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C8CB" w14:textId="2BAD037D" w:rsidR="00D0717C" w:rsidRPr="008C79A7" w:rsidRDefault="00D0717C" w:rsidP="00AA6EA7">
      <w:pPr>
        <w:jc w:val="center"/>
        <w:rPr>
          <w:b/>
          <w:bCs/>
        </w:rPr>
      </w:pPr>
      <w:r w:rsidRPr="008C79A7">
        <w:rPr>
          <w:b/>
          <w:bCs/>
        </w:rPr>
        <w:t>PHẦN I</w:t>
      </w:r>
      <w:r w:rsidR="00AF7C29">
        <w:rPr>
          <w:b/>
          <w:bCs/>
        </w:rPr>
        <w:t>:</w:t>
      </w:r>
      <w:r w:rsidRPr="008C79A7">
        <w:rPr>
          <w:b/>
          <w:bCs/>
        </w:rPr>
        <w:t xml:space="preserve"> CƠ HỌC</w:t>
      </w:r>
    </w:p>
    <w:p w14:paraId="7690F706" w14:textId="77777777" w:rsidR="00D0717C" w:rsidRPr="008C79A7" w:rsidRDefault="00D0717C" w:rsidP="00AA6EA7">
      <w:pPr>
        <w:jc w:val="center"/>
        <w:rPr>
          <w:b/>
          <w:bCs/>
        </w:rPr>
      </w:pPr>
      <w:r w:rsidRPr="008C79A7">
        <w:rPr>
          <w:b/>
          <w:bCs/>
        </w:rPr>
        <w:t>Chương I. ĐỘNG HỌC CHẤT ĐIỂM</w:t>
      </w:r>
    </w:p>
    <w:p w14:paraId="326194DF" w14:textId="77777777" w:rsidR="0012335C" w:rsidRPr="008C79A7" w:rsidRDefault="001A2A2C" w:rsidP="00AA6EA7">
      <w:pPr>
        <w:tabs>
          <w:tab w:val="left" w:pos="0"/>
          <w:tab w:val="left" w:pos="180"/>
          <w:tab w:val="left" w:pos="360"/>
          <w:tab w:val="left" w:pos="540"/>
          <w:tab w:val="left" w:pos="900"/>
        </w:tabs>
        <w:jc w:val="right"/>
        <w:rPr>
          <w:bCs/>
        </w:rPr>
      </w:pPr>
      <w:r w:rsidRPr="008C79A7">
        <w:rPr>
          <w:bCs/>
        </w:rPr>
        <w:t xml:space="preserve">Soạn ngày   </w:t>
      </w:r>
      <w:r w:rsidR="005B6346" w:rsidRPr="008C79A7">
        <w:rPr>
          <w:bCs/>
        </w:rPr>
        <w:t>…..</w:t>
      </w:r>
      <w:r w:rsidRPr="008C79A7">
        <w:rPr>
          <w:bCs/>
        </w:rPr>
        <w:t xml:space="preserve"> / </w:t>
      </w:r>
      <w:r w:rsidR="005B6346" w:rsidRPr="008C79A7">
        <w:rPr>
          <w:bCs/>
        </w:rPr>
        <w:t>….</w:t>
      </w:r>
      <w:r w:rsidRPr="008C79A7">
        <w:rPr>
          <w:bCs/>
        </w:rPr>
        <w:t xml:space="preserve"> / 20</w:t>
      </w:r>
      <w:r w:rsidR="005B6346" w:rsidRPr="008C79A7">
        <w:rPr>
          <w:bCs/>
        </w:rPr>
        <w:t>….</w:t>
      </w:r>
    </w:p>
    <w:p w14:paraId="6498F3DE" w14:textId="647A75EF" w:rsidR="00D0717C" w:rsidRPr="008C79A7" w:rsidRDefault="00D0717C" w:rsidP="00AA6EA7">
      <w:pPr>
        <w:jc w:val="center"/>
        <w:rPr>
          <w:b/>
          <w:bCs/>
        </w:rPr>
      </w:pPr>
      <w:r w:rsidRPr="008C79A7">
        <w:rPr>
          <w:b/>
          <w:bCs/>
          <w:iCs/>
          <w:u w:val="single"/>
        </w:rPr>
        <w:t>Tiết 1</w:t>
      </w:r>
      <w:r w:rsidR="00AF7C29">
        <w:rPr>
          <w:b/>
          <w:bCs/>
        </w:rPr>
        <w:t>:</w:t>
      </w:r>
      <w:r w:rsidRPr="008C79A7">
        <w:rPr>
          <w:b/>
          <w:bCs/>
        </w:rPr>
        <w:t xml:space="preserve"> CHUYỂN ĐỘNG CƠ</w:t>
      </w:r>
    </w:p>
    <w:p w14:paraId="5AD08914" w14:textId="77777777" w:rsidR="00D0717C" w:rsidRPr="008C79A7" w:rsidRDefault="00D0717C" w:rsidP="00AA6EA7">
      <w:pPr>
        <w:jc w:val="both"/>
        <w:rPr>
          <w:b/>
          <w:bCs/>
        </w:rPr>
      </w:pPr>
      <w:r w:rsidRPr="008C79A7">
        <w:rPr>
          <w:b/>
          <w:bCs/>
        </w:rPr>
        <w:t xml:space="preserve">I. </w:t>
      </w:r>
      <w:r w:rsidRPr="008C79A7">
        <w:rPr>
          <w:b/>
          <w:bCs/>
          <w:u w:val="single"/>
        </w:rPr>
        <w:t>MỤC TIÊU</w:t>
      </w:r>
    </w:p>
    <w:p w14:paraId="0D27A0A8" w14:textId="12A45EB7" w:rsidR="00D0717C" w:rsidRPr="008C79A7" w:rsidRDefault="00D0717C" w:rsidP="00AA6EA7">
      <w:pPr>
        <w:jc w:val="both"/>
      </w:pPr>
      <w:r w:rsidRPr="008C79A7">
        <w:rPr>
          <w:b/>
          <w:bCs/>
          <w:iCs/>
        </w:rPr>
        <w:t>1. Kiến thức</w:t>
      </w:r>
      <w:r w:rsidR="00AF7C29">
        <w:rPr>
          <w:b/>
          <w:bCs/>
          <w:iCs/>
        </w:rPr>
        <w:t>:</w:t>
      </w:r>
      <w:r w:rsidRPr="008C79A7">
        <w:rPr>
          <w:b/>
          <w:bCs/>
          <w:iCs/>
        </w:rPr>
        <w:t xml:space="preserve"> </w:t>
      </w:r>
      <w:r w:rsidRPr="008C79A7">
        <w:tab/>
        <w:t>- Nắm được khái niệm về</w:t>
      </w:r>
      <w:r w:rsidR="00AF7C29">
        <w:t>:</w:t>
      </w:r>
      <w:r w:rsidRPr="008C79A7">
        <w:t xml:space="preserve"> Chất điểm, chuyển động cơ, quỹ đạo của chuyển động.</w:t>
      </w:r>
    </w:p>
    <w:p w14:paraId="444AFF15" w14:textId="0FBAECAC" w:rsidR="00D0717C" w:rsidRPr="008C79A7" w:rsidRDefault="00D0717C" w:rsidP="00AA6EA7">
      <w:pPr>
        <w:tabs>
          <w:tab w:val="left" w:pos="342"/>
        </w:tabs>
        <w:jc w:val="both"/>
      </w:pPr>
      <w:r w:rsidRPr="008C79A7">
        <w:tab/>
      </w:r>
      <w:r w:rsidRPr="008C79A7">
        <w:tab/>
      </w:r>
      <w:r w:rsidRPr="008C79A7">
        <w:tab/>
        <w:t>- Nêu được ví dụ cụ thể về</w:t>
      </w:r>
      <w:r w:rsidR="00AF7C29">
        <w:t>:</w:t>
      </w:r>
      <w:r w:rsidRPr="008C79A7">
        <w:t xml:space="preserve"> Chất điểm, chuyển động, vật mốc, mốc thời gian.</w:t>
      </w:r>
    </w:p>
    <w:p w14:paraId="0C28AF5C" w14:textId="77777777" w:rsidR="00D0717C" w:rsidRPr="008C79A7" w:rsidRDefault="00D0717C" w:rsidP="00AA6EA7">
      <w:pPr>
        <w:tabs>
          <w:tab w:val="left" w:pos="342"/>
        </w:tabs>
        <w:jc w:val="both"/>
      </w:pPr>
      <w:r w:rsidRPr="008C79A7">
        <w:tab/>
      </w:r>
      <w:r w:rsidRPr="008C79A7">
        <w:tab/>
      </w:r>
      <w:r w:rsidRPr="008C79A7">
        <w:tab/>
        <w:t>- Phân biệt được hệ toạ độ và hệ qui chiếu, thời điểm và thời gian.</w:t>
      </w:r>
    </w:p>
    <w:p w14:paraId="0FDC1106" w14:textId="1F9C07F3" w:rsidR="00D0717C" w:rsidRPr="008C79A7" w:rsidRDefault="00D0717C" w:rsidP="00AA6EA7">
      <w:pPr>
        <w:tabs>
          <w:tab w:val="left" w:pos="342"/>
        </w:tabs>
        <w:jc w:val="both"/>
      </w:pPr>
      <w:r w:rsidRPr="008C79A7">
        <w:rPr>
          <w:b/>
          <w:bCs/>
          <w:iCs/>
        </w:rPr>
        <w:t>2. Kỹ năng</w:t>
      </w:r>
      <w:r w:rsidR="00AF7C29">
        <w:rPr>
          <w:b/>
          <w:bCs/>
          <w:iCs/>
        </w:rPr>
        <w:t>:</w:t>
      </w:r>
      <w:r w:rsidRPr="008C79A7">
        <w:rPr>
          <w:b/>
          <w:bCs/>
          <w:iCs/>
        </w:rPr>
        <w:t xml:space="preserve"> </w:t>
      </w:r>
      <w:r w:rsidRPr="008C79A7">
        <w:tab/>
        <w:t>- Xác định được vị trí của một điểm trên một quỹ đạo cong hoặc thẳng.</w:t>
      </w:r>
    </w:p>
    <w:p w14:paraId="0885DA4A" w14:textId="77777777" w:rsidR="00D0717C" w:rsidRPr="008C79A7" w:rsidRDefault="00D0717C" w:rsidP="00AA6EA7">
      <w:pPr>
        <w:tabs>
          <w:tab w:val="left" w:pos="342"/>
        </w:tabs>
        <w:jc w:val="both"/>
      </w:pPr>
      <w:r w:rsidRPr="008C79A7">
        <w:tab/>
      </w:r>
      <w:r w:rsidRPr="008C79A7">
        <w:tab/>
      </w:r>
      <w:r w:rsidRPr="008C79A7">
        <w:tab/>
        <w:t>- Làm các bài toán về hệ qui chiếu, đổi mốc thời gian.</w:t>
      </w:r>
    </w:p>
    <w:p w14:paraId="12140AD3" w14:textId="05EF9844" w:rsidR="00D94FE2" w:rsidRPr="008C79A7" w:rsidRDefault="00D94FE2" w:rsidP="00AA6EA7">
      <w:pPr>
        <w:tabs>
          <w:tab w:val="left" w:pos="342"/>
        </w:tabs>
        <w:jc w:val="both"/>
        <w:rPr>
          <w:b/>
          <w:bCs/>
        </w:rPr>
      </w:pPr>
      <w:r w:rsidRPr="008C79A7">
        <w:rPr>
          <w:b/>
          <w:bCs/>
        </w:rPr>
        <w:t>3. Năng lực</w:t>
      </w:r>
      <w:r w:rsidR="00AF7C29">
        <w:rPr>
          <w:b/>
          <w:bCs/>
        </w:rPr>
        <w:t>:</w:t>
      </w:r>
    </w:p>
    <w:p w14:paraId="25EFEE23"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CHUẨN BỊ</w:t>
      </w:r>
    </w:p>
    <w:p w14:paraId="008F7203" w14:textId="77777777" w:rsidR="00D0717C" w:rsidRPr="008C79A7" w:rsidRDefault="00D0717C" w:rsidP="00AA6EA7">
      <w:pPr>
        <w:tabs>
          <w:tab w:val="left" w:pos="342"/>
        </w:tabs>
        <w:jc w:val="both"/>
      </w:pPr>
      <w:r w:rsidRPr="008C79A7">
        <w:tab/>
      </w:r>
      <w:r w:rsidRPr="008C79A7">
        <w:tab/>
      </w:r>
      <w:r w:rsidRPr="008C79A7">
        <w:tab/>
        <w:t>- Một số ví dụ thực tế về cách xác định vị trí của một điểm nào đó.</w:t>
      </w:r>
    </w:p>
    <w:p w14:paraId="1A158089" w14:textId="77777777" w:rsidR="00D0717C" w:rsidRPr="008C79A7" w:rsidRDefault="00D0717C" w:rsidP="00AA6EA7">
      <w:pPr>
        <w:tabs>
          <w:tab w:val="left" w:pos="342"/>
        </w:tabs>
        <w:jc w:val="both"/>
      </w:pPr>
      <w:r w:rsidRPr="008C79A7">
        <w:tab/>
      </w:r>
      <w:r w:rsidRPr="008C79A7">
        <w:tab/>
      </w:r>
      <w:r w:rsidRPr="008C79A7">
        <w:tab/>
        <w:t>- Một số bài toán về đổi mốc thời gian.</w:t>
      </w:r>
    </w:p>
    <w:p w14:paraId="45F0B806"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r w:rsidR="008C0BD7" w:rsidRPr="008C79A7">
        <w:rPr>
          <w:b/>
          <w:bCs/>
          <w:u w:val="single"/>
        </w:rPr>
        <w:t>.</w:t>
      </w:r>
    </w:p>
    <w:p w14:paraId="3ED0A29F" w14:textId="4D9596BE" w:rsidR="00B370AE" w:rsidRPr="008C79A7" w:rsidRDefault="00B370AE" w:rsidP="00AA6EA7">
      <w:pPr>
        <w:numPr>
          <w:ilvl w:val="0"/>
          <w:numId w:val="15"/>
        </w:numPr>
        <w:tabs>
          <w:tab w:val="left" w:pos="342"/>
        </w:tabs>
        <w:jc w:val="both"/>
        <w:rPr>
          <w:b/>
          <w:bCs/>
        </w:rPr>
      </w:pPr>
      <w:r w:rsidRPr="008C79A7">
        <w:rPr>
          <w:b/>
          <w:bCs/>
          <w:u w:val="single"/>
        </w:rPr>
        <w:t xml:space="preserve">Hoạt động </w:t>
      </w:r>
      <w:r w:rsidRPr="008C79A7">
        <w:rPr>
          <w:b/>
          <w:bCs/>
        </w:rPr>
        <w:t xml:space="preserve">1  ( </w:t>
      </w:r>
      <w:r w:rsidR="006D56B3" w:rsidRPr="008C79A7">
        <w:rPr>
          <w:bCs/>
        </w:rPr>
        <w:t>…..</w:t>
      </w:r>
      <w:r w:rsidRPr="008C79A7">
        <w:rPr>
          <w:bCs/>
        </w:rPr>
        <w:t xml:space="preserve">  </w:t>
      </w:r>
      <w:r w:rsidRPr="008C79A7">
        <w:rPr>
          <w:iCs/>
        </w:rPr>
        <w:t>phút</w:t>
      </w:r>
      <w:r w:rsidRPr="008C79A7">
        <w:rPr>
          <w:b/>
          <w:bCs/>
        </w:rPr>
        <w:t>)</w:t>
      </w:r>
      <w:r w:rsidR="00AF7C29">
        <w:rPr>
          <w:b/>
          <w:bCs/>
        </w:rPr>
        <w:t>:</w:t>
      </w:r>
      <w:r w:rsidRPr="008C79A7">
        <w:rPr>
          <w:b/>
          <w:bCs/>
        </w:rPr>
        <w:t xml:space="preserve"> Ổn định lớp, kiểm tra sĩ số:</w:t>
      </w:r>
    </w:p>
    <w:p w14:paraId="64FB8739" w14:textId="6164EABF" w:rsidR="00D0717C" w:rsidRPr="008C79A7" w:rsidRDefault="00D0717C" w:rsidP="00AA6EA7">
      <w:pPr>
        <w:numPr>
          <w:ilvl w:val="0"/>
          <w:numId w:val="15"/>
        </w:numPr>
        <w:tabs>
          <w:tab w:val="left" w:pos="342"/>
        </w:tabs>
        <w:jc w:val="both"/>
      </w:pPr>
      <w:r w:rsidRPr="008C79A7">
        <w:rPr>
          <w:b/>
          <w:bCs/>
          <w:iCs/>
        </w:rPr>
        <w:t>Hoạt động</w:t>
      </w:r>
      <w:r w:rsidR="00B370AE"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00AF7C29">
        <w:rPr>
          <w:b/>
          <w:bCs/>
        </w:rPr>
        <w:t>:</w:t>
      </w:r>
      <w:r w:rsidRPr="008C79A7">
        <w:t xml:space="preserve"> Tìm hiểu khái niệm chuyển động cơ, chất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575"/>
        <w:gridCol w:w="3215"/>
      </w:tblGrid>
      <w:tr w:rsidR="00D0717C" w:rsidRPr="008C79A7" w14:paraId="5458C494" w14:textId="77777777">
        <w:tc>
          <w:tcPr>
            <w:tcW w:w="3576" w:type="dxa"/>
            <w:tcBorders>
              <w:top w:val="single" w:sz="4" w:space="0" w:color="auto"/>
              <w:left w:val="single" w:sz="4" w:space="0" w:color="auto"/>
              <w:bottom w:val="single" w:sz="4" w:space="0" w:color="auto"/>
              <w:right w:val="single" w:sz="4" w:space="0" w:color="auto"/>
            </w:tcBorders>
          </w:tcPr>
          <w:p w14:paraId="207F9144" w14:textId="77777777" w:rsidR="00D0717C" w:rsidRPr="008C79A7" w:rsidRDefault="00D0717C" w:rsidP="00AA6EA7">
            <w:pPr>
              <w:tabs>
                <w:tab w:val="left" w:pos="342"/>
              </w:tabs>
              <w:jc w:val="center"/>
              <w:rPr>
                <w:b/>
                <w:bCs/>
              </w:rPr>
            </w:pPr>
            <w:r w:rsidRPr="008C79A7">
              <w:rPr>
                <w:b/>
                <w:bCs/>
              </w:rPr>
              <w:t>Hoạt động của giáo viên</w:t>
            </w:r>
          </w:p>
        </w:tc>
        <w:tc>
          <w:tcPr>
            <w:tcW w:w="3576" w:type="dxa"/>
            <w:tcBorders>
              <w:top w:val="single" w:sz="4" w:space="0" w:color="auto"/>
              <w:left w:val="single" w:sz="4" w:space="0" w:color="auto"/>
              <w:bottom w:val="single" w:sz="4" w:space="0" w:color="auto"/>
              <w:right w:val="single" w:sz="4" w:space="0" w:color="auto"/>
            </w:tcBorders>
          </w:tcPr>
          <w:p w14:paraId="58F4A555" w14:textId="77777777" w:rsidR="00D0717C" w:rsidRPr="008C79A7" w:rsidRDefault="00D0717C" w:rsidP="00AA6EA7">
            <w:pPr>
              <w:tabs>
                <w:tab w:val="left" w:pos="342"/>
              </w:tabs>
              <w:jc w:val="center"/>
              <w:rPr>
                <w:b/>
                <w:bCs/>
              </w:rPr>
            </w:pPr>
            <w:r w:rsidRPr="008C79A7">
              <w:rPr>
                <w:b/>
                <w:bCs/>
              </w:rPr>
              <w:t>Hoạt động của học sinh</w:t>
            </w:r>
          </w:p>
        </w:tc>
        <w:tc>
          <w:tcPr>
            <w:tcW w:w="3216" w:type="dxa"/>
            <w:tcBorders>
              <w:top w:val="single" w:sz="4" w:space="0" w:color="auto"/>
              <w:left w:val="single" w:sz="4" w:space="0" w:color="auto"/>
              <w:bottom w:val="single" w:sz="4" w:space="0" w:color="auto"/>
              <w:right w:val="single" w:sz="4" w:space="0" w:color="auto"/>
            </w:tcBorders>
          </w:tcPr>
          <w:p w14:paraId="3C77A09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82C8A4A" w14:textId="77777777">
        <w:tc>
          <w:tcPr>
            <w:tcW w:w="3576" w:type="dxa"/>
            <w:tcBorders>
              <w:top w:val="single" w:sz="4" w:space="0" w:color="auto"/>
              <w:left w:val="single" w:sz="4" w:space="0" w:color="auto"/>
              <w:bottom w:val="single" w:sz="4" w:space="0" w:color="auto"/>
              <w:right w:val="single" w:sz="4" w:space="0" w:color="auto"/>
            </w:tcBorders>
          </w:tcPr>
          <w:p w14:paraId="6C7A480A" w14:textId="77777777" w:rsidR="00D0717C" w:rsidRPr="008C79A7" w:rsidRDefault="00D0717C" w:rsidP="00AA6EA7">
            <w:pPr>
              <w:tabs>
                <w:tab w:val="left" w:pos="342"/>
              </w:tabs>
              <w:jc w:val="both"/>
            </w:pPr>
          </w:p>
          <w:p w14:paraId="2A2AA584" w14:textId="77777777" w:rsidR="00D0717C" w:rsidRPr="008C79A7" w:rsidRDefault="00D0717C" w:rsidP="00AA6EA7">
            <w:pPr>
              <w:tabs>
                <w:tab w:val="left" w:pos="342"/>
              </w:tabs>
              <w:jc w:val="both"/>
            </w:pPr>
          </w:p>
          <w:p w14:paraId="411C726C" w14:textId="77777777" w:rsidR="00D0717C" w:rsidRPr="008C79A7" w:rsidRDefault="00D0717C" w:rsidP="00AA6EA7">
            <w:pPr>
              <w:tabs>
                <w:tab w:val="left" w:pos="342"/>
              </w:tabs>
              <w:jc w:val="both"/>
            </w:pPr>
            <w:r w:rsidRPr="008C79A7">
              <w:t xml:space="preserve">  Đặt câu hỏi giúp hs ôn lại kiến thức về chuyển động cơ học.</w:t>
            </w:r>
          </w:p>
          <w:p w14:paraId="7B5E7F49" w14:textId="77777777" w:rsidR="00D0717C" w:rsidRPr="008C79A7" w:rsidRDefault="00D0717C" w:rsidP="00AA6EA7">
            <w:pPr>
              <w:tabs>
                <w:tab w:val="left" w:pos="342"/>
              </w:tabs>
              <w:jc w:val="both"/>
            </w:pPr>
            <w:r w:rsidRPr="008C79A7">
              <w:t xml:space="preserve">  Gợi ý cách nhận biết một vật chuyển động.</w:t>
            </w:r>
          </w:p>
          <w:p w14:paraId="7345FC7E" w14:textId="77777777" w:rsidR="00D0717C" w:rsidRPr="008C79A7" w:rsidRDefault="00D0717C" w:rsidP="00AA6EA7">
            <w:pPr>
              <w:tabs>
                <w:tab w:val="left" w:pos="342"/>
              </w:tabs>
              <w:jc w:val="both"/>
            </w:pPr>
            <w:r w:rsidRPr="008C79A7">
              <w:t xml:space="preserve">  Nêu và phân tích k/n chất điểm.</w:t>
            </w:r>
          </w:p>
          <w:p w14:paraId="5EF45A0B" w14:textId="77777777" w:rsidR="00D0717C" w:rsidRPr="008C79A7" w:rsidRDefault="00D0717C" w:rsidP="00AA6EA7">
            <w:pPr>
              <w:tabs>
                <w:tab w:val="left" w:pos="342"/>
              </w:tabs>
              <w:jc w:val="both"/>
            </w:pPr>
            <w:r w:rsidRPr="008C79A7">
              <w:t xml:space="preserve">  Yêu cầu trả lời C1.</w:t>
            </w:r>
          </w:p>
          <w:p w14:paraId="5F2F43F7" w14:textId="77777777" w:rsidR="00D0717C" w:rsidRPr="008C79A7" w:rsidRDefault="00D0717C" w:rsidP="00AA6EA7">
            <w:pPr>
              <w:tabs>
                <w:tab w:val="left" w:pos="342"/>
              </w:tabs>
              <w:jc w:val="both"/>
            </w:pPr>
          </w:p>
          <w:p w14:paraId="334F511E" w14:textId="77777777" w:rsidR="00D0717C" w:rsidRPr="008C79A7" w:rsidRDefault="00D0717C" w:rsidP="00AA6EA7">
            <w:pPr>
              <w:tabs>
                <w:tab w:val="left" w:pos="342"/>
              </w:tabs>
              <w:jc w:val="both"/>
            </w:pPr>
          </w:p>
          <w:p w14:paraId="04E7C571" w14:textId="77777777" w:rsidR="00D0717C" w:rsidRPr="008C79A7" w:rsidRDefault="00D0717C" w:rsidP="00AA6EA7">
            <w:pPr>
              <w:tabs>
                <w:tab w:val="left" w:pos="342"/>
              </w:tabs>
              <w:jc w:val="both"/>
            </w:pPr>
          </w:p>
          <w:p w14:paraId="4A8E35D9" w14:textId="77777777" w:rsidR="00D0717C" w:rsidRPr="008C79A7" w:rsidRDefault="00D0717C" w:rsidP="00AA6EA7">
            <w:pPr>
              <w:tabs>
                <w:tab w:val="left" w:pos="342"/>
              </w:tabs>
              <w:jc w:val="both"/>
            </w:pPr>
          </w:p>
          <w:p w14:paraId="4CB4AFB5" w14:textId="77777777" w:rsidR="00D0717C" w:rsidRPr="008C79A7" w:rsidRDefault="00D0717C" w:rsidP="00AA6EA7">
            <w:pPr>
              <w:tabs>
                <w:tab w:val="left" w:pos="342"/>
              </w:tabs>
              <w:jc w:val="both"/>
            </w:pPr>
          </w:p>
          <w:p w14:paraId="4AC57F7B" w14:textId="77777777" w:rsidR="00D0717C" w:rsidRPr="008C79A7" w:rsidRDefault="00D0717C" w:rsidP="00AA6EA7">
            <w:pPr>
              <w:tabs>
                <w:tab w:val="left" w:pos="342"/>
              </w:tabs>
              <w:jc w:val="both"/>
            </w:pPr>
          </w:p>
          <w:p w14:paraId="15B86B87" w14:textId="77777777" w:rsidR="00D0717C" w:rsidRPr="008C79A7" w:rsidRDefault="00D0717C" w:rsidP="00AA6EA7">
            <w:pPr>
              <w:tabs>
                <w:tab w:val="left" w:pos="342"/>
              </w:tabs>
              <w:jc w:val="both"/>
            </w:pPr>
            <w:r w:rsidRPr="008C79A7">
              <w:t xml:space="preserve">  Giới thiệu khái niệm quỹ đạo.</w:t>
            </w:r>
          </w:p>
          <w:p w14:paraId="5F01C55A" w14:textId="77777777" w:rsidR="00D0717C" w:rsidRPr="008C79A7" w:rsidRDefault="00D0717C" w:rsidP="00AA6EA7">
            <w:pPr>
              <w:tabs>
                <w:tab w:val="left" w:pos="342"/>
              </w:tabs>
              <w:jc w:val="both"/>
            </w:pPr>
            <w:r w:rsidRPr="008C79A7">
              <w:t xml:space="preserve">  Yêu cầu hs lấy ví dụ </w:t>
            </w:r>
          </w:p>
        </w:tc>
        <w:tc>
          <w:tcPr>
            <w:tcW w:w="3576" w:type="dxa"/>
            <w:tcBorders>
              <w:top w:val="single" w:sz="4" w:space="0" w:color="auto"/>
              <w:left w:val="single" w:sz="4" w:space="0" w:color="auto"/>
              <w:bottom w:val="single" w:sz="4" w:space="0" w:color="auto"/>
              <w:right w:val="single" w:sz="4" w:space="0" w:color="auto"/>
            </w:tcBorders>
          </w:tcPr>
          <w:p w14:paraId="61FCE715" w14:textId="77777777" w:rsidR="00D0717C" w:rsidRPr="008C79A7" w:rsidRDefault="00D0717C" w:rsidP="00AA6EA7">
            <w:pPr>
              <w:tabs>
                <w:tab w:val="left" w:pos="342"/>
              </w:tabs>
              <w:jc w:val="both"/>
            </w:pPr>
          </w:p>
          <w:p w14:paraId="3E3A0538" w14:textId="77777777" w:rsidR="00D0717C" w:rsidRPr="008C79A7" w:rsidRDefault="00D0717C" w:rsidP="00AA6EA7">
            <w:pPr>
              <w:tabs>
                <w:tab w:val="left" w:pos="342"/>
              </w:tabs>
              <w:jc w:val="both"/>
            </w:pPr>
          </w:p>
          <w:p w14:paraId="52E70118" w14:textId="77777777" w:rsidR="00D0717C" w:rsidRPr="008C79A7" w:rsidRDefault="00D0717C" w:rsidP="00AA6EA7">
            <w:pPr>
              <w:tabs>
                <w:tab w:val="left" w:pos="342"/>
              </w:tabs>
              <w:jc w:val="both"/>
            </w:pPr>
            <w:r w:rsidRPr="008C79A7">
              <w:t xml:space="preserve">  Nhắc lại kiến thức cũ về chuyển động cơ học, vật làm mốc.</w:t>
            </w:r>
          </w:p>
          <w:p w14:paraId="0321E810" w14:textId="77777777" w:rsidR="00D0717C" w:rsidRPr="008C79A7" w:rsidRDefault="00D0717C" w:rsidP="00AA6EA7">
            <w:pPr>
              <w:tabs>
                <w:tab w:val="left" w:pos="342"/>
              </w:tabs>
              <w:jc w:val="both"/>
            </w:pPr>
          </w:p>
          <w:p w14:paraId="46D06855" w14:textId="77777777" w:rsidR="00D0717C" w:rsidRPr="008C79A7" w:rsidRDefault="00D0717C" w:rsidP="00AA6EA7">
            <w:pPr>
              <w:tabs>
                <w:tab w:val="left" w:pos="342"/>
              </w:tabs>
              <w:jc w:val="both"/>
            </w:pPr>
          </w:p>
          <w:p w14:paraId="443F5967" w14:textId="77777777" w:rsidR="00D0717C" w:rsidRPr="008C79A7" w:rsidRDefault="00D0717C" w:rsidP="00AA6EA7">
            <w:pPr>
              <w:tabs>
                <w:tab w:val="left" w:pos="342"/>
              </w:tabs>
              <w:jc w:val="both"/>
            </w:pPr>
            <w:r w:rsidRPr="008C79A7">
              <w:t xml:space="preserve">  Ghi nhận khái niệm chất điểm.</w:t>
            </w:r>
          </w:p>
          <w:p w14:paraId="4D558AB3" w14:textId="77777777" w:rsidR="00D0717C" w:rsidRPr="008C79A7" w:rsidRDefault="00D0717C" w:rsidP="00AA6EA7">
            <w:pPr>
              <w:tabs>
                <w:tab w:val="left" w:pos="342"/>
              </w:tabs>
              <w:jc w:val="both"/>
            </w:pPr>
            <w:r w:rsidRPr="008C79A7">
              <w:t xml:space="preserve">  Trả lời C1.</w:t>
            </w:r>
          </w:p>
          <w:p w14:paraId="65B6DD67" w14:textId="77777777" w:rsidR="00D0717C" w:rsidRPr="008C79A7" w:rsidRDefault="00D0717C" w:rsidP="00AA6EA7">
            <w:pPr>
              <w:tabs>
                <w:tab w:val="left" w:pos="342"/>
              </w:tabs>
              <w:jc w:val="both"/>
            </w:pPr>
          </w:p>
          <w:p w14:paraId="3358933B" w14:textId="77777777" w:rsidR="00D0717C" w:rsidRPr="008C79A7" w:rsidRDefault="00D0717C" w:rsidP="00AA6EA7">
            <w:pPr>
              <w:tabs>
                <w:tab w:val="left" w:pos="342"/>
              </w:tabs>
              <w:jc w:val="both"/>
            </w:pPr>
          </w:p>
          <w:p w14:paraId="68151DF7" w14:textId="77777777" w:rsidR="00D0717C" w:rsidRPr="008C79A7" w:rsidRDefault="00D0717C" w:rsidP="00AA6EA7">
            <w:pPr>
              <w:tabs>
                <w:tab w:val="left" w:pos="342"/>
              </w:tabs>
              <w:jc w:val="both"/>
            </w:pPr>
          </w:p>
          <w:p w14:paraId="0D2B7D47" w14:textId="77777777" w:rsidR="00D0717C" w:rsidRPr="008C79A7" w:rsidRDefault="00D0717C" w:rsidP="00AA6EA7">
            <w:pPr>
              <w:tabs>
                <w:tab w:val="left" w:pos="342"/>
              </w:tabs>
              <w:jc w:val="both"/>
            </w:pPr>
          </w:p>
          <w:p w14:paraId="5871B986" w14:textId="77777777" w:rsidR="00D0717C" w:rsidRPr="008C79A7" w:rsidRDefault="00D0717C" w:rsidP="00AA6EA7">
            <w:pPr>
              <w:tabs>
                <w:tab w:val="left" w:pos="342"/>
              </w:tabs>
              <w:jc w:val="both"/>
            </w:pPr>
          </w:p>
          <w:p w14:paraId="1DE73461" w14:textId="77777777" w:rsidR="00D0717C" w:rsidRPr="008C79A7" w:rsidRDefault="00D0717C" w:rsidP="00AA6EA7">
            <w:pPr>
              <w:tabs>
                <w:tab w:val="left" w:pos="342"/>
              </w:tabs>
              <w:jc w:val="both"/>
            </w:pPr>
          </w:p>
          <w:p w14:paraId="49D139E4" w14:textId="77777777" w:rsidR="00D0717C" w:rsidRPr="008C79A7" w:rsidRDefault="00D0717C" w:rsidP="00AA6EA7">
            <w:pPr>
              <w:tabs>
                <w:tab w:val="left" w:pos="342"/>
              </w:tabs>
              <w:jc w:val="both"/>
            </w:pPr>
            <w:r w:rsidRPr="008C79A7">
              <w:t xml:space="preserve">  Ghi nhận các khái niệm </w:t>
            </w:r>
          </w:p>
          <w:p w14:paraId="7AA6B2B2" w14:textId="77777777" w:rsidR="00D0717C" w:rsidRPr="008C79A7" w:rsidRDefault="00D0717C" w:rsidP="00AA6EA7">
            <w:pPr>
              <w:tabs>
                <w:tab w:val="left" w:pos="342"/>
              </w:tabs>
              <w:jc w:val="both"/>
            </w:pPr>
            <w:r w:rsidRPr="008C79A7">
              <w:t xml:space="preserve">  Lấy ví dụ về các dạng quỹ đạo trong thực tế.</w:t>
            </w:r>
          </w:p>
        </w:tc>
        <w:tc>
          <w:tcPr>
            <w:tcW w:w="3216" w:type="dxa"/>
            <w:tcBorders>
              <w:top w:val="single" w:sz="4" w:space="0" w:color="auto"/>
              <w:left w:val="single" w:sz="4" w:space="0" w:color="auto"/>
              <w:bottom w:val="single" w:sz="4" w:space="0" w:color="auto"/>
              <w:right w:val="single" w:sz="4" w:space="0" w:color="auto"/>
            </w:tcBorders>
          </w:tcPr>
          <w:p w14:paraId="682252D1" w14:textId="77777777" w:rsidR="00D0717C" w:rsidRPr="008C79A7" w:rsidRDefault="00D0717C" w:rsidP="00AA6EA7">
            <w:pPr>
              <w:tabs>
                <w:tab w:val="left" w:pos="342"/>
              </w:tabs>
              <w:jc w:val="both"/>
              <w:rPr>
                <w:b/>
                <w:bCs/>
              </w:rPr>
            </w:pPr>
            <w:r w:rsidRPr="008C79A7">
              <w:rPr>
                <w:b/>
                <w:bCs/>
              </w:rPr>
              <w:t xml:space="preserve">I. </w:t>
            </w:r>
            <w:r w:rsidRPr="008C79A7">
              <w:rPr>
                <w:b/>
                <w:bCs/>
                <w:u w:val="single"/>
              </w:rPr>
              <w:t>Chuyển động cơ – Chất điểm</w:t>
            </w:r>
          </w:p>
          <w:p w14:paraId="07D01B62"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Chuyển động cơ</w:t>
            </w:r>
          </w:p>
          <w:p w14:paraId="55B730F4" w14:textId="77777777" w:rsidR="00D0717C" w:rsidRPr="008C79A7" w:rsidRDefault="00D0717C" w:rsidP="00AA6EA7">
            <w:pPr>
              <w:tabs>
                <w:tab w:val="left" w:pos="342"/>
              </w:tabs>
              <w:jc w:val="both"/>
            </w:pPr>
            <w:r w:rsidRPr="008C79A7">
              <w:t xml:space="preserve">  Chuyển động của một vật là sự thay đổi vị trí của vật đó so với các vật khác theo thời gian.</w:t>
            </w:r>
          </w:p>
          <w:p w14:paraId="6FDDDCE0"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Chất điểm</w:t>
            </w:r>
          </w:p>
          <w:p w14:paraId="2D6F6E38" w14:textId="77777777" w:rsidR="00D0717C" w:rsidRPr="008C79A7" w:rsidRDefault="00D0717C" w:rsidP="00AA6EA7">
            <w:pPr>
              <w:tabs>
                <w:tab w:val="left" w:pos="342"/>
              </w:tabs>
              <w:jc w:val="both"/>
            </w:pPr>
            <w:r w:rsidRPr="008C79A7">
              <w:t xml:space="preserve">  Những vật có kích thước rất nhỏ so với độ dài đường đi (hoặc với những khoảng cách mà ta đề cập đến), được coi là chất điểm.</w:t>
            </w:r>
          </w:p>
          <w:p w14:paraId="26E4231A" w14:textId="77777777" w:rsidR="00D0717C" w:rsidRPr="008C79A7" w:rsidRDefault="00D0717C" w:rsidP="00AA6EA7">
            <w:pPr>
              <w:tabs>
                <w:tab w:val="left" w:pos="342"/>
              </w:tabs>
              <w:jc w:val="both"/>
            </w:pPr>
            <w:r w:rsidRPr="008C79A7">
              <w:t xml:space="preserve">  Khi một vật được coi là chất điểm thì khối lượng của vật coi như tập trung tại chất điểm đó.</w:t>
            </w:r>
          </w:p>
          <w:p w14:paraId="19235E3C" w14:textId="77777777" w:rsidR="00D0717C" w:rsidRPr="008C79A7" w:rsidRDefault="00D0717C" w:rsidP="00AA6EA7">
            <w:pPr>
              <w:tabs>
                <w:tab w:val="left" w:pos="342"/>
              </w:tabs>
              <w:jc w:val="both"/>
              <w:rPr>
                <w:b/>
                <w:bCs/>
                <w:iCs/>
              </w:rPr>
            </w:pPr>
            <w:r w:rsidRPr="008C79A7">
              <w:rPr>
                <w:b/>
                <w:bCs/>
                <w:iCs/>
              </w:rPr>
              <w:t xml:space="preserve">3. </w:t>
            </w:r>
            <w:r w:rsidRPr="008C79A7">
              <w:rPr>
                <w:b/>
                <w:bCs/>
                <w:iCs/>
                <w:u w:val="single"/>
              </w:rPr>
              <w:t>Quỹ đạo</w:t>
            </w:r>
          </w:p>
          <w:p w14:paraId="7CE2E9B4" w14:textId="77777777" w:rsidR="00D0717C" w:rsidRPr="008C79A7" w:rsidRDefault="00D0717C" w:rsidP="00AA6EA7">
            <w:pPr>
              <w:tabs>
                <w:tab w:val="left" w:pos="342"/>
              </w:tabs>
              <w:jc w:val="both"/>
            </w:pPr>
            <w:r w:rsidRPr="008C79A7">
              <w:t xml:space="preserve">  Quỹ đạo của chuyển động là đường mà chất điểm chuyển động vạch ra trong không gian.</w:t>
            </w:r>
          </w:p>
        </w:tc>
      </w:tr>
    </w:tbl>
    <w:p w14:paraId="4FC201F0" w14:textId="77777777" w:rsidR="00D0717C" w:rsidRPr="008C79A7" w:rsidRDefault="00D0717C" w:rsidP="00AA6EA7">
      <w:pPr>
        <w:tabs>
          <w:tab w:val="left" w:pos="342"/>
        </w:tabs>
        <w:jc w:val="both"/>
      </w:pPr>
      <w:r w:rsidRPr="008C79A7">
        <w:rPr>
          <w:b/>
          <w:bCs/>
          <w:iCs/>
        </w:rPr>
        <w:t>Hoạt động</w:t>
      </w:r>
      <w:r w:rsidR="00B370AE"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cách xác định vị trí của vật trong không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574"/>
        <w:gridCol w:w="3216"/>
      </w:tblGrid>
      <w:tr w:rsidR="00D0717C" w:rsidRPr="008C79A7" w14:paraId="12319415" w14:textId="77777777">
        <w:tc>
          <w:tcPr>
            <w:tcW w:w="3576" w:type="dxa"/>
            <w:tcBorders>
              <w:top w:val="single" w:sz="4" w:space="0" w:color="auto"/>
              <w:left w:val="single" w:sz="4" w:space="0" w:color="auto"/>
              <w:bottom w:val="single" w:sz="4" w:space="0" w:color="auto"/>
              <w:right w:val="single" w:sz="4" w:space="0" w:color="auto"/>
            </w:tcBorders>
          </w:tcPr>
          <w:p w14:paraId="60D131D9" w14:textId="77777777" w:rsidR="00D0717C" w:rsidRPr="008C79A7" w:rsidRDefault="00D0717C" w:rsidP="00AA6EA7">
            <w:pPr>
              <w:tabs>
                <w:tab w:val="left" w:pos="342"/>
              </w:tabs>
              <w:jc w:val="center"/>
              <w:rPr>
                <w:b/>
                <w:bCs/>
              </w:rPr>
            </w:pPr>
            <w:r w:rsidRPr="008C79A7">
              <w:rPr>
                <w:b/>
                <w:bCs/>
              </w:rPr>
              <w:t>Hoạt động của giáo viên</w:t>
            </w:r>
          </w:p>
        </w:tc>
        <w:tc>
          <w:tcPr>
            <w:tcW w:w="3576" w:type="dxa"/>
            <w:tcBorders>
              <w:top w:val="single" w:sz="4" w:space="0" w:color="auto"/>
              <w:left w:val="single" w:sz="4" w:space="0" w:color="auto"/>
              <w:bottom w:val="single" w:sz="4" w:space="0" w:color="auto"/>
              <w:right w:val="single" w:sz="4" w:space="0" w:color="auto"/>
            </w:tcBorders>
          </w:tcPr>
          <w:p w14:paraId="54722D9E" w14:textId="77777777" w:rsidR="00D0717C" w:rsidRPr="008C79A7" w:rsidRDefault="00D0717C" w:rsidP="00AA6EA7">
            <w:pPr>
              <w:tabs>
                <w:tab w:val="left" w:pos="342"/>
              </w:tabs>
              <w:jc w:val="center"/>
              <w:rPr>
                <w:b/>
                <w:bCs/>
              </w:rPr>
            </w:pPr>
            <w:r w:rsidRPr="008C79A7">
              <w:rPr>
                <w:b/>
                <w:bCs/>
              </w:rPr>
              <w:t>Hoạt động của học sinh</w:t>
            </w:r>
          </w:p>
        </w:tc>
        <w:tc>
          <w:tcPr>
            <w:tcW w:w="3216" w:type="dxa"/>
            <w:tcBorders>
              <w:top w:val="single" w:sz="4" w:space="0" w:color="auto"/>
              <w:left w:val="single" w:sz="4" w:space="0" w:color="auto"/>
              <w:bottom w:val="single" w:sz="4" w:space="0" w:color="auto"/>
              <w:right w:val="single" w:sz="4" w:space="0" w:color="auto"/>
            </w:tcBorders>
          </w:tcPr>
          <w:p w14:paraId="3B4CF3C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3C7A1DD" w14:textId="77777777">
        <w:tc>
          <w:tcPr>
            <w:tcW w:w="3576" w:type="dxa"/>
            <w:tcBorders>
              <w:top w:val="single" w:sz="4" w:space="0" w:color="auto"/>
              <w:left w:val="single" w:sz="4" w:space="0" w:color="auto"/>
              <w:bottom w:val="single" w:sz="4" w:space="0" w:color="auto"/>
              <w:right w:val="single" w:sz="4" w:space="0" w:color="auto"/>
            </w:tcBorders>
          </w:tcPr>
          <w:p w14:paraId="130A9B3C" w14:textId="77777777" w:rsidR="00D0717C" w:rsidRPr="008C79A7" w:rsidRDefault="00D0717C" w:rsidP="00AA6EA7">
            <w:pPr>
              <w:tabs>
                <w:tab w:val="left" w:pos="342"/>
              </w:tabs>
              <w:jc w:val="both"/>
            </w:pPr>
          </w:p>
          <w:p w14:paraId="18F209B7" w14:textId="77777777" w:rsidR="00D0717C" w:rsidRPr="008C79A7" w:rsidRDefault="00D0717C" w:rsidP="00AA6EA7">
            <w:pPr>
              <w:tabs>
                <w:tab w:val="left" w:pos="342"/>
              </w:tabs>
              <w:jc w:val="both"/>
            </w:pPr>
          </w:p>
          <w:p w14:paraId="186B7ECF" w14:textId="77777777" w:rsidR="00D0717C" w:rsidRPr="008C79A7" w:rsidRDefault="00D0717C" w:rsidP="00AA6EA7">
            <w:pPr>
              <w:tabs>
                <w:tab w:val="left" w:pos="342"/>
              </w:tabs>
              <w:jc w:val="both"/>
            </w:pPr>
          </w:p>
          <w:p w14:paraId="6EEC900E" w14:textId="77777777" w:rsidR="00D0717C" w:rsidRPr="008C79A7" w:rsidRDefault="00D0717C" w:rsidP="00AA6EA7">
            <w:pPr>
              <w:tabs>
                <w:tab w:val="left" w:pos="342"/>
              </w:tabs>
              <w:jc w:val="both"/>
            </w:pPr>
            <w:r w:rsidRPr="008C79A7">
              <w:t xml:space="preserve">  Yêu cầu chỉ ra vật làm mốc trong hình 1.1</w:t>
            </w:r>
          </w:p>
          <w:p w14:paraId="045F6685" w14:textId="77777777" w:rsidR="00D0717C" w:rsidRPr="008C79A7" w:rsidRDefault="00D0717C" w:rsidP="00AA6EA7">
            <w:pPr>
              <w:tabs>
                <w:tab w:val="left" w:pos="342"/>
              </w:tabs>
              <w:jc w:val="both"/>
            </w:pPr>
            <w:r w:rsidRPr="008C79A7">
              <w:t xml:space="preserve">  Nêu và phân tích cách xác định vị trí của vật trên quỹ đạo.</w:t>
            </w:r>
          </w:p>
          <w:p w14:paraId="5AECB27D" w14:textId="77777777" w:rsidR="00D0717C" w:rsidRPr="008C79A7" w:rsidRDefault="00D0717C" w:rsidP="00AA6EA7">
            <w:pPr>
              <w:tabs>
                <w:tab w:val="left" w:pos="342"/>
              </w:tabs>
              <w:jc w:val="both"/>
            </w:pPr>
            <w:r w:rsidRPr="008C79A7">
              <w:t xml:space="preserve">  Yêu cầu trả lời C2.</w:t>
            </w:r>
          </w:p>
          <w:p w14:paraId="45884BC3" w14:textId="77777777" w:rsidR="00D0717C" w:rsidRPr="008C79A7" w:rsidRDefault="00D0717C" w:rsidP="00AA6EA7">
            <w:pPr>
              <w:tabs>
                <w:tab w:val="left" w:pos="342"/>
              </w:tabs>
              <w:jc w:val="both"/>
            </w:pPr>
          </w:p>
          <w:p w14:paraId="18CF5654" w14:textId="77777777" w:rsidR="00D0717C" w:rsidRPr="008C79A7" w:rsidRDefault="00D0717C" w:rsidP="00AA6EA7">
            <w:pPr>
              <w:tabs>
                <w:tab w:val="left" w:pos="342"/>
              </w:tabs>
              <w:jc w:val="both"/>
            </w:pPr>
          </w:p>
          <w:p w14:paraId="652F89DD" w14:textId="77777777" w:rsidR="00D0717C" w:rsidRPr="008C79A7" w:rsidRDefault="00D0717C" w:rsidP="00AA6EA7">
            <w:pPr>
              <w:tabs>
                <w:tab w:val="left" w:pos="342"/>
              </w:tabs>
              <w:jc w:val="both"/>
            </w:pPr>
          </w:p>
          <w:p w14:paraId="6BC8C9B6" w14:textId="77777777" w:rsidR="00D0717C" w:rsidRPr="008C79A7" w:rsidRDefault="00D0717C" w:rsidP="00AA6EA7">
            <w:pPr>
              <w:tabs>
                <w:tab w:val="left" w:pos="342"/>
              </w:tabs>
              <w:jc w:val="both"/>
            </w:pPr>
            <w:r w:rsidRPr="008C79A7">
              <w:t xml:space="preserve">  Giới thiệu hệ toạ độ 1 trục (gắn với một ví dụ thực tế.</w:t>
            </w:r>
          </w:p>
          <w:p w14:paraId="10EF3093" w14:textId="77777777" w:rsidR="00D0717C" w:rsidRPr="008C79A7" w:rsidRDefault="00D0717C" w:rsidP="00AA6EA7">
            <w:pPr>
              <w:tabs>
                <w:tab w:val="left" w:pos="342"/>
              </w:tabs>
              <w:jc w:val="both"/>
            </w:pPr>
          </w:p>
          <w:p w14:paraId="432728C8" w14:textId="77777777" w:rsidR="00D0717C" w:rsidRPr="008C79A7" w:rsidRDefault="00D0717C" w:rsidP="00AA6EA7">
            <w:pPr>
              <w:tabs>
                <w:tab w:val="left" w:pos="342"/>
              </w:tabs>
              <w:jc w:val="both"/>
            </w:pPr>
            <w:r w:rsidRPr="008C79A7">
              <w:t xml:space="preserve">  Yêu cầu xác định dấu của x.</w:t>
            </w:r>
          </w:p>
          <w:p w14:paraId="50544F08" w14:textId="77777777" w:rsidR="00D0717C" w:rsidRPr="008C79A7" w:rsidRDefault="00D0717C" w:rsidP="00AA6EA7">
            <w:pPr>
              <w:tabs>
                <w:tab w:val="left" w:pos="342"/>
              </w:tabs>
              <w:jc w:val="both"/>
            </w:pPr>
          </w:p>
          <w:p w14:paraId="4D68BF98" w14:textId="77777777" w:rsidR="00D0717C" w:rsidRPr="008C79A7" w:rsidRDefault="00D0717C" w:rsidP="00AA6EA7">
            <w:pPr>
              <w:tabs>
                <w:tab w:val="left" w:pos="342"/>
              </w:tabs>
              <w:jc w:val="both"/>
            </w:pPr>
          </w:p>
          <w:p w14:paraId="468B1451" w14:textId="77777777" w:rsidR="00D0717C" w:rsidRPr="008C79A7" w:rsidRDefault="00D0717C" w:rsidP="00AA6EA7">
            <w:pPr>
              <w:tabs>
                <w:tab w:val="left" w:pos="342"/>
              </w:tabs>
              <w:jc w:val="both"/>
            </w:pPr>
            <w:r w:rsidRPr="008C79A7">
              <w:lastRenderedPageBreak/>
              <w:t xml:space="preserve">  Giới thiệu hệ toạ độ 2 trục (gắn với ví dụ thực tế).</w:t>
            </w:r>
          </w:p>
          <w:p w14:paraId="6097490E" w14:textId="77777777" w:rsidR="00D0717C" w:rsidRPr="008C79A7" w:rsidRDefault="00D0717C" w:rsidP="00AA6EA7">
            <w:pPr>
              <w:tabs>
                <w:tab w:val="left" w:pos="342"/>
              </w:tabs>
              <w:jc w:val="both"/>
            </w:pPr>
            <w:r w:rsidRPr="008C79A7">
              <w:t xml:space="preserve">  Yêu cầu trả lời C3.</w:t>
            </w:r>
          </w:p>
        </w:tc>
        <w:tc>
          <w:tcPr>
            <w:tcW w:w="3576" w:type="dxa"/>
            <w:tcBorders>
              <w:top w:val="single" w:sz="4" w:space="0" w:color="auto"/>
              <w:left w:val="single" w:sz="4" w:space="0" w:color="auto"/>
              <w:bottom w:val="single" w:sz="4" w:space="0" w:color="auto"/>
              <w:right w:val="single" w:sz="4" w:space="0" w:color="auto"/>
            </w:tcBorders>
          </w:tcPr>
          <w:p w14:paraId="26DA91ED" w14:textId="77777777" w:rsidR="00D0717C" w:rsidRPr="008C79A7" w:rsidRDefault="00D0717C" w:rsidP="00AA6EA7">
            <w:pPr>
              <w:tabs>
                <w:tab w:val="left" w:pos="342"/>
              </w:tabs>
              <w:jc w:val="both"/>
            </w:pPr>
          </w:p>
          <w:p w14:paraId="2A1D03E5" w14:textId="77777777" w:rsidR="00D0717C" w:rsidRPr="008C79A7" w:rsidRDefault="00D0717C" w:rsidP="00AA6EA7">
            <w:pPr>
              <w:tabs>
                <w:tab w:val="left" w:pos="342"/>
              </w:tabs>
              <w:jc w:val="both"/>
            </w:pPr>
          </w:p>
          <w:p w14:paraId="362B3704" w14:textId="77777777" w:rsidR="00D0717C" w:rsidRPr="008C79A7" w:rsidRDefault="00D0717C" w:rsidP="00AA6EA7">
            <w:pPr>
              <w:tabs>
                <w:tab w:val="left" w:pos="342"/>
              </w:tabs>
              <w:jc w:val="both"/>
            </w:pPr>
          </w:p>
          <w:p w14:paraId="32EA7197" w14:textId="77777777" w:rsidR="00D0717C" w:rsidRPr="008C79A7" w:rsidRDefault="00D0717C" w:rsidP="00AA6EA7">
            <w:pPr>
              <w:tabs>
                <w:tab w:val="left" w:pos="342"/>
              </w:tabs>
              <w:jc w:val="both"/>
            </w:pPr>
            <w:r w:rsidRPr="008C79A7">
              <w:t xml:space="preserve">  Quan sát hình 1.1 và chỉ ra vật làm mốc.</w:t>
            </w:r>
          </w:p>
          <w:p w14:paraId="67147F3A" w14:textId="77777777" w:rsidR="00D0717C" w:rsidRPr="008C79A7" w:rsidRDefault="00D0717C" w:rsidP="00AA6EA7">
            <w:pPr>
              <w:tabs>
                <w:tab w:val="left" w:pos="342"/>
              </w:tabs>
              <w:jc w:val="both"/>
            </w:pPr>
            <w:r w:rsidRPr="008C79A7">
              <w:t xml:space="preserve">  Ghi nhận cách xác định vị trí của vật trên quỹ đạo.</w:t>
            </w:r>
          </w:p>
          <w:p w14:paraId="1861B7F4" w14:textId="77777777" w:rsidR="00D0717C" w:rsidRPr="008C79A7" w:rsidRDefault="00D0717C" w:rsidP="00AA6EA7">
            <w:pPr>
              <w:tabs>
                <w:tab w:val="left" w:pos="342"/>
              </w:tabs>
              <w:jc w:val="both"/>
            </w:pPr>
            <w:r w:rsidRPr="008C79A7">
              <w:t xml:space="preserve">  Trả lời C2.</w:t>
            </w:r>
          </w:p>
          <w:p w14:paraId="77DAC3FC" w14:textId="77777777" w:rsidR="00D0717C" w:rsidRPr="008C79A7" w:rsidRDefault="00D0717C" w:rsidP="00AA6EA7">
            <w:pPr>
              <w:tabs>
                <w:tab w:val="left" w:pos="342"/>
              </w:tabs>
              <w:jc w:val="both"/>
            </w:pPr>
          </w:p>
          <w:p w14:paraId="1E9D8B2B" w14:textId="77777777" w:rsidR="00D0717C" w:rsidRPr="008C79A7" w:rsidRDefault="00D0717C" w:rsidP="00AA6EA7">
            <w:pPr>
              <w:tabs>
                <w:tab w:val="left" w:pos="342"/>
              </w:tabs>
              <w:jc w:val="both"/>
            </w:pPr>
          </w:p>
          <w:p w14:paraId="1CF0A466" w14:textId="77777777" w:rsidR="00D0717C" w:rsidRPr="008C79A7" w:rsidRDefault="00D0717C" w:rsidP="00AA6EA7">
            <w:pPr>
              <w:tabs>
                <w:tab w:val="left" w:pos="342"/>
              </w:tabs>
              <w:jc w:val="both"/>
            </w:pPr>
          </w:p>
          <w:p w14:paraId="56DFA43C" w14:textId="77777777" w:rsidR="00D0717C" w:rsidRPr="008C79A7" w:rsidRDefault="00D0717C" w:rsidP="00AA6EA7">
            <w:pPr>
              <w:tabs>
                <w:tab w:val="left" w:pos="342"/>
              </w:tabs>
              <w:jc w:val="both"/>
            </w:pPr>
            <w:r w:rsidRPr="008C79A7">
              <w:t xml:space="preserve">  Ghi nhận hệ toạ độ 1 trục.</w:t>
            </w:r>
          </w:p>
          <w:p w14:paraId="5CAC8110" w14:textId="77777777" w:rsidR="00D0717C" w:rsidRPr="008C79A7" w:rsidRDefault="00D0717C" w:rsidP="00AA6EA7">
            <w:pPr>
              <w:tabs>
                <w:tab w:val="left" w:pos="342"/>
              </w:tabs>
              <w:jc w:val="both"/>
            </w:pPr>
          </w:p>
          <w:p w14:paraId="60E038E6" w14:textId="77777777" w:rsidR="00D0717C" w:rsidRPr="008C79A7" w:rsidRDefault="00D0717C" w:rsidP="00AA6EA7">
            <w:pPr>
              <w:tabs>
                <w:tab w:val="left" w:pos="342"/>
              </w:tabs>
              <w:jc w:val="both"/>
            </w:pPr>
          </w:p>
          <w:p w14:paraId="14F3B396" w14:textId="77777777" w:rsidR="00D0717C" w:rsidRPr="008C79A7" w:rsidRDefault="00D0717C" w:rsidP="00AA6EA7">
            <w:pPr>
              <w:tabs>
                <w:tab w:val="left" w:pos="342"/>
              </w:tabs>
              <w:jc w:val="both"/>
            </w:pPr>
            <w:r w:rsidRPr="008C79A7">
              <w:t xml:space="preserve">  Xác định dấu của x.</w:t>
            </w:r>
          </w:p>
          <w:p w14:paraId="643D47C6" w14:textId="77777777" w:rsidR="00D0717C" w:rsidRPr="008C79A7" w:rsidRDefault="00D0717C" w:rsidP="00AA6EA7">
            <w:pPr>
              <w:tabs>
                <w:tab w:val="left" w:pos="342"/>
              </w:tabs>
              <w:jc w:val="both"/>
            </w:pPr>
          </w:p>
          <w:p w14:paraId="1DF75F4F" w14:textId="77777777" w:rsidR="00D0717C" w:rsidRPr="008C79A7" w:rsidRDefault="00D0717C" w:rsidP="00AA6EA7">
            <w:pPr>
              <w:tabs>
                <w:tab w:val="left" w:pos="342"/>
              </w:tabs>
              <w:jc w:val="both"/>
            </w:pPr>
            <w:r w:rsidRPr="008C79A7">
              <w:t xml:space="preserve"> </w:t>
            </w:r>
          </w:p>
          <w:p w14:paraId="36100E26" w14:textId="77777777" w:rsidR="00D0717C" w:rsidRPr="008C79A7" w:rsidRDefault="00D0717C" w:rsidP="00AA6EA7">
            <w:pPr>
              <w:tabs>
                <w:tab w:val="left" w:pos="342"/>
              </w:tabs>
              <w:jc w:val="both"/>
            </w:pPr>
            <w:r w:rsidRPr="008C79A7">
              <w:t xml:space="preserve"> Ghi nhận hệ toạ độ 2 trục.</w:t>
            </w:r>
          </w:p>
          <w:p w14:paraId="20FBA757" w14:textId="77777777" w:rsidR="00D0717C" w:rsidRPr="008C79A7" w:rsidRDefault="00D0717C" w:rsidP="00AA6EA7">
            <w:pPr>
              <w:tabs>
                <w:tab w:val="left" w:pos="342"/>
              </w:tabs>
              <w:jc w:val="both"/>
            </w:pPr>
          </w:p>
          <w:p w14:paraId="714F7EC8" w14:textId="77777777" w:rsidR="00D0717C" w:rsidRPr="008C79A7" w:rsidRDefault="00D0717C" w:rsidP="00AA6EA7">
            <w:pPr>
              <w:tabs>
                <w:tab w:val="left" w:pos="342"/>
              </w:tabs>
              <w:jc w:val="both"/>
            </w:pPr>
            <w:r w:rsidRPr="008C79A7">
              <w:t xml:space="preserve">  Trả lời C3</w:t>
            </w:r>
          </w:p>
        </w:tc>
        <w:tc>
          <w:tcPr>
            <w:tcW w:w="3216" w:type="dxa"/>
            <w:tcBorders>
              <w:top w:val="single" w:sz="4" w:space="0" w:color="auto"/>
              <w:left w:val="single" w:sz="4" w:space="0" w:color="auto"/>
              <w:bottom w:val="single" w:sz="4" w:space="0" w:color="auto"/>
              <w:right w:val="single" w:sz="4" w:space="0" w:color="auto"/>
            </w:tcBorders>
          </w:tcPr>
          <w:p w14:paraId="11BFB81E" w14:textId="77777777" w:rsidR="00D0717C" w:rsidRPr="008C79A7" w:rsidRDefault="00D0717C" w:rsidP="00AA6EA7">
            <w:pPr>
              <w:tabs>
                <w:tab w:val="left" w:pos="342"/>
              </w:tabs>
              <w:jc w:val="both"/>
              <w:rPr>
                <w:b/>
                <w:bCs/>
              </w:rPr>
            </w:pPr>
            <w:r w:rsidRPr="008C79A7">
              <w:rPr>
                <w:b/>
                <w:bCs/>
              </w:rPr>
              <w:lastRenderedPageBreak/>
              <w:t xml:space="preserve">II. </w:t>
            </w:r>
            <w:r w:rsidRPr="008C79A7">
              <w:rPr>
                <w:b/>
                <w:bCs/>
                <w:u w:val="single"/>
              </w:rPr>
              <w:t>Cách xác định vị trí của vật trong không gian</w:t>
            </w:r>
            <w:r w:rsidRPr="008C79A7">
              <w:rPr>
                <w:b/>
                <w:bCs/>
              </w:rPr>
              <w:t>.</w:t>
            </w:r>
          </w:p>
          <w:p w14:paraId="03071B50"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Vật làm mốc và thước đo</w:t>
            </w:r>
          </w:p>
          <w:p w14:paraId="42AF7952" w14:textId="77777777" w:rsidR="00D0717C" w:rsidRPr="008C79A7" w:rsidRDefault="00D0717C" w:rsidP="00AA6EA7">
            <w:pPr>
              <w:tabs>
                <w:tab w:val="left" w:pos="342"/>
              </w:tabs>
              <w:jc w:val="both"/>
            </w:pPr>
            <w:r w:rsidRPr="008C79A7">
              <w:t xml:space="preserve">  Để xác định chính xác vị trí của vật ta chọn một vật làm mốc và một chiều dương trên quỹ đạo rồi dùng thước đo chiều dài đoạn đường từ vật làm mốc đến vật.</w:t>
            </w:r>
          </w:p>
          <w:p w14:paraId="60CE0D8A" w14:textId="77777777" w:rsidR="00D0717C" w:rsidRPr="008C79A7" w:rsidRDefault="00D0717C" w:rsidP="00760AE2">
            <w:pPr>
              <w:numPr>
                <w:ilvl w:val="0"/>
                <w:numId w:val="15"/>
              </w:numPr>
              <w:tabs>
                <w:tab w:val="left" w:pos="342"/>
              </w:tabs>
              <w:jc w:val="both"/>
              <w:rPr>
                <w:b/>
                <w:bCs/>
                <w:iCs/>
                <w:u w:val="single"/>
              </w:rPr>
            </w:pPr>
            <w:r w:rsidRPr="008C79A7">
              <w:rPr>
                <w:b/>
                <w:bCs/>
                <w:iCs/>
                <w:u w:val="single"/>
              </w:rPr>
              <w:t>Hệ toạ độ</w:t>
            </w:r>
          </w:p>
          <w:p w14:paraId="5BEA544D" w14:textId="77777777" w:rsidR="00760AE2" w:rsidRPr="008C79A7" w:rsidRDefault="00760AE2" w:rsidP="00760AE2">
            <w:pPr>
              <w:tabs>
                <w:tab w:val="left" w:pos="342"/>
              </w:tabs>
              <w:jc w:val="both"/>
              <w:rPr>
                <w:iCs/>
              </w:rPr>
            </w:pPr>
            <w:r w:rsidRPr="008C79A7">
              <w:rPr>
                <w:iCs/>
              </w:rPr>
              <w:t>a) Hệ toạ độ 1 trục (sử dụng khi vật chuyển động trên một đường thẳng)</w:t>
            </w:r>
          </w:p>
          <w:p w14:paraId="47B100C3" w14:textId="77777777" w:rsidR="00760AE2" w:rsidRPr="008C79A7" w:rsidRDefault="006A23DD" w:rsidP="00760AE2">
            <w:pPr>
              <w:tabs>
                <w:tab w:val="left" w:pos="342"/>
              </w:tabs>
              <w:jc w:val="both"/>
              <w:rPr>
                <w:b/>
                <w:bCs/>
                <w:iCs/>
              </w:rPr>
            </w:pPr>
            <w:r>
              <w:rPr>
                <w:b/>
                <w:bCs/>
                <w:noProof/>
              </w:rPr>
              <w:object w:dxaOrig="1440" w:dyaOrig="1440" w14:anchorId="154AA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18.85pt;margin-top:12.45pt;width:117.15pt;height:33.85pt;z-index:251660288">
                  <v:imagedata r:id="rId8" o:title=""/>
                  <w10:wrap type="square"/>
                </v:shape>
                <o:OLEObject Type="Embed" ProgID="PBrush" ShapeID="_x0000_s1092" DrawAspect="Content" ObjectID="_1678771804" r:id="rId9"/>
              </w:object>
            </w:r>
          </w:p>
          <w:p w14:paraId="6C771D2B" w14:textId="77777777" w:rsidR="00760AE2" w:rsidRPr="008C79A7" w:rsidRDefault="00760AE2" w:rsidP="00760AE2">
            <w:pPr>
              <w:tabs>
                <w:tab w:val="left" w:pos="342"/>
              </w:tabs>
              <w:jc w:val="both"/>
              <w:rPr>
                <w:b/>
                <w:bCs/>
                <w:iCs/>
              </w:rPr>
            </w:pPr>
          </w:p>
          <w:p w14:paraId="30A6DCC7" w14:textId="324218EA" w:rsidR="00D0717C" w:rsidRPr="008C79A7" w:rsidRDefault="00D0717C" w:rsidP="00AA6EA7">
            <w:pPr>
              <w:tabs>
                <w:tab w:val="left" w:pos="342"/>
              </w:tabs>
              <w:jc w:val="both"/>
            </w:pPr>
            <w:r w:rsidRPr="008C79A7">
              <w:lastRenderedPageBreak/>
              <w:t xml:space="preserve">  Toạ độ của vật ở vị trí M</w:t>
            </w:r>
            <w:r w:rsidR="00AF7C29">
              <w:t>:</w:t>
            </w:r>
          </w:p>
          <w:p w14:paraId="0C709656" w14:textId="77777777" w:rsidR="00D0717C" w:rsidRPr="008C79A7" w:rsidRDefault="00D0717C" w:rsidP="00AA6EA7">
            <w:pPr>
              <w:tabs>
                <w:tab w:val="left" w:pos="342"/>
              </w:tabs>
              <w:jc w:val="center"/>
            </w:pPr>
            <w:r w:rsidRPr="008C79A7">
              <w:t xml:space="preserve">x = </w:t>
            </w:r>
            <w:r w:rsidR="006A23DD">
              <w:rPr>
                <w:position w:val="-6"/>
              </w:rPr>
              <w:pict w14:anchorId="6C0AA875">
                <v:shape id="_x0000_i1026" type="#_x0000_t75" style="width:24pt;height:17.45pt">
                  <v:imagedata r:id="rId10" o:title=""/>
                </v:shape>
              </w:pict>
            </w:r>
          </w:p>
          <w:p w14:paraId="56442520" w14:textId="77777777" w:rsidR="00D0717C" w:rsidRPr="008C79A7" w:rsidRDefault="00D0717C" w:rsidP="00AA6EA7">
            <w:pPr>
              <w:tabs>
                <w:tab w:val="left" w:pos="342"/>
              </w:tabs>
              <w:jc w:val="both"/>
              <w:rPr>
                <w:iCs/>
              </w:rPr>
            </w:pPr>
            <w:r w:rsidRPr="008C79A7">
              <w:rPr>
                <w:iCs/>
              </w:rPr>
              <w:t>b) Hệ toạ độ 2 trục (sử dụng khi vật chuyển động trên một đường cong trong một mặt phẳng)</w:t>
            </w:r>
          </w:p>
          <w:p w14:paraId="0F512C32" w14:textId="77777777" w:rsidR="00D0717C" w:rsidRPr="008C79A7" w:rsidRDefault="00D0717C" w:rsidP="00AA6EA7">
            <w:pPr>
              <w:tabs>
                <w:tab w:val="left" w:pos="342"/>
              </w:tabs>
              <w:jc w:val="both"/>
            </w:pPr>
          </w:p>
          <w:p w14:paraId="38193F66" w14:textId="77777777" w:rsidR="00D0717C" w:rsidRPr="008C79A7" w:rsidRDefault="00D0717C" w:rsidP="00AA6EA7">
            <w:pPr>
              <w:tabs>
                <w:tab w:val="left" w:pos="342"/>
              </w:tabs>
              <w:jc w:val="both"/>
            </w:pPr>
          </w:p>
          <w:p w14:paraId="3BA1FF9A" w14:textId="77777777" w:rsidR="00D0717C" w:rsidRPr="008C79A7" w:rsidRDefault="00D0717C" w:rsidP="00AA6EA7">
            <w:pPr>
              <w:tabs>
                <w:tab w:val="left" w:pos="342"/>
              </w:tabs>
              <w:jc w:val="both"/>
            </w:pPr>
          </w:p>
          <w:p w14:paraId="50D77EBA" w14:textId="77777777" w:rsidR="00D0717C" w:rsidRPr="008C79A7" w:rsidRDefault="00D0717C" w:rsidP="00AA6EA7">
            <w:pPr>
              <w:tabs>
                <w:tab w:val="left" w:pos="342"/>
              </w:tabs>
              <w:jc w:val="both"/>
            </w:pPr>
          </w:p>
          <w:p w14:paraId="76257FDB" w14:textId="77777777" w:rsidR="00D0717C" w:rsidRPr="008C79A7" w:rsidRDefault="006A23DD" w:rsidP="00AA6EA7">
            <w:pPr>
              <w:tabs>
                <w:tab w:val="left" w:pos="342"/>
              </w:tabs>
              <w:jc w:val="both"/>
            </w:pPr>
            <w:r>
              <w:rPr>
                <w:noProof/>
              </w:rPr>
              <w:object w:dxaOrig="1440" w:dyaOrig="1440" w14:anchorId="6FED8158">
                <v:shape id="_x0000_s1051" type="#_x0000_t75" style="position:absolute;left:0;text-align:left;margin-left:35.4pt;margin-top:-43.6pt;width:99pt;height:56.1pt;z-index:251655168">
                  <v:imagedata r:id="rId11" o:title=""/>
                  <w10:wrap type="square"/>
                </v:shape>
                <o:OLEObject Type="Embed" ProgID="PBrush" ShapeID="_x0000_s1051" DrawAspect="Content" ObjectID="_1678771805" r:id="rId12"/>
              </w:object>
            </w:r>
            <w:r w:rsidR="00D0717C" w:rsidRPr="008C79A7">
              <w:t xml:space="preserve"> </w:t>
            </w:r>
          </w:p>
          <w:p w14:paraId="17A6F00B" w14:textId="3E4ADA68" w:rsidR="00D0717C" w:rsidRPr="008C79A7" w:rsidRDefault="00D0717C" w:rsidP="00AA6EA7">
            <w:pPr>
              <w:tabs>
                <w:tab w:val="left" w:pos="342"/>
              </w:tabs>
              <w:jc w:val="both"/>
            </w:pPr>
            <w:r w:rsidRPr="008C79A7">
              <w:t xml:space="preserve">  Toạ độ của vật ở vị trí M</w:t>
            </w:r>
            <w:r w:rsidR="00AF7C29">
              <w:t>:</w:t>
            </w:r>
          </w:p>
          <w:p w14:paraId="7A5396A8" w14:textId="77777777" w:rsidR="00D0717C" w:rsidRPr="008C79A7" w:rsidRDefault="00D0717C" w:rsidP="00F62DCE">
            <w:pPr>
              <w:tabs>
                <w:tab w:val="left" w:pos="342"/>
              </w:tabs>
              <w:jc w:val="center"/>
            </w:pPr>
            <w:r w:rsidRPr="008C79A7">
              <w:t xml:space="preserve">x = </w:t>
            </w:r>
            <w:r w:rsidR="006A23DD">
              <w:rPr>
                <w:position w:val="-12"/>
              </w:rPr>
              <w:pict w14:anchorId="0587FC17">
                <v:shape id="_x0000_i1028" type="#_x0000_t75" style="width:28.9pt;height:21.25pt">
                  <v:imagedata r:id="rId13" o:title=""/>
                </v:shape>
              </w:pict>
            </w:r>
            <w:r w:rsidR="00F62DCE" w:rsidRPr="008C79A7">
              <w:t xml:space="preserve">; </w:t>
            </w:r>
            <w:r w:rsidRPr="008C79A7">
              <w:t xml:space="preserve">y = </w:t>
            </w:r>
            <w:r w:rsidR="006A23DD">
              <w:rPr>
                <w:position w:val="-14"/>
              </w:rPr>
              <w:pict w14:anchorId="4CDEC038">
                <v:shape id="_x0000_i1029" type="#_x0000_t75" style="width:27.8pt;height:21.25pt">
                  <v:imagedata r:id="rId14" o:title=""/>
                </v:shape>
              </w:pict>
            </w:r>
          </w:p>
        </w:tc>
      </w:tr>
    </w:tbl>
    <w:p w14:paraId="4C999EC9" w14:textId="77777777" w:rsidR="00D0717C" w:rsidRPr="008C79A7" w:rsidRDefault="00D0717C" w:rsidP="00AA6EA7">
      <w:pPr>
        <w:tabs>
          <w:tab w:val="left" w:pos="342"/>
        </w:tabs>
        <w:jc w:val="both"/>
      </w:pPr>
      <w:r w:rsidRPr="008C79A7">
        <w:rPr>
          <w:b/>
          <w:bCs/>
          <w:iCs/>
        </w:rPr>
        <w:lastRenderedPageBreak/>
        <w:t xml:space="preserve">Hoạt động </w:t>
      </w:r>
      <w:r w:rsidR="00B370AE"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hiêu cách xác định thời gian trong chuyển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575"/>
        <w:gridCol w:w="3215"/>
      </w:tblGrid>
      <w:tr w:rsidR="00D0717C" w:rsidRPr="008C79A7" w14:paraId="045CDF31" w14:textId="77777777">
        <w:tc>
          <w:tcPr>
            <w:tcW w:w="3576" w:type="dxa"/>
            <w:tcBorders>
              <w:top w:val="single" w:sz="4" w:space="0" w:color="auto"/>
              <w:left w:val="single" w:sz="4" w:space="0" w:color="auto"/>
              <w:bottom w:val="single" w:sz="4" w:space="0" w:color="auto"/>
              <w:right w:val="single" w:sz="4" w:space="0" w:color="auto"/>
            </w:tcBorders>
          </w:tcPr>
          <w:p w14:paraId="3C6D5678" w14:textId="77777777" w:rsidR="00D0717C" w:rsidRPr="008C79A7" w:rsidRDefault="00D0717C" w:rsidP="00AA6EA7">
            <w:pPr>
              <w:tabs>
                <w:tab w:val="left" w:pos="342"/>
              </w:tabs>
              <w:jc w:val="center"/>
              <w:rPr>
                <w:b/>
                <w:bCs/>
              </w:rPr>
            </w:pPr>
            <w:r w:rsidRPr="008C79A7">
              <w:rPr>
                <w:b/>
                <w:bCs/>
              </w:rPr>
              <w:t>Hoạt động của giáo viên</w:t>
            </w:r>
          </w:p>
        </w:tc>
        <w:tc>
          <w:tcPr>
            <w:tcW w:w="3576" w:type="dxa"/>
            <w:tcBorders>
              <w:top w:val="single" w:sz="4" w:space="0" w:color="auto"/>
              <w:left w:val="single" w:sz="4" w:space="0" w:color="auto"/>
              <w:bottom w:val="single" w:sz="4" w:space="0" w:color="auto"/>
              <w:right w:val="single" w:sz="4" w:space="0" w:color="auto"/>
            </w:tcBorders>
          </w:tcPr>
          <w:p w14:paraId="499AFE14" w14:textId="77777777" w:rsidR="00D0717C" w:rsidRPr="008C79A7" w:rsidRDefault="00D0717C" w:rsidP="00AA6EA7">
            <w:pPr>
              <w:tabs>
                <w:tab w:val="left" w:pos="342"/>
              </w:tabs>
              <w:jc w:val="center"/>
              <w:rPr>
                <w:b/>
                <w:bCs/>
              </w:rPr>
            </w:pPr>
            <w:r w:rsidRPr="008C79A7">
              <w:rPr>
                <w:b/>
                <w:bCs/>
              </w:rPr>
              <w:t>Hoạt động của học sinh</w:t>
            </w:r>
          </w:p>
        </w:tc>
        <w:tc>
          <w:tcPr>
            <w:tcW w:w="3216" w:type="dxa"/>
            <w:tcBorders>
              <w:top w:val="single" w:sz="4" w:space="0" w:color="auto"/>
              <w:left w:val="single" w:sz="4" w:space="0" w:color="auto"/>
              <w:bottom w:val="single" w:sz="4" w:space="0" w:color="auto"/>
              <w:right w:val="single" w:sz="4" w:space="0" w:color="auto"/>
            </w:tcBorders>
          </w:tcPr>
          <w:p w14:paraId="5A121FD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BE4F5B0" w14:textId="77777777">
        <w:tc>
          <w:tcPr>
            <w:tcW w:w="3576" w:type="dxa"/>
            <w:tcBorders>
              <w:top w:val="single" w:sz="4" w:space="0" w:color="auto"/>
              <w:left w:val="single" w:sz="4" w:space="0" w:color="auto"/>
              <w:bottom w:val="single" w:sz="4" w:space="0" w:color="auto"/>
              <w:right w:val="single" w:sz="4" w:space="0" w:color="auto"/>
            </w:tcBorders>
          </w:tcPr>
          <w:p w14:paraId="79EB0AFA" w14:textId="77777777" w:rsidR="00D0717C" w:rsidRPr="008C79A7" w:rsidRDefault="00D0717C" w:rsidP="00AA6EA7">
            <w:pPr>
              <w:tabs>
                <w:tab w:val="left" w:pos="342"/>
              </w:tabs>
              <w:jc w:val="both"/>
            </w:pPr>
          </w:p>
          <w:p w14:paraId="49111128" w14:textId="77777777" w:rsidR="00D0717C" w:rsidRPr="008C79A7" w:rsidRDefault="00D0717C" w:rsidP="00AA6EA7">
            <w:pPr>
              <w:tabs>
                <w:tab w:val="left" w:pos="342"/>
              </w:tabs>
              <w:jc w:val="both"/>
            </w:pPr>
          </w:p>
          <w:p w14:paraId="2ECBFA95" w14:textId="77777777" w:rsidR="00D0717C" w:rsidRPr="008C79A7" w:rsidRDefault="00D0717C" w:rsidP="00AA6EA7">
            <w:pPr>
              <w:tabs>
                <w:tab w:val="left" w:pos="342"/>
              </w:tabs>
              <w:jc w:val="both"/>
            </w:pPr>
          </w:p>
          <w:p w14:paraId="6258F1CE" w14:textId="77777777" w:rsidR="00D0717C" w:rsidRPr="008C79A7" w:rsidRDefault="00D0717C" w:rsidP="00AA6EA7">
            <w:pPr>
              <w:tabs>
                <w:tab w:val="left" w:pos="342"/>
              </w:tabs>
              <w:jc w:val="both"/>
            </w:pPr>
            <w:r w:rsidRPr="008C79A7">
              <w:t xml:space="preserve">  Gới thiệu sự cần thiết và cách chọn mốc thời gian khi khảo sát chuyển động . </w:t>
            </w:r>
          </w:p>
          <w:p w14:paraId="09415736" w14:textId="77777777" w:rsidR="00D0717C" w:rsidRPr="008C79A7" w:rsidRDefault="00D0717C" w:rsidP="00AA6EA7">
            <w:pPr>
              <w:tabs>
                <w:tab w:val="left" w:pos="342"/>
              </w:tabs>
              <w:jc w:val="both"/>
            </w:pPr>
          </w:p>
          <w:p w14:paraId="2ABB7142" w14:textId="77777777" w:rsidR="00D0717C" w:rsidRPr="008C79A7" w:rsidRDefault="00D0717C" w:rsidP="00AA6EA7">
            <w:pPr>
              <w:tabs>
                <w:tab w:val="left" w:pos="342"/>
              </w:tabs>
              <w:jc w:val="both"/>
            </w:pPr>
          </w:p>
          <w:p w14:paraId="73F4C51E" w14:textId="77777777" w:rsidR="00D0717C" w:rsidRPr="008C79A7" w:rsidRDefault="00D0717C" w:rsidP="00AA6EA7">
            <w:pPr>
              <w:tabs>
                <w:tab w:val="left" w:pos="342"/>
              </w:tabs>
              <w:jc w:val="both"/>
            </w:pPr>
          </w:p>
          <w:p w14:paraId="103B0F6E" w14:textId="77777777" w:rsidR="00D0717C" w:rsidRPr="008C79A7" w:rsidRDefault="00D0717C" w:rsidP="00AA6EA7">
            <w:pPr>
              <w:tabs>
                <w:tab w:val="left" w:pos="342"/>
              </w:tabs>
              <w:jc w:val="both"/>
            </w:pPr>
            <w:r w:rsidRPr="008C79A7">
              <w:t xml:space="preserve">   Dựa vào bảng 1.1 hướng dẫn hs cách phân biệt thời điểm và khoảng thời gian.</w:t>
            </w:r>
          </w:p>
          <w:p w14:paraId="44CBA86E" w14:textId="77777777" w:rsidR="00D0717C" w:rsidRPr="008C79A7" w:rsidRDefault="00D0717C" w:rsidP="00AA6EA7">
            <w:pPr>
              <w:tabs>
                <w:tab w:val="left" w:pos="342"/>
              </w:tabs>
              <w:jc w:val="both"/>
            </w:pPr>
            <w:r w:rsidRPr="008C79A7">
              <w:t xml:space="preserve">  Yêu cầu trả lời C4.</w:t>
            </w:r>
          </w:p>
        </w:tc>
        <w:tc>
          <w:tcPr>
            <w:tcW w:w="3576" w:type="dxa"/>
            <w:tcBorders>
              <w:top w:val="single" w:sz="4" w:space="0" w:color="auto"/>
              <w:left w:val="single" w:sz="4" w:space="0" w:color="auto"/>
              <w:bottom w:val="single" w:sz="4" w:space="0" w:color="auto"/>
              <w:right w:val="single" w:sz="4" w:space="0" w:color="auto"/>
            </w:tcBorders>
          </w:tcPr>
          <w:p w14:paraId="54096A03" w14:textId="77777777" w:rsidR="00D0717C" w:rsidRPr="008C79A7" w:rsidRDefault="00D0717C" w:rsidP="00AA6EA7">
            <w:pPr>
              <w:tabs>
                <w:tab w:val="left" w:pos="342"/>
              </w:tabs>
              <w:jc w:val="both"/>
            </w:pPr>
          </w:p>
          <w:p w14:paraId="0834DE11" w14:textId="77777777" w:rsidR="00D0717C" w:rsidRPr="008C79A7" w:rsidRDefault="00D0717C" w:rsidP="00AA6EA7">
            <w:pPr>
              <w:tabs>
                <w:tab w:val="left" w:pos="342"/>
              </w:tabs>
              <w:jc w:val="both"/>
            </w:pPr>
          </w:p>
          <w:p w14:paraId="6F37F802" w14:textId="77777777" w:rsidR="00D0717C" w:rsidRPr="008C79A7" w:rsidRDefault="00D0717C" w:rsidP="00AA6EA7">
            <w:pPr>
              <w:tabs>
                <w:tab w:val="left" w:pos="342"/>
              </w:tabs>
              <w:jc w:val="both"/>
            </w:pPr>
          </w:p>
          <w:p w14:paraId="513249A7" w14:textId="77777777" w:rsidR="00D0717C" w:rsidRPr="008C79A7" w:rsidRDefault="00D0717C" w:rsidP="00AA6EA7">
            <w:pPr>
              <w:tabs>
                <w:tab w:val="left" w:pos="342"/>
              </w:tabs>
              <w:jc w:val="both"/>
            </w:pPr>
            <w:r w:rsidRPr="008C79A7">
              <w:t xml:space="preserve">  Ghi nhận cách chọn mốc thời gian.</w:t>
            </w:r>
          </w:p>
          <w:p w14:paraId="11407F49" w14:textId="77777777" w:rsidR="00D0717C" w:rsidRPr="008C79A7" w:rsidRDefault="00D0717C" w:rsidP="00AA6EA7">
            <w:pPr>
              <w:tabs>
                <w:tab w:val="left" w:pos="342"/>
              </w:tabs>
              <w:jc w:val="both"/>
            </w:pPr>
          </w:p>
          <w:p w14:paraId="725FD168" w14:textId="77777777" w:rsidR="00D0717C" w:rsidRPr="008C79A7" w:rsidRDefault="00D0717C" w:rsidP="00AA6EA7">
            <w:pPr>
              <w:tabs>
                <w:tab w:val="left" w:pos="342"/>
              </w:tabs>
              <w:jc w:val="both"/>
            </w:pPr>
          </w:p>
          <w:p w14:paraId="60F18455" w14:textId="77777777" w:rsidR="00D0717C" w:rsidRPr="008C79A7" w:rsidRDefault="00D0717C" w:rsidP="00AA6EA7">
            <w:pPr>
              <w:tabs>
                <w:tab w:val="left" w:pos="342"/>
              </w:tabs>
              <w:jc w:val="both"/>
            </w:pPr>
          </w:p>
          <w:p w14:paraId="2C6E8CF8" w14:textId="77777777" w:rsidR="00D0717C" w:rsidRPr="008C79A7" w:rsidRDefault="00D0717C" w:rsidP="00AA6EA7">
            <w:pPr>
              <w:tabs>
                <w:tab w:val="left" w:pos="342"/>
              </w:tabs>
              <w:jc w:val="both"/>
            </w:pPr>
          </w:p>
          <w:p w14:paraId="2822C2A3" w14:textId="77777777" w:rsidR="00D0717C" w:rsidRPr="008C79A7" w:rsidRDefault="00D0717C" w:rsidP="00AA6EA7">
            <w:pPr>
              <w:tabs>
                <w:tab w:val="left" w:pos="342"/>
              </w:tabs>
              <w:jc w:val="both"/>
            </w:pPr>
          </w:p>
          <w:p w14:paraId="5891B810" w14:textId="77777777" w:rsidR="00D0717C" w:rsidRPr="008C79A7" w:rsidRDefault="00D0717C" w:rsidP="00AA6EA7">
            <w:pPr>
              <w:tabs>
                <w:tab w:val="left" w:pos="342"/>
              </w:tabs>
              <w:jc w:val="both"/>
            </w:pPr>
            <w:r w:rsidRPr="008C79A7">
              <w:t xml:space="preserve">  Phân biệt được thời điểm và khoảng thời gian.</w:t>
            </w:r>
          </w:p>
          <w:p w14:paraId="694F1746" w14:textId="77777777" w:rsidR="00D0717C" w:rsidRPr="008C79A7" w:rsidRDefault="00D0717C" w:rsidP="00AA6EA7">
            <w:pPr>
              <w:tabs>
                <w:tab w:val="left" w:pos="342"/>
              </w:tabs>
              <w:jc w:val="both"/>
            </w:pPr>
          </w:p>
          <w:p w14:paraId="1A3CD3FD" w14:textId="77777777" w:rsidR="00D0717C" w:rsidRPr="008C79A7" w:rsidRDefault="00D0717C" w:rsidP="00AA6EA7">
            <w:pPr>
              <w:tabs>
                <w:tab w:val="left" w:pos="342"/>
              </w:tabs>
              <w:jc w:val="both"/>
            </w:pPr>
            <w:r w:rsidRPr="008C79A7">
              <w:t xml:space="preserve">  Trả lời C4.</w:t>
            </w:r>
          </w:p>
        </w:tc>
        <w:tc>
          <w:tcPr>
            <w:tcW w:w="3216" w:type="dxa"/>
            <w:tcBorders>
              <w:top w:val="single" w:sz="4" w:space="0" w:color="auto"/>
              <w:left w:val="single" w:sz="4" w:space="0" w:color="auto"/>
              <w:bottom w:val="single" w:sz="4" w:space="0" w:color="auto"/>
              <w:right w:val="single" w:sz="4" w:space="0" w:color="auto"/>
            </w:tcBorders>
          </w:tcPr>
          <w:p w14:paraId="2A9D588B"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Cách xác định thời gian trong chuyển động</w:t>
            </w:r>
            <w:r w:rsidRPr="008C79A7">
              <w:rPr>
                <w:b/>
                <w:bCs/>
              </w:rPr>
              <w:t xml:space="preserve"> .</w:t>
            </w:r>
          </w:p>
          <w:p w14:paraId="715A98D8"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Mốc thời gian và đồng hồ</w:t>
            </w:r>
            <w:r w:rsidRPr="008C79A7">
              <w:rPr>
                <w:b/>
                <w:bCs/>
                <w:iCs/>
              </w:rPr>
              <w:t>.</w:t>
            </w:r>
          </w:p>
          <w:p w14:paraId="3BA69A31" w14:textId="77777777" w:rsidR="00D0717C" w:rsidRPr="008C79A7" w:rsidRDefault="00D0717C" w:rsidP="00AA6EA7">
            <w:pPr>
              <w:tabs>
                <w:tab w:val="left" w:pos="342"/>
              </w:tabs>
              <w:jc w:val="both"/>
            </w:pPr>
            <w:r w:rsidRPr="008C79A7">
              <w:t xml:space="preserve">  Để xác định thời điểm ứng với </w:t>
            </w:r>
            <w:r w:rsidR="0018455B" w:rsidRPr="008C79A7">
              <w:t>mỗi</w:t>
            </w:r>
            <w:r w:rsidRPr="008C79A7">
              <w:t xml:space="preserve"> vị trí của vật chuyển động ta phải chọn mốc thời gian và đo thời gian trôi đi kể từ mốc thời gian bằng một chiếc đồng hồ.</w:t>
            </w:r>
          </w:p>
          <w:p w14:paraId="0176303B"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 xml:space="preserve">Thời điểm và </w:t>
            </w:r>
            <w:r w:rsidR="00FA3073" w:rsidRPr="008C79A7">
              <w:rPr>
                <w:b/>
                <w:bCs/>
                <w:iCs/>
                <w:u w:val="single"/>
              </w:rPr>
              <w:t xml:space="preserve">khoảng </w:t>
            </w:r>
            <w:r w:rsidRPr="008C79A7">
              <w:rPr>
                <w:b/>
                <w:bCs/>
                <w:iCs/>
                <w:u w:val="single"/>
              </w:rPr>
              <w:t>thời gian</w:t>
            </w:r>
            <w:r w:rsidRPr="008C79A7">
              <w:rPr>
                <w:b/>
                <w:bCs/>
                <w:iCs/>
              </w:rPr>
              <w:t>.</w:t>
            </w:r>
          </w:p>
          <w:p w14:paraId="2E250686" w14:textId="77777777" w:rsidR="00FA3073" w:rsidRPr="008C79A7" w:rsidRDefault="00D0717C" w:rsidP="00AA6EA7">
            <w:pPr>
              <w:tabs>
                <w:tab w:val="left" w:pos="342"/>
              </w:tabs>
              <w:jc w:val="both"/>
            </w:pPr>
            <w:r w:rsidRPr="008C79A7">
              <w:t xml:space="preserve">  Vật chuyển động đến từng vị trí trên quỹ đạo vào những thời điểm nhất định </w:t>
            </w:r>
          </w:p>
          <w:p w14:paraId="5D781A45" w14:textId="77777777" w:rsidR="00D0717C" w:rsidRPr="008C79A7" w:rsidRDefault="00FA3073" w:rsidP="00AA6EA7">
            <w:pPr>
              <w:tabs>
                <w:tab w:val="left" w:pos="342"/>
              </w:tabs>
              <w:jc w:val="both"/>
            </w:pPr>
            <w:r w:rsidRPr="008C79A7">
              <w:t>- V</w:t>
            </w:r>
            <w:r w:rsidR="00D0717C" w:rsidRPr="008C79A7">
              <w:t>ật đi từ vị trí này đến vị trí khác trong những khoảng thời gian nhất định.</w:t>
            </w:r>
          </w:p>
          <w:p w14:paraId="6394BB5E" w14:textId="77777777" w:rsidR="00CC254F" w:rsidRPr="008C79A7" w:rsidRDefault="00CC254F" w:rsidP="00CC254F">
            <w:pPr>
              <w:tabs>
                <w:tab w:val="left" w:pos="342"/>
              </w:tabs>
              <w:jc w:val="both"/>
            </w:pPr>
            <w:r w:rsidRPr="008C79A7">
              <w:t>* Khi nào thời điểm trùng với khoảng thời gian CD t</w:t>
            </w:r>
            <w:r w:rsidRPr="008C79A7">
              <w:rPr>
                <w:vertAlign w:val="subscript"/>
              </w:rPr>
              <w:t>0</w:t>
            </w:r>
            <w:r w:rsidRPr="008C79A7">
              <w:t>=0; khi nào t</w:t>
            </w:r>
            <w:r w:rsidRPr="008C79A7">
              <w:rPr>
                <w:vertAlign w:val="subscript"/>
              </w:rPr>
              <w:t>0</w:t>
            </w:r>
            <w:r w:rsidRPr="008C79A7">
              <w:t>&gt;0; t</w:t>
            </w:r>
            <w:r w:rsidRPr="008C79A7">
              <w:rPr>
                <w:vertAlign w:val="subscript"/>
              </w:rPr>
              <w:t xml:space="preserve">0 </w:t>
            </w:r>
            <w:r w:rsidRPr="008C79A7">
              <w:t>&lt; 0: Vẽ trục thời gian)</w:t>
            </w:r>
          </w:p>
        </w:tc>
      </w:tr>
    </w:tbl>
    <w:p w14:paraId="79B25A65" w14:textId="77777777" w:rsidR="00D0717C" w:rsidRPr="008C79A7" w:rsidRDefault="00D0717C" w:rsidP="00AA6EA7">
      <w:pPr>
        <w:tabs>
          <w:tab w:val="left" w:pos="342"/>
        </w:tabs>
        <w:jc w:val="both"/>
      </w:pPr>
      <w:r w:rsidRPr="008C79A7">
        <w:rPr>
          <w:b/>
          <w:bCs/>
          <w:iCs/>
        </w:rPr>
        <w:t>Hoạt động</w:t>
      </w:r>
      <w:r w:rsidRPr="008C79A7">
        <w:rPr>
          <w:iCs/>
        </w:rPr>
        <w:t xml:space="preserve"> </w:t>
      </w:r>
      <w:r w:rsidR="00B370AE"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Xác định hệ qui chiếu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3575"/>
        <w:gridCol w:w="3215"/>
      </w:tblGrid>
      <w:tr w:rsidR="00D0717C" w:rsidRPr="008C79A7" w14:paraId="01FF6208" w14:textId="77777777">
        <w:tc>
          <w:tcPr>
            <w:tcW w:w="3576" w:type="dxa"/>
            <w:tcBorders>
              <w:top w:val="single" w:sz="4" w:space="0" w:color="auto"/>
              <w:left w:val="single" w:sz="4" w:space="0" w:color="auto"/>
              <w:bottom w:val="single" w:sz="4" w:space="0" w:color="auto"/>
              <w:right w:val="single" w:sz="4" w:space="0" w:color="auto"/>
            </w:tcBorders>
          </w:tcPr>
          <w:p w14:paraId="4A42BF64" w14:textId="77777777" w:rsidR="00D0717C" w:rsidRPr="008C79A7" w:rsidRDefault="00D0717C" w:rsidP="00AA6EA7">
            <w:pPr>
              <w:tabs>
                <w:tab w:val="left" w:pos="342"/>
              </w:tabs>
              <w:jc w:val="center"/>
              <w:rPr>
                <w:b/>
                <w:bCs/>
              </w:rPr>
            </w:pPr>
            <w:r w:rsidRPr="008C79A7">
              <w:rPr>
                <w:b/>
                <w:bCs/>
              </w:rPr>
              <w:t>Hoạt động của giáo viên</w:t>
            </w:r>
          </w:p>
        </w:tc>
        <w:tc>
          <w:tcPr>
            <w:tcW w:w="3576" w:type="dxa"/>
            <w:tcBorders>
              <w:top w:val="single" w:sz="4" w:space="0" w:color="auto"/>
              <w:left w:val="single" w:sz="4" w:space="0" w:color="auto"/>
              <w:bottom w:val="single" w:sz="4" w:space="0" w:color="auto"/>
              <w:right w:val="single" w:sz="4" w:space="0" w:color="auto"/>
            </w:tcBorders>
          </w:tcPr>
          <w:p w14:paraId="7DB52BFA" w14:textId="77777777" w:rsidR="00D0717C" w:rsidRPr="008C79A7" w:rsidRDefault="00D0717C" w:rsidP="00AA6EA7">
            <w:pPr>
              <w:tabs>
                <w:tab w:val="left" w:pos="342"/>
              </w:tabs>
              <w:jc w:val="center"/>
              <w:rPr>
                <w:b/>
                <w:bCs/>
              </w:rPr>
            </w:pPr>
            <w:r w:rsidRPr="008C79A7">
              <w:rPr>
                <w:b/>
                <w:bCs/>
              </w:rPr>
              <w:t>Hoạt động của học sinh</w:t>
            </w:r>
          </w:p>
        </w:tc>
        <w:tc>
          <w:tcPr>
            <w:tcW w:w="3216" w:type="dxa"/>
            <w:tcBorders>
              <w:top w:val="single" w:sz="4" w:space="0" w:color="auto"/>
              <w:left w:val="single" w:sz="4" w:space="0" w:color="auto"/>
              <w:bottom w:val="single" w:sz="4" w:space="0" w:color="auto"/>
              <w:right w:val="single" w:sz="4" w:space="0" w:color="auto"/>
            </w:tcBorders>
          </w:tcPr>
          <w:p w14:paraId="2A650F0E"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6C9053F1" w14:textId="77777777">
        <w:tc>
          <w:tcPr>
            <w:tcW w:w="3576" w:type="dxa"/>
            <w:tcBorders>
              <w:top w:val="single" w:sz="4" w:space="0" w:color="auto"/>
              <w:left w:val="single" w:sz="4" w:space="0" w:color="auto"/>
              <w:bottom w:val="single" w:sz="4" w:space="0" w:color="auto"/>
              <w:right w:val="single" w:sz="4" w:space="0" w:color="auto"/>
            </w:tcBorders>
          </w:tcPr>
          <w:p w14:paraId="3D608D7F" w14:textId="77777777" w:rsidR="00D0717C" w:rsidRPr="008C79A7" w:rsidRDefault="00D0717C" w:rsidP="00AA6EA7">
            <w:pPr>
              <w:tabs>
                <w:tab w:val="left" w:pos="342"/>
              </w:tabs>
              <w:jc w:val="both"/>
              <w:rPr>
                <w:lang w:val="fr-FR"/>
              </w:rPr>
            </w:pPr>
          </w:p>
          <w:p w14:paraId="3C210AA5" w14:textId="77777777" w:rsidR="00D0717C" w:rsidRPr="008C79A7" w:rsidRDefault="00D0717C" w:rsidP="00AA6EA7">
            <w:pPr>
              <w:tabs>
                <w:tab w:val="left" w:pos="342"/>
              </w:tabs>
              <w:jc w:val="both"/>
              <w:rPr>
                <w:lang w:val="fr-FR"/>
              </w:rPr>
            </w:pPr>
            <w:r w:rsidRPr="008C79A7">
              <w:rPr>
                <w:lang w:val="fr-FR"/>
              </w:rPr>
              <w:t xml:space="preserve">  Giới thiệu hệ qui chiếu</w:t>
            </w:r>
          </w:p>
        </w:tc>
        <w:tc>
          <w:tcPr>
            <w:tcW w:w="3576" w:type="dxa"/>
            <w:tcBorders>
              <w:top w:val="single" w:sz="4" w:space="0" w:color="auto"/>
              <w:left w:val="single" w:sz="4" w:space="0" w:color="auto"/>
              <w:bottom w:val="single" w:sz="4" w:space="0" w:color="auto"/>
              <w:right w:val="single" w:sz="4" w:space="0" w:color="auto"/>
            </w:tcBorders>
          </w:tcPr>
          <w:p w14:paraId="5AA22DB0" w14:textId="77777777" w:rsidR="00D0717C" w:rsidRPr="008C79A7" w:rsidRDefault="00D0717C" w:rsidP="00AA6EA7">
            <w:pPr>
              <w:tabs>
                <w:tab w:val="left" w:pos="342"/>
              </w:tabs>
              <w:jc w:val="both"/>
              <w:rPr>
                <w:lang w:val="fr-FR"/>
              </w:rPr>
            </w:pPr>
          </w:p>
          <w:p w14:paraId="1ABF994C" w14:textId="77777777" w:rsidR="00D0717C" w:rsidRPr="008C79A7" w:rsidRDefault="00D0717C" w:rsidP="00AA6EA7">
            <w:pPr>
              <w:tabs>
                <w:tab w:val="left" w:pos="342"/>
              </w:tabs>
              <w:jc w:val="both"/>
              <w:rPr>
                <w:lang w:val="fr-FR"/>
              </w:rPr>
            </w:pPr>
            <w:r w:rsidRPr="008C79A7">
              <w:rPr>
                <w:lang w:val="fr-FR"/>
              </w:rPr>
              <w:t xml:space="preserve">  Ghi nhận khái niệm hệ qui chiếu.</w:t>
            </w:r>
          </w:p>
        </w:tc>
        <w:tc>
          <w:tcPr>
            <w:tcW w:w="3216" w:type="dxa"/>
            <w:tcBorders>
              <w:top w:val="single" w:sz="4" w:space="0" w:color="auto"/>
              <w:left w:val="single" w:sz="4" w:space="0" w:color="auto"/>
              <w:bottom w:val="single" w:sz="4" w:space="0" w:color="auto"/>
              <w:right w:val="single" w:sz="4" w:space="0" w:color="auto"/>
            </w:tcBorders>
          </w:tcPr>
          <w:p w14:paraId="4368C2B7" w14:textId="77777777" w:rsidR="00D0717C" w:rsidRPr="008C79A7" w:rsidRDefault="00D0717C" w:rsidP="00AA6EA7">
            <w:pPr>
              <w:tabs>
                <w:tab w:val="left" w:pos="342"/>
              </w:tabs>
              <w:jc w:val="both"/>
              <w:rPr>
                <w:b/>
                <w:bCs/>
                <w:lang w:val="fr-FR"/>
              </w:rPr>
            </w:pPr>
            <w:r w:rsidRPr="008C79A7">
              <w:rPr>
                <w:b/>
                <w:bCs/>
                <w:lang w:val="fr-FR"/>
              </w:rPr>
              <w:t xml:space="preserve">IV. </w:t>
            </w:r>
            <w:r w:rsidRPr="008C79A7">
              <w:rPr>
                <w:b/>
                <w:bCs/>
                <w:u w:val="single"/>
                <w:lang w:val="fr-FR"/>
              </w:rPr>
              <w:t>Hệ qui chiếu</w:t>
            </w:r>
            <w:r w:rsidRPr="008C79A7">
              <w:rPr>
                <w:b/>
                <w:bCs/>
                <w:lang w:val="fr-FR"/>
              </w:rPr>
              <w:t>.</w:t>
            </w:r>
            <w:r w:rsidR="0063406E" w:rsidRPr="008C79A7">
              <w:rPr>
                <w:b/>
                <w:bCs/>
                <w:lang w:val="fr-FR"/>
              </w:rPr>
              <w:t xml:space="preserve"> </w:t>
            </w:r>
          </w:p>
          <w:p w14:paraId="2502B29C" w14:textId="7D797024" w:rsidR="0063406E" w:rsidRPr="008C79A7" w:rsidRDefault="0063406E" w:rsidP="00AA6EA7">
            <w:pPr>
              <w:tabs>
                <w:tab w:val="left" w:pos="342"/>
              </w:tabs>
              <w:jc w:val="both"/>
              <w:rPr>
                <w:bCs/>
                <w:lang w:val="fr-FR"/>
              </w:rPr>
            </w:pPr>
            <w:r w:rsidRPr="008C79A7">
              <w:rPr>
                <w:bCs/>
                <w:lang w:val="fr-FR"/>
              </w:rPr>
              <w:t>Để xác định chính xác vị trí của vật trong không gian theo thời gian ta phải chon hệ quy chiếu</w:t>
            </w:r>
            <w:r w:rsidR="00AF7C29">
              <w:rPr>
                <w:bCs/>
                <w:lang w:val="fr-FR"/>
              </w:rPr>
              <w:t>:</w:t>
            </w:r>
            <w:r w:rsidRPr="008C79A7">
              <w:rPr>
                <w:bCs/>
                <w:lang w:val="fr-FR"/>
              </w:rPr>
              <w:t xml:space="preserve"> </w:t>
            </w:r>
          </w:p>
          <w:p w14:paraId="738AD320" w14:textId="64356649" w:rsidR="00D0717C" w:rsidRPr="008C79A7" w:rsidRDefault="00D0717C" w:rsidP="00AA6EA7">
            <w:pPr>
              <w:tabs>
                <w:tab w:val="left" w:pos="342"/>
              </w:tabs>
              <w:jc w:val="both"/>
              <w:rPr>
                <w:lang w:val="fr-FR"/>
              </w:rPr>
            </w:pPr>
            <w:r w:rsidRPr="008C79A7">
              <w:rPr>
                <w:lang w:val="fr-FR"/>
              </w:rPr>
              <w:t>Một hệ qui chiếu gồm</w:t>
            </w:r>
            <w:r w:rsidR="00AF7C29">
              <w:rPr>
                <w:lang w:val="fr-FR"/>
              </w:rPr>
              <w:t>:</w:t>
            </w:r>
          </w:p>
          <w:p w14:paraId="2FD26544" w14:textId="77777777" w:rsidR="00D0717C" w:rsidRPr="008C79A7" w:rsidRDefault="00D0717C" w:rsidP="00AA6EA7">
            <w:pPr>
              <w:tabs>
                <w:tab w:val="left" w:pos="342"/>
              </w:tabs>
              <w:jc w:val="both"/>
              <w:rPr>
                <w:lang w:val="fr-FR"/>
              </w:rPr>
            </w:pPr>
            <w:r w:rsidRPr="008C79A7">
              <w:rPr>
                <w:lang w:val="fr-FR"/>
              </w:rPr>
              <w:t>+ Một vật làm mốc, một hệ toạ độ gắn với vật làm mốc.</w:t>
            </w:r>
            <w:r w:rsidR="00CC254F" w:rsidRPr="008C79A7">
              <w:rPr>
                <w:lang w:val="fr-FR"/>
              </w:rPr>
              <w:t xml:space="preserve"> (để xác định vị trí)</w:t>
            </w:r>
          </w:p>
          <w:p w14:paraId="3583B83F" w14:textId="77777777" w:rsidR="00CC254F" w:rsidRPr="008C79A7" w:rsidRDefault="00D0717C" w:rsidP="00CC254F">
            <w:pPr>
              <w:pStyle w:val="NoSpacing"/>
              <w:rPr>
                <w:lang w:val="fr-FR"/>
              </w:rPr>
            </w:pPr>
            <w:r w:rsidRPr="008C79A7">
              <w:rPr>
                <w:lang w:val="fr-FR"/>
              </w:rPr>
              <w:t>+ Một mốc thời gian và một đồng hồ</w:t>
            </w:r>
            <w:r w:rsidR="00CC254F" w:rsidRPr="008C79A7">
              <w:rPr>
                <w:lang w:val="fr-FR"/>
              </w:rPr>
              <w:t xml:space="preserve"> (để xác định thời gian CĐ)</w:t>
            </w:r>
          </w:p>
          <w:p w14:paraId="19401ADC" w14:textId="32180F03" w:rsidR="00CC254F" w:rsidRPr="008C79A7" w:rsidRDefault="00CC254F" w:rsidP="00CC254F">
            <w:pPr>
              <w:pStyle w:val="NoSpacing"/>
              <w:rPr>
                <w:color w:val="0000FF"/>
                <w:lang w:val="fr-FR"/>
              </w:rPr>
            </w:pPr>
            <w:bookmarkStart w:id="0" w:name="_Hlk50319008"/>
            <w:r w:rsidRPr="008C79A7">
              <w:rPr>
                <w:b/>
                <w:bCs/>
                <w:color w:val="FF0000"/>
                <w:u w:val="single"/>
                <w:lang w:val="fr-FR"/>
              </w:rPr>
              <w:t>Ghi chú</w:t>
            </w:r>
            <w:r w:rsidR="00AF7C29">
              <w:rPr>
                <w:b/>
                <w:bCs/>
                <w:color w:val="FF0000"/>
                <w:u w:val="single"/>
                <w:lang w:val="fr-FR"/>
              </w:rPr>
              <w:t>:</w:t>
            </w:r>
          </w:p>
          <w:p w14:paraId="4B5338D2" w14:textId="31609DD7" w:rsidR="00CC254F" w:rsidRPr="008C79A7" w:rsidRDefault="00CC254F" w:rsidP="00CC254F">
            <w:pPr>
              <w:pStyle w:val="NoSpacing"/>
              <w:rPr>
                <w:color w:val="0000FF"/>
                <w:lang w:val="fr-FR"/>
              </w:rPr>
            </w:pPr>
            <w:r w:rsidRPr="008C79A7">
              <w:rPr>
                <w:color w:val="0000FF"/>
                <w:lang w:val="fr-FR"/>
              </w:rPr>
              <w:t>- </w:t>
            </w:r>
            <w:r w:rsidRPr="008C79A7">
              <w:rPr>
                <w:color w:val="FF0000"/>
                <w:lang w:val="fr-FR"/>
              </w:rPr>
              <w:t>Để xét một chuyển động, bao giờ cũng phải xác định rõ hệ quy chiếu</w:t>
            </w:r>
            <w:r w:rsidR="00AF7C29">
              <w:rPr>
                <w:color w:val="FF0000"/>
                <w:lang w:val="fr-FR"/>
              </w:rPr>
              <w:t>:</w:t>
            </w:r>
            <w:r w:rsidRPr="008C79A7">
              <w:rPr>
                <w:color w:val="0000FF"/>
                <w:lang w:val="fr-FR"/>
              </w:rPr>
              <w:t xml:space="preserve"> vật mốc ở đâu? chiều dương của các trục tọa độ như thế nào? mốc thời gian là khi nào?)</w:t>
            </w:r>
          </w:p>
          <w:p w14:paraId="52B7B464" w14:textId="77777777" w:rsidR="00D0717C" w:rsidRPr="008C79A7" w:rsidRDefault="00CC254F" w:rsidP="00CC254F">
            <w:pPr>
              <w:pStyle w:val="NoSpacing"/>
              <w:rPr>
                <w:color w:val="0000FF"/>
                <w:lang w:val="fr-FR"/>
              </w:rPr>
            </w:pPr>
            <w:r w:rsidRPr="008C79A7">
              <w:rPr>
                <w:color w:val="0000FF"/>
                <w:lang w:val="fr-FR"/>
              </w:rPr>
              <w:t xml:space="preserve">- Đối với cùng một chuyển động nhưng khi chọn hệ quy chiếu </w:t>
            </w:r>
            <w:r w:rsidRPr="008C79A7">
              <w:rPr>
                <w:color w:val="0000FF"/>
                <w:lang w:val="fr-FR"/>
              </w:rPr>
              <w:lastRenderedPageBreak/>
              <w:t xml:space="preserve">khác nhau thì cách biểu diễn chuyển động đó cũng </w:t>
            </w:r>
            <w:r w:rsidR="00EA7277" w:rsidRPr="008C79A7">
              <w:rPr>
                <w:color w:val="0000FF"/>
                <w:lang w:val="fr-FR"/>
              </w:rPr>
              <w:t>s</w:t>
            </w:r>
            <w:r w:rsidRPr="008C79A7">
              <w:rPr>
                <w:color w:val="0000FF"/>
                <w:lang w:val="fr-FR"/>
              </w:rPr>
              <w:t>ẽ khác nhau.</w:t>
            </w:r>
            <w:bookmarkEnd w:id="0"/>
          </w:p>
        </w:tc>
      </w:tr>
    </w:tbl>
    <w:p w14:paraId="77F128CD" w14:textId="77777777" w:rsidR="00D0717C" w:rsidRPr="008C79A7" w:rsidRDefault="00D0717C" w:rsidP="00AA6EA7">
      <w:pPr>
        <w:tabs>
          <w:tab w:val="left" w:pos="342"/>
        </w:tabs>
        <w:jc w:val="both"/>
        <w:rPr>
          <w:lang w:val="fr-FR"/>
        </w:rPr>
      </w:pPr>
      <w:r w:rsidRPr="008C79A7">
        <w:rPr>
          <w:b/>
          <w:bCs/>
          <w:iCs/>
          <w:lang w:val="fr-FR"/>
        </w:rPr>
        <w:lastRenderedPageBreak/>
        <w:t>Hoạt động</w:t>
      </w:r>
      <w:r w:rsidRPr="008C79A7">
        <w:rPr>
          <w:iCs/>
          <w:lang w:val="fr-FR"/>
        </w:rPr>
        <w:t xml:space="preserve"> </w:t>
      </w:r>
      <w:r w:rsidR="00B370AE" w:rsidRPr="008C79A7">
        <w:rPr>
          <w:b/>
          <w:bCs/>
          <w:iCs/>
          <w:lang w:val="fr-FR"/>
        </w:rPr>
        <w:t>6</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lang w:val="fr-FR"/>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014"/>
      </w:tblGrid>
      <w:tr w:rsidR="00D0717C" w:rsidRPr="00CA4A45" w14:paraId="710C3376" w14:textId="77777777">
        <w:tc>
          <w:tcPr>
            <w:tcW w:w="5352" w:type="dxa"/>
            <w:tcBorders>
              <w:top w:val="single" w:sz="4" w:space="0" w:color="auto"/>
              <w:left w:val="single" w:sz="4" w:space="0" w:color="auto"/>
              <w:bottom w:val="single" w:sz="4" w:space="0" w:color="auto"/>
              <w:right w:val="single" w:sz="4" w:space="0" w:color="auto"/>
            </w:tcBorders>
          </w:tcPr>
          <w:p w14:paraId="79B7422C"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5016" w:type="dxa"/>
            <w:tcBorders>
              <w:top w:val="single" w:sz="4" w:space="0" w:color="auto"/>
              <w:left w:val="single" w:sz="4" w:space="0" w:color="auto"/>
              <w:bottom w:val="single" w:sz="4" w:space="0" w:color="auto"/>
              <w:right w:val="single" w:sz="4" w:space="0" w:color="auto"/>
            </w:tcBorders>
          </w:tcPr>
          <w:p w14:paraId="06727C03"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r>
      <w:tr w:rsidR="00D0717C" w:rsidRPr="00CA4A45" w14:paraId="45F5C933" w14:textId="77777777">
        <w:tc>
          <w:tcPr>
            <w:tcW w:w="5352" w:type="dxa"/>
            <w:tcBorders>
              <w:top w:val="single" w:sz="4" w:space="0" w:color="auto"/>
              <w:left w:val="single" w:sz="4" w:space="0" w:color="auto"/>
              <w:bottom w:val="single" w:sz="4" w:space="0" w:color="auto"/>
              <w:right w:val="single" w:sz="4" w:space="0" w:color="auto"/>
            </w:tcBorders>
          </w:tcPr>
          <w:p w14:paraId="7C1F34CB" w14:textId="77777777" w:rsidR="00D0717C" w:rsidRPr="008C79A7" w:rsidRDefault="00D0717C" w:rsidP="00AA6EA7">
            <w:pPr>
              <w:tabs>
                <w:tab w:val="left" w:pos="342"/>
              </w:tabs>
              <w:jc w:val="both"/>
              <w:rPr>
                <w:lang w:val="fr-FR"/>
              </w:rPr>
            </w:pPr>
            <w:r w:rsidRPr="008C79A7">
              <w:rPr>
                <w:lang w:val="fr-FR"/>
              </w:rPr>
              <w:t xml:space="preserve">  Yêu cầu hs trả lời các câu hỏi 1, 4 trang11 sgk</w:t>
            </w:r>
          </w:p>
          <w:p w14:paraId="5439448F" w14:textId="77777777" w:rsidR="00D0717C" w:rsidRPr="008C79A7" w:rsidRDefault="00D0717C" w:rsidP="00AA6EA7">
            <w:pPr>
              <w:tabs>
                <w:tab w:val="left" w:pos="342"/>
              </w:tabs>
              <w:jc w:val="both"/>
              <w:rPr>
                <w:lang w:val="fr-FR"/>
              </w:rPr>
            </w:pPr>
            <w:r w:rsidRPr="008C79A7">
              <w:rPr>
                <w:lang w:val="fr-FR"/>
              </w:rPr>
              <w:t xml:space="preserve">  Yêu cầu soạn các câu hỏi 2, 3 và các bài tập trang 11</w:t>
            </w:r>
          </w:p>
          <w:p w14:paraId="340802AF" w14:textId="77777777" w:rsidR="00D0717C" w:rsidRPr="008C79A7" w:rsidRDefault="00D0717C" w:rsidP="00AA6EA7">
            <w:pPr>
              <w:tabs>
                <w:tab w:val="left" w:pos="342"/>
              </w:tabs>
              <w:jc w:val="both"/>
              <w:rPr>
                <w:lang w:val="fr-FR"/>
              </w:rPr>
            </w:pPr>
            <w:r w:rsidRPr="008C79A7">
              <w:rPr>
                <w:lang w:val="fr-FR"/>
              </w:rPr>
              <w:t xml:space="preserve">  Yêu cầu ôn lại các công thức tính vận tốc và đường đi</w:t>
            </w:r>
          </w:p>
        </w:tc>
        <w:tc>
          <w:tcPr>
            <w:tcW w:w="5016" w:type="dxa"/>
            <w:tcBorders>
              <w:top w:val="single" w:sz="4" w:space="0" w:color="auto"/>
              <w:left w:val="single" w:sz="4" w:space="0" w:color="auto"/>
              <w:bottom w:val="single" w:sz="4" w:space="0" w:color="auto"/>
              <w:right w:val="single" w:sz="4" w:space="0" w:color="auto"/>
            </w:tcBorders>
          </w:tcPr>
          <w:p w14:paraId="325BBA28" w14:textId="77777777" w:rsidR="00D0717C" w:rsidRPr="008C79A7" w:rsidRDefault="00D0717C" w:rsidP="00AA6EA7">
            <w:pPr>
              <w:tabs>
                <w:tab w:val="left" w:pos="342"/>
              </w:tabs>
              <w:jc w:val="both"/>
              <w:rPr>
                <w:lang w:val="fr-FR"/>
              </w:rPr>
            </w:pPr>
            <w:r w:rsidRPr="008C79A7">
              <w:rPr>
                <w:lang w:val="fr-FR"/>
              </w:rPr>
              <w:t xml:space="preserve">  Trả lời các câu hỏi 1, 4.</w:t>
            </w:r>
          </w:p>
          <w:p w14:paraId="04016E6C" w14:textId="77777777" w:rsidR="00D0717C" w:rsidRPr="008C79A7" w:rsidRDefault="00D0717C" w:rsidP="00AA6EA7">
            <w:pPr>
              <w:tabs>
                <w:tab w:val="left" w:pos="342"/>
              </w:tabs>
              <w:jc w:val="both"/>
              <w:rPr>
                <w:lang w:val="fr-FR"/>
              </w:rPr>
            </w:pPr>
            <w:r w:rsidRPr="008C79A7">
              <w:rPr>
                <w:lang w:val="fr-FR"/>
              </w:rPr>
              <w:t xml:space="preserve">  Về nhà soạn các câu hỏi và bài tập còn lại.</w:t>
            </w:r>
          </w:p>
        </w:tc>
      </w:tr>
    </w:tbl>
    <w:p w14:paraId="01348A90" w14:textId="77777777" w:rsidR="00D0717C" w:rsidRPr="008C79A7" w:rsidRDefault="00D0717C" w:rsidP="00AA6EA7">
      <w:pPr>
        <w:tabs>
          <w:tab w:val="left" w:pos="342"/>
        </w:tabs>
        <w:rPr>
          <w:b/>
          <w:bCs/>
          <w:u w:val="single"/>
          <w:lang w:val="fr-FR"/>
        </w:rPr>
      </w:pPr>
      <w:r w:rsidRPr="008C79A7">
        <w:rPr>
          <w:b/>
          <w:bCs/>
          <w:lang w:val="fr-FR"/>
        </w:rPr>
        <w:t xml:space="preserve">IV. </w:t>
      </w:r>
      <w:r w:rsidRPr="008C79A7">
        <w:rPr>
          <w:b/>
          <w:bCs/>
          <w:u w:val="single"/>
          <w:lang w:val="fr-FR"/>
        </w:rPr>
        <w:t>RÚT KINH NGHIỆM TIẾT DẠY</w:t>
      </w:r>
    </w:p>
    <w:p w14:paraId="57B47267" w14:textId="77777777" w:rsidR="0048292B" w:rsidRPr="008C79A7" w:rsidRDefault="0048292B" w:rsidP="00AA6EA7">
      <w:pPr>
        <w:tabs>
          <w:tab w:val="left" w:pos="342"/>
        </w:tabs>
        <w:rPr>
          <w:bCs/>
          <w:lang w:val="fr-FR"/>
        </w:rPr>
      </w:pPr>
      <w:r w:rsidRPr="008C79A7">
        <w:rPr>
          <w:bCs/>
          <w:lang w:val="fr-FR"/>
        </w:rPr>
        <w:t>...........................................................................................................................................................................................</w:t>
      </w:r>
    </w:p>
    <w:p w14:paraId="4095CD2F" w14:textId="77777777" w:rsidR="0048292B" w:rsidRPr="008C79A7" w:rsidRDefault="0048292B" w:rsidP="00AA6EA7">
      <w:pPr>
        <w:tabs>
          <w:tab w:val="left" w:pos="342"/>
        </w:tabs>
        <w:rPr>
          <w:bCs/>
          <w:lang w:val="fr-FR"/>
        </w:rPr>
      </w:pPr>
      <w:r w:rsidRPr="008C79A7">
        <w:rPr>
          <w:bCs/>
          <w:lang w:val="fr-FR"/>
        </w:rPr>
        <w:t>...........................................................................................................................................................................................</w:t>
      </w:r>
    </w:p>
    <w:p w14:paraId="4DED5B5D" w14:textId="77777777" w:rsidR="0048292B" w:rsidRPr="008C79A7" w:rsidRDefault="0048292B" w:rsidP="00AA6EA7">
      <w:pPr>
        <w:tabs>
          <w:tab w:val="left" w:pos="342"/>
        </w:tabs>
        <w:rPr>
          <w:bCs/>
          <w:lang w:val="fr-FR"/>
        </w:rPr>
      </w:pPr>
      <w:r w:rsidRPr="008C79A7">
        <w:rPr>
          <w:bCs/>
          <w:lang w:val="fr-FR"/>
        </w:rPr>
        <w:t>...........................................................................................................................................................................................</w:t>
      </w:r>
    </w:p>
    <w:p w14:paraId="25D6F014" w14:textId="77777777" w:rsidR="0048292B" w:rsidRPr="008C79A7" w:rsidRDefault="0048292B" w:rsidP="00AA6EA7">
      <w:pPr>
        <w:tabs>
          <w:tab w:val="left" w:pos="342"/>
        </w:tabs>
        <w:rPr>
          <w:bCs/>
          <w:lang w:val="fr-FR"/>
        </w:rPr>
      </w:pPr>
      <w:r w:rsidRPr="008C79A7">
        <w:rPr>
          <w:bCs/>
          <w:lang w:val="fr-FR"/>
        </w:rPr>
        <w:t>...........................................................................................................................................................................................</w:t>
      </w:r>
    </w:p>
    <w:p w14:paraId="41C4FB51" w14:textId="77777777" w:rsidR="0048292B" w:rsidRPr="008C79A7" w:rsidRDefault="0048292B" w:rsidP="00AA6EA7">
      <w:pPr>
        <w:tabs>
          <w:tab w:val="left" w:pos="342"/>
        </w:tabs>
        <w:rPr>
          <w:bCs/>
          <w:lang w:val="fr-FR"/>
        </w:rPr>
      </w:pPr>
      <w:r w:rsidRPr="008C79A7">
        <w:rPr>
          <w:bCs/>
          <w:lang w:val="fr-FR"/>
        </w:rPr>
        <w:t>...........................................................................................................................................................................................</w:t>
      </w:r>
    </w:p>
    <w:p w14:paraId="3CEA3A47" w14:textId="77777777" w:rsidR="0048292B" w:rsidRPr="008C79A7" w:rsidRDefault="0048292B" w:rsidP="00AA6EA7">
      <w:pPr>
        <w:tabs>
          <w:tab w:val="left" w:pos="342"/>
        </w:tabs>
        <w:rPr>
          <w:bCs/>
          <w:lang w:val="fr-FR"/>
        </w:rPr>
      </w:pPr>
      <w:r w:rsidRPr="008C79A7">
        <w:rPr>
          <w:bCs/>
          <w:lang w:val="fr-FR"/>
        </w:rPr>
        <w:t>...........................................................................................................................................................................................</w:t>
      </w:r>
    </w:p>
    <w:p w14:paraId="00CA8632"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748ADBD1" w14:textId="77777777" w:rsidR="00AD1F88" w:rsidRPr="008C79A7" w:rsidRDefault="00AD1F88" w:rsidP="00AD1F88">
      <w:pPr>
        <w:ind w:left="5040" w:firstLine="720"/>
        <w:rPr>
          <w:b/>
          <w:lang w:val="nl-NL"/>
        </w:rPr>
      </w:pPr>
      <w:r w:rsidRPr="008C79A7">
        <w:rPr>
          <w:b/>
          <w:lang w:val="nl-NL"/>
        </w:rPr>
        <w:t xml:space="preserve">DUYỆT CỦA </w:t>
      </w:r>
      <w:r w:rsidR="00FE346A" w:rsidRPr="008C79A7">
        <w:rPr>
          <w:b/>
          <w:lang w:val="nl-NL"/>
        </w:rPr>
        <w:t>GIÁM HIỆU</w:t>
      </w:r>
    </w:p>
    <w:p w14:paraId="0E1FCEDA" w14:textId="77777777" w:rsidR="00AD1F88" w:rsidRPr="008C79A7" w:rsidRDefault="00AD1F88" w:rsidP="00AD1F88">
      <w:pPr>
        <w:jc w:val="both"/>
        <w:rPr>
          <w:b/>
          <w:lang w:val="nl-NL"/>
        </w:rPr>
      </w:pPr>
    </w:p>
    <w:p w14:paraId="754F2BD4" w14:textId="77777777" w:rsidR="00AD1F88" w:rsidRPr="008C79A7" w:rsidRDefault="00AD1F88" w:rsidP="00AD1F88">
      <w:pPr>
        <w:rPr>
          <w:b/>
          <w:lang w:val="nl-NL"/>
        </w:rPr>
      </w:pPr>
    </w:p>
    <w:p w14:paraId="79514B6A" w14:textId="77777777" w:rsidR="00AD1F88" w:rsidRPr="008C79A7" w:rsidRDefault="00AD1F88" w:rsidP="00AD1F88">
      <w:pPr>
        <w:rPr>
          <w:b/>
          <w:lang w:val="nl-NL"/>
        </w:rPr>
      </w:pPr>
    </w:p>
    <w:p w14:paraId="3EC714D3" w14:textId="665C0D46"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7676AB1B" w14:textId="74770967" w:rsidR="00D0717C" w:rsidRPr="008C79A7" w:rsidRDefault="00D0717C" w:rsidP="00AA6EA7">
      <w:pPr>
        <w:jc w:val="center"/>
        <w:rPr>
          <w:b/>
          <w:bCs/>
          <w:lang w:val="nl-NL"/>
        </w:rPr>
      </w:pPr>
      <w:r w:rsidRPr="008C79A7">
        <w:rPr>
          <w:b/>
          <w:bCs/>
          <w:iCs/>
          <w:u w:val="single"/>
          <w:lang w:val="nl-NL"/>
        </w:rPr>
        <w:t xml:space="preserve">Tiết 2 </w:t>
      </w:r>
      <w:r w:rsidR="00AF7C29">
        <w:rPr>
          <w:b/>
          <w:bCs/>
          <w:lang w:val="nl-NL"/>
        </w:rPr>
        <w:t>:</w:t>
      </w:r>
      <w:r w:rsidRPr="008C79A7">
        <w:rPr>
          <w:b/>
          <w:bCs/>
          <w:lang w:val="nl-NL"/>
        </w:rPr>
        <w:t xml:space="preserve"> CHUYỂN ĐỘNG THẲNG ĐỀU</w:t>
      </w:r>
    </w:p>
    <w:p w14:paraId="418F1D73" w14:textId="77777777" w:rsidR="00D0717C" w:rsidRPr="008C79A7" w:rsidRDefault="00D0717C" w:rsidP="00AA6EA7">
      <w:pPr>
        <w:jc w:val="both"/>
        <w:rPr>
          <w:b/>
          <w:bCs/>
          <w:lang w:val="fr-FR"/>
        </w:rPr>
      </w:pPr>
      <w:r w:rsidRPr="008C79A7">
        <w:rPr>
          <w:b/>
          <w:bCs/>
          <w:lang w:val="fr-FR"/>
        </w:rPr>
        <w:t xml:space="preserve">I. </w:t>
      </w:r>
      <w:r w:rsidRPr="008C79A7">
        <w:rPr>
          <w:b/>
          <w:bCs/>
          <w:u w:val="single"/>
          <w:lang w:val="fr-FR"/>
        </w:rPr>
        <w:t>MỤC TIÊU</w:t>
      </w:r>
    </w:p>
    <w:p w14:paraId="2A699B52" w14:textId="352B1F3C" w:rsidR="00D0717C" w:rsidRPr="008C79A7" w:rsidRDefault="00D0717C" w:rsidP="00AA6EA7">
      <w:pPr>
        <w:jc w:val="both"/>
        <w:rPr>
          <w:lang w:val="fr-FR"/>
        </w:rPr>
      </w:pPr>
      <w:r w:rsidRPr="008C79A7">
        <w:rPr>
          <w:b/>
          <w:bCs/>
          <w:lang w:val="fr-FR"/>
        </w:rPr>
        <w:t>1. Kiến thức</w:t>
      </w:r>
      <w:r w:rsidR="00AF7C29">
        <w:rPr>
          <w:b/>
          <w:bCs/>
          <w:lang w:val="fr-FR"/>
        </w:rPr>
        <w:t>:</w:t>
      </w:r>
      <w:r w:rsidRPr="008C79A7">
        <w:rPr>
          <w:b/>
          <w:bCs/>
          <w:lang w:val="fr-FR"/>
        </w:rPr>
        <w:t xml:space="preserve"> </w:t>
      </w:r>
      <w:r w:rsidRPr="008C79A7">
        <w:rPr>
          <w:lang w:val="fr-FR"/>
        </w:rPr>
        <w:tab/>
        <w:t>Nêu được định nghĩa của chuyển động thẳng đều .Viết được công thức tính qung đường đi và dạng phương trình chuyển động của chuyển động thẳng đều.</w:t>
      </w:r>
    </w:p>
    <w:p w14:paraId="30786AC3" w14:textId="66FBC288" w:rsidR="00D0717C" w:rsidRPr="008C79A7" w:rsidRDefault="00D0717C" w:rsidP="00AA6EA7">
      <w:pPr>
        <w:tabs>
          <w:tab w:val="left" w:pos="342"/>
        </w:tabs>
        <w:jc w:val="both"/>
        <w:rPr>
          <w:lang w:val="fr-FR"/>
        </w:rPr>
      </w:pPr>
      <w:r w:rsidRPr="008C79A7">
        <w:rPr>
          <w:b/>
          <w:bCs/>
          <w:lang w:val="fr-FR"/>
        </w:rPr>
        <w:t>2. Kỹ năng</w:t>
      </w:r>
      <w:r w:rsidR="00AF7C29">
        <w:rPr>
          <w:b/>
          <w:bCs/>
          <w:lang w:val="fr-FR"/>
        </w:rPr>
        <w:t>:</w:t>
      </w:r>
      <w:r w:rsidRPr="008C79A7">
        <w:rPr>
          <w:b/>
          <w:bCs/>
          <w:lang w:val="fr-FR"/>
        </w:rPr>
        <w:t xml:space="preserve"> </w:t>
      </w:r>
      <w:r w:rsidRPr="008C79A7">
        <w:rPr>
          <w:lang w:val="fr-FR"/>
        </w:rPr>
        <w:tab/>
        <w:t>- Vận dụng được công thức tính đường đi và phương trình chuyển động để giải các bài tập  về chuyển động thẳng đều.</w:t>
      </w:r>
    </w:p>
    <w:p w14:paraId="16A489BE" w14:textId="77777777" w:rsidR="00D0717C" w:rsidRPr="008C79A7" w:rsidRDefault="00D0717C" w:rsidP="00AA6EA7">
      <w:pPr>
        <w:tabs>
          <w:tab w:val="left" w:pos="284"/>
        </w:tabs>
        <w:overflowPunct w:val="0"/>
        <w:autoSpaceDE w:val="0"/>
        <w:autoSpaceDN w:val="0"/>
        <w:adjustRightInd w:val="0"/>
        <w:jc w:val="both"/>
        <w:textAlignment w:val="baseline"/>
        <w:rPr>
          <w:lang w:val="fr-FR"/>
        </w:rPr>
      </w:pPr>
      <w:r w:rsidRPr="008C79A7">
        <w:rPr>
          <w:lang w:val="fr-FR"/>
        </w:rPr>
        <w:tab/>
      </w:r>
      <w:r w:rsidRPr="008C79A7">
        <w:rPr>
          <w:lang w:val="fr-FR"/>
        </w:rPr>
        <w:tab/>
      </w:r>
      <w:r w:rsidRPr="008C79A7">
        <w:rPr>
          <w:lang w:val="fr-FR"/>
        </w:rPr>
        <w:tab/>
        <w:t>- Vẽ được đồ thị tọa độ - thời gian của chuyển động thẳng đều.</w:t>
      </w:r>
    </w:p>
    <w:p w14:paraId="4144FBC4" w14:textId="5D2EDF4A" w:rsidR="00D0717C" w:rsidRPr="008C79A7" w:rsidRDefault="00D0717C" w:rsidP="00AA6EA7">
      <w:pPr>
        <w:tabs>
          <w:tab w:val="left" w:pos="284"/>
        </w:tabs>
        <w:jc w:val="both"/>
        <w:rPr>
          <w:lang w:val="fr-FR"/>
        </w:rPr>
      </w:pPr>
      <w:r w:rsidRPr="008C79A7">
        <w:rPr>
          <w:b/>
          <w:bCs/>
          <w:iCs/>
          <w:lang w:val="fr-FR"/>
        </w:rPr>
        <w:tab/>
      </w:r>
      <w:r w:rsidRPr="008C79A7">
        <w:rPr>
          <w:b/>
          <w:bCs/>
          <w:iCs/>
          <w:lang w:val="fr-FR"/>
        </w:rPr>
        <w:tab/>
      </w:r>
      <w:r w:rsidRPr="008C79A7">
        <w:rPr>
          <w:b/>
          <w:bCs/>
          <w:iCs/>
          <w:lang w:val="fr-FR"/>
        </w:rPr>
        <w:tab/>
      </w:r>
      <w:r w:rsidRPr="008C79A7">
        <w:rPr>
          <w:lang w:val="fr-FR"/>
        </w:rPr>
        <w:t>- Thu thập thông tin từ đồ thị như</w:t>
      </w:r>
      <w:r w:rsidR="00AF7C29">
        <w:rPr>
          <w:lang w:val="fr-FR"/>
        </w:rPr>
        <w:t>:</w:t>
      </w:r>
      <w:r w:rsidRPr="008C79A7">
        <w:rPr>
          <w:lang w:val="fr-FR"/>
        </w:rPr>
        <w:t xml:space="preserve"> Xác định được vị trí và thời điểm xuất phát, vị trí và thời điểm gặp nhau , thờigian chuyển động…</w:t>
      </w:r>
    </w:p>
    <w:p w14:paraId="0E7B5B75" w14:textId="77777777" w:rsidR="00D0717C" w:rsidRPr="008C79A7" w:rsidRDefault="00D0717C" w:rsidP="00AA6EA7">
      <w:pPr>
        <w:tabs>
          <w:tab w:val="left" w:pos="284"/>
        </w:tabs>
        <w:ind w:left="284"/>
        <w:jc w:val="both"/>
        <w:rPr>
          <w:lang w:val="fr-FR"/>
        </w:rPr>
      </w:pPr>
      <w:r w:rsidRPr="008C79A7">
        <w:rPr>
          <w:lang w:val="fr-FR"/>
        </w:rPr>
        <w:tab/>
      </w:r>
      <w:r w:rsidRPr="008C79A7">
        <w:rPr>
          <w:lang w:val="fr-FR"/>
        </w:rPr>
        <w:tab/>
        <w:t>- Nhận biết  được một chuyển động thẳng đều trong thực tế .</w:t>
      </w:r>
    </w:p>
    <w:p w14:paraId="2D705565" w14:textId="28775486" w:rsidR="00D94FE2" w:rsidRPr="008C79A7" w:rsidRDefault="00D94FE2" w:rsidP="00D94FE2">
      <w:pPr>
        <w:tabs>
          <w:tab w:val="left" w:pos="342"/>
        </w:tabs>
        <w:jc w:val="both"/>
        <w:rPr>
          <w:b/>
          <w:bCs/>
          <w:lang w:val="fr-FR"/>
        </w:rPr>
      </w:pPr>
      <w:r w:rsidRPr="008C79A7">
        <w:rPr>
          <w:b/>
          <w:bCs/>
          <w:lang w:val="fr-FR"/>
        </w:rPr>
        <w:t>3. Năng lực</w:t>
      </w:r>
      <w:r w:rsidR="00AF7C29">
        <w:rPr>
          <w:b/>
          <w:bCs/>
          <w:lang w:val="fr-FR"/>
        </w:rPr>
        <w:t>:</w:t>
      </w:r>
    </w:p>
    <w:p w14:paraId="4988DEE1" w14:textId="77777777" w:rsidR="00D0717C" w:rsidRPr="008C79A7" w:rsidRDefault="00D0717C" w:rsidP="00AA6EA7">
      <w:pPr>
        <w:tabs>
          <w:tab w:val="left" w:pos="342"/>
        </w:tabs>
        <w:jc w:val="both"/>
        <w:rPr>
          <w:b/>
          <w:bCs/>
          <w:lang w:val="fr-FR"/>
        </w:rPr>
      </w:pPr>
      <w:r w:rsidRPr="008C79A7">
        <w:rPr>
          <w:b/>
          <w:bCs/>
          <w:lang w:val="fr-FR"/>
        </w:rPr>
        <w:t xml:space="preserve">II. </w:t>
      </w:r>
      <w:r w:rsidRPr="008C79A7">
        <w:rPr>
          <w:b/>
          <w:bCs/>
          <w:u w:val="single"/>
          <w:lang w:val="fr-FR"/>
        </w:rPr>
        <w:t>CHUẨN BỊ</w:t>
      </w:r>
    </w:p>
    <w:p w14:paraId="22DB39C1" w14:textId="61D8A43D" w:rsidR="00D0717C" w:rsidRPr="008C79A7" w:rsidRDefault="00D0717C" w:rsidP="00AA6EA7">
      <w:pPr>
        <w:tabs>
          <w:tab w:val="left" w:pos="342"/>
        </w:tabs>
        <w:jc w:val="both"/>
        <w:rPr>
          <w:lang w:val="fr-FR"/>
        </w:rPr>
      </w:pPr>
      <w:r w:rsidRPr="008C79A7">
        <w:rPr>
          <w:b/>
          <w:bCs/>
          <w:iCs/>
          <w:lang w:val="fr-FR"/>
        </w:rPr>
        <w:t>Giáo viên</w:t>
      </w:r>
      <w:r w:rsidR="00AF7C29">
        <w:rPr>
          <w:b/>
          <w:bCs/>
          <w:iCs/>
          <w:lang w:val="fr-FR"/>
        </w:rPr>
        <w:t>:</w:t>
      </w:r>
      <w:r w:rsidRPr="008C79A7">
        <w:rPr>
          <w:b/>
          <w:bCs/>
          <w:iCs/>
          <w:lang w:val="fr-FR"/>
        </w:rPr>
        <w:t xml:space="preserve"> </w:t>
      </w:r>
      <w:r w:rsidRPr="008C79A7">
        <w:rPr>
          <w:b/>
          <w:bCs/>
          <w:iCs/>
          <w:lang w:val="fr-FR"/>
        </w:rPr>
        <w:tab/>
      </w:r>
      <w:r w:rsidRPr="008C79A7">
        <w:rPr>
          <w:lang w:val="fr-FR"/>
        </w:rPr>
        <w:t>- Đọc phần tương ứng trong SGK Vật lý 8 để xem ở THCS đ được học những gì.</w:t>
      </w:r>
    </w:p>
    <w:p w14:paraId="4F4356B0" w14:textId="77777777" w:rsidR="00D0717C" w:rsidRPr="008C79A7" w:rsidRDefault="00D0717C" w:rsidP="00AA6EA7">
      <w:pPr>
        <w:tabs>
          <w:tab w:val="left" w:pos="284"/>
        </w:tabs>
        <w:jc w:val="both"/>
        <w:rPr>
          <w:lang w:val="fr-FR"/>
        </w:rPr>
      </w:pPr>
      <w:r w:rsidRPr="008C79A7">
        <w:rPr>
          <w:lang w:val="fr-FR"/>
        </w:rPr>
        <w:tab/>
      </w:r>
      <w:r w:rsidRPr="008C79A7">
        <w:rPr>
          <w:lang w:val="fr-FR"/>
        </w:rPr>
        <w:tab/>
      </w:r>
      <w:r w:rsidRPr="008C79A7">
        <w:rPr>
          <w:lang w:val="fr-FR"/>
        </w:rPr>
        <w:tab/>
        <w:t>- Chuẩn bị một số bài tập về chuyển động thẳng đều có đồ thị tọa độ khác nhau (kể cả đồ thị tọa độ - thời gian lúc vật dừng lại ).</w:t>
      </w:r>
    </w:p>
    <w:p w14:paraId="656172E7" w14:textId="77777777" w:rsidR="00D0717C" w:rsidRPr="008C79A7" w:rsidRDefault="00D0717C" w:rsidP="00AA6EA7">
      <w:pPr>
        <w:tabs>
          <w:tab w:val="left" w:pos="284"/>
        </w:tabs>
        <w:jc w:val="both"/>
        <w:rPr>
          <w:lang w:val="fr-FR"/>
        </w:rPr>
      </w:pPr>
      <w:r w:rsidRPr="008C79A7">
        <w:rPr>
          <w:lang w:val="fr-FR"/>
        </w:rPr>
        <w:tab/>
      </w:r>
      <w:r w:rsidRPr="008C79A7">
        <w:rPr>
          <w:lang w:val="fr-FR"/>
        </w:rPr>
        <w:tab/>
      </w:r>
      <w:r w:rsidRPr="008C79A7">
        <w:rPr>
          <w:lang w:val="fr-FR"/>
        </w:rPr>
        <w:tab/>
        <w:t>- Chuẩn bị một bình chia độ đựng dầu ăn , một cốc nước nhỏ , tăm , đồng hồ đeo tay.</w:t>
      </w:r>
    </w:p>
    <w:p w14:paraId="6682075E" w14:textId="5A7CC709" w:rsidR="00D0717C" w:rsidRPr="008C79A7" w:rsidRDefault="00D0717C" w:rsidP="00AA6EA7">
      <w:pPr>
        <w:tabs>
          <w:tab w:val="left" w:pos="342"/>
        </w:tabs>
        <w:jc w:val="both"/>
        <w:rPr>
          <w:lang w:val="fr-FR"/>
        </w:rPr>
      </w:pPr>
      <w:r w:rsidRPr="008C79A7">
        <w:rPr>
          <w:b/>
          <w:bCs/>
          <w:iCs/>
          <w:lang w:val="fr-FR"/>
        </w:rPr>
        <w:t>Học sinh</w:t>
      </w:r>
      <w:r w:rsidR="00AF7C29">
        <w:rPr>
          <w:b/>
          <w:bCs/>
          <w:iCs/>
          <w:lang w:val="fr-FR"/>
        </w:rPr>
        <w:t>:</w:t>
      </w:r>
      <w:r w:rsidRPr="008C79A7">
        <w:rPr>
          <w:b/>
          <w:bCs/>
          <w:iCs/>
          <w:lang w:val="fr-FR"/>
        </w:rPr>
        <w:tab/>
      </w:r>
      <w:r w:rsidRPr="008C79A7">
        <w:rPr>
          <w:lang w:val="fr-FR"/>
        </w:rPr>
        <w:t>Ôn lại các kiến thứcvề chuyển động thẳng đều đ học ở lớp 8 v tọa độ , hệ quy chiếu.</w:t>
      </w:r>
    </w:p>
    <w:p w14:paraId="2561A03B" w14:textId="77777777" w:rsidR="00D0717C" w:rsidRPr="008C79A7" w:rsidRDefault="00D0717C" w:rsidP="00AA6EA7">
      <w:pPr>
        <w:tabs>
          <w:tab w:val="left" w:pos="342"/>
        </w:tabs>
        <w:jc w:val="both"/>
        <w:rPr>
          <w:b/>
          <w:bCs/>
          <w:lang w:val="fr-FR"/>
        </w:rPr>
      </w:pPr>
      <w:r w:rsidRPr="008C79A7">
        <w:rPr>
          <w:lang w:val="fr-FR"/>
        </w:rPr>
        <w:tab/>
      </w:r>
      <w:r w:rsidRPr="008C79A7">
        <w:rPr>
          <w:b/>
          <w:bCs/>
          <w:lang w:val="fr-FR"/>
        </w:rPr>
        <w:t xml:space="preserve">III. </w:t>
      </w:r>
      <w:r w:rsidRPr="008C79A7">
        <w:rPr>
          <w:b/>
          <w:bCs/>
          <w:u w:val="single"/>
          <w:lang w:val="fr-FR"/>
        </w:rPr>
        <w:t>TIẾN TRÌNH DẠY –  HỌC</w:t>
      </w:r>
    </w:p>
    <w:p w14:paraId="2D4CAD4F" w14:textId="77777777" w:rsidR="00B370AE" w:rsidRPr="008C79A7" w:rsidRDefault="00D0717C" w:rsidP="00AA6EA7">
      <w:pPr>
        <w:tabs>
          <w:tab w:val="left" w:pos="342"/>
        </w:tabs>
        <w:jc w:val="both"/>
        <w:rPr>
          <w:b/>
          <w:bCs/>
          <w:lang w:val="fr-FR"/>
        </w:rPr>
      </w:pPr>
      <w:r w:rsidRPr="008C79A7">
        <w:rPr>
          <w:b/>
          <w:bCs/>
          <w:iCs/>
          <w:lang w:val="fr-FR"/>
        </w:rPr>
        <w:t xml:space="preserve">Hoạt động 1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00B370AE" w:rsidRPr="008C79A7">
        <w:rPr>
          <w:b/>
          <w:bCs/>
          <w:lang w:val="fr-FR"/>
        </w:rPr>
        <w:t>: Ổn định lớp, kiểm tra sĩ số:</w:t>
      </w:r>
    </w:p>
    <w:p w14:paraId="71A17A2D" w14:textId="30389821" w:rsidR="00D0717C" w:rsidRPr="008C79A7" w:rsidRDefault="00D0717C" w:rsidP="00AA6EA7">
      <w:pPr>
        <w:tabs>
          <w:tab w:val="left" w:pos="303"/>
        </w:tabs>
        <w:jc w:val="both"/>
        <w:rPr>
          <w:u w:val="single"/>
          <w:lang w:val="fr-FR"/>
        </w:rPr>
      </w:pPr>
      <w:r w:rsidRPr="008C79A7">
        <w:rPr>
          <w:lang w:val="fr-FR"/>
        </w:rPr>
        <w:t>Kiểm tra b</w:t>
      </w:r>
      <w:r w:rsidR="00B370AE" w:rsidRPr="008C79A7">
        <w:rPr>
          <w:lang w:val="fr-FR"/>
        </w:rPr>
        <w:t>à</w:t>
      </w:r>
      <w:r w:rsidRPr="008C79A7">
        <w:rPr>
          <w:lang w:val="fr-FR"/>
        </w:rPr>
        <w:t xml:space="preserve">i cũ </w:t>
      </w:r>
      <w:r w:rsidR="00AF7C29">
        <w:rPr>
          <w:lang w:val="fr-FR"/>
        </w:rPr>
        <w:t>:</w:t>
      </w:r>
      <w:r w:rsidRPr="008C79A7">
        <w:rPr>
          <w:lang w:val="fr-FR"/>
        </w:rPr>
        <w:t xml:space="preserve"> Nêu cách xác định vị trí của một ôtô trên đường quốc lộ.</w:t>
      </w:r>
    </w:p>
    <w:p w14:paraId="5AD8FF51" w14:textId="77777777" w:rsidR="00D0717C" w:rsidRPr="008C79A7" w:rsidRDefault="00D0717C" w:rsidP="00AA6EA7">
      <w:pPr>
        <w:tabs>
          <w:tab w:val="left" w:pos="360"/>
        </w:tabs>
        <w:rPr>
          <w:b/>
          <w:bCs/>
          <w:iCs/>
          <w:color w:val="000000"/>
          <w:lang w:val="fr-FR"/>
        </w:rPr>
      </w:pPr>
      <w:r w:rsidRPr="008C79A7">
        <w:rPr>
          <w:b/>
          <w:bCs/>
          <w:iCs/>
          <w:color w:val="000000"/>
          <w:lang w:val="fr-FR"/>
        </w:rPr>
        <w:t>Hoạt dộng 2</w:t>
      </w:r>
      <w:r w:rsidRPr="008C79A7">
        <w:rPr>
          <w:b/>
          <w:bCs/>
          <w:iCs/>
          <w:color w:val="000000"/>
          <w:u w:val="single"/>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color w:val="000000"/>
          <w:lang w:val="fr-FR"/>
        </w:rPr>
        <w:t>: Tạo tình huống học tập.</w:t>
      </w:r>
    </w:p>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908"/>
      </w:tblGrid>
      <w:tr w:rsidR="00D0717C" w:rsidRPr="00CA4A45" w14:paraId="6946119B" w14:textId="77777777">
        <w:trPr>
          <w:trHeight w:val="248"/>
        </w:trPr>
        <w:tc>
          <w:tcPr>
            <w:tcW w:w="5303" w:type="dxa"/>
            <w:tcBorders>
              <w:top w:val="single" w:sz="4" w:space="0" w:color="auto"/>
              <w:left w:val="single" w:sz="4" w:space="0" w:color="auto"/>
              <w:bottom w:val="single" w:sz="4" w:space="0" w:color="auto"/>
              <w:right w:val="single" w:sz="4" w:space="0" w:color="auto"/>
            </w:tcBorders>
          </w:tcPr>
          <w:p w14:paraId="51C7A0B7" w14:textId="77777777" w:rsidR="00D0717C" w:rsidRPr="008C79A7" w:rsidRDefault="00D0717C" w:rsidP="00AA6EA7">
            <w:pPr>
              <w:tabs>
                <w:tab w:val="left" w:pos="284"/>
              </w:tabs>
              <w:jc w:val="center"/>
              <w:rPr>
                <w:b/>
                <w:bCs/>
                <w:lang w:val="fr-FR"/>
              </w:rPr>
            </w:pPr>
            <w:r w:rsidRPr="008C79A7">
              <w:rPr>
                <w:color w:val="000000"/>
                <w:lang w:val="fr-FR"/>
              </w:rPr>
              <w:tab/>
            </w:r>
            <w:r w:rsidRPr="008C79A7">
              <w:rPr>
                <w:b/>
                <w:bCs/>
                <w:lang w:val="fr-FR"/>
              </w:rPr>
              <w:t>Hoạt động của giáo viên</w:t>
            </w:r>
          </w:p>
        </w:tc>
        <w:tc>
          <w:tcPr>
            <w:tcW w:w="4908" w:type="dxa"/>
            <w:tcBorders>
              <w:top w:val="single" w:sz="4" w:space="0" w:color="auto"/>
              <w:left w:val="single" w:sz="4" w:space="0" w:color="auto"/>
              <w:bottom w:val="single" w:sz="4" w:space="0" w:color="auto"/>
              <w:right w:val="single" w:sz="4" w:space="0" w:color="auto"/>
            </w:tcBorders>
          </w:tcPr>
          <w:p w14:paraId="726D6199" w14:textId="77777777" w:rsidR="00D0717C" w:rsidRPr="008C79A7" w:rsidRDefault="00D0717C" w:rsidP="00AA6EA7">
            <w:pPr>
              <w:tabs>
                <w:tab w:val="left" w:pos="284"/>
              </w:tabs>
              <w:jc w:val="center"/>
              <w:rPr>
                <w:b/>
                <w:bCs/>
                <w:lang w:val="fr-FR"/>
              </w:rPr>
            </w:pPr>
            <w:r w:rsidRPr="008C79A7">
              <w:rPr>
                <w:b/>
                <w:bCs/>
                <w:lang w:val="fr-FR"/>
              </w:rPr>
              <w:t>Hoạt động của học sinh</w:t>
            </w:r>
          </w:p>
        </w:tc>
      </w:tr>
      <w:tr w:rsidR="00D0717C" w:rsidRPr="008C79A7" w14:paraId="1A0794E3" w14:textId="77777777">
        <w:trPr>
          <w:cantSplit/>
          <w:trHeight w:val="1756"/>
        </w:trPr>
        <w:tc>
          <w:tcPr>
            <w:tcW w:w="5303" w:type="dxa"/>
            <w:tcBorders>
              <w:top w:val="single" w:sz="4" w:space="0" w:color="auto"/>
              <w:left w:val="single" w:sz="4" w:space="0" w:color="auto"/>
              <w:bottom w:val="single" w:sz="4" w:space="0" w:color="auto"/>
              <w:right w:val="single" w:sz="4" w:space="0" w:color="auto"/>
            </w:tcBorders>
          </w:tcPr>
          <w:p w14:paraId="401E5E38" w14:textId="77777777" w:rsidR="00D0717C" w:rsidRPr="008C79A7" w:rsidRDefault="00D0717C" w:rsidP="00AA6EA7">
            <w:pPr>
              <w:tabs>
                <w:tab w:val="left" w:pos="284"/>
              </w:tabs>
              <w:jc w:val="both"/>
            </w:pPr>
            <w:r w:rsidRPr="008C79A7">
              <w:rPr>
                <w:lang w:val="fr-FR"/>
              </w:rPr>
              <w:t xml:space="preserve">  </w:t>
            </w:r>
            <w:r w:rsidRPr="008C79A7">
              <w:t>Gọi 2 Hs ln quan st TN gio vin lm.</w:t>
            </w:r>
          </w:p>
          <w:p w14:paraId="68116E4C" w14:textId="77777777" w:rsidR="00D0717C" w:rsidRPr="008C79A7" w:rsidRDefault="00D0717C" w:rsidP="00AA6EA7">
            <w:pPr>
              <w:tabs>
                <w:tab w:val="left" w:pos="284"/>
              </w:tabs>
              <w:jc w:val="both"/>
            </w:pPr>
            <w:r w:rsidRPr="008C79A7">
              <w:t xml:space="preserve">  Đặt câu hỏi:chuyển động thẳng đều (CĐTĐ) là gì? Lm thế no để kiểm tra xem chuyển động của giọt nước có phải là CĐTĐ không ? </w:t>
            </w:r>
          </w:p>
          <w:p w14:paraId="7FC13F49" w14:textId="1D3F5DCD" w:rsidR="00D0717C" w:rsidRPr="008C79A7" w:rsidRDefault="00D0717C" w:rsidP="00AA6EA7">
            <w:pPr>
              <w:tabs>
                <w:tab w:val="left" w:pos="284"/>
              </w:tabs>
              <w:jc w:val="both"/>
            </w:pPr>
            <w:r w:rsidRPr="008C79A7">
              <w:t xml:space="preserve">  Dẫn vào bài mới</w:t>
            </w:r>
            <w:r w:rsidR="00AF7C29">
              <w:t>:</w:t>
            </w:r>
            <w:r w:rsidRPr="008C79A7">
              <w:t xml:space="preserve"> Muốn trả lời chính xác, trước hết ta phải biết thế nào là chuyển động thẳng đều ? Nó có đặc điểm gì ?</w:t>
            </w:r>
          </w:p>
        </w:tc>
        <w:tc>
          <w:tcPr>
            <w:tcW w:w="4908" w:type="dxa"/>
            <w:tcBorders>
              <w:top w:val="single" w:sz="4" w:space="0" w:color="auto"/>
              <w:left w:val="single" w:sz="4" w:space="0" w:color="auto"/>
              <w:bottom w:val="single" w:sz="4" w:space="0" w:color="auto"/>
              <w:right w:val="single" w:sz="4" w:space="0" w:color="auto"/>
            </w:tcBorders>
          </w:tcPr>
          <w:p w14:paraId="33A5C004" w14:textId="77777777" w:rsidR="00D0717C" w:rsidRPr="008C79A7" w:rsidRDefault="00D0717C" w:rsidP="00AA6EA7">
            <w:pPr>
              <w:tabs>
                <w:tab w:val="left" w:pos="284"/>
              </w:tabs>
              <w:jc w:val="both"/>
            </w:pPr>
            <w:r w:rsidRPr="008C79A7">
              <w:t xml:space="preserve">  Quan sát sự chuyển động của giọt nước nhỏ trong dầu.</w:t>
            </w:r>
          </w:p>
          <w:p w14:paraId="78C433E3" w14:textId="77777777" w:rsidR="00D0717C" w:rsidRPr="008C79A7" w:rsidRDefault="00D0717C" w:rsidP="00AA6EA7">
            <w:pPr>
              <w:jc w:val="both"/>
            </w:pPr>
            <w:r w:rsidRPr="008C79A7">
              <w:t xml:space="preserve">  Trả lời c</w:t>
            </w:r>
            <w:r w:rsidR="00487B14" w:rsidRPr="008C79A7">
              <w:t>â</w:t>
            </w:r>
            <w:r w:rsidRPr="008C79A7">
              <w:t>u hỏi, c</w:t>
            </w:r>
            <w:r w:rsidR="00487B14" w:rsidRPr="008C79A7">
              <w:t>á</w:t>
            </w:r>
            <w:r w:rsidRPr="008C79A7">
              <w:t>c hs c</w:t>
            </w:r>
            <w:r w:rsidR="00487B14" w:rsidRPr="008C79A7">
              <w:t>ò</w:t>
            </w:r>
            <w:r w:rsidRPr="008C79A7">
              <w:t>n lại theo d</w:t>
            </w:r>
            <w:r w:rsidR="00487B14" w:rsidRPr="008C79A7">
              <w:t>õ</w:t>
            </w:r>
            <w:r w:rsidRPr="008C79A7">
              <w:t>i để nắm bắt tình huống.</w:t>
            </w:r>
          </w:p>
        </w:tc>
      </w:tr>
    </w:tbl>
    <w:p w14:paraId="2FE78109" w14:textId="77777777" w:rsidR="00D0717C" w:rsidRPr="008C79A7" w:rsidRDefault="00D0717C" w:rsidP="00AA6EA7">
      <w:pPr>
        <w:tabs>
          <w:tab w:val="left" w:pos="360"/>
        </w:tabs>
        <w:rPr>
          <w:color w:val="000000"/>
        </w:rPr>
      </w:pPr>
      <w:r w:rsidRPr="008C79A7">
        <w:rPr>
          <w:b/>
          <w:bCs/>
          <w:iCs/>
          <w:color w:val="000000"/>
        </w:rPr>
        <w:t xml:space="preserve">Hoạt dộng 3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Tìm hiểu khi niệm tốc độ trung bình, chuyển động thẳng đều và công thức tính đường đi của chuyển động thẳng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338"/>
        <w:gridCol w:w="3442"/>
      </w:tblGrid>
      <w:tr w:rsidR="00D0717C" w:rsidRPr="008C79A7" w14:paraId="3087AA8B" w14:textId="77777777">
        <w:trPr>
          <w:trHeight w:val="241"/>
        </w:trPr>
        <w:tc>
          <w:tcPr>
            <w:tcW w:w="3433" w:type="dxa"/>
            <w:tcBorders>
              <w:top w:val="single" w:sz="4" w:space="0" w:color="auto"/>
              <w:left w:val="single" w:sz="4" w:space="0" w:color="auto"/>
              <w:bottom w:val="single" w:sz="4" w:space="0" w:color="auto"/>
              <w:right w:val="single" w:sz="4" w:space="0" w:color="auto"/>
            </w:tcBorders>
          </w:tcPr>
          <w:p w14:paraId="5F4E156D" w14:textId="77777777" w:rsidR="00D0717C" w:rsidRPr="008C79A7" w:rsidRDefault="00D0717C" w:rsidP="00AA6EA7">
            <w:pPr>
              <w:tabs>
                <w:tab w:val="left" w:pos="342"/>
              </w:tabs>
              <w:jc w:val="center"/>
              <w:rPr>
                <w:b/>
                <w:bCs/>
              </w:rPr>
            </w:pPr>
            <w:r w:rsidRPr="008C79A7">
              <w:rPr>
                <w:b/>
                <w:bCs/>
              </w:rPr>
              <w:t>Hoạt động của giáo viên</w:t>
            </w:r>
          </w:p>
        </w:tc>
        <w:tc>
          <w:tcPr>
            <w:tcW w:w="3338" w:type="dxa"/>
            <w:tcBorders>
              <w:top w:val="single" w:sz="4" w:space="0" w:color="auto"/>
              <w:left w:val="single" w:sz="4" w:space="0" w:color="auto"/>
              <w:bottom w:val="single" w:sz="4" w:space="0" w:color="auto"/>
              <w:right w:val="single" w:sz="4" w:space="0" w:color="auto"/>
            </w:tcBorders>
          </w:tcPr>
          <w:p w14:paraId="5198EAA9" w14:textId="77777777" w:rsidR="00D0717C" w:rsidRPr="008C79A7" w:rsidRDefault="00D0717C" w:rsidP="00AA6EA7">
            <w:pPr>
              <w:tabs>
                <w:tab w:val="left" w:pos="342"/>
              </w:tabs>
              <w:jc w:val="center"/>
              <w:rPr>
                <w:b/>
                <w:bCs/>
              </w:rPr>
            </w:pPr>
            <w:r w:rsidRPr="008C79A7">
              <w:rPr>
                <w:b/>
                <w:bCs/>
              </w:rPr>
              <w:t>Hoạt động của học sinh</w:t>
            </w:r>
          </w:p>
        </w:tc>
        <w:tc>
          <w:tcPr>
            <w:tcW w:w="3442" w:type="dxa"/>
            <w:tcBorders>
              <w:top w:val="single" w:sz="4" w:space="0" w:color="auto"/>
              <w:left w:val="single" w:sz="4" w:space="0" w:color="auto"/>
              <w:bottom w:val="single" w:sz="4" w:space="0" w:color="auto"/>
              <w:right w:val="single" w:sz="4" w:space="0" w:color="auto"/>
            </w:tcBorders>
          </w:tcPr>
          <w:p w14:paraId="726F3D18"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6AE7EC81" w14:textId="77777777">
        <w:trPr>
          <w:trHeight w:val="4199"/>
        </w:trPr>
        <w:tc>
          <w:tcPr>
            <w:tcW w:w="3433" w:type="dxa"/>
            <w:tcBorders>
              <w:top w:val="single" w:sz="4" w:space="0" w:color="auto"/>
              <w:left w:val="single" w:sz="4" w:space="0" w:color="auto"/>
              <w:bottom w:val="single" w:sz="4" w:space="0" w:color="auto"/>
              <w:right w:val="single" w:sz="4" w:space="0" w:color="auto"/>
            </w:tcBorders>
          </w:tcPr>
          <w:p w14:paraId="5FA674D4" w14:textId="77777777" w:rsidR="00D0717C" w:rsidRPr="008C79A7" w:rsidRDefault="006A23DD" w:rsidP="00AA6EA7">
            <w:pPr>
              <w:tabs>
                <w:tab w:val="left" w:pos="342"/>
              </w:tabs>
              <w:jc w:val="both"/>
            </w:pPr>
            <w:r>
              <w:rPr>
                <w:noProof/>
              </w:rPr>
              <w:lastRenderedPageBreak/>
              <w:object w:dxaOrig="1440" w:dyaOrig="1440" w14:anchorId="1880F139">
                <v:shape id="_x0000_s1052" type="#_x0000_t75" style="position:absolute;left:0;text-align:left;margin-left:7.25pt;margin-top:-39.5pt;width:154.5pt;height:44.25pt;z-index:251656192;mso-position-horizontal-relative:text;mso-position-vertical-relative:text">
                  <v:imagedata r:id="rId15" o:title=""/>
                  <w10:wrap type="square"/>
                </v:shape>
                <o:OLEObject Type="Embed" ProgID="PBrush" ShapeID="_x0000_s1052" DrawAspect="Content" ObjectID="_1678771806" r:id="rId16"/>
              </w:object>
            </w:r>
            <w:r w:rsidR="00D0717C" w:rsidRPr="008C79A7">
              <w:t xml:space="preserve">  Biểu diễn chuyển động của chất điểm trên hệ trục toạ độ.</w:t>
            </w:r>
          </w:p>
          <w:p w14:paraId="0FDCDD28" w14:textId="77777777" w:rsidR="00D0717C" w:rsidRPr="008C79A7" w:rsidRDefault="00D0717C" w:rsidP="00AA6EA7">
            <w:pPr>
              <w:tabs>
                <w:tab w:val="left" w:pos="342"/>
              </w:tabs>
              <w:jc w:val="both"/>
            </w:pPr>
            <w:r w:rsidRPr="008C79A7">
              <w:t xml:space="preserve">  Yêu cầu hs xác định s, t và tính v</w:t>
            </w:r>
            <w:r w:rsidRPr="008C79A7">
              <w:rPr>
                <w:vertAlign w:val="subscript"/>
              </w:rPr>
              <w:t>tb</w:t>
            </w:r>
          </w:p>
          <w:p w14:paraId="271D0FD7" w14:textId="77777777" w:rsidR="00D0717C" w:rsidRPr="008C79A7" w:rsidRDefault="00D0717C" w:rsidP="00AA6EA7">
            <w:pPr>
              <w:tabs>
                <w:tab w:val="left" w:pos="342"/>
              </w:tabs>
              <w:jc w:val="both"/>
            </w:pPr>
            <w:r w:rsidRPr="008C79A7">
              <w:t xml:space="preserve">  Yêu cầu trả lời C1.</w:t>
            </w:r>
          </w:p>
          <w:p w14:paraId="20F56973" w14:textId="77777777" w:rsidR="00D0717C" w:rsidRPr="008C79A7" w:rsidRDefault="00D0717C" w:rsidP="00AA6EA7">
            <w:pPr>
              <w:tabs>
                <w:tab w:val="left" w:pos="342"/>
              </w:tabs>
              <w:jc w:val="both"/>
            </w:pPr>
          </w:p>
          <w:p w14:paraId="01DB190D" w14:textId="77777777" w:rsidR="00D0717C" w:rsidRPr="008C79A7" w:rsidRDefault="00D0717C" w:rsidP="00AA6EA7">
            <w:pPr>
              <w:tabs>
                <w:tab w:val="left" w:pos="342"/>
              </w:tabs>
              <w:jc w:val="both"/>
            </w:pPr>
            <w:r w:rsidRPr="008C79A7">
              <w:t xml:space="preserve">  Giới thiệu khái niệm chuyển động thẳng đều.</w:t>
            </w:r>
          </w:p>
          <w:p w14:paraId="4D5CCB02" w14:textId="77777777" w:rsidR="00D0717C" w:rsidRPr="008C79A7" w:rsidRDefault="00D0717C" w:rsidP="00AA6EA7">
            <w:pPr>
              <w:tabs>
                <w:tab w:val="left" w:pos="342"/>
              </w:tabs>
              <w:jc w:val="both"/>
            </w:pPr>
          </w:p>
          <w:p w14:paraId="7BE4E9E9" w14:textId="77777777" w:rsidR="00D0717C" w:rsidRPr="008C79A7" w:rsidRDefault="00D0717C" w:rsidP="00AA6EA7">
            <w:pPr>
              <w:tabs>
                <w:tab w:val="left" w:pos="342"/>
              </w:tabs>
              <w:jc w:val="both"/>
            </w:pPr>
          </w:p>
          <w:p w14:paraId="17EE8CDA" w14:textId="77777777" w:rsidR="00D0717C" w:rsidRPr="008C79A7" w:rsidRDefault="00D0717C" w:rsidP="00AA6EA7">
            <w:pPr>
              <w:tabs>
                <w:tab w:val="left" w:pos="342"/>
              </w:tabs>
              <w:jc w:val="both"/>
            </w:pPr>
            <w:r w:rsidRPr="008C79A7">
              <w:t xml:space="preserve">  Yêu cầu xác định đường đi trong chuyển động thẳng đều khi biết vận tốc.</w:t>
            </w:r>
          </w:p>
          <w:p w14:paraId="359E4EC1" w14:textId="77777777" w:rsidR="00D0717C" w:rsidRPr="008C79A7" w:rsidRDefault="00D0717C" w:rsidP="00AA6EA7">
            <w:pPr>
              <w:tabs>
                <w:tab w:val="left" w:pos="342"/>
              </w:tabs>
              <w:jc w:val="both"/>
            </w:pPr>
            <w:r w:rsidRPr="008C79A7">
              <w:t xml:space="preserve">  </w:t>
            </w:r>
          </w:p>
        </w:tc>
        <w:tc>
          <w:tcPr>
            <w:tcW w:w="3338" w:type="dxa"/>
            <w:tcBorders>
              <w:top w:val="single" w:sz="4" w:space="0" w:color="auto"/>
              <w:left w:val="single" w:sz="4" w:space="0" w:color="auto"/>
              <w:bottom w:val="single" w:sz="4" w:space="0" w:color="auto"/>
              <w:right w:val="single" w:sz="4" w:space="0" w:color="auto"/>
            </w:tcBorders>
          </w:tcPr>
          <w:p w14:paraId="15400780" w14:textId="77777777" w:rsidR="00D0717C" w:rsidRPr="008C79A7" w:rsidRDefault="00D0717C" w:rsidP="00AA6EA7">
            <w:pPr>
              <w:tabs>
                <w:tab w:val="left" w:pos="342"/>
              </w:tabs>
              <w:jc w:val="both"/>
            </w:pPr>
            <w:r w:rsidRPr="008C79A7">
              <w:t xml:space="preserve">  </w:t>
            </w:r>
          </w:p>
          <w:p w14:paraId="546C749E" w14:textId="77777777" w:rsidR="00D0717C" w:rsidRPr="008C79A7" w:rsidRDefault="00D0717C" w:rsidP="00AA6EA7">
            <w:pPr>
              <w:tabs>
                <w:tab w:val="left" w:pos="342"/>
              </w:tabs>
              <w:jc w:val="both"/>
            </w:pPr>
            <w:r w:rsidRPr="008C79A7">
              <w:t xml:space="preserve">  Xác định quãng đường đi s và khoảng thời gian t để đi hết quảng đường đó.</w:t>
            </w:r>
          </w:p>
          <w:p w14:paraId="5FC2B74D" w14:textId="77777777" w:rsidR="00D0717C" w:rsidRPr="008C79A7" w:rsidRDefault="00D0717C" w:rsidP="00AA6EA7">
            <w:pPr>
              <w:tabs>
                <w:tab w:val="left" w:pos="342"/>
              </w:tabs>
              <w:jc w:val="both"/>
            </w:pPr>
            <w:r w:rsidRPr="008C79A7">
              <w:t xml:space="preserve">  Tính vận tốc trung bình.</w:t>
            </w:r>
          </w:p>
          <w:p w14:paraId="4BFEE003" w14:textId="77777777" w:rsidR="00D0717C" w:rsidRPr="008C79A7" w:rsidRDefault="00D0717C" w:rsidP="00AA6EA7">
            <w:pPr>
              <w:tabs>
                <w:tab w:val="left" w:pos="342"/>
              </w:tabs>
              <w:jc w:val="both"/>
            </w:pPr>
          </w:p>
          <w:p w14:paraId="0BE4A12B" w14:textId="77777777" w:rsidR="00D0717C" w:rsidRPr="008C79A7" w:rsidRDefault="00D0717C" w:rsidP="00AA6EA7">
            <w:pPr>
              <w:tabs>
                <w:tab w:val="left" w:pos="342"/>
              </w:tabs>
              <w:jc w:val="both"/>
            </w:pPr>
            <w:r w:rsidRPr="008C79A7">
              <w:t xml:space="preserve">  Trả lời C1.</w:t>
            </w:r>
          </w:p>
          <w:p w14:paraId="5D07AC6F" w14:textId="77777777" w:rsidR="00D0717C" w:rsidRPr="008C79A7" w:rsidRDefault="00D0717C" w:rsidP="00AA6EA7">
            <w:pPr>
              <w:tabs>
                <w:tab w:val="left" w:pos="342"/>
              </w:tabs>
              <w:jc w:val="both"/>
            </w:pPr>
          </w:p>
          <w:p w14:paraId="0A6F18E9" w14:textId="77777777" w:rsidR="00D0717C" w:rsidRPr="008C79A7" w:rsidRDefault="00D0717C" w:rsidP="00AA6EA7">
            <w:pPr>
              <w:tabs>
                <w:tab w:val="left" w:pos="342"/>
              </w:tabs>
              <w:jc w:val="both"/>
            </w:pPr>
            <w:r w:rsidRPr="008C79A7">
              <w:t xml:space="preserve">  Ghi nhân khái niệm chuyển động thẳng đều.</w:t>
            </w:r>
          </w:p>
          <w:p w14:paraId="631B5C6A" w14:textId="77777777" w:rsidR="00D0717C" w:rsidRPr="008C79A7" w:rsidRDefault="00D0717C" w:rsidP="00AA6EA7">
            <w:pPr>
              <w:tabs>
                <w:tab w:val="left" w:pos="342"/>
              </w:tabs>
              <w:jc w:val="both"/>
            </w:pPr>
          </w:p>
          <w:p w14:paraId="2BB52A12" w14:textId="77777777" w:rsidR="00D0717C" w:rsidRPr="008C79A7" w:rsidRDefault="00D0717C" w:rsidP="00AA6EA7">
            <w:pPr>
              <w:tabs>
                <w:tab w:val="left" w:pos="342"/>
              </w:tabs>
              <w:jc w:val="both"/>
            </w:pPr>
          </w:p>
          <w:p w14:paraId="601BCD07" w14:textId="77777777" w:rsidR="00D0717C" w:rsidRPr="008C79A7" w:rsidRDefault="00D0717C" w:rsidP="00AA6EA7">
            <w:pPr>
              <w:tabs>
                <w:tab w:val="left" w:pos="342"/>
              </w:tabs>
              <w:jc w:val="both"/>
            </w:pPr>
            <w:r w:rsidRPr="008C79A7">
              <w:t xml:space="preserve">  Lập công thức đường đi.</w:t>
            </w:r>
          </w:p>
          <w:p w14:paraId="2595733D" w14:textId="77777777" w:rsidR="00D0717C" w:rsidRPr="008C79A7" w:rsidRDefault="00D0717C" w:rsidP="00AA6EA7">
            <w:pPr>
              <w:tabs>
                <w:tab w:val="left" w:pos="342"/>
              </w:tabs>
              <w:jc w:val="both"/>
            </w:pPr>
          </w:p>
        </w:tc>
        <w:tc>
          <w:tcPr>
            <w:tcW w:w="3442" w:type="dxa"/>
            <w:tcBorders>
              <w:top w:val="single" w:sz="4" w:space="0" w:color="auto"/>
              <w:left w:val="single" w:sz="4" w:space="0" w:color="auto"/>
              <w:bottom w:val="single" w:sz="4" w:space="0" w:color="auto"/>
              <w:right w:val="single" w:sz="4" w:space="0" w:color="auto"/>
            </w:tcBorders>
          </w:tcPr>
          <w:p w14:paraId="7172C200" w14:textId="77777777" w:rsidR="00D0717C" w:rsidRPr="008C79A7" w:rsidRDefault="00D0717C" w:rsidP="00AA6EA7">
            <w:pPr>
              <w:tabs>
                <w:tab w:val="left" w:pos="342"/>
              </w:tabs>
              <w:jc w:val="both"/>
              <w:rPr>
                <w:b/>
                <w:bCs/>
              </w:rPr>
            </w:pPr>
            <w:r w:rsidRPr="008C79A7">
              <w:rPr>
                <w:b/>
                <w:bCs/>
              </w:rPr>
              <w:t xml:space="preserve">I. </w:t>
            </w:r>
            <w:r w:rsidRPr="008C79A7">
              <w:rPr>
                <w:b/>
                <w:bCs/>
                <w:u w:val="single"/>
              </w:rPr>
              <w:t>Chuyển động thẳng đều</w:t>
            </w:r>
          </w:p>
          <w:p w14:paraId="5A8967D8"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Tốc độ trung bình</w:t>
            </w:r>
            <w:r w:rsidRPr="008C79A7">
              <w:rPr>
                <w:b/>
                <w:bCs/>
                <w:iCs/>
              </w:rPr>
              <w:t>.</w:t>
            </w:r>
          </w:p>
          <w:p w14:paraId="6461AE65" w14:textId="77777777" w:rsidR="00D0717C" w:rsidRPr="008C79A7" w:rsidRDefault="006A23DD" w:rsidP="00AA6EA7">
            <w:pPr>
              <w:tabs>
                <w:tab w:val="left" w:pos="342"/>
              </w:tabs>
              <w:jc w:val="center"/>
            </w:pPr>
            <w:r>
              <w:rPr>
                <w:position w:val="-24"/>
              </w:rPr>
              <w:pict w14:anchorId="25B2D91F">
                <v:shape id="_x0000_i1031" type="#_x0000_t75" style="width:36pt;height:30.55pt">
                  <v:imagedata r:id="rId17" o:title=""/>
                </v:shape>
              </w:pict>
            </w:r>
          </w:p>
          <w:p w14:paraId="126C4C3C" w14:textId="0CF76351" w:rsidR="00D0717C" w:rsidRPr="008C79A7" w:rsidRDefault="00D0717C" w:rsidP="00AA6EA7">
            <w:pPr>
              <w:tabs>
                <w:tab w:val="left" w:pos="342"/>
              </w:tabs>
              <w:jc w:val="both"/>
              <w:rPr>
                <w:lang w:val="fr-FR"/>
              </w:rPr>
            </w:pPr>
            <w:r w:rsidRPr="008C79A7">
              <w:rPr>
                <w:lang w:val="fr-FR"/>
              </w:rPr>
              <w:t xml:space="preserve">  Với</w:t>
            </w:r>
            <w:r w:rsidR="00AF7C29">
              <w:rPr>
                <w:lang w:val="fr-FR"/>
              </w:rPr>
              <w:t>:</w:t>
            </w:r>
            <w:r w:rsidRPr="008C79A7">
              <w:rPr>
                <w:lang w:val="fr-FR"/>
              </w:rPr>
              <w:t xml:space="preserve"> s = x</w:t>
            </w:r>
            <w:r w:rsidRPr="008C79A7">
              <w:rPr>
                <w:vertAlign w:val="subscript"/>
                <w:lang w:val="fr-FR"/>
              </w:rPr>
              <w:t>2</w:t>
            </w:r>
            <w:r w:rsidRPr="008C79A7">
              <w:rPr>
                <w:lang w:val="fr-FR"/>
              </w:rPr>
              <w:t xml:space="preserve"> – x</w:t>
            </w:r>
            <w:r w:rsidRPr="008C79A7">
              <w:rPr>
                <w:vertAlign w:val="subscript"/>
                <w:lang w:val="fr-FR"/>
              </w:rPr>
              <w:t>1</w:t>
            </w:r>
            <w:r w:rsidRPr="008C79A7">
              <w:rPr>
                <w:lang w:val="fr-FR"/>
              </w:rPr>
              <w:t xml:space="preserve"> ; t = t</w:t>
            </w:r>
            <w:r w:rsidRPr="008C79A7">
              <w:rPr>
                <w:vertAlign w:val="subscript"/>
                <w:lang w:val="fr-FR"/>
              </w:rPr>
              <w:t>2</w:t>
            </w:r>
            <w:r w:rsidRPr="008C79A7">
              <w:rPr>
                <w:lang w:val="fr-FR"/>
              </w:rPr>
              <w:t xml:space="preserve"> – t</w:t>
            </w:r>
            <w:r w:rsidRPr="008C79A7">
              <w:rPr>
                <w:vertAlign w:val="subscript"/>
                <w:lang w:val="fr-FR"/>
              </w:rPr>
              <w:t>1</w:t>
            </w:r>
            <w:r w:rsidRPr="008C79A7">
              <w:rPr>
                <w:lang w:val="fr-FR"/>
              </w:rPr>
              <w:t xml:space="preserve"> </w:t>
            </w:r>
          </w:p>
          <w:p w14:paraId="5FB550B8" w14:textId="77777777" w:rsidR="00D0717C" w:rsidRPr="008C79A7" w:rsidRDefault="00D0717C" w:rsidP="00AA6EA7">
            <w:pPr>
              <w:tabs>
                <w:tab w:val="left" w:pos="342"/>
              </w:tabs>
              <w:jc w:val="both"/>
              <w:rPr>
                <w:b/>
                <w:bCs/>
                <w:iCs/>
                <w:lang w:val="fr-FR"/>
              </w:rPr>
            </w:pPr>
            <w:r w:rsidRPr="008C79A7">
              <w:rPr>
                <w:b/>
                <w:bCs/>
                <w:iCs/>
                <w:lang w:val="fr-FR"/>
              </w:rPr>
              <w:t xml:space="preserve">2. </w:t>
            </w:r>
            <w:r w:rsidRPr="008C79A7">
              <w:rPr>
                <w:b/>
                <w:bCs/>
                <w:iCs/>
                <w:u w:val="single"/>
                <w:lang w:val="fr-FR"/>
              </w:rPr>
              <w:t>Chuyển động thẳng đều</w:t>
            </w:r>
            <w:r w:rsidRPr="008C79A7">
              <w:rPr>
                <w:b/>
                <w:bCs/>
                <w:iCs/>
                <w:lang w:val="fr-FR"/>
              </w:rPr>
              <w:t>.</w:t>
            </w:r>
          </w:p>
          <w:p w14:paraId="49E68227" w14:textId="77777777" w:rsidR="00D0717C" w:rsidRPr="008C79A7" w:rsidRDefault="00D0717C" w:rsidP="00AA6EA7">
            <w:pPr>
              <w:tabs>
                <w:tab w:val="left" w:pos="342"/>
              </w:tabs>
              <w:jc w:val="both"/>
              <w:rPr>
                <w:lang w:val="fr-FR"/>
              </w:rPr>
            </w:pPr>
            <w:r w:rsidRPr="008C79A7">
              <w:rPr>
                <w:lang w:val="fr-FR"/>
              </w:rPr>
              <w:t xml:space="preserve">  Chuyển động thẳng đều là chuyển động có quỹ đạo là đường thẳng và có tốc độ trung bình như nhau trên mọi quãng đường.</w:t>
            </w:r>
          </w:p>
          <w:p w14:paraId="2B1BEDCF" w14:textId="77777777" w:rsidR="00D0717C" w:rsidRPr="008C79A7" w:rsidRDefault="00D0717C" w:rsidP="00AA6EA7">
            <w:pPr>
              <w:tabs>
                <w:tab w:val="left" w:pos="342"/>
              </w:tabs>
              <w:jc w:val="both"/>
              <w:rPr>
                <w:b/>
                <w:bCs/>
                <w:iCs/>
                <w:lang w:val="fr-FR"/>
              </w:rPr>
            </w:pPr>
            <w:r w:rsidRPr="008C79A7">
              <w:rPr>
                <w:b/>
                <w:bCs/>
                <w:iCs/>
                <w:lang w:val="fr-FR"/>
              </w:rPr>
              <w:t xml:space="preserve">3. </w:t>
            </w:r>
            <w:r w:rsidRPr="008C79A7">
              <w:rPr>
                <w:b/>
                <w:bCs/>
                <w:iCs/>
                <w:u w:val="single"/>
                <w:lang w:val="fr-FR"/>
              </w:rPr>
              <w:t>Quãng đường đi trong chuyển động thẳng đều</w:t>
            </w:r>
            <w:r w:rsidRPr="008C79A7">
              <w:rPr>
                <w:b/>
                <w:bCs/>
                <w:iCs/>
                <w:lang w:val="fr-FR"/>
              </w:rPr>
              <w:t>.</w:t>
            </w:r>
          </w:p>
          <w:p w14:paraId="697ED74B" w14:textId="77777777" w:rsidR="00D0717C" w:rsidRPr="008C79A7" w:rsidRDefault="00D0717C" w:rsidP="00AA6EA7">
            <w:pPr>
              <w:tabs>
                <w:tab w:val="left" w:pos="342"/>
              </w:tabs>
              <w:jc w:val="center"/>
              <w:rPr>
                <w:lang w:val="fr-FR"/>
              </w:rPr>
            </w:pPr>
            <w:r w:rsidRPr="008C79A7">
              <w:rPr>
                <w:lang w:val="fr-FR"/>
              </w:rPr>
              <w:t>s = v</w:t>
            </w:r>
            <w:r w:rsidRPr="008C79A7">
              <w:rPr>
                <w:vertAlign w:val="subscript"/>
                <w:lang w:val="fr-FR"/>
              </w:rPr>
              <w:t>tb</w:t>
            </w:r>
            <w:r w:rsidRPr="008C79A7">
              <w:rPr>
                <w:lang w:val="fr-FR"/>
              </w:rPr>
              <w:t>t = vt</w:t>
            </w:r>
          </w:p>
          <w:p w14:paraId="421641D2" w14:textId="77777777" w:rsidR="00D0717C" w:rsidRPr="008C79A7" w:rsidRDefault="00D0717C" w:rsidP="00AA6EA7">
            <w:pPr>
              <w:tabs>
                <w:tab w:val="left" w:pos="342"/>
              </w:tabs>
              <w:jc w:val="both"/>
              <w:rPr>
                <w:lang w:val="fr-FR"/>
              </w:rPr>
            </w:pPr>
            <w:r w:rsidRPr="008C79A7">
              <w:rPr>
                <w:lang w:val="fr-FR"/>
              </w:rPr>
              <w:t xml:space="preserve">  Trong chuyển động thẳng đều, quãng đường đi được s tỉ lệ thuận với thời gian chuyển động t.</w:t>
            </w:r>
          </w:p>
        </w:tc>
      </w:tr>
    </w:tbl>
    <w:p w14:paraId="5E68FB2F" w14:textId="510AF713" w:rsidR="00D0717C" w:rsidRPr="008C79A7" w:rsidRDefault="00D0717C" w:rsidP="00AA6EA7">
      <w:pPr>
        <w:tabs>
          <w:tab w:val="left" w:pos="360"/>
        </w:tabs>
        <w:rPr>
          <w:lang w:val="fr-FR"/>
        </w:rPr>
      </w:pPr>
      <w:r w:rsidRPr="008C79A7">
        <w:rPr>
          <w:b/>
          <w:bCs/>
          <w:iCs/>
          <w:lang w:val="fr-FR"/>
        </w:rPr>
        <w:t>Hoạt động</w:t>
      </w:r>
      <w:r w:rsidRPr="008C79A7">
        <w:rPr>
          <w:iCs/>
          <w:lang w:val="fr-FR"/>
        </w:rPr>
        <w:t xml:space="preserve"> 4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 xml:space="preserve">) </w:t>
      </w:r>
      <w:r w:rsidR="00AF7C29">
        <w:rPr>
          <w:iCs/>
          <w:lang w:val="fr-FR"/>
        </w:rPr>
        <w:t>:</w:t>
      </w:r>
      <w:r w:rsidRPr="008C79A7">
        <w:rPr>
          <w:lang w:val="fr-FR"/>
        </w:rPr>
        <w:t xml:space="preserve"> Xác định phương trình chuyển động thẳng đều và tìm hiểu đồ thị toạ độ – thời gian.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338"/>
        <w:gridCol w:w="3442"/>
      </w:tblGrid>
      <w:tr w:rsidR="00D0717C" w:rsidRPr="008C79A7" w14:paraId="30757CC6" w14:textId="77777777">
        <w:trPr>
          <w:trHeight w:val="259"/>
        </w:trPr>
        <w:tc>
          <w:tcPr>
            <w:tcW w:w="3433" w:type="dxa"/>
            <w:tcBorders>
              <w:top w:val="single" w:sz="4" w:space="0" w:color="auto"/>
              <w:left w:val="single" w:sz="4" w:space="0" w:color="auto"/>
              <w:bottom w:val="single" w:sz="4" w:space="0" w:color="auto"/>
              <w:right w:val="single" w:sz="4" w:space="0" w:color="auto"/>
            </w:tcBorders>
          </w:tcPr>
          <w:p w14:paraId="7C7930AF"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338" w:type="dxa"/>
            <w:tcBorders>
              <w:top w:val="single" w:sz="4" w:space="0" w:color="auto"/>
              <w:left w:val="single" w:sz="4" w:space="0" w:color="auto"/>
              <w:bottom w:val="single" w:sz="4" w:space="0" w:color="auto"/>
              <w:right w:val="single" w:sz="4" w:space="0" w:color="auto"/>
            </w:tcBorders>
          </w:tcPr>
          <w:p w14:paraId="504D9805"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3442" w:type="dxa"/>
            <w:tcBorders>
              <w:top w:val="single" w:sz="4" w:space="0" w:color="auto"/>
              <w:left w:val="single" w:sz="4" w:space="0" w:color="auto"/>
              <w:bottom w:val="single" w:sz="4" w:space="0" w:color="auto"/>
              <w:right w:val="single" w:sz="4" w:space="0" w:color="auto"/>
            </w:tcBorders>
          </w:tcPr>
          <w:p w14:paraId="4BCDC7C4"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993663C" w14:textId="77777777">
        <w:trPr>
          <w:trHeight w:val="1610"/>
        </w:trPr>
        <w:tc>
          <w:tcPr>
            <w:tcW w:w="3433" w:type="dxa"/>
            <w:tcBorders>
              <w:top w:val="single" w:sz="4" w:space="0" w:color="auto"/>
              <w:left w:val="single" w:sz="4" w:space="0" w:color="auto"/>
              <w:bottom w:val="single" w:sz="4" w:space="0" w:color="auto"/>
              <w:right w:val="single" w:sz="4" w:space="0" w:color="auto"/>
            </w:tcBorders>
          </w:tcPr>
          <w:p w14:paraId="26409837" w14:textId="77777777" w:rsidR="00D0717C" w:rsidRPr="008C79A7" w:rsidRDefault="00D0717C" w:rsidP="00AA6EA7">
            <w:pPr>
              <w:tabs>
                <w:tab w:val="left" w:pos="360"/>
              </w:tabs>
            </w:pPr>
          </w:p>
          <w:p w14:paraId="171C391E" w14:textId="77777777" w:rsidR="00D0717C" w:rsidRPr="008C79A7" w:rsidRDefault="00D0717C" w:rsidP="00AA6EA7">
            <w:pPr>
              <w:tabs>
                <w:tab w:val="left" w:pos="360"/>
              </w:tabs>
            </w:pPr>
          </w:p>
          <w:p w14:paraId="30C80426" w14:textId="77777777" w:rsidR="00D0717C" w:rsidRPr="008C79A7" w:rsidRDefault="00D0717C" w:rsidP="00AA6EA7">
            <w:pPr>
              <w:tabs>
                <w:tab w:val="left" w:pos="360"/>
              </w:tabs>
            </w:pPr>
          </w:p>
          <w:p w14:paraId="0453EDE4" w14:textId="77777777" w:rsidR="00D0717C" w:rsidRPr="008C79A7" w:rsidRDefault="00D0717C" w:rsidP="00AA6EA7">
            <w:pPr>
              <w:tabs>
                <w:tab w:val="left" w:pos="360"/>
              </w:tabs>
              <w:jc w:val="both"/>
            </w:pPr>
            <w:r w:rsidRPr="008C79A7">
              <w:t xml:space="preserve">  Nêu và phân tích bài toán xác định vị trí của môt chất điểm.</w:t>
            </w:r>
          </w:p>
          <w:p w14:paraId="22D9ED44" w14:textId="77777777" w:rsidR="00D0717C" w:rsidRPr="008C79A7" w:rsidRDefault="00D0717C" w:rsidP="00AA6EA7">
            <w:pPr>
              <w:tabs>
                <w:tab w:val="left" w:pos="360"/>
              </w:tabs>
              <w:jc w:val="both"/>
            </w:pPr>
          </w:p>
          <w:p w14:paraId="1D700E57" w14:textId="77777777" w:rsidR="00D0717C" w:rsidRPr="008C79A7" w:rsidRDefault="00D0717C" w:rsidP="00AA6EA7">
            <w:pPr>
              <w:tabs>
                <w:tab w:val="left" w:pos="360"/>
              </w:tabs>
              <w:jc w:val="both"/>
            </w:pPr>
            <w:r w:rsidRPr="008C79A7">
              <w:t xml:space="preserve">  Giới thiệu bài toán.</w:t>
            </w:r>
          </w:p>
          <w:p w14:paraId="6EE2E1C4" w14:textId="77777777" w:rsidR="00D0717C" w:rsidRPr="008C79A7" w:rsidRDefault="00D0717C" w:rsidP="00AA6EA7">
            <w:pPr>
              <w:tabs>
                <w:tab w:val="left" w:pos="360"/>
              </w:tabs>
              <w:jc w:val="both"/>
            </w:pPr>
            <w:r w:rsidRPr="008C79A7">
              <w:t xml:space="preserve">  Yêu cầu lập bảng (x, t) và vẽ đồ thị.</w:t>
            </w:r>
          </w:p>
          <w:p w14:paraId="10FC04F5" w14:textId="77777777" w:rsidR="00D0717C" w:rsidRPr="008C79A7" w:rsidRDefault="00D0717C" w:rsidP="00AA6EA7">
            <w:pPr>
              <w:tabs>
                <w:tab w:val="left" w:pos="360"/>
              </w:tabs>
              <w:jc w:val="both"/>
            </w:pPr>
            <w:r w:rsidRPr="008C79A7">
              <w:t xml:space="preserve">  Cho hs thảo luận.</w:t>
            </w:r>
          </w:p>
          <w:p w14:paraId="2F56DC15" w14:textId="77777777" w:rsidR="00D0717C" w:rsidRPr="008C79A7" w:rsidRDefault="00D0717C" w:rsidP="00AA6EA7">
            <w:pPr>
              <w:tabs>
                <w:tab w:val="left" w:pos="360"/>
              </w:tabs>
              <w:jc w:val="both"/>
            </w:pPr>
            <w:r w:rsidRPr="008C79A7">
              <w:t xml:space="preserve">  Nhận xét kết quả từng nhóm.</w:t>
            </w:r>
          </w:p>
          <w:p w14:paraId="3245EA7F" w14:textId="77777777" w:rsidR="00D0717C" w:rsidRPr="008C79A7" w:rsidRDefault="00D0717C" w:rsidP="00AA6EA7">
            <w:pPr>
              <w:tabs>
                <w:tab w:val="left" w:pos="360"/>
              </w:tabs>
              <w:jc w:val="both"/>
              <w:rPr>
                <w:color w:val="000000"/>
              </w:rPr>
            </w:pPr>
          </w:p>
        </w:tc>
        <w:tc>
          <w:tcPr>
            <w:tcW w:w="3338" w:type="dxa"/>
            <w:tcBorders>
              <w:top w:val="single" w:sz="4" w:space="0" w:color="auto"/>
              <w:left w:val="single" w:sz="4" w:space="0" w:color="auto"/>
              <w:bottom w:val="single" w:sz="4" w:space="0" w:color="auto"/>
              <w:right w:val="single" w:sz="4" w:space="0" w:color="auto"/>
            </w:tcBorders>
          </w:tcPr>
          <w:p w14:paraId="3F41CDF2" w14:textId="77777777" w:rsidR="00D0717C" w:rsidRPr="008C79A7" w:rsidRDefault="00D0717C" w:rsidP="00AA6EA7">
            <w:pPr>
              <w:tabs>
                <w:tab w:val="left" w:pos="360"/>
              </w:tabs>
            </w:pPr>
          </w:p>
          <w:p w14:paraId="5A86A583" w14:textId="77777777" w:rsidR="00D0717C" w:rsidRPr="008C79A7" w:rsidRDefault="00D0717C" w:rsidP="00AA6EA7">
            <w:pPr>
              <w:tabs>
                <w:tab w:val="left" w:pos="360"/>
              </w:tabs>
            </w:pPr>
          </w:p>
          <w:p w14:paraId="7A88824E" w14:textId="77777777" w:rsidR="00D0717C" w:rsidRPr="008C79A7" w:rsidRDefault="00D0717C" w:rsidP="00AA6EA7">
            <w:pPr>
              <w:tabs>
                <w:tab w:val="left" w:pos="360"/>
              </w:tabs>
            </w:pPr>
          </w:p>
          <w:p w14:paraId="61FBE3DE" w14:textId="77777777" w:rsidR="00D0717C" w:rsidRPr="008C79A7" w:rsidRDefault="00D0717C" w:rsidP="00AA6EA7">
            <w:pPr>
              <w:tabs>
                <w:tab w:val="left" w:pos="360"/>
              </w:tabs>
              <w:jc w:val="both"/>
            </w:pPr>
            <w:r w:rsidRPr="008C79A7">
              <w:t xml:space="preserve">  Làm việc nhóm xây dựng phương trình chuyển động.</w:t>
            </w:r>
          </w:p>
          <w:p w14:paraId="1761AD78" w14:textId="77777777" w:rsidR="00D0717C" w:rsidRPr="008C79A7" w:rsidRDefault="00D0717C" w:rsidP="00AA6EA7">
            <w:pPr>
              <w:tabs>
                <w:tab w:val="left" w:pos="360"/>
              </w:tabs>
              <w:jc w:val="both"/>
            </w:pPr>
          </w:p>
          <w:p w14:paraId="194884B3" w14:textId="77777777" w:rsidR="00D0717C" w:rsidRPr="008C79A7" w:rsidRDefault="00D0717C" w:rsidP="00AA6EA7">
            <w:pPr>
              <w:tabs>
                <w:tab w:val="left" w:pos="360"/>
              </w:tabs>
              <w:jc w:val="both"/>
            </w:pPr>
            <w:r w:rsidRPr="008C79A7">
              <w:t xml:space="preserve">  Làm việc nhóm để vẽ đồ thị toạ độ – thời gian.</w:t>
            </w:r>
          </w:p>
          <w:p w14:paraId="0E179209" w14:textId="77777777" w:rsidR="00D0717C" w:rsidRPr="008C79A7" w:rsidRDefault="00D0717C" w:rsidP="00AA6EA7">
            <w:pPr>
              <w:tabs>
                <w:tab w:val="left" w:pos="360"/>
              </w:tabs>
              <w:jc w:val="both"/>
              <w:rPr>
                <w:color w:val="000000"/>
              </w:rPr>
            </w:pPr>
            <w:r w:rsidRPr="008C79A7">
              <w:t xml:space="preserve">  Nhận xét dạng đồ thị của chuyển động thẳng đều.</w:t>
            </w:r>
          </w:p>
        </w:tc>
        <w:tc>
          <w:tcPr>
            <w:tcW w:w="3442" w:type="dxa"/>
            <w:tcBorders>
              <w:top w:val="single" w:sz="4" w:space="0" w:color="auto"/>
              <w:left w:val="single" w:sz="4" w:space="0" w:color="auto"/>
              <w:bottom w:val="single" w:sz="4" w:space="0" w:color="auto"/>
              <w:right w:val="single" w:sz="4" w:space="0" w:color="auto"/>
            </w:tcBorders>
          </w:tcPr>
          <w:p w14:paraId="394A0FED" w14:textId="77777777" w:rsidR="00D0717C" w:rsidRPr="008C79A7" w:rsidRDefault="00D0717C" w:rsidP="00AA6EA7">
            <w:pPr>
              <w:tabs>
                <w:tab w:val="left" w:pos="360"/>
              </w:tabs>
              <w:rPr>
                <w:b/>
                <w:bCs/>
                <w:color w:val="000000"/>
              </w:rPr>
            </w:pPr>
            <w:r w:rsidRPr="008C79A7">
              <w:rPr>
                <w:b/>
                <w:bCs/>
                <w:color w:val="000000"/>
              </w:rPr>
              <w:t xml:space="preserve">II. </w:t>
            </w:r>
            <w:r w:rsidRPr="008C79A7">
              <w:rPr>
                <w:b/>
                <w:bCs/>
                <w:color w:val="000000"/>
                <w:u w:val="single"/>
              </w:rPr>
              <w:t>Phương trình chuyển động và đồ thị toạ độ – thời gian</w:t>
            </w:r>
            <w:r w:rsidRPr="008C79A7">
              <w:rPr>
                <w:b/>
                <w:bCs/>
                <w:color w:val="000000"/>
              </w:rPr>
              <w:t>.</w:t>
            </w:r>
          </w:p>
          <w:p w14:paraId="6951DAD3" w14:textId="77777777" w:rsidR="00D0717C" w:rsidRPr="008C79A7" w:rsidRDefault="00D0717C" w:rsidP="00AA6EA7">
            <w:pPr>
              <w:tabs>
                <w:tab w:val="left" w:pos="360"/>
              </w:tabs>
              <w:rPr>
                <w:b/>
                <w:bCs/>
                <w:iCs/>
                <w:color w:val="000000"/>
              </w:rPr>
            </w:pPr>
            <w:r w:rsidRPr="008C79A7">
              <w:rPr>
                <w:b/>
                <w:bCs/>
                <w:iCs/>
                <w:color w:val="000000"/>
              </w:rPr>
              <w:t>1.</w:t>
            </w:r>
            <w:r w:rsidRPr="008C79A7">
              <w:rPr>
                <w:b/>
                <w:bCs/>
                <w:iCs/>
                <w:color w:val="000000"/>
                <w:u w:val="single"/>
              </w:rPr>
              <w:t xml:space="preserve"> Phương trình chuyển động</w:t>
            </w:r>
            <w:r w:rsidRPr="008C79A7">
              <w:rPr>
                <w:b/>
                <w:bCs/>
                <w:iCs/>
                <w:color w:val="000000"/>
              </w:rPr>
              <w:t>.</w:t>
            </w:r>
          </w:p>
          <w:p w14:paraId="0444C7CB" w14:textId="77777777" w:rsidR="00D0717C" w:rsidRPr="008C79A7" w:rsidRDefault="00D0717C" w:rsidP="00AA6EA7">
            <w:pPr>
              <w:tabs>
                <w:tab w:val="left" w:pos="360"/>
              </w:tabs>
              <w:jc w:val="center"/>
              <w:rPr>
                <w:color w:val="000000"/>
              </w:rPr>
            </w:pPr>
            <w:r w:rsidRPr="008C79A7">
              <w:rPr>
                <w:color w:val="000000"/>
              </w:rPr>
              <w:t>x = x</w:t>
            </w:r>
            <w:r w:rsidRPr="008C79A7">
              <w:rPr>
                <w:color w:val="000000"/>
                <w:vertAlign w:val="subscript"/>
              </w:rPr>
              <w:t>o</w:t>
            </w:r>
            <w:r w:rsidRPr="008C79A7">
              <w:rPr>
                <w:color w:val="000000"/>
              </w:rPr>
              <w:t xml:space="preserve"> + s = x</w:t>
            </w:r>
            <w:r w:rsidRPr="008C79A7">
              <w:rPr>
                <w:color w:val="000000"/>
                <w:vertAlign w:val="subscript"/>
              </w:rPr>
              <w:t>o</w:t>
            </w:r>
            <w:r w:rsidRPr="008C79A7">
              <w:rPr>
                <w:color w:val="000000"/>
              </w:rPr>
              <w:t xml:space="preserve"> + vt</w:t>
            </w:r>
          </w:p>
          <w:p w14:paraId="5DB162E1"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Đồ thị toạ độ – thời gian của chuyển động thẳng đều</w:t>
            </w:r>
            <w:r w:rsidRPr="008C79A7">
              <w:rPr>
                <w:b/>
                <w:bCs/>
                <w:iCs/>
                <w:color w:val="000000"/>
              </w:rPr>
              <w:t>.</w:t>
            </w:r>
          </w:p>
          <w:p w14:paraId="792B2B0D"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 xml:space="preserve"> a) Bảng</w:t>
            </w:r>
            <w:r w:rsidR="00A87800" w:rsidRPr="008C79A7">
              <w:rPr>
                <w:i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439"/>
            </w:tblGrid>
            <w:tr w:rsidR="00D0717C" w:rsidRPr="008C79A7" w14:paraId="31F963F1" w14:textId="77777777">
              <w:trPr>
                <w:trHeight w:val="259"/>
              </w:trPr>
              <w:tc>
                <w:tcPr>
                  <w:tcW w:w="746" w:type="dxa"/>
                  <w:tcBorders>
                    <w:top w:val="single" w:sz="4" w:space="0" w:color="auto"/>
                    <w:left w:val="single" w:sz="4" w:space="0" w:color="auto"/>
                    <w:bottom w:val="single" w:sz="4" w:space="0" w:color="auto"/>
                    <w:right w:val="single" w:sz="4" w:space="0" w:color="auto"/>
                  </w:tcBorders>
                </w:tcPr>
                <w:p w14:paraId="081F7F59" w14:textId="77777777" w:rsidR="00D0717C" w:rsidRPr="008C79A7" w:rsidRDefault="00D0717C" w:rsidP="00AA6EA7">
                  <w:pPr>
                    <w:tabs>
                      <w:tab w:val="left" w:pos="360"/>
                    </w:tabs>
                    <w:jc w:val="both"/>
                    <w:rPr>
                      <w:color w:val="000000"/>
                    </w:rPr>
                  </w:pPr>
                  <w:r w:rsidRPr="008C79A7">
                    <w:rPr>
                      <w:color w:val="000000"/>
                    </w:rPr>
                    <w:t>t(h)</w:t>
                  </w:r>
                </w:p>
              </w:tc>
              <w:tc>
                <w:tcPr>
                  <w:tcW w:w="2439" w:type="dxa"/>
                  <w:tcBorders>
                    <w:top w:val="single" w:sz="4" w:space="0" w:color="auto"/>
                    <w:left w:val="single" w:sz="4" w:space="0" w:color="auto"/>
                    <w:bottom w:val="single" w:sz="4" w:space="0" w:color="auto"/>
                    <w:right w:val="single" w:sz="4" w:space="0" w:color="auto"/>
                  </w:tcBorders>
                </w:tcPr>
                <w:p w14:paraId="3B6522EB" w14:textId="77777777" w:rsidR="00D0717C" w:rsidRPr="008C79A7" w:rsidRDefault="00D0717C" w:rsidP="00AA6EA7">
                  <w:pPr>
                    <w:tabs>
                      <w:tab w:val="left" w:pos="360"/>
                    </w:tabs>
                    <w:jc w:val="both"/>
                    <w:rPr>
                      <w:color w:val="000000"/>
                    </w:rPr>
                  </w:pPr>
                  <w:r w:rsidRPr="008C79A7">
                    <w:rPr>
                      <w:color w:val="000000"/>
                    </w:rPr>
                    <w:t>0    1    2</w:t>
                  </w:r>
                  <w:r w:rsidR="00EA7277" w:rsidRPr="008C79A7">
                    <w:rPr>
                      <w:color w:val="000000"/>
                    </w:rPr>
                    <w:t xml:space="preserve"> </w:t>
                  </w:r>
                  <w:r w:rsidRPr="008C79A7">
                    <w:rPr>
                      <w:color w:val="000000"/>
                    </w:rPr>
                    <w:t xml:space="preserve">   3    4    5    6</w:t>
                  </w:r>
                </w:p>
              </w:tc>
            </w:tr>
            <w:tr w:rsidR="00D0717C" w:rsidRPr="008C79A7" w14:paraId="51661FFC" w14:textId="77777777">
              <w:trPr>
                <w:trHeight w:val="259"/>
              </w:trPr>
              <w:tc>
                <w:tcPr>
                  <w:tcW w:w="746" w:type="dxa"/>
                  <w:tcBorders>
                    <w:top w:val="single" w:sz="4" w:space="0" w:color="auto"/>
                    <w:left w:val="single" w:sz="4" w:space="0" w:color="auto"/>
                    <w:bottom w:val="single" w:sz="4" w:space="0" w:color="auto"/>
                    <w:right w:val="single" w:sz="4" w:space="0" w:color="auto"/>
                  </w:tcBorders>
                </w:tcPr>
                <w:p w14:paraId="477BF4D5" w14:textId="77777777" w:rsidR="00D0717C" w:rsidRPr="008C79A7" w:rsidRDefault="00D0717C" w:rsidP="00AA6EA7">
                  <w:pPr>
                    <w:tabs>
                      <w:tab w:val="left" w:pos="360"/>
                    </w:tabs>
                    <w:jc w:val="both"/>
                    <w:rPr>
                      <w:color w:val="000000"/>
                    </w:rPr>
                  </w:pPr>
                  <w:r w:rsidRPr="008C79A7">
                    <w:rPr>
                      <w:color w:val="000000"/>
                    </w:rPr>
                    <w:t>x(km)</w:t>
                  </w:r>
                </w:p>
              </w:tc>
              <w:tc>
                <w:tcPr>
                  <w:tcW w:w="2439" w:type="dxa"/>
                  <w:tcBorders>
                    <w:top w:val="single" w:sz="4" w:space="0" w:color="auto"/>
                    <w:left w:val="single" w:sz="4" w:space="0" w:color="auto"/>
                    <w:bottom w:val="single" w:sz="4" w:space="0" w:color="auto"/>
                    <w:right w:val="single" w:sz="4" w:space="0" w:color="auto"/>
                  </w:tcBorders>
                </w:tcPr>
                <w:p w14:paraId="796C78E0" w14:textId="77777777" w:rsidR="00D0717C" w:rsidRPr="008C79A7" w:rsidRDefault="00D0717C" w:rsidP="00AA6EA7">
                  <w:pPr>
                    <w:tabs>
                      <w:tab w:val="left" w:pos="360"/>
                    </w:tabs>
                    <w:jc w:val="both"/>
                    <w:rPr>
                      <w:color w:val="000000"/>
                    </w:rPr>
                  </w:pPr>
                  <w:r w:rsidRPr="008C79A7">
                    <w:rPr>
                      <w:color w:val="000000"/>
                    </w:rPr>
                    <w:t>5   15  25  35  45  55  65</w:t>
                  </w:r>
                </w:p>
              </w:tc>
            </w:tr>
          </w:tbl>
          <w:p w14:paraId="55E5F511"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 xml:space="preserve"> b) Đồ thị</w:t>
            </w:r>
            <w:r w:rsidR="00A87800" w:rsidRPr="008C79A7">
              <w:rPr>
                <w:iCs/>
                <w:color w:val="000000"/>
              </w:rPr>
              <w:t xml:space="preserve">: </w:t>
            </w:r>
            <w:r w:rsidR="00021CC4" w:rsidRPr="008C79A7">
              <w:rPr>
                <w:iCs/>
                <w:color w:val="000000"/>
              </w:rPr>
              <w:t xml:space="preserve">x-t </w:t>
            </w:r>
            <w:r w:rsidR="00A87800" w:rsidRPr="008C79A7">
              <w:rPr>
                <w:iCs/>
                <w:color w:val="000000"/>
              </w:rPr>
              <w:t>là một đoạn thẳng</w:t>
            </w:r>
            <w:r w:rsidR="00021CC4" w:rsidRPr="008C79A7">
              <w:rPr>
                <w:iCs/>
                <w:color w:val="000000"/>
              </w:rPr>
              <w:t>:</w:t>
            </w:r>
          </w:p>
          <w:p w14:paraId="71F763F1" w14:textId="77777777" w:rsidR="00D0717C" w:rsidRPr="008C79A7" w:rsidRDefault="006A23DD" w:rsidP="00AA6EA7">
            <w:pPr>
              <w:tabs>
                <w:tab w:val="left" w:pos="360"/>
              </w:tabs>
              <w:jc w:val="both"/>
            </w:pPr>
            <w:r>
              <w:pict w14:anchorId="594043B1">
                <v:shape id="_x0000_i1032" type="#_x0000_t75" style="width:110.75pt;height:80.75pt">
                  <v:imagedata r:id="rId18" o:title=""/>
                </v:shape>
              </w:pict>
            </w:r>
          </w:p>
          <w:p w14:paraId="3AC1FB6E" w14:textId="77777777" w:rsidR="00A87800" w:rsidRPr="008C79A7" w:rsidRDefault="00A87800" w:rsidP="00AA6EA7">
            <w:pPr>
              <w:tabs>
                <w:tab w:val="left" w:pos="360"/>
              </w:tabs>
              <w:jc w:val="both"/>
            </w:pPr>
            <w:r w:rsidRPr="008C79A7">
              <w:t>+ Đồ thị đi lên khi v&gt;0</w:t>
            </w:r>
          </w:p>
          <w:p w14:paraId="3ED76D93" w14:textId="77777777" w:rsidR="00A87800" w:rsidRPr="008C79A7" w:rsidRDefault="00A87800" w:rsidP="00AA6EA7">
            <w:pPr>
              <w:tabs>
                <w:tab w:val="left" w:pos="360"/>
              </w:tabs>
              <w:jc w:val="both"/>
            </w:pPr>
            <w:r w:rsidRPr="008C79A7">
              <w:t>+ Đồ thị đi xuống khi v&lt;0</w:t>
            </w:r>
          </w:p>
        </w:tc>
      </w:tr>
    </w:tbl>
    <w:p w14:paraId="56C5F0B9" w14:textId="77777777" w:rsidR="00D0717C" w:rsidRPr="008C79A7" w:rsidRDefault="00D0717C" w:rsidP="00AA6EA7">
      <w:pPr>
        <w:tabs>
          <w:tab w:val="left" w:pos="360"/>
        </w:tabs>
        <w:ind w:left="360"/>
        <w:rPr>
          <w:color w:val="000000"/>
        </w:rPr>
      </w:pPr>
      <w:r w:rsidRPr="008C79A7">
        <w:rPr>
          <w:b/>
          <w:bCs/>
          <w:iCs/>
          <w:color w:val="000000"/>
        </w:rPr>
        <w:t xml:space="preserve">Hoạt động 5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Vận dụng – củng cố .</w:t>
      </w:r>
    </w:p>
    <w:tbl>
      <w:tblPr>
        <w:tblW w:w="1021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03"/>
        <w:gridCol w:w="4908"/>
      </w:tblGrid>
      <w:tr w:rsidR="00D0717C" w:rsidRPr="008C79A7" w14:paraId="74E96DCB" w14:textId="77777777">
        <w:trPr>
          <w:trHeight w:val="251"/>
        </w:trPr>
        <w:tc>
          <w:tcPr>
            <w:tcW w:w="5303" w:type="dxa"/>
            <w:tcBorders>
              <w:top w:val="single" w:sz="4" w:space="0" w:color="auto"/>
              <w:left w:val="single" w:sz="4" w:space="0" w:color="auto"/>
              <w:bottom w:val="single" w:sz="4" w:space="0" w:color="auto"/>
              <w:right w:val="single" w:sz="4" w:space="0" w:color="auto"/>
            </w:tcBorders>
          </w:tcPr>
          <w:p w14:paraId="02B0DCC0" w14:textId="77777777" w:rsidR="00D0717C" w:rsidRPr="008C79A7" w:rsidRDefault="00D0717C" w:rsidP="00AA6EA7">
            <w:pPr>
              <w:tabs>
                <w:tab w:val="left" w:pos="284"/>
              </w:tabs>
              <w:jc w:val="center"/>
              <w:rPr>
                <w:b/>
                <w:bCs/>
              </w:rPr>
            </w:pPr>
            <w:r w:rsidRPr="008C79A7">
              <w:rPr>
                <w:b/>
                <w:bCs/>
              </w:rPr>
              <w:t>Hoạt động của giáo viên</w:t>
            </w:r>
          </w:p>
        </w:tc>
        <w:tc>
          <w:tcPr>
            <w:tcW w:w="4908" w:type="dxa"/>
            <w:tcBorders>
              <w:top w:val="single" w:sz="4" w:space="0" w:color="auto"/>
              <w:left w:val="single" w:sz="4" w:space="0" w:color="auto"/>
              <w:bottom w:val="single" w:sz="4" w:space="0" w:color="auto"/>
              <w:right w:val="single" w:sz="4" w:space="0" w:color="auto"/>
            </w:tcBorders>
          </w:tcPr>
          <w:p w14:paraId="561168AC"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2329CF92" w14:textId="77777777">
        <w:trPr>
          <w:trHeight w:val="1281"/>
        </w:trPr>
        <w:tc>
          <w:tcPr>
            <w:tcW w:w="5303" w:type="dxa"/>
            <w:tcBorders>
              <w:top w:val="single" w:sz="4" w:space="0" w:color="auto"/>
              <w:left w:val="single" w:sz="4" w:space="0" w:color="auto"/>
              <w:bottom w:val="single" w:sz="4" w:space="0" w:color="auto"/>
              <w:right w:val="single" w:sz="4" w:space="0" w:color="auto"/>
            </w:tcBorders>
          </w:tcPr>
          <w:p w14:paraId="3A25F763" w14:textId="77777777" w:rsidR="00D0717C" w:rsidRPr="008C79A7" w:rsidRDefault="00D0717C" w:rsidP="00AA6EA7">
            <w:pPr>
              <w:tabs>
                <w:tab w:val="left" w:pos="284"/>
              </w:tabs>
            </w:pPr>
            <w:r w:rsidRPr="008C79A7">
              <w:t>- Hướng dẫn hs viết phương trình chuyển động của 2 chất điểm trên cùng một hệ tọa độ và cùng 1 mốc thời gian.</w:t>
            </w:r>
          </w:p>
          <w:p w14:paraId="5D906781" w14:textId="77777777" w:rsidR="00D0717C" w:rsidRPr="008C79A7" w:rsidRDefault="00D0717C" w:rsidP="00AA6EA7">
            <w:pPr>
              <w:tabs>
                <w:tab w:val="left" w:pos="284"/>
              </w:tabs>
            </w:pPr>
            <w:r w:rsidRPr="008C79A7">
              <w:t>-Yêu cầu Hs xác định thời điểm và vị trí gặp nhau của 2 chất điểm đó.</w:t>
            </w:r>
          </w:p>
          <w:p w14:paraId="07DFB834" w14:textId="77777777" w:rsidR="00D0717C" w:rsidRPr="008C79A7" w:rsidRDefault="00D0717C" w:rsidP="00AA6EA7">
            <w:pPr>
              <w:tabs>
                <w:tab w:val="left" w:pos="284"/>
              </w:tabs>
            </w:pPr>
            <w:r w:rsidRPr="008C79A7">
              <w:t>- Yêu cầu Hs giải bằng đồ thị .</w:t>
            </w:r>
          </w:p>
        </w:tc>
        <w:tc>
          <w:tcPr>
            <w:tcW w:w="4908" w:type="dxa"/>
            <w:tcBorders>
              <w:top w:val="single" w:sz="4" w:space="0" w:color="auto"/>
              <w:left w:val="single" w:sz="4" w:space="0" w:color="auto"/>
              <w:bottom w:val="single" w:sz="4" w:space="0" w:color="auto"/>
              <w:right w:val="single" w:sz="4" w:space="0" w:color="auto"/>
            </w:tcBorders>
          </w:tcPr>
          <w:p w14:paraId="2CAA4B6E" w14:textId="77777777" w:rsidR="00D0717C" w:rsidRPr="008C79A7" w:rsidRDefault="00D0717C" w:rsidP="00AA6EA7">
            <w:pPr>
              <w:tabs>
                <w:tab w:val="left" w:pos="284"/>
              </w:tabs>
              <w:jc w:val="center"/>
              <w:rPr>
                <w:b/>
                <w:bCs/>
              </w:rPr>
            </w:pPr>
          </w:p>
          <w:p w14:paraId="1C1C78B4" w14:textId="77777777" w:rsidR="00D0717C" w:rsidRPr="008C79A7" w:rsidRDefault="00D0717C" w:rsidP="00AA6EA7">
            <w:pPr>
              <w:rPr>
                <w:color w:val="000000"/>
              </w:rPr>
            </w:pPr>
            <w:r w:rsidRPr="008C79A7">
              <w:rPr>
                <w:color w:val="000000"/>
              </w:rPr>
              <w:t>- Nêu được 2 cách lm.</w:t>
            </w:r>
          </w:p>
          <w:p w14:paraId="0B4F5EA5" w14:textId="77777777" w:rsidR="00D0717C" w:rsidRPr="008C79A7" w:rsidRDefault="00D0717C" w:rsidP="00AA6EA7">
            <w:pPr>
              <w:rPr>
                <w:color w:val="000000"/>
              </w:rPr>
            </w:pPr>
            <w:r w:rsidRPr="008C79A7">
              <w:rPr>
                <w:color w:val="000000"/>
              </w:rPr>
              <w:t>+ cho x</w:t>
            </w:r>
            <w:r w:rsidRPr="008C79A7">
              <w:rPr>
                <w:color w:val="000000"/>
                <w:vertAlign w:val="subscript"/>
              </w:rPr>
              <w:t>1</w:t>
            </w:r>
            <w:r w:rsidRPr="008C79A7">
              <w:rPr>
                <w:color w:val="000000"/>
              </w:rPr>
              <w:t xml:space="preserve"> = x</w:t>
            </w:r>
            <w:r w:rsidRPr="008C79A7">
              <w:rPr>
                <w:color w:val="000000"/>
                <w:vertAlign w:val="subscript"/>
              </w:rPr>
              <w:t>2</w:t>
            </w:r>
            <w:r w:rsidRPr="008C79A7">
              <w:rPr>
                <w:color w:val="000000"/>
              </w:rPr>
              <w:t xml:space="preserve"> , giải pt.</w:t>
            </w:r>
          </w:p>
          <w:p w14:paraId="7EEE9DD4" w14:textId="77777777" w:rsidR="00D0717C" w:rsidRPr="008C79A7" w:rsidRDefault="00D0717C" w:rsidP="00AA6EA7">
            <w:pPr>
              <w:rPr>
                <w:color w:val="000000"/>
              </w:rPr>
            </w:pPr>
            <w:r w:rsidRPr="008C79A7">
              <w:rPr>
                <w:color w:val="000000"/>
              </w:rPr>
              <w:t>+ dựa vào đồ thị tọa độ-thời gian.</w:t>
            </w:r>
          </w:p>
        </w:tc>
      </w:tr>
    </w:tbl>
    <w:p w14:paraId="160CC9C4" w14:textId="77777777" w:rsidR="00D0717C" w:rsidRPr="008C79A7" w:rsidRDefault="00D0717C" w:rsidP="00AA6EA7">
      <w:pPr>
        <w:tabs>
          <w:tab w:val="left" w:pos="360"/>
        </w:tabs>
        <w:ind w:left="360"/>
        <w:rPr>
          <w:b/>
          <w:bCs/>
          <w:iCs/>
          <w:color w:val="000000"/>
        </w:rPr>
      </w:pPr>
      <w:r w:rsidRPr="008C79A7">
        <w:rPr>
          <w:b/>
          <w:bCs/>
          <w:iCs/>
          <w:color w:val="000000"/>
        </w:rPr>
        <w:t xml:space="preserve">Hoạt động 6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iCs/>
          <w:color w:val="000000"/>
        </w:rPr>
        <w:t>:</w:t>
      </w:r>
      <w:r w:rsidRPr="008C79A7">
        <w:rPr>
          <w:b/>
          <w:bCs/>
          <w:iCs/>
          <w:color w:val="000000"/>
        </w:rPr>
        <w:t xml:space="preserve"> </w:t>
      </w:r>
      <w:r w:rsidRPr="008C79A7">
        <w:rPr>
          <w:color w:val="000000"/>
        </w:rPr>
        <w:t>Giao nhiệm vụ về nh.</w:t>
      </w:r>
    </w:p>
    <w:tbl>
      <w:tblPr>
        <w:tblW w:w="1021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03"/>
        <w:gridCol w:w="4908"/>
      </w:tblGrid>
      <w:tr w:rsidR="00D0717C" w:rsidRPr="008C79A7" w14:paraId="4509A743" w14:textId="77777777">
        <w:trPr>
          <w:trHeight w:val="271"/>
        </w:trPr>
        <w:tc>
          <w:tcPr>
            <w:tcW w:w="5303" w:type="dxa"/>
            <w:tcBorders>
              <w:top w:val="single" w:sz="4" w:space="0" w:color="auto"/>
              <w:left w:val="single" w:sz="4" w:space="0" w:color="auto"/>
              <w:bottom w:val="single" w:sz="4" w:space="0" w:color="auto"/>
              <w:right w:val="single" w:sz="4" w:space="0" w:color="auto"/>
            </w:tcBorders>
          </w:tcPr>
          <w:p w14:paraId="03A520C0" w14:textId="77777777" w:rsidR="00D0717C" w:rsidRPr="008C79A7" w:rsidRDefault="00D0717C" w:rsidP="00AA6EA7">
            <w:pPr>
              <w:tabs>
                <w:tab w:val="left" w:pos="284"/>
              </w:tabs>
              <w:jc w:val="center"/>
              <w:rPr>
                <w:b/>
                <w:bCs/>
              </w:rPr>
            </w:pPr>
            <w:r w:rsidRPr="008C79A7">
              <w:rPr>
                <w:b/>
                <w:bCs/>
              </w:rPr>
              <w:t>Hoạt động của giáo viên</w:t>
            </w:r>
          </w:p>
        </w:tc>
        <w:tc>
          <w:tcPr>
            <w:tcW w:w="4908" w:type="dxa"/>
            <w:tcBorders>
              <w:top w:val="single" w:sz="4" w:space="0" w:color="auto"/>
              <w:left w:val="single" w:sz="4" w:space="0" w:color="auto"/>
              <w:bottom w:val="single" w:sz="4" w:space="0" w:color="auto"/>
              <w:right w:val="single" w:sz="4" w:space="0" w:color="auto"/>
            </w:tcBorders>
          </w:tcPr>
          <w:p w14:paraId="70E6103B"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52FD2B55" w14:textId="77777777">
        <w:trPr>
          <w:trHeight w:val="522"/>
        </w:trPr>
        <w:tc>
          <w:tcPr>
            <w:tcW w:w="5303" w:type="dxa"/>
            <w:tcBorders>
              <w:top w:val="single" w:sz="4" w:space="0" w:color="auto"/>
              <w:left w:val="single" w:sz="4" w:space="0" w:color="auto"/>
              <w:bottom w:val="single" w:sz="4" w:space="0" w:color="auto"/>
              <w:right w:val="single" w:sz="4" w:space="0" w:color="auto"/>
            </w:tcBorders>
          </w:tcPr>
          <w:p w14:paraId="1E628AAF" w14:textId="77777777" w:rsidR="00D0717C" w:rsidRPr="008C79A7" w:rsidRDefault="00D0717C" w:rsidP="00AA6EA7">
            <w:pPr>
              <w:tabs>
                <w:tab w:val="left" w:pos="284"/>
              </w:tabs>
            </w:pPr>
            <w:r w:rsidRPr="008C79A7">
              <w:t xml:space="preserve"> Yêu cầu hs trả lời các câu hỏi từ 1 đến 5 và làm các bài tập 6,7,8,9 trong SGK.</w:t>
            </w:r>
          </w:p>
        </w:tc>
        <w:tc>
          <w:tcPr>
            <w:tcW w:w="4908" w:type="dxa"/>
            <w:tcBorders>
              <w:top w:val="single" w:sz="4" w:space="0" w:color="auto"/>
              <w:left w:val="single" w:sz="4" w:space="0" w:color="auto"/>
              <w:bottom w:val="single" w:sz="4" w:space="0" w:color="auto"/>
              <w:right w:val="single" w:sz="4" w:space="0" w:color="auto"/>
            </w:tcBorders>
          </w:tcPr>
          <w:p w14:paraId="456F3124" w14:textId="77777777" w:rsidR="00D0717C" w:rsidRPr="008C79A7" w:rsidRDefault="00D0717C" w:rsidP="00AA6EA7">
            <w:pPr>
              <w:rPr>
                <w:color w:val="000000"/>
              </w:rPr>
            </w:pPr>
            <w:r w:rsidRPr="008C79A7">
              <w:rPr>
                <w:color w:val="000000"/>
              </w:rPr>
              <w:t xml:space="preserve">  Trả lời các câu hỏi và làm các bài tập.</w:t>
            </w:r>
          </w:p>
          <w:p w14:paraId="55BD1C8D" w14:textId="77777777" w:rsidR="00D0717C" w:rsidRPr="008C79A7" w:rsidRDefault="00D0717C" w:rsidP="00AA6EA7">
            <w:pPr>
              <w:rPr>
                <w:color w:val="000000"/>
              </w:rPr>
            </w:pPr>
          </w:p>
        </w:tc>
      </w:tr>
    </w:tbl>
    <w:p w14:paraId="55743B1D" w14:textId="77777777" w:rsidR="00514B03" w:rsidRPr="008C79A7" w:rsidRDefault="00514B03" w:rsidP="00AA6EA7">
      <w:pPr>
        <w:tabs>
          <w:tab w:val="left" w:pos="342"/>
        </w:tabs>
        <w:rPr>
          <w:b/>
          <w:bCs/>
          <w:u w:val="single"/>
        </w:rPr>
      </w:pPr>
      <w:r w:rsidRPr="008C79A7">
        <w:rPr>
          <w:color w:val="000000"/>
        </w:rPr>
        <w:tab/>
      </w:r>
      <w:r w:rsidRPr="008C79A7">
        <w:rPr>
          <w:b/>
          <w:bCs/>
        </w:rPr>
        <w:t xml:space="preserve">IV. </w:t>
      </w:r>
      <w:r w:rsidRPr="008C79A7">
        <w:rPr>
          <w:b/>
          <w:bCs/>
          <w:u w:val="single"/>
        </w:rPr>
        <w:t>RÚT KINH NGHIỆM TIẾT DẠY</w:t>
      </w:r>
    </w:p>
    <w:p w14:paraId="670C9C34" w14:textId="77777777" w:rsidR="00514B03" w:rsidRPr="008C79A7" w:rsidRDefault="00514B03" w:rsidP="00AA6EA7">
      <w:pPr>
        <w:tabs>
          <w:tab w:val="left" w:pos="342"/>
        </w:tabs>
        <w:rPr>
          <w:bCs/>
          <w:lang w:val="fr-FR"/>
        </w:rPr>
      </w:pPr>
      <w:r w:rsidRPr="008C79A7">
        <w:rPr>
          <w:bCs/>
          <w:lang w:val="fr-FR"/>
        </w:rPr>
        <w:t>...........................................................................................................................................................................................</w:t>
      </w:r>
    </w:p>
    <w:p w14:paraId="69D15A78" w14:textId="77777777" w:rsidR="00514B03" w:rsidRPr="008C79A7" w:rsidRDefault="00514B03" w:rsidP="00AA6EA7">
      <w:pPr>
        <w:tabs>
          <w:tab w:val="left" w:pos="342"/>
        </w:tabs>
        <w:rPr>
          <w:bCs/>
          <w:lang w:val="fr-FR"/>
        </w:rPr>
      </w:pPr>
      <w:r w:rsidRPr="008C79A7">
        <w:rPr>
          <w:bCs/>
          <w:lang w:val="fr-FR"/>
        </w:rPr>
        <w:t>...........................................................................................................................................................................................</w:t>
      </w:r>
    </w:p>
    <w:p w14:paraId="1F8896CC" w14:textId="77777777" w:rsidR="00514B03" w:rsidRPr="008C79A7" w:rsidRDefault="00514B03" w:rsidP="00AA6EA7">
      <w:pPr>
        <w:tabs>
          <w:tab w:val="left" w:pos="342"/>
        </w:tabs>
        <w:rPr>
          <w:bCs/>
          <w:lang w:val="fr-FR"/>
        </w:rPr>
      </w:pPr>
      <w:r w:rsidRPr="008C79A7">
        <w:rPr>
          <w:bCs/>
          <w:lang w:val="fr-FR"/>
        </w:rPr>
        <w:t>...........................................................................................................................................................................................</w:t>
      </w:r>
    </w:p>
    <w:p w14:paraId="560DC47C" w14:textId="77777777" w:rsidR="00514B03" w:rsidRPr="008C79A7" w:rsidRDefault="00514B03" w:rsidP="00AA6EA7">
      <w:pPr>
        <w:tabs>
          <w:tab w:val="left" w:pos="342"/>
        </w:tabs>
        <w:rPr>
          <w:bCs/>
          <w:lang w:val="fr-FR"/>
        </w:rPr>
      </w:pPr>
      <w:r w:rsidRPr="008C79A7">
        <w:rPr>
          <w:bCs/>
          <w:lang w:val="fr-FR"/>
        </w:rPr>
        <w:t>...........................................................................................................................................................................................</w:t>
      </w:r>
    </w:p>
    <w:p w14:paraId="6937A19C" w14:textId="77777777" w:rsidR="00514B03" w:rsidRPr="008C79A7" w:rsidRDefault="00514B03" w:rsidP="00AA6EA7">
      <w:pPr>
        <w:tabs>
          <w:tab w:val="left" w:pos="342"/>
        </w:tabs>
        <w:rPr>
          <w:bCs/>
          <w:lang w:val="fr-FR"/>
        </w:rPr>
      </w:pPr>
      <w:r w:rsidRPr="008C79A7">
        <w:rPr>
          <w:bCs/>
          <w:lang w:val="fr-FR"/>
        </w:rPr>
        <w:t>...........................................................................................................................................................................................</w:t>
      </w:r>
    </w:p>
    <w:p w14:paraId="163FD257" w14:textId="77777777" w:rsidR="00AD1F88" w:rsidRPr="008C79A7" w:rsidRDefault="00AD1F88" w:rsidP="00AD1F88">
      <w:pPr>
        <w:rPr>
          <w:i/>
          <w:lang w:val="nl-NL"/>
        </w:rPr>
      </w:pPr>
      <w:r w:rsidRPr="008C79A7">
        <w:rPr>
          <w:lang w:val="nl-NL"/>
        </w:rPr>
        <w:lastRenderedPageBreak/>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2974FFF7" w14:textId="77777777" w:rsidR="00FE346A" w:rsidRPr="008C79A7" w:rsidRDefault="00FE346A" w:rsidP="00FE346A">
      <w:pPr>
        <w:ind w:left="5040" w:firstLine="720"/>
        <w:rPr>
          <w:b/>
          <w:lang w:val="nl-NL"/>
        </w:rPr>
      </w:pPr>
      <w:r w:rsidRPr="008C79A7">
        <w:rPr>
          <w:b/>
          <w:lang w:val="nl-NL"/>
        </w:rPr>
        <w:t>DUYỆT CỦA GIÁM HIỆU</w:t>
      </w:r>
    </w:p>
    <w:p w14:paraId="088C6E97" w14:textId="77777777" w:rsidR="00AD1F88" w:rsidRPr="008C79A7" w:rsidRDefault="00AD1F88" w:rsidP="00AD1F88">
      <w:pPr>
        <w:jc w:val="both"/>
        <w:rPr>
          <w:b/>
          <w:lang w:val="nl-NL"/>
        </w:rPr>
      </w:pPr>
    </w:p>
    <w:p w14:paraId="0E7B51C1" w14:textId="77777777" w:rsidR="00AD1F88" w:rsidRPr="008C79A7" w:rsidRDefault="00AD1F88" w:rsidP="00AD1F88">
      <w:pPr>
        <w:rPr>
          <w:b/>
          <w:lang w:val="nl-NL"/>
        </w:rPr>
      </w:pPr>
    </w:p>
    <w:p w14:paraId="2BFC03C0" w14:textId="77777777" w:rsidR="00AD1F88" w:rsidRPr="008C79A7" w:rsidRDefault="00AD1F88" w:rsidP="00AD1F88">
      <w:pPr>
        <w:rPr>
          <w:b/>
          <w:lang w:val="nl-NL"/>
        </w:rPr>
      </w:pPr>
    </w:p>
    <w:p w14:paraId="7E289DC9" w14:textId="475CA267"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773A1B55" w14:textId="7009F256" w:rsidR="00D0717C" w:rsidRPr="008C79A7" w:rsidRDefault="00D0717C" w:rsidP="00AA6EA7">
      <w:pPr>
        <w:jc w:val="center"/>
        <w:rPr>
          <w:b/>
          <w:bCs/>
          <w:iCs/>
          <w:lang w:val="nl-NL"/>
        </w:rPr>
      </w:pPr>
      <w:r w:rsidRPr="008C79A7">
        <w:rPr>
          <w:b/>
          <w:bCs/>
          <w:iCs/>
          <w:u w:val="single"/>
          <w:lang w:val="nl-NL"/>
        </w:rPr>
        <w:t>Tiết 3 - 4</w:t>
      </w:r>
      <w:r w:rsidR="00AF7C29">
        <w:rPr>
          <w:b/>
          <w:bCs/>
          <w:iCs/>
          <w:lang w:val="nl-NL"/>
        </w:rPr>
        <w:t>:</w:t>
      </w:r>
      <w:r w:rsidRPr="008C79A7">
        <w:rPr>
          <w:b/>
          <w:bCs/>
          <w:iCs/>
          <w:lang w:val="nl-NL"/>
        </w:rPr>
        <w:t xml:space="preserve"> </w:t>
      </w:r>
      <w:r w:rsidRPr="008C79A7">
        <w:rPr>
          <w:b/>
          <w:bCs/>
          <w:lang w:val="nl-NL"/>
        </w:rPr>
        <w:t>CHUYỂN ĐỘNG THẲNG BIẾN ĐỔI ĐỀU</w:t>
      </w:r>
    </w:p>
    <w:p w14:paraId="0B377AB4" w14:textId="77777777" w:rsidR="00D0717C" w:rsidRPr="008C79A7" w:rsidRDefault="00D0717C" w:rsidP="00AA6EA7">
      <w:pPr>
        <w:rPr>
          <w:b/>
          <w:bCs/>
        </w:rPr>
      </w:pPr>
      <w:r w:rsidRPr="008C79A7">
        <w:rPr>
          <w:b/>
          <w:bCs/>
        </w:rPr>
        <w:t xml:space="preserve">I. </w:t>
      </w:r>
      <w:r w:rsidRPr="008C79A7">
        <w:rPr>
          <w:b/>
          <w:bCs/>
          <w:u w:val="single"/>
        </w:rPr>
        <w:t>MỤC TIU</w:t>
      </w:r>
    </w:p>
    <w:p w14:paraId="6A6AF161" w14:textId="270CB30B" w:rsidR="00D0717C" w:rsidRPr="008C79A7" w:rsidRDefault="00D0717C" w:rsidP="00AA6EA7">
      <w:r w:rsidRPr="008C79A7">
        <w:rPr>
          <w:b/>
          <w:bCs/>
          <w:iCs/>
        </w:rPr>
        <w:t>1.Kiến thức</w:t>
      </w:r>
      <w:r w:rsidR="00AF7C29">
        <w:rPr>
          <w:b/>
          <w:bCs/>
          <w:iCs/>
        </w:rPr>
        <w:t>:</w:t>
      </w:r>
      <w:r w:rsidRPr="008C79A7">
        <w:t xml:space="preserve"> </w:t>
      </w:r>
    </w:p>
    <w:p w14:paraId="23BAF39A" w14:textId="77777777" w:rsidR="00D0717C" w:rsidRPr="008C79A7" w:rsidRDefault="00D0717C" w:rsidP="00AA6EA7">
      <w:r w:rsidRPr="008C79A7">
        <w:t>- Nắm được khái niệm vận tốc tức thời về mặt ý nghĩa của khái niệm , công thứctính,đơn vị đo .</w:t>
      </w:r>
    </w:p>
    <w:p w14:paraId="56201ADC" w14:textId="77777777" w:rsidR="00D0717C" w:rsidRPr="008C79A7" w:rsidRDefault="00D0717C" w:rsidP="00AA6EA7">
      <w:pPr>
        <w:overflowPunct w:val="0"/>
        <w:autoSpaceDE w:val="0"/>
        <w:autoSpaceDN w:val="0"/>
        <w:adjustRightInd w:val="0"/>
      </w:pPr>
      <w:r w:rsidRPr="008C79A7">
        <w:t>- Nêu được định nghĩa chuyển động thẳng biến đổi đều , chuyển động thẳng chậm dần đều , nhanh dần đều .</w:t>
      </w:r>
    </w:p>
    <w:p w14:paraId="28B34171" w14:textId="77777777" w:rsidR="00D0717C" w:rsidRPr="008C79A7" w:rsidRDefault="00D0717C" w:rsidP="00AA6EA7">
      <w:pPr>
        <w:overflowPunct w:val="0"/>
        <w:autoSpaceDE w:val="0"/>
        <w:autoSpaceDN w:val="0"/>
        <w:adjustRightInd w:val="0"/>
      </w:pPr>
      <w:r w:rsidRPr="008C79A7">
        <w:t>- Nắm được khái niệm gia tốc về mặt ý nghĩa của khái niệm , công thức tính , đơn vị đo.Đặc điểm của gia tốc trong chuyển động thẳng nhanh dần đều .</w:t>
      </w:r>
    </w:p>
    <w:p w14:paraId="7FE24584" w14:textId="77777777" w:rsidR="00D0717C" w:rsidRPr="008C79A7" w:rsidRDefault="00D0717C" w:rsidP="00AA6EA7">
      <w:pPr>
        <w:overflowPunct w:val="0"/>
        <w:autoSpaceDE w:val="0"/>
        <w:autoSpaceDN w:val="0"/>
        <w:adjustRightInd w:val="0"/>
      </w:pPr>
      <w:r w:rsidRPr="008C79A7">
        <w:t>- Viết được phương trình vận tốc, vẽ được đồ thị vận tốc – thời gian trong chuyển động thẳng nhanh dần đều .</w:t>
      </w:r>
    </w:p>
    <w:p w14:paraId="2691E55F" w14:textId="77777777" w:rsidR="00D0717C" w:rsidRPr="008C79A7" w:rsidRDefault="00D0717C" w:rsidP="00AA6EA7">
      <w:r w:rsidRPr="008C79A7">
        <w:t>- Viết được công thức tính qung đường đi trong chuyển động thẳng nhanh dần đều ; mối quan hệ giữa gia tốc, vận tốc và qung đường đi được ; phương trình chuyển động của chuyển động thẳng nhanh dần đều…</w:t>
      </w:r>
    </w:p>
    <w:p w14:paraId="46193046" w14:textId="77777777" w:rsidR="00D0717C" w:rsidRPr="008C79A7" w:rsidRDefault="00D0717C" w:rsidP="00AA6EA7">
      <w:r w:rsidRPr="008C79A7">
        <w:t>- Nắm được đặc điểm của chuyển động thẳng chậm dần đều về gia tốc , vận tốc , qung đường đi được và phương trình chuyển động . Nêu được ý nghĩa vật lí của các đại lượng trong công thức đó .</w:t>
      </w:r>
    </w:p>
    <w:p w14:paraId="4F5DC133" w14:textId="77777777" w:rsidR="00D0717C" w:rsidRPr="008C79A7" w:rsidRDefault="00D0717C" w:rsidP="00AA6EA7">
      <w:pPr>
        <w:tabs>
          <w:tab w:val="left" w:pos="360"/>
        </w:tabs>
        <w:rPr>
          <w:b/>
          <w:bCs/>
          <w:iCs/>
        </w:rPr>
      </w:pPr>
      <w:r w:rsidRPr="008C79A7">
        <w:rPr>
          <w:b/>
          <w:bCs/>
          <w:iCs/>
        </w:rPr>
        <w:t>2.Kỹ năng</w:t>
      </w:r>
    </w:p>
    <w:p w14:paraId="5AC99E36" w14:textId="77777777" w:rsidR="00D0717C" w:rsidRPr="008C79A7" w:rsidRDefault="00D0717C" w:rsidP="00AA6EA7">
      <w:pPr>
        <w:overflowPunct w:val="0"/>
        <w:autoSpaceDE w:val="0"/>
        <w:autoSpaceDN w:val="0"/>
        <w:adjustRightInd w:val="0"/>
      </w:pPr>
      <w:r w:rsidRPr="008C79A7">
        <w:t>- Bước đầu giải được bài toán đơn giản về chuyển động thẳng nhanh dần đều . Biết cách viết biểu thức vận tốc từ đồ thị vận tốc – thời gian và ngược lại .</w:t>
      </w:r>
    </w:p>
    <w:p w14:paraId="03C771E9" w14:textId="77777777" w:rsidR="00D0717C" w:rsidRPr="008C79A7" w:rsidRDefault="00D0717C" w:rsidP="00AA6EA7">
      <w:pPr>
        <w:tabs>
          <w:tab w:val="left" w:pos="360"/>
        </w:tabs>
        <w:overflowPunct w:val="0"/>
        <w:autoSpaceDE w:val="0"/>
        <w:autoSpaceDN w:val="0"/>
        <w:adjustRightInd w:val="0"/>
      </w:pPr>
      <w:r w:rsidRPr="008C79A7">
        <w:t>- Giải được bài toán đơn giản về chuyển động thẳng biến đổi đều .</w:t>
      </w:r>
    </w:p>
    <w:p w14:paraId="1569A787" w14:textId="2B92FB1D" w:rsidR="00D94FE2" w:rsidRPr="008C79A7" w:rsidRDefault="00D94FE2" w:rsidP="00D94FE2">
      <w:pPr>
        <w:tabs>
          <w:tab w:val="left" w:pos="342"/>
        </w:tabs>
        <w:jc w:val="both"/>
        <w:rPr>
          <w:b/>
          <w:bCs/>
        </w:rPr>
      </w:pPr>
      <w:r w:rsidRPr="008C79A7">
        <w:rPr>
          <w:b/>
          <w:bCs/>
        </w:rPr>
        <w:t>3. Năng lực</w:t>
      </w:r>
      <w:r w:rsidR="00AF7C29">
        <w:rPr>
          <w:b/>
          <w:bCs/>
        </w:rPr>
        <w:t>:</w:t>
      </w:r>
    </w:p>
    <w:p w14:paraId="114C9C25" w14:textId="77777777" w:rsidR="00D0717C" w:rsidRPr="008C79A7" w:rsidRDefault="00D0717C" w:rsidP="00AA6EA7">
      <w:pPr>
        <w:tabs>
          <w:tab w:val="left" w:pos="360"/>
          <w:tab w:val="left" w:pos="720"/>
        </w:tabs>
        <w:rPr>
          <w:b/>
          <w:bCs/>
        </w:rPr>
      </w:pPr>
      <w:r w:rsidRPr="008C79A7">
        <w:rPr>
          <w:b/>
          <w:bCs/>
        </w:rPr>
        <w:t xml:space="preserve">II. </w:t>
      </w:r>
      <w:r w:rsidRPr="008C79A7">
        <w:rPr>
          <w:b/>
          <w:bCs/>
          <w:u w:val="single"/>
        </w:rPr>
        <w:t>CHUẨN BỊ</w:t>
      </w:r>
      <w:r w:rsidRPr="008C79A7">
        <w:rPr>
          <w:b/>
          <w:bCs/>
        </w:rPr>
        <w:t xml:space="preserve"> </w:t>
      </w:r>
    </w:p>
    <w:p w14:paraId="430EF076" w14:textId="7CBE8E92" w:rsidR="00D0717C" w:rsidRPr="008C79A7" w:rsidRDefault="00D0717C" w:rsidP="00AA6EA7">
      <w:pPr>
        <w:tabs>
          <w:tab w:val="left" w:pos="360"/>
          <w:tab w:val="left" w:pos="720"/>
        </w:tabs>
        <w:jc w:val="both"/>
      </w:pPr>
      <w:r w:rsidRPr="008C79A7">
        <w:rPr>
          <w:b/>
          <w:bCs/>
          <w:iCs/>
        </w:rPr>
        <w:t>Gio vin</w:t>
      </w:r>
      <w:r w:rsidR="00AF7C29">
        <w:rPr>
          <w:b/>
          <w:bCs/>
          <w:iCs/>
        </w:rPr>
        <w:t>:</w:t>
      </w:r>
      <w:r w:rsidRPr="008C79A7">
        <w:t xml:space="preserve"> </w:t>
      </w:r>
      <w:r w:rsidRPr="008C79A7">
        <w:tab/>
        <w:t>-Một m</w:t>
      </w:r>
      <w:r w:rsidR="00EA7277" w:rsidRPr="008C79A7">
        <w:t>á</w:t>
      </w:r>
      <w:r w:rsidRPr="008C79A7">
        <w:t>ng nghi</w:t>
      </w:r>
      <w:r w:rsidR="00EA7277" w:rsidRPr="008C79A7">
        <w:t>ê</w:t>
      </w:r>
      <w:r w:rsidRPr="008C79A7">
        <w:t>ng d</w:t>
      </w:r>
      <w:r w:rsidR="00EA7277" w:rsidRPr="008C79A7">
        <w:t>à</w:t>
      </w:r>
      <w:r w:rsidRPr="008C79A7">
        <w:t>i chừng 1m.</w:t>
      </w:r>
    </w:p>
    <w:p w14:paraId="2F2BC179" w14:textId="77777777" w:rsidR="00D0717C" w:rsidRPr="008C79A7" w:rsidRDefault="00D0717C" w:rsidP="00AA6EA7">
      <w:pPr>
        <w:tabs>
          <w:tab w:val="left" w:pos="360"/>
          <w:tab w:val="left" w:pos="720"/>
        </w:tabs>
      </w:pPr>
      <w:r w:rsidRPr="008C79A7">
        <w:tab/>
      </w:r>
      <w:r w:rsidRPr="008C79A7">
        <w:tab/>
      </w:r>
      <w:r w:rsidRPr="008C79A7">
        <w:tab/>
        <w:t xml:space="preserve">- Một </w:t>
      </w:r>
      <w:r w:rsidR="00EA7277" w:rsidRPr="008C79A7">
        <w:t>hòn</w:t>
      </w:r>
      <w:r w:rsidRPr="008C79A7">
        <w:t xml:space="preserve"> bi đường kính khoảng 1cm , hoặc nhỏ hơn .</w:t>
      </w:r>
    </w:p>
    <w:p w14:paraId="3CAA1A4C" w14:textId="77777777" w:rsidR="00D0717C" w:rsidRPr="008C79A7" w:rsidRDefault="00D0717C" w:rsidP="00AA6EA7">
      <w:pPr>
        <w:tabs>
          <w:tab w:val="left" w:pos="360"/>
          <w:tab w:val="left" w:pos="720"/>
        </w:tabs>
      </w:pPr>
      <w:r w:rsidRPr="008C79A7">
        <w:tab/>
      </w:r>
      <w:r w:rsidRPr="008C79A7">
        <w:tab/>
      </w:r>
      <w:r w:rsidRPr="008C79A7">
        <w:tab/>
        <w:t>- Một đồng hồ bấm dây ( hoặc đồng hồ hiện số ) .</w:t>
      </w:r>
    </w:p>
    <w:p w14:paraId="64BF9931" w14:textId="33D55724" w:rsidR="00D0717C" w:rsidRPr="008C79A7" w:rsidRDefault="00D0717C" w:rsidP="00AA6EA7">
      <w:pPr>
        <w:tabs>
          <w:tab w:val="left" w:pos="360"/>
          <w:tab w:val="left" w:pos="720"/>
        </w:tabs>
        <w:jc w:val="both"/>
      </w:pPr>
      <w:r w:rsidRPr="008C79A7">
        <w:rPr>
          <w:b/>
          <w:bCs/>
          <w:iCs/>
        </w:rPr>
        <w:t>2. Học sinh</w:t>
      </w:r>
      <w:r w:rsidR="00AF7C29">
        <w:rPr>
          <w:b/>
          <w:bCs/>
          <w:iCs/>
        </w:rPr>
        <w:t>:</w:t>
      </w:r>
      <w:r w:rsidRPr="008C79A7">
        <w:rPr>
          <w:b/>
          <w:bCs/>
          <w:iCs/>
        </w:rPr>
        <w:t xml:space="preserve"> </w:t>
      </w:r>
      <w:r w:rsidRPr="008C79A7">
        <w:rPr>
          <w:b/>
          <w:bCs/>
          <w:iCs/>
        </w:rPr>
        <w:tab/>
      </w:r>
      <w:r w:rsidRPr="008C79A7">
        <w:t>- Ôn lại kiến thức về chuyển động thẳng đều .</w:t>
      </w:r>
    </w:p>
    <w:p w14:paraId="2564E6DC" w14:textId="77777777" w:rsidR="00D0717C" w:rsidRPr="008C79A7" w:rsidRDefault="00D0717C" w:rsidP="00AA6EA7">
      <w:pPr>
        <w:tabs>
          <w:tab w:val="left" w:pos="360"/>
          <w:tab w:val="left" w:pos="720"/>
        </w:tabs>
        <w:rPr>
          <w:b/>
          <w:bCs/>
          <w:u w:val="single"/>
        </w:rPr>
      </w:pPr>
      <w:r w:rsidRPr="008C79A7">
        <w:rPr>
          <w:b/>
          <w:bCs/>
        </w:rPr>
        <w:t>III.</w:t>
      </w:r>
      <w:r w:rsidRPr="008C79A7">
        <w:rPr>
          <w:b/>
          <w:bCs/>
          <w:u w:val="single"/>
        </w:rPr>
        <w:t>TIẾN TRÌNH DẠY HỌC</w:t>
      </w:r>
    </w:p>
    <w:p w14:paraId="2AF95BA4" w14:textId="40009DBA" w:rsidR="00D0717C" w:rsidRPr="008C79A7" w:rsidRDefault="00D0717C" w:rsidP="00AA6EA7">
      <w:pPr>
        <w:rPr>
          <w:b/>
          <w:bCs/>
          <w:iCs/>
        </w:rPr>
      </w:pPr>
      <w:r w:rsidRPr="008C79A7">
        <w:rPr>
          <w:b/>
          <w:bCs/>
          <w:iCs/>
          <w:u w:val="single"/>
        </w:rPr>
        <w:t xml:space="preserve">Tiết </w:t>
      </w:r>
      <w:r w:rsidR="00514B03" w:rsidRPr="008C79A7">
        <w:rPr>
          <w:b/>
          <w:bCs/>
          <w:iCs/>
          <w:u w:val="single"/>
        </w:rPr>
        <w:t>3</w:t>
      </w:r>
      <w:r w:rsidR="00AF7C29">
        <w:rPr>
          <w:b/>
          <w:bCs/>
          <w:iCs/>
        </w:rPr>
        <w:t>:</w:t>
      </w:r>
    </w:p>
    <w:p w14:paraId="3B3D74A0" w14:textId="77777777" w:rsidR="00B370AE" w:rsidRPr="008C79A7" w:rsidRDefault="00B370AE" w:rsidP="00AA6EA7">
      <w:pPr>
        <w:tabs>
          <w:tab w:val="left" w:pos="342"/>
        </w:tabs>
        <w:jc w:val="both"/>
        <w:rPr>
          <w:b/>
          <w:bCs/>
        </w:rPr>
      </w:pPr>
      <w:r w:rsidRPr="008C79A7">
        <w:rPr>
          <w:b/>
          <w:bCs/>
          <w:u w:val="single"/>
        </w:rPr>
        <w:t xml:space="preserve">Hoạt động </w:t>
      </w:r>
      <w:r w:rsidRPr="008C79A7">
        <w:rPr>
          <w:b/>
          <w:bCs/>
        </w:rPr>
        <w:t xml:space="preserve">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Ổn định lớp, kiểm tra sĩ số:</w:t>
      </w:r>
    </w:p>
    <w:p w14:paraId="3FAFF3FE" w14:textId="11D91F5C" w:rsidR="00D0717C" w:rsidRPr="008C79A7" w:rsidRDefault="00D0717C" w:rsidP="00AA6EA7">
      <w:r w:rsidRPr="008C79A7">
        <w:rPr>
          <w:b/>
          <w:bCs/>
          <w:iCs/>
        </w:rPr>
        <w:t xml:space="preserve">Hoạt động </w:t>
      </w:r>
      <w:r w:rsidR="00B370AE" w:rsidRPr="008C79A7">
        <w:rPr>
          <w:b/>
          <w:bCs/>
          <w:iCs/>
        </w:rPr>
        <w:t>2</w:t>
      </w:r>
      <w:r w:rsidRPr="008C79A7">
        <w:rPr>
          <w:b/>
          <w:bCs/>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00AF7C29">
        <w:rPr>
          <w:b/>
          <w:bCs/>
        </w:rPr>
        <w:t>:</w:t>
      </w:r>
      <w:r w:rsidRPr="008C79A7">
        <w:t>Kiểm tra b</w:t>
      </w:r>
      <w:r w:rsidR="00B370AE" w:rsidRPr="008C79A7">
        <w:t>à</w:t>
      </w:r>
      <w:r w:rsidRPr="008C79A7">
        <w:t>i cũ</w:t>
      </w:r>
      <w:r w:rsidR="00AF7C29">
        <w:t>:</w:t>
      </w:r>
      <w:r w:rsidRPr="008C79A7">
        <w:t xml:space="preserve"> </w:t>
      </w:r>
      <w:r w:rsidRPr="008C79A7">
        <w:tab/>
        <w:t>Chuyển động thẳng đều là gì ? Viết cơng thức tính vận tốc, đường đi và phương trình chuyển động của chuyển động thẳng đều .</w:t>
      </w:r>
    </w:p>
    <w:p w14:paraId="5C303741" w14:textId="77777777" w:rsidR="00D0717C" w:rsidRPr="008C79A7" w:rsidRDefault="00D0717C" w:rsidP="00AA6EA7">
      <w:pPr>
        <w:rPr>
          <w:b/>
          <w:bCs/>
        </w:rPr>
      </w:pPr>
      <w:r w:rsidRPr="008C79A7">
        <w:rPr>
          <w:b/>
          <w:bCs/>
          <w:iCs/>
        </w:rPr>
        <w:t xml:space="preserve">Hoạt động  </w:t>
      </w:r>
      <w:r w:rsidR="00B370AE" w:rsidRPr="008C79A7">
        <w:rPr>
          <w:b/>
          <w:bCs/>
          <w:iCs/>
        </w:rPr>
        <w:t>3</w:t>
      </w:r>
      <w:r w:rsidRPr="008C79A7">
        <w:rPr>
          <w:b/>
          <w:b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t>Tìm hiểu khi niệm vận tốc tức thời v chuyển động thẳng biến đổi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3314"/>
        <w:gridCol w:w="3476"/>
      </w:tblGrid>
      <w:tr w:rsidR="00D0717C" w:rsidRPr="008C79A7" w14:paraId="51140EA1" w14:textId="77777777">
        <w:tc>
          <w:tcPr>
            <w:tcW w:w="3468" w:type="dxa"/>
            <w:tcBorders>
              <w:top w:val="single" w:sz="4" w:space="0" w:color="auto"/>
              <w:left w:val="single" w:sz="4" w:space="0" w:color="auto"/>
              <w:bottom w:val="single" w:sz="4" w:space="0" w:color="auto"/>
              <w:right w:val="single" w:sz="4" w:space="0" w:color="auto"/>
            </w:tcBorders>
          </w:tcPr>
          <w:p w14:paraId="40C4AC9A" w14:textId="77777777" w:rsidR="00D0717C" w:rsidRPr="008C79A7" w:rsidRDefault="00D0717C" w:rsidP="00AA6EA7">
            <w:pPr>
              <w:tabs>
                <w:tab w:val="left" w:pos="342"/>
              </w:tabs>
              <w:jc w:val="center"/>
              <w:rPr>
                <w:b/>
                <w:bCs/>
              </w:rPr>
            </w:pPr>
            <w:r w:rsidRPr="008C79A7">
              <w:rPr>
                <w:b/>
                <w:bCs/>
              </w:rPr>
              <w:t>Hoạt động của giáo viên</w:t>
            </w:r>
          </w:p>
        </w:tc>
        <w:tc>
          <w:tcPr>
            <w:tcW w:w="3315" w:type="dxa"/>
            <w:tcBorders>
              <w:top w:val="single" w:sz="4" w:space="0" w:color="auto"/>
              <w:left w:val="single" w:sz="4" w:space="0" w:color="auto"/>
              <w:bottom w:val="single" w:sz="4" w:space="0" w:color="auto"/>
              <w:right w:val="single" w:sz="4" w:space="0" w:color="auto"/>
            </w:tcBorders>
          </w:tcPr>
          <w:p w14:paraId="541E70AD" w14:textId="77777777" w:rsidR="00D0717C" w:rsidRPr="008C79A7" w:rsidRDefault="00D0717C" w:rsidP="00AA6EA7">
            <w:pPr>
              <w:tabs>
                <w:tab w:val="left" w:pos="342"/>
              </w:tabs>
              <w:jc w:val="center"/>
              <w:rPr>
                <w:b/>
                <w:bCs/>
              </w:rPr>
            </w:pPr>
            <w:r w:rsidRPr="008C79A7">
              <w:rPr>
                <w:b/>
                <w:bCs/>
              </w:rPr>
              <w:t>Hoạt động của học sinh</w:t>
            </w:r>
          </w:p>
        </w:tc>
        <w:tc>
          <w:tcPr>
            <w:tcW w:w="3477" w:type="dxa"/>
            <w:tcBorders>
              <w:top w:val="single" w:sz="4" w:space="0" w:color="auto"/>
              <w:left w:val="single" w:sz="4" w:space="0" w:color="auto"/>
              <w:bottom w:val="single" w:sz="4" w:space="0" w:color="auto"/>
              <w:right w:val="single" w:sz="4" w:space="0" w:color="auto"/>
            </w:tcBorders>
          </w:tcPr>
          <w:p w14:paraId="2ED589CB"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65AAAC90" w14:textId="77777777">
        <w:tc>
          <w:tcPr>
            <w:tcW w:w="3468" w:type="dxa"/>
            <w:tcBorders>
              <w:top w:val="single" w:sz="4" w:space="0" w:color="auto"/>
              <w:left w:val="single" w:sz="4" w:space="0" w:color="auto"/>
              <w:bottom w:val="single" w:sz="4" w:space="0" w:color="auto"/>
              <w:right w:val="single" w:sz="4" w:space="0" w:color="auto"/>
            </w:tcBorders>
          </w:tcPr>
          <w:p w14:paraId="0982272F" w14:textId="77777777" w:rsidR="00D0717C" w:rsidRPr="008C79A7" w:rsidRDefault="00D0717C" w:rsidP="00AA6EA7">
            <w:pPr>
              <w:jc w:val="both"/>
            </w:pPr>
          </w:p>
          <w:p w14:paraId="6125F0BE" w14:textId="77777777" w:rsidR="00D0717C" w:rsidRPr="008C79A7" w:rsidRDefault="00D0717C" w:rsidP="00AA6EA7">
            <w:pPr>
              <w:jc w:val="both"/>
            </w:pPr>
            <w:r w:rsidRPr="008C79A7">
              <w:t xml:space="preserve">  Đặt câu hỏi tạo tình huống như sgk</w:t>
            </w:r>
          </w:p>
          <w:p w14:paraId="07918B7C" w14:textId="77777777" w:rsidR="00D0717C" w:rsidRPr="008C79A7" w:rsidRDefault="00D0717C" w:rsidP="00AA6EA7">
            <w:pPr>
              <w:jc w:val="both"/>
            </w:pPr>
            <w:r w:rsidRPr="008C79A7">
              <w:rPr>
                <w:b/>
                <w:bCs/>
              </w:rPr>
              <w:t xml:space="preserve">  </w:t>
            </w:r>
            <w:r w:rsidRPr="008C79A7">
              <w:t>Nếu hs kh</w:t>
            </w:r>
            <w:r w:rsidR="00040396" w:rsidRPr="008C79A7">
              <w:t>ô</w:t>
            </w:r>
            <w:r w:rsidRPr="008C79A7">
              <w:t>ng trực tiếp trả lời c</w:t>
            </w:r>
            <w:r w:rsidR="00040396" w:rsidRPr="008C79A7">
              <w:t>â</w:t>
            </w:r>
            <w:r w:rsidRPr="008C79A7">
              <w:t>u hỏi, thì cho hs đọc sgk.</w:t>
            </w:r>
          </w:p>
          <w:p w14:paraId="75A0BB15" w14:textId="77777777" w:rsidR="00D0717C" w:rsidRPr="008C79A7" w:rsidRDefault="00D0717C" w:rsidP="00AA6EA7">
            <w:pPr>
              <w:tabs>
                <w:tab w:val="left" w:pos="342"/>
              </w:tabs>
              <w:jc w:val="both"/>
            </w:pPr>
            <w:r w:rsidRPr="008C79A7">
              <w:t xml:space="preserve">  Tại sao ta phải x</w:t>
            </w:r>
            <w:r w:rsidR="00040396" w:rsidRPr="008C79A7">
              <w:t>é</w:t>
            </w:r>
            <w:r w:rsidRPr="008C79A7">
              <w:t>t qu</w:t>
            </w:r>
            <w:r w:rsidR="00040396" w:rsidRPr="008C79A7">
              <w:t>ã</w:t>
            </w:r>
            <w:r w:rsidRPr="008C79A7">
              <w:t xml:space="preserve">ng đường xe đi trong thời gian rất ngắn </w:t>
            </w:r>
            <w:r w:rsidR="006A23DD">
              <w:rPr>
                <w:position w:val="-6"/>
              </w:rPr>
              <w:pict w14:anchorId="1171B771">
                <v:shape id="_x0000_i1033" type="#_x0000_t75" style="width:15.25pt;height:15.25pt">
                  <v:imagedata r:id="rId19" o:title=""/>
                </v:shape>
              </w:pict>
            </w:r>
            <w:r w:rsidRPr="008C79A7">
              <w:t>.</w:t>
            </w:r>
          </w:p>
          <w:p w14:paraId="323606D2" w14:textId="533964BA" w:rsidR="00D0717C" w:rsidRPr="008C79A7" w:rsidRDefault="00D0717C" w:rsidP="00AA6EA7">
            <w:pPr>
              <w:tabs>
                <w:tab w:val="left" w:pos="360"/>
              </w:tabs>
              <w:jc w:val="both"/>
            </w:pPr>
            <w:r w:rsidRPr="008C79A7">
              <w:t xml:space="preserve">  Viết c</w:t>
            </w:r>
            <w:r w:rsidR="00040396" w:rsidRPr="008C79A7">
              <w:t>ô</w:t>
            </w:r>
            <w:r w:rsidRPr="008C79A7">
              <w:t>ng thức tính vận tốc</w:t>
            </w:r>
            <w:r w:rsidR="00AF7C29">
              <w:t>:</w:t>
            </w:r>
            <w:r w:rsidRPr="008C79A7">
              <w:t xml:space="preserve"> </w:t>
            </w:r>
          </w:p>
          <w:p w14:paraId="5DB0793C" w14:textId="77777777" w:rsidR="00D0717C" w:rsidRPr="008C79A7" w:rsidRDefault="00D0717C" w:rsidP="00AA6EA7">
            <w:pPr>
              <w:tabs>
                <w:tab w:val="left" w:pos="360"/>
              </w:tabs>
              <w:jc w:val="center"/>
            </w:pPr>
            <w:r w:rsidRPr="008C79A7">
              <w:t>v =</w:t>
            </w:r>
            <w:r w:rsidR="006A23DD">
              <w:rPr>
                <w:position w:val="-24"/>
              </w:rPr>
              <w:pict w14:anchorId="5297313B">
                <v:shape id="_x0000_i1034" type="#_x0000_t75" style="width:18.55pt;height:30.55pt">
                  <v:imagedata r:id="rId20" o:title=""/>
                </v:shape>
              </w:pict>
            </w:r>
          </w:p>
          <w:p w14:paraId="5627CF8F" w14:textId="77777777" w:rsidR="00D0717C" w:rsidRPr="008C79A7" w:rsidRDefault="00D0717C" w:rsidP="00AA6EA7">
            <w:pPr>
              <w:jc w:val="both"/>
            </w:pPr>
            <w:r w:rsidRPr="008C79A7">
              <w:t xml:space="preserve">  Y</w:t>
            </w:r>
            <w:r w:rsidR="00C67496" w:rsidRPr="008C79A7">
              <w:t>ê</w:t>
            </w:r>
            <w:r w:rsidRPr="008C79A7">
              <w:t>u cầu hs trả lời  C1.</w:t>
            </w:r>
          </w:p>
          <w:p w14:paraId="505275D8" w14:textId="55DCD6DA" w:rsidR="00D0717C" w:rsidRPr="008C79A7" w:rsidRDefault="00D0717C" w:rsidP="00AA6EA7">
            <w:pPr>
              <w:jc w:val="both"/>
            </w:pPr>
            <w:r w:rsidRPr="008C79A7">
              <w:t xml:space="preserve">  Y</w:t>
            </w:r>
            <w:r w:rsidR="00C67496" w:rsidRPr="008C79A7">
              <w:t>ê</w:t>
            </w:r>
            <w:r w:rsidRPr="008C79A7">
              <w:t>u cầu hs quan s</w:t>
            </w:r>
            <w:r w:rsidR="00040396" w:rsidRPr="008C79A7">
              <w:t>á</w:t>
            </w:r>
            <w:r w:rsidRPr="008C79A7">
              <w:t>t hình 3.3 v trả lời c</w:t>
            </w:r>
            <w:r w:rsidR="00040396" w:rsidRPr="008C79A7">
              <w:t>â</w:t>
            </w:r>
            <w:r w:rsidRPr="008C79A7">
              <w:t>u hỏi</w:t>
            </w:r>
            <w:r w:rsidR="00AF7C29">
              <w:t>:</w:t>
            </w:r>
            <w:r w:rsidRPr="008C79A7">
              <w:t xml:space="preserve"> Nhận x</w:t>
            </w:r>
            <w:r w:rsidR="00040396" w:rsidRPr="008C79A7">
              <w:t>é</w:t>
            </w:r>
            <w:r w:rsidRPr="008C79A7">
              <w:t xml:space="preserve">t gì về  vận tốc tức thời của 2 </w:t>
            </w:r>
            <w:r w:rsidR="00040396" w:rsidRPr="008C79A7">
              <w:t>ô tô</w:t>
            </w:r>
            <w:r w:rsidRPr="008C79A7">
              <w:t xml:space="preserve"> trong hình .</w:t>
            </w:r>
          </w:p>
          <w:p w14:paraId="067FB198" w14:textId="77777777" w:rsidR="00D0717C" w:rsidRPr="008C79A7" w:rsidRDefault="00D0717C" w:rsidP="00AA6EA7">
            <w:pPr>
              <w:jc w:val="both"/>
            </w:pPr>
            <w:r w:rsidRPr="008C79A7">
              <w:t xml:space="preserve">  Giới thiệu vectơ vận tốc tức thời.</w:t>
            </w:r>
          </w:p>
          <w:p w14:paraId="6BCCCAB0" w14:textId="77777777" w:rsidR="00D0717C" w:rsidRPr="008C79A7" w:rsidRDefault="00D0717C" w:rsidP="00AA6EA7">
            <w:pPr>
              <w:jc w:val="both"/>
            </w:pPr>
            <w:r w:rsidRPr="008C79A7">
              <w:t xml:space="preserve">  Yêu cầu hs đọc sgk về khái niệm vectơ vận tốc tức thời .</w:t>
            </w:r>
          </w:p>
          <w:p w14:paraId="2A88C42A" w14:textId="77777777" w:rsidR="00D0717C" w:rsidRPr="008C79A7" w:rsidRDefault="00D0717C" w:rsidP="00AA6EA7">
            <w:pPr>
              <w:jc w:val="both"/>
            </w:pPr>
            <w:r w:rsidRPr="008C79A7">
              <w:t xml:space="preserve">  Yêu cầu hs đọc sgk kết luận về đặc điểm vectơ vận tốc tức thời .</w:t>
            </w:r>
          </w:p>
          <w:p w14:paraId="5BDA4D68" w14:textId="77777777" w:rsidR="00D0717C" w:rsidRPr="008C79A7" w:rsidRDefault="00D0717C" w:rsidP="00AA6EA7">
            <w:pPr>
              <w:jc w:val="both"/>
            </w:pPr>
            <w:r w:rsidRPr="008C79A7">
              <w:t xml:space="preserve">  Y</w:t>
            </w:r>
            <w:r w:rsidR="00040396" w:rsidRPr="008C79A7">
              <w:t>ê</w:t>
            </w:r>
            <w:r w:rsidRPr="008C79A7">
              <w:t>u cầu HS trả lời c</w:t>
            </w:r>
            <w:r w:rsidR="00040396" w:rsidRPr="008C79A7">
              <w:t>â</w:t>
            </w:r>
            <w:r w:rsidRPr="008C79A7">
              <w:t>u hỏi C2.</w:t>
            </w:r>
          </w:p>
          <w:p w14:paraId="60D879ED" w14:textId="77777777" w:rsidR="00D0717C" w:rsidRPr="008C79A7" w:rsidRDefault="00D0717C" w:rsidP="00AA6EA7">
            <w:pPr>
              <w:jc w:val="both"/>
            </w:pPr>
            <w:r w:rsidRPr="008C79A7">
              <w:lastRenderedPageBreak/>
              <w:t xml:space="preserve">  Giới thiệu chuyển động thẳng biến đổi đều.</w:t>
            </w:r>
          </w:p>
          <w:p w14:paraId="6BCA6F8F" w14:textId="77777777" w:rsidR="00D0717C" w:rsidRPr="008C79A7" w:rsidRDefault="00D0717C" w:rsidP="00AA6EA7">
            <w:pPr>
              <w:jc w:val="both"/>
            </w:pPr>
          </w:p>
          <w:p w14:paraId="5026A175" w14:textId="77777777" w:rsidR="00D0717C" w:rsidRPr="008C79A7" w:rsidRDefault="00D0717C" w:rsidP="00AA6EA7">
            <w:pPr>
              <w:jc w:val="both"/>
            </w:pPr>
            <w:r w:rsidRPr="008C79A7">
              <w:t xml:space="preserve"> Giới thiệu chuyển động thẳng nhanh dần đều.</w:t>
            </w:r>
          </w:p>
          <w:p w14:paraId="750CDD8B" w14:textId="77777777" w:rsidR="00D0717C" w:rsidRPr="008C79A7" w:rsidRDefault="00D0717C" w:rsidP="00AA6EA7">
            <w:pPr>
              <w:jc w:val="both"/>
            </w:pPr>
          </w:p>
          <w:p w14:paraId="099C07C0" w14:textId="77777777" w:rsidR="00D0717C" w:rsidRPr="008C79A7" w:rsidRDefault="00D0717C" w:rsidP="00AA6EA7">
            <w:pPr>
              <w:jc w:val="both"/>
            </w:pPr>
            <w:r w:rsidRPr="008C79A7">
              <w:t xml:space="preserve"> Giới thiệu chuyển động thẳng chậm dần đều.</w:t>
            </w:r>
          </w:p>
          <w:p w14:paraId="41E1F3BE" w14:textId="77777777" w:rsidR="00D0717C" w:rsidRPr="008C79A7" w:rsidRDefault="00D0717C" w:rsidP="00AA6EA7">
            <w:pPr>
              <w:tabs>
                <w:tab w:val="left" w:pos="342"/>
              </w:tabs>
              <w:jc w:val="both"/>
            </w:pPr>
            <w:r w:rsidRPr="008C79A7">
              <w:t xml:space="preserve">  Lưu ý cho HS , vận tốc tức thời l vận tốc của vật  tại một vị trí hoặc một thời điểm nào đó .</w:t>
            </w:r>
          </w:p>
        </w:tc>
        <w:tc>
          <w:tcPr>
            <w:tcW w:w="3315" w:type="dxa"/>
            <w:tcBorders>
              <w:top w:val="single" w:sz="4" w:space="0" w:color="auto"/>
              <w:left w:val="single" w:sz="4" w:space="0" w:color="auto"/>
              <w:bottom w:val="single" w:sz="4" w:space="0" w:color="auto"/>
              <w:right w:val="single" w:sz="4" w:space="0" w:color="auto"/>
            </w:tcBorders>
          </w:tcPr>
          <w:p w14:paraId="14509332" w14:textId="77777777" w:rsidR="00D0717C" w:rsidRPr="008C79A7" w:rsidRDefault="00D0717C" w:rsidP="00AA6EA7">
            <w:pPr>
              <w:tabs>
                <w:tab w:val="left" w:pos="342"/>
              </w:tabs>
              <w:jc w:val="both"/>
            </w:pPr>
          </w:p>
          <w:p w14:paraId="722BB077" w14:textId="77777777" w:rsidR="00D0717C" w:rsidRPr="008C79A7" w:rsidRDefault="00D0717C" w:rsidP="00AA6EA7">
            <w:r w:rsidRPr="008C79A7">
              <w:rPr>
                <w:b/>
                <w:bCs/>
              </w:rPr>
              <w:t xml:space="preserve">  </w:t>
            </w:r>
            <w:r w:rsidRPr="008C79A7">
              <w:t>Suy nghĩ để trả lời câu hỏi .</w:t>
            </w:r>
          </w:p>
          <w:p w14:paraId="111DB421" w14:textId="77777777" w:rsidR="00D0717C" w:rsidRPr="008C79A7" w:rsidRDefault="00D0717C" w:rsidP="00AA6EA7">
            <w:r w:rsidRPr="008C79A7">
              <w:t xml:space="preserve">  Đọc sgk.</w:t>
            </w:r>
          </w:p>
          <w:p w14:paraId="3B9402DF" w14:textId="77777777" w:rsidR="00D0717C" w:rsidRPr="008C79A7" w:rsidRDefault="00D0717C" w:rsidP="00AA6EA7"/>
          <w:p w14:paraId="383EF749" w14:textId="77777777" w:rsidR="00D0717C" w:rsidRPr="008C79A7" w:rsidRDefault="00D0717C" w:rsidP="00AA6EA7">
            <w:pPr>
              <w:tabs>
                <w:tab w:val="left" w:pos="342"/>
              </w:tabs>
              <w:jc w:val="both"/>
            </w:pPr>
            <w:r w:rsidRPr="008C79A7">
              <w:t xml:space="preserve">  Trả lời cu hỏi .</w:t>
            </w:r>
          </w:p>
          <w:p w14:paraId="62A16FED" w14:textId="5C7DAD82" w:rsidR="00D0717C" w:rsidRPr="008C79A7" w:rsidRDefault="00D0717C" w:rsidP="00AA6EA7">
            <w:pPr>
              <w:tabs>
                <w:tab w:val="left" w:pos="360"/>
              </w:tabs>
            </w:pPr>
            <w:r w:rsidRPr="008C79A7">
              <w:t xml:space="preserve">  Ghi nhận cơng thức</w:t>
            </w:r>
            <w:r w:rsidR="00AF7C29">
              <w:t>:</w:t>
            </w:r>
            <w:r w:rsidRPr="008C79A7">
              <w:t xml:space="preserve"> v =</w:t>
            </w:r>
            <w:r w:rsidR="006A23DD">
              <w:rPr>
                <w:position w:val="-24"/>
              </w:rPr>
              <w:pict w14:anchorId="0D4893B5">
                <v:shape id="_x0000_i1035" type="#_x0000_t75" style="width:18.55pt;height:30.55pt">
                  <v:imagedata r:id="rId20" o:title=""/>
                </v:shape>
              </w:pict>
            </w:r>
            <w:r w:rsidR="006A23DD">
              <w:rPr>
                <w:position w:val="-10"/>
              </w:rPr>
              <w:pict w14:anchorId="3457301E">
                <v:shape id="_x0000_i1036" type="#_x0000_t75" style="width:9.25pt;height:17.45pt">
                  <v:imagedata r:id="rId21" o:title=""/>
                </v:shape>
              </w:pict>
            </w:r>
            <w:r w:rsidRPr="008C79A7">
              <w:t>.</w:t>
            </w:r>
          </w:p>
          <w:p w14:paraId="664FD114" w14:textId="77777777" w:rsidR="00D0717C" w:rsidRPr="008C79A7" w:rsidRDefault="00D0717C" w:rsidP="00AA6EA7"/>
          <w:p w14:paraId="1F14E162" w14:textId="77777777" w:rsidR="00D0717C" w:rsidRPr="008C79A7" w:rsidRDefault="00D0717C" w:rsidP="00AA6EA7"/>
          <w:p w14:paraId="7F171C67" w14:textId="77777777" w:rsidR="00D0717C" w:rsidRPr="008C79A7" w:rsidRDefault="00D0717C" w:rsidP="00AA6EA7">
            <w:r w:rsidRPr="008C79A7">
              <w:t xml:space="preserve">  Trả lời C1 .</w:t>
            </w:r>
          </w:p>
          <w:p w14:paraId="34A99747" w14:textId="77777777" w:rsidR="00D0717C" w:rsidRPr="008C79A7" w:rsidRDefault="00D0717C" w:rsidP="00AA6EA7"/>
          <w:p w14:paraId="691D3C02" w14:textId="77777777" w:rsidR="00D0717C" w:rsidRPr="008C79A7" w:rsidRDefault="00D0717C" w:rsidP="00AA6EA7">
            <w:r w:rsidRPr="008C79A7">
              <w:t xml:space="preserve">  Quan s</w:t>
            </w:r>
            <w:r w:rsidR="00C67496" w:rsidRPr="008C79A7">
              <w:t>á</w:t>
            </w:r>
            <w:r w:rsidRPr="008C79A7">
              <w:t>t, nhận x</w:t>
            </w:r>
            <w:r w:rsidR="00C67496" w:rsidRPr="008C79A7">
              <w:t>é</w:t>
            </w:r>
            <w:r w:rsidRPr="008C79A7">
              <w:t>t v</w:t>
            </w:r>
            <w:r w:rsidR="00C67496" w:rsidRPr="008C79A7">
              <w:t>à</w:t>
            </w:r>
            <w:r w:rsidRPr="008C79A7">
              <w:t xml:space="preserve"> trả lời .</w:t>
            </w:r>
          </w:p>
          <w:p w14:paraId="219401EE" w14:textId="77777777" w:rsidR="00D0717C" w:rsidRPr="008C79A7" w:rsidRDefault="00D0717C" w:rsidP="00AA6EA7"/>
          <w:p w14:paraId="461ABBD6" w14:textId="77777777" w:rsidR="00D0717C" w:rsidRPr="008C79A7" w:rsidRDefault="00D0717C" w:rsidP="00AA6EA7"/>
          <w:p w14:paraId="0AA4D950" w14:textId="77777777" w:rsidR="00D0717C" w:rsidRPr="008C79A7" w:rsidRDefault="00D0717C" w:rsidP="00AA6EA7">
            <w:r w:rsidRPr="008C79A7">
              <w:t xml:space="preserve">  Ghi nhận khái niệm</w:t>
            </w:r>
          </w:p>
          <w:p w14:paraId="713179FF" w14:textId="77777777" w:rsidR="00D0717C" w:rsidRPr="008C79A7" w:rsidRDefault="00D0717C" w:rsidP="00AA6EA7">
            <w:r w:rsidRPr="008C79A7">
              <w:t xml:space="preserve">  Đọc sgk .</w:t>
            </w:r>
          </w:p>
          <w:p w14:paraId="122224B9" w14:textId="77777777" w:rsidR="00D0717C" w:rsidRPr="008C79A7" w:rsidRDefault="00D0717C" w:rsidP="00AA6EA7"/>
          <w:p w14:paraId="42E79510" w14:textId="77777777" w:rsidR="00D0717C" w:rsidRPr="008C79A7" w:rsidRDefault="00D0717C" w:rsidP="00AA6EA7">
            <w:r w:rsidRPr="008C79A7">
              <w:t xml:space="preserve">  Đọc sgk .</w:t>
            </w:r>
          </w:p>
          <w:p w14:paraId="494E6812" w14:textId="77777777" w:rsidR="00D0717C" w:rsidRPr="008C79A7" w:rsidRDefault="00D0717C" w:rsidP="00AA6EA7">
            <w:r w:rsidRPr="008C79A7">
              <w:t xml:space="preserve">  Trả lời C2.</w:t>
            </w:r>
          </w:p>
          <w:p w14:paraId="5FFB4B89" w14:textId="77777777" w:rsidR="00D0717C" w:rsidRPr="008C79A7" w:rsidRDefault="00D0717C" w:rsidP="00AA6EA7">
            <w:r w:rsidRPr="008C79A7">
              <w:lastRenderedPageBreak/>
              <w:t xml:space="preserve">  Ghi nhận các đặc điểm của  chuyển động thẳng biến đổi đều </w:t>
            </w:r>
          </w:p>
          <w:p w14:paraId="468DAE2C" w14:textId="77777777" w:rsidR="00D0717C" w:rsidRPr="008C79A7" w:rsidRDefault="00D0717C" w:rsidP="00AA6EA7"/>
          <w:p w14:paraId="445F9AF0" w14:textId="77777777" w:rsidR="00D0717C" w:rsidRPr="008C79A7" w:rsidRDefault="00D0717C" w:rsidP="00AA6EA7">
            <w:r w:rsidRPr="008C79A7">
              <w:t xml:space="preserve">  Ghi nhận khái niệm chuyển động nhanh dần đều.</w:t>
            </w:r>
          </w:p>
          <w:p w14:paraId="22C7B192" w14:textId="77777777" w:rsidR="00D0717C" w:rsidRPr="008C79A7" w:rsidRDefault="00D0717C" w:rsidP="00AA6EA7">
            <w:pPr>
              <w:tabs>
                <w:tab w:val="left" w:pos="342"/>
              </w:tabs>
              <w:jc w:val="both"/>
            </w:pPr>
          </w:p>
          <w:p w14:paraId="61F3F359" w14:textId="77777777" w:rsidR="00D0717C" w:rsidRPr="008C79A7" w:rsidRDefault="00D0717C" w:rsidP="00AA6EA7">
            <w:r w:rsidRPr="008C79A7">
              <w:t xml:space="preserve">  Ghi nhận khái niệm chuyển động chậm dần đều.</w:t>
            </w:r>
          </w:p>
          <w:p w14:paraId="66CB77D8" w14:textId="77777777" w:rsidR="00D0717C" w:rsidRPr="008C79A7" w:rsidRDefault="00D0717C" w:rsidP="00AA6EA7">
            <w:pPr>
              <w:tabs>
                <w:tab w:val="left" w:pos="342"/>
              </w:tabs>
              <w:jc w:val="both"/>
            </w:pPr>
          </w:p>
        </w:tc>
        <w:tc>
          <w:tcPr>
            <w:tcW w:w="3477" w:type="dxa"/>
            <w:tcBorders>
              <w:top w:val="single" w:sz="4" w:space="0" w:color="auto"/>
              <w:left w:val="single" w:sz="4" w:space="0" w:color="auto"/>
              <w:bottom w:val="single" w:sz="4" w:space="0" w:color="auto"/>
              <w:right w:val="single" w:sz="4" w:space="0" w:color="auto"/>
            </w:tcBorders>
          </w:tcPr>
          <w:p w14:paraId="26C1837F" w14:textId="77777777" w:rsidR="00D0717C" w:rsidRPr="008C79A7" w:rsidRDefault="00D0717C" w:rsidP="00AA6EA7">
            <w:pPr>
              <w:tabs>
                <w:tab w:val="left" w:pos="342"/>
              </w:tabs>
              <w:jc w:val="both"/>
              <w:rPr>
                <w:b/>
                <w:bCs/>
              </w:rPr>
            </w:pPr>
            <w:r w:rsidRPr="008C79A7">
              <w:rPr>
                <w:b/>
                <w:bCs/>
              </w:rPr>
              <w:lastRenderedPageBreak/>
              <w:t xml:space="preserve">I. </w:t>
            </w:r>
            <w:r w:rsidRPr="008C79A7">
              <w:rPr>
                <w:b/>
                <w:bCs/>
                <w:u w:val="single"/>
              </w:rPr>
              <w:t>Vận tôc tức thời. Chuyển động thẳng biến đổi đều</w:t>
            </w:r>
            <w:r w:rsidRPr="008C79A7">
              <w:rPr>
                <w:b/>
                <w:bCs/>
              </w:rPr>
              <w:t>.</w:t>
            </w:r>
          </w:p>
          <w:p w14:paraId="68DE536F"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Độ lớn của vận tốc tức thời</w:t>
            </w:r>
            <w:r w:rsidRPr="008C79A7">
              <w:rPr>
                <w:b/>
                <w:bCs/>
                <w:iCs/>
              </w:rPr>
              <w:t>.</w:t>
            </w:r>
          </w:p>
          <w:p w14:paraId="3433C149" w14:textId="3CE912D0" w:rsidR="00D0717C" w:rsidRPr="008C79A7" w:rsidRDefault="00D0717C" w:rsidP="00AA6EA7">
            <w:pPr>
              <w:tabs>
                <w:tab w:val="left" w:pos="342"/>
              </w:tabs>
              <w:jc w:val="both"/>
            </w:pPr>
            <w:r w:rsidRPr="008C79A7">
              <w:t xml:space="preserve">  Trong khoảng thời gian rất ngắn </w:t>
            </w:r>
            <w:r w:rsidRPr="008C79A7">
              <w:sym w:font="Symbol" w:char="F044"/>
            </w:r>
            <w:r w:rsidRPr="008C79A7">
              <w:t xml:space="preserve">t, kể từ lúc ở M vật dời được một đoạn đường </w:t>
            </w:r>
            <w:r w:rsidRPr="008C79A7">
              <w:sym w:font="Symbol" w:char="F044"/>
            </w:r>
            <w:r w:rsidRPr="008C79A7">
              <w:t>s rất ngắn thì đại lượng</w:t>
            </w:r>
            <w:r w:rsidR="00AF7C29">
              <w:t>:</w:t>
            </w:r>
            <w:r w:rsidRPr="008C79A7">
              <w:t xml:space="preserve"> </w:t>
            </w:r>
            <w:r w:rsidRPr="008C79A7">
              <w:rPr>
                <w:b/>
                <w:bCs/>
              </w:rPr>
              <w:t xml:space="preserve">v </w:t>
            </w:r>
            <w:r w:rsidRPr="008C79A7">
              <w:t>=</w:t>
            </w:r>
            <w:r w:rsidR="006A23DD">
              <w:rPr>
                <w:position w:val="-24"/>
              </w:rPr>
              <w:pict w14:anchorId="0FDDAC91">
                <v:shape id="_x0000_i1037" type="#_x0000_t75" style="width:18.55pt;height:30.55pt">
                  <v:imagedata r:id="rId20" o:title=""/>
                </v:shape>
              </w:pict>
            </w:r>
            <w:r w:rsidRPr="008C79A7">
              <w:t xml:space="preserve"> là độ lớn vận tốc</w:t>
            </w:r>
            <w:r w:rsidR="0077359E" w:rsidRPr="008C79A7">
              <w:t xml:space="preserve"> (tốc độ)</w:t>
            </w:r>
            <w:r w:rsidRPr="008C79A7">
              <w:t xml:space="preserve"> tức thời của vật tại M.</w:t>
            </w:r>
          </w:p>
          <w:p w14:paraId="408ADFF1" w14:textId="77777777" w:rsidR="00D0717C" w:rsidRPr="008C79A7" w:rsidRDefault="00D0717C" w:rsidP="00AA6EA7">
            <w:pPr>
              <w:tabs>
                <w:tab w:val="left" w:pos="342"/>
              </w:tabs>
              <w:jc w:val="both"/>
              <w:rPr>
                <w:lang w:val="fr-FR"/>
              </w:rPr>
            </w:pPr>
            <w:r w:rsidRPr="008C79A7">
              <w:t xml:space="preserve">  </w:t>
            </w:r>
            <w:r w:rsidRPr="008C79A7">
              <w:rPr>
                <w:lang w:val="fr-FR"/>
              </w:rPr>
              <w:t>Đơn vị vận tốc là m/s</w:t>
            </w:r>
          </w:p>
          <w:p w14:paraId="2ABDF2E6" w14:textId="77777777" w:rsidR="00D0717C" w:rsidRPr="008C79A7" w:rsidRDefault="00D0717C" w:rsidP="00AA6EA7">
            <w:pPr>
              <w:tabs>
                <w:tab w:val="left" w:pos="342"/>
              </w:tabs>
              <w:jc w:val="both"/>
              <w:rPr>
                <w:b/>
                <w:bCs/>
                <w:iCs/>
                <w:lang w:val="fr-FR"/>
              </w:rPr>
            </w:pPr>
            <w:r w:rsidRPr="008C79A7">
              <w:rPr>
                <w:b/>
                <w:bCs/>
                <w:iCs/>
                <w:lang w:val="fr-FR"/>
              </w:rPr>
              <w:t xml:space="preserve">2. </w:t>
            </w:r>
            <w:r w:rsidRPr="008C79A7">
              <w:rPr>
                <w:b/>
                <w:bCs/>
                <w:iCs/>
                <w:u w:val="single"/>
                <w:lang w:val="fr-FR"/>
              </w:rPr>
              <w:t>Véc tơ vận tốc tức thời</w:t>
            </w:r>
            <w:r w:rsidRPr="008C79A7">
              <w:rPr>
                <w:b/>
                <w:bCs/>
                <w:iCs/>
                <w:lang w:val="fr-FR"/>
              </w:rPr>
              <w:t>.</w:t>
            </w:r>
          </w:p>
          <w:p w14:paraId="541C2CEF" w14:textId="77777777" w:rsidR="00D0717C" w:rsidRPr="008C79A7" w:rsidRDefault="00D0717C" w:rsidP="00AA6EA7">
            <w:pPr>
              <w:tabs>
                <w:tab w:val="left" w:pos="342"/>
              </w:tabs>
              <w:jc w:val="both"/>
              <w:rPr>
                <w:lang w:val="fr-FR"/>
              </w:rPr>
            </w:pPr>
            <w:r w:rsidRPr="008C79A7">
              <w:rPr>
                <w:lang w:val="fr-FR"/>
              </w:rPr>
              <w:t xml:space="preserve">  Véc tơ vận tốc tức thời của một vật tại một điểm là một véc tơ có gốc tại vật chuyển động, có hướng của chuyển động và có độ dài tỉ lệ với độ lớn của vận tốc tức thời theo một tỉ xích nào đó.</w:t>
            </w:r>
          </w:p>
          <w:p w14:paraId="57F49C52" w14:textId="77777777" w:rsidR="00D0717C" w:rsidRPr="008C79A7" w:rsidRDefault="00D0717C" w:rsidP="00AA6EA7">
            <w:pPr>
              <w:tabs>
                <w:tab w:val="left" w:pos="342"/>
              </w:tabs>
              <w:jc w:val="both"/>
              <w:rPr>
                <w:b/>
                <w:bCs/>
                <w:iCs/>
                <w:lang w:val="fr-FR"/>
              </w:rPr>
            </w:pPr>
            <w:r w:rsidRPr="008C79A7">
              <w:rPr>
                <w:b/>
                <w:bCs/>
                <w:iCs/>
                <w:lang w:val="fr-FR"/>
              </w:rPr>
              <w:t xml:space="preserve">3. </w:t>
            </w:r>
            <w:r w:rsidRPr="008C79A7">
              <w:rPr>
                <w:b/>
                <w:bCs/>
                <w:iCs/>
                <w:u w:val="single"/>
                <w:lang w:val="fr-FR"/>
              </w:rPr>
              <w:t>Chuyển động thẳng biến đổi đều</w:t>
            </w:r>
          </w:p>
          <w:p w14:paraId="5E1DEB46" w14:textId="77777777" w:rsidR="00D0717C" w:rsidRPr="008C79A7" w:rsidRDefault="00D0717C" w:rsidP="00AA6EA7">
            <w:pPr>
              <w:tabs>
                <w:tab w:val="left" w:pos="342"/>
              </w:tabs>
              <w:jc w:val="both"/>
              <w:rPr>
                <w:lang w:val="fr-FR"/>
              </w:rPr>
            </w:pPr>
            <w:r w:rsidRPr="008C79A7">
              <w:rPr>
                <w:lang w:val="fr-FR"/>
              </w:rPr>
              <w:lastRenderedPageBreak/>
              <w:t xml:space="preserve">  Chuyển động thẳng biến đổi đều là chuyển động thẳng trong đó vận tốc tức thời hoặc tăng dần đều hoặc giảm dần đều theo thời gian.</w:t>
            </w:r>
          </w:p>
          <w:p w14:paraId="3CD7D570" w14:textId="77777777" w:rsidR="00D0717C" w:rsidRPr="008C79A7" w:rsidRDefault="00D0717C" w:rsidP="00AA6EA7">
            <w:pPr>
              <w:tabs>
                <w:tab w:val="left" w:pos="342"/>
              </w:tabs>
              <w:jc w:val="both"/>
              <w:rPr>
                <w:lang w:val="fr-FR"/>
              </w:rPr>
            </w:pPr>
            <w:r w:rsidRPr="008C79A7">
              <w:rPr>
                <w:lang w:val="fr-FR"/>
              </w:rPr>
              <w:t xml:space="preserve"> </w:t>
            </w:r>
            <w:r w:rsidR="0065577B" w:rsidRPr="008C79A7">
              <w:rPr>
                <w:lang w:val="fr-FR"/>
              </w:rPr>
              <w:t xml:space="preserve">+ </w:t>
            </w:r>
            <w:r w:rsidRPr="008C79A7">
              <w:rPr>
                <w:lang w:val="fr-FR"/>
              </w:rPr>
              <w:t>Vận tốc tức thời tăng dần đều theo thời gian gọi là chuyển động nhanh dần đều.</w:t>
            </w:r>
          </w:p>
          <w:p w14:paraId="3F2410F0" w14:textId="77777777" w:rsidR="00D0717C" w:rsidRPr="008C79A7" w:rsidRDefault="0065577B" w:rsidP="00AA6EA7">
            <w:pPr>
              <w:tabs>
                <w:tab w:val="left" w:pos="342"/>
              </w:tabs>
              <w:jc w:val="both"/>
              <w:rPr>
                <w:lang w:val="fr-FR"/>
              </w:rPr>
            </w:pPr>
            <w:r w:rsidRPr="008C79A7">
              <w:rPr>
                <w:lang w:val="fr-FR"/>
              </w:rPr>
              <w:t xml:space="preserve">+ </w:t>
            </w:r>
            <w:r w:rsidR="00D0717C" w:rsidRPr="008C79A7">
              <w:rPr>
                <w:lang w:val="fr-FR"/>
              </w:rPr>
              <w:t>Vận tốc tức thời giảm dần đều theo thời gian gọi là chuyển động chậm dần đều.</w:t>
            </w:r>
          </w:p>
        </w:tc>
      </w:tr>
    </w:tbl>
    <w:p w14:paraId="5FAB074C" w14:textId="77777777" w:rsidR="00D0717C" w:rsidRPr="008C79A7" w:rsidRDefault="00D0717C" w:rsidP="00AA6EA7">
      <w:pPr>
        <w:tabs>
          <w:tab w:val="left" w:pos="360"/>
        </w:tabs>
        <w:rPr>
          <w:lang w:val="fr-FR"/>
        </w:rPr>
      </w:pPr>
      <w:r w:rsidRPr="008C79A7">
        <w:rPr>
          <w:b/>
          <w:bCs/>
          <w:iCs/>
          <w:lang w:val="fr-FR"/>
        </w:rPr>
        <w:lastRenderedPageBreak/>
        <w:t xml:space="preserve">Hoạt động </w:t>
      </w:r>
      <w:r w:rsidR="00B370AE" w:rsidRPr="008C79A7">
        <w:rPr>
          <w:b/>
          <w:bCs/>
          <w:iCs/>
          <w:lang w:val="fr-FR"/>
        </w:rPr>
        <w:t>4</w:t>
      </w:r>
      <w:r w:rsidRPr="008C79A7">
        <w:rPr>
          <w:b/>
          <w:b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b/>
          <w:bCs/>
          <w:lang w:val="fr-FR"/>
        </w:rPr>
        <w:t xml:space="preserve">: </w:t>
      </w:r>
      <w:r w:rsidRPr="008C79A7">
        <w:rPr>
          <w:lang w:val="fr-FR"/>
        </w:rPr>
        <w:t>Nghi</w:t>
      </w:r>
      <w:r w:rsidR="00040396" w:rsidRPr="008C79A7">
        <w:rPr>
          <w:lang w:val="fr-FR"/>
        </w:rPr>
        <w:t>ê</w:t>
      </w:r>
      <w:r w:rsidRPr="008C79A7">
        <w:rPr>
          <w:lang w:val="fr-FR"/>
        </w:rPr>
        <w:t>n  cứu chuyển động thẳng nhanh dần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312"/>
        <w:gridCol w:w="3476"/>
      </w:tblGrid>
      <w:tr w:rsidR="00D0717C" w:rsidRPr="008C79A7" w14:paraId="11DA6C15" w14:textId="77777777">
        <w:tc>
          <w:tcPr>
            <w:tcW w:w="3468" w:type="dxa"/>
            <w:tcBorders>
              <w:top w:val="single" w:sz="4" w:space="0" w:color="auto"/>
              <w:left w:val="single" w:sz="4" w:space="0" w:color="auto"/>
              <w:bottom w:val="single" w:sz="4" w:space="0" w:color="auto"/>
              <w:right w:val="single" w:sz="4" w:space="0" w:color="auto"/>
            </w:tcBorders>
          </w:tcPr>
          <w:p w14:paraId="3F43D988"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315" w:type="dxa"/>
            <w:tcBorders>
              <w:top w:val="single" w:sz="4" w:space="0" w:color="auto"/>
              <w:left w:val="single" w:sz="4" w:space="0" w:color="auto"/>
              <w:bottom w:val="single" w:sz="4" w:space="0" w:color="auto"/>
              <w:right w:val="single" w:sz="4" w:space="0" w:color="auto"/>
            </w:tcBorders>
          </w:tcPr>
          <w:p w14:paraId="28FD17F7"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3477" w:type="dxa"/>
            <w:tcBorders>
              <w:top w:val="single" w:sz="4" w:space="0" w:color="auto"/>
              <w:left w:val="single" w:sz="4" w:space="0" w:color="auto"/>
              <w:bottom w:val="single" w:sz="4" w:space="0" w:color="auto"/>
              <w:right w:val="single" w:sz="4" w:space="0" w:color="auto"/>
            </w:tcBorders>
          </w:tcPr>
          <w:p w14:paraId="108D253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7DDDABB" w14:textId="77777777">
        <w:trPr>
          <w:trHeight w:val="2078"/>
        </w:trPr>
        <w:tc>
          <w:tcPr>
            <w:tcW w:w="3468" w:type="dxa"/>
            <w:tcBorders>
              <w:top w:val="single" w:sz="4" w:space="0" w:color="auto"/>
              <w:left w:val="single" w:sz="4" w:space="0" w:color="auto"/>
              <w:bottom w:val="single" w:sz="4" w:space="0" w:color="auto"/>
              <w:right w:val="single" w:sz="4" w:space="0" w:color="auto"/>
            </w:tcBorders>
          </w:tcPr>
          <w:p w14:paraId="037109B8" w14:textId="77777777" w:rsidR="00D0717C" w:rsidRPr="008C79A7" w:rsidRDefault="00D0717C" w:rsidP="00AA6EA7">
            <w:pPr>
              <w:tabs>
                <w:tab w:val="left" w:pos="342"/>
              </w:tabs>
              <w:jc w:val="both"/>
              <w:rPr>
                <w:b/>
                <w:bCs/>
              </w:rPr>
            </w:pPr>
          </w:p>
          <w:p w14:paraId="228E9224" w14:textId="77777777" w:rsidR="00D0717C" w:rsidRPr="008C79A7" w:rsidRDefault="00D0717C" w:rsidP="00AA6EA7">
            <w:pPr>
              <w:tabs>
                <w:tab w:val="left" w:pos="342"/>
              </w:tabs>
              <w:jc w:val="both"/>
              <w:rPr>
                <w:b/>
                <w:bCs/>
              </w:rPr>
            </w:pPr>
          </w:p>
          <w:p w14:paraId="52892EB1" w14:textId="77777777" w:rsidR="00D0717C" w:rsidRPr="008C79A7" w:rsidRDefault="00D0717C" w:rsidP="00AA6EA7">
            <w:pPr>
              <w:tabs>
                <w:tab w:val="left" w:pos="342"/>
              </w:tabs>
              <w:jc w:val="both"/>
              <w:rPr>
                <w:b/>
                <w:bCs/>
              </w:rPr>
            </w:pPr>
          </w:p>
          <w:p w14:paraId="73D11E4E" w14:textId="77777777" w:rsidR="00D0717C" w:rsidRPr="008C79A7" w:rsidRDefault="00D0717C" w:rsidP="00AA6EA7">
            <w:pPr>
              <w:tabs>
                <w:tab w:val="left" w:pos="342"/>
              </w:tabs>
              <w:jc w:val="both"/>
            </w:pPr>
            <w:r w:rsidRPr="008C79A7">
              <w:rPr>
                <w:b/>
                <w:bCs/>
              </w:rPr>
              <w:t xml:space="preserve">  </w:t>
            </w:r>
            <w:r w:rsidRPr="008C79A7">
              <w:t xml:space="preserve">Hướng dẫn hs xây </w:t>
            </w:r>
            <w:r w:rsidR="00040396" w:rsidRPr="008C79A7">
              <w:t>d</w:t>
            </w:r>
            <w:r w:rsidRPr="008C79A7">
              <w:t>ựng khái niệm gia tốc.</w:t>
            </w:r>
          </w:p>
          <w:p w14:paraId="388486A7" w14:textId="77777777" w:rsidR="00D0717C" w:rsidRPr="008C79A7" w:rsidRDefault="006A23DD" w:rsidP="00AA6EA7">
            <w:pPr>
              <w:tabs>
                <w:tab w:val="left" w:pos="342"/>
              </w:tabs>
              <w:jc w:val="both"/>
            </w:pPr>
            <w:r>
              <w:pict w14:anchorId="4631FCF5">
                <v:shape id="_x0000_i1038" type="#_x0000_t75" style="width:143.45pt;height:51.25pt">
                  <v:imagedata r:id="rId22" o:title=""/>
                </v:shape>
              </w:pict>
            </w:r>
          </w:p>
          <w:p w14:paraId="4F2E994C" w14:textId="77777777" w:rsidR="00D0717C" w:rsidRPr="008C79A7" w:rsidRDefault="00D0717C" w:rsidP="00AA6EA7">
            <w:pPr>
              <w:tabs>
                <w:tab w:val="left" w:pos="342"/>
              </w:tabs>
              <w:jc w:val="both"/>
            </w:pPr>
          </w:p>
          <w:p w14:paraId="49BBD046" w14:textId="77777777" w:rsidR="00D0717C" w:rsidRPr="008C79A7" w:rsidRDefault="00D0717C" w:rsidP="00AA6EA7">
            <w:pPr>
              <w:tabs>
                <w:tab w:val="left" w:pos="342"/>
              </w:tabs>
              <w:jc w:val="both"/>
            </w:pPr>
          </w:p>
          <w:p w14:paraId="4531FB33" w14:textId="77777777" w:rsidR="00D0717C" w:rsidRPr="008C79A7" w:rsidRDefault="00D0717C" w:rsidP="00AA6EA7">
            <w:pPr>
              <w:tabs>
                <w:tab w:val="left" w:pos="342"/>
              </w:tabs>
              <w:jc w:val="both"/>
            </w:pPr>
          </w:p>
          <w:p w14:paraId="297EB157" w14:textId="77777777" w:rsidR="00D0717C" w:rsidRPr="008C79A7" w:rsidRDefault="00D0717C" w:rsidP="00AA6EA7">
            <w:pPr>
              <w:tabs>
                <w:tab w:val="left" w:pos="342"/>
              </w:tabs>
              <w:jc w:val="both"/>
            </w:pPr>
          </w:p>
          <w:p w14:paraId="7C6619F6" w14:textId="77777777" w:rsidR="00D0717C" w:rsidRPr="008C79A7" w:rsidRDefault="00D0717C" w:rsidP="00AA6EA7">
            <w:pPr>
              <w:tabs>
                <w:tab w:val="left" w:pos="342"/>
              </w:tabs>
              <w:jc w:val="both"/>
            </w:pPr>
          </w:p>
          <w:p w14:paraId="73FEFDE1" w14:textId="77777777" w:rsidR="00D0717C" w:rsidRPr="008C79A7" w:rsidRDefault="00D0717C" w:rsidP="00AA6EA7">
            <w:pPr>
              <w:tabs>
                <w:tab w:val="left" w:pos="342"/>
              </w:tabs>
              <w:jc w:val="both"/>
            </w:pPr>
            <w:r w:rsidRPr="008C79A7">
              <w:t xml:space="preserve">  Giới thiệu véc tơ gia tốc.</w:t>
            </w:r>
          </w:p>
          <w:p w14:paraId="185EA956" w14:textId="77777777" w:rsidR="00D0717C" w:rsidRPr="008C79A7" w:rsidRDefault="00D0717C" w:rsidP="00AA6EA7">
            <w:pPr>
              <w:tabs>
                <w:tab w:val="left" w:pos="342"/>
              </w:tabs>
              <w:jc w:val="both"/>
            </w:pPr>
          </w:p>
          <w:p w14:paraId="029300D1" w14:textId="77777777" w:rsidR="00D0717C" w:rsidRPr="008C79A7" w:rsidRDefault="00D0717C" w:rsidP="00AA6EA7">
            <w:pPr>
              <w:tabs>
                <w:tab w:val="left" w:pos="342"/>
              </w:tabs>
              <w:jc w:val="both"/>
            </w:pPr>
            <w:r w:rsidRPr="008C79A7">
              <w:t xml:space="preserve">  Đưa ra một vài ví dụ cho hs xác định phương, chiều của véc tơ gia tốc.</w:t>
            </w:r>
          </w:p>
          <w:p w14:paraId="5C930AB8" w14:textId="77777777" w:rsidR="00D0717C" w:rsidRPr="008C79A7" w:rsidRDefault="00D0717C" w:rsidP="00AA6EA7">
            <w:pPr>
              <w:tabs>
                <w:tab w:val="left" w:pos="342"/>
              </w:tabs>
              <w:jc w:val="both"/>
            </w:pPr>
          </w:p>
          <w:p w14:paraId="100F28EA" w14:textId="77777777" w:rsidR="00D0717C" w:rsidRPr="008C79A7" w:rsidRDefault="00D0717C" w:rsidP="00AA6EA7">
            <w:pPr>
              <w:tabs>
                <w:tab w:val="left" w:pos="342"/>
              </w:tabs>
              <w:jc w:val="both"/>
            </w:pPr>
          </w:p>
          <w:p w14:paraId="30A14AFC" w14:textId="77777777" w:rsidR="00D0717C" w:rsidRPr="008C79A7" w:rsidRDefault="00D0717C" w:rsidP="00AA6EA7">
            <w:pPr>
              <w:tabs>
                <w:tab w:val="left" w:pos="342"/>
              </w:tabs>
              <w:jc w:val="both"/>
            </w:pPr>
          </w:p>
          <w:p w14:paraId="36C6854E" w14:textId="77777777" w:rsidR="00D0717C" w:rsidRPr="008C79A7" w:rsidRDefault="00D0717C" w:rsidP="00AA6EA7">
            <w:pPr>
              <w:tabs>
                <w:tab w:val="left" w:pos="342"/>
              </w:tabs>
              <w:jc w:val="both"/>
            </w:pPr>
          </w:p>
          <w:p w14:paraId="78F4E06B" w14:textId="77777777" w:rsidR="00D0717C" w:rsidRPr="008C79A7" w:rsidRDefault="00D0717C" w:rsidP="00AA6EA7">
            <w:pPr>
              <w:tabs>
                <w:tab w:val="left" w:pos="342"/>
              </w:tabs>
              <w:jc w:val="both"/>
            </w:pPr>
          </w:p>
          <w:p w14:paraId="655255F7" w14:textId="77777777" w:rsidR="00D0717C" w:rsidRPr="008C79A7" w:rsidRDefault="00D0717C" w:rsidP="00AA6EA7">
            <w:pPr>
              <w:tabs>
                <w:tab w:val="left" w:pos="342"/>
              </w:tabs>
              <w:jc w:val="both"/>
            </w:pPr>
            <w:r w:rsidRPr="008C79A7">
              <w:t xml:space="preserve">  Hướng dẫn hs xây dựng phương trình vận tốc.</w:t>
            </w:r>
          </w:p>
          <w:p w14:paraId="22B8D08E" w14:textId="77777777" w:rsidR="00D0717C" w:rsidRPr="008C79A7" w:rsidRDefault="00D0717C" w:rsidP="00AA6EA7">
            <w:pPr>
              <w:tabs>
                <w:tab w:val="left" w:pos="342"/>
              </w:tabs>
              <w:jc w:val="both"/>
            </w:pPr>
          </w:p>
          <w:p w14:paraId="272599AD" w14:textId="77777777" w:rsidR="00D0717C" w:rsidRPr="008C79A7" w:rsidRDefault="00D0717C" w:rsidP="00AA6EA7">
            <w:pPr>
              <w:tabs>
                <w:tab w:val="left" w:pos="342"/>
              </w:tabs>
              <w:jc w:val="both"/>
            </w:pPr>
            <w:r w:rsidRPr="008C79A7">
              <w:t xml:space="preserve">   Giới thiệu đồ thị vận tốc (H 3.5)</w:t>
            </w:r>
          </w:p>
          <w:p w14:paraId="68853D43" w14:textId="77777777" w:rsidR="00D0717C" w:rsidRPr="008C79A7" w:rsidRDefault="00D0717C" w:rsidP="00AA6EA7">
            <w:pPr>
              <w:tabs>
                <w:tab w:val="left" w:pos="342"/>
              </w:tabs>
              <w:jc w:val="both"/>
            </w:pPr>
            <w:r w:rsidRPr="008C79A7">
              <w:t xml:space="preserve">  Yêu cầu trả lời C3.</w:t>
            </w:r>
          </w:p>
          <w:p w14:paraId="5A8C351D" w14:textId="77777777" w:rsidR="00D0717C" w:rsidRPr="008C79A7" w:rsidRDefault="00D0717C" w:rsidP="00AA6EA7">
            <w:pPr>
              <w:tabs>
                <w:tab w:val="left" w:pos="342"/>
              </w:tabs>
              <w:jc w:val="both"/>
            </w:pPr>
          </w:p>
          <w:p w14:paraId="4FDE8A74" w14:textId="77777777" w:rsidR="00D0717C" w:rsidRPr="008C79A7" w:rsidRDefault="00D0717C" w:rsidP="00AA6EA7">
            <w:pPr>
              <w:tabs>
                <w:tab w:val="left" w:pos="342"/>
              </w:tabs>
              <w:jc w:val="both"/>
            </w:pPr>
          </w:p>
          <w:p w14:paraId="277253B7" w14:textId="77777777" w:rsidR="00D0717C" w:rsidRPr="008C79A7" w:rsidRDefault="00D0717C" w:rsidP="00AA6EA7">
            <w:pPr>
              <w:tabs>
                <w:tab w:val="left" w:pos="342"/>
              </w:tabs>
              <w:jc w:val="both"/>
            </w:pPr>
          </w:p>
          <w:p w14:paraId="68026992" w14:textId="77777777" w:rsidR="00D0717C" w:rsidRPr="008C79A7" w:rsidRDefault="00D0717C" w:rsidP="00AA6EA7">
            <w:pPr>
              <w:tabs>
                <w:tab w:val="left" w:pos="342"/>
              </w:tabs>
              <w:jc w:val="both"/>
            </w:pPr>
          </w:p>
          <w:p w14:paraId="3F98FAED" w14:textId="77777777" w:rsidR="00D0717C" w:rsidRPr="008C79A7" w:rsidRDefault="00D0717C" w:rsidP="00AA6EA7">
            <w:pPr>
              <w:tabs>
                <w:tab w:val="left" w:pos="342"/>
              </w:tabs>
              <w:jc w:val="both"/>
            </w:pPr>
          </w:p>
          <w:p w14:paraId="6ADF3DB9" w14:textId="77777777" w:rsidR="00D0717C" w:rsidRPr="008C79A7" w:rsidRDefault="00D0717C" w:rsidP="00AA6EA7">
            <w:pPr>
              <w:tabs>
                <w:tab w:val="left" w:pos="342"/>
              </w:tabs>
              <w:jc w:val="both"/>
            </w:pPr>
            <w:r w:rsidRPr="008C79A7">
              <w:t xml:space="preserve">  Giới thiệu cách xây dựng công thức tính đường đi.</w:t>
            </w:r>
          </w:p>
          <w:p w14:paraId="114FC411" w14:textId="77777777" w:rsidR="00D0717C" w:rsidRPr="008C79A7" w:rsidRDefault="00D0717C" w:rsidP="00AA6EA7">
            <w:pPr>
              <w:tabs>
                <w:tab w:val="left" w:pos="342"/>
              </w:tabs>
              <w:jc w:val="both"/>
            </w:pPr>
            <w:r w:rsidRPr="008C79A7">
              <w:t xml:space="preserve">  Yêu cầu trả lời C4, C5.</w:t>
            </w:r>
          </w:p>
        </w:tc>
        <w:tc>
          <w:tcPr>
            <w:tcW w:w="3315" w:type="dxa"/>
            <w:tcBorders>
              <w:top w:val="single" w:sz="4" w:space="0" w:color="auto"/>
              <w:left w:val="single" w:sz="4" w:space="0" w:color="auto"/>
              <w:bottom w:val="single" w:sz="4" w:space="0" w:color="auto"/>
              <w:right w:val="single" w:sz="4" w:space="0" w:color="auto"/>
            </w:tcBorders>
          </w:tcPr>
          <w:p w14:paraId="3C217C58" w14:textId="77777777" w:rsidR="00D0717C" w:rsidRPr="008C79A7" w:rsidRDefault="00D0717C" w:rsidP="00AA6EA7">
            <w:pPr>
              <w:tabs>
                <w:tab w:val="left" w:pos="342"/>
              </w:tabs>
              <w:jc w:val="both"/>
              <w:rPr>
                <w:b/>
                <w:bCs/>
              </w:rPr>
            </w:pPr>
          </w:p>
          <w:p w14:paraId="6BAC1056" w14:textId="77777777" w:rsidR="00D0717C" w:rsidRPr="008C79A7" w:rsidRDefault="00D0717C" w:rsidP="00AA6EA7">
            <w:pPr>
              <w:tabs>
                <w:tab w:val="left" w:pos="342"/>
              </w:tabs>
              <w:jc w:val="both"/>
              <w:rPr>
                <w:b/>
                <w:bCs/>
              </w:rPr>
            </w:pPr>
          </w:p>
          <w:p w14:paraId="42FBA150" w14:textId="77777777" w:rsidR="00D0717C" w:rsidRPr="008C79A7" w:rsidRDefault="00D0717C" w:rsidP="00AA6EA7">
            <w:pPr>
              <w:tabs>
                <w:tab w:val="left" w:pos="342"/>
              </w:tabs>
              <w:jc w:val="both"/>
              <w:rPr>
                <w:b/>
                <w:bCs/>
              </w:rPr>
            </w:pPr>
          </w:p>
          <w:p w14:paraId="4A684D75" w14:textId="77777777" w:rsidR="00D0717C" w:rsidRPr="008C79A7" w:rsidRDefault="00D0717C" w:rsidP="00AA6EA7">
            <w:pPr>
              <w:tabs>
                <w:tab w:val="left" w:pos="342"/>
              </w:tabs>
              <w:jc w:val="both"/>
            </w:pPr>
            <w:r w:rsidRPr="008C79A7">
              <w:rPr>
                <w:b/>
                <w:bCs/>
              </w:rPr>
              <w:t xml:space="preserve">  </w:t>
            </w:r>
            <w:r w:rsidRPr="008C79A7">
              <w:t>Xác định độ biến thiên vận tốc, thời gian xẩy ra biến thiên.</w:t>
            </w:r>
          </w:p>
          <w:p w14:paraId="1E7061B7" w14:textId="77777777" w:rsidR="00D0717C" w:rsidRPr="008C79A7" w:rsidRDefault="00D0717C" w:rsidP="00AA6EA7">
            <w:pPr>
              <w:tabs>
                <w:tab w:val="left" w:pos="342"/>
              </w:tabs>
              <w:jc w:val="both"/>
            </w:pPr>
            <w:r w:rsidRPr="008C79A7">
              <w:t xml:space="preserve">  Lập tỉ số. Cho biết ý nghĩa.</w:t>
            </w:r>
          </w:p>
          <w:p w14:paraId="586165A6" w14:textId="77777777" w:rsidR="00D0717C" w:rsidRPr="008C79A7" w:rsidRDefault="00D0717C" w:rsidP="00AA6EA7">
            <w:pPr>
              <w:tabs>
                <w:tab w:val="left" w:pos="342"/>
              </w:tabs>
              <w:jc w:val="both"/>
            </w:pPr>
          </w:p>
          <w:p w14:paraId="2B8565AD" w14:textId="77777777" w:rsidR="00D0717C" w:rsidRPr="008C79A7" w:rsidRDefault="00D0717C" w:rsidP="00AA6EA7">
            <w:pPr>
              <w:tabs>
                <w:tab w:val="left" w:pos="342"/>
              </w:tabs>
              <w:jc w:val="both"/>
            </w:pPr>
            <w:r w:rsidRPr="008C79A7">
              <w:t xml:space="preserve">  Nêu định nghĩa gia tốc.</w:t>
            </w:r>
          </w:p>
          <w:p w14:paraId="379A658E" w14:textId="77777777" w:rsidR="00D0717C" w:rsidRPr="008C79A7" w:rsidRDefault="00D0717C" w:rsidP="00AA6EA7">
            <w:pPr>
              <w:tabs>
                <w:tab w:val="left" w:pos="342"/>
              </w:tabs>
              <w:jc w:val="both"/>
            </w:pPr>
          </w:p>
          <w:p w14:paraId="3936CBE8" w14:textId="77777777" w:rsidR="00D0717C" w:rsidRPr="008C79A7" w:rsidRDefault="00D0717C" w:rsidP="00AA6EA7">
            <w:pPr>
              <w:tabs>
                <w:tab w:val="left" w:pos="342"/>
              </w:tabs>
              <w:jc w:val="both"/>
            </w:pPr>
          </w:p>
          <w:p w14:paraId="06395C86" w14:textId="77777777" w:rsidR="00D0717C" w:rsidRPr="008C79A7" w:rsidRDefault="00D0717C" w:rsidP="00AA6EA7">
            <w:pPr>
              <w:tabs>
                <w:tab w:val="left" w:pos="342"/>
              </w:tabs>
              <w:jc w:val="both"/>
            </w:pPr>
            <w:r w:rsidRPr="008C79A7">
              <w:t xml:space="preserve">  Nêu đơn vị gia tốc.</w:t>
            </w:r>
          </w:p>
          <w:p w14:paraId="619F40F7" w14:textId="77777777" w:rsidR="00D0717C" w:rsidRPr="008C79A7" w:rsidRDefault="00D0717C" w:rsidP="00AA6EA7">
            <w:pPr>
              <w:tabs>
                <w:tab w:val="left" w:pos="342"/>
              </w:tabs>
              <w:jc w:val="both"/>
            </w:pPr>
          </w:p>
          <w:p w14:paraId="358C3E17" w14:textId="77777777" w:rsidR="00D0717C" w:rsidRPr="008C79A7" w:rsidRDefault="00D0717C" w:rsidP="00AA6EA7">
            <w:pPr>
              <w:tabs>
                <w:tab w:val="left" w:pos="342"/>
              </w:tabs>
              <w:jc w:val="both"/>
            </w:pPr>
          </w:p>
          <w:p w14:paraId="6036C395" w14:textId="77777777" w:rsidR="00D0717C" w:rsidRPr="008C79A7" w:rsidRDefault="00D0717C" w:rsidP="00AA6EA7">
            <w:pPr>
              <w:tabs>
                <w:tab w:val="left" w:pos="342"/>
              </w:tabs>
              <w:jc w:val="both"/>
            </w:pPr>
            <w:r w:rsidRPr="008C79A7">
              <w:t xml:space="preserve">  Ghi nhận khái niệm véc tơ gia tốc.</w:t>
            </w:r>
          </w:p>
          <w:p w14:paraId="2FFA130E" w14:textId="77777777" w:rsidR="00D0717C" w:rsidRPr="008C79A7" w:rsidRDefault="00D0717C" w:rsidP="00AA6EA7">
            <w:pPr>
              <w:tabs>
                <w:tab w:val="left" w:pos="342"/>
              </w:tabs>
              <w:jc w:val="both"/>
            </w:pPr>
          </w:p>
          <w:p w14:paraId="27B9D774" w14:textId="77777777" w:rsidR="00D0717C" w:rsidRPr="008C79A7" w:rsidRDefault="00D0717C" w:rsidP="00AA6EA7">
            <w:pPr>
              <w:tabs>
                <w:tab w:val="left" w:pos="342"/>
              </w:tabs>
              <w:jc w:val="both"/>
            </w:pPr>
            <w:r w:rsidRPr="008C79A7">
              <w:t xml:space="preserve">  Xác định phương, chiều của véc tơ gia tốc trong từng trường hợp.</w:t>
            </w:r>
          </w:p>
          <w:p w14:paraId="1F8B4F0A" w14:textId="77777777" w:rsidR="00D0717C" w:rsidRPr="008C79A7" w:rsidRDefault="00D0717C" w:rsidP="00AA6EA7">
            <w:pPr>
              <w:tabs>
                <w:tab w:val="left" w:pos="342"/>
              </w:tabs>
              <w:jc w:val="both"/>
            </w:pPr>
          </w:p>
          <w:p w14:paraId="3E63FA90" w14:textId="77777777" w:rsidR="00D0717C" w:rsidRPr="008C79A7" w:rsidRDefault="00D0717C" w:rsidP="00AA6EA7">
            <w:pPr>
              <w:tabs>
                <w:tab w:val="left" w:pos="342"/>
              </w:tabs>
              <w:jc w:val="both"/>
            </w:pPr>
          </w:p>
          <w:p w14:paraId="1C904E8A" w14:textId="77777777" w:rsidR="00D0717C" w:rsidRPr="008C79A7" w:rsidRDefault="00D0717C" w:rsidP="00AA6EA7">
            <w:pPr>
              <w:tabs>
                <w:tab w:val="left" w:pos="342"/>
              </w:tabs>
              <w:jc w:val="both"/>
            </w:pPr>
          </w:p>
          <w:p w14:paraId="6721D102" w14:textId="77777777" w:rsidR="00D0717C" w:rsidRPr="008C79A7" w:rsidRDefault="00D0717C" w:rsidP="00AA6EA7">
            <w:pPr>
              <w:tabs>
                <w:tab w:val="left" w:pos="342"/>
              </w:tabs>
              <w:jc w:val="both"/>
            </w:pPr>
          </w:p>
          <w:p w14:paraId="175C2181" w14:textId="77777777" w:rsidR="00D0717C" w:rsidRPr="008C79A7" w:rsidRDefault="00D0717C" w:rsidP="00AA6EA7">
            <w:pPr>
              <w:tabs>
                <w:tab w:val="left" w:pos="342"/>
              </w:tabs>
              <w:jc w:val="both"/>
            </w:pPr>
          </w:p>
          <w:p w14:paraId="447E1B4B" w14:textId="77777777" w:rsidR="00D0717C" w:rsidRPr="008C79A7" w:rsidRDefault="00D0717C" w:rsidP="00AA6EA7">
            <w:pPr>
              <w:tabs>
                <w:tab w:val="left" w:pos="342"/>
              </w:tabs>
              <w:jc w:val="both"/>
            </w:pPr>
          </w:p>
          <w:p w14:paraId="34E9E663" w14:textId="77777777" w:rsidR="00D0717C" w:rsidRPr="008C79A7" w:rsidRDefault="00D0717C" w:rsidP="00AA6EA7">
            <w:pPr>
              <w:tabs>
                <w:tab w:val="left" w:pos="342"/>
              </w:tabs>
              <w:jc w:val="both"/>
            </w:pPr>
            <w:r w:rsidRPr="008C79A7">
              <w:t xml:space="preserve">  Từ biểu thức gia tốc suy ra công thức tính vận tốc (lấy gốc thời gian ở thời điểm t</w:t>
            </w:r>
            <w:r w:rsidRPr="008C79A7">
              <w:rPr>
                <w:vertAlign w:val="subscript"/>
              </w:rPr>
              <w:t>o</w:t>
            </w:r>
            <w:r w:rsidRPr="008C79A7">
              <w:t>).</w:t>
            </w:r>
          </w:p>
          <w:p w14:paraId="0C382B26" w14:textId="77777777" w:rsidR="00D0717C" w:rsidRPr="008C79A7" w:rsidRDefault="00D0717C" w:rsidP="00AA6EA7">
            <w:pPr>
              <w:tabs>
                <w:tab w:val="left" w:pos="342"/>
              </w:tabs>
              <w:jc w:val="both"/>
            </w:pPr>
          </w:p>
          <w:p w14:paraId="61DC19B5" w14:textId="77777777" w:rsidR="00D0717C" w:rsidRPr="008C79A7" w:rsidRDefault="00D0717C" w:rsidP="00AA6EA7">
            <w:pPr>
              <w:tabs>
                <w:tab w:val="left" w:pos="342"/>
              </w:tabs>
              <w:jc w:val="both"/>
            </w:pPr>
            <w:r w:rsidRPr="008C79A7">
              <w:t xml:space="preserve">  Ghi nhận đồ thị vận tốc.</w:t>
            </w:r>
          </w:p>
          <w:p w14:paraId="53D32AD7" w14:textId="77777777" w:rsidR="00D0717C" w:rsidRPr="008C79A7" w:rsidRDefault="00D0717C" w:rsidP="00AA6EA7">
            <w:pPr>
              <w:tabs>
                <w:tab w:val="left" w:pos="342"/>
              </w:tabs>
              <w:jc w:val="both"/>
            </w:pPr>
            <w:r w:rsidRPr="008C79A7">
              <w:t xml:space="preserve">  Trả lời C3.</w:t>
            </w:r>
          </w:p>
          <w:p w14:paraId="671F5E22" w14:textId="77777777" w:rsidR="00D0717C" w:rsidRPr="008C79A7" w:rsidRDefault="00D0717C" w:rsidP="00AA6EA7">
            <w:pPr>
              <w:tabs>
                <w:tab w:val="left" w:pos="342"/>
              </w:tabs>
              <w:jc w:val="both"/>
            </w:pPr>
          </w:p>
          <w:p w14:paraId="396B2B00" w14:textId="77777777" w:rsidR="00D0717C" w:rsidRPr="008C79A7" w:rsidRDefault="00D0717C" w:rsidP="00AA6EA7">
            <w:pPr>
              <w:tabs>
                <w:tab w:val="left" w:pos="342"/>
              </w:tabs>
              <w:jc w:val="both"/>
            </w:pPr>
          </w:p>
          <w:p w14:paraId="5F5D6103" w14:textId="77777777" w:rsidR="00D0717C" w:rsidRPr="008C79A7" w:rsidRDefault="00D0717C" w:rsidP="00AA6EA7">
            <w:pPr>
              <w:tabs>
                <w:tab w:val="left" w:pos="342"/>
              </w:tabs>
              <w:jc w:val="both"/>
            </w:pPr>
          </w:p>
          <w:p w14:paraId="1C5F8AE8" w14:textId="77777777" w:rsidR="00D0717C" w:rsidRPr="008C79A7" w:rsidRDefault="00D0717C" w:rsidP="00AA6EA7">
            <w:pPr>
              <w:tabs>
                <w:tab w:val="left" w:pos="342"/>
              </w:tabs>
              <w:jc w:val="both"/>
            </w:pPr>
          </w:p>
          <w:p w14:paraId="18609F74" w14:textId="77777777" w:rsidR="00D0717C" w:rsidRPr="008C79A7" w:rsidRDefault="00D0717C" w:rsidP="00AA6EA7">
            <w:pPr>
              <w:tabs>
                <w:tab w:val="left" w:pos="342"/>
              </w:tabs>
              <w:jc w:val="both"/>
            </w:pPr>
          </w:p>
          <w:p w14:paraId="4DD1EF52" w14:textId="77777777" w:rsidR="00D0717C" w:rsidRPr="008C79A7" w:rsidRDefault="00D0717C" w:rsidP="00AA6EA7">
            <w:pPr>
              <w:tabs>
                <w:tab w:val="left" w:pos="342"/>
              </w:tabs>
              <w:jc w:val="both"/>
            </w:pPr>
            <w:r w:rsidRPr="008C79A7">
              <w:t xml:space="preserve">  Ghi nhận công thức đường đi.</w:t>
            </w:r>
          </w:p>
          <w:p w14:paraId="09D6EFE3" w14:textId="77777777" w:rsidR="00D0717C" w:rsidRPr="008C79A7" w:rsidRDefault="00D0717C" w:rsidP="00AA6EA7">
            <w:pPr>
              <w:tabs>
                <w:tab w:val="left" w:pos="342"/>
              </w:tabs>
              <w:jc w:val="both"/>
            </w:pPr>
          </w:p>
          <w:p w14:paraId="15BD9BCD" w14:textId="77777777" w:rsidR="00D0717C" w:rsidRPr="008C79A7" w:rsidRDefault="00D0717C" w:rsidP="00AA6EA7">
            <w:pPr>
              <w:tabs>
                <w:tab w:val="left" w:pos="342"/>
              </w:tabs>
              <w:jc w:val="both"/>
            </w:pPr>
            <w:r w:rsidRPr="008C79A7">
              <w:t xml:space="preserve">  Trả lời C4, C5.</w:t>
            </w:r>
          </w:p>
        </w:tc>
        <w:tc>
          <w:tcPr>
            <w:tcW w:w="3477" w:type="dxa"/>
            <w:tcBorders>
              <w:top w:val="single" w:sz="4" w:space="0" w:color="auto"/>
              <w:left w:val="single" w:sz="4" w:space="0" w:color="auto"/>
              <w:bottom w:val="single" w:sz="4" w:space="0" w:color="auto"/>
              <w:right w:val="single" w:sz="4" w:space="0" w:color="auto"/>
            </w:tcBorders>
          </w:tcPr>
          <w:p w14:paraId="260ED420"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Chuyển động thẳng nhanh dần đều</w:t>
            </w:r>
            <w:r w:rsidRPr="008C79A7">
              <w:rPr>
                <w:b/>
                <w:bCs/>
              </w:rPr>
              <w:t>.</w:t>
            </w:r>
          </w:p>
          <w:p w14:paraId="21ECA27F"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Gia tốc trong chuyển động thẳng nhanh dần đều</w:t>
            </w:r>
            <w:r w:rsidRPr="008C79A7">
              <w:rPr>
                <w:b/>
                <w:bCs/>
                <w:iCs/>
              </w:rPr>
              <w:t>.</w:t>
            </w:r>
          </w:p>
          <w:p w14:paraId="0E22B7EF" w14:textId="77777777" w:rsidR="00D0717C" w:rsidRPr="008C79A7" w:rsidRDefault="00D0717C" w:rsidP="00AA6EA7">
            <w:pPr>
              <w:tabs>
                <w:tab w:val="left" w:pos="342"/>
              </w:tabs>
              <w:jc w:val="both"/>
              <w:rPr>
                <w:iCs/>
              </w:rPr>
            </w:pPr>
            <w:r w:rsidRPr="008C79A7">
              <w:t xml:space="preserve"> </w:t>
            </w:r>
            <w:r w:rsidRPr="008C79A7">
              <w:rPr>
                <w:iCs/>
              </w:rPr>
              <w:t xml:space="preserve"> a) Khái niệm gia tốc.</w:t>
            </w:r>
          </w:p>
          <w:p w14:paraId="64F6FE79" w14:textId="77777777" w:rsidR="00D0717C" w:rsidRPr="008C79A7" w:rsidRDefault="00D0717C" w:rsidP="00AA6EA7">
            <w:pPr>
              <w:tabs>
                <w:tab w:val="left" w:pos="342"/>
              </w:tabs>
              <w:jc w:val="center"/>
              <w:rPr>
                <w:b/>
                <w:bCs/>
                <w:lang w:val="fr-FR"/>
              </w:rPr>
            </w:pPr>
            <w:r w:rsidRPr="008C79A7">
              <w:rPr>
                <w:lang w:val="fr-FR"/>
              </w:rPr>
              <w:t>a</w:t>
            </w:r>
            <w:r w:rsidRPr="008C79A7">
              <w:rPr>
                <w:b/>
                <w:bCs/>
                <w:lang w:val="fr-FR"/>
              </w:rPr>
              <w:t xml:space="preserve"> =</w:t>
            </w:r>
            <w:r w:rsidR="006A23DD">
              <w:rPr>
                <w:b/>
                <w:bCs/>
                <w:position w:val="-24"/>
              </w:rPr>
              <w:pict w14:anchorId="06C22B62">
                <v:shape id="_x0000_i1039" type="#_x0000_t75" style="width:18.55pt;height:30.55pt">
                  <v:imagedata r:id="rId23" o:title=""/>
                </v:shape>
              </w:pict>
            </w:r>
          </w:p>
          <w:p w14:paraId="728D6010" w14:textId="56DEEB8E" w:rsidR="00D0717C" w:rsidRPr="008C79A7" w:rsidRDefault="00D0717C" w:rsidP="00AA6EA7">
            <w:pPr>
              <w:tabs>
                <w:tab w:val="left" w:pos="342"/>
              </w:tabs>
              <w:jc w:val="both"/>
              <w:rPr>
                <w:lang w:val="fr-FR"/>
              </w:rPr>
            </w:pPr>
            <w:r w:rsidRPr="008C79A7">
              <w:rPr>
                <w:b/>
                <w:bCs/>
                <w:lang w:val="fr-FR"/>
              </w:rPr>
              <w:t xml:space="preserve">  </w:t>
            </w:r>
            <w:r w:rsidRPr="008C79A7">
              <w:rPr>
                <w:lang w:val="fr-FR"/>
              </w:rPr>
              <w:t>Với</w:t>
            </w:r>
            <w:r w:rsidR="00AF7C29">
              <w:rPr>
                <w:lang w:val="fr-FR"/>
              </w:rPr>
              <w:t>:</w:t>
            </w:r>
            <w:r w:rsidRPr="008C79A7">
              <w:rPr>
                <w:lang w:val="fr-FR"/>
              </w:rPr>
              <w:t xml:space="preserve"> </w:t>
            </w:r>
            <w:r w:rsidRPr="008C79A7">
              <w:sym w:font="Symbol" w:char="F044"/>
            </w:r>
            <w:r w:rsidRPr="008C79A7">
              <w:rPr>
                <w:lang w:val="fr-FR"/>
              </w:rPr>
              <w:t>v = v – v</w:t>
            </w:r>
            <w:r w:rsidRPr="008C79A7">
              <w:rPr>
                <w:vertAlign w:val="subscript"/>
                <w:lang w:val="fr-FR"/>
              </w:rPr>
              <w:t>o</w:t>
            </w:r>
            <w:r w:rsidRPr="008C79A7">
              <w:rPr>
                <w:lang w:val="fr-FR"/>
              </w:rPr>
              <w:t xml:space="preserve"> ; </w:t>
            </w:r>
            <w:r w:rsidRPr="008C79A7">
              <w:sym w:font="Symbol" w:char="F044"/>
            </w:r>
            <w:r w:rsidRPr="008C79A7">
              <w:rPr>
                <w:lang w:val="fr-FR"/>
              </w:rPr>
              <w:t>t = t – t</w:t>
            </w:r>
            <w:r w:rsidRPr="008C79A7">
              <w:rPr>
                <w:vertAlign w:val="subscript"/>
                <w:lang w:val="fr-FR"/>
              </w:rPr>
              <w:t>o</w:t>
            </w:r>
          </w:p>
          <w:p w14:paraId="34AB4C89" w14:textId="77777777" w:rsidR="00D0717C" w:rsidRPr="008C79A7" w:rsidRDefault="00D0717C" w:rsidP="00AA6EA7">
            <w:pPr>
              <w:tabs>
                <w:tab w:val="left" w:pos="342"/>
              </w:tabs>
              <w:jc w:val="both"/>
              <w:rPr>
                <w:lang w:val="fr-FR"/>
              </w:rPr>
            </w:pPr>
            <w:r w:rsidRPr="008C79A7">
              <w:rPr>
                <w:lang w:val="fr-FR"/>
              </w:rPr>
              <w:t xml:space="preserve">  Gia tốc của chuyển động là đại lượng xác định bằng thương số giữa độ biến thiên vận tốc </w:t>
            </w:r>
            <w:r w:rsidRPr="008C79A7">
              <w:sym w:font="Symbol" w:char="F044"/>
            </w:r>
            <w:r w:rsidRPr="008C79A7">
              <w:rPr>
                <w:lang w:val="fr-FR"/>
              </w:rPr>
              <w:t xml:space="preserve">v và khoảng thời gian vận tốc biến thiên </w:t>
            </w:r>
            <w:r w:rsidRPr="008C79A7">
              <w:sym w:font="Symbol" w:char="F044"/>
            </w:r>
            <w:r w:rsidRPr="008C79A7">
              <w:rPr>
                <w:lang w:val="fr-FR"/>
              </w:rPr>
              <w:t>t.</w:t>
            </w:r>
          </w:p>
          <w:p w14:paraId="2AA3EE06" w14:textId="77777777" w:rsidR="00D0717C" w:rsidRPr="008C79A7" w:rsidRDefault="00D0717C" w:rsidP="00AA6EA7">
            <w:pPr>
              <w:tabs>
                <w:tab w:val="left" w:pos="342"/>
              </w:tabs>
              <w:jc w:val="both"/>
            </w:pPr>
            <w:r w:rsidRPr="008C79A7">
              <w:rPr>
                <w:lang w:val="fr-FR"/>
              </w:rPr>
              <w:t xml:space="preserve">  </w:t>
            </w:r>
            <w:r w:rsidRPr="008C79A7">
              <w:t>Đơn vị gia tốc là m/s</w:t>
            </w:r>
            <w:r w:rsidRPr="008C79A7">
              <w:rPr>
                <w:vertAlign w:val="superscript"/>
              </w:rPr>
              <w:t>2</w:t>
            </w:r>
            <w:r w:rsidRPr="008C79A7">
              <w:t>.</w:t>
            </w:r>
          </w:p>
          <w:p w14:paraId="6DEF363E" w14:textId="77777777" w:rsidR="00D0717C" w:rsidRPr="008C79A7" w:rsidRDefault="00D0717C" w:rsidP="00AA6EA7">
            <w:pPr>
              <w:tabs>
                <w:tab w:val="left" w:pos="342"/>
              </w:tabs>
              <w:jc w:val="both"/>
              <w:rPr>
                <w:iCs/>
              </w:rPr>
            </w:pPr>
            <w:r w:rsidRPr="008C79A7">
              <w:t xml:space="preserve"> </w:t>
            </w:r>
            <w:r w:rsidRPr="008C79A7">
              <w:rPr>
                <w:iCs/>
              </w:rPr>
              <w:t xml:space="preserve"> b) Véc tơ gia tốc.</w:t>
            </w:r>
          </w:p>
          <w:p w14:paraId="0D00CF1B" w14:textId="24592DFF" w:rsidR="00D0717C" w:rsidRPr="008C79A7" w:rsidRDefault="009F72CA" w:rsidP="00AA6EA7">
            <w:pPr>
              <w:tabs>
                <w:tab w:val="left" w:pos="342"/>
              </w:tabs>
              <w:jc w:val="both"/>
            </w:pPr>
            <w:r w:rsidRPr="008C79A7">
              <w:t xml:space="preserve"> </w:t>
            </w:r>
            <w:r w:rsidR="00D0717C" w:rsidRPr="008C79A7">
              <w:t>Vì vận tốc là đại lượng véc tơ nên gia tốc cũng là đại lượng véc tơ</w:t>
            </w:r>
            <w:r w:rsidR="00AF7C29">
              <w:t>:</w:t>
            </w:r>
          </w:p>
          <w:p w14:paraId="7315E58B" w14:textId="77777777" w:rsidR="00D0717C" w:rsidRPr="008C79A7" w:rsidRDefault="006A23DD" w:rsidP="00AA6EA7">
            <w:pPr>
              <w:tabs>
                <w:tab w:val="left" w:pos="342"/>
              </w:tabs>
              <w:jc w:val="center"/>
            </w:pPr>
            <w:r>
              <w:rPr>
                <w:position w:val="-30"/>
              </w:rPr>
              <w:pict w14:anchorId="6207030D">
                <v:shape id="_x0000_i1040" type="#_x0000_t75" style="width:69.25pt;height:35.45pt">
                  <v:imagedata r:id="rId24" o:title=""/>
                </v:shape>
              </w:pict>
            </w:r>
          </w:p>
          <w:p w14:paraId="2A14022E" w14:textId="77777777" w:rsidR="00D0717C" w:rsidRPr="008C79A7" w:rsidRDefault="009F72CA" w:rsidP="00AA6EA7">
            <w:pPr>
              <w:tabs>
                <w:tab w:val="left" w:pos="342"/>
              </w:tabs>
              <w:jc w:val="both"/>
            </w:pPr>
            <w:r w:rsidRPr="008C79A7">
              <w:t xml:space="preserve"> </w:t>
            </w:r>
            <w:r w:rsidR="00D0717C" w:rsidRPr="008C79A7">
              <w:t>Véc tơ gia tốc của chuyển động thẳng nhanh dần đều cùng phương, cùng chiều với véc tơ vận tốc.</w:t>
            </w:r>
          </w:p>
          <w:p w14:paraId="5CA45BC7"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Vận tốc của chuyển động thẳng nhanh dần đều</w:t>
            </w:r>
            <w:r w:rsidRPr="008C79A7">
              <w:rPr>
                <w:b/>
                <w:bCs/>
                <w:iCs/>
              </w:rPr>
              <w:t>.</w:t>
            </w:r>
          </w:p>
          <w:p w14:paraId="2861BC8F" w14:textId="77777777" w:rsidR="00D0717C" w:rsidRPr="008C79A7" w:rsidRDefault="00D0717C" w:rsidP="00AA6EA7">
            <w:pPr>
              <w:tabs>
                <w:tab w:val="left" w:pos="342"/>
              </w:tabs>
              <w:jc w:val="both"/>
              <w:rPr>
                <w:iCs/>
              </w:rPr>
            </w:pPr>
            <w:r w:rsidRPr="008C79A7">
              <w:rPr>
                <w:iCs/>
              </w:rPr>
              <w:t xml:space="preserve">  a) Công thức tính vận tốc.</w:t>
            </w:r>
          </w:p>
          <w:p w14:paraId="488B7691" w14:textId="77777777" w:rsidR="00D0717C" w:rsidRPr="008C79A7" w:rsidRDefault="00D0717C" w:rsidP="00AA6EA7">
            <w:pPr>
              <w:tabs>
                <w:tab w:val="left" w:pos="342"/>
              </w:tabs>
              <w:jc w:val="center"/>
            </w:pPr>
            <w:r w:rsidRPr="008C79A7">
              <w:t>v = v</w:t>
            </w:r>
            <w:r w:rsidRPr="008C79A7">
              <w:rPr>
                <w:vertAlign w:val="subscript"/>
              </w:rPr>
              <w:t>o</w:t>
            </w:r>
            <w:r w:rsidRPr="008C79A7">
              <w:t xml:space="preserve"> + at</w:t>
            </w:r>
          </w:p>
          <w:p w14:paraId="2950707E" w14:textId="77777777" w:rsidR="00D0717C" w:rsidRPr="008C79A7" w:rsidRDefault="00D0717C" w:rsidP="00AA6EA7">
            <w:pPr>
              <w:tabs>
                <w:tab w:val="left" w:pos="342"/>
              </w:tabs>
              <w:jc w:val="both"/>
              <w:rPr>
                <w:iCs/>
              </w:rPr>
            </w:pPr>
            <w:r w:rsidRPr="008C79A7">
              <w:t xml:space="preserve">  </w:t>
            </w:r>
            <w:r w:rsidRPr="008C79A7">
              <w:rPr>
                <w:iCs/>
              </w:rPr>
              <w:t>b) Đồ thị vận tốc – thời gian.</w:t>
            </w:r>
          </w:p>
          <w:p w14:paraId="0DF8671F" w14:textId="77777777" w:rsidR="00D0717C" w:rsidRPr="008C79A7" w:rsidRDefault="00D0717C" w:rsidP="00AA6EA7">
            <w:pPr>
              <w:tabs>
                <w:tab w:val="left" w:pos="342"/>
              </w:tabs>
              <w:jc w:val="both"/>
            </w:pPr>
          </w:p>
          <w:p w14:paraId="0D98BF78" w14:textId="77777777" w:rsidR="00D0717C" w:rsidRPr="008C79A7" w:rsidRDefault="006A23DD" w:rsidP="00AA6EA7">
            <w:pPr>
              <w:tabs>
                <w:tab w:val="left" w:pos="342"/>
              </w:tabs>
              <w:jc w:val="both"/>
            </w:pPr>
            <w:r>
              <w:pict w14:anchorId="420CE942">
                <v:shape id="_x0000_i1041" type="#_x0000_t75" style="width:129.25pt;height:1in">
                  <v:imagedata r:id="rId25" o:title=""/>
                </v:shape>
              </w:pict>
            </w:r>
          </w:p>
          <w:p w14:paraId="37F622B4" w14:textId="77777777" w:rsidR="00D0717C" w:rsidRPr="008C79A7" w:rsidRDefault="00D0717C" w:rsidP="00AA6EA7">
            <w:pPr>
              <w:tabs>
                <w:tab w:val="left" w:pos="342"/>
              </w:tabs>
              <w:jc w:val="both"/>
              <w:rPr>
                <w:b/>
                <w:bCs/>
                <w:iCs/>
              </w:rPr>
            </w:pPr>
            <w:r w:rsidRPr="008C79A7">
              <w:rPr>
                <w:b/>
                <w:bCs/>
                <w:iCs/>
              </w:rPr>
              <w:t xml:space="preserve">3. </w:t>
            </w:r>
            <w:r w:rsidRPr="008C79A7">
              <w:rPr>
                <w:b/>
                <w:bCs/>
                <w:iCs/>
                <w:u w:val="single"/>
              </w:rPr>
              <w:t>Đường đi của chuyển động thẳng nhanh dần đều</w:t>
            </w:r>
            <w:r w:rsidRPr="008C79A7">
              <w:rPr>
                <w:b/>
                <w:bCs/>
                <w:iCs/>
              </w:rPr>
              <w:t>.</w:t>
            </w:r>
          </w:p>
          <w:p w14:paraId="789E317F" w14:textId="77777777" w:rsidR="00D0717C" w:rsidRPr="008C79A7" w:rsidRDefault="00D0717C" w:rsidP="00AA6EA7">
            <w:pPr>
              <w:tabs>
                <w:tab w:val="left" w:pos="342"/>
              </w:tabs>
              <w:jc w:val="center"/>
            </w:pPr>
            <w:r w:rsidRPr="008C79A7">
              <w:t>s = v</w:t>
            </w:r>
            <w:r w:rsidRPr="008C79A7">
              <w:rPr>
                <w:vertAlign w:val="subscript"/>
              </w:rPr>
              <w:t>o</w:t>
            </w:r>
            <w:r w:rsidRPr="008C79A7">
              <w:t xml:space="preserve">t + </w:t>
            </w:r>
            <w:r w:rsidR="006A23DD">
              <w:rPr>
                <w:position w:val="-24"/>
              </w:rPr>
              <w:pict w14:anchorId="045D5329">
                <v:shape id="_x0000_i1042" type="#_x0000_t75" style="width:12.55pt;height:30.55pt">
                  <v:imagedata r:id="rId26" o:title=""/>
                </v:shape>
              </w:pict>
            </w:r>
            <w:r w:rsidRPr="008C79A7">
              <w:t>at</w:t>
            </w:r>
            <w:r w:rsidRPr="008C79A7">
              <w:rPr>
                <w:vertAlign w:val="superscript"/>
              </w:rPr>
              <w:t>2</w:t>
            </w:r>
          </w:p>
        </w:tc>
      </w:tr>
    </w:tbl>
    <w:p w14:paraId="451D330A" w14:textId="77777777" w:rsidR="0012335C" w:rsidRPr="008C79A7" w:rsidRDefault="0012335C" w:rsidP="00AA6EA7">
      <w:pPr>
        <w:tabs>
          <w:tab w:val="left" w:pos="342"/>
        </w:tabs>
        <w:rPr>
          <w:b/>
          <w:bCs/>
        </w:rPr>
      </w:pPr>
      <w:r w:rsidRPr="008C79A7">
        <w:rPr>
          <w:b/>
          <w:bCs/>
        </w:rPr>
        <w:t xml:space="preserve">IV. </w:t>
      </w:r>
      <w:r w:rsidRPr="008C79A7">
        <w:rPr>
          <w:b/>
          <w:bCs/>
          <w:u w:val="single"/>
        </w:rPr>
        <w:t>RÚT KINH NGHIỆM TIẾT DẠY</w:t>
      </w:r>
    </w:p>
    <w:p w14:paraId="0C3BF12F" w14:textId="77777777" w:rsidR="0012335C" w:rsidRPr="008C79A7" w:rsidRDefault="0012335C" w:rsidP="00AA6EA7">
      <w:pPr>
        <w:tabs>
          <w:tab w:val="left" w:pos="342"/>
        </w:tabs>
        <w:rPr>
          <w:bCs/>
        </w:rPr>
      </w:pPr>
      <w:r w:rsidRPr="008C79A7">
        <w:rPr>
          <w:bCs/>
        </w:rPr>
        <w:t>...........................................................................................................................................................................................</w:t>
      </w:r>
    </w:p>
    <w:p w14:paraId="72A056C9" w14:textId="77777777" w:rsidR="0012335C" w:rsidRPr="008C79A7" w:rsidRDefault="0012335C" w:rsidP="00AA6EA7">
      <w:pPr>
        <w:tabs>
          <w:tab w:val="left" w:pos="342"/>
        </w:tabs>
        <w:rPr>
          <w:bCs/>
        </w:rPr>
      </w:pPr>
      <w:r w:rsidRPr="008C79A7">
        <w:rPr>
          <w:bCs/>
        </w:rPr>
        <w:t>...........................................................................................................................................................................................</w:t>
      </w:r>
    </w:p>
    <w:p w14:paraId="0C2E5E80" w14:textId="77777777" w:rsidR="0012335C" w:rsidRPr="008C79A7" w:rsidRDefault="0012335C" w:rsidP="00AA6EA7">
      <w:pPr>
        <w:tabs>
          <w:tab w:val="left" w:pos="342"/>
        </w:tabs>
        <w:rPr>
          <w:bCs/>
        </w:rPr>
      </w:pPr>
      <w:r w:rsidRPr="008C79A7">
        <w:rPr>
          <w:bCs/>
        </w:rPr>
        <w:lastRenderedPageBreak/>
        <w:t>...........................................................................................................................................................................................</w:t>
      </w:r>
    </w:p>
    <w:p w14:paraId="69EC032E" w14:textId="77777777" w:rsidR="0012335C" w:rsidRPr="008C79A7" w:rsidRDefault="0012335C" w:rsidP="00AA6EA7">
      <w:pPr>
        <w:tabs>
          <w:tab w:val="left" w:pos="342"/>
        </w:tabs>
        <w:rPr>
          <w:bCs/>
        </w:rPr>
      </w:pPr>
      <w:r w:rsidRPr="008C79A7">
        <w:rPr>
          <w:bCs/>
        </w:rPr>
        <w:t>...........................................................................................................................................................................................</w:t>
      </w:r>
    </w:p>
    <w:p w14:paraId="1E42DBC5" w14:textId="77777777" w:rsidR="0012335C" w:rsidRPr="008C79A7" w:rsidRDefault="0012335C" w:rsidP="00AA6EA7">
      <w:pPr>
        <w:tabs>
          <w:tab w:val="left" w:pos="342"/>
        </w:tabs>
        <w:rPr>
          <w:bCs/>
        </w:rPr>
      </w:pPr>
      <w:r w:rsidRPr="008C79A7">
        <w:rPr>
          <w:bCs/>
        </w:rPr>
        <w:t>...........................................................................................................................................................................................</w:t>
      </w:r>
    </w:p>
    <w:p w14:paraId="05F5E92A"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5FEA682" w14:textId="77777777" w:rsidR="00FE346A" w:rsidRPr="008C79A7" w:rsidRDefault="00FE346A" w:rsidP="00FE346A">
      <w:pPr>
        <w:ind w:left="5040" w:firstLine="720"/>
        <w:rPr>
          <w:b/>
          <w:lang w:val="nl-NL"/>
        </w:rPr>
      </w:pPr>
      <w:r w:rsidRPr="008C79A7">
        <w:rPr>
          <w:b/>
          <w:lang w:val="nl-NL"/>
        </w:rPr>
        <w:t>DUYỆT CỦA GIÁM HIỆU</w:t>
      </w:r>
    </w:p>
    <w:p w14:paraId="5546902F" w14:textId="77777777" w:rsidR="00AD1F88" w:rsidRPr="008C79A7" w:rsidRDefault="00AD1F88" w:rsidP="00AD1F88">
      <w:pPr>
        <w:jc w:val="both"/>
        <w:rPr>
          <w:b/>
          <w:lang w:val="nl-NL"/>
        </w:rPr>
      </w:pPr>
    </w:p>
    <w:p w14:paraId="0F163571" w14:textId="77777777" w:rsidR="00AD1F88" w:rsidRPr="008C79A7" w:rsidRDefault="00AD1F88" w:rsidP="00AD1F88">
      <w:pPr>
        <w:rPr>
          <w:b/>
          <w:lang w:val="nl-NL"/>
        </w:rPr>
      </w:pPr>
    </w:p>
    <w:p w14:paraId="620CE5C6" w14:textId="77777777" w:rsidR="00F62DCE" w:rsidRPr="008C79A7" w:rsidRDefault="00F62DCE" w:rsidP="00AD1F88">
      <w:pPr>
        <w:rPr>
          <w:b/>
          <w:lang w:val="nl-NL"/>
        </w:rPr>
      </w:pPr>
    </w:p>
    <w:p w14:paraId="23D7BFD6" w14:textId="77777777" w:rsidR="00AD1F88" w:rsidRPr="008C79A7" w:rsidRDefault="00AD1F88" w:rsidP="00AD1F88">
      <w:pPr>
        <w:rPr>
          <w:b/>
          <w:lang w:val="nl-NL"/>
        </w:rPr>
      </w:pPr>
    </w:p>
    <w:p w14:paraId="26E74597" w14:textId="01D69B30"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11658B53" w14:textId="6E864EC8" w:rsidR="00D0717C" w:rsidRPr="008C79A7" w:rsidRDefault="00D0717C" w:rsidP="00AA6EA7">
      <w:pPr>
        <w:tabs>
          <w:tab w:val="left" w:pos="360"/>
        </w:tabs>
        <w:rPr>
          <w:b/>
          <w:bCs/>
          <w:iCs/>
          <w:lang w:val="nl-NL"/>
        </w:rPr>
      </w:pPr>
      <w:r w:rsidRPr="008C79A7">
        <w:rPr>
          <w:b/>
          <w:bCs/>
          <w:iCs/>
          <w:u w:val="single"/>
          <w:lang w:val="nl-NL"/>
        </w:rPr>
        <w:t xml:space="preserve">Tiết </w:t>
      </w:r>
      <w:r w:rsidR="00514B03" w:rsidRPr="008C79A7">
        <w:rPr>
          <w:b/>
          <w:bCs/>
          <w:iCs/>
          <w:u w:val="single"/>
          <w:lang w:val="nl-NL"/>
        </w:rPr>
        <w:t>4</w:t>
      </w:r>
      <w:r w:rsidR="00AF7C29">
        <w:rPr>
          <w:b/>
          <w:bCs/>
          <w:iCs/>
          <w:lang w:val="nl-NL"/>
        </w:rPr>
        <w:t>:</w:t>
      </w:r>
      <w:r w:rsidRPr="008C79A7">
        <w:rPr>
          <w:b/>
          <w:bCs/>
          <w:iCs/>
          <w:lang w:val="nl-NL"/>
        </w:rPr>
        <w:t xml:space="preserve"> </w:t>
      </w:r>
    </w:p>
    <w:p w14:paraId="7F9E9DFB" w14:textId="77777777" w:rsidR="00B370AE" w:rsidRPr="008C79A7" w:rsidRDefault="00B370AE"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Ổn định lớp, kiểm tra sĩ số:</w:t>
      </w:r>
    </w:p>
    <w:p w14:paraId="031F942F" w14:textId="666E6793" w:rsidR="00D0717C" w:rsidRPr="008C79A7" w:rsidRDefault="00D0717C" w:rsidP="00AA6EA7">
      <w:pPr>
        <w:tabs>
          <w:tab w:val="left" w:pos="360"/>
        </w:tabs>
        <w:rPr>
          <w:lang w:val="nl-NL"/>
        </w:rPr>
      </w:pPr>
      <w:r w:rsidRPr="008C79A7">
        <w:rPr>
          <w:b/>
          <w:bCs/>
          <w:iCs/>
          <w:lang w:val="nl-NL"/>
        </w:rPr>
        <w:t xml:space="preserve">Hoạt động </w:t>
      </w:r>
      <w:r w:rsidR="00B370AE" w:rsidRPr="008C79A7">
        <w:rPr>
          <w:b/>
          <w:bCs/>
          <w:iCs/>
          <w:lang w:val="nl-NL"/>
        </w:rPr>
        <w:t>2</w:t>
      </w:r>
      <w:r w:rsidRPr="008C79A7">
        <w:rPr>
          <w:b/>
          <w:bCs/>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 xml:space="preserve">) </w:t>
      </w:r>
      <w:r w:rsidR="00AF7C29">
        <w:rPr>
          <w:b/>
          <w:bCs/>
          <w:iCs/>
          <w:lang w:val="nl-NL"/>
        </w:rPr>
        <w:t>:</w:t>
      </w:r>
      <w:r w:rsidRPr="008C79A7">
        <w:rPr>
          <w:b/>
          <w:bCs/>
          <w:iCs/>
          <w:lang w:val="nl-NL"/>
        </w:rPr>
        <w:t xml:space="preserve"> </w:t>
      </w:r>
      <w:r w:rsidRPr="008C79A7">
        <w:rPr>
          <w:lang w:val="nl-NL"/>
        </w:rPr>
        <w:t>Kiểm tra bài cũ</w:t>
      </w:r>
      <w:r w:rsidR="00AF7C29">
        <w:rPr>
          <w:lang w:val="nl-NL"/>
        </w:rPr>
        <w:t>:</w:t>
      </w:r>
      <w:r w:rsidRPr="008C79A7">
        <w:rPr>
          <w:lang w:val="nl-NL"/>
        </w:rPr>
        <w:t xml:space="preserve"> Nêu các đặc điểm của véc tơ vận tốc trong chuyển động thẳng.</w:t>
      </w:r>
    </w:p>
    <w:p w14:paraId="6D84750F" w14:textId="77777777" w:rsidR="00D0717C" w:rsidRPr="008C79A7" w:rsidRDefault="00D0717C" w:rsidP="00AA6EA7">
      <w:pPr>
        <w:tabs>
          <w:tab w:val="left" w:pos="360"/>
        </w:tabs>
        <w:jc w:val="both"/>
        <w:rPr>
          <w:lang w:val="nl-NL"/>
        </w:rPr>
      </w:pPr>
      <w:r w:rsidRPr="008C79A7">
        <w:rPr>
          <w:b/>
          <w:bCs/>
          <w:iCs/>
          <w:lang w:val="nl-NL"/>
        </w:rPr>
        <w:t xml:space="preserve">Hoạt động </w:t>
      </w:r>
      <w:r w:rsidR="00B370AE" w:rsidRPr="008C79A7">
        <w:rPr>
          <w:b/>
          <w:bCs/>
          <w:iCs/>
          <w:lang w:val="nl-NL"/>
        </w:rPr>
        <w:t>3</w:t>
      </w:r>
      <w:r w:rsidRPr="008C79A7">
        <w:rPr>
          <w:b/>
          <w:bCs/>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Tìm mối liên hệ giữa a, v, s. Lập phương trình chuyển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390"/>
        <w:gridCol w:w="3437"/>
      </w:tblGrid>
      <w:tr w:rsidR="00D0717C" w:rsidRPr="008C79A7" w14:paraId="2DC996B8" w14:textId="77777777">
        <w:trPr>
          <w:trHeight w:val="257"/>
        </w:trPr>
        <w:tc>
          <w:tcPr>
            <w:tcW w:w="3372" w:type="dxa"/>
            <w:tcBorders>
              <w:top w:val="single" w:sz="4" w:space="0" w:color="auto"/>
              <w:left w:val="single" w:sz="4" w:space="0" w:color="auto"/>
              <w:bottom w:val="single" w:sz="4" w:space="0" w:color="auto"/>
              <w:right w:val="single" w:sz="4" w:space="0" w:color="auto"/>
            </w:tcBorders>
          </w:tcPr>
          <w:p w14:paraId="0D8BC42E"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390" w:type="dxa"/>
            <w:tcBorders>
              <w:top w:val="single" w:sz="4" w:space="0" w:color="auto"/>
              <w:left w:val="single" w:sz="4" w:space="0" w:color="auto"/>
              <w:bottom w:val="single" w:sz="4" w:space="0" w:color="auto"/>
              <w:right w:val="single" w:sz="4" w:space="0" w:color="auto"/>
            </w:tcBorders>
          </w:tcPr>
          <w:p w14:paraId="45F1C957"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437" w:type="dxa"/>
            <w:tcBorders>
              <w:top w:val="single" w:sz="4" w:space="0" w:color="auto"/>
              <w:left w:val="single" w:sz="4" w:space="0" w:color="auto"/>
              <w:bottom w:val="single" w:sz="4" w:space="0" w:color="auto"/>
              <w:right w:val="single" w:sz="4" w:space="0" w:color="auto"/>
            </w:tcBorders>
          </w:tcPr>
          <w:p w14:paraId="67C5E40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F4FBC4B" w14:textId="77777777">
        <w:trPr>
          <w:trHeight w:val="551"/>
        </w:trPr>
        <w:tc>
          <w:tcPr>
            <w:tcW w:w="3372" w:type="dxa"/>
            <w:tcBorders>
              <w:top w:val="single" w:sz="4" w:space="0" w:color="auto"/>
              <w:left w:val="single" w:sz="4" w:space="0" w:color="auto"/>
              <w:bottom w:val="single" w:sz="4" w:space="0" w:color="auto"/>
              <w:right w:val="single" w:sz="4" w:space="0" w:color="auto"/>
            </w:tcBorders>
          </w:tcPr>
          <w:p w14:paraId="29A7D0D6" w14:textId="77777777" w:rsidR="00D0717C" w:rsidRPr="008C79A7" w:rsidRDefault="00D0717C" w:rsidP="00AA6EA7">
            <w:pPr>
              <w:tabs>
                <w:tab w:val="left" w:pos="342"/>
              </w:tabs>
              <w:jc w:val="both"/>
            </w:pPr>
          </w:p>
          <w:p w14:paraId="260359DE" w14:textId="77777777" w:rsidR="00D0717C" w:rsidRPr="008C79A7" w:rsidRDefault="00D0717C" w:rsidP="00AA6EA7">
            <w:pPr>
              <w:tabs>
                <w:tab w:val="left" w:pos="342"/>
              </w:tabs>
              <w:jc w:val="both"/>
            </w:pPr>
            <w:r w:rsidRPr="008C79A7">
              <w:t xml:space="preserve">  Hướng dẫn hs suy ra công thức 3.4 từ các công thức 3.2 và 3.3.</w:t>
            </w:r>
          </w:p>
          <w:p w14:paraId="699B4EFF" w14:textId="77777777" w:rsidR="00D0717C" w:rsidRPr="008C79A7" w:rsidRDefault="00D0717C" w:rsidP="00AA6EA7">
            <w:pPr>
              <w:tabs>
                <w:tab w:val="left" w:pos="342"/>
              </w:tabs>
              <w:jc w:val="both"/>
            </w:pPr>
          </w:p>
          <w:p w14:paraId="06327311" w14:textId="77777777" w:rsidR="00D0717C" w:rsidRPr="008C79A7" w:rsidRDefault="00D0717C" w:rsidP="00AA6EA7">
            <w:pPr>
              <w:tabs>
                <w:tab w:val="left" w:pos="342"/>
              </w:tabs>
              <w:jc w:val="both"/>
            </w:pPr>
            <w:r w:rsidRPr="008C79A7">
              <w:t xml:space="preserve">  Hướng dẫn hs tìm phương trình chuyển động.</w:t>
            </w:r>
          </w:p>
          <w:p w14:paraId="58751244" w14:textId="77777777" w:rsidR="00D0717C" w:rsidRPr="008C79A7" w:rsidRDefault="00D0717C" w:rsidP="00AA6EA7">
            <w:pPr>
              <w:tabs>
                <w:tab w:val="left" w:pos="342"/>
              </w:tabs>
              <w:jc w:val="both"/>
            </w:pPr>
            <w:r w:rsidRPr="008C79A7">
              <w:t xml:space="preserve">  Yêu cầu trả lời C6.</w:t>
            </w:r>
          </w:p>
        </w:tc>
        <w:tc>
          <w:tcPr>
            <w:tcW w:w="3390" w:type="dxa"/>
            <w:tcBorders>
              <w:top w:val="single" w:sz="4" w:space="0" w:color="auto"/>
              <w:left w:val="single" w:sz="4" w:space="0" w:color="auto"/>
              <w:bottom w:val="single" w:sz="4" w:space="0" w:color="auto"/>
              <w:right w:val="single" w:sz="4" w:space="0" w:color="auto"/>
            </w:tcBorders>
          </w:tcPr>
          <w:p w14:paraId="1E4A924C" w14:textId="77777777" w:rsidR="00D0717C" w:rsidRPr="008C79A7" w:rsidRDefault="00D0717C" w:rsidP="00AA6EA7">
            <w:pPr>
              <w:tabs>
                <w:tab w:val="left" w:pos="342"/>
              </w:tabs>
              <w:jc w:val="both"/>
            </w:pPr>
          </w:p>
          <w:p w14:paraId="2DDB2E0D" w14:textId="77777777" w:rsidR="00D0717C" w:rsidRPr="008C79A7" w:rsidRDefault="00D0717C" w:rsidP="00AA6EA7">
            <w:pPr>
              <w:tabs>
                <w:tab w:val="left" w:pos="342"/>
              </w:tabs>
              <w:jc w:val="both"/>
            </w:pPr>
          </w:p>
          <w:p w14:paraId="4C82644A" w14:textId="77777777" w:rsidR="00D0717C" w:rsidRPr="008C79A7" w:rsidRDefault="00D0717C" w:rsidP="00AA6EA7">
            <w:pPr>
              <w:tabs>
                <w:tab w:val="left" w:pos="342"/>
              </w:tabs>
              <w:jc w:val="both"/>
            </w:pPr>
            <w:r w:rsidRPr="008C79A7">
              <w:t>Tìm công thức liên hệ giữa v, s, a.</w:t>
            </w:r>
          </w:p>
          <w:p w14:paraId="414E543B" w14:textId="77777777" w:rsidR="00D0717C" w:rsidRPr="008C79A7" w:rsidRDefault="00D0717C" w:rsidP="00AA6EA7">
            <w:pPr>
              <w:tabs>
                <w:tab w:val="left" w:pos="342"/>
              </w:tabs>
              <w:jc w:val="both"/>
            </w:pPr>
          </w:p>
          <w:p w14:paraId="7502441B" w14:textId="77777777" w:rsidR="00D0717C" w:rsidRPr="008C79A7" w:rsidRDefault="00D0717C" w:rsidP="00AA6EA7">
            <w:pPr>
              <w:tabs>
                <w:tab w:val="left" w:pos="342"/>
              </w:tabs>
              <w:jc w:val="both"/>
            </w:pPr>
          </w:p>
          <w:p w14:paraId="72FBB67E" w14:textId="77777777" w:rsidR="00D0717C" w:rsidRPr="008C79A7" w:rsidRDefault="00D0717C" w:rsidP="00AA6EA7">
            <w:pPr>
              <w:tabs>
                <w:tab w:val="left" w:pos="342"/>
              </w:tabs>
              <w:jc w:val="both"/>
            </w:pPr>
            <w:r w:rsidRPr="008C79A7">
              <w:t xml:space="preserve">  Lập phương trình chuyển động.</w:t>
            </w:r>
          </w:p>
          <w:p w14:paraId="3D94F530" w14:textId="77777777" w:rsidR="00D0717C" w:rsidRPr="008C79A7" w:rsidRDefault="00D0717C" w:rsidP="00AA6EA7">
            <w:pPr>
              <w:tabs>
                <w:tab w:val="left" w:pos="342"/>
              </w:tabs>
              <w:jc w:val="both"/>
            </w:pPr>
            <w:r w:rsidRPr="008C79A7">
              <w:t xml:space="preserve">  Trả lời C6.</w:t>
            </w:r>
          </w:p>
        </w:tc>
        <w:tc>
          <w:tcPr>
            <w:tcW w:w="3437" w:type="dxa"/>
            <w:tcBorders>
              <w:top w:val="single" w:sz="4" w:space="0" w:color="auto"/>
              <w:left w:val="single" w:sz="4" w:space="0" w:color="auto"/>
              <w:bottom w:val="single" w:sz="4" w:space="0" w:color="auto"/>
              <w:right w:val="single" w:sz="4" w:space="0" w:color="auto"/>
            </w:tcBorders>
          </w:tcPr>
          <w:p w14:paraId="168EFE31" w14:textId="77777777" w:rsidR="00D0717C" w:rsidRPr="008C79A7" w:rsidRDefault="00D0717C" w:rsidP="00AA6EA7">
            <w:pPr>
              <w:tabs>
                <w:tab w:val="left" w:pos="342"/>
              </w:tabs>
              <w:jc w:val="both"/>
              <w:rPr>
                <w:b/>
                <w:bCs/>
                <w:iCs/>
              </w:rPr>
            </w:pPr>
            <w:r w:rsidRPr="008C79A7">
              <w:rPr>
                <w:b/>
                <w:bCs/>
                <w:iCs/>
              </w:rPr>
              <w:t xml:space="preserve">4. </w:t>
            </w:r>
            <w:r w:rsidRPr="008C79A7">
              <w:rPr>
                <w:b/>
                <w:bCs/>
                <w:iCs/>
                <w:u w:val="single"/>
              </w:rPr>
              <w:t>Công thức liên hệ giữa a, v và s của chuyển động thẳng nhanh dần đều</w:t>
            </w:r>
            <w:r w:rsidRPr="008C79A7">
              <w:rPr>
                <w:b/>
                <w:bCs/>
                <w:iCs/>
              </w:rPr>
              <w:t>.</w:t>
            </w:r>
          </w:p>
          <w:p w14:paraId="06BA69C8" w14:textId="77777777" w:rsidR="00D0717C" w:rsidRPr="008C79A7" w:rsidRDefault="00D0717C" w:rsidP="00AA6EA7">
            <w:pPr>
              <w:tabs>
                <w:tab w:val="left" w:pos="342"/>
              </w:tabs>
              <w:jc w:val="center"/>
            </w:pPr>
            <w:r w:rsidRPr="008C79A7">
              <w:t>v</w:t>
            </w:r>
            <w:r w:rsidRPr="008C79A7">
              <w:rPr>
                <w:vertAlign w:val="superscript"/>
              </w:rPr>
              <w:t>2</w:t>
            </w:r>
            <w:r w:rsidRPr="008C79A7">
              <w:t xml:space="preserve"> – v</w:t>
            </w:r>
            <w:r w:rsidRPr="008C79A7">
              <w:rPr>
                <w:vertAlign w:val="subscript"/>
              </w:rPr>
              <w:t>o</w:t>
            </w:r>
            <w:r w:rsidRPr="008C79A7">
              <w:rPr>
                <w:vertAlign w:val="superscript"/>
              </w:rPr>
              <w:t>2</w:t>
            </w:r>
            <w:r w:rsidRPr="008C79A7">
              <w:t xml:space="preserve"> = 2as</w:t>
            </w:r>
          </w:p>
          <w:p w14:paraId="3878D82D" w14:textId="77777777" w:rsidR="00D0717C" w:rsidRPr="008C79A7" w:rsidRDefault="00D0717C" w:rsidP="00AA6EA7">
            <w:pPr>
              <w:tabs>
                <w:tab w:val="left" w:pos="342"/>
              </w:tabs>
              <w:jc w:val="both"/>
              <w:rPr>
                <w:b/>
                <w:bCs/>
                <w:iCs/>
              </w:rPr>
            </w:pPr>
            <w:r w:rsidRPr="008C79A7">
              <w:rPr>
                <w:b/>
                <w:bCs/>
                <w:iCs/>
              </w:rPr>
              <w:t xml:space="preserve">5. </w:t>
            </w:r>
            <w:r w:rsidRPr="008C79A7">
              <w:rPr>
                <w:b/>
                <w:bCs/>
                <w:iCs/>
                <w:u w:val="single"/>
              </w:rPr>
              <w:t>Phương trình chuyển động của chuyển động thẳng nhanh dần đều</w:t>
            </w:r>
          </w:p>
          <w:p w14:paraId="0F0A0ADF" w14:textId="77777777" w:rsidR="00D0717C" w:rsidRPr="008C79A7" w:rsidRDefault="00D0717C" w:rsidP="00AA6EA7">
            <w:pPr>
              <w:tabs>
                <w:tab w:val="left" w:pos="342"/>
              </w:tabs>
              <w:jc w:val="both"/>
            </w:pPr>
            <w:r w:rsidRPr="008C79A7">
              <w:t>x = x</w:t>
            </w:r>
            <w:r w:rsidRPr="008C79A7">
              <w:rPr>
                <w:vertAlign w:val="subscript"/>
              </w:rPr>
              <w:t>o</w:t>
            </w:r>
            <w:r w:rsidRPr="008C79A7">
              <w:t xml:space="preserve"> + v</w:t>
            </w:r>
            <w:r w:rsidRPr="008C79A7">
              <w:rPr>
                <w:vertAlign w:val="subscript"/>
              </w:rPr>
              <w:t>o</w:t>
            </w:r>
            <w:r w:rsidRPr="008C79A7">
              <w:t xml:space="preserve">t + </w:t>
            </w:r>
            <w:r w:rsidR="006A23DD">
              <w:rPr>
                <w:position w:val="-24"/>
              </w:rPr>
              <w:pict w14:anchorId="0B4BF8A1">
                <v:shape id="_x0000_i1043" type="#_x0000_t75" style="width:12.55pt;height:30.55pt">
                  <v:imagedata r:id="rId27" o:title=""/>
                </v:shape>
              </w:pict>
            </w:r>
            <w:r w:rsidRPr="008C79A7">
              <w:t>at</w:t>
            </w:r>
            <w:r w:rsidRPr="008C79A7">
              <w:rPr>
                <w:vertAlign w:val="superscript"/>
              </w:rPr>
              <w:t>2</w:t>
            </w:r>
          </w:p>
        </w:tc>
      </w:tr>
    </w:tbl>
    <w:p w14:paraId="00F75454" w14:textId="77777777" w:rsidR="00D0717C" w:rsidRPr="008C79A7" w:rsidRDefault="00D0717C" w:rsidP="00AA6EA7">
      <w:pPr>
        <w:tabs>
          <w:tab w:val="left" w:pos="360"/>
        </w:tabs>
      </w:pPr>
      <w:r w:rsidRPr="008C79A7">
        <w:rPr>
          <w:b/>
          <w:bCs/>
          <w:iCs/>
        </w:rPr>
        <w:t xml:space="preserve">Hoạt động </w:t>
      </w:r>
      <w:r w:rsidR="00B370AE" w:rsidRPr="008C79A7">
        <w:rPr>
          <w:b/>
          <w:bCs/>
          <w:iCs/>
        </w:rPr>
        <w:t>4</w:t>
      </w:r>
      <w:r w:rsidRPr="008C79A7">
        <w:rPr>
          <w:b/>
          <w:b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t>Nghi</w:t>
      </w:r>
      <w:r w:rsidR="00040396" w:rsidRPr="008C79A7">
        <w:t>ê</w:t>
      </w:r>
      <w:r w:rsidRPr="008C79A7">
        <w:t>n  cứu chuyển động thẳng chậm dần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95"/>
        <w:gridCol w:w="3442"/>
      </w:tblGrid>
      <w:tr w:rsidR="00D0717C" w:rsidRPr="008C79A7" w14:paraId="58DD8E27" w14:textId="77777777">
        <w:trPr>
          <w:trHeight w:val="258"/>
        </w:trPr>
        <w:tc>
          <w:tcPr>
            <w:tcW w:w="3377" w:type="dxa"/>
            <w:tcBorders>
              <w:top w:val="single" w:sz="4" w:space="0" w:color="auto"/>
              <w:left w:val="single" w:sz="4" w:space="0" w:color="auto"/>
              <w:bottom w:val="single" w:sz="4" w:space="0" w:color="auto"/>
              <w:right w:val="single" w:sz="4" w:space="0" w:color="auto"/>
            </w:tcBorders>
          </w:tcPr>
          <w:p w14:paraId="2B6ACE25" w14:textId="77777777" w:rsidR="00D0717C" w:rsidRPr="008C79A7" w:rsidRDefault="00D0717C" w:rsidP="00AA6EA7">
            <w:pPr>
              <w:tabs>
                <w:tab w:val="left" w:pos="342"/>
              </w:tabs>
              <w:jc w:val="center"/>
              <w:rPr>
                <w:b/>
                <w:bCs/>
              </w:rPr>
            </w:pPr>
            <w:r w:rsidRPr="008C79A7">
              <w:rPr>
                <w:b/>
                <w:bCs/>
              </w:rPr>
              <w:t>Hoạt động của giáo viên</w:t>
            </w:r>
          </w:p>
        </w:tc>
        <w:tc>
          <w:tcPr>
            <w:tcW w:w="3395" w:type="dxa"/>
            <w:tcBorders>
              <w:top w:val="single" w:sz="4" w:space="0" w:color="auto"/>
              <w:left w:val="single" w:sz="4" w:space="0" w:color="auto"/>
              <w:bottom w:val="single" w:sz="4" w:space="0" w:color="auto"/>
              <w:right w:val="single" w:sz="4" w:space="0" w:color="auto"/>
            </w:tcBorders>
          </w:tcPr>
          <w:p w14:paraId="3B731AB0" w14:textId="77777777" w:rsidR="00D0717C" w:rsidRPr="008C79A7" w:rsidRDefault="00D0717C" w:rsidP="00AA6EA7">
            <w:pPr>
              <w:tabs>
                <w:tab w:val="left" w:pos="342"/>
              </w:tabs>
              <w:jc w:val="center"/>
              <w:rPr>
                <w:b/>
                <w:bCs/>
              </w:rPr>
            </w:pPr>
            <w:r w:rsidRPr="008C79A7">
              <w:rPr>
                <w:b/>
                <w:bCs/>
              </w:rPr>
              <w:t>Hoạt động của học sinh</w:t>
            </w:r>
          </w:p>
        </w:tc>
        <w:tc>
          <w:tcPr>
            <w:tcW w:w="3442" w:type="dxa"/>
            <w:tcBorders>
              <w:top w:val="single" w:sz="4" w:space="0" w:color="auto"/>
              <w:left w:val="single" w:sz="4" w:space="0" w:color="auto"/>
              <w:bottom w:val="single" w:sz="4" w:space="0" w:color="auto"/>
              <w:right w:val="single" w:sz="4" w:space="0" w:color="auto"/>
            </w:tcBorders>
          </w:tcPr>
          <w:p w14:paraId="49D3AE9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785F1C4" w14:textId="77777777">
        <w:trPr>
          <w:trHeight w:val="1372"/>
        </w:trPr>
        <w:tc>
          <w:tcPr>
            <w:tcW w:w="3377" w:type="dxa"/>
            <w:tcBorders>
              <w:top w:val="single" w:sz="4" w:space="0" w:color="auto"/>
              <w:left w:val="single" w:sz="4" w:space="0" w:color="auto"/>
              <w:bottom w:val="single" w:sz="4" w:space="0" w:color="auto"/>
              <w:right w:val="single" w:sz="4" w:space="0" w:color="auto"/>
            </w:tcBorders>
          </w:tcPr>
          <w:p w14:paraId="46A349F4" w14:textId="77777777" w:rsidR="00D0717C" w:rsidRPr="008C79A7" w:rsidRDefault="00D0717C" w:rsidP="00AA6EA7">
            <w:pPr>
              <w:tabs>
                <w:tab w:val="left" w:pos="342"/>
              </w:tabs>
              <w:jc w:val="both"/>
              <w:rPr>
                <w:b/>
                <w:bCs/>
              </w:rPr>
            </w:pPr>
          </w:p>
          <w:p w14:paraId="0159030A" w14:textId="77777777" w:rsidR="00D0717C" w:rsidRPr="008C79A7" w:rsidRDefault="00D0717C" w:rsidP="00AA6EA7">
            <w:pPr>
              <w:tabs>
                <w:tab w:val="left" w:pos="342"/>
              </w:tabs>
              <w:jc w:val="both"/>
              <w:rPr>
                <w:b/>
                <w:bCs/>
              </w:rPr>
            </w:pPr>
          </w:p>
          <w:p w14:paraId="4ED6519A" w14:textId="77777777" w:rsidR="00D0717C" w:rsidRPr="008C79A7" w:rsidRDefault="00D0717C" w:rsidP="00AA6EA7">
            <w:pPr>
              <w:tabs>
                <w:tab w:val="left" w:pos="342"/>
              </w:tabs>
              <w:jc w:val="both"/>
              <w:rPr>
                <w:b/>
                <w:bCs/>
              </w:rPr>
            </w:pPr>
          </w:p>
          <w:p w14:paraId="0F0558EA" w14:textId="77777777" w:rsidR="00D0717C" w:rsidRPr="008C79A7" w:rsidRDefault="00D0717C" w:rsidP="00AA6EA7">
            <w:pPr>
              <w:tabs>
                <w:tab w:val="left" w:pos="342"/>
              </w:tabs>
              <w:jc w:val="both"/>
            </w:pPr>
            <w:r w:rsidRPr="008C79A7">
              <w:rPr>
                <w:b/>
                <w:bCs/>
              </w:rPr>
              <w:t xml:space="preserve">  </w:t>
            </w:r>
            <w:r w:rsidRPr="008C79A7">
              <w:t>Yêu cầu nhắc lại biểu thức tính gia tốc.</w:t>
            </w:r>
          </w:p>
          <w:p w14:paraId="5B30D163" w14:textId="77777777" w:rsidR="00D0717C" w:rsidRPr="008C79A7" w:rsidRDefault="00D0717C" w:rsidP="00AA6EA7">
            <w:pPr>
              <w:tabs>
                <w:tab w:val="left" w:pos="342"/>
              </w:tabs>
              <w:jc w:val="both"/>
            </w:pPr>
            <w:r w:rsidRPr="008C79A7">
              <w:t xml:space="preserve">  Yêu cầu cho biết sự khác nhau của gia tốc trong CĐTNDĐ  và CĐTCDĐ.</w:t>
            </w:r>
          </w:p>
          <w:p w14:paraId="7ADDAEA2" w14:textId="77777777" w:rsidR="00D0717C" w:rsidRPr="008C79A7" w:rsidRDefault="00D0717C" w:rsidP="00AA6EA7">
            <w:pPr>
              <w:tabs>
                <w:tab w:val="left" w:pos="342"/>
              </w:tabs>
              <w:jc w:val="both"/>
            </w:pPr>
          </w:p>
          <w:p w14:paraId="25817DBB" w14:textId="77777777" w:rsidR="00D0717C" w:rsidRPr="008C79A7" w:rsidRDefault="00D0717C" w:rsidP="00AA6EA7">
            <w:pPr>
              <w:tabs>
                <w:tab w:val="left" w:pos="342"/>
              </w:tabs>
              <w:jc w:val="both"/>
            </w:pPr>
          </w:p>
          <w:p w14:paraId="73C13297" w14:textId="77777777" w:rsidR="00D0717C" w:rsidRPr="008C79A7" w:rsidRDefault="00D0717C" w:rsidP="00AA6EA7">
            <w:pPr>
              <w:tabs>
                <w:tab w:val="left" w:pos="342"/>
              </w:tabs>
              <w:jc w:val="both"/>
            </w:pPr>
          </w:p>
          <w:p w14:paraId="55BECBE2" w14:textId="77777777" w:rsidR="00D0717C" w:rsidRPr="008C79A7" w:rsidRDefault="00D0717C" w:rsidP="00AA6EA7">
            <w:pPr>
              <w:tabs>
                <w:tab w:val="left" w:pos="342"/>
              </w:tabs>
              <w:jc w:val="both"/>
            </w:pPr>
          </w:p>
          <w:p w14:paraId="13A06EDA" w14:textId="77777777" w:rsidR="00D0717C" w:rsidRPr="008C79A7" w:rsidRDefault="00D0717C" w:rsidP="00AA6EA7">
            <w:pPr>
              <w:tabs>
                <w:tab w:val="left" w:pos="342"/>
              </w:tabs>
              <w:jc w:val="both"/>
            </w:pPr>
            <w:r w:rsidRPr="008C79A7">
              <w:t xml:space="preserve">  Giới thiệu véc tơ gia tốc trong chuyển động thẳng chậm dần đều.</w:t>
            </w:r>
          </w:p>
          <w:p w14:paraId="0CC95B31" w14:textId="77777777" w:rsidR="00D0717C" w:rsidRPr="008C79A7" w:rsidRDefault="006A23DD" w:rsidP="00AA6EA7">
            <w:pPr>
              <w:tabs>
                <w:tab w:val="left" w:pos="342"/>
              </w:tabs>
              <w:jc w:val="both"/>
            </w:pPr>
            <w:r>
              <w:pict w14:anchorId="7C8DFCD2">
                <v:shape id="_x0000_i1044" type="#_x0000_t75" style="width:151.65pt;height:54.55pt">
                  <v:imagedata r:id="rId28" o:title=""/>
                </v:shape>
              </w:pict>
            </w:r>
          </w:p>
          <w:p w14:paraId="23BC30E8" w14:textId="77777777" w:rsidR="00D0717C" w:rsidRPr="008C79A7" w:rsidRDefault="00D0717C" w:rsidP="00AA6EA7">
            <w:pPr>
              <w:tabs>
                <w:tab w:val="left" w:pos="342"/>
              </w:tabs>
              <w:jc w:val="both"/>
            </w:pPr>
          </w:p>
          <w:p w14:paraId="05AD006A" w14:textId="77777777" w:rsidR="00D0717C" w:rsidRPr="008C79A7" w:rsidRDefault="00D0717C" w:rsidP="00AA6EA7">
            <w:pPr>
              <w:tabs>
                <w:tab w:val="left" w:pos="342"/>
              </w:tabs>
              <w:jc w:val="both"/>
            </w:pPr>
            <w:r w:rsidRPr="008C79A7">
              <w:t xml:space="preserve">  Yêu cầu cho biết sự khác nhau của véc tơ gia tốc trong CĐTNDĐ  và CĐTCDĐ.</w:t>
            </w:r>
          </w:p>
          <w:p w14:paraId="58F58499" w14:textId="77777777" w:rsidR="00D0717C" w:rsidRPr="008C79A7" w:rsidRDefault="00D0717C" w:rsidP="00AA6EA7">
            <w:pPr>
              <w:tabs>
                <w:tab w:val="left" w:pos="342"/>
              </w:tabs>
              <w:jc w:val="both"/>
            </w:pPr>
          </w:p>
          <w:p w14:paraId="5DECD439" w14:textId="77777777" w:rsidR="00D0717C" w:rsidRPr="008C79A7" w:rsidRDefault="00D0717C" w:rsidP="00AA6EA7">
            <w:pPr>
              <w:tabs>
                <w:tab w:val="left" w:pos="342"/>
              </w:tabs>
              <w:jc w:val="both"/>
            </w:pPr>
          </w:p>
          <w:p w14:paraId="61966519" w14:textId="77777777" w:rsidR="00D0717C" w:rsidRPr="008C79A7" w:rsidRDefault="00D0717C" w:rsidP="00AA6EA7">
            <w:pPr>
              <w:tabs>
                <w:tab w:val="left" w:pos="342"/>
              </w:tabs>
              <w:jc w:val="both"/>
            </w:pPr>
            <w:r w:rsidRPr="008C79A7">
              <w:t xml:space="preserve">  Yêu cầu nhắc lại công thức vận tốc của chuyển động thẳng nhanh dần đều.</w:t>
            </w:r>
          </w:p>
          <w:p w14:paraId="61B15A7A" w14:textId="77777777" w:rsidR="00D0717C" w:rsidRPr="008C79A7" w:rsidRDefault="00D0717C" w:rsidP="00AA6EA7">
            <w:pPr>
              <w:tabs>
                <w:tab w:val="left" w:pos="342"/>
              </w:tabs>
              <w:jc w:val="both"/>
            </w:pPr>
          </w:p>
          <w:p w14:paraId="6BE8F7D3" w14:textId="77777777" w:rsidR="00D0717C" w:rsidRPr="008C79A7" w:rsidRDefault="00D0717C" w:rsidP="00AA6EA7">
            <w:pPr>
              <w:tabs>
                <w:tab w:val="left" w:pos="342"/>
              </w:tabs>
              <w:jc w:val="both"/>
            </w:pPr>
            <w:r w:rsidRPr="008C79A7">
              <w:t xml:space="preserve">  Giới thiệu đồ thị vận tốc.</w:t>
            </w:r>
          </w:p>
          <w:p w14:paraId="63783D01" w14:textId="77777777" w:rsidR="00D0717C" w:rsidRPr="008C79A7" w:rsidRDefault="00D0717C" w:rsidP="00AA6EA7">
            <w:pPr>
              <w:tabs>
                <w:tab w:val="left" w:pos="342"/>
              </w:tabs>
              <w:jc w:val="both"/>
            </w:pPr>
            <w:r w:rsidRPr="008C79A7">
              <w:lastRenderedPageBreak/>
              <w:t xml:space="preserve">  Yêu cầu nêu sự khác nhau của đồ thị vận tốc của chuyển động nhanh dần đều và chậm dần đều.</w:t>
            </w:r>
          </w:p>
          <w:p w14:paraId="16C94A2C" w14:textId="77777777" w:rsidR="00D0717C" w:rsidRPr="008C79A7" w:rsidRDefault="00D0717C" w:rsidP="00AA6EA7">
            <w:pPr>
              <w:tabs>
                <w:tab w:val="left" w:pos="342"/>
              </w:tabs>
              <w:jc w:val="both"/>
            </w:pPr>
          </w:p>
          <w:p w14:paraId="432F48A9" w14:textId="77777777" w:rsidR="00D0717C" w:rsidRPr="008C79A7" w:rsidRDefault="00D0717C" w:rsidP="00AA6EA7">
            <w:pPr>
              <w:tabs>
                <w:tab w:val="left" w:pos="342"/>
              </w:tabs>
              <w:jc w:val="both"/>
            </w:pPr>
          </w:p>
          <w:p w14:paraId="08034A99" w14:textId="77777777" w:rsidR="00D0717C" w:rsidRPr="008C79A7" w:rsidRDefault="00D0717C" w:rsidP="00AA6EA7">
            <w:pPr>
              <w:tabs>
                <w:tab w:val="left" w:pos="342"/>
              </w:tabs>
              <w:jc w:val="both"/>
            </w:pPr>
          </w:p>
          <w:p w14:paraId="015182D6" w14:textId="77777777" w:rsidR="00D0717C" w:rsidRPr="008C79A7" w:rsidRDefault="00D0717C" w:rsidP="00AA6EA7">
            <w:pPr>
              <w:tabs>
                <w:tab w:val="left" w:pos="342"/>
              </w:tabs>
              <w:jc w:val="both"/>
            </w:pPr>
          </w:p>
          <w:p w14:paraId="2F150883" w14:textId="77777777" w:rsidR="00D0717C" w:rsidRPr="008C79A7" w:rsidRDefault="00D0717C" w:rsidP="00AA6EA7">
            <w:pPr>
              <w:tabs>
                <w:tab w:val="left" w:pos="342"/>
              </w:tabs>
              <w:jc w:val="both"/>
            </w:pPr>
          </w:p>
          <w:p w14:paraId="54F448FB" w14:textId="77777777" w:rsidR="00D0717C" w:rsidRPr="008C79A7" w:rsidRDefault="00D0717C" w:rsidP="00AA6EA7">
            <w:pPr>
              <w:tabs>
                <w:tab w:val="left" w:pos="342"/>
              </w:tabs>
              <w:jc w:val="both"/>
            </w:pPr>
            <w:r w:rsidRPr="008C79A7">
              <w:t xml:space="preserve"> Yêu cầu nhắc lại công thức tính đường đi của chuyển động nhanh dần đều.</w:t>
            </w:r>
          </w:p>
          <w:p w14:paraId="3AA09DC9" w14:textId="77777777" w:rsidR="00D0717C" w:rsidRPr="008C79A7" w:rsidRDefault="00D0717C" w:rsidP="00AA6EA7">
            <w:pPr>
              <w:tabs>
                <w:tab w:val="left" w:pos="342"/>
              </w:tabs>
              <w:jc w:val="both"/>
            </w:pPr>
            <w:r w:rsidRPr="008C79A7">
              <w:t xml:space="preserve">  Lưu ý dấu của s và v</w:t>
            </w:r>
          </w:p>
          <w:p w14:paraId="3ED20D06" w14:textId="77777777" w:rsidR="00D0717C" w:rsidRPr="008C79A7" w:rsidRDefault="00D0717C" w:rsidP="00AA6EA7">
            <w:pPr>
              <w:tabs>
                <w:tab w:val="left" w:pos="342"/>
              </w:tabs>
              <w:jc w:val="both"/>
            </w:pPr>
          </w:p>
          <w:p w14:paraId="1B4A7354" w14:textId="77777777" w:rsidR="00D0717C" w:rsidRPr="008C79A7" w:rsidRDefault="00D0717C" w:rsidP="00AA6EA7">
            <w:pPr>
              <w:tabs>
                <w:tab w:val="left" w:pos="342"/>
              </w:tabs>
              <w:jc w:val="both"/>
            </w:pPr>
            <w:r w:rsidRPr="008C79A7">
              <w:t xml:space="preserve">  Yêu cầu nhắc lại phương trình của chuyển động nhanh dần đều.</w:t>
            </w:r>
          </w:p>
        </w:tc>
        <w:tc>
          <w:tcPr>
            <w:tcW w:w="3395" w:type="dxa"/>
            <w:tcBorders>
              <w:top w:val="single" w:sz="4" w:space="0" w:color="auto"/>
              <w:left w:val="single" w:sz="4" w:space="0" w:color="auto"/>
              <w:bottom w:val="single" w:sz="4" w:space="0" w:color="auto"/>
              <w:right w:val="single" w:sz="4" w:space="0" w:color="auto"/>
            </w:tcBorders>
          </w:tcPr>
          <w:p w14:paraId="12371052" w14:textId="77777777" w:rsidR="00D0717C" w:rsidRPr="008C79A7" w:rsidRDefault="00D0717C" w:rsidP="00AA6EA7">
            <w:pPr>
              <w:tabs>
                <w:tab w:val="left" w:pos="342"/>
              </w:tabs>
              <w:jc w:val="both"/>
              <w:rPr>
                <w:b/>
                <w:bCs/>
              </w:rPr>
            </w:pPr>
          </w:p>
          <w:p w14:paraId="6579D31B" w14:textId="77777777" w:rsidR="00D0717C" w:rsidRPr="008C79A7" w:rsidRDefault="00D0717C" w:rsidP="00AA6EA7">
            <w:pPr>
              <w:tabs>
                <w:tab w:val="left" w:pos="342"/>
              </w:tabs>
              <w:jc w:val="both"/>
              <w:rPr>
                <w:b/>
                <w:bCs/>
              </w:rPr>
            </w:pPr>
          </w:p>
          <w:p w14:paraId="0DA4B14A" w14:textId="77777777" w:rsidR="00D0717C" w:rsidRPr="008C79A7" w:rsidRDefault="00D0717C" w:rsidP="00AA6EA7">
            <w:pPr>
              <w:tabs>
                <w:tab w:val="left" w:pos="342"/>
              </w:tabs>
              <w:jc w:val="both"/>
              <w:rPr>
                <w:b/>
                <w:bCs/>
              </w:rPr>
            </w:pPr>
          </w:p>
          <w:p w14:paraId="02322EBE" w14:textId="77777777" w:rsidR="00D0717C" w:rsidRPr="008C79A7" w:rsidRDefault="00D0717C" w:rsidP="00AA6EA7">
            <w:pPr>
              <w:tabs>
                <w:tab w:val="left" w:pos="342"/>
              </w:tabs>
              <w:jc w:val="both"/>
            </w:pPr>
            <w:r w:rsidRPr="008C79A7">
              <w:rPr>
                <w:b/>
                <w:bCs/>
              </w:rPr>
              <w:t xml:space="preserve"> </w:t>
            </w:r>
            <w:r w:rsidRPr="008C79A7">
              <w:t xml:space="preserve"> Nêu biểu thức tính gia tốc.</w:t>
            </w:r>
          </w:p>
          <w:p w14:paraId="5A37CDBE" w14:textId="77777777" w:rsidR="00D0717C" w:rsidRPr="008C79A7" w:rsidRDefault="00D0717C" w:rsidP="00AA6EA7">
            <w:pPr>
              <w:tabs>
                <w:tab w:val="left" w:pos="342"/>
              </w:tabs>
              <w:jc w:val="both"/>
            </w:pPr>
          </w:p>
          <w:p w14:paraId="29DCDE00" w14:textId="77777777" w:rsidR="00D0717C" w:rsidRPr="008C79A7" w:rsidRDefault="00D0717C" w:rsidP="00AA6EA7">
            <w:pPr>
              <w:tabs>
                <w:tab w:val="left" w:pos="342"/>
              </w:tabs>
              <w:jc w:val="both"/>
            </w:pPr>
            <w:r w:rsidRPr="008C79A7">
              <w:t xml:space="preserve">  Nêu điểm khác nhau.</w:t>
            </w:r>
          </w:p>
          <w:p w14:paraId="193D66AA" w14:textId="77777777" w:rsidR="00D0717C" w:rsidRPr="008C79A7" w:rsidRDefault="00D0717C" w:rsidP="00AA6EA7">
            <w:pPr>
              <w:tabs>
                <w:tab w:val="left" w:pos="342"/>
              </w:tabs>
              <w:jc w:val="both"/>
            </w:pPr>
          </w:p>
          <w:p w14:paraId="6398583B" w14:textId="77777777" w:rsidR="00D0717C" w:rsidRPr="008C79A7" w:rsidRDefault="00D0717C" w:rsidP="00AA6EA7">
            <w:pPr>
              <w:tabs>
                <w:tab w:val="left" w:pos="342"/>
              </w:tabs>
              <w:jc w:val="both"/>
            </w:pPr>
          </w:p>
          <w:p w14:paraId="667DAC6B" w14:textId="77777777" w:rsidR="00D0717C" w:rsidRPr="008C79A7" w:rsidRDefault="00D0717C" w:rsidP="00AA6EA7">
            <w:pPr>
              <w:tabs>
                <w:tab w:val="left" w:pos="342"/>
              </w:tabs>
              <w:jc w:val="both"/>
            </w:pPr>
          </w:p>
          <w:p w14:paraId="7E4C6EAB" w14:textId="77777777" w:rsidR="00D0717C" w:rsidRPr="008C79A7" w:rsidRDefault="00D0717C" w:rsidP="00AA6EA7">
            <w:pPr>
              <w:tabs>
                <w:tab w:val="left" w:pos="342"/>
              </w:tabs>
              <w:jc w:val="both"/>
            </w:pPr>
          </w:p>
          <w:p w14:paraId="553E823E" w14:textId="77777777" w:rsidR="00D0717C" w:rsidRPr="008C79A7" w:rsidRDefault="00D0717C" w:rsidP="00AA6EA7">
            <w:pPr>
              <w:tabs>
                <w:tab w:val="left" w:pos="342"/>
              </w:tabs>
              <w:jc w:val="both"/>
            </w:pPr>
          </w:p>
          <w:p w14:paraId="5A17628F" w14:textId="77777777" w:rsidR="00D0717C" w:rsidRPr="008C79A7" w:rsidRDefault="00D0717C" w:rsidP="00AA6EA7">
            <w:pPr>
              <w:tabs>
                <w:tab w:val="left" w:pos="342"/>
              </w:tabs>
              <w:jc w:val="both"/>
            </w:pPr>
          </w:p>
          <w:p w14:paraId="4E2CE037" w14:textId="77777777" w:rsidR="00D0717C" w:rsidRPr="008C79A7" w:rsidRDefault="00D0717C" w:rsidP="00AA6EA7">
            <w:pPr>
              <w:tabs>
                <w:tab w:val="left" w:pos="342"/>
              </w:tabs>
              <w:jc w:val="both"/>
            </w:pPr>
            <w:r w:rsidRPr="008C79A7">
              <w:t xml:space="preserve">  Ghi nhận véc tơ gia tốc trong chuyển động thẳng chậm dần đều.</w:t>
            </w:r>
          </w:p>
          <w:p w14:paraId="2AA276C6" w14:textId="77777777" w:rsidR="00D0717C" w:rsidRPr="008C79A7" w:rsidRDefault="00D0717C" w:rsidP="00AA6EA7">
            <w:pPr>
              <w:tabs>
                <w:tab w:val="left" w:pos="342"/>
              </w:tabs>
              <w:jc w:val="both"/>
            </w:pPr>
          </w:p>
          <w:p w14:paraId="35B346C6" w14:textId="77777777" w:rsidR="00D0717C" w:rsidRPr="008C79A7" w:rsidRDefault="00D0717C" w:rsidP="00AA6EA7">
            <w:pPr>
              <w:tabs>
                <w:tab w:val="left" w:pos="342"/>
              </w:tabs>
              <w:jc w:val="both"/>
            </w:pPr>
          </w:p>
          <w:p w14:paraId="39AEE04A" w14:textId="77777777" w:rsidR="00D0717C" w:rsidRPr="008C79A7" w:rsidRDefault="00D0717C" w:rsidP="00AA6EA7">
            <w:pPr>
              <w:tabs>
                <w:tab w:val="left" w:pos="342"/>
              </w:tabs>
              <w:jc w:val="both"/>
            </w:pPr>
          </w:p>
          <w:p w14:paraId="04DF3FDE" w14:textId="77777777" w:rsidR="00D0717C" w:rsidRPr="008C79A7" w:rsidRDefault="00D0717C" w:rsidP="00AA6EA7">
            <w:pPr>
              <w:tabs>
                <w:tab w:val="left" w:pos="342"/>
              </w:tabs>
              <w:jc w:val="both"/>
            </w:pPr>
          </w:p>
          <w:p w14:paraId="03A1D7FB" w14:textId="77777777" w:rsidR="00D0717C" w:rsidRPr="008C79A7" w:rsidRDefault="00D0717C" w:rsidP="00AA6EA7">
            <w:pPr>
              <w:tabs>
                <w:tab w:val="left" w:pos="342"/>
              </w:tabs>
              <w:jc w:val="both"/>
            </w:pPr>
          </w:p>
          <w:p w14:paraId="72E771BA" w14:textId="77777777" w:rsidR="00D0717C" w:rsidRPr="008C79A7" w:rsidRDefault="00D0717C" w:rsidP="00AA6EA7">
            <w:pPr>
              <w:tabs>
                <w:tab w:val="left" w:pos="342"/>
              </w:tabs>
              <w:jc w:val="both"/>
            </w:pPr>
            <w:r w:rsidRPr="008C79A7">
              <w:t xml:space="preserve">  Nêu điểm khác nhau.</w:t>
            </w:r>
          </w:p>
          <w:p w14:paraId="3402D998" w14:textId="77777777" w:rsidR="00D0717C" w:rsidRPr="008C79A7" w:rsidRDefault="00D0717C" w:rsidP="00AA6EA7">
            <w:pPr>
              <w:tabs>
                <w:tab w:val="left" w:pos="342"/>
              </w:tabs>
              <w:jc w:val="both"/>
            </w:pPr>
          </w:p>
          <w:p w14:paraId="6C625AC8" w14:textId="77777777" w:rsidR="00D0717C" w:rsidRPr="008C79A7" w:rsidRDefault="00D0717C" w:rsidP="00AA6EA7">
            <w:pPr>
              <w:tabs>
                <w:tab w:val="left" w:pos="342"/>
              </w:tabs>
              <w:jc w:val="both"/>
            </w:pPr>
          </w:p>
          <w:p w14:paraId="14419E33" w14:textId="77777777" w:rsidR="00D0717C" w:rsidRPr="008C79A7" w:rsidRDefault="00D0717C" w:rsidP="00AA6EA7">
            <w:pPr>
              <w:tabs>
                <w:tab w:val="left" w:pos="342"/>
              </w:tabs>
              <w:jc w:val="both"/>
            </w:pPr>
          </w:p>
          <w:p w14:paraId="345EC19A" w14:textId="77777777" w:rsidR="00D0717C" w:rsidRPr="008C79A7" w:rsidRDefault="00D0717C" w:rsidP="00AA6EA7">
            <w:pPr>
              <w:tabs>
                <w:tab w:val="left" w:pos="342"/>
              </w:tabs>
              <w:jc w:val="both"/>
            </w:pPr>
          </w:p>
          <w:p w14:paraId="3235F7D4" w14:textId="77777777" w:rsidR="00D0717C" w:rsidRPr="008C79A7" w:rsidRDefault="00D0717C" w:rsidP="00AA6EA7">
            <w:pPr>
              <w:tabs>
                <w:tab w:val="left" w:pos="342"/>
              </w:tabs>
              <w:jc w:val="both"/>
            </w:pPr>
            <w:r w:rsidRPr="008C79A7">
              <w:t xml:space="preserve">  Nêu công thức.</w:t>
            </w:r>
          </w:p>
          <w:p w14:paraId="5B715369" w14:textId="77777777" w:rsidR="00D0717C" w:rsidRPr="008C79A7" w:rsidRDefault="00D0717C" w:rsidP="00AA6EA7">
            <w:pPr>
              <w:tabs>
                <w:tab w:val="left" w:pos="342"/>
              </w:tabs>
              <w:jc w:val="both"/>
            </w:pPr>
          </w:p>
          <w:p w14:paraId="2599C35B" w14:textId="77777777" w:rsidR="00D0717C" w:rsidRPr="008C79A7" w:rsidRDefault="00D0717C" w:rsidP="00AA6EA7">
            <w:pPr>
              <w:tabs>
                <w:tab w:val="left" w:pos="342"/>
              </w:tabs>
              <w:jc w:val="both"/>
            </w:pPr>
          </w:p>
          <w:p w14:paraId="16E8363B" w14:textId="77777777" w:rsidR="00D0717C" w:rsidRPr="008C79A7" w:rsidRDefault="00D0717C" w:rsidP="00AA6EA7">
            <w:pPr>
              <w:tabs>
                <w:tab w:val="left" w:pos="342"/>
              </w:tabs>
              <w:jc w:val="both"/>
            </w:pPr>
          </w:p>
          <w:p w14:paraId="65752370" w14:textId="77777777" w:rsidR="00D0717C" w:rsidRPr="008C79A7" w:rsidRDefault="00D0717C" w:rsidP="00AA6EA7">
            <w:pPr>
              <w:tabs>
                <w:tab w:val="left" w:pos="342"/>
              </w:tabs>
              <w:jc w:val="both"/>
            </w:pPr>
            <w:r w:rsidRPr="008C79A7">
              <w:t xml:space="preserve">  Ghi nhận đồ thị vận tốc.</w:t>
            </w:r>
          </w:p>
          <w:p w14:paraId="59DD6DC2" w14:textId="77777777" w:rsidR="00D0717C" w:rsidRPr="008C79A7" w:rsidRDefault="00D0717C" w:rsidP="00AA6EA7">
            <w:pPr>
              <w:tabs>
                <w:tab w:val="left" w:pos="342"/>
              </w:tabs>
              <w:jc w:val="both"/>
            </w:pPr>
            <w:r w:rsidRPr="008C79A7">
              <w:lastRenderedPageBreak/>
              <w:t xml:space="preserve">  Nêu sự khác nhau.</w:t>
            </w:r>
          </w:p>
          <w:p w14:paraId="1EC87ECD" w14:textId="77777777" w:rsidR="00D0717C" w:rsidRPr="008C79A7" w:rsidRDefault="00D0717C" w:rsidP="00AA6EA7">
            <w:pPr>
              <w:tabs>
                <w:tab w:val="left" w:pos="342"/>
              </w:tabs>
              <w:jc w:val="both"/>
            </w:pPr>
          </w:p>
          <w:p w14:paraId="0CB5315A" w14:textId="77777777" w:rsidR="00D0717C" w:rsidRPr="008C79A7" w:rsidRDefault="00D0717C" w:rsidP="00AA6EA7">
            <w:pPr>
              <w:tabs>
                <w:tab w:val="left" w:pos="342"/>
              </w:tabs>
              <w:jc w:val="both"/>
            </w:pPr>
          </w:p>
          <w:p w14:paraId="1E3309FC" w14:textId="77777777" w:rsidR="00D0717C" w:rsidRPr="008C79A7" w:rsidRDefault="00D0717C" w:rsidP="00AA6EA7">
            <w:pPr>
              <w:tabs>
                <w:tab w:val="left" w:pos="342"/>
              </w:tabs>
              <w:jc w:val="both"/>
            </w:pPr>
          </w:p>
          <w:p w14:paraId="2712DC8B" w14:textId="77777777" w:rsidR="00D0717C" w:rsidRPr="008C79A7" w:rsidRDefault="00D0717C" w:rsidP="00AA6EA7">
            <w:pPr>
              <w:tabs>
                <w:tab w:val="left" w:pos="342"/>
              </w:tabs>
              <w:jc w:val="both"/>
            </w:pPr>
          </w:p>
          <w:p w14:paraId="19A38BBA" w14:textId="77777777" w:rsidR="00D0717C" w:rsidRPr="008C79A7" w:rsidRDefault="00D0717C" w:rsidP="00AA6EA7">
            <w:pPr>
              <w:tabs>
                <w:tab w:val="left" w:pos="342"/>
              </w:tabs>
              <w:jc w:val="both"/>
            </w:pPr>
          </w:p>
          <w:p w14:paraId="32342022" w14:textId="77777777" w:rsidR="00D0717C" w:rsidRPr="008C79A7" w:rsidRDefault="00D0717C" w:rsidP="00AA6EA7">
            <w:pPr>
              <w:tabs>
                <w:tab w:val="left" w:pos="342"/>
              </w:tabs>
              <w:jc w:val="both"/>
            </w:pPr>
          </w:p>
          <w:p w14:paraId="14C18FB9" w14:textId="77777777" w:rsidR="00D0717C" w:rsidRPr="008C79A7" w:rsidRDefault="00D0717C" w:rsidP="00AA6EA7">
            <w:pPr>
              <w:tabs>
                <w:tab w:val="left" w:pos="342"/>
              </w:tabs>
              <w:jc w:val="both"/>
            </w:pPr>
          </w:p>
          <w:p w14:paraId="60B357BD" w14:textId="77777777" w:rsidR="00D0717C" w:rsidRPr="008C79A7" w:rsidRDefault="00D0717C" w:rsidP="00AA6EA7">
            <w:pPr>
              <w:tabs>
                <w:tab w:val="left" w:pos="342"/>
              </w:tabs>
              <w:jc w:val="both"/>
            </w:pPr>
            <w:r w:rsidRPr="008C79A7">
              <w:t xml:space="preserve">  Nêu công thức.</w:t>
            </w:r>
          </w:p>
          <w:p w14:paraId="5B39DBF4" w14:textId="77777777" w:rsidR="00D0717C" w:rsidRPr="008C79A7" w:rsidRDefault="00D0717C" w:rsidP="00AA6EA7">
            <w:pPr>
              <w:tabs>
                <w:tab w:val="left" w:pos="342"/>
              </w:tabs>
              <w:jc w:val="both"/>
            </w:pPr>
          </w:p>
          <w:p w14:paraId="55B807DD" w14:textId="77777777" w:rsidR="00D0717C" w:rsidRPr="008C79A7" w:rsidRDefault="00D0717C" w:rsidP="00AA6EA7">
            <w:pPr>
              <w:tabs>
                <w:tab w:val="left" w:pos="342"/>
              </w:tabs>
              <w:jc w:val="both"/>
            </w:pPr>
          </w:p>
          <w:p w14:paraId="10129C87" w14:textId="77777777" w:rsidR="00D0717C" w:rsidRPr="008C79A7" w:rsidRDefault="00D0717C" w:rsidP="00AA6EA7">
            <w:pPr>
              <w:tabs>
                <w:tab w:val="left" w:pos="342"/>
              </w:tabs>
              <w:jc w:val="both"/>
            </w:pPr>
            <w:r w:rsidRPr="008C79A7">
              <w:t xml:space="preserve">  Ghi nhận dấu của v và a.</w:t>
            </w:r>
          </w:p>
          <w:p w14:paraId="350BA875" w14:textId="77777777" w:rsidR="00D0717C" w:rsidRPr="008C79A7" w:rsidRDefault="00D0717C" w:rsidP="00AA6EA7">
            <w:pPr>
              <w:tabs>
                <w:tab w:val="left" w:pos="342"/>
              </w:tabs>
              <w:jc w:val="both"/>
            </w:pPr>
          </w:p>
          <w:p w14:paraId="1B4A59F0" w14:textId="77777777" w:rsidR="00D0717C" w:rsidRPr="008C79A7" w:rsidRDefault="00D0717C" w:rsidP="00AA6EA7">
            <w:pPr>
              <w:tabs>
                <w:tab w:val="left" w:pos="342"/>
              </w:tabs>
              <w:jc w:val="both"/>
            </w:pPr>
            <w:r w:rsidRPr="008C79A7">
              <w:t xml:space="preserve">  Nêu phương trình chuyển động.</w:t>
            </w:r>
          </w:p>
        </w:tc>
        <w:tc>
          <w:tcPr>
            <w:tcW w:w="3442" w:type="dxa"/>
            <w:tcBorders>
              <w:top w:val="single" w:sz="4" w:space="0" w:color="auto"/>
              <w:left w:val="single" w:sz="4" w:space="0" w:color="auto"/>
              <w:bottom w:val="single" w:sz="4" w:space="0" w:color="auto"/>
              <w:right w:val="single" w:sz="4" w:space="0" w:color="auto"/>
            </w:tcBorders>
          </w:tcPr>
          <w:p w14:paraId="0E68FFF7" w14:textId="77777777" w:rsidR="00D0717C" w:rsidRPr="008C79A7" w:rsidRDefault="00D0717C" w:rsidP="00AA6EA7">
            <w:pPr>
              <w:tabs>
                <w:tab w:val="left" w:pos="342"/>
              </w:tabs>
              <w:jc w:val="both"/>
              <w:rPr>
                <w:b/>
                <w:bCs/>
              </w:rPr>
            </w:pPr>
            <w:r w:rsidRPr="008C79A7">
              <w:rPr>
                <w:b/>
                <w:bCs/>
              </w:rPr>
              <w:lastRenderedPageBreak/>
              <w:t xml:space="preserve">II. </w:t>
            </w:r>
            <w:r w:rsidRPr="008C79A7">
              <w:rPr>
                <w:b/>
                <w:bCs/>
                <w:u w:val="single"/>
              </w:rPr>
              <w:t>Chuyển động thẳng chậm dần đều</w:t>
            </w:r>
            <w:r w:rsidRPr="008C79A7">
              <w:rPr>
                <w:b/>
                <w:bCs/>
              </w:rPr>
              <w:t>.</w:t>
            </w:r>
          </w:p>
          <w:p w14:paraId="6D306DE9"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Gia tốc của chuyển động thẳng chậm dần đều</w:t>
            </w:r>
            <w:r w:rsidRPr="008C79A7">
              <w:rPr>
                <w:b/>
                <w:bCs/>
                <w:iCs/>
              </w:rPr>
              <w:t>.</w:t>
            </w:r>
          </w:p>
          <w:p w14:paraId="75F572E9" w14:textId="77777777" w:rsidR="00D0717C" w:rsidRPr="008C79A7" w:rsidRDefault="00D0717C" w:rsidP="00AA6EA7">
            <w:pPr>
              <w:tabs>
                <w:tab w:val="left" w:pos="342"/>
              </w:tabs>
              <w:jc w:val="both"/>
              <w:rPr>
                <w:iCs/>
              </w:rPr>
            </w:pPr>
            <w:r w:rsidRPr="008C79A7">
              <w:t xml:space="preserve"> </w:t>
            </w:r>
            <w:r w:rsidRPr="008C79A7">
              <w:rPr>
                <w:iCs/>
              </w:rPr>
              <w:t xml:space="preserve"> a) Công thức tinh gia tốc.</w:t>
            </w:r>
          </w:p>
          <w:p w14:paraId="64464ACE" w14:textId="77777777" w:rsidR="00D0717C" w:rsidRPr="008C79A7" w:rsidRDefault="00D0717C" w:rsidP="00AA6EA7">
            <w:pPr>
              <w:tabs>
                <w:tab w:val="left" w:pos="342"/>
              </w:tabs>
              <w:jc w:val="center"/>
              <w:rPr>
                <w:b/>
                <w:bCs/>
              </w:rPr>
            </w:pPr>
            <w:r w:rsidRPr="008C79A7">
              <w:t>a</w:t>
            </w:r>
            <w:r w:rsidRPr="008C79A7">
              <w:rPr>
                <w:b/>
                <w:bCs/>
              </w:rPr>
              <w:t xml:space="preserve"> =</w:t>
            </w:r>
            <w:r w:rsidR="006A23DD">
              <w:rPr>
                <w:b/>
                <w:bCs/>
                <w:position w:val="-24"/>
              </w:rPr>
              <w:pict w14:anchorId="6E28F74D">
                <v:shape id="_x0000_i1045" type="#_x0000_t75" style="width:18.55pt;height:30.55pt">
                  <v:imagedata r:id="rId23" o:title=""/>
                </v:shape>
              </w:pict>
            </w:r>
            <w:r w:rsidRPr="008C79A7">
              <w:rPr>
                <w:b/>
                <w:bCs/>
              </w:rPr>
              <w:t xml:space="preserve">= </w:t>
            </w:r>
            <w:r w:rsidR="006A23DD">
              <w:rPr>
                <w:b/>
                <w:bCs/>
                <w:position w:val="-24"/>
              </w:rPr>
              <w:pict w14:anchorId="34A43E48">
                <v:shape id="_x0000_i1046" type="#_x0000_t75" style="width:33.25pt;height:32.2pt">
                  <v:imagedata r:id="rId29" o:title=""/>
                </v:shape>
              </w:pict>
            </w:r>
          </w:p>
          <w:p w14:paraId="77B0ABE8" w14:textId="77777777" w:rsidR="00D0717C" w:rsidRPr="008C79A7" w:rsidRDefault="00D0717C" w:rsidP="00AA6EA7">
            <w:pPr>
              <w:tabs>
                <w:tab w:val="left" w:pos="342"/>
              </w:tabs>
              <w:jc w:val="both"/>
            </w:pPr>
            <w:r w:rsidRPr="008C79A7">
              <w:rPr>
                <w:b/>
                <w:bCs/>
              </w:rPr>
              <w:t xml:space="preserve">    </w:t>
            </w:r>
            <w:r w:rsidRPr="008C79A7">
              <w:t>Nếu chọn chiều của các vận tốc là chiều dương thì v &lt; v</w:t>
            </w:r>
            <w:r w:rsidRPr="008C79A7">
              <w:rPr>
                <w:vertAlign w:val="subscript"/>
              </w:rPr>
              <w:t>o</w:t>
            </w:r>
            <w:r w:rsidRPr="008C79A7">
              <w:t>. Gia tốc a có giá trị âm, nghĩa là ngược dấu với vận tốc.</w:t>
            </w:r>
          </w:p>
          <w:p w14:paraId="4FBFD2C6" w14:textId="77777777" w:rsidR="00D0717C" w:rsidRPr="008C79A7" w:rsidRDefault="00D0717C" w:rsidP="00AA6EA7">
            <w:pPr>
              <w:tabs>
                <w:tab w:val="left" w:pos="342"/>
              </w:tabs>
              <w:jc w:val="both"/>
              <w:rPr>
                <w:iCs/>
              </w:rPr>
            </w:pPr>
            <w:r w:rsidRPr="008C79A7">
              <w:t xml:space="preserve"> </w:t>
            </w:r>
            <w:r w:rsidRPr="008C79A7">
              <w:rPr>
                <w:iCs/>
              </w:rPr>
              <w:t xml:space="preserve"> b) Véc tơ gia tốc.</w:t>
            </w:r>
          </w:p>
          <w:p w14:paraId="0D05DA90" w14:textId="6EE135AA" w:rsidR="00D0717C" w:rsidRPr="008C79A7" w:rsidRDefault="00D0717C" w:rsidP="00AA6EA7">
            <w:pPr>
              <w:tabs>
                <w:tab w:val="left" w:pos="342"/>
              </w:tabs>
              <w:jc w:val="both"/>
            </w:pPr>
            <w:r w:rsidRPr="008C79A7">
              <w:t xml:space="preserve">  Ta có</w:t>
            </w:r>
            <w:r w:rsidR="00AF7C29">
              <w:t>:</w:t>
            </w:r>
            <w:r w:rsidRPr="008C79A7">
              <w:t xml:space="preserve"> </w:t>
            </w:r>
            <w:r w:rsidR="006A23DD">
              <w:rPr>
                <w:position w:val="-24"/>
              </w:rPr>
              <w:pict w14:anchorId="1BF62CFF">
                <v:shape id="_x0000_i1047" type="#_x0000_t75" style="width:42pt;height:38.2pt">
                  <v:imagedata r:id="rId30" o:title=""/>
                </v:shape>
              </w:pict>
            </w:r>
          </w:p>
          <w:p w14:paraId="349E779E" w14:textId="77777777" w:rsidR="00D0717C" w:rsidRPr="008C79A7" w:rsidRDefault="00D0717C" w:rsidP="00AA6EA7">
            <w:pPr>
              <w:tabs>
                <w:tab w:val="left" w:pos="342"/>
              </w:tabs>
              <w:jc w:val="both"/>
            </w:pPr>
            <w:r w:rsidRPr="008C79A7">
              <w:t xml:space="preserve">  Vì véc tơ </w:t>
            </w:r>
            <w:r w:rsidR="006A23DD">
              <w:rPr>
                <w:position w:val="-6"/>
              </w:rPr>
              <w:pict w14:anchorId="4E28E823">
                <v:shape id="_x0000_i1048" type="#_x0000_t75" style="width:11.45pt;height:21.8pt">
                  <v:imagedata r:id="rId31" o:title=""/>
                </v:shape>
              </w:pict>
            </w:r>
            <w:r w:rsidRPr="008C79A7">
              <w:t xml:space="preserve"> cùng hướng nhưng ngắn hơn véc tơ </w:t>
            </w:r>
            <w:r w:rsidR="006A23DD">
              <w:rPr>
                <w:position w:val="-12"/>
              </w:rPr>
              <w:pict w14:anchorId="125E54B8">
                <v:shape id="_x0000_i1049" type="#_x0000_t75" style="width:15.25pt;height:24.55pt">
                  <v:imagedata r:id="rId32" o:title=""/>
                </v:shape>
              </w:pict>
            </w:r>
            <w:r w:rsidRPr="008C79A7">
              <w:t xml:space="preserve">nên </w:t>
            </w:r>
            <w:r w:rsidRPr="008C79A7">
              <w:sym w:font="Symbol" w:char="F044"/>
            </w:r>
            <w:r w:rsidR="006A23DD">
              <w:rPr>
                <w:position w:val="-6"/>
              </w:rPr>
              <w:pict w14:anchorId="47E4CDB1">
                <v:shape id="_x0000_i1050" type="#_x0000_t75" style="width:11.45pt;height:21.8pt">
                  <v:imagedata r:id="rId33" o:title=""/>
                </v:shape>
              </w:pict>
            </w:r>
            <w:r w:rsidRPr="008C79A7">
              <w:t xml:space="preserve">ngược chiều với các véc tơ </w:t>
            </w:r>
            <w:r w:rsidR="006A23DD">
              <w:rPr>
                <w:position w:val="-6"/>
              </w:rPr>
              <w:pict w14:anchorId="2FB3D7A4">
                <v:shape id="_x0000_i1051" type="#_x0000_t75" style="width:11.45pt;height:21.8pt">
                  <v:imagedata r:id="rId31" o:title=""/>
                </v:shape>
              </w:pict>
            </w:r>
            <w:r w:rsidRPr="008C79A7">
              <w:t xml:space="preserve"> và </w:t>
            </w:r>
            <w:r w:rsidR="006A23DD">
              <w:rPr>
                <w:position w:val="-12"/>
              </w:rPr>
              <w:pict w14:anchorId="21648E57">
                <v:shape id="_x0000_i1052" type="#_x0000_t75" style="width:15.25pt;height:24.55pt">
                  <v:imagedata r:id="rId32" o:title=""/>
                </v:shape>
              </w:pict>
            </w:r>
          </w:p>
          <w:p w14:paraId="3E5FAFCE" w14:textId="77777777" w:rsidR="00D0717C" w:rsidRPr="008C79A7" w:rsidRDefault="00D0717C" w:rsidP="00AA6EA7">
            <w:pPr>
              <w:tabs>
                <w:tab w:val="left" w:pos="342"/>
              </w:tabs>
              <w:jc w:val="both"/>
            </w:pPr>
            <w:r w:rsidRPr="008C79A7">
              <w:t xml:space="preserve">  Véc tơ gia tốc của chuyển động thẳng nhanh dần đều ngược chiều với véc tơ vận tốc.</w:t>
            </w:r>
          </w:p>
          <w:p w14:paraId="77E84FA5"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Vận tốc của chuyển động thẳng chậm dần đều</w:t>
            </w:r>
            <w:r w:rsidRPr="008C79A7">
              <w:rPr>
                <w:b/>
                <w:bCs/>
                <w:iCs/>
              </w:rPr>
              <w:t>.</w:t>
            </w:r>
          </w:p>
          <w:p w14:paraId="264456AB" w14:textId="77777777" w:rsidR="00D0717C" w:rsidRPr="008C79A7" w:rsidRDefault="00D0717C" w:rsidP="00AA6EA7">
            <w:pPr>
              <w:tabs>
                <w:tab w:val="left" w:pos="342"/>
              </w:tabs>
              <w:jc w:val="both"/>
              <w:rPr>
                <w:iCs/>
              </w:rPr>
            </w:pPr>
            <w:r w:rsidRPr="008C79A7">
              <w:rPr>
                <w:iCs/>
              </w:rPr>
              <w:t xml:space="preserve">  a) Công thức tính vận tốc.</w:t>
            </w:r>
          </w:p>
          <w:p w14:paraId="26BD9CFD" w14:textId="77777777" w:rsidR="00D0717C" w:rsidRPr="008C79A7" w:rsidRDefault="00D0717C" w:rsidP="00AA6EA7">
            <w:pPr>
              <w:tabs>
                <w:tab w:val="left" w:pos="342"/>
              </w:tabs>
              <w:jc w:val="center"/>
            </w:pPr>
            <w:r w:rsidRPr="008C79A7">
              <w:t>v = v</w:t>
            </w:r>
            <w:r w:rsidRPr="008C79A7">
              <w:rPr>
                <w:vertAlign w:val="subscript"/>
              </w:rPr>
              <w:t>o</w:t>
            </w:r>
            <w:r w:rsidRPr="008C79A7">
              <w:t xml:space="preserve"> + at</w:t>
            </w:r>
          </w:p>
          <w:p w14:paraId="533C5898" w14:textId="77777777" w:rsidR="00D0717C" w:rsidRPr="008C79A7" w:rsidRDefault="00D0717C" w:rsidP="00AA6EA7">
            <w:pPr>
              <w:tabs>
                <w:tab w:val="left" w:pos="342"/>
              </w:tabs>
              <w:jc w:val="both"/>
            </w:pPr>
            <w:r w:rsidRPr="008C79A7">
              <w:t xml:space="preserve">  Trong đó a ngược dấu với v.</w:t>
            </w:r>
          </w:p>
          <w:p w14:paraId="4D1FB262" w14:textId="77777777" w:rsidR="00D0717C" w:rsidRPr="008C79A7" w:rsidRDefault="00D0717C" w:rsidP="00AA6EA7">
            <w:pPr>
              <w:tabs>
                <w:tab w:val="left" w:pos="342"/>
              </w:tabs>
              <w:jc w:val="both"/>
              <w:rPr>
                <w:iCs/>
              </w:rPr>
            </w:pPr>
            <w:r w:rsidRPr="008C79A7">
              <w:lastRenderedPageBreak/>
              <w:t xml:space="preserve">  </w:t>
            </w:r>
            <w:r w:rsidRPr="008C79A7">
              <w:rPr>
                <w:iCs/>
              </w:rPr>
              <w:t>b) Đồ thị vận tốc – thời gian.</w:t>
            </w:r>
          </w:p>
          <w:p w14:paraId="540B3A68" w14:textId="77777777" w:rsidR="00D0717C" w:rsidRPr="008C79A7" w:rsidRDefault="006A23DD" w:rsidP="00AA6EA7">
            <w:pPr>
              <w:tabs>
                <w:tab w:val="left" w:pos="342"/>
              </w:tabs>
              <w:jc w:val="both"/>
            </w:pPr>
            <w:r>
              <w:pict w14:anchorId="29B55854">
                <v:shape id="_x0000_i1053" type="#_x0000_t75" style="width:125.45pt;height:68.75pt">
                  <v:imagedata r:id="rId34" o:title=""/>
                </v:shape>
              </w:pict>
            </w:r>
          </w:p>
          <w:p w14:paraId="4DCC9BB2" w14:textId="77777777" w:rsidR="00D0717C" w:rsidRPr="008C79A7" w:rsidRDefault="00D0717C" w:rsidP="00AA6EA7">
            <w:pPr>
              <w:tabs>
                <w:tab w:val="left" w:pos="342"/>
              </w:tabs>
              <w:jc w:val="both"/>
              <w:rPr>
                <w:b/>
                <w:bCs/>
                <w:iCs/>
              </w:rPr>
            </w:pPr>
            <w:r w:rsidRPr="008C79A7">
              <w:rPr>
                <w:b/>
                <w:bCs/>
                <w:iCs/>
              </w:rPr>
              <w:t xml:space="preserve">3. </w:t>
            </w:r>
            <w:r w:rsidRPr="008C79A7">
              <w:rPr>
                <w:b/>
                <w:bCs/>
                <w:iCs/>
                <w:u w:val="single"/>
              </w:rPr>
              <w:t>Đường đi và phương trình chuyển động của chuyển động thẳng chậm dần đều</w:t>
            </w:r>
            <w:r w:rsidRPr="008C79A7">
              <w:rPr>
                <w:b/>
                <w:bCs/>
                <w:iCs/>
              </w:rPr>
              <w:t>.</w:t>
            </w:r>
          </w:p>
          <w:p w14:paraId="3D7DD56E" w14:textId="77777777" w:rsidR="00D0717C" w:rsidRPr="008C79A7" w:rsidRDefault="00D0717C" w:rsidP="00AA6EA7">
            <w:pPr>
              <w:tabs>
                <w:tab w:val="left" w:pos="342"/>
              </w:tabs>
              <w:jc w:val="both"/>
              <w:rPr>
                <w:iCs/>
              </w:rPr>
            </w:pPr>
            <w:r w:rsidRPr="008C79A7">
              <w:t xml:space="preserve"> </w:t>
            </w:r>
            <w:r w:rsidRPr="008C79A7">
              <w:rPr>
                <w:iCs/>
              </w:rPr>
              <w:t xml:space="preserve"> a) Công thức tính đường đi</w:t>
            </w:r>
          </w:p>
          <w:p w14:paraId="1F71A7AB" w14:textId="77777777" w:rsidR="00D0717C" w:rsidRPr="008C79A7" w:rsidRDefault="00D0717C" w:rsidP="00AA6EA7">
            <w:pPr>
              <w:tabs>
                <w:tab w:val="left" w:pos="342"/>
              </w:tabs>
              <w:jc w:val="center"/>
            </w:pPr>
            <w:r w:rsidRPr="008C79A7">
              <w:t>s = v</w:t>
            </w:r>
            <w:r w:rsidRPr="008C79A7">
              <w:rPr>
                <w:vertAlign w:val="subscript"/>
              </w:rPr>
              <w:t>o</w:t>
            </w:r>
            <w:r w:rsidRPr="008C79A7">
              <w:t xml:space="preserve">t + </w:t>
            </w:r>
            <w:r w:rsidR="006A23DD">
              <w:rPr>
                <w:position w:val="-24"/>
              </w:rPr>
              <w:pict w14:anchorId="2D0A5540">
                <v:shape id="_x0000_i1054" type="#_x0000_t75" style="width:12.55pt;height:30.55pt">
                  <v:imagedata r:id="rId26" o:title=""/>
                </v:shape>
              </w:pict>
            </w:r>
            <w:r w:rsidRPr="008C79A7">
              <w:t>at</w:t>
            </w:r>
            <w:r w:rsidRPr="008C79A7">
              <w:rPr>
                <w:vertAlign w:val="superscript"/>
              </w:rPr>
              <w:t>2</w:t>
            </w:r>
          </w:p>
          <w:p w14:paraId="663A0244" w14:textId="77777777" w:rsidR="00D0717C" w:rsidRPr="008C79A7" w:rsidRDefault="00D0717C" w:rsidP="00AA6EA7">
            <w:pPr>
              <w:tabs>
                <w:tab w:val="left" w:pos="342"/>
              </w:tabs>
              <w:jc w:val="both"/>
            </w:pPr>
            <w:r w:rsidRPr="008C79A7">
              <w:t xml:space="preserve">  Trong đó a ngược dấu với v</w:t>
            </w:r>
            <w:r w:rsidRPr="008C79A7">
              <w:rPr>
                <w:vertAlign w:val="subscript"/>
              </w:rPr>
              <w:t>o</w:t>
            </w:r>
            <w:r w:rsidRPr="008C79A7">
              <w:t>.</w:t>
            </w:r>
          </w:p>
          <w:p w14:paraId="5A75DEEA" w14:textId="77777777" w:rsidR="00D0717C" w:rsidRPr="008C79A7" w:rsidRDefault="00D0717C" w:rsidP="00AA6EA7">
            <w:pPr>
              <w:tabs>
                <w:tab w:val="left" w:pos="342"/>
              </w:tabs>
              <w:jc w:val="both"/>
              <w:rPr>
                <w:iCs/>
              </w:rPr>
            </w:pPr>
            <w:r w:rsidRPr="008C79A7">
              <w:rPr>
                <w:iCs/>
              </w:rPr>
              <w:t xml:space="preserve">  b) Phương trình chuyển động </w:t>
            </w:r>
          </w:p>
          <w:p w14:paraId="76F5ACA4" w14:textId="77777777" w:rsidR="00D0717C" w:rsidRPr="008C79A7" w:rsidRDefault="00D0717C" w:rsidP="00AA6EA7">
            <w:pPr>
              <w:tabs>
                <w:tab w:val="left" w:pos="342"/>
              </w:tabs>
              <w:jc w:val="center"/>
            </w:pPr>
            <w:r w:rsidRPr="008C79A7">
              <w:t>x = x</w:t>
            </w:r>
            <w:r w:rsidRPr="008C79A7">
              <w:rPr>
                <w:vertAlign w:val="subscript"/>
              </w:rPr>
              <w:t>o</w:t>
            </w:r>
            <w:r w:rsidRPr="008C79A7">
              <w:t xml:space="preserve"> + v</w:t>
            </w:r>
            <w:r w:rsidRPr="008C79A7">
              <w:rPr>
                <w:vertAlign w:val="subscript"/>
              </w:rPr>
              <w:t>o</w:t>
            </w:r>
            <w:r w:rsidRPr="008C79A7">
              <w:t xml:space="preserve">t + </w:t>
            </w:r>
            <w:r w:rsidR="006A23DD">
              <w:rPr>
                <w:position w:val="-24"/>
              </w:rPr>
              <w:pict w14:anchorId="00753DB6">
                <v:shape id="_x0000_i1055" type="#_x0000_t75" style="width:12.55pt;height:30.55pt">
                  <v:imagedata r:id="rId27" o:title=""/>
                </v:shape>
              </w:pict>
            </w:r>
            <w:r w:rsidRPr="008C79A7">
              <w:t>at</w:t>
            </w:r>
            <w:r w:rsidRPr="008C79A7">
              <w:rPr>
                <w:vertAlign w:val="superscript"/>
              </w:rPr>
              <w:t>2</w:t>
            </w:r>
          </w:p>
          <w:p w14:paraId="49ED1686" w14:textId="77777777" w:rsidR="00D0717C" w:rsidRPr="008C79A7" w:rsidRDefault="00D0717C" w:rsidP="00AA6EA7">
            <w:pPr>
              <w:tabs>
                <w:tab w:val="left" w:pos="342"/>
              </w:tabs>
              <w:jc w:val="both"/>
            </w:pPr>
            <w:r w:rsidRPr="008C79A7">
              <w:t xml:space="preserve">  Trong đó a ngược dấu với v</w:t>
            </w:r>
            <w:r w:rsidRPr="008C79A7">
              <w:rPr>
                <w:vertAlign w:val="subscript"/>
              </w:rPr>
              <w:t>o</w:t>
            </w:r>
            <w:r w:rsidRPr="008C79A7">
              <w:t>.</w:t>
            </w:r>
          </w:p>
        </w:tc>
      </w:tr>
    </w:tbl>
    <w:p w14:paraId="5898B2EF" w14:textId="77777777" w:rsidR="00D0717C" w:rsidRPr="008C79A7" w:rsidRDefault="00D0717C" w:rsidP="00AA6EA7">
      <w:pPr>
        <w:tabs>
          <w:tab w:val="left" w:pos="360"/>
        </w:tabs>
        <w:jc w:val="both"/>
      </w:pPr>
      <w:r w:rsidRPr="008C79A7">
        <w:rPr>
          <w:b/>
          <w:bCs/>
          <w:iCs/>
        </w:rPr>
        <w:lastRenderedPageBreak/>
        <w:t>Hoạt động</w:t>
      </w:r>
      <w:r w:rsidR="00B370AE" w:rsidRPr="008C79A7">
        <w:rPr>
          <w:b/>
          <w:bCs/>
          <w:iCs/>
        </w:rPr>
        <w:t xml:space="preserve"> 5</w:t>
      </w:r>
      <w:r w:rsidRPr="008C79A7">
        <w:rPr>
          <w:b/>
          <w:b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Vận dụng – củng cố.</w:t>
      </w:r>
    </w:p>
    <w:tbl>
      <w:tblPr>
        <w:tblW w:w="1021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18"/>
        <w:gridCol w:w="4997"/>
      </w:tblGrid>
      <w:tr w:rsidR="00D0717C" w:rsidRPr="008C79A7" w14:paraId="61EECE42" w14:textId="77777777">
        <w:trPr>
          <w:trHeight w:val="267"/>
        </w:trPr>
        <w:tc>
          <w:tcPr>
            <w:tcW w:w="5218" w:type="dxa"/>
            <w:tcBorders>
              <w:top w:val="single" w:sz="4" w:space="0" w:color="auto"/>
              <w:left w:val="single" w:sz="4" w:space="0" w:color="auto"/>
              <w:bottom w:val="single" w:sz="4" w:space="0" w:color="auto"/>
              <w:right w:val="single" w:sz="4" w:space="0" w:color="auto"/>
            </w:tcBorders>
          </w:tcPr>
          <w:p w14:paraId="751566A5" w14:textId="77777777" w:rsidR="00D0717C" w:rsidRPr="008C79A7" w:rsidRDefault="00D0717C" w:rsidP="00AA6EA7">
            <w:pPr>
              <w:tabs>
                <w:tab w:val="left" w:pos="284"/>
              </w:tabs>
              <w:jc w:val="center"/>
              <w:rPr>
                <w:b/>
                <w:bCs/>
              </w:rPr>
            </w:pPr>
            <w:r w:rsidRPr="008C79A7">
              <w:rPr>
                <w:b/>
                <w:bCs/>
              </w:rPr>
              <w:t>Hoạt động của giáo viên</w:t>
            </w:r>
          </w:p>
        </w:tc>
        <w:tc>
          <w:tcPr>
            <w:tcW w:w="4997" w:type="dxa"/>
            <w:tcBorders>
              <w:top w:val="single" w:sz="4" w:space="0" w:color="auto"/>
              <w:left w:val="single" w:sz="4" w:space="0" w:color="auto"/>
              <w:bottom w:val="single" w:sz="4" w:space="0" w:color="auto"/>
              <w:right w:val="single" w:sz="4" w:space="0" w:color="auto"/>
            </w:tcBorders>
          </w:tcPr>
          <w:p w14:paraId="510FB064"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084B8858" w14:textId="77777777">
        <w:trPr>
          <w:trHeight w:val="267"/>
        </w:trPr>
        <w:tc>
          <w:tcPr>
            <w:tcW w:w="5218" w:type="dxa"/>
            <w:tcBorders>
              <w:top w:val="single" w:sz="4" w:space="0" w:color="auto"/>
              <w:left w:val="single" w:sz="4" w:space="0" w:color="auto"/>
              <w:bottom w:val="single" w:sz="4" w:space="0" w:color="auto"/>
              <w:right w:val="single" w:sz="4" w:space="0" w:color="auto"/>
            </w:tcBorders>
          </w:tcPr>
          <w:p w14:paraId="216BA354" w14:textId="0818CEF4" w:rsidR="00D0717C" w:rsidRPr="008C79A7" w:rsidRDefault="00D0717C" w:rsidP="00AA6EA7">
            <w:pPr>
              <w:tabs>
                <w:tab w:val="left" w:pos="284"/>
              </w:tabs>
              <w:jc w:val="both"/>
              <w:rPr>
                <w:b/>
                <w:bCs/>
              </w:rPr>
            </w:pPr>
            <w:r w:rsidRPr="008C79A7">
              <w:t xml:space="preserve">  Yu cầu HS trả lời c</w:t>
            </w:r>
            <w:r w:rsidR="00040396" w:rsidRPr="008C79A7">
              <w:t>â</w:t>
            </w:r>
            <w:r w:rsidRPr="008C79A7">
              <w:t>u hỏi</w:t>
            </w:r>
            <w:r w:rsidR="00AF7C29">
              <w:t>:</w:t>
            </w:r>
            <w:r w:rsidRPr="008C79A7">
              <w:t xml:space="preserve"> 1,2,10 Trong SGK</w:t>
            </w:r>
          </w:p>
        </w:tc>
        <w:tc>
          <w:tcPr>
            <w:tcW w:w="4997" w:type="dxa"/>
            <w:tcBorders>
              <w:top w:val="single" w:sz="4" w:space="0" w:color="auto"/>
              <w:left w:val="single" w:sz="4" w:space="0" w:color="auto"/>
              <w:bottom w:val="single" w:sz="4" w:space="0" w:color="auto"/>
              <w:right w:val="single" w:sz="4" w:space="0" w:color="auto"/>
            </w:tcBorders>
          </w:tcPr>
          <w:p w14:paraId="39658FD4" w14:textId="77777777" w:rsidR="00D0717C" w:rsidRPr="008C79A7" w:rsidRDefault="00D0717C" w:rsidP="00AA6EA7">
            <w:pPr>
              <w:tabs>
                <w:tab w:val="left" w:pos="284"/>
              </w:tabs>
              <w:jc w:val="both"/>
              <w:rPr>
                <w:b/>
                <w:bCs/>
              </w:rPr>
            </w:pPr>
            <w:r w:rsidRPr="008C79A7">
              <w:t xml:space="preserve">  Trả lời c</w:t>
            </w:r>
            <w:r w:rsidR="00C07CF0" w:rsidRPr="008C79A7">
              <w:t>â</w:t>
            </w:r>
            <w:r w:rsidRPr="008C79A7">
              <w:t>u hỏi</w:t>
            </w:r>
          </w:p>
        </w:tc>
      </w:tr>
    </w:tbl>
    <w:p w14:paraId="54BA40A7" w14:textId="77777777" w:rsidR="00D0717C" w:rsidRPr="008C79A7" w:rsidRDefault="00D0717C" w:rsidP="00AA6EA7">
      <w:pPr>
        <w:tabs>
          <w:tab w:val="left" w:pos="360"/>
        </w:tabs>
        <w:jc w:val="both"/>
      </w:pPr>
      <w:r w:rsidRPr="008C79A7">
        <w:rPr>
          <w:b/>
          <w:bCs/>
          <w:iCs/>
        </w:rPr>
        <w:t xml:space="preserve">Hoạt động </w:t>
      </w:r>
      <w:r w:rsidR="00B370AE" w:rsidRPr="008C79A7">
        <w:rPr>
          <w:b/>
          <w:bCs/>
          <w:iCs/>
        </w:rPr>
        <w:t>6</w:t>
      </w:r>
      <w:r w:rsidRPr="008C79A7">
        <w:rPr>
          <w:b/>
          <w:b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Hướng dẫn về nhà.</w:t>
      </w:r>
    </w:p>
    <w:tbl>
      <w:tblPr>
        <w:tblW w:w="102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23"/>
        <w:gridCol w:w="5001"/>
      </w:tblGrid>
      <w:tr w:rsidR="00D0717C" w:rsidRPr="008C79A7" w14:paraId="34CAA7A1" w14:textId="77777777">
        <w:trPr>
          <w:trHeight w:val="214"/>
        </w:trPr>
        <w:tc>
          <w:tcPr>
            <w:tcW w:w="5223" w:type="dxa"/>
            <w:tcBorders>
              <w:top w:val="single" w:sz="4" w:space="0" w:color="auto"/>
              <w:left w:val="single" w:sz="4" w:space="0" w:color="auto"/>
              <w:bottom w:val="single" w:sz="4" w:space="0" w:color="auto"/>
              <w:right w:val="single" w:sz="4" w:space="0" w:color="auto"/>
            </w:tcBorders>
          </w:tcPr>
          <w:p w14:paraId="084F38B6" w14:textId="77777777" w:rsidR="00D0717C" w:rsidRPr="008C79A7" w:rsidRDefault="00D0717C" w:rsidP="00AA6EA7">
            <w:pPr>
              <w:tabs>
                <w:tab w:val="left" w:pos="284"/>
              </w:tabs>
              <w:jc w:val="center"/>
              <w:rPr>
                <w:b/>
                <w:bCs/>
              </w:rPr>
            </w:pPr>
            <w:r w:rsidRPr="008C79A7">
              <w:rPr>
                <w:b/>
                <w:bCs/>
              </w:rPr>
              <w:t>Hoạt động của giáo viên</w:t>
            </w:r>
          </w:p>
        </w:tc>
        <w:tc>
          <w:tcPr>
            <w:tcW w:w="5001" w:type="dxa"/>
            <w:tcBorders>
              <w:top w:val="single" w:sz="4" w:space="0" w:color="auto"/>
              <w:left w:val="single" w:sz="4" w:space="0" w:color="auto"/>
              <w:bottom w:val="single" w:sz="4" w:space="0" w:color="auto"/>
              <w:right w:val="single" w:sz="4" w:space="0" w:color="auto"/>
            </w:tcBorders>
          </w:tcPr>
          <w:p w14:paraId="623F6320"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1DDEF024" w14:textId="77777777">
        <w:trPr>
          <w:trHeight w:val="214"/>
        </w:trPr>
        <w:tc>
          <w:tcPr>
            <w:tcW w:w="5223" w:type="dxa"/>
            <w:tcBorders>
              <w:top w:val="single" w:sz="4" w:space="0" w:color="auto"/>
              <w:left w:val="single" w:sz="4" w:space="0" w:color="auto"/>
              <w:bottom w:val="single" w:sz="4" w:space="0" w:color="auto"/>
              <w:right w:val="single" w:sz="4" w:space="0" w:color="auto"/>
            </w:tcBorders>
          </w:tcPr>
          <w:p w14:paraId="5D8D9FA2" w14:textId="77777777" w:rsidR="00D0717C" w:rsidRPr="008C79A7" w:rsidRDefault="00D0717C" w:rsidP="00AA6EA7">
            <w:pPr>
              <w:tabs>
                <w:tab w:val="left" w:pos="284"/>
              </w:tabs>
              <w:jc w:val="both"/>
              <w:rPr>
                <w:b/>
                <w:bCs/>
              </w:rPr>
            </w:pPr>
            <w:r w:rsidRPr="008C79A7">
              <w:t xml:space="preserve">  Yêu cầu về nhà trả lời các câu hỏi và giải các bài tập còn lại trang 22.</w:t>
            </w:r>
          </w:p>
        </w:tc>
        <w:tc>
          <w:tcPr>
            <w:tcW w:w="5001" w:type="dxa"/>
            <w:tcBorders>
              <w:top w:val="single" w:sz="4" w:space="0" w:color="auto"/>
              <w:left w:val="single" w:sz="4" w:space="0" w:color="auto"/>
              <w:bottom w:val="single" w:sz="4" w:space="0" w:color="auto"/>
              <w:right w:val="single" w:sz="4" w:space="0" w:color="auto"/>
            </w:tcBorders>
          </w:tcPr>
          <w:p w14:paraId="1D31E305" w14:textId="77777777" w:rsidR="00D0717C" w:rsidRPr="008C79A7" w:rsidRDefault="00D0717C" w:rsidP="00AA6EA7">
            <w:pPr>
              <w:tabs>
                <w:tab w:val="left" w:pos="284"/>
              </w:tabs>
              <w:jc w:val="both"/>
              <w:rPr>
                <w:b/>
                <w:bCs/>
              </w:rPr>
            </w:pPr>
            <w:r w:rsidRPr="008C79A7">
              <w:t xml:space="preserve">  Trả lời các câu hỏi và giải các bài tập.</w:t>
            </w:r>
          </w:p>
        </w:tc>
      </w:tr>
    </w:tbl>
    <w:p w14:paraId="0CAF46D5" w14:textId="77777777" w:rsidR="00D0717C" w:rsidRPr="008C79A7" w:rsidRDefault="00D0717C" w:rsidP="00AA6EA7">
      <w:pPr>
        <w:tabs>
          <w:tab w:val="left" w:pos="342"/>
        </w:tabs>
        <w:rPr>
          <w:b/>
          <w:bCs/>
        </w:rPr>
      </w:pPr>
      <w:r w:rsidRPr="008C79A7">
        <w:rPr>
          <w:b/>
          <w:bCs/>
        </w:rPr>
        <w:t xml:space="preserve">IV. </w:t>
      </w:r>
      <w:r w:rsidRPr="008C79A7">
        <w:rPr>
          <w:b/>
          <w:bCs/>
          <w:u w:val="single"/>
        </w:rPr>
        <w:t>RÚT KINH NGHIỆM TIẾT DẠY</w:t>
      </w:r>
    </w:p>
    <w:p w14:paraId="3B3D243C" w14:textId="77777777" w:rsidR="0048292B" w:rsidRPr="008C79A7" w:rsidRDefault="0048292B" w:rsidP="00AA6EA7">
      <w:pPr>
        <w:tabs>
          <w:tab w:val="left" w:pos="342"/>
        </w:tabs>
        <w:rPr>
          <w:bCs/>
        </w:rPr>
      </w:pPr>
      <w:r w:rsidRPr="008C79A7">
        <w:rPr>
          <w:bCs/>
        </w:rPr>
        <w:t>...........................................................................................................................................................................................</w:t>
      </w:r>
    </w:p>
    <w:p w14:paraId="33A3D6E2" w14:textId="77777777" w:rsidR="0048292B" w:rsidRPr="008C79A7" w:rsidRDefault="0048292B" w:rsidP="00AA6EA7">
      <w:pPr>
        <w:tabs>
          <w:tab w:val="left" w:pos="342"/>
        </w:tabs>
        <w:rPr>
          <w:bCs/>
        </w:rPr>
      </w:pPr>
      <w:r w:rsidRPr="008C79A7">
        <w:rPr>
          <w:bCs/>
        </w:rPr>
        <w:t>...........................................................................................................................................................................................</w:t>
      </w:r>
    </w:p>
    <w:p w14:paraId="2F7761B6" w14:textId="77777777" w:rsidR="0048292B" w:rsidRPr="008C79A7" w:rsidRDefault="0048292B" w:rsidP="00AA6EA7">
      <w:pPr>
        <w:tabs>
          <w:tab w:val="left" w:pos="342"/>
        </w:tabs>
        <w:rPr>
          <w:bCs/>
        </w:rPr>
      </w:pPr>
      <w:r w:rsidRPr="008C79A7">
        <w:rPr>
          <w:bCs/>
        </w:rPr>
        <w:t>...........................................................................................................................................................................................</w:t>
      </w:r>
    </w:p>
    <w:p w14:paraId="11EC5325" w14:textId="77777777" w:rsidR="0048292B" w:rsidRPr="008C79A7" w:rsidRDefault="0048292B" w:rsidP="00AA6EA7">
      <w:pPr>
        <w:tabs>
          <w:tab w:val="left" w:pos="342"/>
        </w:tabs>
        <w:rPr>
          <w:bCs/>
        </w:rPr>
      </w:pPr>
      <w:r w:rsidRPr="008C79A7">
        <w:rPr>
          <w:bCs/>
        </w:rPr>
        <w:t>...........................................................................................................................................................................................</w:t>
      </w:r>
    </w:p>
    <w:p w14:paraId="323E659E" w14:textId="77777777" w:rsidR="0048292B" w:rsidRPr="008C79A7" w:rsidRDefault="0048292B" w:rsidP="00AA6EA7">
      <w:pPr>
        <w:tabs>
          <w:tab w:val="left" w:pos="342"/>
        </w:tabs>
        <w:rPr>
          <w:bCs/>
        </w:rPr>
      </w:pPr>
      <w:r w:rsidRPr="008C79A7">
        <w:rPr>
          <w:bCs/>
        </w:rPr>
        <w:t>...........................................................................................................................................................................................</w:t>
      </w:r>
    </w:p>
    <w:p w14:paraId="1ECD3A90" w14:textId="77777777" w:rsidR="0048292B" w:rsidRPr="008C79A7" w:rsidRDefault="0048292B" w:rsidP="00AA6EA7">
      <w:pPr>
        <w:tabs>
          <w:tab w:val="left" w:pos="342"/>
        </w:tabs>
        <w:rPr>
          <w:bCs/>
        </w:rPr>
      </w:pPr>
      <w:r w:rsidRPr="008C79A7">
        <w:rPr>
          <w:bCs/>
        </w:rPr>
        <w:t>...........................................................................................................................................................................................</w:t>
      </w:r>
    </w:p>
    <w:p w14:paraId="424C69D3"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08849062" w14:textId="77777777" w:rsidR="00FE346A" w:rsidRPr="008C79A7" w:rsidRDefault="00FE346A" w:rsidP="00FE346A">
      <w:pPr>
        <w:ind w:left="5040" w:firstLine="720"/>
        <w:rPr>
          <w:b/>
          <w:lang w:val="nl-NL"/>
        </w:rPr>
      </w:pPr>
      <w:r w:rsidRPr="008C79A7">
        <w:rPr>
          <w:b/>
          <w:lang w:val="nl-NL"/>
        </w:rPr>
        <w:t>DUYỆT CỦA GIÁM HIỆU</w:t>
      </w:r>
    </w:p>
    <w:p w14:paraId="60A3B313" w14:textId="77777777" w:rsidR="00AD1F88" w:rsidRPr="008C79A7" w:rsidRDefault="00AD1F88" w:rsidP="00AD1F88">
      <w:pPr>
        <w:jc w:val="both"/>
        <w:rPr>
          <w:b/>
          <w:lang w:val="nl-NL"/>
        </w:rPr>
      </w:pPr>
    </w:p>
    <w:p w14:paraId="0319D7F1" w14:textId="77777777" w:rsidR="00AD1F88" w:rsidRPr="008C79A7" w:rsidRDefault="00AD1F88" w:rsidP="00AD1F88">
      <w:pPr>
        <w:rPr>
          <w:b/>
          <w:lang w:val="nl-NL"/>
        </w:rPr>
      </w:pPr>
    </w:p>
    <w:p w14:paraId="117DEB95" w14:textId="77777777" w:rsidR="00AD1F88" w:rsidRPr="008C79A7" w:rsidRDefault="00AD1F88" w:rsidP="00AD1F88">
      <w:pPr>
        <w:rPr>
          <w:b/>
          <w:lang w:val="nl-NL"/>
        </w:rPr>
      </w:pPr>
    </w:p>
    <w:p w14:paraId="26C35AFF" w14:textId="2A53DA6D"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2F86A508" w14:textId="0EFEEAF7" w:rsidR="00D0717C" w:rsidRPr="008C79A7" w:rsidRDefault="00D0717C" w:rsidP="00AA6EA7">
      <w:pPr>
        <w:jc w:val="center"/>
        <w:rPr>
          <w:b/>
          <w:bCs/>
          <w:lang w:val="nl-NL"/>
        </w:rPr>
      </w:pPr>
      <w:r w:rsidRPr="008C79A7">
        <w:rPr>
          <w:b/>
          <w:bCs/>
          <w:iCs/>
          <w:u w:val="single"/>
          <w:lang w:val="nl-NL"/>
        </w:rPr>
        <w:t xml:space="preserve">Tiết 5 </w:t>
      </w:r>
      <w:r w:rsidR="00AF7C29">
        <w:rPr>
          <w:b/>
          <w:bCs/>
          <w:lang w:val="nl-NL"/>
        </w:rPr>
        <w:t>:</w:t>
      </w:r>
      <w:r w:rsidRPr="008C79A7">
        <w:rPr>
          <w:b/>
          <w:bCs/>
          <w:lang w:val="nl-NL"/>
        </w:rPr>
        <w:t xml:space="preserve"> BÀI TẬP</w:t>
      </w:r>
    </w:p>
    <w:p w14:paraId="5B75E6D1"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5524C1A2" w14:textId="77777777" w:rsidR="00D0717C" w:rsidRPr="008C79A7" w:rsidRDefault="00D0717C" w:rsidP="00AA6EA7">
      <w:pPr>
        <w:jc w:val="both"/>
        <w:rPr>
          <w:b/>
          <w:bCs/>
          <w:iCs/>
          <w:lang w:val="nl-NL"/>
        </w:rPr>
      </w:pPr>
      <w:r w:rsidRPr="008C79A7">
        <w:rPr>
          <w:b/>
          <w:bCs/>
          <w:iCs/>
          <w:lang w:val="nl-NL"/>
        </w:rPr>
        <w:t>1. Kiến thức</w:t>
      </w:r>
    </w:p>
    <w:p w14:paraId="7E25384B" w14:textId="77777777" w:rsidR="00D0717C" w:rsidRPr="008C79A7" w:rsidRDefault="00D0717C" w:rsidP="00AA6EA7">
      <w:pPr>
        <w:tabs>
          <w:tab w:val="left" w:pos="342"/>
        </w:tabs>
        <w:jc w:val="both"/>
        <w:rPr>
          <w:lang w:val="nl-NL"/>
        </w:rPr>
      </w:pPr>
      <w:r w:rsidRPr="008C79A7">
        <w:rPr>
          <w:lang w:val="nl-NL"/>
        </w:rPr>
        <w:tab/>
        <w:t>- Nắm vững các khái niệm chuyển động biến đổi, vận tốc tức thời, gia tốc.</w:t>
      </w:r>
    </w:p>
    <w:p w14:paraId="74ED8A48" w14:textId="77777777" w:rsidR="00D0717C" w:rsidRPr="008C79A7" w:rsidRDefault="00D0717C" w:rsidP="00AA6EA7">
      <w:pPr>
        <w:tabs>
          <w:tab w:val="left" w:pos="342"/>
        </w:tabs>
        <w:jc w:val="both"/>
        <w:rPr>
          <w:lang w:val="nl-NL"/>
        </w:rPr>
      </w:pPr>
      <w:r w:rsidRPr="008C79A7">
        <w:rPr>
          <w:lang w:val="nl-NL"/>
        </w:rPr>
        <w:tab/>
        <w:t>- Nắm được các đặc điểm của véc tơ gia tốc trong chuyển động nhanh dần đều, chậm dần đều.</w:t>
      </w:r>
    </w:p>
    <w:p w14:paraId="57DEE1DE" w14:textId="77777777" w:rsidR="00D0717C" w:rsidRPr="008C79A7" w:rsidRDefault="00D0717C" w:rsidP="00AA6EA7">
      <w:pPr>
        <w:tabs>
          <w:tab w:val="left" w:pos="342"/>
        </w:tabs>
        <w:jc w:val="both"/>
        <w:rPr>
          <w:b/>
          <w:bCs/>
          <w:iCs/>
          <w:lang w:val="nl-NL"/>
        </w:rPr>
      </w:pPr>
      <w:r w:rsidRPr="008C79A7">
        <w:rPr>
          <w:b/>
          <w:bCs/>
          <w:iCs/>
          <w:lang w:val="nl-NL"/>
        </w:rPr>
        <w:t>2. Kỹ năng</w:t>
      </w:r>
    </w:p>
    <w:p w14:paraId="1C8BE947" w14:textId="77777777" w:rsidR="00D0717C" w:rsidRPr="008C79A7" w:rsidRDefault="00D0717C" w:rsidP="00AA6EA7">
      <w:pPr>
        <w:tabs>
          <w:tab w:val="left" w:pos="342"/>
        </w:tabs>
        <w:jc w:val="both"/>
        <w:rPr>
          <w:lang w:val="nl-NL"/>
        </w:rPr>
      </w:pPr>
      <w:r w:rsidRPr="008C79A7">
        <w:rPr>
          <w:lang w:val="nl-NL"/>
        </w:rPr>
        <w:tab/>
        <w:t>- Trả lời được các câu hỏi trắc nghiệm khách quan liên quan đến chuyển động thẳng biến đổi đều.</w:t>
      </w:r>
    </w:p>
    <w:p w14:paraId="3E810449" w14:textId="77777777" w:rsidR="00D0717C" w:rsidRPr="008C79A7" w:rsidRDefault="00D0717C" w:rsidP="00AA6EA7">
      <w:pPr>
        <w:tabs>
          <w:tab w:val="left" w:pos="342"/>
        </w:tabs>
        <w:jc w:val="both"/>
        <w:rPr>
          <w:lang w:val="nl-NL"/>
        </w:rPr>
      </w:pPr>
      <w:r w:rsidRPr="008C79A7">
        <w:rPr>
          <w:lang w:val="nl-NL"/>
        </w:rPr>
        <w:tab/>
        <w:t>- Giải được các bài tập có liên quan đến chuyển động thẳng biến đổi đều.</w:t>
      </w:r>
    </w:p>
    <w:p w14:paraId="768E46E6" w14:textId="6B5B81C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4B42D25A"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5D8C96A4" w14:textId="4591724D" w:rsidR="00D0717C" w:rsidRPr="008C79A7" w:rsidRDefault="00D0717C" w:rsidP="00AA6EA7">
      <w:pPr>
        <w:tabs>
          <w:tab w:val="left" w:pos="342"/>
        </w:tabs>
        <w:jc w:val="both"/>
        <w:rPr>
          <w:b/>
          <w:bCs/>
          <w:iCs/>
          <w:lang w:val="nl-NL"/>
        </w:rPr>
      </w:pPr>
      <w:r w:rsidRPr="008C79A7">
        <w:rPr>
          <w:b/>
          <w:bCs/>
          <w:iCs/>
          <w:lang w:val="nl-NL"/>
        </w:rPr>
        <w:t>Giáo viên</w:t>
      </w:r>
      <w:r w:rsidR="00AF7C29">
        <w:rPr>
          <w:b/>
          <w:bCs/>
          <w:iCs/>
          <w:lang w:val="nl-NL"/>
        </w:rPr>
        <w:t>:</w:t>
      </w:r>
    </w:p>
    <w:p w14:paraId="757C0A82" w14:textId="77777777" w:rsidR="00D0717C" w:rsidRPr="008C79A7" w:rsidRDefault="00D0717C" w:rsidP="00AA6EA7">
      <w:pPr>
        <w:tabs>
          <w:tab w:val="left" w:pos="342"/>
        </w:tabs>
        <w:jc w:val="both"/>
        <w:rPr>
          <w:lang w:val="nl-NL"/>
        </w:rPr>
      </w:pPr>
      <w:r w:rsidRPr="008C79A7">
        <w:rPr>
          <w:lang w:val="nl-NL"/>
        </w:rPr>
        <w:tab/>
        <w:t>- Xem lại các bài tập phần chuyển động thẳng biến đổi đều trong sgk và sbt.</w:t>
      </w:r>
    </w:p>
    <w:p w14:paraId="32AC23E0" w14:textId="77777777" w:rsidR="00D0717C" w:rsidRPr="008C79A7" w:rsidRDefault="00D0717C" w:rsidP="00AA6EA7">
      <w:pPr>
        <w:tabs>
          <w:tab w:val="left" w:pos="342"/>
        </w:tabs>
        <w:jc w:val="both"/>
        <w:rPr>
          <w:lang w:val="nl-NL"/>
        </w:rPr>
      </w:pPr>
      <w:r w:rsidRPr="008C79A7">
        <w:rPr>
          <w:lang w:val="nl-NL"/>
        </w:rPr>
        <w:tab/>
        <w:t>- Chuẩn bị thêm một số bài tập khác có  liên quan.</w:t>
      </w:r>
    </w:p>
    <w:p w14:paraId="10E90B97" w14:textId="1EE2E413" w:rsidR="00D0717C" w:rsidRPr="008C79A7" w:rsidRDefault="00D0717C" w:rsidP="00AA6EA7">
      <w:pPr>
        <w:tabs>
          <w:tab w:val="left" w:pos="342"/>
        </w:tabs>
        <w:jc w:val="both"/>
        <w:rPr>
          <w:b/>
          <w:bCs/>
          <w:iCs/>
          <w:lang w:val="nl-NL"/>
        </w:rPr>
      </w:pPr>
      <w:r w:rsidRPr="008C79A7">
        <w:rPr>
          <w:b/>
          <w:bCs/>
          <w:iCs/>
          <w:lang w:val="nl-NL"/>
        </w:rPr>
        <w:t>Học sinh</w:t>
      </w:r>
      <w:r w:rsidR="00AF7C29">
        <w:rPr>
          <w:b/>
          <w:bCs/>
          <w:iCs/>
          <w:lang w:val="nl-NL"/>
        </w:rPr>
        <w:t>:</w:t>
      </w:r>
    </w:p>
    <w:p w14:paraId="576E50B5" w14:textId="77777777" w:rsidR="00D0717C" w:rsidRPr="008C79A7" w:rsidRDefault="00D0717C" w:rsidP="00AA6EA7">
      <w:pPr>
        <w:tabs>
          <w:tab w:val="left" w:pos="342"/>
        </w:tabs>
        <w:jc w:val="both"/>
        <w:rPr>
          <w:lang w:val="nl-NL"/>
        </w:rPr>
      </w:pPr>
      <w:r w:rsidRPr="008C79A7">
        <w:rPr>
          <w:lang w:val="nl-NL"/>
        </w:rPr>
        <w:tab/>
        <w:t>- Xem lại những kiến thức đã học trong phần chuyển động thẳng biến đổi đều.</w:t>
      </w:r>
    </w:p>
    <w:p w14:paraId="3E1B1A14" w14:textId="77777777" w:rsidR="00D0717C" w:rsidRPr="008C79A7" w:rsidRDefault="00D0717C" w:rsidP="00AA6EA7">
      <w:pPr>
        <w:tabs>
          <w:tab w:val="left" w:pos="342"/>
        </w:tabs>
        <w:jc w:val="both"/>
        <w:rPr>
          <w:lang w:val="nl-NL"/>
        </w:rPr>
      </w:pPr>
      <w:r w:rsidRPr="008C79A7">
        <w:rPr>
          <w:lang w:val="nl-NL"/>
        </w:rPr>
        <w:tab/>
        <w:t>- Giải các bài tập mà thầy cô đã cho về nhà.</w:t>
      </w:r>
    </w:p>
    <w:p w14:paraId="30C44171" w14:textId="77777777" w:rsidR="00D0717C" w:rsidRPr="008C79A7" w:rsidRDefault="00D0717C" w:rsidP="00AA6EA7">
      <w:pPr>
        <w:tabs>
          <w:tab w:val="left" w:pos="342"/>
        </w:tabs>
        <w:jc w:val="both"/>
        <w:rPr>
          <w:lang w:val="nl-NL"/>
        </w:rPr>
      </w:pPr>
      <w:r w:rsidRPr="008C79A7">
        <w:rPr>
          <w:lang w:val="nl-NL"/>
        </w:rPr>
        <w:lastRenderedPageBreak/>
        <w:tab/>
        <w:t>- Chuẩn bị sẵn các câu hỏi để hỏi thầy cô về những vấn đề mà mình chưa nắm vững.</w:t>
      </w:r>
    </w:p>
    <w:p w14:paraId="740F4D29"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0A10182E" w14:textId="77777777" w:rsidR="00B370AE" w:rsidRPr="008C79A7" w:rsidRDefault="00B370AE"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Ổn định lớp, kiểm tra sĩ số:</w:t>
      </w:r>
    </w:p>
    <w:p w14:paraId="267C60F9" w14:textId="1FCB1AD7" w:rsidR="00D0717C" w:rsidRPr="008C79A7" w:rsidRDefault="00D0717C" w:rsidP="00AA6EA7">
      <w:pPr>
        <w:tabs>
          <w:tab w:val="left" w:pos="342"/>
        </w:tabs>
        <w:jc w:val="both"/>
        <w:rPr>
          <w:lang w:val="nl-NL"/>
        </w:rPr>
      </w:pPr>
      <w:r w:rsidRPr="008C79A7">
        <w:rPr>
          <w:b/>
          <w:bCs/>
          <w:iCs/>
          <w:lang w:val="nl-NL"/>
        </w:rPr>
        <w:t>Hoạt động</w:t>
      </w:r>
      <w:r w:rsidR="00B370AE" w:rsidRPr="008C79A7">
        <w:rPr>
          <w:b/>
          <w:bCs/>
          <w:iCs/>
          <w:lang w:val="nl-NL"/>
        </w:rPr>
        <w:t xml:space="preserve"> 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 và hệ thống hoá lại những kiến thức đã học</w:t>
      </w:r>
      <w:r w:rsidR="00AF7C29">
        <w:rPr>
          <w:lang w:val="nl-NL"/>
        </w:rPr>
        <w:t>:</w:t>
      </w:r>
    </w:p>
    <w:p w14:paraId="0CA0F625" w14:textId="75FFA347" w:rsidR="00D0717C" w:rsidRPr="008C79A7" w:rsidRDefault="00D0717C" w:rsidP="00AA6EA7">
      <w:pPr>
        <w:tabs>
          <w:tab w:val="left" w:pos="342"/>
        </w:tabs>
        <w:jc w:val="both"/>
        <w:rPr>
          <w:lang w:val="nl-NL"/>
        </w:rPr>
      </w:pPr>
      <w:r w:rsidRPr="008C79A7">
        <w:rPr>
          <w:lang w:val="nl-NL"/>
        </w:rPr>
        <w:t>+ Phương trình chuyển động của vật chuyển động thẳng đều</w:t>
      </w:r>
      <w:r w:rsidR="00AF7C29">
        <w:rPr>
          <w:lang w:val="nl-NL"/>
        </w:rPr>
        <w:t>:</w:t>
      </w:r>
      <w:r w:rsidRPr="008C79A7">
        <w:rPr>
          <w:lang w:val="nl-NL"/>
        </w:rPr>
        <w:t xml:space="preserve"> x = x</w:t>
      </w:r>
      <w:r w:rsidRPr="008C79A7">
        <w:rPr>
          <w:vertAlign w:val="subscript"/>
          <w:lang w:val="nl-NL"/>
        </w:rPr>
        <w:t>o</w:t>
      </w:r>
      <w:r w:rsidRPr="008C79A7">
        <w:rPr>
          <w:lang w:val="nl-NL"/>
        </w:rPr>
        <w:t xml:space="preserve"> + vt.</w:t>
      </w:r>
    </w:p>
    <w:p w14:paraId="160F9A13" w14:textId="74764A08" w:rsidR="00D0717C" w:rsidRPr="008C79A7" w:rsidRDefault="00D0717C" w:rsidP="00AA6EA7">
      <w:pPr>
        <w:tabs>
          <w:tab w:val="left" w:pos="342"/>
        </w:tabs>
        <w:jc w:val="both"/>
        <w:rPr>
          <w:lang w:val="nl-NL"/>
        </w:rPr>
      </w:pPr>
      <w:r w:rsidRPr="008C79A7">
        <w:rPr>
          <w:lang w:val="nl-NL"/>
        </w:rPr>
        <w:t>+ Đặc điểm của véc tơ gia tốc trong chuyển động thẳng biến đổi đều</w:t>
      </w:r>
      <w:r w:rsidR="00AF7C29">
        <w:rPr>
          <w:lang w:val="nl-NL"/>
        </w:rPr>
        <w:t>:</w:t>
      </w:r>
    </w:p>
    <w:p w14:paraId="6F9679F4" w14:textId="04A43810" w:rsidR="00D0717C" w:rsidRPr="008C79A7" w:rsidRDefault="00D0717C" w:rsidP="00AA6EA7">
      <w:pPr>
        <w:tabs>
          <w:tab w:val="left" w:pos="342"/>
        </w:tabs>
        <w:jc w:val="both"/>
        <w:rPr>
          <w:lang w:val="nl-NL"/>
        </w:rPr>
      </w:pPr>
      <w:r w:rsidRPr="008C79A7">
        <w:rPr>
          <w:lang w:val="nl-NL"/>
        </w:rPr>
        <w:tab/>
      </w:r>
      <w:r w:rsidRPr="008C79A7">
        <w:rPr>
          <w:lang w:val="nl-NL"/>
        </w:rPr>
        <w:tab/>
        <w:t>- Điểm đặt</w:t>
      </w:r>
      <w:r w:rsidR="00AF7C29">
        <w:rPr>
          <w:lang w:val="nl-NL"/>
        </w:rPr>
        <w:t>:</w:t>
      </w:r>
      <w:r w:rsidRPr="008C79A7">
        <w:rPr>
          <w:lang w:val="nl-NL"/>
        </w:rPr>
        <w:t xml:space="preserve"> Đặt trên vật chuyển động.</w:t>
      </w:r>
    </w:p>
    <w:p w14:paraId="7AD18889" w14:textId="57F970E6" w:rsidR="00D0717C" w:rsidRPr="008C79A7" w:rsidRDefault="00D0717C" w:rsidP="00AA6EA7">
      <w:pPr>
        <w:tabs>
          <w:tab w:val="left" w:pos="342"/>
        </w:tabs>
        <w:jc w:val="both"/>
        <w:rPr>
          <w:lang w:val="nl-NL"/>
        </w:rPr>
      </w:pPr>
      <w:r w:rsidRPr="008C79A7">
        <w:rPr>
          <w:lang w:val="nl-NL"/>
        </w:rPr>
        <w:tab/>
      </w:r>
      <w:r w:rsidRPr="008C79A7">
        <w:rPr>
          <w:lang w:val="nl-NL"/>
        </w:rPr>
        <w:tab/>
        <w:t>- Phương</w:t>
      </w:r>
      <w:r w:rsidR="00AF7C29">
        <w:rPr>
          <w:lang w:val="nl-NL"/>
        </w:rPr>
        <w:t>:</w:t>
      </w:r>
      <w:r w:rsidRPr="008C79A7">
        <w:rPr>
          <w:lang w:val="nl-NL"/>
        </w:rPr>
        <w:t xml:space="preserve"> Cùng phương chuyển động (cùng phương với phương của véc tơ vận tốc)</w:t>
      </w:r>
    </w:p>
    <w:p w14:paraId="536FFC8F" w14:textId="4C8D8958" w:rsidR="00D0717C" w:rsidRPr="008C79A7" w:rsidRDefault="00D0717C" w:rsidP="00AA6EA7">
      <w:pPr>
        <w:tabs>
          <w:tab w:val="left" w:pos="342"/>
        </w:tabs>
        <w:jc w:val="both"/>
        <w:rPr>
          <w:lang w:val="nl-NL"/>
        </w:rPr>
      </w:pPr>
      <w:r w:rsidRPr="008C79A7">
        <w:rPr>
          <w:lang w:val="nl-NL"/>
        </w:rPr>
        <w:tab/>
      </w:r>
      <w:r w:rsidRPr="008C79A7">
        <w:rPr>
          <w:lang w:val="nl-NL"/>
        </w:rPr>
        <w:tab/>
        <w:t>- Chiều</w:t>
      </w:r>
      <w:r w:rsidR="00AF7C29">
        <w:rPr>
          <w:lang w:val="nl-NL"/>
        </w:rPr>
        <w:t>:</w:t>
      </w:r>
      <w:r w:rsidRPr="008C79A7">
        <w:rPr>
          <w:lang w:val="nl-NL"/>
        </w:rPr>
        <w:t xml:space="preserve"> Cùng chiều chuyển động (cùng chiều với véc tơ vận tốc) nếu chuyển động nhanh dần đều.    Ngược chiều chuyển động (ngược chiều với véc tơ vận tốc) nếu chuyển động chậm dần đều.</w:t>
      </w:r>
    </w:p>
    <w:p w14:paraId="0A38DF7B" w14:textId="231F9725" w:rsidR="00D0717C" w:rsidRPr="008C79A7" w:rsidRDefault="00D0717C" w:rsidP="00AA6EA7">
      <w:pPr>
        <w:tabs>
          <w:tab w:val="left" w:pos="342"/>
        </w:tabs>
        <w:jc w:val="both"/>
        <w:rPr>
          <w:lang w:val="nl-NL"/>
        </w:rPr>
      </w:pPr>
      <w:r w:rsidRPr="008C79A7">
        <w:rPr>
          <w:lang w:val="nl-NL"/>
        </w:rPr>
        <w:tab/>
      </w:r>
      <w:r w:rsidRPr="008C79A7">
        <w:rPr>
          <w:lang w:val="nl-NL"/>
        </w:rPr>
        <w:tab/>
        <w:t>- Độ lớn</w:t>
      </w:r>
      <w:r w:rsidR="00AF7C29">
        <w:rPr>
          <w:lang w:val="nl-NL"/>
        </w:rPr>
        <w:t>:</w:t>
      </w:r>
      <w:r w:rsidRPr="008C79A7">
        <w:rPr>
          <w:lang w:val="nl-NL"/>
        </w:rPr>
        <w:t xml:space="preserve"> Không thay đổi trong quá trình chuyển động.</w:t>
      </w:r>
    </w:p>
    <w:p w14:paraId="42E229E1" w14:textId="3ABC5F73" w:rsidR="00D0717C" w:rsidRPr="008C79A7" w:rsidRDefault="00D0717C" w:rsidP="00AA6EA7">
      <w:pPr>
        <w:tabs>
          <w:tab w:val="left" w:pos="342"/>
        </w:tabs>
        <w:jc w:val="both"/>
        <w:rPr>
          <w:lang w:val="nl-NL"/>
        </w:rPr>
      </w:pPr>
      <w:r w:rsidRPr="008C79A7">
        <w:rPr>
          <w:lang w:val="nl-NL"/>
        </w:rPr>
        <w:tab/>
        <w:t>+ Các công thức trong chuyển động thẳng biến đổi đều</w:t>
      </w:r>
      <w:r w:rsidR="00AF7C29">
        <w:rPr>
          <w:lang w:val="nl-NL"/>
        </w:rPr>
        <w:t>:</w:t>
      </w:r>
    </w:p>
    <w:p w14:paraId="796D7F6A" w14:textId="77777777" w:rsidR="00D0717C" w:rsidRPr="008C79A7" w:rsidRDefault="00D0717C" w:rsidP="00AA6EA7">
      <w:pPr>
        <w:tabs>
          <w:tab w:val="left" w:pos="342"/>
        </w:tabs>
        <w:jc w:val="both"/>
      </w:pPr>
      <w:r w:rsidRPr="008C79A7">
        <w:rPr>
          <w:lang w:val="nl-NL"/>
        </w:rPr>
        <w:tab/>
      </w:r>
      <w:r w:rsidRPr="008C79A7">
        <w:rPr>
          <w:lang w:val="nl-NL"/>
        </w:rPr>
        <w:tab/>
      </w:r>
      <w:r w:rsidRPr="008C79A7">
        <w:t>v = v</w:t>
      </w:r>
      <w:r w:rsidRPr="008C79A7">
        <w:rPr>
          <w:vertAlign w:val="subscript"/>
        </w:rPr>
        <w:t>o</w:t>
      </w:r>
      <w:r w:rsidRPr="008C79A7">
        <w:t xml:space="preserve"> + at ; s = v</w:t>
      </w:r>
      <w:r w:rsidRPr="008C79A7">
        <w:rPr>
          <w:vertAlign w:val="subscript"/>
        </w:rPr>
        <w:t>o</w:t>
      </w:r>
      <w:r w:rsidRPr="008C79A7">
        <w:t xml:space="preserve">t + </w:t>
      </w:r>
      <w:r w:rsidR="006A23DD">
        <w:rPr>
          <w:position w:val="-24"/>
        </w:rPr>
        <w:pict w14:anchorId="2CCD3135">
          <v:shape id="_x0000_i1056" type="#_x0000_t75" style="width:9.25pt;height:24pt">
            <v:imagedata r:id="rId35" o:title=""/>
          </v:shape>
        </w:pict>
      </w:r>
      <w:r w:rsidRPr="008C79A7">
        <w:t>at</w:t>
      </w:r>
      <w:r w:rsidRPr="008C79A7">
        <w:rPr>
          <w:vertAlign w:val="superscript"/>
        </w:rPr>
        <w:t>2</w:t>
      </w:r>
      <w:r w:rsidRPr="008C79A7">
        <w:t xml:space="preserve"> ; v</w:t>
      </w:r>
      <w:r w:rsidRPr="008C79A7">
        <w:rPr>
          <w:vertAlign w:val="superscript"/>
        </w:rPr>
        <w:t>2</w:t>
      </w:r>
      <w:r w:rsidRPr="008C79A7">
        <w:t xml:space="preserve"> - v</w:t>
      </w:r>
      <w:r w:rsidRPr="008C79A7">
        <w:rPr>
          <w:vertAlign w:val="subscript"/>
        </w:rPr>
        <w:t>o</w:t>
      </w:r>
      <w:r w:rsidRPr="008C79A7">
        <w:rPr>
          <w:vertAlign w:val="superscript"/>
        </w:rPr>
        <w:t>2</w:t>
      </w:r>
      <w:r w:rsidRPr="008C79A7">
        <w:t xml:space="preserve"> = 2as ; x = x</w:t>
      </w:r>
      <w:r w:rsidRPr="008C79A7">
        <w:rPr>
          <w:vertAlign w:val="subscript"/>
        </w:rPr>
        <w:t>o</w:t>
      </w:r>
      <w:r w:rsidRPr="008C79A7">
        <w:t xml:space="preserve"> + v</w:t>
      </w:r>
      <w:r w:rsidRPr="008C79A7">
        <w:rPr>
          <w:vertAlign w:val="subscript"/>
        </w:rPr>
        <w:t>o</w:t>
      </w:r>
      <w:r w:rsidRPr="008C79A7">
        <w:t xml:space="preserve">t + </w:t>
      </w:r>
      <w:r w:rsidR="006A23DD">
        <w:rPr>
          <w:position w:val="-24"/>
        </w:rPr>
        <w:pict w14:anchorId="56E579AC">
          <v:shape id="_x0000_i1057" type="#_x0000_t75" style="width:9.8pt;height:27.25pt">
            <v:imagedata r:id="rId35" o:title=""/>
          </v:shape>
        </w:pict>
      </w:r>
      <w:r w:rsidRPr="008C79A7">
        <w:t>at</w:t>
      </w:r>
      <w:r w:rsidRPr="008C79A7">
        <w:rPr>
          <w:vertAlign w:val="superscript"/>
        </w:rPr>
        <w:t xml:space="preserve">2 </w:t>
      </w:r>
    </w:p>
    <w:p w14:paraId="78BE0E2D" w14:textId="2F4B065B" w:rsidR="00D0717C" w:rsidRPr="008C79A7" w:rsidRDefault="00D0717C" w:rsidP="00AA6EA7">
      <w:pPr>
        <w:tabs>
          <w:tab w:val="left" w:pos="342"/>
        </w:tabs>
        <w:jc w:val="both"/>
      </w:pPr>
      <w:r w:rsidRPr="008C79A7">
        <w:tab/>
      </w:r>
      <w:r w:rsidRPr="008C79A7">
        <w:tab/>
      </w:r>
      <w:r w:rsidRPr="008C79A7">
        <w:rPr>
          <w:iCs/>
          <w:u w:val="single"/>
        </w:rPr>
        <w:t>Chú ý</w:t>
      </w:r>
      <w:r w:rsidR="00AF7C29">
        <w:t>:</w:t>
      </w:r>
      <w:r w:rsidRPr="008C79A7">
        <w:t xml:space="preserve"> </w:t>
      </w:r>
      <w:r w:rsidRPr="008C79A7">
        <w:tab/>
        <w:t>Chuyển động nhanh dần đều</w:t>
      </w:r>
      <w:r w:rsidR="00AF7C29">
        <w:t>:</w:t>
      </w:r>
      <w:r w:rsidRPr="008C79A7">
        <w:t xml:space="preserve"> a cùng dấu với v và v</w:t>
      </w:r>
      <w:r w:rsidRPr="008C79A7">
        <w:rPr>
          <w:vertAlign w:val="subscript"/>
        </w:rPr>
        <w:t>o</w:t>
      </w:r>
      <w:r w:rsidRPr="008C79A7">
        <w:t>.</w:t>
      </w:r>
    </w:p>
    <w:p w14:paraId="2E32BA2D" w14:textId="77777777" w:rsidR="00D0717C" w:rsidRPr="008C79A7" w:rsidRDefault="00D0717C" w:rsidP="00AA6EA7">
      <w:pPr>
        <w:tabs>
          <w:tab w:val="left" w:pos="342"/>
        </w:tabs>
        <w:jc w:val="both"/>
      </w:pPr>
      <w:r w:rsidRPr="008C79A7">
        <w:tab/>
      </w:r>
      <w:r w:rsidRPr="008C79A7">
        <w:tab/>
      </w:r>
      <w:r w:rsidRPr="008C79A7">
        <w:tab/>
        <w:t>Chuyển động chậm dần đều a ngược dấu với v và v</w:t>
      </w:r>
      <w:r w:rsidRPr="008C79A7">
        <w:rPr>
          <w:vertAlign w:val="subscript"/>
        </w:rPr>
        <w:t>o</w:t>
      </w:r>
      <w:r w:rsidRPr="008C79A7">
        <w:t>.</w:t>
      </w:r>
    </w:p>
    <w:p w14:paraId="6B1D247D" w14:textId="61892B5B" w:rsidR="00D0717C" w:rsidRPr="008C79A7" w:rsidRDefault="00D0717C" w:rsidP="00AA6EA7">
      <w:pPr>
        <w:tabs>
          <w:tab w:val="left" w:pos="342"/>
        </w:tabs>
        <w:jc w:val="both"/>
      </w:pPr>
      <w:r w:rsidRPr="008C79A7">
        <w:rPr>
          <w:b/>
          <w:bCs/>
          <w:iCs/>
        </w:rPr>
        <w:t xml:space="preserve">Hoạt động </w:t>
      </w:r>
      <w:r w:rsidR="00B370AE"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Giải các câu hỏi trắc nghiệm</w:t>
      </w:r>
      <w:r w:rsidR="00AF7C2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484"/>
        <w:gridCol w:w="3355"/>
      </w:tblGrid>
      <w:tr w:rsidR="00D0717C" w:rsidRPr="008C79A7" w14:paraId="11E9F3A0" w14:textId="77777777">
        <w:trPr>
          <w:trHeight w:val="240"/>
        </w:trPr>
        <w:tc>
          <w:tcPr>
            <w:tcW w:w="3379" w:type="dxa"/>
            <w:tcBorders>
              <w:top w:val="single" w:sz="4" w:space="0" w:color="auto"/>
              <w:left w:val="single" w:sz="4" w:space="0" w:color="auto"/>
              <w:bottom w:val="single" w:sz="4" w:space="0" w:color="auto"/>
              <w:right w:val="single" w:sz="4" w:space="0" w:color="auto"/>
            </w:tcBorders>
          </w:tcPr>
          <w:p w14:paraId="580DCEF0" w14:textId="77777777" w:rsidR="00D0717C" w:rsidRPr="008C79A7" w:rsidRDefault="00D0717C" w:rsidP="00AA6EA7">
            <w:pPr>
              <w:tabs>
                <w:tab w:val="left" w:pos="342"/>
              </w:tabs>
              <w:jc w:val="center"/>
              <w:rPr>
                <w:b/>
                <w:bCs/>
              </w:rPr>
            </w:pPr>
            <w:r w:rsidRPr="008C79A7">
              <w:rPr>
                <w:b/>
                <w:bCs/>
              </w:rPr>
              <w:t>Hoạt động của giáo viên</w:t>
            </w:r>
          </w:p>
        </w:tc>
        <w:tc>
          <w:tcPr>
            <w:tcW w:w="3484" w:type="dxa"/>
            <w:tcBorders>
              <w:top w:val="single" w:sz="4" w:space="0" w:color="auto"/>
              <w:left w:val="single" w:sz="4" w:space="0" w:color="auto"/>
              <w:bottom w:val="single" w:sz="4" w:space="0" w:color="auto"/>
              <w:right w:val="single" w:sz="4" w:space="0" w:color="auto"/>
            </w:tcBorders>
          </w:tcPr>
          <w:p w14:paraId="24C8AD06" w14:textId="77777777" w:rsidR="00D0717C" w:rsidRPr="008C79A7" w:rsidRDefault="00D0717C" w:rsidP="00AA6EA7">
            <w:pPr>
              <w:tabs>
                <w:tab w:val="left" w:pos="342"/>
              </w:tabs>
              <w:jc w:val="center"/>
              <w:rPr>
                <w:b/>
                <w:bCs/>
              </w:rPr>
            </w:pPr>
            <w:r w:rsidRPr="008C79A7">
              <w:rPr>
                <w:b/>
                <w:bCs/>
              </w:rPr>
              <w:t>Hoạt động của học sinh</w:t>
            </w:r>
          </w:p>
        </w:tc>
        <w:tc>
          <w:tcPr>
            <w:tcW w:w="3355" w:type="dxa"/>
            <w:tcBorders>
              <w:top w:val="single" w:sz="4" w:space="0" w:color="auto"/>
              <w:left w:val="single" w:sz="4" w:space="0" w:color="auto"/>
              <w:bottom w:val="single" w:sz="4" w:space="0" w:color="auto"/>
              <w:right w:val="single" w:sz="4" w:space="0" w:color="auto"/>
            </w:tcBorders>
          </w:tcPr>
          <w:p w14:paraId="41A27ED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334AB5B" w14:textId="77777777">
        <w:trPr>
          <w:trHeight w:val="458"/>
        </w:trPr>
        <w:tc>
          <w:tcPr>
            <w:tcW w:w="3379" w:type="dxa"/>
            <w:tcBorders>
              <w:top w:val="single" w:sz="4" w:space="0" w:color="auto"/>
              <w:left w:val="single" w:sz="4" w:space="0" w:color="auto"/>
              <w:bottom w:val="single" w:sz="4" w:space="0" w:color="auto"/>
              <w:right w:val="single" w:sz="4" w:space="0" w:color="auto"/>
            </w:tcBorders>
          </w:tcPr>
          <w:p w14:paraId="573406F5"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01FBC9F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337EA30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1C40144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61572AD4"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6812FFF3"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p w14:paraId="3BF1ED9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4B337073"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0F6DBC07"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tc>
        <w:tc>
          <w:tcPr>
            <w:tcW w:w="3484" w:type="dxa"/>
            <w:tcBorders>
              <w:top w:val="single" w:sz="4" w:space="0" w:color="auto"/>
              <w:left w:val="single" w:sz="4" w:space="0" w:color="auto"/>
              <w:bottom w:val="single" w:sz="4" w:space="0" w:color="auto"/>
              <w:right w:val="single" w:sz="4" w:space="0" w:color="auto"/>
            </w:tcBorders>
          </w:tcPr>
          <w:p w14:paraId="7FD3209F"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619769EC"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08C76DD0"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65CC6754"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6DA4E624"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6A1DF11B"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19B786BB"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0B87952"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012F9E9"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3355" w:type="dxa"/>
            <w:tcBorders>
              <w:top w:val="single" w:sz="4" w:space="0" w:color="auto"/>
              <w:left w:val="single" w:sz="4" w:space="0" w:color="auto"/>
              <w:bottom w:val="single" w:sz="4" w:space="0" w:color="auto"/>
              <w:right w:val="single" w:sz="4" w:space="0" w:color="auto"/>
            </w:tcBorders>
          </w:tcPr>
          <w:p w14:paraId="630A1F2F" w14:textId="5137D1C2" w:rsidR="00D0717C" w:rsidRPr="008C79A7" w:rsidRDefault="00D0717C" w:rsidP="00AA6EA7">
            <w:pPr>
              <w:tabs>
                <w:tab w:val="left" w:pos="360"/>
              </w:tabs>
              <w:jc w:val="both"/>
              <w:rPr>
                <w:color w:val="000000"/>
                <w:lang w:val="fr-FR"/>
              </w:rPr>
            </w:pPr>
            <w:r w:rsidRPr="008C79A7">
              <w:rPr>
                <w:color w:val="000000"/>
                <w:lang w:val="fr-FR"/>
              </w:rPr>
              <w:t>Câu 5 trang 11</w:t>
            </w:r>
            <w:r w:rsidR="00AF7C29">
              <w:rPr>
                <w:color w:val="000000"/>
                <w:lang w:val="fr-FR"/>
              </w:rPr>
              <w:t>:</w:t>
            </w:r>
            <w:r w:rsidRPr="008C79A7">
              <w:rPr>
                <w:color w:val="000000"/>
                <w:lang w:val="fr-FR"/>
              </w:rPr>
              <w:t xml:space="preserve"> D</w:t>
            </w:r>
          </w:p>
          <w:p w14:paraId="165B291D" w14:textId="1F08213C" w:rsidR="00D0717C" w:rsidRPr="008C79A7" w:rsidRDefault="00D0717C" w:rsidP="00AA6EA7">
            <w:pPr>
              <w:tabs>
                <w:tab w:val="left" w:pos="360"/>
              </w:tabs>
              <w:jc w:val="both"/>
              <w:rPr>
                <w:color w:val="000000"/>
                <w:lang w:val="fr-FR"/>
              </w:rPr>
            </w:pPr>
            <w:r w:rsidRPr="008C79A7">
              <w:rPr>
                <w:color w:val="000000"/>
                <w:lang w:val="fr-FR"/>
              </w:rPr>
              <w:t>Câu 6 trang 11</w:t>
            </w:r>
            <w:r w:rsidR="00AF7C29">
              <w:rPr>
                <w:color w:val="000000"/>
                <w:lang w:val="fr-FR"/>
              </w:rPr>
              <w:t>:</w:t>
            </w:r>
            <w:r w:rsidRPr="008C79A7">
              <w:rPr>
                <w:color w:val="000000"/>
                <w:lang w:val="fr-FR"/>
              </w:rPr>
              <w:t xml:space="preserve"> C</w:t>
            </w:r>
          </w:p>
          <w:p w14:paraId="42450B9C" w14:textId="273CC242" w:rsidR="00D0717C" w:rsidRPr="008C79A7" w:rsidRDefault="00D0717C" w:rsidP="00AA6EA7">
            <w:pPr>
              <w:tabs>
                <w:tab w:val="left" w:pos="360"/>
              </w:tabs>
              <w:jc w:val="both"/>
              <w:rPr>
                <w:color w:val="000000"/>
                <w:lang w:val="fr-FR"/>
              </w:rPr>
            </w:pPr>
            <w:r w:rsidRPr="008C79A7">
              <w:rPr>
                <w:color w:val="000000"/>
                <w:lang w:val="fr-FR"/>
              </w:rPr>
              <w:t>Câu 7 trang 11</w:t>
            </w:r>
            <w:r w:rsidR="00AF7C29">
              <w:rPr>
                <w:color w:val="000000"/>
                <w:lang w:val="fr-FR"/>
              </w:rPr>
              <w:t>:</w:t>
            </w:r>
            <w:r w:rsidRPr="008C79A7">
              <w:rPr>
                <w:color w:val="000000"/>
                <w:lang w:val="fr-FR"/>
              </w:rPr>
              <w:t xml:space="preserve"> D</w:t>
            </w:r>
          </w:p>
          <w:p w14:paraId="6DDB43D9" w14:textId="3843376E" w:rsidR="00D0717C" w:rsidRPr="008C79A7" w:rsidRDefault="00D0717C" w:rsidP="00AA6EA7">
            <w:pPr>
              <w:tabs>
                <w:tab w:val="left" w:pos="360"/>
              </w:tabs>
              <w:jc w:val="both"/>
              <w:rPr>
                <w:color w:val="000000"/>
                <w:lang w:val="fr-FR"/>
              </w:rPr>
            </w:pPr>
            <w:r w:rsidRPr="008C79A7">
              <w:rPr>
                <w:color w:val="000000"/>
                <w:lang w:val="fr-FR"/>
              </w:rPr>
              <w:t>Câu 6 trang 15</w:t>
            </w:r>
            <w:r w:rsidR="00AF7C29">
              <w:rPr>
                <w:color w:val="000000"/>
                <w:lang w:val="fr-FR"/>
              </w:rPr>
              <w:t>:</w:t>
            </w:r>
            <w:r w:rsidRPr="008C79A7">
              <w:rPr>
                <w:color w:val="000000"/>
                <w:lang w:val="fr-FR"/>
              </w:rPr>
              <w:t xml:space="preserve"> D</w:t>
            </w:r>
          </w:p>
          <w:p w14:paraId="0FC6D66B" w14:textId="229973C1" w:rsidR="00D0717C" w:rsidRPr="008C79A7" w:rsidRDefault="00D0717C" w:rsidP="00AA6EA7">
            <w:pPr>
              <w:tabs>
                <w:tab w:val="left" w:pos="360"/>
              </w:tabs>
              <w:jc w:val="both"/>
              <w:rPr>
                <w:color w:val="000000"/>
                <w:lang w:val="fr-FR"/>
              </w:rPr>
            </w:pPr>
            <w:r w:rsidRPr="008C79A7">
              <w:rPr>
                <w:color w:val="000000"/>
                <w:lang w:val="fr-FR"/>
              </w:rPr>
              <w:t>Câu 7 trang 15</w:t>
            </w:r>
            <w:r w:rsidR="00AF7C29">
              <w:rPr>
                <w:color w:val="000000"/>
                <w:lang w:val="fr-FR"/>
              </w:rPr>
              <w:t>:</w:t>
            </w:r>
            <w:r w:rsidRPr="008C79A7">
              <w:rPr>
                <w:color w:val="000000"/>
                <w:lang w:val="fr-FR"/>
              </w:rPr>
              <w:t xml:space="preserve"> D</w:t>
            </w:r>
          </w:p>
          <w:p w14:paraId="5A1C80A4" w14:textId="69B9EF74" w:rsidR="00D0717C" w:rsidRPr="008C79A7" w:rsidRDefault="00D0717C" w:rsidP="00AA6EA7">
            <w:pPr>
              <w:tabs>
                <w:tab w:val="left" w:pos="360"/>
              </w:tabs>
              <w:jc w:val="both"/>
              <w:rPr>
                <w:color w:val="000000"/>
                <w:lang w:val="fr-FR"/>
              </w:rPr>
            </w:pPr>
            <w:r w:rsidRPr="008C79A7">
              <w:rPr>
                <w:color w:val="000000"/>
                <w:lang w:val="fr-FR"/>
              </w:rPr>
              <w:t>Câu 8 trang 15</w:t>
            </w:r>
            <w:r w:rsidR="00AF7C29">
              <w:rPr>
                <w:color w:val="000000"/>
                <w:lang w:val="fr-FR"/>
              </w:rPr>
              <w:t>:</w:t>
            </w:r>
            <w:r w:rsidRPr="008C79A7">
              <w:rPr>
                <w:color w:val="000000"/>
                <w:lang w:val="fr-FR"/>
              </w:rPr>
              <w:t xml:space="preserve"> A </w:t>
            </w:r>
          </w:p>
          <w:p w14:paraId="127FEF25" w14:textId="100B4F0F" w:rsidR="00D0717C" w:rsidRPr="008C79A7" w:rsidRDefault="00D0717C" w:rsidP="00AA6EA7">
            <w:pPr>
              <w:tabs>
                <w:tab w:val="left" w:pos="360"/>
              </w:tabs>
              <w:jc w:val="both"/>
              <w:rPr>
                <w:color w:val="000000"/>
                <w:lang w:val="fr-FR"/>
              </w:rPr>
            </w:pPr>
            <w:r w:rsidRPr="008C79A7">
              <w:rPr>
                <w:color w:val="000000"/>
                <w:lang w:val="fr-FR"/>
              </w:rPr>
              <w:t>Câu 9 trang 22</w:t>
            </w:r>
            <w:r w:rsidR="00AF7C29">
              <w:rPr>
                <w:color w:val="000000"/>
                <w:lang w:val="fr-FR"/>
              </w:rPr>
              <w:t>:</w:t>
            </w:r>
            <w:r w:rsidRPr="008C79A7">
              <w:rPr>
                <w:color w:val="000000"/>
                <w:lang w:val="fr-FR"/>
              </w:rPr>
              <w:t xml:space="preserve"> D</w:t>
            </w:r>
          </w:p>
          <w:p w14:paraId="51061091" w14:textId="0C78F2DB" w:rsidR="00D0717C" w:rsidRPr="008C79A7" w:rsidRDefault="00D0717C" w:rsidP="00AA6EA7">
            <w:pPr>
              <w:tabs>
                <w:tab w:val="left" w:pos="360"/>
              </w:tabs>
              <w:jc w:val="both"/>
              <w:rPr>
                <w:color w:val="000000"/>
                <w:lang w:val="fr-FR"/>
              </w:rPr>
            </w:pPr>
            <w:r w:rsidRPr="008C79A7">
              <w:rPr>
                <w:color w:val="000000"/>
                <w:lang w:val="fr-FR"/>
              </w:rPr>
              <w:t>Câu 10 trang 22</w:t>
            </w:r>
            <w:r w:rsidR="00AF7C29">
              <w:rPr>
                <w:color w:val="000000"/>
                <w:lang w:val="fr-FR"/>
              </w:rPr>
              <w:t>:</w:t>
            </w:r>
            <w:r w:rsidRPr="008C79A7">
              <w:rPr>
                <w:color w:val="000000"/>
                <w:lang w:val="fr-FR"/>
              </w:rPr>
              <w:t xml:space="preserve"> C</w:t>
            </w:r>
          </w:p>
          <w:p w14:paraId="70B6785E" w14:textId="6284E074" w:rsidR="00D0717C" w:rsidRPr="008C79A7" w:rsidRDefault="00D0717C" w:rsidP="00AA6EA7">
            <w:pPr>
              <w:tabs>
                <w:tab w:val="left" w:pos="360"/>
              </w:tabs>
              <w:jc w:val="both"/>
              <w:rPr>
                <w:color w:val="000000"/>
              </w:rPr>
            </w:pPr>
            <w:r w:rsidRPr="008C79A7">
              <w:rPr>
                <w:color w:val="000000"/>
              </w:rPr>
              <w:t>Câu 11 trang 22</w:t>
            </w:r>
            <w:r w:rsidR="00AF7C29">
              <w:rPr>
                <w:color w:val="000000"/>
              </w:rPr>
              <w:t>:</w:t>
            </w:r>
            <w:r w:rsidRPr="008C79A7">
              <w:rPr>
                <w:color w:val="000000"/>
              </w:rPr>
              <w:t xml:space="preserve"> D</w:t>
            </w:r>
          </w:p>
        </w:tc>
      </w:tr>
    </w:tbl>
    <w:p w14:paraId="369E899E" w14:textId="087DDD03" w:rsidR="00D0717C" w:rsidRPr="008C79A7" w:rsidRDefault="00D0717C" w:rsidP="00AA6EA7">
      <w:pPr>
        <w:tabs>
          <w:tab w:val="left" w:pos="342"/>
        </w:tabs>
        <w:jc w:val="both"/>
      </w:pPr>
      <w:r w:rsidRPr="008C79A7">
        <w:rPr>
          <w:b/>
          <w:bCs/>
          <w:iCs/>
        </w:rPr>
        <w:t xml:space="preserve">Hoạt động </w:t>
      </w:r>
      <w:r w:rsidR="00B370AE"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Giải các bài tập</w:t>
      </w:r>
      <w:r w:rsidR="00AF7C29">
        <w:t>:</w:t>
      </w:r>
      <w:r w:rsidRPr="008C79A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420"/>
        <w:gridCol w:w="3762"/>
      </w:tblGrid>
      <w:tr w:rsidR="00D0717C" w:rsidRPr="008C79A7" w14:paraId="3700B94F" w14:textId="77777777">
        <w:tc>
          <w:tcPr>
            <w:tcW w:w="3021" w:type="dxa"/>
            <w:tcBorders>
              <w:top w:val="single" w:sz="4" w:space="0" w:color="auto"/>
              <w:left w:val="single" w:sz="4" w:space="0" w:color="auto"/>
              <w:bottom w:val="single" w:sz="4" w:space="0" w:color="auto"/>
              <w:right w:val="single" w:sz="4" w:space="0" w:color="auto"/>
            </w:tcBorders>
          </w:tcPr>
          <w:p w14:paraId="7B1237C7" w14:textId="77777777" w:rsidR="00D0717C" w:rsidRPr="008C79A7" w:rsidRDefault="00D0717C" w:rsidP="00AA6EA7">
            <w:pPr>
              <w:tabs>
                <w:tab w:val="left" w:pos="342"/>
              </w:tabs>
              <w:jc w:val="center"/>
              <w:rPr>
                <w:b/>
                <w:bCs/>
              </w:rPr>
            </w:pPr>
            <w:r w:rsidRPr="008C79A7">
              <w:rPr>
                <w:b/>
                <w:bCs/>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14:paraId="04F2D524" w14:textId="77777777" w:rsidR="00D0717C" w:rsidRPr="008C79A7" w:rsidRDefault="00D0717C" w:rsidP="00AA6EA7">
            <w:pPr>
              <w:tabs>
                <w:tab w:val="left" w:pos="342"/>
              </w:tabs>
              <w:jc w:val="center"/>
              <w:rPr>
                <w:b/>
                <w:bCs/>
              </w:rPr>
            </w:pPr>
            <w:r w:rsidRPr="008C79A7">
              <w:rPr>
                <w:b/>
                <w:bCs/>
              </w:rPr>
              <w:t>Hoạt động của học sinh</w:t>
            </w:r>
          </w:p>
        </w:tc>
        <w:tc>
          <w:tcPr>
            <w:tcW w:w="3762" w:type="dxa"/>
            <w:tcBorders>
              <w:top w:val="single" w:sz="4" w:space="0" w:color="auto"/>
              <w:left w:val="single" w:sz="4" w:space="0" w:color="auto"/>
              <w:bottom w:val="single" w:sz="4" w:space="0" w:color="auto"/>
              <w:right w:val="single" w:sz="4" w:space="0" w:color="auto"/>
            </w:tcBorders>
          </w:tcPr>
          <w:p w14:paraId="72E785B1"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CF0EA31" w14:textId="77777777">
        <w:trPr>
          <w:trHeight w:val="458"/>
        </w:trPr>
        <w:tc>
          <w:tcPr>
            <w:tcW w:w="3021" w:type="dxa"/>
            <w:tcBorders>
              <w:top w:val="single" w:sz="4" w:space="0" w:color="auto"/>
              <w:left w:val="single" w:sz="4" w:space="0" w:color="auto"/>
              <w:bottom w:val="single" w:sz="4" w:space="0" w:color="auto"/>
              <w:right w:val="single" w:sz="4" w:space="0" w:color="auto"/>
            </w:tcBorders>
          </w:tcPr>
          <w:p w14:paraId="31D1D5A8" w14:textId="77777777" w:rsidR="00D0717C" w:rsidRPr="008C79A7" w:rsidRDefault="00D0717C" w:rsidP="00A66C48">
            <w:pPr>
              <w:rPr>
                <w:color w:val="000000"/>
              </w:rPr>
            </w:pPr>
          </w:p>
          <w:p w14:paraId="59FE4C38" w14:textId="77777777" w:rsidR="00D0717C" w:rsidRPr="008C79A7" w:rsidRDefault="00D0717C" w:rsidP="00A66C48">
            <w:pPr>
              <w:rPr>
                <w:color w:val="000000"/>
              </w:rPr>
            </w:pPr>
            <w:r w:rsidRPr="008C79A7">
              <w:rPr>
                <w:color w:val="000000"/>
              </w:rPr>
              <w:t xml:space="preserve"> Giới thiệu đồng hồ và tốc độ quay của các kim đồng hồ.</w:t>
            </w:r>
          </w:p>
          <w:p w14:paraId="0BBEF769" w14:textId="77777777" w:rsidR="00D0717C" w:rsidRPr="008C79A7" w:rsidRDefault="00D0717C" w:rsidP="00A66C48">
            <w:pPr>
              <w:rPr>
                <w:color w:val="000000"/>
              </w:rPr>
            </w:pPr>
            <w:r w:rsidRPr="008C79A7">
              <w:rPr>
                <w:color w:val="000000"/>
              </w:rPr>
              <w:t xml:space="preserve">  Yêu cầu hs trả lời lúc 5h15 kim phút cách kim giờ góc (rad) ?</w:t>
            </w:r>
          </w:p>
          <w:p w14:paraId="38261C4F" w14:textId="77777777" w:rsidR="00D0717C" w:rsidRPr="008C79A7" w:rsidRDefault="00D0717C" w:rsidP="00A66C48">
            <w:pPr>
              <w:rPr>
                <w:color w:val="000000"/>
              </w:rPr>
            </w:pPr>
            <w:r w:rsidRPr="008C79A7">
              <w:rPr>
                <w:color w:val="000000"/>
              </w:rPr>
              <w:t xml:space="preserve">  Yêu cầu hs trả lời trong 1h kim phút chạy nhanh hơn kim giờ góc ?</w:t>
            </w:r>
          </w:p>
          <w:p w14:paraId="2918E023" w14:textId="77777777" w:rsidR="00D0717C" w:rsidRPr="008C79A7" w:rsidRDefault="00D0717C" w:rsidP="00A66C48">
            <w:pPr>
              <w:rPr>
                <w:color w:val="000000"/>
              </w:rPr>
            </w:pPr>
            <w:r w:rsidRPr="008C79A7">
              <w:rPr>
                <w:color w:val="000000"/>
              </w:rPr>
              <w:t xml:space="preserve">  Sau thời gian ít nhất bao lâu kim phút đuổi kịp kim giờ ?</w:t>
            </w:r>
          </w:p>
          <w:p w14:paraId="3A5B6599" w14:textId="77777777" w:rsidR="00D0717C" w:rsidRPr="008C79A7" w:rsidRDefault="00D0717C" w:rsidP="00A66C48">
            <w:pPr>
              <w:rPr>
                <w:color w:val="000000"/>
              </w:rPr>
            </w:pPr>
            <w:r w:rsidRPr="008C79A7">
              <w:rPr>
                <w:color w:val="000000"/>
              </w:rPr>
              <w:t xml:space="preserve"> Yêu cầu học sinh đọc, tóm tắt bài toán.</w:t>
            </w:r>
          </w:p>
          <w:p w14:paraId="5F5571FA" w14:textId="77777777" w:rsidR="00D0717C" w:rsidRPr="008C79A7" w:rsidRDefault="00D0717C" w:rsidP="00A66C48">
            <w:pPr>
              <w:rPr>
                <w:color w:val="000000"/>
              </w:rPr>
            </w:pPr>
            <w:r w:rsidRPr="008C79A7">
              <w:rPr>
                <w:color w:val="000000"/>
              </w:rPr>
              <w:t xml:space="preserve">  Hướng dẫn hs cách đổi đơn vị từ km/h ra m/s.</w:t>
            </w:r>
          </w:p>
          <w:p w14:paraId="6C026407" w14:textId="77777777" w:rsidR="00D0717C" w:rsidRPr="008C79A7" w:rsidRDefault="00D0717C" w:rsidP="00A66C48">
            <w:pPr>
              <w:rPr>
                <w:color w:val="000000"/>
              </w:rPr>
            </w:pPr>
            <w:r w:rsidRPr="008C79A7">
              <w:rPr>
                <w:color w:val="000000"/>
              </w:rPr>
              <w:t xml:space="preserve">  Yêu cầu giải bài toán.</w:t>
            </w:r>
          </w:p>
          <w:p w14:paraId="32C44313" w14:textId="77777777" w:rsidR="00D0717C" w:rsidRPr="008C79A7" w:rsidRDefault="00D0717C" w:rsidP="00A66C48">
            <w:pPr>
              <w:rPr>
                <w:color w:val="000000"/>
              </w:rPr>
            </w:pPr>
          </w:p>
          <w:p w14:paraId="2E4E0459" w14:textId="77777777" w:rsidR="00D0717C" w:rsidRPr="008C79A7" w:rsidRDefault="00D0717C" w:rsidP="00A66C48">
            <w:pPr>
              <w:rPr>
                <w:color w:val="000000"/>
              </w:rPr>
            </w:pPr>
          </w:p>
          <w:p w14:paraId="02099903" w14:textId="77777777" w:rsidR="00D0717C" w:rsidRPr="008C79A7" w:rsidRDefault="00D0717C" w:rsidP="00A66C48">
            <w:pPr>
              <w:rPr>
                <w:color w:val="000000"/>
              </w:rPr>
            </w:pPr>
          </w:p>
          <w:p w14:paraId="453FB0ED" w14:textId="77777777" w:rsidR="00D0717C" w:rsidRPr="008C79A7" w:rsidRDefault="00D0717C" w:rsidP="00A66C48">
            <w:pPr>
              <w:rPr>
                <w:color w:val="000000"/>
              </w:rPr>
            </w:pPr>
          </w:p>
          <w:p w14:paraId="37734DB7" w14:textId="77777777" w:rsidR="00D0717C" w:rsidRPr="008C79A7" w:rsidRDefault="00D0717C" w:rsidP="00A66C48">
            <w:pPr>
              <w:rPr>
                <w:color w:val="000000"/>
              </w:rPr>
            </w:pPr>
          </w:p>
          <w:p w14:paraId="5D793940" w14:textId="77777777" w:rsidR="00D0717C" w:rsidRPr="008C79A7" w:rsidRDefault="00D0717C" w:rsidP="00A66C48">
            <w:pPr>
              <w:rPr>
                <w:color w:val="000000"/>
              </w:rPr>
            </w:pPr>
          </w:p>
          <w:p w14:paraId="0E9628F1" w14:textId="77777777" w:rsidR="00D0717C" w:rsidRPr="008C79A7" w:rsidRDefault="00D0717C" w:rsidP="00A66C48">
            <w:pPr>
              <w:rPr>
                <w:color w:val="000000"/>
              </w:rPr>
            </w:pPr>
            <w:r w:rsidRPr="008C79A7">
              <w:rPr>
                <w:color w:val="000000"/>
              </w:rPr>
              <w:t xml:space="preserve">  Gọi một học sinh lên bảng giải bài toán.</w:t>
            </w:r>
          </w:p>
          <w:p w14:paraId="31AD4D1D" w14:textId="77777777" w:rsidR="00D0717C" w:rsidRPr="008C79A7" w:rsidRDefault="0047501F" w:rsidP="00A66C48">
            <w:pPr>
              <w:rPr>
                <w:color w:val="000000"/>
              </w:rPr>
            </w:pPr>
            <w:r w:rsidRPr="008C79A7">
              <w:rPr>
                <w:color w:val="000000"/>
              </w:rPr>
              <w:t xml:space="preserve">  Theo dõ</w:t>
            </w:r>
            <w:r w:rsidR="00D0717C" w:rsidRPr="008C79A7">
              <w:rPr>
                <w:color w:val="000000"/>
              </w:rPr>
              <w:t>i, hướng dẫn.</w:t>
            </w:r>
          </w:p>
          <w:p w14:paraId="607427C7" w14:textId="77777777" w:rsidR="00D0717C" w:rsidRPr="008C79A7" w:rsidRDefault="00D0717C" w:rsidP="00A66C48">
            <w:pPr>
              <w:rPr>
                <w:color w:val="000000"/>
              </w:rPr>
            </w:pPr>
            <w:r w:rsidRPr="008C79A7">
              <w:rPr>
                <w:color w:val="000000"/>
              </w:rPr>
              <w:lastRenderedPageBreak/>
              <w:t xml:space="preserve">  Yêu cầu những học sinh khác nhận xét.</w:t>
            </w:r>
          </w:p>
          <w:p w14:paraId="6326D9C1" w14:textId="77777777" w:rsidR="00D0717C" w:rsidRPr="008C79A7" w:rsidRDefault="00D0717C" w:rsidP="00A66C48">
            <w:pPr>
              <w:rPr>
                <w:color w:val="000000"/>
              </w:rPr>
            </w:pPr>
          </w:p>
          <w:p w14:paraId="647CA07F" w14:textId="77777777" w:rsidR="00D0717C" w:rsidRPr="008C79A7" w:rsidRDefault="00D0717C" w:rsidP="00A66C48">
            <w:pPr>
              <w:rPr>
                <w:color w:val="000000"/>
              </w:rPr>
            </w:pPr>
          </w:p>
          <w:p w14:paraId="1C260ABF" w14:textId="77777777" w:rsidR="00D0717C" w:rsidRPr="008C79A7" w:rsidRDefault="00D0717C" w:rsidP="00A66C48">
            <w:pPr>
              <w:rPr>
                <w:color w:val="000000"/>
              </w:rPr>
            </w:pPr>
          </w:p>
          <w:p w14:paraId="7A76F65C" w14:textId="77777777" w:rsidR="00D0717C" w:rsidRPr="008C79A7" w:rsidRDefault="00D0717C" w:rsidP="00A66C48">
            <w:pPr>
              <w:rPr>
                <w:color w:val="000000"/>
              </w:rPr>
            </w:pPr>
          </w:p>
          <w:p w14:paraId="40D6115F" w14:textId="77777777" w:rsidR="00D0717C" w:rsidRPr="008C79A7" w:rsidRDefault="00D0717C" w:rsidP="00A66C48">
            <w:pPr>
              <w:rPr>
                <w:color w:val="000000"/>
              </w:rPr>
            </w:pPr>
            <w:r w:rsidRPr="008C79A7">
              <w:rPr>
                <w:color w:val="000000"/>
              </w:rPr>
              <w:t xml:space="preserve">  Cho hs đọc, tóm tắt bài toán.</w:t>
            </w:r>
          </w:p>
          <w:p w14:paraId="6F653D5B" w14:textId="77777777" w:rsidR="00D0717C" w:rsidRPr="008C79A7" w:rsidRDefault="00D0717C" w:rsidP="00A66C48">
            <w:pPr>
              <w:rPr>
                <w:color w:val="000000"/>
              </w:rPr>
            </w:pPr>
            <w:r w:rsidRPr="008C79A7">
              <w:rPr>
                <w:color w:val="000000"/>
              </w:rPr>
              <w:t xml:space="preserve">  Yêu cầu tính gia tốc.</w:t>
            </w:r>
          </w:p>
          <w:p w14:paraId="19EFAFB7" w14:textId="77777777" w:rsidR="00D0717C" w:rsidRPr="008C79A7" w:rsidRDefault="00D0717C" w:rsidP="00A66C48">
            <w:pPr>
              <w:rPr>
                <w:color w:val="000000"/>
              </w:rPr>
            </w:pPr>
            <w:r w:rsidRPr="008C79A7">
              <w:rPr>
                <w:color w:val="000000"/>
              </w:rPr>
              <w:t xml:space="preserve">  Yêu cầu giải thích dấu “-“</w:t>
            </w:r>
          </w:p>
          <w:p w14:paraId="1B34C970" w14:textId="77777777" w:rsidR="00D0717C" w:rsidRPr="008C79A7" w:rsidRDefault="00D0717C" w:rsidP="00A66C48">
            <w:pPr>
              <w:rPr>
                <w:color w:val="000000"/>
              </w:rPr>
            </w:pPr>
          </w:p>
          <w:p w14:paraId="53208BE1" w14:textId="77777777" w:rsidR="00D0717C" w:rsidRPr="008C79A7" w:rsidRDefault="00D0717C" w:rsidP="00A66C48">
            <w:pPr>
              <w:rPr>
                <w:color w:val="000000"/>
              </w:rPr>
            </w:pPr>
            <w:r w:rsidRPr="008C79A7">
              <w:rPr>
                <w:color w:val="000000"/>
              </w:rPr>
              <w:t xml:space="preserve">  Yêu cầu tính thời gian.</w:t>
            </w:r>
          </w:p>
        </w:tc>
        <w:tc>
          <w:tcPr>
            <w:tcW w:w="3420" w:type="dxa"/>
            <w:tcBorders>
              <w:top w:val="single" w:sz="4" w:space="0" w:color="auto"/>
              <w:left w:val="single" w:sz="4" w:space="0" w:color="auto"/>
              <w:bottom w:val="single" w:sz="4" w:space="0" w:color="auto"/>
              <w:right w:val="single" w:sz="4" w:space="0" w:color="auto"/>
            </w:tcBorders>
          </w:tcPr>
          <w:p w14:paraId="22A30770" w14:textId="77777777" w:rsidR="00D0717C" w:rsidRPr="008C79A7" w:rsidRDefault="00D0717C" w:rsidP="00A66C48">
            <w:pPr>
              <w:rPr>
                <w:color w:val="000000"/>
              </w:rPr>
            </w:pPr>
            <w:r w:rsidRPr="008C79A7">
              <w:rPr>
                <w:color w:val="000000"/>
              </w:rPr>
              <w:lastRenderedPageBreak/>
              <w:t xml:space="preserve"> </w:t>
            </w:r>
          </w:p>
          <w:p w14:paraId="63611F37" w14:textId="77777777" w:rsidR="00D0717C" w:rsidRPr="008C79A7" w:rsidRDefault="00D0717C" w:rsidP="00A66C48">
            <w:pPr>
              <w:rPr>
                <w:color w:val="000000"/>
              </w:rPr>
            </w:pPr>
            <w:r w:rsidRPr="008C79A7">
              <w:rPr>
                <w:color w:val="000000"/>
              </w:rPr>
              <w:t>Xác định góc (rad) ứng với mỗi độ chia trên mặt dồng hồ.</w:t>
            </w:r>
          </w:p>
          <w:p w14:paraId="1FF75E6B" w14:textId="77777777" w:rsidR="00D0717C" w:rsidRPr="008C79A7" w:rsidRDefault="00D0717C" w:rsidP="00A66C48">
            <w:pPr>
              <w:rPr>
                <w:color w:val="000000"/>
              </w:rPr>
            </w:pPr>
            <w:r w:rsidRPr="008C79A7">
              <w:rPr>
                <w:color w:val="000000"/>
              </w:rPr>
              <w:t xml:space="preserve">  Trả lời câu hỏi.</w:t>
            </w:r>
          </w:p>
          <w:p w14:paraId="6FEDF5C0" w14:textId="77777777" w:rsidR="00D0717C" w:rsidRPr="008C79A7" w:rsidRDefault="00D0717C" w:rsidP="00A66C48">
            <w:pPr>
              <w:rPr>
                <w:color w:val="000000"/>
              </w:rPr>
            </w:pPr>
          </w:p>
          <w:p w14:paraId="16F9C083" w14:textId="77777777" w:rsidR="00D0717C" w:rsidRPr="008C79A7" w:rsidRDefault="00D0717C" w:rsidP="00A66C48">
            <w:pPr>
              <w:rPr>
                <w:color w:val="000000"/>
              </w:rPr>
            </w:pPr>
          </w:p>
          <w:p w14:paraId="065B1B83" w14:textId="77777777" w:rsidR="00D0717C" w:rsidRPr="008C79A7" w:rsidRDefault="00D0717C" w:rsidP="00A66C48">
            <w:pPr>
              <w:rPr>
                <w:color w:val="000000"/>
              </w:rPr>
            </w:pPr>
            <w:r w:rsidRPr="008C79A7">
              <w:rPr>
                <w:color w:val="000000"/>
              </w:rPr>
              <w:t xml:space="preserve">  Trả lời câu hỏi.</w:t>
            </w:r>
          </w:p>
          <w:p w14:paraId="703B33B9" w14:textId="77777777" w:rsidR="00D0717C" w:rsidRPr="008C79A7" w:rsidRDefault="00D0717C" w:rsidP="00A66C48">
            <w:pPr>
              <w:rPr>
                <w:color w:val="000000"/>
              </w:rPr>
            </w:pPr>
          </w:p>
          <w:p w14:paraId="2A3C36D2" w14:textId="77777777" w:rsidR="00D0717C" w:rsidRPr="008C79A7" w:rsidRDefault="00D0717C" w:rsidP="00A66C48">
            <w:pPr>
              <w:rPr>
                <w:color w:val="000000"/>
              </w:rPr>
            </w:pPr>
          </w:p>
          <w:p w14:paraId="630FDE71" w14:textId="77777777" w:rsidR="00D0717C" w:rsidRPr="008C79A7" w:rsidRDefault="00D0717C" w:rsidP="00A66C48">
            <w:pPr>
              <w:rPr>
                <w:color w:val="000000"/>
              </w:rPr>
            </w:pPr>
            <w:r w:rsidRPr="008C79A7">
              <w:rPr>
                <w:color w:val="000000"/>
              </w:rPr>
              <w:t xml:space="preserve">  Trả lời câu hỏi.</w:t>
            </w:r>
          </w:p>
          <w:p w14:paraId="72D5922E" w14:textId="77777777" w:rsidR="00D0717C" w:rsidRPr="008C79A7" w:rsidRDefault="00D0717C" w:rsidP="00A66C48">
            <w:pPr>
              <w:rPr>
                <w:color w:val="000000"/>
              </w:rPr>
            </w:pPr>
          </w:p>
          <w:p w14:paraId="0655D597" w14:textId="77777777" w:rsidR="00D0717C" w:rsidRPr="008C79A7" w:rsidRDefault="00D0717C" w:rsidP="00A66C48">
            <w:pPr>
              <w:rPr>
                <w:color w:val="000000"/>
              </w:rPr>
            </w:pPr>
            <w:r w:rsidRPr="008C79A7">
              <w:rPr>
                <w:color w:val="000000"/>
              </w:rPr>
              <w:t>Đọc, tóm tắt bài toán.</w:t>
            </w:r>
          </w:p>
          <w:p w14:paraId="25EFC478" w14:textId="77777777" w:rsidR="00D0717C" w:rsidRPr="008C79A7" w:rsidRDefault="00D0717C" w:rsidP="00A66C48">
            <w:pPr>
              <w:rPr>
                <w:color w:val="000000"/>
              </w:rPr>
            </w:pPr>
          </w:p>
          <w:p w14:paraId="7A50F56C" w14:textId="77777777" w:rsidR="00D0717C" w:rsidRPr="008C79A7" w:rsidRDefault="00D0717C" w:rsidP="00A66C48">
            <w:pPr>
              <w:rPr>
                <w:color w:val="000000"/>
              </w:rPr>
            </w:pPr>
            <w:r w:rsidRPr="008C79A7">
              <w:rPr>
                <w:color w:val="000000"/>
              </w:rPr>
              <w:t xml:space="preserve">  Đổi đơn vị các đại lượng đã cho trong bài toán ra đơn vị trong hệ SI</w:t>
            </w:r>
          </w:p>
          <w:p w14:paraId="0EE43B88" w14:textId="77777777" w:rsidR="00D0717C" w:rsidRPr="008C79A7" w:rsidRDefault="00D0717C" w:rsidP="00A66C48">
            <w:pPr>
              <w:rPr>
                <w:color w:val="000000"/>
              </w:rPr>
            </w:pPr>
            <w:r w:rsidRPr="008C79A7">
              <w:rPr>
                <w:color w:val="000000"/>
              </w:rPr>
              <w:t xml:space="preserve">  Giải bài toán.</w:t>
            </w:r>
          </w:p>
          <w:p w14:paraId="64CC774B" w14:textId="77777777" w:rsidR="00D0717C" w:rsidRPr="008C79A7" w:rsidRDefault="00D0717C" w:rsidP="00A66C48">
            <w:pPr>
              <w:rPr>
                <w:color w:val="000000"/>
              </w:rPr>
            </w:pPr>
          </w:p>
          <w:p w14:paraId="13095C81" w14:textId="77777777" w:rsidR="00D0717C" w:rsidRPr="008C79A7" w:rsidRDefault="00D0717C" w:rsidP="00A66C48">
            <w:pPr>
              <w:rPr>
                <w:color w:val="000000"/>
              </w:rPr>
            </w:pPr>
          </w:p>
          <w:p w14:paraId="692E75AF" w14:textId="77777777" w:rsidR="00D0717C" w:rsidRPr="008C79A7" w:rsidRDefault="00D0717C" w:rsidP="00A66C48">
            <w:pPr>
              <w:rPr>
                <w:color w:val="000000"/>
              </w:rPr>
            </w:pPr>
          </w:p>
          <w:p w14:paraId="3665BCF3" w14:textId="77777777" w:rsidR="00D0717C" w:rsidRPr="008C79A7" w:rsidRDefault="00D0717C" w:rsidP="00A66C48">
            <w:pPr>
              <w:rPr>
                <w:color w:val="000000"/>
              </w:rPr>
            </w:pPr>
          </w:p>
          <w:p w14:paraId="780E9236" w14:textId="77777777" w:rsidR="00D0717C" w:rsidRPr="008C79A7" w:rsidRDefault="00D0717C" w:rsidP="00A66C48">
            <w:pPr>
              <w:rPr>
                <w:color w:val="000000"/>
              </w:rPr>
            </w:pPr>
          </w:p>
          <w:p w14:paraId="620C1CF3" w14:textId="77777777" w:rsidR="00D0717C" w:rsidRPr="008C79A7" w:rsidRDefault="00D0717C" w:rsidP="00A66C48">
            <w:pPr>
              <w:rPr>
                <w:color w:val="000000"/>
              </w:rPr>
            </w:pPr>
          </w:p>
          <w:p w14:paraId="05BF6F85" w14:textId="77777777" w:rsidR="00D0717C" w:rsidRPr="008C79A7" w:rsidRDefault="00D0717C" w:rsidP="00A66C48">
            <w:pPr>
              <w:rPr>
                <w:color w:val="000000"/>
              </w:rPr>
            </w:pPr>
            <w:r w:rsidRPr="008C79A7">
              <w:rPr>
                <w:color w:val="000000"/>
              </w:rPr>
              <w:t xml:space="preserve">  Giải bài toán, theo giỏi để nhận xét, đánh giá bài giải của bạn.</w:t>
            </w:r>
          </w:p>
          <w:p w14:paraId="1C26019B" w14:textId="77777777" w:rsidR="00D0717C" w:rsidRPr="008C79A7" w:rsidRDefault="00D0717C" w:rsidP="00A66C48">
            <w:pPr>
              <w:rPr>
                <w:color w:val="000000"/>
              </w:rPr>
            </w:pPr>
          </w:p>
          <w:p w14:paraId="79186B4D" w14:textId="77777777" w:rsidR="00D0717C" w:rsidRPr="008C79A7" w:rsidRDefault="00D0717C" w:rsidP="00A66C48">
            <w:pPr>
              <w:rPr>
                <w:color w:val="000000"/>
              </w:rPr>
            </w:pPr>
          </w:p>
          <w:p w14:paraId="38D95A91" w14:textId="77777777" w:rsidR="00D0717C" w:rsidRPr="008C79A7" w:rsidRDefault="00D0717C" w:rsidP="00A66C48">
            <w:pPr>
              <w:rPr>
                <w:color w:val="000000"/>
              </w:rPr>
            </w:pPr>
          </w:p>
          <w:p w14:paraId="05742E3E" w14:textId="77777777" w:rsidR="00D0717C" w:rsidRPr="008C79A7" w:rsidRDefault="00D0717C" w:rsidP="00A66C48">
            <w:pPr>
              <w:rPr>
                <w:color w:val="000000"/>
              </w:rPr>
            </w:pPr>
          </w:p>
          <w:p w14:paraId="551EB187" w14:textId="77777777" w:rsidR="00D0717C" w:rsidRPr="008C79A7" w:rsidRDefault="00D0717C" w:rsidP="00A66C48">
            <w:pPr>
              <w:rPr>
                <w:color w:val="000000"/>
              </w:rPr>
            </w:pPr>
          </w:p>
          <w:p w14:paraId="158D59F1" w14:textId="77777777" w:rsidR="00D0717C" w:rsidRPr="008C79A7" w:rsidRDefault="00D0717C" w:rsidP="00A66C48">
            <w:pPr>
              <w:rPr>
                <w:color w:val="000000"/>
              </w:rPr>
            </w:pPr>
          </w:p>
          <w:p w14:paraId="6AC03A7B" w14:textId="77777777" w:rsidR="00D0717C" w:rsidRPr="008C79A7" w:rsidRDefault="00D0717C" w:rsidP="00A66C48">
            <w:pPr>
              <w:rPr>
                <w:color w:val="000000"/>
              </w:rPr>
            </w:pPr>
          </w:p>
          <w:p w14:paraId="6B9068E8" w14:textId="77777777" w:rsidR="00D0717C" w:rsidRPr="008C79A7" w:rsidRDefault="00D0717C" w:rsidP="00A66C48">
            <w:pPr>
              <w:rPr>
                <w:color w:val="000000"/>
              </w:rPr>
            </w:pPr>
            <w:r w:rsidRPr="008C79A7">
              <w:rPr>
                <w:color w:val="000000"/>
              </w:rPr>
              <w:t xml:space="preserve">  Đọc, tóm tắt bài toán (đổi đơn vị)</w:t>
            </w:r>
          </w:p>
          <w:p w14:paraId="1E157F86" w14:textId="77777777" w:rsidR="00D0717C" w:rsidRPr="008C79A7" w:rsidRDefault="00D0717C" w:rsidP="00A66C48">
            <w:pPr>
              <w:rPr>
                <w:color w:val="000000"/>
              </w:rPr>
            </w:pPr>
            <w:r w:rsidRPr="008C79A7">
              <w:rPr>
                <w:color w:val="000000"/>
              </w:rPr>
              <w:t xml:space="preserve">  Tính gia tốc.</w:t>
            </w:r>
          </w:p>
          <w:p w14:paraId="39C9F93E" w14:textId="77777777" w:rsidR="00D0717C" w:rsidRPr="008C79A7" w:rsidRDefault="00D0717C" w:rsidP="00A66C48">
            <w:pPr>
              <w:rPr>
                <w:color w:val="000000"/>
              </w:rPr>
            </w:pPr>
            <w:r w:rsidRPr="008C79A7">
              <w:rPr>
                <w:color w:val="000000"/>
              </w:rPr>
              <w:t xml:space="preserve">  Giải thích dấu của a.</w:t>
            </w:r>
          </w:p>
          <w:p w14:paraId="146B96E5" w14:textId="77777777" w:rsidR="00D0717C" w:rsidRPr="008C79A7" w:rsidRDefault="00D0717C" w:rsidP="00A66C48">
            <w:pPr>
              <w:rPr>
                <w:color w:val="000000"/>
              </w:rPr>
            </w:pPr>
          </w:p>
          <w:p w14:paraId="7E887AB9" w14:textId="77777777" w:rsidR="00D0717C" w:rsidRPr="008C79A7" w:rsidRDefault="00D0717C" w:rsidP="00A66C48">
            <w:pPr>
              <w:rPr>
                <w:color w:val="000000"/>
              </w:rPr>
            </w:pPr>
            <w:r w:rsidRPr="008C79A7">
              <w:rPr>
                <w:color w:val="000000"/>
              </w:rPr>
              <w:t xml:space="preserve">  Tính thời gian hãm phanh.</w:t>
            </w:r>
          </w:p>
        </w:tc>
        <w:tc>
          <w:tcPr>
            <w:tcW w:w="3762" w:type="dxa"/>
            <w:tcBorders>
              <w:top w:val="single" w:sz="4" w:space="0" w:color="auto"/>
              <w:left w:val="single" w:sz="4" w:space="0" w:color="auto"/>
              <w:bottom w:val="single" w:sz="4" w:space="0" w:color="auto"/>
              <w:right w:val="single" w:sz="4" w:space="0" w:color="auto"/>
            </w:tcBorders>
          </w:tcPr>
          <w:p w14:paraId="54D8F980" w14:textId="77777777" w:rsidR="00D0717C" w:rsidRPr="008C79A7" w:rsidRDefault="00D0717C" w:rsidP="00A66C48">
            <w:pPr>
              <w:rPr>
                <w:b/>
                <w:bCs/>
                <w:iCs/>
                <w:color w:val="000000"/>
                <w:u w:val="single"/>
              </w:rPr>
            </w:pPr>
            <w:r w:rsidRPr="008C79A7">
              <w:rPr>
                <w:b/>
                <w:bCs/>
                <w:iCs/>
                <w:color w:val="000000"/>
                <w:u w:val="single"/>
              </w:rPr>
              <w:lastRenderedPageBreak/>
              <w:t>Bài 9 trang 11</w:t>
            </w:r>
          </w:p>
          <w:p w14:paraId="22E88BBA" w14:textId="77777777" w:rsidR="00D0717C" w:rsidRPr="008C79A7" w:rsidRDefault="00D0717C" w:rsidP="00A66C48">
            <w:pPr>
              <w:rPr>
                <w:color w:val="000000"/>
              </w:rPr>
            </w:pPr>
            <w:r w:rsidRPr="008C79A7">
              <w:rPr>
                <w:color w:val="000000"/>
              </w:rPr>
              <w:t xml:space="preserve">  Mỗi độ chia trên mặt đồng hồ (1h) ứng với góc 30</w:t>
            </w:r>
            <w:r w:rsidRPr="008C79A7">
              <w:rPr>
                <w:color w:val="000000"/>
                <w:vertAlign w:val="superscript"/>
              </w:rPr>
              <w:t>O</w:t>
            </w:r>
            <w:r w:rsidRPr="008C79A7">
              <w:rPr>
                <w:color w:val="000000"/>
              </w:rPr>
              <w:t>.</w:t>
            </w:r>
          </w:p>
          <w:p w14:paraId="4E452B72" w14:textId="77777777" w:rsidR="00D0717C" w:rsidRPr="008C79A7" w:rsidRDefault="00D0717C" w:rsidP="00A66C48">
            <w:pPr>
              <w:rPr>
                <w:color w:val="000000"/>
              </w:rPr>
            </w:pPr>
            <w:r w:rsidRPr="008C79A7">
              <w:rPr>
                <w:color w:val="000000"/>
              </w:rPr>
              <w:t xml:space="preserve">  Lúc 5h15 kim phút cách kim giờ góc (60</w:t>
            </w:r>
            <w:r w:rsidRPr="008C79A7">
              <w:rPr>
                <w:color w:val="000000"/>
                <w:vertAlign w:val="superscript"/>
              </w:rPr>
              <w:t>O</w:t>
            </w:r>
            <w:r w:rsidRPr="008C79A7">
              <w:rPr>
                <w:color w:val="000000"/>
              </w:rPr>
              <w:t xml:space="preserve"> + 30</w:t>
            </w:r>
            <w:r w:rsidRPr="008C79A7">
              <w:rPr>
                <w:color w:val="000000"/>
                <w:vertAlign w:val="superscript"/>
              </w:rPr>
              <w:t>O</w:t>
            </w:r>
            <w:r w:rsidRPr="008C79A7">
              <w:rPr>
                <w:color w:val="000000"/>
              </w:rPr>
              <w:t>/4) = 67,5</w:t>
            </w:r>
            <w:r w:rsidRPr="008C79A7">
              <w:rPr>
                <w:color w:val="000000"/>
                <w:vertAlign w:val="superscript"/>
              </w:rPr>
              <w:t>O</w:t>
            </w:r>
          </w:p>
          <w:p w14:paraId="4EA09C30" w14:textId="77777777" w:rsidR="00D0717C" w:rsidRPr="008C79A7" w:rsidRDefault="00D0717C" w:rsidP="00A66C48">
            <w:pPr>
              <w:rPr>
                <w:color w:val="000000"/>
              </w:rPr>
            </w:pPr>
            <w:r w:rsidRPr="008C79A7">
              <w:rPr>
                <w:color w:val="000000"/>
              </w:rPr>
              <w:t xml:space="preserve">  Mỗi giờ kim phút chạy nhanh hơn kim giờ góc 330</w:t>
            </w:r>
            <w:r w:rsidRPr="008C79A7">
              <w:rPr>
                <w:color w:val="000000"/>
                <w:vertAlign w:val="superscript"/>
              </w:rPr>
              <w:t>O</w:t>
            </w:r>
            <w:r w:rsidRPr="008C79A7">
              <w:rPr>
                <w:color w:val="000000"/>
              </w:rPr>
              <w:t>.</w:t>
            </w:r>
          </w:p>
          <w:p w14:paraId="0294CD3C" w14:textId="7670129C" w:rsidR="00D0717C" w:rsidRPr="008C79A7" w:rsidRDefault="00D0717C" w:rsidP="00A66C48">
            <w:pPr>
              <w:rPr>
                <w:color w:val="000000"/>
              </w:rPr>
            </w:pPr>
            <w:r w:rsidRPr="008C79A7">
              <w:rPr>
                <w:color w:val="000000"/>
              </w:rPr>
              <w:t xml:space="preserve">  Vậy</w:t>
            </w:r>
            <w:r w:rsidR="00AF7C29">
              <w:rPr>
                <w:color w:val="000000"/>
              </w:rPr>
              <w:t>:</w:t>
            </w:r>
            <w:r w:rsidRPr="008C79A7">
              <w:rPr>
                <w:color w:val="000000"/>
              </w:rPr>
              <w:t xml:space="preserve"> Thời gian ít nhất để kim phút đuổi kịp kim giờ là</w:t>
            </w:r>
            <w:r w:rsidR="00AF7C29">
              <w:rPr>
                <w:color w:val="000000"/>
              </w:rPr>
              <w:t>:</w:t>
            </w:r>
          </w:p>
          <w:p w14:paraId="21922A93" w14:textId="77777777" w:rsidR="00D0717C" w:rsidRPr="008C79A7" w:rsidRDefault="00D0717C" w:rsidP="00A66C48">
            <w:pPr>
              <w:rPr>
                <w:color w:val="000000"/>
                <w:lang w:val="fr-FR"/>
              </w:rPr>
            </w:pPr>
            <w:r w:rsidRPr="008C79A7">
              <w:rPr>
                <w:color w:val="000000"/>
                <w:lang w:val="fr-FR"/>
              </w:rPr>
              <w:t>(67,5</w:t>
            </w:r>
            <w:r w:rsidRPr="008C79A7">
              <w:rPr>
                <w:color w:val="000000"/>
                <w:vertAlign w:val="superscript"/>
                <w:lang w:val="fr-FR"/>
              </w:rPr>
              <w:t>O</w:t>
            </w:r>
            <w:r w:rsidRPr="008C79A7">
              <w:rPr>
                <w:color w:val="000000"/>
                <w:lang w:val="fr-FR"/>
              </w:rPr>
              <w:t>)/(330</w:t>
            </w:r>
            <w:r w:rsidRPr="008C79A7">
              <w:rPr>
                <w:color w:val="000000"/>
                <w:vertAlign w:val="superscript"/>
                <w:lang w:val="fr-FR"/>
              </w:rPr>
              <w:t>O</w:t>
            </w:r>
            <w:r w:rsidRPr="008C79A7">
              <w:rPr>
                <w:color w:val="000000"/>
                <w:lang w:val="fr-FR"/>
              </w:rPr>
              <w:t>) = 0,20454545(h)</w:t>
            </w:r>
          </w:p>
          <w:p w14:paraId="7F781095" w14:textId="77777777" w:rsidR="00D0717C" w:rsidRPr="008C79A7" w:rsidRDefault="00D0717C" w:rsidP="00A66C48">
            <w:pPr>
              <w:rPr>
                <w:b/>
                <w:bCs/>
                <w:iCs/>
                <w:color w:val="000000"/>
                <w:u w:val="single"/>
                <w:lang w:val="fr-FR"/>
              </w:rPr>
            </w:pPr>
            <w:r w:rsidRPr="008C79A7">
              <w:rPr>
                <w:b/>
                <w:bCs/>
                <w:iCs/>
                <w:color w:val="000000"/>
                <w:u w:val="single"/>
                <w:lang w:val="fr-FR"/>
              </w:rPr>
              <w:t>Bài 12 trang 22</w:t>
            </w:r>
          </w:p>
          <w:p w14:paraId="3C212A67" w14:textId="048C008B" w:rsidR="00D0717C" w:rsidRPr="008C79A7" w:rsidRDefault="00D0717C" w:rsidP="00A66C48">
            <w:pPr>
              <w:rPr>
                <w:color w:val="000000"/>
              </w:rPr>
            </w:pPr>
            <w:r w:rsidRPr="008C79A7">
              <w:rPr>
                <w:color w:val="000000"/>
                <w:lang w:val="fr-FR"/>
              </w:rPr>
              <w:t xml:space="preserve"> </w:t>
            </w:r>
            <w:r w:rsidRPr="008C79A7">
              <w:rPr>
                <w:color w:val="000000"/>
              </w:rPr>
              <w:t>a) Gia tốc của đoàn tàu</w:t>
            </w:r>
            <w:r w:rsidR="00AF7C29">
              <w:rPr>
                <w:color w:val="000000"/>
              </w:rPr>
              <w:t>:</w:t>
            </w:r>
          </w:p>
          <w:p w14:paraId="5F647813" w14:textId="77777777" w:rsidR="00D0717C" w:rsidRPr="008C79A7" w:rsidRDefault="00D0717C" w:rsidP="00A66C48">
            <w:pPr>
              <w:rPr>
                <w:color w:val="000000"/>
              </w:rPr>
            </w:pPr>
            <w:r w:rsidRPr="008C79A7">
              <w:rPr>
                <w:color w:val="000000"/>
              </w:rPr>
              <w:t xml:space="preserve">a = </w:t>
            </w:r>
            <w:r w:rsidR="006A23DD">
              <w:rPr>
                <w:color w:val="000000"/>
                <w:position w:val="-30"/>
              </w:rPr>
              <w:pict w14:anchorId="3C79A266">
                <v:shape id="_x0000_i1058" type="#_x0000_t75" style="width:71.45pt;height:30.55pt">
                  <v:imagedata r:id="rId36" o:title=""/>
                </v:shape>
              </w:pict>
            </w:r>
            <w:r w:rsidRPr="008C79A7">
              <w:rPr>
                <w:color w:val="000000"/>
              </w:rPr>
              <w:t>= 0,185(m/s</w:t>
            </w:r>
            <w:r w:rsidRPr="008C79A7">
              <w:rPr>
                <w:color w:val="000000"/>
                <w:vertAlign w:val="superscript"/>
              </w:rPr>
              <w:t>2</w:t>
            </w:r>
            <w:r w:rsidRPr="008C79A7">
              <w:rPr>
                <w:color w:val="000000"/>
              </w:rPr>
              <w:t>)</w:t>
            </w:r>
          </w:p>
          <w:p w14:paraId="2C5F55C2" w14:textId="5E02D0E1" w:rsidR="00D0717C" w:rsidRPr="008C79A7" w:rsidRDefault="00D0717C" w:rsidP="00A66C48">
            <w:pPr>
              <w:rPr>
                <w:color w:val="000000"/>
              </w:rPr>
            </w:pPr>
            <w:r w:rsidRPr="008C79A7">
              <w:rPr>
                <w:color w:val="000000"/>
              </w:rPr>
              <w:t xml:space="preserve"> b) Quãng đường đoàn tàu đi được</w:t>
            </w:r>
            <w:r w:rsidR="00AF7C29">
              <w:rPr>
                <w:color w:val="000000"/>
              </w:rPr>
              <w:t>:</w:t>
            </w:r>
          </w:p>
          <w:p w14:paraId="6069B9AF" w14:textId="77777777" w:rsidR="00D0717C" w:rsidRPr="008C79A7" w:rsidRDefault="00D0717C" w:rsidP="00A66C48">
            <w:pPr>
              <w:rPr>
                <w:color w:val="000000"/>
              </w:rPr>
            </w:pPr>
            <w:r w:rsidRPr="008C79A7">
              <w:rPr>
                <w:color w:val="000000"/>
              </w:rPr>
              <w:t>s = v</w:t>
            </w:r>
            <w:r w:rsidRPr="008C79A7">
              <w:rPr>
                <w:color w:val="000000"/>
                <w:vertAlign w:val="subscript"/>
              </w:rPr>
              <w:t>o</w:t>
            </w:r>
            <w:r w:rsidRPr="008C79A7">
              <w:rPr>
                <w:color w:val="000000"/>
              </w:rPr>
              <w:t xml:space="preserve">t + </w:t>
            </w:r>
            <w:r w:rsidR="006A23DD">
              <w:rPr>
                <w:color w:val="000000"/>
                <w:position w:val="-24"/>
              </w:rPr>
              <w:pict w14:anchorId="2157FC39">
                <v:shape id="_x0000_i1059" type="#_x0000_t75" style="width:9.8pt;height:27.25pt">
                  <v:imagedata r:id="rId37" o:title=""/>
                </v:shape>
              </w:pict>
            </w:r>
            <w:r w:rsidRPr="008C79A7">
              <w:rPr>
                <w:color w:val="000000"/>
              </w:rPr>
              <w:t>at</w:t>
            </w:r>
            <w:r w:rsidRPr="008C79A7">
              <w:rPr>
                <w:color w:val="000000"/>
                <w:vertAlign w:val="superscript"/>
              </w:rPr>
              <w:t>2</w:t>
            </w:r>
            <w:r w:rsidRPr="008C79A7">
              <w:rPr>
                <w:color w:val="000000"/>
              </w:rPr>
              <w:t xml:space="preserve"> = </w:t>
            </w:r>
            <w:r w:rsidR="006A23DD">
              <w:rPr>
                <w:color w:val="000000"/>
                <w:position w:val="-24"/>
              </w:rPr>
              <w:pict w14:anchorId="4773D007">
                <v:shape id="_x0000_i1060" type="#_x0000_t75" style="width:9.8pt;height:27.25pt">
                  <v:imagedata r:id="rId38" o:title=""/>
                </v:shape>
              </w:pict>
            </w:r>
            <w:r w:rsidRPr="008C79A7">
              <w:rPr>
                <w:color w:val="000000"/>
              </w:rPr>
              <w:t>.0,185.60</w:t>
            </w:r>
            <w:r w:rsidRPr="008C79A7">
              <w:rPr>
                <w:color w:val="000000"/>
                <w:vertAlign w:val="superscript"/>
              </w:rPr>
              <w:t>2</w:t>
            </w:r>
            <w:r w:rsidRPr="008C79A7">
              <w:rPr>
                <w:color w:val="000000"/>
              </w:rPr>
              <w:t xml:space="preserve"> = 333(m)</w:t>
            </w:r>
          </w:p>
          <w:p w14:paraId="53054FFB" w14:textId="78F15594" w:rsidR="00D0717C" w:rsidRPr="008C79A7" w:rsidRDefault="00D0717C" w:rsidP="00A66C48">
            <w:pPr>
              <w:rPr>
                <w:color w:val="000000"/>
              </w:rPr>
            </w:pPr>
            <w:r w:rsidRPr="008C79A7">
              <w:rPr>
                <w:color w:val="000000"/>
              </w:rPr>
              <w:t xml:space="preserve">  c) Thời gian để tàu vận tốc 60km/h</w:t>
            </w:r>
            <w:r w:rsidR="00AF7C29">
              <w:rPr>
                <w:color w:val="000000"/>
              </w:rPr>
              <w:t>:</w:t>
            </w:r>
          </w:p>
          <w:p w14:paraId="0DDA2F1F" w14:textId="77777777" w:rsidR="00D0717C" w:rsidRPr="008C79A7" w:rsidRDefault="00D0717C" w:rsidP="00A66C48">
            <w:pPr>
              <w:rPr>
                <w:color w:val="000000"/>
              </w:rPr>
            </w:pPr>
            <w:r w:rsidRPr="008C79A7">
              <w:rPr>
                <w:color w:val="000000"/>
              </w:rPr>
              <w:sym w:font="Symbol" w:char="F044"/>
            </w:r>
            <w:r w:rsidRPr="008C79A7">
              <w:rPr>
                <w:color w:val="000000"/>
              </w:rPr>
              <w:t xml:space="preserve">t = </w:t>
            </w:r>
            <w:r w:rsidR="006A23DD">
              <w:rPr>
                <w:color w:val="000000"/>
                <w:position w:val="-28"/>
              </w:rPr>
              <w:pict w14:anchorId="410074A9">
                <v:shape id="_x0000_i1061" type="#_x0000_t75" style="width:90.55pt;height:32.2pt">
                  <v:imagedata r:id="rId39" o:title=""/>
                </v:shape>
              </w:pict>
            </w:r>
            <w:r w:rsidRPr="008C79A7">
              <w:rPr>
                <w:color w:val="000000"/>
              </w:rPr>
              <w:t>= 30(s)</w:t>
            </w:r>
          </w:p>
          <w:p w14:paraId="064E7110" w14:textId="77777777" w:rsidR="00D0717C" w:rsidRPr="008C79A7" w:rsidRDefault="00D0717C" w:rsidP="00A66C48">
            <w:pPr>
              <w:rPr>
                <w:b/>
                <w:bCs/>
                <w:iCs/>
                <w:color w:val="000000"/>
                <w:u w:val="single"/>
              </w:rPr>
            </w:pPr>
            <w:r w:rsidRPr="008C79A7">
              <w:rPr>
                <w:b/>
                <w:bCs/>
                <w:iCs/>
                <w:color w:val="000000"/>
                <w:u w:val="single"/>
              </w:rPr>
              <w:t>Bài 14 trang 22</w:t>
            </w:r>
          </w:p>
          <w:p w14:paraId="0A541A27" w14:textId="3D961E63" w:rsidR="00D0717C" w:rsidRPr="008C79A7" w:rsidRDefault="00D0717C" w:rsidP="00A66C48">
            <w:pPr>
              <w:rPr>
                <w:color w:val="000000"/>
              </w:rPr>
            </w:pPr>
            <w:r w:rsidRPr="008C79A7">
              <w:rPr>
                <w:color w:val="000000"/>
              </w:rPr>
              <w:t>a) Gia tốc của đoàn tàu</w:t>
            </w:r>
            <w:r w:rsidR="00AF7C29">
              <w:rPr>
                <w:color w:val="000000"/>
              </w:rPr>
              <w:t>:</w:t>
            </w:r>
          </w:p>
          <w:p w14:paraId="577C0B81" w14:textId="77777777" w:rsidR="00D0717C" w:rsidRPr="008C79A7" w:rsidRDefault="00D0717C" w:rsidP="00A66C48">
            <w:pPr>
              <w:rPr>
                <w:color w:val="000000"/>
              </w:rPr>
            </w:pPr>
            <w:r w:rsidRPr="008C79A7">
              <w:rPr>
                <w:color w:val="000000"/>
              </w:rPr>
              <w:t xml:space="preserve">a = </w:t>
            </w:r>
            <w:r w:rsidR="006A23DD">
              <w:rPr>
                <w:color w:val="000000"/>
                <w:position w:val="-30"/>
              </w:rPr>
              <w:pict w14:anchorId="4988423F">
                <v:shape id="_x0000_i1062" type="#_x0000_t75" style="width:75.25pt;height:33.25pt">
                  <v:imagedata r:id="rId40" o:title=""/>
                </v:shape>
              </w:pict>
            </w:r>
            <w:r w:rsidRPr="008C79A7">
              <w:rPr>
                <w:color w:val="000000"/>
              </w:rPr>
              <w:t>= -0,0925(m/s</w:t>
            </w:r>
            <w:r w:rsidRPr="008C79A7">
              <w:rPr>
                <w:color w:val="000000"/>
                <w:vertAlign w:val="superscript"/>
              </w:rPr>
              <w:t>2</w:t>
            </w:r>
            <w:r w:rsidRPr="008C79A7">
              <w:rPr>
                <w:color w:val="000000"/>
              </w:rPr>
              <w:t>)</w:t>
            </w:r>
          </w:p>
          <w:p w14:paraId="4CD23CB0" w14:textId="21F868D8" w:rsidR="00D0717C" w:rsidRPr="008C79A7" w:rsidRDefault="00D0717C" w:rsidP="00A66C48">
            <w:pPr>
              <w:rPr>
                <w:color w:val="000000"/>
              </w:rPr>
            </w:pPr>
            <w:r w:rsidRPr="008C79A7">
              <w:rPr>
                <w:color w:val="000000"/>
              </w:rPr>
              <w:lastRenderedPageBreak/>
              <w:t>b) Quãng đường đoàn tàu đi được</w:t>
            </w:r>
            <w:r w:rsidR="00AF7C29">
              <w:rPr>
                <w:color w:val="000000"/>
              </w:rPr>
              <w:t>:</w:t>
            </w:r>
          </w:p>
          <w:p w14:paraId="386F0A33" w14:textId="77777777" w:rsidR="00F62DCE" w:rsidRPr="008C79A7" w:rsidRDefault="00D0717C" w:rsidP="00A66C48">
            <w:pPr>
              <w:rPr>
                <w:color w:val="000000"/>
              </w:rPr>
            </w:pPr>
            <w:r w:rsidRPr="008C79A7">
              <w:rPr>
                <w:color w:val="000000"/>
              </w:rPr>
              <w:t>s = v</w:t>
            </w:r>
            <w:r w:rsidRPr="008C79A7">
              <w:rPr>
                <w:color w:val="000000"/>
                <w:vertAlign w:val="subscript"/>
              </w:rPr>
              <w:t>o</w:t>
            </w:r>
            <w:r w:rsidRPr="008C79A7">
              <w:rPr>
                <w:color w:val="000000"/>
              </w:rPr>
              <w:t xml:space="preserve">t + </w:t>
            </w:r>
            <w:r w:rsidR="006A23DD">
              <w:rPr>
                <w:color w:val="000000"/>
                <w:position w:val="-24"/>
              </w:rPr>
              <w:pict w14:anchorId="0B625656">
                <v:shape id="_x0000_i1063" type="#_x0000_t75" style="width:12.55pt;height:30pt">
                  <v:imagedata r:id="rId37" o:title=""/>
                </v:shape>
              </w:pict>
            </w:r>
            <w:r w:rsidRPr="008C79A7">
              <w:rPr>
                <w:color w:val="000000"/>
              </w:rPr>
              <w:t>at</w:t>
            </w:r>
            <w:r w:rsidRPr="008C79A7">
              <w:rPr>
                <w:color w:val="000000"/>
                <w:vertAlign w:val="superscript"/>
              </w:rPr>
              <w:t>2</w:t>
            </w:r>
            <w:r w:rsidRPr="008C79A7">
              <w:rPr>
                <w:color w:val="000000"/>
              </w:rPr>
              <w:t xml:space="preserve"> </w:t>
            </w:r>
          </w:p>
          <w:p w14:paraId="16E70D56" w14:textId="77777777" w:rsidR="00D0717C" w:rsidRPr="008C79A7" w:rsidRDefault="00D0717C" w:rsidP="00A66C48">
            <w:pPr>
              <w:rPr>
                <w:color w:val="000000"/>
              </w:rPr>
            </w:pPr>
            <w:r w:rsidRPr="008C79A7">
              <w:rPr>
                <w:color w:val="000000"/>
              </w:rPr>
              <w:t>= 11,1.120 +</w:t>
            </w:r>
            <w:r w:rsidR="006A23DD">
              <w:rPr>
                <w:color w:val="000000"/>
                <w:position w:val="-24"/>
              </w:rPr>
              <w:pict w14:anchorId="5696E6D9">
                <v:shape id="_x0000_i1064" type="#_x0000_t75" style="width:11.45pt;height:28.9pt">
                  <v:imagedata r:id="rId38" o:title=""/>
                </v:shape>
              </w:pict>
            </w:r>
            <w:r w:rsidRPr="008C79A7">
              <w:rPr>
                <w:color w:val="000000"/>
              </w:rPr>
              <w:t>.(-0,0925).120</w:t>
            </w:r>
            <w:r w:rsidRPr="008C79A7">
              <w:rPr>
                <w:color w:val="000000"/>
                <w:vertAlign w:val="superscript"/>
              </w:rPr>
              <w:t>2</w:t>
            </w:r>
            <w:r w:rsidR="00F62DCE" w:rsidRPr="008C79A7">
              <w:rPr>
                <w:color w:val="000000"/>
              </w:rPr>
              <w:t>=</w:t>
            </w:r>
            <w:r w:rsidRPr="008C79A7">
              <w:rPr>
                <w:color w:val="000000"/>
              </w:rPr>
              <w:t>667(m)</w:t>
            </w:r>
          </w:p>
          <w:p w14:paraId="38F768AB" w14:textId="77777777" w:rsidR="00D0717C" w:rsidRPr="008C79A7" w:rsidRDefault="00D0717C" w:rsidP="00A66C48">
            <w:pPr>
              <w:rPr>
                <w:b/>
                <w:bCs/>
                <w:iCs/>
                <w:color w:val="000000"/>
                <w:u w:val="single"/>
              </w:rPr>
            </w:pPr>
            <w:r w:rsidRPr="008C79A7">
              <w:rPr>
                <w:b/>
                <w:bCs/>
                <w:iCs/>
                <w:color w:val="000000"/>
                <w:u w:val="single"/>
              </w:rPr>
              <w:t>Bài 14 trang 22</w:t>
            </w:r>
          </w:p>
          <w:p w14:paraId="06774C74" w14:textId="58741635" w:rsidR="00D0717C" w:rsidRPr="008C79A7" w:rsidRDefault="00D0717C" w:rsidP="00A66C48">
            <w:pPr>
              <w:rPr>
                <w:color w:val="000000"/>
              </w:rPr>
            </w:pPr>
            <w:r w:rsidRPr="008C79A7">
              <w:rPr>
                <w:color w:val="000000"/>
              </w:rPr>
              <w:t xml:space="preserve">  a) Gia tốc của xe</w:t>
            </w:r>
            <w:r w:rsidR="00AF7C29">
              <w:rPr>
                <w:color w:val="000000"/>
              </w:rPr>
              <w:t>:</w:t>
            </w:r>
          </w:p>
          <w:p w14:paraId="29BCB9EF" w14:textId="77777777" w:rsidR="00D0717C" w:rsidRPr="008C79A7" w:rsidRDefault="00D0717C" w:rsidP="00A66C48">
            <w:pPr>
              <w:rPr>
                <w:color w:val="000000"/>
              </w:rPr>
            </w:pPr>
            <w:r w:rsidRPr="008C79A7">
              <w:rPr>
                <w:color w:val="000000"/>
              </w:rPr>
              <w:t xml:space="preserve">a = </w:t>
            </w:r>
            <w:r w:rsidR="006A23DD">
              <w:rPr>
                <w:color w:val="000000"/>
                <w:position w:val="-24"/>
              </w:rPr>
              <w:pict w14:anchorId="76230937">
                <v:shape id="_x0000_i1065" type="#_x0000_t75" style="width:72.55pt;height:27.8pt">
                  <v:imagedata r:id="rId41" o:title=""/>
                </v:shape>
              </w:pict>
            </w:r>
            <w:r w:rsidRPr="008C79A7">
              <w:rPr>
                <w:color w:val="000000"/>
              </w:rPr>
              <w:t>= - 2,5(m/s</w:t>
            </w:r>
            <w:r w:rsidRPr="008C79A7">
              <w:rPr>
                <w:color w:val="000000"/>
                <w:vertAlign w:val="superscript"/>
              </w:rPr>
              <w:t>2</w:t>
            </w:r>
            <w:r w:rsidRPr="008C79A7">
              <w:rPr>
                <w:color w:val="000000"/>
              </w:rPr>
              <w:t>)</w:t>
            </w:r>
          </w:p>
          <w:p w14:paraId="4835DDB7" w14:textId="1BE96F73" w:rsidR="00D0717C" w:rsidRPr="008C79A7" w:rsidRDefault="00D0717C" w:rsidP="00A66C48">
            <w:pPr>
              <w:rPr>
                <w:color w:val="000000"/>
              </w:rPr>
            </w:pPr>
            <w:r w:rsidRPr="008C79A7">
              <w:rPr>
                <w:color w:val="000000"/>
              </w:rPr>
              <w:t xml:space="preserve">  b) Thời gian hãm phanh</w:t>
            </w:r>
            <w:r w:rsidR="00AF7C29">
              <w:rPr>
                <w:color w:val="000000"/>
              </w:rPr>
              <w:t>:</w:t>
            </w:r>
          </w:p>
          <w:p w14:paraId="558791CB" w14:textId="77777777" w:rsidR="00D0717C" w:rsidRPr="008C79A7" w:rsidRDefault="00D0717C" w:rsidP="00A66C48">
            <w:pPr>
              <w:rPr>
                <w:color w:val="000000"/>
              </w:rPr>
            </w:pPr>
            <w:r w:rsidRPr="008C79A7">
              <w:rPr>
                <w:color w:val="000000"/>
              </w:rPr>
              <w:t xml:space="preserve">t = </w:t>
            </w:r>
            <w:r w:rsidR="006A23DD">
              <w:rPr>
                <w:color w:val="000000"/>
                <w:position w:val="-28"/>
              </w:rPr>
              <w:pict w14:anchorId="392582E2">
                <v:shape id="_x0000_i1066" type="#_x0000_t75" style="width:71.45pt;height:32.2pt">
                  <v:imagedata r:id="rId42" o:title=""/>
                </v:shape>
              </w:pict>
            </w:r>
            <w:r w:rsidRPr="008C79A7">
              <w:rPr>
                <w:color w:val="000000"/>
              </w:rPr>
              <w:t>= 4(s)</w:t>
            </w:r>
          </w:p>
        </w:tc>
      </w:tr>
    </w:tbl>
    <w:p w14:paraId="515544A6" w14:textId="77777777" w:rsidR="00B370AE" w:rsidRPr="008C79A7" w:rsidRDefault="00B370AE" w:rsidP="00AA6EA7">
      <w:pPr>
        <w:tabs>
          <w:tab w:val="left" w:pos="360"/>
        </w:tabs>
        <w:jc w:val="both"/>
      </w:pPr>
      <w:r w:rsidRPr="008C79A7">
        <w:rPr>
          <w:b/>
          <w:bCs/>
          <w:iCs/>
        </w:rPr>
        <w:lastRenderedPageBreak/>
        <w:t>Hoạt động 5</w:t>
      </w:r>
      <w:r w:rsidRPr="008C79A7">
        <w:rPr>
          <w:b/>
          <w:b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Hướng dẫn về nhà.</w:t>
      </w:r>
    </w:p>
    <w:tbl>
      <w:tblPr>
        <w:tblW w:w="102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23"/>
        <w:gridCol w:w="5001"/>
      </w:tblGrid>
      <w:tr w:rsidR="00B370AE" w:rsidRPr="008C79A7" w14:paraId="2A067BD5" w14:textId="77777777">
        <w:trPr>
          <w:trHeight w:val="214"/>
        </w:trPr>
        <w:tc>
          <w:tcPr>
            <w:tcW w:w="5223" w:type="dxa"/>
            <w:tcBorders>
              <w:top w:val="single" w:sz="4" w:space="0" w:color="auto"/>
              <w:left w:val="single" w:sz="4" w:space="0" w:color="auto"/>
              <w:bottom w:val="single" w:sz="4" w:space="0" w:color="auto"/>
              <w:right w:val="single" w:sz="4" w:space="0" w:color="auto"/>
            </w:tcBorders>
          </w:tcPr>
          <w:p w14:paraId="4F376EE4" w14:textId="77777777" w:rsidR="00B370AE" w:rsidRPr="008C79A7" w:rsidRDefault="00B370AE" w:rsidP="00AA6EA7">
            <w:pPr>
              <w:tabs>
                <w:tab w:val="left" w:pos="284"/>
              </w:tabs>
              <w:jc w:val="center"/>
              <w:rPr>
                <w:b/>
                <w:bCs/>
              </w:rPr>
            </w:pPr>
            <w:r w:rsidRPr="008C79A7">
              <w:rPr>
                <w:b/>
                <w:bCs/>
              </w:rPr>
              <w:t>Hoạt động của giáo viên</w:t>
            </w:r>
          </w:p>
        </w:tc>
        <w:tc>
          <w:tcPr>
            <w:tcW w:w="5001" w:type="dxa"/>
            <w:tcBorders>
              <w:top w:val="single" w:sz="4" w:space="0" w:color="auto"/>
              <w:left w:val="single" w:sz="4" w:space="0" w:color="auto"/>
              <w:bottom w:val="single" w:sz="4" w:space="0" w:color="auto"/>
              <w:right w:val="single" w:sz="4" w:space="0" w:color="auto"/>
            </w:tcBorders>
          </w:tcPr>
          <w:p w14:paraId="1CA611D3" w14:textId="77777777" w:rsidR="00B370AE" w:rsidRPr="008C79A7" w:rsidRDefault="00B370AE" w:rsidP="00AA6EA7">
            <w:pPr>
              <w:tabs>
                <w:tab w:val="left" w:pos="284"/>
              </w:tabs>
              <w:jc w:val="center"/>
              <w:rPr>
                <w:b/>
                <w:bCs/>
              </w:rPr>
            </w:pPr>
            <w:r w:rsidRPr="008C79A7">
              <w:rPr>
                <w:b/>
                <w:bCs/>
              </w:rPr>
              <w:t>Hoạt động của học sinh</w:t>
            </w:r>
          </w:p>
        </w:tc>
      </w:tr>
      <w:tr w:rsidR="00B370AE" w:rsidRPr="008C79A7" w14:paraId="7EB4B652" w14:textId="77777777">
        <w:trPr>
          <w:trHeight w:val="214"/>
        </w:trPr>
        <w:tc>
          <w:tcPr>
            <w:tcW w:w="5223" w:type="dxa"/>
            <w:tcBorders>
              <w:top w:val="single" w:sz="4" w:space="0" w:color="auto"/>
              <w:left w:val="single" w:sz="4" w:space="0" w:color="auto"/>
              <w:bottom w:val="single" w:sz="4" w:space="0" w:color="auto"/>
              <w:right w:val="single" w:sz="4" w:space="0" w:color="auto"/>
            </w:tcBorders>
          </w:tcPr>
          <w:p w14:paraId="55C96C59" w14:textId="77777777" w:rsidR="00B370AE" w:rsidRPr="008C79A7" w:rsidRDefault="00B370AE" w:rsidP="00AA6EA7">
            <w:pPr>
              <w:tabs>
                <w:tab w:val="left" w:pos="284"/>
              </w:tabs>
              <w:jc w:val="both"/>
              <w:rPr>
                <w:b/>
                <w:bCs/>
              </w:rPr>
            </w:pPr>
            <w:r w:rsidRPr="008C79A7">
              <w:t xml:space="preserve">  Yêu cầu về nhà trả lời các câu hỏi và giải các bài tập trong SBT.</w:t>
            </w:r>
          </w:p>
        </w:tc>
        <w:tc>
          <w:tcPr>
            <w:tcW w:w="5001" w:type="dxa"/>
            <w:tcBorders>
              <w:top w:val="single" w:sz="4" w:space="0" w:color="auto"/>
              <w:left w:val="single" w:sz="4" w:space="0" w:color="auto"/>
              <w:bottom w:val="single" w:sz="4" w:space="0" w:color="auto"/>
              <w:right w:val="single" w:sz="4" w:space="0" w:color="auto"/>
            </w:tcBorders>
          </w:tcPr>
          <w:p w14:paraId="2B4E8799" w14:textId="77777777" w:rsidR="00B370AE" w:rsidRPr="008C79A7" w:rsidRDefault="00B370AE" w:rsidP="00AA6EA7">
            <w:pPr>
              <w:tabs>
                <w:tab w:val="left" w:pos="284"/>
              </w:tabs>
              <w:jc w:val="both"/>
              <w:rPr>
                <w:b/>
                <w:bCs/>
              </w:rPr>
            </w:pPr>
            <w:r w:rsidRPr="008C79A7">
              <w:t xml:space="preserve">  Trả lời các câu hỏi và giải các bài tập.</w:t>
            </w:r>
          </w:p>
        </w:tc>
      </w:tr>
    </w:tbl>
    <w:p w14:paraId="75C35B67" w14:textId="77777777" w:rsidR="0047501F" w:rsidRPr="008C79A7" w:rsidRDefault="0047501F" w:rsidP="00AA6EA7">
      <w:pPr>
        <w:tabs>
          <w:tab w:val="left" w:pos="342"/>
        </w:tabs>
        <w:jc w:val="both"/>
      </w:pPr>
      <w:r w:rsidRPr="008C79A7">
        <w:rPr>
          <w:b/>
          <w:bCs/>
          <w:iCs/>
        </w:rPr>
        <w:t>Hoạt động 6</w:t>
      </w:r>
      <w:r w:rsidRPr="008C79A7">
        <w:rPr>
          <w:b/>
          <w:bCs/>
        </w:rPr>
        <w:t xml:space="preserve"> ( </w:t>
      </w:r>
      <w:r w:rsidRPr="008C79A7">
        <w:rPr>
          <w:bCs/>
        </w:rPr>
        <w:t xml:space="preserve">…..  </w:t>
      </w:r>
      <w:r w:rsidRPr="008C79A7">
        <w:rPr>
          <w:iCs/>
        </w:rPr>
        <w:t>phút</w:t>
      </w:r>
      <w:r w:rsidRPr="008C79A7">
        <w:rPr>
          <w:b/>
          <w:bCs/>
        </w:rPr>
        <w:t>)</w:t>
      </w:r>
      <w:r w:rsidRPr="008C79A7">
        <w:t>: Kiểm tra 15 phút.</w:t>
      </w:r>
    </w:p>
    <w:p w14:paraId="629662BF" w14:textId="77777777" w:rsidR="0047501F" w:rsidRPr="008C79A7" w:rsidRDefault="0047501F" w:rsidP="00AA6EA7">
      <w:pPr>
        <w:tabs>
          <w:tab w:val="left" w:pos="180"/>
          <w:tab w:val="left" w:pos="360"/>
          <w:tab w:val="left" w:pos="720"/>
          <w:tab w:val="left" w:pos="900"/>
          <w:tab w:val="left" w:pos="1080"/>
        </w:tabs>
        <w:jc w:val="both"/>
      </w:pPr>
      <w:r w:rsidRPr="008C79A7">
        <w:t>Một ô tô bắt</w:t>
      </w:r>
      <w:r w:rsidRPr="008C79A7">
        <w:rPr>
          <w:b/>
          <w:bCs/>
        </w:rPr>
        <w:t xml:space="preserve"> </w:t>
      </w:r>
      <w:r w:rsidRPr="008C79A7">
        <w:t>đầu khởi hành</w:t>
      </w:r>
      <w:r w:rsidRPr="008C79A7">
        <w:rPr>
          <w:b/>
          <w:bCs/>
        </w:rPr>
        <w:t xml:space="preserve"> </w:t>
      </w:r>
      <w:r w:rsidRPr="008C79A7">
        <w:t>từ A chuyển động thẳng nhanh dần đều về B với gia tốc 0,5 m/s</w:t>
      </w:r>
      <w:r w:rsidRPr="008C79A7">
        <w:rPr>
          <w:vertAlign w:val="superscript"/>
        </w:rPr>
        <w:t>2</w:t>
      </w:r>
      <w:r w:rsidRPr="008C79A7">
        <w:t xml:space="preserve"> .Cùng lúc đó một  xe thứ hai đi qua B cách A 125m với vận tốc 18km/h chuyển động thẳng nhanh dần đều về phía A với gia tôc 0,3m/s</w:t>
      </w:r>
      <w:r w:rsidRPr="008C79A7">
        <w:rPr>
          <w:vertAlign w:val="superscript"/>
        </w:rPr>
        <w:t>2</w:t>
      </w:r>
      <w:r w:rsidRPr="008C79A7">
        <w:t xml:space="preserve">.Tìm </w:t>
      </w:r>
    </w:p>
    <w:p w14:paraId="3E571B9E" w14:textId="77777777" w:rsidR="0047501F" w:rsidRPr="008C79A7" w:rsidRDefault="0047501F" w:rsidP="00AA6EA7">
      <w:pPr>
        <w:tabs>
          <w:tab w:val="left" w:pos="180"/>
          <w:tab w:val="left" w:pos="360"/>
          <w:tab w:val="left" w:pos="720"/>
          <w:tab w:val="left" w:pos="900"/>
          <w:tab w:val="left" w:pos="1080"/>
        </w:tabs>
        <w:jc w:val="both"/>
      </w:pPr>
      <w:r w:rsidRPr="008C79A7">
        <w:t xml:space="preserve">a) Vị trí hai xe gặp nhau và vận tốc mỗi xe khi đó.        </w:t>
      </w:r>
    </w:p>
    <w:p w14:paraId="2ECB5B42" w14:textId="77777777" w:rsidR="0047501F" w:rsidRPr="008C79A7" w:rsidRDefault="0047501F" w:rsidP="00AA6EA7">
      <w:pPr>
        <w:tabs>
          <w:tab w:val="left" w:pos="180"/>
          <w:tab w:val="left" w:pos="360"/>
          <w:tab w:val="left" w:pos="720"/>
          <w:tab w:val="left" w:pos="900"/>
          <w:tab w:val="left" w:pos="1080"/>
        </w:tabs>
        <w:jc w:val="both"/>
      </w:pPr>
      <w:r w:rsidRPr="008C79A7">
        <w:t>b) Quãng đường mà mỗi xe đi được kể từ lúc ô tô khởi hành từ A.</w:t>
      </w:r>
    </w:p>
    <w:p w14:paraId="4A78CB2B"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17170272" w14:textId="77777777" w:rsidR="0048292B" w:rsidRPr="008C79A7" w:rsidRDefault="0048292B" w:rsidP="00AA6EA7">
      <w:pPr>
        <w:tabs>
          <w:tab w:val="left" w:pos="342"/>
        </w:tabs>
        <w:rPr>
          <w:bCs/>
        </w:rPr>
      </w:pPr>
      <w:r w:rsidRPr="008C79A7">
        <w:rPr>
          <w:bCs/>
        </w:rPr>
        <w:t>...........................................................................................................................................................................................</w:t>
      </w:r>
    </w:p>
    <w:p w14:paraId="68C59060" w14:textId="77777777" w:rsidR="0048292B" w:rsidRPr="008C79A7" w:rsidRDefault="0048292B" w:rsidP="00AA6EA7">
      <w:pPr>
        <w:tabs>
          <w:tab w:val="left" w:pos="342"/>
        </w:tabs>
        <w:rPr>
          <w:bCs/>
        </w:rPr>
      </w:pPr>
      <w:r w:rsidRPr="008C79A7">
        <w:rPr>
          <w:bCs/>
        </w:rPr>
        <w:t>...........................................................................................................................................................................................</w:t>
      </w:r>
    </w:p>
    <w:p w14:paraId="7E409F38" w14:textId="77777777" w:rsidR="0048292B" w:rsidRPr="008C79A7" w:rsidRDefault="0048292B" w:rsidP="00AA6EA7">
      <w:pPr>
        <w:tabs>
          <w:tab w:val="left" w:pos="342"/>
        </w:tabs>
        <w:rPr>
          <w:bCs/>
        </w:rPr>
      </w:pPr>
      <w:r w:rsidRPr="008C79A7">
        <w:rPr>
          <w:bCs/>
        </w:rPr>
        <w:t>...........................................................................................................................................................................................</w:t>
      </w:r>
    </w:p>
    <w:p w14:paraId="10291A36" w14:textId="77777777" w:rsidR="0048292B" w:rsidRPr="008C79A7" w:rsidRDefault="0048292B" w:rsidP="00AA6EA7">
      <w:pPr>
        <w:tabs>
          <w:tab w:val="left" w:pos="342"/>
        </w:tabs>
        <w:rPr>
          <w:bCs/>
        </w:rPr>
      </w:pPr>
      <w:r w:rsidRPr="008C79A7">
        <w:rPr>
          <w:bCs/>
        </w:rPr>
        <w:t>...........................................................................................................................................................................................</w:t>
      </w:r>
    </w:p>
    <w:p w14:paraId="13DF4EA1" w14:textId="77777777" w:rsidR="0048292B" w:rsidRPr="008C79A7" w:rsidRDefault="0048292B" w:rsidP="00AA6EA7">
      <w:pPr>
        <w:tabs>
          <w:tab w:val="left" w:pos="342"/>
        </w:tabs>
        <w:rPr>
          <w:bCs/>
        </w:rPr>
      </w:pPr>
      <w:r w:rsidRPr="008C79A7">
        <w:rPr>
          <w:bCs/>
        </w:rPr>
        <w:t>...........................................................................................................................................................................................</w:t>
      </w:r>
    </w:p>
    <w:p w14:paraId="78D83520"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197B0723" w14:textId="77777777" w:rsidR="00FE346A" w:rsidRPr="008C79A7" w:rsidRDefault="00FE346A" w:rsidP="00FE346A">
      <w:pPr>
        <w:ind w:left="5040" w:firstLine="720"/>
        <w:rPr>
          <w:b/>
          <w:lang w:val="nl-NL"/>
        </w:rPr>
      </w:pPr>
      <w:r w:rsidRPr="008C79A7">
        <w:rPr>
          <w:b/>
          <w:lang w:val="nl-NL"/>
        </w:rPr>
        <w:t>DUYỆT CỦA GIÁM HIỆU</w:t>
      </w:r>
    </w:p>
    <w:p w14:paraId="1FCD7C98" w14:textId="77777777" w:rsidR="00AD1F88" w:rsidRPr="008C79A7" w:rsidRDefault="00AD1F88" w:rsidP="00AD1F88">
      <w:pPr>
        <w:jc w:val="both"/>
        <w:rPr>
          <w:b/>
          <w:lang w:val="nl-NL"/>
        </w:rPr>
      </w:pPr>
    </w:p>
    <w:p w14:paraId="29319382" w14:textId="77777777" w:rsidR="00AD1F88" w:rsidRPr="008C79A7" w:rsidRDefault="00AD1F88" w:rsidP="00AD1F88">
      <w:pPr>
        <w:rPr>
          <w:b/>
          <w:lang w:val="nl-NL"/>
        </w:rPr>
      </w:pPr>
    </w:p>
    <w:p w14:paraId="6DF4B638" w14:textId="77777777" w:rsidR="00AD1F88" w:rsidRPr="008C79A7" w:rsidRDefault="00AD1F88" w:rsidP="00AD1F88">
      <w:pPr>
        <w:rPr>
          <w:b/>
          <w:lang w:val="nl-NL"/>
        </w:rPr>
      </w:pPr>
    </w:p>
    <w:p w14:paraId="5FFF73EF" w14:textId="7B4C2B05"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660F7FBF" w14:textId="183E9E65" w:rsidR="00D0717C" w:rsidRPr="008C79A7" w:rsidRDefault="00D0717C" w:rsidP="00AA6EA7">
      <w:pPr>
        <w:jc w:val="center"/>
        <w:rPr>
          <w:b/>
          <w:bCs/>
          <w:lang w:val="pt-BR"/>
        </w:rPr>
      </w:pPr>
      <w:r w:rsidRPr="008C79A7">
        <w:rPr>
          <w:b/>
          <w:bCs/>
          <w:iCs/>
          <w:u w:val="single"/>
          <w:lang w:val="pt-BR"/>
        </w:rPr>
        <w:t>Tiết 6-7</w:t>
      </w:r>
      <w:r w:rsidR="00AF7C29">
        <w:rPr>
          <w:b/>
          <w:bCs/>
          <w:lang w:val="pt-BR"/>
        </w:rPr>
        <w:t>:</w:t>
      </w:r>
      <w:r w:rsidRPr="008C79A7">
        <w:rPr>
          <w:b/>
          <w:bCs/>
          <w:lang w:val="pt-BR"/>
        </w:rPr>
        <w:t xml:space="preserve"> SỰ RƠI TỰ DO </w:t>
      </w:r>
    </w:p>
    <w:p w14:paraId="7BA4C01D"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A6B10CB" w14:textId="3DAF992E"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lang w:val="nl-NL"/>
        </w:rPr>
        <w:t>Trình bày, nêu ví dụ và phân tích được khái niệm về sự rơi tự do. Phát biểu được định luật rơi tự do.  Nêu được những đặc điểm của sưk rơi tự do.</w:t>
      </w:r>
    </w:p>
    <w:p w14:paraId="78702A1D" w14:textId="1725931E"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lang w:val="nl-NL"/>
        </w:rPr>
        <w:tab/>
        <w:t>- Giải được một số bài tập đơn giản về sự rơi tự do.</w:t>
      </w:r>
    </w:p>
    <w:p w14:paraId="020C89CF"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Đưa ra được những ý kiến nhận xét về hiện tượng xảy ra trong các thí nghiệm về sự rơi tự do.</w:t>
      </w:r>
    </w:p>
    <w:p w14:paraId="360F73A3" w14:textId="146EEDD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9D3F8DB"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23FE9C5D" w14:textId="48F9E3C9"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 xml:space="preserve">Những dụng cụ thí nghiệm trong bài có thể thực hiện được. </w:t>
      </w:r>
    </w:p>
    <w:p w14:paraId="79C1551A" w14:textId="7E75B2D6"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 xml:space="preserve">Ôn bài chuyển động thẳng biến đổi đều. </w:t>
      </w:r>
    </w:p>
    <w:p w14:paraId="08EAC4EE"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r w:rsidR="006D56B3" w:rsidRPr="008C79A7">
        <w:rPr>
          <w:b/>
          <w:bCs/>
          <w:lang w:val="nl-NL"/>
        </w:rPr>
        <w:t xml:space="preserve">                                             </w:t>
      </w:r>
      <w:r w:rsidRPr="008C79A7">
        <w:rPr>
          <w:b/>
          <w:bCs/>
          <w:iCs/>
          <w:lang w:val="nl-NL"/>
        </w:rPr>
        <w:t xml:space="preserve">(Tiết </w:t>
      </w:r>
      <w:r w:rsidR="00514B03" w:rsidRPr="008C79A7">
        <w:rPr>
          <w:b/>
          <w:bCs/>
          <w:iCs/>
          <w:lang w:val="nl-NL"/>
        </w:rPr>
        <w:t>6</w:t>
      </w:r>
      <w:r w:rsidRPr="008C79A7">
        <w:rPr>
          <w:b/>
          <w:bCs/>
          <w:iCs/>
          <w:lang w:val="nl-NL"/>
        </w:rPr>
        <w:t>)</w:t>
      </w:r>
    </w:p>
    <w:p w14:paraId="319182F4" w14:textId="77777777" w:rsidR="00B370AE" w:rsidRPr="008C79A7" w:rsidRDefault="00B370AE"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36598FBA" w14:textId="75D689A8" w:rsidR="00D0717C" w:rsidRPr="008C79A7" w:rsidRDefault="00D0717C" w:rsidP="00AA6EA7">
      <w:pPr>
        <w:tabs>
          <w:tab w:val="left" w:pos="342"/>
        </w:tabs>
        <w:jc w:val="both"/>
        <w:rPr>
          <w:lang w:val="nl-NL"/>
        </w:rPr>
      </w:pPr>
      <w:r w:rsidRPr="008C79A7">
        <w:rPr>
          <w:b/>
          <w:bCs/>
          <w:iCs/>
          <w:lang w:val="nl-NL"/>
        </w:rPr>
        <w:t xml:space="preserve">Hoạt động </w:t>
      </w:r>
      <w:r w:rsidR="00B370AE"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 xml:space="preserve">) </w:t>
      </w:r>
      <w:r w:rsidR="00AF7C29">
        <w:rPr>
          <w:iCs/>
          <w:lang w:val="nl-NL"/>
        </w:rPr>
        <w:t>:</w:t>
      </w:r>
      <w:r w:rsidRPr="008C79A7">
        <w:rPr>
          <w:lang w:val="nl-NL"/>
        </w:rPr>
        <w:t xml:space="preserve"> Kiểm tra bài cũ</w:t>
      </w:r>
      <w:r w:rsidR="00AF7C29">
        <w:rPr>
          <w:lang w:val="nl-NL"/>
        </w:rPr>
        <w:t>:</w:t>
      </w:r>
      <w:r w:rsidRPr="008C79A7">
        <w:rPr>
          <w:lang w:val="nl-NL"/>
        </w:rPr>
        <w:t xml:space="preserve"> Nêu sự khác nhau của chuyển động thẳng và chuyển động thẳng biến đổi đều. Nêu các đặc điểm của véc tơ gia tốc trong chuyển động thẳng biến đổi đều.</w:t>
      </w:r>
    </w:p>
    <w:p w14:paraId="24EB982E" w14:textId="77777777" w:rsidR="00D0717C" w:rsidRPr="008C79A7" w:rsidRDefault="00D0717C" w:rsidP="00AA6EA7">
      <w:pPr>
        <w:tabs>
          <w:tab w:val="left" w:pos="360"/>
        </w:tabs>
        <w:rPr>
          <w:color w:val="000000"/>
          <w:lang w:val="nl-NL"/>
        </w:rPr>
      </w:pPr>
      <w:r w:rsidRPr="008C79A7">
        <w:rPr>
          <w:b/>
          <w:bCs/>
          <w:iCs/>
          <w:color w:val="000000"/>
          <w:lang w:val="nl-NL"/>
        </w:rPr>
        <w:t xml:space="preserve">Hoạt dộng </w:t>
      </w:r>
      <w:r w:rsidR="00B370AE" w:rsidRPr="008C79A7">
        <w:rPr>
          <w:b/>
          <w:bCs/>
          <w:iCs/>
          <w:color w:val="000000"/>
          <w:lang w:val="nl-NL"/>
        </w:rPr>
        <w:t>3</w:t>
      </w:r>
      <w:r w:rsidRPr="008C79A7">
        <w:rPr>
          <w:b/>
          <w:bCs/>
          <w:iCs/>
          <w:color w:val="000000"/>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color w:val="000000"/>
          <w:lang w:val="nl-NL"/>
        </w:rPr>
        <w:t>: Tìm hiểu sự rơi trong không khí.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3320"/>
        <w:gridCol w:w="3140"/>
      </w:tblGrid>
      <w:tr w:rsidR="00D0717C" w:rsidRPr="008C79A7" w14:paraId="331A09AA" w14:textId="77777777">
        <w:trPr>
          <w:trHeight w:val="254"/>
        </w:trPr>
        <w:tc>
          <w:tcPr>
            <w:tcW w:w="3801" w:type="dxa"/>
            <w:tcBorders>
              <w:top w:val="single" w:sz="4" w:space="0" w:color="auto"/>
              <w:left w:val="single" w:sz="4" w:space="0" w:color="auto"/>
              <w:bottom w:val="single" w:sz="4" w:space="0" w:color="auto"/>
              <w:right w:val="single" w:sz="4" w:space="0" w:color="auto"/>
            </w:tcBorders>
          </w:tcPr>
          <w:p w14:paraId="7D39ECBB"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324" w:type="dxa"/>
            <w:tcBorders>
              <w:top w:val="single" w:sz="4" w:space="0" w:color="auto"/>
              <w:left w:val="single" w:sz="4" w:space="0" w:color="auto"/>
              <w:bottom w:val="single" w:sz="4" w:space="0" w:color="auto"/>
              <w:right w:val="single" w:sz="4" w:space="0" w:color="auto"/>
            </w:tcBorders>
          </w:tcPr>
          <w:p w14:paraId="323BC1D6"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144" w:type="dxa"/>
            <w:tcBorders>
              <w:top w:val="single" w:sz="4" w:space="0" w:color="auto"/>
              <w:left w:val="single" w:sz="4" w:space="0" w:color="auto"/>
              <w:bottom w:val="single" w:sz="4" w:space="0" w:color="auto"/>
              <w:right w:val="single" w:sz="4" w:space="0" w:color="auto"/>
            </w:tcBorders>
          </w:tcPr>
          <w:p w14:paraId="39880AF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64E90E8" w14:textId="77777777">
        <w:trPr>
          <w:trHeight w:val="3016"/>
        </w:trPr>
        <w:tc>
          <w:tcPr>
            <w:tcW w:w="3801" w:type="dxa"/>
            <w:tcBorders>
              <w:top w:val="single" w:sz="4" w:space="0" w:color="auto"/>
              <w:left w:val="single" w:sz="4" w:space="0" w:color="auto"/>
              <w:bottom w:val="single" w:sz="4" w:space="0" w:color="auto"/>
              <w:right w:val="single" w:sz="4" w:space="0" w:color="auto"/>
            </w:tcBorders>
          </w:tcPr>
          <w:p w14:paraId="08F1875E" w14:textId="77777777" w:rsidR="00D0717C" w:rsidRPr="008C79A7" w:rsidRDefault="00D0717C" w:rsidP="00AA6EA7">
            <w:pPr>
              <w:tabs>
                <w:tab w:val="left" w:pos="342"/>
              </w:tabs>
              <w:jc w:val="both"/>
            </w:pPr>
            <w:r w:rsidRPr="008C79A7">
              <w:lastRenderedPageBreak/>
              <w:t xml:space="preserve">  </w:t>
            </w:r>
          </w:p>
          <w:p w14:paraId="34E2D500" w14:textId="77777777" w:rsidR="00D0717C" w:rsidRPr="008C79A7" w:rsidRDefault="00D0717C" w:rsidP="00AA6EA7">
            <w:pPr>
              <w:tabs>
                <w:tab w:val="left" w:pos="342"/>
              </w:tabs>
              <w:jc w:val="both"/>
            </w:pPr>
            <w:r w:rsidRPr="008C79A7">
              <w:t xml:space="preserve">  </w:t>
            </w:r>
          </w:p>
          <w:p w14:paraId="7D122F26" w14:textId="77777777" w:rsidR="00D0717C" w:rsidRPr="008C79A7" w:rsidRDefault="00D0717C" w:rsidP="00AA6EA7">
            <w:pPr>
              <w:tabs>
                <w:tab w:val="left" w:pos="342"/>
              </w:tabs>
              <w:jc w:val="both"/>
            </w:pPr>
          </w:p>
          <w:p w14:paraId="3DA7AFF4" w14:textId="77777777" w:rsidR="00D0717C" w:rsidRPr="008C79A7" w:rsidRDefault="00D0717C" w:rsidP="00AA6EA7">
            <w:pPr>
              <w:tabs>
                <w:tab w:val="left" w:pos="342"/>
              </w:tabs>
              <w:jc w:val="both"/>
            </w:pPr>
          </w:p>
          <w:p w14:paraId="6515F3E3" w14:textId="77777777" w:rsidR="00D0717C" w:rsidRPr="008C79A7" w:rsidRDefault="00D0717C" w:rsidP="00AA6EA7">
            <w:pPr>
              <w:tabs>
                <w:tab w:val="left" w:pos="342"/>
              </w:tabs>
              <w:jc w:val="both"/>
            </w:pPr>
            <w:r w:rsidRPr="008C79A7">
              <w:t xml:space="preserve">  Tiến hành các thí nghiệm 1, 2, 3, 4.</w:t>
            </w:r>
          </w:p>
          <w:p w14:paraId="163A39E9" w14:textId="77777777" w:rsidR="00D0717C" w:rsidRPr="008C79A7" w:rsidRDefault="00D0717C" w:rsidP="00AA6EA7">
            <w:pPr>
              <w:tabs>
                <w:tab w:val="left" w:pos="342"/>
              </w:tabs>
              <w:jc w:val="both"/>
            </w:pPr>
            <w:r w:rsidRPr="008C79A7">
              <w:t xml:space="preserve">  Yêu cầu hs quan sát</w:t>
            </w:r>
          </w:p>
          <w:p w14:paraId="52CC6F71" w14:textId="77777777" w:rsidR="00D0717C" w:rsidRPr="008C79A7" w:rsidRDefault="00D0717C" w:rsidP="00AA6EA7">
            <w:pPr>
              <w:tabs>
                <w:tab w:val="left" w:pos="342"/>
              </w:tabs>
              <w:jc w:val="both"/>
            </w:pPr>
            <w:r w:rsidRPr="008C79A7">
              <w:t xml:space="preserve">  Yêu cầu nêu dự đoán kết quả trước mỗi thí nghiệm và nhận xét sau thí nghiệm.</w:t>
            </w:r>
          </w:p>
          <w:p w14:paraId="07DC2D0D" w14:textId="77777777" w:rsidR="00D0717C" w:rsidRPr="008C79A7" w:rsidRDefault="00D0717C" w:rsidP="00AA6EA7">
            <w:pPr>
              <w:tabs>
                <w:tab w:val="left" w:pos="342"/>
              </w:tabs>
              <w:jc w:val="both"/>
            </w:pPr>
            <w:r w:rsidRPr="008C79A7">
              <w:t xml:space="preserve">  Kết luận về sự rơi của các vật trong không khí.</w:t>
            </w:r>
          </w:p>
        </w:tc>
        <w:tc>
          <w:tcPr>
            <w:tcW w:w="3324" w:type="dxa"/>
            <w:tcBorders>
              <w:top w:val="single" w:sz="4" w:space="0" w:color="auto"/>
              <w:left w:val="single" w:sz="4" w:space="0" w:color="auto"/>
              <w:bottom w:val="single" w:sz="4" w:space="0" w:color="auto"/>
              <w:right w:val="single" w:sz="4" w:space="0" w:color="auto"/>
            </w:tcBorders>
          </w:tcPr>
          <w:p w14:paraId="24B90DE3" w14:textId="77777777" w:rsidR="00D0717C" w:rsidRPr="008C79A7" w:rsidRDefault="00D0717C" w:rsidP="00AA6EA7">
            <w:pPr>
              <w:tabs>
                <w:tab w:val="left" w:pos="342"/>
              </w:tabs>
              <w:jc w:val="both"/>
            </w:pPr>
            <w:r w:rsidRPr="008C79A7">
              <w:t xml:space="preserve">  </w:t>
            </w:r>
          </w:p>
          <w:p w14:paraId="6A567FD9" w14:textId="77777777" w:rsidR="00D0717C" w:rsidRPr="008C79A7" w:rsidRDefault="00D0717C" w:rsidP="00AA6EA7">
            <w:pPr>
              <w:tabs>
                <w:tab w:val="left" w:pos="342"/>
              </w:tabs>
              <w:jc w:val="both"/>
            </w:pPr>
            <w:r w:rsidRPr="008C79A7">
              <w:t xml:space="preserve">  </w:t>
            </w:r>
          </w:p>
          <w:p w14:paraId="1373A57D" w14:textId="77777777" w:rsidR="00D0717C" w:rsidRPr="008C79A7" w:rsidRDefault="00D0717C" w:rsidP="00AA6EA7">
            <w:pPr>
              <w:tabs>
                <w:tab w:val="left" w:pos="342"/>
              </w:tabs>
              <w:jc w:val="both"/>
            </w:pPr>
          </w:p>
          <w:p w14:paraId="56A07756" w14:textId="77777777" w:rsidR="00D0717C" w:rsidRPr="008C79A7" w:rsidRDefault="00D0717C" w:rsidP="00AA6EA7">
            <w:pPr>
              <w:tabs>
                <w:tab w:val="left" w:pos="342"/>
              </w:tabs>
              <w:jc w:val="both"/>
            </w:pPr>
          </w:p>
          <w:p w14:paraId="650F10A8" w14:textId="77777777" w:rsidR="00D0717C" w:rsidRPr="008C79A7" w:rsidRDefault="00D0717C" w:rsidP="00AA6EA7">
            <w:pPr>
              <w:tabs>
                <w:tab w:val="left" w:pos="342"/>
              </w:tabs>
              <w:jc w:val="both"/>
            </w:pPr>
            <w:r w:rsidRPr="008C79A7">
              <w:t xml:space="preserve">  Nhận xét sơ bộ về sự rơi của các vật khác nhau trong không khí.</w:t>
            </w:r>
          </w:p>
          <w:p w14:paraId="0DFEE4E3" w14:textId="410AE733" w:rsidR="00D0717C" w:rsidRPr="008C79A7" w:rsidRDefault="00D0717C" w:rsidP="00AA6EA7">
            <w:pPr>
              <w:tabs>
                <w:tab w:val="left" w:pos="342"/>
              </w:tabs>
              <w:jc w:val="both"/>
            </w:pPr>
            <w:r w:rsidRPr="008C79A7">
              <w:t xml:space="preserve">  Kiểm nghiệm sự rơi của các vật trong không khí </w:t>
            </w:r>
            <w:r w:rsidR="00AF7C29">
              <w:t>:</w:t>
            </w:r>
            <w:r w:rsidRPr="008C79A7">
              <w:t xml:space="preserve"> Cùng khối lượng, khác hình dạng, cùng hình dạng khác khối lượng, ….</w:t>
            </w:r>
          </w:p>
          <w:p w14:paraId="069F8281" w14:textId="77777777" w:rsidR="00D0717C" w:rsidRPr="008C79A7" w:rsidRDefault="00D0717C" w:rsidP="00AA6EA7">
            <w:pPr>
              <w:tabs>
                <w:tab w:val="left" w:pos="342"/>
              </w:tabs>
              <w:jc w:val="both"/>
            </w:pPr>
            <w:r w:rsidRPr="008C79A7">
              <w:t xml:space="preserve">  Ghi nhận các yếu tố ảnh hưởng đến sự rơi của các vật. </w:t>
            </w:r>
          </w:p>
        </w:tc>
        <w:tc>
          <w:tcPr>
            <w:tcW w:w="3144" w:type="dxa"/>
            <w:tcBorders>
              <w:top w:val="single" w:sz="4" w:space="0" w:color="auto"/>
              <w:left w:val="single" w:sz="4" w:space="0" w:color="auto"/>
              <w:bottom w:val="single" w:sz="4" w:space="0" w:color="auto"/>
              <w:right w:val="single" w:sz="4" w:space="0" w:color="auto"/>
            </w:tcBorders>
          </w:tcPr>
          <w:p w14:paraId="305E3E85" w14:textId="77777777" w:rsidR="00D0717C" w:rsidRPr="008C79A7" w:rsidRDefault="00D0717C" w:rsidP="00AA6EA7">
            <w:pPr>
              <w:tabs>
                <w:tab w:val="left" w:pos="342"/>
              </w:tabs>
              <w:jc w:val="both"/>
              <w:rPr>
                <w:b/>
                <w:bCs/>
              </w:rPr>
            </w:pPr>
            <w:r w:rsidRPr="008C79A7">
              <w:rPr>
                <w:b/>
                <w:bCs/>
              </w:rPr>
              <w:t xml:space="preserve">I. </w:t>
            </w:r>
            <w:r w:rsidRPr="008C79A7">
              <w:rPr>
                <w:b/>
                <w:bCs/>
                <w:u w:val="single"/>
              </w:rPr>
              <w:t>Sự rơi trong không khí và sự rơi tự do</w:t>
            </w:r>
            <w:r w:rsidRPr="008C79A7">
              <w:rPr>
                <w:b/>
                <w:bCs/>
              </w:rPr>
              <w:t>.</w:t>
            </w:r>
          </w:p>
          <w:p w14:paraId="2A913BE0"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Sự rơi của các vật trong không khí</w:t>
            </w:r>
            <w:r w:rsidRPr="008C79A7">
              <w:rPr>
                <w:b/>
                <w:bCs/>
                <w:iCs/>
              </w:rPr>
              <w:t>.</w:t>
            </w:r>
          </w:p>
          <w:p w14:paraId="20B2C5C3" w14:textId="77777777" w:rsidR="00D0717C" w:rsidRPr="008C79A7" w:rsidRDefault="00D0717C" w:rsidP="00AA6EA7">
            <w:pPr>
              <w:tabs>
                <w:tab w:val="left" w:pos="342"/>
              </w:tabs>
              <w:jc w:val="both"/>
            </w:pPr>
            <w:r w:rsidRPr="008C79A7">
              <w:t>+ Trong không khí không phải các vật nặng nhẹ khác nhau thì rơi nhanh chậm khác nhau.</w:t>
            </w:r>
          </w:p>
          <w:p w14:paraId="055984F6" w14:textId="77777777" w:rsidR="00D0717C" w:rsidRPr="008C79A7" w:rsidRDefault="00D0717C" w:rsidP="00AA6EA7">
            <w:pPr>
              <w:tabs>
                <w:tab w:val="left" w:pos="342"/>
              </w:tabs>
              <w:jc w:val="both"/>
            </w:pPr>
            <w:r w:rsidRPr="008C79A7">
              <w:t>+ Yếu tố quyết định đến sự rơi nhanh chậm của các vật trong không khí là lực cản không khí lên vật và trọng lực tác dụng lên vật.</w:t>
            </w:r>
          </w:p>
        </w:tc>
      </w:tr>
    </w:tbl>
    <w:p w14:paraId="1F19EF52" w14:textId="77777777" w:rsidR="00D0717C" w:rsidRPr="008C79A7" w:rsidRDefault="00D0717C" w:rsidP="00AA6EA7">
      <w:pPr>
        <w:tabs>
          <w:tab w:val="left" w:pos="360"/>
        </w:tabs>
        <w:rPr>
          <w:color w:val="000000"/>
        </w:rPr>
      </w:pPr>
      <w:r w:rsidRPr="008C79A7">
        <w:rPr>
          <w:b/>
          <w:bCs/>
          <w:iCs/>
          <w:color w:val="000000"/>
        </w:rPr>
        <w:t xml:space="preserve">Hoạt dộng </w:t>
      </w:r>
      <w:r w:rsidR="00B370AE" w:rsidRPr="008C79A7">
        <w:rPr>
          <w:b/>
          <w:bCs/>
          <w:iCs/>
          <w:color w:val="000000"/>
        </w:rPr>
        <w:t>4</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Tìm hiểu sự rơi trong chân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3400"/>
        <w:gridCol w:w="3122"/>
      </w:tblGrid>
      <w:tr w:rsidR="00D0717C" w:rsidRPr="008C79A7" w14:paraId="18BBA4EA" w14:textId="77777777">
        <w:trPr>
          <w:trHeight w:val="248"/>
        </w:trPr>
        <w:tc>
          <w:tcPr>
            <w:tcW w:w="3741" w:type="dxa"/>
            <w:tcBorders>
              <w:top w:val="single" w:sz="4" w:space="0" w:color="auto"/>
              <w:left w:val="single" w:sz="4" w:space="0" w:color="auto"/>
              <w:bottom w:val="single" w:sz="4" w:space="0" w:color="auto"/>
              <w:right w:val="single" w:sz="4" w:space="0" w:color="auto"/>
            </w:tcBorders>
          </w:tcPr>
          <w:p w14:paraId="40FEEADD" w14:textId="77777777" w:rsidR="00D0717C" w:rsidRPr="008C79A7" w:rsidRDefault="00D0717C" w:rsidP="00AA6EA7">
            <w:pPr>
              <w:tabs>
                <w:tab w:val="left" w:pos="342"/>
              </w:tabs>
              <w:jc w:val="center"/>
              <w:rPr>
                <w:b/>
                <w:bCs/>
              </w:rPr>
            </w:pPr>
            <w:r w:rsidRPr="008C79A7">
              <w:rPr>
                <w:b/>
                <w:bCs/>
              </w:rPr>
              <w:t>Hoạt động của giáo viên</w:t>
            </w:r>
          </w:p>
        </w:tc>
        <w:tc>
          <w:tcPr>
            <w:tcW w:w="3406" w:type="dxa"/>
            <w:tcBorders>
              <w:top w:val="single" w:sz="4" w:space="0" w:color="auto"/>
              <w:left w:val="single" w:sz="4" w:space="0" w:color="auto"/>
              <w:bottom w:val="single" w:sz="4" w:space="0" w:color="auto"/>
              <w:right w:val="single" w:sz="4" w:space="0" w:color="auto"/>
            </w:tcBorders>
          </w:tcPr>
          <w:p w14:paraId="0E850478" w14:textId="77777777" w:rsidR="00D0717C" w:rsidRPr="008C79A7" w:rsidRDefault="00D0717C" w:rsidP="00AA6EA7">
            <w:pPr>
              <w:tabs>
                <w:tab w:val="left" w:pos="342"/>
              </w:tabs>
              <w:jc w:val="center"/>
              <w:rPr>
                <w:b/>
                <w:bCs/>
              </w:rPr>
            </w:pPr>
            <w:r w:rsidRPr="008C79A7">
              <w:rPr>
                <w:b/>
                <w:bCs/>
              </w:rPr>
              <w:t>Hoạt động của học sinh</w:t>
            </w:r>
          </w:p>
        </w:tc>
        <w:tc>
          <w:tcPr>
            <w:tcW w:w="3127" w:type="dxa"/>
            <w:tcBorders>
              <w:top w:val="single" w:sz="4" w:space="0" w:color="auto"/>
              <w:left w:val="single" w:sz="4" w:space="0" w:color="auto"/>
              <w:bottom w:val="single" w:sz="4" w:space="0" w:color="auto"/>
              <w:right w:val="single" w:sz="4" w:space="0" w:color="auto"/>
            </w:tcBorders>
          </w:tcPr>
          <w:p w14:paraId="20091D74"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60460A8" w14:textId="77777777">
        <w:trPr>
          <w:trHeight w:val="2303"/>
        </w:trPr>
        <w:tc>
          <w:tcPr>
            <w:tcW w:w="3741" w:type="dxa"/>
            <w:tcBorders>
              <w:top w:val="single" w:sz="4" w:space="0" w:color="auto"/>
              <w:left w:val="single" w:sz="4" w:space="0" w:color="auto"/>
              <w:bottom w:val="single" w:sz="4" w:space="0" w:color="auto"/>
              <w:right w:val="single" w:sz="4" w:space="0" w:color="auto"/>
            </w:tcBorders>
          </w:tcPr>
          <w:p w14:paraId="71B25A34" w14:textId="77777777" w:rsidR="00D0717C" w:rsidRPr="008C79A7" w:rsidRDefault="00D0717C" w:rsidP="00AA6EA7">
            <w:pPr>
              <w:tabs>
                <w:tab w:val="left" w:pos="342"/>
              </w:tabs>
              <w:jc w:val="both"/>
            </w:pPr>
            <w:r w:rsidRPr="008C79A7">
              <w:t xml:space="preserve">  </w:t>
            </w:r>
          </w:p>
          <w:p w14:paraId="623B7BBE" w14:textId="77777777" w:rsidR="00D0717C" w:rsidRPr="008C79A7" w:rsidRDefault="00D0717C" w:rsidP="00AA6EA7">
            <w:pPr>
              <w:tabs>
                <w:tab w:val="left" w:pos="342"/>
              </w:tabs>
              <w:jc w:val="both"/>
            </w:pPr>
            <w:r w:rsidRPr="008C79A7">
              <w:t xml:space="preserve">  </w:t>
            </w:r>
          </w:p>
          <w:p w14:paraId="1F0715CC" w14:textId="77777777" w:rsidR="00D0717C" w:rsidRPr="008C79A7" w:rsidRDefault="00D0717C" w:rsidP="00AA6EA7">
            <w:pPr>
              <w:tabs>
                <w:tab w:val="left" w:pos="342"/>
              </w:tabs>
              <w:jc w:val="both"/>
            </w:pPr>
            <w:r w:rsidRPr="008C79A7">
              <w:t xml:space="preserve">  Mô tả thí nghiệm ống Niu-tơn và thí nghiệm của Ga-li-lê</w:t>
            </w:r>
          </w:p>
          <w:p w14:paraId="6DDBEA8E" w14:textId="77777777" w:rsidR="00D0717C" w:rsidRPr="008C79A7" w:rsidRDefault="00D0717C" w:rsidP="00AA6EA7">
            <w:pPr>
              <w:tabs>
                <w:tab w:val="left" w:pos="342"/>
              </w:tabs>
              <w:jc w:val="both"/>
            </w:pPr>
            <w:r w:rsidRPr="008C79A7">
              <w:t xml:space="preserve">  Đặt câu hỏi.</w:t>
            </w:r>
          </w:p>
          <w:p w14:paraId="28C23350" w14:textId="77777777" w:rsidR="00D0717C" w:rsidRPr="008C79A7" w:rsidRDefault="00D0717C" w:rsidP="00AA6EA7">
            <w:pPr>
              <w:tabs>
                <w:tab w:val="left" w:pos="342"/>
              </w:tabs>
              <w:jc w:val="both"/>
            </w:pPr>
            <w:r w:rsidRPr="008C79A7">
              <w:t xml:space="preserve">  Nhận xét câu trả lời. </w:t>
            </w:r>
          </w:p>
          <w:p w14:paraId="3D3742EE" w14:textId="77777777" w:rsidR="00D0717C" w:rsidRPr="008C79A7" w:rsidRDefault="00D0717C" w:rsidP="00AA6EA7">
            <w:pPr>
              <w:tabs>
                <w:tab w:val="left" w:pos="342"/>
              </w:tabs>
              <w:jc w:val="both"/>
            </w:pPr>
          </w:p>
          <w:p w14:paraId="0C0F6727" w14:textId="77777777" w:rsidR="00D0717C" w:rsidRPr="008C79A7" w:rsidRDefault="00D0717C" w:rsidP="00AA6EA7">
            <w:pPr>
              <w:tabs>
                <w:tab w:val="left" w:pos="342"/>
              </w:tabs>
              <w:jc w:val="both"/>
            </w:pPr>
            <w:r w:rsidRPr="008C79A7">
              <w:t xml:space="preserve">  Yêu cầu trả lời C2</w:t>
            </w:r>
          </w:p>
          <w:p w14:paraId="45F4E99B" w14:textId="77777777" w:rsidR="00D0717C" w:rsidRPr="008C79A7" w:rsidRDefault="00D0717C" w:rsidP="00AA6EA7">
            <w:pPr>
              <w:tabs>
                <w:tab w:val="left" w:pos="342"/>
              </w:tabs>
              <w:jc w:val="both"/>
            </w:pPr>
          </w:p>
        </w:tc>
        <w:tc>
          <w:tcPr>
            <w:tcW w:w="3406" w:type="dxa"/>
            <w:tcBorders>
              <w:top w:val="single" w:sz="4" w:space="0" w:color="auto"/>
              <w:left w:val="single" w:sz="4" w:space="0" w:color="auto"/>
              <w:bottom w:val="single" w:sz="4" w:space="0" w:color="auto"/>
              <w:right w:val="single" w:sz="4" w:space="0" w:color="auto"/>
            </w:tcBorders>
          </w:tcPr>
          <w:p w14:paraId="5FB2C01D" w14:textId="77777777" w:rsidR="00D0717C" w:rsidRPr="008C79A7" w:rsidRDefault="00D0717C" w:rsidP="00AA6EA7">
            <w:pPr>
              <w:tabs>
                <w:tab w:val="left" w:pos="342"/>
              </w:tabs>
              <w:jc w:val="both"/>
            </w:pPr>
            <w:r w:rsidRPr="008C79A7">
              <w:t xml:space="preserve">  </w:t>
            </w:r>
          </w:p>
          <w:p w14:paraId="67810C72" w14:textId="77777777" w:rsidR="00D0717C" w:rsidRPr="008C79A7" w:rsidRDefault="00D0717C" w:rsidP="00AA6EA7">
            <w:pPr>
              <w:tabs>
                <w:tab w:val="left" w:pos="342"/>
              </w:tabs>
              <w:jc w:val="both"/>
            </w:pPr>
            <w:r w:rsidRPr="008C79A7">
              <w:t xml:space="preserve">  </w:t>
            </w:r>
          </w:p>
          <w:p w14:paraId="5CC7718A" w14:textId="77777777" w:rsidR="00D0717C" w:rsidRPr="008C79A7" w:rsidRDefault="00D0717C" w:rsidP="00AA6EA7">
            <w:pPr>
              <w:tabs>
                <w:tab w:val="left" w:pos="342"/>
              </w:tabs>
              <w:jc w:val="both"/>
            </w:pPr>
            <w:r w:rsidRPr="008C79A7">
              <w:t xml:space="preserve">  Dự đoán sự rơi của các vật khi không có ảnh hưởng của không khí.</w:t>
            </w:r>
          </w:p>
          <w:p w14:paraId="6A5BAC33" w14:textId="77777777" w:rsidR="00D0717C" w:rsidRPr="008C79A7" w:rsidRDefault="00D0717C" w:rsidP="00AA6EA7">
            <w:pPr>
              <w:tabs>
                <w:tab w:val="left" w:pos="342"/>
              </w:tabs>
              <w:jc w:val="both"/>
            </w:pPr>
            <w:r w:rsidRPr="008C79A7">
              <w:t xml:space="preserve">  Nhận xét về cách loại bỏ ảnh hưởng của không khí trong thí nghiệm của Niutơn và Galilê.</w:t>
            </w:r>
          </w:p>
          <w:p w14:paraId="59E9FE09" w14:textId="77777777" w:rsidR="00D0717C" w:rsidRPr="008C79A7" w:rsidRDefault="00D0717C" w:rsidP="00AA6EA7">
            <w:pPr>
              <w:tabs>
                <w:tab w:val="left" w:pos="342"/>
              </w:tabs>
              <w:jc w:val="both"/>
            </w:pPr>
            <w:r w:rsidRPr="008C79A7">
              <w:t xml:space="preserve">  Trả lời C2</w:t>
            </w:r>
          </w:p>
          <w:p w14:paraId="00C3937D" w14:textId="77777777" w:rsidR="00D0717C" w:rsidRPr="008C79A7" w:rsidRDefault="00D0717C" w:rsidP="00AA6EA7">
            <w:pPr>
              <w:tabs>
                <w:tab w:val="left" w:pos="342"/>
              </w:tabs>
              <w:jc w:val="both"/>
            </w:pPr>
            <w:r w:rsidRPr="008C79A7">
              <w:t xml:space="preserve"> </w:t>
            </w:r>
          </w:p>
        </w:tc>
        <w:tc>
          <w:tcPr>
            <w:tcW w:w="3127" w:type="dxa"/>
            <w:tcBorders>
              <w:top w:val="single" w:sz="4" w:space="0" w:color="auto"/>
              <w:left w:val="single" w:sz="4" w:space="0" w:color="auto"/>
              <w:bottom w:val="single" w:sz="4" w:space="0" w:color="auto"/>
              <w:right w:val="single" w:sz="4" w:space="0" w:color="auto"/>
            </w:tcBorders>
          </w:tcPr>
          <w:p w14:paraId="69FDCB52"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Sự rơi của các vật trong chân không (sự rơi tự do)</w:t>
            </w:r>
            <w:r w:rsidRPr="008C79A7">
              <w:rPr>
                <w:b/>
                <w:bCs/>
                <w:iCs/>
              </w:rPr>
              <w:t>.</w:t>
            </w:r>
          </w:p>
          <w:p w14:paraId="486DE95F" w14:textId="77777777" w:rsidR="00D0717C" w:rsidRPr="008C79A7" w:rsidRDefault="00D0717C" w:rsidP="00AA6EA7">
            <w:pPr>
              <w:tabs>
                <w:tab w:val="left" w:pos="342"/>
              </w:tabs>
              <w:jc w:val="both"/>
            </w:pPr>
            <w:r w:rsidRPr="008C79A7">
              <w:t>+ Nếu loại bỏ được ảnh hưởng của không khí thì mọi vật sẽ rơi nhanh như nhau. Sự rơi của các vật trong trường hợp này gọi là sự rơi tự do.</w:t>
            </w:r>
          </w:p>
          <w:p w14:paraId="3B9ECBFC" w14:textId="77777777" w:rsidR="00D0717C" w:rsidRPr="008C79A7" w:rsidRDefault="00D0717C" w:rsidP="00AA6EA7">
            <w:pPr>
              <w:tabs>
                <w:tab w:val="left" w:pos="342"/>
              </w:tabs>
              <w:jc w:val="both"/>
            </w:pPr>
            <w:r w:rsidRPr="008C79A7">
              <w:t>+ Sự rơi tự do là sự rơi chỉ dưới tác dụng của trọng lực.</w:t>
            </w:r>
          </w:p>
        </w:tc>
      </w:tr>
    </w:tbl>
    <w:p w14:paraId="00FCEC45" w14:textId="77777777" w:rsidR="00B370AE" w:rsidRPr="008C79A7" w:rsidRDefault="00B370AE" w:rsidP="00AA6EA7">
      <w:pPr>
        <w:tabs>
          <w:tab w:val="left" w:pos="360"/>
        </w:tabs>
        <w:jc w:val="both"/>
      </w:pPr>
      <w:r w:rsidRPr="008C79A7">
        <w:rPr>
          <w:b/>
          <w:bCs/>
          <w:iCs/>
        </w:rPr>
        <w:t>Hoạt động 5</w:t>
      </w:r>
      <w:r w:rsidRPr="008C79A7">
        <w:rPr>
          <w:b/>
          <w:b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Hướng dẫn về nhà.</w:t>
      </w:r>
    </w:p>
    <w:tbl>
      <w:tblPr>
        <w:tblW w:w="1022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23"/>
        <w:gridCol w:w="5001"/>
      </w:tblGrid>
      <w:tr w:rsidR="00B370AE" w:rsidRPr="008C79A7" w14:paraId="1ABF900E" w14:textId="77777777">
        <w:trPr>
          <w:trHeight w:val="214"/>
        </w:trPr>
        <w:tc>
          <w:tcPr>
            <w:tcW w:w="5223" w:type="dxa"/>
            <w:tcBorders>
              <w:top w:val="single" w:sz="4" w:space="0" w:color="auto"/>
              <w:left w:val="single" w:sz="4" w:space="0" w:color="auto"/>
              <w:bottom w:val="single" w:sz="4" w:space="0" w:color="auto"/>
              <w:right w:val="single" w:sz="4" w:space="0" w:color="auto"/>
            </w:tcBorders>
          </w:tcPr>
          <w:p w14:paraId="0200C160" w14:textId="77777777" w:rsidR="00B370AE" w:rsidRPr="008C79A7" w:rsidRDefault="00B370AE" w:rsidP="00AA6EA7">
            <w:pPr>
              <w:tabs>
                <w:tab w:val="left" w:pos="284"/>
              </w:tabs>
              <w:jc w:val="center"/>
              <w:rPr>
                <w:b/>
                <w:bCs/>
              </w:rPr>
            </w:pPr>
            <w:r w:rsidRPr="008C79A7">
              <w:rPr>
                <w:b/>
                <w:bCs/>
              </w:rPr>
              <w:t>Hoạt động của giáo viên</w:t>
            </w:r>
          </w:p>
        </w:tc>
        <w:tc>
          <w:tcPr>
            <w:tcW w:w="5001" w:type="dxa"/>
            <w:tcBorders>
              <w:top w:val="single" w:sz="4" w:space="0" w:color="auto"/>
              <w:left w:val="single" w:sz="4" w:space="0" w:color="auto"/>
              <w:bottom w:val="single" w:sz="4" w:space="0" w:color="auto"/>
              <w:right w:val="single" w:sz="4" w:space="0" w:color="auto"/>
            </w:tcBorders>
          </w:tcPr>
          <w:p w14:paraId="72073D17" w14:textId="77777777" w:rsidR="00B370AE" w:rsidRPr="008C79A7" w:rsidRDefault="00B370AE" w:rsidP="00AA6EA7">
            <w:pPr>
              <w:tabs>
                <w:tab w:val="left" w:pos="284"/>
              </w:tabs>
              <w:jc w:val="center"/>
              <w:rPr>
                <w:b/>
                <w:bCs/>
              </w:rPr>
            </w:pPr>
            <w:r w:rsidRPr="008C79A7">
              <w:rPr>
                <w:b/>
                <w:bCs/>
              </w:rPr>
              <w:t>Hoạt động của học sinh</w:t>
            </w:r>
          </w:p>
        </w:tc>
      </w:tr>
      <w:tr w:rsidR="00B370AE" w:rsidRPr="008C79A7" w14:paraId="250688AC" w14:textId="77777777">
        <w:trPr>
          <w:trHeight w:val="350"/>
        </w:trPr>
        <w:tc>
          <w:tcPr>
            <w:tcW w:w="5223" w:type="dxa"/>
            <w:tcBorders>
              <w:top w:val="single" w:sz="4" w:space="0" w:color="auto"/>
              <w:left w:val="single" w:sz="4" w:space="0" w:color="auto"/>
              <w:bottom w:val="single" w:sz="4" w:space="0" w:color="auto"/>
              <w:right w:val="single" w:sz="4" w:space="0" w:color="auto"/>
            </w:tcBorders>
          </w:tcPr>
          <w:p w14:paraId="42063B95" w14:textId="77777777" w:rsidR="00B370AE" w:rsidRPr="008C79A7" w:rsidRDefault="00B370AE" w:rsidP="00AA6EA7">
            <w:pPr>
              <w:tabs>
                <w:tab w:val="left" w:pos="284"/>
              </w:tabs>
              <w:jc w:val="both"/>
              <w:rPr>
                <w:b/>
                <w:bCs/>
              </w:rPr>
            </w:pPr>
            <w:r w:rsidRPr="008C79A7">
              <w:t xml:space="preserve">  Yêu cầu về nhà trả lời các câu hỏi và giải các bài tập trong 1,2 SGK.</w:t>
            </w:r>
          </w:p>
        </w:tc>
        <w:tc>
          <w:tcPr>
            <w:tcW w:w="5001" w:type="dxa"/>
            <w:tcBorders>
              <w:top w:val="single" w:sz="4" w:space="0" w:color="auto"/>
              <w:left w:val="single" w:sz="4" w:space="0" w:color="auto"/>
              <w:bottom w:val="single" w:sz="4" w:space="0" w:color="auto"/>
              <w:right w:val="single" w:sz="4" w:space="0" w:color="auto"/>
            </w:tcBorders>
          </w:tcPr>
          <w:p w14:paraId="04289C73" w14:textId="77777777" w:rsidR="00B370AE" w:rsidRPr="008C79A7" w:rsidRDefault="00B370AE" w:rsidP="00AA6EA7">
            <w:pPr>
              <w:tabs>
                <w:tab w:val="left" w:pos="284"/>
              </w:tabs>
              <w:jc w:val="both"/>
              <w:rPr>
                <w:b/>
                <w:bCs/>
              </w:rPr>
            </w:pPr>
            <w:r w:rsidRPr="008C79A7">
              <w:t xml:space="preserve">  Trả lời các câu hỏi và giải các bài tập.</w:t>
            </w:r>
          </w:p>
        </w:tc>
      </w:tr>
    </w:tbl>
    <w:p w14:paraId="06B5FE5D" w14:textId="77777777" w:rsidR="009F72CA" w:rsidRPr="008C79A7" w:rsidRDefault="009F72CA" w:rsidP="00AA6EA7">
      <w:pPr>
        <w:tabs>
          <w:tab w:val="left" w:pos="342"/>
        </w:tabs>
        <w:jc w:val="both"/>
      </w:pPr>
      <w:r w:rsidRPr="008C79A7">
        <w:rPr>
          <w:b/>
          <w:bCs/>
        </w:rPr>
        <w:t xml:space="preserve">IV. </w:t>
      </w:r>
      <w:r w:rsidRPr="008C79A7">
        <w:rPr>
          <w:b/>
          <w:bCs/>
          <w:u w:val="single"/>
        </w:rPr>
        <w:t>RÚT KINH NGHIỆM TIẾT DẠY</w:t>
      </w:r>
    </w:p>
    <w:p w14:paraId="0EEBDB07" w14:textId="77777777" w:rsidR="009F72CA" w:rsidRPr="008C79A7" w:rsidRDefault="009F72CA" w:rsidP="00AA6EA7">
      <w:pPr>
        <w:tabs>
          <w:tab w:val="left" w:pos="342"/>
        </w:tabs>
        <w:rPr>
          <w:bCs/>
          <w:lang w:val="fr-FR"/>
        </w:rPr>
      </w:pPr>
      <w:r w:rsidRPr="008C79A7">
        <w:rPr>
          <w:bCs/>
          <w:lang w:val="fr-FR"/>
        </w:rPr>
        <w:t>...........................................................................................................................................................................................</w:t>
      </w:r>
    </w:p>
    <w:p w14:paraId="093E5996" w14:textId="77777777" w:rsidR="009F72CA" w:rsidRPr="008C79A7" w:rsidRDefault="009F72CA" w:rsidP="00AA6EA7">
      <w:pPr>
        <w:tabs>
          <w:tab w:val="left" w:pos="342"/>
        </w:tabs>
        <w:rPr>
          <w:bCs/>
          <w:lang w:val="fr-FR"/>
        </w:rPr>
      </w:pPr>
      <w:r w:rsidRPr="008C79A7">
        <w:rPr>
          <w:bCs/>
          <w:lang w:val="fr-FR"/>
        </w:rPr>
        <w:t>...........................................................................................................................................................................................</w:t>
      </w:r>
    </w:p>
    <w:p w14:paraId="37FF9241" w14:textId="77777777" w:rsidR="009F72CA" w:rsidRPr="008C79A7" w:rsidRDefault="009F72CA" w:rsidP="00AA6EA7">
      <w:pPr>
        <w:tabs>
          <w:tab w:val="left" w:pos="342"/>
        </w:tabs>
        <w:rPr>
          <w:bCs/>
          <w:lang w:val="fr-FR"/>
        </w:rPr>
      </w:pPr>
      <w:r w:rsidRPr="008C79A7">
        <w:rPr>
          <w:bCs/>
          <w:lang w:val="fr-FR"/>
        </w:rPr>
        <w:t>...........................................................................................................................................................................................</w:t>
      </w:r>
    </w:p>
    <w:p w14:paraId="629A9B62" w14:textId="77777777" w:rsidR="009F72CA" w:rsidRPr="008C79A7" w:rsidRDefault="009F72CA" w:rsidP="00AA6EA7">
      <w:pPr>
        <w:tabs>
          <w:tab w:val="left" w:pos="342"/>
        </w:tabs>
        <w:rPr>
          <w:bCs/>
          <w:lang w:val="fr-FR"/>
        </w:rPr>
      </w:pPr>
      <w:r w:rsidRPr="008C79A7">
        <w:rPr>
          <w:bCs/>
          <w:lang w:val="fr-FR"/>
        </w:rPr>
        <w:t>...........................................................................................................................................................................................</w:t>
      </w:r>
    </w:p>
    <w:p w14:paraId="6047DB49" w14:textId="77777777" w:rsidR="009F72CA" w:rsidRPr="008C79A7" w:rsidRDefault="009F72CA" w:rsidP="00AA6EA7">
      <w:pPr>
        <w:tabs>
          <w:tab w:val="left" w:pos="342"/>
        </w:tabs>
        <w:rPr>
          <w:bCs/>
          <w:lang w:val="fr-FR"/>
        </w:rPr>
      </w:pPr>
      <w:r w:rsidRPr="008C79A7">
        <w:rPr>
          <w:bCs/>
          <w:lang w:val="fr-FR"/>
        </w:rPr>
        <w:t>...........................................................................................................................................................................................</w:t>
      </w:r>
    </w:p>
    <w:p w14:paraId="3FB473CF"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08CBA272" w14:textId="77777777" w:rsidR="00FE346A" w:rsidRPr="008C79A7" w:rsidRDefault="00FE346A" w:rsidP="00FE346A">
      <w:pPr>
        <w:ind w:left="5040" w:firstLine="720"/>
        <w:rPr>
          <w:b/>
          <w:lang w:val="nl-NL"/>
        </w:rPr>
      </w:pPr>
      <w:r w:rsidRPr="008C79A7">
        <w:rPr>
          <w:b/>
          <w:lang w:val="nl-NL"/>
        </w:rPr>
        <w:t>DUYỆT CỦA GIÁM HIỆU</w:t>
      </w:r>
    </w:p>
    <w:p w14:paraId="0723A584" w14:textId="77777777" w:rsidR="00AD1F88" w:rsidRPr="008C79A7" w:rsidRDefault="00AD1F88" w:rsidP="00AD1F88">
      <w:pPr>
        <w:jc w:val="both"/>
        <w:rPr>
          <w:b/>
          <w:lang w:val="nl-NL"/>
        </w:rPr>
      </w:pPr>
    </w:p>
    <w:p w14:paraId="7D9171F8" w14:textId="77777777" w:rsidR="00AD1F88" w:rsidRPr="008C79A7" w:rsidRDefault="00AD1F88" w:rsidP="00AD1F88">
      <w:pPr>
        <w:rPr>
          <w:b/>
          <w:lang w:val="nl-NL"/>
        </w:rPr>
      </w:pPr>
    </w:p>
    <w:p w14:paraId="4FCE4010" w14:textId="77777777" w:rsidR="00AD1F88" w:rsidRPr="008C79A7" w:rsidRDefault="00AD1F88" w:rsidP="00AD1F88">
      <w:pPr>
        <w:rPr>
          <w:b/>
          <w:lang w:val="nl-NL"/>
        </w:rPr>
      </w:pPr>
    </w:p>
    <w:p w14:paraId="367C8127" w14:textId="713BC543"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617378C0"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7</w:t>
      </w:r>
      <w:r w:rsidRPr="008C79A7">
        <w:rPr>
          <w:b/>
          <w:bCs/>
          <w:iCs/>
          <w:lang w:val="nl-NL"/>
        </w:rPr>
        <w:t>)</w:t>
      </w:r>
    </w:p>
    <w:p w14:paraId="25EC57CF" w14:textId="77777777" w:rsidR="00B370AE" w:rsidRPr="008C79A7" w:rsidRDefault="00B370AE"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Ổn định lớp, kiểm tra sĩ số:</w:t>
      </w:r>
    </w:p>
    <w:p w14:paraId="76F175EA" w14:textId="77777777" w:rsidR="00D0717C" w:rsidRPr="008C79A7" w:rsidRDefault="00D0717C" w:rsidP="00AA6EA7">
      <w:pPr>
        <w:tabs>
          <w:tab w:val="left" w:pos="342"/>
        </w:tabs>
        <w:jc w:val="both"/>
        <w:rPr>
          <w:lang w:val="nl-NL"/>
        </w:rPr>
      </w:pPr>
      <w:r w:rsidRPr="008C79A7">
        <w:rPr>
          <w:b/>
          <w:bCs/>
          <w:iCs/>
          <w:lang w:val="nl-NL"/>
        </w:rPr>
        <w:t xml:space="preserve">Hoạt động </w:t>
      </w:r>
      <w:r w:rsidR="00B370AE"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w:t>
      </w:r>
    </w:p>
    <w:p w14:paraId="28458A6B" w14:textId="77777777" w:rsidR="00D0717C" w:rsidRPr="008C79A7" w:rsidRDefault="00D0717C" w:rsidP="00AA6EA7">
      <w:pPr>
        <w:tabs>
          <w:tab w:val="left" w:pos="342"/>
        </w:tabs>
        <w:jc w:val="both"/>
        <w:rPr>
          <w:lang w:val="nl-NL"/>
        </w:rPr>
      </w:pPr>
      <w:r w:rsidRPr="008C79A7">
        <w:rPr>
          <w:lang w:val="nl-NL"/>
        </w:rPr>
        <w:t xml:space="preserve">  </w:t>
      </w:r>
      <w:r w:rsidRPr="008C79A7">
        <w:rPr>
          <w:lang w:val="nl-NL"/>
        </w:rPr>
        <w:tab/>
        <w:t>Ghi lại các công thức của chuyển động thẳng biến đổi đều.</w:t>
      </w:r>
    </w:p>
    <w:p w14:paraId="0EDC00D1" w14:textId="77777777" w:rsidR="00D0717C" w:rsidRPr="008C79A7" w:rsidRDefault="00D0717C" w:rsidP="00AA6EA7">
      <w:pPr>
        <w:tabs>
          <w:tab w:val="left" w:pos="342"/>
        </w:tabs>
        <w:jc w:val="both"/>
        <w:rPr>
          <w:lang w:val="nl-NL"/>
        </w:rPr>
      </w:pPr>
      <w:r w:rsidRPr="008C79A7">
        <w:rPr>
          <w:lang w:val="nl-NL"/>
        </w:rPr>
        <w:tab/>
        <w:t>Hãy cho biết sự rơi của các vật trong không khí và trong chân không giống và khác nhau ở những điểm nào ?</w:t>
      </w:r>
    </w:p>
    <w:p w14:paraId="29181284" w14:textId="77777777" w:rsidR="00D0717C" w:rsidRPr="008C79A7" w:rsidRDefault="00D0717C" w:rsidP="00AA6EA7">
      <w:pPr>
        <w:tabs>
          <w:tab w:val="left" w:pos="360"/>
        </w:tabs>
        <w:rPr>
          <w:color w:val="000000"/>
          <w:lang w:val="nl-NL"/>
        </w:rPr>
      </w:pPr>
      <w:r w:rsidRPr="008C79A7">
        <w:rPr>
          <w:b/>
          <w:bCs/>
          <w:iCs/>
          <w:color w:val="000000"/>
          <w:lang w:val="nl-NL"/>
        </w:rPr>
        <w:t xml:space="preserve">Hoạt dộng </w:t>
      </w:r>
      <w:r w:rsidR="00B370AE" w:rsidRPr="008C79A7">
        <w:rPr>
          <w:b/>
          <w:bCs/>
          <w:iCs/>
          <w:color w:val="000000"/>
          <w:lang w:val="nl-NL"/>
        </w:rPr>
        <w:t>3</w:t>
      </w:r>
      <w:r w:rsidRPr="008C79A7">
        <w:rPr>
          <w:b/>
          <w:bCs/>
          <w:iCs/>
          <w:color w:val="000000"/>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color w:val="000000"/>
          <w:lang w:val="nl-NL"/>
        </w:rPr>
        <w:t>: Tìm hiểu các đặc điểm của sự rơi tự do, xây dựng các công thức của chuyển động rơi tự 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964"/>
        <w:gridCol w:w="3889"/>
      </w:tblGrid>
      <w:tr w:rsidR="00D0717C" w:rsidRPr="008C79A7" w14:paraId="6770625C" w14:textId="77777777">
        <w:trPr>
          <w:trHeight w:val="254"/>
          <w:tblHeader/>
        </w:trPr>
        <w:tc>
          <w:tcPr>
            <w:tcW w:w="3404" w:type="dxa"/>
            <w:tcBorders>
              <w:top w:val="single" w:sz="4" w:space="0" w:color="auto"/>
              <w:left w:val="single" w:sz="4" w:space="0" w:color="auto"/>
              <w:bottom w:val="single" w:sz="4" w:space="0" w:color="auto"/>
              <w:right w:val="single" w:sz="4" w:space="0" w:color="auto"/>
            </w:tcBorders>
          </w:tcPr>
          <w:p w14:paraId="1B8B1B76" w14:textId="77777777" w:rsidR="00D0717C" w:rsidRPr="008C79A7" w:rsidRDefault="00D0717C" w:rsidP="00AA6EA7">
            <w:pPr>
              <w:tabs>
                <w:tab w:val="left" w:pos="342"/>
              </w:tabs>
              <w:jc w:val="center"/>
              <w:rPr>
                <w:b/>
                <w:bCs/>
                <w:lang w:val="nl-NL"/>
              </w:rPr>
            </w:pPr>
            <w:r w:rsidRPr="008C79A7">
              <w:rPr>
                <w:b/>
                <w:bCs/>
                <w:lang w:val="nl-NL"/>
              </w:rPr>
              <w:lastRenderedPageBreak/>
              <w:t>Hoạt động của giáo viên</w:t>
            </w:r>
          </w:p>
        </w:tc>
        <w:tc>
          <w:tcPr>
            <w:tcW w:w="2965" w:type="dxa"/>
            <w:tcBorders>
              <w:top w:val="single" w:sz="4" w:space="0" w:color="auto"/>
              <w:left w:val="single" w:sz="4" w:space="0" w:color="auto"/>
              <w:bottom w:val="single" w:sz="4" w:space="0" w:color="auto"/>
              <w:right w:val="single" w:sz="4" w:space="0" w:color="auto"/>
            </w:tcBorders>
          </w:tcPr>
          <w:p w14:paraId="42A9389C"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891" w:type="dxa"/>
            <w:tcBorders>
              <w:top w:val="single" w:sz="4" w:space="0" w:color="auto"/>
              <w:left w:val="single" w:sz="4" w:space="0" w:color="auto"/>
              <w:bottom w:val="single" w:sz="4" w:space="0" w:color="auto"/>
              <w:right w:val="single" w:sz="4" w:space="0" w:color="auto"/>
            </w:tcBorders>
          </w:tcPr>
          <w:p w14:paraId="70EDA21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CC6CF96" w14:textId="77777777">
        <w:trPr>
          <w:trHeight w:val="4036"/>
        </w:trPr>
        <w:tc>
          <w:tcPr>
            <w:tcW w:w="3404" w:type="dxa"/>
            <w:tcBorders>
              <w:top w:val="single" w:sz="4" w:space="0" w:color="auto"/>
              <w:left w:val="single" w:sz="4" w:space="0" w:color="auto"/>
              <w:bottom w:val="single" w:sz="4" w:space="0" w:color="auto"/>
              <w:right w:val="single" w:sz="4" w:space="0" w:color="auto"/>
            </w:tcBorders>
          </w:tcPr>
          <w:p w14:paraId="5D7A5623" w14:textId="77777777" w:rsidR="00D0717C" w:rsidRPr="008C79A7" w:rsidRDefault="00D0717C" w:rsidP="00AA6EA7">
            <w:pPr>
              <w:tabs>
                <w:tab w:val="left" w:pos="342"/>
              </w:tabs>
              <w:jc w:val="both"/>
            </w:pPr>
            <w:r w:rsidRPr="008C79A7">
              <w:t xml:space="preserve">  </w:t>
            </w:r>
          </w:p>
          <w:p w14:paraId="39475A14" w14:textId="77777777" w:rsidR="00D0717C" w:rsidRPr="008C79A7" w:rsidRDefault="00D0717C" w:rsidP="00AA6EA7">
            <w:pPr>
              <w:tabs>
                <w:tab w:val="left" w:pos="342"/>
              </w:tabs>
              <w:jc w:val="both"/>
            </w:pPr>
            <w:r w:rsidRPr="008C79A7">
              <w:t xml:space="preserve">  </w:t>
            </w:r>
          </w:p>
          <w:p w14:paraId="0157712F" w14:textId="77777777" w:rsidR="00D0717C" w:rsidRPr="008C79A7" w:rsidRDefault="00D0717C" w:rsidP="00AA6EA7">
            <w:pPr>
              <w:tabs>
                <w:tab w:val="left" w:pos="342"/>
              </w:tabs>
              <w:jc w:val="both"/>
            </w:pPr>
          </w:p>
          <w:p w14:paraId="129DC93B" w14:textId="77777777" w:rsidR="00D0717C" w:rsidRPr="008C79A7" w:rsidRDefault="00D0717C" w:rsidP="00AA6EA7">
            <w:pPr>
              <w:tabs>
                <w:tab w:val="left" w:pos="342"/>
              </w:tabs>
              <w:jc w:val="both"/>
            </w:pPr>
          </w:p>
          <w:p w14:paraId="4A3D95E8" w14:textId="77777777" w:rsidR="00D0717C" w:rsidRPr="008C79A7" w:rsidRDefault="00D0717C" w:rsidP="00AA6EA7">
            <w:pPr>
              <w:tabs>
                <w:tab w:val="left" w:pos="342"/>
              </w:tabs>
              <w:jc w:val="both"/>
            </w:pPr>
            <w:r w:rsidRPr="008C79A7">
              <w:t xml:space="preserve">  Yêu cầu hs xem sgk.</w:t>
            </w:r>
          </w:p>
          <w:p w14:paraId="37ACB079" w14:textId="77777777" w:rsidR="00D0717C" w:rsidRPr="008C79A7" w:rsidRDefault="00D0717C" w:rsidP="00AA6EA7">
            <w:pPr>
              <w:tabs>
                <w:tab w:val="left" w:pos="342"/>
              </w:tabs>
              <w:jc w:val="both"/>
            </w:pPr>
            <w:r w:rsidRPr="008C79A7">
              <w:t xml:space="preserve">  Hướng dẫn xác định phương thẳng đứng bằng dây dọi.</w:t>
            </w:r>
          </w:p>
          <w:p w14:paraId="76FAE32D" w14:textId="77777777" w:rsidR="00D0717C" w:rsidRPr="008C79A7" w:rsidRDefault="00D0717C" w:rsidP="00AA6EA7">
            <w:pPr>
              <w:tabs>
                <w:tab w:val="left" w:pos="342"/>
              </w:tabs>
              <w:jc w:val="both"/>
            </w:pPr>
            <w:r w:rsidRPr="008C79A7">
              <w:t xml:space="preserve">  Giới thiệu phương pháp chụp ảnh bằng hoạt nghiệm.</w:t>
            </w:r>
          </w:p>
          <w:p w14:paraId="11EA31A8" w14:textId="77777777" w:rsidR="00D0717C" w:rsidRPr="008C79A7" w:rsidRDefault="00D0717C" w:rsidP="00AA6EA7">
            <w:pPr>
              <w:tabs>
                <w:tab w:val="left" w:pos="342"/>
              </w:tabs>
              <w:jc w:val="both"/>
            </w:pPr>
            <w:r w:rsidRPr="008C79A7">
              <w:t xml:space="preserve">  Gợi ý nhận biết chuyển động thẳng nhanh dần đều.</w:t>
            </w:r>
          </w:p>
          <w:p w14:paraId="607FBAB1" w14:textId="77777777" w:rsidR="00D0717C" w:rsidRPr="008C79A7" w:rsidRDefault="00D0717C" w:rsidP="00AA6EA7">
            <w:pPr>
              <w:tabs>
                <w:tab w:val="left" w:pos="342"/>
              </w:tabs>
              <w:jc w:val="both"/>
            </w:pPr>
          </w:p>
          <w:p w14:paraId="1F2A0F24" w14:textId="77777777" w:rsidR="00D0717C" w:rsidRPr="008C79A7" w:rsidRDefault="00D0717C" w:rsidP="00AA6EA7">
            <w:pPr>
              <w:tabs>
                <w:tab w:val="left" w:pos="342"/>
              </w:tabs>
              <w:jc w:val="both"/>
            </w:pPr>
          </w:p>
          <w:p w14:paraId="2B938EB4" w14:textId="77777777" w:rsidR="00D0717C" w:rsidRPr="008C79A7" w:rsidRDefault="00D0717C" w:rsidP="00AA6EA7">
            <w:pPr>
              <w:tabs>
                <w:tab w:val="left" w:pos="342"/>
              </w:tabs>
              <w:jc w:val="both"/>
            </w:pPr>
            <w:r w:rsidRPr="008C79A7">
              <w:t xml:space="preserve">  Gợi ý áp dụng các công thức của chuyển động thẳng nhanh dần đều cho vật rơi tự do.  </w:t>
            </w:r>
          </w:p>
        </w:tc>
        <w:tc>
          <w:tcPr>
            <w:tcW w:w="2965" w:type="dxa"/>
            <w:tcBorders>
              <w:top w:val="single" w:sz="4" w:space="0" w:color="auto"/>
              <w:left w:val="single" w:sz="4" w:space="0" w:color="auto"/>
              <w:bottom w:val="single" w:sz="4" w:space="0" w:color="auto"/>
              <w:right w:val="single" w:sz="4" w:space="0" w:color="auto"/>
            </w:tcBorders>
          </w:tcPr>
          <w:p w14:paraId="56D652D3" w14:textId="77777777" w:rsidR="00D0717C" w:rsidRPr="008C79A7" w:rsidRDefault="00D0717C" w:rsidP="00AA6EA7">
            <w:pPr>
              <w:tabs>
                <w:tab w:val="left" w:pos="342"/>
              </w:tabs>
              <w:jc w:val="both"/>
            </w:pPr>
            <w:r w:rsidRPr="008C79A7">
              <w:t xml:space="preserve">  </w:t>
            </w:r>
          </w:p>
          <w:p w14:paraId="773454C5" w14:textId="77777777" w:rsidR="00D0717C" w:rsidRPr="008C79A7" w:rsidRDefault="00D0717C" w:rsidP="00AA6EA7">
            <w:pPr>
              <w:tabs>
                <w:tab w:val="left" w:pos="342"/>
              </w:tabs>
              <w:jc w:val="both"/>
            </w:pPr>
            <w:r w:rsidRPr="008C79A7">
              <w:t xml:space="preserve">  </w:t>
            </w:r>
          </w:p>
          <w:p w14:paraId="2DA50DE4" w14:textId="77777777" w:rsidR="00D0717C" w:rsidRPr="008C79A7" w:rsidRDefault="00D0717C" w:rsidP="00AA6EA7">
            <w:pPr>
              <w:tabs>
                <w:tab w:val="left" w:pos="342"/>
              </w:tabs>
              <w:jc w:val="both"/>
            </w:pPr>
          </w:p>
          <w:p w14:paraId="3012B547" w14:textId="77777777" w:rsidR="00D0717C" w:rsidRPr="008C79A7" w:rsidRDefault="00D0717C" w:rsidP="00AA6EA7">
            <w:pPr>
              <w:tabs>
                <w:tab w:val="left" w:pos="342"/>
              </w:tabs>
              <w:jc w:val="both"/>
            </w:pPr>
            <w:r w:rsidRPr="008C79A7">
              <w:t xml:space="preserve">  Nhận xét về đặc điểm của chuyển động rơi tự do.</w:t>
            </w:r>
          </w:p>
          <w:p w14:paraId="58C12947" w14:textId="77777777" w:rsidR="00D0717C" w:rsidRPr="008C79A7" w:rsidRDefault="00D0717C" w:rsidP="00AA6EA7">
            <w:pPr>
              <w:tabs>
                <w:tab w:val="left" w:pos="342"/>
              </w:tabs>
              <w:jc w:val="both"/>
            </w:pPr>
            <w:r w:rsidRPr="008C79A7">
              <w:t xml:space="preserve">  Tìm phương án xác định phương chiều của chuyển động rơi tự do.</w:t>
            </w:r>
          </w:p>
          <w:p w14:paraId="05596363" w14:textId="77777777" w:rsidR="00D0717C" w:rsidRPr="008C79A7" w:rsidRDefault="00D0717C" w:rsidP="00AA6EA7">
            <w:pPr>
              <w:tabs>
                <w:tab w:val="left" w:pos="342"/>
              </w:tabs>
              <w:jc w:val="both"/>
            </w:pPr>
            <w:r w:rsidRPr="008C79A7">
              <w:t xml:space="preserve">  Làm việc nhóm trên ảnh hoạt nghiệm để rút ra tính chất của chuyển động rơi tự do.</w:t>
            </w:r>
          </w:p>
          <w:p w14:paraId="5146713B" w14:textId="77777777" w:rsidR="00D0717C" w:rsidRPr="008C79A7" w:rsidRDefault="00D0717C" w:rsidP="00AA6EA7">
            <w:pPr>
              <w:tabs>
                <w:tab w:val="left" w:pos="342"/>
              </w:tabs>
              <w:jc w:val="both"/>
            </w:pPr>
          </w:p>
          <w:p w14:paraId="1672BAFB" w14:textId="77777777" w:rsidR="00D0717C" w:rsidRPr="008C79A7" w:rsidRDefault="00D0717C" w:rsidP="00AA6EA7">
            <w:pPr>
              <w:tabs>
                <w:tab w:val="left" w:pos="342"/>
              </w:tabs>
              <w:jc w:val="both"/>
            </w:pPr>
          </w:p>
          <w:p w14:paraId="4A7BDACB" w14:textId="77777777" w:rsidR="00D0717C" w:rsidRPr="008C79A7" w:rsidRDefault="00D0717C" w:rsidP="00AA6EA7">
            <w:pPr>
              <w:tabs>
                <w:tab w:val="left" w:pos="342"/>
              </w:tabs>
              <w:jc w:val="both"/>
            </w:pPr>
            <w:r w:rsidRPr="008C79A7">
              <w:t xml:space="preserve">  Xây dựng các công thức của chuyển động rơi tự do không có vận tốc ban đầu</w:t>
            </w:r>
          </w:p>
        </w:tc>
        <w:tc>
          <w:tcPr>
            <w:tcW w:w="3891" w:type="dxa"/>
            <w:tcBorders>
              <w:top w:val="single" w:sz="4" w:space="0" w:color="auto"/>
              <w:left w:val="single" w:sz="4" w:space="0" w:color="auto"/>
              <w:bottom w:val="single" w:sz="4" w:space="0" w:color="auto"/>
              <w:right w:val="single" w:sz="4" w:space="0" w:color="auto"/>
            </w:tcBorders>
          </w:tcPr>
          <w:p w14:paraId="0C856CA6" w14:textId="77777777" w:rsidR="00D0717C" w:rsidRPr="008C79A7" w:rsidRDefault="00D0717C" w:rsidP="00AA6EA7">
            <w:pPr>
              <w:tabs>
                <w:tab w:val="left" w:pos="342"/>
              </w:tabs>
              <w:jc w:val="both"/>
              <w:rPr>
                <w:b/>
                <w:bCs/>
                <w:u w:val="single"/>
              </w:rPr>
            </w:pPr>
            <w:r w:rsidRPr="008C79A7">
              <w:rPr>
                <w:b/>
                <w:bCs/>
              </w:rPr>
              <w:t xml:space="preserve">II. </w:t>
            </w:r>
            <w:r w:rsidRPr="008C79A7">
              <w:rPr>
                <w:b/>
                <w:bCs/>
                <w:u w:val="single"/>
              </w:rPr>
              <w:t>Nghiên cứu sự rơi tự do của các vật</w:t>
            </w:r>
            <w:r w:rsidRPr="008C79A7">
              <w:rPr>
                <w:b/>
                <w:bCs/>
              </w:rPr>
              <w:t>.</w:t>
            </w:r>
          </w:p>
          <w:p w14:paraId="75A5DA0B"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Những đặc điểm của chuyển động rơi tự do</w:t>
            </w:r>
            <w:r w:rsidRPr="008C79A7">
              <w:rPr>
                <w:b/>
                <w:bCs/>
                <w:iCs/>
              </w:rPr>
              <w:t>.</w:t>
            </w:r>
          </w:p>
          <w:p w14:paraId="76AACB9C" w14:textId="77777777" w:rsidR="00D0717C" w:rsidRPr="008C79A7" w:rsidRDefault="00D0717C" w:rsidP="00AA6EA7">
            <w:pPr>
              <w:tabs>
                <w:tab w:val="left" w:pos="342"/>
              </w:tabs>
              <w:jc w:val="both"/>
            </w:pPr>
            <w:r w:rsidRPr="008C79A7">
              <w:t>+ Phương của chuyển động rơi tự do là phương thẳng đứng (phương của dây dọi).</w:t>
            </w:r>
          </w:p>
          <w:p w14:paraId="11520401" w14:textId="77777777" w:rsidR="00D0717C" w:rsidRPr="008C79A7" w:rsidRDefault="00D0717C" w:rsidP="00AA6EA7">
            <w:pPr>
              <w:tabs>
                <w:tab w:val="left" w:pos="342"/>
              </w:tabs>
              <w:jc w:val="both"/>
            </w:pPr>
            <w:r w:rsidRPr="008C79A7">
              <w:t>+ Chiều của chuyển động rơi tự do là chiều từ trên xuống dưới.</w:t>
            </w:r>
          </w:p>
          <w:p w14:paraId="1270563C" w14:textId="77777777" w:rsidR="00D0717C" w:rsidRPr="008C79A7" w:rsidRDefault="00D0717C" w:rsidP="00AA6EA7">
            <w:pPr>
              <w:tabs>
                <w:tab w:val="left" w:pos="342"/>
              </w:tabs>
              <w:jc w:val="both"/>
            </w:pPr>
            <w:r w:rsidRPr="008C79A7">
              <w:t>+ Chuyển động rơi tự do là chuyển động thẳng nhanh dần đều.</w:t>
            </w:r>
          </w:p>
          <w:p w14:paraId="7AA8F44A" w14:textId="77777777" w:rsidR="00D0717C" w:rsidRPr="008C79A7" w:rsidRDefault="00D0717C" w:rsidP="00AA6EA7">
            <w:pPr>
              <w:tabs>
                <w:tab w:val="left" w:pos="342"/>
              </w:tabs>
              <w:jc w:val="both"/>
            </w:pPr>
            <w:r w:rsidRPr="008C79A7">
              <w:rPr>
                <w:b/>
                <w:bCs/>
                <w:iCs/>
              </w:rPr>
              <w:t xml:space="preserve">2. </w:t>
            </w:r>
            <w:r w:rsidRPr="008C79A7">
              <w:rPr>
                <w:b/>
                <w:bCs/>
                <w:iCs/>
                <w:u w:val="single"/>
              </w:rPr>
              <w:t>Các công thức của chuyển động rơi tự do</w:t>
            </w:r>
            <w:r w:rsidRPr="008C79A7">
              <w:rPr>
                <w:b/>
                <w:bCs/>
                <w:iCs/>
              </w:rPr>
              <w:t>.</w:t>
            </w:r>
          </w:p>
          <w:p w14:paraId="3EB0B970" w14:textId="77777777" w:rsidR="00D0717C" w:rsidRPr="008C79A7" w:rsidRDefault="00D0717C" w:rsidP="00AA6EA7">
            <w:pPr>
              <w:tabs>
                <w:tab w:val="left" w:pos="342"/>
              </w:tabs>
              <w:jc w:val="both"/>
            </w:pPr>
            <w:r w:rsidRPr="008C79A7">
              <w:t xml:space="preserve">  v = g,t  ; h = </w:t>
            </w:r>
            <w:r w:rsidR="006A23DD">
              <w:rPr>
                <w:position w:val="-24"/>
              </w:rPr>
              <w:pict w14:anchorId="6F1AF456">
                <v:shape id="_x0000_i1067" type="#_x0000_t75" style="width:27.8pt;height:30.55pt">
                  <v:imagedata r:id="rId43" o:title=""/>
                </v:shape>
              </w:pict>
            </w:r>
            <w:r w:rsidRPr="008C79A7">
              <w:t xml:space="preserve"> ; v</w:t>
            </w:r>
            <w:r w:rsidRPr="008C79A7">
              <w:rPr>
                <w:vertAlign w:val="superscript"/>
              </w:rPr>
              <w:t>2</w:t>
            </w:r>
            <w:r w:rsidRPr="008C79A7">
              <w:t xml:space="preserve"> = 2gh</w:t>
            </w:r>
          </w:p>
        </w:tc>
      </w:tr>
    </w:tbl>
    <w:p w14:paraId="1216756D" w14:textId="77777777" w:rsidR="00D0717C" w:rsidRPr="008C79A7" w:rsidRDefault="00D0717C" w:rsidP="00AA6EA7">
      <w:pPr>
        <w:tabs>
          <w:tab w:val="left" w:pos="360"/>
        </w:tabs>
        <w:rPr>
          <w:color w:val="000000"/>
        </w:rPr>
      </w:pPr>
      <w:r w:rsidRPr="008C79A7">
        <w:rPr>
          <w:b/>
          <w:bCs/>
          <w:iCs/>
          <w:color w:val="000000"/>
        </w:rPr>
        <w:t xml:space="preserve">Hoạt dộng </w:t>
      </w:r>
      <w:r w:rsidR="00B370AE" w:rsidRPr="008C79A7">
        <w:rPr>
          <w:b/>
          <w:bCs/>
          <w:iCs/>
          <w:color w:val="000000"/>
        </w:rPr>
        <w:t>4</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Tìm hiểu độ lớn của gia tốc rơi tự 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3017"/>
        <w:gridCol w:w="3880"/>
      </w:tblGrid>
      <w:tr w:rsidR="00D0717C" w:rsidRPr="008C79A7" w14:paraId="522303E8" w14:textId="77777777">
        <w:trPr>
          <w:trHeight w:val="240"/>
        </w:trPr>
        <w:tc>
          <w:tcPr>
            <w:tcW w:w="3363" w:type="dxa"/>
            <w:tcBorders>
              <w:top w:val="single" w:sz="4" w:space="0" w:color="auto"/>
              <w:left w:val="single" w:sz="4" w:space="0" w:color="auto"/>
              <w:bottom w:val="single" w:sz="4" w:space="0" w:color="auto"/>
              <w:right w:val="single" w:sz="4" w:space="0" w:color="auto"/>
            </w:tcBorders>
          </w:tcPr>
          <w:p w14:paraId="02A39877" w14:textId="77777777" w:rsidR="00D0717C" w:rsidRPr="008C79A7" w:rsidRDefault="00D0717C" w:rsidP="00AA6EA7">
            <w:pPr>
              <w:tabs>
                <w:tab w:val="left" w:pos="342"/>
              </w:tabs>
              <w:jc w:val="center"/>
              <w:rPr>
                <w:b/>
                <w:bCs/>
              </w:rPr>
            </w:pPr>
            <w:r w:rsidRPr="008C79A7">
              <w:rPr>
                <w:b/>
                <w:bCs/>
              </w:rPr>
              <w:t>Hoạt động của giáo viên</w:t>
            </w:r>
          </w:p>
        </w:tc>
        <w:tc>
          <w:tcPr>
            <w:tcW w:w="3021" w:type="dxa"/>
            <w:tcBorders>
              <w:top w:val="single" w:sz="4" w:space="0" w:color="auto"/>
              <w:left w:val="single" w:sz="4" w:space="0" w:color="auto"/>
              <w:bottom w:val="single" w:sz="4" w:space="0" w:color="auto"/>
              <w:right w:val="single" w:sz="4" w:space="0" w:color="auto"/>
            </w:tcBorders>
          </w:tcPr>
          <w:p w14:paraId="591CB3BE" w14:textId="77777777" w:rsidR="00D0717C" w:rsidRPr="008C79A7" w:rsidRDefault="00D0717C" w:rsidP="00AA6EA7">
            <w:pPr>
              <w:tabs>
                <w:tab w:val="left" w:pos="342"/>
              </w:tabs>
              <w:jc w:val="center"/>
              <w:rPr>
                <w:b/>
                <w:bCs/>
              </w:rPr>
            </w:pPr>
            <w:r w:rsidRPr="008C79A7">
              <w:rPr>
                <w:b/>
                <w:bCs/>
              </w:rPr>
              <w:t>Hoạt động của học sinh</w:t>
            </w:r>
          </w:p>
        </w:tc>
        <w:tc>
          <w:tcPr>
            <w:tcW w:w="3884" w:type="dxa"/>
            <w:tcBorders>
              <w:top w:val="single" w:sz="4" w:space="0" w:color="auto"/>
              <w:left w:val="single" w:sz="4" w:space="0" w:color="auto"/>
              <w:bottom w:val="single" w:sz="4" w:space="0" w:color="auto"/>
              <w:right w:val="single" w:sz="4" w:space="0" w:color="auto"/>
            </w:tcBorders>
          </w:tcPr>
          <w:p w14:paraId="3D2867C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732081E" w14:textId="77777777">
        <w:trPr>
          <w:trHeight w:val="2555"/>
        </w:trPr>
        <w:tc>
          <w:tcPr>
            <w:tcW w:w="3363" w:type="dxa"/>
            <w:tcBorders>
              <w:top w:val="single" w:sz="4" w:space="0" w:color="auto"/>
              <w:left w:val="single" w:sz="4" w:space="0" w:color="auto"/>
              <w:bottom w:val="single" w:sz="4" w:space="0" w:color="auto"/>
              <w:right w:val="single" w:sz="4" w:space="0" w:color="auto"/>
            </w:tcBorders>
          </w:tcPr>
          <w:p w14:paraId="2459AC5B" w14:textId="77777777" w:rsidR="00D0717C" w:rsidRPr="008C79A7" w:rsidRDefault="00D0717C" w:rsidP="00AA6EA7">
            <w:pPr>
              <w:tabs>
                <w:tab w:val="left" w:pos="342"/>
              </w:tabs>
              <w:jc w:val="both"/>
            </w:pPr>
            <w:r w:rsidRPr="008C79A7">
              <w:t xml:space="preserve">  </w:t>
            </w:r>
          </w:p>
          <w:p w14:paraId="1F35E711" w14:textId="77777777" w:rsidR="00D0717C" w:rsidRPr="008C79A7" w:rsidRDefault="00D0717C" w:rsidP="00AA6EA7">
            <w:pPr>
              <w:tabs>
                <w:tab w:val="left" w:pos="342"/>
              </w:tabs>
              <w:jc w:val="both"/>
            </w:pPr>
            <w:r w:rsidRPr="008C79A7">
              <w:t xml:space="preserve">   Giới thiệu cách xác định độ lớn của gia tốc rơi tự do bằng thực nghiệm.</w:t>
            </w:r>
          </w:p>
          <w:p w14:paraId="71EE4001" w14:textId="77777777" w:rsidR="00D0717C" w:rsidRPr="008C79A7" w:rsidRDefault="00D0717C" w:rsidP="00AA6EA7">
            <w:pPr>
              <w:tabs>
                <w:tab w:val="left" w:pos="342"/>
              </w:tabs>
              <w:jc w:val="both"/>
            </w:pPr>
            <w:r w:rsidRPr="008C79A7">
              <w:t xml:space="preserve">  Nêu các kết quả của thí nghiệm.</w:t>
            </w:r>
          </w:p>
          <w:p w14:paraId="5C1A557B" w14:textId="77777777" w:rsidR="00D0717C" w:rsidRPr="008C79A7" w:rsidRDefault="00D0717C" w:rsidP="00AA6EA7">
            <w:pPr>
              <w:tabs>
                <w:tab w:val="left" w:pos="342"/>
              </w:tabs>
              <w:jc w:val="both"/>
            </w:pPr>
          </w:p>
          <w:p w14:paraId="794E37E8" w14:textId="77777777" w:rsidR="00D0717C" w:rsidRPr="008C79A7" w:rsidRDefault="00D0717C" w:rsidP="00AA6EA7">
            <w:pPr>
              <w:tabs>
                <w:tab w:val="left" w:pos="342"/>
              </w:tabs>
              <w:jc w:val="both"/>
            </w:pPr>
          </w:p>
          <w:p w14:paraId="48C3B285" w14:textId="77777777" w:rsidR="00D0717C" w:rsidRPr="008C79A7" w:rsidRDefault="00D0717C" w:rsidP="00AA6EA7">
            <w:pPr>
              <w:tabs>
                <w:tab w:val="left" w:pos="342"/>
              </w:tabs>
              <w:jc w:val="both"/>
            </w:pPr>
          </w:p>
          <w:p w14:paraId="16A4803F" w14:textId="77777777" w:rsidR="00D0717C" w:rsidRPr="008C79A7" w:rsidRDefault="00D0717C" w:rsidP="00AA6EA7">
            <w:pPr>
              <w:tabs>
                <w:tab w:val="left" w:pos="342"/>
              </w:tabs>
              <w:jc w:val="both"/>
            </w:pPr>
            <w:r w:rsidRPr="008C79A7">
              <w:t xml:space="preserve">  Nêu cách lấy gần đúng khi tính toán.</w:t>
            </w:r>
          </w:p>
        </w:tc>
        <w:tc>
          <w:tcPr>
            <w:tcW w:w="3021" w:type="dxa"/>
            <w:tcBorders>
              <w:top w:val="single" w:sz="4" w:space="0" w:color="auto"/>
              <w:left w:val="single" w:sz="4" w:space="0" w:color="auto"/>
              <w:bottom w:val="single" w:sz="4" w:space="0" w:color="auto"/>
              <w:right w:val="single" w:sz="4" w:space="0" w:color="auto"/>
            </w:tcBorders>
          </w:tcPr>
          <w:p w14:paraId="3FD8A1E4" w14:textId="77777777" w:rsidR="00D0717C" w:rsidRPr="008C79A7" w:rsidRDefault="00D0717C" w:rsidP="00AA6EA7">
            <w:pPr>
              <w:tabs>
                <w:tab w:val="left" w:pos="342"/>
              </w:tabs>
              <w:jc w:val="both"/>
            </w:pPr>
            <w:r w:rsidRPr="008C79A7">
              <w:t xml:space="preserve">  </w:t>
            </w:r>
          </w:p>
          <w:p w14:paraId="74C779B9" w14:textId="77777777" w:rsidR="00D0717C" w:rsidRPr="008C79A7" w:rsidRDefault="00D0717C" w:rsidP="00AA6EA7">
            <w:pPr>
              <w:tabs>
                <w:tab w:val="left" w:pos="342"/>
              </w:tabs>
              <w:jc w:val="both"/>
            </w:pPr>
            <w:r w:rsidRPr="008C79A7">
              <w:t xml:space="preserve">  Ghi nhận cách làm thí nghiệm đ</w:t>
            </w:r>
            <w:r w:rsidR="001A2A2C" w:rsidRPr="008C79A7">
              <w:t>ể sau này thực hiện trong các t</w:t>
            </w:r>
            <w:r w:rsidRPr="008C79A7">
              <w:t>iết thực hành.</w:t>
            </w:r>
          </w:p>
          <w:p w14:paraId="23959C81" w14:textId="77777777" w:rsidR="00D0717C" w:rsidRPr="008C79A7" w:rsidRDefault="00D0717C" w:rsidP="00AA6EA7">
            <w:pPr>
              <w:tabs>
                <w:tab w:val="left" w:pos="342"/>
              </w:tabs>
              <w:jc w:val="both"/>
            </w:pPr>
            <w:r w:rsidRPr="008C79A7">
              <w:t xml:space="preserve">  Ghi nhận kết quả.</w:t>
            </w:r>
          </w:p>
          <w:p w14:paraId="3DA1C2BA" w14:textId="77777777" w:rsidR="00D0717C" w:rsidRPr="008C79A7" w:rsidRDefault="00D0717C" w:rsidP="00AA6EA7">
            <w:pPr>
              <w:tabs>
                <w:tab w:val="left" w:pos="342"/>
              </w:tabs>
              <w:jc w:val="both"/>
            </w:pPr>
          </w:p>
          <w:p w14:paraId="01B82673" w14:textId="77777777" w:rsidR="00D0717C" w:rsidRPr="008C79A7" w:rsidRDefault="00D0717C" w:rsidP="00AA6EA7">
            <w:pPr>
              <w:tabs>
                <w:tab w:val="left" w:pos="342"/>
              </w:tabs>
              <w:jc w:val="both"/>
            </w:pPr>
            <w:r w:rsidRPr="008C79A7">
              <w:t xml:space="preserve">  </w:t>
            </w:r>
          </w:p>
          <w:p w14:paraId="10A7CB31" w14:textId="77777777" w:rsidR="00D0717C" w:rsidRPr="008C79A7" w:rsidRDefault="00D0717C" w:rsidP="00AA6EA7">
            <w:pPr>
              <w:tabs>
                <w:tab w:val="left" w:pos="342"/>
              </w:tabs>
              <w:jc w:val="both"/>
            </w:pPr>
          </w:p>
          <w:p w14:paraId="102AE03C" w14:textId="77777777" w:rsidR="00D0717C" w:rsidRPr="008C79A7" w:rsidRDefault="00D0717C" w:rsidP="00AA6EA7">
            <w:pPr>
              <w:tabs>
                <w:tab w:val="left" w:pos="342"/>
              </w:tabs>
              <w:jc w:val="both"/>
            </w:pPr>
            <w:r w:rsidRPr="008C79A7">
              <w:t xml:space="preserve">  Ghi nhận và sử dụng cách tính gần đúng khi làm bài tập</w:t>
            </w:r>
          </w:p>
        </w:tc>
        <w:tc>
          <w:tcPr>
            <w:tcW w:w="3884" w:type="dxa"/>
            <w:tcBorders>
              <w:top w:val="single" w:sz="4" w:space="0" w:color="auto"/>
              <w:left w:val="single" w:sz="4" w:space="0" w:color="auto"/>
              <w:bottom w:val="single" w:sz="4" w:space="0" w:color="auto"/>
              <w:right w:val="single" w:sz="4" w:space="0" w:color="auto"/>
            </w:tcBorders>
          </w:tcPr>
          <w:p w14:paraId="57E92893"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Gia tốc rơi tự do</w:t>
            </w:r>
            <w:r w:rsidRPr="008C79A7">
              <w:rPr>
                <w:b/>
                <w:bCs/>
                <w:iCs/>
              </w:rPr>
              <w:t>.</w:t>
            </w:r>
          </w:p>
          <w:p w14:paraId="26C673E2" w14:textId="77777777" w:rsidR="00D0717C" w:rsidRPr="008C79A7" w:rsidRDefault="00D0717C" w:rsidP="00AA6EA7">
            <w:pPr>
              <w:tabs>
                <w:tab w:val="left" w:pos="342"/>
              </w:tabs>
              <w:jc w:val="both"/>
            </w:pPr>
            <w:r w:rsidRPr="008C79A7">
              <w:t>+ Tại một nơi trên nhất định trên Trái Đất và ở gần mặt đất, các vật đều rơi tự do với cùng một gia tốc g.</w:t>
            </w:r>
          </w:p>
          <w:p w14:paraId="26586ED5" w14:textId="5D47841D" w:rsidR="00D0717C" w:rsidRPr="008C79A7" w:rsidRDefault="00D0717C" w:rsidP="00AA6EA7">
            <w:pPr>
              <w:tabs>
                <w:tab w:val="left" w:pos="342"/>
              </w:tabs>
              <w:jc w:val="both"/>
            </w:pPr>
            <w:r w:rsidRPr="008C79A7">
              <w:t>+ Ở những nơi khác nhau, gia tốc rơi tự do sẽ khác nhau</w:t>
            </w:r>
            <w:r w:rsidR="00AF7C29">
              <w:t>:</w:t>
            </w:r>
            <w:r w:rsidRPr="008C79A7">
              <w:t xml:space="preserve"> </w:t>
            </w:r>
          </w:p>
          <w:p w14:paraId="29A0B108" w14:textId="034723B7" w:rsidR="00D0717C" w:rsidRPr="008C79A7" w:rsidRDefault="00D0717C" w:rsidP="00AA6EA7">
            <w:pPr>
              <w:tabs>
                <w:tab w:val="left" w:pos="342"/>
              </w:tabs>
              <w:jc w:val="both"/>
            </w:pPr>
            <w:r w:rsidRPr="008C79A7">
              <w:t>- Ở địa cực g lớn nhất</w:t>
            </w:r>
            <w:r w:rsidR="00AF7C29">
              <w:t>:</w:t>
            </w:r>
            <w:r w:rsidRPr="008C79A7">
              <w:t xml:space="preserve"> g = 9,8324m/s</w:t>
            </w:r>
            <w:r w:rsidRPr="008C79A7">
              <w:rPr>
                <w:vertAlign w:val="superscript"/>
              </w:rPr>
              <w:t>2</w:t>
            </w:r>
            <w:r w:rsidRPr="008C79A7">
              <w:t>.</w:t>
            </w:r>
          </w:p>
          <w:p w14:paraId="14B4369B" w14:textId="21CE29A8" w:rsidR="00D0717C" w:rsidRPr="008C79A7" w:rsidRDefault="00D0717C" w:rsidP="00AA6EA7">
            <w:pPr>
              <w:tabs>
                <w:tab w:val="left" w:pos="342"/>
              </w:tabs>
              <w:jc w:val="both"/>
            </w:pPr>
            <w:r w:rsidRPr="008C79A7">
              <w:t>- Ở xích đạo g nhỏ nhất</w:t>
            </w:r>
            <w:r w:rsidR="00AF7C29">
              <w:t>:</w:t>
            </w:r>
            <w:r w:rsidRPr="008C79A7">
              <w:t xml:space="preserve"> g = 9,7872m/s</w:t>
            </w:r>
            <w:r w:rsidRPr="008C79A7">
              <w:rPr>
                <w:vertAlign w:val="superscript"/>
              </w:rPr>
              <w:t>2</w:t>
            </w:r>
          </w:p>
          <w:p w14:paraId="609FA2B6" w14:textId="77777777" w:rsidR="00D0717C" w:rsidRPr="008C79A7" w:rsidRDefault="00D0717C" w:rsidP="00AA6EA7">
            <w:pPr>
              <w:tabs>
                <w:tab w:val="left" w:pos="342"/>
              </w:tabs>
              <w:jc w:val="both"/>
            </w:pPr>
            <w:r w:rsidRPr="008C79A7">
              <w:t>+ Nếu không đòi hỏi độ chính xác cao, ta có thể lấy g = 9,8m/s</w:t>
            </w:r>
            <w:r w:rsidRPr="008C79A7">
              <w:rPr>
                <w:vertAlign w:val="superscript"/>
              </w:rPr>
              <w:t>2</w:t>
            </w:r>
            <w:r w:rsidRPr="008C79A7">
              <w:t xml:space="preserve"> hoặc g = 10m/s</w:t>
            </w:r>
            <w:r w:rsidRPr="008C79A7">
              <w:rPr>
                <w:vertAlign w:val="superscript"/>
              </w:rPr>
              <w:t>2</w:t>
            </w:r>
            <w:r w:rsidRPr="008C79A7">
              <w:t>.</w:t>
            </w:r>
          </w:p>
        </w:tc>
      </w:tr>
    </w:tbl>
    <w:p w14:paraId="056E453D" w14:textId="77777777" w:rsidR="0047501F" w:rsidRPr="008C79A7" w:rsidRDefault="0047501F" w:rsidP="00AA6EA7">
      <w:pPr>
        <w:tabs>
          <w:tab w:val="left" w:pos="342"/>
        </w:tabs>
        <w:jc w:val="both"/>
        <w:rPr>
          <w:b/>
          <w:bCs/>
          <w:iCs/>
          <w:color w:val="000000"/>
        </w:rPr>
      </w:pPr>
      <w:r w:rsidRPr="008C79A7">
        <w:rPr>
          <w:b/>
          <w:bCs/>
          <w:iCs/>
          <w:color w:val="000000"/>
        </w:rPr>
        <w:t xml:space="preserve">Hoạt dộng 5 </w:t>
      </w:r>
      <w:r w:rsidRPr="008C79A7">
        <w:rPr>
          <w:b/>
          <w:bCs/>
        </w:rPr>
        <w:t xml:space="preserve">( </w:t>
      </w:r>
      <w:r w:rsidRPr="008C79A7">
        <w:rPr>
          <w:bCs/>
        </w:rPr>
        <w:t xml:space="preserve">…..  </w:t>
      </w:r>
      <w:r w:rsidRPr="008C79A7">
        <w:rPr>
          <w:iCs/>
        </w:rPr>
        <w:t>phút</w:t>
      </w:r>
      <w:r w:rsidRPr="008C79A7">
        <w:rPr>
          <w:b/>
          <w:bCs/>
        </w:rPr>
        <w:t>)</w:t>
      </w:r>
      <w:r w:rsidRPr="008C79A7">
        <w:rPr>
          <w:color w:val="000000"/>
        </w:rPr>
        <w:t>: Củng cố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3018"/>
        <w:gridCol w:w="3879"/>
      </w:tblGrid>
      <w:tr w:rsidR="0047501F" w:rsidRPr="008C79A7" w14:paraId="27388E03" w14:textId="77777777">
        <w:trPr>
          <w:trHeight w:val="240"/>
        </w:trPr>
        <w:tc>
          <w:tcPr>
            <w:tcW w:w="3363" w:type="dxa"/>
            <w:tcBorders>
              <w:top w:val="single" w:sz="4" w:space="0" w:color="auto"/>
              <w:left w:val="single" w:sz="4" w:space="0" w:color="auto"/>
              <w:bottom w:val="single" w:sz="4" w:space="0" w:color="auto"/>
              <w:right w:val="single" w:sz="4" w:space="0" w:color="auto"/>
            </w:tcBorders>
          </w:tcPr>
          <w:p w14:paraId="7262DC92" w14:textId="77777777" w:rsidR="0047501F" w:rsidRPr="008C79A7" w:rsidRDefault="0047501F" w:rsidP="00AA6EA7">
            <w:pPr>
              <w:tabs>
                <w:tab w:val="left" w:pos="342"/>
              </w:tabs>
              <w:jc w:val="center"/>
              <w:rPr>
                <w:b/>
                <w:bCs/>
              </w:rPr>
            </w:pPr>
            <w:r w:rsidRPr="008C79A7">
              <w:rPr>
                <w:b/>
                <w:bCs/>
              </w:rPr>
              <w:t>Hoạt động của giáo viên</w:t>
            </w:r>
          </w:p>
        </w:tc>
        <w:tc>
          <w:tcPr>
            <w:tcW w:w="3021" w:type="dxa"/>
            <w:tcBorders>
              <w:top w:val="single" w:sz="4" w:space="0" w:color="auto"/>
              <w:left w:val="single" w:sz="4" w:space="0" w:color="auto"/>
              <w:bottom w:val="single" w:sz="4" w:space="0" w:color="auto"/>
              <w:right w:val="single" w:sz="4" w:space="0" w:color="auto"/>
            </w:tcBorders>
          </w:tcPr>
          <w:p w14:paraId="55B4BBB5" w14:textId="77777777" w:rsidR="0047501F" w:rsidRPr="008C79A7" w:rsidRDefault="0047501F" w:rsidP="00AA6EA7">
            <w:pPr>
              <w:tabs>
                <w:tab w:val="left" w:pos="342"/>
              </w:tabs>
              <w:jc w:val="center"/>
              <w:rPr>
                <w:b/>
                <w:bCs/>
              </w:rPr>
            </w:pPr>
            <w:r w:rsidRPr="008C79A7">
              <w:rPr>
                <w:b/>
                <w:bCs/>
              </w:rPr>
              <w:t>Hoạt động của học sinh</w:t>
            </w:r>
          </w:p>
        </w:tc>
        <w:tc>
          <w:tcPr>
            <w:tcW w:w="3884" w:type="dxa"/>
            <w:tcBorders>
              <w:top w:val="single" w:sz="4" w:space="0" w:color="auto"/>
              <w:left w:val="single" w:sz="4" w:space="0" w:color="auto"/>
              <w:bottom w:val="single" w:sz="4" w:space="0" w:color="auto"/>
              <w:right w:val="single" w:sz="4" w:space="0" w:color="auto"/>
            </w:tcBorders>
          </w:tcPr>
          <w:p w14:paraId="1191F389" w14:textId="77777777" w:rsidR="0047501F" w:rsidRPr="008C79A7" w:rsidRDefault="0047501F" w:rsidP="00AA6EA7">
            <w:pPr>
              <w:tabs>
                <w:tab w:val="left" w:pos="342"/>
              </w:tabs>
              <w:jc w:val="center"/>
              <w:rPr>
                <w:b/>
                <w:bCs/>
              </w:rPr>
            </w:pPr>
            <w:r w:rsidRPr="008C79A7">
              <w:rPr>
                <w:b/>
                <w:bCs/>
              </w:rPr>
              <w:t>Nội dung cơ bản</w:t>
            </w:r>
          </w:p>
        </w:tc>
      </w:tr>
      <w:tr w:rsidR="0047501F" w:rsidRPr="008C79A7" w14:paraId="337E54E1" w14:textId="77777777">
        <w:trPr>
          <w:trHeight w:val="1862"/>
        </w:trPr>
        <w:tc>
          <w:tcPr>
            <w:tcW w:w="3363" w:type="dxa"/>
            <w:tcBorders>
              <w:top w:val="single" w:sz="4" w:space="0" w:color="auto"/>
              <w:left w:val="single" w:sz="4" w:space="0" w:color="auto"/>
              <w:bottom w:val="single" w:sz="4" w:space="0" w:color="auto"/>
              <w:right w:val="single" w:sz="4" w:space="0" w:color="auto"/>
            </w:tcBorders>
          </w:tcPr>
          <w:p w14:paraId="3FACC841" w14:textId="77777777" w:rsidR="0047501F" w:rsidRPr="008C79A7" w:rsidRDefault="0047501F" w:rsidP="00AA6EA7">
            <w:pPr>
              <w:numPr>
                <w:ilvl w:val="0"/>
                <w:numId w:val="19"/>
              </w:numPr>
              <w:tabs>
                <w:tab w:val="left" w:pos="342"/>
              </w:tabs>
              <w:jc w:val="both"/>
            </w:pPr>
            <w:r w:rsidRPr="008C79A7">
              <w:t>GV yêu cầu học sinh vận dụng kiến thức dể GBT</w:t>
            </w:r>
          </w:p>
          <w:p w14:paraId="628B442C" w14:textId="77777777" w:rsidR="0047501F" w:rsidRPr="008C79A7" w:rsidRDefault="0047501F" w:rsidP="00AA6EA7">
            <w:pPr>
              <w:numPr>
                <w:ilvl w:val="0"/>
                <w:numId w:val="19"/>
              </w:numPr>
              <w:tabs>
                <w:tab w:val="left" w:pos="342"/>
              </w:tabs>
              <w:jc w:val="both"/>
            </w:pPr>
            <w:r w:rsidRPr="008C79A7">
              <w:t>GV gợi ý:</w:t>
            </w:r>
          </w:p>
        </w:tc>
        <w:tc>
          <w:tcPr>
            <w:tcW w:w="3021" w:type="dxa"/>
            <w:tcBorders>
              <w:top w:val="single" w:sz="4" w:space="0" w:color="auto"/>
              <w:left w:val="single" w:sz="4" w:space="0" w:color="auto"/>
              <w:bottom w:val="single" w:sz="4" w:space="0" w:color="auto"/>
              <w:right w:val="single" w:sz="4" w:space="0" w:color="auto"/>
            </w:tcBorders>
          </w:tcPr>
          <w:p w14:paraId="13C32EAB" w14:textId="77777777" w:rsidR="0047501F" w:rsidRPr="008C79A7" w:rsidRDefault="0047501F" w:rsidP="00AA6EA7">
            <w:pPr>
              <w:tabs>
                <w:tab w:val="left" w:pos="342"/>
              </w:tabs>
              <w:jc w:val="both"/>
            </w:pPr>
            <w:r w:rsidRPr="008C79A7">
              <w:t>HS hoạt động cá nhân:</w:t>
            </w:r>
          </w:p>
          <w:p w14:paraId="41E21210" w14:textId="77777777" w:rsidR="0047501F" w:rsidRPr="008C79A7" w:rsidRDefault="0052177F" w:rsidP="00AA6EA7">
            <w:pPr>
              <w:tabs>
                <w:tab w:val="left" w:pos="342"/>
              </w:tabs>
              <w:jc w:val="both"/>
            </w:pPr>
            <w:r w:rsidRPr="008C79A7">
              <w:t>+</w:t>
            </w:r>
            <w:r w:rsidRPr="008C79A7">
              <w:rPr>
                <w:position w:val="-24"/>
              </w:rPr>
              <w:object w:dxaOrig="800" w:dyaOrig="660" w14:anchorId="781C7815">
                <v:shape id="_x0000_i1068" type="#_x0000_t75" style="width:39.8pt;height:33.25pt" o:ole="">
                  <v:imagedata r:id="rId44" o:title=""/>
                </v:shape>
                <o:OLEObject Type="Embed" ProgID="Equation.3" ShapeID="_x0000_i1068" DrawAspect="Content" ObjectID="_1678771745" r:id="rId45"/>
              </w:object>
            </w:r>
          </w:p>
          <w:p w14:paraId="18DBD5A5" w14:textId="77777777" w:rsidR="0052177F" w:rsidRPr="008C79A7" w:rsidRDefault="0052177F" w:rsidP="00AA6EA7">
            <w:pPr>
              <w:tabs>
                <w:tab w:val="left" w:pos="342"/>
              </w:tabs>
              <w:jc w:val="both"/>
            </w:pPr>
            <w:r w:rsidRPr="008C79A7">
              <w:t>+ v= gt</w:t>
            </w:r>
          </w:p>
          <w:p w14:paraId="449FC8A6" w14:textId="77777777" w:rsidR="0052177F" w:rsidRPr="008C79A7" w:rsidRDefault="0052177F" w:rsidP="00AA6EA7">
            <w:pPr>
              <w:tabs>
                <w:tab w:val="left" w:pos="342"/>
              </w:tabs>
              <w:jc w:val="both"/>
            </w:pPr>
            <w:r w:rsidRPr="008C79A7">
              <w:t>+ v</w:t>
            </w:r>
            <w:r w:rsidRPr="008C79A7">
              <w:rPr>
                <w:vertAlign w:val="subscript"/>
              </w:rPr>
              <w:t>3</w:t>
            </w:r>
            <w:r w:rsidRPr="008C79A7">
              <w:t>=g(t-1)</w:t>
            </w:r>
          </w:p>
          <w:p w14:paraId="40E15A80" w14:textId="77777777" w:rsidR="0052177F" w:rsidRPr="008C79A7" w:rsidRDefault="0052177F" w:rsidP="00AA6EA7">
            <w:pPr>
              <w:tabs>
                <w:tab w:val="left" w:pos="342"/>
              </w:tabs>
              <w:jc w:val="both"/>
            </w:pPr>
            <w:r w:rsidRPr="008C79A7">
              <w:t xml:space="preserve">+ </w:t>
            </w:r>
            <w:r w:rsidRPr="008C79A7">
              <w:rPr>
                <w:position w:val="-12"/>
              </w:rPr>
              <w:object w:dxaOrig="1200" w:dyaOrig="360" w14:anchorId="7737ACBF">
                <v:shape id="_x0000_i1069" type="#_x0000_t75" style="width:60pt;height:18.55pt" o:ole="">
                  <v:imagedata r:id="rId46" o:title=""/>
                </v:shape>
                <o:OLEObject Type="Embed" ProgID="Equation.3" ShapeID="_x0000_i1069" DrawAspect="Content" ObjectID="_1678771746" r:id="rId47"/>
              </w:object>
            </w:r>
          </w:p>
        </w:tc>
        <w:tc>
          <w:tcPr>
            <w:tcW w:w="3884" w:type="dxa"/>
            <w:tcBorders>
              <w:top w:val="single" w:sz="4" w:space="0" w:color="auto"/>
              <w:left w:val="single" w:sz="4" w:space="0" w:color="auto"/>
              <w:bottom w:val="single" w:sz="4" w:space="0" w:color="auto"/>
              <w:right w:val="single" w:sz="4" w:space="0" w:color="auto"/>
            </w:tcBorders>
          </w:tcPr>
          <w:p w14:paraId="2059C44F" w14:textId="6D9C1A04" w:rsidR="0047501F" w:rsidRPr="008C79A7" w:rsidRDefault="0047501F" w:rsidP="00AA6EA7">
            <w:pPr>
              <w:widowControl w:val="0"/>
              <w:tabs>
                <w:tab w:val="left" w:pos="180"/>
                <w:tab w:val="left" w:pos="285"/>
                <w:tab w:val="left" w:pos="360"/>
                <w:tab w:val="left" w:pos="399"/>
                <w:tab w:val="left" w:pos="2337"/>
              </w:tabs>
              <w:rPr>
                <w:snapToGrid w:val="0"/>
              </w:rPr>
            </w:pPr>
            <w:r w:rsidRPr="008C79A7">
              <w:rPr>
                <w:b/>
                <w:u w:val="single"/>
              </w:rPr>
              <w:t>Bài tập:</w:t>
            </w:r>
            <w:r w:rsidRPr="008C79A7">
              <w:rPr>
                <w:b/>
              </w:rPr>
              <w:t xml:space="preserve"> </w:t>
            </w:r>
            <w:r w:rsidRPr="008C79A7">
              <w:rPr>
                <w:snapToGrid w:val="0"/>
              </w:rPr>
              <w:t>Thời gian rơi của một vật được thả rơi tự do là 4s. Lấy g = 10m/s</w:t>
            </w:r>
            <w:r w:rsidRPr="008C79A7">
              <w:rPr>
                <w:snapToGrid w:val="0"/>
                <w:vertAlign w:val="superscript"/>
              </w:rPr>
              <w:t>2</w:t>
            </w:r>
            <w:r w:rsidRPr="008C79A7">
              <w:rPr>
                <w:snapToGrid w:val="0"/>
              </w:rPr>
              <w:t>. Tính</w:t>
            </w:r>
            <w:r w:rsidR="00AF7C29">
              <w:rPr>
                <w:snapToGrid w:val="0"/>
              </w:rPr>
              <w:t>:</w:t>
            </w:r>
          </w:p>
          <w:p w14:paraId="2ECCBC14" w14:textId="77777777" w:rsidR="0047501F" w:rsidRPr="008C79A7" w:rsidRDefault="0047501F" w:rsidP="00AA6EA7">
            <w:pPr>
              <w:widowControl w:val="0"/>
              <w:tabs>
                <w:tab w:val="left" w:pos="180"/>
                <w:tab w:val="left" w:pos="285"/>
                <w:tab w:val="left" w:pos="360"/>
                <w:tab w:val="left" w:pos="399"/>
                <w:tab w:val="left" w:pos="2337"/>
              </w:tabs>
              <w:rPr>
                <w:snapToGrid w:val="0"/>
              </w:rPr>
            </w:pPr>
            <w:r w:rsidRPr="008C79A7">
              <w:rPr>
                <w:snapToGrid w:val="0"/>
              </w:rPr>
              <w:t xml:space="preserve">a. Độ cao của vật so với mặt đất.                b. Vận tốc lúc chạm đất.                     </w:t>
            </w:r>
          </w:p>
          <w:p w14:paraId="7F5819A3" w14:textId="77777777" w:rsidR="0047501F" w:rsidRPr="008C79A7" w:rsidRDefault="0047501F" w:rsidP="00AA6EA7">
            <w:pPr>
              <w:widowControl w:val="0"/>
              <w:tabs>
                <w:tab w:val="left" w:pos="180"/>
                <w:tab w:val="left" w:pos="285"/>
                <w:tab w:val="left" w:pos="360"/>
                <w:tab w:val="left" w:pos="399"/>
                <w:tab w:val="left" w:pos="2337"/>
              </w:tabs>
              <w:rPr>
                <w:snapToGrid w:val="0"/>
              </w:rPr>
            </w:pPr>
            <w:r w:rsidRPr="008C79A7">
              <w:rPr>
                <w:snapToGrid w:val="0"/>
              </w:rPr>
              <w:t>c. Vận tốc trước khi chạm đất 1s.</w:t>
            </w:r>
          </w:p>
          <w:p w14:paraId="71DC8244" w14:textId="77777777" w:rsidR="0047501F" w:rsidRPr="008C79A7" w:rsidRDefault="0047501F" w:rsidP="00AA6EA7">
            <w:pPr>
              <w:widowControl w:val="0"/>
              <w:tabs>
                <w:tab w:val="left" w:pos="180"/>
                <w:tab w:val="left" w:pos="285"/>
                <w:tab w:val="left" w:pos="342"/>
                <w:tab w:val="left" w:pos="399"/>
                <w:tab w:val="left" w:pos="2337"/>
              </w:tabs>
              <w:rPr>
                <w:snapToGrid w:val="0"/>
              </w:rPr>
            </w:pPr>
            <w:r w:rsidRPr="008C79A7">
              <w:rPr>
                <w:snapToGrid w:val="0"/>
              </w:rPr>
              <w:t>d. Quãng đường vật đi được trong giây cuối cùng.</w:t>
            </w:r>
            <w:r w:rsidRPr="008C79A7">
              <w:rPr>
                <w:snapToGrid w:val="0"/>
              </w:rPr>
              <w:tab/>
            </w:r>
            <w:r w:rsidRPr="008C79A7">
              <w:rPr>
                <w:snapToGrid w:val="0"/>
              </w:rPr>
              <w:tab/>
            </w:r>
          </w:p>
        </w:tc>
      </w:tr>
    </w:tbl>
    <w:p w14:paraId="108AFE0E" w14:textId="77777777" w:rsidR="0047501F" w:rsidRPr="008C79A7" w:rsidRDefault="00D0717C" w:rsidP="00AA6EA7">
      <w:pPr>
        <w:tabs>
          <w:tab w:val="left" w:pos="342"/>
        </w:tabs>
        <w:jc w:val="both"/>
        <w:rPr>
          <w:color w:val="000000"/>
        </w:rPr>
      </w:pPr>
      <w:r w:rsidRPr="008C79A7">
        <w:rPr>
          <w:b/>
          <w:bCs/>
          <w:iCs/>
          <w:color w:val="000000"/>
        </w:rPr>
        <w:t xml:space="preserve">Hoạt dộng </w:t>
      </w:r>
      <w:r w:rsidR="0047501F" w:rsidRPr="008C79A7">
        <w:rPr>
          <w:b/>
          <w:bCs/>
          <w:iCs/>
          <w:color w:val="000000"/>
        </w:rPr>
        <w:t>6</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xml:space="preserve">: </w:t>
      </w:r>
      <w:r w:rsidR="0047501F" w:rsidRPr="008C79A7">
        <w:rPr>
          <w:color w:val="000000"/>
        </w:rPr>
        <w:t>Củng cố và giao nhiệm vụ về nhà</w:t>
      </w:r>
    </w:p>
    <w:tbl>
      <w:tblPr>
        <w:tblW w:w="102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18"/>
        <w:gridCol w:w="5042"/>
      </w:tblGrid>
      <w:tr w:rsidR="00D0717C" w:rsidRPr="008C79A7" w14:paraId="7F21E7D2" w14:textId="77777777">
        <w:trPr>
          <w:trHeight w:val="255"/>
        </w:trPr>
        <w:tc>
          <w:tcPr>
            <w:tcW w:w="5218" w:type="dxa"/>
            <w:tcBorders>
              <w:top w:val="single" w:sz="4" w:space="0" w:color="auto"/>
              <w:left w:val="single" w:sz="4" w:space="0" w:color="auto"/>
              <w:bottom w:val="single" w:sz="4" w:space="0" w:color="auto"/>
              <w:right w:val="single" w:sz="4" w:space="0" w:color="auto"/>
            </w:tcBorders>
          </w:tcPr>
          <w:p w14:paraId="3F41090C" w14:textId="77777777" w:rsidR="00D0717C" w:rsidRPr="008C79A7" w:rsidRDefault="00D0717C" w:rsidP="00AA6EA7">
            <w:pPr>
              <w:tabs>
                <w:tab w:val="left" w:pos="284"/>
              </w:tabs>
              <w:jc w:val="center"/>
              <w:rPr>
                <w:b/>
                <w:bCs/>
              </w:rPr>
            </w:pPr>
            <w:r w:rsidRPr="008C79A7">
              <w:rPr>
                <w:b/>
                <w:bCs/>
              </w:rPr>
              <w:t>Hoạt động của giáo viên</w:t>
            </w:r>
          </w:p>
        </w:tc>
        <w:tc>
          <w:tcPr>
            <w:tcW w:w="5042" w:type="dxa"/>
            <w:tcBorders>
              <w:top w:val="single" w:sz="4" w:space="0" w:color="auto"/>
              <w:left w:val="single" w:sz="4" w:space="0" w:color="auto"/>
              <w:bottom w:val="single" w:sz="4" w:space="0" w:color="auto"/>
              <w:right w:val="single" w:sz="4" w:space="0" w:color="auto"/>
            </w:tcBorders>
          </w:tcPr>
          <w:p w14:paraId="3D04E069"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3D86AA43" w14:textId="77777777">
        <w:trPr>
          <w:trHeight w:val="255"/>
        </w:trPr>
        <w:tc>
          <w:tcPr>
            <w:tcW w:w="5218" w:type="dxa"/>
            <w:tcBorders>
              <w:top w:val="single" w:sz="4" w:space="0" w:color="auto"/>
              <w:left w:val="single" w:sz="4" w:space="0" w:color="auto"/>
              <w:bottom w:val="single" w:sz="4" w:space="0" w:color="auto"/>
              <w:right w:val="single" w:sz="4" w:space="0" w:color="auto"/>
            </w:tcBorders>
          </w:tcPr>
          <w:p w14:paraId="52C74EA9" w14:textId="77777777" w:rsidR="00D0717C" w:rsidRPr="008C79A7" w:rsidRDefault="00D0717C" w:rsidP="00AA6EA7">
            <w:pPr>
              <w:tabs>
                <w:tab w:val="left" w:pos="284"/>
              </w:tabs>
              <w:jc w:val="both"/>
            </w:pPr>
            <w:r w:rsidRPr="008C79A7">
              <w:t xml:space="preserve">   Yêu cầu nêu các đặc điểm của chuyển động rơi tự do.</w:t>
            </w:r>
          </w:p>
          <w:p w14:paraId="43218E79" w14:textId="77777777" w:rsidR="00D0717C" w:rsidRPr="008C79A7" w:rsidRDefault="00D0717C" w:rsidP="00AA6EA7">
            <w:pPr>
              <w:tabs>
                <w:tab w:val="left" w:pos="284"/>
              </w:tabs>
              <w:jc w:val="both"/>
            </w:pPr>
            <w:r w:rsidRPr="008C79A7">
              <w:t xml:space="preserve">   Nêu câu hỏi và bài tập về nhà.</w:t>
            </w:r>
          </w:p>
        </w:tc>
        <w:tc>
          <w:tcPr>
            <w:tcW w:w="5042" w:type="dxa"/>
            <w:tcBorders>
              <w:top w:val="single" w:sz="4" w:space="0" w:color="auto"/>
              <w:left w:val="single" w:sz="4" w:space="0" w:color="auto"/>
              <w:bottom w:val="single" w:sz="4" w:space="0" w:color="auto"/>
              <w:right w:val="single" w:sz="4" w:space="0" w:color="auto"/>
            </w:tcBorders>
          </w:tcPr>
          <w:p w14:paraId="79639311" w14:textId="77777777" w:rsidR="00D0717C" w:rsidRPr="008C79A7" w:rsidRDefault="00D0717C" w:rsidP="00AA6EA7">
            <w:pPr>
              <w:tabs>
                <w:tab w:val="left" w:pos="284"/>
              </w:tabs>
              <w:jc w:val="both"/>
            </w:pPr>
            <w:r w:rsidRPr="008C79A7">
              <w:t xml:space="preserve">  Trả lời câu hỏi.</w:t>
            </w:r>
          </w:p>
          <w:p w14:paraId="7C0DEE94" w14:textId="77777777" w:rsidR="00D0717C" w:rsidRPr="008C79A7" w:rsidRDefault="00D0717C" w:rsidP="00AA6EA7">
            <w:pPr>
              <w:tabs>
                <w:tab w:val="left" w:pos="284"/>
              </w:tabs>
              <w:jc w:val="both"/>
            </w:pPr>
            <w:r w:rsidRPr="008C79A7">
              <w:t xml:space="preserve">  Ghi các câu hỏi và bài tập về nhà.</w:t>
            </w:r>
          </w:p>
        </w:tc>
      </w:tr>
    </w:tbl>
    <w:p w14:paraId="723EA7F9"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68BF0147" w14:textId="77777777" w:rsidR="0048292B" w:rsidRPr="008C79A7" w:rsidRDefault="0048292B" w:rsidP="00AA6EA7">
      <w:pPr>
        <w:tabs>
          <w:tab w:val="left" w:pos="342"/>
        </w:tabs>
        <w:rPr>
          <w:bCs/>
        </w:rPr>
      </w:pPr>
      <w:r w:rsidRPr="008C79A7">
        <w:rPr>
          <w:bCs/>
        </w:rPr>
        <w:t>...........................................................................................................................................................................................</w:t>
      </w:r>
    </w:p>
    <w:p w14:paraId="02A0EA85" w14:textId="77777777" w:rsidR="0048292B" w:rsidRPr="008C79A7" w:rsidRDefault="0048292B" w:rsidP="00AA6EA7">
      <w:pPr>
        <w:tabs>
          <w:tab w:val="left" w:pos="342"/>
        </w:tabs>
        <w:rPr>
          <w:bCs/>
        </w:rPr>
      </w:pPr>
      <w:r w:rsidRPr="008C79A7">
        <w:rPr>
          <w:bCs/>
        </w:rPr>
        <w:t>...........................................................................................................................................................................................</w:t>
      </w:r>
    </w:p>
    <w:p w14:paraId="7251AF1B" w14:textId="77777777" w:rsidR="0048292B" w:rsidRPr="008C79A7" w:rsidRDefault="0048292B" w:rsidP="00AA6EA7">
      <w:pPr>
        <w:tabs>
          <w:tab w:val="left" w:pos="342"/>
        </w:tabs>
        <w:rPr>
          <w:bCs/>
        </w:rPr>
      </w:pPr>
      <w:r w:rsidRPr="008C79A7">
        <w:rPr>
          <w:bCs/>
        </w:rPr>
        <w:t>...........................................................................................................................................................................................</w:t>
      </w:r>
    </w:p>
    <w:p w14:paraId="42B780E4" w14:textId="77777777" w:rsidR="0048292B" w:rsidRPr="008C79A7" w:rsidRDefault="0048292B" w:rsidP="00AA6EA7">
      <w:pPr>
        <w:tabs>
          <w:tab w:val="left" w:pos="342"/>
        </w:tabs>
        <w:rPr>
          <w:bCs/>
        </w:rPr>
      </w:pPr>
      <w:r w:rsidRPr="008C79A7">
        <w:rPr>
          <w:bCs/>
        </w:rPr>
        <w:t>...........................................................................................................................................................................................</w:t>
      </w:r>
    </w:p>
    <w:p w14:paraId="14D892C2" w14:textId="77777777" w:rsidR="0048292B" w:rsidRPr="008C79A7" w:rsidRDefault="0048292B" w:rsidP="00AA6EA7">
      <w:pPr>
        <w:tabs>
          <w:tab w:val="left" w:pos="342"/>
        </w:tabs>
        <w:rPr>
          <w:bCs/>
        </w:rPr>
      </w:pPr>
      <w:r w:rsidRPr="008C79A7">
        <w:rPr>
          <w:bCs/>
        </w:rPr>
        <w:t>...........................................................................................................................................................................................</w:t>
      </w:r>
    </w:p>
    <w:p w14:paraId="5382CD7B"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5C11B994" w14:textId="77777777" w:rsidR="00FE346A" w:rsidRPr="008C79A7" w:rsidRDefault="00FE346A" w:rsidP="00FE346A">
      <w:pPr>
        <w:ind w:left="5040" w:firstLine="720"/>
        <w:rPr>
          <w:b/>
          <w:lang w:val="nl-NL"/>
        </w:rPr>
      </w:pPr>
      <w:r w:rsidRPr="008C79A7">
        <w:rPr>
          <w:b/>
          <w:lang w:val="nl-NL"/>
        </w:rPr>
        <w:t>DUYỆT CỦA GIÁM HIỆU</w:t>
      </w:r>
    </w:p>
    <w:p w14:paraId="2F095110" w14:textId="77777777" w:rsidR="00AD1F88" w:rsidRPr="008C79A7" w:rsidRDefault="00AD1F88" w:rsidP="00AD1F88">
      <w:pPr>
        <w:jc w:val="both"/>
        <w:rPr>
          <w:b/>
          <w:lang w:val="nl-NL"/>
        </w:rPr>
      </w:pPr>
    </w:p>
    <w:p w14:paraId="137794AD" w14:textId="77777777" w:rsidR="00AD1F88" w:rsidRPr="008C79A7" w:rsidRDefault="00AD1F88" w:rsidP="00AD1F88">
      <w:pPr>
        <w:rPr>
          <w:b/>
          <w:lang w:val="nl-NL"/>
        </w:rPr>
      </w:pPr>
    </w:p>
    <w:p w14:paraId="6D8F7DB9" w14:textId="77777777" w:rsidR="00AD1F88" w:rsidRPr="008C79A7" w:rsidRDefault="00AD1F88" w:rsidP="00AD1F88">
      <w:pPr>
        <w:rPr>
          <w:b/>
          <w:lang w:val="nl-NL"/>
        </w:rPr>
      </w:pPr>
    </w:p>
    <w:p w14:paraId="34D709FC" w14:textId="27360D4D"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38A6D20D" w14:textId="705C8770" w:rsidR="00D0717C" w:rsidRPr="008C79A7" w:rsidRDefault="00D0717C" w:rsidP="00AA6EA7">
      <w:pPr>
        <w:jc w:val="center"/>
        <w:rPr>
          <w:b/>
          <w:bCs/>
          <w:lang w:val="nl-NL"/>
        </w:rPr>
      </w:pPr>
      <w:r w:rsidRPr="008C79A7">
        <w:rPr>
          <w:b/>
          <w:bCs/>
          <w:iCs/>
          <w:u w:val="single"/>
          <w:lang w:val="nl-NL"/>
        </w:rPr>
        <w:lastRenderedPageBreak/>
        <w:t>Tiết 8-9</w:t>
      </w:r>
      <w:r w:rsidR="00AF7C29">
        <w:rPr>
          <w:b/>
          <w:bCs/>
          <w:lang w:val="nl-NL"/>
        </w:rPr>
        <w:t>:</w:t>
      </w:r>
      <w:r w:rsidRPr="008C79A7">
        <w:rPr>
          <w:b/>
          <w:bCs/>
          <w:lang w:val="nl-NL"/>
        </w:rPr>
        <w:t xml:space="preserve"> CHUYỂN ĐỘNG TRÒN ĐỀU </w:t>
      </w:r>
    </w:p>
    <w:p w14:paraId="72D51DD4"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4E63770" w14:textId="77777777" w:rsidR="00D0717C" w:rsidRPr="008C79A7" w:rsidRDefault="00D0717C" w:rsidP="00AA6EA7">
      <w:pPr>
        <w:jc w:val="both"/>
        <w:rPr>
          <w:b/>
          <w:bCs/>
          <w:iCs/>
          <w:lang w:val="nl-NL"/>
        </w:rPr>
      </w:pPr>
      <w:r w:rsidRPr="008C79A7">
        <w:rPr>
          <w:b/>
          <w:bCs/>
          <w:iCs/>
          <w:lang w:val="nl-NL"/>
        </w:rPr>
        <w:t>1. Kiến thức</w:t>
      </w:r>
    </w:p>
    <w:p w14:paraId="3EE9B368" w14:textId="77777777" w:rsidR="00D0717C" w:rsidRPr="008C79A7" w:rsidRDefault="00D0717C" w:rsidP="00AA6EA7">
      <w:pPr>
        <w:tabs>
          <w:tab w:val="left" w:pos="342"/>
        </w:tabs>
        <w:jc w:val="both"/>
        <w:rPr>
          <w:lang w:val="nl-NL"/>
        </w:rPr>
      </w:pPr>
      <w:r w:rsidRPr="008C79A7">
        <w:rPr>
          <w:lang w:val="nl-NL"/>
        </w:rPr>
        <w:tab/>
        <w:t>- Phát biểu được định nghĩa của chuyển động tròn đều.</w:t>
      </w:r>
    </w:p>
    <w:p w14:paraId="26947007" w14:textId="77777777" w:rsidR="00D0717C" w:rsidRPr="008C79A7" w:rsidRDefault="00D0717C" w:rsidP="00AA6EA7">
      <w:pPr>
        <w:tabs>
          <w:tab w:val="left" w:pos="342"/>
        </w:tabs>
        <w:jc w:val="both"/>
        <w:rPr>
          <w:lang w:val="nl-NL"/>
        </w:rPr>
      </w:pPr>
      <w:r w:rsidRPr="008C79A7">
        <w:rPr>
          <w:lang w:val="nl-NL"/>
        </w:rPr>
        <w:tab/>
        <w:t>- Viết được công thức tính độ lớn của tốc độ dài và trình bày đúng được hướng của véc tơ vận tốc của chuyển động tròn đều.</w:t>
      </w:r>
    </w:p>
    <w:p w14:paraId="279A8ED1" w14:textId="77777777" w:rsidR="00D0717C" w:rsidRPr="008C79A7" w:rsidRDefault="00D0717C" w:rsidP="00AA6EA7">
      <w:pPr>
        <w:tabs>
          <w:tab w:val="left" w:pos="342"/>
        </w:tabs>
        <w:jc w:val="both"/>
        <w:rPr>
          <w:lang w:val="nl-NL"/>
        </w:rPr>
      </w:pPr>
      <w:r w:rsidRPr="008C79A7">
        <w:rPr>
          <w:lang w:val="nl-NL"/>
        </w:rPr>
        <w:tab/>
        <w:t>- Phát biểu được định nghĩa, viết được công thức và nêu được đơn vị của tốc độ góc trong chuyển động tròn đều.</w:t>
      </w:r>
    </w:p>
    <w:p w14:paraId="6F65AC55" w14:textId="77777777" w:rsidR="00D0717C" w:rsidRPr="008C79A7" w:rsidRDefault="00D0717C" w:rsidP="00AA6EA7">
      <w:pPr>
        <w:tabs>
          <w:tab w:val="left" w:pos="342"/>
        </w:tabs>
        <w:jc w:val="both"/>
        <w:rPr>
          <w:lang w:val="nl-NL"/>
        </w:rPr>
      </w:pPr>
      <w:r w:rsidRPr="008C79A7">
        <w:rPr>
          <w:lang w:val="nl-NL"/>
        </w:rPr>
        <w:tab/>
        <w:t>- Phát biểu được định nghĩa, viết được công thức và nêu được đơn vị đo của chu kì và tần số.</w:t>
      </w:r>
    </w:p>
    <w:p w14:paraId="2A9132DD" w14:textId="77777777" w:rsidR="00D0717C" w:rsidRPr="008C79A7" w:rsidRDefault="00D0717C" w:rsidP="00AA6EA7">
      <w:pPr>
        <w:tabs>
          <w:tab w:val="left" w:pos="342"/>
        </w:tabs>
        <w:jc w:val="both"/>
        <w:rPr>
          <w:lang w:val="nl-NL"/>
        </w:rPr>
      </w:pPr>
      <w:r w:rsidRPr="008C79A7">
        <w:rPr>
          <w:lang w:val="nl-NL"/>
        </w:rPr>
        <w:tab/>
        <w:t>- Viết được công thức liên hệ giữa được tốc độ dài và tốc độ góc.</w:t>
      </w:r>
    </w:p>
    <w:p w14:paraId="1F59170A" w14:textId="77777777" w:rsidR="00D0717C" w:rsidRPr="008C79A7" w:rsidRDefault="00D0717C" w:rsidP="00AA6EA7">
      <w:pPr>
        <w:tabs>
          <w:tab w:val="left" w:pos="342"/>
        </w:tabs>
        <w:jc w:val="both"/>
        <w:rPr>
          <w:lang w:val="nl-NL"/>
        </w:rPr>
      </w:pPr>
      <w:r w:rsidRPr="008C79A7">
        <w:rPr>
          <w:lang w:val="nl-NL"/>
        </w:rPr>
        <w:tab/>
        <w:t>- Nêu được hướng của gia tốc trong chuyển động tròn đều và viết được công thức của gia tốc hướng tâm</w:t>
      </w:r>
    </w:p>
    <w:p w14:paraId="37D58A70" w14:textId="77777777" w:rsidR="00D0717C" w:rsidRPr="008C79A7" w:rsidRDefault="00D0717C" w:rsidP="00AA6EA7">
      <w:pPr>
        <w:tabs>
          <w:tab w:val="left" w:pos="342"/>
        </w:tabs>
        <w:jc w:val="both"/>
        <w:rPr>
          <w:b/>
          <w:bCs/>
          <w:iCs/>
          <w:lang w:val="nl-NL"/>
        </w:rPr>
      </w:pPr>
      <w:r w:rsidRPr="008C79A7">
        <w:rPr>
          <w:b/>
          <w:bCs/>
          <w:iCs/>
          <w:lang w:val="nl-NL"/>
        </w:rPr>
        <w:t>2. Kỹ năng</w:t>
      </w:r>
    </w:p>
    <w:p w14:paraId="162CC02F" w14:textId="77777777" w:rsidR="00D0717C" w:rsidRPr="008C79A7" w:rsidRDefault="00D0717C" w:rsidP="00AA6EA7">
      <w:pPr>
        <w:tabs>
          <w:tab w:val="left" w:pos="342"/>
        </w:tabs>
        <w:jc w:val="both"/>
        <w:rPr>
          <w:lang w:val="nl-NL"/>
        </w:rPr>
      </w:pPr>
      <w:r w:rsidRPr="008C79A7">
        <w:rPr>
          <w:lang w:val="nl-NL"/>
        </w:rPr>
        <w:tab/>
        <w:t>- Chứng minh được các công thức (5.4), (5.5), (5.6) và (5.7) SGK cũng như sự hướng tâm của véc tơ gia tốc.</w:t>
      </w:r>
    </w:p>
    <w:p w14:paraId="4DD58837" w14:textId="77777777" w:rsidR="00D0717C" w:rsidRPr="008C79A7" w:rsidRDefault="00D0717C" w:rsidP="00AA6EA7">
      <w:pPr>
        <w:tabs>
          <w:tab w:val="left" w:pos="342"/>
        </w:tabs>
        <w:jc w:val="both"/>
        <w:rPr>
          <w:lang w:val="nl-NL"/>
        </w:rPr>
      </w:pPr>
      <w:r w:rsidRPr="008C79A7">
        <w:rPr>
          <w:lang w:val="nl-NL"/>
        </w:rPr>
        <w:tab/>
        <w:t>- Giải được các bài tập đơn giản về chuyển động tròn đều.</w:t>
      </w:r>
    </w:p>
    <w:p w14:paraId="13D78837" w14:textId="77777777" w:rsidR="00D0717C" w:rsidRPr="008C79A7" w:rsidRDefault="00D0717C" w:rsidP="00AA6EA7">
      <w:pPr>
        <w:tabs>
          <w:tab w:val="left" w:pos="342"/>
        </w:tabs>
        <w:jc w:val="both"/>
        <w:rPr>
          <w:lang w:val="nl-NL"/>
        </w:rPr>
      </w:pPr>
      <w:r w:rsidRPr="008C79A7">
        <w:rPr>
          <w:lang w:val="nl-NL"/>
        </w:rPr>
        <w:tab/>
        <w:t>- Nêu được một số vd thực tế về chuyển động tròn đều.</w:t>
      </w:r>
    </w:p>
    <w:p w14:paraId="4E915E7A" w14:textId="200A9A22"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39E24683"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8B7E16A" w14:textId="7B50AB91"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ab/>
      </w:r>
      <w:r w:rsidRPr="008C79A7">
        <w:rPr>
          <w:lang w:val="nl-NL"/>
        </w:rPr>
        <w:t>- Một vài thí nghiệm đơn giản để minh hoạ chuyển động tròn đều.</w:t>
      </w:r>
    </w:p>
    <w:p w14:paraId="014F607A"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Hình vẽ 5.5 trên giấy khổ lớn dùng cho HS trình bày cách chứng minh của mình trên bảng.</w:t>
      </w:r>
    </w:p>
    <w:p w14:paraId="5D34C7F0" w14:textId="77777777" w:rsidR="00D0717C" w:rsidRPr="008C79A7" w:rsidRDefault="00D0717C" w:rsidP="00AA6EA7">
      <w:pPr>
        <w:tabs>
          <w:tab w:val="left" w:pos="342"/>
        </w:tabs>
        <w:jc w:val="both"/>
      </w:pPr>
      <w:r w:rsidRPr="008C79A7">
        <w:rPr>
          <w:lang w:val="nl-NL"/>
        </w:rPr>
        <w:tab/>
      </w:r>
      <w:r w:rsidRPr="008C79A7">
        <w:rPr>
          <w:lang w:val="nl-NL"/>
        </w:rPr>
        <w:tab/>
      </w:r>
      <w:r w:rsidRPr="008C79A7">
        <w:rPr>
          <w:lang w:val="nl-NL"/>
        </w:rPr>
        <w:tab/>
      </w:r>
      <w:r w:rsidRPr="008C79A7">
        <w:t>- Phân tiết cho bài học. Tiên liệu thời gian cho mỗi nội dung. Dự kiến hoạt động của học sinh trong việc chiếm lĩnh mỗi nội dung.</w:t>
      </w:r>
    </w:p>
    <w:p w14:paraId="4CE7350E" w14:textId="123FD275" w:rsidR="00D0717C" w:rsidRPr="008C79A7" w:rsidRDefault="00D0717C" w:rsidP="00AA6EA7">
      <w:pPr>
        <w:tabs>
          <w:tab w:val="left" w:pos="342"/>
        </w:tabs>
        <w:jc w:val="both"/>
      </w:pPr>
      <w:r w:rsidRPr="008C79A7">
        <w:rPr>
          <w:b/>
          <w:bCs/>
          <w:iCs/>
        </w:rPr>
        <w:t>Học sinh</w:t>
      </w:r>
      <w:r w:rsidR="00AF7C29">
        <w:rPr>
          <w:b/>
          <w:bCs/>
          <w:iCs/>
        </w:rPr>
        <w:t>:</w:t>
      </w:r>
      <w:r w:rsidRPr="008C79A7">
        <w:t xml:space="preserve"> Ôn lại các khái niệm vận tốc, gia tốc ở bài 3.</w:t>
      </w:r>
    </w:p>
    <w:p w14:paraId="5CEB2A7C"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44C9AD11" w14:textId="77777777" w:rsidR="00D0717C" w:rsidRPr="008C79A7" w:rsidRDefault="00D0717C" w:rsidP="00AA6EA7">
      <w:pPr>
        <w:tabs>
          <w:tab w:val="left" w:pos="342"/>
        </w:tabs>
        <w:jc w:val="both"/>
        <w:rPr>
          <w:b/>
          <w:bCs/>
          <w:iCs/>
        </w:rPr>
      </w:pPr>
      <w:r w:rsidRPr="008C79A7">
        <w:rPr>
          <w:b/>
          <w:bCs/>
          <w:iCs/>
        </w:rPr>
        <w:t xml:space="preserve">(Tiết </w:t>
      </w:r>
      <w:r w:rsidR="00514B03" w:rsidRPr="008C79A7">
        <w:rPr>
          <w:b/>
          <w:bCs/>
          <w:iCs/>
        </w:rPr>
        <w:t>8</w:t>
      </w:r>
      <w:r w:rsidRPr="008C79A7">
        <w:rPr>
          <w:b/>
          <w:bCs/>
          <w:iCs/>
        </w:rPr>
        <w:t>)</w:t>
      </w:r>
    </w:p>
    <w:p w14:paraId="08012CBC" w14:textId="77777777" w:rsidR="00B370AE" w:rsidRPr="008C79A7" w:rsidRDefault="00B370AE"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r w:rsidRPr="008C79A7">
        <w:rPr>
          <w:b/>
          <w:bCs/>
        </w:rPr>
        <w:t>:</w:t>
      </w:r>
    </w:p>
    <w:p w14:paraId="301DEDAF" w14:textId="77777777" w:rsidR="00D0717C" w:rsidRPr="008C79A7" w:rsidRDefault="00D0717C" w:rsidP="00AA6EA7">
      <w:pPr>
        <w:tabs>
          <w:tab w:val="left" w:pos="342"/>
        </w:tabs>
        <w:jc w:val="both"/>
      </w:pPr>
      <w:r w:rsidRPr="008C79A7">
        <w:rPr>
          <w:b/>
          <w:bCs/>
          <w:iCs/>
        </w:rPr>
        <w:t xml:space="preserve">Hoạt động </w:t>
      </w:r>
      <w:r w:rsidR="00B370AE"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chuyển động tròn, chuyển động tròn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344"/>
        <w:gridCol w:w="3958"/>
      </w:tblGrid>
      <w:tr w:rsidR="00D0717C" w:rsidRPr="008C79A7" w14:paraId="080A769D" w14:textId="77777777">
        <w:trPr>
          <w:trHeight w:val="265"/>
        </w:trPr>
        <w:tc>
          <w:tcPr>
            <w:tcW w:w="2958" w:type="dxa"/>
            <w:tcBorders>
              <w:top w:val="single" w:sz="4" w:space="0" w:color="auto"/>
              <w:left w:val="single" w:sz="4" w:space="0" w:color="auto"/>
              <w:bottom w:val="single" w:sz="4" w:space="0" w:color="auto"/>
              <w:right w:val="single" w:sz="4" w:space="0" w:color="auto"/>
            </w:tcBorders>
          </w:tcPr>
          <w:p w14:paraId="07340DB2" w14:textId="77777777" w:rsidR="00D0717C" w:rsidRPr="008C79A7" w:rsidRDefault="00D0717C" w:rsidP="00AA6EA7">
            <w:pPr>
              <w:tabs>
                <w:tab w:val="left" w:pos="342"/>
              </w:tabs>
              <w:jc w:val="center"/>
              <w:rPr>
                <w:b/>
                <w:bCs/>
              </w:rPr>
            </w:pPr>
            <w:r w:rsidRPr="008C79A7">
              <w:rPr>
                <w:b/>
                <w:bCs/>
              </w:rPr>
              <w:t>Hoạt động của giáo viên</w:t>
            </w:r>
          </w:p>
        </w:tc>
        <w:tc>
          <w:tcPr>
            <w:tcW w:w="3348" w:type="dxa"/>
            <w:tcBorders>
              <w:top w:val="single" w:sz="4" w:space="0" w:color="auto"/>
              <w:left w:val="single" w:sz="4" w:space="0" w:color="auto"/>
              <w:bottom w:val="single" w:sz="4" w:space="0" w:color="auto"/>
              <w:right w:val="single" w:sz="4" w:space="0" w:color="auto"/>
            </w:tcBorders>
          </w:tcPr>
          <w:p w14:paraId="72FE2533" w14:textId="77777777" w:rsidR="00D0717C" w:rsidRPr="008C79A7" w:rsidRDefault="00D0717C" w:rsidP="00AA6EA7">
            <w:pPr>
              <w:tabs>
                <w:tab w:val="left" w:pos="342"/>
              </w:tabs>
              <w:jc w:val="center"/>
              <w:rPr>
                <w:b/>
                <w:bCs/>
              </w:rPr>
            </w:pPr>
            <w:r w:rsidRPr="008C79A7">
              <w:rPr>
                <w:b/>
                <w:bCs/>
              </w:rPr>
              <w:t>Hoạt động của học sinh</w:t>
            </w:r>
          </w:p>
        </w:tc>
        <w:tc>
          <w:tcPr>
            <w:tcW w:w="3963" w:type="dxa"/>
            <w:tcBorders>
              <w:top w:val="single" w:sz="4" w:space="0" w:color="auto"/>
              <w:left w:val="single" w:sz="4" w:space="0" w:color="auto"/>
              <w:bottom w:val="single" w:sz="4" w:space="0" w:color="auto"/>
              <w:right w:val="single" w:sz="4" w:space="0" w:color="auto"/>
            </w:tcBorders>
          </w:tcPr>
          <w:p w14:paraId="1AE616E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0DEFF80" w14:textId="77777777">
        <w:trPr>
          <w:trHeight w:val="476"/>
        </w:trPr>
        <w:tc>
          <w:tcPr>
            <w:tcW w:w="2958" w:type="dxa"/>
            <w:tcBorders>
              <w:top w:val="single" w:sz="4" w:space="0" w:color="auto"/>
              <w:left w:val="single" w:sz="4" w:space="0" w:color="auto"/>
              <w:bottom w:val="single" w:sz="4" w:space="0" w:color="auto"/>
              <w:right w:val="single" w:sz="4" w:space="0" w:color="auto"/>
            </w:tcBorders>
          </w:tcPr>
          <w:p w14:paraId="147529D3" w14:textId="77777777" w:rsidR="00D0717C" w:rsidRPr="008C79A7" w:rsidRDefault="00D0717C" w:rsidP="00AA6EA7">
            <w:pPr>
              <w:tabs>
                <w:tab w:val="left" w:pos="360"/>
              </w:tabs>
              <w:jc w:val="both"/>
              <w:rPr>
                <w:color w:val="000000"/>
              </w:rPr>
            </w:pPr>
          </w:p>
          <w:p w14:paraId="6DD22D63" w14:textId="77777777" w:rsidR="00D0717C" w:rsidRPr="008C79A7" w:rsidRDefault="00D0717C" w:rsidP="00AA6EA7">
            <w:pPr>
              <w:tabs>
                <w:tab w:val="left" w:pos="360"/>
              </w:tabs>
              <w:jc w:val="both"/>
              <w:rPr>
                <w:color w:val="000000"/>
              </w:rPr>
            </w:pPr>
            <w:r w:rsidRPr="008C79A7">
              <w:rPr>
                <w:color w:val="000000"/>
              </w:rPr>
              <w:t xml:space="preserve">  Tiến hành một số thí nghiệm minh hoạ chuyển động tròn.</w:t>
            </w:r>
          </w:p>
          <w:p w14:paraId="33240F79" w14:textId="77777777" w:rsidR="00D0717C" w:rsidRPr="008C79A7" w:rsidRDefault="00D0717C" w:rsidP="00AA6EA7">
            <w:pPr>
              <w:tabs>
                <w:tab w:val="left" w:pos="360"/>
              </w:tabs>
              <w:jc w:val="both"/>
              <w:rPr>
                <w:color w:val="000000"/>
              </w:rPr>
            </w:pPr>
          </w:p>
          <w:p w14:paraId="09726D00" w14:textId="77777777" w:rsidR="00D0717C" w:rsidRPr="008C79A7" w:rsidRDefault="00D0717C" w:rsidP="00AA6EA7">
            <w:pPr>
              <w:tabs>
                <w:tab w:val="left" w:pos="360"/>
              </w:tabs>
              <w:jc w:val="both"/>
              <w:rPr>
                <w:color w:val="000000"/>
              </w:rPr>
            </w:pPr>
            <w:r w:rsidRPr="008C79A7">
              <w:rPr>
                <w:color w:val="000000"/>
              </w:rPr>
              <w:t xml:space="preserve">  Yêu cầu hs nhắc lại k/n vận tốc trung bình đã học.</w:t>
            </w:r>
          </w:p>
          <w:p w14:paraId="05CC5CE4" w14:textId="77777777" w:rsidR="00D0717C" w:rsidRPr="008C79A7" w:rsidRDefault="00D0717C" w:rsidP="00AA6EA7">
            <w:pPr>
              <w:tabs>
                <w:tab w:val="left" w:pos="360"/>
              </w:tabs>
              <w:jc w:val="both"/>
              <w:rPr>
                <w:color w:val="000000"/>
              </w:rPr>
            </w:pPr>
            <w:r w:rsidRPr="008C79A7">
              <w:rPr>
                <w:color w:val="000000"/>
              </w:rPr>
              <w:t xml:space="preserve">  Cho hs định nghĩa tốc độ trung bình trong chuyển động tròn.</w:t>
            </w:r>
          </w:p>
          <w:p w14:paraId="0C1439AC" w14:textId="77777777" w:rsidR="00D0717C" w:rsidRPr="008C79A7" w:rsidRDefault="00D0717C" w:rsidP="00AA6EA7">
            <w:pPr>
              <w:tabs>
                <w:tab w:val="left" w:pos="360"/>
              </w:tabs>
              <w:jc w:val="both"/>
              <w:rPr>
                <w:color w:val="000000"/>
              </w:rPr>
            </w:pPr>
          </w:p>
          <w:p w14:paraId="7EF540B7" w14:textId="77777777" w:rsidR="00D0717C" w:rsidRPr="008C79A7" w:rsidRDefault="00D0717C" w:rsidP="00AA6EA7">
            <w:pPr>
              <w:tabs>
                <w:tab w:val="left" w:pos="360"/>
              </w:tabs>
              <w:jc w:val="both"/>
              <w:rPr>
                <w:color w:val="000000"/>
              </w:rPr>
            </w:pPr>
          </w:p>
          <w:p w14:paraId="21C0A664" w14:textId="77777777" w:rsidR="00D0717C" w:rsidRPr="008C79A7" w:rsidRDefault="00D0717C" w:rsidP="00AA6EA7">
            <w:pPr>
              <w:tabs>
                <w:tab w:val="left" w:pos="360"/>
              </w:tabs>
              <w:jc w:val="both"/>
              <w:rPr>
                <w:color w:val="000000"/>
              </w:rPr>
            </w:pPr>
          </w:p>
          <w:p w14:paraId="76BC122E" w14:textId="77777777" w:rsidR="00D0717C" w:rsidRPr="008C79A7" w:rsidRDefault="00D0717C" w:rsidP="00AA6EA7">
            <w:pPr>
              <w:tabs>
                <w:tab w:val="left" w:pos="360"/>
              </w:tabs>
              <w:jc w:val="both"/>
              <w:rPr>
                <w:color w:val="000000"/>
              </w:rPr>
            </w:pPr>
            <w:r w:rsidRPr="008C79A7">
              <w:rPr>
                <w:color w:val="000000"/>
              </w:rPr>
              <w:t xml:space="preserve">  Giới thiệu chuyển động tròn đều.</w:t>
            </w:r>
          </w:p>
          <w:p w14:paraId="28127655" w14:textId="77777777" w:rsidR="00D0717C" w:rsidRPr="008C79A7" w:rsidRDefault="00D0717C" w:rsidP="00AA6EA7">
            <w:pPr>
              <w:tabs>
                <w:tab w:val="left" w:pos="360"/>
              </w:tabs>
              <w:jc w:val="both"/>
              <w:rPr>
                <w:color w:val="000000"/>
              </w:rPr>
            </w:pPr>
            <w:r w:rsidRPr="008C79A7">
              <w:rPr>
                <w:color w:val="000000"/>
              </w:rPr>
              <w:t xml:space="preserve">  Yêu cầu trả lời C1</w:t>
            </w:r>
          </w:p>
        </w:tc>
        <w:tc>
          <w:tcPr>
            <w:tcW w:w="3348" w:type="dxa"/>
            <w:tcBorders>
              <w:top w:val="single" w:sz="4" w:space="0" w:color="auto"/>
              <w:left w:val="single" w:sz="4" w:space="0" w:color="auto"/>
              <w:bottom w:val="single" w:sz="4" w:space="0" w:color="auto"/>
              <w:right w:val="single" w:sz="4" w:space="0" w:color="auto"/>
            </w:tcBorders>
          </w:tcPr>
          <w:p w14:paraId="67526C06" w14:textId="77777777" w:rsidR="00D0717C" w:rsidRPr="008C79A7" w:rsidRDefault="00D0717C" w:rsidP="00AA6EA7">
            <w:pPr>
              <w:tabs>
                <w:tab w:val="left" w:pos="360"/>
              </w:tabs>
              <w:jc w:val="both"/>
              <w:rPr>
                <w:color w:val="000000"/>
              </w:rPr>
            </w:pPr>
          </w:p>
          <w:p w14:paraId="60071784" w14:textId="77777777" w:rsidR="00D0717C" w:rsidRPr="008C79A7" w:rsidRDefault="00D0717C" w:rsidP="00AA6EA7">
            <w:pPr>
              <w:tabs>
                <w:tab w:val="left" w:pos="360"/>
              </w:tabs>
              <w:jc w:val="both"/>
              <w:rPr>
                <w:color w:val="000000"/>
              </w:rPr>
            </w:pPr>
            <w:r w:rsidRPr="008C79A7">
              <w:rPr>
                <w:color w:val="000000"/>
              </w:rPr>
              <w:t xml:space="preserve">  Phát biểu định nghĩa chuyển động tròn, chuyển động tròn đều.</w:t>
            </w:r>
          </w:p>
          <w:p w14:paraId="0B1E0E07" w14:textId="77777777" w:rsidR="00D0717C" w:rsidRPr="008C79A7" w:rsidRDefault="00D0717C" w:rsidP="00AA6EA7">
            <w:pPr>
              <w:tabs>
                <w:tab w:val="left" w:pos="360"/>
              </w:tabs>
              <w:jc w:val="both"/>
              <w:rPr>
                <w:color w:val="000000"/>
              </w:rPr>
            </w:pPr>
          </w:p>
          <w:p w14:paraId="1B0CEBAD" w14:textId="77777777" w:rsidR="00D0717C" w:rsidRPr="008C79A7" w:rsidRDefault="00D0717C" w:rsidP="00AA6EA7">
            <w:pPr>
              <w:tabs>
                <w:tab w:val="left" w:pos="360"/>
              </w:tabs>
              <w:jc w:val="both"/>
              <w:rPr>
                <w:color w:val="000000"/>
              </w:rPr>
            </w:pPr>
            <w:r w:rsidRPr="008C79A7">
              <w:rPr>
                <w:color w:val="000000"/>
              </w:rPr>
              <w:t xml:space="preserve">  Nhắc lại định nghĩa.</w:t>
            </w:r>
          </w:p>
          <w:p w14:paraId="59BA0A1D" w14:textId="77777777" w:rsidR="00D0717C" w:rsidRPr="008C79A7" w:rsidRDefault="00D0717C" w:rsidP="00AA6EA7">
            <w:pPr>
              <w:tabs>
                <w:tab w:val="left" w:pos="360"/>
              </w:tabs>
              <w:jc w:val="both"/>
              <w:rPr>
                <w:color w:val="000000"/>
              </w:rPr>
            </w:pPr>
          </w:p>
          <w:p w14:paraId="5122D233" w14:textId="77777777" w:rsidR="00D0717C" w:rsidRPr="008C79A7" w:rsidRDefault="00D0717C" w:rsidP="00AA6EA7">
            <w:pPr>
              <w:tabs>
                <w:tab w:val="left" w:pos="360"/>
              </w:tabs>
              <w:jc w:val="both"/>
              <w:rPr>
                <w:color w:val="000000"/>
              </w:rPr>
            </w:pPr>
            <w:r w:rsidRPr="008C79A7">
              <w:rPr>
                <w:color w:val="000000"/>
              </w:rPr>
              <w:t xml:space="preserve">  Định nghĩa tốc độ trung bình của chuyển động tròn.</w:t>
            </w:r>
          </w:p>
          <w:p w14:paraId="3FE6DC4C" w14:textId="77777777" w:rsidR="00D0717C" w:rsidRPr="008C79A7" w:rsidRDefault="00D0717C" w:rsidP="00AA6EA7">
            <w:pPr>
              <w:tabs>
                <w:tab w:val="left" w:pos="360"/>
              </w:tabs>
              <w:jc w:val="both"/>
              <w:rPr>
                <w:color w:val="000000"/>
              </w:rPr>
            </w:pPr>
          </w:p>
          <w:p w14:paraId="169E2D6C" w14:textId="77777777" w:rsidR="00D0717C" w:rsidRPr="008C79A7" w:rsidRDefault="00D0717C" w:rsidP="00AA6EA7">
            <w:pPr>
              <w:tabs>
                <w:tab w:val="left" w:pos="360"/>
              </w:tabs>
              <w:jc w:val="both"/>
              <w:rPr>
                <w:color w:val="000000"/>
              </w:rPr>
            </w:pPr>
          </w:p>
          <w:p w14:paraId="4D414B98" w14:textId="77777777" w:rsidR="00D0717C" w:rsidRPr="008C79A7" w:rsidRDefault="00D0717C" w:rsidP="00AA6EA7">
            <w:pPr>
              <w:tabs>
                <w:tab w:val="left" w:pos="360"/>
              </w:tabs>
              <w:jc w:val="both"/>
              <w:rPr>
                <w:color w:val="000000"/>
              </w:rPr>
            </w:pPr>
          </w:p>
          <w:p w14:paraId="5CFDEB5F" w14:textId="77777777" w:rsidR="00D0717C" w:rsidRPr="008C79A7" w:rsidRDefault="00D0717C" w:rsidP="00AA6EA7">
            <w:pPr>
              <w:tabs>
                <w:tab w:val="left" w:pos="360"/>
              </w:tabs>
              <w:jc w:val="both"/>
              <w:rPr>
                <w:color w:val="000000"/>
              </w:rPr>
            </w:pPr>
          </w:p>
          <w:p w14:paraId="143B7D99"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494E0124" w14:textId="77777777" w:rsidR="00D0717C" w:rsidRPr="008C79A7" w:rsidRDefault="00D0717C" w:rsidP="00AA6EA7">
            <w:pPr>
              <w:tabs>
                <w:tab w:val="left" w:pos="360"/>
              </w:tabs>
              <w:jc w:val="both"/>
              <w:rPr>
                <w:color w:val="000000"/>
              </w:rPr>
            </w:pPr>
          </w:p>
          <w:p w14:paraId="508EA283" w14:textId="77777777" w:rsidR="00D0717C" w:rsidRPr="008C79A7" w:rsidRDefault="00D0717C" w:rsidP="00AA6EA7">
            <w:pPr>
              <w:tabs>
                <w:tab w:val="left" w:pos="360"/>
              </w:tabs>
              <w:jc w:val="both"/>
              <w:rPr>
                <w:color w:val="000000"/>
              </w:rPr>
            </w:pPr>
            <w:r w:rsidRPr="008C79A7">
              <w:rPr>
                <w:color w:val="000000"/>
              </w:rPr>
              <w:t xml:space="preserve">  Trả lời C1.</w:t>
            </w:r>
          </w:p>
        </w:tc>
        <w:tc>
          <w:tcPr>
            <w:tcW w:w="3963" w:type="dxa"/>
            <w:tcBorders>
              <w:top w:val="single" w:sz="4" w:space="0" w:color="auto"/>
              <w:left w:val="single" w:sz="4" w:space="0" w:color="auto"/>
              <w:bottom w:val="single" w:sz="4" w:space="0" w:color="auto"/>
              <w:right w:val="single" w:sz="4" w:space="0" w:color="auto"/>
            </w:tcBorders>
          </w:tcPr>
          <w:p w14:paraId="0AFD4CAA"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Định nghĩa</w:t>
            </w:r>
            <w:r w:rsidRPr="008C79A7">
              <w:rPr>
                <w:b/>
                <w:bCs/>
                <w:color w:val="000000"/>
              </w:rPr>
              <w:t>.</w:t>
            </w:r>
          </w:p>
          <w:p w14:paraId="3272DDC4" w14:textId="77777777" w:rsidR="00D0717C" w:rsidRPr="008C79A7" w:rsidRDefault="00D0717C" w:rsidP="00AA6EA7">
            <w:pPr>
              <w:tabs>
                <w:tab w:val="left" w:pos="360"/>
              </w:tabs>
              <w:jc w:val="both"/>
              <w:rPr>
                <w:b/>
                <w:bCs/>
                <w:iCs/>
                <w:color w:val="000000"/>
              </w:rPr>
            </w:pPr>
            <w:r w:rsidRPr="008C79A7">
              <w:rPr>
                <w:b/>
                <w:bCs/>
                <w:iCs/>
                <w:color w:val="000000"/>
              </w:rPr>
              <w:t>1.</w:t>
            </w:r>
            <w:r w:rsidRPr="008C79A7">
              <w:rPr>
                <w:b/>
                <w:bCs/>
                <w:iCs/>
                <w:color w:val="000000"/>
                <w:u w:val="single"/>
              </w:rPr>
              <w:t xml:space="preserve"> Chuyển động tròn</w:t>
            </w:r>
            <w:r w:rsidRPr="008C79A7">
              <w:rPr>
                <w:b/>
                <w:bCs/>
                <w:iCs/>
                <w:color w:val="000000"/>
              </w:rPr>
              <w:t>.</w:t>
            </w:r>
          </w:p>
          <w:p w14:paraId="7BB27108" w14:textId="77777777" w:rsidR="00D0717C" w:rsidRPr="008C79A7" w:rsidRDefault="00D0717C" w:rsidP="00AA6EA7">
            <w:pPr>
              <w:tabs>
                <w:tab w:val="left" w:pos="360"/>
              </w:tabs>
              <w:jc w:val="both"/>
              <w:rPr>
                <w:color w:val="000000"/>
              </w:rPr>
            </w:pPr>
            <w:r w:rsidRPr="008C79A7">
              <w:rPr>
                <w:color w:val="000000"/>
              </w:rPr>
              <w:t xml:space="preserve">  Chuyển động tròn là chuyển động có quỹ đạo là một đường tròn.</w:t>
            </w:r>
          </w:p>
          <w:p w14:paraId="07A72F07"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Tốc độ trung bình trong chuyển động tròn</w:t>
            </w:r>
            <w:r w:rsidRPr="008C79A7">
              <w:rPr>
                <w:b/>
                <w:bCs/>
                <w:iCs/>
                <w:color w:val="000000"/>
              </w:rPr>
              <w:t>.</w:t>
            </w:r>
          </w:p>
          <w:p w14:paraId="33C3E168" w14:textId="77777777" w:rsidR="00D0717C" w:rsidRPr="008C79A7" w:rsidRDefault="00D0717C" w:rsidP="00AA6EA7">
            <w:pPr>
              <w:tabs>
                <w:tab w:val="left" w:pos="360"/>
              </w:tabs>
              <w:jc w:val="both"/>
              <w:rPr>
                <w:color w:val="000000"/>
              </w:rPr>
            </w:pPr>
            <w:r w:rsidRPr="008C79A7">
              <w:rPr>
                <w:color w:val="000000"/>
              </w:rPr>
              <w:t xml:space="preserve">  Tốc độ trung bình của chuyển động tròn là đại lượng đo bằng thương số giữa độ dài cung tròn mà vật đi được và thời gian đi hết cung tròn đó.</w:t>
            </w:r>
          </w:p>
          <w:p w14:paraId="7CAB1FA8" w14:textId="77777777" w:rsidR="00D0717C" w:rsidRPr="008C79A7" w:rsidRDefault="00D0717C" w:rsidP="00AA6EA7">
            <w:pPr>
              <w:tabs>
                <w:tab w:val="left" w:pos="360"/>
              </w:tabs>
              <w:jc w:val="center"/>
              <w:rPr>
                <w:color w:val="000000"/>
              </w:rPr>
            </w:pPr>
            <w:r w:rsidRPr="008C79A7">
              <w:rPr>
                <w:color w:val="000000"/>
              </w:rPr>
              <w:t>v</w:t>
            </w:r>
            <w:r w:rsidRPr="008C79A7">
              <w:rPr>
                <w:color w:val="000000"/>
                <w:vertAlign w:val="subscript"/>
              </w:rPr>
              <w:t>tb</w:t>
            </w:r>
            <w:r w:rsidRPr="008C79A7">
              <w:rPr>
                <w:color w:val="000000"/>
              </w:rPr>
              <w:t xml:space="preserve"> = </w:t>
            </w:r>
            <w:r w:rsidR="006A23DD">
              <w:rPr>
                <w:color w:val="000000"/>
                <w:position w:val="-24"/>
              </w:rPr>
              <w:pict w14:anchorId="2DEB039D">
                <v:shape id="_x0000_i1070" type="#_x0000_t75" style="width:18.55pt;height:30.55pt">
                  <v:imagedata r:id="rId48" o:title=""/>
                </v:shape>
              </w:pict>
            </w:r>
          </w:p>
          <w:p w14:paraId="4BEA57CE"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Chuyển động tròn đều</w:t>
            </w:r>
            <w:r w:rsidRPr="008C79A7">
              <w:rPr>
                <w:b/>
                <w:bCs/>
                <w:iCs/>
                <w:color w:val="000000"/>
              </w:rPr>
              <w:t>.</w:t>
            </w:r>
          </w:p>
          <w:p w14:paraId="783769B3" w14:textId="77777777" w:rsidR="00D0717C" w:rsidRPr="008C79A7" w:rsidRDefault="00D0717C" w:rsidP="00AA6EA7">
            <w:pPr>
              <w:tabs>
                <w:tab w:val="left" w:pos="360"/>
              </w:tabs>
              <w:jc w:val="both"/>
              <w:rPr>
                <w:color w:val="000000"/>
              </w:rPr>
            </w:pPr>
            <w:r w:rsidRPr="008C79A7">
              <w:rPr>
                <w:color w:val="000000"/>
              </w:rPr>
              <w:t xml:space="preserve">  Chuyển động tròn đều là chuyển động có quỹ đạo tròn và có tốc độ trung bình trên mọi cung tròn là như nhau.</w:t>
            </w:r>
          </w:p>
        </w:tc>
      </w:tr>
    </w:tbl>
    <w:p w14:paraId="05FC9491" w14:textId="77777777" w:rsidR="00D0717C" w:rsidRPr="008C79A7" w:rsidRDefault="00D0717C" w:rsidP="00AA6EA7">
      <w:pPr>
        <w:tabs>
          <w:tab w:val="left" w:pos="342"/>
        </w:tabs>
        <w:jc w:val="both"/>
      </w:pPr>
      <w:r w:rsidRPr="008C79A7">
        <w:rPr>
          <w:b/>
          <w:bCs/>
          <w:iCs/>
        </w:rPr>
        <w:t>Hoạt động</w:t>
      </w:r>
      <w:r w:rsidRPr="008C79A7">
        <w:rPr>
          <w:iCs/>
        </w:rPr>
        <w:t xml:space="preserve"> </w:t>
      </w:r>
      <w:r w:rsidR="00B370AE" w:rsidRPr="008C79A7">
        <w:rPr>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các đại lượng của chuyển động tròn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412"/>
        <w:gridCol w:w="3943"/>
      </w:tblGrid>
      <w:tr w:rsidR="00D0717C" w:rsidRPr="008C79A7" w14:paraId="24416F1C" w14:textId="77777777">
        <w:trPr>
          <w:trHeight w:val="246"/>
        </w:trPr>
        <w:tc>
          <w:tcPr>
            <w:tcW w:w="2907" w:type="dxa"/>
            <w:tcBorders>
              <w:top w:val="single" w:sz="4" w:space="0" w:color="auto"/>
              <w:left w:val="single" w:sz="4" w:space="0" w:color="auto"/>
              <w:bottom w:val="single" w:sz="4" w:space="0" w:color="auto"/>
              <w:right w:val="single" w:sz="4" w:space="0" w:color="auto"/>
            </w:tcBorders>
          </w:tcPr>
          <w:p w14:paraId="45DC2198" w14:textId="77777777" w:rsidR="00D0717C" w:rsidRPr="008C79A7" w:rsidRDefault="00D0717C" w:rsidP="00AA6EA7">
            <w:pPr>
              <w:tabs>
                <w:tab w:val="left" w:pos="342"/>
              </w:tabs>
              <w:jc w:val="center"/>
              <w:rPr>
                <w:b/>
                <w:bCs/>
              </w:rPr>
            </w:pPr>
            <w:r w:rsidRPr="008C79A7">
              <w:rPr>
                <w:b/>
                <w:bCs/>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14:paraId="29019BEB" w14:textId="77777777" w:rsidR="00D0717C" w:rsidRPr="008C79A7" w:rsidRDefault="00D0717C" w:rsidP="00AA6EA7">
            <w:pPr>
              <w:tabs>
                <w:tab w:val="left" w:pos="342"/>
              </w:tabs>
              <w:jc w:val="center"/>
              <w:rPr>
                <w:b/>
                <w:bCs/>
              </w:rPr>
            </w:pPr>
            <w:r w:rsidRPr="008C79A7">
              <w:rPr>
                <w:b/>
                <w:bCs/>
              </w:rPr>
              <w:t>Hoạt động của học sinh</w:t>
            </w:r>
          </w:p>
        </w:tc>
        <w:tc>
          <w:tcPr>
            <w:tcW w:w="3951" w:type="dxa"/>
            <w:tcBorders>
              <w:top w:val="single" w:sz="4" w:space="0" w:color="auto"/>
              <w:left w:val="single" w:sz="4" w:space="0" w:color="auto"/>
              <w:bottom w:val="single" w:sz="4" w:space="0" w:color="auto"/>
              <w:right w:val="single" w:sz="4" w:space="0" w:color="auto"/>
            </w:tcBorders>
          </w:tcPr>
          <w:p w14:paraId="3DC75CD7"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A3D83C4" w14:textId="77777777">
        <w:trPr>
          <w:trHeight w:val="469"/>
        </w:trPr>
        <w:tc>
          <w:tcPr>
            <w:tcW w:w="2907" w:type="dxa"/>
            <w:tcBorders>
              <w:top w:val="single" w:sz="4" w:space="0" w:color="auto"/>
              <w:left w:val="single" w:sz="4" w:space="0" w:color="auto"/>
              <w:bottom w:val="single" w:sz="4" w:space="0" w:color="auto"/>
              <w:right w:val="single" w:sz="4" w:space="0" w:color="auto"/>
            </w:tcBorders>
          </w:tcPr>
          <w:p w14:paraId="7D505830" w14:textId="77777777" w:rsidR="00D0717C" w:rsidRPr="008C79A7" w:rsidRDefault="00D0717C" w:rsidP="00AA6EA7">
            <w:pPr>
              <w:tabs>
                <w:tab w:val="left" w:pos="360"/>
              </w:tabs>
              <w:jc w:val="both"/>
              <w:rPr>
                <w:color w:val="000000"/>
              </w:rPr>
            </w:pPr>
            <w:r w:rsidRPr="008C79A7">
              <w:rPr>
                <w:color w:val="000000"/>
              </w:rPr>
              <w:t xml:space="preserve">  Vẽ hình 5.3</w:t>
            </w:r>
          </w:p>
          <w:p w14:paraId="0E543389" w14:textId="77777777" w:rsidR="00D0717C" w:rsidRPr="008C79A7" w:rsidRDefault="00D0717C" w:rsidP="00AA6EA7">
            <w:pPr>
              <w:tabs>
                <w:tab w:val="left" w:pos="360"/>
              </w:tabs>
              <w:jc w:val="both"/>
              <w:rPr>
                <w:color w:val="000000"/>
              </w:rPr>
            </w:pPr>
            <w:r w:rsidRPr="008C79A7">
              <w:rPr>
                <w:color w:val="000000"/>
              </w:rPr>
              <w:t xml:space="preserve">  Mô tả chuyển động của chất điểm trên cung MM’ trong thời gian </w:t>
            </w:r>
            <w:r w:rsidRPr="008C79A7">
              <w:rPr>
                <w:color w:val="000000"/>
              </w:rPr>
              <w:sym w:font="Symbol" w:char="F044"/>
            </w:r>
            <w:r w:rsidRPr="008C79A7">
              <w:rPr>
                <w:color w:val="000000"/>
              </w:rPr>
              <w:t>t rất ngắn.</w:t>
            </w:r>
          </w:p>
          <w:p w14:paraId="4F49B941" w14:textId="77777777" w:rsidR="00D0717C" w:rsidRPr="008C79A7" w:rsidRDefault="00D0717C" w:rsidP="00AA6EA7">
            <w:pPr>
              <w:tabs>
                <w:tab w:val="left" w:pos="360"/>
              </w:tabs>
              <w:jc w:val="both"/>
              <w:rPr>
                <w:color w:val="000000"/>
              </w:rPr>
            </w:pPr>
            <w:r w:rsidRPr="008C79A7">
              <w:rPr>
                <w:color w:val="000000"/>
              </w:rPr>
              <w:t xml:space="preserve">  Nêu đặc điểm của độ lớn vận tốc dài trong CĐTĐ.</w:t>
            </w:r>
          </w:p>
          <w:p w14:paraId="5A54CC14" w14:textId="77777777" w:rsidR="00D0717C" w:rsidRPr="008C79A7" w:rsidRDefault="00D0717C" w:rsidP="00AA6EA7">
            <w:pPr>
              <w:tabs>
                <w:tab w:val="left" w:pos="360"/>
              </w:tabs>
              <w:jc w:val="both"/>
              <w:rPr>
                <w:color w:val="000000"/>
              </w:rPr>
            </w:pPr>
            <w:r w:rsidRPr="008C79A7">
              <w:rPr>
                <w:color w:val="000000"/>
              </w:rPr>
              <w:t xml:space="preserve">  Yêu cầu trả lời C2.</w:t>
            </w:r>
          </w:p>
          <w:p w14:paraId="0225F077" w14:textId="77777777" w:rsidR="00D0717C" w:rsidRPr="008C79A7" w:rsidRDefault="00D0717C" w:rsidP="00AA6EA7">
            <w:pPr>
              <w:tabs>
                <w:tab w:val="left" w:pos="360"/>
              </w:tabs>
              <w:jc w:val="both"/>
              <w:rPr>
                <w:color w:val="000000"/>
              </w:rPr>
            </w:pPr>
            <w:r w:rsidRPr="008C79A7">
              <w:rPr>
                <w:color w:val="000000"/>
              </w:rPr>
              <w:t xml:space="preserve">  Hướng dẫn sử dụng công thức véc tơ vận tốc tức thời.</w:t>
            </w:r>
          </w:p>
          <w:p w14:paraId="0486A681" w14:textId="77777777" w:rsidR="00D0717C" w:rsidRPr="008C79A7" w:rsidRDefault="00D0717C" w:rsidP="00AA6EA7">
            <w:pPr>
              <w:tabs>
                <w:tab w:val="left" w:pos="360"/>
              </w:tabs>
              <w:jc w:val="both"/>
              <w:rPr>
                <w:color w:val="000000"/>
              </w:rPr>
            </w:pPr>
          </w:p>
          <w:p w14:paraId="3CAE48DB" w14:textId="77777777" w:rsidR="00D0717C" w:rsidRPr="008C79A7" w:rsidRDefault="00D0717C" w:rsidP="00AA6EA7">
            <w:pPr>
              <w:tabs>
                <w:tab w:val="left" w:pos="360"/>
              </w:tabs>
              <w:jc w:val="both"/>
              <w:rPr>
                <w:color w:val="000000"/>
              </w:rPr>
            </w:pPr>
          </w:p>
          <w:p w14:paraId="052DC78E" w14:textId="77777777" w:rsidR="00D0717C" w:rsidRPr="008C79A7" w:rsidRDefault="00D0717C" w:rsidP="00AA6EA7">
            <w:pPr>
              <w:tabs>
                <w:tab w:val="left" w:pos="360"/>
              </w:tabs>
              <w:jc w:val="both"/>
              <w:rPr>
                <w:color w:val="000000"/>
              </w:rPr>
            </w:pPr>
          </w:p>
          <w:p w14:paraId="484D3A26" w14:textId="77777777" w:rsidR="00D0717C" w:rsidRPr="008C79A7" w:rsidRDefault="00D0717C" w:rsidP="00AA6EA7">
            <w:pPr>
              <w:tabs>
                <w:tab w:val="left" w:pos="360"/>
              </w:tabs>
              <w:jc w:val="both"/>
              <w:rPr>
                <w:color w:val="000000"/>
              </w:rPr>
            </w:pPr>
          </w:p>
          <w:p w14:paraId="55BC9A0C" w14:textId="77777777" w:rsidR="00D0717C" w:rsidRPr="008C79A7" w:rsidRDefault="00D0717C" w:rsidP="00AA6EA7">
            <w:pPr>
              <w:tabs>
                <w:tab w:val="left" w:pos="360"/>
              </w:tabs>
              <w:jc w:val="both"/>
              <w:rPr>
                <w:color w:val="000000"/>
              </w:rPr>
            </w:pPr>
          </w:p>
          <w:p w14:paraId="3F6E9AD2" w14:textId="77777777" w:rsidR="00D0717C" w:rsidRPr="008C79A7" w:rsidRDefault="00D0717C" w:rsidP="00AA6EA7">
            <w:pPr>
              <w:tabs>
                <w:tab w:val="left" w:pos="360"/>
              </w:tabs>
              <w:jc w:val="both"/>
              <w:rPr>
                <w:color w:val="000000"/>
              </w:rPr>
            </w:pPr>
          </w:p>
          <w:p w14:paraId="113649AD" w14:textId="77777777" w:rsidR="00D0717C" w:rsidRPr="008C79A7" w:rsidRDefault="00D0717C" w:rsidP="00AA6EA7">
            <w:pPr>
              <w:tabs>
                <w:tab w:val="left" w:pos="360"/>
              </w:tabs>
              <w:jc w:val="both"/>
              <w:rPr>
                <w:color w:val="000000"/>
              </w:rPr>
            </w:pPr>
          </w:p>
          <w:p w14:paraId="6AB52E16" w14:textId="77777777" w:rsidR="00D0717C" w:rsidRPr="008C79A7" w:rsidRDefault="00D0717C" w:rsidP="00AA6EA7">
            <w:pPr>
              <w:tabs>
                <w:tab w:val="left" w:pos="360"/>
              </w:tabs>
              <w:jc w:val="both"/>
              <w:rPr>
                <w:color w:val="000000"/>
              </w:rPr>
            </w:pPr>
            <w:r w:rsidRPr="008C79A7">
              <w:rPr>
                <w:color w:val="000000"/>
              </w:rPr>
              <w:t xml:space="preserve">  Vẽ hình 5.4</w:t>
            </w:r>
          </w:p>
          <w:p w14:paraId="43B603B1" w14:textId="77777777" w:rsidR="00D0717C" w:rsidRPr="008C79A7" w:rsidRDefault="00D0717C" w:rsidP="00AA6EA7">
            <w:pPr>
              <w:tabs>
                <w:tab w:val="left" w:pos="360"/>
              </w:tabs>
              <w:jc w:val="both"/>
              <w:rPr>
                <w:color w:val="000000"/>
              </w:rPr>
            </w:pPr>
            <w:r w:rsidRPr="008C79A7">
              <w:rPr>
                <w:color w:val="000000"/>
              </w:rPr>
              <w:t xml:space="preserve">  Nêu và phhân tích đại lượng tốc độ góc.</w:t>
            </w:r>
          </w:p>
          <w:p w14:paraId="38B88740" w14:textId="77777777" w:rsidR="00D0717C" w:rsidRPr="008C79A7" w:rsidRDefault="00D0717C" w:rsidP="00AA6EA7">
            <w:pPr>
              <w:tabs>
                <w:tab w:val="left" w:pos="360"/>
              </w:tabs>
              <w:jc w:val="both"/>
              <w:rPr>
                <w:color w:val="000000"/>
              </w:rPr>
            </w:pPr>
            <w:r w:rsidRPr="008C79A7">
              <w:rPr>
                <w:color w:val="000000"/>
              </w:rPr>
              <w:t xml:space="preserve">  Yêu cầu trả lời C3.</w:t>
            </w:r>
          </w:p>
          <w:p w14:paraId="1A2975F3" w14:textId="77777777" w:rsidR="00D0717C" w:rsidRPr="008C79A7" w:rsidRDefault="00D0717C" w:rsidP="00AA6EA7">
            <w:pPr>
              <w:tabs>
                <w:tab w:val="left" w:pos="360"/>
              </w:tabs>
              <w:jc w:val="both"/>
              <w:rPr>
                <w:color w:val="000000"/>
              </w:rPr>
            </w:pPr>
            <w:r w:rsidRPr="008C79A7">
              <w:rPr>
                <w:color w:val="000000"/>
              </w:rPr>
              <w:t xml:space="preserve">  Yêu cầu nhận xét tốc độ góc của chuyển động tròn đều.</w:t>
            </w:r>
          </w:p>
          <w:p w14:paraId="439E9AA2" w14:textId="77777777" w:rsidR="00D0717C" w:rsidRPr="008C79A7" w:rsidRDefault="00D0717C" w:rsidP="00AA6EA7">
            <w:pPr>
              <w:tabs>
                <w:tab w:val="left" w:pos="360"/>
              </w:tabs>
              <w:jc w:val="both"/>
              <w:rPr>
                <w:color w:val="000000"/>
              </w:rPr>
            </w:pPr>
          </w:p>
          <w:p w14:paraId="369F0AE6" w14:textId="77777777" w:rsidR="00D0717C" w:rsidRPr="008C79A7" w:rsidRDefault="00D0717C" w:rsidP="00AA6EA7">
            <w:pPr>
              <w:tabs>
                <w:tab w:val="left" w:pos="360"/>
              </w:tabs>
              <w:jc w:val="both"/>
              <w:rPr>
                <w:color w:val="000000"/>
              </w:rPr>
            </w:pPr>
          </w:p>
          <w:p w14:paraId="0E71EF6D" w14:textId="77777777" w:rsidR="00D0717C" w:rsidRPr="008C79A7" w:rsidRDefault="00D0717C" w:rsidP="00AA6EA7">
            <w:pPr>
              <w:tabs>
                <w:tab w:val="left" w:pos="360"/>
              </w:tabs>
              <w:jc w:val="both"/>
              <w:rPr>
                <w:color w:val="000000"/>
              </w:rPr>
            </w:pPr>
          </w:p>
          <w:p w14:paraId="43FAE238" w14:textId="77777777" w:rsidR="00D0717C" w:rsidRPr="008C79A7" w:rsidRDefault="00D0717C" w:rsidP="00AA6EA7">
            <w:pPr>
              <w:tabs>
                <w:tab w:val="left" w:pos="360"/>
              </w:tabs>
              <w:jc w:val="both"/>
              <w:rPr>
                <w:color w:val="000000"/>
              </w:rPr>
            </w:pPr>
            <w:r w:rsidRPr="008C79A7">
              <w:rPr>
                <w:color w:val="000000"/>
              </w:rPr>
              <w:t xml:space="preserve">  Nêu đơn vị tốc độ góc.</w:t>
            </w:r>
          </w:p>
          <w:p w14:paraId="0AC54BF9" w14:textId="77777777" w:rsidR="00D0717C" w:rsidRPr="008C79A7" w:rsidRDefault="00D0717C" w:rsidP="00AA6EA7">
            <w:pPr>
              <w:tabs>
                <w:tab w:val="left" w:pos="360"/>
              </w:tabs>
              <w:jc w:val="both"/>
              <w:rPr>
                <w:color w:val="000000"/>
              </w:rPr>
            </w:pPr>
          </w:p>
          <w:p w14:paraId="4E0049D3" w14:textId="77777777" w:rsidR="00D0717C" w:rsidRPr="008C79A7" w:rsidRDefault="00D0717C" w:rsidP="00AA6EA7">
            <w:pPr>
              <w:tabs>
                <w:tab w:val="left" w:pos="360"/>
              </w:tabs>
              <w:jc w:val="both"/>
              <w:rPr>
                <w:color w:val="000000"/>
              </w:rPr>
            </w:pPr>
            <w:r w:rsidRPr="008C79A7">
              <w:rPr>
                <w:color w:val="000000"/>
              </w:rPr>
              <w:t xml:space="preserve">  Định nghĩa chu kì.</w:t>
            </w:r>
          </w:p>
          <w:p w14:paraId="7C1D1098" w14:textId="77777777" w:rsidR="00D0717C" w:rsidRPr="008C79A7" w:rsidRDefault="00D0717C" w:rsidP="00AA6EA7">
            <w:pPr>
              <w:tabs>
                <w:tab w:val="left" w:pos="360"/>
              </w:tabs>
              <w:jc w:val="both"/>
              <w:rPr>
                <w:color w:val="000000"/>
              </w:rPr>
            </w:pPr>
            <w:r w:rsidRPr="008C79A7">
              <w:rPr>
                <w:color w:val="000000"/>
              </w:rPr>
              <w:t xml:space="preserve">  Yêu cầu trả lời C4.</w:t>
            </w:r>
          </w:p>
          <w:p w14:paraId="02129B79" w14:textId="77777777" w:rsidR="00D0717C" w:rsidRPr="008C79A7" w:rsidRDefault="00D0717C" w:rsidP="00AA6EA7">
            <w:pPr>
              <w:tabs>
                <w:tab w:val="left" w:pos="360"/>
              </w:tabs>
              <w:jc w:val="both"/>
              <w:rPr>
                <w:color w:val="000000"/>
              </w:rPr>
            </w:pPr>
            <w:r w:rsidRPr="008C79A7">
              <w:rPr>
                <w:color w:val="000000"/>
              </w:rPr>
              <w:t xml:space="preserve">  Yêu cầu nêu đơn vị chu kì.</w:t>
            </w:r>
          </w:p>
          <w:p w14:paraId="1EE31500" w14:textId="77777777" w:rsidR="00D0717C" w:rsidRPr="008C79A7" w:rsidRDefault="00D0717C" w:rsidP="00AA6EA7">
            <w:pPr>
              <w:tabs>
                <w:tab w:val="left" w:pos="360"/>
              </w:tabs>
              <w:jc w:val="both"/>
              <w:rPr>
                <w:color w:val="000000"/>
              </w:rPr>
            </w:pPr>
          </w:p>
          <w:p w14:paraId="08A962A5" w14:textId="77777777" w:rsidR="00D0717C" w:rsidRPr="008C79A7" w:rsidRDefault="00D0717C" w:rsidP="00AA6EA7">
            <w:pPr>
              <w:tabs>
                <w:tab w:val="left" w:pos="360"/>
              </w:tabs>
              <w:jc w:val="both"/>
              <w:rPr>
                <w:color w:val="000000"/>
              </w:rPr>
            </w:pPr>
          </w:p>
          <w:p w14:paraId="6539FC8D" w14:textId="77777777" w:rsidR="00D0717C" w:rsidRPr="008C79A7" w:rsidRDefault="00D0717C" w:rsidP="00AA6EA7">
            <w:pPr>
              <w:tabs>
                <w:tab w:val="left" w:pos="360"/>
              </w:tabs>
              <w:jc w:val="both"/>
              <w:rPr>
                <w:color w:val="000000"/>
              </w:rPr>
            </w:pPr>
          </w:p>
          <w:p w14:paraId="7C9A984B" w14:textId="77777777" w:rsidR="00D0717C" w:rsidRPr="008C79A7" w:rsidRDefault="00D0717C" w:rsidP="00AA6EA7">
            <w:pPr>
              <w:tabs>
                <w:tab w:val="left" w:pos="360"/>
              </w:tabs>
              <w:jc w:val="both"/>
              <w:rPr>
                <w:color w:val="000000"/>
              </w:rPr>
            </w:pPr>
          </w:p>
          <w:p w14:paraId="51D164BD" w14:textId="77777777" w:rsidR="00D0717C" w:rsidRPr="008C79A7" w:rsidRDefault="00D0717C" w:rsidP="00AA6EA7">
            <w:pPr>
              <w:tabs>
                <w:tab w:val="left" w:pos="360"/>
              </w:tabs>
              <w:jc w:val="both"/>
              <w:rPr>
                <w:color w:val="000000"/>
              </w:rPr>
            </w:pPr>
            <w:r w:rsidRPr="008C79A7">
              <w:rPr>
                <w:color w:val="000000"/>
              </w:rPr>
              <w:t xml:space="preserve">  Định nghĩa tần số.</w:t>
            </w:r>
          </w:p>
          <w:p w14:paraId="69128B49" w14:textId="77777777" w:rsidR="00D0717C" w:rsidRPr="008C79A7" w:rsidRDefault="00D0717C" w:rsidP="00AA6EA7">
            <w:pPr>
              <w:tabs>
                <w:tab w:val="left" w:pos="360"/>
              </w:tabs>
              <w:jc w:val="both"/>
              <w:rPr>
                <w:color w:val="000000"/>
              </w:rPr>
            </w:pPr>
            <w:r w:rsidRPr="008C79A7">
              <w:rPr>
                <w:color w:val="000000"/>
              </w:rPr>
              <w:t xml:space="preserve">  Yêu cầu trả lời C5.</w:t>
            </w:r>
          </w:p>
          <w:p w14:paraId="07766D8D" w14:textId="77777777" w:rsidR="00D0717C" w:rsidRPr="008C79A7" w:rsidRDefault="00D0717C" w:rsidP="00AA6EA7">
            <w:pPr>
              <w:tabs>
                <w:tab w:val="left" w:pos="360"/>
              </w:tabs>
              <w:jc w:val="both"/>
              <w:rPr>
                <w:color w:val="000000"/>
              </w:rPr>
            </w:pPr>
            <w:r w:rsidRPr="008C79A7">
              <w:rPr>
                <w:color w:val="000000"/>
              </w:rPr>
              <w:t xml:space="preserve">  Yêu cầu nêu đơn vị tần số.</w:t>
            </w:r>
          </w:p>
          <w:p w14:paraId="655581A1" w14:textId="77777777" w:rsidR="00D0717C" w:rsidRPr="008C79A7" w:rsidRDefault="00D0717C" w:rsidP="00AA6EA7">
            <w:pPr>
              <w:tabs>
                <w:tab w:val="left" w:pos="360"/>
              </w:tabs>
              <w:jc w:val="both"/>
              <w:rPr>
                <w:color w:val="000000"/>
              </w:rPr>
            </w:pPr>
            <w:r w:rsidRPr="008C79A7">
              <w:rPr>
                <w:color w:val="000000"/>
              </w:rPr>
              <w:t xml:space="preserve">  Yêu cầu nêu mối liên hệ giữa chu kì và tần số.</w:t>
            </w:r>
          </w:p>
          <w:p w14:paraId="1C5ADB4D" w14:textId="77777777" w:rsidR="00D0717C" w:rsidRPr="008C79A7" w:rsidRDefault="00D0717C" w:rsidP="00AA6EA7">
            <w:pPr>
              <w:tabs>
                <w:tab w:val="left" w:pos="360"/>
              </w:tabs>
              <w:jc w:val="both"/>
              <w:rPr>
                <w:color w:val="000000"/>
              </w:rPr>
            </w:pPr>
          </w:p>
          <w:p w14:paraId="649BDC55" w14:textId="77777777" w:rsidR="00D0717C" w:rsidRPr="008C79A7" w:rsidRDefault="00D0717C" w:rsidP="00AA6EA7">
            <w:pPr>
              <w:tabs>
                <w:tab w:val="left" w:pos="360"/>
              </w:tabs>
              <w:jc w:val="both"/>
              <w:rPr>
                <w:color w:val="000000"/>
              </w:rPr>
            </w:pPr>
            <w:r w:rsidRPr="008C79A7">
              <w:rPr>
                <w:color w:val="000000"/>
              </w:rPr>
              <w:t xml:space="preserve">  Yêu cầu trả lời C6.</w:t>
            </w:r>
          </w:p>
        </w:tc>
        <w:tc>
          <w:tcPr>
            <w:tcW w:w="3420" w:type="dxa"/>
            <w:tcBorders>
              <w:top w:val="single" w:sz="4" w:space="0" w:color="auto"/>
              <w:left w:val="single" w:sz="4" w:space="0" w:color="auto"/>
              <w:bottom w:val="single" w:sz="4" w:space="0" w:color="auto"/>
              <w:right w:val="single" w:sz="4" w:space="0" w:color="auto"/>
            </w:tcBorders>
          </w:tcPr>
          <w:p w14:paraId="4A608E08" w14:textId="77777777" w:rsidR="00D0717C" w:rsidRPr="008C79A7" w:rsidRDefault="00D0717C" w:rsidP="00AA6EA7">
            <w:pPr>
              <w:tabs>
                <w:tab w:val="left" w:pos="360"/>
              </w:tabs>
              <w:jc w:val="both"/>
              <w:rPr>
                <w:color w:val="000000"/>
              </w:rPr>
            </w:pPr>
          </w:p>
          <w:p w14:paraId="7535AAFC" w14:textId="77777777" w:rsidR="00D0717C" w:rsidRPr="008C79A7" w:rsidRDefault="00D0717C" w:rsidP="00AA6EA7">
            <w:pPr>
              <w:tabs>
                <w:tab w:val="left" w:pos="360"/>
              </w:tabs>
              <w:jc w:val="both"/>
              <w:rPr>
                <w:color w:val="000000"/>
              </w:rPr>
            </w:pPr>
          </w:p>
          <w:p w14:paraId="26ED7CD6" w14:textId="77777777" w:rsidR="00D0717C" w:rsidRPr="008C79A7" w:rsidRDefault="00D0717C" w:rsidP="00AA6EA7">
            <w:pPr>
              <w:tabs>
                <w:tab w:val="left" w:pos="360"/>
              </w:tabs>
              <w:jc w:val="both"/>
              <w:rPr>
                <w:color w:val="000000"/>
              </w:rPr>
            </w:pPr>
            <w:r w:rsidRPr="008C79A7">
              <w:rPr>
                <w:color w:val="000000"/>
              </w:rPr>
              <w:t xml:space="preserve">  Xác định độ lớn vận tốc của chuyển động tròn đều tại điểm M trên quỹ đạo.</w:t>
            </w:r>
          </w:p>
          <w:p w14:paraId="7FDAD7CF" w14:textId="77777777" w:rsidR="00D0717C" w:rsidRPr="008C79A7" w:rsidRDefault="00D0717C" w:rsidP="00AA6EA7">
            <w:pPr>
              <w:tabs>
                <w:tab w:val="left" w:pos="360"/>
              </w:tabs>
              <w:jc w:val="both"/>
              <w:rPr>
                <w:color w:val="000000"/>
              </w:rPr>
            </w:pPr>
            <w:r w:rsidRPr="008C79A7">
              <w:rPr>
                <w:color w:val="000000"/>
              </w:rPr>
              <w:t xml:space="preserve">  Vẽ hình 5,3</w:t>
            </w:r>
          </w:p>
          <w:p w14:paraId="099617A3" w14:textId="77777777" w:rsidR="00D0717C" w:rsidRPr="008C79A7" w:rsidRDefault="00D0717C" w:rsidP="00AA6EA7">
            <w:pPr>
              <w:tabs>
                <w:tab w:val="left" w:pos="360"/>
              </w:tabs>
              <w:jc w:val="both"/>
              <w:rPr>
                <w:color w:val="000000"/>
              </w:rPr>
            </w:pPr>
            <w:r w:rsidRPr="008C79A7">
              <w:rPr>
                <w:color w:val="000000"/>
              </w:rPr>
              <w:t xml:space="preserve">  Trả lời C2.</w:t>
            </w:r>
          </w:p>
          <w:p w14:paraId="5E15905F" w14:textId="77777777" w:rsidR="00D0717C" w:rsidRPr="008C79A7" w:rsidRDefault="00D0717C" w:rsidP="00AA6EA7">
            <w:pPr>
              <w:tabs>
                <w:tab w:val="left" w:pos="360"/>
              </w:tabs>
              <w:jc w:val="both"/>
              <w:rPr>
                <w:color w:val="000000"/>
              </w:rPr>
            </w:pPr>
          </w:p>
          <w:p w14:paraId="7C506346" w14:textId="77777777" w:rsidR="00D0717C" w:rsidRPr="008C79A7" w:rsidRDefault="00D0717C" w:rsidP="00AA6EA7">
            <w:pPr>
              <w:tabs>
                <w:tab w:val="left" w:pos="360"/>
              </w:tabs>
              <w:jc w:val="both"/>
              <w:rPr>
                <w:color w:val="000000"/>
              </w:rPr>
            </w:pPr>
          </w:p>
          <w:p w14:paraId="32FD81AC" w14:textId="77777777" w:rsidR="00D0717C" w:rsidRPr="008C79A7" w:rsidRDefault="00D0717C" w:rsidP="00AA6EA7">
            <w:pPr>
              <w:tabs>
                <w:tab w:val="left" w:pos="360"/>
              </w:tabs>
              <w:jc w:val="both"/>
              <w:rPr>
                <w:color w:val="000000"/>
              </w:rPr>
            </w:pPr>
            <w:r w:rsidRPr="008C79A7">
              <w:rPr>
                <w:color w:val="000000"/>
              </w:rPr>
              <w:t xml:space="preserve">  </w:t>
            </w:r>
          </w:p>
          <w:p w14:paraId="42646619" w14:textId="77777777" w:rsidR="00D0717C" w:rsidRPr="008C79A7" w:rsidRDefault="00D0717C" w:rsidP="00AA6EA7">
            <w:pPr>
              <w:tabs>
                <w:tab w:val="left" w:pos="360"/>
              </w:tabs>
              <w:jc w:val="both"/>
              <w:rPr>
                <w:color w:val="000000"/>
              </w:rPr>
            </w:pPr>
          </w:p>
          <w:p w14:paraId="20AD92EB" w14:textId="77777777" w:rsidR="00D0717C" w:rsidRPr="008C79A7" w:rsidRDefault="00D0717C" w:rsidP="00AA6EA7">
            <w:pPr>
              <w:tabs>
                <w:tab w:val="left" w:pos="360"/>
              </w:tabs>
              <w:jc w:val="both"/>
              <w:rPr>
                <w:color w:val="000000"/>
              </w:rPr>
            </w:pPr>
          </w:p>
          <w:p w14:paraId="3DE9FFF0" w14:textId="77777777" w:rsidR="00D0717C" w:rsidRPr="008C79A7" w:rsidRDefault="00D0717C" w:rsidP="00AA6EA7">
            <w:pPr>
              <w:tabs>
                <w:tab w:val="left" w:pos="360"/>
              </w:tabs>
              <w:jc w:val="both"/>
              <w:rPr>
                <w:color w:val="000000"/>
              </w:rPr>
            </w:pPr>
          </w:p>
          <w:p w14:paraId="550C675D" w14:textId="77777777" w:rsidR="00D0717C" w:rsidRPr="008C79A7" w:rsidRDefault="00D0717C" w:rsidP="00AA6EA7">
            <w:pPr>
              <w:tabs>
                <w:tab w:val="left" w:pos="360"/>
              </w:tabs>
              <w:jc w:val="both"/>
              <w:rPr>
                <w:color w:val="000000"/>
              </w:rPr>
            </w:pPr>
          </w:p>
          <w:p w14:paraId="57E63812" w14:textId="77777777" w:rsidR="00D0717C" w:rsidRPr="008C79A7" w:rsidRDefault="00D0717C" w:rsidP="00AA6EA7">
            <w:pPr>
              <w:tabs>
                <w:tab w:val="left" w:pos="360"/>
              </w:tabs>
              <w:jc w:val="both"/>
              <w:rPr>
                <w:color w:val="000000"/>
              </w:rPr>
            </w:pPr>
          </w:p>
          <w:p w14:paraId="3601E9D9" w14:textId="77777777" w:rsidR="00D0717C" w:rsidRPr="008C79A7" w:rsidRDefault="00D0717C" w:rsidP="00AA6EA7">
            <w:pPr>
              <w:tabs>
                <w:tab w:val="left" w:pos="360"/>
              </w:tabs>
              <w:jc w:val="both"/>
              <w:rPr>
                <w:color w:val="000000"/>
              </w:rPr>
            </w:pPr>
          </w:p>
          <w:p w14:paraId="02750579" w14:textId="77777777" w:rsidR="00D0717C" w:rsidRPr="008C79A7" w:rsidRDefault="00D0717C" w:rsidP="00AA6EA7">
            <w:pPr>
              <w:tabs>
                <w:tab w:val="left" w:pos="360"/>
              </w:tabs>
              <w:jc w:val="both"/>
              <w:rPr>
                <w:color w:val="000000"/>
              </w:rPr>
            </w:pPr>
          </w:p>
          <w:p w14:paraId="5E5FAC0D"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1758584D" w14:textId="77777777" w:rsidR="00D0717C" w:rsidRPr="008C79A7" w:rsidRDefault="00D0717C" w:rsidP="00AA6EA7">
            <w:pPr>
              <w:tabs>
                <w:tab w:val="left" w:pos="360"/>
              </w:tabs>
              <w:jc w:val="both"/>
              <w:rPr>
                <w:color w:val="000000"/>
              </w:rPr>
            </w:pPr>
          </w:p>
          <w:p w14:paraId="334049D4" w14:textId="77777777" w:rsidR="00D0717C" w:rsidRPr="008C79A7" w:rsidRDefault="00D0717C" w:rsidP="00AA6EA7">
            <w:pPr>
              <w:tabs>
                <w:tab w:val="left" w:pos="360"/>
              </w:tabs>
              <w:jc w:val="both"/>
              <w:rPr>
                <w:color w:val="000000"/>
              </w:rPr>
            </w:pPr>
            <w:r w:rsidRPr="008C79A7">
              <w:rPr>
                <w:color w:val="000000"/>
              </w:rPr>
              <w:t xml:space="preserve">  Trả lời C3.</w:t>
            </w:r>
          </w:p>
          <w:p w14:paraId="445D2B46" w14:textId="77777777" w:rsidR="00D0717C" w:rsidRPr="008C79A7" w:rsidRDefault="00D0717C" w:rsidP="00AA6EA7">
            <w:pPr>
              <w:tabs>
                <w:tab w:val="left" w:pos="360"/>
              </w:tabs>
              <w:jc w:val="both"/>
              <w:rPr>
                <w:color w:val="000000"/>
              </w:rPr>
            </w:pPr>
            <w:r w:rsidRPr="008C79A7">
              <w:rPr>
                <w:color w:val="000000"/>
              </w:rPr>
              <w:t xml:space="preserve">  Nêu đặc điểm tốc độ góc của chuyển động tròn đều.</w:t>
            </w:r>
          </w:p>
          <w:p w14:paraId="4551ED6D" w14:textId="77777777" w:rsidR="00D0717C" w:rsidRPr="008C79A7" w:rsidRDefault="00D0717C" w:rsidP="00AA6EA7">
            <w:pPr>
              <w:tabs>
                <w:tab w:val="left" w:pos="360"/>
              </w:tabs>
              <w:jc w:val="both"/>
              <w:rPr>
                <w:color w:val="000000"/>
              </w:rPr>
            </w:pPr>
          </w:p>
          <w:p w14:paraId="730E55FF" w14:textId="77777777" w:rsidR="00D0717C" w:rsidRPr="008C79A7" w:rsidRDefault="00D0717C" w:rsidP="00AA6EA7">
            <w:pPr>
              <w:tabs>
                <w:tab w:val="left" w:pos="360"/>
              </w:tabs>
              <w:jc w:val="both"/>
              <w:rPr>
                <w:color w:val="000000"/>
              </w:rPr>
            </w:pPr>
          </w:p>
          <w:p w14:paraId="08060AF5" w14:textId="77777777" w:rsidR="00D0717C" w:rsidRPr="008C79A7" w:rsidRDefault="00D0717C" w:rsidP="00AA6EA7">
            <w:pPr>
              <w:tabs>
                <w:tab w:val="left" w:pos="360"/>
              </w:tabs>
              <w:jc w:val="both"/>
              <w:rPr>
                <w:color w:val="000000"/>
              </w:rPr>
            </w:pPr>
          </w:p>
          <w:p w14:paraId="6ADEFB18" w14:textId="77777777" w:rsidR="00D0717C" w:rsidRPr="008C79A7" w:rsidRDefault="00D0717C" w:rsidP="00AA6EA7">
            <w:pPr>
              <w:tabs>
                <w:tab w:val="left" w:pos="360"/>
              </w:tabs>
              <w:jc w:val="both"/>
              <w:rPr>
                <w:color w:val="000000"/>
              </w:rPr>
            </w:pPr>
            <w:r w:rsidRPr="008C79A7">
              <w:rPr>
                <w:color w:val="000000"/>
              </w:rPr>
              <w:t xml:space="preserve">  Ghi nhận đơn vị tốc độ góc.</w:t>
            </w:r>
          </w:p>
          <w:p w14:paraId="0753BA5D" w14:textId="77777777" w:rsidR="00D0717C" w:rsidRPr="008C79A7" w:rsidRDefault="00D0717C" w:rsidP="00AA6EA7">
            <w:pPr>
              <w:tabs>
                <w:tab w:val="left" w:pos="360"/>
              </w:tabs>
              <w:jc w:val="both"/>
              <w:rPr>
                <w:color w:val="000000"/>
              </w:rPr>
            </w:pPr>
          </w:p>
          <w:p w14:paraId="322131F7" w14:textId="77777777" w:rsidR="00D0717C" w:rsidRPr="008C79A7" w:rsidRDefault="00D0717C" w:rsidP="00AA6EA7">
            <w:pPr>
              <w:tabs>
                <w:tab w:val="left" w:pos="360"/>
              </w:tabs>
              <w:jc w:val="both"/>
              <w:rPr>
                <w:color w:val="000000"/>
              </w:rPr>
            </w:pPr>
            <w:r w:rsidRPr="008C79A7">
              <w:rPr>
                <w:color w:val="000000"/>
              </w:rPr>
              <w:t xml:space="preserve">  Ghi nhận định nghĩa chu kì.</w:t>
            </w:r>
          </w:p>
          <w:p w14:paraId="3E86A2B4" w14:textId="77777777" w:rsidR="00D0717C" w:rsidRPr="008C79A7" w:rsidRDefault="00D0717C" w:rsidP="00AA6EA7">
            <w:pPr>
              <w:tabs>
                <w:tab w:val="left" w:pos="360"/>
              </w:tabs>
              <w:jc w:val="both"/>
              <w:rPr>
                <w:color w:val="000000"/>
              </w:rPr>
            </w:pPr>
            <w:r w:rsidRPr="008C79A7">
              <w:rPr>
                <w:color w:val="000000"/>
              </w:rPr>
              <w:t xml:space="preserve">  Trả lời C4.</w:t>
            </w:r>
          </w:p>
          <w:p w14:paraId="4E1CA24A" w14:textId="77777777" w:rsidR="00D0717C" w:rsidRPr="008C79A7" w:rsidRDefault="00D0717C" w:rsidP="00AA6EA7">
            <w:pPr>
              <w:tabs>
                <w:tab w:val="left" w:pos="360"/>
              </w:tabs>
              <w:jc w:val="both"/>
              <w:rPr>
                <w:color w:val="000000"/>
              </w:rPr>
            </w:pPr>
            <w:r w:rsidRPr="008C79A7">
              <w:rPr>
                <w:color w:val="000000"/>
              </w:rPr>
              <w:t xml:space="preserve">  Nêu đơn vị chu kì</w:t>
            </w:r>
          </w:p>
          <w:p w14:paraId="3B8AD4FD" w14:textId="77777777" w:rsidR="00D0717C" w:rsidRPr="008C79A7" w:rsidRDefault="00D0717C" w:rsidP="00AA6EA7">
            <w:pPr>
              <w:tabs>
                <w:tab w:val="left" w:pos="360"/>
              </w:tabs>
              <w:jc w:val="both"/>
              <w:rPr>
                <w:color w:val="000000"/>
              </w:rPr>
            </w:pPr>
          </w:p>
          <w:p w14:paraId="5819BB29" w14:textId="77777777" w:rsidR="00D0717C" w:rsidRPr="008C79A7" w:rsidRDefault="00D0717C" w:rsidP="00AA6EA7">
            <w:pPr>
              <w:tabs>
                <w:tab w:val="left" w:pos="360"/>
              </w:tabs>
              <w:jc w:val="both"/>
              <w:rPr>
                <w:color w:val="000000"/>
              </w:rPr>
            </w:pPr>
          </w:p>
          <w:p w14:paraId="6E2DF825" w14:textId="77777777" w:rsidR="00D0717C" w:rsidRPr="008C79A7" w:rsidRDefault="00D0717C" w:rsidP="00AA6EA7">
            <w:pPr>
              <w:tabs>
                <w:tab w:val="left" w:pos="360"/>
              </w:tabs>
              <w:jc w:val="both"/>
              <w:rPr>
                <w:color w:val="000000"/>
              </w:rPr>
            </w:pPr>
          </w:p>
          <w:p w14:paraId="7495A4FD" w14:textId="77777777" w:rsidR="00D0717C" w:rsidRPr="008C79A7" w:rsidRDefault="00D0717C" w:rsidP="00AA6EA7">
            <w:pPr>
              <w:tabs>
                <w:tab w:val="left" w:pos="360"/>
              </w:tabs>
              <w:jc w:val="both"/>
              <w:rPr>
                <w:color w:val="000000"/>
              </w:rPr>
            </w:pPr>
          </w:p>
          <w:p w14:paraId="2BE7805D" w14:textId="77777777" w:rsidR="00D0717C" w:rsidRPr="008C79A7" w:rsidRDefault="00D0717C" w:rsidP="00AA6EA7">
            <w:pPr>
              <w:tabs>
                <w:tab w:val="left" w:pos="360"/>
              </w:tabs>
              <w:jc w:val="both"/>
              <w:rPr>
                <w:color w:val="000000"/>
              </w:rPr>
            </w:pPr>
            <w:r w:rsidRPr="008C79A7">
              <w:rPr>
                <w:color w:val="000000"/>
              </w:rPr>
              <w:t xml:space="preserve">  Ghi nhận định nghĩa tần số.</w:t>
            </w:r>
          </w:p>
          <w:p w14:paraId="6B342C66" w14:textId="77777777" w:rsidR="00D0717C" w:rsidRPr="008C79A7" w:rsidRDefault="00D0717C" w:rsidP="00AA6EA7">
            <w:pPr>
              <w:tabs>
                <w:tab w:val="left" w:pos="360"/>
              </w:tabs>
              <w:jc w:val="both"/>
              <w:rPr>
                <w:color w:val="000000"/>
              </w:rPr>
            </w:pPr>
            <w:r w:rsidRPr="008C79A7">
              <w:rPr>
                <w:color w:val="000000"/>
              </w:rPr>
              <w:t xml:space="preserve">  Trả lời C5.</w:t>
            </w:r>
          </w:p>
          <w:p w14:paraId="4B98433C" w14:textId="77777777" w:rsidR="00D0717C" w:rsidRPr="008C79A7" w:rsidRDefault="00D0717C" w:rsidP="00AA6EA7">
            <w:pPr>
              <w:tabs>
                <w:tab w:val="left" w:pos="360"/>
              </w:tabs>
              <w:jc w:val="both"/>
              <w:rPr>
                <w:color w:val="000000"/>
              </w:rPr>
            </w:pPr>
            <w:r w:rsidRPr="008C79A7">
              <w:rPr>
                <w:color w:val="000000"/>
              </w:rPr>
              <w:t xml:space="preserve">  Nêu đơn vị tần số.</w:t>
            </w:r>
          </w:p>
          <w:p w14:paraId="2B582A24" w14:textId="77777777" w:rsidR="00D0717C" w:rsidRPr="008C79A7" w:rsidRDefault="00D0717C" w:rsidP="00AA6EA7">
            <w:pPr>
              <w:tabs>
                <w:tab w:val="left" w:pos="360"/>
              </w:tabs>
              <w:jc w:val="both"/>
              <w:rPr>
                <w:color w:val="000000"/>
              </w:rPr>
            </w:pPr>
            <w:r w:rsidRPr="008C79A7">
              <w:rPr>
                <w:color w:val="000000"/>
              </w:rPr>
              <w:t xml:space="preserve">  Nêu mối liên hệ giữa T và f.</w:t>
            </w:r>
          </w:p>
          <w:p w14:paraId="70557CA5" w14:textId="77777777" w:rsidR="00D0717C" w:rsidRPr="008C79A7" w:rsidRDefault="00D0717C" w:rsidP="00AA6EA7">
            <w:pPr>
              <w:tabs>
                <w:tab w:val="left" w:pos="360"/>
              </w:tabs>
              <w:jc w:val="both"/>
              <w:rPr>
                <w:color w:val="000000"/>
              </w:rPr>
            </w:pPr>
          </w:p>
          <w:p w14:paraId="1A9BB06B" w14:textId="77777777" w:rsidR="00D0717C" w:rsidRPr="008C79A7" w:rsidRDefault="00D0717C" w:rsidP="00AA6EA7">
            <w:pPr>
              <w:tabs>
                <w:tab w:val="left" w:pos="360"/>
              </w:tabs>
              <w:jc w:val="both"/>
              <w:rPr>
                <w:color w:val="000000"/>
              </w:rPr>
            </w:pPr>
          </w:p>
          <w:p w14:paraId="61CBB0B1" w14:textId="77777777" w:rsidR="00D0717C" w:rsidRPr="008C79A7" w:rsidRDefault="00D0717C" w:rsidP="00AA6EA7">
            <w:pPr>
              <w:tabs>
                <w:tab w:val="left" w:pos="360"/>
              </w:tabs>
              <w:jc w:val="both"/>
              <w:rPr>
                <w:color w:val="000000"/>
              </w:rPr>
            </w:pPr>
            <w:r w:rsidRPr="008C79A7">
              <w:rPr>
                <w:color w:val="000000"/>
              </w:rPr>
              <w:t xml:space="preserve">  Trả lời C6.</w:t>
            </w:r>
          </w:p>
        </w:tc>
        <w:tc>
          <w:tcPr>
            <w:tcW w:w="3951" w:type="dxa"/>
            <w:tcBorders>
              <w:top w:val="single" w:sz="4" w:space="0" w:color="auto"/>
              <w:left w:val="single" w:sz="4" w:space="0" w:color="auto"/>
              <w:bottom w:val="single" w:sz="4" w:space="0" w:color="auto"/>
              <w:right w:val="single" w:sz="4" w:space="0" w:color="auto"/>
            </w:tcBorders>
          </w:tcPr>
          <w:p w14:paraId="5E465C80"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II. </w:t>
            </w:r>
            <w:r w:rsidRPr="008C79A7">
              <w:rPr>
                <w:b/>
                <w:bCs/>
                <w:color w:val="000000"/>
                <w:u w:val="single"/>
              </w:rPr>
              <w:t>Tốc độ dài và tốc độ góc</w:t>
            </w:r>
            <w:r w:rsidRPr="008C79A7">
              <w:rPr>
                <w:b/>
                <w:bCs/>
                <w:color w:val="000000"/>
              </w:rPr>
              <w:t>.</w:t>
            </w:r>
          </w:p>
          <w:p w14:paraId="4C579169" w14:textId="77777777" w:rsidR="00D0717C" w:rsidRPr="008C79A7" w:rsidRDefault="00D0717C" w:rsidP="00AA6EA7">
            <w:pPr>
              <w:tabs>
                <w:tab w:val="left" w:pos="360"/>
              </w:tabs>
              <w:jc w:val="both"/>
              <w:rPr>
                <w:b/>
                <w:bCs/>
                <w:iCs/>
                <w:color w:val="000000"/>
              </w:rPr>
            </w:pPr>
            <w:r w:rsidRPr="008C79A7">
              <w:rPr>
                <w:b/>
                <w:bCs/>
                <w:iCs/>
                <w:color w:val="000000"/>
              </w:rPr>
              <w:t>1.</w:t>
            </w:r>
            <w:r w:rsidRPr="008C79A7">
              <w:rPr>
                <w:b/>
                <w:bCs/>
                <w:iCs/>
                <w:color w:val="000000"/>
                <w:u w:val="single"/>
              </w:rPr>
              <w:t xml:space="preserve"> Tốc độ dài</w:t>
            </w:r>
            <w:r w:rsidRPr="008C79A7">
              <w:rPr>
                <w:b/>
                <w:bCs/>
                <w:iCs/>
                <w:color w:val="000000"/>
              </w:rPr>
              <w:t>.</w:t>
            </w:r>
          </w:p>
          <w:p w14:paraId="56724D19" w14:textId="77777777" w:rsidR="00D0717C" w:rsidRPr="008C79A7" w:rsidRDefault="00D0717C" w:rsidP="00AA6EA7">
            <w:pPr>
              <w:tabs>
                <w:tab w:val="left" w:pos="360"/>
              </w:tabs>
              <w:jc w:val="center"/>
              <w:rPr>
                <w:color w:val="000000"/>
              </w:rPr>
            </w:pPr>
            <w:r w:rsidRPr="008C79A7">
              <w:rPr>
                <w:color w:val="000000"/>
              </w:rPr>
              <w:t xml:space="preserve">v = </w:t>
            </w:r>
            <w:r w:rsidR="006A23DD">
              <w:rPr>
                <w:color w:val="000000"/>
                <w:position w:val="-24"/>
              </w:rPr>
              <w:pict w14:anchorId="2BF66AFD">
                <v:shape id="_x0000_i1071" type="#_x0000_t75" style="width:18.55pt;height:30.55pt">
                  <v:imagedata r:id="rId48" o:title=""/>
                </v:shape>
              </w:pict>
            </w:r>
          </w:p>
          <w:p w14:paraId="7A049DC2" w14:textId="77777777" w:rsidR="00D0717C" w:rsidRPr="008C79A7" w:rsidRDefault="00D0717C" w:rsidP="00AA6EA7">
            <w:pPr>
              <w:tabs>
                <w:tab w:val="left" w:pos="360"/>
              </w:tabs>
              <w:jc w:val="both"/>
              <w:rPr>
                <w:color w:val="000000"/>
              </w:rPr>
            </w:pPr>
            <w:r w:rsidRPr="008C79A7">
              <w:rPr>
                <w:color w:val="000000"/>
              </w:rPr>
              <w:t xml:space="preserve">  Trong chuyển động tròn đều tốc độ dài của vật có độ lớn không đổi.</w:t>
            </w:r>
          </w:p>
          <w:p w14:paraId="1E2507FA"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Véc tơ vận tốc trong chuyển động tròn đều</w:t>
            </w:r>
            <w:r w:rsidRPr="008C79A7">
              <w:rPr>
                <w:b/>
                <w:bCs/>
                <w:iCs/>
                <w:color w:val="000000"/>
              </w:rPr>
              <w:t>.</w:t>
            </w:r>
          </w:p>
          <w:p w14:paraId="0DAFB5E6" w14:textId="77777777" w:rsidR="00D0717C" w:rsidRPr="008C79A7" w:rsidRDefault="006A23DD" w:rsidP="00AA6EA7">
            <w:pPr>
              <w:tabs>
                <w:tab w:val="left" w:pos="360"/>
              </w:tabs>
              <w:jc w:val="center"/>
              <w:rPr>
                <w:color w:val="000000"/>
              </w:rPr>
            </w:pPr>
            <w:r>
              <w:rPr>
                <w:color w:val="000000"/>
                <w:position w:val="-6"/>
              </w:rPr>
              <w:lastRenderedPageBreak/>
              <w:pict w14:anchorId="2773344B">
                <v:shape id="_x0000_i1072" type="#_x0000_t75" style="width:11.45pt;height:21.8pt">
                  <v:imagedata r:id="rId49" o:title=""/>
                </v:shape>
              </w:pict>
            </w:r>
            <w:r w:rsidR="00D0717C" w:rsidRPr="008C79A7">
              <w:rPr>
                <w:color w:val="000000"/>
              </w:rPr>
              <w:t xml:space="preserve"> = </w:t>
            </w:r>
            <w:r>
              <w:rPr>
                <w:color w:val="000000"/>
                <w:position w:val="-24"/>
              </w:rPr>
              <w:pict w14:anchorId="09A9E68F">
                <v:shape id="_x0000_i1073" type="#_x0000_t75" style="width:18.55pt;height:33.25pt">
                  <v:imagedata r:id="rId50" o:title=""/>
                </v:shape>
              </w:pict>
            </w:r>
          </w:p>
          <w:p w14:paraId="28E1F540" w14:textId="77777777" w:rsidR="00D0717C" w:rsidRPr="008C79A7" w:rsidRDefault="00D0717C" w:rsidP="00AA6EA7">
            <w:pPr>
              <w:tabs>
                <w:tab w:val="left" w:pos="360"/>
              </w:tabs>
              <w:jc w:val="both"/>
              <w:rPr>
                <w:color w:val="000000"/>
              </w:rPr>
            </w:pPr>
            <w:r w:rsidRPr="008C79A7">
              <w:rPr>
                <w:color w:val="000000"/>
              </w:rPr>
              <w:t xml:space="preserve">  Véc tơ vận tốc trong chuyển động tròn đều luôn có phương tiếp tuyến với đường tròn quỹ đạo.</w:t>
            </w:r>
          </w:p>
          <w:p w14:paraId="7F8A50AB" w14:textId="77777777" w:rsidR="00D0717C" w:rsidRPr="008C79A7" w:rsidRDefault="00D0717C" w:rsidP="00AA6EA7">
            <w:pPr>
              <w:tabs>
                <w:tab w:val="left" w:pos="360"/>
              </w:tabs>
              <w:jc w:val="both"/>
              <w:rPr>
                <w:color w:val="000000"/>
              </w:rPr>
            </w:pPr>
            <w:r w:rsidRPr="008C79A7">
              <w:rPr>
                <w:color w:val="000000"/>
              </w:rPr>
              <w:t xml:space="preserve">  Trong chuyển động tròn đều véc tơ vận tốc có phương luôn luôn thay đổi.</w:t>
            </w:r>
          </w:p>
          <w:p w14:paraId="7845A7B4"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00AD6BE7" w:rsidRPr="008C79A7">
              <w:rPr>
                <w:b/>
                <w:bCs/>
                <w:iCs/>
                <w:color w:val="000000"/>
                <w:u w:val="single"/>
              </w:rPr>
              <w:t>Tốc độ</w:t>
            </w:r>
            <w:r w:rsidRPr="008C79A7">
              <w:rPr>
                <w:b/>
                <w:bCs/>
                <w:iCs/>
                <w:color w:val="000000"/>
                <w:u w:val="single"/>
              </w:rPr>
              <w:t xml:space="preserve"> góc, chu kì, tần số</w:t>
            </w:r>
            <w:r w:rsidRPr="008C79A7">
              <w:rPr>
                <w:b/>
                <w:bCs/>
                <w:iCs/>
                <w:color w:val="000000"/>
              </w:rPr>
              <w:t>.</w:t>
            </w:r>
          </w:p>
          <w:p w14:paraId="233FA0B3"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 xml:space="preserve"> a) Tốc độ góc.</w:t>
            </w:r>
          </w:p>
          <w:p w14:paraId="5B04B3B0" w14:textId="77777777" w:rsidR="00D0717C" w:rsidRPr="008C79A7" w:rsidRDefault="00D0717C" w:rsidP="00AA6EA7">
            <w:pPr>
              <w:tabs>
                <w:tab w:val="left" w:pos="360"/>
              </w:tabs>
              <w:jc w:val="both"/>
              <w:rPr>
                <w:color w:val="000000"/>
              </w:rPr>
            </w:pPr>
            <w:r w:rsidRPr="008C79A7">
              <w:rPr>
                <w:color w:val="000000"/>
              </w:rPr>
              <w:t xml:space="preserve">  Tốc độ góc của chuyển động tròn đều là đại lượng đo bằng góc mà bán kính quay quét được trong một đơn vị thời gian.</w:t>
            </w:r>
          </w:p>
          <w:p w14:paraId="5E6E5DC6" w14:textId="77777777" w:rsidR="00D0717C" w:rsidRPr="008C79A7" w:rsidRDefault="006A23DD" w:rsidP="00AA6EA7">
            <w:pPr>
              <w:tabs>
                <w:tab w:val="left" w:pos="360"/>
              </w:tabs>
              <w:jc w:val="center"/>
              <w:rPr>
                <w:color w:val="000000"/>
              </w:rPr>
            </w:pPr>
            <w:r>
              <w:rPr>
                <w:color w:val="000000"/>
                <w:position w:val="-24"/>
              </w:rPr>
              <w:pict w14:anchorId="55FEB019">
                <v:shape id="_x0000_i1074" type="#_x0000_t75" style="width:43.1pt;height:30.55pt">
                  <v:imagedata r:id="rId51" o:title=""/>
                </v:shape>
              </w:pict>
            </w:r>
          </w:p>
          <w:p w14:paraId="4B1051EA" w14:textId="77777777" w:rsidR="00D0717C" w:rsidRPr="008C79A7" w:rsidRDefault="00D0717C" w:rsidP="00AA6EA7">
            <w:pPr>
              <w:tabs>
                <w:tab w:val="left" w:pos="360"/>
              </w:tabs>
              <w:jc w:val="both"/>
              <w:rPr>
                <w:color w:val="000000"/>
              </w:rPr>
            </w:pPr>
            <w:r w:rsidRPr="008C79A7">
              <w:rPr>
                <w:color w:val="000000"/>
              </w:rPr>
              <w:t xml:space="preserve">  Tốc độ góc của chuyển động tròn đều là một đại lượng không đổi.</w:t>
            </w:r>
          </w:p>
          <w:p w14:paraId="4C2367CE" w14:textId="77777777" w:rsidR="00D0717C" w:rsidRPr="008C79A7" w:rsidRDefault="00D0717C" w:rsidP="00AA6EA7">
            <w:pPr>
              <w:tabs>
                <w:tab w:val="left" w:pos="360"/>
              </w:tabs>
              <w:jc w:val="both"/>
              <w:rPr>
                <w:color w:val="000000"/>
              </w:rPr>
            </w:pPr>
            <w:r w:rsidRPr="008C79A7">
              <w:rPr>
                <w:color w:val="000000"/>
              </w:rPr>
              <w:t xml:space="preserve">  Đơn vị tốc độ góc là rad/s.</w:t>
            </w:r>
          </w:p>
          <w:p w14:paraId="055235F6"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 xml:space="preserve"> b) Chu kì.</w:t>
            </w:r>
          </w:p>
          <w:p w14:paraId="3DECD5F7" w14:textId="77777777" w:rsidR="00D0717C" w:rsidRPr="008C79A7" w:rsidRDefault="00D0717C" w:rsidP="00AA6EA7">
            <w:pPr>
              <w:tabs>
                <w:tab w:val="left" w:pos="360"/>
              </w:tabs>
              <w:jc w:val="both"/>
              <w:rPr>
                <w:color w:val="000000"/>
              </w:rPr>
            </w:pPr>
            <w:r w:rsidRPr="008C79A7">
              <w:rPr>
                <w:color w:val="000000"/>
              </w:rPr>
              <w:t xml:space="preserve">  Chu kì T của chuyển động tròn đều là thời gian để vật đi được một vòng.</w:t>
            </w:r>
          </w:p>
          <w:p w14:paraId="41D93607" w14:textId="15C1B592" w:rsidR="00D0717C" w:rsidRPr="008C79A7" w:rsidRDefault="00D0717C" w:rsidP="00AA6EA7">
            <w:pPr>
              <w:tabs>
                <w:tab w:val="left" w:pos="360"/>
              </w:tabs>
              <w:jc w:val="both"/>
              <w:rPr>
                <w:color w:val="000000"/>
              </w:rPr>
            </w:pPr>
            <w:r w:rsidRPr="008C79A7">
              <w:rPr>
                <w:color w:val="000000"/>
              </w:rPr>
              <w:t xml:space="preserve">  Liên hệ giữa tốc độ góc và chu kì</w:t>
            </w:r>
            <w:r w:rsidR="00AF7C29">
              <w:rPr>
                <w:color w:val="000000"/>
              </w:rPr>
              <w:t>:</w:t>
            </w:r>
          </w:p>
          <w:p w14:paraId="44FA8774" w14:textId="77777777" w:rsidR="00D0717C" w:rsidRPr="008C79A7" w:rsidRDefault="00D0717C" w:rsidP="00AA6EA7">
            <w:pPr>
              <w:tabs>
                <w:tab w:val="left" w:pos="360"/>
              </w:tabs>
              <w:jc w:val="center"/>
              <w:rPr>
                <w:color w:val="000000"/>
                <w:lang w:val="fr-FR"/>
              </w:rPr>
            </w:pPr>
            <w:r w:rsidRPr="008C79A7">
              <w:rPr>
                <w:color w:val="000000"/>
                <w:lang w:val="fr-FR"/>
              </w:rPr>
              <w:t xml:space="preserve">T = </w:t>
            </w:r>
            <w:r w:rsidR="006A23DD">
              <w:rPr>
                <w:color w:val="000000"/>
                <w:position w:val="-24"/>
              </w:rPr>
              <w:pict w14:anchorId="26B6991C">
                <v:shape id="_x0000_i1075" type="#_x0000_t75" style="width:21.25pt;height:30.55pt">
                  <v:imagedata r:id="rId52" o:title=""/>
                </v:shape>
              </w:pict>
            </w:r>
          </w:p>
          <w:p w14:paraId="5A2B4FF8" w14:textId="77777777" w:rsidR="00D0717C" w:rsidRPr="008C79A7" w:rsidRDefault="00D0717C" w:rsidP="00AA6EA7">
            <w:pPr>
              <w:tabs>
                <w:tab w:val="left" w:pos="360"/>
              </w:tabs>
              <w:jc w:val="both"/>
              <w:rPr>
                <w:color w:val="000000"/>
                <w:lang w:val="fr-FR"/>
              </w:rPr>
            </w:pPr>
            <w:r w:rsidRPr="008C79A7">
              <w:rPr>
                <w:color w:val="000000"/>
                <w:lang w:val="fr-FR"/>
              </w:rPr>
              <w:t xml:space="preserve">  Đơn vị chu kì là giây (s).</w:t>
            </w:r>
          </w:p>
          <w:p w14:paraId="4AA7CD56" w14:textId="77777777" w:rsidR="00D0717C" w:rsidRPr="008C79A7" w:rsidRDefault="00D0717C" w:rsidP="00AA6EA7">
            <w:pPr>
              <w:tabs>
                <w:tab w:val="left" w:pos="360"/>
              </w:tabs>
              <w:jc w:val="both"/>
              <w:rPr>
                <w:iCs/>
                <w:color w:val="000000"/>
                <w:lang w:val="fr-FR"/>
              </w:rPr>
            </w:pPr>
            <w:r w:rsidRPr="008C79A7">
              <w:rPr>
                <w:color w:val="000000"/>
                <w:lang w:val="fr-FR"/>
              </w:rPr>
              <w:t xml:space="preserve"> </w:t>
            </w:r>
            <w:r w:rsidRPr="008C79A7">
              <w:rPr>
                <w:iCs/>
                <w:color w:val="000000"/>
                <w:lang w:val="fr-FR"/>
              </w:rPr>
              <w:t xml:space="preserve"> c) Tần số.</w:t>
            </w:r>
          </w:p>
          <w:p w14:paraId="227D39D4" w14:textId="77777777" w:rsidR="00D0717C" w:rsidRPr="008C79A7" w:rsidRDefault="00D0717C" w:rsidP="00AA6EA7">
            <w:pPr>
              <w:tabs>
                <w:tab w:val="left" w:pos="360"/>
              </w:tabs>
              <w:jc w:val="both"/>
              <w:rPr>
                <w:color w:val="000000"/>
                <w:lang w:val="fr-FR"/>
              </w:rPr>
            </w:pPr>
            <w:r w:rsidRPr="008C79A7">
              <w:rPr>
                <w:color w:val="000000"/>
                <w:lang w:val="fr-FR"/>
              </w:rPr>
              <w:t xml:space="preserve">  Tần số f của chuyển động tròn đều là số vòng mà vật đi được trong 1 giây.</w:t>
            </w:r>
          </w:p>
          <w:p w14:paraId="39204ED6" w14:textId="3A9463CF" w:rsidR="00D0717C" w:rsidRPr="008C79A7" w:rsidRDefault="00D0717C" w:rsidP="00AA6EA7">
            <w:pPr>
              <w:tabs>
                <w:tab w:val="left" w:pos="360"/>
              </w:tabs>
              <w:jc w:val="both"/>
              <w:rPr>
                <w:color w:val="000000"/>
                <w:lang w:val="fr-FR"/>
              </w:rPr>
            </w:pPr>
            <w:r w:rsidRPr="008C79A7">
              <w:rPr>
                <w:color w:val="000000"/>
                <w:lang w:val="fr-FR"/>
              </w:rPr>
              <w:t xml:space="preserve">  Liên hệ giữa chu kì và tần số</w:t>
            </w:r>
            <w:r w:rsidR="00AF7C29">
              <w:rPr>
                <w:color w:val="000000"/>
                <w:lang w:val="fr-FR"/>
              </w:rPr>
              <w:t>:</w:t>
            </w:r>
            <w:r w:rsidRPr="008C79A7">
              <w:rPr>
                <w:color w:val="000000"/>
                <w:lang w:val="fr-FR"/>
              </w:rPr>
              <w:t xml:space="preserve"> f = </w:t>
            </w:r>
            <w:r w:rsidR="006A23DD">
              <w:rPr>
                <w:color w:val="000000"/>
                <w:position w:val="-24"/>
              </w:rPr>
              <w:pict w14:anchorId="461C7B79">
                <v:shape id="_x0000_i1076" type="#_x0000_t75" style="width:12.55pt;height:30.55pt">
                  <v:imagedata r:id="rId53" o:title=""/>
                </v:shape>
              </w:pict>
            </w:r>
          </w:p>
          <w:p w14:paraId="277D32E6" w14:textId="77777777" w:rsidR="00D0717C" w:rsidRPr="008C79A7" w:rsidRDefault="00D0717C" w:rsidP="00AA6EA7">
            <w:pPr>
              <w:tabs>
                <w:tab w:val="left" w:pos="360"/>
              </w:tabs>
              <w:jc w:val="both"/>
              <w:rPr>
                <w:color w:val="000000"/>
                <w:lang w:val="fr-FR"/>
              </w:rPr>
            </w:pPr>
            <w:r w:rsidRPr="008C79A7">
              <w:rPr>
                <w:color w:val="000000"/>
                <w:lang w:val="fr-FR"/>
              </w:rPr>
              <w:t xml:space="preserve">  Đơn vị tần số là vòng trên giây (vòng/s) hoặc héc (Hz).</w:t>
            </w:r>
          </w:p>
          <w:p w14:paraId="09165C27" w14:textId="77777777" w:rsidR="00D0717C" w:rsidRPr="008C79A7" w:rsidRDefault="00D0717C" w:rsidP="00AA6EA7">
            <w:pPr>
              <w:tabs>
                <w:tab w:val="left" w:pos="360"/>
              </w:tabs>
              <w:jc w:val="both"/>
              <w:rPr>
                <w:iCs/>
                <w:color w:val="000000"/>
                <w:lang w:val="fr-FR"/>
              </w:rPr>
            </w:pPr>
            <w:r w:rsidRPr="008C79A7">
              <w:rPr>
                <w:color w:val="000000"/>
                <w:lang w:val="fr-FR"/>
              </w:rPr>
              <w:t xml:space="preserve">  </w:t>
            </w:r>
            <w:r w:rsidRPr="008C79A7">
              <w:rPr>
                <w:iCs/>
                <w:color w:val="000000"/>
                <w:lang w:val="fr-FR"/>
              </w:rPr>
              <w:t>d) Liên hệ giữa tốc độ dài và tốc độ góc.</w:t>
            </w:r>
          </w:p>
          <w:p w14:paraId="39D9F94B" w14:textId="77777777" w:rsidR="00D0717C" w:rsidRPr="008C79A7" w:rsidRDefault="00D0717C" w:rsidP="00AA6EA7">
            <w:pPr>
              <w:tabs>
                <w:tab w:val="left" w:pos="360"/>
              </w:tabs>
              <w:jc w:val="center"/>
              <w:rPr>
                <w:color w:val="000000"/>
              </w:rPr>
            </w:pPr>
            <w:r w:rsidRPr="008C79A7">
              <w:rPr>
                <w:color w:val="000000"/>
              </w:rPr>
              <w:t>v = r</w:t>
            </w:r>
            <w:r w:rsidRPr="008C79A7">
              <w:rPr>
                <w:color w:val="000000"/>
              </w:rPr>
              <w:sym w:font="Symbol" w:char="F077"/>
            </w:r>
          </w:p>
        </w:tc>
      </w:tr>
    </w:tbl>
    <w:p w14:paraId="24F4E805" w14:textId="77777777" w:rsidR="00D0717C" w:rsidRPr="008C79A7" w:rsidRDefault="00D0717C" w:rsidP="00AA6EA7">
      <w:pPr>
        <w:tabs>
          <w:tab w:val="left" w:pos="342"/>
        </w:tabs>
        <w:jc w:val="both"/>
        <w:rPr>
          <w:color w:val="000000"/>
        </w:rPr>
      </w:pPr>
      <w:r w:rsidRPr="008C79A7">
        <w:rPr>
          <w:b/>
          <w:bCs/>
          <w:iCs/>
          <w:color w:val="000000"/>
        </w:rPr>
        <w:lastRenderedPageBreak/>
        <w:t xml:space="preserve">Hoạt dộng </w:t>
      </w:r>
      <w:r w:rsidR="00B370AE" w:rsidRPr="008C79A7">
        <w:rPr>
          <w:b/>
          <w:bCs/>
          <w:iCs/>
          <w:color w:val="000000"/>
        </w:rPr>
        <w:t>4</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Củng cố và giao nhiệm vụ về nhà.</w:t>
      </w:r>
    </w:p>
    <w:tbl>
      <w:tblPr>
        <w:tblW w:w="102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49"/>
        <w:gridCol w:w="5026"/>
      </w:tblGrid>
      <w:tr w:rsidR="00D0717C" w:rsidRPr="008C79A7" w14:paraId="5C398E97" w14:textId="77777777">
        <w:trPr>
          <w:trHeight w:val="265"/>
        </w:trPr>
        <w:tc>
          <w:tcPr>
            <w:tcW w:w="5249" w:type="dxa"/>
            <w:tcBorders>
              <w:top w:val="single" w:sz="4" w:space="0" w:color="auto"/>
              <w:left w:val="single" w:sz="4" w:space="0" w:color="auto"/>
              <w:bottom w:val="single" w:sz="4" w:space="0" w:color="auto"/>
              <w:right w:val="single" w:sz="4" w:space="0" w:color="auto"/>
            </w:tcBorders>
          </w:tcPr>
          <w:p w14:paraId="6275DE5B" w14:textId="77777777" w:rsidR="00D0717C" w:rsidRPr="008C79A7" w:rsidRDefault="00D0717C" w:rsidP="00AA6EA7">
            <w:pPr>
              <w:tabs>
                <w:tab w:val="left" w:pos="284"/>
              </w:tabs>
              <w:jc w:val="center"/>
              <w:rPr>
                <w:b/>
                <w:bCs/>
              </w:rPr>
            </w:pPr>
            <w:r w:rsidRPr="008C79A7">
              <w:rPr>
                <w:b/>
                <w:bCs/>
              </w:rPr>
              <w:t>Hoạt động của giáo viên</w:t>
            </w:r>
          </w:p>
        </w:tc>
        <w:tc>
          <w:tcPr>
            <w:tcW w:w="5026" w:type="dxa"/>
            <w:tcBorders>
              <w:top w:val="single" w:sz="4" w:space="0" w:color="auto"/>
              <w:left w:val="single" w:sz="4" w:space="0" w:color="auto"/>
              <w:bottom w:val="single" w:sz="4" w:space="0" w:color="auto"/>
              <w:right w:val="single" w:sz="4" w:space="0" w:color="auto"/>
            </w:tcBorders>
          </w:tcPr>
          <w:p w14:paraId="5EE04164"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6E1A1EC9" w14:textId="77777777">
        <w:trPr>
          <w:trHeight w:val="265"/>
        </w:trPr>
        <w:tc>
          <w:tcPr>
            <w:tcW w:w="5249" w:type="dxa"/>
            <w:tcBorders>
              <w:top w:val="single" w:sz="4" w:space="0" w:color="auto"/>
              <w:left w:val="single" w:sz="4" w:space="0" w:color="auto"/>
              <w:bottom w:val="single" w:sz="4" w:space="0" w:color="auto"/>
              <w:right w:val="single" w:sz="4" w:space="0" w:color="auto"/>
            </w:tcBorders>
          </w:tcPr>
          <w:p w14:paraId="27201AF6" w14:textId="77777777" w:rsidR="00D0717C" w:rsidRPr="008C79A7" w:rsidRDefault="00D0717C" w:rsidP="00AA6EA7">
            <w:pPr>
              <w:tabs>
                <w:tab w:val="left" w:pos="284"/>
              </w:tabs>
              <w:jc w:val="both"/>
            </w:pPr>
            <w:r w:rsidRPr="008C79A7">
              <w:t xml:space="preserve">   Yêu cầu nêu định nghĩa các đại lượng của CĐTĐ.</w:t>
            </w:r>
          </w:p>
          <w:p w14:paraId="15B71C9F" w14:textId="77777777" w:rsidR="00D0717C" w:rsidRPr="008C79A7" w:rsidRDefault="00D0717C" w:rsidP="00AA6EA7">
            <w:pPr>
              <w:tabs>
                <w:tab w:val="left" w:pos="284"/>
              </w:tabs>
              <w:jc w:val="both"/>
            </w:pPr>
            <w:r w:rsidRPr="008C79A7">
              <w:t xml:space="preserve">   Nêu câu hỏi và bài tập về nhà.</w:t>
            </w:r>
          </w:p>
          <w:p w14:paraId="2CD1BDA7" w14:textId="77777777" w:rsidR="00D0717C" w:rsidRPr="008C79A7" w:rsidRDefault="00D0717C" w:rsidP="00AA6EA7">
            <w:pPr>
              <w:tabs>
                <w:tab w:val="left" w:pos="284"/>
              </w:tabs>
              <w:jc w:val="both"/>
              <w:rPr>
                <w:b/>
                <w:bCs/>
              </w:rPr>
            </w:pPr>
            <w:r w:rsidRPr="008C79A7">
              <w:t xml:space="preserve">  Yêu cầu hs chẩn bị bài sau.</w:t>
            </w:r>
          </w:p>
        </w:tc>
        <w:tc>
          <w:tcPr>
            <w:tcW w:w="5026" w:type="dxa"/>
            <w:tcBorders>
              <w:top w:val="single" w:sz="4" w:space="0" w:color="auto"/>
              <w:left w:val="single" w:sz="4" w:space="0" w:color="auto"/>
              <w:bottom w:val="single" w:sz="4" w:space="0" w:color="auto"/>
              <w:right w:val="single" w:sz="4" w:space="0" w:color="auto"/>
            </w:tcBorders>
          </w:tcPr>
          <w:p w14:paraId="05658ADC" w14:textId="77777777" w:rsidR="00D0717C" w:rsidRPr="008C79A7" w:rsidRDefault="00D0717C" w:rsidP="00AA6EA7">
            <w:pPr>
              <w:tabs>
                <w:tab w:val="left" w:pos="284"/>
              </w:tabs>
              <w:jc w:val="both"/>
            </w:pPr>
            <w:r w:rsidRPr="008C79A7">
              <w:t xml:space="preserve">  Trả lời câu hỏi.</w:t>
            </w:r>
          </w:p>
          <w:p w14:paraId="238CCF93" w14:textId="77777777" w:rsidR="00D0717C" w:rsidRPr="008C79A7" w:rsidRDefault="00D0717C" w:rsidP="00AA6EA7">
            <w:pPr>
              <w:tabs>
                <w:tab w:val="left" w:pos="284"/>
              </w:tabs>
              <w:jc w:val="both"/>
            </w:pPr>
            <w:r w:rsidRPr="008C79A7">
              <w:t xml:space="preserve">  Ghi các câu hỏi và bài tập về nhà.</w:t>
            </w:r>
          </w:p>
          <w:p w14:paraId="6C03EFF9" w14:textId="77777777" w:rsidR="00D0717C" w:rsidRPr="008C79A7" w:rsidRDefault="00D0717C" w:rsidP="00AA6EA7">
            <w:pPr>
              <w:tabs>
                <w:tab w:val="left" w:pos="284"/>
              </w:tabs>
              <w:jc w:val="both"/>
              <w:rPr>
                <w:b/>
                <w:bCs/>
              </w:rPr>
            </w:pPr>
            <w:r w:rsidRPr="008C79A7">
              <w:t xml:space="preserve">  Ghi những chuẩn bị cho bài sau.</w:t>
            </w:r>
          </w:p>
        </w:tc>
      </w:tr>
    </w:tbl>
    <w:p w14:paraId="7B1C049E" w14:textId="77777777" w:rsidR="00040396" w:rsidRPr="008C79A7" w:rsidRDefault="00040396" w:rsidP="00AA6EA7">
      <w:pPr>
        <w:tabs>
          <w:tab w:val="left" w:pos="342"/>
        </w:tabs>
        <w:jc w:val="both"/>
      </w:pPr>
      <w:r w:rsidRPr="008C79A7">
        <w:rPr>
          <w:b/>
          <w:bCs/>
        </w:rPr>
        <w:t xml:space="preserve">IV. </w:t>
      </w:r>
      <w:r w:rsidRPr="008C79A7">
        <w:rPr>
          <w:b/>
          <w:bCs/>
          <w:u w:val="single"/>
        </w:rPr>
        <w:t>RÚT KINH NGHIỆM TIẾT DẠY</w:t>
      </w:r>
    </w:p>
    <w:p w14:paraId="7CEA2E7C" w14:textId="77777777" w:rsidR="00040396" w:rsidRPr="008C79A7" w:rsidRDefault="00040396" w:rsidP="00AA6EA7">
      <w:pPr>
        <w:tabs>
          <w:tab w:val="left" w:pos="342"/>
        </w:tabs>
        <w:rPr>
          <w:bCs/>
        </w:rPr>
      </w:pPr>
      <w:r w:rsidRPr="008C79A7">
        <w:rPr>
          <w:bCs/>
        </w:rPr>
        <w:t>...........................................................................................................................................................................................</w:t>
      </w:r>
    </w:p>
    <w:p w14:paraId="3F064C73" w14:textId="77777777" w:rsidR="00040396" w:rsidRPr="008C79A7" w:rsidRDefault="00040396" w:rsidP="00AA6EA7">
      <w:pPr>
        <w:tabs>
          <w:tab w:val="left" w:pos="342"/>
        </w:tabs>
        <w:rPr>
          <w:bCs/>
        </w:rPr>
      </w:pPr>
      <w:r w:rsidRPr="008C79A7">
        <w:rPr>
          <w:bCs/>
        </w:rPr>
        <w:t>...........................................................................................................................................................................................</w:t>
      </w:r>
    </w:p>
    <w:p w14:paraId="6FAFA5ED" w14:textId="77777777" w:rsidR="00040396" w:rsidRPr="008C79A7" w:rsidRDefault="00040396" w:rsidP="00AA6EA7">
      <w:pPr>
        <w:tabs>
          <w:tab w:val="left" w:pos="342"/>
        </w:tabs>
        <w:rPr>
          <w:bCs/>
        </w:rPr>
      </w:pPr>
      <w:r w:rsidRPr="008C79A7">
        <w:rPr>
          <w:bCs/>
        </w:rPr>
        <w:t>...........................................................................................................................................................................................</w:t>
      </w:r>
    </w:p>
    <w:p w14:paraId="407D603F" w14:textId="77777777" w:rsidR="00040396" w:rsidRPr="008C79A7" w:rsidRDefault="00040396" w:rsidP="00AA6EA7">
      <w:pPr>
        <w:tabs>
          <w:tab w:val="left" w:pos="342"/>
        </w:tabs>
        <w:rPr>
          <w:bCs/>
        </w:rPr>
      </w:pPr>
      <w:r w:rsidRPr="008C79A7">
        <w:rPr>
          <w:bCs/>
        </w:rPr>
        <w:t>...........................................................................................................................................................................................</w:t>
      </w:r>
    </w:p>
    <w:p w14:paraId="24E22123" w14:textId="77777777" w:rsidR="00040396" w:rsidRPr="008C79A7" w:rsidRDefault="00040396" w:rsidP="00AA6EA7">
      <w:pPr>
        <w:tabs>
          <w:tab w:val="left" w:pos="342"/>
        </w:tabs>
        <w:rPr>
          <w:bCs/>
        </w:rPr>
      </w:pPr>
      <w:r w:rsidRPr="008C79A7">
        <w:rPr>
          <w:bCs/>
        </w:rPr>
        <w:t>...........................................................................................................................................................................................</w:t>
      </w:r>
    </w:p>
    <w:p w14:paraId="121E03CD"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248478E9" w14:textId="77777777" w:rsidR="00FE346A" w:rsidRPr="008C79A7" w:rsidRDefault="00FE346A" w:rsidP="00FE346A">
      <w:pPr>
        <w:ind w:left="5040" w:firstLine="720"/>
        <w:rPr>
          <w:b/>
          <w:lang w:val="nl-NL"/>
        </w:rPr>
      </w:pPr>
      <w:r w:rsidRPr="008C79A7">
        <w:rPr>
          <w:b/>
          <w:lang w:val="nl-NL"/>
        </w:rPr>
        <w:t>DUYỆT CỦA GIÁM HIỆU</w:t>
      </w:r>
    </w:p>
    <w:p w14:paraId="091F4748" w14:textId="77777777" w:rsidR="00AD1F88" w:rsidRPr="008C79A7" w:rsidRDefault="00AD1F88" w:rsidP="00AD1F88">
      <w:pPr>
        <w:jc w:val="both"/>
        <w:rPr>
          <w:b/>
          <w:lang w:val="nl-NL"/>
        </w:rPr>
      </w:pPr>
    </w:p>
    <w:p w14:paraId="0FFE5752" w14:textId="77777777" w:rsidR="00AD1F88" w:rsidRPr="008C79A7" w:rsidRDefault="00AD1F88" w:rsidP="00AD1F88">
      <w:pPr>
        <w:rPr>
          <w:b/>
          <w:lang w:val="nl-NL"/>
        </w:rPr>
      </w:pPr>
    </w:p>
    <w:p w14:paraId="2B68A72D" w14:textId="77777777" w:rsidR="00AD1F88" w:rsidRPr="008C79A7" w:rsidRDefault="00AD1F88" w:rsidP="00AD1F88">
      <w:pPr>
        <w:rPr>
          <w:b/>
          <w:lang w:val="nl-NL"/>
        </w:rPr>
      </w:pPr>
    </w:p>
    <w:p w14:paraId="68E240A3" w14:textId="637AC8C8"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4AD69E82" w14:textId="77777777" w:rsidR="00611690" w:rsidRPr="008C79A7" w:rsidRDefault="00611690"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268BAD48" w14:textId="4EC681DA" w:rsidR="00D0717C" w:rsidRPr="008C79A7" w:rsidRDefault="00D0717C" w:rsidP="00AA6EA7">
      <w:pPr>
        <w:tabs>
          <w:tab w:val="left" w:pos="342"/>
        </w:tabs>
        <w:jc w:val="both"/>
        <w:rPr>
          <w:b/>
          <w:bCs/>
          <w:iCs/>
          <w:lang w:val="nl-NL"/>
        </w:rPr>
      </w:pPr>
      <w:r w:rsidRPr="008C79A7">
        <w:rPr>
          <w:b/>
          <w:bCs/>
          <w:iCs/>
          <w:lang w:val="nl-NL"/>
        </w:rPr>
        <w:t xml:space="preserve">Hoạt động </w:t>
      </w:r>
      <w:r w:rsidR="00611690"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w:t>
      </w:r>
      <w:r w:rsidR="00AF7C29">
        <w:rPr>
          <w:lang w:val="nl-NL"/>
        </w:rPr>
        <w:t>:</w:t>
      </w:r>
      <w:r w:rsidRPr="008C79A7">
        <w:rPr>
          <w:lang w:val="nl-NL"/>
        </w:rPr>
        <w:t xml:space="preserve"> Nêu định nghĩa chuyển động tròn đều và các đại lượng của chuyển động tròn đều.</w:t>
      </w:r>
    </w:p>
    <w:p w14:paraId="578364A4" w14:textId="60CFD790" w:rsidR="00D0717C" w:rsidRPr="008C79A7" w:rsidRDefault="00D0717C" w:rsidP="00AA6EA7">
      <w:pPr>
        <w:tabs>
          <w:tab w:val="left" w:pos="342"/>
        </w:tabs>
        <w:jc w:val="both"/>
        <w:rPr>
          <w:lang w:val="nl-NL"/>
        </w:rPr>
      </w:pPr>
      <w:r w:rsidRPr="008C79A7">
        <w:rPr>
          <w:b/>
          <w:bCs/>
          <w:iCs/>
          <w:lang w:val="nl-NL"/>
        </w:rPr>
        <w:lastRenderedPageBreak/>
        <w:t xml:space="preserve">Hoạt động </w:t>
      </w:r>
      <w:r w:rsidR="00611690" w:rsidRPr="008C79A7">
        <w:rPr>
          <w:b/>
          <w:bCs/>
          <w:iCs/>
          <w:lang w:val="nl-NL"/>
        </w:rPr>
        <w:t>3</w:t>
      </w:r>
      <w:r w:rsidRPr="008C79A7">
        <w:rPr>
          <w:iCs/>
          <w:lang w:val="nl-NL"/>
        </w:rPr>
        <w:t xml:space="preserve"> (25 phút)</w:t>
      </w:r>
      <w:r w:rsidR="00AF7C29">
        <w:rPr>
          <w:iCs/>
          <w:lang w:val="nl-NL"/>
        </w:rPr>
        <w:t>:</w:t>
      </w:r>
      <w:r w:rsidRPr="008C79A7">
        <w:rPr>
          <w:lang w:val="nl-NL"/>
        </w:rPr>
        <w:t xml:space="preserve"> Tìm hiểu gia tốc hướng tâm của chuyển động tròn đều.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315"/>
        <w:gridCol w:w="3921"/>
      </w:tblGrid>
      <w:tr w:rsidR="00D0717C" w:rsidRPr="008C79A7" w14:paraId="172688F6" w14:textId="77777777">
        <w:trPr>
          <w:trHeight w:val="236"/>
        </w:trPr>
        <w:tc>
          <w:tcPr>
            <w:tcW w:w="2928" w:type="dxa"/>
            <w:tcBorders>
              <w:top w:val="single" w:sz="4" w:space="0" w:color="auto"/>
              <w:left w:val="single" w:sz="4" w:space="0" w:color="auto"/>
              <w:bottom w:val="single" w:sz="4" w:space="0" w:color="auto"/>
              <w:right w:val="single" w:sz="4" w:space="0" w:color="auto"/>
            </w:tcBorders>
          </w:tcPr>
          <w:p w14:paraId="66B8DE56"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315" w:type="dxa"/>
            <w:tcBorders>
              <w:top w:val="single" w:sz="4" w:space="0" w:color="auto"/>
              <w:left w:val="single" w:sz="4" w:space="0" w:color="auto"/>
              <w:bottom w:val="single" w:sz="4" w:space="0" w:color="auto"/>
              <w:right w:val="single" w:sz="4" w:space="0" w:color="auto"/>
            </w:tcBorders>
          </w:tcPr>
          <w:p w14:paraId="5D36859F"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921" w:type="dxa"/>
            <w:tcBorders>
              <w:top w:val="single" w:sz="4" w:space="0" w:color="auto"/>
              <w:left w:val="single" w:sz="4" w:space="0" w:color="auto"/>
              <w:bottom w:val="single" w:sz="4" w:space="0" w:color="auto"/>
              <w:right w:val="single" w:sz="4" w:space="0" w:color="auto"/>
            </w:tcBorders>
          </w:tcPr>
          <w:p w14:paraId="0FB112AF"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782CD61" w14:textId="77777777">
        <w:trPr>
          <w:trHeight w:val="2973"/>
        </w:trPr>
        <w:tc>
          <w:tcPr>
            <w:tcW w:w="2928" w:type="dxa"/>
            <w:tcBorders>
              <w:top w:val="single" w:sz="4" w:space="0" w:color="auto"/>
              <w:left w:val="single" w:sz="4" w:space="0" w:color="auto"/>
              <w:bottom w:val="single" w:sz="4" w:space="0" w:color="auto"/>
              <w:right w:val="single" w:sz="4" w:space="0" w:color="auto"/>
            </w:tcBorders>
          </w:tcPr>
          <w:p w14:paraId="3C61007C" w14:textId="77777777" w:rsidR="00D0717C" w:rsidRPr="008C79A7" w:rsidRDefault="00D0717C" w:rsidP="00AA6EA7">
            <w:pPr>
              <w:tabs>
                <w:tab w:val="left" w:pos="342"/>
              </w:tabs>
              <w:jc w:val="both"/>
              <w:rPr>
                <w:b/>
                <w:bCs/>
              </w:rPr>
            </w:pPr>
          </w:p>
          <w:p w14:paraId="705C7AF2" w14:textId="77777777" w:rsidR="00D0717C" w:rsidRPr="008C79A7" w:rsidRDefault="00D0717C" w:rsidP="00AA6EA7">
            <w:pPr>
              <w:tabs>
                <w:tab w:val="left" w:pos="342"/>
              </w:tabs>
              <w:jc w:val="both"/>
            </w:pPr>
            <w:r w:rsidRPr="008C79A7">
              <w:rPr>
                <w:b/>
                <w:bCs/>
              </w:rPr>
              <w:t xml:space="preserve"> </w:t>
            </w:r>
            <w:r w:rsidRPr="008C79A7">
              <w:t xml:space="preserve"> Vẽ hình 5.5</w:t>
            </w:r>
          </w:p>
          <w:p w14:paraId="26E59751" w14:textId="77777777" w:rsidR="00D0717C" w:rsidRPr="008C79A7" w:rsidRDefault="00D0717C" w:rsidP="00AA6EA7">
            <w:pPr>
              <w:tabs>
                <w:tab w:val="left" w:pos="342"/>
              </w:tabs>
              <w:jc w:val="both"/>
            </w:pPr>
            <w:r w:rsidRPr="008C79A7">
              <w:t xml:space="preserve">  Yêu cầu biểu diễn </w:t>
            </w:r>
            <w:r w:rsidR="006A23DD">
              <w:rPr>
                <w:position w:val="-10"/>
              </w:rPr>
              <w:pict w14:anchorId="4DB9A28E">
                <v:shape id="_x0000_i1077" type="#_x0000_t75" style="width:12.55pt;height:24pt">
                  <v:imagedata r:id="rId54" o:title=""/>
                </v:shape>
              </w:pict>
            </w:r>
            <w:r w:rsidRPr="008C79A7">
              <w:t xml:space="preserve"> và </w:t>
            </w:r>
            <w:r w:rsidR="006A23DD">
              <w:rPr>
                <w:position w:val="-10"/>
              </w:rPr>
              <w:pict w14:anchorId="659DF401">
                <v:shape id="_x0000_i1078" type="#_x0000_t75" style="width:15.25pt;height:24pt">
                  <v:imagedata r:id="rId55" o:title=""/>
                </v:shape>
              </w:pict>
            </w:r>
          </w:p>
          <w:p w14:paraId="50EACC93" w14:textId="77777777" w:rsidR="00D0717C" w:rsidRPr="008C79A7" w:rsidRDefault="00D0717C" w:rsidP="00AA6EA7">
            <w:pPr>
              <w:tabs>
                <w:tab w:val="left" w:pos="342"/>
              </w:tabs>
              <w:jc w:val="both"/>
            </w:pPr>
            <w:r w:rsidRPr="008C79A7">
              <w:t xml:space="preserve">  Yêu cầu xác định độ biến thiên vận tốc.</w:t>
            </w:r>
          </w:p>
          <w:p w14:paraId="5AB70E8C" w14:textId="77777777" w:rsidR="00D0717C" w:rsidRPr="008C79A7" w:rsidRDefault="00D0717C" w:rsidP="00AA6EA7">
            <w:pPr>
              <w:tabs>
                <w:tab w:val="left" w:pos="342"/>
              </w:tabs>
              <w:jc w:val="both"/>
            </w:pPr>
            <w:r w:rsidRPr="008C79A7">
              <w:t xml:space="preserve">  Yêu cầu xác định hướng của véc tơ gia tốc.</w:t>
            </w:r>
          </w:p>
          <w:p w14:paraId="3BB60752" w14:textId="77777777" w:rsidR="00D0717C" w:rsidRPr="008C79A7" w:rsidRDefault="00D0717C" w:rsidP="00AA6EA7">
            <w:pPr>
              <w:tabs>
                <w:tab w:val="left" w:pos="342"/>
              </w:tabs>
              <w:jc w:val="both"/>
            </w:pPr>
            <w:r w:rsidRPr="008C79A7">
              <w:t xml:space="preserve">  Yêu cầu biểu diễn véc tơ gia tốc của CĐTĐ tại 1 điểm.</w:t>
            </w:r>
          </w:p>
          <w:p w14:paraId="5143B54C" w14:textId="77777777" w:rsidR="00D0717C" w:rsidRPr="008C79A7" w:rsidRDefault="00D0717C" w:rsidP="00AA6EA7">
            <w:pPr>
              <w:tabs>
                <w:tab w:val="left" w:pos="342"/>
              </w:tabs>
              <w:jc w:val="both"/>
            </w:pPr>
            <w:r w:rsidRPr="008C79A7">
              <w:t xml:space="preserve">  Vẽ hình 5.6</w:t>
            </w:r>
          </w:p>
          <w:p w14:paraId="2D8EFCA7" w14:textId="77777777" w:rsidR="00D0717C" w:rsidRPr="008C79A7" w:rsidRDefault="00D0717C" w:rsidP="00AA6EA7">
            <w:pPr>
              <w:tabs>
                <w:tab w:val="left" w:pos="342"/>
              </w:tabs>
              <w:jc w:val="both"/>
            </w:pPr>
            <w:r w:rsidRPr="008C79A7">
              <w:t xml:space="preserve">  Yêu cầu trả lời C7</w:t>
            </w:r>
          </w:p>
        </w:tc>
        <w:tc>
          <w:tcPr>
            <w:tcW w:w="3315" w:type="dxa"/>
            <w:tcBorders>
              <w:top w:val="single" w:sz="4" w:space="0" w:color="auto"/>
              <w:left w:val="single" w:sz="4" w:space="0" w:color="auto"/>
              <w:bottom w:val="single" w:sz="4" w:space="0" w:color="auto"/>
              <w:right w:val="single" w:sz="4" w:space="0" w:color="auto"/>
            </w:tcBorders>
          </w:tcPr>
          <w:p w14:paraId="617F568D" w14:textId="77777777" w:rsidR="00D0717C" w:rsidRPr="008C79A7" w:rsidRDefault="00D0717C" w:rsidP="00AA6EA7">
            <w:pPr>
              <w:tabs>
                <w:tab w:val="left" w:pos="342"/>
              </w:tabs>
              <w:jc w:val="both"/>
            </w:pPr>
          </w:p>
          <w:p w14:paraId="6D284ECA" w14:textId="77777777" w:rsidR="00D0717C" w:rsidRPr="008C79A7" w:rsidRDefault="00D0717C" w:rsidP="00AA6EA7">
            <w:pPr>
              <w:tabs>
                <w:tab w:val="left" w:pos="342"/>
              </w:tabs>
              <w:jc w:val="both"/>
            </w:pPr>
          </w:p>
          <w:p w14:paraId="3E6386FB" w14:textId="77777777" w:rsidR="00D0717C" w:rsidRPr="008C79A7" w:rsidRDefault="00D0717C" w:rsidP="00AA6EA7">
            <w:pPr>
              <w:tabs>
                <w:tab w:val="left" w:pos="342"/>
              </w:tabs>
              <w:jc w:val="both"/>
            </w:pPr>
            <w:r w:rsidRPr="008C79A7">
              <w:t xml:space="preserve">   Biểu diễn </w:t>
            </w:r>
            <w:r w:rsidR="006A23DD">
              <w:rPr>
                <w:position w:val="-10"/>
              </w:rPr>
              <w:pict w14:anchorId="77A6C312">
                <v:shape id="_x0000_i1079" type="#_x0000_t75" style="width:12.55pt;height:24pt">
                  <v:imagedata r:id="rId54" o:title=""/>
                </v:shape>
              </w:pict>
            </w:r>
            <w:r w:rsidRPr="008C79A7">
              <w:t xml:space="preserve"> và </w:t>
            </w:r>
            <w:r w:rsidR="006A23DD">
              <w:rPr>
                <w:position w:val="-10"/>
              </w:rPr>
              <w:pict w14:anchorId="53967B48">
                <v:shape id="_x0000_i1080" type="#_x0000_t75" style="width:15.25pt;height:24pt">
                  <v:imagedata r:id="rId55" o:title=""/>
                </v:shape>
              </w:pict>
            </w:r>
          </w:p>
          <w:p w14:paraId="0B3E1EBB" w14:textId="77777777" w:rsidR="00D0717C" w:rsidRPr="008C79A7" w:rsidRDefault="00D0717C" w:rsidP="00AA6EA7">
            <w:pPr>
              <w:tabs>
                <w:tab w:val="left" w:pos="342"/>
              </w:tabs>
              <w:jc w:val="both"/>
            </w:pPr>
            <w:r w:rsidRPr="008C79A7">
              <w:t xml:space="preserve">  Xác định độ biến thiên vận tốc.</w:t>
            </w:r>
          </w:p>
          <w:p w14:paraId="692DB3B6" w14:textId="77777777" w:rsidR="00D0717C" w:rsidRPr="008C79A7" w:rsidRDefault="00D0717C" w:rsidP="00AA6EA7">
            <w:pPr>
              <w:tabs>
                <w:tab w:val="left" w:pos="342"/>
              </w:tabs>
              <w:jc w:val="both"/>
            </w:pPr>
          </w:p>
          <w:p w14:paraId="19544DC6" w14:textId="77777777" w:rsidR="00D0717C" w:rsidRPr="008C79A7" w:rsidRDefault="00D0717C" w:rsidP="00AA6EA7">
            <w:pPr>
              <w:tabs>
                <w:tab w:val="left" w:pos="342"/>
              </w:tabs>
              <w:jc w:val="both"/>
            </w:pPr>
            <w:r w:rsidRPr="008C79A7">
              <w:t xml:space="preserve">  Xác định hướng của véc tơ gia tốc  của chuyển động tròn đều.</w:t>
            </w:r>
          </w:p>
          <w:p w14:paraId="523853AF" w14:textId="77777777" w:rsidR="00D0717C" w:rsidRPr="008C79A7" w:rsidRDefault="00D0717C" w:rsidP="00AA6EA7">
            <w:pPr>
              <w:tabs>
                <w:tab w:val="left" w:pos="342"/>
              </w:tabs>
              <w:jc w:val="both"/>
            </w:pPr>
            <w:r w:rsidRPr="008C79A7">
              <w:t xml:space="preserve">  Biểu diễn véc tơ gia tốc.</w:t>
            </w:r>
          </w:p>
          <w:p w14:paraId="55EF4799" w14:textId="77777777" w:rsidR="00D0717C" w:rsidRPr="008C79A7" w:rsidRDefault="00D0717C" w:rsidP="00AA6EA7">
            <w:pPr>
              <w:tabs>
                <w:tab w:val="left" w:pos="342"/>
              </w:tabs>
              <w:jc w:val="both"/>
            </w:pPr>
          </w:p>
          <w:p w14:paraId="579AAF6B" w14:textId="77777777" w:rsidR="00D0717C" w:rsidRPr="008C79A7" w:rsidRDefault="00D0717C" w:rsidP="00AA6EA7">
            <w:pPr>
              <w:tabs>
                <w:tab w:val="left" w:pos="342"/>
              </w:tabs>
              <w:jc w:val="both"/>
            </w:pPr>
          </w:p>
          <w:p w14:paraId="644878DB" w14:textId="77777777" w:rsidR="00D0717C" w:rsidRPr="008C79A7" w:rsidRDefault="00D0717C" w:rsidP="00AA6EA7">
            <w:pPr>
              <w:tabs>
                <w:tab w:val="left" w:pos="342"/>
              </w:tabs>
              <w:jc w:val="both"/>
            </w:pPr>
            <w:r w:rsidRPr="008C79A7">
              <w:t xml:space="preserve">  Trả lời C7.</w:t>
            </w:r>
          </w:p>
        </w:tc>
        <w:tc>
          <w:tcPr>
            <w:tcW w:w="3921" w:type="dxa"/>
            <w:tcBorders>
              <w:top w:val="single" w:sz="4" w:space="0" w:color="auto"/>
              <w:left w:val="single" w:sz="4" w:space="0" w:color="auto"/>
              <w:bottom w:val="single" w:sz="4" w:space="0" w:color="auto"/>
              <w:right w:val="single" w:sz="4" w:space="0" w:color="auto"/>
            </w:tcBorders>
          </w:tcPr>
          <w:p w14:paraId="4B51535B" w14:textId="77777777" w:rsidR="00D0717C" w:rsidRPr="008C79A7" w:rsidRDefault="00D0717C" w:rsidP="00AA6EA7">
            <w:pPr>
              <w:tabs>
                <w:tab w:val="left" w:pos="342"/>
              </w:tabs>
              <w:jc w:val="both"/>
              <w:rPr>
                <w:b/>
                <w:bCs/>
              </w:rPr>
            </w:pPr>
            <w:r w:rsidRPr="008C79A7">
              <w:rPr>
                <w:b/>
                <w:bCs/>
              </w:rPr>
              <w:t>II. Gia tốc hướng tâm.</w:t>
            </w:r>
          </w:p>
          <w:p w14:paraId="09F7B62F"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Hướng của véc tơ gia tốc trong chuyển động tròn đều</w:t>
            </w:r>
            <w:r w:rsidRPr="008C79A7">
              <w:rPr>
                <w:b/>
                <w:bCs/>
                <w:iCs/>
              </w:rPr>
              <w:t>.</w:t>
            </w:r>
          </w:p>
          <w:p w14:paraId="7F14E0AB" w14:textId="77777777" w:rsidR="00D0717C" w:rsidRPr="008C79A7" w:rsidRDefault="00D0717C" w:rsidP="00AA6EA7">
            <w:pPr>
              <w:tabs>
                <w:tab w:val="left" w:pos="342"/>
              </w:tabs>
              <w:jc w:val="both"/>
            </w:pPr>
            <w:r w:rsidRPr="008C79A7">
              <w:t xml:space="preserve">  Trong chuyển động tròn đều, tuy vận tốc có độ lớn không đổi, nhưng có hướng luôn thay đổi, nên chuyển động này có gia tốc. Gia tốc trong chuyển động tròn đều luôn hướng vào tâm của quỹ đạo nên gọi là gia tốc hướng tâm.</w:t>
            </w:r>
          </w:p>
          <w:p w14:paraId="5EFBF7C8"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Độ lớn của gia tốc hướng tâm</w:t>
            </w:r>
            <w:r w:rsidRPr="008C79A7">
              <w:rPr>
                <w:b/>
                <w:bCs/>
                <w:iCs/>
              </w:rPr>
              <w:t>.</w:t>
            </w:r>
          </w:p>
          <w:p w14:paraId="035D90A5" w14:textId="77777777" w:rsidR="00D0717C" w:rsidRPr="008C79A7" w:rsidRDefault="00D0717C" w:rsidP="00AA6EA7">
            <w:pPr>
              <w:tabs>
                <w:tab w:val="left" w:pos="342"/>
              </w:tabs>
              <w:jc w:val="center"/>
            </w:pPr>
            <w:r w:rsidRPr="008C79A7">
              <w:t>a</w:t>
            </w:r>
            <w:r w:rsidRPr="008C79A7">
              <w:rPr>
                <w:vertAlign w:val="subscript"/>
              </w:rPr>
              <w:t xml:space="preserve">ht </w:t>
            </w:r>
            <w:r w:rsidRPr="008C79A7">
              <w:t xml:space="preserve">= </w:t>
            </w:r>
            <w:r w:rsidR="006A23DD">
              <w:rPr>
                <w:position w:val="-24"/>
              </w:rPr>
              <w:pict w14:anchorId="4F0448CE">
                <v:shape id="_x0000_i1081" type="#_x0000_t75" style="width:17.45pt;height:33.25pt">
                  <v:imagedata r:id="rId56" o:title=""/>
                </v:shape>
              </w:pict>
            </w:r>
          </w:p>
        </w:tc>
      </w:tr>
    </w:tbl>
    <w:p w14:paraId="300DC7FF" w14:textId="77777777" w:rsidR="00D0717C" w:rsidRPr="008C79A7" w:rsidRDefault="00D0717C" w:rsidP="00AA6EA7">
      <w:pPr>
        <w:tabs>
          <w:tab w:val="left" w:pos="342"/>
        </w:tabs>
        <w:jc w:val="both"/>
        <w:rPr>
          <w:color w:val="000000"/>
        </w:rPr>
      </w:pPr>
      <w:r w:rsidRPr="008C79A7">
        <w:rPr>
          <w:b/>
          <w:bCs/>
          <w:iCs/>
          <w:color w:val="000000"/>
        </w:rPr>
        <w:t xml:space="preserve">Hoạt dộng </w:t>
      </w:r>
      <w:r w:rsidR="00611690" w:rsidRPr="008C79A7">
        <w:rPr>
          <w:b/>
          <w:bCs/>
          <w:iCs/>
          <w:color w:val="000000"/>
        </w:rPr>
        <w:t>4</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Vận dụng, củng cố.</w:t>
      </w:r>
    </w:p>
    <w:tbl>
      <w:tblPr>
        <w:tblW w:w="1016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91"/>
        <w:gridCol w:w="4970"/>
      </w:tblGrid>
      <w:tr w:rsidR="00D0717C" w:rsidRPr="008C79A7" w14:paraId="7AFA31A5" w14:textId="77777777">
        <w:trPr>
          <w:trHeight w:val="201"/>
        </w:trPr>
        <w:tc>
          <w:tcPr>
            <w:tcW w:w="5191" w:type="dxa"/>
            <w:tcBorders>
              <w:top w:val="single" w:sz="4" w:space="0" w:color="auto"/>
              <w:left w:val="single" w:sz="4" w:space="0" w:color="auto"/>
              <w:bottom w:val="single" w:sz="4" w:space="0" w:color="auto"/>
              <w:right w:val="single" w:sz="4" w:space="0" w:color="auto"/>
            </w:tcBorders>
          </w:tcPr>
          <w:p w14:paraId="1BBE5F99" w14:textId="77777777" w:rsidR="00D0717C" w:rsidRPr="008C79A7" w:rsidRDefault="00D0717C" w:rsidP="00AA6EA7">
            <w:pPr>
              <w:tabs>
                <w:tab w:val="left" w:pos="284"/>
              </w:tabs>
              <w:jc w:val="center"/>
              <w:rPr>
                <w:b/>
                <w:bCs/>
              </w:rPr>
            </w:pPr>
            <w:r w:rsidRPr="008C79A7">
              <w:rPr>
                <w:b/>
                <w:bCs/>
              </w:rPr>
              <w:t>Hoạt động của giáo viên</w:t>
            </w:r>
          </w:p>
        </w:tc>
        <w:tc>
          <w:tcPr>
            <w:tcW w:w="4970" w:type="dxa"/>
            <w:tcBorders>
              <w:top w:val="single" w:sz="4" w:space="0" w:color="auto"/>
              <w:left w:val="single" w:sz="4" w:space="0" w:color="auto"/>
              <w:bottom w:val="single" w:sz="4" w:space="0" w:color="auto"/>
              <w:right w:val="single" w:sz="4" w:space="0" w:color="auto"/>
            </w:tcBorders>
          </w:tcPr>
          <w:p w14:paraId="716641E0"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0CAB7CC1" w14:textId="77777777">
        <w:trPr>
          <w:trHeight w:val="201"/>
        </w:trPr>
        <w:tc>
          <w:tcPr>
            <w:tcW w:w="5191" w:type="dxa"/>
            <w:tcBorders>
              <w:top w:val="single" w:sz="4" w:space="0" w:color="auto"/>
              <w:left w:val="single" w:sz="4" w:space="0" w:color="auto"/>
              <w:bottom w:val="single" w:sz="4" w:space="0" w:color="auto"/>
              <w:right w:val="single" w:sz="4" w:space="0" w:color="auto"/>
            </w:tcBorders>
          </w:tcPr>
          <w:p w14:paraId="6B4F9022" w14:textId="73741093" w:rsidR="00D0717C" w:rsidRPr="008C79A7" w:rsidRDefault="00D0717C" w:rsidP="00AA6EA7">
            <w:pPr>
              <w:tabs>
                <w:tab w:val="left" w:pos="284"/>
              </w:tabs>
              <w:jc w:val="both"/>
              <w:rPr>
                <w:b/>
                <w:bCs/>
              </w:rPr>
            </w:pPr>
            <w:r w:rsidRPr="008C79A7">
              <w:t xml:space="preserve">    Gợi ý</w:t>
            </w:r>
            <w:r w:rsidR="00AF7C29">
              <w:t>:</w:t>
            </w:r>
            <w:r w:rsidRPr="008C79A7">
              <w:t xml:space="preserve"> Độ lớn của vận tốc dài của một điểm trên vành bánh xe bằng độ lớn vận tốc chuyển động tròn đều của xe.</w:t>
            </w:r>
          </w:p>
        </w:tc>
        <w:tc>
          <w:tcPr>
            <w:tcW w:w="4970" w:type="dxa"/>
            <w:tcBorders>
              <w:top w:val="single" w:sz="4" w:space="0" w:color="auto"/>
              <w:left w:val="single" w:sz="4" w:space="0" w:color="auto"/>
              <w:bottom w:val="single" w:sz="4" w:space="0" w:color="auto"/>
              <w:right w:val="single" w:sz="4" w:space="0" w:color="auto"/>
            </w:tcBorders>
          </w:tcPr>
          <w:p w14:paraId="665958AB" w14:textId="6EFDB0E2" w:rsidR="00D0717C" w:rsidRPr="008C79A7" w:rsidRDefault="0052177F" w:rsidP="00AA6EA7">
            <w:pPr>
              <w:tabs>
                <w:tab w:val="left" w:pos="284"/>
              </w:tabs>
              <w:jc w:val="both"/>
              <w:rPr>
                <w:b/>
                <w:bCs/>
              </w:rPr>
            </w:pPr>
            <w:r w:rsidRPr="008C79A7">
              <w:t xml:space="preserve">    Làm các bài tập</w:t>
            </w:r>
            <w:r w:rsidR="00AF7C29">
              <w:t>:</w:t>
            </w:r>
            <w:r w:rsidRPr="008C79A7">
              <w:t xml:space="preserve"> 8, 10, </w:t>
            </w:r>
            <w:r w:rsidR="00D0717C" w:rsidRPr="008C79A7">
              <w:t>sgk.</w:t>
            </w:r>
          </w:p>
        </w:tc>
      </w:tr>
    </w:tbl>
    <w:p w14:paraId="29DDA96B" w14:textId="77777777" w:rsidR="00D0717C" w:rsidRPr="008C79A7" w:rsidRDefault="00D0717C" w:rsidP="00AA6EA7">
      <w:pPr>
        <w:tabs>
          <w:tab w:val="left" w:pos="342"/>
        </w:tabs>
        <w:jc w:val="both"/>
        <w:rPr>
          <w:color w:val="000000"/>
        </w:rPr>
      </w:pPr>
      <w:r w:rsidRPr="008C79A7">
        <w:rPr>
          <w:b/>
          <w:bCs/>
          <w:iCs/>
          <w:color w:val="000000"/>
        </w:rPr>
        <w:t xml:space="preserve">Hoạt dộng </w:t>
      </w:r>
      <w:r w:rsidR="00611690" w:rsidRPr="008C79A7">
        <w:rPr>
          <w:b/>
          <w:bCs/>
          <w:iCs/>
          <w:color w:val="000000"/>
        </w:rPr>
        <w:t>5</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Giao nhiệm vụ về nhà.</w:t>
      </w:r>
    </w:p>
    <w:tbl>
      <w:tblPr>
        <w:tblW w:w="1016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91"/>
        <w:gridCol w:w="4970"/>
      </w:tblGrid>
      <w:tr w:rsidR="00D0717C" w:rsidRPr="008C79A7" w14:paraId="775F77AB" w14:textId="77777777">
        <w:trPr>
          <w:trHeight w:val="191"/>
        </w:trPr>
        <w:tc>
          <w:tcPr>
            <w:tcW w:w="5191" w:type="dxa"/>
            <w:tcBorders>
              <w:top w:val="single" w:sz="4" w:space="0" w:color="auto"/>
              <w:left w:val="single" w:sz="4" w:space="0" w:color="auto"/>
              <w:bottom w:val="single" w:sz="4" w:space="0" w:color="auto"/>
              <w:right w:val="single" w:sz="4" w:space="0" w:color="auto"/>
            </w:tcBorders>
          </w:tcPr>
          <w:p w14:paraId="37B93547" w14:textId="77777777" w:rsidR="00D0717C" w:rsidRPr="008C79A7" w:rsidRDefault="00D0717C" w:rsidP="00AA6EA7">
            <w:pPr>
              <w:tabs>
                <w:tab w:val="left" w:pos="284"/>
              </w:tabs>
              <w:jc w:val="center"/>
              <w:rPr>
                <w:b/>
                <w:bCs/>
              </w:rPr>
            </w:pPr>
            <w:r w:rsidRPr="008C79A7">
              <w:rPr>
                <w:b/>
                <w:bCs/>
              </w:rPr>
              <w:t>Hoạt động của giáo viên</w:t>
            </w:r>
          </w:p>
        </w:tc>
        <w:tc>
          <w:tcPr>
            <w:tcW w:w="4970" w:type="dxa"/>
            <w:tcBorders>
              <w:top w:val="single" w:sz="4" w:space="0" w:color="auto"/>
              <w:left w:val="single" w:sz="4" w:space="0" w:color="auto"/>
              <w:bottom w:val="single" w:sz="4" w:space="0" w:color="auto"/>
              <w:right w:val="single" w:sz="4" w:space="0" w:color="auto"/>
            </w:tcBorders>
          </w:tcPr>
          <w:p w14:paraId="573DC29A"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7FCCAEA7" w14:textId="77777777">
        <w:trPr>
          <w:trHeight w:val="191"/>
        </w:trPr>
        <w:tc>
          <w:tcPr>
            <w:tcW w:w="5191" w:type="dxa"/>
            <w:tcBorders>
              <w:top w:val="single" w:sz="4" w:space="0" w:color="auto"/>
              <w:left w:val="single" w:sz="4" w:space="0" w:color="auto"/>
              <w:bottom w:val="single" w:sz="4" w:space="0" w:color="auto"/>
              <w:right w:val="single" w:sz="4" w:space="0" w:color="auto"/>
            </w:tcBorders>
          </w:tcPr>
          <w:p w14:paraId="247EC047" w14:textId="77777777" w:rsidR="00D0717C" w:rsidRPr="008C79A7" w:rsidRDefault="00D0717C" w:rsidP="00AA6EA7">
            <w:pPr>
              <w:tabs>
                <w:tab w:val="left" w:pos="284"/>
              </w:tabs>
              <w:jc w:val="both"/>
            </w:pPr>
            <w:r w:rsidRPr="008C79A7">
              <w:t xml:space="preserve">     Nêu câu hỏi và bài tập về nhà.</w:t>
            </w:r>
            <w:r w:rsidR="0052177F" w:rsidRPr="008C79A7">
              <w:t xml:space="preserve"> 11, 13, 14 sgk</w:t>
            </w:r>
          </w:p>
          <w:p w14:paraId="2DA31FAA" w14:textId="77777777" w:rsidR="00D0717C" w:rsidRPr="008C79A7" w:rsidRDefault="00D0717C" w:rsidP="00AA6EA7">
            <w:pPr>
              <w:tabs>
                <w:tab w:val="left" w:pos="284"/>
              </w:tabs>
              <w:jc w:val="both"/>
              <w:rPr>
                <w:b/>
                <w:bCs/>
              </w:rPr>
            </w:pPr>
            <w:r w:rsidRPr="008C79A7">
              <w:t xml:space="preserve">    Yêu cầu hs chẩn bị bài sau.</w:t>
            </w:r>
          </w:p>
        </w:tc>
        <w:tc>
          <w:tcPr>
            <w:tcW w:w="4970" w:type="dxa"/>
            <w:tcBorders>
              <w:top w:val="single" w:sz="4" w:space="0" w:color="auto"/>
              <w:left w:val="single" w:sz="4" w:space="0" w:color="auto"/>
              <w:bottom w:val="single" w:sz="4" w:space="0" w:color="auto"/>
              <w:right w:val="single" w:sz="4" w:space="0" w:color="auto"/>
            </w:tcBorders>
          </w:tcPr>
          <w:p w14:paraId="66027540" w14:textId="77777777" w:rsidR="00D0717C" w:rsidRPr="008C79A7" w:rsidRDefault="00D0717C" w:rsidP="00AA6EA7">
            <w:pPr>
              <w:tabs>
                <w:tab w:val="left" w:pos="284"/>
              </w:tabs>
              <w:jc w:val="both"/>
            </w:pPr>
            <w:r w:rsidRPr="008C79A7">
              <w:t xml:space="preserve">    Ghi các câu hỏi và bài tập về nhà.</w:t>
            </w:r>
          </w:p>
          <w:p w14:paraId="075916CF" w14:textId="77777777" w:rsidR="00D0717C" w:rsidRPr="008C79A7" w:rsidRDefault="00D0717C" w:rsidP="00AA6EA7">
            <w:pPr>
              <w:tabs>
                <w:tab w:val="left" w:pos="284"/>
              </w:tabs>
              <w:jc w:val="both"/>
              <w:rPr>
                <w:b/>
                <w:bCs/>
              </w:rPr>
            </w:pPr>
            <w:r w:rsidRPr="008C79A7">
              <w:t xml:space="preserve">    Ghi những chuẩn bị cho bài sau.</w:t>
            </w:r>
          </w:p>
        </w:tc>
      </w:tr>
    </w:tbl>
    <w:p w14:paraId="6A554A5B"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6512717A" w14:textId="77777777" w:rsidR="0048292B" w:rsidRPr="008C79A7" w:rsidRDefault="0048292B" w:rsidP="00AA6EA7">
      <w:pPr>
        <w:tabs>
          <w:tab w:val="left" w:pos="342"/>
        </w:tabs>
        <w:rPr>
          <w:bCs/>
          <w:lang w:val="fr-FR"/>
        </w:rPr>
      </w:pPr>
      <w:r w:rsidRPr="008C79A7">
        <w:rPr>
          <w:bCs/>
          <w:lang w:val="fr-FR"/>
        </w:rPr>
        <w:t>...........................................................................................................................................................................................</w:t>
      </w:r>
    </w:p>
    <w:p w14:paraId="0F984F28" w14:textId="77777777" w:rsidR="0048292B" w:rsidRPr="008C79A7" w:rsidRDefault="0048292B" w:rsidP="00AA6EA7">
      <w:pPr>
        <w:tabs>
          <w:tab w:val="left" w:pos="342"/>
        </w:tabs>
        <w:rPr>
          <w:bCs/>
          <w:lang w:val="fr-FR"/>
        </w:rPr>
      </w:pPr>
      <w:r w:rsidRPr="008C79A7">
        <w:rPr>
          <w:bCs/>
          <w:lang w:val="fr-FR"/>
        </w:rPr>
        <w:t>...........................................................................................................................................................................................</w:t>
      </w:r>
    </w:p>
    <w:p w14:paraId="61217258" w14:textId="77777777" w:rsidR="0048292B" w:rsidRPr="008C79A7" w:rsidRDefault="0048292B" w:rsidP="00AA6EA7">
      <w:pPr>
        <w:tabs>
          <w:tab w:val="left" w:pos="342"/>
        </w:tabs>
        <w:rPr>
          <w:bCs/>
          <w:lang w:val="fr-FR"/>
        </w:rPr>
      </w:pPr>
      <w:r w:rsidRPr="008C79A7">
        <w:rPr>
          <w:bCs/>
          <w:lang w:val="fr-FR"/>
        </w:rPr>
        <w:t>...........................................................................................................................................................................................</w:t>
      </w:r>
    </w:p>
    <w:p w14:paraId="5B2C7861" w14:textId="77777777" w:rsidR="0048292B" w:rsidRPr="008C79A7" w:rsidRDefault="0048292B" w:rsidP="00AA6EA7">
      <w:pPr>
        <w:tabs>
          <w:tab w:val="left" w:pos="342"/>
        </w:tabs>
        <w:rPr>
          <w:bCs/>
          <w:lang w:val="fr-FR"/>
        </w:rPr>
      </w:pPr>
      <w:r w:rsidRPr="008C79A7">
        <w:rPr>
          <w:bCs/>
          <w:lang w:val="fr-FR"/>
        </w:rPr>
        <w:t>...........................................................................................................................................................................................</w:t>
      </w:r>
    </w:p>
    <w:p w14:paraId="5412F5FB" w14:textId="77777777" w:rsidR="0048292B" w:rsidRPr="008C79A7" w:rsidRDefault="0048292B" w:rsidP="00AA6EA7">
      <w:pPr>
        <w:tabs>
          <w:tab w:val="left" w:pos="342"/>
        </w:tabs>
        <w:rPr>
          <w:bCs/>
          <w:lang w:val="fr-FR"/>
        </w:rPr>
      </w:pPr>
      <w:r w:rsidRPr="008C79A7">
        <w:rPr>
          <w:bCs/>
          <w:lang w:val="fr-FR"/>
        </w:rPr>
        <w:t>...........................................................................................................................................................................................</w:t>
      </w:r>
    </w:p>
    <w:p w14:paraId="767388BB"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9515303" w14:textId="77777777" w:rsidR="00FE346A" w:rsidRPr="008C79A7" w:rsidRDefault="00FE346A" w:rsidP="00FE346A">
      <w:pPr>
        <w:ind w:left="5040" w:firstLine="720"/>
        <w:rPr>
          <w:b/>
          <w:lang w:val="nl-NL"/>
        </w:rPr>
      </w:pPr>
      <w:r w:rsidRPr="008C79A7">
        <w:rPr>
          <w:b/>
          <w:lang w:val="nl-NL"/>
        </w:rPr>
        <w:t>DUYỆT CỦA GIÁM HIỆU</w:t>
      </w:r>
    </w:p>
    <w:p w14:paraId="4FEA7547" w14:textId="77777777" w:rsidR="00AD1F88" w:rsidRPr="008C79A7" w:rsidRDefault="00AD1F88" w:rsidP="00AD1F88">
      <w:pPr>
        <w:jc w:val="both"/>
        <w:rPr>
          <w:b/>
          <w:lang w:val="nl-NL"/>
        </w:rPr>
      </w:pPr>
    </w:p>
    <w:p w14:paraId="70A200CD" w14:textId="77777777" w:rsidR="00AD1F88" w:rsidRPr="008C79A7" w:rsidRDefault="00AD1F88" w:rsidP="00AD1F88">
      <w:pPr>
        <w:rPr>
          <w:b/>
          <w:lang w:val="nl-NL"/>
        </w:rPr>
      </w:pPr>
    </w:p>
    <w:p w14:paraId="1205BAC7" w14:textId="77777777" w:rsidR="00AD1F88" w:rsidRPr="008C79A7" w:rsidRDefault="00AD1F88" w:rsidP="00AD1F88">
      <w:pPr>
        <w:rPr>
          <w:b/>
          <w:lang w:val="nl-NL"/>
        </w:rPr>
      </w:pPr>
    </w:p>
    <w:p w14:paraId="00DB12FA" w14:textId="2C5E2442"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6F73BA83" w14:textId="04E131C4" w:rsidR="00D0717C" w:rsidRPr="008C79A7" w:rsidRDefault="00D0717C" w:rsidP="00AA6EA7">
      <w:pPr>
        <w:jc w:val="center"/>
        <w:rPr>
          <w:b/>
          <w:bCs/>
          <w:lang w:val="nl-NL"/>
        </w:rPr>
      </w:pPr>
      <w:r w:rsidRPr="008C79A7">
        <w:rPr>
          <w:b/>
          <w:bCs/>
          <w:iCs/>
          <w:u w:val="single"/>
          <w:lang w:val="nl-NL"/>
        </w:rPr>
        <w:t>Tiết 10</w:t>
      </w:r>
      <w:r w:rsidR="00AF7C29">
        <w:rPr>
          <w:b/>
          <w:bCs/>
          <w:lang w:val="nl-NL"/>
        </w:rPr>
        <w:t>:</w:t>
      </w:r>
      <w:r w:rsidRPr="008C79A7">
        <w:rPr>
          <w:b/>
          <w:bCs/>
          <w:lang w:val="nl-NL"/>
        </w:rPr>
        <w:t xml:space="preserve"> TÍNH TƯƠNG ĐỐI CỦA CHUYỂN ĐỘNG. CÔNG THỨC CỘNG VẬN TỐC</w:t>
      </w:r>
    </w:p>
    <w:p w14:paraId="45C72E8C"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05519917" w14:textId="77777777" w:rsidR="00D0717C" w:rsidRPr="008C79A7" w:rsidRDefault="00D0717C" w:rsidP="00AA6EA7">
      <w:pPr>
        <w:jc w:val="both"/>
        <w:rPr>
          <w:b/>
          <w:bCs/>
          <w:iCs/>
          <w:lang w:val="nl-NL"/>
        </w:rPr>
      </w:pPr>
      <w:r w:rsidRPr="008C79A7">
        <w:rPr>
          <w:b/>
          <w:bCs/>
          <w:iCs/>
          <w:lang w:val="nl-NL"/>
        </w:rPr>
        <w:t>1. Kiến thức</w:t>
      </w:r>
    </w:p>
    <w:p w14:paraId="266AADDF" w14:textId="77777777" w:rsidR="00D0717C" w:rsidRPr="008C79A7" w:rsidRDefault="00D0717C" w:rsidP="00AA6EA7">
      <w:pPr>
        <w:tabs>
          <w:tab w:val="left" w:pos="342"/>
        </w:tabs>
        <w:jc w:val="both"/>
        <w:rPr>
          <w:lang w:val="nl-NL"/>
        </w:rPr>
      </w:pPr>
      <w:r w:rsidRPr="008C79A7">
        <w:rPr>
          <w:lang w:val="nl-NL"/>
        </w:rPr>
        <w:tab/>
        <w:t>- Trả lời được các câu hỏi thế nào là tính tương đối của chuyển động.</w:t>
      </w:r>
    </w:p>
    <w:p w14:paraId="659D056C" w14:textId="77777777" w:rsidR="00D0717C" w:rsidRPr="008C79A7" w:rsidRDefault="00D0717C" w:rsidP="00AA6EA7">
      <w:pPr>
        <w:tabs>
          <w:tab w:val="left" w:pos="342"/>
        </w:tabs>
        <w:jc w:val="both"/>
        <w:rPr>
          <w:lang w:val="nl-NL"/>
        </w:rPr>
      </w:pPr>
      <w:r w:rsidRPr="008C79A7">
        <w:rPr>
          <w:lang w:val="nl-NL"/>
        </w:rPr>
        <w:tab/>
        <w:t>- Trong những trường hợp cụ thể, chỉ ra được đâu là hệ quy chiếu đứng yên, đâu là hệ quy chiếu chuyển động.</w:t>
      </w:r>
    </w:p>
    <w:p w14:paraId="53E5F007" w14:textId="77777777" w:rsidR="00D0717C" w:rsidRPr="008C79A7" w:rsidRDefault="00D0717C" w:rsidP="00AA6EA7">
      <w:pPr>
        <w:tabs>
          <w:tab w:val="left" w:pos="342"/>
        </w:tabs>
        <w:jc w:val="both"/>
        <w:rPr>
          <w:lang w:val="nl-NL"/>
        </w:rPr>
      </w:pPr>
      <w:r w:rsidRPr="008C79A7">
        <w:rPr>
          <w:lang w:val="nl-NL"/>
        </w:rPr>
        <w:tab/>
        <w:t>- Viết được đúng công thức cộng vận tốc cho từng trường hợp cụ thể của các chuyển động cùng phương.</w:t>
      </w:r>
    </w:p>
    <w:p w14:paraId="373616AF" w14:textId="5CD5CADB"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lang w:val="nl-NL"/>
        </w:rPr>
        <w:tab/>
        <w:t>- Giải được một số bài toán cộng vận tốc cùng phương</w:t>
      </w:r>
    </w:p>
    <w:p w14:paraId="3110FEC2"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Giải thích được một số hiện tượng liên quan đến tính tương đối của chuyển động.</w:t>
      </w:r>
    </w:p>
    <w:p w14:paraId="740A2161" w14:textId="34B65556"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43AF7C53"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E41602F" w14:textId="2EE8CE3E"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b/>
          <w:bCs/>
          <w:iCs/>
          <w:lang w:val="nl-NL"/>
        </w:rPr>
        <w:tab/>
      </w:r>
      <w:r w:rsidRPr="008C79A7">
        <w:rPr>
          <w:lang w:val="nl-NL"/>
        </w:rPr>
        <w:t xml:space="preserve">- Đọc lại SGK vật lí 8 xem HS đã được học những gì về tính tương đối của chuyển đông. </w:t>
      </w:r>
    </w:p>
    <w:p w14:paraId="6D13B15B"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Tiên liệu thời gian dành cho mỗi nội dung và dự kiến các hoạt động tương ứng của HS.</w:t>
      </w:r>
    </w:p>
    <w:p w14:paraId="2787D86F" w14:textId="22B6AF73" w:rsidR="00D0717C" w:rsidRPr="008C79A7" w:rsidRDefault="00D0717C" w:rsidP="00AA6EA7">
      <w:pPr>
        <w:tabs>
          <w:tab w:val="left" w:pos="342"/>
        </w:tabs>
        <w:jc w:val="both"/>
        <w:rPr>
          <w:lang w:val="nl-NL"/>
        </w:rPr>
      </w:pPr>
      <w:r w:rsidRPr="008C79A7">
        <w:rPr>
          <w:lang w:val="nl-NL"/>
        </w:rPr>
        <w:tab/>
      </w:r>
      <w:r w:rsidRPr="008C79A7">
        <w:rPr>
          <w:b/>
          <w:bCs/>
          <w:iCs/>
          <w:lang w:val="nl-NL"/>
        </w:rPr>
        <w:t>Học sinh</w:t>
      </w:r>
      <w:r w:rsidR="00AF7C29">
        <w:rPr>
          <w:b/>
          <w:bCs/>
          <w:iCs/>
          <w:lang w:val="nl-NL"/>
        </w:rPr>
        <w:t>:</w:t>
      </w:r>
      <w:r w:rsidRPr="008C79A7">
        <w:rPr>
          <w:b/>
          <w:bCs/>
          <w:iCs/>
          <w:lang w:val="nl-NL"/>
        </w:rPr>
        <w:t xml:space="preserve"> </w:t>
      </w:r>
      <w:r w:rsidRPr="008C79A7">
        <w:rPr>
          <w:lang w:val="nl-NL"/>
        </w:rPr>
        <w:tab/>
        <w:t>Ôn lại những kiến thức đã được học về tính tương đối của chuyển động.</w:t>
      </w:r>
    </w:p>
    <w:p w14:paraId="2186F537"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5179FF1E" w14:textId="77777777" w:rsidR="00611690" w:rsidRPr="008C79A7" w:rsidRDefault="00611690"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503D0E52" w14:textId="77777777" w:rsidR="00D0717C" w:rsidRPr="008C79A7" w:rsidRDefault="00D0717C" w:rsidP="00AA6EA7">
      <w:pPr>
        <w:tabs>
          <w:tab w:val="left" w:pos="342"/>
        </w:tabs>
        <w:jc w:val="both"/>
        <w:rPr>
          <w:lang w:val="nl-NL"/>
        </w:rPr>
      </w:pPr>
      <w:r w:rsidRPr="008C79A7">
        <w:rPr>
          <w:b/>
          <w:bCs/>
          <w:iCs/>
          <w:lang w:val="nl-NL"/>
        </w:rPr>
        <w:t xml:space="preserve">Hoạt động </w:t>
      </w:r>
      <w:r w:rsidR="00611690"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Tìm hiểu tính tương đối của chuyển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395"/>
        <w:gridCol w:w="3751"/>
      </w:tblGrid>
      <w:tr w:rsidR="00D0717C" w:rsidRPr="008C79A7" w14:paraId="25578283" w14:textId="77777777">
        <w:tc>
          <w:tcPr>
            <w:tcW w:w="3000" w:type="dxa"/>
            <w:tcBorders>
              <w:top w:val="single" w:sz="4" w:space="0" w:color="auto"/>
              <w:left w:val="single" w:sz="4" w:space="0" w:color="auto"/>
              <w:bottom w:val="single" w:sz="4" w:space="0" w:color="auto"/>
              <w:right w:val="single" w:sz="4" w:space="0" w:color="auto"/>
            </w:tcBorders>
          </w:tcPr>
          <w:p w14:paraId="515B3342"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395" w:type="dxa"/>
            <w:tcBorders>
              <w:top w:val="single" w:sz="4" w:space="0" w:color="auto"/>
              <w:left w:val="single" w:sz="4" w:space="0" w:color="auto"/>
              <w:bottom w:val="single" w:sz="4" w:space="0" w:color="auto"/>
              <w:right w:val="single" w:sz="4" w:space="0" w:color="auto"/>
            </w:tcBorders>
          </w:tcPr>
          <w:p w14:paraId="32CA5227"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751" w:type="dxa"/>
            <w:tcBorders>
              <w:top w:val="single" w:sz="4" w:space="0" w:color="auto"/>
              <w:left w:val="single" w:sz="4" w:space="0" w:color="auto"/>
              <w:bottom w:val="single" w:sz="4" w:space="0" w:color="auto"/>
              <w:right w:val="single" w:sz="4" w:space="0" w:color="auto"/>
            </w:tcBorders>
          </w:tcPr>
          <w:p w14:paraId="16BE8095"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D82AB99" w14:textId="77777777">
        <w:tc>
          <w:tcPr>
            <w:tcW w:w="3000" w:type="dxa"/>
            <w:tcBorders>
              <w:top w:val="single" w:sz="4" w:space="0" w:color="auto"/>
              <w:left w:val="single" w:sz="4" w:space="0" w:color="auto"/>
              <w:bottom w:val="single" w:sz="4" w:space="0" w:color="auto"/>
              <w:right w:val="single" w:sz="4" w:space="0" w:color="auto"/>
            </w:tcBorders>
          </w:tcPr>
          <w:p w14:paraId="29369FC7" w14:textId="77777777" w:rsidR="00D0717C" w:rsidRPr="008C79A7" w:rsidRDefault="00D0717C" w:rsidP="00AA6EA7">
            <w:pPr>
              <w:tabs>
                <w:tab w:val="left" w:pos="342"/>
              </w:tabs>
              <w:jc w:val="both"/>
              <w:rPr>
                <w:b/>
                <w:bCs/>
              </w:rPr>
            </w:pPr>
          </w:p>
          <w:p w14:paraId="2F9C5402" w14:textId="77777777" w:rsidR="00D0717C" w:rsidRPr="008C79A7" w:rsidRDefault="00D0717C" w:rsidP="00AA6EA7">
            <w:pPr>
              <w:tabs>
                <w:tab w:val="left" w:pos="342"/>
              </w:tabs>
              <w:jc w:val="both"/>
            </w:pPr>
            <w:r w:rsidRPr="008C79A7">
              <w:rPr>
                <w:b/>
                <w:bCs/>
              </w:rPr>
              <w:lastRenderedPageBreak/>
              <w:t xml:space="preserve"> </w:t>
            </w:r>
            <w:r w:rsidRPr="008C79A7">
              <w:t xml:space="preserve"> Nêu và phân tích về tính tương đối của quỹ đạo.</w:t>
            </w:r>
          </w:p>
          <w:p w14:paraId="1B4FABD8" w14:textId="77777777" w:rsidR="00D0717C" w:rsidRPr="008C79A7" w:rsidRDefault="00D0717C" w:rsidP="00AA6EA7">
            <w:pPr>
              <w:tabs>
                <w:tab w:val="left" w:pos="342"/>
              </w:tabs>
              <w:jc w:val="both"/>
            </w:pPr>
          </w:p>
          <w:p w14:paraId="5A802C26" w14:textId="77777777" w:rsidR="00D0717C" w:rsidRPr="008C79A7" w:rsidRDefault="00D0717C" w:rsidP="00AA6EA7">
            <w:pPr>
              <w:tabs>
                <w:tab w:val="left" w:pos="342"/>
              </w:tabs>
              <w:jc w:val="both"/>
            </w:pPr>
          </w:p>
          <w:p w14:paraId="022A8DDE" w14:textId="77777777" w:rsidR="00D0717C" w:rsidRPr="008C79A7" w:rsidRDefault="00D0717C" w:rsidP="00AA6EA7">
            <w:pPr>
              <w:tabs>
                <w:tab w:val="left" w:pos="342"/>
              </w:tabs>
              <w:jc w:val="both"/>
            </w:pPr>
            <w:r w:rsidRPr="008C79A7">
              <w:t xml:space="preserve">  Mô tả một vài ví dụ về tính tương đối của vận tốc.</w:t>
            </w:r>
          </w:p>
          <w:p w14:paraId="35912BE1" w14:textId="77777777" w:rsidR="00D0717C" w:rsidRPr="008C79A7" w:rsidRDefault="00D0717C" w:rsidP="00AA6EA7">
            <w:pPr>
              <w:tabs>
                <w:tab w:val="left" w:pos="342"/>
              </w:tabs>
              <w:jc w:val="both"/>
            </w:pPr>
            <w:r w:rsidRPr="008C79A7">
              <w:t xml:space="preserve">  Nêu và phân tích về tính tương đối của vận tốc.</w:t>
            </w:r>
          </w:p>
        </w:tc>
        <w:tc>
          <w:tcPr>
            <w:tcW w:w="3395" w:type="dxa"/>
            <w:tcBorders>
              <w:top w:val="single" w:sz="4" w:space="0" w:color="auto"/>
              <w:left w:val="single" w:sz="4" w:space="0" w:color="auto"/>
              <w:bottom w:val="single" w:sz="4" w:space="0" w:color="auto"/>
              <w:right w:val="single" w:sz="4" w:space="0" w:color="auto"/>
            </w:tcBorders>
          </w:tcPr>
          <w:p w14:paraId="1D4D335B" w14:textId="77777777" w:rsidR="00D0717C" w:rsidRPr="008C79A7" w:rsidRDefault="00D0717C" w:rsidP="00AA6EA7">
            <w:pPr>
              <w:tabs>
                <w:tab w:val="left" w:pos="342"/>
              </w:tabs>
              <w:jc w:val="both"/>
            </w:pPr>
          </w:p>
          <w:p w14:paraId="35B7E1A8" w14:textId="77777777" w:rsidR="00D0717C" w:rsidRPr="008C79A7" w:rsidRDefault="00D0717C" w:rsidP="00AA6EA7">
            <w:pPr>
              <w:tabs>
                <w:tab w:val="left" w:pos="342"/>
              </w:tabs>
              <w:jc w:val="both"/>
            </w:pPr>
            <w:r w:rsidRPr="008C79A7">
              <w:t xml:space="preserve">  Quan sát hình 6.1 và trả lời C1</w:t>
            </w:r>
          </w:p>
          <w:p w14:paraId="6A58BB54" w14:textId="77777777" w:rsidR="00D0717C" w:rsidRPr="008C79A7" w:rsidRDefault="00D0717C" w:rsidP="00AA6EA7">
            <w:pPr>
              <w:tabs>
                <w:tab w:val="left" w:pos="342"/>
              </w:tabs>
              <w:jc w:val="both"/>
            </w:pPr>
            <w:r w:rsidRPr="008C79A7">
              <w:lastRenderedPageBreak/>
              <w:t xml:space="preserve">   Lấy thêm ví dụ minh hoạ.</w:t>
            </w:r>
          </w:p>
          <w:p w14:paraId="6917626D" w14:textId="77777777" w:rsidR="00D0717C" w:rsidRPr="008C79A7" w:rsidRDefault="00D0717C" w:rsidP="00AA6EA7">
            <w:pPr>
              <w:tabs>
                <w:tab w:val="left" w:pos="342"/>
              </w:tabs>
              <w:jc w:val="both"/>
            </w:pPr>
          </w:p>
          <w:p w14:paraId="4127D26E" w14:textId="77777777" w:rsidR="00D0717C" w:rsidRPr="008C79A7" w:rsidRDefault="00D0717C" w:rsidP="00AA6EA7">
            <w:pPr>
              <w:tabs>
                <w:tab w:val="left" w:pos="342"/>
              </w:tabs>
              <w:jc w:val="both"/>
            </w:pPr>
          </w:p>
          <w:p w14:paraId="2FC08FD7" w14:textId="77777777" w:rsidR="00D0717C" w:rsidRPr="008C79A7" w:rsidRDefault="00D0717C" w:rsidP="00AA6EA7">
            <w:pPr>
              <w:tabs>
                <w:tab w:val="left" w:pos="342"/>
              </w:tabs>
              <w:jc w:val="both"/>
            </w:pPr>
          </w:p>
          <w:p w14:paraId="095B08B2" w14:textId="77777777" w:rsidR="00D0717C" w:rsidRPr="008C79A7" w:rsidRDefault="00D0717C" w:rsidP="00AA6EA7">
            <w:pPr>
              <w:tabs>
                <w:tab w:val="left" w:pos="342"/>
              </w:tabs>
              <w:jc w:val="both"/>
            </w:pPr>
            <w:r w:rsidRPr="008C79A7">
              <w:t xml:space="preserve">  Lấy ví dụ về tính tương đối của vận tốc.</w:t>
            </w:r>
          </w:p>
        </w:tc>
        <w:tc>
          <w:tcPr>
            <w:tcW w:w="3751" w:type="dxa"/>
            <w:tcBorders>
              <w:top w:val="single" w:sz="4" w:space="0" w:color="auto"/>
              <w:left w:val="single" w:sz="4" w:space="0" w:color="auto"/>
              <w:bottom w:val="single" w:sz="4" w:space="0" w:color="auto"/>
              <w:right w:val="single" w:sz="4" w:space="0" w:color="auto"/>
            </w:tcBorders>
          </w:tcPr>
          <w:p w14:paraId="04694320" w14:textId="77777777" w:rsidR="00D0717C" w:rsidRPr="008C79A7" w:rsidRDefault="00D0717C" w:rsidP="00AA6EA7">
            <w:pPr>
              <w:tabs>
                <w:tab w:val="left" w:pos="342"/>
              </w:tabs>
              <w:jc w:val="both"/>
              <w:rPr>
                <w:b/>
                <w:bCs/>
              </w:rPr>
            </w:pPr>
            <w:r w:rsidRPr="008C79A7">
              <w:rPr>
                <w:b/>
                <w:bCs/>
              </w:rPr>
              <w:lastRenderedPageBreak/>
              <w:t>I. Tính tương đối của chuyển động.</w:t>
            </w:r>
          </w:p>
          <w:p w14:paraId="5540C76A"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Tính tương đối của quỹ đạo</w:t>
            </w:r>
            <w:r w:rsidRPr="008C79A7">
              <w:rPr>
                <w:b/>
                <w:bCs/>
                <w:iCs/>
              </w:rPr>
              <w:t>.</w:t>
            </w:r>
          </w:p>
          <w:p w14:paraId="312F0E77" w14:textId="77777777" w:rsidR="00D0717C" w:rsidRPr="008C79A7" w:rsidRDefault="00D0717C" w:rsidP="00AA6EA7">
            <w:pPr>
              <w:tabs>
                <w:tab w:val="left" w:pos="342"/>
              </w:tabs>
              <w:jc w:val="both"/>
            </w:pPr>
            <w:r w:rsidRPr="008C79A7">
              <w:lastRenderedPageBreak/>
              <w:t xml:space="preserve">   Hình dạng quỹ đạo của chuyển động trong các hệ qui chiếu khác nhau thì khác nhau – quỹ đạo có tính tương đối</w:t>
            </w:r>
          </w:p>
          <w:p w14:paraId="754AC6B7"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Tính tương đối của vận tốc</w:t>
            </w:r>
            <w:r w:rsidRPr="008C79A7">
              <w:rPr>
                <w:b/>
                <w:bCs/>
                <w:iCs/>
              </w:rPr>
              <w:t>.</w:t>
            </w:r>
          </w:p>
          <w:p w14:paraId="50B6525D" w14:textId="77777777" w:rsidR="00D0717C" w:rsidRPr="008C79A7" w:rsidRDefault="00D0717C" w:rsidP="00AA6EA7">
            <w:pPr>
              <w:tabs>
                <w:tab w:val="left" w:pos="342"/>
              </w:tabs>
              <w:jc w:val="both"/>
            </w:pPr>
            <w:r w:rsidRPr="008C79A7">
              <w:t xml:space="preserve">  Vận tốc của vật chuyển động đối với các hệ qui chiếu khác nhau thì khác nhau. Vận tốc có tính tương đối</w:t>
            </w:r>
          </w:p>
        </w:tc>
      </w:tr>
    </w:tbl>
    <w:p w14:paraId="18FE096A" w14:textId="77777777" w:rsidR="00D0717C" w:rsidRPr="008C79A7" w:rsidRDefault="00D0717C" w:rsidP="00AA6EA7">
      <w:pPr>
        <w:tabs>
          <w:tab w:val="left" w:pos="342"/>
        </w:tabs>
        <w:jc w:val="both"/>
      </w:pPr>
      <w:r w:rsidRPr="008C79A7">
        <w:rPr>
          <w:b/>
          <w:bCs/>
          <w:iCs/>
        </w:rPr>
        <w:lastRenderedPageBreak/>
        <w:t xml:space="preserve">Hoạt động </w:t>
      </w:r>
      <w:r w:rsidR="00611690"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Phân biệt hệ qui chiếu đứng yên và hệ qui chiếu chuyển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395"/>
        <w:gridCol w:w="3750"/>
      </w:tblGrid>
      <w:tr w:rsidR="00D0717C" w:rsidRPr="008C79A7" w14:paraId="70D46298" w14:textId="77777777">
        <w:tc>
          <w:tcPr>
            <w:tcW w:w="3001" w:type="dxa"/>
            <w:tcBorders>
              <w:top w:val="single" w:sz="4" w:space="0" w:color="auto"/>
              <w:left w:val="single" w:sz="4" w:space="0" w:color="auto"/>
              <w:bottom w:val="single" w:sz="4" w:space="0" w:color="auto"/>
              <w:right w:val="single" w:sz="4" w:space="0" w:color="auto"/>
            </w:tcBorders>
          </w:tcPr>
          <w:p w14:paraId="64BBF2A9" w14:textId="77777777" w:rsidR="00D0717C" w:rsidRPr="008C79A7" w:rsidRDefault="00D0717C" w:rsidP="00AA6EA7">
            <w:pPr>
              <w:tabs>
                <w:tab w:val="left" w:pos="342"/>
              </w:tabs>
              <w:jc w:val="center"/>
              <w:rPr>
                <w:b/>
                <w:bCs/>
              </w:rPr>
            </w:pPr>
            <w:r w:rsidRPr="008C79A7">
              <w:rPr>
                <w:b/>
                <w:bCs/>
              </w:rPr>
              <w:t>Hoạt động của giáo viên</w:t>
            </w:r>
          </w:p>
        </w:tc>
        <w:tc>
          <w:tcPr>
            <w:tcW w:w="3395" w:type="dxa"/>
            <w:tcBorders>
              <w:top w:val="single" w:sz="4" w:space="0" w:color="auto"/>
              <w:left w:val="single" w:sz="4" w:space="0" w:color="auto"/>
              <w:bottom w:val="single" w:sz="4" w:space="0" w:color="auto"/>
              <w:right w:val="single" w:sz="4" w:space="0" w:color="auto"/>
            </w:tcBorders>
          </w:tcPr>
          <w:p w14:paraId="19591E5B" w14:textId="77777777" w:rsidR="00D0717C" w:rsidRPr="008C79A7" w:rsidRDefault="00D0717C" w:rsidP="00AA6EA7">
            <w:pPr>
              <w:tabs>
                <w:tab w:val="left" w:pos="342"/>
              </w:tabs>
              <w:jc w:val="center"/>
              <w:rPr>
                <w:b/>
                <w:bCs/>
              </w:rPr>
            </w:pPr>
            <w:r w:rsidRPr="008C79A7">
              <w:rPr>
                <w:b/>
                <w:bCs/>
              </w:rPr>
              <w:t>Hoạt động của học sinh</w:t>
            </w:r>
          </w:p>
        </w:tc>
        <w:tc>
          <w:tcPr>
            <w:tcW w:w="3750" w:type="dxa"/>
            <w:tcBorders>
              <w:top w:val="single" w:sz="4" w:space="0" w:color="auto"/>
              <w:left w:val="single" w:sz="4" w:space="0" w:color="auto"/>
              <w:bottom w:val="single" w:sz="4" w:space="0" w:color="auto"/>
              <w:right w:val="single" w:sz="4" w:space="0" w:color="auto"/>
            </w:tcBorders>
          </w:tcPr>
          <w:p w14:paraId="0AEE3E3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8E9AC3C" w14:textId="77777777">
        <w:tc>
          <w:tcPr>
            <w:tcW w:w="3001" w:type="dxa"/>
            <w:tcBorders>
              <w:top w:val="single" w:sz="4" w:space="0" w:color="auto"/>
              <w:left w:val="single" w:sz="4" w:space="0" w:color="auto"/>
              <w:bottom w:val="single" w:sz="4" w:space="0" w:color="auto"/>
              <w:right w:val="single" w:sz="4" w:space="0" w:color="auto"/>
            </w:tcBorders>
          </w:tcPr>
          <w:p w14:paraId="1ED7530A" w14:textId="77777777" w:rsidR="00D0717C" w:rsidRPr="008C79A7" w:rsidRDefault="00D0717C" w:rsidP="00AA6EA7">
            <w:pPr>
              <w:tabs>
                <w:tab w:val="left" w:pos="342"/>
              </w:tabs>
              <w:jc w:val="both"/>
              <w:rPr>
                <w:b/>
                <w:bCs/>
              </w:rPr>
            </w:pPr>
          </w:p>
          <w:p w14:paraId="459956D0" w14:textId="77777777" w:rsidR="00D0717C" w:rsidRPr="008C79A7" w:rsidRDefault="00D0717C" w:rsidP="00AA6EA7">
            <w:pPr>
              <w:tabs>
                <w:tab w:val="left" w:pos="342"/>
              </w:tabs>
              <w:jc w:val="both"/>
            </w:pPr>
            <w:r w:rsidRPr="008C79A7">
              <w:rPr>
                <w:b/>
                <w:bCs/>
              </w:rPr>
              <w:t xml:space="preserve"> </w:t>
            </w:r>
            <w:r w:rsidRPr="008C79A7">
              <w:t xml:space="preserve"> </w:t>
            </w:r>
          </w:p>
          <w:p w14:paraId="26A43B89" w14:textId="77777777" w:rsidR="00D0717C" w:rsidRPr="008C79A7" w:rsidRDefault="00D0717C" w:rsidP="00AA6EA7">
            <w:pPr>
              <w:tabs>
                <w:tab w:val="left" w:pos="342"/>
              </w:tabs>
              <w:jc w:val="both"/>
            </w:pPr>
            <w:r w:rsidRPr="008C79A7">
              <w:t xml:space="preserve">  Yêu cầu nhắc lại khái niệm hệ qui chiếu.</w:t>
            </w:r>
          </w:p>
          <w:p w14:paraId="058CC5AC" w14:textId="77777777" w:rsidR="00D0717C" w:rsidRPr="008C79A7" w:rsidRDefault="00D0717C" w:rsidP="00AA6EA7">
            <w:pPr>
              <w:tabs>
                <w:tab w:val="left" w:pos="342"/>
              </w:tabs>
              <w:jc w:val="both"/>
            </w:pPr>
            <w:r w:rsidRPr="008C79A7">
              <w:t xml:space="preserve">  Phân tích chuyển động của hai hệ qui chiếu đối với mặt đất.</w:t>
            </w:r>
          </w:p>
        </w:tc>
        <w:tc>
          <w:tcPr>
            <w:tcW w:w="3395" w:type="dxa"/>
            <w:tcBorders>
              <w:top w:val="single" w:sz="4" w:space="0" w:color="auto"/>
              <w:left w:val="single" w:sz="4" w:space="0" w:color="auto"/>
              <w:bottom w:val="single" w:sz="4" w:space="0" w:color="auto"/>
              <w:right w:val="single" w:sz="4" w:space="0" w:color="auto"/>
            </w:tcBorders>
          </w:tcPr>
          <w:p w14:paraId="0488153B" w14:textId="77777777" w:rsidR="00D0717C" w:rsidRPr="008C79A7" w:rsidRDefault="00D0717C" w:rsidP="00AA6EA7">
            <w:pPr>
              <w:tabs>
                <w:tab w:val="left" w:pos="342"/>
              </w:tabs>
              <w:jc w:val="both"/>
            </w:pPr>
          </w:p>
          <w:p w14:paraId="73A31F52" w14:textId="77777777" w:rsidR="00D0717C" w:rsidRPr="008C79A7" w:rsidRDefault="00D0717C" w:rsidP="00AA6EA7">
            <w:pPr>
              <w:tabs>
                <w:tab w:val="left" w:pos="342"/>
              </w:tabs>
              <w:jc w:val="both"/>
            </w:pPr>
            <w:r w:rsidRPr="008C79A7">
              <w:t xml:space="preserve">  </w:t>
            </w:r>
          </w:p>
          <w:p w14:paraId="53F5710B" w14:textId="77777777" w:rsidR="00D0717C" w:rsidRPr="008C79A7" w:rsidRDefault="00D0717C" w:rsidP="00AA6EA7">
            <w:pPr>
              <w:tabs>
                <w:tab w:val="left" w:pos="342"/>
              </w:tabs>
              <w:jc w:val="both"/>
            </w:pPr>
          </w:p>
          <w:p w14:paraId="09FE8E56" w14:textId="77777777" w:rsidR="00D0717C" w:rsidRPr="008C79A7" w:rsidRDefault="00D0717C" w:rsidP="00AA6EA7">
            <w:pPr>
              <w:tabs>
                <w:tab w:val="left" w:pos="342"/>
              </w:tabs>
              <w:jc w:val="both"/>
            </w:pPr>
            <w:r w:rsidRPr="008C79A7">
              <w:t xml:space="preserve">  Nhắc lại khái niệm hệ qui chiếu.</w:t>
            </w:r>
          </w:p>
          <w:p w14:paraId="05A73CD5" w14:textId="77777777" w:rsidR="00D0717C" w:rsidRPr="008C79A7" w:rsidRDefault="00D0717C" w:rsidP="00AA6EA7">
            <w:pPr>
              <w:tabs>
                <w:tab w:val="left" w:pos="342"/>
              </w:tabs>
              <w:jc w:val="both"/>
            </w:pPr>
            <w:r w:rsidRPr="008C79A7">
              <w:t xml:space="preserve">  Quan sát hình 6.2 và rút ra nhận xét về hai hệ qui chiếu có trong hình.</w:t>
            </w:r>
          </w:p>
        </w:tc>
        <w:tc>
          <w:tcPr>
            <w:tcW w:w="3750" w:type="dxa"/>
            <w:tcBorders>
              <w:top w:val="single" w:sz="4" w:space="0" w:color="auto"/>
              <w:left w:val="single" w:sz="4" w:space="0" w:color="auto"/>
              <w:bottom w:val="single" w:sz="4" w:space="0" w:color="auto"/>
              <w:right w:val="single" w:sz="4" w:space="0" w:color="auto"/>
            </w:tcBorders>
          </w:tcPr>
          <w:p w14:paraId="7BD564B5" w14:textId="77777777" w:rsidR="00D0717C" w:rsidRPr="008C79A7" w:rsidRDefault="00D0717C" w:rsidP="00AA6EA7">
            <w:pPr>
              <w:tabs>
                <w:tab w:val="left" w:pos="342"/>
              </w:tabs>
              <w:jc w:val="both"/>
              <w:rPr>
                <w:b/>
                <w:bCs/>
              </w:rPr>
            </w:pPr>
            <w:r w:rsidRPr="008C79A7">
              <w:rPr>
                <w:b/>
                <w:bCs/>
              </w:rPr>
              <w:t>II. Công thức cộng vận tốc.</w:t>
            </w:r>
          </w:p>
          <w:p w14:paraId="44856FD6" w14:textId="77777777" w:rsidR="00D0717C" w:rsidRPr="008C79A7" w:rsidRDefault="00D0717C" w:rsidP="00AA6EA7">
            <w:pPr>
              <w:tabs>
                <w:tab w:val="left" w:pos="342"/>
              </w:tabs>
              <w:jc w:val="both"/>
              <w:rPr>
                <w:b/>
                <w:bCs/>
                <w:iCs/>
              </w:rPr>
            </w:pPr>
            <w:r w:rsidRPr="008C79A7">
              <w:rPr>
                <w:b/>
                <w:bCs/>
                <w:iCs/>
              </w:rPr>
              <w:t xml:space="preserve">1. </w:t>
            </w:r>
            <w:r w:rsidRPr="008C79A7">
              <w:rPr>
                <w:b/>
                <w:bCs/>
                <w:iCs/>
                <w:u w:val="single"/>
              </w:rPr>
              <w:t>Hệ qui chiếu đứng yên và hệ qui chiếu chuyển động</w:t>
            </w:r>
            <w:r w:rsidRPr="008C79A7">
              <w:rPr>
                <w:b/>
                <w:bCs/>
                <w:iCs/>
              </w:rPr>
              <w:t>.</w:t>
            </w:r>
          </w:p>
          <w:p w14:paraId="4E2036CA" w14:textId="77777777" w:rsidR="00D0717C" w:rsidRPr="008C79A7" w:rsidRDefault="00D0717C" w:rsidP="00AA6EA7">
            <w:pPr>
              <w:tabs>
                <w:tab w:val="left" w:pos="342"/>
              </w:tabs>
              <w:jc w:val="both"/>
            </w:pPr>
            <w:r w:rsidRPr="008C79A7">
              <w:t xml:space="preserve">   Hệ qui chiếu gắn với vật đứng yên gọi là hệ qui chiếu đứng yên.</w:t>
            </w:r>
          </w:p>
          <w:p w14:paraId="44E2B940" w14:textId="59B956A3" w:rsidR="00D0717C" w:rsidRPr="008C79A7" w:rsidRDefault="00D0717C" w:rsidP="00AA6EA7">
            <w:pPr>
              <w:tabs>
                <w:tab w:val="left" w:pos="342"/>
              </w:tabs>
              <w:jc w:val="both"/>
            </w:pPr>
            <w:r w:rsidRPr="008C79A7">
              <w:t xml:space="preserve">   Hệ qui chiếu gắn với vật chuyển động  gọi là hệ qui chiếu chuyển động.</w:t>
            </w:r>
          </w:p>
        </w:tc>
      </w:tr>
    </w:tbl>
    <w:p w14:paraId="4781476C" w14:textId="77777777" w:rsidR="00D0717C" w:rsidRPr="008C79A7" w:rsidRDefault="00D0717C" w:rsidP="00AA6EA7">
      <w:pPr>
        <w:tabs>
          <w:tab w:val="left" w:pos="342"/>
        </w:tabs>
        <w:jc w:val="both"/>
      </w:pPr>
      <w:r w:rsidRPr="008C79A7">
        <w:rPr>
          <w:b/>
          <w:bCs/>
          <w:iCs/>
        </w:rPr>
        <w:t xml:space="preserve">Hoạt động </w:t>
      </w:r>
      <w:r w:rsidR="00611690"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Xây dựng công thức cộng vận tốc.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395"/>
        <w:gridCol w:w="3750"/>
      </w:tblGrid>
      <w:tr w:rsidR="00D0717C" w:rsidRPr="008C79A7" w14:paraId="5F070AA0" w14:textId="77777777">
        <w:tc>
          <w:tcPr>
            <w:tcW w:w="3001" w:type="dxa"/>
            <w:tcBorders>
              <w:top w:val="single" w:sz="4" w:space="0" w:color="auto"/>
              <w:left w:val="single" w:sz="4" w:space="0" w:color="auto"/>
              <w:bottom w:val="single" w:sz="4" w:space="0" w:color="auto"/>
              <w:right w:val="single" w:sz="4" w:space="0" w:color="auto"/>
            </w:tcBorders>
          </w:tcPr>
          <w:p w14:paraId="459DDAF7" w14:textId="77777777" w:rsidR="00D0717C" w:rsidRPr="008C79A7" w:rsidRDefault="00D0717C" w:rsidP="00AA6EA7">
            <w:pPr>
              <w:tabs>
                <w:tab w:val="left" w:pos="342"/>
              </w:tabs>
              <w:jc w:val="center"/>
              <w:rPr>
                <w:b/>
                <w:bCs/>
              </w:rPr>
            </w:pPr>
            <w:r w:rsidRPr="008C79A7">
              <w:rPr>
                <w:b/>
                <w:bCs/>
              </w:rPr>
              <w:t>Hoạt động của giáo viên</w:t>
            </w:r>
          </w:p>
        </w:tc>
        <w:tc>
          <w:tcPr>
            <w:tcW w:w="3395" w:type="dxa"/>
            <w:tcBorders>
              <w:top w:val="single" w:sz="4" w:space="0" w:color="auto"/>
              <w:left w:val="single" w:sz="4" w:space="0" w:color="auto"/>
              <w:bottom w:val="single" w:sz="4" w:space="0" w:color="auto"/>
              <w:right w:val="single" w:sz="4" w:space="0" w:color="auto"/>
            </w:tcBorders>
          </w:tcPr>
          <w:p w14:paraId="53E622AD" w14:textId="77777777" w:rsidR="00D0717C" w:rsidRPr="008C79A7" w:rsidRDefault="00D0717C" w:rsidP="00AA6EA7">
            <w:pPr>
              <w:tabs>
                <w:tab w:val="left" w:pos="342"/>
              </w:tabs>
              <w:jc w:val="center"/>
              <w:rPr>
                <w:b/>
                <w:bCs/>
              </w:rPr>
            </w:pPr>
            <w:r w:rsidRPr="008C79A7">
              <w:rPr>
                <w:b/>
                <w:bCs/>
              </w:rPr>
              <w:t>Hoạt động của học sinh</w:t>
            </w:r>
          </w:p>
        </w:tc>
        <w:tc>
          <w:tcPr>
            <w:tcW w:w="3750" w:type="dxa"/>
            <w:tcBorders>
              <w:top w:val="single" w:sz="4" w:space="0" w:color="auto"/>
              <w:left w:val="single" w:sz="4" w:space="0" w:color="auto"/>
              <w:bottom w:val="single" w:sz="4" w:space="0" w:color="auto"/>
              <w:right w:val="single" w:sz="4" w:space="0" w:color="auto"/>
            </w:tcBorders>
          </w:tcPr>
          <w:p w14:paraId="3ECD24BC"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A9A3D9C" w14:textId="77777777">
        <w:tc>
          <w:tcPr>
            <w:tcW w:w="3001" w:type="dxa"/>
            <w:tcBorders>
              <w:top w:val="single" w:sz="4" w:space="0" w:color="auto"/>
              <w:left w:val="single" w:sz="4" w:space="0" w:color="auto"/>
              <w:bottom w:val="single" w:sz="4" w:space="0" w:color="auto"/>
              <w:right w:val="single" w:sz="4" w:space="0" w:color="auto"/>
            </w:tcBorders>
          </w:tcPr>
          <w:p w14:paraId="2C2F7D29" w14:textId="77777777" w:rsidR="00D0717C" w:rsidRPr="008C79A7" w:rsidRDefault="00D0717C" w:rsidP="00AA6EA7">
            <w:pPr>
              <w:tabs>
                <w:tab w:val="left" w:pos="342"/>
              </w:tabs>
              <w:jc w:val="both"/>
              <w:rPr>
                <w:b/>
                <w:bCs/>
              </w:rPr>
            </w:pPr>
          </w:p>
          <w:p w14:paraId="34E149FD" w14:textId="77777777" w:rsidR="00D0717C" w:rsidRPr="008C79A7" w:rsidRDefault="00D0717C" w:rsidP="00AA6EA7">
            <w:pPr>
              <w:tabs>
                <w:tab w:val="left" w:pos="342"/>
              </w:tabs>
              <w:jc w:val="both"/>
            </w:pPr>
            <w:r w:rsidRPr="008C79A7">
              <w:rPr>
                <w:b/>
                <w:bCs/>
              </w:rPr>
              <w:t xml:space="preserve"> </w:t>
            </w:r>
            <w:r w:rsidRPr="008C79A7">
              <w:t xml:space="preserve">   Giới thiệu công thức cộng vận tốc.</w:t>
            </w:r>
          </w:p>
          <w:p w14:paraId="41E03C50" w14:textId="77777777" w:rsidR="00D0717C" w:rsidRPr="008C79A7" w:rsidRDefault="00D0717C" w:rsidP="00AA6EA7">
            <w:pPr>
              <w:tabs>
                <w:tab w:val="left" w:pos="342"/>
              </w:tabs>
              <w:jc w:val="both"/>
            </w:pPr>
          </w:p>
          <w:p w14:paraId="527694E4" w14:textId="1BDB7DB4" w:rsidR="00D0717C" w:rsidRPr="008C79A7" w:rsidRDefault="00D0717C" w:rsidP="00AA6EA7">
            <w:pPr>
              <w:tabs>
                <w:tab w:val="left" w:pos="342"/>
              </w:tabs>
              <w:jc w:val="both"/>
            </w:pPr>
            <w:r w:rsidRPr="008C79A7">
              <w:t xml:space="preserve">  Trường hợp các vận tốc cùng phương, cùng chiều</w:t>
            </w:r>
            <w:r w:rsidR="00AF7C29">
              <w:t>:</w:t>
            </w:r>
          </w:p>
          <w:p w14:paraId="2A3AC1C7" w14:textId="77777777" w:rsidR="00D0717C" w:rsidRPr="008C79A7" w:rsidRDefault="00D0717C" w:rsidP="00AA6EA7">
            <w:pPr>
              <w:tabs>
                <w:tab w:val="left" w:pos="342"/>
              </w:tabs>
              <w:jc w:val="center"/>
            </w:pPr>
            <w:r w:rsidRPr="008C79A7">
              <w:t>v</w:t>
            </w:r>
            <w:r w:rsidRPr="008C79A7">
              <w:rPr>
                <w:vertAlign w:val="subscript"/>
              </w:rPr>
              <w:t>1,3</w:t>
            </w:r>
            <w:r w:rsidRPr="008C79A7">
              <w:t xml:space="preserve"> = v</w:t>
            </w:r>
            <w:r w:rsidRPr="008C79A7">
              <w:rPr>
                <w:vertAlign w:val="subscript"/>
              </w:rPr>
              <w:t>1,2</w:t>
            </w:r>
            <w:r w:rsidRPr="008C79A7">
              <w:t xml:space="preserve"> + v</w:t>
            </w:r>
            <w:r w:rsidRPr="008C79A7">
              <w:rPr>
                <w:vertAlign w:val="subscript"/>
              </w:rPr>
              <w:t>2,3</w:t>
            </w:r>
          </w:p>
          <w:p w14:paraId="2B28A5B1" w14:textId="0E442335" w:rsidR="00D0717C" w:rsidRPr="008C79A7" w:rsidRDefault="00D0717C" w:rsidP="00AA6EA7">
            <w:pPr>
              <w:tabs>
                <w:tab w:val="left" w:pos="342"/>
              </w:tabs>
              <w:jc w:val="both"/>
            </w:pPr>
            <w:r w:rsidRPr="008C79A7">
              <w:t xml:space="preserve">  Trường hợp các vận tốc cùng phương, ngược chiều</w:t>
            </w:r>
            <w:r w:rsidR="00AF7C29">
              <w:t>:</w:t>
            </w:r>
          </w:p>
          <w:p w14:paraId="51694C32" w14:textId="77777777" w:rsidR="00D0717C" w:rsidRPr="008C79A7" w:rsidRDefault="00D0717C" w:rsidP="00AA6EA7">
            <w:pPr>
              <w:tabs>
                <w:tab w:val="left" w:pos="342"/>
              </w:tabs>
              <w:jc w:val="center"/>
            </w:pPr>
            <w:r w:rsidRPr="008C79A7">
              <w:t>|v</w:t>
            </w:r>
            <w:r w:rsidRPr="008C79A7">
              <w:rPr>
                <w:vertAlign w:val="subscript"/>
              </w:rPr>
              <w:t>1,3</w:t>
            </w:r>
            <w:r w:rsidRPr="008C79A7">
              <w:t>| = |v</w:t>
            </w:r>
            <w:r w:rsidRPr="008C79A7">
              <w:rPr>
                <w:vertAlign w:val="subscript"/>
              </w:rPr>
              <w:t>1,2</w:t>
            </w:r>
            <w:r w:rsidRPr="008C79A7">
              <w:t xml:space="preserve"> - v</w:t>
            </w:r>
            <w:r w:rsidRPr="008C79A7">
              <w:rPr>
                <w:vertAlign w:val="subscript"/>
              </w:rPr>
              <w:t>2,3</w:t>
            </w:r>
            <w:r w:rsidRPr="008C79A7">
              <w:t>|</w:t>
            </w:r>
          </w:p>
        </w:tc>
        <w:tc>
          <w:tcPr>
            <w:tcW w:w="3395" w:type="dxa"/>
            <w:tcBorders>
              <w:top w:val="single" w:sz="4" w:space="0" w:color="auto"/>
              <w:left w:val="single" w:sz="4" w:space="0" w:color="auto"/>
              <w:bottom w:val="single" w:sz="4" w:space="0" w:color="auto"/>
              <w:right w:val="single" w:sz="4" w:space="0" w:color="auto"/>
            </w:tcBorders>
          </w:tcPr>
          <w:p w14:paraId="4F9CEC49" w14:textId="77777777" w:rsidR="00D0717C" w:rsidRPr="008C79A7" w:rsidRDefault="00D0717C" w:rsidP="00AA6EA7">
            <w:pPr>
              <w:tabs>
                <w:tab w:val="left" w:pos="342"/>
              </w:tabs>
              <w:jc w:val="both"/>
            </w:pPr>
          </w:p>
          <w:p w14:paraId="5221895B" w14:textId="77777777" w:rsidR="00D0717C" w:rsidRPr="008C79A7" w:rsidRDefault="00D0717C" w:rsidP="00AA6EA7">
            <w:pPr>
              <w:tabs>
                <w:tab w:val="left" w:pos="342"/>
              </w:tabs>
              <w:jc w:val="both"/>
            </w:pPr>
            <w:r w:rsidRPr="008C79A7">
              <w:t xml:space="preserve">  Ghi nhận công thức.</w:t>
            </w:r>
          </w:p>
          <w:p w14:paraId="6B9F43EB" w14:textId="77777777" w:rsidR="00D0717C" w:rsidRPr="008C79A7" w:rsidRDefault="00D0717C" w:rsidP="00AA6EA7">
            <w:pPr>
              <w:tabs>
                <w:tab w:val="left" w:pos="342"/>
              </w:tabs>
              <w:jc w:val="both"/>
            </w:pPr>
          </w:p>
          <w:p w14:paraId="57FD82BC" w14:textId="77777777" w:rsidR="00D0717C" w:rsidRPr="008C79A7" w:rsidRDefault="00D0717C" w:rsidP="00AA6EA7">
            <w:pPr>
              <w:tabs>
                <w:tab w:val="left" w:pos="342"/>
              </w:tabs>
              <w:jc w:val="both"/>
            </w:pPr>
          </w:p>
          <w:p w14:paraId="338D4395" w14:textId="77777777" w:rsidR="00D0717C" w:rsidRPr="008C79A7" w:rsidRDefault="00D0717C" w:rsidP="00AA6EA7">
            <w:pPr>
              <w:tabs>
                <w:tab w:val="left" w:pos="342"/>
              </w:tabs>
              <w:jc w:val="both"/>
            </w:pPr>
            <w:r w:rsidRPr="008C79A7">
              <w:t xml:space="preserve">  Áp dụng công thức trong những trường hợp cụ thể.</w:t>
            </w:r>
          </w:p>
        </w:tc>
        <w:tc>
          <w:tcPr>
            <w:tcW w:w="3750" w:type="dxa"/>
            <w:tcBorders>
              <w:top w:val="single" w:sz="4" w:space="0" w:color="auto"/>
              <w:left w:val="single" w:sz="4" w:space="0" w:color="auto"/>
              <w:bottom w:val="single" w:sz="4" w:space="0" w:color="auto"/>
              <w:right w:val="single" w:sz="4" w:space="0" w:color="auto"/>
            </w:tcBorders>
          </w:tcPr>
          <w:p w14:paraId="4D668A70" w14:textId="77777777" w:rsidR="00D0717C" w:rsidRPr="008C79A7" w:rsidRDefault="00D0717C" w:rsidP="00AA6EA7">
            <w:pPr>
              <w:tabs>
                <w:tab w:val="left" w:pos="342"/>
              </w:tabs>
              <w:jc w:val="both"/>
              <w:rPr>
                <w:b/>
                <w:bCs/>
                <w:iCs/>
              </w:rPr>
            </w:pPr>
            <w:r w:rsidRPr="008C79A7">
              <w:rPr>
                <w:b/>
                <w:bCs/>
                <w:iCs/>
              </w:rPr>
              <w:t xml:space="preserve">2. </w:t>
            </w:r>
            <w:r w:rsidRPr="008C79A7">
              <w:rPr>
                <w:b/>
                <w:bCs/>
                <w:iCs/>
                <w:u w:val="single"/>
              </w:rPr>
              <w:t>Công thức cộng vận tốc</w:t>
            </w:r>
            <w:r w:rsidRPr="008C79A7">
              <w:rPr>
                <w:b/>
                <w:bCs/>
                <w:iCs/>
              </w:rPr>
              <w:t>.</w:t>
            </w:r>
          </w:p>
          <w:p w14:paraId="71D9C652" w14:textId="1E995AA7" w:rsidR="00D0717C" w:rsidRPr="008C79A7" w:rsidRDefault="00D0717C" w:rsidP="00AA6EA7">
            <w:pPr>
              <w:tabs>
                <w:tab w:val="left" w:pos="342"/>
              </w:tabs>
              <w:jc w:val="both"/>
            </w:pPr>
            <w:r w:rsidRPr="008C79A7">
              <w:t xml:space="preserve">   Nếu một vật (1) chuyển động với vận tốc </w:t>
            </w:r>
            <w:r w:rsidR="006A23DD">
              <w:rPr>
                <w:position w:val="-8"/>
              </w:rPr>
              <w:pict w14:anchorId="7269E3E5">
                <v:shape id="_x0000_i1082" type="#_x0000_t75" style="width:21.25pt;height:24pt">
                  <v:imagedata r:id="rId57" o:title=""/>
                </v:shape>
              </w:pict>
            </w:r>
            <w:r w:rsidRPr="008C79A7">
              <w:t xml:space="preserve"> trong hệ qui chiếu thứ nhất (2), hệ qui chiếu thứ nhất lại chuyển động với vận tốc </w:t>
            </w:r>
            <w:r w:rsidR="006A23DD">
              <w:rPr>
                <w:position w:val="-8"/>
              </w:rPr>
              <w:pict w14:anchorId="6358B8F5">
                <v:shape id="_x0000_i1083" type="#_x0000_t75" style="width:21.25pt;height:24pt">
                  <v:imagedata r:id="rId58" o:title=""/>
                </v:shape>
              </w:pict>
            </w:r>
            <w:r w:rsidRPr="008C79A7">
              <w:t xml:space="preserve"> trong hệ qui chiếu thứ hai (3) thì trong hệ qui chiếu thứ hai vật chuyển động với vận tốc </w:t>
            </w:r>
            <w:r w:rsidR="006A23DD">
              <w:rPr>
                <w:position w:val="-8"/>
              </w:rPr>
              <w:pict w14:anchorId="5DBC7714">
                <v:shape id="_x0000_i1084" type="#_x0000_t75" style="width:21.25pt;height:24pt">
                  <v:imagedata r:id="rId59" o:title=""/>
                </v:shape>
              </w:pict>
            </w:r>
            <w:r w:rsidRPr="008C79A7">
              <w:t xml:space="preserve"> được tính theo công thức</w:t>
            </w:r>
            <w:r w:rsidR="00AF7C29">
              <w:t>:</w:t>
            </w:r>
            <w:r w:rsidRPr="008C79A7">
              <w:t xml:space="preserve"> </w:t>
            </w:r>
            <w:r w:rsidR="006A23DD">
              <w:rPr>
                <w:position w:val="-8"/>
              </w:rPr>
              <w:pict w14:anchorId="22311F92">
                <v:shape id="_x0000_i1085" type="#_x0000_t75" style="width:21.25pt;height:24pt">
                  <v:imagedata r:id="rId60" o:title=""/>
                </v:shape>
              </w:pict>
            </w:r>
            <w:r w:rsidRPr="008C79A7">
              <w:t xml:space="preserve"> = </w:t>
            </w:r>
            <w:r w:rsidR="006A23DD">
              <w:rPr>
                <w:position w:val="-8"/>
              </w:rPr>
              <w:pict w14:anchorId="5194EDB1">
                <v:shape id="_x0000_i1086" type="#_x0000_t75" style="width:21.25pt;height:24pt">
                  <v:imagedata r:id="rId57" o:title=""/>
                </v:shape>
              </w:pict>
            </w:r>
            <w:r w:rsidRPr="008C79A7">
              <w:t xml:space="preserve"> + </w:t>
            </w:r>
            <w:r w:rsidR="006A23DD">
              <w:rPr>
                <w:position w:val="-8"/>
              </w:rPr>
              <w:pict w14:anchorId="596F8E58">
                <v:shape id="_x0000_i1087" type="#_x0000_t75" style="width:21.25pt;height:24pt">
                  <v:imagedata r:id="rId61" o:title=""/>
                </v:shape>
              </w:pict>
            </w:r>
          </w:p>
        </w:tc>
      </w:tr>
    </w:tbl>
    <w:p w14:paraId="1A3A7366" w14:textId="77777777" w:rsidR="00D0717C" w:rsidRPr="008C79A7" w:rsidRDefault="00D0717C" w:rsidP="00AA6EA7">
      <w:pPr>
        <w:tabs>
          <w:tab w:val="left" w:pos="342"/>
        </w:tabs>
        <w:jc w:val="both"/>
        <w:rPr>
          <w:color w:val="000000"/>
        </w:rPr>
      </w:pPr>
      <w:r w:rsidRPr="008C79A7">
        <w:rPr>
          <w:b/>
          <w:bCs/>
          <w:iCs/>
          <w:color w:val="000000"/>
        </w:rPr>
        <w:t xml:space="preserve">Hoạt dộng </w:t>
      </w:r>
      <w:r w:rsidR="00611690" w:rsidRPr="008C79A7">
        <w:rPr>
          <w:b/>
          <w:bCs/>
          <w:iCs/>
          <w:color w:val="000000"/>
        </w:rPr>
        <w:t>5</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Củng cố và giao nhiệm vụ về nhà.</w:t>
      </w:r>
    </w:p>
    <w:tbl>
      <w:tblPr>
        <w:tblW w:w="1014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58"/>
        <w:gridCol w:w="4788"/>
      </w:tblGrid>
      <w:tr w:rsidR="00D0717C" w:rsidRPr="008C79A7" w14:paraId="5B3AF025" w14:textId="77777777">
        <w:trPr>
          <w:trHeight w:val="261"/>
        </w:trPr>
        <w:tc>
          <w:tcPr>
            <w:tcW w:w="5358" w:type="dxa"/>
            <w:tcBorders>
              <w:top w:val="single" w:sz="4" w:space="0" w:color="auto"/>
              <w:left w:val="single" w:sz="4" w:space="0" w:color="auto"/>
              <w:bottom w:val="single" w:sz="4" w:space="0" w:color="auto"/>
              <w:right w:val="single" w:sz="4" w:space="0" w:color="auto"/>
            </w:tcBorders>
          </w:tcPr>
          <w:p w14:paraId="4F69CED8" w14:textId="77777777" w:rsidR="00D0717C" w:rsidRPr="008C79A7" w:rsidRDefault="00D0717C" w:rsidP="00AA6EA7">
            <w:pPr>
              <w:tabs>
                <w:tab w:val="left" w:pos="284"/>
              </w:tabs>
              <w:jc w:val="center"/>
              <w:rPr>
                <w:b/>
                <w:bCs/>
              </w:rPr>
            </w:pPr>
            <w:r w:rsidRPr="008C79A7">
              <w:rPr>
                <w:b/>
                <w:bCs/>
              </w:rPr>
              <w:t>Hoạt động của giáo viên</w:t>
            </w:r>
          </w:p>
        </w:tc>
        <w:tc>
          <w:tcPr>
            <w:tcW w:w="4788" w:type="dxa"/>
            <w:tcBorders>
              <w:top w:val="single" w:sz="4" w:space="0" w:color="auto"/>
              <w:left w:val="single" w:sz="4" w:space="0" w:color="auto"/>
              <w:bottom w:val="single" w:sz="4" w:space="0" w:color="auto"/>
              <w:right w:val="single" w:sz="4" w:space="0" w:color="auto"/>
            </w:tcBorders>
          </w:tcPr>
          <w:p w14:paraId="2931168D"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2FC002BC" w14:textId="77777777">
        <w:trPr>
          <w:trHeight w:val="261"/>
        </w:trPr>
        <w:tc>
          <w:tcPr>
            <w:tcW w:w="5358" w:type="dxa"/>
            <w:tcBorders>
              <w:top w:val="single" w:sz="4" w:space="0" w:color="auto"/>
              <w:left w:val="single" w:sz="4" w:space="0" w:color="auto"/>
              <w:bottom w:val="single" w:sz="4" w:space="0" w:color="auto"/>
              <w:right w:val="single" w:sz="4" w:space="0" w:color="auto"/>
            </w:tcBorders>
          </w:tcPr>
          <w:p w14:paraId="7F1B9BDF" w14:textId="77777777" w:rsidR="00D0717C" w:rsidRPr="008C79A7" w:rsidRDefault="00D0717C" w:rsidP="00AA6EA7">
            <w:pPr>
              <w:tabs>
                <w:tab w:val="left" w:pos="284"/>
              </w:tabs>
              <w:jc w:val="both"/>
            </w:pPr>
            <w:r w:rsidRPr="008C79A7">
              <w:t xml:space="preserve">  Cho hs trả lời các câu hỏi 1, 2, 3 trang 37   </w:t>
            </w:r>
          </w:p>
          <w:p w14:paraId="6137B172" w14:textId="77777777" w:rsidR="00D0717C" w:rsidRPr="008C79A7" w:rsidRDefault="00D0717C" w:rsidP="00AA6EA7">
            <w:pPr>
              <w:tabs>
                <w:tab w:val="left" w:pos="284"/>
              </w:tabs>
              <w:jc w:val="both"/>
            </w:pPr>
            <w:r w:rsidRPr="008C79A7">
              <w:t xml:space="preserve"> Cho câu hỏi, bài tập và những chuẩn bị cho bài sau.</w:t>
            </w:r>
          </w:p>
        </w:tc>
        <w:tc>
          <w:tcPr>
            <w:tcW w:w="4788" w:type="dxa"/>
            <w:tcBorders>
              <w:top w:val="single" w:sz="4" w:space="0" w:color="auto"/>
              <w:left w:val="single" w:sz="4" w:space="0" w:color="auto"/>
              <w:bottom w:val="single" w:sz="4" w:space="0" w:color="auto"/>
              <w:right w:val="single" w:sz="4" w:space="0" w:color="auto"/>
            </w:tcBorders>
          </w:tcPr>
          <w:p w14:paraId="309F50EF" w14:textId="77777777" w:rsidR="00D0717C" w:rsidRPr="008C79A7" w:rsidRDefault="00D0717C" w:rsidP="00AA6EA7">
            <w:pPr>
              <w:tabs>
                <w:tab w:val="left" w:pos="284"/>
              </w:tabs>
              <w:jc w:val="both"/>
            </w:pPr>
            <w:r w:rsidRPr="008C79A7">
              <w:t xml:space="preserve">    Trả lời các câu hỏi.</w:t>
            </w:r>
          </w:p>
          <w:p w14:paraId="6AF0B797" w14:textId="77777777" w:rsidR="00D0717C" w:rsidRPr="008C79A7" w:rsidRDefault="00D0717C" w:rsidP="00AA6EA7">
            <w:pPr>
              <w:tabs>
                <w:tab w:val="left" w:pos="284"/>
              </w:tabs>
              <w:jc w:val="both"/>
              <w:rPr>
                <w:b/>
                <w:bCs/>
              </w:rPr>
            </w:pPr>
            <w:r w:rsidRPr="008C79A7">
              <w:t xml:space="preserve">    Ghi những yêu cầu của thầy cô.</w:t>
            </w:r>
          </w:p>
        </w:tc>
      </w:tr>
    </w:tbl>
    <w:p w14:paraId="7435A8E8"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499DB87A" w14:textId="77777777" w:rsidR="0048292B" w:rsidRPr="008C79A7" w:rsidRDefault="0048292B" w:rsidP="00AA6EA7">
      <w:pPr>
        <w:tabs>
          <w:tab w:val="left" w:pos="342"/>
        </w:tabs>
        <w:rPr>
          <w:bCs/>
          <w:lang w:val="fr-FR"/>
        </w:rPr>
      </w:pPr>
      <w:r w:rsidRPr="008C79A7">
        <w:rPr>
          <w:bCs/>
          <w:lang w:val="fr-FR"/>
        </w:rPr>
        <w:t>...........................................................................................................................................................................................</w:t>
      </w:r>
    </w:p>
    <w:p w14:paraId="42BB0540" w14:textId="77777777" w:rsidR="0048292B" w:rsidRPr="008C79A7" w:rsidRDefault="0048292B" w:rsidP="00AA6EA7">
      <w:pPr>
        <w:tabs>
          <w:tab w:val="left" w:pos="342"/>
        </w:tabs>
        <w:rPr>
          <w:bCs/>
          <w:lang w:val="fr-FR"/>
        </w:rPr>
      </w:pPr>
      <w:r w:rsidRPr="008C79A7">
        <w:rPr>
          <w:bCs/>
          <w:lang w:val="fr-FR"/>
        </w:rPr>
        <w:t>...........................................................................................................................................................................................</w:t>
      </w:r>
    </w:p>
    <w:p w14:paraId="1BC5356E" w14:textId="77777777" w:rsidR="0048292B" w:rsidRPr="008C79A7" w:rsidRDefault="0048292B" w:rsidP="00AA6EA7">
      <w:pPr>
        <w:tabs>
          <w:tab w:val="left" w:pos="342"/>
        </w:tabs>
        <w:rPr>
          <w:bCs/>
          <w:lang w:val="fr-FR"/>
        </w:rPr>
      </w:pPr>
      <w:r w:rsidRPr="008C79A7">
        <w:rPr>
          <w:bCs/>
          <w:lang w:val="fr-FR"/>
        </w:rPr>
        <w:t>...........................................................................................................................................................................................</w:t>
      </w:r>
    </w:p>
    <w:p w14:paraId="779F73E1" w14:textId="77777777" w:rsidR="0048292B" w:rsidRPr="008C79A7" w:rsidRDefault="0048292B" w:rsidP="00AA6EA7">
      <w:pPr>
        <w:tabs>
          <w:tab w:val="left" w:pos="342"/>
        </w:tabs>
        <w:rPr>
          <w:bCs/>
          <w:lang w:val="fr-FR"/>
        </w:rPr>
      </w:pPr>
      <w:r w:rsidRPr="008C79A7">
        <w:rPr>
          <w:bCs/>
          <w:lang w:val="fr-FR"/>
        </w:rPr>
        <w:t>...........................................................................................................................................................................................</w:t>
      </w:r>
    </w:p>
    <w:p w14:paraId="3B2D8469" w14:textId="77777777" w:rsidR="0048292B" w:rsidRPr="008C79A7" w:rsidRDefault="0048292B" w:rsidP="00AA6EA7">
      <w:pPr>
        <w:tabs>
          <w:tab w:val="left" w:pos="342"/>
        </w:tabs>
        <w:rPr>
          <w:bCs/>
          <w:lang w:val="fr-FR"/>
        </w:rPr>
      </w:pPr>
      <w:r w:rsidRPr="008C79A7">
        <w:rPr>
          <w:bCs/>
          <w:lang w:val="fr-FR"/>
        </w:rPr>
        <w:t>...........................................................................................................................................................................................</w:t>
      </w:r>
    </w:p>
    <w:p w14:paraId="5C3D8BC8"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028571D" w14:textId="77777777" w:rsidR="00FE346A" w:rsidRPr="008C79A7" w:rsidRDefault="00FE346A" w:rsidP="00FE346A">
      <w:pPr>
        <w:ind w:left="5040" w:firstLine="720"/>
        <w:rPr>
          <w:b/>
          <w:lang w:val="nl-NL"/>
        </w:rPr>
      </w:pPr>
      <w:r w:rsidRPr="008C79A7">
        <w:rPr>
          <w:b/>
          <w:lang w:val="nl-NL"/>
        </w:rPr>
        <w:t>DUYỆT CỦA GIÁM HIỆU</w:t>
      </w:r>
    </w:p>
    <w:p w14:paraId="66A2DD1B" w14:textId="77777777" w:rsidR="00AD1F88" w:rsidRPr="008C79A7" w:rsidRDefault="00AD1F88" w:rsidP="00AD1F88">
      <w:pPr>
        <w:jc w:val="both"/>
        <w:rPr>
          <w:b/>
          <w:lang w:val="nl-NL"/>
        </w:rPr>
      </w:pPr>
    </w:p>
    <w:p w14:paraId="11095264" w14:textId="77777777" w:rsidR="00AD1F88" w:rsidRPr="008C79A7" w:rsidRDefault="00AD1F88" w:rsidP="00AD1F88">
      <w:pPr>
        <w:rPr>
          <w:b/>
          <w:lang w:val="nl-NL"/>
        </w:rPr>
      </w:pPr>
    </w:p>
    <w:p w14:paraId="2DAA8A4A" w14:textId="77777777" w:rsidR="00AD1F88" w:rsidRPr="008C79A7" w:rsidRDefault="00AD1F88" w:rsidP="00AD1F88">
      <w:pPr>
        <w:rPr>
          <w:b/>
          <w:lang w:val="nl-NL"/>
        </w:rPr>
      </w:pPr>
    </w:p>
    <w:p w14:paraId="0288090F" w14:textId="78E88ED2"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37D04590" w14:textId="24BB9293" w:rsidR="00D0717C" w:rsidRPr="008C79A7" w:rsidRDefault="00D0717C" w:rsidP="00AA6EA7">
      <w:pPr>
        <w:jc w:val="center"/>
        <w:rPr>
          <w:b/>
          <w:bCs/>
          <w:lang w:val="fr-FR"/>
        </w:rPr>
      </w:pPr>
      <w:r w:rsidRPr="008C79A7">
        <w:rPr>
          <w:b/>
          <w:bCs/>
          <w:iCs/>
          <w:u w:val="single"/>
          <w:lang w:val="fr-FR"/>
        </w:rPr>
        <w:t>Tiết 11</w:t>
      </w:r>
      <w:r w:rsidR="00AF7C29">
        <w:rPr>
          <w:b/>
          <w:bCs/>
          <w:lang w:val="fr-FR"/>
        </w:rPr>
        <w:t>:</w:t>
      </w:r>
      <w:r w:rsidRPr="008C79A7">
        <w:rPr>
          <w:b/>
          <w:bCs/>
          <w:lang w:val="fr-FR"/>
        </w:rPr>
        <w:t xml:space="preserve"> BÀI TẬP  </w:t>
      </w:r>
    </w:p>
    <w:p w14:paraId="4C09793C"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227CCE10" w14:textId="626E6FC2"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b/>
          <w:bCs/>
          <w:iCs/>
          <w:lang w:val="nl-NL"/>
        </w:rPr>
        <w:tab/>
      </w:r>
      <w:r w:rsidRPr="008C79A7">
        <w:rPr>
          <w:lang w:val="nl-NL"/>
        </w:rPr>
        <w:t>- Nắm được tính tương đối của quỹ đạo, tính tương đối của vận tốc.</w:t>
      </w:r>
    </w:p>
    <w:p w14:paraId="28F9F86E"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Nắm được công thức công vận tốc.</w:t>
      </w:r>
    </w:p>
    <w:p w14:paraId="18BC6BC8" w14:textId="54687392"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lang w:val="nl-NL"/>
        </w:rPr>
        <w:tab/>
        <w:t>- Vận dụng tính tương đối của quỹ đạo, của vận tốc để giải thích một số hiện tượng.</w:t>
      </w:r>
    </w:p>
    <w:p w14:paraId="0F7F86A4"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Sử dụng được công thức cộng vận tốc để giải được các bài toán có liên quan.</w:t>
      </w:r>
    </w:p>
    <w:p w14:paraId="2A5CF0C9" w14:textId="4FA1B747"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4A8E1321"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4780B719" w14:textId="64B934B7" w:rsidR="00D0717C" w:rsidRPr="008C79A7" w:rsidRDefault="00D0717C" w:rsidP="00AA6EA7">
      <w:pPr>
        <w:tabs>
          <w:tab w:val="left" w:pos="342"/>
        </w:tabs>
        <w:jc w:val="both"/>
        <w:rPr>
          <w:lang w:val="nl-NL"/>
        </w:rPr>
      </w:pPr>
      <w:r w:rsidRPr="008C79A7">
        <w:rPr>
          <w:b/>
          <w:bCs/>
          <w:iCs/>
          <w:lang w:val="nl-NL"/>
        </w:rPr>
        <w:lastRenderedPageBreak/>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2FFD1951"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phần tính tương đối của chuyển động.</w:t>
      </w:r>
    </w:p>
    <w:p w14:paraId="1BC10D19" w14:textId="150E025D"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5820354C"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hiểu.</w:t>
      </w:r>
    </w:p>
    <w:p w14:paraId="66A98DCF"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11B218F1" w14:textId="77777777" w:rsidR="00611690" w:rsidRPr="008C79A7" w:rsidRDefault="00611690"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787387C0" w14:textId="44D74BDE" w:rsidR="00D0717C" w:rsidRPr="008C79A7" w:rsidRDefault="00D0717C" w:rsidP="00AA6EA7">
      <w:pPr>
        <w:tabs>
          <w:tab w:val="left" w:pos="342"/>
        </w:tabs>
        <w:jc w:val="both"/>
        <w:rPr>
          <w:lang w:val="nl-NL"/>
        </w:rPr>
      </w:pPr>
      <w:r w:rsidRPr="008C79A7">
        <w:rPr>
          <w:b/>
          <w:bCs/>
          <w:iCs/>
          <w:lang w:val="nl-NL"/>
        </w:rPr>
        <w:t>Hoạt động</w:t>
      </w:r>
      <w:r w:rsidRPr="008C79A7">
        <w:rPr>
          <w:iCs/>
          <w:lang w:val="nl-NL"/>
        </w:rPr>
        <w:t xml:space="preserve"> </w:t>
      </w:r>
      <w:r w:rsidR="00611690"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Tóm tắt kiến thức</w:t>
      </w:r>
      <w:r w:rsidR="00AF7C29">
        <w:rPr>
          <w:lang w:val="nl-NL"/>
        </w:rPr>
        <w:t>:</w:t>
      </w:r>
    </w:p>
    <w:p w14:paraId="032BC56B" w14:textId="45E8CB29" w:rsidR="00D0717C" w:rsidRPr="008C79A7" w:rsidRDefault="00D0717C" w:rsidP="00AA6EA7">
      <w:pPr>
        <w:tabs>
          <w:tab w:val="left" w:pos="342"/>
        </w:tabs>
        <w:jc w:val="both"/>
        <w:rPr>
          <w:lang w:val="nl-NL"/>
        </w:rPr>
      </w:pPr>
      <w:r w:rsidRPr="008C79A7">
        <w:rPr>
          <w:lang w:val="nl-NL"/>
        </w:rPr>
        <w:tab/>
        <w:t>+ Các công thức của chuyển động rơi tự do</w:t>
      </w:r>
      <w:r w:rsidR="00AF7C29">
        <w:rPr>
          <w:lang w:val="nl-NL"/>
        </w:rPr>
        <w:t>:</w:t>
      </w:r>
      <w:r w:rsidRPr="008C79A7">
        <w:rPr>
          <w:lang w:val="nl-NL"/>
        </w:rPr>
        <w:t xml:space="preserve"> v = g,t  ; h = </w:t>
      </w:r>
      <w:r w:rsidR="006A23DD">
        <w:rPr>
          <w:position w:val="-24"/>
        </w:rPr>
        <w:pict w14:anchorId="27B4A727">
          <v:shape id="_x0000_i1088" type="#_x0000_t75" style="width:11.45pt;height:28.9pt">
            <v:imagedata r:id="rId62" o:title=""/>
          </v:shape>
        </w:pict>
      </w:r>
      <w:r w:rsidRPr="008C79A7">
        <w:rPr>
          <w:lang w:val="nl-NL"/>
        </w:rPr>
        <w:t>gt</w:t>
      </w:r>
      <w:r w:rsidRPr="008C79A7">
        <w:rPr>
          <w:vertAlign w:val="superscript"/>
          <w:lang w:val="nl-NL"/>
        </w:rPr>
        <w:t>2</w:t>
      </w:r>
      <w:r w:rsidRPr="008C79A7">
        <w:rPr>
          <w:lang w:val="nl-NL"/>
        </w:rPr>
        <w:t xml:space="preserve"> ; v</w:t>
      </w:r>
      <w:r w:rsidRPr="008C79A7">
        <w:rPr>
          <w:vertAlign w:val="superscript"/>
          <w:lang w:val="nl-NL"/>
        </w:rPr>
        <w:t>2</w:t>
      </w:r>
      <w:r w:rsidRPr="008C79A7">
        <w:rPr>
          <w:lang w:val="nl-NL"/>
        </w:rPr>
        <w:t xml:space="preserve"> = 2gh</w:t>
      </w:r>
    </w:p>
    <w:p w14:paraId="4141464E" w14:textId="7C46A5FD" w:rsidR="00D0717C" w:rsidRPr="008C79A7" w:rsidRDefault="00D0717C" w:rsidP="00AA6EA7">
      <w:pPr>
        <w:tabs>
          <w:tab w:val="left" w:pos="342"/>
        </w:tabs>
        <w:jc w:val="both"/>
        <w:rPr>
          <w:lang w:val="nl-NL"/>
        </w:rPr>
      </w:pPr>
      <w:r w:rsidRPr="008C79A7">
        <w:rPr>
          <w:color w:val="000000"/>
          <w:lang w:val="nl-NL"/>
        </w:rPr>
        <w:tab/>
        <w:t>+ Các công thức của chuyển động tròn đều</w:t>
      </w:r>
      <w:r w:rsidR="00AF7C29">
        <w:rPr>
          <w:color w:val="000000"/>
          <w:lang w:val="nl-NL"/>
        </w:rPr>
        <w:t>:</w:t>
      </w:r>
      <w:r w:rsidRPr="008C79A7">
        <w:rPr>
          <w:color w:val="000000"/>
          <w:lang w:val="nl-NL"/>
        </w:rPr>
        <w:t xml:space="preserve"> </w:t>
      </w:r>
      <w:r w:rsidRPr="008C79A7">
        <w:rPr>
          <w:color w:val="000000"/>
        </w:rPr>
        <w:sym w:font="Symbol" w:char="F077"/>
      </w:r>
      <w:r w:rsidRPr="008C79A7">
        <w:rPr>
          <w:color w:val="000000"/>
          <w:lang w:val="nl-NL"/>
        </w:rPr>
        <w:t xml:space="preserve"> = </w:t>
      </w:r>
      <w:r w:rsidR="006A23DD">
        <w:rPr>
          <w:color w:val="000000"/>
          <w:position w:val="-24"/>
        </w:rPr>
        <w:pict w14:anchorId="587D4D32">
          <v:shape id="_x0000_i1089" type="#_x0000_t75" style="width:21.25pt;height:30.55pt">
            <v:imagedata r:id="rId63" o:title=""/>
          </v:shape>
        </w:pict>
      </w:r>
      <w:r w:rsidRPr="008C79A7">
        <w:rPr>
          <w:color w:val="000000"/>
          <w:lang w:val="nl-NL"/>
        </w:rPr>
        <w:t>= 2</w:t>
      </w:r>
      <w:r w:rsidRPr="008C79A7">
        <w:rPr>
          <w:color w:val="000000"/>
        </w:rPr>
        <w:sym w:font="Symbol" w:char="F070"/>
      </w:r>
      <w:r w:rsidRPr="008C79A7">
        <w:rPr>
          <w:color w:val="000000"/>
          <w:lang w:val="nl-NL"/>
        </w:rPr>
        <w:t xml:space="preserve">f ; v = </w:t>
      </w:r>
      <w:r w:rsidR="006A23DD">
        <w:rPr>
          <w:color w:val="000000"/>
          <w:position w:val="-24"/>
        </w:rPr>
        <w:pict w14:anchorId="5A0762AF">
          <v:shape id="_x0000_i1090" type="#_x0000_t75" style="width:27.25pt;height:30.55pt">
            <v:imagedata r:id="rId64" o:title=""/>
          </v:shape>
        </w:pict>
      </w:r>
      <w:r w:rsidRPr="008C79A7">
        <w:rPr>
          <w:color w:val="000000"/>
          <w:lang w:val="nl-NL"/>
        </w:rPr>
        <w:t>=  2</w:t>
      </w:r>
      <w:r w:rsidRPr="008C79A7">
        <w:rPr>
          <w:color w:val="000000"/>
        </w:rPr>
        <w:sym w:font="Symbol" w:char="F070"/>
      </w:r>
      <w:r w:rsidRPr="008C79A7">
        <w:rPr>
          <w:color w:val="000000"/>
          <w:lang w:val="nl-NL"/>
        </w:rPr>
        <w:t xml:space="preserve">fr = </w:t>
      </w:r>
      <w:r w:rsidRPr="008C79A7">
        <w:rPr>
          <w:color w:val="000000"/>
        </w:rPr>
        <w:sym w:font="Symbol" w:char="F077"/>
      </w:r>
      <w:r w:rsidRPr="008C79A7">
        <w:rPr>
          <w:color w:val="000000"/>
          <w:lang w:val="nl-NL"/>
        </w:rPr>
        <w:t>r ; a</w:t>
      </w:r>
      <w:r w:rsidRPr="008C79A7">
        <w:rPr>
          <w:color w:val="000000"/>
          <w:vertAlign w:val="subscript"/>
          <w:lang w:val="nl-NL"/>
        </w:rPr>
        <w:t>ht</w:t>
      </w:r>
      <w:r w:rsidRPr="008C79A7">
        <w:rPr>
          <w:color w:val="000000"/>
          <w:lang w:val="nl-NL"/>
        </w:rPr>
        <w:t xml:space="preserve"> = </w:t>
      </w:r>
      <w:r w:rsidR="006A23DD">
        <w:rPr>
          <w:color w:val="000000"/>
          <w:position w:val="-24"/>
        </w:rPr>
        <w:pict w14:anchorId="6861C683">
          <v:shape id="_x0000_i1091" type="#_x0000_t75" style="width:17.45pt;height:33.25pt">
            <v:imagedata r:id="rId65" o:title=""/>
          </v:shape>
        </w:pict>
      </w:r>
    </w:p>
    <w:p w14:paraId="0032ED2B" w14:textId="5F41B3FA" w:rsidR="00D0717C" w:rsidRPr="008C79A7" w:rsidRDefault="00D0717C" w:rsidP="00AA6EA7">
      <w:pPr>
        <w:tabs>
          <w:tab w:val="left" w:pos="342"/>
        </w:tabs>
        <w:jc w:val="both"/>
        <w:rPr>
          <w:lang w:val="nl-NL"/>
        </w:rPr>
      </w:pPr>
      <w:r w:rsidRPr="008C79A7">
        <w:rPr>
          <w:lang w:val="nl-NL"/>
        </w:rPr>
        <w:tab/>
        <w:t>+ Công thức cộng vận tốc</w:t>
      </w:r>
      <w:r w:rsidR="00AF7C29">
        <w:rPr>
          <w:lang w:val="nl-NL"/>
        </w:rPr>
        <w:t>:</w:t>
      </w:r>
      <w:r w:rsidRPr="008C79A7">
        <w:rPr>
          <w:lang w:val="nl-NL"/>
        </w:rPr>
        <w:t xml:space="preserve"> </w:t>
      </w:r>
      <w:r w:rsidR="006A23DD">
        <w:rPr>
          <w:position w:val="-8"/>
        </w:rPr>
        <w:pict w14:anchorId="0A0981DC">
          <v:shape id="_x0000_i1092" type="#_x0000_t75" style="width:21.25pt;height:24pt">
            <v:imagedata r:id="rId60" o:title=""/>
          </v:shape>
        </w:pict>
      </w:r>
      <w:r w:rsidRPr="008C79A7">
        <w:rPr>
          <w:lang w:val="nl-NL"/>
        </w:rPr>
        <w:t xml:space="preserve"> = </w:t>
      </w:r>
      <w:r w:rsidR="006A23DD">
        <w:rPr>
          <w:position w:val="-8"/>
        </w:rPr>
        <w:pict w14:anchorId="29C78879">
          <v:shape id="_x0000_i1093" type="#_x0000_t75" style="width:21.25pt;height:24pt">
            <v:imagedata r:id="rId57" o:title=""/>
          </v:shape>
        </w:pict>
      </w:r>
      <w:r w:rsidRPr="008C79A7">
        <w:rPr>
          <w:lang w:val="nl-NL"/>
        </w:rPr>
        <w:t xml:space="preserve"> + </w:t>
      </w:r>
      <w:r w:rsidR="006A23DD">
        <w:rPr>
          <w:position w:val="-8"/>
        </w:rPr>
        <w:pict w14:anchorId="66CB6298">
          <v:shape id="_x0000_i1094" type="#_x0000_t75" style="width:21.25pt;height:24pt">
            <v:imagedata r:id="rId61" o:title=""/>
          </v:shape>
        </w:pict>
      </w:r>
    </w:p>
    <w:p w14:paraId="3CC13209" w14:textId="4E545131" w:rsidR="00D0717C" w:rsidRPr="008C79A7" w:rsidRDefault="00D0717C" w:rsidP="00AA6EA7">
      <w:pPr>
        <w:tabs>
          <w:tab w:val="left" w:pos="342"/>
        </w:tabs>
        <w:jc w:val="both"/>
        <w:rPr>
          <w:lang w:val="nl-NL"/>
        </w:rPr>
      </w:pPr>
      <w:r w:rsidRPr="008C79A7">
        <w:rPr>
          <w:b/>
          <w:bCs/>
          <w:iCs/>
          <w:lang w:val="nl-NL"/>
        </w:rPr>
        <w:t xml:space="preserve">Hoạt động </w:t>
      </w:r>
      <w:r w:rsidR="00611690" w:rsidRPr="008C79A7">
        <w:rPr>
          <w:b/>
          <w:bCs/>
          <w:iCs/>
          <w:lang w:val="nl-NL"/>
        </w:rPr>
        <w:t>3</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Giải các câu hỏi trắc nghiệm</w:t>
      </w:r>
      <w:r w:rsidR="00AF7C29">
        <w:rPr>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2655"/>
        <w:gridCol w:w="4047"/>
      </w:tblGrid>
      <w:tr w:rsidR="00D0717C" w:rsidRPr="008C79A7" w14:paraId="2B5C08B5" w14:textId="77777777">
        <w:tc>
          <w:tcPr>
            <w:tcW w:w="3444" w:type="dxa"/>
            <w:tcBorders>
              <w:top w:val="single" w:sz="4" w:space="0" w:color="auto"/>
              <w:left w:val="single" w:sz="4" w:space="0" w:color="auto"/>
              <w:bottom w:val="single" w:sz="4" w:space="0" w:color="auto"/>
              <w:right w:val="single" w:sz="4" w:space="0" w:color="auto"/>
            </w:tcBorders>
          </w:tcPr>
          <w:p w14:paraId="5AA94B93"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2655" w:type="dxa"/>
            <w:tcBorders>
              <w:top w:val="single" w:sz="4" w:space="0" w:color="auto"/>
              <w:left w:val="single" w:sz="4" w:space="0" w:color="auto"/>
              <w:bottom w:val="single" w:sz="4" w:space="0" w:color="auto"/>
              <w:right w:val="single" w:sz="4" w:space="0" w:color="auto"/>
            </w:tcBorders>
          </w:tcPr>
          <w:p w14:paraId="2BC5397E"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047" w:type="dxa"/>
            <w:tcBorders>
              <w:top w:val="single" w:sz="4" w:space="0" w:color="auto"/>
              <w:left w:val="single" w:sz="4" w:space="0" w:color="auto"/>
              <w:bottom w:val="single" w:sz="4" w:space="0" w:color="auto"/>
              <w:right w:val="single" w:sz="4" w:space="0" w:color="auto"/>
            </w:tcBorders>
          </w:tcPr>
          <w:p w14:paraId="483B709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E55495E" w14:textId="77777777">
        <w:trPr>
          <w:trHeight w:val="458"/>
        </w:trPr>
        <w:tc>
          <w:tcPr>
            <w:tcW w:w="3444" w:type="dxa"/>
            <w:tcBorders>
              <w:top w:val="single" w:sz="4" w:space="0" w:color="auto"/>
              <w:left w:val="single" w:sz="4" w:space="0" w:color="auto"/>
              <w:bottom w:val="single" w:sz="4" w:space="0" w:color="auto"/>
              <w:right w:val="single" w:sz="4" w:space="0" w:color="auto"/>
            </w:tcBorders>
          </w:tcPr>
          <w:p w14:paraId="04C6E126"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5CB816A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1D4A69E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4ACC825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22B19794"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1210DD4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2C060F2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7F808955"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tc>
        <w:tc>
          <w:tcPr>
            <w:tcW w:w="2655" w:type="dxa"/>
            <w:tcBorders>
              <w:top w:val="single" w:sz="4" w:space="0" w:color="auto"/>
              <w:left w:val="single" w:sz="4" w:space="0" w:color="auto"/>
              <w:bottom w:val="single" w:sz="4" w:space="0" w:color="auto"/>
              <w:right w:val="single" w:sz="4" w:space="0" w:color="auto"/>
            </w:tcBorders>
          </w:tcPr>
          <w:p w14:paraId="0121823C" w14:textId="77777777" w:rsidR="00D0717C" w:rsidRPr="008C79A7" w:rsidRDefault="00611690" w:rsidP="00AA6EA7">
            <w:pPr>
              <w:tabs>
                <w:tab w:val="left" w:pos="360"/>
              </w:tabs>
              <w:jc w:val="both"/>
              <w:rPr>
                <w:color w:val="000000"/>
              </w:rPr>
            </w:pPr>
            <w:r w:rsidRPr="008C79A7">
              <w:rPr>
                <w:color w:val="000000"/>
              </w:rPr>
              <w:t xml:space="preserve">  </w:t>
            </w:r>
            <w:r w:rsidR="00D0717C" w:rsidRPr="008C79A7">
              <w:rPr>
                <w:color w:val="000000"/>
              </w:rPr>
              <w:t>Giải thích lựa chọn.</w:t>
            </w:r>
          </w:p>
          <w:p w14:paraId="7D8DF11D"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967E404"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1A343D9"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5F6E9FD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1F7DECB"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0D2ACEB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E49FCF4"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4047" w:type="dxa"/>
            <w:tcBorders>
              <w:top w:val="single" w:sz="4" w:space="0" w:color="auto"/>
              <w:left w:val="single" w:sz="4" w:space="0" w:color="auto"/>
              <w:bottom w:val="single" w:sz="4" w:space="0" w:color="auto"/>
              <w:right w:val="single" w:sz="4" w:space="0" w:color="auto"/>
            </w:tcBorders>
          </w:tcPr>
          <w:p w14:paraId="377A03BE" w14:textId="236AE118" w:rsidR="00D0717C" w:rsidRPr="008C79A7" w:rsidRDefault="00D0717C" w:rsidP="00AA6EA7">
            <w:pPr>
              <w:tabs>
                <w:tab w:val="left" w:pos="360"/>
              </w:tabs>
              <w:jc w:val="both"/>
              <w:rPr>
                <w:color w:val="000000"/>
                <w:lang w:val="fr-FR"/>
              </w:rPr>
            </w:pPr>
            <w:r w:rsidRPr="008C79A7">
              <w:rPr>
                <w:color w:val="000000"/>
                <w:lang w:val="fr-FR"/>
              </w:rPr>
              <w:t>Câu 8 trang 27</w:t>
            </w:r>
            <w:r w:rsidR="00AF7C29">
              <w:rPr>
                <w:color w:val="000000"/>
                <w:lang w:val="fr-FR"/>
              </w:rPr>
              <w:t>:</w:t>
            </w:r>
            <w:r w:rsidRPr="008C79A7">
              <w:rPr>
                <w:color w:val="000000"/>
                <w:lang w:val="fr-FR"/>
              </w:rPr>
              <w:t xml:space="preserve"> D</w:t>
            </w:r>
          </w:p>
          <w:p w14:paraId="5EEE6777" w14:textId="712196E7" w:rsidR="00D0717C" w:rsidRPr="008C79A7" w:rsidRDefault="00D0717C" w:rsidP="00AA6EA7">
            <w:pPr>
              <w:tabs>
                <w:tab w:val="left" w:pos="360"/>
              </w:tabs>
              <w:jc w:val="both"/>
              <w:rPr>
                <w:color w:val="000000"/>
                <w:lang w:val="fr-FR"/>
              </w:rPr>
            </w:pPr>
            <w:r w:rsidRPr="008C79A7">
              <w:rPr>
                <w:color w:val="000000"/>
                <w:lang w:val="fr-FR"/>
              </w:rPr>
              <w:t>Câu 9 trang 27</w:t>
            </w:r>
            <w:r w:rsidR="00AF7C29">
              <w:rPr>
                <w:color w:val="000000"/>
                <w:lang w:val="fr-FR"/>
              </w:rPr>
              <w:t>:</w:t>
            </w:r>
            <w:r w:rsidRPr="008C79A7">
              <w:rPr>
                <w:color w:val="000000"/>
                <w:lang w:val="fr-FR"/>
              </w:rPr>
              <w:t xml:space="preserve"> B </w:t>
            </w:r>
          </w:p>
          <w:p w14:paraId="7B041918" w14:textId="143F7669" w:rsidR="00D0717C" w:rsidRPr="008C79A7" w:rsidRDefault="00D0717C" w:rsidP="00AA6EA7">
            <w:pPr>
              <w:tabs>
                <w:tab w:val="left" w:pos="360"/>
              </w:tabs>
              <w:jc w:val="both"/>
              <w:rPr>
                <w:color w:val="000000"/>
                <w:lang w:val="fr-FR"/>
              </w:rPr>
            </w:pPr>
            <w:r w:rsidRPr="008C79A7">
              <w:rPr>
                <w:color w:val="000000"/>
                <w:lang w:val="fr-FR"/>
              </w:rPr>
              <w:t>Câu 4 trang 37</w:t>
            </w:r>
            <w:r w:rsidR="00AF7C29">
              <w:rPr>
                <w:color w:val="000000"/>
                <w:lang w:val="fr-FR"/>
              </w:rPr>
              <w:t>:</w:t>
            </w:r>
            <w:r w:rsidRPr="008C79A7">
              <w:rPr>
                <w:color w:val="000000"/>
                <w:lang w:val="fr-FR"/>
              </w:rPr>
              <w:t xml:space="preserve"> D</w:t>
            </w:r>
          </w:p>
          <w:p w14:paraId="674397E4" w14:textId="78856BAE" w:rsidR="00D0717C" w:rsidRPr="008C79A7" w:rsidRDefault="00D0717C" w:rsidP="00AA6EA7">
            <w:pPr>
              <w:tabs>
                <w:tab w:val="left" w:pos="360"/>
              </w:tabs>
              <w:jc w:val="both"/>
              <w:rPr>
                <w:color w:val="000000"/>
                <w:lang w:val="fr-FR"/>
              </w:rPr>
            </w:pPr>
            <w:r w:rsidRPr="008C79A7">
              <w:rPr>
                <w:color w:val="000000"/>
                <w:lang w:val="fr-FR"/>
              </w:rPr>
              <w:t>Câu 5 trang 38</w:t>
            </w:r>
            <w:r w:rsidR="00AF7C29">
              <w:rPr>
                <w:color w:val="000000"/>
                <w:lang w:val="fr-FR"/>
              </w:rPr>
              <w:t>:</w:t>
            </w:r>
            <w:r w:rsidRPr="008C79A7">
              <w:rPr>
                <w:color w:val="000000"/>
                <w:lang w:val="fr-FR"/>
              </w:rPr>
              <w:t xml:space="preserve"> C</w:t>
            </w:r>
          </w:p>
          <w:p w14:paraId="2726EE81" w14:textId="377F6542" w:rsidR="00D0717C" w:rsidRPr="008C79A7" w:rsidRDefault="00D0717C" w:rsidP="00AA6EA7">
            <w:pPr>
              <w:tabs>
                <w:tab w:val="left" w:pos="360"/>
              </w:tabs>
              <w:jc w:val="both"/>
              <w:rPr>
                <w:color w:val="000000"/>
                <w:lang w:val="fr-FR"/>
              </w:rPr>
            </w:pPr>
            <w:r w:rsidRPr="008C79A7">
              <w:rPr>
                <w:color w:val="000000"/>
                <w:lang w:val="fr-FR"/>
              </w:rPr>
              <w:t>Câu 6 trang 38</w:t>
            </w:r>
            <w:r w:rsidR="00AF7C29">
              <w:rPr>
                <w:color w:val="000000"/>
                <w:lang w:val="fr-FR"/>
              </w:rPr>
              <w:t>:</w:t>
            </w:r>
            <w:r w:rsidRPr="008C79A7">
              <w:rPr>
                <w:color w:val="000000"/>
                <w:lang w:val="fr-FR"/>
              </w:rPr>
              <w:t xml:space="preserve"> B</w:t>
            </w:r>
          </w:p>
          <w:p w14:paraId="1B989B30" w14:textId="4C454E6B" w:rsidR="00D0717C" w:rsidRPr="008C79A7" w:rsidRDefault="00D0717C" w:rsidP="00AA6EA7">
            <w:pPr>
              <w:tabs>
                <w:tab w:val="left" w:pos="360"/>
              </w:tabs>
              <w:jc w:val="both"/>
              <w:rPr>
                <w:color w:val="000000"/>
                <w:lang w:val="fr-FR"/>
              </w:rPr>
            </w:pPr>
            <w:r w:rsidRPr="008C79A7">
              <w:rPr>
                <w:color w:val="000000"/>
                <w:lang w:val="fr-FR"/>
              </w:rPr>
              <w:t>Câu 8 trang 34</w:t>
            </w:r>
            <w:r w:rsidR="00AF7C29">
              <w:rPr>
                <w:color w:val="000000"/>
                <w:lang w:val="fr-FR"/>
              </w:rPr>
              <w:t>:</w:t>
            </w:r>
            <w:r w:rsidRPr="008C79A7">
              <w:rPr>
                <w:color w:val="000000"/>
                <w:lang w:val="fr-FR"/>
              </w:rPr>
              <w:t xml:space="preserve"> C</w:t>
            </w:r>
          </w:p>
          <w:p w14:paraId="48864F7D" w14:textId="7ED33D09" w:rsidR="00D0717C" w:rsidRPr="008C79A7" w:rsidRDefault="00D0717C" w:rsidP="00AA6EA7">
            <w:pPr>
              <w:tabs>
                <w:tab w:val="left" w:pos="360"/>
              </w:tabs>
              <w:jc w:val="both"/>
              <w:rPr>
                <w:color w:val="000000"/>
                <w:lang w:val="fr-FR"/>
              </w:rPr>
            </w:pPr>
            <w:r w:rsidRPr="008C79A7">
              <w:rPr>
                <w:color w:val="000000"/>
                <w:lang w:val="fr-FR"/>
              </w:rPr>
              <w:t>Câu 9 trang 34</w:t>
            </w:r>
            <w:r w:rsidR="00AF7C29">
              <w:rPr>
                <w:color w:val="000000"/>
                <w:lang w:val="fr-FR"/>
              </w:rPr>
              <w:t>:</w:t>
            </w:r>
            <w:r w:rsidRPr="008C79A7">
              <w:rPr>
                <w:color w:val="000000"/>
                <w:lang w:val="fr-FR"/>
              </w:rPr>
              <w:t xml:space="preserve"> C</w:t>
            </w:r>
          </w:p>
          <w:p w14:paraId="63A43A16" w14:textId="180DF4B5" w:rsidR="00D0717C" w:rsidRPr="008C79A7" w:rsidRDefault="00D0717C" w:rsidP="00AA6EA7">
            <w:pPr>
              <w:tabs>
                <w:tab w:val="left" w:pos="360"/>
              </w:tabs>
              <w:jc w:val="both"/>
              <w:rPr>
                <w:color w:val="000000"/>
              </w:rPr>
            </w:pPr>
            <w:r w:rsidRPr="008C79A7">
              <w:rPr>
                <w:color w:val="000000"/>
              </w:rPr>
              <w:t>Câu 10 trang 34</w:t>
            </w:r>
            <w:r w:rsidR="00AF7C29">
              <w:rPr>
                <w:color w:val="000000"/>
              </w:rPr>
              <w:t>:</w:t>
            </w:r>
            <w:r w:rsidRPr="008C79A7">
              <w:rPr>
                <w:color w:val="000000"/>
              </w:rPr>
              <w:t xml:space="preserve"> B</w:t>
            </w:r>
          </w:p>
        </w:tc>
      </w:tr>
    </w:tbl>
    <w:p w14:paraId="18EC59CB" w14:textId="21E8D6B7" w:rsidR="00D0717C" w:rsidRPr="008C79A7" w:rsidRDefault="00D0717C" w:rsidP="00AA6EA7">
      <w:pPr>
        <w:tabs>
          <w:tab w:val="left" w:pos="342"/>
        </w:tabs>
        <w:jc w:val="both"/>
      </w:pPr>
      <w:r w:rsidRPr="008C79A7">
        <w:rPr>
          <w:b/>
          <w:bCs/>
          <w:iCs/>
        </w:rPr>
        <w:t xml:space="preserve">Hoạt động </w:t>
      </w:r>
      <w:r w:rsidR="00611690"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Giải các bài tập</w:t>
      </w:r>
      <w:r w:rsidR="00AF7C29">
        <w:t>:</w:t>
      </w:r>
      <w:r w:rsidRPr="008C79A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664"/>
        <w:gridCol w:w="4077"/>
      </w:tblGrid>
      <w:tr w:rsidR="00D0717C" w:rsidRPr="008C79A7" w14:paraId="0C80394E" w14:textId="77777777">
        <w:trPr>
          <w:trHeight w:val="258"/>
        </w:trPr>
        <w:tc>
          <w:tcPr>
            <w:tcW w:w="3420" w:type="dxa"/>
            <w:tcBorders>
              <w:top w:val="single" w:sz="4" w:space="0" w:color="auto"/>
              <w:left w:val="single" w:sz="4" w:space="0" w:color="auto"/>
              <w:bottom w:val="single" w:sz="4" w:space="0" w:color="auto"/>
              <w:right w:val="single" w:sz="4" w:space="0" w:color="auto"/>
            </w:tcBorders>
          </w:tcPr>
          <w:p w14:paraId="3E3D6E87" w14:textId="77777777" w:rsidR="00D0717C" w:rsidRPr="008C79A7" w:rsidRDefault="00D0717C" w:rsidP="00AA6EA7">
            <w:pPr>
              <w:tabs>
                <w:tab w:val="left" w:pos="342"/>
              </w:tabs>
              <w:jc w:val="center"/>
              <w:rPr>
                <w:b/>
                <w:bCs/>
              </w:rPr>
            </w:pPr>
            <w:r w:rsidRPr="008C79A7">
              <w:rPr>
                <w:b/>
                <w:bCs/>
              </w:rPr>
              <w:t>Hoạt động của giáo viên</w:t>
            </w:r>
          </w:p>
        </w:tc>
        <w:tc>
          <w:tcPr>
            <w:tcW w:w="2664" w:type="dxa"/>
            <w:tcBorders>
              <w:top w:val="single" w:sz="4" w:space="0" w:color="auto"/>
              <w:left w:val="single" w:sz="4" w:space="0" w:color="auto"/>
              <w:bottom w:val="single" w:sz="4" w:space="0" w:color="auto"/>
              <w:right w:val="single" w:sz="4" w:space="0" w:color="auto"/>
            </w:tcBorders>
          </w:tcPr>
          <w:p w14:paraId="55C60A35" w14:textId="77777777" w:rsidR="00D0717C" w:rsidRPr="008C79A7" w:rsidRDefault="00D0717C" w:rsidP="00AA6EA7">
            <w:pPr>
              <w:tabs>
                <w:tab w:val="left" w:pos="342"/>
              </w:tabs>
              <w:jc w:val="center"/>
              <w:rPr>
                <w:b/>
                <w:bCs/>
              </w:rPr>
            </w:pPr>
            <w:r w:rsidRPr="008C79A7">
              <w:rPr>
                <w:b/>
                <w:bCs/>
              </w:rPr>
              <w:t>Hoạt động của học sinh</w:t>
            </w:r>
          </w:p>
        </w:tc>
        <w:tc>
          <w:tcPr>
            <w:tcW w:w="4077" w:type="dxa"/>
            <w:tcBorders>
              <w:top w:val="single" w:sz="4" w:space="0" w:color="auto"/>
              <w:left w:val="single" w:sz="4" w:space="0" w:color="auto"/>
              <w:bottom w:val="single" w:sz="4" w:space="0" w:color="auto"/>
              <w:right w:val="single" w:sz="4" w:space="0" w:color="auto"/>
            </w:tcBorders>
          </w:tcPr>
          <w:p w14:paraId="298272F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24143E2" w14:textId="77777777">
        <w:trPr>
          <w:trHeight w:val="464"/>
        </w:trPr>
        <w:tc>
          <w:tcPr>
            <w:tcW w:w="3420" w:type="dxa"/>
            <w:tcBorders>
              <w:top w:val="single" w:sz="4" w:space="0" w:color="auto"/>
              <w:left w:val="single" w:sz="4" w:space="0" w:color="auto"/>
              <w:bottom w:val="single" w:sz="4" w:space="0" w:color="auto"/>
              <w:right w:val="single" w:sz="4" w:space="0" w:color="auto"/>
            </w:tcBorders>
          </w:tcPr>
          <w:p w14:paraId="2E233031" w14:textId="77777777" w:rsidR="00D0717C" w:rsidRPr="008C79A7" w:rsidRDefault="00D0717C" w:rsidP="00AA6EA7">
            <w:pPr>
              <w:tabs>
                <w:tab w:val="left" w:pos="360"/>
              </w:tabs>
              <w:jc w:val="both"/>
              <w:rPr>
                <w:color w:val="000000"/>
              </w:rPr>
            </w:pPr>
            <w:r w:rsidRPr="008C79A7">
              <w:rPr>
                <w:color w:val="000000"/>
              </w:rPr>
              <w:t xml:space="preserve"> </w:t>
            </w:r>
          </w:p>
          <w:p w14:paraId="16FC8CE3" w14:textId="77777777" w:rsidR="00D0717C" w:rsidRPr="008C79A7" w:rsidRDefault="00D0717C" w:rsidP="00AA6EA7">
            <w:pPr>
              <w:tabs>
                <w:tab w:val="left" w:pos="360"/>
              </w:tabs>
              <w:jc w:val="both"/>
              <w:rPr>
                <w:color w:val="000000"/>
              </w:rPr>
            </w:pPr>
            <w:r w:rsidRPr="008C79A7">
              <w:rPr>
                <w:color w:val="000000"/>
              </w:rPr>
              <w:t xml:space="preserve">  Gọi h là độ cao từ đó vật rơi xuống, t là thời gian rơi.</w:t>
            </w:r>
          </w:p>
          <w:p w14:paraId="71B5A612" w14:textId="77777777" w:rsidR="00D0717C" w:rsidRPr="008C79A7" w:rsidRDefault="00D0717C" w:rsidP="00AA6EA7">
            <w:pPr>
              <w:tabs>
                <w:tab w:val="left" w:pos="360"/>
              </w:tabs>
              <w:jc w:val="both"/>
              <w:rPr>
                <w:color w:val="000000"/>
              </w:rPr>
            </w:pPr>
            <w:r w:rsidRPr="008C79A7">
              <w:rPr>
                <w:color w:val="000000"/>
              </w:rPr>
              <w:t xml:space="preserve">  Yêu cầu xác định h theo t.</w:t>
            </w:r>
          </w:p>
          <w:p w14:paraId="60B0F6ED" w14:textId="77777777" w:rsidR="00D0717C" w:rsidRPr="008C79A7" w:rsidRDefault="00D0717C" w:rsidP="00AA6EA7">
            <w:pPr>
              <w:tabs>
                <w:tab w:val="left" w:pos="360"/>
              </w:tabs>
              <w:jc w:val="both"/>
              <w:rPr>
                <w:color w:val="000000"/>
              </w:rPr>
            </w:pPr>
            <w:r w:rsidRPr="008C79A7">
              <w:rPr>
                <w:color w:val="000000"/>
              </w:rPr>
              <w:t xml:space="preserve">  Yêu cầu xác định quảng đường rơi trong (t – 1) giây.</w:t>
            </w:r>
          </w:p>
          <w:p w14:paraId="7FFDBBA2" w14:textId="77777777" w:rsidR="00D0717C" w:rsidRPr="008C79A7" w:rsidRDefault="00D0717C" w:rsidP="00AA6EA7">
            <w:pPr>
              <w:tabs>
                <w:tab w:val="left" w:pos="360"/>
              </w:tabs>
              <w:jc w:val="both"/>
              <w:rPr>
                <w:color w:val="000000"/>
              </w:rPr>
            </w:pPr>
            <w:r w:rsidRPr="008C79A7">
              <w:rPr>
                <w:color w:val="000000"/>
              </w:rPr>
              <w:t xml:space="preserve">  Yêu cầu lập phương trình để tính t sau đó tính h.</w:t>
            </w:r>
          </w:p>
          <w:p w14:paraId="44143860" w14:textId="77777777" w:rsidR="00D0717C" w:rsidRPr="008C79A7" w:rsidRDefault="00D0717C" w:rsidP="00AA6EA7">
            <w:pPr>
              <w:tabs>
                <w:tab w:val="left" w:pos="360"/>
              </w:tabs>
              <w:jc w:val="both"/>
              <w:rPr>
                <w:color w:val="000000"/>
              </w:rPr>
            </w:pPr>
          </w:p>
          <w:p w14:paraId="56C3A4E6" w14:textId="77777777" w:rsidR="00D0717C" w:rsidRPr="008C79A7" w:rsidRDefault="00D0717C" w:rsidP="00AA6EA7">
            <w:pPr>
              <w:tabs>
                <w:tab w:val="left" w:pos="360"/>
              </w:tabs>
              <w:jc w:val="both"/>
              <w:rPr>
                <w:color w:val="000000"/>
              </w:rPr>
            </w:pPr>
          </w:p>
          <w:p w14:paraId="2A99E638" w14:textId="77777777" w:rsidR="00D0717C" w:rsidRPr="008C79A7" w:rsidRDefault="00D0717C" w:rsidP="00AA6EA7">
            <w:pPr>
              <w:tabs>
                <w:tab w:val="left" w:pos="360"/>
              </w:tabs>
              <w:jc w:val="both"/>
              <w:rPr>
                <w:color w:val="000000"/>
              </w:rPr>
            </w:pPr>
            <w:r w:rsidRPr="008C79A7">
              <w:rPr>
                <w:color w:val="000000"/>
              </w:rPr>
              <w:t xml:space="preserve">  Yêu cầu tính vận tốc góc và vận tốc dài của kim phút.</w:t>
            </w:r>
          </w:p>
          <w:p w14:paraId="6D21C3F0" w14:textId="77777777" w:rsidR="00D0717C" w:rsidRPr="008C79A7" w:rsidRDefault="00D0717C" w:rsidP="00AA6EA7">
            <w:pPr>
              <w:tabs>
                <w:tab w:val="left" w:pos="360"/>
              </w:tabs>
              <w:jc w:val="both"/>
              <w:rPr>
                <w:color w:val="000000"/>
              </w:rPr>
            </w:pPr>
          </w:p>
          <w:p w14:paraId="4366C6F9" w14:textId="77777777" w:rsidR="00D0717C" w:rsidRPr="008C79A7" w:rsidRDefault="00D0717C" w:rsidP="00AA6EA7">
            <w:pPr>
              <w:tabs>
                <w:tab w:val="left" w:pos="360"/>
              </w:tabs>
              <w:jc w:val="both"/>
              <w:rPr>
                <w:color w:val="000000"/>
              </w:rPr>
            </w:pPr>
          </w:p>
          <w:p w14:paraId="58EC10CD" w14:textId="77777777" w:rsidR="00D0717C" w:rsidRPr="008C79A7" w:rsidRDefault="00D0717C" w:rsidP="00AA6EA7">
            <w:pPr>
              <w:tabs>
                <w:tab w:val="left" w:pos="360"/>
              </w:tabs>
              <w:jc w:val="both"/>
              <w:rPr>
                <w:color w:val="000000"/>
              </w:rPr>
            </w:pPr>
            <w:r w:rsidRPr="008C79A7">
              <w:rPr>
                <w:color w:val="000000"/>
              </w:rPr>
              <w:t xml:space="preserve">  Yêu cầu tính vận tốc góc và vận tốc dài của kim giờ.</w:t>
            </w:r>
          </w:p>
          <w:p w14:paraId="734D7A36" w14:textId="77777777" w:rsidR="00D0717C" w:rsidRPr="008C79A7" w:rsidRDefault="00D0717C" w:rsidP="00AA6EA7">
            <w:pPr>
              <w:tabs>
                <w:tab w:val="left" w:pos="360"/>
              </w:tabs>
              <w:jc w:val="both"/>
              <w:rPr>
                <w:color w:val="000000"/>
              </w:rPr>
            </w:pPr>
          </w:p>
          <w:p w14:paraId="7E565F7A" w14:textId="77777777" w:rsidR="00D0717C" w:rsidRPr="008C79A7" w:rsidRDefault="00D0717C" w:rsidP="00AA6EA7">
            <w:pPr>
              <w:tabs>
                <w:tab w:val="left" w:pos="360"/>
              </w:tabs>
              <w:jc w:val="both"/>
              <w:rPr>
                <w:color w:val="000000"/>
              </w:rPr>
            </w:pPr>
          </w:p>
          <w:p w14:paraId="5299C0E2" w14:textId="77777777" w:rsidR="00D0717C" w:rsidRPr="008C79A7" w:rsidRDefault="00D0717C" w:rsidP="00AA6EA7">
            <w:pPr>
              <w:tabs>
                <w:tab w:val="left" w:pos="360"/>
              </w:tabs>
              <w:jc w:val="both"/>
              <w:rPr>
                <w:color w:val="000000"/>
              </w:rPr>
            </w:pPr>
          </w:p>
          <w:p w14:paraId="6F8977CA" w14:textId="77777777" w:rsidR="00D0717C" w:rsidRPr="008C79A7" w:rsidRDefault="00D0717C" w:rsidP="00AA6EA7">
            <w:pPr>
              <w:tabs>
                <w:tab w:val="left" w:pos="360"/>
              </w:tabs>
              <w:jc w:val="both"/>
              <w:rPr>
                <w:color w:val="000000"/>
              </w:rPr>
            </w:pPr>
            <w:r w:rsidRPr="008C79A7">
              <w:rPr>
                <w:color w:val="000000"/>
              </w:rPr>
              <w:t xml:space="preserve">  Yêu cầu xác định vật, hệ qui chiếu 1 và hệ qui chiếu 2.</w:t>
            </w:r>
          </w:p>
          <w:p w14:paraId="07C56A7C" w14:textId="77777777" w:rsidR="00D0717C" w:rsidRPr="008C79A7" w:rsidRDefault="00D0717C" w:rsidP="00AA6EA7">
            <w:pPr>
              <w:tabs>
                <w:tab w:val="left" w:pos="360"/>
              </w:tabs>
              <w:jc w:val="both"/>
              <w:rPr>
                <w:color w:val="000000"/>
              </w:rPr>
            </w:pPr>
            <w:r w:rsidRPr="008C79A7">
              <w:rPr>
                <w:color w:val="000000"/>
              </w:rPr>
              <w:t xml:space="preserve">   Yêu cầu chọn chiều dương và xác định trị đại số vận tốc của vật so với hệ qui chiếu 1 và hệ qui chiếu 1 so với hệ qui chiếu 2.</w:t>
            </w:r>
          </w:p>
          <w:p w14:paraId="3B92D251" w14:textId="77777777" w:rsidR="00D0717C" w:rsidRPr="008C79A7" w:rsidRDefault="00D0717C" w:rsidP="00AA6EA7">
            <w:pPr>
              <w:tabs>
                <w:tab w:val="left" w:pos="360"/>
              </w:tabs>
              <w:jc w:val="both"/>
              <w:rPr>
                <w:color w:val="000000"/>
              </w:rPr>
            </w:pPr>
            <w:r w:rsidRPr="008C79A7">
              <w:rPr>
                <w:color w:val="000000"/>
              </w:rPr>
              <w:t xml:space="preserve">  Tính vận tốc của vật so với hệ qui chiếu 2.</w:t>
            </w:r>
          </w:p>
        </w:tc>
        <w:tc>
          <w:tcPr>
            <w:tcW w:w="2664" w:type="dxa"/>
            <w:tcBorders>
              <w:top w:val="single" w:sz="4" w:space="0" w:color="auto"/>
              <w:left w:val="single" w:sz="4" w:space="0" w:color="auto"/>
              <w:bottom w:val="single" w:sz="4" w:space="0" w:color="auto"/>
              <w:right w:val="single" w:sz="4" w:space="0" w:color="auto"/>
            </w:tcBorders>
          </w:tcPr>
          <w:p w14:paraId="0A9B3AE8" w14:textId="77777777" w:rsidR="00D0717C" w:rsidRPr="008C79A7" w:rsidRDefault="00D0717C" w:rsidP="00AA6EA7">
            <w:pPr>
              <w:tabs>
                <w:tab w:val="left" w:pos="360"/>
              </w:tabs>
              <w:jc w:val="both"/>
              <w:rPr>
                <w:color w:val="000000"/>
              </w:rPr>
            </w:pPr>
            <w:r w:rsidRPr="008C79A7">
              <w:rPr>
                <w:color w:val="000000"/>
              </w:rPr>
              <w:t xml:space="preserve"> </w:t>
            </w:r>
          </w:p>
          <w:p w14:paraId="002F82B8" w14:textId="77777777" w:rsidR="00D0717C" w:rsidRPr="008C79A7" w:rsidRDefault="00D0717C" w:rsidP="00AA6EA7">
            <w:pPr>
              <w:tabs>
                <w:tab w:val="left" w:pos="360"/>
              </w:tabs>
              <w:jc w:val="both"/>
              <w:rPr>
                <w:color w:val="000000"/>
              </w:rPr>
            </w:pPr>
            <w:r w:rsidRPr="008C79A7">
              <w:rPr>
                <w:color w:val="000000"/>
              </w:rPr>
              <w:t xml:space="preserve"> Viết công thức tính h theo t.</w:t>
            </w:r>
          </w:p>
          <w:p w14:paraId="39B6754E" w14:textId="77777777" w:rsidR="00D0717C" w:rsidRPr="008C79A7" w:rsidRDefault="00D0717C" w:rsidP="00AA6EA7">
            <w:pPr>
              <w:tabs>
                <w:tab w:val="left" w:pos="360"/>
              </w:tabs>
              <w:jc w:val="both"/>
              <w:rPr>
                <w:color w:val="000000"/>
              </w:rPr>
            </w:pPr>
            <w:r w:rsidRPr="008C79A7">
              <w:rPr>
                <w:color w:val="000000"/>
              </w:rPr>
              <w:t xml:space="preserve">  Viết công thức tính quảng đường rơi trước giây cuối.</w:t>
            </w:r>
          </w:p>
          <w:p w14:paraId="27BF0E7A" w14:textId="77777777" w:rsidR="00D0717C" w:rsidRPr="008C79A7" w:rsidRDefault="00D0717C" w:rsidP="00AA6EA7">
            <w:pPr>
              <w:tabs>
                <w:tab w:val="left" w:pos="360"/>
              </w:tabs>
              <w:jc w:val="both"/>
              <w:rPr>
                <w:color w:val="000000"/>
              </w:rPr>
            </w:pPr>
            <w:r w:rsidRPr="008C79A7">
              <w:rPr>
                <w:color w:val="000000"/>
              </w:rPr>
              <w:t xml:space="preserve">  Lập phương trình để tính t từ đó tính ra h.</w:t>
            </w:r>
          </w:p>
          <w:p w14:paraId="679B17B7" w14:textId="77777777" w:rsidR="00D0717C" w:rsidRPr="008C79A7" w:rsidRDefault="00D0717C" w:rsidP="00AA6EA7">
            <w:pPr>
              <w:tabs>
                <w:tab w:val="left" w:pos="360"/>
              </w:tabs>
              <w:jc w:val="both"/>
              <w:rPr>
                <w:color w:val="000000"/>
              </w:rPr>
            </w:pPr>
          </w:p>
          <w:p w14:paraId="43E9A691" w14:textId="77777777" w:rsidR="00D0717C" w:rsidRPr="008C79A7" w:rsidRDefault="00D0717C" w:rsidP="00AA6EA7">
            <w:pPr>
              <w:tabs>
                <w:tab w:val="left" w:pos="360"/>
              </w:tabs>
              <w:jc w:val="both"/>
              <w:rPr>
                <w:color w:val="000000"/>
              </w:rPr>
            </w:pPr>
          </w:p>
          <w:p w14:paraId="75A7CF68" w14:textId="77777777" w:rsidR="00D0717C" w:rsidRPr="008C79A7" w:rsidRDefault="00D0717C" w:rsidP="00AA6EA7">
            <w:pPr>
              <w:tabs>
                <w:tab w:val="left" w:pos="360"/>
              </w:tabs>
              <w:jc w:val="both"/>
              <w:rPr>
                <w:color w:val="000000"/>
              </w:rPr>
            </w:pPr>
          </w:p>
          <w:p w14:paraId="41CCB49A" w14:textId="77777777" w:rsidR="00D0717C" w:rsidRPr="008C79A7" w:rsidRDefault="00D0717C" w:rsidP="00AA6EA7">
            <w:pPr>
              <w:tabs>
                <w:tab w:val="left" w:pos="360"/>
              </w:tabs>
              <w:jc w:val="both"/>
              <w:rPr>
                <w:color w:val="000000"/>
              </w:rPr>
            </w:pPr>
          </w:p>
          <w:p w14:paraId="65396078" w14:textId="77777777" w:rsidR="00D0717C" w:rsidRPr="008C79A7" w:rsidRDefault="00D0717C" w:rsidP="00AA6EA7">
            <w:pPr>
              <w:tabs>
                <w:tab w:val="left" w:pos="360"/>
              </w:tabs>
              <w:jc w:val="both"/>
              <w:rPr>
                <w:color w:val="000000"/>
              </w:rPr>
            </w:pPr>
            <w:r w:rsidRPr="008C79A7">
              <w:rPr>
                <w:color w:val="000000"/>
              </w:rPr>
              <w:t xml:space="preserve">  Tính vận tốc góc và vận tốc dài của kim phút.</w:t>
            </w:r>
          </w:p>
          <w:p w14:paraId="6536C457" w14:textId="77777777" w:rsidR="00D0717C" w:rsidRPr="008C79A7" w:rsidRDefault="00D0717C" w:rsidP="00AA6EA7">
            <w:pPr>
              <w:tabs>
                <w:tab w:val="left" w:pos="360"/>
              </w:tabs>
              <w:jc w:val="both"/>
              <w:rPr>
                <w:color w:val="000000"/>
              </w:rPr>
            </w:pPr>
          </w:p>
          <w:p w14:paraId="01173B44" w14:textId="77777777" w:rsidR="00D0717C" w:rsidRPr="008C79A7" w:rsidRDefault="00D0717C" w:rsidP="00AA6EA7">
            <w:pPr>
              <w:tabs>
                <w:tab w:val="left" w:pos="360"/>
              </w:tabs>
              <w:jc w:val="both"/>
              <w:rPr>
                <w:color w:val="000000"/>
              </w:rPr>
            </w:pPr>
            <w:r w:rsidRPr="008C79A7">
              <w:rPr>
                <w:color w:val="000000"/>
              </w:rPr>
              <w:t xml:space="preserve">  </w:t>
            </w:r>
          </w:p>
          <w:p w14:paraId="73494444" w14:textId="77777777" w:rsidR="00D0717C" w:rsidRPr="008C79A7" w:rsidRDefault="00D0717C" w:rsidP="00AA6EA7">
            <w:pPr>
              <w:tabs>
                <w:tab w:val="left" w:pos="360"/>
              </w:tabs>
              <w:jc w:val="both"/>
              <w:rPr>
                <w:color w:val="000000"/>
              </w:rPr>
            </w:pPr>
            <w:r w:rsidRPr="008C79A7">
              <w:rPr>
                <w:color w:val="000000"/>
              </w:rPr>
              <w:t xml:space="preserve">  Ttính vận tốc góc và vận tốc dài của kim giờ.</w:t>
            </w:r>
          </w:p>
          <w:p w14:paraId="5CCCD71E" w14:textId="77777777" w:rsidR="00D0717C" w:rsidRPr="008C79A7" w:rsidRDefault="00D0717C" w:rsidP="00AA6EA7">
            <w:pPr>
              <w:tabs>
                <w:tab w:val="left" w:pos="360"/>
              </w:tabs>
              <w:jc w:val="both"/>
              <w:rPr>
                <w:color w:val="000000"/>
              </w:rPr>
            </w:pPr>
          </w:p>
          <w:p w14:paraId="39658D5D" w14:textId="77777777" w:rsidR="00D0717C" w:rsidRPr="008C79A7" w:rsidRDefault="00D0717C" w:rsidP="00AA6EA7">
            <w:pPr>
              <w:tabs>
                <w:tab w:val="left" w:pos="360"/>
              </w:tabs>
              <w:jc w:val="both"/>
              <w:rPr>
                <w:color w:val="000000"/>
              </w:rPr>
            </w:pPr>
          </w:p>
          <w:p w14:paraId="07ECFF1B" w14:textId="77777777" w:rsidR="00D0717C" w:rsidRPr="008C79A7" w:rsidRDefault="00D0717C" w:rsidP="00AA6EA7">
            <w:pPr>
              <w:tabs>
                <w:tab w:val="left" w:pos="360"/>
              </w:tabs>
              <w:jc w:val="both"/>
              <w:rPr>
                <w:color w:val="000000"/>
              </w:rPr>
            </w:pPr>
          </w:p>
          <w:p w14:paraId="2A036BE0" w14:textId="77777777" w:rsidR="00D0717C" w:rsidRPr="008C79A7" w:rsidRDefault="00D0717C" w:rsidP="00AA6EA7">
            <w:pPr>
              <w:tabs>
                <w:tab w:val="left" w:pos="360"/>
              </w:tabs>
              <w:jc w:val="both"/>
              <w:rPr>
                <w:color w:val="000000"/>
              </w:rPr>
            </w:pPr>
          </w:p>
          <w:p w14:paraId="604E4BA3" w14:textId="77777777" w:rsidR="00D0717C" w:rsidRPr="008C79A7" w:rsidRDefault="00D0717C" w:rsidP="00AA6EA7">
            <w:pPr>
              <w:tabs>
                <w:tab w:val="left" w:pos="360"/>
              </w:tabs>
              <w:jc w:val="both"/>
              <w:rPr>
                <w:color w:val="000000"/>
              </w:rPr>
            </w:pPr>
            <w:r w:rsidRPr="008C79A7">
              <w:rPr>
                <w:color w:val="000000"/>
              </w:rPr>
              <w:t xml:space="preserve">  Tính vận tốc của ôtô B so với ôtô A.</w:t>
            </w:r>
          </w:p>
          <w:p w14:paraId="36B88F32" w14:textId="77777777" w:rsidR="00D0717C" w:rsidRPr="008C79A7" w:rsidRDefault="00D0717C" w:rsidP="00AA6EA7">
            <w:pPr>
              <w:tabs>
                <w:tab w:val="left" w:pos="360"/>
              </w:tabs>
              <w:jc w:val="both"/>
              <w:rPr>
                <w:color w:val="000000"/>
              </w:rPr>
            </w:pPr>
            <w:r w:rsidRPr="008C79A7">
              <w:rPr>
                <w:color w:val="000000"/>
              </w:rPr>
              <w:t xml:space="preserve">  </w:t>
            </w:r>
          </w:p>
          <w:p w14:paraId="615A48FA" w14:textId="77777777" w:rsidR="00D0717C" w:rsidRPr="008C79A7" w:rsidRDefault="00D0717C" w:rsidP="00AA6EA7">
            <w:pPr>
              <w:tabs>
                <w:tab w:val="left" w:pos="360"/>
              </w:tabs>
              <w:jc w:val="both"/>
              <w:rPr>
                <w:color w:val="000000"/>
              </w:rPr>
            </w:pPr>
            <w:r w:rsidRPr="008C79A7">
              <w:rPr>
                <w:color w:val="000000"/>
              </w:rPr>
              <w:t xml:space="preserve">  Tính vận tốc của ôtô A so với ôtô B.</w:t>
            </w:r>
          </w:p>
          <w:p w14:paraId="5FAE9A86" w14:textId="77777777" w:rsidR="00D0717C" w:rsidRPr="008C79A7" w:rsidRDefault="00D0717C" w:rsidP="00AA6EA7">
            <w:pPr>
              <w:tabs>
                <w:tab w:val="left" w:pos="360"/>
              </w:tabs>
              <w:jc w:val="both"/>
              <w:rPr>
                <w:color w:val="000000"/>
              </w:rPr>
            </w:pPr>
            <w:r w:rsidRPr="008C79A7">
              <w:rPr>
                <w:color w:val="000000"/>
              </w:rPr>
              <w:t xml:space="preserve"> </w:t>
            </w:r>
          </w:p>
        </w:tc>
        <w:tc>
          <w:tcPr>
            <w:tcW w:w="4077" w:type="dxa"/>
            <w:tcBorders>
              <w:top w:val="single" w:sz="4" w:space="0" w:color="auto"/>
              <w:left w:val="single" w:sz="4" w:space="0" w:color="auto"/>
              <w:bottom w:val="single" w:sz="4" w:space="0" w:color="auto"/>
              <w:right w:val="single" w:sz="4" w:space="0" w:color="auto"/>
            </w:tcBorders>
          </w:tcPr>
          <w:p w14:paraId="486B029C" w14:textId="77777777" w:rsidR="00D0717C" w:rsidRPr="008C79A7" w:rsidRDefault="00D0717C" w:rsidP="00AA6EA7">
            <w:pPr>
              <w:tabs>
                <w:tab w:val="left" w:pos="360"/>
              </w:tabs>
              <w:jc w:val="both"/>
              <w:rPr>
                <w:b/>
                <w:bCs/>
                <w:iCs/>
                <w:color w:val="000000"/>
                <w:u w:val="single"/>
              </w:rPr>
            </w:pPr>
            <w:r w:rsidRPr="008C79A7">
              <w:rPr>
                <w:b/>
                <w:bCs/>
                <w:iCs/>
                <w:color w:val="000000"/>
                <w:u w:val="single"/>
              </w:rPr>
              <w:t>Bài 12 trang 27</w:t>
            </w:r>
          </w:p>
          <w:p w14:paraId="4C500525" w14:textId="1ECD9EED" w:rsidR="00D0717C" w:rsidRPr="008C79A7" w:rsidRDefault="00D0717C" w:rsidP="00AA6EA7">
            <w:pPr>
              <w:tabs>
                <w:tab w:val="left" w:pos="360"/>
              </w:tabs>
              <w:jc w:val="both"/>
              <w:rPr>
                <w:color w:val="000000"/>
              </w:rPr>
            </w:pPr>
            <w:r w:rsidRPr="008C79A7">
              <w:rPr>
                <w:color w:val="000000"/>
              </w:rPr>
              <w:t xml:space="preserve">  Quãng đường rơi trong giây cuối</w:t>
            </w:r>
            <w:r w:rsidR="00AF7C29">
              <w:rPr>
                <w:color w:val="000000"/>
              </w:rPr>
              <w:t>:</w:t>
            </w:r>
          </w:p>
          <w:p w14:paraId="34E23A8D" w14:textId="77777777" w:rsidR="00D0717C" w:rsidRPr="008C79A7" w:rsidRDefault="00D0717C" w:rsidP="00AA6EA7">
            <w:pPr>
              <w:tabs>
                <w:tab w:val="left" w:pos="360"/>
              </w:tabs>
              <w:jc w:val="center"/>
              <w:rPr>
                <w:color w:val="000000"/>
                <w:lang w:val="fr-FR"/>
              </w:rPr>
            </w:pPr>
            <w:r w:rsidRPr="008C79A7">
              <w:rPr>
                <w:color w:val="000000"/>
              </w:rPr>
              <w:sym w:font="Symbol" w:char="F044"/>
            </w:r>
            <w:r w:rsidRPr="008C79A7">
              <w:rPr>
                <w:color w:val="000000"/>
                <w:lang w:val="fr-FR"/>
              </w:rPr>
              <w:t xml:space="preserve">h = </w:t>
            </w:r>
            <w:r w:rsidR="006A23DD">
              <w:rPr>
                <w:color w:val="000000"/>
                <w:position w:val="-24"/>
              </w:rPr>
              <w:pict w14:anchorId="23925CDA">
                <v:shape id="_x0000_i1095" type="#_x0000_t75" style="width:11.45pt;height:28.9pt">
                  <v:imagedata r:id="rId66" o:title=""/>
                </v:shape>
              </w:pict>
            </w:r>
            <w:r w:rsidRPr="008C79A7">
              <w:rPr>
                <w:color w:val="000000"/>
                <w:lang w:val="fr-FR"/>
              </w:rPr>
              <w:t>gt</w:t>
            </w:r>
            <w:r w:rsidRPr="008C79A7">
              <w:rPr>
                <w:color w:val="000000"/>
                <w:vertAlign w:val="superscript"/>
                <w:lang w:val="fr-FR"/>
              </w:rPr>
              <w:t>2</w:t>
            </w:r>
            <w:r w:rsidRPr="008C79A7">
              <w:rPr>
                <w:color w:val="000000"/>
                <w:lang w:val="fr-FR"/>
              </w:rPr>
              <w:t xml:space="preserve"> –  </w:t>
            </w:r>
            <w:r w:rsidR="006A23DD">
              <w:rPr>
                <w:color w:val="000000"/>
                <w:position w:val="-24"/>
              </w:rPr>
              <w:pict w14:anchorId="4100E5CC">
                <v:shape id="_x0000_i1096" type="#_x0000_t75" style="width:11.45pt;height:28.9pt">
                  <v:imagedata r:id="rId67" o:title=""/>
                </v:shape>
              </w:pict>
            </w:r>
            <w:r w:rsidRPr="008C79A7">
              <w:rPr>
                <w:color w:val="000000"/>
                <w:lang w:val="fr-FR"/>
              </w:rPr>
              <w:t>g(t – 1)</w:t>
            </w:r>
            <w:r w:rsidRPr="008C79A7">
              <w:rPr>
                <w:color w:val="000000"/>
                <w:vertAlign w:val="superscript"/>
                <w:lang w:val="fr-FR"/>
              </w:rPr>
              <w:t>2</w:t>
            </w:r>
          </w:p>
          <w:p w14:paraId="65ED1274" w14:textId="054946A9" w:rsidR="00D0717C" w:rsidRPr="008C79A7" w:rsidRDefault="00D0717C" w:rsidP="00AA6EA7">
            <w:pPr>
              <w:tabs>
                <w:tab w:val="left" w:pos="360"/>
              </w:tabs>
              <w:jc w:val="center"/>
              <w:rPr>
                <w:color w:val="000000"/>
                <w:lang w:val="fr-FR"/>
              </w:rPr>
            </w:pPr>
            <w:r w:rsidRPr="008C79A7">
              <w:rPr>
                <w:color w:val="000000"/>
                <w:lang w:val="fr-FR"/>
              </w:rPr>
              <w:t>Hay</w:t>
            </w:r>
            <w:r w:rsidR="00AF7C29">
              <w:rPr>
                <w:color w:val="000000"/>
                <w:lang w:val="fr-FR"/>
              </w:rPr>
              <w:t>:</w:t>
            </w:r>
            <w:r w:rsidRPr="008C79A7">
              <w:rPr>
                <w:color w:val="000000"/>
                <w:lang w:val="fr-FR"/>
              </w:rPr>
              <w:t xml:space="preserve"> 15 = 5t</w:t>
            </w:r>
            <w:r w:rsidRPr="008C79A7">
              <w:rPr>
                <w:color w:val="000000"/>
                <w:vertAlign w:val="superscript"/>
                <w:lang w:val="fr-FR"/>
              </w:rPr>
              <w:t>2</w:t>
            </w:r>
            <w:r w:rsidRPr="008C79A7">
              <w:rPr>
                <w:color w:val="000000"/>
                <w:lang w:val="fr-FR"/>
              </w:rPr>
              <w:t xml:space="preserve"> – 5(t – 1)</w:t>
            </w:r>
            <w:r w:rsidRPr="008C79A7">
              <w:rPr>
                <w:color w:val="000000"/>
                <w:vertAlign w:val="superscript"/>
                <w:lang w:val="fr-FR"/>
              </w:rPr>
              <w:t>2</w:t>
            </w:r>
          </w:p>
          <w:p w14:paraId="52E9E72C" w14:textId="17549276" w:rsidR="00D0717C" w:rsidRPr="008C79A7" w:rsidRDefault="00D0717C" w:rsidP="00AA6EA7">
            <w:pPr>
              <w:tabs>
                <w:tab w:val="left" w:pos="360"/>
              </w:tabs>
              <w:jc w:val="both"/>
              <w:rPr>
                <w:color w:val="000000"/>
                <w:lang w:val="fr-FR"/>
              </w:rPr>
            </w:pPr>
            <w:r w:rsidRPr="008C79A7">
              <w:rPr>
                <w:color w:val="000000"/>
                <w:lang w:val="fr-FR"/>
              </w:rPr>
              <w:t xml:space="preserve">  Giải ra ta có</w:t>
            </w:r>
            <w:r w:rsidR="00AF7C29">
              <w:rPr>
                <w:color w:val="000000"/>
                <w:lang w:val="fr-FR"/>
              </w:rPr>
              <w:t>:</w:t>
            </w:r>
            <w:r w:rsidRPr="008C79A7">
              <w:rPr>
                <w:color w:val="000000"/>
                <w:lang w:val="fr-FR"/>
              </w:rPr>
              <w:t xml:space="preserve"> t = 2s.</w:t>
            </w:r>
          </w:p>
          <w:p w14:paraId="72566690" w14:textId="27DD3243" w:rsidR="00D0717C" w:rsidRPr="008C79A7" w:rsidRDefault="00D0717C" w:rsidP="00AA6EA7">
            <w:pPr>
              <w:tabs>
                <w:tab w:val="left" w:pos="360"/>
              </w:tabs>
              <w:jc w:val="both"/>
              <w:rPr>
                <w:color w:val="000000"/>
                <w:lang w:val="fr-FR"/>
              </w:rPr>
            </w:pPr>
            <w:r w:rsidRPr="008C79A7">
              <w:rPr>
                <w:color w:val="000000"/>
                <w:lang w:val="fr-FR"/>
              </w:rPr>
              <w:t xml:space="preserve">  Độ cao từ đó vật rơi xuống</w:t>
            </w:r>
            <w:r w:rsidR="00AF7C29">
              <w:rPr>
                <w:color w:val="000000"/>
                <w:lang w:val="fr-FR"/>
              </w:rPr>
              <w:t>:</w:t>
            </w:r>
          </w:p>
          <w:p w14:paraId="77A98B82" w14:textId="77777777" w:rsidR="00D0717C" w:rsidRPr="008C79A7" w:rsidRDefault="00D0717C" w:rsidP="00AA6EA7">
            <w:pPr>
              <w:tabs>
                <w:tab w:val="left" w:pos="360"/>
              </w:tabs>
              <w:jc w:val="both"/>
              <w:rPr>
                <w:color w:val="000000"/>
                <w:lang w:val="fr-FR"/>
              </w:rPr>
            </w:pPr>
            <w:r w:rsidRPr="008C79A7">
              <w:rPr>
                <w:color w:val="000000"/>
                <w:lang w:val="fr-FR"/>
              </w:rPr>
              <w:t xml:space="preserve">h = </w:t>
            </w:r>
            <w:r w:rsidR="006A23DD">
              <w:rPr>
                <w:color w:val="000000"/>
                <w:position w:val="-24"/>
              </w:rPr>
              <w:pict w14:anchorId="5A7C8B57">
                <v:shape id="_x0000_i1097" type="#_x0000_t75" style="width:9.25pt;height:24.55pt">
                  <v:imagedata r:id="rId66" o:title=""/>
                </v:shape>
              </w:pict>
            </w:r>
            <w:r w:rsidRPr="008C79A7">
              <w:rPr>
                <w:color w:val="000000"/>
                <w:lang w:val="fr-FR"/>
              </w:rPr>
              <w:t>gt</w:t>
            </w:r>
            <w:r w:rsidRPr="008C79A7">
              <w:rPr>
                <w:color w:val="000000"/>
                <w:vertAlign w:val="superscript"/>
                <w:lang w:val="fr-FR"/>
              </w:rPr>
              <w:t>2</w:t>
            </w:r>
            <w:r w:rsidRPr="008C79A7">
              <w:rPr>
                <w:color w:val="000000"/>
                <w:lang w:val="fr-FR"/>
              </w:rPr>
              <w:t xml:space="preserve"> = </w:t>
            </w:r>
            <w:r w:rsidR="006A23DD">
              <w:rPr>
                <w:color w:val="000000"/>
                <w:position w:val="-24"/>
              </w:rPr>
              <w:pict w14:anchorId="76FA6656">
                <v:shape id="_x0000_i1098" type="#_x0000_t75" style="width:9.25pt;height:24.55pt">
                  <v:imagedata r:id="rId66" o:title=""/>
                </v:shape>
              </w:pict>
            </w:r>
            <w:r w:rsidRPr="008C79A7">
              <w:rPr>
                <w:color w:val="000000"/>
                <w:lang w:val="fr-FR"/>
              </w:rPr>
              <w:t>.10.2</w:t>
            </w:r>
            <w:r w:rsidRPr="008C79A7">
              <w:rPr>
                <w:color w:val="000000"/>
                <w:vertAlign w:val="superscript"/>
                <w:lang w:val="fr-FR"/>
              </w:rPr>
              <w:t>2</w:t>
            </w:r>
            <w:r w:rsidRPr="008C79A7">
              <w:rPr>
                <w:color w:val="000000"/>
                <w:lang w:val="fr-FR"/>
              </w:rPr>
              <w:t xml:space="preserve"> = 20(m)</w:t>
            </w:r>
          </w:p>
          <w:p w14:paraId="3E59FB54" w14:textId="77777777" w:rsidR="00D0717C" w:rsidRPr="008C79A7" w:rsidRDefault="00D0717C" w:rsidP="00AA6EA7">
            <w:pPr>
              <w:tabs>
                <w:tab w:val="left" w:pos="360"/>
              </w:tabs>
              <w:jc w:val="both"/>
              <w:rPr>
                <w:color w:val="000000"/>
                <w:lang w:val="fr-FR"/>
              </w:rPr>
            </w:pPr>
            <w:r w:rsidRPr="008C79A7">
              <w:rPr>
                <w:b/>
                <w:bCs/>
                <w:iCs/>
                <w:color w:val="000000"/>
                <w:u w:val="single"/>
                <w:lang w:val="fr-FR"/>
              </w:rPr>
              <w:t>Bài 13 trang 34</w:t>
            </w:r>
          </w:p>
          <w:p w14:paraId="1D0B9E29" w14:textId="3E26AB2A"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t>Kim phút</w:t>
            </w:r>
            <w:r w:rsidR="00AF7C29">
              <w:rPr>
                <w:color w:val="000000"/>
              </w:rPr>
              <w:t>:</w:t>
            </w:r>
          </w:p>
          <w:p w14:paraId="61BF39CC" w14:textId="77777777" w:rsidR="00D0717C" w:rsidRPr="008C79A7" w:rsidRDefault="00D0717C" w:rsidP="00AA6EA7">
            <w:pPr>
              <w:tabs>
                <w:tab w:val="left" w:pos="360"/>
              </w:tabs>
              <w:jc w:val="both"/>
              <w:rPr>
                <w:color w:val="000000"/>
              </w:rPr>
            </w:pPr>
            <w:r w:rsidRPr="008C79A7">
              <w:rPr>
                <w:color w:val="000000"/>
              </w:rPr>
              <w:t xml:space="preserve">  </w:t>
            </w:r>
            <w:r w:rsidRPr="008C79A7">
              <w:rPr>
                <w:color w:val="000000"/>
              </w:rPr>
              <w:sym w:font="Symbol" w:char="F077"/>
            </w:r>
            <w:r w:rsidRPr="008C79A7">
              <w:rPr>
                <w:color w:val="000000"/>
                <w:vertAlign w:val="subscript"/>
              </w:rPr>
              <w:t>p</w:t>
            </w:r>
            <w:r w:rsidRPr="008C79A7">
              <w:rPr>
                <w:color w:val="000000"/>
              </w:rPr>
              <w:t xml:space="preserve"> = </w:t>
            </w:r>
            <w:r w:rsidR="006A23DD">
              <w:rPr>
                <w:color w:val="000000"/>
                <w:position w:val="-32"/>
              </w:rPr>
              <w:pict w14:anchorId="7F34FA5C">
                <v:shape id="_x0000_i1099" type="#_x0000_t75" style="width:60.55pt;height:33.8pt">
                  <v:imagedata r:id="rId68" o:title=""/>
                </v:shape>
              </w:pict>
            </w:r>
            <w:r w:rsidRPr="008C79A7">
              <w:rPr>
                <w:color w:val="000000"/>
              </w:rPr>
              <w:t>= 0,00174 (rad/s)</w:t>
            </w:r>
          </w:p>
          <w:p w14:paraId="00193C14" w14:textId="77777777" w:rsidR="00D0717C" w:rsidRPr="008C79A7" w:rsidRDefault="00D0717C" w:rsidP="00AA6EA7">
            <w:pPr>
              <w:tabs>
                <w:tab w:val="left" w:pos="360"/>
              </w:tabs>
              <w:jc w:val="both"/>
              <w:rPr>
                <w:color w:val="000000"/>
              </w:rPr>
            </w:pPr>
            <w:r w:rsidRPr="008C79A7">
              <w:rPr>
                <w:color w:val="000000"/>
              </w:rPr>
              <w:t xml:space="preserve">  v</w:t>
            </w:r>
            <w:r w:rsidRPr="008C79A7">
              <w:rPr>
                <w:color w:val="000000"/>
                <w:vertAlign w:val="subscript"/>
              </w:rPr>
              <w:t>p</w:t>
            </w:r>
            <w:r w:rsidRPr="008C79A7">
              <w:rPr>
                <w:color w:val="000000"/>
              </w:rPr>
              <w:t xml:space="preserve"> = </w:t>
            </w:r>
            <w:r w:rsidRPr="008C79A7">
              <w:rPr>
                <w:color w:val="000000"/>
              </w:rPr>
              <w:sym w:font="Symbol" w:char="F077"/>
            </w:r>
            <w:r w:rsidRPr="008C79A7">
              <w:rPr>
                <w:color w:val="000000"/>
              </w:rPr>
              <w:t>r</w:t>
            </w:r>
            <w:r w:rsidRPr="008C79A7">
              <w:rPr>
                <w:color w:val="000000"/>
                <w:vertAlign w:val="subscript"/>
              </w:rPr>
              <w:t>p</w:t>
            </w:r>
            <w:r w:rsidR="009F72CA" w:rsidRPr="008C79A7">
              <w:rPr>
                <w:color w:val="000000"/>
              </w:rPr>
              <w:t xml:space="preserve"> = </w:t>
            </w:r>
            <w:r w:rsidRPr="008C79A7">
              <w:rPr>
                <w:color w:val="000000"/>
              </w:rPr>
              <w:t>0,00174.0,1 = 0,000174 (m/s)</w:t>
            </w:r>
          </w:p>
          <w:p w14:paraId="63226D22" w14:textId="338EE23E" w:rsidR="00D0717C" w:rsidRPr="008C79A7" w:rsidRDefault="00D0717C" w:rsidP="00AA6EA7">
            <w:pPr>
              <w:tabs>
                <w:tab w:val="left" w:pos="360"/>
              </w:tabs>
              <w:jc w:val="both"/>
              <w:rPr>
                <w:color w:val="000000"/>
              </w:rPr>
            </w:pPr>
            <w:r w:rsidRPr="008C79A7">
              <w:rPr>
                <w:color w:val="000000"/>
              </w:rPr>
              <w:t xml:space="preserve">  Kim giờ</w:t>
            </w:r>
            <w:r w:rsidR="00AF7C29">
              <w:rPr>
                <w:color w:val="000000"/>
              </w:rPr>
              <w:t>:</w:t>
            </w:r>
          </w:p>
          <w:p w14:paraId="3AC18F17" w14:textId="77777777" w:rsidR="00D0717C" w:rsidRPr="008C79A7" w:rsidRDefault="00D0717C" w:rsidP="00AA6EA7">
            <w:pPr>
              <w:tabs>
                <w:tab w:val="left" w:pos="360"/>
              </w:tabs>
              <w:jc w:val="both"/>
              <w:rPr>
                <w:color w:val="000000"/>
              </w:rPr>
            </w:pPr>
            <w:r w:rsidRPr="008C79A7">
              <w:rPr>
                <w:color w:val="000000"/>
              </w:rPr>
              <w:t xml:space="preserve">  </w:t>
            </w:r>
            <w:r w:rsidRPr="008C79A7">
              <w:rPr>
                <w:color w:val="000000"/>
              </w:rPr>
              <w:sym w:font="Symbol" w:char="F077"/>
            </w:r>
            <w:r w:rsidRPr="008C79A7">
              <w:rPr>
                <w:color w:val="000000"/>
                <w:vertAlign w:val="subscript"/>
              </w:rPr>
              <w:t>h</w:t>
            </w:r>
            <w:r w:rsidRPr="008C79A7">
              <w:rPr>
                <w:color w:val="000000"/>
              </w:rPr>
              <w:t xml:space="preserve"> = </w:t>
            </w:r>
            <w:r w:rsidR="006A23DD">
              <w:rPr>
                <w:color w:val="000000"/>
                <w:position w:val="-30"/>
              </w:rPr>
              <w:pict w14:anchorId="2E7584D9">
                <v:shape id="_x0000_i1100" type="#_x0000_t75" style="width:60pt;height:32.2pt">
                  <v:imagedata r:id="rId69" o:title=""/>
                </v:shape>
              </w:pict>
            </w:r>
            <w:r w:rsidRPr="008C79A7">
              <w:rPr>
                <w:color w:val="000000"/>
              </w:rPr>
              <w:t>= 0,000145 (rad/s)</w:t>
            </w:r>
          </w:p>
          <w:p w14:paraId="2E9B2F63" w14:textId="77777777" w:rsidR="00D0717C" w:rsidRPr="008C79A7" w:rsidRDefault="00D0717C" w:rsidP="00AA6EA7">
            <w:pPr>
              <w:tabs>
                <w:tab w:val="left" w:pos="360"/>
              </w:tabs>
              <w:jc w:val="both"/>
              <w:rPr>
                <w:color w:val="000000"/>
              </w:rPr>
            </w:pPr>
            <w:r w:rsidRPr="008C79A7">
              <w:rPr>
                <w:color w:val="000000"/>
              </w:rPr>
              <w:t xml:space="preserve">  v</w:t>
            </w:r>
            <w:r w:rsidRPr="008C79A7">
              <w:rPr>
                <w:color w:val="000000"/>
                <w:vertAlign w:val="subscript"/>
              </w:rPr>
              <w:t>h</w:t>
            </w:r>
            <w:r w:rsidR="009F72CA" w:rsidRPr="008C79A7">
              <w:rPr>
                <w:color w:val="000000"/>
              </w:rPr>
              <w:t xml:space="preserve"> =</w:t>
            </w:r>
            <w:r w:rsidRPr="008C79A7">
              <w:rPr>
                <w:color w:val="000000"/>
              </w:rPr>
              <w:sym w:font="Symbol" w:char="F077"/>
            </w:r>
            <w:r w:rsidRPr="008C79A7">
              <w:rPr>
                <w:color w:val="000000"/>
              </w:rPr>
              <w:t>r</w:t>
            </w:r>
            <w:r w:rsidRPr="008C79A7">
              <w:rPr>
                <w:color w:val="000000"/>
                <w:vertAlign w:val="subscript"/>
              </w:rPr>
              <w:t>h</w:t>
            </w:r>
            <w:r w:rsidR="009F72CA" w:rsidRPr="008C79A7">
              <w:rPr>
                <w:color w:val="000000"/>
              </w:rPr>
              <w:t>=</w:t>
            </w:r>
            <w:r w:rsidRPr="008C79A7">
              <w:rPr>
                <w:color w:val="000000"/>
              </w:rPr>
              <w:t>0,000145.0,08 = 0,0000116 (m/s)</w:t>
            </w:r>
          </w:p>
          <w:p w14:paraId="1275AE20" w14:textId="77777777" w:rsidR="00D0717C" w:rsidRPr="008C79A7" w:rsidRDefault="00D0717C" w:rsidP="00AA6EA7">
            <w:pPr>
              <w:tabs>
                <w:tab w:val="left" w:pos="360"/>
              </w:tabs>
              <w:jc w:val="both"/>
              <w:rPr>
                <w:b/>
                <w:bCs/>
                <w:iCs/>
                <w:color w:val="000000"/>
                <w:u w:val="single"/>
              </w:rPr>
            </w:pPr>
            <w:r w:rsidRPr="008C79A7">
              <w:rPr>
                <w:b/>
                <w:bCs/>
                <w:iCs/>
                <w:color w:val="000000"/>
                <w:u w:val="single"/>
              </w:rPr>
              <w:t>Bài 7 trang 38</w:t>
            </w:r>
          </w:p>
          <w:p w14:paraId="47A5CE34" w14:textId="4E906999" w:rsidR="00D0717C" w:rsidRPr="008C79A7" w:rsidRDefault="00D0717C" w:rsidP="00AA6EA7">
            <w:pPr>
              <w:tabs>
                <w:tab w:val="left" w:pos="360"/>
              </w:tabs>
              <w:jc w:val="both"/>
              <w:rPr>
                <w:color w:val="000000"/>
              </w:rPr>
            </w:pPr>
            <w:r w:rsidRPr="008C79A7">
              <w:rPr>
                <w:color w:val="000000"/>
              </w:rPr>
              <w:t xml:space="preserve">  Chọn chiều dương là chiều chuyển động của ôtô B ta có</w:t>
            </w:r>
            <w:r w:rsidR="00AF7C29">
              <w:rPr>
                <w:color w:val="000000"/>
              </w:rPr>
              <w:t>:</w:t>
            </w:r>
          </w:p>
          <w:p w14:paraId="3EE46CCB" w14:textId="6C8D65E2" w:rsidR="00D0717C" w:rsidRPr="008C79A7" w:rsidRDefault="00D0717C" w:rsidP="00AA6EA7">
            <w:pPr>
              <w:tabs>
                <w:tab w:val="left" w:pos="360"/>
              </w:tabs>
              <w:jc w:val="both"/>
              <w:rPr>
                <w:color w:val="000000"/>
              </w:rPr>
            </w:pPr>
            <w:r w:rsidRPr="008C79A7">
              <w:rPr>
                <w:color w:val="000000"/>
              </w:rPr>
              <w:t xml:space="preserve">  Vận tốc của ô tô B so với ô tô A</w:t>
            </w:r>
            <w:r w:rsidR="00AF7C29">
              <w:rPr>
                <w:color w:val="000000"/>
              </w:rPr>
              <w:t>:</w:t>
            </w:r>
          </w:p>
          <w:p w14:paraId="5C2E81A9" w14:textId="77777777" w:rsidR="00D0717C" w:rsidRPr="008C79A7" w:rsidRDefault="00D0717C" w:rsidP="00AA6EA7">
            <w:pPr>
              <w:tabs>
                <w:tab w:val="left" w:pos="360"/>
              </w:tabs>
              <w:jc w:val="center"/>
              <w:rPr>
                <w:color w:val="000000"/>
              </w:rPr>
            </w:pPr>
            <w:r w:rsidRPr="008C79A7">
              <w:rPr>
                <w:color w:val="000000"/>
              </w:rPr>
              <w:t>v</w:t>
            </w:r>
            <w:r w:rsidRPr="008C79A7">
              <w:rPr>
                <w:color w:val="000000"/>
                <w:vertAlign w:val="subscript"/>
              </w:rPr>
              <w:t xml:space="preserve">B,A </w:t>
            </w:r>
            <w:r w:rsidRPr="008C79A7">
              <w:rPr>
                <w:color w:val="000000"/>
              </w:rPr>
              <w:t>= v</w:t>
            </w:r>
            <w:r w:rsidRPr="008C79A7">
              <w:rPr>
                <w:color w:val="000000"/>
                <w:vertAlign w:val="subscript"/>
              </w:rPr>
              <w:t>B,Đ</w:t>
            </w:r>
            <w:r w:rsidRPr="008C79A7">
              <w:rPr>
                <w:color w:val="000000"/>
              </w:rPr>
              <w:t xml:space="preserve"> – v</w:t>
            </w:r>
            <w:r w:rsidRPr="008C79A7">
              <w:rPr>
                <w:color w:val="000000"/>
                <w:vertAlign w:val="subscript"/>
              </w:rPr>
              <w:t>ĐA</w:t>
            </w:r>
            <w:r w:rsidRPr="008C79A7">
              <w:rPr>
                <w:color w:val="000000"/>
              </w:rPr>
              <w:t xml:space="preserve"> = 60 – 40 = 20 (km/h)</w:t>
            </w:r>
          </w:p>
          <w:p w14:paraId="7F310908" w14:textId="68E4FDE0" w:rsidR="00D0717C" w:rsidRPr="008C79A7" w:rsidRDefault="00D0717C" w:rsidP="00AA6EA7">
            <w:pPr>
              <w:tabs>
                <w:tab w:val="left" w:pos="360"/>
              </w:tabs>
              <w:jc w:val="both"/>
              <w:rPr>
                <w:b/>
                <w:bCs/>
                <w:color w:val="000000"/>
              </w:rPr>
            </w:pPr>
            <w:r w:rsidRPr="008C79A7">
              <w:rPr>
                <w:color w:val="000000"/>
              </w:rPr>
              <w:t xml:space="preserve">  Vận tốc của ôtô A so với ôtô B</w:t>
            </w:r>
            <w:r w:rsidR="00AF7C29">
              <w:rPr>
                <w:color w:val="000000"/>
              </w:rPr>
              <w:t>:</w:t>
            </w:r>
          </w:p>
          <w:p w14:paraId="1734738A" w14:textId="77777777" w:rsidR="00D0717C" w:rsidRPr="008C79A7" w:rsidRDefault="00D0717C" w:rsidP="00AA6EA7">
            <w:pPr>
              <w:tabs>
                <w:tab w:val="left" w:pos="360"/>
              </w:tabs>
              <w:jc w:val="center"/>
              <w:rPr>
                <w:color w:val="000000"/>
                <w:lang w:val="fr-FR"/>
              </w:rPr>
            </w:pPr>
            <w:r w:rsidRPr="008C79A7">
              <w:rPr>
                <w:color w:val="000000"/>
                <w:lang w:val="fr-FR"/>
              </w:rPr>
              <w:t>v</w:t>
            </w:r>
            <w:r w:rsidRPr="008C79A7">
              <w:rPr>
                <w:color w:val="000000"/>
                <w:vertAlign w:val="subscript"/>
                <w:lang w:val="fr-FR"/>
              </w:rPr>
              <w:t xml:space="preserve">A,B </w:t>
            </w:r>
            <w:r w:rsidRPr="008C79A7">
              <w:rPr>
                <w:color w:val="000000"/>
                <w:lang w:val="fr-FR"/>
              </w:rPr>
              <w:t>= v</w:t>
            </w:r>
            <w:r w:rsidRPr="008C79A7">
              <w:rPr>
                <w:color w:val="000000"/>
                <w:vertAlign w:val="subscript"/>
                <w:lang w:val="fr-FR"/>
              </w:rPr>
              <w:t>A,Đ</w:t>
            </w:r>
            <w:r w:rsidRPr="008C79A7">
              <w:rPr>
                <w:color w:val="000000"/>
                <w:lang w:val="fr-FR"/>
              </w:rPr>
              <w:t xml:space="preserve"> – v</w:t>
            </w:r>
            <w:r w:rsidRPr="008C79A7">
              <w:rPr>
                <w:color w:val="000000"/>
                <w:vertAlign w:val="subscript"/>
                <w:lang w:val="fr-FR"/>
              </w:rPr>
              <w:t>Đ,B</w:t>
            </w:r>
            <w:r w:rsidRPr="008C79A7">
              <w:rPr>
                <w:color w:val="000000"/>
                <w:lang w:val="fr-FR"/>
              </w:rPr>
              <w:t xml:space="preserve"> = 40 – 60 = - 20 (km/h)</w:t>
            </w:r>
          </w:p>
        </w:tc>
      </w:tr>
    </w:tbl>
    <w:p w14:paraId="2CD60B45" w14:textId="77777777" w:rsidR="00611690" w:rsidRPr="008C79A7" w:rsidRDefault="00611690" w:rsidP="00AA6EA7">
      <w:pPr>
        <w:tabs>
          <w:tab w:val="left" w:pos="342"/>
        </w:tabs>
        <w:jc w:val="both"/>
        <w:rPr>
          <w:color w:val="000000"/>
          <w:lang w:val="fr-FR"/>
        </w:rPr>
      </w:pPr>
      <w:r w:rsidRPr="008C79A7">
        <w:rPr>
          <w:b/>
          <w:bCs/>
          <w:iCs/>
          <w:color w:val="000000"/>
          <w:lang w:val="fr-FR"/>
        </w:rPr>
        <w:t xml:space="preserve">Hoạt dộng 5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color w:val="000000"/>
          <w:lang w:val="fr-FR"/>
        </w:rPr>
        <w:t>: Củng cố và giao nhiệm vụ về nhà.</w:t>
      </w:r>
    </w:p>
    <w:tbl>
      <w:tblPr>
        <w:tblW w:w="1014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58"/>
        <w:gridCol w:w="4788"/>
      </w:tblGrid>
      <w:tr w:rsidR="00611690" w:rsidRPr="00CA4A45" w14:paraId="6D0F745F" w14:textId="77777777">
        <w:trPr>
          <w:trHeight w:val="261"/>
        </w:trPr>
        <w:tc>
          <w:tcPr>
            <w:tcW w:w="5358" w:type="dxa"/>
            <w:tcBorders>
              <w:top w:val="single" w:sz="4" w:space="0" w:color="auto"/>
              <w:left w:val="single" w:sz="4" w:space="0" w:color="auto"/>
              <w:bottom w:val="single" w:sz="4" w:space="0" w:color="auto"/>
              <w:right w:val="single" w:sz="4" w:space="0" w:color="auto"/>
            </w:tcBorders>
          </w:tcPr>
          <w:p w14:paraId="2A7B2B90" w14:textId="77777777" w:rsidR="00611690" w:rsidRPr="008C79A7" w:rsidRDefault="00611690" w:rsidP="00AA6EA7">
            <w:pPr>
              <w:tabs>
                <w:tab w:val="left" w:pos="284"/>
              </w:tabs>
              <w:jc w:val="center"/>
              <w:rPr>
                <w:b/>
                <w:bCs/>
                <w:lang w:val="fr-FR"/>
              </w:rPr>
            </w:pPr>
            <w:r w:rsidRPr="008C79A7">
              <w:rPr>
                <w:b/>
                <w:bCs/>
                <w:lang w:val="fr-FR"/>
              </w:rPr>
              <w:t>Hoạt động của giáo viên</w:t>
            </w:r>
          </w:p>
        </w:tc>
        <w:tc>
          <w:tcPr>
            <w:tcW w:w="4788" w:type="dxa"/>
            <w:tcBorders>
              <w:top w:val="single" w:sz="4" w:space="0" w:color="auto"/>
              <w:left w:val="single" w:sz="4" w:space="0" w:color="auto"/>
              <w:bottom w:val="single" w:sz="4" w:space="0" w:color="auto"/>
              <w:right w:val="single" w:sz="4" w:space="0" w:color="auto"/>
            </w:tcBorders>
          </w:tcPr>
          <w:p w14:paraId="5242F074" w14:textId="77777777" w:rsidR="00611690" w:rsidRPr="008C79A7" w:rsidRDefault="00611690" w:rsidP="00AA6EA7">
            <w:pPr>
              <w:tabs>
                <w:tab w:val="left" w:pos="284"/>
              </w:tabs>
              <w:jc w:val="center"/>
              <w:rPr>
                <w:b/>
                <w:bCs/>
                <w:lang w:val="fr-FR"/>
              </w:rPr>
            </w:pPr>
            <w:r w:rsidRPr="008C79A7">
              <w:rPr>
                <w:b/>
                <w:bCs/>
                <w:lang w:val="fr-FR"/>
              </w:rPr>
              <w:t>Hoạt động của học sinh</w:t>
            </w:r>
          </w:p>
        </w:tc>
      </w:tr>
      <w:tr w:rsidR="00611690" w:rsidRPr="00CA4A45" w14:paraId="392045F4" w14:textId="77777777">
        <w:trPr>
          <w:trHeight w:val="261"/>
        </w:trPr>
        <w:tc>
          <w:tcPr>
            <w:tcW w:w="5358" w:type="dxa"/>
            <w:tcBorders>
              <w:top w:val="single" w:sz="4" w:space="0" w:color="auto"/>
              <w:left w:val="single" w:sz="4" w:space="0" w:color="auto"/>
              <w:bottom w:val="single" w:sz="4" w:space="0" w:color="auto"/>
              <w:right w:val="single" w:sz="4" w:space="0" w:color="auto"/>
            </w:tcBorders>
          </w:tcPr>
          <w:p w14:paraId="04F03F60" w14:textId="77777777" w:rsidR="00611690" w:rsidRPr="008C79A7" w:rsidRDefault="00611690" w:rsidP="00AA6EA7">
            <w:pPr>
              <w:tabs>
                <w:tab w:val="left" w:pos="284"/>
              </w:tabs>
              <w:jc w:val="both"/>
              <w:rPr>
                <w:lang w:val="fr-FR"/>
              </w:rPr>
            </w:pPr>
            <w:r w:rsidRPr="008C79A7">
              <w:rPr>
                <w:lang w:val="fr-FR"/>
              </w:rPr>
              <w:lastRenderedPageBreak/>
              <w:t>Cho câu hỏi, bài tập và những chuẩn bị cho bài sau.</w:t>
            </w:r>
          </w:p>
        </w:tc>
        <w:tc>
          <w:tcPr>
            <w:tcW w:w="4788" w:type="dxa"/>
            <w:tcBorders>
              <w:top w:val="single" w:sz="4" w:space="0" w:color="auto"/>
              <w:left w:val="single" w:sz="4" w:space="0" w:color="auto"/>
              <w:bottom w:val="single" w:sz="4" w:space="0" w:color="auto"/>
              <w:right w:val="single" w:sz="4" w:space="0" w:color="auto"/>
            </w:tcBorders>
          </w:tcPr>
          <w:p w14:paraId="0FBBF7DB" w14:textId="77777777" w:rsidR="00611690" w:rsidRPr="008C79A7" w:rsidRDefault="00611690" w:rsidP="00AA6EA7">
            <w:pPr>
              <w:tabs>
                <w:tab w:val="left" w:pos="284"/>
              </w:tabs>
              <w:jc w:val="both"/>
              <w:rPr>
                <w:lang w:val="fr-FR"/>
              </w:rPr>
            </w:pPr>
            <w:r w:rsidRPr="008C79A7">
              <w:rPr>
                <w:lang w:val="fr-FR"/>
              </w:rPr>
              <w:t xml:space="preserve">    Ghi những yêu cầu của thầy cô.</w:t>
            </w:r>
          </w:p>
        </w:tc>
      </w:tr>
    </w:tbl>
    <w:p w14:paraId="262880BA" w14:textId="77777777" w:rsidR="00D0717C" w:rsidRPr="008C79A7" w:rsidRDefault="00D0717C" w:rsidP="00AA6EA7">
      <w:pPr>
        <w:tabs>
          <w:tab w:val="left" w:pos="342"/>
        </w:tabs>
        <w:jc w:val="both"/>
        <w:rPr>
          <w:lang w:val="fr-FR"/>
        </w:rPr>
      </w:pPr>
      <w:r w:rsidRPr="008C79A7">
        <w:rPr>
          <w:b/>
          <w:bCs/>
          <w:lang w:val="fr-FR"/>
        </w:rPr>
        <w:t xml:space="preserve">IV. </w:t>
      </w:r>
      <w:r w:rsidRPr="008C79A7">
        <w:rPr>
          <w:b/>
          <w:bCs/>
          <w:u w:val="single"/>
          <w:lang w:val="fr-FR"/>
        </w:rPr>
        <w:t>RÚT KINH NGHIỆM TIẾT DẠY</w:t>
      </w:r>
    </w:p>
    <w:p w14:paraId="7ADF264D" w14:textId="77777777" w:rsidR="0048292B" w:rsidRPr="008C79A7" w:rsidRDefault="0048292B" w:rsidP="00AA6EA7">
      <w:pPr>
        <w:tabs>
          <w:tab w:val="left" w:pos="342"/>
        </w:tabs>
        <w:rPr>
          <w:bCs/>
          <w:lang w:val="fr-FR"/>
        </w:rPr>
      </w:pPr>
      <w:r w:rsidRPr="008C79A7">
        <w:rPr>
          <w:bCs/>
          <w:lang w:val="fr-FR"/>
        </w:rPr>
        <w:t>...........................................................................................................................................................................................</w:t>
      </w:r>
    </w:p>
    <w:p w14:paraId="5DCD43CB" w14:textId="77777777" w:rsidR="0048292B" w:rsidRPr="008C79A7" w:rsidRDefault="0048292B" w:rsidP="00AA6EA7">
      <w:pPr>
        <w:tabs>
          <w:tab w:val="left" w:pos="342"/>
        </w:tabs>
        <w:rPr>
          <w:bCs/>
          <w:lang w:val="fr-FR"/>
        </w:rPr>
      </w:pPr>
      <w:r w:rsidRPr="008C79A7">
        <w:rPr>
          <w:bCs/>
          <w:lang w:val="fr-FR"/>
        </w:rPr>
        <w:t>...........................................................................................................................................................................................</w:t>
      </w:r>
    </w:p>
    <w:p w14:paraId="26AEAB46" w14:textId="77777777" w:rsidR="0048292B" w:rsidRPr="008C79A7" w:rsidRDefault="0048292B" w:rsidP="00AA6EA7">
      <w:pPr>
        <w:tabs>
          <w:tab w:val="left" w:pos="342"/>
        </w:tabs>
        <w:rPr>
          <w:bCs/>
          <w:lang w:val="fr-FR"/>
        </w:rPr>
      </w:pPr>
      <w:r w:rsidRPr="008C79A7">
        <w:rPr>
          <w:bCs/>
          <w:lang w:val="fr-FR"/>
        </w:rPr>
        <w:t>...........................................................................................................................................................................................</w:t>
      </w:r>
    </w:p>
    <w:p w14:paraId="15ED5ED2" w14:textId="77777777" w:rsidR="0048292B" w:rsidRPr="008C79A7" w:rsidRDefault="0048292B" w:rsidP="00AA6EA7">
      <w:pPr>
        <w:tabs>
          <w:tab w:val="left" w:pos="342"/>
        </w:tabs>
        <w:rPr>
          <w:bCs/>
          <w:lang w:val="fr-FR"/>
        </w:rPr>
      </w:pPr>
      <w:r w:rsidRPr="008C79A7">
        <w:rPr>
          <w:bCs/>
          <w:lang w:val="fr-FR"/>
        </w:rPr>
        <w:t>...........................................................................................................................................................................................</w:t>
      </w:r>
    </w:p>
    <w:p w14:paraId="4E5B4F37" w14:textId="77777777" w:rsidR="0048292B" w:rsidRPr="008C79A7" w:rsidRDefault="0048292B" w:rsidP="00AA6EA7">
      <w:pPr>
        <w:tabs>
          <w:tab w:val="left" w:pos="342"/>
        </w:tabs>
        <w:rPr>
          <w:bCs/>
          <w:lang w:val="fr-FR"/>
        </w:rPr>
      </w:pPr>
      <w:r w:rsidRPr="008C79A7">
        <w:rPr>
          <w:bCs/>
          <w:lang w:val="fr-FR"/>
        </w:rPr>
        <w:t>...........................................................................................................................................................................................</w:t>
      </w:r>
    </w:p>
    <w:p w14:paraId="1FFAE246"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76C7637B" w14:textId="77777777" w:rsidR="00FE346A" w:rsidRPr="008C79A7" w:rsidRDefault="00FE346A" w:rsidP="00FE346A">
      <w:pPr>
        <w:ind w:left="5040" w:firstLine="720"/>
        <w:rPr>
          <w:b/>
          <w:lang w:val="nl-NL"/>
        </w:rPr>
      </w:pPr>
      <w:r w:rsidRPr="008C79A7">
        <w:rPr>
          <w:b/>
          <w:lang w:val="nl-NL"/>
        </w:rPr>
        <w:t>DUYỆT CỦA GIÁM HIỆU</w:t>
      </w:r>
    </w:p>
    <w:p w14:paraId="5A404D88" w14:textId="77777777" w:rsidR="00AD1F88" w:rsidRPr="008C79A7" w:rsidRDefault="00AD1F88" w:rsidP="00AD1F88">
      <w:pPr>
        <w:jc w:val="both"/>
        <w:rPr>
          <w:b/>
          <w:lang w:val="nl-NL"/>
        </w:rPr>
      </w:pPr>
    </w:p>
    <w:p w14:paraId="6FEB5151" w14:textId="77777777" w:rsidR="00AD1F88" w:rsidRPr="008C79A7" w:rsidRDefault="00AD1F88" w:rsidP="00AD1F88">
      <w:pPr>
        <w:rPr>
          <w:b/>
          <w:lang w:val="nl-NL"/>
        </w:rPr>
      </w:pPr>
    </w:p>
    <w:p w14:paraId="319B7462" w14:textId="77777777" w:rsidR="00AD1F88" w:rsidRPr="008C79A7" w:rsidRDefault="00AD1F88" w:rsidP="00AD1F88">
      <w:pPr>
        <w:rPr>
          <w:b/>
          <w:lang w:val="nl-NL"/>
        </w:rPr>
      </w:pPr>
    </w:p>
    <w:p w14:paraId="33CC9311" w14:textId="0F22143B"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4A32C73F" w14:textId="1A5AF9F3" w:rsidR="00D0717C" w:rsidRPr="008C79A7" w:rsidRDefault="00D0717C" w:rsidP="00AA6EA7">
      <w:pPr>
        <w:jc w:val="center"/>
        <w:rPr>
          <w:b/>
          <w:bCs/>
          <w:lang w:val="fr-FR"/>
        </w:rPr>
      </w:pPr>
      <w:r w:rsidRPr="008C79A7">
        <w:rPr>
          <w:b/>
          <w:bCs/>
          <w:iCs/>
          <w:u w:val="single"/>
          <w:lang w:val="fr-FR"/>
        </w:rPr>
        <w:t>Tiết 12</w:t>
      </w:r>
      <w:r w:rsidR="00AF7C29">
        <w:rPr>
          <w:b/>
          <w:bCs/>
          <w:lang w:val="fr-FR"/>
        </w:rPr>
        <w:t>:</w:t>
      </w:r>
      <w:r w:rsidRPr="008C79A7">
        <w:rPr>
          <w:b/>
          <w:bCs/>
          <w:lang w:val="fr-FR"/>
        </w:rPr>
        <w:t xml:space="preserve"> SAI SỐ CỦA PHÉP ĐO CÁC ĐẠI LƯỢNG VẬT LÝ </w:t>
      </w:r>
    </w:p>
    <w:p w14:paraId="19128E16" w14:textId="77777777" w:rsidR="00D0717C" w:rsidRPr="008C79A7" w:rsidRDefault="00D0717C" w:rsidP="00AA6EA7">
      <w:pPr>
        <w:jc w:val="both"/>
        <w:rPr>
          <w:b/>
          <w:bCs/>
          <w:lang w:val="fr-FR"/>
        </w:rPr>
      </w:pPr>
      <w:r w:rsidRPr="008C79A7">
        <w:rPr>
          <w:b/>
          <w:bCs/>
          <w:lang w:val="fr-FR"/>
        </w:rPr>
        <w:t xml:space="preserve">I. </w:t>
      </w:r>
      <w:r w:rsidRPr="008C79A7">
        <w:rPr>
          <w:b/>
          <w:bCs/>
          <w:u w:val="single"/>
          <w:lang w:val="fr-FR"/>
        </w:rPr>
        <w:t>MỤC TIÊU</w:t>
      </w:r>
    </w:p>
    <w:p w14:paraId="77E19F6E" w14:textId="6A71D22F" w:rsidR="00D0717C" w:rsidRPr="008C79A7" w:rsidRDefault="00D0717C" w:rsidP="00AA6EA7">
      <w:pPr>
        <w:jc w:val="both"/>
        <w:rPr>
          <w:lang w:val="fr-FR"/>
        </w:rPr>
      </w:pPr>
      <w:r w:rsidRPr="008C79A7">
        <w:rPr>
          <w:b/>
          <w:bCs/>
          <w:iCs/>
          <w:lang w:val="fr-FR"/>
        </w:rPr>
        <w:t>1. Kiến thức</w:t>
      </w:r>
      <w:r w:rsidR="00AF7C29">
        <w:rPr>
          <w:b/>
          <w:bCs/>
          <w:iCs/>
          <w:lang w:val="fr-FR"/>
        </w:rPr>
        <w:t>:</w:t>
      </w:r>
      <w:r w:rsidRPr="008C79A7">
        <w:rPr>
          <w:b/>
          <w:bCs/>
          <w:iCs/>
          <w:lang w:val="fr-FR"/>
        </w:rPr>
        <w:t xml:space="preserve"> </w:t>
      </w:r>
      <w:r w:rsidRPr="008C79A7">
        <w:rPr>
          <w:lang w:val="fr-FR"/>
        </w:rPr>
        <w:tab/>
        <w:t xml:space="preserve">Phát biểu được định nghĩa về phép đo các đại lượng vật lí. Phân biệt phép đo trực tiếp và phép đo gián tiếp. </w:t>
      </w:r>
    </w:p>
    <w:p w14:paraId="25AE3D11" w14:textId="6AC4330E" w:rsidR="00D0717C" w:rsidRPr="008C79A7" w:rsidRDefault="00D0717C" w:rsidP="00AA6EA7">
      <w:pPr>
        <w:tabs>
          <w:tab w:val="left" w:pos="342"/>
        </w:tabs>
        <w:jc w:val="both"/>
        <w:rPr>
          <w:lang w:val="fr-FR"/>
        </w:rPr>
      </w:pPr>
      <w:r w:rsidRPr="008C79A7">
        <w:rPr>
          <w:b/>
          <w:bCs/>
          <w:iCs/>
          <w:lang w:val="fr-FR"/>
        </w:rPr>
        <w:t>2. Kỹ năng</w:t>
      </w:r>
      <w:r w:rsidR="00AF7C29">
        <w:rPr>
          <w:b/>
          <w:bCs/>
          <w:iCs/>
          <w:lang w:val="fr-FR"/>
        </w:rPr>
        <w:t>:</w:t>
      </w:r>
      <w:r w:rsidRPr="008C79A7">
        <w:rPr>
          <w:b/>
          <w:bCs/>
          <w:iCs/>
          <w:lang w:val="fr-FR"/>
        </w:rPr>
        <w:t xml:space="preserve"> </w:t>
      </w:r>
      <w:r w:rsidRPr="008C79A7">
        <w:rPr>
          <w:lang w:val="fr-FR"/>
        </w:rPr>
        <w:t>Nắm được các khái niệm cơ bản về sai số của phép đo các đại lượng vật lí và cách xác định sai số của phép đo</w:t>
      </w:r>
      <w:r w:rsidR="00AF7C29">
        <w:rPr>
          <w:lang w:val="fr-FR"/>
        </w:rPr>
        <w:t>:</w:t>
      </w:r>
      <w:r w:rsidRPr="008C79A7">
        <w:rPr>
          <w:lang w:val="fr-FR"/>
        </w:rPr>
        <w:t xml:space="preserve"> </w:t>
      </w:r>
      <w:r w:rsidRPr="008C79A7">
        <w:rPr>
          <w:lang w:val="fr-FR"/>
        </w:rPr>
        <w:tab/>
        <w:t>Phát biểu được thế nào là sai số của phép đo các đại lượng vật lí.</w:t>
      </w:r>
    </w:p>
    <w:p w14:paraId="286983A1"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Nắm được hai loại sai số: sai số ngẫu nhiên, sai số hệ thống (chỉ xétsai số dụng cụ).</w:t>
      </w:r>
    </w:p>
    <w:p w14:paraId="72EB71C8"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Cách xác định sai số dụng cụ, sai số ngẫu nhiên.</w:t>
      </w:r>
    </w:p>
    <w:p w14:paraId="4D78EBA2"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Tính sai số của phép đo trực tiếp.</w:t>
      </w:r>
    </w:p>
    <w:p w14:paraId="32F487EF"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Tính sai số phép đo gián tiếp.</w:t>
      </w:r>
    </w:p>
    <w:p w14:paraId="6A0FACBF"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Biết cách viết đúng kết quả phép đo, với số các chữ số có nghĩa cần thiết.</w:t>
      </w:r>
    </w:p>
    <w:p w14:paraId="7662FBD1" w14:textId="642E9465" w:rsidR="00D94FE2" w:rsidRPr="008C79A7" w:rsidRDefault="00D94FE2" w:rsidP="00D94FE2">
      <w:pPr>
        <w:tabs>
          <w:tab w:val="left" w:pos="342"/>
        </w:tabs>
        <w:jc w:val="both"/>
        <w:rPr>
          <w:b/>
          <w:bCs/>
          <w:lang w:val="fr-FR"/>
        </w:rPr>
      </w:pPr>
      <w:r w:rsidRPr="008C79A7">
        <w:rPr>
          <w:b/>
          <w:bCs/>
          <w:lang w:val="fr-FR"/>
        </w:rPr>
        <w:t>3. Năng lực</w:t>
      </w:r>
      <w:r w:rsidR="00AF7C29">
        <w:rPr>
          <w:b/>
          <w:bCs/>
          <w:lang w:val="fr-FR"/>
        </w:rPr>
        <w:t>:</w:t>
      </w:r>
    </w:p>
    <w:p w14:paraId="4E63785C" w14:textId="77777777" w:rsidR="00D0717C" w:rsidRPr="008C79A7" w:rsidRDefault="00D0717C" w:rsidP="00AA6EA7">
      <w:pPr>
        <w:tabs>
          <w:tab w:val="left" w:pos="342"/>
        </w:tabs>
        <w:jc w:val="both"/>
        <w:rPr>
          <w:b/>
          <w:bCs/>
          <w:lang w:val="fr-FR"/>
        </w:rPr>
      </w:pPr>
      <w:r w:rsidRPr="008C79A7">
        <w:rPr>
          <w:b/>
          <w:bCs/>
          <w:lang w:val="fr-FR"/>
        </w:rPr>
        <w:t xml:space="preserve">II. </w:t>
      </w:r>
      <w:r w:rsidRPr="008C79A7">
        <w:rPr>
          <w:b/>
          <w:bCs/>
          <w:u w:val="single"/>
          <w:lang w:val="fr-FR"/>
        </w:rPr>
        <w:t>CHUẨN BỊ</w:t>
      </w:r>
    </w:p>
    <w:p w14:paraId="590D4FF1" w14:textId="15DCF84F" w:rsidR="00D0717C" w:rsidRPr="008C79A7" w:rsidRDefault="00D0717C" w:rsidP="00AA6EA7">
      <w:pPr>
        <w:tabs>
          <w:tab w:val="left" w:pos="342"/>
        </w:tabs>
        <w:jc w:val="both"/>
        <w:rPr>
          <w:lang w:val="fr-FR"/>
        </w:rPr>
      </w:pPr>
      <w:r w:rsidRPr="008C79A7">
        <w:rPr>
          <w:b/>
          <w:bCs/>
          <w:iCs/>
          <w:lang w:val="fr-FR"/>
        </w:rPr>
        <w:t>Giáo viên</w:t>
      </w:r>
      <w:r w:rsidR="00AF7C29">
        <w:rPr>
          <w:b/>
          <w:bCs/>
          <w:iCs/>
          <w:lang w:val="fr-FR"/>
        </w:rPr>
        <w:t>:</w:t>
      </w:r>
      <w:r w:rsidRPr="008C79A7">
        <w:rPr>
          <w:b/>
          <w:bCs/>
          <w:iCs/>
          <w:lang w:val="fr-FR"/>
        </w:rPr>
        <w:t xml:space="preserve"> </w:t>
      </w:r>
      <w:r w:rsidRPr="008C79A7">
        <w:rPr>
          <w:lang w:val="fr-FR"/>
        </w:rPr>
        <w:tab/>
        <w:t xml:space="preserve">- Một số dụng cụ đo như thước, nhiệt kế. </w:t>
      </w:r>
    </w:p>
    <w:p w14:paraId="6EC0A751"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 Bài toán tính sai số để HS vận dụng.</w:t>
      </w:r>
    </w:p>
    <w:p w14:paraId="6FDFB54D" w14:textId="77777777" w:rsidR="00D0717C" w:rsidRPr="008C79A7" w:rsidRDefault="00D0717C" w:rsidP="00AA6EA7">
      <w:pPr>
        <w:tabs>
          <w:tab w:val="left" w:pos="342"/>
        </w:tabs>
        <w:jc w:val="both"/>
        <w:rPr>
          <w:b/>
          <w:bCs/>
          <w:lang w:val="fr-FR"/>
        </w:rPr>
      </w:pPr>
      <w:r w:rsidRPr="008C79A7">
        <w:rPr>
          <w:b/>
          <w:bCs/>
          <w:lang w:val="fr-FR"/>
        </w:rPr>
        <w:t xml:space="preserve">III. </w:t>
      </w:r>
      <w:r w:rsidRPr="008C79A7">
        <w:rPr>
          <w:b/>
          <w:bCs/>
          <w:u w:val="single"/>
          <w:lang w:val="fr-FR"/>
        </w:rPr>
        <w:t>TIẾN TRÌNH DẠY –  HỌC</w:t>
      </w:r>
    </w:p>
    <w:p w14:paraId="743B33F2" w14:textId="77777777" w:rsidR="00611690" w:rsidRPr="008C79A7" w:rsidRDefault="00611690" w:rsidP="00AA6EA7">
      <w:pPr>
        <w:tabs>
          <w:tab w:val="left" w:pos="342"/>
        </w:tabs>
        <w:jc w:val="both"/>
        <w:rPr>
          <w:b/>
          <w:bCs/>
          <w:lang w:val="fr-FR"/>
        </w:rPr>
      </w:pPr>
      <w:r w:rsidRPr="008C79A7">
        <w:rPr>
          <w:b/>
          <w:bCs/>
          <w:lang w:val="fr-FR"/>
        </w:rPr>
        <w:t xml:space="preserve">Hoạt động 1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b/>
          <w:bCs/>
          <w:lang w:val="fr-FR"/>
        </w:rPr>
        <w:t xml:space="preserve">: </w:t>
      </w:r>
      <w:r w:rsidRPr="008C79A7">
        <w:rPr>
          <w:bCs/>
          <w:lang w:val="fr-FR"/>
        </w:rPr>
        <w:t>Ổn định lớp, kiểm tra sĩ số:</w:t>
      </w:r>
    </w:p>
    <w:p w14:paraId="1E44B730" w14:textId="77777777" w:rsidR="00D0717C" w:rsidRPr="008C79A7" w:rsidRDefault="00D0717C" w:rsidP="00AA6EA7">
      <w:pPr>
        <w:tabs>
          <w:tab w:val="left" w:pos="342"/>
        </w:tabs>
        <w:jc w:val="both"/>
        <w:rPr>
          <w:lang w:val="fr-FR"/>
        </w:rPr>
      </w:pPr>
      <w:r w:rsidRPr="008C79A7">
        <w:rPr>
          <w:b/>
          <w:bCs/>
          <w:iCs/>
          <w:lang w:val="fr-FR"/>
        </w:rPr>
        <w:t>Hoạt động</w:t>
      </w:r>
      <w:r w:rsidR="00611690" w:rsidRPr="008C79A7">
        <w:rPr>
          <w:b/>
          <w:bCs/>
          <w:iCs/>
          <w:lang w:val="fr-FR"/>
        </w:rPr>
        <w:t xml:space="preserve"> 2</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lang w:val="fr-FR"/>
        </w:rPr>
        <w:t>: Tìm hiểu các đại lượng của phép đo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2926"/>
        <w:gridCol w:w="4141"/>
      </w:tblGrid>
      <w:tr w:rsidR="00D0717C" w:rsidRPr="008C79A7" w14:paraId="6723BC50" w14:textId="77777777">
        <w:trPr>
          <w:trHeight w:val="219"/>
        </w:trPr>
        <w:tc>
          <w:tcPr>
            <w:tcW w:w="3093" w:type="dxa"/>
            <w:tcBorders>
              <w:top w:val="single" w:sz="4" w:space="0" w:color="auto"/>
              <w:left w:val="single" w:sz="4" w:space="0" w:color="auto"/>
              <w:bottom w:val="single" w:sz="4" w:space="0" w:color="auto"/>
              <w:right w:val="single" w:sz="4" w:space="0" w:color="auto"/>
            </w:tcBorders>
          </w:tcPr>
          <w:p w14:paraId="4D34720C"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2926" w:type="dxa"/>
            <w:tcBorders>
              <w:top w:val="single" w:sz="4" w:space="0" w:color="auto"/>
              <w:left w:val="single" w:sz="4" w:space="0" w:color="auto"/>
              <w:bottom w:val="single" w:sz="4" w:space="0" w:color="auto"/>
              <w:right w:val="single" w:sz="4" w:space="0" w:color="auto"/>
            </w:tcBorders>
          </w:tcPr>
          <w:p w14:paraId="70080661"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141" w:type="dxa"/>
            <w:tcBorders>
              <w:top w:val="single" w:sz="4" w:space="0" w:color="auto"/>
              <w:left w:val="single" w:sz="4" w:space="0" w:color="auto"/>
              <w:bottom w:val="single" w:sz="4" w:space="0" w:color="auto"/>
              <w:right w:val="single" w:sz="4" w:space="0" w:color="auto"/>
            </w:tcBorders>
          </w:tcPr>
          <w:p w14:paraId="7EE9B723"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A48F19C" w14:textId="77777777">
        <w:trPr>
          <w:trHeight w:val="418"/>
        </w:trPr>
        <w:tc>
          <w:tcPr>
            <w:tcW w:w="3093" w:type="dxa"/>
            <w:tcBorders>
              <w:top w:val="single" w:sz="4" w:space="0" w:color="auto"/>
              <w:left w:val="single" w:sz="4" w:space="0" w:color="auto"/>
              <w:bottom w:val="single" w:sz="4" w:space="0" w:color="auto"/>
              <w:right w:val="single" w:sz="4" w:space="0" w:color="auto"/>
            </w:tcBorders>
          </w:tcPr>
          <w:p w14:paraId="60FC39FA" w14:textId="77777777" w:rsidR="00D0717C" w:rsidRPr="008C79A7" w:rsidRDefault="00D0717C" w:rsidP="00AA6EA7">
            <w:pPr>
              <w:tabs>
                <w:tab w:val="left" w:pos="360"/>
              </w:tabs>
              <w:jc w:val="both"/>
              <w:rPr>
                <w:color w:val="000000"/>
              </w:rPr>
            </w:pPr>
            <w:r w:rsidRPr="008C79A7">
              <w:rPr>
                <w:color w:val="000000"/>
              </w:rPr>
              <w:t xml:space="preserve">  </w:t>
            </w:r>
          </w:p>
          <w:p w14:paraId="474921C2" w14:textId="77777777" w:rsidR="00D0717C" w:rsidRPr="008C79A7" w:rsidRDefault="00D0717C" w:rsidP="00AA6EA7">
            <w:pPr>
              <w:tabs>
                <w:tab w:val="left" w:pos="360"/>
              </w:tabs>
              <w:jc w:val="both"/>
              <w:rPr>
                <w:color w:val="000000"/>
              </w:rPr>
            </w:pPr>
          </w:p>
          <w:p w14:paraId="5BA0E591" w14:textId="77777777" w:rsidR="00D0717C" w:rsidRPr="008C79A7" w:rsidRDefault="00D0717C" w:rsidP="00AA6EA7">
            <w:pPr>
              <w:tabs>
                <w:tab w:val="left" w:pos="360"/>
              </w:tabs>
              <w:jc w:val="both"/>
              <w:rPr>
                <w:color w:val="000000"/>
              </w:rPr>
            </w:pPr>
            <w:r w:rsidRPr="008C79A7">
              <w:rPr>
                <w:color w:val="000000"/>
              </w:rPr>
              <w:t xml:space="preserve">  Yêu cầu hs trình bày các khái niệm.</w:t>
            </w:r>
          </w:p>
          <w:p w14:paraId="4693E090" w14:textId="77777777" w:rsidR="00D0717C" w:rsidRPr="008C79A7" w:rsidRDefault="00D0717C" w:rsidP="00AA6EA7">
            <w:pPr>
              <w:tabs>
                <w:tab w:val="left" w:pos="360"/>
              </w:tabs>
              <w:jc w:val="both"/>
              <w:rPr>
                <w:color w:val="000000"/>
              </w:rPr>
            </w:pPr>
          </w:p>
          <w:p w14:paraId="321ADBF1" w14:textId="77777777" w:rsidR="00D0717C" w:rsidRPr="008C79A7" w:rsidRDefault="00D0717C" w:rsidP="00AA6EA7">
            <w:pPr>
              <w:tabs>
                <w:tab w:val="left" w:pos="360"/>
              </w:tabs>
              <w:jc w:val="both"/>
              <w:rPr>
                <w:color w:val="000000"/>
              </w:rPr>
            </w:pPr>
            <w:r w:rsidRPr="008C79A7">
              <w:rPr>
                <w:color w:val="000000"/>
              </w:rPr>
              <w:t xml:space="preserve">  Hướng dẫn pháep đo trực tiếp và gián tiếp.</w:t>
            </w:r>
          </w:p>
          <w:p w14:paraId="4B74680B" w14:textId="77777777" w:rsidR="00D0717C" w:rsidRPr="008C79A7" w:rsidRDefault="00D0717C" w:rsidP="00AA6EA7">
            <w:pPr>
              <w:tabs>
                <w:tab w:val="left" w:pos="360"/>
              </w:tabs>
              <w:jc w:val="both"/>
              <w:rPr>
                <w:color w:val="000000"/>
              </w:rPr>
            </w:pPr>
          </w:p>
          <w:p w14:paraId="4BC85060" w14:textId="77777777" w:rsidR="00D0717C" w:rsidRPr="008C79A7" w:rsidRDefault="00D0717C" w:rsidP="00AA6EA7">
            <w:pPr>
              <w:tabs>
                <w:tab w:val="left" w:pos="360"/>
              </w:tabs>
              <w:jc w:val="both"/>
              <w:rPr>
                <w:color w:val="000000"/>
              </w:rPr>
            </w:pPr>
          </w:p>
          <w:p w14:paraId="5EC05FAB" w14:textId="77777777" w:rsidR="00D0717C" w:rsidRPr="008C79A7" w:rsidRDefault="00D0717C" w:rsidP="00AA6EA7">
            <w:pPr>
              <w:tabs>
                <w:tab w:val="left" w:pos="360"/>
              </w:tabs>
              <w:jc w:val="both"/>
              <w:rPr>
                <w:color w:val="000000"/>
              </w:rPr>
            </w:pPr>
          </w:p>
          <w:p w14:paraId="15231970" w14:textId="77777777" w:rsidR="00D0717C" w:rsidRPr="008C79A7" w:rsidRDefault="00D0717C" w:rsidP="00AA6EA7">
            <w:pPr>
              <w:tabs>
                <w:tab w:val="left" w:pos="360"/>
              </w:tabs>
              <w:jc w:val="both"/>
              <w:rPr>
                <w:color w:val="000000"/>
              </w:rPr>
            </w:pPr>
            <w:r w:rsidRPr="008C79A7">
              <w:rPr>
                <w:color w:val="000000"/>
              </w:rPr>
              <w:t xml:space="preserve">  Giới thiệu hệ đơn vị SI.</w:t>
            </w:r>
          </w:p>
          <w:p w14:paraId="7E9389E4" w14:textId="77777777" w:rsidR="00D0717C" w:rsidRPr="008C79A7" w:rsidRDefault="00D0717C" w:rsidP="00AA6EA7">
            <w:pPr>
              <w:tabs>
                <w:tab w:val="left" w:pos="360"/>
              </w:tabs>
              <w:jc w:val="both"/>
              <w:rPr>
                <w:color w:val="000000"/>
              </w:rPr>
            </w:pPr>
            <w:r w:rsidRPr="008C79A7">
              <w:rPr>
                <w:color w:val="000000"/>
              </w:rPr>
              <w:t xml:space="preserve">  Giới thiệu các đơn vị cơ bản trong hệ SI.</w:t>
            </w:r>
          </w:p>
          <w:p w14:paraId="7D1DF679" w14:textId="77777777" w:rsidR="00D0717C" w:rsidRPr="008C79A7" w:rsidRDefault="00D0717C" w:rsidP="00AA6EA7">
            <w:pPr>
              <w:tabs>
                <w:tab w:val="left" w:pos="360"/>
              </w:tabs>
              <w:jc w:val="both"/>
              <w:rPr>
                <w:color w:val="000000"/>
              </w:rPr>
            </w:pPr>
            <w:r w:rsidRPr="008C79A7">
              <w:rPr>
                <w:color w:val="000000"/>
              </w:rPr>
              <w:t xml:space="preserve">  Yêu cầu hs trả lời một số đơn vị dẫn suất trong hệ SI.</w:t>
            </w:r>
          </w:p>
        </w:tc>
        <w:tc>
          <w:tcPr>
            <w:tcW w:w="2926" w:type="dxa"/>
            <w:tcBorders>
              <w:top w:val="single" w:sz="4" w:space="0" w:color="auto"/>
              <w:left w:val="single" w:sz="4" w:space="0" w:color="auto"/>
              <w:bottom w:val="single" w:sz="4" w:space="0" w:color="auto"/>
              <w:right w:val="single" w:sz="4" w:space="0" w:color="auto"/>
            </w:tcBorders>
          </w:tcPr>
          <w:p w14:paraId="01856989" w14:textId="77777777" w:rsidR="00D0717C" w:rsidRPr="008C79A7" w:rsidRDefault="00D0717C" w:rsidP="00AA6EA7">
            <w:pPr>
              <w:tabs>
                <w:tab w:val="left" w:pos="360"/>
              </w:tabs>
              <w:jc w:val="both"/>
              <w:rPr>
                <w:color w:val="000000"/>
              </w:rPr>
            </w:pPr>
            <w:r w:rsidRPr="008C79A7">
              <w:rPr>
                <w:color w:val="000000"/>
              </w:rPr>
              <w:t xml:space="preserve"> </w:t>
            </w:r>
          </w:p>
          <w:p w14:paraId="762E5DB2" w14:textId="77777777" w:rsidR="00D0717C" w:rsidRPr="008C79A7" w:rsidRDefault="00D0717C" w:rsidP="00AA6EA7">
            <w:pPr>
              <w:tabs>
                <w:tab w:val="left" w:pos="360"/>
              </w:tabs>
              <w:jc w:val="both"/>
              <w:rPr>
                <w:color w:val="000000"/>
              </w:rPr>
            </w:pPr>
          </w:p>
          <w:p w14:paraId="6BCD66F4" w14:textId="7163183A" w:rsidR="00D0717C" w:rsidRPr="008C79A7" w:rsidRDefault="00D0717C" w:rsidP="00AA6EA7">
            <w:pPr>
              <w:tabs>
                <w:tab w:val="left" w:pos="360"/>
              </w:tabs>
              <w:jc w:val="both"/>
              <w:rPr>
                <w:color w:val="000000"/>
              </w:rPr>
            </w:pPr>
            <w:r w:rsidRPr="008C79A7">
              <w:rPr>
                <w:color w:val="000000"/>
              </w:rPr>
              <w:t xml:space="preserve"> Tìm hiểu và ghi nhớ các khái niệm</w:t>
            </w:r>
            <w:r w:rsidR="00AF7C29">
              <w:rPr>
                <w:color w:val="000000"/>
              </w:rPr>
              <w:t>:</w:t>
            </w:r>
            <w:r w:rsidRPr="008C79A7">
              <w:rPr>
                <w:color w:val="000000"/>
              </w:rPr>
              <w:t xml:space="preserve"> Phép đo, dụng cụ đo.</w:t>
            </w:r>
          </w:p>
          <w:p w14:paraId="41F39C98" w14:textId="77777777" w:rsidR="00D0717C" w:rsidRPr="008C79A7" w:rsidRDefault="00D0717C" w:rsidP="00AA6EA7">
            <w:pPr>
              <w:tabs>
                <w:tab w:val="left" w:pos="360"/>
              </w:tabs>
              <w:jc w:val="both"/>
              <w:rPr>
                <w:color w:val="000000"/>
              </w:rPr>
            </w:pPr>
            <w:r w:rsidRPr="008C79A7">
              <w:rPr>
                <w:color w:val="000000"/>
              </w:rPr>
              <w:t xml:space="preserve">  </w:t>
            </w:r>
          </w:p>
          <w:p w14:paraId="39CB5A19" w14:textId="77777777" w:rsidR="00D0717C" w:rsidRPr="008C79A7" w:rsidRDefault="00D0717C" w:rsidP="00AA6EA7">
            <w:pPr>
              <w:tabs>
                <w:tab w:val="left" w:pos="360"/>
              </w:tabs>
              <w:jc w:val="both"/>
              <w:rPr>
                <w:color w:val="000000"/>
              </w:rPr>
            </w:pPr>
            <w:r w:rsidRPr="008C79A7">
              <w:rPr>
                <w:color w:val="000000"/>
              </w:rPr>
              <w:t xml:space="preserve">  Lấy ví dụ về phép đo trực tiếp, gián tiếp, so sánh.</w:t>
            </w:r>
          </w:p>
          <w:p w14:paraId="494C339E" w14:textId="77777777" w:rsidR="00D0717C" w:rsidRPr="008C79A7" w:rsidRDefault="00D0717C" w:rsidP="00AA6EA7">
            <w:pPr>
              <w:tabs>
                <w:tab w:val="left" w:pos="360"/>
              </w:tabs>
              <w:jc w:val="both"/>
              <w:rPr>
                <w:color w:val="000000"/>
              </w:rPr>
            </w:pPr>
          </w:p>
          <w:p w14:paraId="0B6519A1" w14:textId="77777777" w:rsidR="00D0717C" w:rsidRPr="008C79A7" w:rsidRDefault="00D0717C" w:rsidP="00AA6EA7">
            <w:pPr>
              <w:tabs>
                <w:tab w:val="left" w:pos="360"/>
              </w:tabs>
              <w:jc w:val="both"/>
              <w:rPr>
                <w:color w:val="000000"/>
              </w:rPr>
            </w:pPr>
          </w:p>
          <w:p w14:paraId="4094F82D" w14:textId="77777777" w:rsidR="00D0717C" w:rsidRPr="008C79A7" w:rsidRDefault="00D0717C" w:rsidP="00AA6EA7">
            <w:pPr>
              <w:tabs>
                <w:tab w:val="left" w:pos="360"/>
              </w:tabs>
              <w:jc w:val="both"/>
              <w:rPr>
                <w:color w:val="000000"/>
              </w:rPr>
            </w:pPr>
          </w:p>
          <w:p w14:paraId="2E01A327" w14:textId="77777777" w:rsidR="00D0717C" w:rsidRPr="008C79A7" w:rsidRDefault="00D0717C" w:rsidP="00AA6EA7">
            <w:pPr>
              <w:tabs>
                <w:tab w:val="left" w:pos="360"/>
              </w:tabs>
              <w:jc w:val="both"/>
              <w:rPr>
                <w:color w:val="000000"/>
              </w:rPr>
            </w:pPr>
            <w:r w:rsidRPr="008C79A7">
              <w:rPr>
                <w:color w:val="000000"/>
              </w:rPr>
              <w:t xml:space="preserve">  Ghi nhận hệ đơn vị SI và và các đơn vị cơ bản trong hệ SI.</w:t>
            </w:r>
          </w:p>
          <w:p w14:paraId="0FDCC99E" w14:textId="77777777" w:rsidR="00D0717C" w:rsidRPr="008C79A7" w:rsidRDefault="00D0717C" w:rsidP="00AA6EA7">
            <w:pPr>
              <w:tabs>
                <w:tab w:val="left" w:pos="360"/>
              </w:tabs>
              <w:jc w:val="both"/>
              <w:rPr>
                <w:color w:val="000000"/>
              </w:rPr>
            </w:pPr>
          </w:p>
          <w:p w14:paraId="242F5997" w14:textId="77777777" w:rsidR="00D0717C" w:rsidRPr="008C79A7" w:rsidRDefault="00D0717C" w:rsidP="00AA6EA7">
            <w:pPr>
              <w:tabs>
                <w:tab w:val="left" w:pos="360"/>
              </w:tabs>
              <w:jc w:val="both"/>
              <w:rPr>
                <w:color w:val="000000"/>
              </w:rPr>
            </w:pPr>
            <w:r w:rsidRPr="008C79A7">
              <w:rPr>
                <w:color w:val="000000"/>
              </w:rPr>
              <w:t xml:space="preserve">  Nêu đơn vị của vận tốc, gia tốc, diện tích, thể tích trong hệ SI.</w:t>
            </w:r>
          </w:p>
        </w:tc>
        <w:tc>
          <w:tcPr>
            <w:tcW w:w="4141" w:type="dxa"/>
            <w:tcBorders>
              <w:top w:val="single" w:sz="4" w:space="0" w:color="auto"/>
              <w:left w:val="single" w:sz="4" w:space="0" w:color="auto"/>
              <w:bottom w:val="single" w:sz="4" w:space="0" w:color="auto"/>
              <w:right w:val="single" w:sz="4" w:space="0" w:color="auto"/>
            </w:tcBorders>
          </w:tcPr>
          <w:p w14:paraId="478CA942"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Phép đo các đại lượng vật lí – Hệ đơn vị SI</w:t>
            </w:r>
            <w:r w:rsidRPr="008C79A7">
              <w:rPr>
                <w:b/>
                <w:bCs/>
                <w:color w:val="000000"/>
              </w:rPr>
              <w:t>.</w:t>
            </w:r>
          </w:p>
          <w:p w14:paraId="7A4613AD"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Phép đo các đại lượng vật lí</w:t>
            </w:r>
            <w:r w:rsidRPr="008C79A7">
              <w:rPr>
                <w:b/>
                <w:bCs/>
                <w:iCs/>
                <w:color w:val="000000"/>
              </w:rPr>
              <w:t>.</w:t>
            </w:r>
          </w:p>
          <w:p w14:paraId="6D6DD7B8" w14:textId="77777777" w:rsidR="00D0717C" w:rsidRPr="008C79A7" w:rsidRDefault="00D0717C" w:rsidP="00AA6EA7">
            <w:pPr>
              <w:tabs>
                <w:tab w:val="left" w:pos="360"/>
              </w:tabs>
              <w:jc w:val="both"/>
              <w:rPr>
                <w:color w:val="000000"/>
              </w:rPr>
            </w:pPr>
            <w:r w:rsidRPr="008C79A7">
              <w:rPr>
                <w:color w:val="000000"/>
              </w:rPr>
              <w:t xml:space="preserve">  Phép đo một đại lượng vật lí là phép so sánh nó với đại lượng cùng loại được qui ước làm đơn vị.</w:t>
            </w:r>
          </w:p>
          <w:p w14:paraId="29F9A20F" w14:textId="77777777" w:rsidR="00D0717C" w:rsidRPr="008C79A7" w:rsidRDefault="00D0717C" w:rsidP="00AA6EA7">
            <w:pPr>
              <w:tabs>
                <w:tab w:val="left" w:pos="360"/>
              </w:tabs>
              <w:jc w:val="both"/>
              <w:rPr>
                <w:color w:val="000000"/>
              </w:rPr>
            </w:pPr>
            <w:r w:rsidRPr="008C79A7">
              <w:rPr>
                <w:color w:val="000000"/>
              </w:rPr>
              <w:t xml:space="preserve">  + Công cụ để so sánh gọi là dụng cụ đo.</w:t>
            </w:r>
          </w:p>
          <w:p w14:paraId="68CAE8CC" w14:textId="3FA52CB2" w:rsidR="00D0717C" w:rsidRPr="008C79A7" w:rsidRDefault="00D0717C" w:rsidP="00AA6EA7">
            <w:pPr>
              <w:tabs>
                <w:tab w:val="left" w:pos="360"/>
              </w:tabs>
              <w:jc w:val="both"/>
              <w:rPr>
                <w:color w:val="000000"/>
              </w:rPr>
            </w:pPr>
            <w:r w:rsidRPr="008C79A7">
              <w:rPr>
                <w:color w:val="000000"/>
              </w:rPr>
              <w:t xml:space="preserve">  + Đo trực tiếp</w:t>
            </w:r>
            <w:r w:rsidR="00AF7C29">
              <w:rPr>
                <w:color w:val="000000"/>
              </w:rPr>
              <w:t>:</w:t>
            </w:r>
            <w:r w:rsidRPr="008C79A7">
              <w:rPr>
                <w:color w:val="000000"/>
              </w:rPr>
              <w:t xml:space="preserve"> So sánh trực tiếp qua dụng cụ.</w:t>
            </w:r>
          </w:p>
          <w:p w14:paraId="4B51C1A9" w14:textId="128EA2E5" w:rsidR="00D0717C" w:rsidRPr="008C79A7" w:rsidRDefault="00D0717C" w:rsidP="00AA6EA7">
            <w:pPr>
              <w:tabs>
                <w:tab w:val="left" w:pos="360"/>
              </w:tabs>
              <w:jc w:val="both"/>
              <w:rPr>
                <w:color w:val="000000"/>
              </w:rPr>
            </w:pPr>
            <w:r w:rsidRPr="008C79A7">
              <w:rPr>
                <w:color w:val="000000"/>
              </w:rPr>
              <w:t xml:space="preserve">  + Đo gián tiếp</w:t>
            </w:r>
            <w:r w:rsidR="00AF7C29">
              <w:rPr>
                <w:color w:val="000000"/>
              </w:rPr>
              <w:t>:</w:t>
            </w:r>
            <w:r w:rsidRPr="008C79A7">
              <w:rPr>
                <w:color w:val="000000"/>
              </w:rPr>
              <w:t xml:space="preserve"> Đo một số đại lượng trực tiếp rồi suy ra đại lượng cần đo thông qua công thức.</w:t>
            </w:r>
          </w:p>
          <w:p w14:paraId="1A7F4B49"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Đơn vị đo</w:t>
            </w:r>
            <w:r w:rsidRPr="008C79A7">
              <w:rPr>
                <w:b/>
                <w:bCs/>
                <w:iCs/>
                <w:color w:val="000000"/>
              </w:rPr>
              <w:t>.</w:t>
            </w:r>
          </w:p>
          <w:p w14:paraId="2077EFA9" w14:textId="77777777" w:rsidR="00D0717C" w:rsidRPr="008C79A7" w:rsidRDefault="00D0717C" w:rsidP="00AA6EA7">
            <w:pPr>
              <w:tabs>
                <w:tab w:val="left" w:pos="360"/>
              </w:tabs>
              <w:jc w:val="both"/>
              <w:rPr>
                <w:color w:val="000000"/>
              </w:rPr>
            </w:pPr>
            <w:r w:rsidRPr="008C79A7">
              <w:rPr>
                <w:color w:val="000000"/>
              </w:rPr>
              <w:t xml:space="preserve">  Hệ đơn vị đo thông dụng hiện nay là hệ SI.</w:t>
            </w:r>
          </w:p>
          <w:p w14:paraId="3431EC74" w14:textId="0C0A9E21" w:rsidR="00D0717C" w:rsidRPr="008C79A7" w:rsidRDefault="00D0717C" w:rsidP="00AA6EA7">
            <w:pPr>
              <w:tabs>
                <w:tab w:val="left" w:pos="360"/>
              </w:tabs>
              <w:jc w:val="both"/>
              <w:rPr>
                <w:color w:val="000000"/>
              </w:rPr>
            </w:pPr>
            <w:r w:rsidRPr="008C79A7">
              <w:rPr>
                <w:color w:val="000000"/>
              </w:rPr>
              <w:t xml:space="preserve">  Hệ SI qui định 7 đơn vị cơ bản</w:t>
            </w:r>
            <w:r w:rsidR="00AF7C29">
              <w:rPr>
                <w:color w:val="000000"/>
              </w:rPr>
              <w:t>:</w:t>
            </w:r>
            <w:r w:rsidRPr="008C79A7">
              <w:rPr>
                <w:color w:val="000000"/>
              </w:rPr>
              <w:t xml:space="preserve"> Độ dài</w:t>
            </w:r>
            <w:r w:rsidR="00AF7C29">
              <w:rPr>
                <w:color w:val="000000"/>
              </w:rPr>
              <w:t>:</w:t>
            </w:r>
            <w:r w:rsidRPr="008C79A7">
              <w:rPr>
                <w:color w:val="000000"/>
              </w:rPr>
              <w:t xml:space="preserve"> mét (m) ; thời gian</w:t>
            </w:r>
            <w:r w:rsidR="00AF7C29">
              <w:rPr>
                <w:color w:val="000000"/>
              </w:rPr>
              <w:t>:</w:t>
            </w:r>
            <w:r w:rsidRPr="008C79A7">
              <w:rPr>
                <w:color w:val="000000"/>
              </w:rPr>
              <w:t xml:space="preserve"> giây (s) ; khối lượng</w:t>
            </w:r>
            <w:r w:rsidR="00AF7C29">
              <w:rPr>
                <w:color w:val="000000"/>
              </w:rPr>
              <w:t>:</w:t>
            </w:r>
            <w:r w:rsidRPr="008C79A7">
              <w:rPr>
                <w:color w:val="000000"/>
              </w:rPr>
              <w:t xml:space="preserve"> kilôgam (kg) ; nhiệt độ</w:t>
            </w:r>
            <w:r w:rsidR="00AF7C29">
              <w:rPr>
                <w:color w:val="000000"/>
              </w:rPr>
              <w:t>:</w:t>
            </w:r>
            <w:r w:rsidRPr="008C79A7">
              <w:rPr>
                <w:color w:val="000000"/>
              </w:rPr>
              <w:t xml:space="preserve"> kenvin (K) ; cưòng độ dòng điện</w:t>
            </w:r>
            <w:r w:rsidR="00AF7C29">
              <w:rPr>
                <w:color w:val="000000"/>
              </w:rPr>
              <w:t>:</w:t>
            </w:r>
            <w:r w:rsidRPr="008C79A7">
              <w:rPr>
                <w:color w:val="000000"/>
              </w:rPr>
              <w:t xml:space="preserve"> ampe (A) ; cường độ sáng</w:t>
            </w:r>
            <w:r w:rsidR="00AF7C29">
              <w:rPr>
                <w:color w:val="000000"/>
              </w:rPr>
              <w:t>:</w:t>
            </w:r>
            <w:r w:rsidRPr="008C79A7">
              <w:rPr>
                <w:color w:val="000000"/>
              </w:rPr>
              <w:t xml:space="preserve"> canđêla (Cd) ; lượng chất</w:t>
            </w:r>
            <w:r w:rsidR="00AF7C29">
              <w:rPr>
                <w:color w:val="000000"/>
              </w:rPr>
              <w:t>:</w:t>
            </w:r>
            <w:r w:rsidRPr="008C79A7">
              <w:rPr>
                <w:color w:val="000000"/>
              </w:rPr>
              <w:t xml:space="preserve"> mol (mol).</w:t>
            </w:r>
          </w:p>
        </w:tc>
      </w:tr>
    </w:tbl>
    <w:p w14:paraId="5B69D4D9" w14:textId="77777777" w:rsidR="00D0717C" w:rsidRPr="008C79A7" w:rsidRDefault="00D0717C" w:rsidP="00AA6EA7">
      <w:pPr>
        <w:tabs>
          <w:tab w:val="left" w:pos="342"/>
        </w:tabs>
        <w:jc w:val="both"/>
      </w:pPr>
      <w:r w:rsidRPr="008C79A7">
        <w:rPr>
          <w:b/>
          <w:bCs/>
          <w:iCs/>
        </w:rPr>
        <w:t xml:space="preserve">Hoạt động </w:t>
      </w:r>
      <w:r w:rsidR="00611690"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và xác định sai số của phép đo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993"/>
        <w:gridCol w:w="3991"/>
      </w:tblGrid>
      <w:tr w:rsidR="00D0717C" w:rsidRPr="008C79A7" w14:paraId="69F7F587" w14:textId="77777777">
        <w:tc>
          <w:tcPr>
            <w:tcW w:w="3162" w:type="dxa"/>
            <w:tcBorders>
              <w:top w:val="single" w:sz="4" w:space="0" w:color="auto"/>
              <w:left w:val="single" w:sz="4" w:space="0" w:color="auto"/>
              <w:bottom w:val="single" w:sz="4" w:space="0" w:color="auto"/>
              <w:right w:val="single" w:sz="4" w:space="0" w:color="auto"/>
            </w:tcBorders>
          </w:tcPr>
          <w:p w14:paraId="06176752" w14:textId="77777777" w:rsidR="00D0717C" w:rsidRPr="008C79A7" w:rsidRDefault="00D0717C" w:rsidP="00AA6EA7">
            <w:pPr>
              <w:tabs>
                <w:tab w:val="left" w:pos="342"/>
              </w:tabs>
              <w:jc w:val="center"/>
              <w:rPr>
                <w:b/>
                <w:bCs/>
              </w:rPr>
            </w:pPr>
            <w:r w:rsidRPr="008C79A7">
              <w:rPr>
                <w:b/>
                <w:bCs/>
              </w:rPr>
              <w:t>Hoạt động của giáo viên</w:t>
            </w:r>
          </w:p>
        </w:tc>
        <w:tc>
          <w:tcPr>
            <w:tcW w:w="2993" w:type="dxa"/>
            <w:tcBorders>
              <w:top w:val="single" w:sz="4" w:space="0" w:color="auto"/>
              <w:left w:val="single" w:sz="4" w:space="0" w:color="auto"/>
              <w:bottom w:val="single" w:sz="4" w:space="0" w:color="auto"/>
              <w:right w:val="single" w:sz="4" w:space="0" w:color="auto"/>
            </w:tcBorders>
          </w:tcPr>
          <w:p w14:paraId="4AE36A23" w14:textId="77777777" w:rsidR="00D0717C" w:rsidRPr="008C79A7" w:rsidRDefault="00D0717C" w:rsidP="00AA6EA7">
            <w:pPr>
              <w:tabs>
                <w:tab w:val="left" w:pos="342"/>
              </w:tabs>
              <w:jc w:val="center"/>
              <w:rPr>
                <w:b/>
                <w:bCs/>
              </w:rPr>
            </w:pPr>
            <w:r w:rsidRPr="008C79A7">
              <w:rPr>
                <w:b/>
                <w:bCs/>
              </w:rPr>
              <w:t>Hoạt động của học sinh</w:t>
            </w:r>
          </w:p>
        </w:tc>
        <w:tc>
          <w:tcPr>
            <w:tcW w:w="3991" w:type="dxa"/>
            <w:tcBorders>
              <w:top w:val="single" w:sz="4" w:space="0" w:color="auto"/>
              <w:left w:val="single" w:sz="4" w:space="0" w:color="auto"/>
              <w:bottom w:val="single" w:sz="4" w:space="0" w:color="auto"/>
              <w:right w:val="single" w:sz="4" w:space="0" w:color="auto"/>
            </w:tcBorders>
          </w:tcPr>
          <w:p w14:paraId="116BA725"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FFBAD11" w14:textId="77777777">
        <w:trPr>
          <w:trHeight w:val="458"/>
        </w:trPr>
        <w:tc>
          <w:tcPr>
            <w:tcW w:w="3162" w:type="dxa"/>
            <w:tcBorders>
              <w:top w:val="single" w:sz="4" w:space="0" w:color="auto"/>
              <w:left w:val="single" w:sz="4" w:space="0" w:color="auto"/>
              <w:bottom w:val="single" w:sz="4" w:space="0" w:color="auto"/>
              <w:right w:val="single" w:sz="4" w:space="0" w:color="auto"/>
            </w:tcBorders>
          </w:tcPr>
          <w:p w14:paraId="689339FF" w14:textId="77777777" w:rsidR="001971BA" w:rsidRPr="008C79A7" w:rsidRDefault="00D0717C" w:rsidP="00AA6EA7">
            <w:pPr>
              <w:tabs>
                <w:tab w:val="left" w:pos="360"/>
              </w:tabs>
              <w:jc w:val="both"/>
              <w:rPr>
                <w:color w:val="000000"/>
              </w:rPr>
            </w:pPr>
            <w:r w:rsidRPr="008C79A7">
              <w:rPr>
                <w:color w:val="000000"/>
              </w:rPr>
              <w:t xml:space="preserve">  </w:t>
            </w:r>
          </w:p>
          <w:p w14:paraId="7324D26F" w14:textId="77777777" w:rsidR="00D0717C" w:rsidRPr="008C79A7" w:rsidRDefault="00D0717C" w:rsidP="00AA6EA7">
            <w:pPr>
              <w:tabs>
                <w:tab w:val="left" w:pos="360"/>
              </w:tabs>
              <w:jc w:val="both"/>
              <w:rPr>
                <w:color w:val="000000"/>
              </w:rPr>
            </w:pPr>
            <w:r w:rsidRPr="008C79A7">
              <w:rPr>
                <w:color w:val="000000"/>
              </w:rPr>
              <w:t xml:space="preserve"> Yêu cầu trả lời C1.</w:t>
            </w:r>
          </w:p>
          <w:p w14:paraId="66A9F49E" w14:textId="77777777" w:rsidR="00D0717C" w:rsidRPr="008C79A7" w:rsidRDefault="00D0717C" w:rsidP="00AA6EA7">
            <w:pPr>
              <w:tabs>
                <w:tab w:val="left" w:pos="360"/>
              </w:tabs>
              <w:jc w:val="both"/>
              <w:rPr>
                <w:color w:val="000000"/>
              </w:rPr>
            </w:pPr>
            <w:r w:rsidRPr="008C79A7">
              <w:rPr>
                <w:color w:val="000000"/>
              </w:rPr>
              <w:lastRenderedPageBreak/>
              <w:t xml:space="preserve">  Giới thiệu sai số dụng cụ và sai số hệ thống.</w:t>
            </w:r>
          </w:p>
          <w:p w14:paraId="211A3AD3" w14:textId="77777777" w:rsidR="00D0717C" w:rsidRPr="008C79A7" w:rsidRDefault="00D0717C" w:rsidP="00AA6EA7">
            <w:pPr>
              <w:tabs>
                <w:tab w:val="left" w:pos="360"/>
              </w:tabs>
              <w:jc w:val="both"/>
              <w:rPr>
                <w:color w:val="000000"/>
              </w:rPr>
            </w:pPr>
          </w:p>
          <w:p w14:paraId="064F79F0" w14:textId="77777777" w:rsidR="00D0717C" w:rsidRPr="008C79A7" w:rsidRDefault="00D0717C" w:rsidP="00AA6EA7">
            <w:pPr>
              <w:tabs>
                <w:tab w:val="left" w:pos="360"/>
              </w:tabs>
              <w:jc w:val="both"/>
              <w:rPr>
                <w:color w:val="000000"/>
              </w:rPr>
            </w:pPr>
          </w:p>
          <w:p w14:paraId="32059207" w14:textId="77777777" w:rsidR="00D0717C" w:rsidRPr="008C79A7" w:rsidRDefault="00D0717C" w:rsidP="00AA6EA7">
            <w:pPr>
              <w:tabs>
                <w:tab w:val="left" w:pos="360"/>
              </w:tabs>
              <w:jc w:val="both"/>
              <w:rPr>
                <w:color w:val="000000"/>
              </w:rPr>
            </w:pPr>
          </w:p>
          <w:p w14:paraId="1ABFE5F8" w14:textId="77777777" w:rsidR="00D0717C" w:rsidRPr="008C79A7" w:rsidRDefault="00D0717C" w:rsidP="00AA6EA7">
            <w:pPr>
              <w:tabs>
                <w:tab w:val="left" w:pos="360"/>
              </w:tabs>
              <w:jc w:val="both"/>
              <w:rPr>
                <w:color w:val="000000"/>
              </w:rPr>
            </w:pPr>
            <w:r w:rsidRPr="008C79A7">
              <w:rPr>
                <w:color w:val="000000"/>
              </w:rPr>
              <w:t xml:space="preserve">  Giới thiệu về sai số ngẫu nhiên.</w:t>
            </w:r>
          </w:p>
          <w:p w14:paraId="4EE62340" w14:textId="77777777" w:rsidR="00D0717C" w:rsidRPr="008C79A7" w:rsidRDefault="00D0717C" w:rsidP="00AA6EA7">
            <w:pPr>
              <w:tabs>
                <w:tab w:val="left" w:pos="360"/>
              </w:tabs>
              <w:jc w:val="both"/>
              <w:rPr>
                <w:color w:val="000000"/>
              </w:rPr>
            </w:pPr>
          </w:p>
          <w:p w14:paraId="6DE32504" w14:textId="77777777" w:rsidR="00D0717C" w:rsidRPr="008C79A7" w:rsidRDefault="00D0717C" w:rsidP="00AA6EA7">
            <w:pPr>
              <w:tabs>
                <w:tab w:val="left" w:pos="360"/>
              </w:tabs>
              <w:jc w:val="both"/>
              <w:rPr>
                <w:color w:val="000000"/>
              </w:rPr>
            </w:pPr>
            <w:r w:rsidRPr="008C79A7">
              <w:rPr>
                <w:color w:val="000000"/>
              </w:rPr>
              <w:t xml:space="preserve">  Giới thiệu cách tính giá trị gần đúng nhất với giá trị thực của một phép đo một đại lượng.</w:t>
            </w:r>
          </w:p>
          <w:p w14:paraId="3E0FF155" w14:textId="77777777" w:rsidR="00D0717C" w:rsidRPr="008C79A7" w:rsidRDefault="00D0717C" w:rsidP="00AA6EA7">
            <w:pPr>
              <w:tabs>
                <w:tab w:val="left" w:pos="360"/>
              </w:tabs>
              <w:jc w:val="both"/>
              <w:rPr>
                <w:color w:val="000000"/>
              </w:rPr>
            </w:pPr>
          </w:p>
          <w:p w14:paraId="04AA0C7E" w14:textId="77777777" w:rsidR="00D0717C" w:rsidRPr="008C79A7" w:rsidRDefault="00D0717C" w:rsidP="00AA6EA7">
            <w:pPr>
              <w:tabs>
                <w:tab w:val="left" w:pos="360"/>
              </w:tabs>
              <w:jc w:val="both"/>
              <w:rPr>
                <w:color w:val="000000"/>
              </w:rPr>
            </w:pPr>
            <w:r w:rsidRPr="008C79A7">
              <w:rPr>
                <w:color w:val="000000"/>
              </w:rPr>
              <w:t xml:space="preserve">  Giới thiệu sai số tuyệt đối và sai số ngẫu nhiên.</w:t>
            </w:r>
          </w:p>
          <w:p w14:paraId="0AAE039C" w14:textId="77777777" w:rsidR="00D0717C" w:rsidRPr="008C79A7" w:rsidRDefault="00D0717C" w:rsidP="00AA6EA7">
            <w:pPr>
              <w:tabs>
                <w:tab w:val="left" w:pos="360"/>
              </w:tabs>
              <w:jc w:val="both"/>
              <w:rPr>
                <w:color w:val="000000"/>
              </w:rPr>
            </w:pPr>
          </w:p>
          <w:p w14:paraId="50CD363C" w14:textId="77777777" w:rsidR="00D0717C" w:rsidRPr="008C79A7" w:rsidRDefault="00D0717C" w:rsidP="00AA6EA7">
            <w:pPr>
              <w:tabs>
                <w:tab w:val="left" w:pos="360"/>
              </w:tabs>
              <w:jc w:val="both"/>
              <w:rPr>
                <w:color w:val="000000"/>
              </w:rPr>
            </w:pPr>
          </w:p>
          <w:p w14:paraId="6BA68F55" w14:textId="77777777" w:rsidR="00D0717C" w:rsidRPr="008C79A7" w:rsidRDefault="00D0717C" w:rsidP="00AA6EA7">
            <w:pPr>
              <w:tabs>
                <w:tab w:val="left" w:pos="360"/>
              </w:tabs>
              <w:jc w:val="both"/>
              <w:rPr>
                <w:color w:val="000000"/>
              </w:rPr>
            </w:pPr>
          </w:p>
          <w:p w14:paraId="6FD5B386" w14:textId="77777777" w:rsidR="00D0717C" w:rsidRPr="008C79A7" w:rsidRDefault="00D0717C" w:rsidP="00AA6EA7">
            <w:pPr>
              <w:tabs>
                <w:tab w:val="left" w:pos="360"/>
              </w:tabs>
              <w:jc w:val="both"/>
              <w:rPr>
                <w:color w:val="000000"/>
              </w:rPr>
            </w:pPr>
          </w:p>
          <w:p w14:paraId="7455216C" w14:textId="77777777" w:rsidR="00D0717C" w:rsidRPr="008C79A7" w:rsidRDefault="00D0717C" w:rsidP="00AA6EA7">
            <w:pPr>
              <w:tabs>
                <w:tab w:val="left" w:pos="360"/>
              </w:tabs>
              <w:jc w:val="both"/>
              <w:rPr>
                <w:color w:val="000000"/>
              </w:rPr>
            </w:pPr>
            <w:r w:rsidRPr="008C79A7">
              <w:rPr>
                <w:color w:val="000000"/>
              </w:rPr>
              <w:t xml:space="preserve">  Giới thiệu cách tính sai số tuyệt đối của phép đo.</w:t>
            </w:r>
          </w:p>
          <w:p w14:paraId="00F03548" w14:textId="77777777" w:rsidR="00D0717C" w:rsidRPr="008C79A7" w:rsidRDefault="00D0717C" w:rsidP="00AA6EA7">
            <w:pPr>
              <w:tabs>
                <w:tab w:val="left" w:pos="360"/>
              </w:tabs>
              <w:jc w:val="both"/>
              <w:rPr>
                <w:color w:val="000000"/>
              </w:rPr>
            </w:pPr>
          </w:p>
          <w:p w14:paraId="1A38C72D" w14:textId="77777777" w:rsidR="00D0717C" w:rsidRPr="008C79A7" w:rsidRDefault="00D0717C" w:rsidP="00AA6EA7">
            <w:pPr>
              <w:tabs>
                <w:tab w:val="left" w:pos="360"/>
              </w:tabs>
              <w:jc w:val="both"/>
              <w:rPr>
                <w:color w:val="000000"/>
              </w:rPr>
            </w:pPr>
          </w:p>
          <w:p w14:paraId="0F3DCFC9" w14:textId="77777777" w:rsidR="00D0717C" w:rsidRPr="008C79A7" w:rsidRDefault="00D0717C" w:rsidP="00AA6EA7">
            <w:pPr>
              <w:tabs>
                <w:tab w:val="left" w:pos="360"/>
              </w:tabs>
              <w:jc w:val="both"/>
              <w:rPr>
                <w:color w:val="000000"/>
              </w:rPr>
            </w:pPr>
            <w:r w:rsidRPr="008C79A7">
              <w:rPr>
                <w:color w:val="000000"/>
              </w:rPr>
              <w:t xml:space="preserve">  Giới thiệu cách viết kết quả đo.</w:t>
            </w:r>
          </w:p>
          <w:p w14:paraId="5159071B" w14:textId="77777777" w:rsidR="00D0717C" w:rsidRPr="008C79A7" w:rsidRDefault="00D0717C" w:rsidP="00AA6EA7">
            <w:pPr>
              <w:tabs>
                <w:tab w:val="left" w:pos="360"/>
              </w:tabs>
              <w:jc w:val="both"/>
              <w:rPr>
                <w:color w:val="000000"/>
              </w:rPr>
            </w:pPr>
          </w:p>
          <w:p w14:paraId="5F727807" w14:textId="77777777" w:rsidR="00D0717C" w:rsidRPr="008C79A7" w:rsidRDefault="00D0717C" w:rsidP="00AA6EA7">
            <w:pPr>
              <w:tabs>
                <w:tab w:val="left" w:pos="360"/>
              </w:tabs>
              <w:jc w:val="both"/>
              <w:rPr>
                <w:color w:val="000000"/>
              </w:rPr>
            </w:pPr>
            <w:r w:rsidRPr="008C79A7">
              <w:rPr>
                <w:color w:val="000000"/>
              </w:rPr>
              <w:t xml:space="preserve">  Giới thiệu sai số tỉ đối.</w:t>
            </w:r>
          </w:p>
          <w:p w14:paraId="45738533" w14:textId="77777777" w:rsidR="00D0717C" w:rsidRPr="008C79A7" w:rsidRDefault="00D0717C" w:rsidP="00AA6EA7">
            <w:pPr>
              <w:tabs>
                <w:tab w:val="left" w:pos="360"/>
              </w:tabs>
              <w:jc w:val="both"/>
              <w:rPr>
                <w:color w:val="000000"/>
              </w:rPr>
            </w:pPr>
          </w:p>
          <w:p w14:paraId="7BC9DB80" w14:textId="77777777" w:rsidR="00D0717C" w:rsidRPr="008C79A7" w:rsidRDefault="00D0717C" w:rsidP="00AA6EA7">
            <w:pPr>
              <w:tabs>
                <w:tab w:val="left" w:pos="360"/>
              </w:tabs>
              <w:jc w:val="both"/>
              <w:rPr>
                <w:color w:val="000000"/>
              </w:rPr>
            </w:pPr>
          </w:p>
          <w:p w14:paraId="09F6C5E0" w14:textId="77777777" w:rsidR="00D0717C" w:rsidRPr="008C79A7" w:rsidRDefault="00D0717C" w:rsidP="00AA6EA7">
            <w:pPr>
              <w:tabs>
                <w:tab w:val="left" w:pos="360"/>
              </w:tabs>
              <w:jc w:val="both"/>
              <w:rPr>
                <w:color w:val="000000"/>
              </w:rPr>
            </w:pPr>
            <w:r w:rsidRPr="008C79A7">
              <w:rPr>
                <w:color w:val="000000"/>
              </w:rPr>
              <w:t xml:space="preserve">  Giới thiệu qui tắc tính sai số của tổng và tích.</w:t>
            </w:r>
          </w:p>
          <w:p w14:paraId="5B11C5F7" w14:textId="77777777" w:rsidR="00D0717C" w:rsidRPr="008C79A7" w:rsidRDefault="00D0717C" w:rsidP="00AA6EA7">
            <w:pPr>
              <w:tabs>
                <w:tab w:val="left" w:pos="360"/>
              </w:tabs>
              <w:jc w:val="both"/>
              <w:rPr>
                <w:color w:val="000000"/>
              </w:rPr>
            </w:pPr>
            <w:r w:rsidRPr="008C79A7">
              <w:rPr>
                <w:color w:val="000000"/>
              </w:rPr>
              <w:t xml:space="preserve">  Đưa ra bài toán xác định sai số của phép đo gián tiếp một đại lượng.</w:t>
            </w:r>
          </w:p>
        </w:tc>
        <w:tc>
          <w:tcPr>
            <w:tcW w:w="2993" w:type="dxa"/>
            <w:tcBorders>
              <w:top w:val="single" w:sz="4" w:space="0" w:color="auto"/>
              <w:left w:val="single" w:sz="4" w:space="0" w:color="auto"/>
              <w:bottom w:val="single" w:sz="4" w:space="0" w:color="auto"/>
              <w:right w:val="single" w:sz="4" w:space="0" w:color="auto"/>
            </w:tcBorders>
          </w:tcPr>
          <w:p w14:paraId="53E47949" w14:textId="77777777" w:rsidR="00D0717C" w:rsidRPr="008C79A7" w:rsidRDefault="00D0717C" w:rsidP="00AA6EA7">
            <w:pPr>
              <w:tabs>
                <w:tab w:val="left" w:pos="360"/>
              </w:tabs>
              <w:jc w:val="both"/>
              <w:rPr>
                <w:color w:val="000000"/>
              </w:rPr>
            </w:pPr>
            <w:r w:rsidRPr="008C79A7">
              <w:rPr>
                <w:color w:val="000000"/>
              </w:rPr>
              <w:lastRenderedPageBreak/>
              <w:t xml:space="preserve"> </w:t>
            </w:r>
          </w:p>
          <w:p w14:paraId="7F0DB637" w14:textId="77777777" w:rsidR="00D0717C" w:rsidRPr="008C79A7" w:rsidRDefault="00D0717C" w:rsidP="00AA6EA7">
            <w:pPr>
              <w:tabs>
                <w:tab w:val="left" w:pos="360"/>
              </w:tabs>
              <w:jc w:val="both"/>
              <w:rPr>
                <w:color w:val="000000"/>
              </w:rPr>
            </w:pPr>
            <w:r w:rsidRPr="008C79A7">
              <w:rPr>
                <w:color w:val="000000"/>
              </w:rPr>
              <w:lastRenderedPageBreak/>
              <w:t xml:space="preserve"> Quan sát hình 7.1 và 7.2 và trả lời C1.</w:t>
            </w:r>
          </w:p>
          <w:p w14:paraId="4C144DDF" w14:textId="77777777" w:rsidR="00D0717C" w:rsidRPr="008C79A7" w:rsidRDefault="00D0717C" w:rsidP="00AA6EA7">
            <w:pPr>
              <w:tabs>
                <w:tab w:val="left" w:pos="360"/>
              </w:tabs>
              <w:jc w:val="both"/>
              <w:rPr>
                <w:color w:val="000000"/>
              </w:rPr>
            </w:pPr>
          </w:p>
          <w:p w14:paraId="41FC4173" w14:textId="77777777" w:rsidR="00D0717C" w:rsidRPr="008C79A7" w:rsidRDefault="00D0717C" w:rsidP="00AA6EA7">
            <w:pPr>
              <w:tabs>
                <w:tab w:val="left" w:pos="360"/>
              </w:tabs>
              <w:jc w:val="both"/>
              <w:rPr>
                <w:color w:val="000000"/>
              </w:rPr>
            </w:pPr>
          </w:p>
          <w:p w14:paraId="05679FAA" w14:textId="77777777" w:rsidR="00D0717C" w:rsidRPr="008C79A7" w:rsidRDefault="00D0717C" w:rsidP="00AA6EA7">
            <w:pPr>
              <w:tabs>
                <w:tab w:val="left" w:pos="360"/>
              </w:tabs>
              <w:jc w:val="both"/>
              <w:rPr>
                <w:color w:val="000000"/>
              </w:rPr>
            </w:pPr>
          </w:p>
          <w:p w14:paraId="7364E9C9" w14:textId="77777777" w:rsidR="00D0717C" w:rsidRPr="008C79A7" w:rsidRDefault="00D0717C" w:rsidP="00AA6EA7">
            <w:pPr>
              <w:tabs>
                <w:tab w:val="left" w:pos="360"/>
              </w:tabs>
              <w:jc w:val="both"/>
              <w:rPr>
                <w:color w:val="000000"/>
              </w:rPr>
            </w:pPr>
          </w:p>
          <w:p w14:paraId="0169CA98" w14:textId="77777777" w:rsidR="00D0717C" w:rsidRPr="008C79A7" w:rsidRDefault="00D0717C" w:rsidP="00AA6EA7">
            <w:pPr>
              <w:tabs>
                <w:tab w:val="left" w:pos="360"/>
              </w:tabs>
              <w:jc w:val="both"/>
              <w:rPr>
                <w:color w:val="000000"/>
              </w:rPr>
            </w:pPr>
            <w:r w:rsidRPr="008C79A7">
              <w:rPr>
                <w:color w:val="000000"/>
              </w:rPr>
              <w:t xml:space="preserve">  Phân biệt sai số dụng cụ và sai số ngẫu nhiên.</w:t>
            </w:r>
          </w:p>
          <w:p w14:paraId="528DE563" w14:textId="77777777" w:rsidR="00D0717C" w:rsidRPr="008C79A7" w:rsidRDefault="00D0717C" w:rsidP="00AA6EA7">
            <w:pPr>
              <w:tabs>
                <w:tab w:val="left" w:pos="360"/>
              </w:tabs>
              <w:jc w:val="both"/>
              <w:rPr>
                <w:color w:val="000000"/>
              </w:rPr>
            </w:pPr>
          </w:p>
          <w:p w14:paraId="28A5DB56" w14:textId="77777777" w:rsidR="00D0717C" w:rsidRPr="008C79A7" w:rsidRDefault="00D0717C" w:rsidP="00AA6EA7">
            <w:pPr>
              <w:tabs>
                <w:tab w:val="left" w:pos="360"/>
              </w:tabs>
              <w:jc w:val="both"/>
              <w:rPr>
                <w:color w:val="000000"/>
              </w:rPr>
            </w:pPr>
          </w:p>
          <w:p w14:paraId="7DDC4569" w14:textId="77777777" w:rsidR="00D0717C" w:rsidRPr="008C79A7" w:rsidRDefault="00D0717C" w:rsidP="00AA6EA7">
            <w:pPr>
              <w:tabs>
                <w:tab w:val="left" w:pos="360"/>
              </w:tabs>
              <w:jc w:val="both"/>
              <w:rPr>
                <w:color w:val="000000"/>
              </w:rPr>
            </w:pPr>
            <w:r w:rsidRPr="008C79A7">
              <w:rPr>
                <w:color w:val="000000"/>
              </w:rPr>
              <w:t xml:space="preserve">  Xác định giá trị trung bình của đại lượng A trong n lần đo</w:t>
            </w:r>
          </w:p>
          <w:p w14:paraId="065FBED1" w14:textId="77777777" w:rsidR="00D0717C" w:rsidRPr="008C79A7" w:rsidRDefault="00D0717C" w:rsidP="00AA6EA7">
            <w:pPr>
              <w:tabs>
                <w:tab w:val="left" w:pos="360"/>
              </w:tabs>
              <w:jc w:val="both"/>
              <w:rPr>
                <w:color w:val="000000"/>
              </w:rPr>
            </w:pPr>
          </w:p>
          <w:p w14:paraId="2227FA2C" w14:textId="77777777" w:rsidR="00D0717C" w:rsidRPr="008C79A7" w:rsidRDefault="00D0717C" w:rsidP="00AA6EA7">
            <w:pPr>
              <w:tabs>
                <w:tab w:val="left" w:pos="360"/>
              </w:tabs>
              <w:jc w:val="both"/>
              <w:rPr>
                <w:color w:val="000000"/>
              </w:rPr>
            </w:pPr>
            <w:r w:rsidRPr="008C79A7">
              <w:rPr>
                <w:color w:val="000000"/>
              </w:rPr>
              <w:t xml:space="preserve">  Tính sai số tuyệt đói của mỗi lần đo. </w:t>
            </w:r>
          </w:p>
          <w:p w14:paraId="72B51DD5" w14:textId="77777777" w:rsidR="00D0717C" w:rsidRPr="008C79A7" w:rsidRDefault="00D0717C" w:rsidP="00AA6EA7">
            <w:pPr>
              <w:tabs>
                <w:tab w:val="left" w:pos="360"/>
              </w:tabs>
              <w:jc w:val="both"/>
              <w:rPr>
                <w:color w:val="000000"/>
              </w:rPr>
            </w:pPr>
          </w:p>
          <w:p w14:paraId="294668E5" w14:textId="77777777" w:rsidR="00D0717C" w:rsidRPr="008C79A7" w:rsidRDefault="00D0717C" w:rsidP="00AA6EA7">
            <w:pPr>
              <w:tabs>
                <w:tab w:val="left" w:pos="360"/>
              </w:tabs>
              <w:jc w:val="both"/>
              <w:rPr>
                <w:color w:val="000000"/>
              </w:rPr>
            </w:pPr>
            <w:r w:rsidRPr="008C79A7">
              <w:rPr>
                <w:color w:val="000000"/>
              </w:rPr>
              <w:t xml:space="preserve">  Tính sai số ngẫu nhiên của của phép đo.</w:t>
            </w:r>
          </w:p>
          <w:p w14:paraId="0D32DE0E" w14:textId="77777777" w:rsidR="00D0717C" w:rsidRPr="008C79A7" w:rsidRDefault="00D0717C" w:rsidP="00AA6EA7">
            <w:pPr>
              <w:tabs>
                <w:tab w:val="left" w:pos="360"/>
              </w:tabs>
              <w:jc w:val="both"/>
              <w:rPr>
                <w:color w:val="000000"/>
              </w:rPr>
            </w:pPr>
          </w:p>
          <w:p w14:paraId="737D6FC9" w14:textId="77777777" w:rsidR="00D0717C" w:rsidRPr="008C79A7" w:rsidRDefault="00D0717C" w:rsidP="00AA6EA7">
            <w:pPr>
              <w:tabs>
                <w:tab w:val="left" w:pos="360"/>
              </w:tabs>
              <w:jc w:val="both"/>
              <w:rPr>
                <w:color w:val="000000"/>
              </w:rPr>
            </w:pPr>
            <w:r w:rsidRPr="008C79A7">
              <w:rPr>
                <w:color w:val="000000"/>
              </w:rPr>
              <w:t xml:space="preserve">  Tính sai số tuyệt đối của phép đo.</w:t>
            </w:r>
          </w:p>
          <w:p w14:paraId="2E3674C5" w14:textId="77777777" w:rsidR="00D0717C" w:rsidRPr="008C79A7" w:rsidRDefault="00D0717C" w:rsidP="00AA6EA7">
            <w:pPr>
              <w:tabs>
                <w:tab w:val="left" w:pos="360"/>
              </w:tabs>
              <w:jc w:val="both"/>
              <w:rPr>
                <w:color w:val="000000"/>
              </w:rPr>
            </w:pPr>
          </w:p>
          <w:p w14:paraId="7A2A820E" w14:textId="77777777" w:rsidR="00D0717C" w:rsidRPr="008C79A7" w:rsidRDefault="00D0717C" w:rsidP="00AA6EA7">
            <w:pPr>
              <w:tabs>
                <w:tab w:val="left" w:pos="360"/>
              </w:tabs>
              <w:jc w:val="both"/>
              <w:rPr>
                <w:color w:val="000000"/>
              </w:rPr>
            </w:pPr>
          </w:p>
          <w:p w14:paraId="4BCC40C8" w14:textId="77777777" w:rsidR="00D0717C" w:rsidRPr="008C79A7" w:rsidRDefault="00D0717C" w:rsidP="00AA6EA7">
            <w:pPr>
              <w:tabs>
                <w:tab w:val="left" w:pos="360"/>
              </w:tabs>
              <w:jc w:val="both"/>
              <w:rPr>
                <w:color w:val="000000"/>
              </w:rPr>
            </w:pPr>
            <w:r w:rsidRPr="008C79A7">
              <w:rPr>
                <w:color w:val="000000"/>
              </w:rPr>
              <w:t xml:space="preserve">  Viết kết quả đo một đại lượng.</w:t>
            </w:r>
          </w:p>
          <w:p w14:paraId="75DE0F7F" w14:textId="77777777" w:rsidR="00D0717C" w:rsidRPr="008C79A7" w:rsidRDefault="00D0717C" w:rsidP="00AA6EA7">
            <w:pPr>
              <w:tabs>
                <w:tab w:val="left" w:pos="360"/>
              </w:tabs>
              <w:jc w:val="both"/>
              <w:rPr>
                <w:color w:val="000000"/>
              </w:rPr>
            </w:pPr>
          </w:p>
          <w:p w14:paraId="630568FB" w14:textId="77777777" w:rsidR="00D0717C" w:rsidRPr="008C79A7" w:rsidRDefault="00D0717C" w:rsidP="00AA6EA7">
            <w:pPr>
              <w:tabs>
                <w:tab w:val="left" w:pos="360"/>
              </w:tabs>
              <w:jc w:val="both"/>
              <w:rPr>
                <w:color w:val="000000"/>
              </w:rPr>
            </w:pPr>
            <w:r w:rsidRPr="008C79A7">
              <w:rPr>
                <w:color w:val="000000"/>
              </w:rPr>
              <w:t xml:space="preserve">  Tính sai số tỉ đối của phép đo</w:t>
            </w:r>
          </w:p>
          <w:p w14:paraId="61994A1C" w14:textId="77777777" w:rsidR="00D0717C" w:rsidRPr="008C79A7" w:rsidRDefault="00D0717C" w:rsidP="00AA6EA7">
            <w:pPr>
              <w:tabs>
                <w:tab w:val="left" w:pos="360"/>
              </w:tabs>
              <w:jc w:val="both"/>
              <w:rPr>
                <w:color w:val="000000"/>
              </w:rPr>
            </w:pPr>
          </w:p>
          <w:p w14:paraId="50BD07B6" w14:textId="77777777" w:rsidR="00D0717C" w:rsidRPr="008C79A7" w:rsidRDefault="00D0717C" w:rsidP="00AA6EA7">
            <w:pPr>
              <w:tabs>
                <w:tab w:val="left" w:pos="360"/>
              </w:tabs>
              <w:jc w:val="both"/>
              <w:rPr>
                <w:color w:val="000000"/>
              </w:rPr>
            </w:pPr>
          </w:p>
          <w:p w14:paraId="7EDDAE66" w14:textId="77777777" w:rsidR="00D0717C" w:rsidRPr="008C79A7" w:rsidRDefault="00D0717C" w:rsidP="00AA6EA7">
            <w:pPr>
              <w:tabs>
                <w:tab w:val="left" w:pos="360"/>
              </w:tabs>
              <w:jc w:val="both"/>
              <w:rPr>
                <w:color w:val="000000"/>
              </w:rPr>
            </w:pPr>
          </w:p>
          <w:p w14:paraId="197884BB" w14:textId="77777777" w:rsidR="00D0717C" w:rsidRPr="008C79A7" w:rsidRDefault="00D0717C" w:rsidP="00AA6EA7">
            <w:pPr>
              <w:tabs>
                <w:tab w:val="left" w:pos="360"/>
              </w:tabs>
              <w:jc w:val="both"/>
              <w:rPr>
                <w:color w:val="000000"/>
              </w:rPr>
            </w:pPr>
          </w:p>
          <w:p w14:paraId="3F88AF35" w14:textId="77777777" w:rsidR="00D0717C" w:rsidRPr="008C79A7" w:rsidRDefault="00D0717C" w:rsidP="00AA6EA7">
            <w:pPr>
              <w:tabs>
                <w:tab w:val="left" w:pos="360"/>
              </w:tabs>
              <w:jc w:val="both"/>
              <w:rPr>
                <w:color w:val="000000"/>
              </w:rPr>
            </w:pPr>
            <w:r w:rsidRPr="008C79A7">
              <w:rPr>
                <w:color w:val="000000"/>
              </w:rPr>
              <w:t xml:space="preserve">  Xác định sai số của phép đo gián tiếp.</w:t>
            </w:r>
          </w:p>
        </w:tc>
        <w:tc>
          <w:tcPr>
            <w:tcW w:w="3991" w:type="dxa"/>
            <w:tcBorders>
              <w:top w:val="single" w:sz="4" w:space="0" w:color="auto"/>
              <w:left w:val="single" w:sz="4" w:space="0" w:color="auto"/>
              <w:bottom w:val="single" w:sz="4" w:space="0" w:color="auto"/>
              <w:right w:val="single" w:sz="4" w:space="0" w:color="auto"/>
            </w:tcBorders>
          </w:tcPr>
          <w:p w14:paraId="79B663B6" w14:textId="77777777" w:rsidR="00D0717C" w:rsidRPr="008C79A7" w:rsidRDefault="00D0717C" w:rsidP="00AA6EA7">
            <w:pPr>
              <w:tabs>
                <w:tab w:val="left" w:pos="360"/>
              </w:tabs>
              <w:jc w:val="both"/>
              <w:rPr>
                <w:b/>
                <w:bCs/>
                <w:color w:val="000000"/>
                <w:lang w:val="fr-FR"/>
              </w:rPr>
            </w:pPr>
            <w:r w:rsidRPr="008C79A7">
              <w:rPr>
                <w:b/>
                <w:bCs/>
                <w:color w:val="000000"/>
                <w:lang w:val="fr-FR"/>
              </w:rPr>
              <w:lastRenderedPageBreak/>
              <w:t xml:space="preserve">II. </w:t>
            </w:r>
            <w:r w:rsidRPr="008C79A7">
              <w:rPr>
                <w:b/>
                <w:bCs/>
                <w:color w:val="000000"/>
                <w:u w:val="single"/>
                <w:lang w:val="fr-FR"/>
              </w:rPr>
              <w:t>Sai số của phép đo</w:t>
            </w:r>
            <w:r w:rsidRPr="008C79A7">
              <w:rPr>
                <w:b/>
                <w:bCs/>
                <w:color w:val="000000"/>
                <w:lang w:val="fr-FR"/>
              </w:rPr>
              <w:t>.</w:t>
            </w:r>
          </w:p>
          <w:p w14:paraId="651C26B0"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1. </w:t>
            </w:r>
            <w:r w:rsidRPr="008C79A7">
              <w:rPr>
                <w:b/>
                <w:bCs/>
                <w:iCs/>
                <w:color w:val="000000"/>
                <w:u w:val="single"/>
                <w:lang w:val="fr-FR"/>
              </w:rPr>
              <w:t>Sai số hệ thống</w:t>
            </w:r>
            <w:r w:rsidRPr="008C79A7">
              <w:rPr>
                <w:b/>
                <w:bCs/>
                <w:iCs/>
                <w:color w:val="000000"/>
                <w:lang w:val="fr-FR"/>
              </w:rPr>
              <w:t>.</w:t>
            </w:r>
          </w:p>
          <w:p w14:paraId="04052B99" w14:textId="77777777" w:rsidR="00D0717C" w:rsidRPr="008C79A7" w:rsidRDefault="00D0717C" w:rsidP="00AA6EA7">
            <w:pPr>
              <w:tabs>
                <w:tab w:val="left" w:pos="360"/>
              </w:tabs>
              <w:jc w:val="both"/>
              <w:rPr>
                <w:color w:val="000000"/>
                <w:lang w:val="fr-FR"/>
              </w:rPr>
            </w:pPr>
            <w:r w:rsidRPr="008C79A7">
              <w:rPr>
                <w:color w:val="000000"/>
                <w:lang w:val="fr-FR"/>
              </w:rPr>
              <w:lastRenderedPageBreak/>
              <w:t xml:space="preserve">  Là sự sai lệch do phần lẻ không đọc được chính xác trên dụng cụ (gọi là sai số dụng cụ </w:t>
            </w:r>
            <w:r w:rsidRPr="008C79A7">
              <w:rPr>
                <w:color w:val="000000"/>
              </w:rPr>
              <w:sym w:font="Symbol" w:char="F044"/>
            </w:r>
            <w:r w:rsidRPr="008C79A7">
              <w:rPr>
                <w:color w:val="000000"/>
                <w:lang w:val="fr-FR"/>
              </w:rPr>
              <w:t>A’) hoặc điểm 0 ban đầu bị lệch.</w:t>
            </w:r>
          </w:p>
          <w:p w14:paraId="55663125" w14:textId="77777777" w:rsidR="00D0717C" w:rsidRPr="008C79A7" w:rsidRDefault="00D0717C" w:rsidP="00AA6EA7">
            <w:pPr>
              <w:tabs>
                <w:tab w:val="left" w:pos="360"/>
              </w:tabs>
              <w:jc w:val="both"/>
              <w:rPr>
                <w:color w:val="000000"/>
                <w:lang w:val="fr-FR"/>
              </w:rPr>
            </w:pPr>
            <w:r w:rsidRPr="008C79A7">
              <w:rPr>
                <w:color w:val="000000"/>
                <w:lang w:val="fr-FR"/>
              </w:rPr>
              <w:t xml:space="preserve">  Sai số dụng cụ </w:t>
            </w:r>
            <w:r w:rsidRPr="008C79A7">
              <w:rPr>
                <w:color w:val="000000"/>
              </w:rPr>
              <w:sym w:font="Symbol" w:char="F044"/>
            </w:r>
            <w:r w:rsidRPr="008C79A7">
              <w:rPr>
                <w:color w:val="000000"/>
                <w:lang w:val="fr-FR"/>
              </w:rPr>
              <w:t>A’ thường lấy bằng nữa hoặc một độ chia trên dụng cụ.</w:t>
            </w:r>
          </w:p>
          <w:p w14:paraId="4C784ADB"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2. </w:t>
            </w:r>
            <w:r w:rsidRPr="008C79A7">
              <w:rPr>
                <w:b/>
                <w:bCs/>
                <w:iCs/>
                <w:color w:val="000000"/>
                <w:u w:val="single"/>
                <w:lang w:val="fr-FR"/>
              </w:rPr>
              <w:t>Sai số ngẫu nhiên</w:t>
            </w:r>
            <w:r w:rsidRPr="008C79A7">
              <w:rPr>
                <w:b/>
                <w:bCs/>
                <w:iCs/>
                <w:color w:val="000000"/>
                <w:lang w:val="fr-FR"/>
              </w:rPr>
              <w:t>.</w:t>
            </w:r>
          </w:p>
          <w:p w14:paraId="3DDC9B69" w14:textId="77777777" w:rsidR="00D0717C" w:rsidRPr="008C79A7" w:rsidRDefault="00D0717C" w:rsidP="00AA6EA7">
            <w:pPr>
              <w:tabs>
                <w:tab w:val="left" w:pos="360"/>
              </w:tabs>
              <w:jc w:val="both"/>
              <w:rPr>
                <w:color w:val="000000"/>
                <w:lang w:val="fr-FR"/>
              </w:rPr>
            </w:pPr>
            <w:r w:rsidRPr="008C79A7">
              <w:rPr>
                <w:color w:val="000000"/>
                <w:lang w:val="fr-FR"/>
              </w:rPr>
              <w:t xml:space="preserve">  Là sự sai lệch do hạn chế về khả năng giác quan của con người do chịu tác động của các yếu tố ngẫu nhiên bên ngoài.</w:t>
            </w:r>
          </w:p>
          <w:p w14:paraId="5342DB8B"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Giá trị trung bình</w:t>
            </w:r>
            <w:r w:rsidRPr="008C79A7">
              <w:rPr>
                <w:b/>
                <w:bCs/>
                <w:iCs/>
                <w:color w:val="000000"/>
              </w:rPr>
              <w:t>.</w:t>
            </w:r>
          </w:p>
          <w:p w14:paraId="46ED3984" w14:textId="77777777" w:rsidR="00D0717C" w:rsidRPr="008C79A7" w:rsidRDefault="006A23DD" w:rsidP="00AA6EA7">
            <w:pPr>
              <w:tabs>
                <w:tab w:val="left" w:pos="360"/>
              </w:tabs>
              <w:jc w:val="center"/>
              <w:rPr>
                <w:color w:val="000000"/>
              </w:rPr>
            </w:pPr>
            <w:r>
              <w:rPr>
                <w:color w:val="000000"/>
                <w:position w:val="-24"/>
              </w:rPr>
              <w:pict w14:anchorId="6D76422F">
                <v:shape id="_x0000_i1101" type="#_x0000_t75" style="width:107.45pt;height:24pt">
                  <v:imagedata r:id="rId70" o:title=""/>
                </v:shape>
              </w:pict>
            </w:r>
          </w:p>
          <w:p w14:paraId="15C44483" w14:textId="77777777" w:rsidR="00D0717C" w:rsidRPr="008C79A7" w:rsidRDefault="00D0717C" w:rsidP="00AA6EA7">
            <w:pPr>
              <w:tabs>
                <w:tab w:val="left" w:pos="360"/>
              </w:tabs>
              <w:jc w:val="both"/>
              <w:rPr>
                <w:b/>
                <w:bCs/>
                <w:iCs/>
                <w:color w:val="000000"/>
              </w:rPr>
            </w:pPr>
            <w:r w:rsidRPr="008C79A7">
              <w:rPr>
                <w:b/>
                <w:bCs/>
                <w:iCs/>
                <w:color w:val="000000"/>
              </w:rPr>
              <w:t xml:space="preserve">4. </w:t>
            </w:r>
            <w:r w:rsidRPr="008C79A7">
              <w:rPr>
                <w:b/>
                <w:bCs/>
                <w:iCs/>
                <w:color w:val="000000"/>
                <w:u w:val="single"/>
              </w:rPr>
              <w:t>Cách xác định sai số của phép đo</w:t>
            </w:r>
            <w:r w:rsidRPr="008C79A7">
              <w:rPr>
                <w:b/>
                <w:bCs/>
                <w:iCs/>
                <w:color w:val="000000"/>
              </w:rPr>
              <w:t>.</w:t>
            </w:r>
          </w:p>
          <w:p w14:paraId="25851AFA" w14:textId="3DA832E4" w:rsidR="00D0717C" w:rsidRPr="008C79A7" w:rsidRDefault="00D0717C" w:rsidP="00AA6EA7">
            <w:pPr>
              <w:tabs>
                <w:tab w:val="left" w:pos="360"/>
              </w:tabs>
              <w:jc w:val="both"/>
              <w:rPr>
                <w:color w:val="000000"/>
              </w:rPr>
            </w:pPr>
            <w:r w:rsidRPr="008C79A7">
              <w:rPr>
                <w:color w:val="000000"/>
              </w:rPr>
              <w:t xml:space="preserve">   Sai số tuyệt đối của mỗi lần đo</w:t>
            </w:r>
            <w:r w:rsidR="00AF7C29">
              <w:rPr>
                <w:color w:val="000000"/>
              </w:rPr>
              <w:t>:</w:t>
            </w:r>
          </w:p>
          <w:p w14:paraId="7E68A3EF" w14:textId="77777777" w:rsidR="00D0717C" w:rsidRPr="008C79A7" w:rsidRDefault="00D0717C" w:rsidP="00AA6EA7">
            <w:pPr>
              <w:tabs>
                <w:tab w:val="left" w:pos="360"/>
              </w:tabs>
              <w:jc w:val="both"/>
              <w:rPr>
                <w:color w:val="000000"/>
              </w:rPr>
            </w:pPr>
            <w:r w:rsidRPr="008C79A7">
              <w:rPr>
                <w:color w:val="000000"/>
              </w:rPr>
              <w:t xml:space="preserve">  </w:t>
            </w:r>
            <w:r w:rsidRPr="008C79A7">
              <w:rPr>
                <w:color w:val="000000"/>
              </w:rPr>
              <w:sym w:font="Symbol" w:char="F044"/>
            </w:r>
            <w:r w:rsidRPr="008C79A7">
              <w:rPr>
                <w:color w:val="000000"/>
              </w:rPr>
              <w:t>A</w:t>
            </w:r>
            <w:r w:rsidRPr="008C79A7">
              <w:rPr>
                <w:color w:val="000000"/>
                <w:vertAlign w:val="subscript"/>
              </w:rPr>
              <w:t>1</w:t>
            </w:r>
            <w:r w:rsidRPr="008C79A7">
              <w:rPr>
                <w:color w:val="000000"/>
              </w:rPr>
              <w:t xml:space="preserve"> = </w:t>
            </w:r>
            <w:r w:rsidR="006A23DD">
              <w:rPr>
                <w:color w:val="000000"/>
                <w:position w:val="-18"/>
              </w:rPr>
              <w:pict w14:anchorId="6CD5FE9B">
                <v:shape id="_x0000_i1102" type="#_x0000_t75" style="width:38.2pt;height:24pt">
                  <v:imagedata r:id="rId71" o:title=""/>
                </v:shape>
              </w:pict>
            </w:r>
            <w:r w:rsidRPr="008C79A7">
              <w:rPr>
                <w:color w:val="000000"/>
              </w:rPr>
              <w:t xml:space="preserve"> ; </w:t>
            </w:r>
            <w:r w:rsidRPr="008C79A7">
              <w:rPr>
                <w:color w:val="000000"/>
              </w:rPr>
              <w:sym w:font="Symbol" w:char="F044"/>
            </w:r>
            <w:r w:rsidRPr="008C79A7">
              <w:rPr>
                <w:color w:val="000000"/>
              </w:rPr>
              <w:t>A</w:t>
            </w:r>
            <w:r w:rsidR="004C0126" w:rsidRPr="008C79A7">
              <w:rPr>
                <w:color w:val="000000"/>
                <w:vertAlign w:val="subscript"/>
              </w:rPr>
              <w:t>2</w:t>
            </w:r>
            <w:r w:rsidRPr="008C79A7">
              <w:rPr>
                <w:color w:val="000000"/>
              </w:rPr>
              <w:t xml:space="preserve"> = </w:t>
            </w:r>
            <w:r w:rsidR="006A23DD">
              <w:rPr>
                <w:color w:val="000000"/>
                <w:position w:val="-18"/>
              </w:rPr>
              <w:pict w14:anchorId="6895721F">
                <v:shape id="_x0000_i1103" type="#_x0000_t75" style="width:39.8pt;height:24pt">
                  <v:imagedata r:id="rId72" o:title=""/>
                </v:shape>
              </w:pict>
            </w:r>
            <w:r w:rsidRPr="008C79A7">
              <w:rPr>
                <w:color w:val="000000"/>
              </w:rPr>
              <w:t xml:space="preserve"> ; … .</w:t>
            </w:r>
          </w:p>
          <w:p w14:paraId="0F661418" w14:textId="5AEE7ABB" w:rsidR="00D0717C" w:rsidRPr="008C79A7" w:rsidRDefault="00D0717C" w:rsidP="00AA6EA7">
            <w:pPr>
              <w:tabs>
                <w:tab w:val="left" w:pos="360"/>
              </w:tabs>
              <w:jc w:val="both"/>
              <w:rPr>
                <w:color w:val="000000"/>
              </w:rPr>
            </w:pPr>
            <w:r w:rsidRPr="008C79A7">
              <w:rPr>
                <w:color w:val="000000"/>
              </w:rPr>
              <w:t xml:space="preserve">  Sai số tuyệt đối trung bình của n lần đo</w:t>
            </w:r>
            <w:r w:rsidR="00AF7C29">
              <w:rPr>
                <w:color w:val="000000"/>
              </w:rPr>
              <w:t>:</w:t>
            </w:r>
          </w:p>
          <w:p w14:paraId="5A1D9164" w14:textId="77777777" w:rsidR="00D0717C" w:rsidRPr="008C79A7" w:rsidRDefault="006A23DD" w:rsidP="00AA6EA7">
            <w:pPr>
              <w:tabs>
                <w:tab w:val="left" w:pos="360"/>
              </w:tabs>
              <w:jc w:val="center"/>
              <w:rPr>
                <w:color w:val="000000"/>
              </w:rPr>
            </w:pPr>
            <w:r>
              <w:rPr>
                <w:color w:val="000000"/>
                <w:position w:val="-24"/>
              </w:rPr>
              <w:pict w14:anchorId="48480C2B">
                <v:shape id="_x0000_i1104" type="#_x0000_t75" style="width:134.75pt;height:32.2pt">
                  <v:imagedata r:id="rId73" o:title=""/>
                </v:shape>
              </w:pict>
            </w:r>
          </w:p>
          <w:p w14:paraId="3B5F9DC4" w14:textId="063C414B" w:rsidR="00D0717C" w:rsidRPr="008C79A7" w:rsidRDefault="00D0717C" w:rsidP="00AA6EA7">
            <w:pPr>
              <w:tabs>
                <w:tab w:val="left" w:pos="360"/>
              </w:tabs>
              <w:jc w:val="both"/>
              <w:rPr>
                <w:color w:val="000000"/>
              </w:rPr>
            </w:pPr>
            <w:r w:rsidRPr="008C79A7">
              <w:rPr>
                <w:color w:val="000000"/>
              </w:rPr>
              <w:t xml:space="preserve">  Sai số tuyệt đối của phép đo là tổng sai số tuyệt đối trung bình và sai số dụng cụ</w:t>
            </w:r>
            <w:r w:rsidR="00AF7C29">
              <w:rPr>
                <w:color w:val="000000"/>
              </w:rPr>
              <w:t>:</w:t>
            </w:r>
          </w:p>
          <w:p w14:paraId="5E344C61" w14:textId="77777777" w:rsidR="00D0717C" w:rsidRPr="008C79A7" w:rsidRDefault="006A23DD" w:rsidP="00AA6EA7">
            <w:pPr>
              <w:tabs>
                <w:tab w:val="left" w:pos="360"/>
              </w:tabs>
              <w:jc w:val="center"/>
              <w:rPr>
                <w:color w:val="000000"/>
              </w:rPr>
            </w:pPr>
            <w:r>
              <w:rPr>
                <w:color w:val="000000"/>
                <w:position w:val="-4"/>
              </w:rPr>
              <w:pict w14:anchorId="0F079F99">
                <v:shape id="_x0000_i1105" type="#_x0000_t75" style="width:72.55pt;height:15.25pt">
                  <v:imagedata r:id="rId74" o:title=""/>
                </v:shape>
              </w:pict>
            </w:r>
          </w:p>
          <w:p w14:paraId="17631FD3" w14:textId="77777777" w:rsidR="00D0717C" w:rsidRPr="008C79A7" w:rsidRDefault="00D0717C" w:rsidP="00AA6EA7">
            <w:pPr>
              <w:tabs>
                <w:tab w:val="left" w:pos="360"/>
              </w:tabs>
              <w:jc w:val="both"/>
              <w:rPr>
                <w:b/>
                <w:bCs/>
                <w:iCs/>
                <w:color w:val="000000"/>
              </w:rPr>
            </w:pPr>
            <w:r w:rsidRPr="008C79A7">
              <w:rPr>
                <w:b/>
                <w:bCs/>
                <w:iCs/>
                <w:color w:val="000000"/>
              </w:rPr>
              <w:t xml:space="preserve">5. </w:t>
            </w:r>
            <w:r w:rsidRPr="008C79A7">
              <w:rPr>
                <w:b/>
                <w:bCs/>
                <w:iCs/>
                <w:color w:val="000000"/>
                <w:u w:val="single"/>
              </w:rPr>
              <w:t>Cách viết kết quả đo</w:t>
            </w:r>
            <w:r w:rsidRPr="008C79A7">
              <w:rPr>
                <w:b/>
                <w:bCs/>
                <w:iCs/>
                <w:color w:val="000000"/>
              </w:rPr>
              <w:t>.</w:t>
            </w:r>
          </w:p>
          <w:p w14:paraId="50C89B6C" w14:textId="77777777" w:rsidR="00D0717C" w:rsidRPr="008C79A7" w:rsidRDefault="00D0717C" w:rsidP="00AA6EA7">
            <w:pPr>
              <w:tabs>
                <w:tab w:val="left" w:pos="360"/>
              </w:tabs>
              <w:jc w:val="center"/>
              <w:rPr>
                <w:color w:val="000000"/>
              </w:rPr>
            </w:pPr>
            <w:r w:rsidRPr="008C79A7">
              <w:rPr>
                <w:color w:val="000000"/>
              </w:rPr>
              <w:t xml:space="preserve">A = </w:t>
            </w:r>
            <w:r w:rsidR="006A23DD">
              <w:rPr>
                <w:color w:val="000000"/>
                <w:position w:val="-4"/>
              </w:rPr>
              <w:pict w14:anchorId="3282591F">
                <v:shape id="_x0000_i1106" type="#_x0000_t75" style="width:38.2pt;height:15.25pt">
                  <v:imagedata r:id="rId75" o:title=""/>
                </v:shape>
              </w:pict>
            </w:r>
          </w:p>
          <w:p w14:paraId="3AFF59CC" w14:textId="77777777" w:rsidR="00D0717C" w:rsidRPr="008C79A7" w:rsidRDefault="00D0717C" w:rsidP="00AA6EA7">
            <w:pPr>
              <w:tabs>
                <w:tab w:val="left" w:pos="360"/>
              </w:tabs>
              <w:jc w:val="both"/>
              <w:rPr>
                <w:b/>
                <w:bCs/>
                <w:iCs/>
                <w:color w:val="000000"/>
              </w:rPr>
            </w:pPr>
            <w:r w:rsidRPr="008C79A7">
              <w:rPr>
                <w:b/>
                <w:bCs/>
                <w:iCs/>
                <w:color w:val="000000"/>
              </w:rPr>
              <w:t xml:space="preserve">6. </w:t>
            </w:r>
            <w:r w:rsidRPr="008C79A7">
              <w:rPr>
                <w:b/>
                <w:bCs/>
                <w:iCs/>
                <w:color w:val="000000"/>
                <w:u w:val="single"/>
              </w:rPr>
              <w:t>Sai số tỉ đối</w:t>
            </w:r>
            <w:r w:rsidRPr="008C79A7">
              <w:rPr>
                <w:b/>
                <w:bCs/>
                <w:iCs/>
                <w:color w:val="000000"/>
              </w:rPr>
              <w:t>.</w:t>
            </w:r>
          </w:p>
          <w:p w14:paraId="7124BF99" w14:textId="77777777" w:rsidR="00D0717C" w:rsidRPr="008C79A7" w:rsidRDefault="006A23DD" w:rsidP="00AA6EA7">
            <w:pPr>
              <w:tabs>
                <w:tab w:val="left" w:pos="360"/>
              </w:tabs>
              <w:jc w:val="center"/>
              <w:rPr>
                <w:color w:val="000000"/>
              </w:rPr>
            </w:pPr>
            <w:r>
              <w:rPr>
                <w:color w:val="000000"/>
                <w:position w:val="-26"/>
              </w:rPr>
              <w:pict w14:anchorId="4DA1B801">
                <v:shape id="_x0000_i1107" type="#_x0000_t75" style="width:77.45pt;height:32.2pt">
                  <v:imagedata r:id="rId76" o:title=""/>
                </v:shape>
              </w:pict>
            </w:r>
          </w:p>
          <w:p w14:paraId="29D73E47" w14:textId="77777777" w:rsidR="00D0717C" w:rsidRPr="008C79A7" w:rsidRDefault="00D0717C" w:rsidP="00AA6EA7">
            <w:pPr>
              <w:tabs>
                <w:tab w:val="left" w:pos="360"/>
              </w:tabs>
              <w:jc w:val="both"/>
              <w:rPr>
                <w:b/>
                <w:bCs/>
                <w:iCs/>
                <w:color w:val="000000"/>
              </w:rPr>
            </w:pPr>
            <w:r w:rsidRPr="008C79A7">
              <w:rPr>
                <w:b/>
                <w:bCs/>
                <w:iCs/>
                <w:color w:val="000000"/>
              </w:rPr>
              <w:t xml:space="preserve">7. </w:t>
            </w:r>
            <w:r w:rsidRPr="008C79A7">
              <w:rPr>
                <w:b/>
                <w:bCs/>
                <w:iCs/>
                <w:color w:val="000000"/>
                <w:u w:val="single"/>
              </w:rPr>
              <w:t>Cách xác định sai số của phép đo gián tiếp</w:t>
            </w:r>
            <w:r w:rsidRPr="008C79A7">
              <w:rPr>
                <w:b/>
                <w:bCs/>
                <w:iCs/>
                <w:color w:val="000000"/>
              </w:rPr>
              <w:t>.</w:t>
            </w:r>
          </w:p>
          <w:p w14:paraId="417D00A3" w14:textId="77777777" w:rsidR="00D0717C" w:rsidRPr="008C79A7" w:rsidRDefault="00D0717C" w:rsidP="00AA6EA7">
            <w:pPr>
              <w:tabs>
                <w:tab w:val="left" w:pos="360"/>
              </w:tabs>
              <w:jc w:val="both"/>
              <w:rPr>
                <w:color w:val="000000"/>
              </w:rPr>
            </w:pPr>
            <w:r w:rsidRPr="008C79A7">
              <w:rPr>
                <w:color w:val="000000"/>
              </w:rPr>
              <w:t xml:space="preserve">  Sai số tuyệt đối của một tổng hay hiệu thì bằng tổng các sai số tuyệt đối của các số hạng.</w:t>
            </w:r>
          </w:p>
          <w:p w14:paraId="738E34B2" w14:textId="77777777" w:rsidR="00D0717C" w:rsidRPr="008C79A7" w:rsidRDefault="00D0717C" w:rsidP="00AA6EA7">
            <w:pPr>
              <w:tabs>
                <w:tab w:val="left" w:pos="360"/>
              </w:tabs>
              <w:jc w:val="both"/>
              <w:rPr>
                <w:color w:val="000000"/>
              </w:rPr>
            </w:pPr>
            <w:r w:rsidRPr="008C79A7">
              <w:rPr>
                <w:color w:val="000000"/>
              </w:rPr>
              <w:t xml:space="preserve">  Sai số tỉ đối của một tích hay thương thì bằng tổng các sai số tỉ đối của các thừa số.</w:t>
            </w:r>
          </w:p>
          <w:p w14:paraId="31887572" w14:textId="77777777" w:rsidR="00D0717C" w:rsidRPr="008C79A7" w:rsidRDefault="00D0717C" w:rsidP="00AA6EA7">
            <w:pPr>
              <w:tabs>
                <w:tab w:val="left" w:pos="360"/>
              </w:tabs>
              <w:jc w:val="both"/>
              <w:rPr>
                <w:color w:val="000000"/>
              </w:rPr>
            </w:pPr>
            <w:r w:rsidRPr="008C79A7">
              <w:rPr>
                <w:color w:val="000000"/>
              </w:rPr>
              <w:t xml:space="preserve">  Nếu trong công thức vật lí xác định các đại lượng đo gián tiếp có chứa các hằng số thì hằng số phải lấy đến phần thập phân lẻ nhỏ hơn </w:t>
            </w:r>
            <w:r w:rsidR="006A23DD">
              <w:rPr>
                <w:color w:val="000000"/>
                <w:position w:val="-24"/>
              </w:rPr>
              <w:pict w14:anchorId="501CCB9D">
                <v:shape id="_x0000_i1108" type="#_x0000_t75" style="width:13.65pt;height:27.25pt">
                  <v:imagedata r:id="rId77" o:title=""/>
                </v:shape>
              </w:pict>
            </w:r>
            <w:r w:rsidR="00A25B61" w:rsidRPr="008C79A7">
              <w:rPr>
                <w:color w:val="000000"/>
              </w:rPr>
              <w:t xml:space="preserve"> t</w:t>
            </w:r>
            <w:r w:rsidRPr="008C79A7">
              <w:rPr>
                <w:color w:val="000000"/>
              </w:rPr>
              <w:t>ổng các sai số có mặt trong cùng công thức tính.</w:t>
            </w:r>
          </w:p>
          <w:p w14:paraId="5B0E55BA" w14:textId="77777777" w:rsidR="00D0717C" w:rsidRPr="008C79A7" w:rsidRDefault="00D0717C" w:rsidP="00AA6EA7">
            <w:pPr>
              <w:tabs>
                <w:tab w:val="left" w:pos="360"/>
              </w:tabs>
              <w:jc w:val="both"/>
              <w:rPr>
                <w:color w:val="000000"/>
              </w:rPr>
            </w:pPr>
            <w:r w:rsidRPr="008C79A7">
              <w:rPr>
                <w:color w:val="000000"/>
              </w:rPr>
              <w:t xml:space="preserve">  Nếu công thức xác định đại lượng đo gián tiếp tương đối phức tạp và các dụng cụ đo trực tiếp có độ chính xác tương đối cao thì có thể bỏ qua sai số dụng cụ.</w:t>
            </w:r>
          </w:p>
        </w:tc>
      </w:tr>
    </w:tbl>
    <w:p w14:paraId="052B3F9E" w14:textId="77777777" w:rsidR="00D0717C" w:rsidRPr="008C79A7" w:rsidRDefault="00D0717C" w:rsidP="00AA6EA7">
      <w:pPr>
        <w:tabs>
          <w:tab w:val="left" w:pos="342"/>
        </w:tabs>
        <w:jc w:val="both"/>
        <w:rPr>
          <w:color w:val="000000"/>
        </w:rPr>
      </w:pPr>
      <w:r w:rsidRPr="008C79A7">
        <w:rPr>
          <w:b/>
          <w:bCs/>
          <w:iCs/>
          <w:color w:val="000000"/>
        </w:rPr>
        <w:lastRenderedPageBreak/>
        <w:t xml:space="preserve">Hoạt dộng </w:t>
      </w:r>
      <w:r w:rsidR="00611690" w:rsidRPr="008C79A7">
        <w:rPr>
          <w:b/>
          <w:bCs/>
          <w:iCs/>
          <w:color w:val="000000"/>
        </w:rPr>
        <w:t>4</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Củng cố và Giao nhiệm vụ về nhà.</w:t>
      </w:r>
    </w:p>
    <w:tbl>
      <w:tblPr>
        <w:tblW w:w="1016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91"/>
        <w:gridCol w:w="4970"/>
      </w:tblGrid>
      <w:tr w:rsidR="00D0717C" w:rsidRPr="008C79A7" w14:paraId="73EF184C" w14:textId="77777777">
        <w:trPr>
          <w:trHeight w:val="246"/>
        </w:trPr>
        <w:tc>
          <w:tcPr>
            <w:tcW w:w="5191" w:type="dxa"/>
            <w:tcBorders>
              <w:top w:val="single" w:sz="4" w:space="0" w:color="auto"/>
              <w:left w:val="single" w:sz="4" w:space="0" w:color="auto"/>
              <w:bottom w:val="single" w:sz="4" w:space="0" w:color="auto"/>
              <w:right w:val="single" w:sz="4" w:space="0" w:color="auto"/>
            </w:tcBorders>
          </w:tcPr>
          <w:p w14:paraId="67344D17" w14:textId="77777777" w:rsidR="00D0717C" w:rsidRPr="008C79A7" w:rsidRDefault="00D0717C" w:rsidP="00AA6EA7">
            <w:pPr>
              <w:tabs>
                <w:tab w:val="left" w:pos="284"/>
              </w:tabs>
              <w:jc w:val="center"/>
              <w:rPr>
                <w:b/>
                <w:bCs/>
              </w:rPr>
            </w:pPr>
            <w:r w:rsidRPr="008C79A7">
              <w:rPr>
                <w:b/>
                <w:bCs/>
              </w:rPr>
              <w:t>Hoạt động của giáo viên</w:t>
            </w:r>
          </w:p>
        </w:tc>
        <w:tc>
          <w:tcPr>
            <w:tcW w:w="4970" w:type="dxa"/>
            <w:tcBorders>
              <w:top w:val="single" w:sz="4" w:space="0" w:color="auto"/>
              <w:left w:val="single" w:sz="4" w:space="0" w:color="auto"/>
              <w:bottom w:val="single" w:sz="4" w:space="0" w:color="auto"/>
              <w:right w:val="single" w:sz="4" w:space="0" w:color="auto"/>
            </w:tcBorders>
          </w:tcPr>
          <w:p w14:paraId="5C7E4A23"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56004486" w14:textId="77777777">
        <w:trPr>
          <w:trHeight w:val="246"/>
        </w:trPr>
        <w:tc>
          <w:tcPr>
            <w:tcW w:w="5191" w:type="dxa"/>
            <w:tcBorders>
              <w:top w:val="single" w:sz="4" w:space="0" w:color="auto"/>
              <w:left w:val="single" w:sz="4" w:space="0" w:color="auto"/>
              <w:bottom w:val="single" w:sz="4" w:space="0" w:color="auto"/>
              <w:right w:val="single" w:sz="4" w:space="0" w:color="auto"/>
            </w:tcBorders>
          </w:tcPr>
          <w:p w14:paraId="368417EB" w14:textId="77777777" w:rsidR="00D0717C" w:rsidRPr="008C79A7" w:rsidRDefault="00D0717C" w:rsidP="00AA6EA7">
            <w:pPr>
              <w:tabs>
                <w:tab w:val="left" w:pos="284"/>
              </w:tabs>
              <w:jc w:val="both"/>
            </w:pPr>
            <w:r w:rsidRPr="008C79A7">
              <w:t xml:space="preserve">  Cho hs trả lời các câu hỏi 1 trang  44   </w:t>
            </w:r>
          </w:p>
          <w:p w14:paraId="0496530A" w14:textId="77777777" w:rsidR="00D0717C" w:rsidRPr="008C79A7" w:rsidRDefault="00D0717C" w:rsidP="00AA6EA7">
            <w:pPr>
              <w:tabs>
                <w:tab w:val="left" w:pos="284"/>
              </w:tabs>
              <w:jc w:val="both"/>
            </w:pPr>
            <w:r w:rsidRPr="008C79A7">
              <w:t xml:space="preserve"> Cho câu hỏi, bài tập và những chuẩn bị cho bài sau.</w:t>
            </w:r>
          </w:p>
        </w:tc>
        <w:tc>
          <w:tcPr>
            <w:tcW w:w="4970" w:type="dxa"/>
            <w:tcBorders>
              <w:top w:val="single" w:sz="4" w:space="0" w:color="auto"/>
              <w:left w:val="single" w:sz="4" w:space="0" w:color="auto"/>
              <w:bottom w:val="single" w:sz="4" w:space="0" w:color="auto"/>
              <w:right w:val="single" w:sz="4" w:space="0" w:color="auto"/>
            </w:tcBorders>
          </w:tcPr>
          <w:p w14:paraId="15FC50BF" w14:textId="77777777" w:rsidR="00D0717C" w:rsidRPr="008C79A7" w:rsidRDefault="00D0717C" w:rsidP="00AA6EA7">
            <w:pPr>
              <w:tabs>
                <w:tab w:val="left" w:pos="284"/>
              </w:tabs>
              <w:jc w:val="both"/>
            </w:pPr>
            <w:r w:rsidRPr="008C79A7">
              <w:t xml:space="preserve">    Trả lời  câu hỏi.</w:t>
            </w:r>
          </w:p>
          <w:p w14:paraId="0BB26603" w14:textId="77777777" w:rsidR="00D0717C" w:rsidRPr="008C79A7" w:rsidRDefault="00D0717C" w:rsidP="00AA6EA7">
            <w:pPr>
              <w:tabs>
                <w:tab w:val="left" w:pos="284"/>
              </w:tabs>
              <w:jc w:val="both"/>
              <w:rPr>
                <w:b/>
                <w:bCs/>
              </w:rPr>
            </w:pPr>
            <w:r w:rsidRPr="008C79A7">
              <w:t xml:space="preserve">    Ghi những yêu cầu của thầy cô.</w:t>
            </w:r>
          </w:p>
        </w:tc>
      </w:tr>
    </w:tbl>
    <w:p w14:paraId="6351B4CD"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5091FA6F" w14:textId="77777777" w:rsidR="0048292B" w:rsidRPr="008C79A7" w:rsidRDefault="0048292B" w:rsidP="00AA6EA7">
      <w:pPr>
        <w:tabs>
          <w:tab w:val="left" w:pos="342"/>
        </w:tabs>
        <w:rPr>
          <w:bCs/>
        </w:rPr>
      </w:pPr>
      <w:r w:rsidRPr="008C79A7">
        <w:rPr>
          <w:bCs/>
        </w:rPr>
        <w:t>...........................................................................................................................................................................................</w:t>
      </w:r>
    </w:p>
    <w:p w14:paraId="0B4145A0" w14:textId="77777777" w:rsidR="0048292B" w:rsidRPr="008C79A7" w:rsidRDefault="0048292B" w:rsidP="00AA6EA7">
      <w:pPr>
        <w:tabs>
          <w:tab w:val="left" w:pos="342"/>
        </w:tabs>
        <w:rPr>
          <w:bCs/>
        </w:rPr>
      </w:pPr>
      <w:r w:rsidRPr="008C79A7">
        <w:rPr>
          <w:bCs/>
        </w:rPr>
        <w:t>...........................................................................................................................................................................................</w:t>
      </w:r>
    </w:p>
    <w:p w14:paraId="6218C1AC" w14:textId="77777777" w:rsidR="0048292B" w:rsidRPr="008C79A7" w:rsidRDefault="0048292B" w:rsidP="00AA6EA7">
      <w:pPr>
        <w:tabs>
          <w:tab w:val="left" w:pos="342"/>
        </w:tabs>
        <w:rPr>
          <w:bCs/>
        </w:rPr>
      </w:pPr>
      <w:r w:rsidRPr="008C79A7">
        <w:rPr>
          <w:bCs/>
        </w:rPr>
        <w:t>...........................................................................................................................................................................................</w:t>
      </w:r>
    </w:p>
    <w:p w14:paraId="6ACAC650" w14:textId="77777777" w:rsidR="0048292B" w:rsidRPr="008C79A7" w:rsidRDefault="0048292B" w:rsidP="00AA6EA7">
      <w:pPr>
        <w:tabs>
          <w:tab w:val="left" w:pos="342"/>
        </w:tabs>
        <w:rPr>
          <w:bCs/>
        </w:rPr>
      </w:pPr>
      <w:r w:rsidRPr="008C79A7">
        <w:rPr>
          <w:bCs/>
        </w:rPr>
        <w:t>...........................................................................................................................................................................................</w:t>
      </w:r>
    </w:p>
    <w:p w14:paraId="0026DB4F" w14:textId="77777777" w:rsidR="0048292B" w:rsidRPr="008C79A7" w:rsidRDefault="0048292B" w:rsidP="00AA6EA7">
      <w:pPr>
        <w:tabs>
          <w:tab w:val="left" w:pos="342"/>
        </w:tabs>
        <w:rPr>
          <w:bCs/>
        </w:rPr>
      </w:pPr>
      <w:r w:rsidRPr="008C79A7">
        <w:rPr>
          <w:bCs/>
        </w:rPr>
        <w:lastRenderedPageBreak/>
        <w:t>...........................................................................................................................................................................................</w:t>
      </w:r>
    </w:p>
    <w:p w14:paraId="6DB81D12"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B401E4C" w14:textId="77777777" w:rsidR="00FE346A" w:rsidRPr="008C79A7" w:rsidRDefault="00FE346A" w:rsidP="00FE346A">
      <w:pPr>
        <w:ind w:left="5040" w:firstLine="720"/>
        <w:rPr>
          <w:b/>
          <w:lang w:val="nl-NL"/>
        </w:rPr>
      </w:pPr>
      <w:r w:rsidRPr="008C79A7">
        <w:rPr>
          <w:b/>
          <w:lang w:val="nl-NL"/>
        </w:rPr>
        <w:t>DUYỆT CỦA GIÁM HIỆU</w:t>
      </w:r>
    </w:p>
    <w:p w14:paraId="75D71AE7" w14:textId="77777777" w:rsidR="00AD1F88" w:rsidRPr="008C79A7" w:rsidRDefault="00AD1F88" w:rsidP="00AD1F88">
      <w:pPr>
        <w:jc w:val="both"/>
        <w:rPr>
          <w:b/>
          <w:lang w:val="nl-NL"/>
        </w:rPr>
      </w:pPr>
    </w:p>
    <w:p w14:paraId="58301331" w14:textId="77777777" w:rsidR="00AD1F88" w:rsidRPr="008C79A7" w:rsidRDefault="00AD1F88" w:rsidP="00AD1F88">
      <w:pPr>
        <w:rPr>
          <w:b/>
          <w:lang w:val="nl-NL"/>
        </w:rPr>
      </w:pPr>
    </w:p>
    <w:p w14:paraId="475D21A2" w14:textId="77777777" w:rsidR="00AD1F88" w:rsidRPr="008C79A7" w:rsidRDefault="00AD1F88" w:rsidP="00AD1F88">
      <w:pPr>
        <w:rPr>
          <w:b/>
          <w:lang w:val="nl-NL"/>
        </w:rPr>
      </w:pPr>
    </w:p>
    <w:p w14:paraId="5AE00DBB" w14:textId="623C7311"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607B9C84" w14:textId="37ABFF1D" w:rsidR="00D0717C" w:rsidRPr="008C79A7" w:rsidRDefault="00D0717C" w:rsidP="00AA6EA7">
      <w:pPr>
        <w:jc w:val="center"/>
        <w:rPr>
          <w:b/>
          <w:bCs/>
        </w:rPr>
      </w:pPr>
      <w:r w:rsidRPr="008C79A7">
        <w:rPr>
          <w:b/>
          <w:bCs/>
          <w:iCs/>
          <w:u w:val="single"/>
          <w:lang w:val="nl-NL"/>
        </w:rPr>
        <w:t>Tiết 13-14</w:t>
      </w:r>
      <w:r w:rsidR="00AF7C29">
        <w:rPr>
          <w:b/>
          <w:bCs/>
          <w:lang w:val="nl-NL"/>
        </w:rPr>
        <w:t>:</w:t>
      </w:r>
      <w:r w:rsidRPr="008C79A7">
        <w:rPr>
          <w:b/>
          <w:bCs/>
          <w:lang w:val="nl-NL"/>
        </w:rPr>
        <w:t xml:space="preserve"> </w:t>
      </w:r>
      <w:r w:rsidRPr="008C79A7">
        <w:rPr>
          <w:iCs/>
          <w:lang w:val="nl-NL"/>
        </w:rPr>
        <w:t>Thực hành</w:t>
      </w:r>
      <w:r w:rsidR="00AF7C29">
        <w:rPr>
          <w:b/>
          <w:bCs/>
          <w:lang w:val="nl-NL"/>
        </w:rPr>
        <w:t>:</w:t>
      </w:r>
      <w:r w:rsidRPr="008C79A7">
        <w:rPr>
          <w:b/>
          <w:bCs/>
          <w:lang w:val="nl-NL"/>
        </w:rPr>
        <w:t xml:space="preserve"> KHẢO SÁT CHUYỂN ĐỘNG RƠI TỰ DO. </w:t>
      </w:r>
      <w:r w:rsidRPr="008C79A7">
        <w:rPr>
          <w:b/>
          <w:bCs/>
        </w:rPr>
        <w:t xml:space="preserve">XÁC ĐỊNH GIA TỐC RƠI TỰ DO </w:t>
      </w:r>
    </w:p>
    <w:p w14:paraId="01306F24" w14:textId="77777777" w:rsidR="00D0717C" w:rsidRPr="008C79A7" w:rsidRDefault="00D0717C" w:rsidP="00AA6EA7">
      <w:pPr>
        <w:jc w:val="both"/>
        <w:rPr>
          <w:b/>
          <w:bCs/>
        </w:rPr>
      </w:pPr>
      <w:r w:rsidRPr="008C79A7">
        <w:rPr>
          <w:b/>
          <w:bCs/>
        </w:rPr>
        <w:t xml:space="preserve">I. </w:t>
      </w:r>
      <w:r w:rsidRPr="008C79A7">
        <w:rPr>
          <w:b/>
          <w:bCs/>
          <w:u w:val="single"/>
        </w:rPr>
        <w:t>MỤC TIÊU</w:t>
      </w:r>
    </w:p>
    <w:p w14:paraId="3A245CDE" w14:textId="77777777" w:rsidR="00D0717C" w:rsidRPr="008C79A7" w:rsidRDefault="00D0717C" w:rsidP="00AA6EA7">
      <w:pPr>
        <w:jc w:val="both"/>
        <w:rPr>
          <w:b/>
          <w:bCs/>
          <w:iCs/>
        </w:rPr>
      </w:pPr>
      <w:r w:rsidRPr="008C79A7">
        <w:rPr>
          <w:b/>
          <w:bCs/>
          <w:iCs/>
        </w:rPr>
        <w:t>1. Kiến thức</w:t>
      </w:r>
    </w:p>
    <w:p w14:paraId="200B919C" w14:textId="77777777" w:rsidR="00D0717C" w:rsidRPr="008C79A7" w:rsidRDefault="00D0717C" w:rsidP="00AA6EA7">
      <w:pPr>
        <w:tabs>
          <w:tab w:val="left" w:pos="342"/>
        </w:tabs>
      </w:pPr>
      <w:r w:rsidRPr="008C79A7">
        <w:tab/>
        <w:t>- Nắm được tính năng và nguyên tắc hoạt động của đồng hồ đo thời gian hiện số sử dụng công tắc đóng ngắt và cổng quang điện.</w:t>
      </w:r>
    </w:p>
    <w:p w14:paraId="76DDCE42" w14:textId="77777777" w:rsidR="00D0717C" w:rsidRPr="008C79A7" w:rsidRDefault="00D0717C" w:rsidP="00AA6EA7">
      <w:pPr>
        <w:tabs>
          <w:tab w:val="left" w:pos="342"/>
        </w:tabs>
      </w:pPr>
      <w:r w:rsidRPr="008C79A7">
        <w:tab/>
        <w:t>- Vẽ được đồ thị mô tả sự thay đổi vận tốc rơi của vật theo thời gian t và quãng đường đi s theo t</w:t>
      </w:r>
      <w:r w:rsidRPr="008C79A7">
        <w:rPr>
          <w:vertAlign w:val="superscript"/>
        </w:rPr>
        <w:t>2</w:t>
      </w:r>
      <w:r w:rsidRPr="008C79A7">
        <w:t>. Từ đó rút ra kết luận về tính chất của chuyển động rơi tự do là chuyển động thẳng nhanh dần đều.</w:t>
      </w:r>
    </w:p>
    <w:p w14:paraId="363EA9D8" w14:textId="77777777" w:rsidR="00D0717C" w:rsidRPr="008C79A7" w:rsidRDefault="00D0717C" w:rsidP="00AA6EA7">
      <w:pPr>
        <w:tabs>
          <w:tab w:val="left" w:pos="342"/>
        </w:tabs>
        <w:jc w:val="both"/>
        <w:rPr>
          <w:b/>
          <w:bCs/>
          <w:iCs/>
        </w:rPr>
      </w:pPr>
      <w:r w:rsidRPr="008C79A7">
        <w:rPr>
          <w:b/>
          <w:bCs/>
          <w:iCs/>
        </w:rPr>
        <w:t>2. Kỹ năng</w:t>
      </w:r>
    </w:p>
    <w:p w14:paraId="1D06A4A7" w14:textId="77777777" w:rsidR="00D0717C" w:rsidRPr="008C79A7" w:rsidRDefault="00D0717C" w:rsidP="00AA6EA7">
      <w:pPr>
        <w:tabs>
          <w:tab w:val="left" w:pos="342"/>
        </w:tabs>
      </w:pPr>
      <w:r w:rsidRPr="008C79A7">
        <w:tab/>
        <w:t>- Rèn luyện kĩ năng thực hành: thao tác khéo léo để đo được chính xác quãng đường s và thời gian rơi tự do của vật trên những quãng đường s khác nhau.</w:t>
      </w:r>
    </w:p>
    <w:p w14:paraId="22E764B3" w14:textId="77777777" w:rsidR="00D0717C" w:rsidRPr="008C79A7" w:rsidRDefault="00D0717C" w:rsidP="00AA6EA7">
      <w:pPr>
        <w:tabs>
          <w:tab w:val="left" w:pos="342"/>
        </w:tabs>
      </w:pPr>
      <w:r w:rsidRPr="008C79A7">
        <w:tab/>
        <w:t xml:space="preserve">- Tính g và sai số của phép đo g. </w:t>
      </w:r>
    </w:p>
    <w:p w14:paraId="220EEC30" w14:textId="6D62B495" w:rsidR="00D94FE2" w:rsidRPr="008C79A7" w:rsidRDefault="00D94FE2" w:rsidP="00D94FE2">
      <w:pPr>
        <w:tabs>
          <w:tab w:val="left" w:pos="342"/>
        </w:tabs>
        <w:jc w:val="both"/>
        <w:rPr>
          <w:b/>
          <w:bCs/>
        </w:rPr>
      </w:pPr>
      <w:r w:rsidRPr="008C79A7">
        <w:rPr>
          <w:b/>
          <w:bCs/>
        </w:rPr>
        <w:t>3. Năng lực</w:t>
      </w:r>
      <w:r w:rsidR="00AF7C29">
        <w:rPr>
          <w:b/>
          <w:bCs/>
        </w:rPr>
        <w:t>:</w:t>
      </w:r>
    </w:p>
    <w:p w14:paraId="3187BA04"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CHUẨN BỊ</w:t>
      </w:r>
    </w:p>
    <w:p w14:paraId="3EF7F75B" w14:textId="77777777" w:rsidR="00D0717C" w:rsidRPr="008C79A7" w:rsidRDefault="00D0717C" w:rsidP="00AA6EA7">
      <w:pPr>
        <w:rPr>
          <w:b/>
          <w:bCs/>
          <w:iCs/>
        </w:rPr>
      </w:pPr>
      <w:r w:rsidRPr="008C79A7">
        <w:rPr>
          <w:b/>
          <w:bCs/>
          <w:iCs/>
        </w:rPr>
        <w:t xml:space="preserve">  Cho mỗi nhóm HS:</w:t>
      </w:r>
    </w:p>
    <w:p w14:paraId="49D937F9" w14:textId="77777777" w:rsidR="00D0717C" w:rsidRPr="008C79A7" w:rsidRDefault="00D0717C" w:rsidP="00AA6EA7">
      <w:pPr>
        <w:tabs>
          <w:tab w:val="left" w:pos="399"/>
        </w:tabs>
      </w:pPr>
      <w:r w:rsidRPr="008C79A7">
        <w:tab/>
        <w:t>- Đồng hồ đo thời gian hiện số.</w:t>
      </w:r>
    </w:p>
    <w:p w14:paraId="2D452419" w14:textId="77777777" w:rsidR="00D0717C" w:rsidRPr="008C79A7" w:rsidRDefault="00D0717C" w:rsidP="00AA6EA7">
      <w:pPr>
        <w:tabs>
          <w:tab w:val="left" w:pos="399"/>
        </w:tabs>
      </w:pPr>
      <w:r w:rsidRPr="008C79A7">
        <w:tab/>
        <w:t>- Hộp công tắc đóng ngắt điện một chiều cấp cho nam châm điện và bộ đếm thời gian.</w:t>
      </w:r>
    </w:p>
    <w:p w14:paraId="5086A85A" w14:textId="77777777" w:rsidR="00D0717C" w:rsidRPr="008C79A7" w:rsidRDefault="00D0717C" w:rsidP="00AA6EA7">
      <w:pPr>
        <w:tabs>
          <w:tab w:val="left" w:pos="399"/>
        </w:tabs>
      </w:pPr>
      <w:r w:rsidRPr="008C79A7">
        <w:tab/>
        <w:t>- Nam châm điện N</w:t>
      </w:r>
    </w:p>
    <w:p w14:paraId="58F5534B" w14:textId="77777777" w:rsidR="00D0717C" w:rsidRPr="008C79A7" w:rsidRDefault="00D0717C" w:rsidP="00AA6EA7">
      <w:pPr>
        <w:tabs>
          <w:tab w:val="left" w:pos="399"/>
        </w:tabs>
      </w:pPr>
      <w:r w:rsidRPr="008C79A7">
        <w:tab/>
        <w:t>- Cổng quang điện E.</w:t>
      </w:r>
    </w:p>
    <w:p w14:paraId="568952D7" w14:textId="77777777" w:rsidR="00D0717C" w:rsidRPr="008C79A7" w:rsidRDefault="00D0717C" w:rsidP="00AA6EA7">
      <w:pPr>
        <w:tabs>
          <w:tab w:val="left" w:pos="399"/>
        </w:tabs>
      </w:pPr>
      <w:r w:rsidRPr="008C79A7">
        <w:tab/>
        <w:t>- Trụ hoặc viên bi (bằng thép) làm vật rơi tự do.</w:t>
      </w:r>
    </w:p>
    <w:p w14:paraId="6D3BDFD7" w14:textId="77777777" w:rsidR="00D0717C" w:rsidRPr="008C79A7" w:rsidRDefault="00D0717C" w:rsidP="00AA6EA7">
      <w:pPr>
        <w:tabs>
          <w:tab w:val="left" w:pos="399"/>
        </w:tabs>
      </w:pPr>
      <w:r w:rsidRPr="008C79A7">
        <w:tab/>
        <w:t>- Quả dọi.</w:t>
      </w:r>
    </w:p>
    <w:p w14:paraId="2D071DDD" w14:textId="77777777" w:rsidR="00D0717C" w:rsidRPr="008C79A7" w:rsidRDefault="00D0717C" w:rsidP="00AA6EA7">
      <w:pPr>
        <w:tabs>
          <w:tab w:val="left" w:pos="399"/>
        </w:tabs>
      </w:pPr>
      <w:r w:rsidRPr="008C79A7">
        <w:tab/>
        <w:t>- Giá đỡ thẳng đứng có vít điều chỉnh thăng bằng.</w:t>
      </w:r>
    </w:p>
    <w:p w14:paraId="05116A5A" w14:textId="77777777" w:rsidR="00D0717C" w:rsidRPr="008C79A7" w:rsidRDefault="00D0717C" w:rsidP="00AA6EA7">
      <w:pPr>
        <w:tabs>
          <w:tab w:val="left" w:pos="399"/>
        </w:tabs>
      </w:pPr>
      <w:r w:rsidRPr="008C79A7">
        <w:tab/>
        <w:t>- Hộp đựng cát khô.</w:t>
      </w:r>
    </w:p>
    <w:p w14:paraId="0829A19E" w14:textId="77777777" w:rsidR="00D0717C" w:rsidRPr="008C79A7" w:rsidRDefault="00D0717C" w:rsidP="00AA6EA7">
      <w:pPr>
        <w:tabs>
          <w:tab w:val="left" w:pos="399"/>
        </w:tabs>
      </w:pPr>
      <w:r w:rsidRPr="008C79A7">
        <w:tab/>
        <w:t>- Giấy kẻ ô li để vẽ đồ thị</w:t>
      </w:r>
    </w:p>
    <w:p w14:paraId="4029D03D" w14:textId="77777777" w:rsidR="00D0717C" w:rsidRPr="008C79A7" w:rsidRDefault="00D0717C" w:rsidP="00AA6EA7">
      <w:pPr>
        <w:tabs>
          <w:tab w:val="left" w:pos="399"/>
        </w:tabs>
      </w:pPr>
      <w:r w:rsidRPr="008C79A7">
        <w:tab/>
        <w:t>- Kẻ sẵn bảng ghi số liệu theo mẫu trong bài 8 SGK</w:t>
      </w:r>
    </w:p>
    <w:p w14:paraId="1F268396"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2392D9A6" w14:textId="77777777" w:rsidR="00D0717C" w:rsidRPr="008C79A7" w:rsidRDefault="00D0717C" w:rsidP="00AA6EA7">
      <w:pPr>
        <w:tabs>
          <w:tab w:val="left" w:pos="342"/>
        </w:tabs>
        <w:jc w:val="both"/>
        <w:rPr>
          <w:b/>
          <w:bCs/>
          <w:iCs/>
        </w:rPr>
      </w:pPr>
      <w:r w:rsidRPr="008C79A7">
        <w:rPr>
          <w:b/>
          <w:bCs/>
          <w:iCs/>
        </w:rPr>
        <w:t xml:space="preserve">(Tiết </w:t>
      </w:r>
      <w:r w:rsidR="00514B03" w:rsidRPr="008C79A7">
        <w:rPr>
          <w:b/>
          <w:bCs/>
          <w:iCs/>
        </w:rPr>
        <w:t>13</w:t>
      </w:r>
      <w:r w:rsidRPr="008C79A7">
        <w:rPr>
          <w:b/>
          <w:bCs/>
          <w:iCs/>
        </w:rPr>
        <w:t>)</w:t>
      </w:r>
    </w:p>
    <w:p w14:paraId="53B48C12" w14:textId="77777777" w:rsidR="00611690" w:rsidRPr="008C79A7" w:rsidRDefault="00611690"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p>
    <w:p w14:paraId="506E756A" w14:textId="77777777" w:rsidR="00D0717C" w:rsidRPr="008C79A7" w:rsidRDefault="00D0717C" w:rsidP="00AA6EA7">
      <w:pPr>
        <w:tabs>
          <w:tab w:val="left" w:pos="342"/>
        </w:tabs>
        <w:jc w:val="both"/>
      </w:pPr>
      <w:r w:rsidRPr="008C79A7">
        <w:rPr>
          <w:b/>
          <w:bCs/>
          <w:iCs/>
        </w:rPr>
        <w:t>Hoạt động</w:t>
      </w:r>
      <w:r w:rsidRPr="008C79A7">
        <w:rPr>
          <w:iCs/>
        </w:rPr>
        <w:t xml:space="preserve"> </w:t>
      </w:r>
      <w:r w:rsidR="00611690"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Hoàn chỉnh cơ sở lí thuyết của bài thực hành.</w:t>
      </w:r>
    </w:p>
    <w:tbl>
      <w:tblPr>
        <w:tblW w:w="1009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58"/>
        <w:gridCol w:w="4939"/>
      </w:tblGrid>
      <w:tr w:rsidR="00D0717C" w:rsidRPr="008C79A7" w14:paraId="7BB290C6" w14:textId="77777777">
        <w:trPr>
          <w:trHeight w:val="242"/>
        </w:trPr>
        <w:tc>
          <w:tcPr>
            <w:tcW w:w="5158" w:type="dxa"/>
            <w:tcBorders>
              <w:top w:val="single" w:sz="4" w:space="0" w:color="auto"/>
              <w:left w:val="single" w:sz="4" w:space="0" w:color="auto"/>
              <w:bottom w:val="single" w:sz="4" w:space="0" w:color="auto"/>
              <w:right w:val="single" w:sz="4" w:space="0" w:color="auto"/>
            </w:tcBorders>
          </w:tcPr>
          <w:p w14:paraId="389B4C68" w14:textId="77777777" w:rsidR="00D0717C" w:rsidRPr="008C79A7" w:rsidRDefault="00D0717C" w:rsidP="00AA6EA7">
            <w:pPr>
              <w:tabs>
                <w:tab w:val="left" w:pos="284"/>
              </w:tabs>
              <w:jc w:val="center"/>
              <w:rPr>
                <w:b/>
                <w:bCs/>
              </w:rPr>
            </w:pPr>
            <w:r w:rsidRPr="008C79A7">
              <w:rPr>
                <w:b/>
                <w:bCs/>
              </w:rPr>
              <w:t>Hoạt động của giáo viên</w:t>
            </w:r>
          </w:p>
        </w:tc>
        <w:tc>
          <w:tcPr>
            <w:tcW w:w="4939" w:type="dxa"/>
            <w:tcBorders>
              <w:top w:val="single" w:sz="4" w:space="0" w:color="auto"/>
              <w:left w:val="single" w:sz="4" w:space="0" w:color="auto"/>
              <w:bottom w:val="single" w:sz="4" w:space="0" w:color="auto"/>
              <w:right w:val="single" w:sz="4" w:space="0" w:color="auto"/>
            </w:tcBorders>
          </w:tcPr>
          <w:p w14:paraId="38CF1703"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69EC8476" w14:textId="77777777">
        <w:trPr>
          <w:trHeight w:val="242"/>
        </w:trPr>
        <w:tc>
          <w:tcPr>
            <w:tcW w:w="5158" w:type="dxa"/>
            <w:tcBorders>
              <w:top w:val="single" w:sz="4" w:space="0" w:color="auto"/>
              <w:left w:val="single" w:sz="4" w:space="0" w:color="auto"/>
              <w:bottom w:val="single" w:sz="4" w:space="0" w:color="auto"/>
              <w:right w:val="single" w:sz="4" w:space="0" w:color="auto"/>
            </w:tcBorders>
          </w:tcPr>
          <w:p w14:paraId="0C68EF19" w14:textId="77777777" w:rsidR="00D0717C" w:rsidRPr="008C79A7" w:rsidRDefault="00D0717C" w:rsidP="00AA6EA7">
            <w:pPr>
              <w:tabs>
                <w:tab w:val="left" w:pos="284"/>
              </w:tabs>
              <w:jc w:val="both"/>
            </w:pPr>
            <w:r w:rsidRPr="008C79A7">
              <w:t xml:space="preserve">    Gợi ý Chuyển động rơi tự do là chuyển động thẳng nhanh dần đều có vận tốc ban đầu bằng 0 và có gia tốc g.</w:t>
            </w:r>
          </w:p>
        </w:tc>
        <w:tc>
          <w:tcPr>
            <w:tcW w:w="4939" w:type="dxa"/>
            <w:tcBorders>
              <w:top w:val="single" w:sz="4" w:space="0" w:color="auto"/>
              <w:left w:val="single" w:sz="4" w:space="0" w:color="auto"/>
              <w:bottom w:val="single" w:sz="4" w:space="0" w:color="auto"/>
              <w:right w:val="single" w:sz="4" w:space="0" w:color="auto"/>
            </w:tcBorders>
          </w:tcPr>
          <w:p w14:paraId="30A94C9A" w14:textId="77777777" w:rsidR="00D0717C" w:rsidRPr="008C79A7" w:rsidRDefault="00D0717C" w:rsidP="00AA6EA7">
            <w:pPr>
              <w:tabs>
                <w:tab w:val="left" w:pos="284"/>
              </w:tabs>
              <w:jc w:val="both"/>
              <w:rPr>
                <w:b/>
                <w:bCs/>
              </w:rPr>
            </w:pPr>
            <w:r w:rsidRPr="008C79A7">
              <w:t xml:space="preserve">   Xác định quan hệ giữ quãng đường đi được và khoảng thời gian của chuyển động rơi tự do.</w:t>
            </w:r>
          </w:p>
        </w:tc>
      </w:tr>
    </w:tbl>
    <w:p w14:paraId="31A29EE0" w14:textId="77777777" w:rsidR="00D0717C" w:rsidRPr="008C79A7" w:rsidRDefault="00D0717C" w:rsidP="00AA6EA7">
      <w:pPr>
        <w:tabs>
          <w:tab w:val="left" w:pos="342"/>
        </w:tabs>
        <w:jc w:val="both"/>
      </w:pPr>
      <w:r w:rsidRPr="008C79A7">
        <w:rPr>
          <w:b/>
          <w:bCs/>
          <w:iCs/>
        </w:rPr>
        <w:t>Hoạt động</w:t>
      </w:r>
      <w:r w:rsidRPr="008C79A7">
        <w:rPr>
          <w:iCs/>
        </w:rPr>
        <w:t xml:space="preserve"> </w:t>
      </w:r>
      <w:r w:rsidR="00611690" w:rsidRPr="008C79A7">
        <w:rPr>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bộ dụng cụ.</w:t>
      </w:r>
    </w:p>
    <w:tbl>
      <w:tblPr>
        <w:tblW w:w="101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59"/>
        <w:gridCol w:w="4941"/>
      </w:tblGrid>
      <w:tr w:rsidR="00D0717C" w:rsidRPr="008C79A7" w14:paraId="64E4EF98" w14:textId="77777777">
        <w:trPr>
          <w:trHeight w:val="266"/>
        </w:trPr>
        <w:tc>
          <w:tcPr>
            <w:tcW w:w="5159" w:type="dxa"/>
            <w:tcBorders>
              <w:top w:val="single" w:sz="4" w:space="0" w:color="auto"/>
              <w:left w:val="single" w:sz="4" w:space="0" w:color="auto"/>
              <w:bottom w:val="single" w:sz="4" w:space="0" w:color="auto"/>
              <w:right w:val="single" w:sz="4" w:space="0" w:color="auto"/>
            </w:tcBorders>
          </w:tcPr>
          <w:p w14:paraId="46B5C274" w14:textId="77777777" w:rsidR="00D0717C" w:rsidRPr="008C79A7" w:rsidRDefault="00D0717C" w:rsidP="00AA6EA7">
            <w:pPr>
              <w:tabs>
                <w:tab w:val="left" w:pos="284"/>
              </w:tabs>
              <w:jc w:val="center"/>
              <w:rPr>
                <w:b/>
                <w:bCs/>
              </w:rPr>
            </w:pPr>
            <w:r w:rsidRPr="008C79A7">
              <w:rPr>
                <w:b/>
                <w:bCs/>
              </w:rPr>
              <w:t>Hoạt động của giáo viên</w:t>
            </w:r>
          </w:p>
        </w:tc>
        <w:tc>
          <w:tcPr>
            <w:tcW w:w="4941" w:type="dxa"/>
            <w:tcBorders>
              <w:top w:val="single" w:sz="4" w:space="0" w:color="auto"/>
              <w:left w:val="single" w:sz="4" w:space="0" w:color="auto"/>
              <w:bottom w:val="single" w:sz="4" w:space="0" w:color="auto"/>
              <w:right w:val="single" w:sz="4" w:space="0" w:color="auto"/>
            </w:tcBorders>
          </w:tcPr>
          <w:p w14:paraId="45F1B621"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69DA3E10" w14:textId="77777777">
        <w:trPr>
          <w:trHeight w:val="266"/>
        </w:trPr>
        <w:tc>
          <w:tcPr>
            <w:tcW w:w="5159" w:type="dxa"/>
            <w:tcBorders>
              <w:top w:val="single" w:sz="4" w:space="0" w:color="auto"/>
              <w:left w:val="single" w:sz="4" w:space="0" w:color="auto"/>
              <w:bottom w:val="single" w:sz="4" w:space="0" w:color="auto"/>
              <w:right w:val="single" w:sz="4" w:space="0" w:color="auto"/>
            </w:tcBorders>
          </w:tcPr>
          <w:p w14:paraId="3DC891BB" w14:textId="77777777" w:rsidR="00D0717C" w:rsidRPr="008C79A7" w:rsidRDefault="00D0717C" w:rsidP="00AA6EA7">
            <w:pPr>
              <w:tabs>
                <w:tab w:val="left" w:pos="284"/>
              </w:tabs>
              <w:jc w:val="both"/>
            </w:pPr>
            <w:r w:rsidRPr="008C79A7">
              <w:t xml:space="preserve">    Giới thiệu các dụng cụ.</w:t>
            </w:r>
          </w:p>
          <w:p w14:paraId="528B81E8" w14:textId="77777777" w:rsidR="00D0717C" w:rsidRPr="008C79A7" w:rsidRDefault="00D0717C" w:rsidP="00AA6EA7">
            <w:pPr>
              <w:tabs>
                <w:tab w:val="left" w:pos="284"/>
              </w:tabs>
              <w:jc w:val="both"/>
            </w:pPr>
            <w:r w:rsidRPr="008C79A7">
              <w:t xml:space="preserve">  Giới thiệu các chế độ làm việc của đồng hồ hiện số.</w:t>
            </w:r>
          </w:p>
        </w:tc>
        <w:tc>
          <w:tcPr>
            <w:tcW w:w="4941" w:type="dxa"/>
            <w:tcBorders>
              <w:top w:val="single" w:sz="4" w:space="0" w:color="auto"/>
              <w:left w:val="single" w:sz="4" w:space="0" w:color="auto"/>
              <w:bottom w:val="single" w:sz="4" w:space="0" w:color="auto"/>
              <w:right w:val="single" w:sz="4" w:space="0" w:color="auto"/>
            </w:tcBorders>
          </w:tcPr>
          <w:p w14:paraId="4D038C5A" w14:textId="77777777" w:rsidR="00D0717C" w:rsidRPr="008C79A7" w:rsidRDefault="00D0717C" w:rsidP="00AA6EA7">
            <w:pPr>
              <w:tabs>
                <w:tab w:val="left" w:pos="284"/>
              </w:tabs>
              <w:jc w:val="both"/>
            </w:pPr>
            <w:r w:rsidRPr="008C79A7">
              <w:t xml:space="preserve">   Tìm hiểu bộ dụng cụ.</w:t>
            </w:r>
          </w:p>
          <w:p w14:paraId="1C2C4831" w14:textId="77777777" w:rsidR="00D0717C" w:rsidRPr="008C79A7" w:rsidRDefault="00D0717C" w:rsidP="00AA6EA7">
            <w:pPr>
              <w:tabs>
                <w:tab w:val="left" w:pos="284"/>
              </w:tabs>
              <w:jc w:val="both"/>
              <w:rPr>
                <w:b/>
                <w:bCs/>
              </w:rPr>
            </w:pPr>
            <w:r w:rsidRPr="008C79A7">
              <w:t xml:space="preserve">  Tìm hiểu chế độ làm việc của đồng hồ hiện số sử dụng trong bài thực hành.</w:t>
            </w:r>
          </w:p>
        </w:tc>
      </w:tr>
    </w:tbl>
    <w:p w14:paraId="748BE9D7" w14:textId="77777777" w:rsidR="00D0717C" w:rsidRPr="008C79A7" w:rsidRDefault="00D0717C" w:rsidP="00AA6EA7">
      <w:pPr>
        <w:tabs>
          <w:tab w:val="left" w:pos="342"/>
        </w:tabs>
        <w:jc w:val="both"/>
      </w:pPr>
      <w:r w:rsidRPr="008C79A7">
        <w:rPr>
          <w:b/>
          <w:bCs/>
          <w:iCs/>
        </w:rPr>
        <w:t>Hoạt động</w:t>
      </w:r>
      <w:r w:rsidRPr="008C79A7">
        <w:rPr>
          <w:iCs/>
        </w:rPr>
        <w:t xml:space="preserve"> </w:t>
      </w:r>
      <w:r w:rsidR="00611690" w:rsidRPr="008C79A7">
        <w:rPr>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Xác định phương án thí nghiệm.</w:t>
      </w:r>
    </w:p>
    <w:tbl>
      <w:tblPr>
        <w:tblW w:w="1010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62"/>
        <w:gridCol w:w="4942"/>
      </w:tblGrid>
      <w:tr w:rsidR="00D0717C" w:rsidRPr="008C79A7" w14:paraId="44F5C1AB" w14:textId="77777777">
        <w:trPr>
          <w:trHeight w:val="269"/>
        </w:trPr>
        <w:tc>
          <w:tcPr>
            <w:tcW w:w="5162" w:type="dxa"/>
            <w:tcBorders>
              <w:top w:val="single" w:sz="4" w:space="0" w:color="auto"/>
              <w:left w:val="single" w:sz="4" w:space="0" w:color="auto"/>
              <w:bottom w:val="single" w:sz="4" w:space="0" w:color="auto"/>
              <w:right w:val="single" w:sz="4" w:space="0" w:color="auto"/>
            </w:tcBorders>
          </w:tcPr>
          <w:p w14:paraId="3696CAE0" w14:textId="77777777" w:rsidR="00D0717C" w:rsidRPr="008C79A7" w:rsidRDefault="00D0717C" w:rsidP="00AA6EA7">
            <w:pPr>
              <w:tabs>
                <w:tab w:val="left" w:pos="284"/>
              </w:tabs>
              <w:jc w:val="center"/>
              <w:rPr>
                <w:b/>
                <w:bCs/>
              </w:rPr>
            </w:pPr>
            <w:r w:rsidRPr="008C79A7">
              <w:rPr>
                <w:b/>
                <w:bCs/>
              </w:rPr>
              <w:t>Hoạt động của giáo viên</w:t>
            </w:r>
          </w:p>
        </w:tc>
        <w:tc>
          <w:tcPr>
            <w:tcW w:w="4942" w:type="dxa"/>
            <w:tcBorders>
              <w:top w:val="single" w:sz="4" w:space="0" w:color="auto"/>
              <w:left w:val="single" w:sz="4" w:space="0" w:color="auto"/>
              <w:bottom w:val="single" w:sz="4" w:space="0" w:color="auto"/>
              <w:right w:val="single" w:sz="4" w:space="0" w:color="auto"/>
            </w:tcBorders>
          </w:tcPr>
          <w:p w14:paraId="51F1D142"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0B204AF6" w14:textId="77777777">
        <w:trPr>
          <w:trHeight w:val="269"/>
        </w:trPr>
        <w:tc>
          <w:tcPr>
            <w:tcW w:w="5162" w:type="dxa"/>
            <w:tcBorders>
              <w:top w:val="single" w:sz="4" w:space="0" w:color="auto"/>
              <w:left w:val="single" w:sz="4" w:space="0" w:color="auto"/>
              <w:bottom w:val="single" w:sz="4" w:space="0" w:color="auto"/>
              <w:right w:val="single" w:sz="4" w:space="0" w:color="auto"/>
            </w:tcBorders>
          </w:tcPr>
          <w:p w14:paraId="23139E28" w14:textId="77777777" w:rsidR="00D0717C" w:rsidRPr="008C79A7" w:rsidRDefault="00D0717C" w:rsidP="00AA6EA7">
            <w:pPr>
              <w:tabs>
                <w:tab w:val="left" w:pos="284"/>
              </w:tabs>
              <w:jc w:val="both"/>
            </w:pPr>
            <w:r w:rsidRPr="008C79A7">
              <w:t xml:space="preserve">    </w:t>
            </w:r>
          </w:p>
          <w:p w14:paraId="42A720A0" w14:textId="77777777" w:rsidR="00D0717C" w:rsidRPr="008C79A7" w:rsidRDefault="00D0717C" w:rsidP="00AA6EA7">
            <w:pPr>
              <w:tabs>
                <w:tab w:val="left" w:pos="284"/>
              </w:tabs>
              <w:jc w:val="both"/>
            </w:pPr>
            <w:r w:rsidRPr="008C79A7">
              <w:t xml:space="preserve">  Hoàn chỉnh phương án thí nghiệm chung.</w:t>
            </w:r>
          </w:p>
        </w:tc>
        <w:tc>
          <w:tcPr>
            <w:tcW w:w="4942" w:type="dxa"/>
            <w:tcBorders>
              <w:top w:val="single" w:sz="4" w:space="0" w:color="auto"/>
              <w:left w:val="single" w:sz="4" w:space="0" w:color="auto"/>
              <w:bottom w:val="single" w:sz="4" w:space="0" w:color="auto"/>
              <w:right w:val="single" w:sz="4" w:space="0" w:color="auto"/>
            </w:tcBorders>
          </w:tcPr>
          <w:p w14:paraId="209B6787" w14:textId="77777777" w:rsidR="00D0717C" w:rsidRPr="008C79A7" w:rsidRDefault="00D0717C" w:rsidP="00AA6EA7">
            <w:pPr>
              <w:tabs>
                <w:tab w:val="left" w:pos="284"/>
              </w:tabs>
              <w:jc w:val="both"/>
            </w:pPr>
            <w:r w:rsidRPr="008C79A7">
              <w:t xml:space="preserve">   Mỗi nhóm học sinh trình bày phương án thí nghiệm của nhóm mình.</w:t>
            </w:r>
          </w:p>
          <w:p w14:paraId="04DF71E0" w14:textId="77777777" w:rsidR="00D0717C" w:rsidRPr="008C79A7" w:rsidRDefault="00D0717C" w:rsidP="00AA6EA7">
            <w:pPr>
              <w:tabs>
                <w:tab w:val="left" w:pos="284"/>
              </w:tabs>
              <w:jc w:val="both"/>
              <w:rPr>
                <w:b/>
                <w:bCs/>
              </w:rPr>
            </w:pPr>
            <w:r w:rsidRPr="008C79A7">
              <w:t xml:space="preserve">  Các nhóm khác bổ sung.</w:t>
            </w:r>
          </w:p>
        </w:tc>
      </w:tr>
    </w:tbl>
    <w:p w14:paraId="70E875C3" w14:textId="77777777" w:rsidR="00514B03" w:rsidRPr="008C79A7" w:rsidRDefault="00514B03" w:rsidP="00AA6EA7">
      <w:pPr>
        <w:tabs>
          <w:tab w:val="left" w:pos="342"/>
        </w:tabs>
        <w:rPr>
          <w:b/>
          <w:bCs/>
          <w:u w:val="single"/>
        </w:rPr>
      </w:pPr>
      <w:r w:rsidRPr="008C79A7">
        <w:rPr>
          <w:b/>
          <w:bCs/>
        </w:rPr>
        <w:t xml:space="preserve">IV. </w:t>
      </w:r>
      <w:r w:rsidRPr="008C79A7">
        <w:rPr>
          <w:b/>
          <w:bCs/>
          <w:u w:val="single"/>
        </w:rPr>
        <w:t>RÚT KINH NGHIỆM TIẾT DẠY</w:t>
      </w:r>
    </w:p>
    <w:p w14:paraId="20FAB519" w14:textId="77777777" w:rsidR="00514B03" w:rsidRPr="008C79A7" w:rsidRDefault="00514B03" w:rsidP="00AA6EA7">
      <w:pPr>
        <w:tabs>
          <w:tab w:val="left" w:pos="342"/>
        </w:tabs>
        <w:rPr>
          <w:bCs/>
        </w:rPr>
      </w:pPr>
      <w:r w:rsidRPr="008C79A7">
        <w:rPr>
          <w:bCs/>
        </w:rPr>
        <w:t>...........................................................................................................................................................................................</w:t>
      </w:r>
    </w:p>
    <w:p w14:paraId="4D025247" w14:textId="77777777" w:rsidR="00514B03" w:rsidRPr="008C79A7" w:rsidRDefault="00514B03" w:rsidP="00AA6EA7">
      <w:pPr>
        <w:tabs>
          <w:tab w:val="left" w:pos="342"/>
        </w:tabs>
        <w:rPr>
          <w:bCs/>
        </w:rPr>
      </w:pPr>
      <w:r w:rsidRPr="008C79A7">
        <w:rPr>
          <w:bCs/>
        </w:rPr>
        <w:t>...........................................................................................................................................................................................</w:t>
      </w:r>
    </w:p>
    <w:p w14:paraId="6D1B5198" w14:textId="77777777" w:rsidR="00514B03" w:rsidRPr="008C79A7" w:rsidRDefault="00514B03" w:rsidP="00AA6EA7">
      <w:pPr>
        <w:tabs>
          <w:tab w:val="left" w:pos="342"/>
        </w:tabs>
        <w:rPr>
          <w:bCs/>
        </w:rPr>
      </w:pPr>
      <w:r w:rsidRPr="008C79A7">
        <w:rPr>
          <w:bCs/>
        </w:rPr>
        <w:t>...........................................................................................................................................................................................</w:t>
      </w:r>
    </w:p>
    <w:p w14:paraId="4C163253" w14:textId="77777777" w:rsidR="00514B03" w:rsidRPr="008C79A7" w:rsidRDefault="00514B03" w:rsidP="00AA6EA7">
      <w:pPr>
        <w:tabs>
          <w:tab w:val="left" w:pos="342"/>
        </w:tabs>
        <w:rPr>
          <w:bCs/>
        </w:rPr>
      </w:pPr>
      <w:r w:rsidRPr="008C79A7">
        <w:rPr>
          <w:bCs/>
        </w:rPr>
        <w:t>...........................................................................................................................................................................................</w:t>
      </w:r>
    </w:p>
    <w:p w14:paraId="0A95689B"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20DABC9B" w14:textId="77777777" w:rsidR="00FE346A" w:rsidRPr="008C79A7" w:rsidRDefault="00FE346A" w:rsidP="00FE346A">
      <w:pPr>
        <w:ind w:left="5040" w:firstLine="720"/>
        <w:rPr>
          <w:b/>
          <w:lang w:val="nl-NL"/>
        </w:rPr>
      </w:pPr>
      <w:r w:rsidRPr="008C79A7">
        <w:rPr>
          <w:b/>
          <w:lang w:val="nl-NL"/>
        </w:rPr>
        <w:lastRenderedPageBreak/>
        <w:t>DUYỆT CỦA GIÁM HIỆU</w:t>
      </w:r>
    </w:p>
    <w:p w14:paraId="028245ED" w14:textId="77777777" w:rsidR="00AD1F88" w:rsidRPr="008C79A7" w:rsidRDefault="00AD1F88" w:rsidP="00AD1F88">
      <w:pPr>
        <w:jc w:val="both"/>
        <w:rPr>
          <w:b/>
          <w:lang w:val="nl-NL"/>
        </w:rPr>
      </w:pPr>
    </w:p>
    <w:p w14:paraId="5AC150BD" w14:textId="77777777" w:rsidR="00AD1F88" w:rsidRPr="008C79A7" w:rsidRDefault="00AD1F88" w:rsidP="00AD1F88">
      <w:pPr>
        <w:rPr>
          <w:b/>
          <w:lang w:val="nl-NL"/>
        </w:rPr>
      </w:pPr>
    </w:p>
    <w:p w14:paraId="454352FB" w14:textId="77777777" w:rsidR="00AD1F88" w:rsidRPr="008C79A7" w:rsidRDefault="00AD1F88" w:rsidP="00AD1F88">
      <w:pPr>
        <w:rPr>
          <w:b/>
          <w:lang w:val="nl-NL"/>
        </w:rPr>
      </w:pPr>
    </w:p>
    <w:p w14:paraId="42D33C61" w14:textId="417735E3"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3CC01CDF" w14:textId="77777777" w:rsidR="00D0717C" w:rsidRPr="008C79A7" w:rsidRDefault="00AD1F88" w:rsidP="00AD1F88">
      <w:pPr>
        <w:tabs>
          <w:tab w:val="left" w:pos="342"/>
        </w:tabs>
        <w:jc w:val="both"/>
        <w:rPr>
          <w:b/>
          <w:bCs/>
          <w:iCs/>
          <w:lang w:val="nl-NL"/>
        </w:rPr>
      </w:pPr>
      <w:r w:rsidRPr="008C79A7">
        <w:rPr>
          <w:b/>
          <w:bCs/>
          <w:iCs/>
          <w:lang w:val="nl-NL"/>
        </w:rPr>
        <w:t xml:space="preserve"> </w:t>
      </w:r>
      <w:r w:rsidR="00D0717C" w:rsidRPr="008C79A7">
        <w:rPr>
          <w:b/>
          <w:bCs/>
          <w:iCs/>
          <w:lang w:val="nl-NL"/>
        </w:rPr>
        <w:t xml:space="preserve">(Tiết </w:t>
      </w:r>
      <w:r w:rsidR="00514B03" w:rsidRPr="008C79A7">
        <w:rPr>
          <w:b/>
          <w:bCs/>
          <w:iCs/>
          <w:lang w:val="nl-NL"/>
        </w:rPr>
        <w:t>14</w:t>
      </w:r>
      <w:r w:rsidR="00D0717C" w:rsidRPr="008C79A7">
        <w:rPr>
          <w:b/>
          <w:bCs/>
          <w:iCs/>
          <w:lang w:val="nl-NL"/>
        </w:rPr>
        <w:t>)</w:t>
      </w:r>
    </w:p>
    <w:p w14:paraId="3120635D" w14:textId="77777777" w:rsidR="00611690" w:rsidRPr="008C79A7" w:rsidRDefault="00611690"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4290C425" w14:textId="77777777" w:rsidR="00D0717C" w:rsidRPr="008C79A7" w:rsidRDefault="00D0717C" w:rsidP="00AA6EA7">
      <w:pPr>
        <w:tabs>
          <w:tab w:val="left" w:pos="342"/>
        </w:tabs>
        <w:jc w:val="both"/>
        <w:rPr>
          <w:lang w:val="nl-NL"/>
        </w:rPr>
      </w:pPr>
      <w:r w:rsidRPr="008C79A7">
        <w:rPr>
          <w:b/>
          <w:bCs/>
          <w:iCs/>
          <w:lang w:val="nl-NL"/>
        </w:rPr>
        <w:t>Hoạt động</w:t>
      </w:r>
      <w:r w:rsidRPr="008C79A7">
        <w:rPr>
          <w:iCs/>
          <w:lang w:val="nl-NL"/>
        </w:rPr>
        <w:t xml:space="preserve"> </w:t>
      </w:r>
      <w:r w:rsidR="00611690"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Tiến hành thí nghiệm.</w:t>
      </w:r>
    </w:p>
    <w:tbl>
      <w:tblPr>
        <w:tblW w:w="1010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62"/>
        <w:gridCol w:w="4942"/>
      </w:tblGrid>
      <w:tr w:rsidR="00D0717C" w:rsidRPr="00CA4A45" w14:paraId="1860B842" w14:textId="77777777">
        <w:trPr>
          <w:trHeight w:val="214"/>
        </w:trPr>
        <w:tc>
          <w:tcPr>
            <w:tcW w:w="5162" w:type="dxa"/>
            <w:tcBorders>
              <w:top w:val="single" w:sz="4" w:space="0" w:color="auto"/>
              <w:left w:val="single" w:sz="4" w:space="0" w:color="auto"/>
              <w:bottom w:val="single" w:sz="4" w:space="0" w:color="auto"/>
              <w:right w:val="single" w:sz="4" w:space="0" w:color="auto"/>
            </w:tcBorders>
          </w:tcPr>
          <w:p w14:paraId="46C1A5B8" w14:textId="77777777" w:rsidR="00D0717C" w:rsidRPr="008C79A7" w:rsidRDefault="00D0717C" w:rsidP="00AA6EA7">
            <w:pPr>
              <w:tabs>
                <w:tab w:val="left" w:pos="284"/>
              </w:tabs>
              <w:jc w:val="center"/>
              <w:rPr>
                <w:b/>
                <w:bCs/>
                <w:lang w:val="nl-NL"/>
              </w:rPr>
            </w:pPr>
            <w:r w:rsidRPr="008C79A7">
              <w:rPr>
                <w:b/>
                <w:bCs/>
                <w:lang w:val="nl-NL"/>
              </w:rPr>
              <w:t>Hoạt động của giáo viên</w:t>
            </w:r>
          </w:p>
        </w:tc>
        <w:tc>
          <w:tcPr>
            <w:tcW w:w="4942" w:type="dxa"/>
            <w:tcBorders>
              <w:top w:val="single" w:sz="4" w:space="0" w:color="auto"/>
              <w:left w:val="single" w:sz="4" w:space="0" w:color="auto"/>
              <w:bottom w:val="single" w:sz="4" w:space="0" w:color="auto"/>
              <w:right w:val="single" w:sz="4" w:space="0" w:color="auto"/>
            </w:tcBorders>
          </w:tcPr>
          <w:p w14:paraId="0DFF5B5D" w14:textId="77777777" w:rsidR="00D0717C" w:rsidRPr="008C79A7" w:rsidRDefault="00D0717C" w:rsidP="00AA6EA7">
            <w:pPr>
              <w:tabs>
                <w:tab w:val="left" w:pos="284"/>
              </w:tabs>
              <w:jc w:val="center"/>
              <w:rPr>
                <w:b/>
                <w:bCs/>
                <w:lang w:val="nl-NL"/>
              </w:rPr>
            </w:pPr>
            <w:r w:rsidRPr="008C79A7">
              <w:rPr>
                <w:b/>
                <w:bCs/>
                <w:lang w:val="nl-NL"/>
              </w:rPr>
              <w:t>Hoạt động của học sinh</w:t>
            </w:r>
          </w:p>
        </w:tc>
      </w:tr>
      <w:tr w:rsidR="00D0717C" w:rsidRPr="008C79A7" w14:paraId="3E49199F" w14:textId="77777777">
        <w:trPr>
          <w:trHeight w:val="214"/>
        </w:trPr>
        <w:tc>
          <w:tcPr>
            <w:tcW w:w="5162" w:type="dxa"/>
            <w:tcBorders>
              <w:top w:val="single" w:sz="4" w:space="0" w:color="auto"/>
              <w:left w:val="single" w:sz="4" w:space="0" w:color="auto"/>
              <w:bottom w:val="single" w:sz="4" w:space="0" w:color="auto"/>
              <w:right w:val="single" w:sz="4" w:space="0" w:color="auto"/>
            </w:tcBorders>
          </w:tcPr>
          <w:p w14:paraId="51897BAA" w14:textId="77777777" w:rsidR="00D0717C" w:rsidRPr="008C79A7" w:rsidRDefault="00D0717C" w:rsidP="00AA6EA7">
            <w:pPr>
              <w:tabs>
                <w:tab w:val="left" w:pos="284"/>
              </w:tabs>
              <w:jc w:val="both"/>
              <w:rPr>
                <w:lang w:val="nl-NL"/>
              </w:rPr>
            </w:pPr>
            <w:r w:rsidRPr="008C79A7">
              <w:rPr>
                <w:lang w:val="nl-NL"/>
              </w:rPr>
              <w:t xml:space="preserve">    </w:t>
            </w:r>
          </w:p>
          <w:p w14:paraId="225A11BC" w14:textId="77777777" w:rsidR="00D0717C" w:rsidRPr="008C79A7" w:rsidRDefault="00D0717C" w:rsidP="00AA6EA7">
            <w:pPr>
              <w:tabs>
                <w:tab w:val="left" w:pos="284"/>
              </w:tabs>
              <w:jc w:val="both"/>
            </w:pPr>
            <w:r w:rsidRPr="008C79A7">
              <w:rPr>
                <w:lang w:val="nl-NL"/>
              </w:rPr>
              <w:t xml:space="preserve">  </w:t>
            </w:r>
            <w:r w:rsidRPr="008C79A7">
              <w:t>Giúp đở các nhóm.</w:t>
            </w:r>
          </w:p>
        </w:tc>
        <w:tc>
          <w:tcPr>
            <w:tcW w:w="4942" w:type="dxa"/>
            <w:tcBorders>
              <w:top w:val="single" w:sz="4" w:space="0" w:color="auto"/>
              <w:left w:val="single" w:sz="4" w:space="0" w:color="auto"/>
              <w:bottom w:val="single" w:sz="4" w:space="0" w:color="auto"/>
              <w:right w:val="single" w:sz="4" w:space="0" w:color="auto"/>
            </w:tcBorders>
          </w:tcPr>
          <w:p w14:paraId="74671F21" w14:textId="77777777" w:rsidR="00D0717C" w:rsidRPr="008C79A7" w:rsidRDefault="00D0717C" w:rsidP="00AA6EA7">
            <w:pPr>
              <w:tabs>
                <w:tab w:val="left" w:pos="284"/>
              </w:tabs>
              <w:jc w:val="both"/>
            </w:pPr>
            <w:r w:rsidRPr="008C79A7">
              <w:t xml:space="preserve">   Đo thời gian rơi tương ứng với các quãng đường khác nhau.</w:t>
            </w:r>
          </w:p>
          <w:p w14:paraId="332219EB" w14:textId="77777777" w:rsidR="00D0717C" w:rsidRPr="008C79A7" w:rsidRDefault="00D0717C" w:rsidP="00AA6EA7">
            <w:pPr>
              <w:tabs>
                <w:tab w:val="left" w:pos="284"/>
              </w:tabs>
              <w:jc w:val="both"/>
              <w:rPr>
                <w:b/>
                <w:bCs/>
              </w:rPr>
            </w:pPr>
            <w:r w:rsidRPr="008C79A7">
              <w:t xml:space="preserve">  Ghi kết quả thí nghiệm vào bảng 8.1</w:t>
            </w:r>
          </w:p>
        </w:tc>
      </w:tr>
    </w:tbl>
    <w:p w14:paraId="1568CD05" w14:textId="77777777" w:rsidR="00D0717C" w:rsidRPr="008C79A7" w:rsidRDefault="00D0717C" w:rsidP="00AA6EA7">
      <w:pPr>
        <w:tabs>
          <w:tab w:val="left" w:pos="342"/>
        </w:tabs>
        <w:jc w:val="both"/>
      </w:pPr>
      <w:r w:rsidRPr="008C79A7">
        <w:rPr>
          <w:b/>
          <w:bCs/>
          <w:iCs/>
        </w:rPr>
        <w:t>Hoạt động</w:t>
      </w:r>
      <w:r w:rsidRPr="008C79A7">
        <w:rPr>
          <w:iCs/>
        </w:rPr>
        <w:t xml:space="preserve"> </w:t>
      </w:r>
      <w:r w:rsidR="00611690" w:rsidRPr="008C79A7">
        <w:rPr>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Xữ lí kết quả.</w:t>
      </w:r>
    </w:p>
    <w:tbl>
      <w:tblPr>
        <w:tblW w:w="1010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62"/>
        <w:gridCol w:w="4942"/>
      </w:tblGrid>
      <w:tr w:rsidR="00D0717C" w:rsidRPr="008C79A7" w14:paraId="009EE4CC" w14:textId="77777777">
        <w:trPr>
          <w:trHeight w:val="237"/>
        </w:trPr>
        <w:tc>
          <w:tcPr>
            <w:tcW w:w="5162" w:type="dxa"/>
            <w:tcBorders>
              <w:top w:val="single" w:sz="4" w:space="0" w:color="auto"/>
              <w:left w:val="single" w:sz="4" w:space="0" w:color="auto"/>
              <w:bottom w:val="single" w:sz="4" w:space="0" w:color="auto"/>
              <w:right w:val="single" w:sz="4" w:space="0" w:color="auto"/>
            </w:tcBorders>
          </w:tcPr>
          <w:p w14:paraId="708DEDA3" w14:textId="77777777" w:rsidR="00D0717C" w:rsidRPr="008C79A7" w:rsidRDefault="00D0717C" w:rsidP="00AA6EA7">
            <w:pPr>
              <w:tabs>
                <w:tab w:val="left" w:pos="284"/>
              </w:tabs>
              <w:jc w:val="center"/>
              <w:rPr>
                <w:b/>
                <w:bCs/>
              </w:rPr>
            </w:pPr>
            <w:r w:rsidRPr="008C79A7">
              <w:rPr>
                <w:b/>
                <w:bCs/>
              </w:rPr>
              <w:t>Hoạt động của giáo viên</w:t>
            </w:r>
          </w:p>
        </w:tc>
        <w:tc>
          <w:tcPr>
            <w:tcW w:w="4942" w:type="dxa"/>
            <w:tcBorders>
              <w:top w:val="single" w:sz="4" w:space="0" w:color="auto"/>
              <w:left w:val="single" w:sz="4" w:space="0" w:color="auto"/>
              <w:bottom w:val="single" w:sz="4" w:space="0" w:color="auto"/>
              <w:right w:val="single" w:sz="4" w:space="0" w:color="auto"/>
            </w:tcBorders>
          </w:tcPr>
          <w:p w14:paraId="0FE28898"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32E3EA89" w14:textId="77777777">
        <w:trPr>
          <w:trHeight w:val="237"/>
        </w:trPr>
        <w:tc>
          <w:tcPr>
            <w:tcW w:w="5162" w:type="dxa"/>
            <w:tcBorders>
              <w:top w:val="single" w:sz="4" w:space="0" w:color="auto"/>
              <w:left w:val="single" w:sz="4" w:space="0" w:color="auto"/>
              <w:bottom w:val="single" w:sz="4" w:space="0" w:color="auto"/>
              <w:right w:val="single" w:sz="4" w:space="0" w:color="auto"/>
            </w:tcBorders>
          </w:tcPr>
          <w:p w14:paraId="6ABC14B6" w14:textId="77777777" w:rsidR="00D0717C" w:rsidRPr="008C79A7" w:rsidRDefault="00D0717C" w:rsidP="00AA6EA7">
            <w:pPr>
              <w:tabs>
                <w:tab w:val="left" w:pos="284"/>
              </w:tabs>
              <w:jc w:val="both"/>
            </w:pPr>
            <w:r w:rsidRPr="008C79A7">
              <w:t xml:space="preserve">    </w:t>
            </w:r>
          </w:p>
          <w:p w14:paraId="4C738992" w14:textId="62EC8F18" w:rsidR="00D0717C" w:rsidRPr="008C79A7" w:rsidRDefault="00D0717C" w:rsidP="00AA6EA7">
            <w:pPr>
              <w:tabs>
                <w:tab w:val="left" w:pos="284"/>
              </w:tabs>
              <w:jc w:val="both"/>
            </w:pPr>
            <w:r w:rsidRPr="008C79A7">
              <w:t xml:space="preserve">  Hướng dẫn</w:t>
            </w:r>
            <w:r w:rsidR="00AF7C29">
              <w:t>:</w:t>
            </w:r>
            <w:r w:rsidRPr="008C79A7">
              <w:t xml:space="preserve"> Đồ thị là đường thẳng thì hai đại lượng là tỉ lệ thuận.</w:t>
            </w:r>
          </w:p>
          <w:p w14:paraId="07718A39" w14:textId="6573584E" w:rsidR="00D0717C" w:rsidRPr="008C79A7" w:rsidRDefault="00D0717C" w:rsidP="00AA6EA7">
            <w:pPr>
              <w:tabs>
                <w:tab w:val="left" w:pos="284"/>
              </w:tabs>
              <w:jc w:val="both"/>
            </w:pPr>
            <w:r w:rsidRPr="008C79A7">
              <w:t xml:space="preserve">  Có thể xác định</w:t>
            </w:r>
            <w:r w:rsidR="00AF7C29">
              <w:t>:</w:t>
            </w:r>
            <w:r w:rsidRPr="008C79A7">
              <w:t xml:space="preserve"> g = 2tan</w:t>
            </w:r>
            <w:r w:rsidRPr="008C79A7">
              <w:sym w:font="Symbol" w:char="F061"/>
            </w:r>
            <w:r w:rsidRPr="008C79A7">
              <w:t xml:space="preserve"> với </w:t>
            </w:r>
            <w:r w:rsidRPr="008C79A7">
              <w:sym w:font="Symbol" w:char="F061"/>
            </w:r>
            <w:r w:rsidRPr="008C79A7">
              <w:t xml:space="preserve"> là góc nghiêng của đồ thị.</w:t>
            </w:r>
          </w:p>
        </w:tc>
        <w:tc>
          <w:tcPr>
            <w:tcW w:w="4942" w:type="dxa"/>
            <w:tcBorders>
              <w:top w:val="single" w:sz="4" w:space="0" w:color="auto"/>
              <w:left w:val="single" w:sz="4" w:space="0" w:color="auto"/>
              <w:bottom w:val="single" w:sz="4" w:space="0" w:color="auto"/>
              <w:right w:val="single" w:sz="4" w:space="0" w:color="auto"/>
            </w:tcBorders>
          </w:tcPr>
          <w:p w14:paraId="29D05A91" w14:textId="77777777" w:rsidR="00D0717C" w:rsidRPr="008C79A7" w:rsidRDefault="00D0717C" w:rsidP="00AA6EA7">
            <w:pPr>
              <w:tabs>
                <w:tab w:val="left" w:pos="284"/>
              </w:tabs>
              <w:jc w:val="both"/>
            </w:pPr>
            <w:r w:rsidRPr="008C79A7">
              <w:t xml:space="preserve">   Hoàn thành bảng 8.1</w:t>
            </w:r>
          </w:p>
          <w:p w14:paraId="392F2672" w14:textId="77777777" w:rsidR="00D0717C" w:rsidRPr="008C79A7" w:rsidRDefault="00D0717C" w:rsidP="00AA6EA7">
            <w:pPr>
              <w:tabs>
                <w:tab w:val="left" w:pos="284"/>
              </w:tabs>
              <w:jc w:val="both"/>
            </w:pPr>
            <w:r w:rsidRPr="008C79A7">
              <w:t xml:space="preserve">  Vẽ đồ thị s theo t</w:t>
            </w:r>
            <w:r w:rsidRPr="008C79A7">
              <w:rPr>
                <w:vertAlign w:val="superscript"/>
              </w:rPr>
              <w:t xml:space="preserve">2 </w:t>
            </w:r>
            <w:r w:rsidRPr="008C79A7">
              <w:t>và v theo t</w:t>
            </w:r>
          </w:p>
          <w:p w14:paraId="60E2BEFA" w14:textId="77777777" w:rsidR="00D0717C" w:rsidRPr="008C79A7" w:rsidRDefault="00D0717C" w:rsidP="00AA6EA7">
            <w:pPr>
              <w:tabs>
                <w:tab w:val="left" w:pos="284"/>
              </w:tabs>
              <w:jc w:val="both"/>
            </w:pPr>
            <w:r w:rsidRPr="008C79A7">
              <w:t xml:space="preserve">  Nhận xét dạng đồ thị thu được và xác định gia tốc rơi tự do.</w:t>
            </w:r>
          </w:p>
          <w:p w14:paraId="75C5554F" w14:textId="77777777" w:rsidR="00D0717C" w:rsidRPr="008C79A7" w:rsidRDefault="00D0717C" w:rsidP="00AA6EA7">
            <w:pPr>
              <w:tabs>
                <w:tab w:val="left" w:pos="284"/>
              </w:tabs>
              <w:jc w:val="both"/>
            </w:pPr>
            <w:r w:rsidRPr="008C79A7">
              <w:t xml:space="preserve">  Tính sai số của phép đo và ghi kết quả.</w:t>
            </w:r>
          </w:p>
          <w:p w14:paraId="2E66A565" w14:textId="77777777" w:rsidR="00D0717C" w:rsidRPr="008C79A7" w:rsidRDefault="00D0717C" w:rsidP="00AA6EA7">
            <w:pPr>
              <w:tabs>
                <w:tab w:val="left" w:pos="284"/>
              </w:tabs>
              <w:jc w:val="both"/>
              <w:rPr>
                <w:b/>
                <w:bCs/>
              </w:rPr>
            </w:pPr>
            <w:r w:rsidRPr="008C79A7">
              <w:t xml:space="preserve">  Hoàn thành báo cáo thực hành.</w:t>
            </w:r>
          </w:p>
        </w:tc>
      </w:tr>
    </w:tbl>
    <w:p w14:paraId="6CA95140" w14:textId="77777777" w:rsidR="00D0717C" w:rsidRPr="008C79A7" w:rsidRDefault="00D0717C" w:rsidP="00AA6EA7">
      <w:pPr>
        <w:tabs>
          <w:tab w:val="left" w:pos="342"/>
        </w:tabs>
        <w:jc w:val="both"/>
        <w:rPr>
          <w:color w:val="000000"/>
        </w:rPr>
      </w:pPr>
      <w:r w:rsidRPr="008C79A7">
        <w:rPr>
          <w:b/>
          <w:bCs/>
          <w:iCs/>
          <w:color w:val="000000"/>
        </w:rPr>
        <w:t xml:space="preserve">Hoạt dộng </w:t>
      </w:r>
      <w:r w:rsidR="00611690" w:rsidRPr="008C79A7">
        <w:rPr>
          <w:b/>
          <w:bCs/>
          <w:iCs/>
          <w:color w:val="000000"/>
        </w:rPr>
        <w:t>4</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Củng cố và Giao nhiệm vụ về nhà.</w:t>
      </w:r>
    </w:p>
    <w:tbl>
      <w:tblPr>
        <w:tblW w:w="1010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62"/>
        <w:gridCol w:w="4942"/>
      </w:tblGrid>
      <w:tr w:rsidR="00D0717C" w:rsidRPr="008C79A7" w14:paraId="0CDC2BD8" w14:textId="77777777">
        <w:trPr>
          <w:trHeight w:val="219"/>
        </w:trPr>
        <w:tc>
          <w:tcPr>
            <w:tcW w:w="5162" w:type="dxa"/>
            <w:tcBorders>
              <w:top w:val="single" w:sz="4" w:space="0" w:color="auto"/>
              <w:left w:val="single" w:sz="4" w:space="0" w:color="auto"/>
              <w:bottom w:val="single" w:sz="4" w:space="0" w:color="auto"/>
              <w:right w:val="single" w:sz="4" w:space="0" w:color="auto"/>
            </w:tcBorders>
          </w:tcPr>
          <w:p w14:paraId="369EE908" w14:textId="77777777" w:rsidR="00D0717C" w:rsidRPr="008C79A7" w:rsidRDefault="00D0717C" w:rsidP="00AA6EA7">
            <w:pPr>
              <w:tabs>
                <w:tab w:val="left" w:pos="284"/>
              </w:tabs>
              <w:jc w:val="center"/>
              <w:rPr>
                <w:b/>
                <w:bCs/>
              </w:rPr>
            </w:pPr>
            <w:r w:rsidRPr="008C79A7">
              <w:rPr>
                <w:b/>
                <w:bCs/>
              </w:rPr>
              <w:t>Hoạt động của giáo viên</w:t>
            </w:r>
          </w:p>
        </w:tc>
        <w:tc>
          <w:tcPr>
            <w:tcW w:w="4942" w:type="dxa"/>
            <w:tcBorders>
              <w:top w:val="single" w:sz="4" w:space="0" w:color="auto"/>
              <w:left w:val="single" w:sz="4" w:space="0" w:color="auto"/>
              <w:bottom w:val="single" w:sz="4" w:space="0" w:color="auto"/>
              <w:right w:val="single" w:sz="4" w:space="0" w:color="auto"/>
            </w:tcBorders>
          </w:tcPr>
          <w:p w14:paraId="095E9739"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3C93B101" w14:textId="77777777">
        <w:trPr>
          <w:trHeight w:val="219"/>
        </w:trPr>
        <w:tc>
          <w:tcPr>
            <w:tcW w:w="5162" w:type="dxa"/>
            <w:tcBorders>
              <w:top w:val="single" w:sz="4" w:space="0" w:color="auto"/>
              <w:left w:val="single" w:sz="4" w:space="0" w:color="auto"/>
              <w:bottom w:val="single" w:sz="4" w:space="0" w:color="auto"/>
              <w:right w:val="single" w:sz="4" w:space="0" w:color="auto"/>
            </w:tcBorders>
          </w:tcPr>
          <w:p w14:paraId="758AB18A" w14:textId="77777777" w:rsidR="00D0717C" w:rsidRPr="008C79A7" w:rsidRDefault="00D0717C" w:rsidP="00AA6EA7">
            <w:pPr>
              <w:tabs>
                <w:tab w:val="left" w:pos="284"/>
              </w:tabs>
              <w:jc w:val="both"/>
            </w:pPr>
            <w:r w:rsidRPr="008C79A7">
              <w:t xml:space="preserve">  Cho hs trả lời các câu hỏi 1, 3 trang  50   </w:t>
            </w:r>
          </w:p>
          <w:p w14:paraId="64CA048D" w14:textId="77777777" w:rsidR="00D0717C" w:rsidRPr="008C79A7" w:rsidRDefault="00D0717C" w:rsidP="00AA6EA7">
            <w:pPr>
              <w:tabs>
                <w:tab w:val="left" w:pos="284"/>
              </w:tabs>
              <w:jc w:val="both"/>
            </w:pPr>
            <w:r w:rsidRPr="008C79A7">
              <w:t xml:space="preserve"> Cho câu hỏi, bài tập và những chuẩn bị cho bài sau.</w:t>
            </w:r>
          </w:p>
        </w:tc>
        <w:tc>
          <w:tcPr>
            <w:tcW w:w="4942" w:type="dxa"/>
            <w:tcBorders>
              <w:top w:val="single" w:sz="4" w:space="0" w:color="auto"/>
              <w:left w:val="single" w:sz="4" w:space="0" w:color="auto"/>
              <w:bottom w:val="single" w:sz="4" w:space="0" w:color="auto"/>
              <w:right w:val="single" w:sz="4" w:space="0" w:color="auto"/>
            </w:tcBorders>
          </w:tcPr>
          <w:p w14:paraId="351D7428" w14:textId="77777777" w:rsidR="00D0717C" w:rsidRPr="008C79A7" w:rsidRDefault="00D0717C" w:rsidP="00AA6EA7">
            <w:pPr>
              <w:tabs>
                <w:tab w:val="left" w:pos="284"/>
              </w:tabs>
              <w:jc w:val="both"/>
            </w:pPr>
            <w:r w:rsidRPr="008C79A7">
              <w:t xml:space="preserve">    Trả lời  các câu hỏi.</w:t>
            </w:r>
          </w:p>
          <w:p w14:paraId="45FE01B1" w14:textId="77777777" w:rsidR="00D0717C" w:rsidRPr="008C79A7" w:rsidRDefault="00D0717C" w:rsidP="00AA6EA7">
            <w:pPr>
              <w:tabs>
                <w:tab w:val="left" w:pos="284"/>
              </w:tabs>
              <w:jc w:val="both"/>
              <w:rPr>
                <w:b/>
                <w:bCs/>
              </w:rPr>
            </w:pPr>
            <w:r w:rsidRPr="008C79A7">
              <w:t xml:space="preserve">    Ghi những yêu cầu của thầy cô.</w:t>
            </w:r>
          </w:p>
        </w:tc>
      </w:tr>
    </w:tbl>
    <w:p w14:paraId="08FA34B4" w14:textId="77777777" w:rsidR="00D0717C" w:rsidRPr="008C79A7" w:rsidRDefault="00D0717C" w:rsidP="00AA6EA7">
      <w:pPr>
        <w:tabs>
          <w:tab w:val="left" w:pos="342"/>
        </w:tabs>
        <w:jc w:val="both"/>
        <w:rPr>
          <w:lang w:val="pt-BR"/>
        </w:rPr>
      </w:pPr>
      <w:r w:rsidRPr="008C79A7">
        <w:rPr>
          <w:b/>
          <w:bCs/>
          <w:lang w:val="pt-BR"/>
        </w:rPr>
        <w:t xml:space="preserve">IV. </w:t>
      </w:r>
      <w:r w:rsidRPr="008C79A7">
        <w:rPr>
          <w:b/>
          <w:bCs/>
          <w:u w:val="single"/>
          <w:lang w:val="pt-BR"/>
        </w:rPr>
        <w:t>RÚT KINH NGHIỆM TIẾT DẠY</w:t>
      </w:r>
    </w:p>
    <w:p w14:paraId="01C49FDB" w14:textId="77777777" w:rsidR="0048292B" w:rsidRPr="008C79A7" w:rsidRDefault="0048292B" w:rsidP="00AA6EA7">
      <w:pPr>
        <w:tabs>
          <w:tab w:val="left" w:pos="342"/>
        </w:tabs>
        <w:rPr>
          <w:bCs/>
        </w:rPr>
      </w:pPr>
      <w:r w:rsidRPr="008C79A7">
        <w:rPr>
          <w:bCs/>
        </w:rPr>
        <w:t>...........................................................................................................................................................................................</w:t>
      </w:r>
    </w:p>
    <w:p w14:paraId="6F354C74" w14:textId="77777777" w:rsidR="0048292B" w:rsidRPr="008C79A7" w:rsidRDefault="0048292B" w:rsidP="00AA6EA7">
      <w:pPr>
        <w:tabs>
          <w:tab w:val="left" w:pos="342"/>
        </w:tabs>
        <w:rPr>
          <w:bCs/>
        </w:rPr>
      </w:pPr>
      <w:r w:rsidRPr="008C79A7">
        <w:rPr>
          <w:bCs/>
        </w:rPr>
        <w:t>...........................................................................................................................................................................................</w:t>
      </w:r>
    </w:p>
    <w:p w14:paraId="6AC2EB50" w14:textId="77777777" w:rsidR="0048292B" w:rsidRPr="008C79A7" w:rsidRDefault="0048292B" w:rsidP="00AA6EA7">
      <w:pPr>
        <w:tabs>
          <w:tab w:val="left" w:pos="342"/>
        </w:tabs>
        <w:rPr>
          <w:bCs/>
        </w:rPr>
      </w:pPr>
      <w:r w:rsidRPr="008C79A7">
        <w:rPr>
          <w:bCs/>
        </w:rPr>
        <w:t>...........................................................................................................................................................................................</w:t>
      </w:r>
    </w:p>
    <w:p w14:paraId="52CA3F7E" w14:textId="77777777" w:rsidR="0048292B" w:rsidRPr="008C79A7" w:rsidRDefault="0048292B" w:rsidP="00AA6EA7">
      <w:pPr>
        <w:tabs>
          <w:tab w:val="left" w:pos="342"/>
        </w:tabs>
        <w:rPr>
          <w:bCs/>
        </w:rPr>
      </w:pPr>
      <w:r w:rsidRPr="008C79A7">
        <w:rPr>
          <w:bCs/>
        </w:rPr>
        <w:t>...........................................................................................................................................................................................</w:t>
      </w:r>
    </w:p>
    <w:p w14:paraId="33F2A00A" w14:textId="77777777" w:rsidR="0048292B" w:rsidRPr="008C79A7" w:rsidRDefault="0048292B" w:rsidP="00AA6EA7">
      <w:pPr>
        <w:tabs>
          <w:tab w:val="left" w:pos="342"/>
        </w:tabs>
        <w:rPr>
          <w:bCs/>
        </w:rPr>
      </w:pPr>
      <w:r w:rsidRPr="008C79A7">
        <w:rPr>
          <w:bCs/>
        </w:rPr>
        <w:t>...........................................................................................................................................................................................</w:t>
      </w:r>
    </w:p>
    <w:p w14:paraId="7DF25C3F"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55C9DB11" w14:textId="77777777" w:rsidR="00FE346A" w:rsidRPr="008C79A7" w:rsidRDefault="00FE346A" w:rsidP="00FE346A">
      <w:pPr>
        <w:ind w:left="5040" w:firstLine="720"/>
        <w:rPr>
          <w:b/>
          <w:lang w:val="nl-NL"/>
        </w:rPr>
      </w:pPr>
      <w:r w:rsidRPr="008C79A7">
        <w:rPr>
          <w:b/>
          <w:lang w:val="nl-NL"/>
        </w:rPr>
        <w:t>DUYỆT CỦA GIÁM HIỆU</w:t>
      </w:r>
    </w:p>
    <w:p w14:paraId="3BE5F085" w14:textId="77777777" w:rsidR="00AD1F88" w:rsidRPr="008C79A7" w:rsidRDefault="00AD1F88" w:rsidP="00AD1F88">
      <w:pPr>
        <w:jc w:val="both"/>
        <w:rPr>
          <w:b/>
          <w:lang w:val="nl-NL"/>
        </w:rPr>
      </w:pPr>
    </w:p>
    <w:p w14:paraId="7F48F3E2" w14:textId="77777777" w:rsidR="00AD1F88" w:rsidRPr="008C79A7" w:rsidRDefault="00AD1F88" w:rsidP="00AD1F88">
      <w:pPr>
        <w:rPr>
          <w:b/>
          <w:lang w:val="nl-NL"/>
        </w:rPr>
      </w:pPr>
    </w:p>
    <w:p w14:paraId="2CC10F93" w14:textId="77777777" w:rsidR="00AD1F88" w:rsidRPr="008C79A7" w:rsidRDefault="00AD1F88" w:rsidP="00AD1F88">
      <w:pPr>
        <w:rPr>
          <w:b/>
          <w:lang w:val="nl-NL"/>
        </w:rPr>
      </w:pPr>
    </w:p>
    <w:p w14:paraId="057F5897" w14:textId="1390D584"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017658B3" w14:textId="7F4C20CC" w:rsidR="00D0717C" w:rsidRPr="008C79A7" w:rsidRDefault="00D0717C" w:rsidP="00AA6EA7">
      <w:pPr>
        <w:jc w:val="center"/>
        <w:rPr>
          <w:b/>
          <w:bCs/>
          <w:lang w:val="nl-NL"/>
        </w:rPr>
      </w:pPr>
      <w:r w:rsidRPr="008C79A7">
        <w:rPr>
          <w:b/>
          <w:bCs/>
          <w:iCs/>
          <w:u w:val="single"/>
          <w:lang w:val="nl-NL"/>
        </w:rPr>
        <w:t>Tiết 15</w:t>
      </w:r>
      <w:r w:rsidR="00AF7C29">
        <w:rPr>
          <w:b/>
          <w:bCs/>
          <w:lang w:val="nl-NL"/>
        </w:rPr>
        <w:t>:</w:t>
      </w:r>
      <w:r w:rsidRPr="008C79A7">
        <w:rPr>
          <w:b/>
          <w:bCs/>
          <w:lang w:val="nl-NL"/>
        </w:rPr>
        <w:t xml:space="preserve"> KIỂM TRA 1 TIẾT </w:t>
      </w:r>
    </w:p>
    <w:p w14:paraId="34357537" w14:textId="7A14A0C0" w:rsidR="00D0717C" w:rsidRPr="008C79A7" w:rsidRDefault="00D0717C" w:rsidP="00AA6EA7">
      <w:pPr>
        <w:jc w:val="both"/>
        <w:rPr>
          <w:lang w:val="nl-NL"/>
        </w:rPr>
      </w:pPr>
      <w:r w:rsidRPr="008C79A7">
        <w:rPr>
          <w:b/>
          <w:bCs/>
          <w:lang w:val="nl-NL"/>
        </w:rPr>
        <w:t xml:space="preserve">I. </w:t>
      </w:r>
      <w:r w:rsidRPr="008C79A7">
        <w:rPr>
          <w:b/>
          <w:bCs/>
          <w:u w:val="single"/>
          <w:lang w:val="nl-NL"/>
        </w:rPr>
        <w:t>MỤC TIÊU</w:t>
      </w:r>
      <w:r w:rsidR="00AF7C29">
        <w:rPr>
          <w:b/>
          <w:bCs/>
          <w:lang w:val="nl-NL"/>
        </w:rPr>
        <w:t>:</w:t>
      </w:r>
      <w:r w:rsidRPr="008C79A7">
        <w:rPr>
          <w:b/>
          <w:bCs/>
          <w:lang w:val="nl-NL"/>
        </w:rPr>
        <w:t xml:space="preserve"> </w:t>
      </w:r>
      <w:r w:rsidRPr="008C79A7">
        <w:rPr>
          <w:lang w:val="nl-NL"/>
        </w:rPr>
        <w:t>Kiểm tra kết quả giảng dạy và học tập phần động học chất điểm từ đó bổ sung kịp thời những thiếu sót, yếu điểm.</w:t>
      </w:r>
    </w:p>
    <w:p w14:paraId="01DE7C94" w14:textId="220466C5"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ĐỀ RA</w:t>
      </w:r>
      <w:r w:rsidR="00AF7C29">
        <w:rPr>
          <w:b/>
          <w:bCs/>
          <w:lang w:val="nl-NL"/>
        </w:rPr>
        <w:t>:</w:t>
      </w:r>
      <w:r w:rsidRPr="008C79A7">
        <w:rPr>
          <w:b/>
          <w:bCs/>
          <w:lang w:val="nl-NL"/>
        </w:rPr>
        <w:t xml:space="preserve"> </w:t>
      </w:r>
    </w:p>
    <w:p w14:paraId="4F5DDE38" w14:textId="77777777" w:rsidR="00611690" w:rsidRPr="008C79A7" w:rsidRDefault="00611690" w:rsidP="00AA6EA7">
      <w:pPr>
        <w:rPr>
          <w:b/>
          <w:bCs/>
          <w:lang w:val="pt-BR"/>
        </w:rPr>
      </w:pPr>
      <w:r w:rsidRPr="008C79A7">
        <w:rPr>
          <w:b/>
          <w:bCs/>
          <w:lang w:val="pt-BR"/>
        </w:rPr>
        <w:t>Đề bài</w:t>
      </w:r>
    </w:p>
    <w:p w14:paraId="5F22DF20" w14:textId="77777777" w:rsidR="00611690" w:rsidRPr="008C79A7" w:rsidRDefault="00611690" w:rsidP="00AA6EA7">
      <w:pPr>
        <w:rPr>
          <w:b/>
          <w:bCs/>
          <w:lang w:val="pt-BR"/>
        </w:rPr>
      </w:pPr>
      <w:r w:rsidRPr="008C79A7">
        <w:rPr>
          <w:b/>
          <w:bCs/>
          <w:lang w:val="pt-BR"/>
        </w:rPr>
        <w:t>Câu 1:</w:t>
      </w:r>
      <w:r w:rsidRPr="008C79A7">
        <w:rPr>
          <w:b/>
          <w:lang w:val="nl-NL"/>
        </w:rPr>
        <w:t xml:space="preserve"> ( 3 điểm)</w:t>
      </w:r>
    </w:p>
    <w:p w14:paraId="57D6C071" w14:textId="77777777" w:rsidR="00611690" w:rsidRPr="008C79A7" w:rsidRDefault="00611690" w:rsidP="00AA6EA7">
      <w:pPr>
        <w:numPr>
          <w:ilvl w:val="0"/>
          <w:numId w:val="16"/>
        </w:numPr>
        <w:rPr>
          <w:bCs/>
          <w:lang w:val="pt-BR"/>
        </w:rPr>
      </w:pPr>
      <w:r w:rsidRPr="008C79A7">
        <w:rPr>
          <w:bCs/>
          <w:lang w:val="pt-BR"/>
        </w:rPr>
        <w:t>Em hãy nêu đặc điểm về phương và chiều của véc tơ gia tốc trong chuyển động tròn đều? Viết biểu thức tính gia tốc hướng tâm?</w:t>
      </w:r>
    </w:p>
    <w:p w14:paraId="64A18584" w14:textId="77777777" w:rsidR="00611690" w:rsidRPr="008C79A7" w:rsidRDefault="00611690" w:rsidP="00AA6EA7">
      <w:pPr>
        <w:numPr>
          <w:ilvl w:val="0"/>
          <w:numId w:val="16"/>
        </w:numPr>
        <w:rPr>
          <w:lang w:val="pt-BR"/>
        </w:rPr>
      </w:pPr>
      <w:r w:rsidRPr="008C79A7">
        <w:rPr>
          <w:bCs/>
          <w:lang w:val="pt-BR"/>
        </w:rPr>
        <w:t>Một chất điểm chuyển động thẳng có vận tốc phụ thuộc vào thời gian theo phương trình: v=8-2t (v đo bằng cm/s; t đo bằng s). Em hãy nêu tính chất của chuyển động trên? Giải thích?</w:t>
      </w:r>
    </w:p>
    <w:p w14:paraId="238C0A52" w14:textId="77777777" w:rsidR="00611690" w:rsidRPr="008C79A7" w:rsidRDefault="00611690" w:rsidP="00AA6EA7">
      <w:pPr>
        <w:numPr>
          <w:ilvl w:val="0"/>
          <w:numId w:val="16"/>
        </w:numPr>
        <w:rPr>
          <w:lang w:val="pt-BR"/>
        </w:rPr>
      </w:pPr>
      <w:r w:rsidRPr="008C79A7">
        <w:rPr>
          <w:bCs/>
          <w:lang w:val="pt-BR"/>
        </w:rPr>
        <w:t>Em hãy nêu một ví dụ chứng tỏ rằng vận tốc có tính tương đối? Viết công thức cộng vận tốc?</w:t>
      </w:r>
    </w:p>
    <w:p w14:paraId="4E74BECF" w14:textId="77777777" w:rsidR="00611690" w:rsidRPr="008C79A7" w:rsidRDefault="00611690" w:rsidP="00AA6EA7">
      <w:pPr>
        <w:rPr>
          <w:b/>
          <w:bCs/>
          <w:lang w:val="pt-BR"/>
        </w:rPr>
      </w:pPr>
      <w:r w:rsidRPr="008C79A7">
        <w:rPr>
          <w:b/>
          <w:bCs/>
          <w:lang w:val="pt-BR"/>
        </w:rPr>
        <w:t xml:space="preserve">Câu 2: </w:t>
      </w:r>
      <w:r w:rsidRPr="008C79A7">
        <w:rPr>
          <w:b/>
          <w:lang w:val="pt-BR"/>
        </w:rPr>
        <w:t>( 2 điểm)</w:t>
      </w:r>
    </w:p>
    <w:p w14:paraId="6FC8EEED" w14:textId="77777777" w:rsidR="00611690" w:rsidRPr="008C79A7" w:rsidRDefault="00611690" w:rsidP="00AA6EA7">
      <w:pPr>
        <w:ind w:left="360"/>
        <w:rPr>
          <w:bCs/>
          <w:lang w:val="pt-BR"/>
        </w:rPr>
      </w:pPr>
      <w:r w:rsidRPr="008C79A7">
        <w:rPr>
          <w:bCs/>
          <w:lang w:val="pt-BR"/>
        </w:rPr>
        <w:t>Một bánh xe đang quay đều quanh trục của nó, sau 5s bánh xe quay được 10 vòng. Biết đường kính bánh xe là 60 (cm).</w:t>
      </w:r>
    </w:p>
    <w:p w14:paraId="0A82F13D" w14:textId="77777777" w:rsidR="00611690" w:rsidRPr="008C79A7" w:rsidRDefault="00611690" w:rsidP="00AA6EA7">
      <w:pPr>
        <w:numPr>
          <w:ilvl w:val="0"/>
          <w:numId w:val="17"/>
        </w:numPr>
        <w:rPr>
          <w:bCs/>
          <w:lang w:val="pt-BR"/>
        </w:rPr>
      </w:pPr>
      <w:r w:rsidRPr="008C79A7">
        <w:rPr>
          <w:bCs/>
          <w:lang w:val="pt-BR"/>
        </w:rPr>
        <w:t>Tính tốc độ dài và gia tốc hướng tâm của một điểm trên vành bánh xe?</w:t>
      </w:r>
    </w:p>
    <w:p w14:paraId="5C6D5D71" w14:textId="77777777" w:rsidR="00611690" w:rsidRPr="008C79A7" w:rsidRDefault="00611690" w:rsidP="00AA6EA7">
      <w:pPr>
        <w:numPr>
          <w:ilvl w:val="0"/>
          <w:numId w:val="17"/>
        </w:numPr>
        <w:rPr>
          <w:bCs/>
          <w:lang w:val="pt-BR"/>
        </w:rPr>
      </w:pPr>
      <w:r w:rsidRPr="008C79A7">
        <w:rPr>
          <w:bCs/>
          <w:lang w:val="pt-BR"/>
        </w:rPr>
        <w:t>Tính góc mà bán kính nối tâm đến một điểm trên vành bánh xe quay được trong thời gian 0,5s?</w:t>
      </w:r>
    </w:p>
    <w:p w14:paraId="6AA69F4D" w14:textId="77777777" w:rsidR="00611690" w:rsidRPr="008C79A7" w:rsidRDefault="00611690" w:rsidP="00AA6EA7">
      <w:pPr>
        <w:rPr>
          <w:b/>
          <w:bCs/>
          <w:lang w:val="pt-BR"/>
        </w:rPr>
      </w:pPr>
      <w:r w:rsidRPr="008C79A7">
        <w:rPr>
          <w:b/>
          <w:bCs/>
          <w:lang w:val="pt-BR"/>
        </w:rPr>
        <w:t>Câu 3:</w:t>
      </w:r>
      <w:r w:rsidRPr="008C79A7">
        <w:rPr>
          <w:b/>
          <w:lang w:val="pt-BR"/>
        </w:rPr>
        <w:t xml:space="preserve"> ( 5 điểm)</w:t>
      </w:r>
    </w:p>
    <w:p w14:paraId="153A325B" w14:textId="77777777" w:rsidR="00611690" w:rsidRPr="008C79A7" w:rsidRDefault="00611690" w:rsidP="00AA6EA7">
      <w:pPr>
        <w:ind w:left="360"/>
        <w:rPr>
          <w:bCs/>
          <w:vertAlign w:val="subscript"/>
          <w:lang w:val="pt-BR"/>
        </w:rPr>
      </w:pPr>
      <w:r w:rsidRPr="008C79A7">
        <w:rPr>
          <w:bCs/>
          <w:lang w:val="pt-BR"/>
        </w:rPr>
        <w:t>Một vật được thả rơi tự do từ điểm A ở độ cao h=AB=80 (m) so với mặt đất. Lấy g=10m/s</w:t>
      </w:r>
      <w:r w:rsidRPr="008C79A7">
        <w:rPr>
          <w:bCs/>
          <w:vertAlign w:val="superscript"/>
          <w:lang w:val="pt-BR"/>
        </w:rPr>
        <w:t>2</w:t>
      </w:r>
      <w:r w:rsidRPr="008C79A7">
        <w:rPr>
          <w:bCs/>
          <w:vertAlign w:val="subscript"/>
          <w:lang w:val="pt-BR"/>
        </w:rPr>
        <w:t>.</w:t>
      </w:r>
    </w:p>
    <w:p w14:paraId="74AA7751" w14:textId="77777777" w:rsidR="00611690" w:rsidRPr="008C79A7" w:rsidRDefault="00611690" w:rsidP="00AA6EA7">
      <w:pPr>
        <w:numPr>
          <w:ilvl w:val="0"/>
          <w:numId w:val="18"/>
        </w:numPr>
        <w:rPr>
          <w:lang w:val="pt-BR"/>
        </w:rPr>
      </w:pPr>
      <w:r w:rsidRPr="008C79A7">
        <w:rPr>
          <w:bCs/>
          <w:lang w:val="pt-BR"/>
        </w:rPr>
        <w:t>Tìm thời gian rơi và vận tốc của vật ngay trước khi chạm đất?</w:t>
      </w:r>
      <w:r w:rsidRPr="008C79A7">
        <w:rPr>
          <w:lang w:val="pt-BR"/>
        </w:rPr>
        <w:t xml:space="preserve"> </w:t>
      </w:r>
    </w:p>
    <w:p w14:paraId="4AB04959" w14:textId="77777777" w:rsidR="00611690" w:rsidRPr="008C79A7" w:rsidRDefault="00611690" w:rsidP="00AA6EA7">
      <w:pPr>
        <w:numPr>
          <w:ilvl w:val="0"/>
          <w:numId w:val="18"/>
        </w:numPr>
        <w:rPr>
          <w:lang w:val="pt-BR"/>
        </w:rPr>
      </w:pPr>
      <w:r w:rsidRPr="008C79A7">
        <w:rPr>
          <w:lang w:val="pt-BR"/>
        </w:rPr>
        <w:lastRenderedPageBreak/>
        <w:t>Tìm quãng đường vật rơi được trong 2s cuối cùng trước khi chạm đất?</w:t>
      </w:r>
    </w:p>
    <w:p w14:paraId="67FABCF6" w14:textId="77777777" w:rsidR="00611690" w:rsidRPr="008C79A7" w:rsidRDefault="00611690" w:rsidP="00AA6EA7">
      <w:pPr>
        <w:numPr>
          <w:ilvl w:val="0"/>
          <w:numId w:val="18"/>
        </w:numPr>
        <w:rPr>
          <w:lang w:val="pt-BR"/>
        </w:rPr>
      </w:pPr>
      <w:r w:rsidRPr="008C79A7">
        <w:rPr>
          <w:lang w:val="pt-BR"/>
        </w:rPr>
        <w:t>Cùng thời điểm thả vật, có một xe lăn chuyển động thẳng nhanh dần đều từ điểm C với vận tốc 2 (m/s) đi về phía điểm B (B là điểm rơi của vật trên mặt đất). Biết khoảng cách AC=100 (m) và coi xe lăn như một chất điểm? Để vật rơi trúng vào xe lăn thì vận tốc của xe lăn khi đó bằng bao nhiêu?</w:t>
      </w:r>
    </w:p>
    <w:p w14:paraId="19301D36" w14:textId="77777777" w:rsidR="00611690" w:rsidRPr="008C79A7" w:rsidRDefault="00611690" w:rsidP="00AA6EA7">
      <w:pPr>
        <w:jc w:val="center"/>
        <w:rPr>
          <w:b/>
          <w:lang w:val="pt-BR"/>
        </w:rPr>
      </w:pPr>
      <w:r w:rsidRPr="008C79A7">
        <w:rPr>
          <w:b/>
          <w:lang w:val="vi-VN"/>
        </w:rPr>
        <w:t>ĐÁP ÁN VÀ HƯỚNG DẪN CHẤM</w:t>
      </w:r>
      <w:r w:rsidRPr="008C79A7">
        <w:rPr>
          <w:b/>
          <w:lang w:val="pt-BR"/>
        </w:rPr>
        <w:t xml:space="preserve"> </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766"/>
        <w:gridCol w:w="1284"/>
      </w:tblGrid>
      <w:tr w:rsidR="00611690" w:rsidRPr="008C79A7" w14:paraId="6FBE69FE" w14:textId="77777777">
        <w:trPr>
          <w:trHeight w:val="135"/>
          <w:jc w:val="center"/>
        </w:trPr>
        <w:tc>
          <w:tcPr>
            <w:tcW w:w="8844" w:type="dxa"/>
            <w:gridSpan w:val="2"/>
          </w:tcPr>
          <w:p w14:paraId="65DD4D0C" w14:textId="77777777" w:rsidR="00611690" w:rsidRPr="008C79A7" w:rsidRDefault="00611690" w:rsidP="00AA6EA7">
            <w:pPr>
              <w:jc w:val="center"/>
              <w:rPr>
                <w:b/>
              </w:rPr>
            </w:pPr>
            <w:r w:rsidRPr="008C79A7">
              <w:rPr>
                <w:b/>
              </w:rPr>
              <w:t>Câu 1: (3 Điểm)</w:t>
            </w:r>
          </w:p>
        </w:tc>
        <w:tc>
          <w:tcPr>
            <w:tcW w:w="1284" w:type="dxa"/>
          </w:tcPr>
          <w:p w14:paraId="75E1BA8B" w14:textId="77777777" w:rsidR="00611690" w:rsidRPr="008C79A7" w:rsidRDefault="00611690" w:rsidP="00AA6EA7">
            <w:pPr>
              <w:jc w:val="center"/>
              <w:rPr>
                <w:b/>
              </w:rPr>
            </w:pPr>
            <w:r w:rsidRPr="008C79A7">
              <w:rPr>
                <w:b/>
              </w:rPr>
              <w:t>Điểm</w:t>
            </w:r>
          </w:p>
        </w:tc>
      </w:tr>
      <w:tr w:rsidR="00611690" w:rsidRPr="008C79A7" w14:paraId="7EA00A61" w14:textId="77777777">
        <w:trPr>
          <w:trHeight w:val="390"/>
          <w:jc w:val="center"/>
        </w:trPr>
        <w:tc>
          <w:tcPr>
            <w:tcW w:w="1078" w:type="dxa"/>
            <w:vMerge w:val="restart"/>
            <w:shd w:val="clear" w:color="auto" w:fill="auto"/>
            <w:vAlign w:val="center"/>
          </w:tcPr>
          <w:p w14:paraId="76F52D15" w14:textId="77777777" w:rsidR="00611690" w:rsidRPr="008C79A7" w:rsidRDefault="00611690" w:rsidP="00AA6EA7">
            <w:pPr>
              <w:jc w:val="center"/>
            </w:pPr>
            <w:r w:rsidRPr="008C79A7">
              <w:t>a. (1 đ)</w:t>
            </w:r>
          </w:p>
          <w:p w14:paraId="36CF698D" w14:textId="77777777" w:rsidR="00611690" w:rsidRPr="008C79A7" w:rsidRDefault="00611690" w:rsidP="00AA6EA7">
            <w:pPr>
              <w:jc w:val="center"/>
              <w:rPr>
                <w:lang w:val="vi-VN"/>
              </w:rPr>
            </w:pPr>
          </w:p>
        </w:tc>
        <w:tc>
          <w:tcPr>
            <w:tcW w:w="7766" w:type="dxa"/>
          </w:tcPr>
          <w:p w14:paraId="4E1127DB" w14:textId="77777777" w:rsidR="00611690" w:rsidRPr="008C79A7" w:rsidRDefault="00611690" w:rsidP="00AA6EA7">
            <w:pPr>
              <w:tabs>
                <w:tab w:val="left" w:pos="0"/>
                <w:tab w:val="left" w:pos="180"/>
                <w:tab w:val="left" w:pos="360"/>
                <w:tab w:val="left" w:pos="540"/>
                <w:tab w:val="left" w:pos="900"/>
              </w:tabs>
              <w:jc w:val="both"/>
              <w:rPr>
                <w:lang w:val="vi-VN"/>
              </w:rPr>
            </w:pPr>
            <w:r w:rsidRPr="008C79A7">
              <w:rPr>
                <w:lang w:val="vi-VN"/>
              </w:rPr>
              <w:t xml:space="preserve">    + Đặc điểm:</w:t>
            </w:r>
          </w:p>
          <w:p w14:paraId="0332CA0A" w14:textId="77777777" w:rsidR="00611690" w:rsidRPr="008C79A7" w:rsidRDefault="00611690" w:rsidP="00AA6EA7">
            <w:pPr>
              <w:tabs>
                <w:tab w:val="left" w:pos="0"/>
                <w:tab w:val="left" w:pos="180"/>
                <w:tab w:val="left" w:pos="360"/>
                <w:tab w:val="left" w:pos="540"/>
                <w:tab w:val="left" w:pos="900"/>
              </w:tabs>
              <w:ind w:firstLine="297"/>
              <w:jc w:val="both"/>
              <w:rPr>
                <w:lang w:val="vi-VN"/>
              </w:rPr>
            </w:pPr>
            <w:r w:rsidRPr="008C79A7">
              <w:rPr>
                <w:lang w:val="vi-VN"/>
              </w:rPr>
              <w:t>- Phương vuông góc với véc tơ vận tốc</w:t>
            </w:r>
          </w:p>
          <w:p w14:paraId="4E7D8E11" w14:textId="4FE1BD09" w:rsidR="00611690" w:rsidRPr="008C79A7" w:rsidRDefault="00611690" w:rsidP="00AA6EA7">
            <w:pPr>
              <w:tabs>
                <w:tab w:val="left" w:pos="0"/>
                <w:tab w:val="left" w:pos="180"/>
                <w:tab w:val="left" w:pos="360"/>
                <w:tab w:val="left" w:pos="540"/>
                <w:tab w:val="left" w:pos="900"/>
              </w:tabs>
              <w:ind w:firstLine="297"/>
              <w:jc w:val="both"/>
              <w:rPr>
                <w:lang w:val="vi-VN"/>
              </w:rPr>
            </w:pPr>
            <w:r w:rsidRPr="008C79A7">
              <w:rPr>
                <w:lang w:val="vi-VN"/>
              </w:rPr>
              <w:t>- Chiều</w:t>
            </w:r>
            <w:r w:rsidR="00AF7C29">
              <w:rPr>
                <w:lang w:val="vi-VN"/>
              </w:rPr>
              <w:t>:</w:t>
            </w:r>
            <w:r w:rsidRPr="008C79A7">
              <w:rPr>
                <w:lang w:val="vi-VN"/>
              </w:rPr>
              <w:t xml:space="preserve"> hướng về tâm O của quỹ đạo</w:t>
            </w:r>
          </w:p>
        </w:tc>
        <w:tc>
          <w:tcPr>
            <w:tcW w:w="1284" w:type="dxa"/>
          </w:tcPr>
          <w:p w14:paraId="41BFF101" w14:textId="77777777" w:rsidR="00611690" w:rsidRPr="008C79A7" w:rsidRDefault="00611690" w:rsidP="00AA6EA7">
            <w:pPr>
              <w:jc w:val="center"/>
              <w:rPr>
                <w:lang w:val="vi-VN"/>
              </w:rPr>
            </w:pPr>
          </w:p>
          <w:p w14:paraId="7B8D8123" w14:textId="77777777" w:rsidR="00611690" w:rsidRPr="008C79A7" w:rsidRDefault="00611690" w:rsidP="00AA6EA7">
            <w:pPr>
              <w:jc w:val="center"/>
            </w:pPr>
            <w:r w:rsidRPr="008C79A7">
              <w:t>0,5đ</w:t>
            </w:r>
          </w:p>
        </w:tc>
      </w:tr>
      <w:tr w:rsidR="00611690" w:rsidRPr="008C79A7" w14:paraId="49B4844D" w14:textId="77777777">
        <w:trPr>
          <w:trHeight w:val="390"/>
          <w:jc w:val="center"/>
        </w:trPr>
        <w:tc>
          <w:tcPr>
            <w:tcW w:w="1078" w:type="dxa"/>
            <w:vMerge/>
            <w:vAlign w:val="center"/>
          </w:tcPr>
          <w:p w14:paraId="5CBB3661" w14:textId="77777777" w:rsidR="00611690" w:rsidRPr="008C79A7" w:rsidRDefault="00611690" w:rsidP="00AA6EA7">
            <w:pPr>
              <w:jc w:val="center"/>
            </w:pPr>
          </w:p>
        </w:tc>
        <w:tc>
          <w:tcPr>
            <w:tcW w:w="7766" w:type="dxa"/>
          </w:tcPr>
          <w:p w14:paraId="15220CEB" w14:textId="77777777" w:rsidR="00611690" w:rsidRPr="008C79A7" w:rsidRDefault="00611690" w:rsidP="00AA6EA7">
            <w:r w:rsidRPr="008C79A7">
              <w:t xml:space="preserve">    + Viết biểu thức </w:t>
            </w:r>
            <w:r w:rsidRPr="008C79A7">
              <w:rPr>
                <w:position w:val="-24"/>
              </w:rPr>
              <w:object w:dxaOrig="1579" w:dyaOrig="660" w14:anchorId="7BBC2A49">
                <v:shape id="_x0000_i1109" type="#_x0000_t75" style="width:79.1pt;height:33.25pt" o:ole="">
                  <v:imagedata r:id="rId78" o:title=""/>
                </v:shape>
                <o:OLEObject Type="Embed" ProgID="Equation.3" ShapeID="_x0000_i1109" DrawAspect="Content" ObjectID="_1678771747" r:id="rId79"/>
              </w:object>
            </w:r>
          </w:p>
        </w:tc>
        <w:tc>
          <w:tcPr>
            <w:tcW w:w="1284" w:type="dxa"/>
          </w:tcPr>
          <w:p w14:paraId="56565981" w14:textId="77777777" w:rsidR="00611690" w:rsidRPr="008C79A7" w:rsidRDefault="00611690" w:rsidP="00AA6EA7">
            <w:pPr>
              <w:jc w:val="center"/>
            </w:pPr>
            <w:r w:rsidRPr="008C79A7">
              <w:t>0,5đ</w:t>
            </w:r>
          </w:p>
        </w:tc>
      </w:tr>
      <w:tr w:rsidR="00611690" w:rsidRPr="008C79A7" w14:paraId="5337FB9A" w14:textId="77777777">
        <w:trPr>
          <w:trHeight w:val="404"/>
          <w:jc w:val="center"/>
        </w:trPr>
        <w:tc>
          <w:tcPr>
            <w:tcW w:w="1078" w:type="dxa"/>
            <w:vMerge w:val="restart"/>
            <w:shd w:val="clear" w:color="auto" w:fill="auto"/>
            <w:vAlign w:val="center"/>
          </w:tcPr>
          <w:p w14:paraId="2D446108" w14:textId="77777777" w:rsidR="00611690" w:rsidRPr="008C79A7" w:rsidRDefault="00611690" w:rsidP="00AA6EA7">
            <w:pPr>
              <w:jc w:val="center"/>
            </w:pPr>
            <w:r w:rsidRPr="008C79A7">
              <w:t>b.(1 đ)</w:t>
            </w:r>
          </w:p>
        </w:tc>
        <w:tc>
          <w:tcPr>
            <w:tcW w:w="7766" w:type="dxa"/>
          </w:tcPr>
          <w:p w14:paraId="334B2854" w14:textId="77777777" w:rsidR="00611690" w:rsidRPr="008C79A7" w:rsidRDefault="00611690" w:rsidP="00AA6EA7">
            <w:pPr>
              <w:tabs>
                <w:tab w:val="left" w:pos="360"/>
              </w:tabs>
              <w:rPr>
                <w:color w:val="000000"/>
              </w:rPr>
            </w:pPr>
            <w:r w:rsidRPr="008C79A7">
              <w:t xml:space="preserve">    + Từ phương trình: </w:t>
            </w:r>
            <w:r w:rsidRPr="008C79A7">
              <w:rPr>
                <w:color w:val="000000"/>
              </w:rPr>
              <w:t>v</w:t>
            </w:r>
            <w:r w:rsidRPr="008C79A7">
              <w:rPr>
                <w:color w:val="000000"/>
                <w:vertAlign w:val="subscript"/>
              </w:rPr>
              <w:t>0</w:t>
            </w:r>
            <w:r w:rsidRPr="008C79A7">
              <w:rPr>
                <w:color w:val="000000"/>
              </w:rPr>
              <w:t>=8 cm/s và a=-2 cm/s</w:t>
            </w:r>
            <w:r w:rsidRPr="008C79A7">
              <w:rPr>
                <w:color w:val="000000"/>
                <w:vertAlign w:val="superscript"/>
              </w:rPr>
              <w:t>2</w:t>
            </w:r>
            <w:r w:rsidRPr="008C79A7">
              <w:rPr>
                <w:color w:val="000000"/>
              </w:rPr>
              <w:t>= hs</w:t>
            </w:r>
          </w:p>
        </w:tc>
        <w:tc>
          <w:tcPr>
            <w:tcW w:w="1284" w:type="dxa"/>
            <w:vAlign w:val="center"/>
          </w:tcPr>
          <w:p w14:paraId="6556EFBC" w14:textId="77777777" w:rsidR="00611690" w:rsidRPr="008C79A7" w:rsidRDefault="00611690" w:rsidP="00AA6EA7">
            <w:pPr>
              <w:jc w:val="center"/>
            </w:pPr>
            <w:r w:rsidRPr="008C79A7">
              <w:t>0,5đ</w:t>
            </w:r>
          </w:p>
        </w:tc>
      </w:tr>
      <w:tr w:rsidR="00611690" w:rsidRPr="008C79A7" w14:paraId="702CA702" w14:textId="77777777">
        <w:trPr>
          <w:trHeight w:val="135"/>
          <w:jc w:val="center"/>
        </w:trPr>
        <w:tc>
          <w:tcPr>
            <w:tcW w:w="1078" w:type="dxa"/>
            <w:vMerge/>
            <w:vAlign w:val="center"/>
          </w:tcPr>
          <w:p w14:paraId="25BC29E6" w14:textId="77777777" w:rsidR="00611690" w:rsidRPr="008C79A7" w:rsidRDefault="00611690" w:rsidP="00AA6EA7">
            <w:pPr>
              <w:jc w:val="center"/>
            </w:pPr>
          </w:p>
        </w:tc>
        <w:tc>
          <w:tcPr>
            <w:tcW w:w="7766" w:type="dxa"/>
          </w:tcPr>
          <w:p w14:paraId="3EA0260F" w14:textId="77777777" w:rsidR="00611690" w:rsidRPr="008C79A7" w:rsidRDefault="00611690" w:rsidP="00AA6EA7">
            <w:r w:rsidRPr="008C79A7">
              <w:t xml:space="preserve">    + Giải thích: Do a và v trái dấu nên chuyển động là chậm dần đều</w:t>
            </w:r>
          </w:p>
        </w:tc>
        <w:tc>
          <w:tcPr>
            <w:tcW w:w="1284" w:type="dxa"/>
            <w:vAlign w:val="center"/>
          </w:tcPr>
          <w:p w14:paraId="20E0EE8F" w14:textId="77777777" w:rsidR="00611690" w:rsidRPr="008C79A7" w:rsidRDefault="00611690" w:rsidP="00AA6EA7">
            <w:pPr>
              <w:jc w:val="center"/>
            </w:pPr>
            <w:r w:rsidRPr="008C79A7">
              <w:t>0,5đ</w:t>
            </w:r>
          </w:p>
        </w:tc>
      </w:tr>
      <w:tr w:rsidR="00611690" w:rsidRPr="008C79A7" w14:paraId="41077A17" w14:textId="77777777">
        <w:trPr>
          <w:trHeight w:val="521"/>
          <w:jc w:val="center"/>
        </w:trPr>
        <w:tc>
          <w:tcPr>
            <w:tcW w:w="1078" w:type="dxa"/>
            <w:vMerge w:val="restart"/>
            <w:shd w:val="clear" w:color="auto" w:fill="auto"/>
            <w:vAlign w:val="center"/>
          </w:tcPr>
          <w:p w14:paraId="7C0FE75E" w14:textId="77777777" w:rsidR="00611690" w:rsidRPr="008C79A7" w:rsidRDefault="00611690" w:rsidP="00AA6EA7">
            <w:pPr>
              <w:jc w:val="center"/>
            </w:pPr>
            <w:r w:rsidRPr="008C79A7">
              <w:t>c.(1 đ)</w:t>
            </w:r>
          </w:p>
        </w:tc>
        <w:tc>
          <w:tcPr>
            <w:tcW w:w="7766" w:type="dxa"/>
          </w:tcPr>
          <w:p w14:paraId="092BF3DE" w14:textId="77777777" w:rsidR="00611690" w:rsidRPr="008C79A7" w:rsidRDefault="00611690" w:rsidP="00AA6EA7">
            <w:r w:rsidRPr="008C79A7">
              <w:t xml:space="preserve">    + Lấy được ví dụ và giải thích đúng; đối với HQC nào là đứng yên? Đối với HQC nào là chuyển động?</w:t>
            </w:r>
            <w:r w:rsidRPr="008C79A7">
              <w:rPr>
                <w:bCs/>
                <w:lang w:val="pt-BR"/>
              </w:rPr>
              <w:t>.</w:t>
            </w:r>
          </w:p>
        </w:tc>
        <w:tc>
          <w:tcPr>
            <w:tcW w:w="1284" w:type="dxa"/>
            <w:vAlign w:val="center"/>
          </w:tcPr>
          <w:p w14:paraId="763742B8" w14:textId="77777777" w:rsidR="00611690" w:rsidRPr="008C79A7" w:rsidRDefault="00611690" w:rsidP="00AA6EA7">
            <w:pPr>
              <w:jc w:val="center"/>
            </w:pPr>
            <w:r w:rsidRPr="008C79A7">
              <w:t>0,5đ</w:t>
            </w:r>
          </w:p>
        </w:tc>
      </w:tr>
      <w:tr w:rsidR="00611690" w:rsidRPr="008C79A7" w14:paraId="026211A0" w14:textId="77777777">
        <w:trPr>
          <w:trHeight w:val="224"/>
          <w:jc w:val="center"/>
        </w:trPr>
        <w:tc>
          <w:tcPr>
            <w:tcW w:w="1078" w:type="dxa"/>
            <w:vMerge/>
            <w:vAlign w:val="center"/>
          </w:tcPr>
          <w:p w14:paraId="56E397E6" w14:textId="77777777" w:rsidR="00611690" w:rsidRPr="008C79A7" w:rsidRDefault="00611690" w:rsidP="00AA6EA7">
            <w:pPr>
              <w:jc w:val="center"/>
            </w:pPr>
          </w:p>
        </w:tc>
        <w:tc>
          <w:tcPr>
            <w:tcW w:w="7766" w:type="dxa"/>
          </w:tcPr>
          <w:p w14:paraId="744740B2" w14:textId="77777777" w:rsidR="00611690" w:rsidRPr="008C79A7" w:rsidRDefault="00611690" w:rsidP="00AA6EA7">
            <w:r w:rsidRPr="008C79A7">
              <w:t xml:space="preserve">    + Công thức cộng vận tốc </w:t>
            </w:r>
            <w:r w:rsidRPr="008C79A7">
              <w:rPr>
                <w:position w:val="-12"/>
              </w:rPr>
              <w:object w:dxaOrig="1300" w:dyaOrig="360" w14:anchorId="7CAF3411">
                <v:shape id="_x0000_i1110" type="#_x0000_t75" style="width:64.9pt;height:18.55pt" o:ole="">
                  <v:imagedata r:id="rId80" o:title=""/>
                </v:shape>
                <o:OLEObject Type="Embed" ProgID="Equation.3" ShapeID="_x0000_i1110" DrawAspect="Content" ObjectID="_1678771748" r:id="rId81"/>
              </w:object>
            </w:r>
          </w:p>
        </w:tc>
        <w:tc>
          <w:tcPr>
            <w:tcW w:w="1284" w:type="dxa"/>
            <w:vAlign w:val="center"/>
          </w:tcPr>
          <w:p w14:paraId="6C89ED50" w14:textId="77777777" w:rsidR="00611690" w:rsidRPr="008C79A7" w:rsidRDefault="00611690" w:rsidP="00AA6EA7">
            <w:pPr>
              <w:jc w:val="center"/>
            </w:pPr>
            <w:r w:rsidRPr="008C79A7">
              <w:t>0,5đ</w:t>
            </w:r>
          </w:p>
        </w:tc>
      </w:tr>
      <w:tr w:rsidR="00611690" w:rsidRPr="008C79A7" w14:paraId="5AF976EA" w14:textId="77777777">
        <w:trPr>
          <w:trHeight w:val="404"/>
          <w:jc w:val="center"/>
        </w:trPr>
        <w:tc>
          <w:tcPr>
            <w:tcW w:w="10128" w:type="dxa"/>
            <w:gridSpan w:val="3"/>
            <w:vAlign w:val="center"/>
          </w:tcPr>
          <w:p w14:paraId="074AC879" w14:textId="77777777" w:rsidR="00611690" w:rsidRPr="008C79A7" w:rsidRDefault="00611690" w:rsidP="00AA6EA7">
            <w:pPr>
              <w:jc w:val="center"/>
              <w:rPr>
                <w:b/>
              </w:rPr>
            </w:pPr>
            <w:r w:rsidRPr="008C79A7">
              <w:rPr>
                <w:b/>
              </w:rPr>
              <w:t>Câu 2 (2 Điểm)</w:t>
            </w:r>
          </w:p>
        </w:tc>
      </w:tr>
      <w:tr w:rsidR="00611690" w:rsidRPr="008C79A7" w14:paraId="15D14DCD" w14:textId="77777777">
        <w:trPr>
          <w:trHeight w:val="107"/>
          <w:jc w:val="center"/>
        </w:trPr>
        <w:tc>
          <w:tcPr>
            <w:tcW w:w="1078" w:type="dxa"/>
            <w:vMerge w:val="restart"/>
            <w:vAlign w:val="center"/>
          </w:tcPr>
          <w:p w14:paraId="2F53DF3E" w14:textId="77777777" w:rsidR="00611690" w:rsidRPr="008C79A7" w:rsidRDefault="00611690" w:rsidP="00AA6EA7">
            <w:pPr>
              <w:jc w:val="center"/>
              <w:rPr>
                <w:lang w:val="vi-VN"/>
              </w:rPr>
            </w:pPr>
            <w:r w:rsidRPr="008C79A7">
              <w:t>a(1,5 đ)</w:t>
            </w:r>
          </w:p>
        </w:tc>
        <w:tc>
          <w:tcPr>
            <w:tcW w:w="7766" w:type="dxa"/>
          </w:tcPr>
          <w:p w14:paraId="3FA81BD3" w14:textId="77777777" w:rsidR="00611690" w:rsidRPr="008C79A7" w:rsidRDefault="00611690" w:rsidP="00AA6EA7">
            <w:pPr>
              <w:ind w:firstLine="278"/>
              <w:rPr>
                <w:bCs/>
                <w:lang w:val="pt-BR"/>
              </w:rPr>
            </w:pPr>
            <w:r w:rsidRPr="008C79A7">
              <w:rPr>
                <w:lang w:val="vi-VN"/>
              </w:rPr>
              <w:t xml:space="preserve">+ Sau </w:t>
            </w:r>
            <w:r w:rsidRPr="008C79A7">
              <w:rPr>
                <w:bCs/>
                <w:lang w:val="pt-BR"/>
              </w:rPr>
              <w:t xml:space="preserve">5s bánh xe quay được 10 vòng, nên 1s bánh xe quay được 2 vòng </w:t>
            </w:r>
          </w:p>
          <w:p w14:paraId="2F404060" w14:textId="77777777" w:rsidR="00611690" w:rsidRPr="008C79A7" w:rsidRDefault="00611690" w:rsidP="00AA6EA7">
            <w:pPr>
              <w:ind w:firstLine="278"/>
              <w:rPr>
                <w:bCs/>
                <w:lang w:val="pt-BR"/>
              </w:rPr>
            </w:pPr>
            <w:r w:rsidRPr="008C79A7">
              <w:rPr>
                <w:bCs/>
                <w:lang w:val="pt-BR"/>
              </w:rPr>
              <w:t xml:space="preserve">→ f=2(Hz) </w:t>
            </w:r>
          </w:p>
        </w:tc>
        <w:tc>
          <w:tcPr>
            <w:tcW w:w="1284" w:type="dxa"/>
          </w:tcPr>
          <w:p w14:paraId="4EF26ABB" w14:textId="77777777" w:rsidR="00611690" w:rsidRPr="008C79A7" w:rsidRDefault="00611690" w:rsidP="00AA6EA7">
            <w:pPr>
              <w:jc w:val="center"/>
            </w:pPr>
            <w:r w:rsidRPr="008C79A7">
              <w:rPr>
                <w:lang w:val="vi-VN"/>
              </w:rPr>
              <w:t>0,</w:t>
            </w:r>
            <w:r w:rsidRPr="008C79A7">
              <w:t>2</w:t>
            </w:r>
            <w:r w:rsidRPr="008C79A7">
              <w:rPr>
                <w:lang w:val="vi-VN"/>
              </w:rPr>
              <w:t>5</w:t>
            </w:r>
            <w:r w:rsidRPr="008C79A7">
              <w:t>đ</w:t>
            </w:r>
          </w:p>
          <w:p w14:paraId="44F56931" w14:textId="77777777" w:rsidR="00611690" w:rsidRPr="008C79A7" w:rsidRDefault="00611690" w:rsidP="00AA6EA7">
            <w:pPr>
              <w:jc w:val="center"/>
            </w:pPr>
          </w:p>
        </w:tc>
      </w:tr>
      <w:tr w:rsidR="00611690" w:rsidRPr="008C79A7" w14:paraId="2274C10D" w14:textId="77777777">
        <w:trPr>
          <w:trHeight w:val="77"/>
          <w:jc w:val="center"/>
        </w:trPr>
        <w:tc>
          <w:tcPr>
            <w:tcW w:w="1078" w:type="dxa"/>
            <w:vMerge/>
            <w:vAlign w:val="center"/>
          </w:tcPr>
          <w:p w14:paraId="19A27283" w14:textId="77777777" w:rsidR="00611690" w:rsidRPr="008C79A7" w:rsidRDefault="00611690" w:rsidP="00AA6EA7">
            <w:pPr>
              <w:jc w:val="center"/>
              <w:rPr>
                <w:lang w:val="pt-BR"/>
              </w:rPr>
            </w:pPr>
          </w:p>
        </w:tc>
        <w:tc>
          <w:tcPr>
            <w:tcW w:w="7766" w:type="dxa"/>
          </w:tcPr>
          <w:p w14:paraId="080FD88C" w14:textId="77777777" w:rsidR="00611690" w:rsidRPr="008C79A7" w:rsidRDefault="00611690" w:rsidP="00AA6EA7">
            <w:pPr>
              <w:tabs>
                <w:tab w:val="left" w:pos="6976"/>
              </w:tabs>
              <w:ind w:firstLine="278"/>
              <w:rPr>
                <w:vertAlign w:val="subscript"/>
                <w:lang w:val="pt-BR"/>
              </w:rPr>
            </w:pPr>
            <w:r w:rsidRPr="008C79A7">
              <w:rPr>
                <w:bCs/>
                <w:lang w:val="pt-BR"/>
              </w:rPr>
              <w:t>→ tốc độ góc ω=2πf=4π (rad/s)</w:t>
            </w:r>
          </w:p>
        </w:tc>
        <w:tc>
          <w:tcPr>
            <w:tcW w:w="1284" w:type="dxa"/>
          </w:tcPr>
          <w:p w14:paraId="62F314E0" w14:textId="77777777" w:rsidR="00611690" w:rsidRPr="008C79A7" w:rsidRDefault="00611690" w:rsidP="00AA6EA7">
            <w:pPr>
              <w:jc w:val="center"/>
            </w:pPr>
            <w:r w:rsidRPr="008C79A7">
              <w:rPr>
                <w:lang w:val="vi-VN"/>
              </w:rPr>
              <w:t>0,</w:t>
            </w:r>
            <w:r w:rsidRPr="008C79A7">
              <w:t>2</w:t>
            </w:r>
            <w:r w:rsidRPr="008C79A7">
              <w:rPr>
                <w:lang w:val="vi-VN"/>
              </w:rPr>
              <w:t>5</w:t>
            </w:r>
            <w:r w:rsidRPr="008C79A7">
              <w:t>đ</w:t>
            </w:r>
          </w:p>
        </w:tc>
      </w:tr>
      <w:tr w:rsidR="00611690" w:rsidRPr="008C79A7" w14:paraId="0801954C" w14:textId="77777777">
        <w:trPr>
          <w:trHeight w:val="77"/>
          <w:jc w:val="center"/>
        </w:trPr>
        <w:tc>
          <w:tcPr>
            <w:tcW w:w="1078" w:type="dxa"/>
            <w:vMerge/>
            <w:vAlign w:val="center"/>
          </w:tcPr>
          <w:p w14:paraId="741EC3DF" w14:textId="77777777" w:rsidR="00611690" w:rsidRPr="008C79A7" w:rsidRDefault="00611690" w:rsidP="00AA6EA7">
            <w:pPr>
              <w:jc w:val="center"/>
              <w:rPr>
                <w:lang w:val="pt-BR"/>
              </w:rPr>
            </w:pPr>
          </w:p>
        </w:tc>
        <w:tc>
          <w:tcPr>
            <w:tcW w:w="7766" w:type="dxa"/>
          </w:tcPr>
          <w:p w14:paraId="5B4D2C09" w14:textId="77777777" w:rsidR="00611690" w:rsidRPr="008C79A7" w:rsidRDefault="00611690" w:rsidP="00AA6EA7">
            <w:pPr>
              <w:tabs>
                <w:tab w:val="left" w:pos="6976"/>
              </w:tabs>
              <w:ind w:firstLine="278"/>
              <w:rPr>
                <w:bCs/>
                <w:lang w:val="pt-BR"/>
              </w:rPr>
            </w:pPr>
            <w:r w:rsidRPr="008C79A7">
              <w:rPr>
                <w:bCs/>
                <w:lang w:val="pt-BR"/>
              </w:rPr>
              <w:t>+ Tốc độ dài v= ωR=0,12π =0,3768 (m/s)</w:t>
            </w:r>
          </w:p>
        </w:tc>
        <w:tc>
          <w:tcPr>
            <w:tcW w:w="1284" w:type="dxa"/>
          </w:tcPr>
          <w:p w14:paraId="3A9F3002" w14:textId="77777777" w:rsidR="00611690" w:rsidRPr="008C79A7" w:rsidRDefault="00611690" w:rsidP="00AA6EA7">
            <w:pPr>
              <w:jc w:val="center"/>
            </w:pPr>
            <w:r w:rsidRPr="008C79A7">
              <w:rPr>
                <w:lang w:val="vi-VN"/>
              </w:rPr>
              <w:t>0,</w:t>
            </w:r>
            <w:r w:rsidRPr="008C79A7">
              <w:t>5đ</w:t>
            </w:r>
          </w:p>
        </w:tc>
      </w:tr>
      <w:tr w:rsidR="00611690" w:rsidRPr="008C79A7" w14:paraId="0F2644CF" w14:textId="77777777">
        <w:trPr>
          <w:trHeight w:val="77"/>
          <w:jc w:val="center"/>
        </w:trPr>
        <w:tc>
          <w:tcPr>
            <w:tcW w:w="1078" w:type="dxa"/>
            <w:vMerge/>
            <w:vAlign w:val="center"/>
          </w:tcPr>
          <w:p w14:paraId="3FC92C8C" w14:textId="77777777" w:rsidR="00611690" w:rsidRPr="008C79A7" w:rsidRDefault="00611690" w:rsidP="00AA6EA7">
            <w:pPr>
              <w:jc w:val="center"/>
              <w:rPr>
                <w:lang w:val="pt-BR"/>
              </w:rPr>
            </w:pPr>
          </w:p>
        </w:tc>
        <w:tc>
          <w:tcPr>
            <w:tcW w:w="7766" w:type="dxa"/>
          </w:tcPr>
          <w:p w14:paraId="23BEC995" w14:textId="77777777" w:rsidR="00611690" w:rsidRPr="008C79A7" w:rsidRDefault="00611690" w:rsidP="00AA6EA7">
            <w:pPr>
              <w:ind w:firstLine="278"/>
              <w:rPr>
                <w:vertAlign w:val="subscript"/>
                <w:lang w:val="pt-BR"/>
              </w:rPr>
            </w:pPr>
            <w:r w:rsidRPr="008C79A7">
              <w:rPr>
                <w:bCs/>
                <w:lang w:val="pt-BR"/>
              </w:rPr>
              <w:t>+ Gia tốc hướng tâm a</w:t>
            </w:r>
            <w:r w:rsidRPr="008C79A7">
              <w:rPr>
                <w:bCs/>
                <w:vertAlign w:val="subscript"/>
                <w:lang w:val="pt-BR"/>
              </w:rPr>
              <w:t>ht</w:t>
            </w:r>
            <w:r w:rsidRPr="008C79A7">
              <w:rPr>
                <w:bCs/>
                <w:lang w:val="pt-BR"/>
              </w:rPr>
              <w:t>= ω</w:t>
            </w:r>
            <w:r w:rsidRPr="008C79A7">
              <w:rPr>
                <w:bCs/>
                <w:vertAlign w:val="superscript"/>
                <w:lang w:val="pt-BR"/>
              </w:rPr>
              <w:t>2</w:t>
            </w:r>
            <w:r w:rsidRPr="008C79A7">
              <w:rPr>
                <w:bCs/>
                <w:lang w:val="pt-BR"/>
              </w:rPr>
              <w:t>R= 4,732608 (m/s</w:t>
            </w:r>
            <w:r w:rsidRPr="008C79A7">
              <w:rPr>
                <w:bCs/>
                <w:vertAlign w:val="superscript"/>
                <w:lang w:val="pt-BR"/>
              </w:rPr>
              <w:t>2</w:t>
            </w:r>
            <w:r w:rsidRPr="008C79A7">
              <w:rPr>
                <w:bCs/>
                <w:vertAlign w:val="subscript"/>
                <w:lang w:val="pt-BR"/>
              </w:rPr>
              <w:softHyphen/>
            </w:r>
            <w:r w:rsidRPr="008C79A7">
              <w:rPr>
                <w:bCs/>
                <w:lang w:val="pt-BR"/>
              </w:rPr>
              <w:t>)</w:t>
            </w:r>
          </w:p>
        </w:tc>
        <w:tc>
          <w:tcPr>
            <w:tcW w:w="1284" w:type="dxa"/>
          </w:tcPr>
          <w:p w14:paraId="694820FC" w14:textId="77777777" w:rsidR="00611690" w:rsidRPr="008C79A7" w:rsidRDefault="00611690" w:rsidP="00AA6EA7">
            <w:pPr>
              <w:jc w:val="center"/>
              <w:rPr>
                <w:lang w:val="vi-VN"/>
              </w:rPr>
            </w:pPr>
            <w:r w:rsidRPr="008C79A7">
              <w:rPr>
                <w:lang w:val="vi-VN"/>
              </w:rPr>
              <w:t>0,5</w:t>
            </w:r>
            <w:r w:rsidRPr="008C79A7">
              <w:t>đ</w:t>
            </w:r>
          </w:p>
        </w:tc>
      </w:tr>
      <w:tr w:rsidR="00611690" w:rsidRPr="008C79A7" w14:paraId="54AD5D65" w14:textId="77777777">
        <w:trPr>
          <w:trHeight w:val="269"/>
          <w:jc w:val="center"/>
        </w:trPr>
        <w:tc>
          <w:tcPr>
            <w:tcW w:w="1078" w:type="dxa"/>
            <w:vAlign w:val="center"/>
          </w:tcPr>
          <w:p w14:paraId="4A2A63D5" w14:textId="77777777" w:rsidR="00611690" w:rsidRPr="008C79A7" w:rsidRDefault="00611690" w:rsidP="00AA6EA7">
            <w:pPr>
              <w:jc w:val="center"/>
              <w:rPr>
                <w:lang w:val="vi-VN"/>
              </w:rPr>
            </w:pPr>
            <w:r w:rsidRPr="008C79A7">
              <w:rPr>
                <w:lang w:val="pt-BR"/>
              </w:rPr>
              <w:t>b(0,5 đ)</w:t>
            </w:r>
          </w:p>
        </w:tc>
        <w:tc>
          <w:tcPr>
            <w:tcW w:w="7766" w:type="dxa"/>
          </w:tcPr>
          <w:p w14:paraId="5744C9C7" w14:textId="77777777" w:rsidR="00611690" w:rsidRPr="008C79A7" w:rsidRDefault="00611690" w:rsidP="00AA6EA7">
            <w:pPr>
              <w:rPr>
                <w:bCs/>
                <w:lang w:val="pt-BR"/>
              </w:rPr>
            </w:pPr>
            <w:r w:rsidRPr="008C79A7">
              <w:rPr>
                <w:lang w:val="pt-BR"/>
              </w:rPr>
              <w:t xml:space="preserve">+ </w:t>
            </w:r>
            <w:r w:rsidRPr="008C79A7">
              <w:rPr>
                <w:bCs/>
                <w:lang w:val="pt-BR"/>
              </w:rPr>
              <w:t>Góc mà bán kính nối tâm đến một điểm trên vành bánh xe quay được:</w:t>
            </w:r>
          </w:p>
          <w:p w14:paraId="04FDCA9D" w14:textId="77777777" w:rsidR="00611690" w:rsidRPr="008C79A7" w:rsidRDefault="00611690" w:rsidP="00AA6EA7">
            <w:pPr>
              <w:rPr>
                <w:lang w:val="vi-VN"/>
              </w:rPr>
            </w:pPr>
            <w:r w:rsidRPr="008C79A7">
              <w:rPr>
                <w:bCs/>
                <w:lang w:val="pt-BR"/>
              </w:rPr>
              <w:t xml:space="preserve"> Δα =ω.Δt=2π (rad) (hoặc φ=ω.t)</w:t>
            </w:r>
          </w:p>
        </w:tc>
        <w:tc>
          <w:tcPr>
            <w:tcW w:w="1284" w:type="dxa"/>
          </w:tcPr>
          <w:p w14:paraId="17528B0E" w14:textId="77777777" w:rsidR="00611690" w:rsidRPr="008C79A7" w:rsidRDefault="00611690" w:rsidP="00AA6EA7">
            <w:pPr>
              <w:jc w:val="center"/>
            </w:pPr>
            <w:r w:rsidRPr="008C79A7">
              <w:t>0.5đ</w:t>
            </w:r>
          </w:p>
        </w:tc>
      </w:tr>
      <w:tr w:rsidR="00611690" w:rsidRPr="008C79A7" w14:paraId="7894A2E9" w14:textId="77777777">
        <w:trPr>
          <w:trHeight w:val="269"/>
          <w:jc w:val="center"/>
        </w:trPr>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4C635" w14:textId="77777777" w:rsidR="00611690" w:rsidRPr="008C79A7" w:rsidRDefault="00611690" w:rsidP="00AA6EA7">
            <w:pPr>
              <w:jc w:val="center"/>
            </w:pPr>
            <w:r w:rsidRPr="008C79A7">
              <w:rPr>
                <w:b/>
              </w:rPr>
              <w:t>Câu 3 (5 Điểm)</w:t>
            </w:r>
          </w:p>
        </w:tc>
      </w:tr>
      <w:tr w:rsidR="00611690" w:rsidRPr="008C79A7" w14:paraId="548F3051" w14:textId="77777777">
        <w:trPr>
          <w:trHeight w:val="269"/>
          <w:jc w:val="center"/>
        </w:trPr>
        <w:tc>
          <w:tcPr>
            <w:tcW w:w="1078" w:type="dxa"/>
            <w:vMerge w:val="restart"/>
            <w:tcBorders>
              <w:top w:val="single" w:sz="4" w:space="0" w:color="auto"/>
              <w:left w:val="single" w:sz="4" w:space="0" w:color="auto"/>
              <w:right w:val="single" w:sz="4" w:space="0" w:color="auto"/>
            </w:tcBorders>
            <w:vAlign w:val="center"/>
          </w:tcPr>
          <w:p w14:paraId="793AC5AB" w14:textId="77777777" w:rsidR="00611690" w:rsidRPr="008C79A7" w:rsidRDefault="00611690" w:rsidP="00AA6EA7">
            <w:pPr>
              <w:jc w:val="center"/>
              <w:rPr>
                <w:lang w:val="pt-BR"/>
              </w:rPr>
            </w:pPr>
            <w:r w:rsidRPr="008C79A7">
              <w:rPr>
                <w:lang w:val="pt-BR"/>
              </w:rPr>
              <w:t>a(2 đ)</w:t>
            </w:r>
          </w:p>
        </w:tc>
        <w:tc>
          <w:tcPr>
            <w:tcW w:w="7766" w:type="dxa"/>
            <w:tcBorders>
              <w:top w:val="single" w:sz="4" w:space="0" w:color="auto"/>
              <w:left w:val="single" w:sz="4" w:space="0" w:color="auto"/>
              <w:bottom w:val="single" w:sz="4" w:space="0" w:color="auto"/>
              <w:right w:val="single" w:sz="4" w:space="0" w:color="auto"/>
            </w:tcBorders>
          </w:tcPr>
          <w:p w14:paraId="5EBE293B" w14:textId="77777777" w:rsidR="00611690" w:rsidRPr="008C79A7" w:rsidRDefault="00611690" w:rsidP="00AA6EA7">
            <w:pPr>
              <w:rPr>
                <w:bCs/>
                <w:lang w:val="pt-BR"/>
              </w:rPr>
            </w:pPr>
            <w:r w:rsidRPr="008C79A7">
              <w:rPr>
                <w:bCs/>
                <w:lang w:val="pt-BR"/>
              </w:rPr>
              <w:t xml:space="preserve">+ Thời gian rơi </w:t>
            </w:r>
            <w:r w:rsidRPr="008C79A7">
              <w:rPr>
                <w:bCs/>
                <w:position w:val="-24"/>
                <w:lang w:val="pt-BR"/>
              </w:rPr>
              <w:object w:dxaOrig="940" w:dyaOrig="620" w14:anchorId="686D72A0">
                <v:shape id="_x0000_i1111" type="#_x0000_t75" style="width:45.25pt;height:30.55pt" o:ole="">
                  <v:imagedata r:id="rId82" o:title=""/>
                </v:shape>
                <o:OLEObject Type="Embed" ProgID="Equation.3" ShapeID="_x0000_i1111" DrawAspect="Content" ObjectID="_1678771749" r:id="rId83"/>
              </w:object>
            </w:r>
            <w:r w:rsidRPr="008C79A7">
              <w:rPr>
                <w:bCs/>
                <w:position w:val="-32"/>
                <w:lang w:val="pt-BR"/>
              </w:rPr>
              <w:object w:dxaOrig="1140" w:dyaOrig="760" w14:anchorId="49D3471B">
                <v:shape id="_x0000_i1112" type="#_x0000_t75" style="width:57.25pt;height:38.2pt" o:ole="">
                  <v:imagedata r:id="rId84" o:title=""/>
                </v:shape>
                <o:OLEObject Type="Embed" ProgID="Equation.3" ShapeID="_x0000_i1112" DrawAspect="Content" ObjectID="_1678771750" r:id="rId85"/>
              </w:object>
            </w:r>
          </w:p>
          <w:p w14:paraId="40409CDE" w14:textId="77777777" w:rsidR="00611690" w:rsidRPr="008C79A7" w:rsidRDefault="00611690" w:rsidP="00AA6EA7">
            <w:pPr>
              <w:rPr>
                <w:lang w:val="pt-BR"/>
              </w:rPr>
            </w:pPr>
            <w:r w:rsidRPr="008C79A7">
              <w:rPr>
                <w:bCs/>
                <w:lang w:val="pt-BR"/>
              </w:rPr>
              <w:t>+ Thay số t=4 (s)</w:t>
            </w:r>
          </w:p>
        </w:tc>
        <w:tc>
          <w:tcPr>
            <w:tcW w:w="1284" w:type="dxa"/>
            <w:tcBorders>
              <w:top w:val="single" w:sz="4" w:space="0" w:color="auto"/>
              <w:left w:val="single" w:sz="4" w:space="0" w:color="auto"/>
              <w:bottom w:val="single" w:sz="4" w:space="0" w:color="auto"/>
              <w:right w:val="single" w:sz="4" w:space="0" w:color="auto"/>
            </w:tcBorders>
          </w:tcPr>
          <w:p w14:paraId="09CEC1B9" w14:textId="77777777" w:rsidR="00611690" w:rsidRPr="008C79A7" w:rsidRDefault="00611690" w:rsidP="00AA6EA7">
            <w:pPr>
              <w:jc w:val="center"/>
            </w:pPr>
            <w:r w:rsidRPr="008C79A7">
              <w:t>0,5đ</w:t>
            </w:r>
          </w:p>
          <w:p w14:paraId="5BEA9E36" w14:textId="77777777" w:rsidR="00611690" w:rsidRPr="008C79A7" w:rsidRDefault="00611690" w:rsidP="00AA6EA7">
            <w:pPr>
              <w:jc w:val="center"/>
            </w:pPr>
          </w:p>
          <w:p w14:paraId="52C46CCF" w14:textId="77777777" w:rsidR="00611690" w:rsidRPr="008C79A7" w:rsidRDefault="00611690" w:rsidP="00AA6EA7">
            <w:pPr>
              <w:jc w:val="center"/>
            </w:pPr>
            <w:r w:rsidRPr="008C79A7">
              <w:t>0,5đ</w:t>
            </w:r>
          </w:p>
        </w:tc>
      </w:tr>
      <w:tr w:rsidR="00611690" w:rsidRPr="008C79A7" w14:paraId="42FBF83D" w14:textId="77777777">
        <w:trPr>
          <w:trHeight w:val="737"/>
          <w:jc w:val="center"/>
        </w:trPr>
        <w:tc>
          <w:tcPr>
            <w:tcW w:w="1078" w:type="dxa"/>
            <w:vMerge/>
            <w:tcBorders>
              <w:left w:val="single" w:sz="4" w:space="0" w:color="auto"/>
              <w:right w:val="single" w:sz="4" w:space="0" w:color="auto"/>
            </w:tcBorders>
            <w:shd w:val="clear" w:color="auto" w:fill="auto"/>
            <w:vAlign w:val="center"/>
          </w:tcPr>
          <w:p w14:paraId="143D7B94" w14:textId="77777777" w:rsidR="00611690" w:rsidRPr="008C79A7" w:rsidRDefault="00611690" w:rsidP="00AA6EA7">
            <w:pPr>
              <w:jc w:val="center"/>
              <w:rPr>
                <w:lang w:val="pt-BR"/>
              </w:rPr>
            </w:pPr>
          </w:p>
        </w:tc>
        <w:tc>
          <w:tcPr>
            <w:tcW w:w="7766" w:type="dxa"/>
            <w:tcBorders>
              <w:top w:val="single" w:sz="4" w:space="0" w:color="auto"/>
              <w:left w:val="single" w:sz="4" w:space="0" w:color="auto"/>
              <w:right w:val="single" w:sz="4" w:space="0" w:color="auto"/>
            </w:tcBorders>
          </w:tcPr>
          <w:p w14:paraId="15BAA2AD" w14:textId="77777777" w:rsidR="00611690" w:rsidRPr="008C79A7" w:rsidRDefault="00611690" w:rsidP="00AA6EA7">
            <w:pPr>
              <w:rPr>
                <w:bCs/>
                <w:lang w:val="pt-BR"/>
              </w:rPr>
            </w:pPr>
            <w:r w:rsidRPr="008C79A7">
              <w:rPr>
                <w:bCs/>
                <w:lang w:val="pt-BR"/>
              </w:rPr>
              <w:t>+ Vận tốc của vật trước khi chạm đất v= gt</w:t>
            </w:r>
          </w:p>
          <w:p w14:paraId="33FF8C62" w14:textId="77777777" w:rsidR="00611690" w:rsidRPr="008C79A7" w:rsidRDefault="00611690" w:rsidP="00AA6EA7">
            <w:pPr>
              <w:rPr>
                <w:lang w:val="pt-BR"/>
              </w:rPr>
            </w:pPr>
            <w:r w:rsidRPr="008C79A7">
              <w:rPr>
                <w:lang w:val="pt-BR"/>
              </w:rPr>
              <w:t>+ Thay số v=40 (m/s)</w:t>
            </w:r>
          </w:p>
        </w:tc>
        <w:tc>
          <w:tcPr>
            <w:tcW w:w="1284" w:type="dxa"/>
            <w:tcBorders>
              <w:top w:val="single" w:sz="4" w:space="0" w:color="auto"/>
              <w:left w:val="single" w:sz="4" w:space="0" w:color="auto"/>
              <w:right w:val="single" w:sz="4" w:space="0" w:color="auto"/>
            </w:tcBorders>
          </w:tcPr>
          <w:p w14:paraId="6DB954A7" w14:textId="77777777" w:rsidR="00611690" w:rsidRPr="008C79A7" w:rsidRDefault="00611690" w:rsidP="00AA6EA7">
            <w:pPr>
              <w:jc w:val="center"/>
            </w:pPr>
            <w:r w:rsidRPr="008C79A7">
              <w:t>0,5đ</w:t>
            </w:r>
          </w:p>
          <w:p w14:paraId="79F18EB0" w14:textId="77777777" w:rsidR="00611690" w:rsidRPr="008C79A7" w:rsidRDefault="00611690" w:rsidP="00AA6EA7">
            <w:pPr>
              <w:jc w:val="center"/>
            </w:pPr>
            <w:r w:rsidRPr="008C79A7">
              <w:t>0,5đ</w:t>
            </w:r>
          </w:p>
        </w:tc>
      </w:tr>
      <w:tr w:rsidR="00611690" w:rsidRPr="008C79A7" w14:paraId="23749CA0" w14:textId="77777777">
        <w:trPr>
          <w:trHeight w:val="107"/>
          <w:jc w:val="center"/>
        </w:trPr>
        <w:tc>
          <w:tcPr>
            <w:tcW w:w="1078" w:type="dxa"/>
            <w:vMerge w:val="restart"/>
            <w:vAlign w:val="center"/>
          </w:tcPr>
          <w:p w14:paraId="576F1134" w14:textId="77777777" w:rsidR="00611690" w:rsidRPr="008C79A7" w:rsidRDefault="00611690" w:rsidP="00AA6EA7">
            <w:pPr>
              <w:jc w:val="center"/>
              <w:rPr>
                <w:lang w:val="vi-VN"/>
              </w:rPr>
            </w:pPr>
            <w:r w:rsidRPr="008C79A7">
              <w:t>b(2 đ)</w:t>
            </w:r>
          </w:p>
        </w:tc>
        <w:tc>
          <w:tcPr>
            <w:tcW w:w="7766" w:type="dxa"/>
          </w:tcPr>
          <w:p w14:paraId="5AF3D7F3" w14:textId="77777777" w:rsidR="00611690" w:rsidRPr="008C79A7" w:rsidRDefault="00611690" w:rsidP="00AA6EA7">
            <w:pPr>
              <w:rPr>
                <w:bCs/>
                <w:lang w:val="pt-BR"/>
              </w:rPr>
            </w:pPr>
            <w:r w:rsidRPr="008C79A7">
              <w:rPr>
                <w:lang w:val="pt-BR"/>
              </w:rPr>
              <w:t xml:space="preserve">+ Quãng đường vật rơi được trong 2s đầu tiên là </w:t>
            </w:r>
            <w:r w:rsidRPr="008C79A7">
              <w:rPr>
                <w:bCs/>
                <w:position w:val="-24"/>
                <w:lang w:val="pt-BR"/>
              </w:rPr>
              <w:object w:dxaOrig="1920" w:dyaOrig="620" w14:anchorId="495BAEA0">
                <v:shape id="_x0000_i1113" type="#_x0000_t75" style="width:90.55pt;height:30pt" o:ole="">
                  <v:imagedata r:id="rId86" o:title=""/>
                </v:shape>
                <o:OLEObject Type="Embed" ProgID="Equation.3" ShapeID="_x0000_i1113" DrawAspect="Content" ObjectID="_1678771751" r:id="rId87"/>
              </w:object>
            </w:r>
          </w:p>
        </w:tc>
        <w:tc>
          <w:tcPr>
            <w:tcW w:w="1284" w:type="dxa"/>
          </w:tcPr>
          <w:p w14:paraId="57B059DF" w14:textId="77777777" w:rsidR="00611690" w:rsidRPr="008C79A7" w:rsidRDefault="00611690" w:rsidP="00AA6EA7">
            <w:pPr>
              <w:jc w:val="center"/>
            </w:pPr>
            <w:r w:rsidRPr="008C79A7">
              <w:t>1 đ</w:t>
            </w:r>
          </w:p>
        </w:tc>
      </w:tr>
      <w:tr w:rsidR="00611690" w:rsidRPr="008C79A7" w14:paraId="09EBC055" w14:textId="77777777">
        <w:trPr>
          <w:trHeight w:val="170"/>
          <w:jc w:val="center"/>
        </w:trPr>
        <w:tc>
          <w:tcPr>
            <w:tcW w:w="1078" w:type="dxa"/>
            <w:vMerge/>
            <w:vAlign w:val="center"/>
          </w:tcPr>
          <w:p w14:paraId="4BA96D15" w14:textId="77777777" w:rsidR="00611690" w:rsidRPr="008C79A7" w:rsidRDefault="00611690" w:rsidP="00AA6EA7">
            <w:pPr>
              <w:jc w:val="center"/>
              <w:rPr>
                <w:lang w:val="pt-BR"/>
              </w:rPr>
            </w:pPr>
          </w:p>
        </w:tc>
        <w:tc>
          <w:tcPr>
            <w:tcW w:w="7766" w:type="dxa"/>
          </w:tcPr>
          <w:p w14:paraId="3DCA98FE" w14:textId="77777777" w:rsidR="00611690" w:rsidRPr="008C79A7" w:rsidRDefault="00611690" w:rsidP="00AA6EA7">
            <w:pPr>
              <w:tabs>
                <w:tab w:val="left" w:pos="6976"/>
              </w:tabs>
              <w:rPr>
                <w:lang w:val="pt-BR"/>
              </w:rPr>
            </w:pPr>
            <w:r w:rsidRPr="008C79A7">
              <w:rPr>
                <w:lang w:val="pt-BR"/>
              </w:rPr>
              <w:t xml:space="preserve">+ Quãng đường vật rơi được trong 2s cuối </w:t>
            </w:r>
            <w:r w:rsidRPr="008C79A7">
              <w:rPr>
                <w:position w:val="-10"/>
                <w:lang w:val="pt-BR"/>
              </w:rPr>
              <w:object w:dxaOrig="1120" w:dyaOrig="340" w14:anchorId="5D470578">
                <v:shape id="_x0000_i1114" type="#_x0000_t75" style="width:56.75pt;height:17.45pt" o:ole="">
                  <v:imagedata r:id="rId88" o:title=""/>
                </v:shape>
                <o:OLEObject Type="Embed" ProgID="Equation.3" ShapeID="_x0000_i1114" DrawAspect="Content" ObjectID="_1678771752" r:id="rId89"/>
              </w:object>
            </w:r>
            <w:r w:rsidRPr="008C79A7">
              <w:rPr>
                <w:lang w:val="pt-BR"/>
              </w:rPr>
              <w:t>= 60 (m)</w:t>
            </w:r>
          </w:p>
        </w:tc>
        <w:tc>
          <w:tcPr>
            <w:tcW w:w="1284" w:type="dxa"/>
          </w:tcPr>
          <w:p w14:paraId="205C245D" w14:textId="77777777" w:rsidR="00611690" w:rsidRPr="008C79A7" w:rsidRDefault="00611690" w:rsidP="00AA6EA7">
            <w:pPr>
              <w:jc w:val="center"/>
            </w:pPr>
            <w:r w:rsidRPr="008C79A7">
              <w:t>1 đ</w:t>
            </w:r>
          </w:p>
        </w:tc>
      </w:tr>
      <w:tr w:rsidR="00611690" w:rsidRPr="008C79A7" w14:paraId="0466AD0D" w14:textId="77777777">
        <w:trPr>
          <w:trHeight w:val="521"/>
          <w:jc w:val="center"/>
        </w:trPr>
        <w:tc>
          <w:tcPr>
            <w:tcW w:w="1078" w:type="dxa"/>
            <w:vMerge w:val="restart"/>
            <w:vAlign w:val="bottom"/>
          </w:tcPr>
          <w:p w14:paraId="343E275D" w14:textId="77777777" w:rsidR="00611690" w:rsidRPr="008C79A7" w:rsidRDefault="00611690" w:rsidP="00AA6EA7">
            <w:pPr>
              <w:jc w:val="center"/>
              <w:rPr>
                <w:lang w:val="vi-VN"/>
              </w:rPr>
            </w:pPr>
            <w:r w:rsidRPr="008C79A7">
              <w:t>c(1 đ)</w:t>
            </w:r>
          </w:p>
        </w:tc>
        <w:tc>
          <w:tcPr>
            <w:tcW w:w="7766" w:type="dxa"/>
          </w:tcPr>
          <w:p w14:paraId="4F78F440" w14:textId="77777777" w:rsidR="00611690" w:rsidRPr="008C79A7" w:rsidRDefault="00611690" w:rsidP="00AA6EA7">
            <w:pPr>
              <w:rPr>
                <w:bCs/>
                <w:vertAlign w:val="subscript"/>
                <w:lang w:val="pt-BR"/>
              </w:rPr>
            </w:pPr>
            <w:r w:rsidRPr="008C79A7">
              <w:rPr>
                <w:bCs/>
                <w:lang w:val="pt-BR"/>
              </w:rPr>
              <w:t xml:space="preserve">+ </w:t>
            </w:r>
            <w:r w:rsidRPr="008C79A7">
              <w:rPr>
                <w:lang w:val="pt-BR"/>
              </w:rPr>
              <w:t xml:space="preserve">Quãng đường xe phải đi là </w:t>
            </w:r>
            <w:r w:rsidRPr="008C79A7">
              <w:rPr>
                <w:position w:val="-10"/>
                <w:lang w:val="pt-BR"/>
              </w:rPr>
              <w:object w:dxaOrig="2799" w:dyaOrig="420" w14:anchorId="08A9A22A">
                <v:shape id="_x0000_i1115" type="#_x0000_t75" style="width:131.45pt;height:20.75pt" o:ole="">
                  <v:imagedata r:id="rId90" o:title=""/>
                </v:shape>
                <o:OLEObject Type="Embed" ProgID="Equation.3" ShapeID="_x0000_i1115" DrawAspect="Content" ObjectID="_1678771753" r:id="rId91"/>
              </w:object>
            </w:r>
          </w:p>
        </w:tc>
        <w:tc>
          <w:tcPr>
            <w:tcW w:w="1284" w:type="dxa"/>
          </w:tcPr>
          <w:p w14:paraId="6E3F1071" w14:textId="77777777" w:rsidR="00611690" w:rsidRPr="008C79A7" w:rsidRDefault="00611690" w:rsidP="00AA6EA7">
            <w:pPr>
              <w:jc w:val="center"/>
            </w:pPr>
            <w:r w:rsidRPr="008C79A7">
              <w:rPr>
                <w:lang w:val="vi-VN"/>
              </w:rPr>
              <w:t>0,</w:t>
            </w:r>
            <w:r w:rsidRPr="008C79A7">
              <w:t>2</w:t>
            </w:r>
            <w:r w:rsidRPr="008C79A7">
              <w:rPr>
                <w:lang w:val="vi-VN"/>
              </w:rPr>
              <w:t>5</w:t>
            </w:r>
            <w:r w:rsidRPr="008C79A7">
              <w:t>đ</w:t>
            </w:r>
          </w:p>
        </w:tc>
      </w:tr>
      <w:tr w:rsidR="00611690" w:rsidRPr="008C79A7" w14:paraId="6522EAEA" w14:textId="77777777">
        <w:trPr>
          <w:trHeight w:val="77"/>
          <w:jc w:val="center"/>
        </w:trPr>
        <w:tc>
          <w:tcPr>
            <w:tcW w:w="1078" w:type="dxa"/>
            <w:vMerge/>
            <w:vAlign w:val="center"/>
          </w:tcPr>
          <w:p w14:paraId="720971B5" w14:textId="77777777" w:rsidR="00611690" w:rsidRPr="008C79A7" w:rsidRDefault="00611690" w:rsidP="00AA6EA7">
            <w:pPr>
              <w:jc w:val="center"/>
              <w:rPr>
                <w:lang w:val="pt-BR"/>
              </w:rPr>
            </w:pPr>
          </w:p>
        </w:tc>
        <w:tc>
          <w:tcPr>
            <w:tcW w:w="7766" w:type="dxa"/>
          </w:tcPr>
          <w:p w14:paraId="6F5C307A" w14:textId="77777777" w:rsidR="00611690" w:rsidRPr="008C79A7" w:rsidRDefault="00611690" w:rsidP="00AA6EA7">
            <w:pPr>
              <w:tabs>
                <w:tab w:val="left" w:pos="6976"/>
              </w:tabs>
              <w:rPr>
                <w:lang w:val="pt-BR"/>
              </w:rPr>
            </w:pPr>
            <w:r w:rsidRPr="008C79A7">
              <w:rPr>
                <w:lang w:val="pt-BR"/>
              </w:rPr>
              <w:t>+ Thời gian xe phải đi để vật rơi trúng vào xe là t=4 (s)</w:t>
            </w:r>
          </w:p>
        </w:tc>
        <w:tc>
          <w:tcPr>
            <w:tcW w:w="1284" w:type="dxa"/>
          </w:tcPr>
          <w:p w14:paraId="3EBC9EBF" w14:textId="77777777" w:rsidR="00611690" w:rsidRPr="008C79A7" w:rsidRDefault="00611690" w:rsidP="00AA6EA7">
            <w:pPr>
              <w:jc w:val="center"/>
            </w:pPr>
            <w:r w:rsidRPr="008C79A7">
              <w:rPr>
                <w:lang w:val="vi-VN"/>
              </w:rPr>
              <w:t>0,</w:t>
            </w:r>
            <w:r w:rsidRPr="008C79A7">
              <w:t>2</w:t>
            </w:r>
            <w:r w:rsidRPr="008C79A7">
              <w:rPr>
                <w:lang w:val="vi-VN"/>
              </w:rPr>
              <w:t>5</w:t>
            </w:r>
            <w:r w:rsidRPr="008C79A7">
              <w:t>đ</w:t>
            </w:r>
          </w:p>
        </w:tc>
      </w:tr>
      <w:tr w:rsidR="00611690" w:rsidRPr="008C79A7" w14:paraId="37E0209D" w14:textId="77777777">
        <w:trPr>
          <w:trHeight w:val="467"/>
          <w:jc w:val="center"/>
        </w:trPr>
        <w:tc>
          <w:tcPr>
            <w:tcW w:w="1078" w:type="dxa"/>
            <w:vMerge/>
            <w:vAlign w:val="center"/>
          </w:tcPr>
          <w:p w14:paraId="079AF192" w14:textId="77777777" w:rsidR="00611690" w:rsidRPr="008C79A7" w:rsidRDefault="00611690" w:rsidP="00AA6EA7">
            <w:pPr>
              <w:jc w:val="center"/>
              <w:rPr>
                <w:lang w:val="pt-BR"/>
              </w:rPr>
            </w:pPr>
          </w:p>
        </w:tc>
        <w:tc>
          <w:tcPr>
            <w:tcW w:w="7766" w:type="dxa"/>
          </w:tcPr>
          <w:p w14:paraId="5E322A5B" w14:textId="77777777" w:rsidR="00611690" w:rsidRPr="008C79A7" w:rsidRDefault="00611690" w:rsidP="00AA6EA7">
            <w:pPr>
              <w:tabs>
                <w:tab w:val="left" w:pos="6976"/>
              </w:tabs>
              <w:rPr>
                <w:bCs/>
                <w:lang w:val="pt-BR"/>
              </w:rPr>
            </w:pPr>
            <w:r w:rsidRPr="008C79A7">
              <w:rPr>
                <w:bCs/>
                <w:lang w:val="pt-BR"/>
              </w:rPr>
              <w:t xml:space="preserve">+ ADCT </w:t>
            </w:r>
            <w:r w:rsidRPr="008C79A7">
              <w:rPr>
                <w:bCs/>
                <w:position w:val="-24"/>
                <w:lang w:val="pt-BR"/>
              </w:rPr>
              <w:object w:dxaOrig="1480" w:dyaOrig="620" w14:anchorId="6EBEE95D">
                <v:shape id="_x0000_i1116" type="#_x0000_t75" style="width:68.75pt;height:28.9pt" o:ole="">
                  <v:imagedata r:id="rId92" o:title=""/>
                </v:shape>
                <o:OLEObject Type="Embed" ProgID="Equation.3" ShapeID="_x0000_i1116" DrawAspect="Content" ObjectID="_1678771754" r:id="rId93"/>
              </w:object>
            </w:r>
            <w:r w:rsidRPr="008C79A7">
              <w:rPr>
                <w:bCs/>
                <w:position w:val="-10"/>
                <w:lang w:val="pt-BR"/>
              </w:rPr>
              <w:object w:dxaOrig="1740" w:dyaOrig="360" w14:anchorId="2D0B9943">
                <v:shape id="_x0000_i1117" type="#_x0000_t75" style="width:80.75pt;height:17.45pt" o:ole="">
                  <v:imagedata r:id="rId94" o:title=""/>
                </v:shape>
                <o:OLEObject Type="Embed" ProgID="Equation.3" ShapeID="_x0000_i1117" DrawAspect="Content" ObjectID="_1678771755" r:id="rId95"/>
              </w:object>
            </w:r>
            <w:r w:rsidRPr="008C79A7">
              <w:rPr>
                <w:bCs/>
                <w:lang w:val="pt-BR"/>
              </w:rPr>
              <w:t>là gia tốc của xe lăn</w:t>
            </w:r>
          </w:p>
        </w:tc>
        <w:tc>
          <w:tcPr>
            <w:tcW w:w="1284" w:type="dxa"/>
          </w:tcPr>
          <w:p w14:paraId="458FC75D" w14:textId="77777777" w:rsidR="00611690" w:rsidRPr="008C79A7" w:rsidRDefault="00611690" w:rsidP="00AA6EA7">
            <w:pPr>
              <w:jc w:val="center"/>
            </w:pPr>
            <w:r w:rsidRPr="008C79A7">
              <w:rPr>
                <w:lang w:val="vi-VN"/>
              </w:rPr>
              <w:t>0,</w:t>
            </w:r>
            <w:r w:rsidRPr="008C79A7">
              <w:t>25đ</w:t>
            </w:r>
          </w:p>
        </w:tc>
      </w:tr>
      <w:tr w:rsidR="00611690" w:rsidRPr="008C79A7" w14:paraId="6F18205C" w14:textId="77777777">
        <w:trPr>
          <w:trHeight w:val="77"/>
          <w:jc w:val="center"/>
        </w:trPr>
        <w:tc>
          <w:tcPr>
            <w:tcW w:w="1078" w:type="dxa"/>
            <w:vMerge/>
            <w:vAlign w:val="center"/>
          </w:tcPr>
          <w:p w14:paraId="2C4FFB1B" w14:textId="77777777" w:rsidR="00611690" w:rsidRPr="008C79A7" w:rsidRDefault="00611690" w:rsidP="00AA6EA7">
            <w:pPr>
              <w:jc w:val="center"/>
              <w:rPr>
                <w:lang w:val="pt-BR"/>
              </w:rPr>
            </w:pPr>
          </w:p>
        </w:tc>
        <w:tc>
          <w:tcPr>
            <w:tcW w:w="7766" w:type="dxa"/>
          </w:tcPr>
          <w:p w14:paraId="13610D02" w14:textId="77777777" w:rsidR="00611690" w:rsidRPr="008C79A7" w:rsidRDefault="00611690" w:rsidP="00AA6EA7">
            <w:pPr>
              <w:rPr>
                <w:vertAlign w:val="subscript"/>
                <w:lang w:val="pt-BR"/>
              </w:rPr>
            </w:pPr>
            <w:r w:rsidRPr="008C79A7">
              <w:rPr>
                <w:lang w:val="pt-BR"/>
              </w:rPr>
              <w:t>+ Vận tốc của xe lăn khi đó v=v</w:t>
            </w:r>
            <w:r w:rsidRPr="008C79A7">
              <w:rPr>
                <w:vertAlign w:val="subscript"/>
                <w:lang w:val="pt-BR"/>
              </w:rPr>
              <w:t>0</w:t>
            </w:r>
            <w:r w:rsidRPr="008C79A7">
              <w:rPr>
                <w:lang w:val="pt-BR"/>
              </w:rPr>
              <w:t>+ at=28(m/s)</w:t>
            </w:r>
          </w:p>
        </w:tc>
        <w:tc>
          <w:tcPr>
            <w:tcW w:w="1284" w:type="dxa"/>
          </w:tcPr>
          <w:p w14:paraId="0D3CC32C" w14:textId="77777777" w:rsidR="00611690" w:rsidRPr="008C79A7" w:rsidRDefault="00611690" w:rsidP="00AA6EA7">
            <w:pPr>
              <w:jc w:val="center"/>
              <w:rPr>
                <w:lang w:val="vi-VN"/>
              </w:rPr>
            </w:pPr>
            <w:r w:rsidRPr="008C79A7">
              <w:rPr>
                <w:lang w:val="vi-VN"/>
              </w:rPr>
              <w:t>0,</w:t>
            </w:r>
            <w:r w:rsidRPr="008C79A7">
              <w:t>2</w:t>
            </w:r>
            <w:r w:rsidRPr="008C79A7">
              <w:rPr>
                <w:lang w:val="vi-VN"/>
              </w:rPr>
              <w:t>5</w:t>
            </w:r>
            <w:r w:rsidRPr="008C79A7">
              <w:t>đ</w:t>
            </w:r>
          </w:p>
        </w:tc>
      </w:tr>
    </w:tbl>
    <w:p w14:paraId="0B9E5E2A" w14:textId="77777777" w:rsidR="00C56831" w:rsidRPr="008C79A7" w:rsidRDefault="00C56831" w:rsidP="00AA6EA7">
      <w:pPr>
        <w:tabs>
          <w:tab w:val="left" w:pos="342"/>
        </w:tabs>
        <w:jc w:val="both"/>
        <w:rPr>
          <w:lang w:val="pt-BR"/>
        </w:rPr>
      </w:pPr>
      <w:r w:rsidRPr="008C79A7">
        <w:rPr>
          <w:b/>
          <w:bCs/>
          <w:lang w:val="pt-BR"/>
        </w:rPr>
        <w:t xml:space="preserve">IV. </w:t>
      </w:r>
      <w:r w:rsidRPr="008C79A7">
        <w:rPr>
          <w:b/>
          <w:bCs/>
          <w:u w:val="single"/>
          <w:lang w:val="pt-BR"/>
        </w:rPr>
        <w:t>RÚT KINH NGHIỆM TIẾT DẠY</w:t>
      </w:r>
    </w:p>
    <w:p w14:paraId="558F24BC" w14:textId="77777777" w:rsidR="00C56831" w:rsidRPr="008C79A7" w:rsidRDefault="00C56831" w:rsidP="00AA6EA7">
      <w:pPr>
        <w:tabs>
          <w:tab w:val="left" w:pos="342"/>
        </w:tabs>
        <w:rPr>
          <w:bCs/>
          <w:lang w:val="fr-FR"/>
        </w:rPr>
      </w:pPr>
      <w:r w:rsidRPr="008C79A7">
        <w:rPr>
          <w:bCs/>
          <w:lang w:val="fr-FR"/>
        </w:rPr>
        <w:t>...........................................................................................................................................................................................</w:t>
      </w:r>
    </w:p>
    <w:p w14:paraId="6F8111F7" w14:textId="77777777" w:rsidR="00C56831" w:rsidRPr="008C79A7" w:rsidRDefault="00C56831" w:rsidP="00AA6EA7">
      <w:pPr>
        <w:tabs>
          <w:tab w:val="left" w:pos="342"/>
        </w:tabs>
        <w:rPr>
          <w:bCs/>
          <w:lang w:val="fr-FR"/>
        </w:rPr>
      </w:pPr>
      <w:r w:rsidRPr="008C79A7">
        <w:rPr>
          <w:bCs/>
          <w:lang w:val="fr-FR"/>
        </w:rPr>
        <w:t>...........................................................................................................................................................................................</w:t>
      </w:r>
    </w:p>
    <w:p w14:paraId="459B307C" w14:textId="77777777" w:rsidR="00C56831" w:rsidRPr="008C79A7" w:rsidRDefault="00C56831" w:rsidP="00AA6EA7">
      <w:pPr>
        <w:tabs>
          <w:tab w:val="left" w:pos="342"/>
        </w:tabs>
        <w:rPr>
          <w:bCs/>
          <w:lang w:val="fr-FR"/>
        </w:rPr>
      </w:pPr>
      <w:r w:rsidRPr="008C79A7">
        <w:rPr>
          <w:bCs/>
          <w:lang w:val="fr-FR"/>
        </w:rPr>
        <w:t>...........................................................................................................................................................................................</w:t>
      </w:r>
    </w:p>
    <w:p w14:paraId="6D9FD358" w14:textId="77777777" w:rsidR="00C56831" w:rsidRPr="008C79A7" w:rsidRDefault="00C56831" w:rsidP="00AA6EA7">
      <w:pPr>
        <w:tabs>
          <w:tab w:val="left" w:pos="342"/>
        </w:tabs>
        <w:rPr>
          <w:bCs/>
          <w:lang w:val="fr-FR"/>
        </w:rPr>
      </w:pPr>
      <w:r w:rsidRPr="008C79A7">
        <w:rPr>
          <w:bCs/>
          <w:lang w:val="fr-FR"/>
        </w:rPr>
        <w:t>...........................................................................................................................................................................................</w:t>
      </w:r>
    </w:p>
    <w:p w14:paraId="277BD00E"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53E970F1" w14:textId="77777777" w:rsidR="00FE346A" w:rsidRPr="008C79A7" w:rsidRDefault="00FE346A" w:rsidP="00FE346A">
      <w:pPr>
        <w:ind w:left="5040" w:firstLine="720"/>
        <w:rPr>
          <w:b/>
          <w:lang w:val="nl-NL"/>
        </w:rPr>
      </w:pPr>
      <w:r w:rsidRPr="008C79A7">
        <w:rPr>
          <w:b/>
          <w:lang w:val="nl-NL"/>
        </w:rPr>
        <w:t>DUYỆT CỦA GIÁM HIỆU</w:t>
      </w:r>
    </w:p>
    <w:p w14:paraId="3D9EAECF" w14:textId="77777777" w:rsidR="00AD1F88" w:rsidRPr="008C79A7" w:rsidRDefault="00AD1F88" w:rsidP="00AD1F88">
      <w:pPr>
        <w:jc w:val="both"/>
        <w:rPr>
          <w:b/>
          <w:lang w:val="nl-NL"/>
        </w:rPr>
      </w:pPr>
    </w:p>
    <w:p w14:paraId="0BA50C33" w14:textId="77777777" w:rsidR="00AD1F88" w:rsidRPr="008C79A7" w:rsidRDefault="00AD1F88" w:rsidP="00AD1F88">
      <w:pPr>
        <w:rPr>
          <w:b/>
          <w:lang w:val="nl-NL"/>
        </w:rPr>
      </w:pPr>
    </w:p>
    <w:p w14:paraId="55D1C190" w14:textId="77777777" w:rsidR="00AD1F88" w:rsidRPr="008C79A7" w:rsidRDefault="00AD1F88" w:rsidP="00AD1F88">
      <w:pPr>
        <w:rPr>
          <w:b/>
          <w:lang w:val="nl-NL"/>
        </w:rPr>
      </w:pPr>
    </w:p>
    <w:p w14:paraId="6AFBA4A0" w14:textId="6D0261D1" w:rsidR="00AD1F88" w:rsidRPr="008C79A7" w:rsidRDefault="00AD1F88" w:rsidP="00AD1F88">
      <w:pPr>
        <w:jc w:val="right"/>
        <w:rPr>
          <w:b/>
          <w:bCs/>
          <w:lang w:val="nl-NL"/>
        </w:rPr>
      </w:pPr>
      <w:r w:rsidRPr="008C79A7">
        <w:rPr>
          <w:b/>
          <w:bCs/>
          <w:lang w:val="nl-NL"/>
        </w:rPr>
        <w:lastRenderedPageBreak/>
        <w:t>Ngày soạn</w:t>
      </w:r>
      <w:r w:rsidR="00AF7C29">
        <w:rPr>
          <w:b/>
          <w:bCs/>
          <w:lang w:val="nl-NL"/>
        </w:rPr>
        <w:t>:</w:t>
      </w:r>
      <w:r w:rsidRPr="008C79A7">
        <w:rPr>
          <w:b/>
          <w:bCs/>
          <w:lang w:val="nl-NL"/>
        </w:rPr>
        <w:t>...../....../........</w:t>
      </w:r>
    </w:p>
    <w:p w14:paraId="52E77CDE" w14:textId="77777777" w:rsidR="00D0717C" w:rsidRPr="008C79A7" w:rsidRDefault="00D0717C" w:rsidP="00AA6EA7">
      <w:pPr>
        <w:keepNext/>
        <w:tabs>
          <w:tab w:val="left" w:pos="342"/>
        </w:tabs>
        <w:jc w:val="center"/>
        <w:outlineLvl w:val="0"/>
        <w:rPr>
          <w:b/>
          <w:bCs/>
          <w:lang w:val="nl-NL"/>
        </w:rPr>
      </w:pPr>
      <w:r w:rsidRPr="008C79A7">
        <w:rPr>
          <w:b/>
          <w:bCs/>
          <w:lang w:val="nl-NL"/>
        </w:rPr>
        <w:t>Chương II. ĐỘNG LỰC HỌC CHẤT ĐIỂM</w:t>
      </w:r>
    </w:p>
    <w:p w14:paraId="15AE3C79" w14:textId="455CDC1D" w:rsidR="00D0717C" w:rsidRPr="008C79A7" w:rsidRDefault="00D0717C" w:rsidP="00AA6EA7">
      <w:pPr>
        <w:jc w:val="center"/>
        <w:rPr>
          <w:b/>
          <w:bCs/>
          <w:lang w:val="nl-NL"/>
        </w:rPr>
      </w:pPr>
      <w:r w:rsidRPr="008C79A7">
        <w:rPr>
          <w:b/>
          <w:bCs/>
          <w:iCs/>
          <w:u w:val="single"/>
          <w:lang w:val="nl-NL"/>
        </w:rPr>
        <w:t>Tiết 16</w:t>
      </w:r>
      <w:r w:rsidR="00AF7C29">
        <w:rPr>
          <w:b/>
          <w:bCs/>
          <w:lang w:val="nl-NL"/>
        </w:rPr>
        <w:t>:</w:t>
      </w:r>
      <w:r w:rsidRPr="008C79A7">
        <w:rPr>
          <w:b/>
          <w:bCs/>
          <w:lang w:val="nl-NL"/>
        </w:rPr>
        <w:t xml:space="preserve"> TỔNG HỢP VÀ PHÂN TÍCH LỰC. ĐIỀU KIỆN CÂN BẰNG CỦA CHẤT ĐIỂM </w:t>
      </w:r>
    </w:p>
    <w:p w14:paraId="5852B00B"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73877C6" w14:textId="24B3CAB7"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b/>
          <w:bCs/>
          <w:iCs/>
          <w:lang w:val="nl-NL"/>
        </w:rPr>
        <w:tab/>
      </w:r>
      <w:r w:rsidRPr="008C79A7">
        <w:rPr>
          <w:lang w:val="nl-NL"/>
        </w:rPr>
        <w:t>- Phát biểu được: định nghĩa lực, định nghĩa phép tổng hợp lực và phép phân tích lực.</w:t>
      </w:r>
    </w:p>
    <w:p w14:paraId="4C57E8B4"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Nắm được quy tắc hình bình hành.</w:t>
      </w:r>
    </w:p>
    <w:p w14:paraId="6387324E"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Hiểu được điều kiện cân bằng của một chất điểm.</w:t>
      </w:r>
    </w:p>
    <w:p w14:paraId="54A1D046" w14:textId="330EAA21"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lang w:val="nl-NL"/>
        </w:rPr>
        <w:t>Vận dụng được quy tắc hình bình hành để tìm hợp lực của hai lực đồng quy hoặc để phân tích một lực thành hai lực đồng quy.</w:t>
      </w:r>
    </w:p>
    <w:p w14:paraId="5EBFE385" w14:textId="5568E893"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2885A35"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43F96484" w14:textId="3F43DBE5" w:rsidR="00D0717C" w:rsidRPr="008C79A7" w:rsidRDefault="00D0717C" w:rsidP="00AA6EA7">
      <w:pPr>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Thí nghiệm hình 9.4 SGK</w:t>
      </w:r>
    </w:p>
    <w:p w14:paraId="5191FDD0" w14:textId="23245220" w:rsidR="00D0717C" w:rsidRPr="008C79A7" w:rsidRDefault="00D0717C" w:rsidP="00AA6EA7">
      <w:pPr>
        <w:tabs>
          <w:tab w:val="left" w:pos="342"/>
        </w:tabs>
        <w:jc w:val="both"/>
        <w:rPr>
          <w:b/>
          <w:bCs/>
          <w:iCs/>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 xml:space="preserve"> Ôn tập các công thức lượng giác đã học</w:t>
      </w:r>
    </w:p>
    <w:p w14:paraId="68C2E795"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183B22DC"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2FB522B2" w14:textId="77777777" w:rsidR="00D0717C" w:rsidRPr="008C79A7" w:rsidRDefault="00D0717C" w:rsidP="00AA6EA7">
      <w:pPr>
        <w:tabs>
          <w:tab w:val="left" w:pos="342"/>
        </w:tabs>
        <w:jc w:val="both"/>
        <w:rPr>
          <w:lang w:val="nl-NL"/>
        </w:rPr>
      </w:pPr>
      <w:r w:rsidRPr="008C79A7">
        <w:rPr>
          <w:b/>
          <w:bCs/>
          <w:iCs/>
          <w:lang w:val="nl-NL"/>
        </w:rPr>
        <w:t>Hoạt động</w:t>
      </w:r>
      <w:r w:rsidR="00EA49F4" w:rsidRPr="008C79A7">
        <w:rPr>
          <w:b/>
          <w:bCs/>
          <w:iCs/>
          <w:lang w:val="nl-NL"/>
        </w:rPr>
        <w:t xml:space="preserve"> 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Ôn tập khái niệm lực và cân bằng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2957"/>
        <w:gridCol w:w="4177"/>
      </w:tblGrid>
      <w:tr w:rsidR="00D0717C" w:rsidRPr="008C79A7" w14:paraId="77B2B23F" w14:textId="77777777">
        <w:trPr>
          <w:trHeight w:val="251"/>
        </w:trPr>
        <w:tc>
          <w:tcPr>
            <w:tcW w:w="3135" w:type="dxa"/>
            <w:tcBorders>
              <w:top w:val="single" w:sz="4" w:space="0" w:color="auto"/>
              <w:left w:val="single" w:sz="4" w:space="0" w:color="auto"/>
              <w:bottom w:val="single" w:sz="4" w:space="0" w:color="auto"/>
              <w:right w:val="single" w:sz="4" w:space="0" w:color="auto"/>
            </w:tcBorders>
          </w:tcPr>
          <w:p w14:paraId="5300D929"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2969" w:type="dxa"/>
            <w:tcBorders>
              <w:top w:val="single" w:sz="4" w:space="0" w:color="auto"/>
              <w:left w:val="single" w:sz="4" w:space="0" w:color="auto"/>
              <w:bottom w:val="single" w:sz="4" w:space="0" w:color="auto"/>
              <w:right w:val="single" w:sz="4" w:space="0" w:color="auto"/>
            </w:tcBorders>
          </w:tcPr>
          <w:p w14:paraId="6297D335"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195" w:type="dxa"/>
            <w:tcBorders>
              <w:top w:val="single" w:sz="4" w:space="0" w:color="auto"/>
              <w:left w:val="single" w:sz="4" w:space="0" w:color="auto"/>
              <w:bottom w:val="single" w:sz="4" w:space="0" w:color="auto"/>
              <w:right w:val="single" w:sz="4" w:space="0" w:color="auto"/>
            </w:tcBorders>
          </w:tcPr>
          <w:p w14:paraId="758E85DF"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BAE6A38" w14:textId="77777777">
        <w:trPr>
          <w:trHeight w:val="481"/>
        </w:trPr>
        <w:tc>
          <w:tcPr>
            <w:tcW w:w="3135" w:type="dxa"/>
            <w:tcBorders>
              <w:top w:val="single" w:sz="4" w:space="0" w:color="auto"/>
              <w:left w:val="single" w:sz="4" w:space="0" w:color="auto"/>
              <w:bottom w:val="single" w:sz="4" w:space="0" w:color="auto"/>
              <w:right w:val="single" w:sz="4" w:space="0" w:color="auto"/>
            </w:tcBorders>
          </w:tcPr>
          <w:p w14:paraId="1D6D0D01" w14:textId="77777777" w:rsidR="00D0717C" w:rsidRPr="008C79A7" w:rsidRDefault="00D0717C" w:rsidP="00AA6EA7">
            <w:pPr>
              <w:tabs>
                <w:tab w:val="left" w:pos="360"/>
              </w:tabs>
              <w:jc w:val="both"/>
              <w:rPr>
                <w:color w:val="000000"/>
              </w:rPr>
            </w:pPr>
            <w:r w:rsidRPr="008C79A7">
              <w:rPr>
                <w:color w:val="000000"/>
              </w:rPr>
              <w:t xml:space="preserve">  </w:t>
            </w:r>
          </w:p>
          <w:p w14:paraId="7B98AB6A" w14:textId="77777777" w:rsidR="00D0717C" w:rsidRPr="008C79A7" w:rsidRDefault="00D0717C" w:rsidP="00AA6EA7">
            <w:pPr>
              <w:tabs>
                <w:tab w:val="left" w:pos="360"/>
              </w:tabs>
              <w:jc w:val="both"/>
              <w:rPr>
                <w:color w:val="000000"/>
              </w:rPr>
            </w:pPr>
            <w:r w:rsidRPr="008C79A7">
              <w:rPr>
                <w:color w:val="000000"/>
              </w:rPr>
              <w:t xml:space="preserve">  Nêu và phân tích định nghĩa lực và cách biểu diễn một lực.</w:t>
            </w:r>
          </w:p>
          <w:p w14:paraId="2AF4E95C" w14:textId="77777777" w:rsidR="00D0717C" w:rsidRPr="008C79A7" w:rsidRDefault="00D0717C" w:rsidP="00AA6EA7">
            <w:pPr>
              <w:tabs>
                <w:tab w:val="left" w:pos="360"/>
              </w:tabs>
              <w:jc w:val="both"/>
              <w:rPr>
                <w:color w:val="000000"/>
              </w:rPr>
            </w:pPr>
          </w:p>
          <w:p w14:paraId="10A93EF9" w14:textId="77777777" w:rsidR="00D0717C" w:rsidRPr="008C79A7" w:rsidRDefault="00D0717C" w:rsidP="00AA6EA7">
            <w:pPr>
              <w:tabs>
                <w:tab w:val="left" w:pos="360"/>
              </w:tabs>
              <w:jc w:val="both"/>
              <w:rPr>
                <w:color w:val="000000"/>
              </w:rPr>
            </w:pPr>
          </w:p>
          <w:p w14:paraId="47E1940C" w14:textId="77777777" w:rsidR="00D0717C" w:rsidRPr="008C79A7" w:rsidRDefault="00D0717C" w:rsidP="00AA6EA7">
            <w:pPr>
              <w:tabs>
                <w:tab w:val="left" w:pos="360"/>
              </w:tabs>
              <w:jc w:val="both"/>
              <w:rPr>
                <w:color w:val="000000"/>
              </w:rPr>
            </w:pPr>
            <w:r w:rsidRPr="008C79A7">
              <w:rPr>
                <w:color w:val="000000"/>
              </w:rPr>
              <w:t xml:space="preserve">  Nêu và phân tích điều cân bằng của các lực.</w:t>
            </w:r>
          </w:p>
          <w:p w14:paraId="33F9760A" w14:textId="77777777" w:rsidR="00D0717C" w:rsidRPr="008C79A7" w:rsidRDefault="00D0717C" w:rsidP="00AA6EA7">
            <w:pPr>
              <w:tabs>
                <w:tab w:val="left" w:pos="360"/>
              </w:tabs>
              <w:jc w:val="both"/>
              <w:rPr>
                <w:color w:val="000000"/>
              </w:rPr>
            </w:pPr>
          </w:p>
          <w:p w14:paraId="043223C5" w14:textId="77777777" w:rsidR="00D0717C" w:rsidRPr="008C79A7" w:rsidRDefault="00D0717C" w:rsidP="00AA6EA7">
            <w:pPr>
              <w:tabs>
                <w:tab w:val="left" w:pos="360"/>
              </w:tabs>
              <w:jc w:val="both"/>
              <w:rPr>
                <w:color w:val="000000"/>
              </w:rPr>
            </w:pPr>
            <w:r w:rsidRPr="008C79A7">
              <w:rPr>
                <w:color w:val="000000"/>
              </w:rPr>
              <w:t xml:space="preserve">  Nêu và phân tích điều kiện cân bằng  của hai lực.</w:t>
            </w:r>
          </w:p>
          <w:p w14:paraId="1292F0A5" w14:textId="77777777" w:rsidR="00D0717C" w:rsidRPr="008C79A7" w:rsidRDefault="00D0717C" w:rsidP="00AA6EA7">
            <w:pPr>
              <w:tabs>
                <w:tab w:val="left" w:pos="360"/>
              </w:tabs>
              <w:jc w:val="both"/>
              <w:rPr>
                <w:color w:val="000000"/>
              </w:rPr>
            </w:pPr>
          </w:p>
          <w:p w14:paraId="2A26A6A3" w14:textId="77777777" w:rsidR="00D0717C" w:rsidRPr="008C79A7" w:rsidRDefault="00D0717C" w:rsidP="00AA6EA7">
            <w:pPr>
              <w:tabs>
                <w:tab w:val="left" w:pos="360"/>
              </w:tabs>
              <w:jc w:val="both"/>
              <w:rPr>
                <w:color w:val="000000"/>
              </w:rPr>
            </w:pPr>
            <w:r w:rsidRPr="008C79A7">
              <w:rPr>
                <w:color w:val="000000"/>
              </w:rPr>
              <w:t xml:space="preserve">  Giới thiệu đơn vị lực</w:t>
            </w:r>
          </w:p>
        </w:tc>
        <w:tc>
          <w:tcPr>
            <w:tcW w:w="2969" w:type="dxa"/>
            <w:tcBorders>
              <w:top w:val="single" w:sz="4" w:space="0" w:color="auto"/>
              <w:left w:val="single" w:sz="4" w:space="0" w:color="auto"/>
              <w:bottom w:val="single" w:sz="4" w:space="0" w:color="auto"/>
              <w:right w:val="single" w:sz="4" w:space="0" w:color="auto"/>
            </w:tcBorders>
          </w:tcPr>
          <w:p w14:paraId="27D373A3" w14:textId="77777777" w:rsidR="00D0717C" w:rsidRPr="008C79A7" w:rsidRDefault="00D0717C" w:rsidP="00AA6EA7">
            <w:pPr>
              <w:tabs>
                <w:tab w:val="left" w:pos="360"/>
              </w:tabs>
              <w:jc w:val="both"/>
              <w:rPr>
                <w:color w:val="000000"/>
              </w:rPr>
            </w:pPr>
            <w:r w:rsidRPr="008C79A7">
              <w:rPr>
                <w:color w:val="000000"/>
              </w:rPr>
              <w:t xml:space="preserve"> </w:t>
            </w:r>
          </w:p>
          <w:p w14:paraId="7608056F" w14:textId="77777777" w:rsidR="00D0717C" w:rsidRPr="008C79A7" w:rsidRDefault="00D0717C" w:rsidP="00AA6EA7">
            <w:pPr>
              <w:tabs>
                <w:tab w:val="left" w:pos="360"/>
              </w:tabs>
              <w:jc w:val="both"/>
              <w:rPr>
                <w:color w:val="000000"/>
              </w:rPr>
            </w:pPr>
            <w:r w:rsidRPr="008C79A7">
              <w:rPr>
                <w:color w:val="000000"/>
              </w:rPr>
              <w:t xml:space="preserve">  Trả lời C1</w:t>
            </w:r>
          </w:p>
          <w:p w14:paraId="2CC56FA2" w14:textId="77777777" w:rsidR="00D0717C" w:rsidRPr="008C79A7" w:rsidRDefault="00D0717C" w:rsidP="00AA6EA7">
            <w:pPr>
              <w:tabs>
                <w:tab w:val="left" w:pos="360"/>
              </w:tabs>
              <w:jc w:val="both"/>
              <w:rPr>
                <w:color w:val="000000"/>
              </w:rPr>
            </w:pPr>
            <w:r w:rsidRPr="008C79A7">
              <w:rPr>
                <w:color w:val="000000"/>
              </w:rPr>
              <w:t xml:space="preserve">  Ghi nhận khái niệm lực.</w:t>
            </w:r>
          </w:p>
          <w:p w14:paraId="2D585A84" w14:textId="77777777" w:rsidR="00D0717C" w:rsidRPr="008C79A7" w:rsidRDefault="00D0717C" w:rsidP="00AA6EA7">
            <w:pPr>
              <w:tabs>
                <w:tab w:val="left" w:pos="360"/>
              </w:tabs>
              <w:jc w:val="both"/>
              <w:rPr>
                <w:color w:val="000000"/>
              </w:rPr>
            </w:pPr>
          </w:p>
          <w:p w14:paraId="31954A6D" w14:textId="77777777" w:rsidR="00D0717C" w:rsidRPr="008C79A7" w:rsidRDefault="00D0717C" w:rsidP="00AA6EA7">
            <w:pPr>
              <w:tabs>
                <w:tab w:val="left" w:pos="360"/>
              </w:tabs>
              <w:jc w:val="both"/>
              <w:rPr>
                <w:color w:val="000000"/>
              </w:rPr>
            </w:pPr>
          </w:p>
          <w:p w14:paraId="47551495" w14:textId="77777777" w:rsidR="00D0717C" w:rsidRPr="008C79A7" w:rsidRDefault="00D0717C" w:rsidP="00AA6EA7">
            <w:pPr>
              <w:tabs>
                <w:tab w:val="left" w:pos="360"/>
              </w:tabs>
              <w:jc w:val="both"/>
              <w:rPr>
                <w:color w:val="000000"/>
              </w:rPr>
            </w:pPr>
            <w:r w:rsidRPr="008C79A7">
              <w:rPr>
                <w:color w:val="000000"/>
              </w:rPr>
              <w:t xml:space="preserve">  Ghi nhận sự cân bằng của các lực.</w:t>
            </w:r>
          </w:p>
          <w:p w14:paraId="260381EE" w14:textId="77777777" w:rsidR="00D0717C" w:rsidRPr="008C79A7" w:rsidRDefault="00D0717C" w:rsidP="00AA6EA7">
            <w:pPr>
              <w:tabs>
                <w:tab w:val="left" w:pos="360"/>
              </w:tabs>
              <w:jc w:val="both"/>
              <w:rPr>
                <w:color w:val="000000"/>
              </w:rPr>
            </w:pPr>
          </w:p>
          <w:p w14:paraId="6F9C4D37" w14:textId="77777777" w:rsidR="00D0717C" w:rsidRPr="008C79A7" w:rsidRDefault="00D0717C" w:rsidP="00AA6EA7">
            <w:pPr>
              <w:tabs>
                <w:tab w:val="left" w:pos="360"/>
              </w:tabs>
              <w:jc w:val="both"/>
              <w:rPr>
                <w:color w:val="000000"/>
              </w:rPr>
            </w:pPr>
            <w:r w:rsidRPr="008C79A7">
              <w:rPr>
                <w:color w:val="000000"/>
              </w:rPr>
              <w:t xml:space="preserve">  Trả lời C2.</w:t>
            </w:r>
          </w:p>
          <w:p w14:paraId="5A4B3B4D" w14:textId="77777777" w:rsidR="00D0717C" w:rsidRPr="008C79A7" w:rsidRDefault="00D0717C" w:rsidP="00AA6EA7">
            <w:pPr>
              <w:tabs>
                <w:tab w:val="left" w:pos="360"/>
              </w:tabs>
              <w:jc w:val="both"/>
              <w:rPr>
                <w:color w:val="000000"/>
              </w:rPr>
            </w:pPr>
            <w:r w:rsidRPr="008C79A7">
              <w:rPr>
                <w:color w:val="000000"/>
              </w:rPr>
              <w:t xml:space="preserve"> </w:t>
            </w:r>
          </w:p>
        </w:tc>
        <w:tc>
          <w:tcPr>
            <w:tcW w:w="4195" w:type="dxa"/>
            <w:tcBorders>
              <w:top w:val="single" w:sz="4" w:space="0" w:color="auto"/>
              <w:left w:val="single" w:sz="4" w:space="0" w:color="auto"/>
              <w:bottom w:val="single" w:sz="4" w:space="0" w:color="auto"/>
              <w:right w:val="single" w:sz="4" w:space="0" w:color="auto"/>
            </w:tcBorders>
          </w:tcPr>
          <w:p w14:paraId="132EF0C9"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Lực. Cân bằng lực</w:t>
            </w:r>
            <w:r w:rsidRPr="008C79A7">
              <w:rPr>
                <w:b/>
                <w:bCs/>
                <w:color w:val="000000"/>
              </w:rPr>
              <w:t>.</w:t>
            </w:r>
          </w:p>
          <w:p w14:paraId="0AD81382" w14:textId="77777777" w:rsidR="00D0717C" w:rsidRPr="008C79A7" w:rsidRDefault="00D0717C" w:rsidP="00AA6EA7">
            <w:pPr>
              <w:tabs>
                <w:tab w:val="left" w:pos="360"/>
              </w:tabs>
              <w:jc w:val="both"/>
              <w:rPr>
                <w:color w:val="000000"/>
              </w:rPr>
            </w:pPr>
            <w:r w:rsidRPr="008C79A7">
              <w:rPr>
                <w:color w:val="000000"/>
              </w:rPr>
              <w:t xml:space="preserve">  Lực là đại lượng véc tơ đặc trưng cho tác dụng của vật này lên vật khác mà kết quả là gây ra gia tốc cho vật hoặc làm cho vật biến dạng.</w:t>
            </w:r>
          </w:p>
          <w:p w14:paraId="1E711674" w14:textId="77777777" w:rsidR="00D0717C" w:rsidRPr="008C79A7" w:rsidRDefault="00D0717C" w:rsidP="00AA6EA7">
            <w:pPr>
              <w:tabs>
                <w:tab w:val="left" w:pos="360"/>
              </w:tabs>
              <w:jc w:val="both"/>
              <w:rPr>
                <w:color w:val="000000"/>
              </w:rPr>
            </w:pPr>
            <w:r w:rsidRPr="008C79A7">
              <w:rPr>
                <w:color w:val="000000"/>
              </w:rPr>
              <w:t xml:space="preserve">  Các lực cân bằng là các lực khi tác dụng đồng thời vào một vật thì không gây ra gia tốc cho vật.</w:t>
            </w:r>
          </w:p>
          <w:p w14:paraId="73772AC4" w14:textId="77777777" w:rsidR="00D0717C" w:rsidRPr="008C79A7" w:rsidRDefault="00D0717C" w:rsidP="00AA6EA7">
            <w:pPr>
              <w:tabs>
                <w:tab w:val="left" w:pos="360"/>
              </w:tabs>
              <w:jc w:val="both"/>
              <w:rPr>
                <w:color w:val="000000"/>
              </w:rPr>
            </w:pPr>
            <w:r w:rsidRPr="008C79A7">
              <w:rPr>
                <w:color w:val="000000"/>
              </w:rPr>
              <w:t xml:space="preserve">  Hai lực cân bằng là hai lực cùng tác dụng lên một vật, cùng giá, cùng độ lớn và ngược chiều.</w:t>
            </w:r>
          </w:p>
          <w:p w14:paraId="3DB09E1C" w14:textId="77777777" w:rsidR="00D0717C" w:rsidRPr="008C79A7" w:rsidRDefault="00D0717C" w:rsidP="00AA6EA7">
            <w:pPr>
              <w:tabs>
                <w:tab w:val="left" w:pos="360"/>
              </w:tabs>
              <w:jc w:val="both"/>
              <w:rPr>
                <w:color w:val="000000"/>
              </w:rPr>
            </w:pPr>
            <w:r w:rsidRPr="008C79A7">
              <w:rPr>
                <w:color w:val="000000"/>
              </w:rPr>
              <w:t xml:space="preserve">  Đơn vị của lực là niutơn (N).</w:t>
            </w:r>
          </w:p>
        </w:tc>
      </w:tr>
    </w:tbl>
    <w:p w14:paraId="2D2DBC37" w14:textId="77777777" w:rsidR="00D0717C" w:rsidRPr="008C79A7" w:rsidRDefault="00D0717C" w:rsidP="00AA6EA7">
      <w:pPr>
        <w:tabs>
          <w:tab w:val="left" w:pos="342"/>
        </w:tabs>
        <w:jc w:val="both"/>
      </w:pPr>
      <w:r w:rsidRPr="008C79A7">
        <w:rPr>
          <w:b/>
          <w:bCs/>
          <w:iCs/>
        </w:rPr>
        <w:t>Hoạt động</w:t>
      </w:r>
      <w:r w:rsidR="00EA49F4" w:rsidRPr="008C79A7">
        <w:rPr>
          <w:b/>
          <w:bCs/>
          <w:iCs/>
        </w:rPr>
        <w:t xml:space="preserve"> 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qui tắc tổng hợp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2953"/>
        <w:gridCol w:w="4186"/>
      </w:tblGrid>
      <w:tr w:rsidR="00D0717C" w:rsidRPr="008C79A7" w14:paraId="11148784" w14:textId="77777777">
        <w:trPr>
          <w:trHeight w:val="251"/>
        </w:trPr>
        <w:tc>
          <w:tcPr>
            <w:tcW w:w="3129" w:type="dxa"/>
            <w:tcBorders>
              <w:top w:val="single" w:sz="4" w:space="0" w:color="auto"/>
              <w:left w:val="single" w:sz="4" w:space="0" w:color="auto"/>
              <w:bottom w:val="single" w:sz="4" w:space="0" w:color="auto"/>
              <w:right w:val="single" w:sz="4" w:space="0" w:color="auto"/>
            </w:tcBorders>
          </w:tcPr>
          <w:p w14:paraId="4E9A439A" w14:textId="77777777" w:rsidR="00D0717C" w:rsidRPr="008C79A7" w:rsidRDefault="00D0717C" w:rsidP="00AA6EA7">
            <w:pPr>
              <w:tabs>
                <w:tab w:val="left" w:pos="342"/>
              </w:tabs>
              <w:jc w:val="center"/>
              <w:rPr>
                <w:b/>
                <w:bCs/>
              </w:rPr>
            </w:pPr>
            <w:r w:rsidRPr="008C79A7">
              <w:rPr>
                <w:b/>
                <w:bCs/>
              </w:rPr>
              <w:t>Hoạt động của giáo viên</w:t>
            </w:r>
          </w:p>
        </w:tc>
        <w:tc>
          <w:tcPr>
            <w:tcW w:w="2963" w:type="dxa"/>
            <w:tcBorders>
              <w:top w:val="single" w:sz="4" w:space="0" w:color="auto"/>
              <w:left w:val="single" w:sz="4" w:space="0" w:color="auto"/>
              <w:bottom w:val="single" w:sz="4" w:space="0" w:color="auto"/>
              <w:right w:val="single" w:sz="4" w:space="0" w:color="auto"/>
            </w:tcBorders>
          </w:tcPr>
          <w:p w14:paraId="0F203893" w14:textId="77777777" w:rsidR="00D0717C" w:rsidRPr="008C79A7" w:rsidRDefault="00D0717C" w:rsidP="00AA6EA7">
            <w:pPr>
              <w:tabs>
                <w:tab w:val="left" w:pos="342"/>
              </w:tabs>
              <w:jc w:val="center"/>
              <w:rPr>
                <w:b/>
                <w:bCs/>
              </w:rPr>
            </w:pPr>
            <w:r w:rsidRPr="008C79A7">
              <w:rPr>
                <w:b/>
                <w:bCs/>
              </w:rPr>
              <w:t>Hoạt động của học sinh</w:t>
            </w:r>
          </w:p>
        </w:tc>
        <w:tc>
          <w:tcPr>
            <w:tcW w:w="4196" w:type="dxa"/>
            <w:tcBorders>
              <w:top w:val="single" w:sz="4" w:space="0" w:color="auto"/>
              <w:left w:val="single" w:sz="4" w:space="0" w:color="auto"/>
              <w:bottom w:val="single" w:sz="4" w:space="0" w:color="auto"/>
              <w:right w:val="single" w:sz="4" w:space="0" w:color="auto"/>
            </w:tcBorders>
          </w:tcPr>
          <w:p w14:paraId="622719C5"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AE27809" w14:textId="77777777">
        <w:trPr>
          <w:trHeight w:val="480"/>
        </w:trPr>
        <w:tc>
          <w:tcPr>
            <w:tcW w:w="3129" w:type="dxa"/>
            <w:tcBorders>
              <w:top w:val="single" w:sz="4" w:space="0" w:color="auto"/>
              <w:left w:val="single" w:sz="4" w:space="0" w:color="auto"/>
              <w:bottom w:val="single" w:sz="4" w:space="0" w:color="auto"/>
              <w:right w:val="single" w:sz="4" w:space="0" w:color="auto"/>
            </w:tcBorders>
          </w:tcPr>
          <w:p w14:paraId="5B9F8A79" w14:textId="77777777" w:rsidR="00D0717C" w:rsidRPr="008C79A7" w:rsidRDefault="00D0717C" w:rsidP="00AA6EA7">
            <w:pPr>
              <w:tabs>
                <w:tab w:val="left" w:pos="360"/>
              </w:tabs>
              <w:jc w:val="both"/>
              <w:rPr>
                <w:color w:val="000000"/>
              </w:rPr>
            </w:pPr>
            <w:r w:rsidRPr="008C79A7">
              <w:rPr>
                <w:color w:val="000000"/>
              </w:rPr>
              <w:t xml:space="preserve">  </w:t>
            </w:r>
          </w:p>
          <w:p w14:paraId="129034A7" w14:textId="77777777" w:rsidR="00D0717C" w:rsidRPr="008C79A7" w:rsidRDefault="00D0717C" w:rsidP="00AA6EA7">
            <w:pPr>
              <w:tabs>
                <w:tab w:val="left" w:pos="360"/>
              </w:tabs>
              <w:jc w:val="both"/>
              <w:rPr>
                <w:color w:val="000000"/>
              </w:rPr>
            </w:pPr>
            <w:r w:rsidRPr="008C79A7">
              <w:rPr>
                <w:color w:val="000000"/>
              </w:rPr>
              <w:t xml:space="preserve">  Thực hiện thí nghiệm.</w:t>
            </w:r>
          </w:p>
          <w:p w14:paraId="4140A556" w14:textId="77777777" w:rsidR="00D0717C" w:rsidRPr="008C79A7" w:rsidRDefault="00D0717C" w:rsidP="00AA6EA7">
            <w:pPr>
              <w:tabs>
                <w:tab w:val="left" w:pos="360"/>
              </w:tabs>
              <w:jc w:val="both"/>
              <w:rPr>
                <w:color w:val="000000"/>
              </w:rPr>
            </w:pPr>
            <w:r w:rsidRPr="008C79A7">
              <w:rPr>
                <w:color w:val="000000"/>
              </w:rPr>
              <w:t xml:space="preserve">  Vẽ hình 9.6</w:t>
            </w:r>
          </w:p>
          <w:p w14:paraId="6813B6B2" w14:textId="77777777" w:rsidR="00D0717C" w:rsidRPr="008C79A7" w:rsidRDefault="00D0717C" w:rsidP="00AA6EA7">
            <w:pPr>
              <w:tabs>
                <w:tab w:val="left" w:pos="360"/>
              </w:tabs>
              <w:jc w:val="both"/>
              <w:rPr>
                <w:color w:val="000000"/>
              </w:rPr>
            </w:pPr>
            <w:r w:rsidRPr="008C79A7">
              <w:rPr>
                <w:color w:val="000000"/>
              </w:rPr>
              <w:t xml:space="preserve">  Yêu cầu hs trả lời C3</w:t>
            </w:r>
          </w:p>
          <w:p w14:paraId="5754BE6D" w14:textId="77777777" w:rsidR="00D0717C" w:rsidRPr="008C79A7" w:rsidRDefault="00D0717C" w:rsidP="00AA6EA7">
            <w:pPr>
              <w:tabs>
                <w:tab w:val="left" w:pos="360"/>
              </w:tabs>
              <w:jc w:val="both"/>
              <w:rPr>
                <w:color w:val="000000"/>
              </w:rPr>
            </w:pPr>
            <w:r w:rsidRPr="008C79A7">
              <w:rPr>
                <w:color w:val="000000"/>
              </w:rPr>
              <w:t xml:space="preserve">  Giới thiệu khái niệm tổng hợp lực.</w:t>
            </w:r>
          </w:p>
          <w:p w14:paraId="691A4DC9" w14:textId="77777777" w:rsidR="00D0717C" w:rsidRPr="008C79A7" w:rsidRDefault="00D0717C" w:rsidP="00AA6EA7">
            <w:pPr>
              <w:tabs>
                <w:tab w:val="left" w:pos="360"/>
              </w:tabs>
              <w:jc w:val="both"/>
              <w:rPr>
                <w:color w:val="000000"/>
              </w:rPr>
            </w:pPr>
          </w:p>
          <w:p w14:paraId="31271154" w14:textId="77777777" w:rsidR="00D0717C" w:rsidRPr="008C79A7" w:rsidRDefault="00D0717C" w:rsidP="00AA6EA7">
            <w:pPr>
              <w:tabs>
                <w:tab w:val="left" w:pos="360"/>
              </w:tabs>
              <w:jc w:val="both"/>
              <w:rPr>
                <w:color w:val="000000"/>
              </w:rPr>
            </w:pPr>
          </w:p>
          <w:p w14:paraId="42D0A047" w14:textId="77777777" w:rsidR="00D0717C" w:rsidRPr="008C79A7" w:rsidRDefault="00D0717C" w:rsidP="00AA6EA7">
            <w:pPr>
              <w:tabs>
                <w:tab w:val="left" w:pos="360"/>
              </w:tabs>
              <w:jc w:val="both"/>
              <w:rPr>
                <w:color w:val="000000"/>
              </w:rPr>
            </w:pPr>
          </w:p>
          <w:p w14:paraId="58A198AF" w14:textId="77777777" w:rsidR="00D0717C" w:rsidRPr="008C79A7" w:rsidRDefault="00D0717C" w:rsidP="00AA6EA7">
            <w:pPr>
              <w:tabs>
                <w:tab w:val="left" w:pos="360"/>
              </w:tabs>
              <w:jc w:val="both"/>
              <w:rPr>
                <w:color w:val="000000"/>
              </w:rPr>
            </w:pPr>
            <w:r w:rsidRPr="008C79A7">
              <w:rPr>
                <w:color w:val="000000"/>
              </w:rPr>
              <w:t xml:space="preserve">  Giới thiệu qui tắc hình bình hành.</w:t>
            </w:r>
          </w:p>
          <w:p w14:paraId="4A6B6A0F" w14:textId="77777777" w:rsidR="00D0717C" w:rsidRPr="008C79A7" w:rsidRDefault="00D0717C" w:rsidP="00AA6EA7">
            <w:pPr>
              <w:tabs>
                <w:tab w:val="left" w:pos="360"/>
              </w:tabs>
              <w:jc w:val="both"/>
              <w:rPr>
                <w:color w:val="000000"/>
              </w:rPr>
            </w:pPr>
            <w:r w:rsidRPr="008C79A7">
              <w:rPr>
                <w:color w:val="000000"/>
              </w:rPr>
              <w:t xml:space="preserve">  Cho ví dụ để hs tìm lực tổng hợp.</w:t>
            </w:r>
          </w:p>
          <w:p w14:paraId="15D09E4A" w14:textId="77777777" w:rsidR="00D0717C" w:rsidRPr="008C79A7" w:rsidRDefault="00D0717C" w:rsidP="00AA6EA7">
            <w:pPr>
              <w:tabs>
                <w:tab w:val="left" w:pos="360"/>
              </w:tabs>
              <w:jc w:val="both"/>
              <w:rPr>
                <w:color w:val="000000"/>
              </w:rPr>
            </w:pPr>
            <w:r w:rsidRPr="008C79A7">
              <w:rPr>
                <w:color w:val="000000"/>
              </w:rPr>
              <w:t xml:space="preserve">  Vẽ hình 9.7</w:t>
            </w:r>
          </w:p>
        </w:tc>
        <w:tc>
          <w:tcPr>
            <w:tcW w:w="2963" w:type="dxa"/>
            <w:tcBorders>
              <w:top w:val="single" w:sz="4" w:space="0" w:color="auto"/>
              <w:left w:val="single" w:sz="4" w:space="0" w:color="auto"/>
              <w:bottom w:val="single" w:sz="4" w:space="0" w:color="auto"/>
              <w:right w:val="single" w:sz="4" w:space="0" w:color="auto"/>
            </w:tcBorders>
          </w:tcPr>
          <w:p w14:paraId="7F553261" w14:textId="77777777" w:rsidR="00D0717C" w:rsidRPr="008C79A7" w:rsidRDefault="00D0717C" w:rsidP="00AA6EA7">
            <w:pPr>
              <w:tabs>
                <w:tab w:val="left" w:pos="360"/>
              </w:tabs>
              <w:jc w:val="both"/>
              <w:rPr>
                <w:color w:val="000000"/>
              </w:rPr>
            </w:pPr>
            <w:r w:rsidRPr="008C79A7">
              <w:rPr>
                <w:color w:val="000000"/>
              </w:rPr>
              <w:t xml:space="preserve"> </w:t>
            </w:r>
          </w:p>
          <w:p w14:paraId="027AA79B"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367C9C3B" w14:textId="77777777" w:rsidR="00D0717C" w:rsidRPr="008C79A7" w:rsidRDefault="00D0717C" w:rsidP="00AA6EA7">
            <w:pPr>
              <w:tabs>
                <w:tab w:val="left" w:pos="360"/>
              </w:tabs>
              <w:jc w:val="both"/>
              <w:rPr>
                <w:color w:val="000000"/>
              </w:rPr>
            </w:pPr>
            <w:r w:rsidRPr="008C79A7">
              <w:rPr>
                <w:color w:val="000000"/>
              </w:rPr>
              <w:t xml:space="preserve">  Vẽ hình 9.6</w:t>
            </w:r>
          </w:p>
          <w:p w14:paraId="658262BE" w14:textId="77777777" w:rsidR="00D0717C" w:rsidRPr="008C79A7" w:rsidRDefault="00D0717C" w:rsidP="00AA6EA7">
            <w:pPr>
              <w:tabs>
                <w:tab w:val="left" w:pos="360"/>
              </w:tabs>
              <w:jc w:val="both"/>
              <w:rPr>
                <w:color w:val="000000"/>
              </w:rPr>
            </w:pPr>
            <w:r w:rsidRPr="008C79A7">
              <w:rPr>
                <w:color w:val="000000"/>
              </w:rPr>
              <w:t xml:space="preserve">   Trả lời C3.</w:t>
            </w:r>
          </w:p>
          <w:p w14:paraId="561305AA"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32CD2127" w14:textId="77777777" w:rsidR="00D0717C" w:rsidRPr="008C79A7" w:rsidRDefault="00D0717C" w:rsidP="00AA6EA7">
            <w:pPr>
              <w:tabs>
                <w:tab w:val="left" w:pos="360"/>
              </w:tabs>
              <w:jc w:val="both"/>
              <w:rPr>
                <w:color w:val="000000"/>
              </w:rPr>
            </w:pPr>
          </w:p>
          <w:p w14:paraId="027D9935" w14:textId="77777777" w:rsidR="00D0717C" w:rsidRPr="008C79A7" w:rsidRDefault="00D0717C" w:rsidP="00AA6EA7">
            <w:pPr>
              <w:tabs>
                <w:tab w:val="left" w:pos="360"/>
              </w:tabs>
              <w:jc w:val="both"/>
              <w:rPr>
                <w:color w:val="000000"/>
              </w:rPr>
            </w:pPr>
          </w:p>
          <w:p w14:paraId="276B3709" w14:textId="77777777" w:rsidR="00D0717C" w:rsidRPr="008C79A7" w:rsidRDefault="00D0717C" w:rsidP="00AA6EA7">
            <w:pPr>
              <w:tabs>
                <w:tab w:val="left" w:pos="360"/>
              </w:tabs>
              <w:jc w:val="both"/>
              <w:rPr>
                <w:color w:val="000000"/>
              </w:rPr>
            </w:pPr>
          </w:p>
          <w:p w14:paraId="572B1143" w14:textId="77777777" w:rsidR="00D0717C" w:rsidRPr="008C79A7" w:rsidRDefault="00D0717C" w:rsidP="00AA6EA7">
            <w:pPr>
              <w:tabs>
                <w:tab w:val="left" w:pos="360"/>
              </w:tabs>
              <w:jc w:val="both"/>
              <w:rPr>
                <w:color w:val="000000"/>
              </w:rPr>
            </w:pPr>
          </w:p>
          <w:p w14:paraId="2A4222A4" w14:textId="77777777" w:rsidR="00D0717C" w:rsidRPr="008C79A7" w:rsidRDefault="00D0717C" w:rsidP="00AA6EA7">
            <w:pPr>
              <w:tabs>
                <w:tab w:val="left" w:pos="360"/>
              </w:tabs>
              <w:jc w:val="both"/>
              <w:rPr>
                <w:color w:val="000000"/>
              </w:rPr>
            </w:pPr>
            <w:r w:rsidRPr="008C79A7">
              <w:rPr>
                <w:color w:val="000000"/>
              </w:rPr>
              <w:t xml:space="preserve">  Ghi nhận qui tắc.</w:t>
            </w:r>
          </w:p>
          <w:p w14:paraId="4637A540" w14:textId="77777777" w:rsidR="00D0717C" w:rsidRPr="008C79A7" w:rsidRDefault="00D0717C" w:rsidP="00AA6EA7">
            <w:pPr>
              <w:tabs>
                <w:tab w:val="left" w:pos="360"/>
              </w:tabs>
              <w:jc w:val="both"/>
              <w:rPr>
                <w:color w:val="000000"/>
              </w:rPr>
            </w:pPr>
          </w:p>
          <w:p w14:paraId="5FCB6084" w14:textId="77777777" w:rsidR="00D0717C" w:rsidRPr="008C79A7" w:rsidRDefault="00D0717C" w:rsidP="00AA6EA7">
            <w:pPr>
              <w:tabs>
                <w:tab w:val="left" w:pos="360"/>
              </w:tabs>
              <w:jc w:val="both"/>
              <w:rPr>
                <w:color w:val="000000"/>
              </w:rPr>
            </w:pPr>
            <w:r w:rsidRPr="008C79A7">
              <w:rPr>
                <w:color w:val="000000"/>
              </w:rPr>
              <w:t xml:space="preserve">  Ap dụng qui tắc cho một số trường hợp thầy cô yêu cầu.</w:t>
            </w:r>
          </w:p>
          <w:p w14:paraId="184280BF" w14:textId="77777777" w:rsidR="00D0717C" w:rsidRPr="008C79A7" w:rsidRDefault="00D0717C" w:rsidP="00AA6EA7">
            <w:pPr>
              <w:tabs>
                <w:tab w:val="left" w:pos="360"/>
              </w:tabs>
              <w:jc w:val="both"/>
              <w:rPr>
                <w:color w:val="000000"/>
              </w:rPr>
            </w:pPr>
            <w:r w:rsidRPr="008C79A7">
              <w:rPr>
                <w:color w:val="000000"/>
              </w:rPr>
              <w:t xml:space="preserve">  Vẽ hình 9.7</w:t>
            </w:r>
          </w:p>
        </w:tc>
        <w:tc>
          <w:tcPr>
            <w:tcW w:w="4196" w:type="dxa"/>
            <w:tcBorders>
              <w:top w:val="single" w:sz="4" w:space="0" w:color="auto"/>
              <w:left w:val="single" w:sz="4" w:space="0" w:color="auto"/>
              <w:bottom w:val="single" w:sz="4" w:space="0" w:color="auto"/>
              <w:right w:val="single" w:sz="4" w:space="0" w:color="auto"/>
            </w:tcBorders>
          </w:tcPr>
          <w:p w14:paraId="4A51DC3A"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Tổng hợp lực</w:t>
            </w:r>
            <w:r w:rsidRPr="008C79A7">
              <w:rPr>
                <w:b/>
                <w:bCs/>
                <w:color w:val="000000"/>
              </w:rPr>
              <w:t>.</w:t>
            </w:r>
          </w:p>
          <w:p w14:paraId="417A89C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1504F9BB" w14:textId="77777777" w:rsidR="00D0717C" w:rsidRPr="008C79A7" w:rsidRDefault="00D0717C" w:rsidP="00AA6EA7">
            <w:pPr>
              <w:tabs>
                <w:tab w:val="left" w:pos="360"/>
              </w:tabs>
              <w:jc w:val="both"/>
              <w:rPr>
                <w:color w:val="000000"/>
              </w:rPr>
            </w:pPr>
            <w:r w:rsidRPr="008C79A7">
              <w:rPr>
                <w:color w:val="000000"/>
              </w:rPr>
              <w:t xml:space="preserve">  Thực hiện thí nghiệm theo hình 9.5</w:t>
            </w:r>
          </w:p>
          <w:p w14:paraId="7AED2B42"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Định nghĩa</w:t>
            </w:r>
            <w:r w:rsidRPr="008C79A7">
              <w:rPr>
                <w:b/>
                <w:bCs/>
                <w:iCs/>
                <w:color w:val="000000"/>
              </w:rPr>
              <w:t>.</w:t>
            </w:r>
          </w:p>
          <w:p w14:paraId="77A1893F" w14:textId="77777777" w:rsidR="00D0717C" w:rsidRPr="008C79A7" w:rsidRDefault="00D0717C" w:rsidP="00AA6EA7">
            <w:pPr>
              <w:tabs>
                <w:tab w:val="left" w:pos="360"/>
              </w:tabs>
              <w:jc w:val="both"/>
              <w:rPr>
                <w:color w:val="000000"/>
              </w:rPr>
            </w:pPr>
            <w:r w:rsidRPr="008C79A7">
              <w:rPr>
                <w:color w:val="000000"/>
              </w:rPr>
              <w:t xml:space="preserve">  Tổng hợp lực là thay thế các lực tác dụng đồng thời vào cùng một vật bằng một lực có tác dụng giống hệt các lực ấy.</w:t>
            </w:r>
          </w:p>
          <w:p w14:paraId="0B1B22E9" w14:textId="77777777" w:rsidR="00D0717C" w:rsidRPr="008C79A7" w:rsidRDefault="00D0717C" w:rsidP="00AA6EA7">
            <w:pPr>
              <w:tabs>
                <w:tab w:val="left" w:pos="360"/>
              </w:tabs>
              <w:jc w:val="both"/>
              <w:rPr>
                <w:color w:val="000000"/>
              </w:rPr>
            </w:pPr>
            <w:r w:rsidRPr="008C79A7">
              <w:rPr>
                <w:color w:val="000000"/>
              </w:rPr>
              <w:t xml:space="preserve">  Lực thay thế này gọi là hợp lực.</w:t>
            </w:r>
          </w:p>
          <w:p w14:paraId="2B170336"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Qui tắc hình bình hành</w:t>
            </w:r>
            <w:r w:rsidRPr="008C79A7">
              <w:rPr>
                <w:b/>
                <w:bCs/>
                <w:iCs/>
                <w:color w:val="000000"/>
              </w:rPr>
              <w:t>.</w:t>
            </w:r>
          </w:p>
          <w:p w14:paraId="2CE2FBCB" w14:textId="77777777" w:rsidR="00D0717C" w:rsidRPr="008C79A7" w:rsidRDefault="00D0717C" w:rsidP="00AA6EA7">
            <w:pPr>
              <w:tabs>
                <w:tab w:val="left" w:pos="360"/>
              </w:tabs>
              <w:jc w:val="both"/>
              <w:rPr>
                <w:color w:val="000000"/>
              </w:rPr>
            </w:pPr>
            <w:r w:rsidRPr="008C79A7">
              <w:rPr>
                <w:color w:val="000000"/>
              </w:rPr>
              <w:t xml:space="preserve">  Nếu hai lực đồng qui làm thành hai cạnh của một hình bình hành, thì đường chéo kể từ điểm đồng qui biểu diễn hợp lực của chúng.</w:t>
            </w:r>
            <w:r w:rsidR="006D56B3" w:rsidRPr="008C79A7">
              <w:rPr>
                <w:color w:val="000000"/>
              </w:rPr>
              <w:tab/>
            </w:r>
            <w:r w:rsidR="006D56B3" w:rsidRPr="008C79A7">
              <w:rPr>
                <w:color w:val="000000"/>
              </w:rPr>
              <w:tab/>
            </w:r>
            <w:r w:rsidR="006A23DD">
              <w:rPr>
                <w:color w:val="000000"/>
                <w:position w:val="-10"/>
              </w:rPr>
              <w:pict w14:anchorId="31035836">
                <v:shape id="_x0000_i1118" type="#_x0000_t75" style="width:60pt;height:24pt">
                  <v:imagedata r:id="rId96" o:title=""/>
                </v:shape>
              </w:pict>
            </w:r>
          </w:p>
        </w:tc>
      </w:tr>
    </w:tbl>
    <w:p w14:paraId="7D23AA36"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điều kiện cân bằng của chất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2930"/>
        <w:gridCol w:w="4229"/>
      </w:tblGrid>
      <w:tr w:rsidR="00D0717C" w:rsidRPr="008C79A7" w14:paraId="533A7B9C" w14:textId="77777777">
        <w:trPr>
          <w:trHeight w:val="273"/>
        </w:trPr>
        <w:tc>
          <w:tcPr>
            <w:tcW w:w="3108" w:type="dxa"/>
            <w:tcBorders>
              <w:top w:val="single" w:sz="4" w:space="0" w:color="auto"/>
              <w:left w:val="single" w:sz="4" w:space="0" w:color="auto"/>
              <w:bottom w:val="single" w:sz="4" w:space="0" w:color="auto"/>
              <w:right w:val="single" w:sz="4" w:space="0" w:color="auto"/>
            </w:tcBorders>
          </w:tcPr>
          <w:p w14:paraId="5C45DB9E" w14:textId="77777777" w:rsidR="00D0717C" w:rsidRPr="008C79A7" w:rsidRDefault="00D0717C" w:rsidP="00AA6EA7">
            <w:pPr>
              <w:tabs>
                <w:tab w:val="left" w:pos="342"/>
              </w:tabs>
              <w:jc w:val="center"/>
              <w:rPr>
                <w:b/>
                <w:bCs/>
              </w:rPr>
            </w:pPr>
            <w:r w:rsidRPr="008C79A7">
              <w:rPr>
                <w:b/>
                <w:bCs/>
              </w:rPr>
              <w:t>Hoạt động của giáo viên</w:t>
            </w:r>
          </w:p>
        </w:tc>
        <w:tc>
          <w:tcPr>
            <w:tcW w:w="2941" w:type="dxa"/>
            <w:tcBorders>
              <w:top w:val="single" w:sz="4" w:space="0" w:color="auto"/>
              <w:left w:val="single" w:sz="4" w:space="0" w:color="auto"/>
              <w:bottom w:val="single" w:sz="4" w:space="0" w:color="auto"/>
              <w:right w:val="single" w:sz="4" w:space="0" w:color="auto"/>
            </w:tcBorders>
          </w:tcPr>
          <w:p w14:paraId="7F071BEE" w14:textId="77777777" w:rsidR="00D0717C" w:rsidRPr="008C79A7" w:rsidRDefault="00D0717C" w:rsidP="00AA6EA7">
            <w:pPr>
              <w:tabs>
                <w:tab w:val="left" w:pos="342"/>
              </w:tabs>
              <w:jc w:val="center"/>
              <w:rPr>
                <w:b/>
                <w:bCs/>
              </w:rPr>
            </w:pPr>
            <w:r w:rsidRPr="008C79A7">
              <w:rPr>
                <w:b/>
                <w:bCs/>
              </w:rPr>
              <w:t>Hoạt động của học sinh</w:t>
            </w:r>
          </w:p>
        </w:tc>
        <w:tc>
          <w:tcPr>
            <w:tcW w:w="4238" w:type="dxa"/>
            <w:tcBorders>
              <w:top w:val="single" w:sz="4" w:space="0" w:color="auto"/>
              <w:left w:val="single" w:sz="4" w:space="0" w:color="auto"/>
              <w:bottom w:val="single" w:sz="4" w:space="0" w:color="auto"/>
              <w:right w:val="single" w:sz="4" w:space="0" w:color="auto"/>
            </w:tcBorders>
          </w:tcPr>
          <w:p w14:paraId="4EC76A01"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EAC7E3C" w14:textId="77777777">
        <w:trPr>
          <w:trHeight w:val="521"/>
        </w:trPr>
        <w:tc>
          <w:tcPr>
            <w:tcW w:w="3108" w:type="dxa"/>
            <w:tcBorders>
              <w:top w:val="single" w:sz="4" w:space="0" w:color="auto"/>
              <w:left w:val="single" w:sz="4" w:space="0" w:color="auto"/>
              <w:bottom w:val="single" w:sz="4" w:space="0" w:color="auto"/>
              <w:right w:val="single" w:sz="4" w:space="0" w:color="auto"/>
            </w:tcBorders>
          </w:tcPr>
          <w:p w14:paraId="05A4E1F2" w14:textId="77777777" w:rsidR="00D0717C" w:rsidRPr="008C79A7" w:rsidRDefault="00D0717C" w:rsidP="00AA6EA7">
            <w:pPr>
              <w:tabs>
                <w:tab w:val="left" w:pos="360"/>
              </w:tabs>
              <w:jc w:val="both"/>
              <w:rPr>
                <w:color w:val="000000"/>
              </w:rPr>
            </w:pPr>
            <w:r w:rsidRPr="008C79A7">
              <w:rPr>
                <w:color w:val="000000"/>
              </w:rPr>
              <w:t xml:space="preserve">  </w:t>
            </w:r>
          </w:p>
          <w:p w14:paraId="217CC553" w14:textId="77777777" w:rsidR="00D0717C" w:rsidRPr="008C79A7" w:rsidRDefault="00D0717C" w:rsidP="00AA6EA7">
            <w:pPr>
              <w:tabs>
                <w:tab w:val="left" w:pos="360"/>
              </w:tabs>
              <w:jc w:val="both"/>
              <w:rPr>
                <w:color w:val="000000"/>
              </w:rPr>
            </w:pPr>
            <w:r w:rsidRPr="008C79A7">
              <w:rPr>
                <w:color w:val="000000"/>
              </w:rPr>
              <w:t xml:space="preserve">  Giới thiệu điều kiện cân bằng của chất điểm.</w:t>
            </w:r>
          </w:p>
          <w:p w14:paraId="4AAAD4C6" w14:textId="77777777" w:rsidR="00D0717C" w:rsidRPr="008C79A7" w:rsidRDefault="00D0717C" w:rsidP="00AA6EA7">
            <w:pPr>
              <w:tabs>
                <w:tab w:val="left" w:pos="360"/>
              </w:tabs>
              <w:jc w:val="both"/>
              <w:rPr>
                <w:color w:val="000000"/>
              </w:rPr>
            </w:pPr>
          </w:p>
        </w:tc>
        <w:tc>
          <w:tcPr>
            <w:tcW w:w="2941" w:type="dxa"/>
            <w:tcBorders>
              <w:top w:val="single" w:sz="4" w:space="0" w:color="auto"/>
              <w:left w:val="single" w:sz="4" w:space="0" w:color="auto"/>
              <w:bottom w:val="single" w:sz="4" w:space="0" w:color="auto"/>
              <w:right w:val="single" w:sz="4" w:space="0" w:color="auto"/>
            </w:tcBorders>
          </w:tcPr>
          <w:p w14:paraId="16B17EAF" w14:textId="77777777" w:rsidR="00D0717C" w:rsidRPr="008C79A7" w:rsidRDefault="00D0717C" w:rsidP="00AA6EA7">
            <w:pPr>
              <w:tabs>
                <w:tab w:val="left" w:pos="360"/>
              </w:tabs>
              <w:jc w:val="both"/>
              <w:rPr>
                <w:color w:val="000000"/>
              </w:rPr>
            </w:pPr>
            <w:r w:rsidRPr="008C79A7">
              <w:rPr>
                <w:color w:val="000000"/>
              </w:rPr>
              <w:t xml:space="preserve"> </w:t>
            </w:r>
          </w:p>
          <w:p w14:paraId="3255AF61" w14:textId="77777777" w:rsidR="00D0717C" w:rsidRPr="008C79A7" w:rsidRDefault="00D0717C" w:rsidP="00AA6EA7">
            <w:pPr>
              <w:tabs>
                <w:tab w:val="left" w:pos="360"/>
              </w:tabs>
              <w:jc w:val="both"/>
              <w:rPr>
                <w:color w:val="000000"/>
              </w:rPr>
            </w:pPr>
            <w:r w:rsidRPr="008C79A7">
              <w:rPr>
                <w:color w:val="000000"/>
              </w:rPr>
              <w:t xml:space="preserve">  Ghi nhận điều kiện cân bằng của chất điểm</w:t>
            </w:r>
          </w:p>
          <w:p w14:paraId="1C35F1BC" w14:textId="77777777" w:rsidR="00D0717C" w:rsidRPr="008C79A7" w:rsidRDefault="00D0717C" w:rsidP="00AA6EA7">
            <w:pPr>
              <w:tabs>
                <w:tab w:val="left" w:pos="360"/>
              </w:tabs>
              <w:jc w:val="both"/>
              <w:rPr>
                <w:color w:val="000000"/>
              </w:rPr>
            </w:pPr>
            <w:r w:rsidRPr="008C79A7">
              <w:rPr>
                <w:color w:val="000000"/>
              </w:rPr>
              <w:t xml:space="preserve"> </w:t>
            </w:r>
          </w:p>
        </w:tc>
        <w:tc>
          <w:tcPr>
            <w:tcW w:w="4238" w:type="dxa"/>
            <w:tcBorders>
              <w:top w:val="single" w:sz="4" w:space="0" w:color="auto"/>
              <w:left w:val="single" w:sz="4" w:space="0" w:color="auto"/>
              <w:bottom w:val="single" w:sz="4" w:space="0" w:color="auto"/>
              <w:right w:val="single" w:sz="4" w:space="0" w:color="auto"/>
            </w:tcBorders>
          </w:tcPr>
          <w:p w14:paraId="5C877670" w14:textId="77777777" w:rsidR="00D0717C" w:rsidRPr="008C79A7" w:rsidRDefault="00D0717C" w:rsidP="00AA6EA7">
            <w:pPr>
              <w:tabs>
                <w:tab w:val="left" w:pos="360"/>
              </w:tabs>
              <w:jc w:val="both"/>
              <w:rPr>
                <w:b/>
                <w:bCs/>
                <w:color w:val="000000"/>
              </w:rPr>
            </w:pPr>
            <w:r w:rsidRPr="008C79A7">
              <w:rPr>
                <w:b/>
                <w:bCs/>
                <w:color w:val="000000"/>
              </w:rPr>
              <w:t xml:space="preserve">III. </w:t>
            </w:r>
            <w:r w:rsidRPr="008C79A7">
              <w:rPr>
                <w:b/>
                <w:bCs/>
                <w:color w:val="000000"/>
                <w:u w:val="single"/>
              </w:rPr>
              <w:t>Điều kiện cân bằng của chất điểm</w:t>
            </w:r>
            <w:r w:rsidRPr="008C79A7">
              <w:rPr>
                <w:b/>
                <w:bCs/>
                <w:color w:val="000000"/>
              </w:rPr>
              <w:t>.</w:t>
            </w:r>
          </w:p>
          <w:p w14:paraId="53D788EB" w14:textId="77777777" w:rsidR="00D0717C" w:rsidRPr="008C79A7" w:rsidRDefault="00D0717C" w:rsidP="00F62DCE">
            <w:pPr>
              <w:tabs>
                <w:tab w:val="left" w:pos="360"/>
              </w:tabs>
              <w:jc w:val="both"/>
              <w:rPr>
                <w:color w:val="000000"/>
              </w:rPr>
            </w:pPr>
            <w:r w:rsidRPr="008C79A7">
              <w:rPr>
                <w:color w:val="000000"/>
              </w:rPr>
              <w:t xml:space="preserve">   Muốn cho một chất điểm đứng cân bằng thì hợp lực của các lực tác dụng lên nó phải bằng không.</w:t>
            </w:r>
            <w:r w:rsidR="00F62DCE" w:rsidRPr="008C79A7">
              <w:rPr>
                <w:color w:val="000000"/>
              </w:rPr>
              <w:t xml:space="preserve">  </w:t>
            </w:r>
            <w:r w:rsidR="006A23DD">
              <w:rPr>
                <w:color w:val="000000"/>
                <w:position w:val="-12"/>
              </w:rPr>
              <w:pict w14:anchorId="685BE449">
                <v:shape id="_x0000_i1119" type="#_x0000_t75" style="width:109.5pt;height:24pt">
                  <v:imagedata r:id="rId97" o:title=""/>
                </v:shape>
              </w:pict>
            </w:r>
          </w:p>
        </w:tc>
      </w:tr>
    </w:tbl>
    <w:p w14:paraId="0A7375A1"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qui tắc phân tích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939"/>
        <w:gridCol w:w="4211"/>
      </w:tblGrid>
      <w:tr w:rsidR="00D0717C" w:rsidRPr="008C79A7" w14:paraId="278356BB" w14:textId="77777777">
        <w:trPr>
          <w:trHeight w:val="247"/>
        </w:trPr>
        <w:tc>
          <w:tcPr>
            <w:tcW w:w="3116" w:type="dxa"/>
            <w:tcBorders>
              <w:top w:val="single" w:sz="4" w:space="0" w:color="auto"/>
              <w:left w:val="single" w:sz="4" w:space="0" w:color="auto"/>
              <w:bottom w:val="single" w:sz="4" w:space="0" w:color="auto"/>
              <w:right w:val="single" w:sz="4" w:space="0" w:color="auto"/>
            </w:tcBorders>
          </w:tcPr>
          <w:p w14:paraId="0A744CF3" w14:textId="77777777" w:rsidR="00D0717C" w:rsidRPr="008C79A7" w:rsidRDefault="00D0717C" w:rsidP="00AA6EA7">
            <w:pPr>
              <w:tabs>
                <w:tab w:val="left" w:pos="342"/>
              </w:tabs>
              <w:jc w:val="center"/>
              <w:rPr>
                <w:b/>
                <w:bCs/>
              </w:rPr>
            </w:pPr>
            <w:r w:rsidRPr="008C79A7">
              <w:rPr>
                <w:b/>
                <w:bCs/>
              </w:rPr>
              <w:t>Hoạt động của giáo viên</w:t>
            </w:r>
          </w:p>
        </w:tc>
        <w:tc>
          <w:tcPr>
            <w:tcW w:w="2949" w:type="dxa"/>
            <w:tcBorders>
              <w:top w:val="single" w:sz="4" w:space="0" w:color="auto"/>
              <w:left w:val="single" w:sz="4" w:space="0" w:color="auto"/>
              <w:bottom w:val="single" w:sz="4" w:space="0" w:color="auto"/>
              <w:right w:val="single" w:sz="4" w:space="0" w:color="auto"/>
            </w:tcBorders>
          </w:tcPr>
          <w:p w14:paraId="2AB8C73E" w14:textId="77777777" w:rsidR="00D0717C" w:rsidRPr="008C79A7" w:rsidRDefault="00D0717C" w:rsidP="00AA6EA7">
            <w:pPr>
              <w:tabs>
                <w:tab w:val="left" w:pos="342"/>
              </w:tabs>
              <w:jc w:val="center"/>
              <w:rPr>
                <w:b/>
                <w:bCs/>
              </w:rPr>
            </w:pPr>
            <w:r w:rsidRPr="008C79A7">
              <w:rPr>
                <w:b/>
                <w:bCs/>
              </w:rPr>
              <w:t>Hoạt động của học sinh</w:t>
            </w:r>
          </w:p>
        </w:tc>
        <w:tc>
          <w:tcPr>
            <w:tcW w:w="4221" w:type="dxa"/>
            <w:tcBorders>
              <w:top w:val="single" w:sz="4" w:space="0" w:color="auto"/>
              <w:left w:val="single" w:sz="4" w:space="0" w:color="auto"/>
              <w:bottom w:val="single" w:sz="4" w:space="0" w:color="auto"/>
              <w:right w:val="single" w:sz="4" w:space="0" w:color="auto"/>
            </w:tcBorders>
          </w:tcPr>
          <w:p w14:paraId="0DC05B83"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EB6BFE7" w14:textId="77777777">
        <w:trPr>
          <w:trHeight w:val="445"/>
        </w:trPr>
        <w:tc>
          <w:tcPr>
            <w:tcW w:w="3116" w:type="dxa"/>
            <w:tcBorders>
              <w:top w:val="single" w:sz="4" w:space="0" w:color="auto"/>
              <w:left w:val="single" w:sz="4" w:space="0" w:color="auto"/>
              <w:bottom w:val="single" w:sz="4" w:space="0" w:color="auto"/>
              <w:right w:val="single" w:sz="4" w:space="0" w:color="auto"/>
            </w:tcBorders>
          </w:tcPr>
          <w:p w14:paraId="74A308DD" w14:textId="77777777" w:rsidR="00D0717C" w:rsidRPr="008C79A7" w:rsidRDefault="00D0717C" w:rsidP="00AA6EA7">
            <w:pPr>
              <w:tabs>
                <w:tab w:val="left" w:pos="360"/>
              </w:tabs>
              <w:jc w:val="both"/>
              <w:rPr>
                <w:color w:val="000000"/>
              </w:rPr>
            </w:pPr>
            <w:r w:rsidRPr="008C79A7">
              <w:rPr>
                <w:color w:val="000000"/>
              </w:rPr>
              <w:lastRenderedPageBreak/>
              <w:t xml:space="preserve">  </w:t>
            </w:r>
          </w:p>
          <w:p w14:paraId="2D980AAF" w14:textId="77777777" w:rsidR="00D0717C" w:rsidRPr="008C79A7" w:rsidRDefault="00D0717C" w:rsidP="00AA6EA7">
            <w:pPr>
              <w:tabs>
                <w:tab w:val="left" w:pos="360"/>
              </w:tabs>
              <w:jc w:val="both"/>
              <w:rPr>
                <w:color w:val="000000"/>
              </w:rPr>
            </w:pPr>
            <w:r w:rsidRPr="008C79A7">
              <w:rPr>
                <w:color w:val="000000"/>
              </w:rPr>
              <w:t xml:space="preserve">  Đặt vấn đề giải thích lại sự cân bằng của vòng nhẫn O trong thí nghiệm.</w:t>
            </w:r>
          </w:p>
          <w:p w14:paraId="3CDEB3EA" w14:textId="77777777" w:rsidR="00D0717C" w:rsidRPr="008C79A7" w:rsidRDefault="00D0717C" w:rsidP="00AA6EA7">
            <w:pPr>
              <w:tabs>
                <w:tab w:val="left" w:pos="360"/>
              </w:tabs>
              <w:jc w:val="both"/>
              <w:rPr>
                <w:color w:val="000000"/>
              </w:rPr>
            </w:pPr>
            <w:r w:rsidRPr="008C79A7">
              <w:rPr>
                <w:color w:val="000000"/>
              </w:rPr>
              <w:t xml:space="preserve">  Nêu và phân tích khái niệm phân tích lực, lực thành phần.</w:t>
            </w:r>
          </w:p>
          <w:p w14:paraId="46A8F7C4" w14:textId="77777777" w:rsidR="00D0717C" w:rsidRPr="008C79A7" w:rsidRDefault="00D0717C" w:rsidP="00AA6EA7">
            <w:pPr>
              <w:tabs>
                <w:tab w:val="left" w:pos="360"/>
              </w:tabs>
              <w:jc w:val="both"/>
              <w:rPr>
                <w:color w:val="000000"/>
              </w:rPr>
            </w:pPr>
          </w:p>
          <w:p w14:paraId="5B35F949" w14:textId="77777777" w:rsidR="00D0717C" w:rsidRPr="008C79A7" w:rsidRDefault="00D0717C" w:rsidP="00AA6EA7">
            <w:pPr>
              <w:tabs>
                <w:tab w:val="left" w:pos="360"/>
              </w:tabs>
              <w:jc w:val="both"/>
              <w:rPr>
                <w:color w:val="000000"/>
              </w:rPr>
            </w:pPr>
          </w:p>
          <w:p w14:paraId="40A9529E" w14:textId="77777777" w:rsidR="00D0717C" w:rsidRPr="008C79A7" w:rsidRDefault="00D0717C" w:rsidP="00AA6EA7">
            <w:pPr>
              <w:tabs>
                <w:tab w:val="left" w:pos="360"/>
              </w:tabs>
              <w:jc w:val="both"/>
              <w:rPr>
                <w:color w:val="000000"/>
              </w:rPr>
            </w:pPr>
            <w:r w:rsidRPr="008C79A7">
              <w:rPr>
                <w:color w:val="000000"/>
              </w:rPr>
              <w:t xml:space="preserve">  Giới thiệu cách sử dụng qui thắc hình bình hành để thực hiện phép phân tích lực.</w:t>
            </w:r>
          </w:p>
          <w:p w14:paraId="3AD33CDC" w14:textId="77777777" w:rsidR="00D0717C" w:rsidRPr="008C79A7" w:rsidRDefault="00D0717C" w:rsidP="00AA6EA7">
            <w:pPr>
              <w:tabs>
                <w:tab w:val="left" w:pos="360"/>
              </w:tabs>
              <w:jc w:val="both"/>
              <w:rPr>
                <w:color w:val="000000"/>
              </w:rPr>
            </w:pPr>
            <w:r w:rsidRPr="008C79A7">
              <w:rPr>
                <w:color w:val="000000"/>
              </w:rPr>
              <w:t xml:space="preserve">  Cho vài ví dụ cụ thể để hs áp dụng.</w:t>
            </w:r>
          </w:p>
        </w:tc>
        <w:tc>
          <w:tcPr>
            <w:tcW w:w="2949" w:type="dxa"/>
            <w:tcBorders>
              <w:top w:val="single" w:sz="4" w:space="0" w:color="auto"/>
              <w:left w:val="single" w:sz="4" w:space="0" w:color="auto"/>
              <w:bottom w:val="single" w:sz="4" w:space="0" w:color="auto"/>
              <w:right w:val="single" w:sz="4" w:space="0" w:color="auto"/>
            </w:tcBorders>
          </w:tcPr>
          <w:p w14:paraId="54D28602" w14:textId="77777777" w:rsidR="00D0717C" w:rsidRPr="008C79A7" w:rsidRDefault="00D0717C" w:rsidP="00AA6EA7">
            <w:pPr>
              <w:tabs>
                <w:tab w:val="left" w:pos="360"/>
              </w:tabs>
              <w:jc w:val="both"/>
              <w:rPr>
                <w:color w:val="000000"/>
              </w:rPr>
            </w:pPr>
            <w:r w:rsidRPr="008C79A7">
              <w:rPr>
                <w:color w:val="000000"/>
              </w:rPr>
              <w:t xml:space="preserve"> </w:t>
            </w:r>
          </w:p>
          <w:p w14:paraId="2B6BDC82" w14:textId="77777777" w:rsidR="00D0717C" w:rsidRPr="008C79A7" w:rsidRDefault="00D0717C" w:rsidP="00AA6EA7">
            <w:pPr>
              <w:tabs>
                <w:tab w:val="left" w:pos="360"/>
              </w:tabs>
              <w:jc w:val="both"/>
              <w:rPr>
                <w:color w:val="000000"/>
              </w:rPr>
            </w:pPr>
            <w:r w:rsidRPr="008C79A7">
              <w:rPr>
                <w:color w:val="000000"/>
              </w:rPr>
              <w:t xml:space="preserve">  Giải thích sự cân bằng của vòng O.</w:t>
            </w:r>
          </w:p>
          <w:p w14:paraId="63F742A3" w14:textId="77777777" w:rsidR="00D0717C" w:rsidRPr="008C79A7" w:rsidRDefault="00D0717C" w:rsidP="00AA6EA7">
            <w:pPr>
              <w:tabs>
                <w:tab w:val="left" w:pos="360"/>
              </w:tabs>
              <w:jc w:val="both"/>
              <w:rPr>
                <w:color w:val="000000"/>
              </w:rPr>
            </w:pPr>
          </w:p>
          <w:p w14:paraId="1FC45822" w14:textId="77777777" w:rsidR="00D0717C" w:rsidRPr="008C79A7" w:rsidRDefault="00D0717C" w:rsidP="00AA6EA7">
            <w:pPr>
              <w:tabs>
                <w:tab w:val="left" w:pos="360"/>
              </w:tabs>
              <w:jc w:val="both"/>
              <w:rPr>
                <w:color w:val="000000"/>
              </w:rPr>
            </w:pPr>
            <w:r w:rsidRPr="008C79A7">
              <w:rPr>
                <w:color w:val="000000"/>
              </w:rPr>
              <w:t xml:space="preserve">  Ghi nghận phép phân tích lực.</w:t>
            </w:r>
          </w:p>
          <w:p w14:paraId="4A75DFED" w14:textId="77777777" w:rsidR="00D0717C" w:rsidRPr="008C79A7" w:rsidRDefault="00D0717C" w:rsidP="00AA6EA7">
            <w:pPr>
              <w:tabs>
                <w:tab w:val="left" w:pos="360"/>
              </w:tabs>
              <w:jc w:val="both"/>
              <w:rPr>
                <w:color w:val="000000"/>
              </w:rPr>
            </w:pPr>
            <w:r w:rsidRPr="008C79A7">
              <w:rPr>
                <w:color w:val="000000"/>
              </w:rPr>
              <w:t xml:space="preserve"> </w:t>
            </w:r>
          </w:p>
          <w:p w14:paraId="271C5D31" w14:textId="77777777" w:rsidR="00D0717C" w:rsidRPr="008C79A7" w:rsidRDefault="00D0717C" w:rsidP="00AA6EA7">
            <w:pPr>
              <w:tabs>
                <w:tab w:val="left" w:pos="360"/>
              </w:tabs>
              <w:jc w:val="both"/>
              <w:rPr>
                <w:color w:val="000000"/>
              </w:rPr>
            </w:pPr>
          </w:p>
          <w:p w14:paraId="062FEF54" w14:textId="77777777" w:rsidR="00D0717C" w:rsidRPr="008C79A7" w:rsidRDefault="00D0717C" w:rsidP="00AA6EA7">
            <w:pPr>
              <w:tabs>
                <w:tab w:val="left" w:pos="360"/>
              </w:tabs>
              <w:jc w:val="both"/>
              <w:rPr>
                <w:color w:val="000000"/>
              </w:rPr>
            </w:pPr>
            <w:r w:rsidRPr="008C79A7">
              <w:rPr>
                <w:color w:val="000000"/>
              </w:rPr>
              <w:t xml:space="preserve">  Ghi nhận phương pháp phân tích lực.</w:t>
            </w:r>
          </w:p>
          <w:p w14:paraId="77FD2AC6" w14:textId="77777777" w:rsidR="00D0717C" w:rsidRPr="008C79A7" w:rsidRDefault="00D0717C" w:rsidP="00AA6EA7">
            <w:pPr>
              <w:tabs>
                <w:tab w:val="left" w:pos="360"/>
              </w:tabs>
              <w:jc w:val="both"/>
              <w:rPr>
                <w:color w:val="000000"/>
              </w:rPr>
            </w:pPr>
          </w:p>
          <w:p w14:paraId="465EF626" w14:textId="77777777" w:rsidR="00D0717C" w:rsidRPr="008C79A7" w:rsidRDefault="00D0717C" w:rsidP="00AA6EA7">
            <w:pPr>
              <w:tabs>
                <w:tab w:val="left" w:pos="360"/>
              </w:tabs>
              <w:jc w:val="both"/>
              <w:rPr>
                <w:color w:val="000000"/>
              </w:rPr>
            </w:pPr>
            <w:r w:rsidRPr="008C79A7">
              <w:rPr>
                <w:color w:val="000000"/>
              </w:rPr>
              <w:t xml:space="preserve">  Áp dụng qui tắc để phân tích lực trong một số trường hợp.</w:t>
            </w:r>
          </w:p>
        </w:tc>
        <w:tc>
          <w:tcPr>
            <w:tcW w:w="4221" w:type="dxa"/>
            <w:tcBorders>
              <w:top w:val="single" w:sz="4" w:space="0" w:color="auto"/>
              <w:left w:val="single" w:sz="4" w:space="0" w:color="auto"/>
              <w:bottom w:val="single" w:sz="4" w:space="0" w:color="auto"/>
              <w:right w:val="single" w:sz="4" w:space="0" w:color="auto"/>
            </w:tcBorders>
          </w:tcPr>
          <w:p w14:paraId="4415F256" w14:textId="77777777" w:rsidR="00D0717C" w:rsidRPr="008C79A7" w:rsidRDefault="00D0717C" w:rsidP="00AA6EA7">
            <w:pPr>
              <w:tabs>
                <w:tab w:val="left" w:pos="360"/>
              </w:tabs>
              <w:jc w:val="both"/>
              <w:rPr>
                <w:b/>
                <w:bCs/>
                <w:color w:val="000000"/>
              </w:rPr>
            </w:pPr>
            <w:r w:rsidRPr="008C79A7">
              <w:rPr>
                <w:b/>
                <w:bCs/>
                <w:color w:val="000000"/>
              </w:rPr>
              <w:t xml:space="preserve">IV. </w:t>
            </w:r>
            <w:r w:rsidRPr="008C79A7">
              <w:rPr>
                <w:b/>
                <w:bCs/>
                <w:color w:val="000000"/>
                <w:u w:val="single"/>
              </w:rPr>
              <w:t>Phân tích lực</w:t>
            </w:r>
            <w:r w:rsidRPr="008C79A7">
              <w:rPr>
                <w:b/>
                <w:bCs/>
                <w:color w:val="000000"/>
              </w:rPr>
              <w:t>.</w:t>
            </w:r>
          </w:p>
          <w:p w14:paraId="18FEA19D"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Định nghĩa</w:t>
            </w:r>
            <w:r w:rsidRPr="008C79A7">
              <w:rPr>
                <w:b/>
                <w:bCs/>
                <w:iCs/>
                <w:color w:val="000000"/>
              </w:rPr>
              <w:t>.</w:t>
            </w:r>
            <w:r w:rsidR="00F62DCE" w:rsidRPr="008C79A7">
              <w:rPr>
                <w:b/>
                <w:bCs/>
                <w:iCs/>
                <w:color w:val="000000"/>
              </w:rPr>
              <w:t xml:space="preserve"> </w:t>
            </w:r>
            <w:r w:rsidRPr="008C79A7">
              <w:rPr>
                <w:color w:val="000000"/>
              </w:rPr>
              <w:t>Phân tích lực là thay thế một lực bằng hai hay nhiều lực có tác dụng giống hệt như lực đó.</w:t>
            </w:r>
          </w:p>
          <w:p w14:paraId="7B8ACBBD" w14:textId="77777777" w:rsidR="00D0717C" w:rsidRPr="008C79A7" w:rsidRDefault="00D0717C" w:rsidP="00AA6EA7">
            <w:pPr>
              <w:tabs>
                <w:tab w:val="left" w:pos="360"/>
              </w:tabs>
              <w:jc w:val="both"/>
              <w:rPr>
                <w:color w:val="000000"/>
              </w:rPr>
            </w:pPr>
            <w:r w:rsidRPr="008C79A7">
              <w:rPr>
                <w:color w:val="000000"/>
              </w:rPr>
              <w:t xml:space="preserve">  Các lực thay thế gọi là các lực thành phần.</w:t>
            </w:r>
          </w:p>
          <w:p w14:paraId="16B70B59"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Phân tích một lực thành hai lực thành phần trên hai phương cho trước</w:t>
            </w:r>
            <w:r w:rsidRPr="008C79A7">
              <w:rPr>
                <w:b/>
                <w:bCs/>
                <w:iCs/>
                <w:color w:val="000000"/>
              </w:rPr>
              <w:t>.</w:t>
            </w:r>
          </w:p>
          <w:p w14:paraId="073B0836" w14:textId="77777777" w:rsidR="00D0717C" w:rsidRPr="008C79A7" w:rsidRDefault="006A23DD" w:rsidP="00AA6EA7">
            <w:pPr>
              <w:tabs>
                <w:tab w:val="left" w:pos="360"/>
              </w:tabs>
              <w:jc w:val="center"/>
              <w:rPr>
                <w:color w:val="000000"/>
              </w:rPr>
            </w:pPr>
            <w:r>
              <w:pict w14:anchorId="2851A81A">
                <v:shape id="_x0000_i1120" type="#_x0000_t75" style="width:89.5pt;height:63pt">
                  <v:imagedata r:id="rId98" o:title=""/>
                </v:shape>
              </w:pict>
            </w:r>
          </w:p>
        </w:tc>
      </w:tr>
    </w:tbl>
    <w:p w14:paraId="43ECFB47" w14:textId="77777777" w:rsidR="00D0717C" w:rsidRPr="008C79A7" w:rsidRDefault="00D0717C" w:rsidP="00AA6EA7">
      <w:pPr>
        <w:tabs>
          <w:tab w:val="left" w:pos="342"/>
        </w:tabs>
        <w:jc w:val="both"/>
        <w:rPr>
          <w:color w:val="000000"/>
        </w:rPr>
      </w:pPr>
      <w:r w:rsidRPr="008C79A7">
        <w:rPr>
          <w:b/>
          <w:bCs/>
          <w:iCs/>
          <w:color w:val="000000"/>
        </w:rPr>
        <w:t xml:space="preserve">Hoạt dộng </w:t>
      </w:r>
      <w:r w:rsidR="00EA49F4" w:rsidRPr="008C79A7">
        <w:rPr>
          <w:b/>
          <w:bCs/>
          <w:iCs/>
          <w:color w:val="000000"/>
        </w:rPr>
        <w:t>6</w:t>
      </w:r>
      <w:r w:rsidRPr="008C79A7">
        <w:rPr>
          <w:b/>
          <w:bCs/>
          <w:iCs/>
          <w:color w:val="000000"/>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color w:val="000000"/>
        </w:rPr>
        <w:t>: Vận dụng, củng cố, giao nhiệm vụ về nhà.</w:t>
      </w:r>
    </w:p>
    <w:tbl>
      <w:tblPr>
        <w:tblW w:w="1027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1"/>
        <w:gridCol w:w="5027"/>
      </w:tblGrid>
      <w:tr w:rsidR="00D0717C" w:rsidRPr="008C79A7" w14:paraId="20417348" w14:textId="77777777">
        <w:trPr>
          <w:trHeight w:val="224"/>
        </w:trPr>
        <w:tc>
          <w:tcPr>
            <w:tcW w:w="5251" w:type="dxa"/>
            <w:tcBorders>
              <w:top w:val="single" w:sz="4" w:space="0" w:color="auto"/>
              <w:left w:val="single" w:sz="4" w:space="0" w:color="auto"/>
              <w:bottom w:val="single" w:sz="4" w:space="0" w:color="auto"/>
              <w:right w:val="single" w:sz="4" w:space="0" w:color="auto"/>
            </w:tcBorders>
          </w:tcPr>
          <w:p w14:paraId="75709E18" w14:textId="77777777" w:rsidR="00D0717C" w:rsidRPr="008C79A7" w:rsidRDefault="00D0717C" w:rsidP="00AA6EA7">
            <w:pPr>
              <w:tabs>
                <w:tab w:val="left" w:pos="284"/>
              </w:tabs>
              <w:jc w:val="center"/>
              <w:rPr>
                <w:b/>
                <w:bCs/>
              </w:rPr>
            </w:pPr>
            <w:r w:rsidRPr="008C79A7">
              <w:rPr>
                <w:b/>
                <w:bCs/>
              </w:rPr>
              <w:t>Hoạt động của giáo viên</w:t>
            </w:r>
          </w:p>
        </w:tc>
        <w:tc>
          <w:tcPr>
            <w:tcW w:w="5027" w:type="dxa"/>
            <w:tcBorders>
              <w:top w:val="single" w:sz="4" w:space="0" w:color="auto"/>
              <w:left w:val="single" w:sz="4" w:space="0" w:color="auto"/>
              <w:bottom w:val="single" w:sz="4" w:space="0" w:color="auto"/>
              <w:right w:val="single" w:sz="4" w:space="0" w:color="auto"/>
            </w:tcBorders>
          </w:tcPr>
          <w:p w14:paraId="7C6DED9C" w14:textId="77777777" w:rsidR="00D0717C" w:rsidRPr="008C79A7" w:rsidRDefault="00D0717C" w:rsidP="00AA6EA7">
            <w:pPr>
              <w:tabs>
                <w:tab w:val="left" w:pos="284"/>
              </w:tabs>
              <w:jc w:val="center"/>
              <w:rPr>
                <w:b/>
                <w:bCs/>
              </w:rPr>
            </w:pPr>
            <w:r w:rsidRPr="008C79A7">
              <w:rPr>
                <w:b/>
                <w:bCs/>
              </w:rPr>
              <w:t>Hoạt động của học sinh</w:t>
            </w:r>
          </w:p>
        </w:tc>
      </w:tr>
      <w:tr w:rsidR="00D0717C" w:rsidRPr="008C79A7" w14:paraId="319C9BB4" w14:textId="77777777">
        <w:trPr>
          <w:trHeight w:val="224"/>
        </w:trPr>
        <w:tc>
          <w:tcPr>
            <w:tcW w:w="5251" w:type="dxa"/>
            <w:tcBorders>
              <w:top w:val="single" w:sz="4" w:space="0" w:color="auto"/>
              <w:left w:val="single" w:sz="4" w:space="0" w:color="auto"/>
              <w:bottom w:val="single" w:sz="4" w:space="0" w:color="auto"/>
              <w:right w:val="single" w:sz="4" w:space="0" w:color="auto"/>
            </w:tcBorders>
          </w:tcPr>
          <w:p w14:paraId="09F06382" w14:textId="77777777" w:rsidR="00D0717C" w:rsidRPr="008C79A7" w:rsidRDefault="00D0717C" w:rsidP="00AA6EA7">
            <w:pPr>
              <w:tabs>
                <w:tab w:val="left" w:pos="284"/>
              </w:tabs>
              <w:jc w:val="both"/>
            </w:pPr>
            <w:r w:rsidRPr="008C79A7">
              <w:t xml:space="preserve">   Xét hai trường hợp khi hai lực thành phần cùng phương, cùng chiều hoặc cùng phương, ngược chiều.</w:t>
            </w:r>
          </w:p>
          <w:p w14:paraId="6626173D" w14:textId="77777777" w:rsidR="00D0717C" w:rsidRPr="008C79A7" w:rsidRDefault="00D0717C" w:rsidP="00AA6EA7">
            <w:pPr>
              <w:tabs>
                <w:tab w:val="left" w:pos="284"/>
              </w:tabs>
              <w:jc w:val="both"/>
            </w:pPr>
            <w:r w:rsidRPr="008C79A7">
              <w:t xml:space="preserve">  Nêu câu hỏi và bài tập về nhà.</w:t>
            </w:r>
            <w:r w:rsidR="0052177F" w:rsidRPr="008C79A7">
              <w:t>5,6,7,8 Tr 58 SGK</w:t>
            </w:r>
          </w:p>
          <w:p w14:paraId="5E567505" w14:textId="77777777" w:rsidR="00D0717C" w:rsidRPr="008C79A7" w:rsidRDefault="00D0717C" w:rsidP="00AA6EA7">
            <w:pPr>
              <w:tabs>
                <w:tab w:val="left" w:pos="284"/>
              </w:tabs>
              <w:jc w:val="both"/>
              <w:rPr>
                <w:b/>
                <w:bCs/>
              </w:rPr>
            </w:pPr>
            <w:r w:rsidRPr="008C79A7">
              <w:t xml:space="preserve">  Yêu cầu hs chẩn bị bài sau.</w:t>
            </w:r>
          </w:p>
        </w:tc>
        <w:tc>
          <w:tcPr>
            <w:tcW w:w="5027" w:type="dxa"/>
            <w:tcBorders>
              <w:top w:val="single" w:sz="4" w:space="0" w:color="auto"/>
              <w:left w:val="single" w:sz="4" w:space="0" w:color="auto"/>
              <w:bottom w:val="single" w:sz="4" w:space="0" w:color="auto"/>
              <w:right w:val="single" w:sz="4" w:space="0" w:color="auto"/>
            </w:tcBorders>
          </w:tcPr>
          <w:p w14:paraId="35D4364E" w14:textId="77777777" w:rsidR="00D0717C" w:rsidRPr="008C79A7" w:rsidRDefault="00D0717C" w:rsidP="00AA6EA7">
            <w:pPr>
              <w:tabs>
                <w:tab w:val="left" w:pos="284"/>
              </w:tabs>
              <w:jc w:val="both"/>
            </w:pPr>
            <w:r w:rsidRPr="008C79A7">
              <w:t xml:space="preserve">   Xác định khoảng giá trị có thể của hợp lực khi biết độ lớn của các lực thành phần.</w:t>
            </w:r>
          </w:p>
          <w:p w14:paraId="293420FC" w14:textId="77777777" w:rsidR="00D0717C" w:rsidRPr="008C79A7" w:rsidRDefault="00D0717C" w:rsidP="00AA6EA7">
            <w:pPr>
              <w:tabs>
                <w:tab w:val="left" w:pos="284"/>
              </w:tabs>
              <w:jc w:val="both"/>
            </w:pPr>
            <w:r w:rsidRPr="008C79A7">
              <w:t xml:space="preserve">   Ghi các câu hỏi và bài tập về nhà.</w:t>
            </w:r>
          </w:p>
          <w:p w14:paraId="4FE2246F" w14:textId="77777777" w:rsidR="00D0717C" w:rsidRPr="008C79A7" w:rsidRDefault="00D0717C" w:rsidP="00AA6EA7">
            <w:pPr>
              <w:tabs>
                <w:tab w:val="left" w:pos="284"/>
              </w:tabs>
              <w:jc w:val="both"/>
              <w:rPr>
                <w:b/>
                <w:bCs/>
              </w:rPr>
            </w:pPr>
            <w:r w:rsidRPr="008C79A7">
              <w:t xml:space="preserve">   Ghi những chuẩn bị cho bài sau.</w:t>
            </w:r>
          </w:p>
        </w:tc>
      </w:tr>
    </w:tbl>
    <w:p w14:paraId="600E1903"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17E27304" w14:textId="77777777" w:rsidR="0048292B" w:rsidRPr="008C79A7" w:rsidRDefault="0048292B" w:rsidP="00AA6EA7">
      <w:pPr>
        <w:tabs>
          <w:tab w:val="left" w:pos="342"/>
        </w:tabs>
        <w:rPr>
          <w:bCs/>
          <w:lang w:val="fr-FR"/>
        </w:rPr>
      </w:pPr>
      <w:r w:rsidRPr="008C79A7">
        <w:rPr>
          <w:bCs/>
          <w:lang w:val="fr-FR"/>
        </w:rPr>
        <w:t>...........................................................................................................................................................................................</w:t>
      </w:r>
    </w:p>
    <w:p w14:paraId="65631BA5" w14:textId="77777777" w:rsidR="0048292B" w:rsidRPr="008C79A7" w:rsidRDefault="0048292B" w:rsidP="00AA6EA7">
      <w:pPr>
        <w:tabs>
          <w:tab w:val="left" w:pos="342"/>
        </w:tabs>
        <w:rPr>
          <w:bCs/>
          <w:lang w:val="fr-FR"/>
        </w:rPr>
      </w:pPr>
      <w:r w:rsidRPr="008C79A7">
        <w:rPr>
          <w:bCs/>
          <w:lang w:val="fr-FR"/>
        </w:rPr>
        <w:t>...........................................................................................................................................................................................</w:t>
      </w:r>
    </w:p>
    <w:p w14:paraId="262875D0" w14:textId="77777777" w:rsidR="0048292B" w:rsidRPr="008C79A7" w:rsidRDefault="0048292B" w:rsidP="00AA6EA7">
      <w:pPr>
        <w:tabs>
          <w:tab w:val="left" w:pos="342"/>
        </w:tabs>
        <w:rPr>
          <w:bCs/>
          <w:lang w:val="fr-FR"/>
        </w:rPr>
      </w:pPr>
      <w:r w:rsidRPr="008C79A7">
        <w:rPr>
          <w:bCs/>
          <w:lang w:val="fr-FR"/>
        </w:rPr>
        <w:t>...........................................................................................................................................................................................</w:t>
      </w:r>
    </w:p>
    <w:p w14:paraId="793C837A" w14:textId="77777777" w:rsidR="0048292B" w:rsidRPr="008C79A7" w:rsidRDefault="0048292B" w:rsidP="00AA6EA7">
      <w:pPr>
        <w:tabs>
          <w:tab w:val="left" w:pos="342"/>
        </w:tabs>
        <w:rPr>
          <w:bCs/>
          <w:lang w:val="fr-FR"/>
        </w:rPr>
      </w:pPr>
      <w:r w:rsidRPr="008C79A7">
        <w:rPr>
          <w:bCs/>
          <w:lang w:val="fr-FR"/>
        </w:rPr>
        <w:t>...........................................................................................................................................................................................</w:t>
      </w:r>
    </w:p>
    <w:p w14:paraId="218CD423" w14:textId="77777777" w:rsidR="0048292B" w:rsidRPr="008C79A7" w:rsidRDefault="0048292B" w:rsidP="00AA6EA7">
      <w:pPr>
        <w:tabs>
          <w:tab w:val="left" w:pos="342"/>
        </w:tabs>
        <w:rPr>
          <w:bCs/>
          <w:lang w:val="fr-FR"/>
        </w:rPr>
      </w:pPr>
      <w:r w:rsidRPr="008C79A7">
        <w:rPr>
          <w:bCs/>
          <w:lang w:val="fr-FR"/>
        </w:rPr>
        <w:t>...........................................................................................................................................................................................</w:t>
      </w:r>
    </w:p>
    <w:p w14:paraId="32B2FD16"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17A3FB94" w14:textId="77777777" w:rsidR="00FE346A" w:rsidRPr="008C79A7" w:rsidRDefault="00FE346A" w:rsidP="00FE346A">
      <w:pPr>
        <w:ind w:left="5040" w:firstLine="720"/>
        <w:rPr>
          <w:b/>
          <w:lang w:val="nl-NL"/>
        </w:rPr>
      </w:pPr>
      <w:r w:rsidRPr="008C79A7">
        <w:rPr>
          <w:b/>
          <w:lang w:val="nl-NL"/>
        </w:rPr>
        <w:t>DUYỆT CỦA GIÁM HIỆU</w:t>
      </w:r>
    </w:p>
    <w:p w14:paraId="08F7144B" w14:textId="77777777" w:rsidR="00AD1F88" w:rsidRPr="008C79A7" w:rsidRDefault="00AD1F88" w:rsidP="00AD1F88">
      <w:pPr>
        <w:jc w:val="both"/>
        <w:rPr>
          <w:b/>
          <w:lang w:val="nl-NL"/>
        </w:rPr>
      </w:pPr>
    </w:p>
    <w:p w14:paraId="09D22537" w14:textId="77777777" w:rsidR="00AD1F88" w:rsidRPr="008C79A7" w:rsidRDefault="00AD1F88" w:rsidP="00AD1F88">
      <w:pPr>
        <w:rPr>
          <w:b/>
          <w:lang w:val="nl-NL"/>
        </w:rPr>
      </w:pPr>
    </w:p>
    <w:p w14:paraId="5DEA69A6" w14:textId="77777777" w:rsidR="00AD1F88" w:rsidRPr="008C79A7" w:rsidRDefault="00AD1F88" w:rsidP="00AD1F88">
      <w:pPr>
        <w:rPr>
          <w:b/>
          <w:lang w:val="nl-NL"/>
        </w:rPr>
      </w:pPr>
    </w:p>
    <w:p w14:paraId="04E3E7C4" w14:textId="24536292" w:rsidR="00D0717C" w:rsidRPr="008C79A7" w:rsidRDefault="00AD1F88" w:rsidP="00F346A0">
      <w:pPr>
        <w:jc w:val="right"/>
        <w:rPr>
          <w:b/>
          <w:bCs/>
          <w:lang w:val="nl-NL"/>
        </w:rPr>
      </w:pPr>
      <w:r w:rsidRPr="008C79A7">
        <w:rPr>
          <w:b/>
          <w:bCs/>
          <w:lang w:val="nl-NL"/>
        </w:rPr>
        <w:t>Ngày soạn</w:t>
      </w:r>
      <w:r w:rsidR="00AF7C29">
        <w:rPr>
          <w:b/>
          <w:bCs/>
          <w:lang w:val="nl-NL"/>
        </w:rPr>
        <w:t>:</w:t>
      </w:r>
      <w:r w:rsidRPr="008C79A7">
        <w:rPr>
          <w:b/>
          <w:bCs/>
          <w:lang w:val="nl-NL"/>
        </w:rPr>
        <w:t>...../....../........</w:t>
      </w:r>
    </w:p>
    <w:p w14:paraId="363EF13E" w14:textId="4C8B6357" w:rsidR="00D0717C" w:rsidRPr="008C79A7" w:rsidRDefault="00D0717C" w:rsidP="00AA6EA7">
      <w:pPr>
        <w:jc w:val="center"/>
        <w:rPr>
          <w:b/>
          <w:bCs/>
          <w:lang w:val="nl-NL"/>
        </w:rPr>
      </w:pPr>
      <w:r w:rsidRPr="008C79A7">
        <w:rPr>
          <w:b/>
          <w:bCs/>
          <w:iCs/>
          <w:u w:val="single"/>
          <w:lang w:val="nl-NL"/>
        </w:rPr>
        <w:t>Tiết 17-18</w:t>
      </w:r>
      <w:r w:rsidR="00AF7C29">
        <w:rPr>
          <w:b/>
          <w:bCs/>
          <w:lang w:val="nl-NL"/>
        </w:rPr>
        <w:t>:</w:t>
      </w:r>
      <w:r w:rsidRPr="008C79A7">
        <w:rPr>
          <w:b/>
          <w:bCs/>
          <w:lang w:val="nl-NL"/>
        </w:rPr>
        <w:t xml:space="preserve"> BA ĐỊNH LUẬT NIUTƠN </w:t>
      </w:r>
    </w:p>
    <w:p w14:paraId="27B9A35A"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17BC86A5" w14:textId="77777777" w:rsidR="00D0717C" w:rsidRPr="008C79A7" w:rsidRDefault="00D0717C" w:rsidP="00AA6EA7">
      <w:pPr>
        <w:jc w:val="both"/>
        <w:rPr>
          <w:b/>
          <w:bCs/>
          <w:iCs/>
          <w:lang w:val="nl-NL"/>
        </w:rPr>
      </w:pPr>
      <w:r w:rsidRPr="008C79A7">
        <w:rPr>
          <w:b/>
          <w:bCs/>
          <w:iCs/>
          <w:lang w:val="nl-NL"/>
        </w:rPr>
        <w:t>1. Kiến thức</w:t>
      </w:r>
    </w:p>
    <w:p w14:paraId="36861E57" w14:textId="77777777" w:rsidR="00D0717C" w:rsidRPr="008C79A7" w:rsidRDefault="00D0717C" w:rsidP="00AA6EA7">
      <w:pPr>
        <w:tabs>
          <w:tab w:val="left" w:pos="342"/>
        </w:tabs>
        <w:rPr>
          <w:lang w:val="nl-NL"/>
        </w:rPr>
      </w:pPr>
      <w:r w:rsidRPr="008C79A7">
        <w:rPr>
          <w:lang w:val="nl-NL"/>
        </w:rPr>
        <w:tab/>
        <w:t>- Phát biểu được: Định nghĩa quán tính, ba định luật Niuton, định nghĩa khối lượng và nêu được tính chất của khối lượng.</w:t>
      </w:r>
    </w:p>
    <w:p w14:paraId="5246C480" w14:textId="77777777" w:rsidR="00D0717C" w:rsidRPr="008C79A7" w:rsidRDefault="00D0717C" w:rsidP="00AA6EA7">
      <w:pPr>
        <w:tabs>
          <w:tab w:val="left" w:pos="342"/>
        </w:tabs>
        <w:rPr>
          <w:lang w:val="nl-NL"/>
        </w:rPr>
      </w:pPr>
      <w:r w:rsidRPr="008C79A7">
        <w:rPr>
          <w:lang w:val="nl-NL"/>
        </w:rPr>
        <w:tab/>
        <w:t>- Viết được công thức của định luật II, định luật III Newton và của trọng lực.</w:t>
      </w:r>
    </w:p>
    <w:p w14:paraId="7FED349E" w14:textId="77777777" w:rsidR="00D0717C" w:rsidRPr="008C79A7" w:rsidRDefault="00D0717C" w:rsidP="00AA6EA7">
      <w:pPr>
        <w:tabs>
          <w:tab w:val="left" w:pos="342"/>
        </w:tabs>
        <w:rPr>
          <w:lang w:val="nl-NL"/>
        </w:rPr>
      </w:pPr>
      <w:r w:rsidRPr="008C79A7">
        <w:rPr>
          <w:lang w:val="nl-NL"/>
        </w:rPr>
        <w:tab/>
        <w:t xml:space="preserve">- Nêu được những đặc điểm của cặp “lực và phản lực”. </w:t>
      </w:r>
    </w:p>
    <w:p w14:paraId="4A089499" w14:textId="77777777" w:rsidR="00D0717C" w:rsidRPr="008C79A7" w:rsidRDefault="00D0717C" w:rsidP="00AA6EA7">
      <w:pPr>
        <w:tabs>
          <w:tab w:val="left" w:pos="342"/>
        </w:tabs>
        <w:jc w:val="both"/>
        <w:rPr>
          <w:b/>
          <w:bCs/>
          <w:iCs/>
          <w:lang w:val="nl-NL"/>
        </w:rPr>
      </w:pPr>
      <w:r w:rsidRPr="008C79A7">
        <w:rPr>
          <w:b/>
          <w:bCs/>
          <w:iCs/>
          <w:lang w:val="nl-NL"/>
        </w:rPr>
        <w:t>2. Kỹ năng</w:t>
      </w:r>
    </w:p>
    <w:p w14:paraId="46398D85" w14:textId="77777777" w:rsidR="00D0717C" w:rsidRPr="008C79A7" w:rsidRDefault="00D0717C" w:rsidP="00AA6EA7">
      <w:pPr>
        <w:tabs>
          <w:tab w:val="left" w:pos="399"/>
        </w:tabs>
        <w:rPr>
          <w:lang w:val="nl-NL"/>
        </w:rPr>
      </w:pPr>
      <w:r w:rsidRPr="008C79A7">
        <w:rPr>
          <w:lang w:val="nl-NL"/>
        </w:rPr>
        <w:tab/>
        <w:t>- Vận dụng được định luật I Newton và khái niệm quán tính để giải thích một số hiện tượng vật lí đơn giản và để giải các bài tập trong bài.</w:t>
      </w:r>
    </w:p>
    <w:p w14:paraId="28F6FC49" w14:textId="77777777" w:rsidR="00D0717C" w:rsidRPr="008C79A7" w:rsidRDefault="00D0717C" w:rsidP="00AA6EA7">
      <w:pPr>
        <w:tabs>
          <w:tab w:val="left" w:pos="399"/>
        </w:tabs>
        <w:rPr>
          <w:lang w:val="nl-NL"/>
        </w:rPr>
      </w:pPr>
      <w:r w:rsidRPr="008C79A7">
        <w:rPr>
          <w:lang w:val="nl-NL"/>
        </w:rPr>
        <w:tab/>
        <w:t xml:space="preserve">- Chỉ ra được điểm đặt của cặp  “lực và phản lực”. Phân biệt cặp lực này với cặp lực cân bằng </w:t>
      </w:r>
    </w:p>
    <w:p w14:paraId="2639559C" w14:textId="77777777" w:rsidR="00D0717C" w:rsidRPr="008C79A7" w:rsidRDefault="00D0717C" w:rsidP="00AA6EA7">
      <w:pPr>
        <w:tabs>
          <w:tab w:val="left" w:pos="399"/>
        </w:tabs>
        <w:rPr>
          <w:lang w:val="nl-NL"/>
        </w:rPr>
      </w:pPr>
      <w:r w:rsidRPr="008C79A7">
        <w:rPr>
          <w:lang w:val="nl-NL"/>
        </w:rPr>
        <w:tab/>
        <w:t>- Vận dụng phối hợp định luật II và III Newton để giải các bài tập trong bài.</w:t>
      </w:r>
    </w:p>
    <w:p w14:paraId="00961A64" w14:textId="2880077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197F2434"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D9CA95F" w14:textId="6ADFC951"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Giáo viên: Chuẩn bị thêm một số vd minh họa ba định luật.</w:t>
      </w:r>
    </w:p>
    <w:p w14:paraId="3E1A759F" w14:textId="458CE5EE" w:rsidR="00D0717C" w:rsidRPr="008C79A7" w:rsidRDefault="00D0717C" w:rsidP="00AA6EA7">
      <w:pPr>
        <w:tabs>
          <w:tab w:val="left" w:pos="342"/>
        </w:tabs>
        <w:jc w:val="both"/>
        <w:rPr>
          <w:b/>
          <w:bCs/>
          <w:iCs/>
          <w:lang w:val="nl-NL"/>
        </w:rPr>
      </w:pPr>
      <w:r w:rsidRPr="008C79A7">
        <w:rPr>
          <w:b/>
          <w:bCs/>
          <w:iCs/>
          <w:lang w:val="nl-NL"/>
        </w:rPr>
        <w:t>Học sinh</w:t>
      </w:r>
      <w:r w:rsidR="00AF7C29">
        <w:rPr>
          <w:b/>
          <w:bCs/>
          <w:iCs/>
          <w:lang w:val="nl-NL"/>
        </w:rPr>
        <w:t>:</w:t>
      </w:r>
    </w:p>
    <w:p w14:paraId="181F174D" w14:textId="77777777" w:rsidR="00D0717C" w:rsidRPr="008C79A7" w:rsidRDefault="00D0717C" w:rsidP="00AA6EA7">
      <w:pPr>
        <w:tabs>
          <w:tab w:val="left" w:pos="399"/>
        </w:tabs>
        <w:rPr>
          <w:lang w:val="nl-NL"/>
        </w:rPr>
      </w:pPr>
      <w:r w:rsidRPr="008C79A7">
        <w:rPr>
          <w:lang w:val="nl-NL"/>
        </w:rPr>
        <w:tab/>
        <w:t>- Ôn lại kiến thức đã được học về lực, cân bằng lực và quán tính.</w:t>
      </w:r>
    </w:p>
    <w:p w14:paraId="7BCDA3D6" w14:textId="77777777" w:rsidR="00D0717C" w:rsidRPr="008C79A7" w:rsidRDefault="00D0717C" w:rsidP="00AA6EA7">
      <w:pPr>
        <w:tabs>
          <w:tab w:val="left" w:pos="399"/>
        </w:tabs>
        <w:rPr>
          <w:lang w:val="nl-NL"/>
        </w:rPr>
      </w:pPr>
      <w:r w:rsidRPr="008C79A7">
        <w:rPr>
          <w:lang w:val="nl-NL"/>
        </w:rPr>
        <w:tab/>
        <w:t>- Ôn lại quy tắc tổng hợp hai lực đồng quy.</w:t>
      </w:r>
    </w:p>
    <w:p w14:paraId="1B1331CB"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4A6A05B2"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17</w:t>
      </w:r>
      <w:r w:rsidRPr="008C79A7">
        <w:rPr>
          <w:b/>
          <w:bCs/>
          <w:iCs/>
          <w:lang w:val="nl-NL"/>
        </w:rPr>
        <w:t>)</w:t>
      </w:r>
    </w:p>
    <w:p w14:paraId="60696C68"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4770BD74"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Tìm hiểu định luật I Newton.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954"/>
        <w:gridCol w:w="4289"/>
      </w:tblGrid>
      <w:tr w:rsidR="00D0717C" w:rsidRPr="008C79A7" w14:paraId="1D459E54" w14:textId="77777777">
        <w:trPr>
          <w:trHeight w:val="266"/>
        </w:trPr>
        <w:tc>
          <w:tcPr>
            <w:tcW w:w="3021" w:type="dxa"/>
            <w:tcBorders>
              <w:top w:val="single" w:sz="4" w:space="0" w:color="auto"/>
              <w:left w:val="single" w:sz="4" w:space="0" w:color="auto"/>
              <w:bottom w:val="single" w:sz="4" w:space="0" w:color="auto"/>
              <w:right w:val="single" w:sz="4" w:space="0" w:color="auto"/>
            </w:tcBorders>
          </w:tcPr>
          <w:p w14:paraId="4B20E5A7"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2963" w:type="dxa"/>
            <w:tcBorders>
              <w:top w:val="single" w:sz="4" w:space="0" w:color="auto"/>
              <w:left w:val="single" w:sz="4" w:space="0" w:color="auto"/>
              <w:bottom w:val="single" w:sz="4" w:space="0" w:color="auto"/>
              <w:right w:val="single" w:sz="4" w:space="0" w:color="auto"/>
            </w:tcBorders>
          </w:tcPr>
          <w:p w14:paraId="481721B1"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2" w:type="dxa"/>
            <w:tcBorders>
              <w:top w:val="single" w:sz="4" w:space="0" w:color="auto"/>
              <w:left w:val="single" w:sz="4" w:space="0" w:color="auto"/>
              <w:bottom w:val="single" w:sz="4" w:space="0" w:color="auto"/>
              <w:right w:val="single" w:sz="4" w:space="0" w:color="auto"/>
            </w:tcBorders>
          </w:tcPr>
          <w:p w14:paraId="3A745DF7"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0FF249C" w14:textId="77777777">
        <w:trPr>
          <w:trHeight w:val="215"/>
        </w:trPr>
        <w:tc>
          <w:tcPr>
            <w:tcW w:w="3021" w:type="dxa"/>
            <w:tcBorders>
              <w:top w:val="single" w:sz="4" w:space="0" w:color="auto"/>
              <w:left w:val="single" w:sz="4" w:space="0" w:color="auto"/>
              <w:bottom w:val="single" w:sz="4" w:space="0" w:color="auto"/>
              <w:right w:val="single" w:sz="4" w:space="0" w:color="auto"/>
            </w:tcBorders>
          </w:tcPr>
          <w:p w14:paraId="12D7CEF1" w14:textId="77777777" w:rsidR="00D0717C" w:rsidRPr="008C79A7" w:rsidRDefault="00D0717C" w:rsidP="00AA6EA7">
            <w:pPr>
              <w:tabs>
                <w:tab w:val="left" w:pos="360"/>
              </w:tabs>
              <w:jc w:val="both"/>
              <w:rPr>
                <w:color w:val="000000"/>
              </w:rPr>
            </w:pPr>
          </w:p>
          <w:p w14:paraId="7C2A9F88" w14:textId="77777777" w:rsidR="00D0717C" w:rsidRPr="008C79A7" w:rsidRDefault="00D0717C" w:rsidP="00AA6EA7">
            <w:pPr>
              <w:tabs>
                <w:tab w:val="left" w:pos="360"/>
              </w:tabs>
              <w:jc w:val="both"/>
              <w:rPr>
                <w:color w:val="000000"/>
              </w:rPr>
            </w:pPr>
            <w:r w:rsidRPr="008C79A7">
              <w:rPr>
                <w:color w:val="000000"/>
              </w:rPr>
              <w:t xml:space="preserve">  Trình bày thí nghiệm Galilê.</w:t>
            </w:r>
          </w:p>
          <w:p w14:paraId="0A371627" w14:textId="77777777" w:rsidR="00D0717C" w:rsidRPr="008C79A7" w:rsidRDefault="00D0717C" w:rsidP="00AA6EA7">
            <w:pPr>
              <w:tabs>
                <w:tab w:val="left" w:pos="360"/>
              </w:tabs>
              <w:jc w:val="both"/>
              <w:rPr>
                <w:color w:val="000000"/>
              </w:rPr>
            </w:pPr>
            <w:r w:rsidRPr="008C79A7">
              <w:rPr>
                <w:color w:val="000000"/>
              </w:rPr>
              <w:t xml:space="preserve">  Trình bày dự đoán của Galilê.</w:t>
            </w:r>
          </w:p>
          <w:p w14:paraId="7E597F73" w14:textId="77777777" w:rsidR="00D0717C" w:rsidRPr="008C79A7" w:rsidRDefault="00D0717C" w:rsidP="00AA6EA7">
            <w:pPr>
              <w:tabs>
                <w:tab w:val="left" w:pos="360"/>
              </w:tabs>
              <w:jc w:val="both"/>
              <w:rPr>
                <w:color w:val="000000"/>
              </w:rPr>
            </w:pPr>
          </w:p>
          <w:p w14:paraId="4A7B6234" w14:textId="77777777" w:rsidR="00D0717C" w:rsidRPr="008C79A7" w:rsidRDefault="00D0717C" w:rsidP="00AA6EA7">
            <w:pPr>
              <w:tabs>
                <w:tab w:val="left" w:pos="360"/>
              </w:tabs>
              <w:jc w:val="both"/>
              <w:rPr>
                <w:color w:val="000000"/>
              </w:rPr>
            </w:pPr>
          </w:p>
          <w:p w14:paraId="7A732F71" w14:textId="77777777" w:rsidR="00D0717C" w:rsidRPr="008C79A7" w:rsidRDefault="00D0717C" w:rsidP="00AA6EA7">
            <w:pPr>
              <w:tabs>
                <w:tab w:val="left" w:pos="360"/>
              </w:tabs>
              <w:jc w:val="both"/>
              <w:rPr>
                <w:color w:val="000000"/>
              </w:rPr>
            </w:pPr>
            <w:r w:rsidRPr="008C79A7">
              <w:rPr>
                <w:color w:val="000000"/>
              </w:rPr>
              <w:t xml:space="preserve">  Nêu và phân tích định luật I Newton.</w:t>
            </w:r>
          </w:p>
          <w:p w14:paraId="2FEFF7FD" w14:textId="77777777" w:rsidR="00D0717C" w:rsidRPr="008C79A7" w:rsidRDefault="00D0717C" w:rsidP="00AA6EA7">
            <w:pPr>
              <w:tabs>
                <w:tab w:val="left" w:pos="360"/>
              </w:tabs>
              <w:jc w:val="both"/>
              <w:rPr>
                <w:color w:val="000000"/>
              </w:rPr>
            </w:pPr>
          </w:p>
          <w:p w14:paraId="24097B28" w14:textId="77777777" w:rsidR="00D0717C" w:rsidRPr="008C79A7" w:rsidRDefault="00D0717C" w:rsidP="00AA6EA7">
            <w:pPr>
              <w:tabs>
                <w:tab w:val="left" w:pos="360"/>
              </w:tabs>
              <w:jc w:val="both"/>
              <w:rPr>
                <w:color w:val="000000"/>
              </w:rPr>
            </w:pPr>
          </w:p>
          <w:p w14:paraId="1AC663A2" w14:textId="77777777" w:rsidR="00D0717C" w:rsidRPr="008C79A7" w:rsidRDefault="00D0717C" w:rsidP="00AA6EA7">
            <w:pPr>
              <w:tabs>
                <w:tab w:val="left" w:pos="360"/>
              </w:tabs>
              <w:jc w:val="both"/>
              <w:rPr>
                <w:color w:val="000000"/>
              </w:rPr>
            </w:pPr>
            <w:r w:rsidRPr="008C79A7">
              <w:rPr>
                <w:color w:val="000000"/>
              </w:rPr>
              <w:t xml:space="preserve">  Nêu khái niệm quán tính.</w:t>
            </w:r>
          </w:p>
          <w:p w14:paraId="47E8F6DF" w14:textId="77777777" w:rsidR="00D0717C" w:rsidRPr="008C79A7" w:rsidRDefault="00D0717C" w:rsidP="00AA6EA7">
            <w:pPr>
              <w:tabs>
                <w:tab w:val="left" w:pos="360"/>
              </w:tabs>
              <w:jc w:val="both"/>
              <w:rPr>
                <w:color w:val="000000"/>
              </w:rPr>
            </w:pPr>
            <w:r w:rsidRPr="008C79A7">
              <w:rPr>
                <w:color w:val="000000"/>
              </w:rPr>
              <w:t xml:space="preserve">  Yêu cầu hs trả lời C1.</w:t>
            </w:r>
          </w:p>
        </w:tc>
        <w:tc>
          <w:tcPr>
            <w:tcW w:w="2963" w:type="dxa"/>
            <w:tcBorders>
              <w:top w:val="single" w:sz="4" w:space="0" w:color="auto"/>
              <w:left w:val="single" w:sz="4" w:space="0" w:color="auto"/>
              <w:bottom w:val="single" w:sz="4" w:space="0" w:color="auto"/>
              <w:right w:val="single" w:sz="4" w:space="0" w:color="auto"/>
            </w:tcBorders>
          </w:tcPr>
          <w:p w14:paraId="4F53AB9E" w14:textId="77777777" w:rsidR="00D0717C" w:rsidRPr="008C79A7" w:rsidRDefault="00D0717C" w:rsidP="00AA6EA7">
            <w:pPr>
              <w:tabs>
                <w:tab w:val="left" w:pos="360"/>
              </w:tabs>
              <w:jc w:val="both"/>
              <w:rPr>
                <w:color w:val="000000"/>
              </w:rPr>
            </w:pPr>
            <w:r w:rsidRPr="008C79A7">
              <w:rPr>
                <w:color w:val="000000"/>
              </w:rPr>
              <w:t xml:space="preserve">  Nhận xét về quãng đường hòn bi lăn được trên máng nghiêng 2 khi thay đổi độ nghiêng của máng này.</w:t>
            </w:r>
          </w:p>
          <w:p w14:paraId="57EBA7BC" w14:textId="77777777" w:rsidR="00D0717C" w:rsidRPr="008C79A7" w:rsidRDefault="00D0717C" w:rsidP="00AA6EA7">
            <w:pPr>
              <w:tabs>
                <w:tab w:val="left" w:pos="360"/>
              </w:tabs>
              <w:jc w:val="both"/>
              <w:rPr>
                <w:color w:val="000000"/>
              </w:rPr>
            </w:pPr>
          </w:p>
          <w:p w14:paraId="068EC140" w14:textId="77777777" w:rsidR="00D0717C" w:rsidRPr="008C79A7" w:rsidRDefault="00D0717C" w:rsidP="00AA6EA7">
            <w:pPr>
              <w:tabs>
                <w:tab w:val="left" w:pos="360"/>
              </w:tabs>
              <w:jc w:val="both"/>
              <w:rPr>
                <w:color w:val="000000"/>
              </w:rPr>
            </w:pPr>
            <w:r w:rsidRPr="008C79A7">
              <w:rPr>
                <w:color w:val="000000"/>
              </w:rPr>
              <w:t xml:space="preserve">  Đọc sgk, tìm hiểu định luật I.</w:t>
            </w:r>
          </w:p>
          <w:p w14:paraId="2D986195" w14:textId="77777777" w:rsidR="00D0717C" w:rsidRPr="008C79A7" w:rsidRDefault="00D0717C" w:rsidP="00AA6EA7">
            <w:pPr>
              <w:tabs>
                <w:tab w:val="left" w:pos="360"/>
              </w:tabs>
              <w:jc w:val="both"/>
              <w:rPr>
                <w:color w:val="000000"/>
              </w:rPr>
            </w:pPr>
          </w:p>
          <w:p w14:paraId="49E466D9" w14:textId="77777777" w:rsidR="00D0717C" w:rsidRPr="008C79A7" w:rsidRDefault="00D0717C" w:rsidP="00AA6EA7">
            <w:pPr>
              <w:tabs>
                <w:tab w:val="left" w:pos="360"/>
              </w:tabs>
              <w:jc w:val="both"/>
              <w:rPr>
                <w:color w:val="000000"/>
              </w:rPr>
            </w:pPr>
          </w:p>
          <w:p w14:paraId="5A4A64E1"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730CE19A" w14:textId="77777777" w:rsidR="00D0717C" w:rsidRPr="008C79A7" w:rsidRDefault="00D0717C" w:rsidP="00AA6EA7">
            <w:pPr>
              <w:tabs>
                <w:tab w:val="left" w:pos="360"/>
              </w:tabs>
              <w:jc w:val="both"/>
              <w:rPr>
                <w:color w:val="000000"/>
              </w:rPr>
            </w:pPr>
            <w:r w:rsidRPr="008C79A7">
              <w:rPr>
                <w:color w:val="000000"/>
              </w:rPr>
              <w:t xml:space="preserve">  Vận dụng khái niệm quán tính để trả lời C1.</w:t>
            </w:r>
          </w:p>
        </w:tc>
        <w:tc>
          <w:tcPr>
            <w:tcW w:w="4302" w:type="dxa"/>
            <w:tcBorders>
              <w:top w:val="single" w:sz="4" w:space="0" w:color="auto"/>
              <w:left w:val="single" w:sz="4" w:space="0" w:color="auto"/>
              <w:bottom w:val="single" w:sz="4" w:space="0" w:color="auto"/>
              <w:right w:val="single" w:sz="4" w:space="0" w:color="auto"/>
            </w:tcBorders>
          </w:tcPr>
          <w:p w14:paraId="5037D74B"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Định luật I Newton</w:t>
            </w:r>
            <w:r w:rsidRPr="008C79A7">
              <w:rPr>
                <w:b/>
                <w:bCs/>
                <w:color w:val="000000"/>
              </w:rPr>
              <w:t>.</w:t>
            </w:r>
          </w:p>
          <w:p w14:paraId="094B25F3" w14:textId="1E4AB0EA" w:rsidR="00D0717C" w:rsidRPr="008C79A7" w:rsidRDefault="00D0717C" w:rsidP="00F346A0">
            <w:pPr>
              <w:tabs>
                <w:tab w:val="left" w:pos="360"/>
              </w:tabs>
              <w:jc w:val="both"/>
              <w:rPr>
                <w:b/>
                <w:bCs/>
                <w:iCs/>
                <w:color w:val="000000"/>
              </w:rPr>
            </w:pPr>
            <w:r w:rsidRPr="008C79A7">
              <w:rPr>
                <w:b/>
                <w:bCs/>
                <w:iCs/>
                <w:color w:val="000000"/>
              </w:rPr>
              <w:t xml:space="preserve">1. </w:t>
            </w:r>
            <w:r w:rsidRPr="008C79A7">
              <w:rPr>
                <w:b/>
                <w:bCs/>
                <w:iCs/>
                <w:color w:val="000000"/>
                <w:u w:val="single"/>
              </w:rPr>
              <w:t>Thí ngh</w:t>
            </w:r>
            <w:r w:rsidR="002D551D" w:rsidRPr="008C79A7">
              <w:rPr>
                <w:b/>
                <w:bCs/>
                <w:iCs/>
                <w:color w:val="000000"/>
                <w:u w:val="single"/>
              </w:rPr>
              <w:t>i</w:t>
            </w:r>
            <w:r w:rsidRPr="008C79A7">
              <w:rPr>
                <w:b/>
                <w:bCs/>
                <w:iCs/>
                <w:color w:val="000000"/>
                <w:u w:val="single"/>
              </w:rPr>
              <w:t>ệm lịch sử của Galilê</w:t>
            </w:r>
            <w:r w:rsidRPr="008C79A7">
              <w:rPr>
                <w:b/>
                <w:bCs/>
                <w:iCs/>
                <w:color w:val="000000"/>
              </w:rPr>
              <w:t>.</w:t>
            </w:r>
            <w:r w:rsidRPr="008C79A7">
              <w:rPr>
                <w:color w:val="000000"/>
              </w:rPr>
              <w:t>(sgk)</w:t>
            </w:r>
          </w:p>
          <w:p w14:paraId="22FB9C9E"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Định luật I Newton</w:t>
            </w:r>
            <w:r w:rsidRPr="008C79A7">
              <w:rPr>
                <w:b/>
                <w:bCs/>
                <w:iCs/>
                <w:color w:val="000000"/>
              </w:rPr>
              <w:t>.</w:t>
            </w:r>
          </w:p>
          <w:p w14:paraId="29B41BDD" w14:textId="77777777" w:rsidR="00D0717C" w:rsidRPr="008C79A7" w:rsidRDefault="00D0717C" w:rsidP="00AA6EA7">
            <w:pPr>
              <w:tabs>
                <w:tab w:val="left" w:pos="360"/>
              </w:tabs>
              <w:jc w:val="both"/>
              <w:rPr>
                <w:color w:val="000000"/>
              </w:rPr>
            </w:pPr>
            <w:r w:rsidRPr="008C79A7">
              <w:rPr>
                <w:color w:val="000000"/>
              </w:rPr>
              <w:t xml:space="preserve">  Nếu một vật không chịu tác dụng của lực nào hoặc chịu tác dụng của các lực có hợp lực bằng không. Thì vật đang đứng yên sẽ tiếp tục đứng yên,</w:t>
            </w:r>
            <w:r w:rsidR="00213B74" w:rsidRPr="008C79A7">
              <w:rPr>
                <w:color w:val="000000"/>
              </w:rPr>
              <w:t xml:space="preserve"> vật</w:t>
            </w:r>
            <w:r w:rsidRPr="008C79A7">
              <w:rPr>
                <w:color w:val="000000"/>
              </w:rPr>
              <w:t xml:space="preserve"> đang chuyển động sẽ tiếp tục chuyển động thẳng đều.</w:t>
            </w:r>
          </w:p>
          <w:p w14:paraId="7D9DA52E"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Quán tính</w:t>
            </w:r>
            <w:r w:rsidRPr="008C79A7">
              <w:rPr>
                <w:b/>
                <w:bCs/>
                <w:iCs/>
                <w:color w:val="000000"/>
              </w:rPr>
              <w:t>.</w:t>
            </w:r>
          </w:p>
          <w:p w14:paraId="246FE971" w14:textId="745B692B" w:rsidR="00D0717C" w:rsidRPr="008C79A7" w:rsidRDefault="00D0717C" w:rsidP="008C79A7">
            <w:pPr>
              <w:tabs>
                <w:tab w:val="left" w:pos="360"/>
              </w:tabs>
              <w:ind w:firstLine="108"/>
              <w:jc w:val="both"/>
              <w:rPr>
                <w:color w:val="000000"/>
              </w:rPr>
            </w:pPr>
            <w:r w:rsidRPr="008C79A7">
              <w:rPr>
                <w:color w:val="000000"/>
              </w:rPr>
              <w:t>Quán tính là tính chất của mọi vật có xu hướng bảo toàn vận tốc của về hướng và độ lớn.</w:t>
            </w:r>
          </w:p>
          <w:p w14:paraId="0F697EF3" w14:textId="77777777" w:rsidR="008C79A7" w:rsidRPr="008C79A7" w:rsidRDefault="008C79A7" w:rsidP="008C79A7">
            <w:pPr>
              <w:numPr>
                <w:ilvl w:val="0"/>
                <w:numId w:val="20"/>
              </w:numPr>
              <w:tabs>
                <w:tab w:val="left" w:pos="384"/>
              </w:tabs>
              <w:spacing w:line="288" w:lineRule="auto"/>
              <w:ind w:left="195" w:firstLine="0"/>
              <w:rPr>
                <w:lang w:val="sv-SE"/>
              </w:rPr>
            </w:pPr>
            <w:r w:rsidRPr="008C79A7">
              <w:rPr>
                <w:lang w:val="sv-SE"/>
              </w:rPr>
              <w:t>Tính ì</w:t>
            </w:r>
          </w:p>
          <w:p w14:paraId="23D6C2E2" w14:textId="4CAB4FF1" w:rsidR="008C79A7" w:rsidRPr="008C79A7" w:rsidRDefault="008C79A7" w:rsidP="008C79A7">
            <w:pPr>
              <w:numPr>
                <w:ilvl w:val="0"/>
                <w:numId w:val="20"/>
              </w:numPr>
              <w:tabs>
                <w:tab w:val="left" w:pos="384"/>
              </w:tabs>
              <w:spacing w:line="288" w:lineRule="auto"/>
              <w:ind w:left="195" w:firstLine="0"/>
              <w:rPr>
                <w:lang w:val="sv-SE"/>
              </w:rPr>
            </w:pPr>
            <w:r w:rsidRPr="008C79A7">
              <w:rPr>
                <w:lang w:val="sv-SE"/>
              </w:rPr>
              <w:t>Tính đà</w:t>
            </w:r>
          </w:p>
        </w:tc>
      </w:tr>
    </w:tbl>
    <w:p w14:paraId="572C133E"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định luật II Newton.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059"/>
        <w:gridCol w:w="4300"/>
      </w:tblGrid>
      <w:tr w:rsidR="00D0717C" w:rsidRPr="008C79A7" w14:paraId="6612F10A" w14:textId="77777777">
        <w:trPr>
          <w:trHeight w:val="258"/>
        </w:trPr>
        <w:tc>
          <w:tcPr>
            <w:tcW w:w="2906" w:type="dxa"/>
            <w:tcBorders>
              <w:top w:val="single" w:sz="4" w:space="0" w:color="auto"/>
              <w:left w:val="single" w:sz="4" w:space="0" w:color="auto"/>
              <w:bottom w:val="single" w:sz="4" w:space="0" w:color="auto"/>
              <w:right w:val="single" w:sz="4" w:space="0" w:color="auto"/>
            </w:tcBorders>
          </w:tcPr>
          <w:p w14:paraId="50EB0F8F" w14:textId="77777777" w:rsidR="00D0717C" w:rsidRPr="008C79A7" w:rsidRDefault="00D0717C" w:rsidP="00AA6EA7">
            <w:pPr>
              <w:tabs>
                <w:tab w:val="left" w:pos="342"/>
              </w:tabs>
              <w:jc w:val="center"/>
              <w:rPr>
                <w:b/>
                <w:bCs/>
              </w:rPr>
            </w:pPr>
            <w:r w:rsidRPr="008C79A7">
              <w:rPr>
                <w:b/>
                <w:bCs/>
              </w:rPr>
              <w:t>Hoạt động của giáo viên</w:t>
            </w:r>
          </w:p>
        </w:tc>
        <w:tc>
          <w:tcPr>
            <w:tcW w:w="3071" w:type="dxa"/>
            <w:tcBorders>
              <w:top w:val="single" w:sz="4" w:space="0" w:color="auto"/>
              <w:left w:val="single" w:sz="4" w:space="0" w:color="auto"/>
              <w:bottom w:val="single" w:sz="4" w:space="0" w:color="auto"/>
              <w:right w:val="single" w:sz="4" w:space="0" w:color="auto"/>
            </w:tcBorders>
          </w:tcPr>
          <w:p w14:paraId="64C0C4AD" w14:textId="77777777" w:rsidR="00D0717C" w:rsidRPr="008C79A7" w:rsidRDefault="00D0717C" w:rsidP="00AA6EA7">
            <w:pPr>
              <w:tabs>
                <w:tab w:val="left" w:pos="342"/>
              </w:tabs>
              <w:jc w:val="center"/>
              <w:rPr>
                <w:b/>
                <w:bCs/>
              </w:rPr>
            </w:pPr>
            <w:r w:rsidRPr="008C79A7">
              <w:rPr>
                <w:b/>
                <w:bCs/>
              </w:rPr>
              <w:t>Hoạt động của học sinh</w:t>
            </w:r>
          </w:p>
        </w:tc>
        <w:tc>
          <w:tcPr>
            <w:tcW w:w="4311" w:type="dxa"/>
            <w:tcBorders>
              <w:top w:val="single" w:sz="4" w:space="0" w:color="auto"/>
              <w:left w:val="single" w:sz="4" w:space="0" w:color="auto"/>
              <w:bottom w:val="single" w:sz="4" w:space="0" w:color="auto"/>
              <w:right w:val="single" w:sz="4" w:space="0" w:color="auto"/>
            </w:tcBorders>
          </w:tcPr>
          <w:p w14:paraId="524617FC"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313A106" w14:textId="77777777">
        <w:trPr>
          <w:trHeight w:val="492"/>
        </w:trPr>
        <w:tc>
          <w:tcPr>
            <w:tcW w:w="2906" w:type="dxa"/>
            <w:tcBorders>
              <w:top w:val="single" w:sz="4" w:space="0" w:color="auto"/>
              <w:left w:val="single" w:sz="4" w:space="0" w:color="auto"/>
              <w:bottom w:val="single" w:sz="4" w:space="0" w:color="auto"/>
              <w:right w:val="single" w:sz="4" w:space="0" w:color="auto"/>
            </w:tcBorders>
          </w:tcPr>
          <w:p w14:paraId="7FB60C4F" w14:textId="77777777" w:rsidR="00D0717C" w:rsidRPr="008C79A7" w:rsidRDefault="00D0717C" w:rsidP="00AA6EA7">
            <w:pPr>
              <w:tabs>
                <w:tab w:val="left" w:pos="360"/>
              </w:tabs>
              <w:jc w:val="both"/>
              <w:rPr>
                <w:color w:val="000000"/>
              </w:rPr>
            </w:pPr>
          </w:p>
          <w:p w14:paraId="06032053" w14:textId="77777777" w:rsidR="00D0717C" w:rsidRPr="008C79A7" w:rsidRDefault="00D0717C" w:rsidP="00AA6EA7">
            <w:pPr>
              <w:tabs>
                <w:tab w:val="left" w:pos="360"/>
              </w:tabs>
              <w:jc w:val="both"/>
              <w:rPr>
                <w:color w:val="000000"/>
              </w:rPr>
            </w:pPr>
          </w:p>
          <w:p w14:paraId="40FBB9BD" w14:textId="77777777" w:rsidR="00D0717C" w:rsidRPr="008C79A7" w:rsidRDefault="00D0717C" w:rsidP="00AA6EA7">
            <w:pPr>
              <w:tabs>
                <w:tab w:val="left" w:pos="360"/>
              </w:tabs>
              <w:jc w:val="both"/>
              <w:rPr>
                <w:color w:val="000000"/>
              </w:rPr>
            </w:pPr>
            <w:r w:rsidRPr="008C79A7">
              <w:rPr>
                <w:color w:val="000000"/>
              </w:rPr>
              <w:t xml:space="preserve">  Nêu và phân tích định luật II Newton.</w:t>
            </w:r>
          </w:p>
          <w:p w14:paraId="14115A3C" w14:textId="77777777" w:rsidR="00D0717C" w:rsidRPr="008C79A7" w:rsidRDefault="00D0717C" w:rsidP="00AA6EA7">
            <w:pPr>
              <w:tabs>
                <w:tab w:val="left" w:pos="360"/>
              </w:tabs>
              <w:jc w:val="both"/>
              <w:rPr>
                <w:color w:val="000000"/>
              </w:rPr>
            </w:pPr>
          </w:p>
          <w:p w14:paraId="78BF69B7" w14:textId="77777777" w:rsidR="00D0717C" w:rsidRPr="008C79A7" w:rsidRDefault="00D0717C" w:rsidP="00AA6EA7">
            <w:pPr>
              <w:tabs>
                <w:tab w:val="left" w:pos="360"/>
              </w:tabs>
              <w:jc w:val="both"/>
              <w:rPr>
                <w:color w:val="000000"/>
              </w:rPr>
            </w:pPr>
          </w:p>
          <w:p w14:paraId="62477AFA" w14:textId="77777777" w:rsidR="00D0717C" w:rsidRPr="008C79A7" w:rsidRDefault="00D0717C" w:rsidP="00AA6EA7">
            <w:pPr>
              <w:tabs>
                <w:tab w:val="left" w:pos="360"/>
              </w:tabs>
              <w:jc w:val="both"/>
              <w:rPr>
                <w:color w:val="000000"/>
              </w:rPr>
            </w:pPr>
          </w:p>
          <w:p w14:paraId="6B45BF6E" w14:textId="77777777" w:rsidR="00D0717C" w:rsidRPr="008C79A7" w:rsidRDefault="00D0717C" w:rsidP="00AA6EA7">
            <w:pPr>
              <w:tabs>
                <w:tab w:val="left" w:pos="360"/>
              </w:tabs>
              <w:jc w:val="both"/>
              <w:rPr>
                <w:color w:val="000000"/>
              </w:rPr>
            </w:pPr>
          </w:p>
          <w:p w14:paraId="6DCDCD67" w14:textId="77777777" w:rsidR="00D0717C" w:rsidRPr="008C79A7" w:rsidRDefault="00D0717C" w:rsidP="00AA6EA7">
            <w:pPr>
              <w:tabs>
                <w:tab w:val="left" w:pos="360"/>
              </w:tabs>
              <w:jc w:val="both"/>
              <w:rPr>
                <w:color w:val="000000"/>
              </w:rPr>
            </w:pPr>
            <w:r w:rsidRPr="008C79A7">
              <w:rPr>
                <w:color w:val="000000"/>
              </w:rPr>
              <w:t xml:space="preserve">  Cho ví dụ về trường hợp vật chịu tác dụng của nhiều lực.</w:t>
            </w:r>
          </w:p>
          <w:p w14:paraId="0B4DDEBC" w14:textId="77777777" w:rsidR="00D0717C" w:rsidRPr="008C79A7" w:rsidRDefault="00D0717C" w:rsidP="00AA6EA7">
            <w:pPr>
              <w:tabs>
                <w:tab w:val="left" w:pos="360"/>
              </w:tabs>
              <w:jc w:val="both"/>
              <w:rPr>
                <w:color w:val="000000"/>
              </w:rPr>
            </w:pPr>
          </w:p>
          <w:p w14:paraId="45667E94" w14:textId="77777777" w:rsidR="00D0717C" w:rsidRPr="008C79A7" w:rsidRDefault="00D0717C" w:rsidP="00AA6EA7">
            <w:pPr>
              <w:tabs>
                <w:tab w:val="left" w:pos="360"/>
              </w:tabs>
              <w:jc w:val="both"/>
              <w:rPr>
                <w:color w:val="000000"/>
              </w:rPr>
            </w:pPr>
          </w:p>
          <w:p w14:paraId="0812DB05" w14:textId="77777777" w:rsidR="00D0717C" w:rsidRPr="008C79A7" w:rsidRDefault="00D0717C" w:rsidP="00AA6EA7">
            <w:pPr>
              <w:tabs>
                <w:tab w:val="left" w:pos="360"/>
              </w:tabs>
              <w:jc w:val="both"/>
              <w:rPr>
                <w:color w:val="000000"/>
              </w:rPr>
            </w:pPr>
          </w:p>
          <w:p w14:paraId="56690DD4" w14:textId="77777777" w:rsidR="00D0717C" w:rsidRPr="008C79A7" w:rsidRDefault="00D0717C" w:rsidP="00AA6EA7">
            <w:pPr>
              <w:tabs>
                <w:tab w:val="left" w:pos="360"/>
              </w:tabs>
              <w:jc w:val="both"/>
              <w:rPr>
                <w:color w:val="000000"/>
              </w:rPr>
            </w:pPr>
          </w:p>
          <w:p w14:paraId="17447501" w14:textId="77777777" w:rsidR="00D0717C" w:rsidRPr="008C79A7" w:rsidRDefault="00D0717C" w:rsidP="00AA6EA7">
            <w:pPr>
              <w:tabs>
                <w:tab w:val="left" w:pos="360"/>
              </w:tabs>
              <w:jc w:val="both"/>
              <w:rPr>
                <w:color w:val="000000"/>
              </w:rPr>
            </w:pPr>
          </w:p>
          <w:p w14:paraId="38496BEC" w14:textId="77777777" w:rsidR="00D0717C" w:rsidRPr="008C79A7" w:rsidRDefault="00D0717C" w:rsidP="00AA6EA7">
            <w:pPr>
              <w:tabs>
                <w:tab w:val="left" w:pos="360"/>
              </w:tabs>
              <w:jc w:val="both"/>
              <w:rPr>
                <w:color w:val="000000"/>
              </w:rPr>
            </w:pPr>
          </w:p>
          <w:p w14:paraId="73BE1E4A" w14:textId="77777777" w:rsidR="00D0717C" w:rsidRPr="008C79A7" w:rsidRDefault="00D0717C" w:rsidP="00AA6EA7">
            <w:pPr>
              <w:tabs>
                <w:tab w:val="left" w:pos="360"/>
              </w:tabs>
              <w:jc w:val="both"/>
              <w:rPr>
                <w:color w:val="000000"/>
              </w:rPr>
            </w:pPr>
            <w:r w:rsidRPr="008C79A7">
              <w:rPr>
                <w:color w:val="000000"/>
              </w:rPr>
              <w:t xml:space="preserve">  Nêu và phân tích định nghĩa khối lượng dựa trên mức quán tính.</w:t>
            </w:r>
          </w:p>
          <w:p w14:paraId="5F9CE9C1" w14:textId="77777777" w:rsidR="00D0717C" w:rsidRPr="008C79A7" w:rsidRDefault="00D0717C" w:rsidP="00AA6EA7">
            <w:pPr>
              <w:tabs>
                <w:tab w:val="left" w:pos="360"/>
              </w:tabs>
              <w:jc w:val="both"/>
              <w:rPr>
                <w:color w:val="000000"/>
              </w:rPr>
            </w:pPr>
          </w:p>
          <w:p w14:paraId="21C0681B" w14:textId="77777777" w:rsidR="00D0717C" w:rsidRPr="008C79A7" w:rsidRDefault="00D0717C" w:rsidP="00AA6EA7">
            <w:pPr>
              <w:tabs>
                <w:tab w:val="left" w:pos="360"/>
              </w:tabs>
              <w:jc w:val="both"/>
              <w:rPr>
                <w:color w:val="000000"/>
              </w:rPr>
            </w:pPr>
            <w:r w:rsidRPr="008C79A7">
              <w:rPr>
                <w:color w:val="000000"/>
              </w:rPr>
              <w:t xml:space="preserve">  Nêu và giải thích các tính chất của khối lượng.</w:t>
            </w:r>
          </w:p>
          <w:p w14:paraId="6D66A939" w14:textId="77777777" w:rsidR="00D0717C" w:rsidRPr="008C79A7" w:rsidRDefault="00D0717C" w:rsidP="00AA6EA7">
            <w:pPr>
              <w:tabs>
                <w:tab w:val="left" w:pos="360"/>
              </w:tabs>
              <w:jc w:val="both"/>
              <w:rPr>
                <w:color w:val="000000"/>
              </w:rPr>
            </w:pPr>
          </w:p>
          <w:p w14:paraId="1676F29C" w14:textId="77777777" w:rsidR="00D0717C" w:rsidRPr="008C79A7" w:rsidRDefault="00D0717C" w:rsidP="00AA6EA7">
            <w:pPr>
              <w:tabs>
                <w:tab w:val="left" w:pos="360"/>
              </w:tabs>
              <w:jc w:val="both"/>
              <w:rPr>
                <w:color w:val="000000"/>
              </w:rPr>
            </w:pPr>
            <w:r w:rsidRPr="008C79A7">
              <w:rPr>
                <w:color w:val="000000"/>
              </w:rPr>
              <w:t xml:space="preserve">  Giới thiệu khái niệm trọng lực.</w:t>
            </w:r>
          </w:p>
          <w:p w14:paraId="6C460ABC" w14:textId="77777777" w:rsidR="00D0717C" w:rsidRPr="008C79A7" w:rsidRDefault="00D0717C" w:rsidP="00AA6EA7">
            <w:pPr>
              <w:tabs>
                <w:tab w:val="left" w:pos="360"/>
              </w:tabs>
              <w:jc w:val="both"/>
              <w:rPr>
                <w:color w:val="000000"/>
              </w:rPr>
            </w:pPr>
            <w:r w:rsidRPr="008C79A7">
              <w:rPr>
                <w:color w:val="000000"/>
              </w:rPr>
              <w:t xml:space="preserve">  Giới thiệu khái niệm trọng tâm.</w:t>
            </w:r>
          </w:p>
          <w:p w14:paraId="5616B3C0" w14:textId="77777777" w:rsidR="00D0717C" w:rsidRPr="008C79A7" w:rsidRDefault="00D0717C" w:rsidP="00AA6EA7">
            <w:pPr>
              <w:tabs>
                <w:tab w:val="left" w:pos="360"/>
              </w:tabs>
              <w:jc w:val="both"/>
              <w:rPr>
                <w:color w:val="000000"/>
              </w:rPr>
            </w:pPr>
          </w:p>
          <w:p w14:paraId="3FFAA47E" w14:textId="77777777" w:rsidR="00D0717C" w:rsidRPr="008C79A7" w:rsidRDefault="00D0717C" w:rsidP="00AA6EA7">
            <w:pPr>
              <w:tabs>
                <w:tab w:val="left" w:pos="360"/>
              </w:tabs>
              <w:jc w:val="both"/>
              <w:rPr>
                <w:color w:val="000000"/>
              </w:rPr>
            </w:pPr>
            <w:r w:rsidRPr="008C79A7">
              <w:rPr>
                <w:color w:val="000000"/>
              </w:rPr>
              <w:t xml:space="preserve">  Giới thiệu khái niệm trọng lượng.</w:t>
            </w:r>
          </w:p>
          <w:p w14:paraId="4C943F7E" w14:textId="35D126AB" w:rsidR="00D0717C" w:rsidRPr="008C79A7" w:rsidRDefault="00D0717C" w:rsidP="00AA6EA7">
            <w:pPr>
              <w:tabs>
                <w:tab w:val="left" w:pos="360"/>
              </w:tabs>
              <w:jc w:val="both"/>
              <w:rPr>
                <w:color w:val="000000"/>
              </w:rPr>
            </w:pPr>
            <w:r w:rsidRPr="008C79A7">
              <w:rPr>
                <w:color w:val="000000"/>
              </w:rPr>
              <w:t xml:space="preserve">  Yêu cầu hs phân biệt trọng lực và trọng lượng.</w:t>
            </w:r>
          </w:p>
          <w:p w14:paraId="6E54AEDF" w14:textId="77777777" w:rsidR="00D0717C" w:rsidRPr="008C79A7" w:rsidRDefault="00D0717C" w:rsidP="00AA6EA7">
            <w:pPr>
              <w:tabs>
                <w:tab w:val="left" w:pos="360"/>
              </w:tabs>
              <w:jc w:val="both"/>
              <w:rPr>
                <w:color w:val="000000"/>
              </w:rPr>
            </w:pPr>
            <w:r w:rsidRPr="008C79A7">
              <w:rPr>
                <w:color w:val="000000"/>
              </w:rPr>
              <w:t xml:space="preserve">  Suy ra từ bài toán vật rơi tự do.</w:t>
            </w:r>
          </w:p>
        </w:tc>
        <w:tc>
          <w:tcPr>
            <w:tcW w:w="3071" w:type="dxa"/>
            <w:tcBorders>
              <w:top w:val="single" w:sz="4" w:space="0" w:color="auto"/>
              <w:left w:val="single" w:sz="4" w:space="0" w:color="auto"/>
              <w:bottom w:val="single" w:sz="4" w:space="0" w:color="auto"/>
              <w:right w:val="single" w:sz="4" w:space="0" w:color="auto"/>
            </w:tcBorders>
          </w:tcPr>
          <w:p w14:paraId="41C582A5" w14:textId="77777777" w:rsidR="00D0717C" w:rsidRPr="008C79A7" w:rsidRDefault="00D0717C" w:rsidP="00AA6EA7">
            <w:pPr>
              <w:tabs>
                <w:tab w:val="left" w:pos="360"/>
              </w:tabs>
              <w:jc w:val="both"/>
              <w:rPr>
                <w:color w:val="000000"/>
              </w:rPr>
            </w:pPr>
          </w:p>
          <w:p w14:paraId="5131C17E" w14:textId="77777777" w:rsidR="00D0717C" w:rsidRPr="008C79A7" w:rsidRDefault="00D0717C" w:rsidP="00AA6EA7">
            <w:pPr>
              <w:tabs>
                <w:tab w:val="left" w:pos="360"/>
              </w:tabs>
              <w:jc w:val="both"/>
              <w:rPr>
                <w:color w:val="000000"/>
              </w:rPr>
            </w:pPr>
          </w:p>
          <w:p w14:paraId="7CD8D889" w14:textId="77777777" w:rsidR="00D0717C" w:rsidRPr="008C79A7" w:rsidRDefault="00D0717C" w:rsidP="00AA6EA7">
            <w:pPr>
              <w:tabs>
                <w:tab w:val="left" w:pos="360"/>
              </w:tabs>
              <w:jc w:val="both"/>
              <w:rPr>
                <w:color w:val="000000"/>
              </w:rPr>
            </w:pPr>
            <w:r w:rsidRPr="008C79A7">
              <w:rPr>
                <w:color w:val="000000"/>
              </w:rPr>
              <w:t xml:space="preserve">  Ghi nhận định luật II.</w:t>
            </w:r>
          </w:p>
          <w:p w14:paraId="25F7F0D7" w14:textId="77777777" w:rsidR="00D0717C" w:rsidRPr="008C79A7" w:rsidRDefault="00D0717C" w:rsidP="00AA6EA7">
            <w:pPr>
              <w:tabs>
                <w:tab w:val="left" w:pos="360"/>
              </w:tabs>
              <w:jc w:val="both"/>
              <w:rPr>
                <w:color w:val="000000"/>
              </w:rPr>
            </w:pPr>
          </w:p>
          <w:p w14:paraId="33DF1F54" w14:textId="77777777" w:rsidR="00D0717C" w:rsidRPr="008C79A7" w:rsidRDefault="00D0717C" w:rsidP="00AA6EA7">
            <w:pPr>
              <w:tabs>
                <w:tab w:val="left" w:pos="360"/>
              </w:tabs>
              <w:jc w:val="both"/>
              <w:rPr>
                <w:color w:val="000000"/>
              </w:rPr>
            </w:pPr>
          </w:p>
          <w:p w14:paraId="11C1AE56" w14:textId="77777777" w:rsidR="00D0717C" w:rsidRPr="008C79A7" w:rsidRDefault="00D0717C" w:rsidP="00AA6EA7">
            <w:pPr>
              <w:tabs>
                <w:tab w:val="left" w:pos="360"/>
              </w:tabs>
              <w:jc w:val="both"/>
              <w:rPr>
                <w:color w:val="000000"/>
              </w:rPr>
            </w:pPr>
          </w:p>
          <w:p w14:paraId="4E49E465" w14:textId="77777777" w:rsidR="00D0717C" w:rsidRPr="008C79A7" w:rsidRDefault="00D0717C" w:rsidP="00AA6EA7">
            <w:pPr>
              <w:tabs>
                <w:tab w:val="left" w:pos="360"/>
              </w:tabs>
              <w:jc w:val="both"/>
              <w:rPr>
                <w:color w:val="000000"/>
              </w:rPr>
            </w:pPr>
          </w:p>
          <w:p w14:paraId="03CBD7A7" w14:textId="77777777" w:rsidR="00D0717C" w:rsidRPr="008C79A7" w:rsidRDefault="00D0717C" w:rsidP="00AA6EA7">
            <w:pPr>
              <w:tabs>
                <w:tab w:val="left" w:pos="360"/>
              </w:tabs>
              <w:jc w:val="both"/>
              <w:rPr>
                <w:color w:val="000000"/>
              </w:rPr>
            </w:pPr>
          </w:p>
          <w:p w14:paraId="3E1CD6CB" w14:textId="77777777" w:rsidR="00D0717C" w:rsidRPr="008C79A7" w:rsidRDefault="00D0717C" w:rsidP="00AA6EA7">
            <w:pPr>
              <w:tabs>
                <w:tab w:val="left" w:pos="360"/>
              </w:tabs>
              <w:jc w:val="both"/>
              <w:rPr>
                <w:color w:val="000000"/>
              </w:rPr>
            </w:pPr>
            <w:r w:rsidRPr="008C79A7">
              <w:rPr>
                <w:color w:val="000000"/>
              </w:rPr>
              <w:t xml:space="preserve">  Viết biểu thức định luật II cho trường hợp có nhiều lực tác dụng lên vật.</w:t>
            </w:r>
          </w:p>
          <w:p w14:paraId="7368FB44" w14:textId="77777777" w:rsidR="00D0717C" w:rsidRPr="008C79A7" w:rsidRDefault="00D0717C" w:rsidP="00AA6EA7">
            <w:pPr>
              <w:tabs>
                <w:tab w:val="left" w:pos="360"/>
              </w:tabs>
              <w:jc w:val="both"/>
              <w:rPr>
                <w:color w:val="000000"/>
              </w:rPr>
            </w:pPr>
          </w:p>
          <w:p w14:paraId="1D7C5186" w14:textId="77777777" w:rsidR="00D0717C" w:rsidRPr="008C79A7" w:rsidRDefault="00D0717C" w:rsidP="00AA6EA7">
            <w:pPr>
              <w:tabs>
                <w:tab w:val="left" w:pos="360"/>
              </w:tabs>
              <w:jc w:val="both"/>
              <w:rPr>
                <w:color w:val="000000"/>
              </w:rPr>
            </w:pPr>
          </w:p>
          <w:p w14:paraId="455031DC" w14:textId="77777777" w:rsidR="00D0717C" w:rsidRPr="008C79A7" w:rsidRDefault="00D0717C" w:rsidP="00AA6EA7">
            <w:pPr>
              <w:tabs>
                <w:tab w:val="left" w:pos="360"/>
              </w:tabs>
              <w:jc w:val="both"/>
              <w:rPr>
                <w:color w:val="000000"/>
              </w:rPr>
            </w:pPr>
          </w:p>
          <w:p w14:paraId="309596E5" w14:textId="77777777" w:rsidR="00D0717C" w:rsidRPr="008C79A7" w:rsidRDefault="00D0717C" w:rsidP="00AA6EA7">
            <w:pPr>
              <w:tabs>
                <w:tab w:val="left" w:pos="360"/>
              </w:tabs>
              <w:jc w:val="both"/>
              <w:rPr>
                <w:color w:val="000000"/>
              </w:rPr>
            </w:pPr>
          </w:p>
          <w:p w14:paraId="75CA9E17" w14:textId="77777777" w:rsidR="00D0717C" w:rsidRPr="008C79A7" w:rsidRDefault="00D0717C" w:rsidP="00AA6EA7">
            <w:pPr>
              <w:tabs>
                <w:tab w:val="left" w:pos="360"/>
              </w:tabs>
              <w:jc w:val="both"/>
              <w:rPr>
                <w:color w:val="000000"/>
              </w:rPr>
            </w:pPr>
          </w:p>
          <w:p w14:paraId="791FBC75"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518DC81E" w14:textId="77777777" w:rsidR="00D0717C" w:rsidRPr="008C79A7" w:rsidRDefault="00D0717C" w:rsidP="00AA6EA7">
            <w:pPr>
              <w:tabs>
                <w:tab w:val="left" w:pos="360"/>
              </w:tabs>
              <w:jc w:val="both"/>
              <w:rPr>
                <w:color w:val="000000"/>
              </w:rPr>
            </w:pPr>
            <w:r w:rsidRPr="008C79A7">
              <w:rPr>
                <w:color w:val="000000"/>
              </w:rPr>
              <w:t xml:space="preserve">  Trả lời C2, C3.</w:t>
            </w:r>
          </w:p>
          <w:p w14:paraId="47430B3A" w14:textId="77777777" w:rsidR="00D0717C" w:rsidRPr="008C79A7" w:rsidRDefault="00D0717C" w:rsidP="00AA6EA7">
            <w:pPr>
              <w:tabs>
                <w:tab w:val="left" w:pos="360"/>
              </w:tabs>
              <w:jc w:val="both"/>
              <w:rPr>
                <w:color w:val="000000"/>
              </w:rPr>
            </w:pPr>
          </w:p>
          <w:p w14:paraId="72129239" w14:textId="77777777" w:rsidR="00D0717C" w:rsidRPr="008C79A7" w:rsidRDefault="00D0717C" w:rsidP="00AA6EA7">
            <w:pPr>
              <w:tabs>
                <w:tab w:val="left" w:pos="360"/>
              </w:tabs>
              <w:jc w:val="both"/>
              <w:rPr>
                <w:color w:val="000000"/>
              </w:rPr>
            </w:pPr>
          </w:p>
          <w:p w14:paraId="4D8092F6" w14:textId="77777777" w:rsidR="00D0717C" w:rsidRPr="008C79A7" w:rsidRDefault="00D0717C" w:rsidP="00AA6EA7">
            <w:pPr>
              <w:tabs>
                <w:tab w:val="left" w:pos="360"/>
              </w:tabs>
              <w:jc w:val="both"/>
              <w:rPr>
                <w:color w:val="000000"/>
              </w:rPr>
            </w:pPr>
            <w:r w:rsidRPr="008C79A7">
              <w:rPr>
                <w:color w:val="000000"/>
              </w:rPr>
              <w:t xml:space="preserve">  Nhận xét về các tính chất của khối lượng.</w:t>
            </w:r>
          </w:p>
          <w:p w14:paraId="5892C3C1" w14:textId="77777777" w:rsidR="00D0717C" w:rsidRPr="008C79A7" w:rsidRDefault="00D0717C" w:rsidP="00AA6EA7">
            <w:pPr>
              <w:tabs>
                <w:tab w:val="left" w:pos="360"/>
              </w:tabs>
              <w:jc w:val="both"/>
              <w:rPr>
                <w:color w:val="000000"/>
              </w:rPr>
            </w:pPr>
          </w:p>
          <w:p w14:paraId="116C9B88"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0E9770C6" w14:textId="77777777" w:rsidR="00D0717C" w:rsidRPr="008C79A7" w:rsidRDefault="00D0717C" w:rsidP="00AA6EA7">
            <w:pPr>
              <w:tabs>
                <w:tab w:val="left" w:pos="360"/>
              </w:tabs>
              <w:jc w:val="both"/>
              <w:rPr>
                <w:color w:val="000000"/>
              </w:rPr>
            </w:pPr>
          </w:p>
          <w:p w14:paraId="62CE1087"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165CF884" w14:textId="77777777" w:rsidR="00D0717C" w:rsidRPr="008C79A7" w:rsidRDefault="00D0717C" w:rsidP="00AA6EA7">
            <w:pPr>
              <w:tabs>
                <w:tab w:val="left" w:pos="360"/>
              </w:tabs>
              <w:jc w:val="both"/>
              <w:rPr>
                <w:color w:val="000000"/>
              </w:rPr>
            </w:pPr>
          </w:p>
          <w:p w14:paraId="07B6A1E5" w14:textId="77777777" w:rsidR="00D0717C" w:rsidRPr="008C79A7" w:rsidRDefault="00D0717C" w:rsidP="00AA6EA7">
            <w:pPr>
              <w:tabs>
                <w:tab w:val="left" w:pos="360"/>
              </w:tabs>
              <w:jc w:val="both"/>
              <w:rPr>
                <w:color w:val="000000"/>
              </w:rPr>
            </w:pPr>
          </w:p>
          <w:p w14:paraId="046D7BAD"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772E5923" w14:textId="77777777" w:rsidR="00D0717C" w:rsidRPr="008C79A7" w:rsidRDefault="00D0717C" w:rsidP="00AA6EA7">
            <w:pPr>
              <w:tabs>
                <w:tab w:val="left" w:pos="360"/>
              </w:tabs>
              <w:jc w:val="both"/>
              <w:rPr>
                <w:color w:val="000000"/>
              </w:rPr>
            </w:pPr>
          </w:p>
          <w:p w14:paraId="55B64BCB" w14:textId="4E052109" w:rsidR="00D0717C" w:rsidRPr="008C79A7" w:rsidRDefault="00D0717C" w:rsidP="00AA6EA7">
            <w:pPr>
              <w:tabs>
                <w:tab w:val="left" w:pos="360"/>
              </w:tabs>
              <w:jc w:val="both"/>
              <w:rPr>
                <w:color w:val="000000"/>
              </w:rPr>
            </w:pPr>
            <w:r w:rsidRPr="008C79A7">
              <w:rPr>
                <w:color w:val="000000"/>
              </w:rPr>
              <w:t xml:space="preserve">  Nêu sự khác nhau của trọng lực và trọng lượng.</w:t>
            </w:r>
          </w:p>
          <w:p w14:paraId="4D868AA7" w14:textId="77777777" w:rsidR="00D0717C" w:rsidRPr="008C79A7" w:rsidRDefault="00D0717C" w:rsidP="00AA6EA7">
            <w:pPr>
              <w:tabs>
                <w:tab w:val="left" w:pos="360"/>
              </w:tabs>
              <w:jc w:val="both"/>
              <w:rPr>
                <w:color w:val="000000"/>
              </w:rPr>
            </w:pPr>
            <w:r w:rsidRPr="008C79A7">
              <w:rPr>
                <w:color w:val="000000"/>
              </w:rPr>
              <w:t xml:space="preserve">  Xác định công thức tính trọng lực.</w:t>
            </w:r>
          </w:p>
        </w:tc>
        <w:tc>
          <w:tcPr>
            <w:tcW w:w="4311" w:type="dxa"/>
            <w:tcBorders>
              <w:top w:val="single" w:sz="4" w:space="0" w:color="auto"/>
              <w:left w:val="single" w:sz="4" w:space="0" w:color="auto"/>
              <w:bottom w:val="single" w:sz="4" w:space="0" w:color="auto"/>
              <w:right w:val="single" w:sz="4" w:space="0" w:color="auto"/>
            </w:tcBorders>
          </w:tcPr>
          <w:p w14:paraId="3D8215B0"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Định luật II Newton</w:t>
            </w:r>
            <w:r w:rsidRPr="008C79A7">
              <w:rPr>
                <w:b/>
                <w:bCs/>
                <w:color w:val="000000"/>
              </w:rPr>
              <w:t>.</w:t>
            </w:r>
          </w:p>
          <w:p w14:paraId="4286E5C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 xml:space="preserve">Định luật </w:t>
            </w:r>
            <w:r w:rsidRPr="008C79A7">
              <w:rPr>
                <w:b/>
                <w:bCs/>
                <w:iCs/>
                <w:color w:val="000000"/>
              </w:rPr>
              <w:t>.</w:t>
            </w:r>
          </w:p>
          <w:p w14:paraId="4C2A62F4" w14:textId="77777777" w:rsidR="00D0717C" w:rsidRPr="008C79A7" w:rsidRDefault="00D0717C" w:rsidP="00AA6EA7">
            <w:pPr>
              <w:tabs>
                <w:tab w:val="left" w:pos="360"/>
              </w:tabs>
              <w:jc w:val="both"/>
              <w:rPr>
                <w:color w:val="000000"/>
              </w:rPr>
            </w:pPr>
            <w:r w:rsidRPr="008C79A7">
              <w:rPr>
                <w:color w:val="000000"/>
              </w:rPr>
              <w:t xml:space="preserve">  Gia tốc của một vật cùng hướng với lực tác dụng lên vật. Độ lớn của gia tốc tỉ lệ với độ lớn của lực và tỉ lệ nghịch với khối lượng của vật.</w:t>
            </w:r>
          </w:p>
          <w:p w14:paraId="11230C0D" w14:textId="6D8D83D3" w:rsidR="00D0717C" w:rsidRPr="008C79A7" w:rsidRDefault="006A23DD" w:rsidP="00AA6EA7">
            <w:pPr>
              <w:tabs>
                <w:tab w:val="left" w:pos="360"/>
              </w:tabs>
              <w:jc w:val="center"/>
              <w:rPr>
                <w:color w:val="000000"/>
              </w:rPr>
            </w:pPr>
            <w:r>
              <w:rPr>
                <w:color w:val="000000"/>
                <w:position w:val="-24"/>
              </w:rPr>
              <w:pict w14:anchorId="5FAAB048">
                <v:shape id="_x0000_i1121" type="#_x0000_t75" style="width:32pt;height:34pt">
                  <v:imagedata r:id="rId99" o:title=""/>
                </v:shape>
              </w:pict>
            </w:r>
            <w:r w:rsidR="00D0717C" w:rsidRPr="008C79A7">
              <w:rPr>
                <w:color w:val="000000"/>
              </w:rPr>
              <w:t xml:space="preserve"> hay </w:t>
            </w:r>
            <w:r>
              <w:rPr>
                <w:color w:val="000000"/>
                <w:position w:val="-6"/>
              </w:rPr>
              <w:pict w14:anchorId="323994E5">
                <v:shape id="_x0000_i1122" type="#_x0000_t75" style="width:43pt;height:22pt">
                  <v:imagedata r:id="rId100" o:title=""/>
                </v:shape>
              </w:pict>
            </w:r>
          </w:p>
          <w:p w14:paraId="0892074C" w14:textId="29A54C4B" w:rsidR="00D0717C" w:rsidRPr="008C79A7" w:rsidRDefault="00D0717C" w:rsidP="00AA6EA7">
            <w:pPr>
              <w:tabs>
                <w:tab w:val="left" w:pos="360"/>
              </w:tabs>
              <w:jc w:val="both"/>
              <w:rPr>
                <w:color w:val="000000"/>
              </w:rPr>
            </w:pPr>
            <w:r w:rsidRPr="008C79A7">
              <w:rPr>
                <w:color w:val="000000"/>
              </w:rPr>
              <w:t xml:space="preserve">  Trong trường hợp vật chịu nhiều lực tác dụng</w:t>
            </w:r>
            <w:r w:rsidR="006A23DD">
              <w:rPr>
                <w:color w:val="000000"/>
                <w:position w:val="-12"/>
              </w:rPr>
              <w:pict w14:anchorId="6611EDC1">
                <v:shape id="_x0000_i1123" type="#_x0000_t75" style="width:54.5pt;height:22pt">
                  <v:imagedata r:id="rId101" o:title=""/>
                </v:shape>
              </w:pict>
            </w:r>
            <w:r w:rsidRPr="008C79A7">
              <w:rPr>
                <w:color w:val="000000"/>
              </w:rPr>
              <w:t xml:space="preserve">thì </w:t>
            </w:r>
            <w:r w:rsidR="006A23DD">
              <w:rPr>
                <w:color w:val="000000"/>
                <w:position w:val="-4"/>
              </w:rPr>
              <w:pict w14:anchorId="58DAF9C7">
                <v:shape id="_x0000_i1124" type="#_x0000_t75" style="width:12.5pt;height:21.5pt">
                  <v:imagedata r:id="rId102" o:title=""/>
                </v:shape>
              </w:pict>
            </w:r>
            <w:r w:rsidRPr="008C79A7">
              <w:rPr>
                <w:color w:val="000000"/>
              </w:rPr>
              <w:t>là hợp lực của các lực đó</w:t>
            </w:r>
            <w:r w:rsidR="00AF7C29">
              <w:rPr>
                <w:color w:val="000000"/>
              </w:rPr>
              <w:t>:</w:t>
            </w:r>
            <w:r w:rsidRPr="008C79A7">
              <w:rPr>
                <w:color w:val="000000"/>
              </w:rPr>
              <w:t xml:space="preserve">  </w:t>
            </w:r>
            <w:r w:rsidR="006A23DD">
              <w:rPr>
                <w:color w:val="000000"/>
                <w:position w:val="-12"/>
              </w:rPr>
              <w:pict w14:anchorId="63AD1A03">
                <v:shape id="_x0000_i1125" type="#_x0000_t75" style="width:100pt;height:24.5pt">
                  <v:imagedata r:id="rId103" o:title=""/>
                </v:shape>
              </w:pict>
            </w:r>
          </w:p>
          <w:p w14:paraId="652EA767"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Khối lượng và mức quán tính</w:t>
            </w:r>
            <w:r w:rsidRPr="008C79A7">
              <w:rPr>
                <w:b/>
                <w:bCs/>
                <w:iCs/>
                <w:color w:val="000000"/>
              </w:rPr>
              <w:t>.</w:t>
            </w:r>
          </w:p>
          <w:p w14:paraId="49D90E7B" w14:textId="77777777" w:rsidR="00D0717C" w:rsidRPr="008C79A7" w:rsidRDefault="00D0717C" w:rsidP="00AA6EA7">
            <w:pPr>
              <w:tabs>
                <w:tab w:val="left" w:pos="360"/>
              </w:tabs>
              <w:jc w:val="both"/>
              <w:rPr>
                <w:iCs/>
                <w:color w:val="000000"/>
              </w:rPr>
            </w:pPr>
            <w:r w:rsidRPr="008C79A7">
              <w:rPr>
                <w:iCs/>
                <w:color w:val="000000"/>
              </w:rPr>
              <w:t xml:space="preserve">  a) Định nghĩa.</w:t>
            </w:r>
          </w:p>
          <w:p w14:paraId="270D6C63" w14:textId="77777777" w:rsidR="00D0717C" w:rsidRPr="008C79A7" w:rsidRDefault="00D0717C" w:rsidP="00AA6EA7">
            <w:pPr>
              <w:tabs>
                <w:tab w:val="left" w:pos="360"/>
              </w:tabs>
              <w:jc w:val="both"/>
              <w:rPr>
                <w:color w:val="000000"/>
              </w:rPr>
            </w:pPr>
            <w:r w:rsidRPr="008C79A7">
              <w:rPr>
                <w:color w:val="000000"/>
              </w:rPr>
              <w:t xml:space="preserve">  Khối lượng là đại lượng đặc trưng cho mức quán tính của vật.</w:t>
            </w:r>
          </w:p>
          <w:p w14:paraId="4903D46D" w14:textId="77777777" w:rsidR="00D0717C" w:rsidRPr="008C79A7" w:rsidRDefault="00D0717C" w:rsidP="00AA6EA7">
            <w:pPr>
              <w:tabs>
                <w:tab w:val="left" w:pos="360"/>
              </w:tabs>
              <w:jc w:val="both"/>
              <w:rPr>
                <w:iCs/>
                <w:color w:val="000000"/>
              </w:rPr>
            </w:pPr>
            <w:r w:rsidRPr="008C79A7">
              <w:rPr>
                <w:iCs/>
                <w:color w:val="000000"/>
              </w:rPr>
              <w:t xml:space="preserve">  b) Tính chất của khối lượng.</w:t>
            </w:r>
          </w:p>
          <w:p w14:paraId="32F937DC" w14:textId="77777777" w:rsidR="00D0717C" w:rsidRPr="008C79A7" w:rsidRDefault="00D0717C" w:rsidP="00AA6EA7">
            <w:pPr>
              <w:tabs>
                <w:tab w:val="left" w:pos="360"/>
              </w:tabs>
              <w:jc w:val="both"/>
              <w:rPr>
                <w:color w:val="000000"/>
              </w:rPr>
            </w:pPr>
            <w:r w:rsidRPr="008C79A7">
              <w:rPr>
                <w:color w:val="000000"/>
              </w:rPr>
              <w:t xml:space="preserve">  + Khối lượng là một đại lượng vô hướng, dương và không đổi đối với mỗi vật.</w:t>
            </w:r>
          </w:p>
          <w:p w14:paraId="1DE0B9BB" w14:textId="77777777" w:rsidR="00D0717C" w:rsidRPr="008C79A7" w:rsidRDefault="00D0717C" w:rsidP="00AA6EA7">
            <w:pPr>
              <w:tabs>
                <w:tab w:val="left" w:pos="360"/>
              </w:tabs>
              <w:jc w:val="both"/>
              <w:rPr>
                <w:color w:val="000000"/>
              </w:rPr>
            </w:pPr>
            <w:r w:rsidRPr="008C79A7">
              <w:rPr>
                <w:color w:val="000000"/>
              </w:rPr>
              <w:t xml:space="preserve">  + Khối lượng có tính chất cộng.</w:t>
            </w:r>
          </w:p>
          <w:p w14:paraId="5142075C"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Trọng lực. Trọng lượng</w:t>
            </w:r>
            <w:r w:rsidRPr="008C79A7">
              <w:rPr>
                <w:b/>
                <w:bCs/>
                <w:iCs/>
                <w:color w:val="000000"/>
              </w:rPr>
              <w:t>.</w:t>
            </w:r>
          </w:p>
          <w:p w14:paraId="6D2138C0"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a) Trọng lực.</w:t>
            </w:r>
          </w:p>
          <w:p w14:paraId="2E8AFFE8" w14:textId="77777777" w:rsidR="00D0717C" w:rsidRPr="008C79A7" w:rsidRDefault="00D0717C" w:rsidP="00AA6EA7">
            <w:pPr>
              <w:tabs>
                <w:tab w:val="left" w:pos="360"/>
              </w:tabs>
              <w:jc w:val="both"/>
              <w:rPr>
                <w:color w:val="000000"/>
              </w:rPr>
            </w:pPr>
            <w:r w:rsidRPr="008C79A7">
              <w:rPr>
                <w:color w:val="000000"/>
              </w:rPr>
              <w:t xml:space="preserve">  Trọng lực là lực của Trái Đất tác dụng vào vật, gây ra cho chúng gia tốc rơi tự do. Trọng lực được kí hiệu là </w:t>
            </w:r>
            <w:r w:rsidR="006A23DD">
              <w:rPr>
                <w:color w:val="000000"/>
                <w:position w:val="-4"/>
              </w:rPr>
              <w:pict w14:anchorId="02CBD350">
                <v:shape id="_x0000_i1126" type="#_x0000_t75" style="width:12.5pt;height:21.5pt">
                  <v:imagedata r:id="rId104" o:title=""/>
                </v:shape>
              </w:pict>
            </w:r>
            <w:r w:rsidRPr="008C79A7">
              <w:rPr>
                <w:color w:val="000000"/>
              </w:rPr>
              <w:t>. Trọng lực tác dụng lên vật đặt tại trọng tâm của vật.</w:t>
            </w:r>
          </w:p>
          <w:p w14:paraId="25883F53" w14:textId="77777777" w:rsidR="00D0717C" w:rsidRPr="008C79A7" w:rsidRDefault="00D0717C" w:rsidP="00AA6EA7">
            <w:pPr>
              <w:tabs>
                <w:tab w:val="left" w:pos="360"/>
              </w:tabs>
              <w:jc w:val="both"/>
              <w:rPr>
                <w:iCs/>
                <w:color w:val="000000"/>
              </w:rPr>
            </w:pPr>
            <w:r w:rsidRPr="008C79A7">
              <w:rPr>
                <w:iCs/>
                <w:color w:val="000000"/>
              </w:rPr>
              <w:t xml:space="preserve">  b) Trọng lượng.</w:t>
            </w:r>
          </w:p>
          <w:p w14:paraId="76F21709" w14:textId="77777777" w:rsidR="00D0717C" w:rsidRPr="008C79A7" w:rsidRDefault="00D0717C" w:rsidP="00AA6EA7">
            <w:pPr>
              <w:tabs>
                <w:tab w:val="left" w:pos="360"/>
              </w:tabs>
              <w:jc w:val="both"/>
              <w:rPr>
                <w:color w:val="000000"/>
              </w:rPr>
            </w:pPr>
            <w:r w:rsidRPr="008C79A7">
              <w:rPr>
                <w:color w:val="000000"/>
              </w:rPr>
              <w:t xml:space="preserve">  Độ lớn của trọng lực tác dụng lên một vật gọi là trọng lượng của vật, kí hiệu là P. Trọng lượng của vật được đo bằng lực kế.</w:t>
            </w:r>
          </w:p>
          <w:p w14:paraId="406AA3D7" w14:textId="77777777" w:rsidR="00D0717C" w:rsidRPr="008C79A7" w:rsidRDefault="00D0717C" w:rsidP="00AA6EA7">
            <w:pPr>
              <w:tabs>
                <w:tab w:val="left" w:pos="360"/>
              </w:tabs>
              <w:jc w:val="both"/>
              <w:rPr>
                <w:iCs/>
                <w:color w:val="000000"/>
              </w:rPr>
            </w:pPr>
            <w:r w:rsidRPr="008C79A7">
              <w:rPr>
                <w:iCs/>
                <w:color w:val="000000"/>
              </w:rPr>
              <w:t xml:space="preserve">  c) Công thức của trọng lực.</w:t>
            </w:r>
          </w:p>
          <w:p w14:paraId="561C346A" w14:textId="77777777" w:rsidR="00D0717C" w:rsidRPr="008C79A7" w:rsidRDefault="006A23DD" w:rsidP="00AA6EA7">
            <w:pPr>
              <w:tabs>
                <w:tab w:val="left" w:pos="360"/>
              </w:tabs>
              <w:jc w:val="center"/>
              <w:rPr>
                <w:color w:val="000000"/>
              </w:rPr>
            </w:pPr>
            <w:r>
              <w:rPr>
                <w:color w:val="000000"/>
                <w:position w:val="-10"/>
              </w:rPr>
              <w:pict w14:anchorId="60765EF4">
                <v:shape id="_x0000_i1127" type="#_x0000_t75" style="width:42pt;height:24pt">
                  <v:imagedata r:id="rId105" o:title=""/>
                </v:shape>
              </w:pict>
            </w:r>
          </w:p>
        </w:tc>
      </w:tr>
    </w:tbl>
    <w:p w14:paraId="731526D6"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56"/>
      </w:tblGrid>
      <w:tr w:rsidR="00D0717C" w:rsidRPr="008C79A7" w14:paraId="642B586B" w14:textId="77777777">
        <w:trPr>
          <w:trHeight w:val="221"/>
        </w:trPr>
        <w:tc>
          <w:tcPr>
            <w:tcW w:w="5115" w:type="dxa"/>
            <w:tcBorders>
              <w:top w:val="single" w:sz="4" w:space="0" w:color="auto"/>
              <w:left w:val="single" w:sz="4" w:space="0" w:color="auto"/>
              <w:bottom w:val="single" w:sz="4" w:space="0" w:color="auto"/>
              <w:right w:val="single" w:sz="4" w:space="0" w:color="auto"/>
            </w:tcBorders>
          </w:tcPr>
          <w:p w14:paraId="0D7FE0C6" w14:textId="77777777" w:rsidR="00D0717C" w:rsidRPr="008C79A7" w:rsidRDefault="00D0717C" w:rsidP="00AA6EA7">
            <w:pPr>
              <w:tabs>
                <w:tab w:val="left" w:pos="342"/>
              </w:tabs>
              <w:jc w:val="center"/>
              <w:rPr>
                <w:b/>
                <w:bCs/>
              </w:rPr>
            </w:pPr>
            <w:r w:rsidRPr="008C79A7">
              <w:rPr>
                <w:b/>
                <w:bCs/>
              </w:rPr>
              <w:t>Hoạt động của giáo viên</w:t>
            </w:r>
          </w:p>
        </w:tc>
        <w:tc>
          <w:tcPr>
            <w:tcW w:w="5171" w:type="dxa"/>
            <w:tcBorders>
              <w:top w:val="single" w:sz="4" w:space="0" w:color="auto"/>
              <w:left w:val="single" w:sz="4" w:space="0" w:color="auto"/>
              <w:bottom w:val="single" w:sz="4" w:space="0" w:color="auto"/>
              <w:right w:val="single" w:sz="4" w:space="0" w:color="auto"/>
            </w:tcBorders>
          </w:tcPr>
          <w:p w14:paraId="7DDEB74F"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402DAB64" w14:textId="77777777">
        <w:trPr>
          <w:trHeight w:val="421"/>
        </w:trPr>
        <w:tc>
          <w:tcPr>
            <w:tcW w:w="5115" w:type="dxa"/>
            <w:tcBorders>
              <w:top w:val="single" w:sz="4" w:space="0" w:color="auto"/>
              <w:left w:val="single" w:sz="4" w:space="0" w:color="auto"/>
              <w:bottom w:val="single" w:sz="4" w:space="0" w:color="auto"/>
              <w:right w:val="single" w:sz="4" w:space="0" w:color="auto"/>
            </w:tcBorders>
          </w:tcPr>
          <w:p w14:paraId="6DEBF17C" w14:textId="77777777" w:rsidR="00D0717C" w:rsidRPr="008C79A7" w:rsidRDefault="00D0717C" w:rsidP="00AA6EA7">
            <w:pPr>
              <w:tabs>
                <w:tab w:val="left" w:pos="360"/>
              </w:tabs>
              <w:jc w:val="both"/>
              <w:rPr>
                <w:color w:val="000000"/>
              </w:rPr>
            </w:pPr>
            <w:r w:rsidRPr="008C79A7">
              <w:rPr>
                <w:color w:val="000000"/>
              </w:rPr>
              <w:t xml:space="preserve">  Nêu câu hỏi và bài tập về nhà.</w:t>
            </w:r>
          </w:p>
          <w:p w14:paraId="0F9C227A" w14:textId="77777777" w:rsidR="00D0717C" w:rsidRPr="008C79A7" w:rsidRDefault="00D0717C" w:rsidP="00AA6EA7">
            <w:pPr>
              <w:tabs>
                <w:tab w:val="left" w:pos="360"/>
              </w:tabs>
              <w:jc w:val="both"/>
              <w:rPr>
                <w:color w:val="000000"/>
              </w:rPr>
            </w:pPr>
            <w:r w:rsidRPr="008C79A7">
              <w:rPr>
                <w:color w:val="000000"/>
              </w:rPr>
              <w:t xml:space="preserve">  Yêu cầu hs chuẩn bị bài sau.</w:t>
            </w:r>
          </w:p>
        </w:tc>
        <w:tc>
          <w:tcPr>
            <w:tcW w:w="5171" w:type="dxa"/>
            <w:tcBorders>
              <w:top w:val="single" w:sz="4" w:space="0" w:color="auto"/>
              <w:left w:val="single" w:sz="4" w:space="0" w:color="auto"/>
              <w:bottom w:val="single" w:sz="4" w:space="0" w:color="auto"/>
              <w:right w:val="single" w:sz="4" w:space="0" w:color="auto"/>
            </w:tcBorders>
          </w:tcPr>
          <w:p w14:paraId="73E362AE" w14:textId="77777777" w:rsidR="00D0717C" w:rsidRPr="008C79A7" w:rsidRDefault="00D0717C" w:rsidP="00AA6EA7">
            <w:pPr>
              <w:tabs>
                <w:tab w:val="left" w:pos="360"/>
              </w:tabs>
              <w:jc w:val="both"/>
              <w:rPr>
                <w:color w:val="000000"/>
              </w:rPr>
            </w:pPr>
            <w:r w:rsidRPr="008C79A7">
              <w:rPr>
                <w:color w:val="000000"/>
              </w:rPr>
              <w:t xml:space="preserve">  Ghi câu hỏi và bài tập về nhà.</w:t>
            </w:r>
          </w:p>
          <w:p w14:paraId="754DAE89" w14:textId="77777777" w:rsidR="00D0717C" w:rsidRPr="008C79A7" w:rsidRDefault="00D0717C" w:rsidP="00AA6EA7">
            <w:pPr>
              <w:tabs>
                <w:tab w:val="left" w:pos="360"/>
              </w:tabs>
              <w:jc w:val="both"/>
              <w:rPr>
                <w:color w:val="000000"/>
              </w:rPr>
            </w:pPr>
            <w:r w:rsidRPr="008C79A7">
              <w:rPr>
                <w:color w:val="000000"/>
              </w:rPr>
              <w:t xml:space="preserve">  Ghi những chuẩn bị cho bài sau.</w:t>
            </w:r>
          </w:p>
        </w:tc>
      </w:tr>
    </w:tbl>
    <w:p w14:paraId="3314EB47" w14:textId="77777777" w:rsidR="0048292B" w:rsidRPr="008C79A7" w:rsidRDefault="0048292B" w:rsidP="00AA6EA7">
      <w:pPr>
        <w:tabs>
          <w:tab w:val="left" w:pos="342"/>
        </w:tabs>
        <w:jc w:val="both"/>
      </w:pPr>
      <w:r w:rsidRPr="008C79A7">
        <w:rPr>
          <w:b/>
          <w:bCs/>
        </w:rPr>
        <w:lastRenderedPageBreak/>
        <w:t xml:space="preserve">IV. </w:t>
      </w:r>
      <w:r w:rsidRPr="008C79A7">
        <w:rPr>
          <w:b/>
          <w:bCs/>
          <w:u w:val="single"/>
        </w:rPr>
        <w:t>RÚT KINH NGHIỆM TIẾT DẠY</w:t>
      </w:r>
    </w:p>
    <w:p w14:paraId="4492D55D" w14:textId="77777777" w:rsidR="0048292B" w:rsidRPr="008C79A7" w:rsidRDefault="0048292B" w:rsidP="00AA6EA7">
      <w:pPr>
        <w:tabs>
          <w:tab w:val="left" w:pos="342"/>
        </w:tabs>
        <w:rPr>
          <w:bCs/>
        </w:rPr>
      </w:pPr>
      <w:r w:rsidRPr="008C79A7">
        <w:rPr>
          <w:bCs/>
        </w:rPr>
        <w:t>...........................................................................................................................................................................................</w:t>
      </w:r>
    </w:p>
    <w:p w14:paraId="50103111" w14:textId="77777777" w:rsidR="0048292B" w:rsidRPr="008C79A7" w:rsidRDefault="0048292B" w:rsidP="00AA6EA7">
      <w:pPr>
        <w:tabs>
          <w:tab w:val="left" w:pos="342"/>
        </w:tabs>
        <w:rPr>
          <w:bCs/>
        </w:rPr>
      </w:pPr>
      <w:r w:rsidRPr="008C79A7">
        <w:rPr>
          <w:bCs/>
        </w:rPr>
        <w:t>...........................................................................................................................................................................................</w:t>
      </w:r>
    </w:p>
    <w:p w14:paraId="183742AD" w14:textId="77777777" w:rsidR="0048292B" w:rsidRPr="008C79A7" w:rsidRDefault="0048292B" w:rsidP="00AA6EA7">
      <w:pPr>
        <w:tabs>
          <w:tab w:val="left" w:pos="342"/>
        </w:tabs>
        <w:rPr>
          <w:bCs/>
        </w:rPr>
      </w:pPr>
      <w:r w:rsidRPr="008C79A7">
        <w:rPr>
          <w:bCs/>
        </w:rPr>
        <w:t>...........................................................................................................................................................................................</w:t>
      </w:r>
    </w:p>
    <w:p w14:paraId="1B05B719" w14:textId="77777777" w:rsidR="0048292B" w:rsidRPr="008C79A7" w:rsidRDefault="0048292B" w:rsidP="00AA6EA7">
      <w:pPr>
        <w:tabs>
          <w:tab w:val="left" w:pos="342"/>
        </w:tabs>
        <w:rPr>
          <w:bCs/>
        </w:rPr>
      </w:pPr>
      <w:r w:rsidRPr="008C79A7">
        <w:rPr>
          <w:bCs/>
        </w:rPr>
        <w:t>...........................................................................................................................................................................................</w:t>
      </w:r>
    </w:p>
    <w:p w14:paraId="454E022A" w14:textId="77777777" w:rsidR="0048292B" w:rsidRPr="008C79A7" w:rsidRDefault="0048292B" w:rsidP="00AA6EA7">
      <w:pPr>
        <w:tabs>
          <w:tab w:val="left" w:pos="342"/>
        </w:tabs>
        <w:rPr>
          <w:bCs/>
        </w:rPr>
      </w:pPr>
      <w:r w:rsidRPr="008C79A7">
        <w:rPr>
          <w:bCs/>
        </w:rPr>
        <w:t>...........................................................................................................................................................................................</w:t>
      </w:r>
    </w:p>
    <w:p w14:paraId="5CB5D50E" w14:textId="77777777" w:rsidR="00FE346A" w:rsidRPr="008C79A7" w:rsidRDefault="00FE346A" w:rsidP="00FE346A">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6BB6515" w14:textId="77777777" w:rsidR="00FE346A" w:rsidRPr="008C79A7" w:rsidRDefault="00FE346A" w:rsidP="00FE346A">
      <w:pPr>
        <w:ind w:left="5040" w:firstLine="720"/>
        <w:rPr>
          <w:b/>
          <w:lang w:val="nl-NL"/>
        </w:rPr>
      </w:pPr>
      <w:r w:rsidRPr="008C79A7">
        <w:rPr>
          <w:b/>
          <w:lang w:val="nl-NL"/>
        </w:rPr>
        <w:t>DUYỆT CỦA GIÁM HIỆU</w:t>
      </w:r>
    </w:p>
    <w:p w14:paraId="1E21BF28" w14:textId="77777777" w:rsidR="00FE346A" w:rsidRPr="008C79A7" w:rsidRDefault="00FE346A" w:rsidP="00AA6EA7">
      <w:pPr>
        <w:tabs>
          <w:tab w:val="left" w:pos="342"/>
        </w:tabs>
        <w:jc w:val="both"/>
        <w:rPr>
          <w:b/>
          <w:bCs/>
          <w:iCs/>
          <w:lang w:val="nl-NL"/>
        </w:rPr>
      </w:pPr>
    </w:p>
    <w:p w14:paraId="0FAF23EC" w14:textId="77777777" w:rsidR="00FE346A" w:rsidRPr="008C79A7" w:rsidRDefault="00FE346A" w:rsidP="00AA6EA7">
      <w:pPr>
        <w:tabs>
          <w:tab w:val="left" w:pos="342"/>
        </w:tabs>
        <w:jc w:val="both"/>
        <w:rPr>
          <w:b/>
          <w:bCs/>
          <w:iCs/>
          <w:lang w:val="nl-NL"/>
        </w:rPr>
      </w:pPr>
    </w:p>
    <w:p w14:paraId="4D01C5A9" w14:textId="77777777" w:rsidR="00FE346A" w:rsidRPr="008C79A7" w:rsidRDefault="00FE346A" w:rsidP="00AA6EA7">
      <w:pPr>
        <w:tabs>
          <w:tab w:val="left" w:pos="342"/>
        </w:tabs>
        <w:jc w:val="both"/>
        <w:rPr>
          <w:b/>
          <w:bCs/>
          <w:iCs/>
          <w:lang w:val="nl-NL"/>
        </w:rPr>
      </w:pPr>
    </w:p>
    <w:p w14:paraId="5808D5AF" w14:textId="77777777" w:rsidR="00FE346A" w:rsidRPr="008C79A7" w:rsidRDefault="00FE346A" w:rsidP="00AA6EA7">
      <w:pPr>
        <w:tabs>
          <w:tab w:val="left" w:pos="342"/>
        </w:tabs>
        <w:jc w:val="both"/>
        <w:rPr>
          <w:b/>
          <w:bCs/>
          <w:iCs/>
          <w:lang w:val="nl-NL"/>
        </w:rPr>
      </w:pPr>
    </w:p>
    <w:p w14:paraId="65FA8CFD" w14:textId="77777777" w:rsidR="00D0717C" w:rsidRPr="008C79A7" w:rsidRDefault="0048292B" w:rsidP="00AA6EA7">
      <w:pPr>
        <w:tabs>
          <w:tab w:val="left" w:pos="342"/>
        </w:tabs>
        <w:jc w:val="both"/>
        <w:rPr>
          <w:b/>
          <w:bCs/>
          <w:iCs/>
          <w:lang w:val="nl-NL"/>
        </w:rPr>
      </w:pPr>
      <w:r w:rsidRPr="008C79A7">
        <w:rPr>
          <w:b/>
          <w:bCs/>
          <w:iCs/>
          <w:lang w:val="nl-NL"/>
        </w:rPr>
        <w:t xml:space="preserve"> </w:t>
      </w:r>
      <w:r w:rsidR="00D0717C" w:rsidRPr="008C79A7">
        <w:rPr>
          <w:b/>
          <w:bCs/>
          <w:iCs/>
          <w:lang w:val="nl-NL"/>
        </w:rPr>
        <w:t xml:space="preserve">(Tiết </w:t>
      </w:r>
      <w:r w:rsidR="00514B03" w:rsidRPr="008C79A7">
        <w:rPr>
          <w:b/>
          <w:bCs/>
          <w:iCs/>
          <w:lang w:val="nl-NL"/>
        </w:rPr>
        <w:t>18</w:t>
      </w:r>
      <w:r w:rsidR="00D0717C" w:rsidRPr="008C79A7">
        <w:rPr>
          <w:b/>
          <w:bCs/>
          <w:iCs/>
          <w:lang w:val="nl-NL"/>
        </w:rPr>
        <w:t xml:space="preserve">) </w:t>
      </w:r>
    </w:p>
    <w:p w14:paraId="57FFADC2" w14:textId="760B0591" w:rsidR="00EA49F4" w:rsidRPr="008C79A7" w:rsidRDefault="00EA49F4" w:rsidP="00AA6EA7">
      <w:pPr>
        <w:tabs>
          <w:tab w:val="left" w:pos="342"/>
        </w:tabs>
        <w:jc w:val="both"/>
        <w:rPr>
          <w:b/>
          <w:bCs/>
          <w:lang w:val="nl-NL"/>
        </w:rPr>
      </w:pPr>
      <w:r w:rsidRPr="008C79A7">
        <w:rPr>
          <w:b/>
          <w:bCs/>
          <w:lang w:val="nl-NL"/>
        </w:rPr>
        <w:t xml:space="preserve">Hoạt động 1  (   </w:t>
      </w:r>
      <w:r w:rsidRPr="008C79A7">
        <w:rPr>
          <w:b/>
          <w:iCs/>
          <w:lang w:val="nl-NL"/>
        </w:rPr>
        <w:t>phút</w:t>
      </w:r>
      <w:r w:rsidRPr="008C79A7">
        <w:rPr>
          <w:b/>
          <w:bCs/>
          <w:lang w:val="nl-NL"/>
        </w:rPr>
        <w:t>)</w:t>
      </w:r>
      <w:r w:rsidR="00AF7C29">
        <w:rPr>
          <w:b/>
          <w:bCs/>
          <w:lang w:val="nl-NL"/>
        </w:rPr>
        <w:t>:</w:t>
      </w:r>
      <w:r w:rsidRPr="008C79A7">
        <w:rPr>
          <w:b/>
          <w:bCs/>
          <w:lang w:val="nl-NL"/>
        </w:rPr>
        <w:t xml:space="preserve"> </w:t>
      </w:r>
      <w:r w:rsidRPr="008C79A7">
        <w:rPr>
          <w:bCs/>
          <w:lang w:val="nl-NL"/>
        </w:rPr>
        <w:t>Ổn định lớp, kiểm tra sĩ số:</w:t>
      </w:r>
    </w:p>
    <w:p w14:paraId="06B9E23E" w14:textId="2941B9C3"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w:t>
      </w:r>
      <w:r w:rsidR="00AF7C29">
        <w:rPr>
          <w:lang w:val="nl-NL"/>
        </w:rPr>
        <w:t>:</w:t>
      </w:r>
    </w:p>
    <w:p w14:paraId="2429142E" w14:textId="77777777" w:rsidR="00D0717C" w:rsidRPr="008C79A7" w:rsidRDefault="00D0717C" w:rsidP="00AA6EA7">
      <w:pPr>
        <w:tabs>
          <w:tab w:val="left" w:pos="342"/>
        </w:tabs>
        <w:jc w:val="both"/>
        <w:rPr>
          <w:lang w:val="nl-NL"/>
        </w:rPr>
      </w:pPr>
      <w:r w:rsidRPr="008C79A7">
        <w:rPr>
          <w:lang w:val="nl-NL"/>
        </w:rPr>
        <w:tab/>
        <w:t>Phát biểu định luật I Newton, nêu khái niệm quán tính. Giải thích tại sao khi đoàn tàu đang chạy nếu dừng lại đột ngột thì hành khách bị ngã về phía trước, nếu đột ngột rẽ trái thì hành khách bị ngã về phía phải.</w:t>
      </w:r>
    </w:p>
    <w:p w14:paraId="56F7F044" w14:textId="77777777" w:rsidR="00D0717C" w:rsidRPr="008C79A7" w:rsidRDefault="00D0717C" w:rsidP="00AA6EA7">
      <w:pPr>
        <w:tabs>
          <w:tab w:val="left" w:pos="342"/>
        </w:tabs>
        <w:jc w:val="both"/>
        <w:rPr>
          <w:lang w:val="nl-NL"/>
        </w:rPr>
      </w:pPr>
      <w:r w:rsidRPr="008C79A7">
        <w:rPr>
          <w:lang w:val="nl-NL"/>
        </w:rPr>
        <w:tab/>
        <w:t>Phát biểu, viết viểu thức của định luật II Newton. Nêu định nghĩa và tính chất của khối lượng. Hãy cho biết trọng lực và trọng lượng khác nhau ở những điểm nào ?</w:t>
      </w:r>
    </w:p>
    <w:p w14:paraId="00C94C74"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64"/>
        <w:gridCol w:w="4294"/>
      </w:tblGrid>
      <w:tr w:rsidR="00D0717C" w:rsidRPr="008C79A7" w14:paraId="0BEBE496" w14:textId="77777777">
        <w:trPr>
          <w:trHeight w:val="260"/>
        </w:trPr>
        <w:tc>
          <w:tcPr>
            <w:tcW w:w="2908" w:type="dxa"/>
            <w:tcBorders>
              <w:top w:val="single" w:sz="4" w:space="0" w:color="auto"/>
              <w:left w:val="single" w:sz="4" w:space="0" w:color="auto"/>
              <w:bottom w:val="single" w:sz="4" w:space="0" w:color="auto"/>
              <w:right w:val="single" w:sz="4" w:space="0" w:color="auto"/>
            </w:tcBorders>
          </w:tcPr>
          <w:p w14:paraId="4586B942" w14:textId="77777777" w:rsidR="00D0717C" w:rsidRPr="008C79A7" w:rsidRDefault="00D0717C" w:rsidP="00AA6EA7">
            <w:pPr>
              <w:tabs>
                <w:tab w:val="left" w:pos="342"/>
              </w:tabs>
              <w:jc w:val="center"/>
              <w:rPr>
                <w:b/>
                <w:bCs/>
              </w:rPr>
            </w:pPr>
            <w:r w:rsidRPr="008C79A7">
              <w:rPr>
                <w:b/>
                <w:bCs/>
              </w:rPr>
              <w:t>Hoạt động của giáo viên</w:t>
            </w:r>
          </w:p>
        </w:tc>
        <w:tc>
          <w:tcPr>
            <w:tcW w:w="3075" w:type="dxa"/>
            <w:tcBorders>
              <w:top w:val="single" w:sz="4" w:space="0" w:color="auto"/>
              <w:left w:val="single" w:sz="4" w:space="0" w:color="auto"/>
              <w:bottom w:val="single" w:sz="4" w:space="0" w:color="auto"/>
              <w:right w:val="single" w:sz="4" w:space="0" w:color="auto"/>
            </w:tcBorders>
          </w:tcPr>
          <w:p w14:paraId="5C7DFEE1" w14:textId="77777777" w:rsidR="00D0717C" w:rsidRPr="008C79A7" w:rsidRDefault="00D0717C" w:rsidP="00AA6EA7">
            <w:pPr>
              <w:tabs>
                <w:tab w:val="left" w:pos="342"/>
              </w:tabs>
              <w:jc w:val="center"/>
              <w:rPr>
                <w:b/>
                <w:bCs/>
              </w:rPr>
            </w:pPr>
            <w:r w:rsidRPr="008C79A7">
              <w:rPr>
                <w:b/>
                <w:bCs/>
              </w:rPr>
              <w:t>Hoạt động của học sinh</w:t>
            </w:r>
          </w:p>
        </w:tc>
        <w:tc>
          <w:tcPr>
            <w:tcW w:w="4308" w:type="dxa"/>
            <w:tcBorders>
              <w:top w:val="single" w:sz="4" w:space="0" w:color="auto"/>
              <w:left w:val="single" w:sz="4" w:space="0" w:color="auto"/>
              <w:bottom w:val="single" w:sz="4" w:space="0" w:color="auto"/>
              <w:right w:val="single" w:sz="4" w:space="0" w:color="auto"/>
            </w:tcBorders>
          </w:tcPr>
          <w:p w14:paraId="68A7E43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C65B7FE" w14:textId="77777777">
        <w:trPr>
          <w:trHeight w:val="467"/>
        </w:trPr>
        <w:tc>
          <w:tcPr>
            <w:tcW w:w="2908" w:type="dxa"/>
            <w:tcBorders>
              <w:top w:val="single" w:sz="4" w:space="0" w:color="auto"/>
              <w:left w:val="single" w:sz="4" w:space="0" w:color="auto"/>
              <w:bottom w:val="single" w:sz="4" w:space="0" w:color="auto"/>
              <w:right w:val="single" w:sz="4" w:space="0" w:color="auto"/>
            </w:tcBorders>
          </w:tcPr>
          <w:p w14:paraId="73ACFB99" w14:textId="77777777" w:rsidR="00D0717C" w:rsidRPr="008C79A7" w:rsidRDefault="00D0717C" w:rsidP="00AA6EA7">
            <w:pPr>
              <w:tabs>
                <w:tab w:val="left" w:pos="360"/>
              </w:tabs>
              <w:jc w:val="both"/>
              <w:rPr>
                <w:color w:val="000000"/>
              </w:rPr>
            </w:pPr>
          </w:p>
          <w:p w14:paraId="4E3D03C2" w14:textId="77777777" w:rsidR="00D0717C" w:rsidRPr="008C79A7" w:rsidRDefault="00D0717C" w:rsidP="00AA6EA7">
            <w:pPr>
              <w:tabs>
                <w:tab w:val="left" w:pos="360"/>
              </w:tabs>
              <w:jc w:val="both"/>
              <w:rPr>
                <w:color w:val="000000"/>
              </w:rPr>
            </w:pPr>
          </w:p>
          <w:p w14:paraId="15C607F7" w14:textId="77777777" w:rsidR="00D0717C" w:rsidRPr="008C79A7" w:rsidRDefault="00D0717C" w:rsidP="00AA6EA7">
            <w:pPr>
              <w:tabs>
                <w:tab w:val="left" w:pos="360"/>
              </w:tabs>
              <w:jc w:val="both"/>
              <w:rPr>
                <w:color w:val="000000"/>
              </w:rPr>
            </w:pPr>
            <w:r w:rsidRPr="008C79A7">
              <w:rPr>
                <w:color w:val="000000"/>
              </w:rPr>
              <w:t xml:space="preserve">  Giới thiệu 3 ví dụ sgk.</w:t>
            </w:r>
          </w:p>
          <w:p w14:paraId="692C4414" w14:textId="77777777" w:rsidR="00D0717C" w:rsidRPr="008C79A7" w:rsidRDefault="00D0717C" w:rsidP="00AA6EA7">
            <w:pPr>
              <w:tabs>
                <w:tab w:val="left" w:pos="360"/>
              </w:tabs>
              <w:jc w:val="both"/>
              <w:rPr>
                <w:color w:val="000000"/>
              </w:rPr>
            </w:pPr>
            <w:r w:rsidRPr="008C79A7">
              <w:rPr>
                <w:color w:val="000000"/>
              </w:rPr>
              <w:t xml:space="preserve">  Nhấn mạnh tính chất hai chiều của sự tương tác.</w:t>
            </w:r>
          </w:p>
          <w:p w14:paraId="623C99B1" w14:textId="77777777" w:rsidR="00D0717C" w:rsidRPr="008C79A7" w:rsidRDefault="00D0717C" w:rsidP="00AA6EA7">
            <w:pPr>
              <w:tabs>
                <w:tab w:val="left" w:pos="360"/>
              </w:tabs>
              <w:jc w:val="both"/>
              <w:rPr>
                <w:color w:val="000000"/>
              </w:rPr>
            </w:pPr>
          </w:p>
          <w:p w14:paraId="49E100C1" w14:textId="77777777" w:rsidR="00D0717C" w:rsidRPr="008C79A7" w:rsidRDefault="00D0717C" w:rsidP="00AA6EA7">
            <w:pPr>
              <w:tabs>
                <w:tab w:val="left" w:pos="360"/>
              </w:tabs>
              <w:jc w:val="both"/>
              <w:rPr>
                <w:color w:val="000000"/>
              </w:rPr>
            </w:pPr>
            <w:r w:rsidRPr="008C79A7">
              <w:rPr>
                <w:color w:val="000000"/>
              </w:rPr>
              <w:t xml:space="preserve">  Nêu và phân tích định luật III.</w:t>
            </w:r>
          </w:p>
          <w:p w14:paraId="57E6C3B4" w14:textId="77777777" w:rsidR="00D0717C" w:rsidRPr="008C79A7" w:rsidRDefault="00D0717C" w:rsidP="00AA6EA7">
            <w:pPr>
              <w:tabs>
                <w:tab w:val="left" w:pos="360"/>
              </w:tabs>
              <w:jc w:val="both"/>
              <w:rPr>
                <w:color w:val="000000"/>
              </w:rPr>
            </w:pPr>
          </w:p>
          <w:p w14:paraId="4AEEB731" w14:textId="77777777" w:rsidR="00D0717C" w:rsidRPr="008C79A7" w:rsidRDefault="00D0717C" w:rsidP="00AA6EA7">
            <w:pPr>
              <w:tabs>
                <w:tab w:val="left" w:pos="360"/>
              </w:tabs>
              <w:jc w:val="both"/>
              <w:rPr>
                <w:color w:val="000000"/>
              </w:rPr>
            </w:pPr>
          </w:p>
          <w:p w14:paraId="42F6B4BB" w14:textId="77777777" w:rsidR="00D0717C" w:rsidRPr="008C79A7" w:rsidRDefault="00D0717C" w:rsidP="00AA6EA7">
            <w:pPr>
              <w:tabs>
                <w:tab w:val="left" w:pos="360"/>
              </w:tabs>
              <w:jc w:val="both"/>
              <w:rPr>
                <w:color w:val="000000"/>
              </w:rPr>
            </w:pPr>
            <w:r w:rsidRPr="008C79A7">
              <w:rPr>
                <w:color w:val="000000"/>
              </w:rPr>
              <w:t xml:space="preserve">  Yêu cầu hs viết biểu thức của định luật.</w:t>
            </w:r>
          </w:p>
          <w:p w14:paraId="0D805349" w14:textId="77777777" w:rsidR="00D0717C" w:rsidRPr="008C79A7" w:rsidRDefault="00D0717C" w:rsidP="00AA6EA7">
            <w:pPr>
              <w:tabs>
                <w:tab w:val="left" w:pos="360"/>
              </w:tabs>
              <w:jc w:val="both"/>
              <w:rPr>
                <w:color w:val="000000"/>
              </w:rPr>
            </w:pPr>
          </w:p>
          <w:p w14:paraId="0F07D9D6" w14:textId="77777777" w:rsidR="00D0717C" w:rsidRPr="008C79A7" w:rsidRDefault="00D0717C" w:rsidP="00AA6EA7">
            <w:pPr>
              <w:tabs>
                <w:tab w:val="left" w:pos="360"/>
              </w:tabs>
              <w:jc w:val="both"/>
              <w:rPr>
                <w:color w:val="000000"/>
              </w:rPr>
            </w:pPr>
            <w:r w:rsidRPr="008C79A7">
              <w:rPr>
                <w:color w:val="000000"/>
              </w:rPr>
              <w:t xml:space="preserve">  Nêu khái niệm lực tác dụng và phản lực.</w:t>
            </w:r>
          </w:p>
          <w:p w14:paraId="3B3C90B4" w14:textId="77777777" w:rsidR="00D0717C" w:rsidRPr="008C79A7" w:rsidRDefault="00D0717C" w:rsidP="00AA6EA7">
            <w:pPr>
              <w:tabs>
                <w:tab w:val="left" w:pos="360"/>
              </w:tabs>
              <w:jc w:val="both"/>
              <w:rPr>
                <w:color w:val="000000"/>
              </w:rPr>
            </w:pPr>
          </w:p>
          <w:p w14:paraId="1D881871" w14:textId="77777777" w:rsidR="00D0717C" w:rsidRPr="008C79A7" w:rsidRDefault="00D0717C" w:rsidP="00AA6EA7">
            <w:pPr>
              <w:tabs>
                <w:tab w:val="left" w:pos="360"/>
              </w:tabs>
              <w:jc w:val="both"/>
              <w:rPr>
                <w:color w:val="000000"/>
              </w:rPr>
            </w:pPr>
            <w:r w:rsidRPr="008C79A7">
              <w:rPr>
                <w:color w:val="000000"/>
              </w:rPr>
              <w:t xml:space="preserve">  Nêu các đặc điểm của lực và phản lực. </w:t>
            </w:r>
          </w:p>
          <w:p w14:paraId="091E72BB" w14:textId="77777777" w:rsidR="00D0717C" w:rsidRPr="008C79A7" w:rsidRDefault="00D0717C" w:rsidP="00AA6EA7">
            <w:pPr>
              <w:tabs>
                <w:tab w:val="left" w:pos="360"/>
              </w:tabs>
              <w:jc w:val="both"/>
              <w:rPr>
                <w:color w:val="000000"/>
              </w:rPr>
            </w:pPr>
            <w:r w:rsidRPr="008C79A7">
              <w:rPr>
                <w:color w:val="000000"/>
              </w:rPr>
              <w:t xml:space="preserve">  Yêu cầu hs cho ví dụ minh hoạ từng đặc điểm.</w:t>
            </w:r>
          </w:p>
          <w:p w14:paraId="702434F1" w14:textId="77777777" w:rsidR="00D0717C" w:rsidRPr="008C79A7" w:rsidRDefault="00D0717C" w:rsidP="00AA6EA7">
            <w:pPr>
              <w:tabs>
                <w:tab w:val="left" w:pos="360"/>
              </w:tabs>
              <w:jc w:val="both"/>
              <w:rPr>
                <w:color w:val="000000"/>
              </w:rPr>
            </w:pPr>
          </w:p>
          <w:p w14:paraId="380FE68E" w14:textId="77777777" w:rsidR="00D0717C" w:rsidRPr="008C79A7" w:rsidRDefault="00D0717C" w:rsidP="00AA6EA7">
            <w:pPr>
              <w:tabs>
                <w:tab w:val="left" w:pos="360"/>
              </w:tabs>
              <w:jc w:val="both"/>
              <w:rPr>
                <w:color w:val="000000"/>
              </w:rPr>
            </w:pPr>
            <w:r w:rsidRPr="008C79A7">
              <w:rPr>
                <w:color w:val="000000"/>
              </w:rPr>
              <w:t xml:space="preserve">  Phân tích ví dụ về cặp lực và phản lực ma sát.</w:t>
            </w:r>
          </w:p>
        </w:tc>
        <w:tc>
          <w:tcPr>
            <w:tcW w:w="3075" w:type="dxa"/>
            <w:tcBorders>
              <w:top w:val="single" w:sz="4" w:space="0" w:color="auto"/>
              <w:left w:val="single" w:sz="4" w:space="0" w:color="auto"/>
              <w:bottom w:val="single" w:sz="4" w:space="0" w:color="auto"/>
              <w:right w:val="single" w:sz="4" w:space="0" w:color="auto"/>
            </w:tcBorders>
          </w:tcPr>
          <w:p w14:paraId="550CA9BB" w14:textId="77777777" w:rsidR="00D0717C" w:rsidRPr="008C79A7" w:rsidRDefault="00D0717C" w:rsidP="00AA6EA7">
            <w:pPr>
              <w:tabs>
                <w:tab w:val="left" w:pos="360"/>
              </w:tabs>
              <w:jc w:val="both"/>
              <w:rPr>
                <w:color w:val="000000"/>
              </w:rPr>
            </w:pPr>
          </w:p>
          <w:p w14:paraId="61D84419" w14:textId="77777777" w:rsidR="00D0717C" w:rsidRPr="008C79A7" w:rsidRDefault="00D0717C" w:rsidP="00AA6EA7">
            <w:pPr>
              <w:tabs>
                <w:tab w:val="left" w:pos="360"/>
              </w:tabs>
              <w:jc w:val="both"/>
              <w:rPr>
                <w:color w:val="000000"/>
              </w:rPr>
            </w:pPr>
          </w:p>
          <w:p w14:paraId="40B952C4" w14:textId="77777777" w:rsidR="00D0717C" w:rsidRPr="008C79A7" w:rsidRDefault="00D0717C" w:rsidP="00AA6EA7">
            <w:pPr>
              <w:tabs>
                <w:tab w:val="left" w:pos="360"/>
              </w:tabs>
              <w:jc w:val="both"/>
              <w:rPr>
                <w:color w:val="000000"/>
              </w:rPr>
            </w:pPr>
            <w:r w:rsidRPr="008C79A7">
              <w:rPr>
                <w:color w:val="000000"/>
              </w:rPr>
              <w:t xml:space="preserve">  Quan sát hình 10.1, 10.2, 10.3 và 10.4, nhận xét về lực tương tác giữa hai vật.</w:t>
            </w:r>
          </w:p>
          <w:p w14:paraId="20A90152" w14:textId="77777777" w:rsidR="00D0717C" w:rsidRPr="008C79A7" w:rsidRDefault="00D0717C" w:rsidP="00AA6EA7">
            <w:pPr>
              <w:tabs>
                <w:tab w:val="left" w:pos="360"/>
              </w:tabs>
              <w:jc w:val="both"/>
              <w:rPr>
                <w:color w:val="000000"/>
              </w:rPr>
            </w:pPr>
          </w:p>
          <w:p w14:paraId="0EA471A5" w14:textId="77777777" w:rsidR="00D0717C" w:rsidRPr="008C79A7" w:rsidRDefault="00D0717C" w:rsidP="00AA6EA7">
            <w:pPr>
              <w:tabs>
                <w:tab w:val="left" w:pos="360"/>
              </w:tabs>
              <w:jc w:val="both"/>
              <w:rPr>
                <w:color w:val="000000"/>
              </w:rPr>
            </w:pPr>
            <w:r w:rsidRPr="008C79A7">
              <w:rPr>
                <w:color w:val="000000"/>
              </w:rPr>
              <w:t xml:space="preserve">  Ghi nhận định luật.</w:t>
            </w:r>
          </w:p>
          <w:p w14:paraId="55A88C06" w14:textId="77777777" w:rsidR="00D0717C" w:rsidRPr="008C79A7" w:rsidRDefault="00D0717C" w:rsidP="00AA6EA7">
            <w:pPr>
              <w:tabs>
                <w:tab w:val="left" w:pos="360"/>
              </w:tabs>
              <w:jc w:val="both"/>
              <w:rPr>
                <w:color w:val="000000"/>
              </w:rPr>
            </w:pPr>
          </w:p>
          <w:p w14:paraId="3E10AE27" w14:textId="77777777" w:rsidR="00D0717C" w:rsidRPr="008C79A7" w:rsidRDefault="00D0717C" w:rsidP="00AA6EA7">
            <w:pPr>
              <w:tabs>
                <w:tab w:val="left" w:pos="360"/>
              </w:tabs>
              <w:jc w:val="both"/>
              <w:rPr>
                <w:color w:val="000000"/>
              </w:rPr>
            </w:pPr>
          </w:p>
          <w:p w14:paraId="20F5DE32" w14:textId="77777777" w:rsidR="00D0717C" w:rsidRPr="008C79A7" w:rsidRDefault="00D0717C" w:rsidP="00AA6EA7">
            <w:pPr>
              <w:tabs>
                <w:tab w:val="left" w:pos="360"/>
              </w:tabs>
              <w:jc w:val="both"/>
              <w:rPr>
                <w:color w:val="000000"/>
              </w:rPr>
            </w:pPr>
          </w:p>
          <w:p w14:paraId="1359D758" w14:textId="77777777" w:rsidR="00D0717C" w:rsidRPr="008C79A7" w:rsidRDefault="00D0717C" w:rsidP="00AA6EA7">
            <w:pPr>
              <w:tabs>
                <w:tab w:val="left" w:pos="360"/>
              </w:tabs>
              <w:jc w:val="both"/>
              <w:rPr>
                <w:color w:val="000000"/>
              </w:rPr>
            </w:pPr>
            <w:r w:rsidRPr="008C79A7">
              <w:rPr>
                <w:color w:val="000000"/>
              </w:rPr>
              <w:t xml:space="preserve">  Viết biểu thức định luật.</w:t>
            </w:r>
          </w:p>
          <w:p w14:paraId="78A700C4" w14:textId="77777777" w:rsidR="00D0717C" w:rsidRPr="008C79A7" w:rsidRDefault="00D0717C" w:rsidP="00AA6EA7">
            <w:pPr>
              <w:tabs>
                <w:tab w:val="left" w:pos="360"/>
              </w:tabs>
              <w:jc w:val="both"/>
              <w:rPr>
                <w:color w:val="000000"/>
              </w:rPr>
            </w:pPr>
          </w:p>
          <w:p w14:paraId="39D54914" w14:textId="77777777" w:rsidR="00D0717C" w:rsidRPr="008C79A7" w:rsidRDefault="00D0717C" w:rsidP="00AA6EA7">
            <w:pPr>
              <w:tabs>
                <w:tab w:val="left" w:pos="360"/>
              </w:tabs>
              <w:jc w:val="both"/>
              <w:rPr>
                <w:color w:val="000000"/>
              </w:rPr>
            </w:pPr>
          </w:p>
          <w:p w14:paraId="46615111"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1E6FD9FC" w14:textId="77777777" w:rsidR="00D0717C" w:rsidRPr="008C79A7" w:rsidRDefault="00D0717C" w:rsidP="00AA6EA7">
            <w:pPr>
              <w:tabs>
                <w:tab w:val="left" w:pos="360"/>
              </w:tabs>
              <w:jc w:val="both"/>
              <w:rPr>
                <w:color w:val="000000"/>
              </w:rPr>
            </w:pPr>
          </w:p>
          <w:p w14:paraId="440A6619" w14:textId="77777777" w:rsidR="00D0717C" w:rsidRPr="008C79A7" w:rsidRDefault="00D0717C" w:rsidP="00AA6EA7">
            <w:pPr>
              <w:tabs>
                <w:tab w:val="left" w:pos="360"/>
              </w:tabs>
              <w:jc w:val="both"/>
              <w:rPr>
                <w:color w:val="000000"/>
              </w:rPr>
            </w:pPr>
          </w:p>
          <w:p w14:paraId="5DFBA6D8" w14:textId="77777777" w:rsidR="00D0717C" w:rsidRPr="008C79A7" w:rsidRDefault="00D0717C" w:rsidP="00AA6EA7">
            <w:pPr>
              <w:tabs>
                <w:tab w:val="left" w:pos="360"/>
              </w:tabs>
              <w:jc w:val="both"/>
              <w:rPr>
                <w:color w:val="000000"/>
              </w:rPr>
            </w:pPr>
            <w:r w:rsidRPr="008C79A7">
              <w:rPr>
                <w:color w:val="000000"/>
              </w:rPr>
              <w:t xml:space="preserve">  Ghi nhận các đặc điểm.</w:t>
            </w:r>
          </w:p>
          <w:p w14:paraId="1A3C9D8A" w14:textId="77777777" w:rsidR="00D0717C" w:rsidRPr="008C79A7" w:rsidRDefault="00D0717C" w:rsidP="00AA6EA7">
            <w:pPr>
              <w:tabs>
                <w:tab w:val="left" w:pos="360"/>
              </w:tabs>
              <w:jc w:val="both"/>
              <w:rPr>
                <w:color w:val="000000"/>
              </w:rPr>
            </w:pPr>
          </w:p>
          <w:p w14:paraId="22746E48" w14:textId="77777777" w:rsidR="00D0717C" w:rsidRPr="008C79A7" w:rsidRDefault="00D0717C" w:rsidP="00AA6EA7">
            <w:pPr>
              <w:tabs>
                <w:tab w:val="left" w:pos="360"/>
              </w:tabs>
              <w:jc w:val="both"/>
              <w:rPr>
                <w:color w:val="000000"/>
              </w:rPr>
            </w:pPr>
            <w:r w:rsidRPr="008C79A7">
              <w:rPr>
                <w:color w:val="000000"/>
              </w:rPr>
              <w:t xml:space="preserve">  Cho ví dụ minh hoạ cho từng đặc điểm.</w:t>
            </w:r>
          </w:p>
          <w:p w14:paraId="67B78E01" w14:textId="77777777" w:rsidR="00D0717C" w:rsidRPr="008C79A7" w:rsidRDefault="00D0717C" w:rsidP="00AA6EA7">
            <w:pPr>
              <w:tabs>
                <w:tab w:val="left" w:pos="360"/>
              </w:tabs>
              <w:jc w:val="both"/>
              <w:rPr>
                <w:color w:val="000000"/>
              </w:rPr>
            </w:pPr>
            <w:r w:rsidRPr="008C79A7">
              <w:rPr>
                <w:color w:val="000000"/>
              </w:rPr>
              <w:t xml:space="preserve">  Phân biệt cặp lực và phản lực với cặp lực cân bằng,</w:t>
            </w:r>
          </w:p>
          <w:p w14:paraId="07CFB201" w14:textId="77777777" w:rsidR="00D0717C" w:rsidRPr="008C79A7" w:rsidRDefault="00D0717C" w:rsidP="00AA6EA7">
            <w:pPr>
              <w:tabs>
                <w:tab w:val="left" w:pos="360"/>
              </w:tabs>
              <w:jc w:val="both"/>
              <w:rPr>
                <w:color w:val="000000"/>
              </w:rPr>
            </w:pPr>
            <w:r w:rsidRPr="008C79A7">
              <w:rPr>
                <w:color w:val="000000"/>
              </w:rPr>
              <w:t xml:space="preserve">  Trả lời C5.</w:t>
            </w:r>
          </w:p>
        </w:tc>
        <w:tc>
          <w:tcPr>
            <w:tcW w:w="4308" w:type="dxa"/>
            <w:tcBorders>
              <w:top w:val="single" w:sz="4" w:space="0" w:color="auto"/>
              <w:left w:val="single" w:sz="4" w:space="0" w:color="auto"/>
              <w:bottom w:val="single" w:sz="4" w:space="0" w:color="auto"/>
              <w:right w:val="single" w:sz="4" w:space="0" w:color="auto"/>
            </w:tcBorders>
          </w:tcPr>
          <w:p w14:paraId="45EC8A95" w14:textId="77777777" w:rsidR="00D0717C" w:rsidRPr="008C79A7" w:rsidRDefault="00D0717C" w:rsidP="00AA6EA7">
            <w:pPr>
              <w:tabs>
                <w:tab w:val="left" w:pos="360"/>
              </w:tabs>
              <w:jc w:val="both"/>
              <w:rPr>
                <w:b/>
                <w:bCs/>
                <w:color w:val="000000"/>
              </w:rPr>
            </w:pPr>
            <w:r w:rsidRPr="008C79A7">
              <w:rPr>
                <w:b/>
                <w:bCs/>
                <w:color w:val="000000"/>
              </w:rPr>
              <w:t xml:space="preserve">III. </w:t>
            </w:r>
            <w:r w:rsidRPr="008C79A7">
              <w:rPr>
                <w:b/>
                <w:bCs/>
                <w:color w:val="000000"/>
                <w:u w:val="single"/>
              </w:rPr>
              <w:t>Định luật III Newton</w:t>
            </w:r>
            <w:r w:rsidRPr="008C79A7">
              <w:rPr>
                <w:b/>
                <w:bCs/>
                <w:color w:val="000000"/>
              </w:rPr>
              <w:t>.</w:t>
            </w:r>
          </w:p>
          <w:p w14:paraId="1E8D5524"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Sự tương tác giữa các vật</w:t>
            </w:r>
            <w:r w:rsidRPr="008C79A7">
              <w:rPr>
                <w:b/>
                <w:bCs/>
                <w:iCs/>
                <w:color w:val="000000"/>
              </w:rPr>
              <w:t>.</w:t>
            </w:r>
          </w:p>
          <w:p w14:paraId="2F0805D8" w14:textId="77777777" w:rsidR="00D0717C" w:rsidRPr="008C79A7" w:rsidRDefault="00D0717C" w:rsidP="00AA6EA7">
            <w:pPr>
              <w:tabs>
                <w:tab w:val="left" w:pos="360"/>
              </w:tabs>
              <w:jc w:val="both"/>
              <w:rPr>
                <w:color w:val="000000"/>
              </w:rPr>
            </w:pPr>
            <w:r w:rsidRPr="008C79A7">
              <w:rPr>
                <w:color w:val="000000"/>
              </w:rPr>
              <w:t xml:space="preserve">  Khi một vật tác dụng lên vật khác một lực thì vật đó cũng bị vật kia tác dụng ngược trở lại một lực. Ta nói giữa 2 vật có sự tương tác.</w:t>
            </w:r>
          </w:p>
          <w:p w14:paraId="61D4F90C"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Định luật</w:t>
            </w:r>
            <w:r w:rsidRPr="008C79A7">
              <w:rPr>
                <w:b/>
                <w:bCs/>
                <w:iCs/>
                <w:color w:val="000000"/>
              </w:rPr>
              <w:t>.</w:t>
            </w:r>
          </w:p>
          <w:p w14:paraId="4263296F" w14:textId="77777777" w:rsidR="00D0717C" w:rsidRPr="008C79A7" w:rsidRDefault="00D0717C" w:rsidP="00AA6EA7">
            <w:pPr>
              <w:tabs>
                <w:tab w:val="left" w:pos="360"/>
              </w:tabs>
              <w:jc w:val="both"/>
              <w:rPr>
                <w:color w:val="000000"/>
              </w:rPr>
            </w:pPr>
            <w:r w:rsidRPr="008C79A7">
              <w:rPr>
                <w:color w:val="000000"/>
              </w:rPr>
              <w:t xml:space="preserve">  Trong mọi trường hợp, khi vật A tác dụng lên vật B một lực, thì vật B cũng tác dụng lại vật A một lực. Hai lực này có cùng giá, cùng độ lớn nhưng ngược chiều.</w:t>
            </w:r>
          </w:p>
          <w:p w14:paraId="71396CA0" w14:textId="77777777" w:rsidR="00D0717C" w:rsidRPr="008C79A7" w:rsidRDefault="006A23DD" w:rsidP="00AA6EA7">
            <w:pPr>
              <w:tabs>
                <w:tab w:val="left" w:pos="360"/>
              </w:tabs>
              <w:jc w:val="center"/>
              <w:rPr>
                <w:color w:val="000000"/>
              </w:rPr>
            </w:pPr>
            <w:r>
              <w:rPr>
                <w:color w:val="000000"/>
                <w:position w:val="-10"/>
              </w:rPr>
              <w:pict w14:anchorId="3825AE01">
                <v:shape id="_x0000_i1128" type="#_x0000_t75" style="width:60.5pt;height:24pt">
                  <v:imagedata r:id="rId106" o:title=""/>
                </v:shape>
              </w:pict>
            </w:r>
          </w:p>
          <w:p w14:paraId="43092625"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Lực và phản lực</w:t>
            </w:r>
            <w:r w:rsidRPr="008C79A7">
              <w:rPr>
                <w:b/>
                <w:bCs/>
                <w:iCs/>
                <w:color w:val="000000"/>
              </w:rPr>
              <w:t>.</w:t>
            </w:r>
          </w:p>
          <w:p w14:paraId="51092232" w14:textId="77777777" w:rsidR="00D0717C" w:rsidRPr="008C79A7" w:rsidRDefault="00D0717C" w:rsidP="00AA6EA7">
            <w:pPr>
              <w:tabs>
                <w:tab w:val="left" w:pos="360"/>
              </w:tabs>
              <w:jc w:val="both"/>
              <w:rPr>
                <w:color w:val="000000"/>
              </w:rPr>
            </w:pPr>
            <w:r w:rsidRPr="008C79A7">
              <w:rPr>
                <w:color w:val="000000"/>
              </w:rPr>
              <w:t xml:space="preserve">  Một trong hai lực tương tác giữa hai vật gọi là lực tác dụng còn lực kia gọi là phản lực.</w:t>
            </w:r>
          </w:p>
          <w:p w14:paraId="6671C050" w14:textId="2736E7CF" w:rsidR="00D0717C" w:rsidRPr="008C79A7" w:rsidRDefault="00D0717C" w:rsidP="00AA6EA7">
            <w:pPr>
              <w:tabs>
                <w:tab w:val="left" w:pos="360"/>
              </w:tabs>
              <w:jc w:val="both"/>
              <w:rPr>
                <w:color w:val="000000"/>
              </w:rPr>
            </w:pPr>
            <w:r w:rsidRPr="008C79A7">
              <w:rPr>
                <w:color w:val="000000"/>
              </w:rPr>
              <w:t xml:space="preserve">  Đặc điểm của lực và phản lực</w:t>
            </w:r>
            <w:r w:rsidR="00AF7C29">
              <w:rPr>
                <w:color w:val="000000"/>
              </w:rPr>
              <w:t>:</w:t>
            </w:r>
          </w:p>
          <w:p w14:paraId="34EBA956" w14:textId="77777777" w:rsidR="00D0717C" w:rsidRPr="008C79A7" w:rsidRDefault="00D0717C" w:rsidP="00AA6EA7">
            <w:pPr>
              <w:tabs>
                <w:tab w:val="left" w:pos="360"/>
              </w:tabs>
              <w:jc w:val="both"/>
              <w:rPr>
                <w:color w:val="000000"/>
              </w:rPr>
            </w:pPr>
            <w:r w:rsidRPr="008C79A7">
              <w:rPr>
                <w:color w:val="000000"/>
              </w:rPr>
              <w:t xml:space="preserve">  + Lực và phản lực luôn luôn xuất hiện (hoặc mất đi) đồng thời.</w:t>
            </w:r>
          </w:p>
          <w:p w14:paraId="4FCC0DC6" w14:textId="77777777" w:rsidR="00D0717C" w:rsidRPr="008C79A7" w:rsidRDefault="00D0717C" w:rsidP="00AA6EA7">
            <w:pPr>
              <w:tabs>
                <w:tab w:val="left" w:pos="360"/>
              </w:tabs>
              <w:jc w:val="both"/>
              <w:rPr>
                <w:color w:val="000000"/>
              </w:rPr>
            </w:pPr>
            <w:r w:rsidRPr="008C79A7">
              <w:rPr>
                <w:color w:val="000000"/>
              </w:rPr>
              <w:t xml:space="preserve">  + Lực và phản lực có cùng giá, cùng độ lớn nhưng ngược chiều. Hai lực có đặc điểm như vậy gọi là hai lực trực đối.</w:t>
            </w:r>
          </w:p>
          <w:p w14:paraId="62395459" w14:textId="77777777" w:rsidR="00D0717C" w:rsidRPr="008C79A7" w:rsidRDefault="00D0717C" w:rsidP="00AA6EA7">
            <w:pPr>
              <w:tabs>
                <w:tab w:val="left" w:pos="360"/>
              </w:tabs>
              <w:jc w:val="both"/>
              <w:rPr>
                <w:color w:val="000000"/>
              </w:rPr>
            </w:pPr>
            <w:r w:rsidRPr="008C79A7">
              <w:rPr>
                <w:color w:val="000000"/>
              </w:rPr>
              <w:t xml:space="preserve">  + Lực và phản lực không cân bằng nhau vì chúng đặt vào hai vật khác nhau.</w:t>
            </w:r>
          </w:p>
        </w:tc>
      </w:tr>
    </w:tbl>
    <w:p w14:paraId="7550670F"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Vận dụng, Củng cố.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4"/>
      </w:tblGrid>
      <w:tr w:rsidR="00D0717C" w:rsidRPr="008C79A7" w14:paraId="7865026F" w14:textId="77777777">
        <w:trPr>
          <w:trHeight w:val="249"/>
        </w:trPr>
        <w:tc>
          <w:tcPr>
            <w:tcW w:w="5117" w:type="dxa"/>
            <w:tcBorders>
              <w:top w:val="single" w:sz="4" w:space="0" w:color="auto"/>
              <w:left w:val="single" w:sz="4" w:space="0" w:color="auto"/>
              <w:bottom w:val="single" w:sz="4" w:space="0" w:color="auto"/>
              <w:right w:val="single" w:sz="4" w:space="0" w:color="auto"/>
            </w:tcBorders>
          </w:tcPr>
          <w:p w14:paraId="288E97D9" w14:textId="77777777" w:rsidR="00D0717C" w:rsidRPr="008C79A7" w:rsidRDefault="00D0717C" w:rsidP="00AA6EA7">
            <w:pPr>
              <w:tabs>
                <w:tab w:val="left" w:pos="342"/>
              </w:tabs>
              <w:jc w:val="center"/>
              <w:rPr>
                <w:b/>
                <w:bCs/>
              </w:rPr>
            </w:pPr>
            <w:r w:rsidRPr="008C79A7">
              <w:rPr>
                <w:b/>
                <w:bCs/>
              </w:rPr>
              <w:t>Hoạt động của giáo viên</w:t>
            </w:r>
          </w:p>
        </w:tc>
        <w:tc>
          <w:tcPr>
            <w:tcW w:w="5169" w:type="dxa"/>
            <w:tcBorders>
              <w:top w:val="single" w:sz="4" w:space="0" w:color="auto"/>
              <w:left w:val="single" w:sz="4" w:space="0" w:color="auto"/>
              <w:bottom w:val="single" w:sz="4" w:space="0" w:color="auto"/>
              <w:right w:val="single" w:sz="4" w:space="0" w:color="auto"/>
            </w:tcBorders>
          </w:tcPr>
          <w:p w14:paraId="01641ACE"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607618FD" w14:textId="77777777">
        <w:trPr>
          <w:trHeight w:val="448"/>
        </w:trPr>
        <w:tc>
          <w:tcPr>
            <w:tcW w:w="5117" w:type="dxa"/>
            <w:tcBorders>
              <w:top w:val="single" w:sz="4" w:space="0" w:color="auto"/>
              <w:left w:val="single" w:sz="4" w:space="0" w:color="auto"/>
              <w:bottom w:val="single" w:sz="4" w:space="0" w:color="auto"/>
              <w:right w:val="single" w:sz="4" w:space="0" w:color="auto"/>
            </w:tcBorders>
          </w:tcPr>
          <w:p w14:paraId="561B65F8" w14:textId="77777777" w:rsidR="00D0717C" w:rsidRPr="008C79A7" w:rsidRDefault="00D0717C" w:rsidP="00AA6EA7">
            <w:pPr>
              <w:tabs>
                <w:tab w:val="left" w:pos="360"/>
              </w:tabs>
              <w:jc w:val="both"/>
              <w:rPr>
                <w:color w:val="000000"/>
              </w:rPr>
            </w:pPr>
            <w:r w:rsidRPr="008C79A7">
              <w:rPr>
                <w:color w:val="000000"/>
              </w:rPr>
              <w:t xml:space="preserve">  Yêu cầu hs giải tại lớp các bài tập 11, 12 trang 62.</w:t>
            </w:r>
          </w:p>
          <w:p w14:paraId="7423B408" w14:textId="77777777" w:rsidR="00D0717C" w:rsidRPr="008C79A7" w:rsidRDefault="00D0717C" w:rsidP="00AA6EA7">
            <w:pPr>
              <w:tabs>
                <w:tab w:val="left" w:pos="360"/>
              </w:tabs>
              <w:jc w:val="both"/>
              <w:rPr>
                <w:color w:val="000000"/>
              </w:rPr>
            </w:pPr>
            <w:r w:rsidRPr="008C79A7">
              <w:rPr>
                <w:color w:val="000000"/>
              </w:rPr>
              <w:t xml:space="preserve">  Hướng dẫn hs áp dụng định luật II và III để giải.</w:t>
            </w:r>
          </w:p>
        </w:tc>
        <w:tc>
          <w:tcPr>
            <w:tcW w:w="5169" w:type="dxa"/>
            <w:tcBorders>
              <w:top w:val="single" w:sz="4" w:space="0" w:color="auto"/>
              <w:left w:val="single" w:sz="4" w:space="0" w:color="auto"/>
              <w:bottom w:val="single" w:sz="4" w:space="0" w:color="auto"/>
              <w:right w:val="single" w:sz="4" w:space="0" w:color="auto"/>
            </w:tcBorders>
          </w:tcPr>
          <w:p w14:paraId="18BE880D" w14:textId="77777777" w:rsidR="00D0717C" w:rsidRPr="008C79A7" w:rsidRDefault="00D0717C" w:rsidP="00AA6EA7">
            <w:pPr>
              <w:tabs>
                <w:tab w:val="left" w:pos="360"/>
              </w:tabs>
              <w:jc w:val="both"/>
              <w:rPr>
                <w:color w:val="000000"/>
              </w:rPr>
            </w:pPr>
            <w:r w:rsidRPr="008C79A7">
              <w:rPr>
                <w:color w:val="000000"/>
              </w:rPr>
              <w:t xml:space="preserve">    Giải các bài tập 11, 12 trang 62 sgk.</w:t>
            </w:r>
          </w:p>
        </w:tc>
      </w:tr>
    </w:tbl>
    <w:p w14:paraId="2DA97994"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156"/>
      </w:tblGrid>
      <w:tr w:rsidR="00D0717C" w:rsidRPr="008C79A7" w14:paraId="42C59078" w14:textId="77777777">
        <w:trPr>
          <w:trHeight w:val="263"/>
        </w:trPr>
        <w:tc>
          <w:tcPr>
            <w:tcW w:w="5115" w:type="dxa"/>
            <w:tcBorders>
              <w:top w:val="single" w:sz="4" w:space="0" w:color="auto"/>
              <w:left w:val="single" w:sz="4" w:space="0" w:color="auto"/>
              <w:bottom w:val="single" w:sz="4" w:space="0" w:color="auto"/>
              <w:right w:val="single" w:sz="4" w:space="0" w:color="auto"/>
            </w:tcBorders>
          </w:tcPr>
          <w:p w14:paraId="59A9EA2C" w14:textId="77777777" w:rsidR="00D0717C" w:rsidRPr="008C79A7" w:rsidRDefault="00D0717C" w:rsidP="00AA6EA7">
            <w:pPr>
              <w:tabs>
                <w:tab w:val="left" w:pos="342"/>
              </w:tabs>
              <w:jc w:val="center"/>
              <w:rPr>
                <w:b/>
                <w:bCs/>
              </w:rPr>
            </w:pPr>
            <w:r w:rsidRPr="008C79A7">
              <w:rPr>
                <w:b/>
                <w:bCs/>
              </w:rPr>
              <w:t>Hoạt động của giáo viên</w:t>
            </w:r>
          </w:p>
        </w:tc>
        <w:tc>
          <w:tcPr>
            <w:tcW w:w="5171" w:type="dxa"/>
            <w:tcBorders>
              <w:top w:val="single" w:sz="4" w:space="0" w:color="auto"/>
              <w:left w:val="single" w:sz="4" w:space="0" w:color="auto"/>
              <w:bottom w:val="single" w:sz="4" w:space="0" w:color="auto"/>
              <w:right w:val="single" w:sz="4" w:space="0" w:color="auto"/>
            </w:tcBorders>
          </w:tcPr>
          <w:p w14:paraId="668977CB"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2945900A" w14:textId="77777777">
        <w:trPr>
          <w:trHeight w:val="501"/>
        </w:trPr>
        <w:tc>
          <w:tcPr>
            <w:tcW w:w="5115" w:type="dxa"/>
            <w:tcBorders>
              <w:top w:val="single" w:sz="4" w:space="0" w:color="auto"/>
              <w:left w:val="single" w:sz="4" w:space="0" w:color="auto"/>
              <w:bottom w:val="single" w:sz="4" w:space="0" w:color="auto"/>
              <w:right w:val="single" w:sz="4" w:space="0" w:color="auto"/>
            </w:tcBorders>
          </w:tcPr>
          <w:p w14:paraId="304430C0" w14:textId="77777777" w:rsidR="00D0717C" w:rsidRPr="008C79A7" w:rsidRDefault="00D0717C" w:rsidP="00AA6EA7">
            <w:pPr>
              <w:tabs>
                <w:tab w:val="left" w:pos="360"/>
              </w:tabs>
              <w:jc w:val="both"/>
              <w:rPr>
                <w:color w:val="000000"/>
              </w:rPr>
            </w:pPr>
            <w:r w:rsidRPr="008C79A7">
              <w:rPr>
                <w:color w:val="000000"/>
              </w:rPr>
              <w:t xml:space="preserve">  Nêu câu hỏi và bài tập về nhà.</w:t>
            </w:r>
          </w:p>
          <w:p w14:paraId="430EF178" w14:textId="77777777" w:rsidR="00D0717C" w:rsidRPr="008C79A7" w:rsidRDefault="00D0717C" w:rsidP="00AA6EA7">
            <w:pPr>
              <w:tabs>
                <w:tab w:val="left" w:pos="360"/>
              </w:tabs>
              <w:jc w:val="both"/>
              <w:rPr>
                <w:color w:val="000000"/>
              </w:rPr>
            </w:pPr>
            <w:r w:rsidRPr="008C79A7">
              <w:rPr>
                <w:color w:val="000000"/>
              </w:rPr>
              <w:t xml:space="preserve">  Yêu cầu hs chuẩn bị bài sau.</w:t>
            </w:r>
          </w:p>
        </w:tc>
        <w:tc>
          <w:tcPr>
            <w:tcW w:w="5171" w:type="dxa"/>
            <w:tcBorders>
              <w:top w:val="single" w:sz="4" w:space="0" w:color="auto"/>
              <w:left w:val="single" w:sz="4" w:space="0" w:color="auto"/>
              <w:bottom w:val="single" w:sz="4" w:space="0" w:color="auto"/>
              <w:right w:val="single" w:sz="4" w:space="0" w:color="auto"/>
            </w:tcBorders>
          </w:tcPr>
          <w:p w14:paraId="2F525985" w14:textId="77777777" w:rsidR="00D0717C" w:rsidRPr="008C79A7" w:rsidRDefault="00D0717C" w:rsidP="00AA6EA7">
            <w:pPr>
              <w:tabs>
                <w:tab w:val="left" w:pos="360"/>
              </w:tabs>
              <w:jc w:val="both"/>
              <w:rPr>
                <w:color w:val="000000"/>
              </w:rPr>
            </w:pPr>
            <w:r w:rsidRPr="008C79A7">
              <w:rPr>
                <w:color w:val="000000"/>
              </w:rPr>
              <w:t xml:space="preserve">  Ghi câu hỏi và bài tập về nhà.</w:t>
            </w:r>
          </w:p>
          <w:p w14:paraId="0540FD64" w14:textId="77777777" w:rsidR="00D0717C" w:rsidRPr="008C79A7" w:rsidRDefault="00D0717C" w:rsidP="00AA6EA7">
            <w:pPr>
              <w:tabs>
                <w:tab w:val="left" w:pos="360"/>
              </w:tabs>
              <w:jc w:val="both"/>
              <w:rPr>
                <w:color w:val="000000"/>
              </w:rPr>
            </w:pPr>
            <w:r w:rsidRPr="008C79A7">
              <w:rPr>
                <w:color w:val="000000"/>
              </w:rPr>
              <w:t xml:space="preserve">  Ghi những chuẩn bị cho bài sau.</w:t>
            </w:r>
          </w:p>
        </w:tc>
      </w:tr>
    </w:tbl>
    <w:p w14:paraId="6CB397A3"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40CD3769" w14:textId="77777777" w:rsidR="0048292B" w:rsidRPr="008C79A7" w:rsidRDefault="0048292B" w:rsidP="00AA6EA7">
      <w:pPr>
        <w:tabs>
          <w:tab w:val="left" w:pos="342"/>
        </w:tabs>
        <w:rPr>
          <w:bCs/>
        </w:rPr>
      </w:pPr>
      <w:r w:rsidRPr="008C79A7">
        <w:rPr>
          <w:bCs/>
        </w:rPr>
        <w:t>...........................................................................................................................................................................................</w:t>
      </w:r>
    </w:p>
    <w:p w14:paraId="1BD37FE7" w14:textId="77777777" w:rsidR="0048292B" w:rsidRPr="008C79A7" w:rsidRDefault="0048292B" w:rsidP="00AA6EA7">
      <w:pPr>
        <w:tabs>
          <w:tab w:val="left" w:pos="342"/>
        </w:tabs>
        <w:rPr>
          <w:bCs/>
        </w:rPr>
      </w:pPr>
      <w:r w:rsidRPr="008C79A7">
        <w:rPr>
          <w:bCs/>
        </w:rPr>
        <w:t>...........................................................................................................................................................................................</w:t>
      </w:r>
    </w:p>
    <w:p w14:paraId="1BDE82B5" w14:textId="77777777" w:rsidR="0048292B" w:rsidRPr="008C79A7" w:rsidRDefault="0048292B" w:rsidP="00AA6EA7">
      <w:pPr>
        <w:tabs>
          <w:tab w:val="left" w:pos="342"/>
        </w:tabs>
        <w:rPr>
          <w:bCs/>
        </w:rPr>
      </w:pPr>
      <w:r w:rsidRPr="008C79A7">
        <w:rPr>
          <w:bCs/>
        </w:rPr>
        <w:lastRenderedPageBreak/>
        <w:t>...........................................................................................................................................................................................</w:t>
      </w:r>
    </w:p>
    <w:p w14:paraId="42491FAA" w14:textId="77777777" w:rsidR="0048292B" w:rsidRPr="008C79A7" w:rsidRDefault="0048292B" w:rsidP="00AA6EA7">
      <w:pPr>
        <w:tabs>
          <w:tab w:val="left" w:pos="342"/>
        </w:tabs>
        <w:rPr>
          <w:bCs/>
        </w:rPr>
      </w:pPr>
      <w:r w:rsidRPr="008C79A7">
        <w:rPr>
          <w:bCs/>
        </w:rPr>
        <w:t>...........................................................................................................................................................................................</w:t>
      </w:r>
    </w:p>
    <w:p w14:paraId="0A50824B"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DA3404D" w14:textId="77777777" w:rsidR="00FE346A" w:rsidRPr="008C79A7" w:rsidRDefault="00FE346A" w:rsidP="00FE346A">
      <w:pPr>
        <w:ind w:left="5040" w:firstLine="720"/>
        <w:rPr>
          <w:b/>
          <w:lang w:val="nl-NL"/>
        </w:rPr>
      </w:pPr>
      <w:r w:rsidRPr="008C79A7">
        <w:rPr>
          <w:b/>
          <w:lang w:val="nl-NL"/>
        </w:rPr>
        <w:t>DUYỆT CỦA GIÁM HIỆU</w:t>
      </w:r>
    </w:p>
    <w:p w14:paraId="0AE6A7A3" w14:textId="77777777" w:rsidR="00AD1F88" w:rsidRPr="008C79A7" w:rsidRDefault="00AD1F88" w:rsidP="00AD1F88">
      <w:pPr>
        <w:jc w:val="both"/>
        <w:rPr>
          <w:b/>
          <w:lang w:val="nl-NL"/>
        </w:rPr>
      </w:pPr>
    </w:p>
    <w:p w14:paraId="4DB9CDA3" w14:textId="77777777" w:rsidR="00AD1F88" w:rsidRPr="008C79A7" w:rsidRDefault="00AD1F88" w:rsidP="00AD1F88">
      <w:pPr>
        <w:rPr>
          <w:b/>
          <w:lang w:val="nl-NL"/>
        </w:rPr>
      </w:pPr>
    </w:p>
    <w:p w14:paraId="6C12D39C" w14:textId="77777777" w:rsidR="00AD1F88" w:rsidRPr="008C79A7" w:rsidRDefault="00AD1F88" w:rsidP="00AD1F88">
      <w:pPr>
        <w:rPr>
          <w:b/>
          <w:lang w:val="nl-NL"/>
        </w:rPr>
      </w:pPr>
    </w:p>
    <w:p w14:paraId="294CE901" w14:textId="27F29C7D"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0693A368" w14:textId="021FCDCA" w:rsidR="00D0717C" w:rsidRPr="008C79A7" w:rsidRDefault="00D0717C" w:rsidP="00AA6EA7">
      <w:pPr>
        <w:jc w:val="center"/>
        <w:rPr>
          <w:b/>
          <w:bCs/>
          <w:lang w:val="nl-NL"/>
        </w:rPr>
      </w:pPr>
      <w:r w:rsidRPr="008C79A7">
        <w:rPr>
          <w:b/>
          <w:bCs/>
          <w:iCs/>
          <w:u w:val="single"/>
          <w:lang w:val="nl-NL"/>
        </w:rPr>
        <w:t xml:space="preserve">Tiết </w:t>
      </w:r>
      <w:r w:rsidR="00C67496" w:rsidRPr="008C79A7">
        <w:rPr>
          <w:b/>
          <w:bCs/>
          <w:iCs/>
          <w:u w:val="single"/>
          <w:lang w:val="nl-NL"/>
        </w:rPr>
        <w:t>19</w:t>
      </w:r>
      <w:r w:rsidR="00AF7C29">
        <w:rPr>
          <w:b/>
          <w:bCs/>
          <w:lang w:val="nl-NL"/>
        </w:rPr>
        <w:t>:</w:t>
      </w:r>
      <w:r w:rsidRPr="008C79A7">
        <w:rPr>
          <w:b/>
          <w:bCs/>
          <w:lang w:val="nl-NL"/>
        </w:rPr>
        <w:t xml:space="preserve"> LỰC HẤP DẪN. ĐỊNH LUẬT VẠN VẬT HẤP DẪN </w:t>
      </w:r>
    </w:p>
    <w:p w14:paraId="68F090AA"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6FEAB953" w14:textId="731034E9" w:rsidR="00D0717C" w:rsidRPr="008C79A7" w:rsidRDefault="00D0717C" w:rsidP="00AA6EA7">
      <w:pPr>
        <w:jc w:val="both"/>
        <w:rPr>
          <w:b/>
          <w:bCs/>
          <w:iCs/>
          <w:lang w:val="nl-NL"/>
        </w:rPr>
      </w:pPr>
      <w:r w:rsidRPr="008C79A7">
        <w:rPr>
          <w:b/>
          <w:bCs/>
          <w:iCs/>
          <w:lang w:val="nl-NL"/>
        </w:rPr>
        <w:t>1. Kiến thức</w:t>
      </w:r>
      <w:r w:rsidR="00AF7C29">
        <w:rPr>
          <w:b/>
          <w:bCs/>
          <w:iCs/>
          <w:lang w:val="nl-NL"/>
        </w:rPr>
        <w:t>:</w:t>
      </w:r>
      <w:r w:rsidRPr="008C79A7">
        <w:rPr>
          <w:b/>
          <w:bCs/>
          <w:iCs/>
          <w:lang w:val="nl-NL"/>
        </w:rPr>
        <w:t xml:space="preserve"> </w:t>
      </w:r>
    </w:p>
    <w:p w14:paraId="1AD490C1" w14:textId="77777777" w:rsidR="00D0717C" w:rsidRPr="008C79A7" w:rsidRDefault="00D0717C" w:rsidP="00AA6EA7">
      <w:pPr>
        <w:jc w:val="both"/>
        <w:rPr>
          <w:lang w:val="nl-NL"/>
        </w:rPr>
      </w:pPr>
      <w:r w:rsidRPr="008C79A7">
        <w:rPr>
          <w:b/>
          <w:bCs/>
          <w:iCs/>
          <w:lang w:val="nl-NL"/>
        </w:rPr>
        <w:tab/>
      </w:r>
      <w:r w:rsidRPr="008C79A7">
        <w:rPr>
          <w:lang w:val="nl-NL"/>
        </w:rPr>
        <w:t>- Phát biểu được định luật vạn vật hấp dẫn và viết được công thức của lực hấp dẫn.</w:t>
      </w:r>
    </w:p>
    <w:p w14:paraId="67C1E94B" w14:textId="77777777" w:rsidR="00D0717C" w:rsidRPr="008C79A7" w:rsidRDefault="00D0717C" w:rsidP="00AA6EA7">
      <w:pPr>
        <w:tabs>
          <w:tab w:val="left" w:pos="399"/>
        </w:tabs>
        <w:rPr>
          <w:lang w:val="nl-NL"/>
        </w:rPr>
      </w:pPr>
      <w:r w:rsidRPr="008C79A7">
        <w:rPr>
          <w:lang w:val="nl-NL"/>
        </w:rPr>
        <w:tab/>
      </w:r>
      <w:r w:rsidRPr="008C79A7">
        <w:rPr>
          <w:lang w:val="nl-NL"/>
        </w:rPr>
        <w:tab/>
        <w:t>- Nêu được định nghĩa trọng tâm của một vật.</w:t>
      </w:r>
    </w:p>
    <w:p w14:paraId="151FD065" w14:textId="3387DFE8" w:rsidR="00D0717C" w:rsidRPr="008C79A7" w:rsidRDefault="00D0717C" w:rsidP="00AA6EA7">
      <w:pPr>
        <w:tabs>
          <w:tab w:val="left" w:pos="342"/>
        </w:tabs>
        <w:jc w:val="both"/>
      </w:pPr>
      <w:r w:rsidRPr="008C79A7">
        <w:rPr>
          <w:b/>
          <w:bCs/>
          <w:iCs/>
        </w:rPr>
        <w:t>2. Kỹ năng</w:t>
      </w:r>
      <w:r w:rsidR="00AF7C29">
        <w:rPr>
          <w:b/>
          <w:bCs/>
          <w:iCs/>
        </w:rPr>
        <w:t>:</w:t>
      </w:r>
      <w:r w:rsidRPr="008C79A7">
        <w:rPr>
          <w:b/>
          <w:bCs/>
          <w:iCs/>
        </w:rPr>
        <w:t xml:space="preserve"> </w:t>
      </w:r>
      <w:r w:rsidRPr="008C79A7">
        <w:tab/>
      </w:r>
    </w:p>
    <w:p w14:paraId="008A669F" w14:textId="77777777" w:rsidR="00D0717C" w:rsidRPr="008C79A7" w:rsidRDefault="00D0717C" w:rsidP="00AA6EA7">
      <w:pPr>
        <w:numPr>
          <w:ilvl w:val="0"/>
          <w:numId w:val="5"/>
        </w:numPr>
        <w:tabs>
          <w:tab w:val="left" w:pos="342"/>
        </w:tabs>
        <w:jc w:val="both"/>
      </w:pPr>
      <w:r w:rsidRPr="008C79A7">
        <w:t>Giải thích được một cách định tính sự rơi tự do và chuyển động của các hành tinh, vệ tinh bằng lực hấp dẫn.</w:t>
      </w:r>
    </w:p>
    <w:p w14:paraId="588F9084" w14:textId="77777777" w:rsidR="00D0717C" w:rsidRPr="008C79A7" w:rsidRDefault="00D0717C" w:rsidP="00AA6EA7">
      <w:pPr>
        <w:tabs>
          <w:tab w:val="left" w:pos="342"/>
        </w:tabs>
        <w:ind w:left="345"/>
        <w:jc w:val="both"/>
      </w:pPr>
      <w:r w:rsidRPr="008C79A7">
        <w:t>- Vận dụng được công thức của lực hấp dẫn để giải các bài tập đơn giản như ở trong bài học.</w:t>
      </w:r>
    </w:p>
    <w:p w14:paraId="16A7FEFC" w14:textId="3114EB9A" w:rsidR="00D94FE2" w:rsidRPr="008C79A7" w:rsidRDefault="00D94FE2" w:rsidP="00D94FE2">
      <w:pPr>
        <w:tabs>
          <w:tab w:val="left" w:pos="342"/>
        </w:tabs>
        <w:jc w:val="both"/>
        <w:rPr>
          <w:b/>
          <w:bCs/>
        </w:rPr>
      </w:pPr>
      <w:r w:rsidRPr="008C79A7">
        <w:rPr>
          <w:b/>
          <w:bCs/>
        </w:rPr>
        <w:t>3. Năng lực</w:t>
      </w:r>
      <w:r w:rsidR="00AF7C29">
        <w:rPr>
          <w:b/>
          <w:bCs/>
        </w:rPr>
        <w:t>:</w:t>
      </w:r>
    </w:p>
    <w:p w14:paraId="45EDBF1F"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CHUẨN BỊ</w:t>
      </w:r>
    </w:p>
    <w:p w14:paraId="4CC9DD3B" w14:textId="1A4C23F9" w:rsidR="00D0717C" w:rsidRPr="008C79A7" w:rsidRDefault="00D0717C" w:rsidP="00AA6EA7">
      <w:r w:rsidRPr="008C79A7">
        <w:rPr>
          <w:b/>
          <w:bCs/>
          <w:iCs/>
        </w:rPr>
        <w:t>Giáo viên</w:t>
      </w:r>
      <w:r w:rsidR="00AF7C29">
        <w:rPr>
          <w:b/>
          <w:bCs/>
          <w:iCs/>
        </w:rPr>
        <w:t>:</w:t>
      </w:r>
      <w:r w:rsidRPr="008C79A7">
        <w:t xml:space="preserve"> Tranh miêu tả chuyển động của trái đất xung quanh mặt trời và của mặt trời xung quanh trái đất. </w:t>
      </w:r>
    </w:p>
    <w:p w14:paraId="7738F985" w14:textId="63495F07" w:rsidR="00D0717C" w:rsidRPr="008C79A7" w:rsidRDefault="00D0717C" w:rsidP="00AA6EA7">
      <w:r w:rsidRPr="008C79A7">
        <w:rPr>
          <w:b/>
          <w:bCs/>
          <w:iCs/>
        </w:rPr>
        <w:t>Học sinh</w:t>
      </w:r>
      <w:r w:rsidR="00AF7C29">
        <w:rPr>
          <w:b/>
          <w:bCs/>
          <w:iCs/>
        </w:rPr>
        <w:t>:</w:t>
      </w:r>
      <w:r w:rsidRPr="008C79A7">
        <w:t xml:space="preserve"> Ôn lại kiến thức về sự rơi tự do và trọng lực.</w:t>
      </w:r>
    </w:p>
    <w:p w14:paraId="5FC96265"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4BD098EE" w14:textId="77777777" w:rsidR="00EA49F4" w:rsidRPr="008C79A7" w:rsidRDefault="00EA49F4"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p>
    <w:p w14:paraId="1C87ACF1"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lực hấp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065"/>
        <w:gridCol w:w="4289"/>
      </w:tblGrid>
      <w:tr w:rsidR="00D0717C" w:rsidRPr="008C79A7" w14:paraId="213B8DEB" w14:textId="77777777">
        <w:trPr>
          <w:trHeight w:val="255"/>
        </w:trPr>
        <w:tc>
          <w:tcPr>
            <w:tcW w:w="2909" w:type="dxa"/>
            <w:tcBorders>
              <w:top w:val="single" w:sz="4" w:space="0" w:color="auto"/>
              <w:left w:val="single" w:sz="4" w:space="0" w:color="auto"/>
              <w:bottom w:val="single" w:sz="4" w:space="0" w:color="auto"/>
              <w:right w:val="single" w:sz="4" w:space="0" w:color="auto"/>
            </w:tcBorders>
          </w:tcPr>
          <w:p w14:paraId="1C026229" w14:textId="77777777" w:rsidR="00D0717C" w:rsidRPr="008C79A7" w:rsidRDefault="00D0717C" w:rsidP="00AA6EA7">
            <w:pPr>
              <w:tabs>
                <w:tab w:val="left" w:pos="342"/>
              </w:tabs>
              <w:jc w:val="center"/>
              <w:rPr>
                <w:b/>
                <w:bCs/>
              </w:rPr>
            </w:pPr>
            <w:r w:rsidRPr="008C79A7">
              <w:rPr>
                <w:b/>
                <w:bCs/>
              </w:rPr>
              <w:t>Hoạt động của giáo viên</w:t>
            </w:r>
          </w:p>
        </w:tc>
        <w:tc>
          <w:tcPr>
            <w:tcW w:w="3074" w:type="dxa"/>
            <w:tcBorders>
              <w:top w:val="single" w:sz="4" w:space="0" w:color="auto"/>
              <w:left w:val="single" w:sz="4" w:space="0" w:color="auto"/>
              <w:bottom w:val="single" w:sz="4" w:space="0" w:color="auto"/>
              <w:right w:val="single" w:sz="4" w:space="0" w:color="auto"/>
            </w:tcBorders>
          </w:tcPr>
          <w:p w14:paraId="227C72BF" w14:textId="77777777" w:rsidR="00D0717C" w:rsidRPr="008C79A7" w:rsidRDefault="00D0717C" w:rsidP="00AA6EA7">
            <w:pPr>
              <w:tabs>
                <w:tab w:val="left" w:pos="342"/>
              </w:tabs>
              <w:jc w:val="center"/>
              <w:rPr>
                <w:b/>
                <w:bCs/>
              </w:rPr>
            </w:pPr>
            <w:r w:rsidRPr="008C79A7">
              <w:rPr>
                <w:b/>
                <w:bCs/>
              </w:rPr>
              <w:t>Hoạt động của học sinh</w:t>
            </w:r>
          </w:p>
        </w:tc>
        <w:tc>
          <w:tcPr>
            <w:tcW w:w="4302" w:type="dxa"/>
            <w:tcBorders>
              <w:top w:val="single" w:sz="4" w:space="0" w:color="auto"/>
              <w:left w:val="single" w:sz="4" w:space="0" w:color="auto"/>
              <w:bottom w:val="single" w:sz="4" w:space="0" w:color="auto"/>
              <w:right w:val="single" w:sz="4" w:space="0" w:color="auto"/>
            </w:tcBorders>
          </w:tcPr>
          <w:p w14:paraId="1B4AD78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97B807E" w14:textId="77777777">
        <w:trPr>
          <w:trHeight w:val="125"/>
        </w:trPr>
        <w:tc>
          <w:tcPr>
            <w:tcW w:w="2909" w:type="dxa"/>
            <w:tcBorders>
              <w:top w:val="single" w:sz="4" w:space="0" w:color="auto"/>
              <w:left w:val="single" w:sz="4" w:space="0" w:color="auto"/>
              <w:bottom w:val="single" w:sz="4" w:space="0" w:color="auto"/>
              <w:right w:val="single" w:sz="4" w:space="0" w:color="auto"/>
            </w:tcBorders>
          </w:tcPr>
          <w:p w14:paraId="04C04079" w14:textId="77777777" w:rsidR="00D0717C" w:rsidRPr="008C79A7" w:rsidRDefault="00D0717C" w:rsidP="00AA6EA7">
            <w:pPr>
              <w:tabs>
                <w:tab w:val="left" w:pos="360"/>
              </w:tabs>
              <w:jc w:val="both"/>
              <w:rPr>
                <w:color w:val="000000"/>
              </w:rPr>
            </w:pPr>
          </w:p>
          <w:p w14:paraId="5E761C1A" w14:textId="77777777" w:rsidR="00D0717C" w:rsidRPr="008C79A7" w:rsidRDefault="00D0717C" w:rsidP="00AA6EA7">
            <w:pPr>
              <w:tabs>
                <w:tab w:val="left" w:pos="360"/>
              </w:tabs>
              <w:jc w:val="both"/>
              <w:rPr>
                <w:color w:val="000000"/>
              </w:rPr>
            </w:pPr>
            <w:r w:rsidRPr="008C79A7">
              <w:rPr>
                <w:color w:val="000000"/>
              </w:rPr>
              <w:t xml:space="preserve">  Giới thiệu về lực hấp dẫn.</w:t>
            </w:r>
          </w:p>
          <w:p w14:paraId="7420E97C" w14:textId="77777777" w:rsidR="00D0717C" w:rsidRPr="008C79A7" w:rsidRDefault="00D0717C" w:rsidP="00AA6EA7">
            <w:pPr>
              <w:tabs>
                <w:tab w:val="left" w:pos="360"/>
              </w:tabs>
              <w:jc w:val="both"/>
              <w:rPr>
                <w:color w:val="000000"/>
              </w:rPr>
            </w:pPr>
            <w:r w:rsidRPr="008C79A7">
              <w:rPr>
                <w:color w:val="000000"/>
              </w:rPr>
              <w:t xml:space="preserve">  Yêu cầu hs quan sát mô phỏng chuyển động của của TĐ quanh MT và nhận xét về đặc điểm của lực hấp dẫn.</w:t>
            </w:r>
          </w:p>
          <w:p w14:paraId="2DAA244C" w14:textId="77777777" w:rsidR="00D0717C" w:rsidRPr="008C79A7" w:rsidRDefault="00D0717C" w:rsidP="00AA6EA7">
            <w:pPr>
              <w:tabs>
                <w:tab w:val="left" w:pos="360"/>
              </w:tabs>
              <w:jc w:val="both"/>
              <w:rPr>
                <w:color w:val="000000"/>
              </w:rPr>
            </w:pPr>
            <w:r w:rsidRPr="008C79A7">
              <w:rPr>
                <w:color w:val="000000"/>
              </w:rPr>
              <w:t xml:space="preserve">  Giới thiệu tác dụng của lực hấp dẫn.</w:t>
            </w:r>
          </w:p>
        </w:tc>
        <w:tc>
          <w:tcPr>
            <w:tcW w:w="3074" w:type="dxa"/>
            <w:tcBorders>
              <w:top w:val="single" w:sz="4" w:space="0" w:color="auto"/>
              <w:left w:val="single" w:sz="4" w:space="0" w:color="auto"/>
              <w:bottom w:val="single" w:sz="4" w:space="0" w:color="auto"/>
              <w:right w:val="single" w:sz="4" w:space="0" w:color="auto"/>
            </w:tcBorders>
          </w:tcPr>
          <w:p w14:paraId="733F40F6" w14:textId="77777777" w:rsidR="00D0717C" w:rsidRPr="008C79A7" w:rsidRDefault="00D0717C" w:rsidP="00AA6EA7">
            <w:pPr>
              <w:tabs>
                <w:tab w:val="left" w:pos="360"/>
              </w:tabs>
              <w:jc w:val="both"/>
              <w:rPr>
                <w:color w:val="000000"/>
              </w:rPr>
            </w:pPr>
          </w:p>
          <w:p w14:paraId="5CAC16E6" w14:textId="77777777" w:rsidR="00D0717C" w:rsidRPr="008C79A7" w:rsidRDefault="00D0717C" w:rsidP="00AA6EA7">
            <w:pPr>
              <w:tabs>
                <w:tab w:val="left" w:pos="360"/>
              </w:tabs>
              <w:jc w:val="both"/>
              <w:rPr>
                <w:color w:val="000000"/>
              </w:rPr>
            </w:pPr>
            <w:r w:rsidRPr="008C79A7">
              <w:rPr>
                <w:color w:val="000000"/>
              </w:rPr>
              <w:t xml:space="preserve">  Ghi nhận lực hấp dẫn. </w:t>
            </w:r>
          </w:p>
          <w:p w14:paraId="50F7675F" w14:textId="77777777" w:rsidR="00D0717C" w:rsidRPr="008C79A7" w:rsidRDefault="00D0717C" w:rsidP="00AA6EA7">
            <w:pPr>
              <w:tabs>
                <w:tab w:val="left" w:pos="360"/>
              </w:tabs>
              <w:jc w:val="both"/>
              <w:rPr>
                <w:color w:val="000000"/>
              </w:rPr>
            </w:pPr>
            <w:r w:rsidRPr="008C79A7">
              <w:rPr>
                <w:color w:val="000000"/>
              </w:rPr>
              <w:t xml:space="preserve">  Quan sát mô hình, nhận xét.</w:t>
            </w:r>
          </w:p>
          <w:p w14:paraId="3E457DFB" w14:textId="77777777" w:rsidR="00D0717C" w:rsidRPr="008C79A7" w:rsidRDefault="00D0717C" w:rsidP="00AA6EA7">
            <w:pPr>
              <w:tabs>
                <w:tab w:val="left" w:pos="360"/>
              </w:tabs>
              <w:jc w:val="both"/>
              <w:rPr>
                <w:color w:val="000000"/>
              </w:rPr>
            </w:pPr>
            <w:r w:rsidRPr="008C79A7">
              <w:rPr>
                <w:color w:val="000000"/>
              </w:rPr>
              <w:t xml:space="preserve">  Nêu tác dụng của lực hấp dẫn.</w:t>
            </w:r>
          </w:p>
          <w:p w14:paraId="0AFED131" w14:textId="77777777" w:rsidR="00D0717C" w:rsidRPr="008C79A7" w:rsidRDefault="00D0717C" w:rsidP="00AA6EA7">
            <w:pPr>
              <w:tabs>
                <w:tab w:val="left" w:pos="360"/>
              </w:tabs>
              <w:jc w:val="both"/>
              <w:rPr>
                <w:color w:val="000000"/>
              </w:rPr>
            </w:pPr>
          </w:p>
          <w:p w14:paraId="6CABF175" w14:textId="77777777" w:rsidR="00D0717C" w:rsidRPr="008C79A7" w:rsidRDefault="00D0717C" w:rsidP="00AA6EA7">
            <w:pPr>
              <w:tabs>
                <w:tab w:val="left" w:pos="360"/>
              </w:tabs>
              <w:jc w:val="both"/>
              <w:rPr>
                <w:color w:val="000000"/>
              </w:rPr>
            </w:pPr>
          </w:p>
          <w:p w14:paraId="1B5AF93C" w14:textId="77777777" w:rsidR="00D0717C" w:rsidRPr="008C79A7" w:rsidRDefault="00D0717C" w:rsidP="00AA6EA7">
            <w:pPr>
              <w:tabs>
                <w:tab w:val="left" w:pos="360"/>
              </w:tabs>
              <w:jc w:val="both"/>
              <w:rPr>
                <w:color w:val="000000"/>
              </w:rPr>
            </w:pPr>
            <w:r w:rsidRPr="008C79A7">
              <w:rPr>
                <w:color w:val="000000"/>
              </w:rPr>
              <w:t xml:space="preserve">  Ghi nhận tác dụng từ xa của lực hấp dẫn.</w:t>
            </w:r>
          </w:p>
        </w:tc>
        <w:tc>
          <w:tcPr>
            <w:tcW w:w="4302" w:type="dxa"/>
            <w:tcBorders>
              <w:top w:val="single" w:sz="4" w:space="0" w:color="auto"/>
              <w:left w:val="single" w:sz="4" w:space="0" w:color="auto"/>
              <w:bottom w:val="single" w:sz="4" w:space="0" w:color="auto"/>
              <w:right w:val="single" w:sz="4" w:space="0" w:color="auto"/>
            </w:tcBorders>
          </w:tcPr>
          <w:p w14:paraId="0C1843A6"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Lực hấp dẫn</w:t>
            </w:r>
            <w:r w:rsidRPr="008C79A7">
              <w:rPr>
                <w:b/>
                <w:bCs/>
                <w:color w:val="000000"/>
              </w:rPr>
              <w:t>.</w:t>
            </w:r>
          </w:p>
          <w:p w14:paraId="19E7EA69" w14:textId="77777777" w:rsidR="00D0717C" w:rsidRPr="008C79A7" w:rsidRDefault="00D0717C" w:rsidP="00AA6EA7">
            <w:pPr>
              <w:tabs>
                <w:tab w:val="left" w:pos="360"/>
              </w:tabs>
              <w:jc w:val="both"/>
              <w:rPr>
                <w:color w:val="000000"/>
              </w:rPr>
            </w:pPr>
            <w:r w:rsidRPr="008C79A7">
              <w:rPr>
                <w:color w:val="000000"/>
              </w:rPr>
              <w:t xml:space="preserve">  Mọi vật trong vũ trụ đều hút nhau với một lực, gọi là lực hấp dẫn.</w:t>
            </w:r>
          </w:p>
          <w:p w14:paraId="71186CF9" w14:textId="77777777" w:rsidR="00D0717C" w:rsidRPr="008C79A7" w:rsidRDefault="00D0717C" w:rsidP="00AA6EA7">
            <w:pPr>
              <w:tabs>
                <w:tab w:val="left" w:pos="360"/>
              </w:tabs>
              <w:jc w:val="both"/>
              <w:rPr>
                <w:color w:val="000000"/>
              </w:rPr>
            </w:pPr>
            <w:r w:rsidRPr="008C79A7">
              <w:rPr>
                <w:color w:val="000000"/>
              </w:rPr>
              <w:t xml:space="preserve">  Lực hấp dẫn giữa Mặt Trời và các hành tinh giữ cho các hành tinh chuyển động quanh Mặt Trời.</w:t>
            </w:r>
          </w:p>
          <w:p w14:paraId="51197A73" w14:textId="77777777" w:rsidR="00D0717C" w:rsidRPr="008C79A7" w:rsidRDefault="00D0717C" w:rsidP="00AA6EA7">
            <w:pPr>
              <w:tabs>
                <w:tab w:val="left" w:pos="360"/>
              </w:tabs>
              <w:jc w:val="both"/>
              <w:rPr>
                <w:color w:val="000000"/>
              </w:rPr>
            </w:pPr>
            <w:r w:rsidRPr="008C79A7">
              <w:rPr>
                <w:color w:val="000000"/>
              </w:rPr>
              <w:t xml:space="preserve">  Lực hấp dẫn là lực tác dụng từ xa, qua khoảng không gian giữa các vật.</w:t>
            </w:r>
          </w:p>
        </w:tc>
      </w:tr>
    </w:tbl>
    <w:p w14:paraId="71FD3F22"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định luật vạn vật hấp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070"/>
        <w:gridCol w:w="4289"/>
      </w:tblGrid>
      <w:tr w:rsidR="00D0717C" w:rsidRPr="008C79A7" w14:paraId="32FC191C" w14:textId="77777777">
        <w:trPr>
          <w:trHeight w:val="240"/>
        </w:trPr>
        <w:tc>
          <w:tcPr>
            <w:tcW w:w="2905" w:type="dxa"/>
            <w:tcBorders>
              <w:top w:val="single" w:sz="4" w:space="0" w:color="auto"/>
              <w:left w:val="single" w:sz="4" w:space="0" w:color="auto"/>
              <w:bottom w:val="single" w:sz="4" w:space="0" w:color="auto"/>
              <w:right w:val="single" w:sz="4" w:space="0" w:color="auto"/>
            </w:tcBorders>
          </w:tcPr>
          <w:p w14:paraId="1B6BE1A2" w14:textId="77777777" w:rsidR="00D0717C" w:rsidRPr="008C79A7" w:rsidRDefault="00D0717C" w:rsidP="00AA6EA7">
            <w:pPr>
              <w:tabs>
                <w:tab w:val="left" w:pos="342"/>
              </w:tabs>
              <w:jc w:val="center"/>
              <w:rPr>
                <w:b/>
                <w:bCs/>
              </w:rPr>
            </w:pPr>
            <w:r w:rsidRPr="008C79A7">
              <w:rPr>
                <w:b/>
                <w:bCs/>
              </w:rPr>
              <w:t>Hoạt động của giáo viên</w:t>
            </w:r>
          </w:p>
        </w:tc>
        <w:tc>
          <w:tcPr>
            <w:tcW w:w="3080" w:type="dxa"/>
            <w:tcBorders>
              <w:top w:val="single" w:sz="4" w:space="0" w:color="auto"/>
              <w:left w:val="single" w:sz="4" w:space="0" w:color="auto"/>
              <w:bottom w:val="single" w:sz="4" w:space="0" w:color="auto"/>
              <w:right w:val="single" w:sz="4" w:space="0" w:color="auto"/>
            </w:tcBorders>
          </w:tcPr>
          <w:p w14:paraId="14BBB515" w14:textId="77777777" w:rsidR="00D0717C" w:rsidRPr="008C79A7" w:rsidRDefault="00D0717C" w:rsidP="00AA6EA7">
            <w:pPr>
              <w:tabs>
                <w:tab w:val="left" w:pos="342"/>
              </w:tabs>
              <w:jc w:val="center"/>
              <w:rPr>
                <w:b/>
                <w:bCs/>
              </w:rPr>
            </w:pPr>
            <w:r w:rsidRPr="008C79A7">
              <w:rPr>
                <w:b/>
                <w:bCs/>
              </w:rPr>
              <w:t>Hoạt động của học sinh</w:t>
            </w:r>
          </w:p>
        </w:tc>
        <w:tc>
          <w:tcPr>
            <w:tcW w:w="4300" w:type="dxa"/>
            <w:tcBorders>
              <w:top w:val="single" w:sz="4" w:space="0" w:color="auto"/>
              <w:left w:val="single" w:sz="4" w:space="0" w:color="auto"/>
              <w:bottom w:val="single" w:sz="4" w:space="0" w:color="auto"/>
              <w:right w:val="single" w:sz="4" w:space="0" w:color="auto"/>
            </w:tcBorders>
          </w:tcPr>
          <w:p w14:paraId="001EA712"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2878AAF" w14:textId="77777777">
        <w:trPr>
          <w:trHeight w:val="433"/>
        </w:trPr>
        <w:tc>
          <w:tcPr>
            <w:tcW w:w="2905" w:type="dxa"/>
            <w:tcBorders>
              <w:top w:val="single" w:sz="4" w:space="0" w:color="auto"/>
              <w:left w:val="single" w:sz="4" w:space="0" w:color="auto"/>
              <w:bottom w:val="single" w:sz="4" w:space="0" w:color="auto"/>
              <w:right w:val="single" w:sz="4" w:space="0" w:color="auto"/>
            </w:tcBorders>
          </w:tcPr>
          <w:p w14:paraId="0C5C0A2A" w14:textId="77777777" w:rsidR="00D0717C" w:rsidRPr="008C79A7" w:rsidRDefault="00D0717C" w:rsidP="00AA6EA7">
            <w:pPr>
              <w:tabs>
                <w:tab w:val="left" w:pos="360"/>
              </w:tabs>
              <w:jc w:val="both"/>
              <w:rPr>
                <w:color w:val="000000"/>
              </w:rPr>
            </w:pPr>
          </w:p>
          <w:p w14:paraId="41FE9798" w14:textId="77777777" w:rsidR="00D0717C" w:rsidRPr="008C79A7" w:rsidRDefault="00D0717C" w:rsidP="00AA6EA7">
            <w:pPr>
              <w:tabs>
                <w:tab w:val="left" w:pos="360"/>
              </w:tabs>
              <w:jc w:val="both"/>
              <w:rPr>
                <w:color w:val="000000"/>
              </w:rPr>
            </w:pPr>
          </w:p>
          <w:p w14:paraId="5F0A6DBF" w14:textId="77777777" w:rsidR="00D0717C" w:rsidRPr="008C79A7" w:rsidRDefault="00D0717C" w:rsidP="00AA6EA7">
            <w:pPr>
              <w:tabs>
                <w:tab w:val="left" w:pos="360"/>
              </w:tabs>
              <w:jc w:val="both"/>
              <w:rPr>
                <w:color w:val="000000"/>
              </w:rPr>
            </w:pPr>
            <w:r w:rsidRPr="008C79A7">
              <w:rPr>
                <w:color w:val="000000"/>
              </w:rPr>
              <w:t xml:space="preserve">  Nêu và phân tích định luật vạn vật hấp dẫn.</w:t>
            </w:r>
          </w:p>
          <w:p w14:paraId="2E2115D3" w14:textId="77777777" w:rsidR="00D0717C" w:rsidRPr="008C79A7" w:rsidRDefault="00D0717C" w:rsidP="00AA6EA7">
            <w:pPr>
              <w:tabs>
                <w:tab w:val="left" w:pos="360"/>
              </w:tabs>
              <w:jc w:val="both"/>
              <w:rPr>
                <w:color w:val="000000"/>
              </w:rPr>
            </w:pPr>
            <w:r w:rsidRPr="008C79A7">
              <w:rPr>
                <w:color w:val="000000"/>
              </w:rPr>
              <w:t xml:space="preserve">  Mở rộng phạm vi áp dụng định luật vạn vật hấp dẫn cho các vật khác chất điểm.</w:t>
            </w:r>
          </w:p>
          <w:p w14:paraId="464F0689" w14:textId="77777777" w:rsidR="00D0717C" w:rsidRPr="008C79A7" w:rsidRDefault="00D0717C" w:rsidP="00AA6EA7">
            <w:pPr>
              <w:tabs>
                <w:tab w:val="left" w:pos="360"/>
              </w:tabs>
              <w:jc w:val="both"/>
              <w:rPr>
                <w:color w:val="000000"/>
              </w:rPr>
            </w:pPr>
          </w:p>
          <w:p w14:paraId="60BA892A" w14:textId="77777777" w:rsidR="00D0717C" w:rsidRPr="008C79A7" w:rsidRDefault="00D0717C" w:rsidP="00AA6EA7">
            <w:pPr>
              <w:tabs>
                <w:tab w:val="left" w:pos="360"/>
              </w:tabs>
              <w:jc w:val="both"/>
              <w:rPr>
                <w:color w:val="000000"/>
              </w:rPr>
            </w:pPr>
            <w:r w:rsidRPr="008C79A7">
              <w:rPr>
                <w:color w:val="000000"/>
              </w:rPr>
              <w:t xml:space="preserve">  Yêu cầu hs biểu lực hấp dẫn</w:t>
            </w:r>
          </w:p>
        </w:tc>
        <w:tc>
          <w:tcPr>
            <w:tcW w:w="3080" w:type="dxa"/>
            <w:tcBorders>
              <w:top w:val="single" w:sz="4" w:space="0" w:color="auto"/>
              <w:left w:val="single" w:sz="4" w:space="0" w:color="auto"/>
              <w:bottom w:val="single" w:sz="4" w:space="0" w:color="auto"/>
              <w:right w:val="single" w:sz="4" w:space="0" w:color="auto"/>
            </w:tcBorders>
          </w:tcPr>
          <w:p w14:paraId="6F2CF077" w14:textId="77777777" w:rsidR="00D0717C" w:rsidRPr="008C79A7" w:rsidRDefault="00D0717C" w:rsidP="00AA6EA7">
            <w:pPr>
              <w:tabs>
                <w:tab w:val="left" w:pos="360"/>
              </w:tabs>
              <w:jc w:val="both"/>
              <w:rPr>
                <w:color w:val="000000"/>
              </w:rPr>
            </w:pPr>
          </w:p>
          <w:p w14:paraId="2A11E7C3" w14:textId="77777777" w:rsidR="00D0717C" w:rsidRPr="008C79A7" w:rsidRDefault="00D0717C" w:rsidP="00AA6EA7">
            <w:pPr>
              <w:tabs>
                <w:tab w:val="left" w:pos="360"/>
              </w:tabs>
              <w:jc w:val="both"/>
              <w:rPr>
                <w:color w:val="000000"/>
              </w:rPr>
            </w:pPr>
          </w:p>
          <w:p w14:paraId="0BF4F84A" w14:textId="77777777" w:rsidR="00D0717C" w:rsidRPr="008C79A7" w:rsidRDefault="00D0717C" w:rsidP="00AA6EA7">
            <w:pPr>
              <w:tabs>
                <w:tab w:val="left" w:pos="360"/>
              </w:tabs>
              <w:jc w:val="both"/>
              <w:rPr>
                <w:color w:val="000000"/>
              </w:rPr>
            </w:pPr>
            <w:r w:rsidRPr="008C79A7">
              <w:rPr>
                <w:color w:val="000000"/>
              </w:rPr>
              <w:t xml:space="preserve">  Ghi nhận định luật.</w:t>
            </w:r>
          </w:p>
          <w:p w14:paraId="4FE5D732" w14:textId="77777777" w:rsidR="00D0717C" w:rsidRPr="008C79A7" w:rsidRDefault="00D0717C" w:rsidP="00AA6EA7">
            <w:pPr>
              <w:tabs>
                <w:tab w:val="left" w:pos="360"/>
              </w:tabs>
              <w:jc w:val="both"/>
              <w:rPr>
                <w:color w:val="000000"/>
              </w:rPr>
            </w:pPr>
          </w:p>
          <w:p w14:paraId="3F7D685D" w14:textId="77777777" w:rsidR="00D0717C" w:rsidRPr="008C79A7" w:rsidRDefault="00D0717C" w:rsidP="00AA6EA7">
            <w:pPr>
              <w:tabs>
                <w:tab w:val="left" w:pos="360"/>
              </w:tabs>
              <w:jc w:val="both"/>
              <w:rPr>
                <w:color w:val="000000"/>
              </w:rPr>
            </w:pPr>
            <w:r w:rsidRPr="008C79A7">
              <w:rPr>
                <w:color w:val="000000"/>
              </w:rPr>
              <w:t xml:space="preserve">  Viết biểu thức định luật.</w:t>
            </w:r>
          </w:p>
          <w:p w14:paraId="49199166" w14:textId="77777777" w:rsidR="00D0717C" w:rsidRPr="008C79A7" w:rsidRDefault="00D0717C" w:rsidP="00AA6EA7">
            <w:pPr>
              <w:tabs>
                <w:tab w:val="left" w:pos="360"/>
              </w:tabs>
              <w:jc w:val="both"/>
              <w:rPr>
                <w:color w:val="000000"/>
              </w:rPr>
            </w:pPr>
          </w:p>
          <w:p w14:paraId="74EBD92F" w14:textId="77777777" w:rsidR="00D0717C" w:rsidRPr="008C79A7" w:rsidRDefault="00D0717C" w:rsidP="00AA6EA7">
            <w:pPr>
              <w:tabs>
                <w:tab w:val="left" w:pos="360"/>
              </w:tabs>
              <w:jc w:val="both"/>
              <w:rPr>
                <w:color w:val="000000"/>
              </w:rPr>
            </w:pPr>
          </w:p>
          <w:p w14:paraId="16F7C5D4" w14:textId="77777777" w:rsidR="00D0717C" w:rsidRPr="008C79A7" w:rsidRDefault="00D0717C" w:rsidP="00AA6EA7">
            <w:pPr>
              <w:tabs>
                <w:tab w:val="left" w:pos="360"/>
              </w:tabs>
              <w:jc w:val="both"/>
              <w:rPr>
                <w:color w:val="000000"/>
              </w:rPr>
            </w:pPr>
          </w:p>
          <w:p w14:paraId="3A6D2344" w14:textId="77777777" w:rsidR="00D0717C" w:rsidRPr="008C79A7" w:rsidRDefault="00D0717C" w:rsidP="00AA6EA7">
            <w:pPr>
              <w:tabs>
                <w:tab w:val="left" w:pos="360"/>
              </w:tabs>
              <w:jc w:val="both"/>
              <w:rPr>
                <w:color w:val="000000"/>
              </w:rPr>
            </w:pPr>
            <w:r w:rsidRPr="008C79A7">
              <w:rPr>
                <w:color w:val="000000"/>
              </w:rPr>
              <w:t xml:space="preserve">  Biểu diễn lực hấp dẫn.</w:t>
            </w:r>
          </w:p>
        </w:tc>
        <w:tc>
          <w:tcPr>
            <w:tcW w:w="4300" w:type="dxa"/>
            <w:tcBorders>
              <w:top w:val="single" w:sz="4" w:space="0" w:color="auto"/>
              <w:left w:val="single" w:sz="4" w:space="0" w:color="auto"/>
              <w:bottom w:val="single" w:sz="4" w:space="0" w:color="auto"/>
              <w:right w:val="single" w:sz="4" w:space="0" w:color="auto"/>
            </w:tcBorders>
          </w:tcPr>
          <w:p w14:paraId="07EECBF6"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Định luật vạn vật hấp dẫn</w:t>
            </w:r>
            <w:r w:rsidRPr="008C79A7">
              <w:rPr>
                <w:b/>
                <w:bCs/>
                <w:color w:val="000000"/>
              </w:rPr>
              <w:t>.</w:t>
            </w:r>
          </w:p>
          <w:p w14:paraId="6F135130" w14:textId="00F09BEE" w:rsidR="00D0717C" w:rsidRPr="008C79A7" w:rsidRDefault="00D0717C" w:rsidP="00AA6EA7">
            <w:pPr>
              <w:tabs>
                <w:tab w:val="left" w:pos="360"/>
              </w:tabs>
              <w:jc w:val="both"/>
              <w:rPr>
                <w:color w:val="000000"/>
              </w:rPr>
            </w:pPr>
            <w:r w:rsidRPr="008C79A7">
              <w:rPr>
                <w:b/>
                <w:bCs/>
                <w:iCs/>
                <w:color w:val="000000"/>
              </w:rPr>
              <w:t xml:space="preserve">1. </w:t>
            </w:r>
            <w:r w:rsidRPr="008C79A7">
              <w:rPr>
                <w:b/>
                <w:bCs/>
                <w:iCs/>
                <w:color w:val="000000"/>
                <w:u w:val="single"/>
              </w:rPr>
              <w:t>Định luật</w:t>
            </w:r>
            <w:r w:rsidR="00AF7C29">
              <w:rPr>
                <w:b/>
                <w:bCs/>
                <w:iCs/>
                <w:color w:val="000000"/>
              </w:rPr>
              <w:t>:</w:t>
            </w:r>
            <w:r w:rsidRPr="008C79A7">
              <w:rPr>
                <w:b/>
                <w:bCs/>
                <w:iCs/>
                <w:color w:val="000000"/>
              </w:rPr>
              <w:t xml:space="preserve"> </w:t>
            </w:r>
            <w:r w:rsidRPr="008C79A7">
              <w:rPr>
                <w:color w:val="000000"/>
              </w:rPr>
              <w:t xml:space="preserve"> </w:t>
            </w:r>
          </w:p>
          <w:p w14:paraId="531EA0D0" w14:textId="77777777" w:rsidR="00D0717C" w:rsidRPr="008C79A7" w:rsidRDefault="00D0717C" w:rsidP="00AA6EA7">
            <w:pPr>
              <w:tabs>
                <w:tab w:val="left" w:pos="360"/>
              </w:tabs>
              <w:jc w:val="both"/>
              <w:rPr>
                <w:color w:val="000000"/>
              </w:rPr>
            </w:pPr>
            <w:r w:rsidRPr="008C79A7">
              <w:rPr>
                <w:color w:val="000000"/>
              </w:rPr>
              <w:t xml:space="preserve">  Lực hấp dẫn giữa hai chất điểm bất kì tỉ lệ thuận với tích hai khối lượng của chúng và tỉ lệ nghịch với bình phương khoảng cách giữa chúng.</w:t>
            </w:r>
          </w:p>
          <w:p w14:paraId="590C2780" w14:textId="302DEABD"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Hệ thức</w:t>
            </w:r>
            <w:r w:rsidR="00AF7C29">
              <w:rPr>
                <w:b/>
                <w:bCs/>
                <w:iCs/>
                <w:color w:val="000000"/>
              </w:rPr>
              <w:t>:</w:t>
            </w:r>
            <w:r w:rsidRPr="008C79A7">
              <w:rPr>
                <w:b/>
                <w:bCs/>
                <w:iCs/>
                <w:color w:val="000000"/>
              </w:rPr>
              <w:t xml:space="preserve"> </w:t>
            </w:r>
          </w:p>
          <w:p w14:paraId="42542E78" w14:textId="77777777" w:rsidR="00D0717C" w:rsidRPr="008C79A7" w:rsidRDefault="006A23DD" w:rsidP="00AA6EA7">
            <w:pPr>
              <w:tabs>
                <w:tab w:val="left" w:pos="360"/>
              </w:tabs>
              <w:jc w:val="center"/>
              <w:rPr>
                <w:color w:val="000000"/>
              </w:rPr>
            </w:pPr>
            <w:r>
              <w:rPr>
                <w:color w:val="000000"/>
                <w:position w:val="-24"/>
              </w:rPr>
              <w:pict w14:anchorId="18913468">
                <v:shape id="_x0000_i1129" type="#_x0000_t75" style="width:71.5pt;height:30.5pt">
                  <v:imagedata r:id="rId107" o:title=""/>
                </v:shape>
              </w:pict>
            </w:r>
            <w:r w:rsidR="00D0717C" w:rsidRPr="008C79A7">
              <w:rPr>
                <w:color w:val="000000"/>
              </w:rPr>
              <w:t xml:space="preserve"> ; G = 6,67</w:t>
            </w:r>
            <w:r w:rsidR="00FB2AB4" w:rsidRPr="008C79A7">
              <w:rPr>
                <w:color w:val="000000"/>
                <w:vertAlign w:val="superscript"/>
              </w:rPr>
              <w:t>-11</w:t>
            </w:r>
            <w:r w:rsidR="00FB2AB4" w:rsidRPr="008C79A7">
              <w:rPr>
                <w:color w:val="000000"/>
              </w:rPr>
              <w:t xml:space="preserve"> </w:t>
            </w:r>
            <w:r w:rsidR="00D0717C" w:rsidRPr="008C79A7">
              <w:rPr>
                <w:color w:val="000000"/>
              </w:rPr>
              <w:t>Nm</w:t>
            </w:r>
            <w:r w:rsidR="00FB2AB4" w:rsidRPr="008C79A7">
              <w:rPr>
                <w:color w:val="000000"/>
                <w:vertAlign w:val="superscript"/>
              </w:rPr>
              <w:t>2</w:t>
            </w:r>
            <w:r w:rsidR="00D0717C" w:rsidRPr="008C79A7">
              <w:rPr>
                <w:color w:val="000000"/>
              </w:rPr>
              <w:t>/kg</w:t>
            </w:r>
            <w:r w:rsidR="00D0717C" w:rsidRPr="008C79A7">
              <w:rPr>
                <w:color w:val="000000"/>
                <w:vertAlign w:val="superscript"/>
              </w:rPr>
              <w:t>2</w:t>
            </w:r>
          </w:p>
        </w:tc>
      </w:tr>
    </w:tbl>
    <w:p w14:paraId="14E0344B"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Xét trọng lực là trường hợp riêng của lực hấp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3065"/>
        <w:gridCol w:w="4292"/>
      </w:tblGrid>
      <w:tr w:rsidR="00D0717C" w:rsidRPr="008C79A7" w14:paraId="4FB6B171" w14:textId="77777777">
        <w:trPr>
          <w:trHeight w:val="244"/>
        </w:trPr>
        <w:tc>
          <w:tcPr>
            <w:tcW w:w="2907" w:type="dxa"/>
            <w:tcBorders>
              <w:top w:val="single" w:sz="4" w:space="0" w:color="auto"/>
              <w:left w:val="single" w:sz="4" w:space="0" w:color="auto"/>
              <w:bottom w:val="single" w:sz="4" w:space="0" w:color="auto"/>
              <w:right w:val="single" w:sz="4" w:space="0" w:color="auto"/>
            </w:tcBorders>
          </w:tcPr>
          <w:p w14:paraId="7842D71E" w14:textId="77777777" w:rsidR="00D0717C" w:rsidRPr="008C79A7" w:rsidRDefault="00D0717C" w:rsidP="00AA6EA7">
            <w:pPr>
              <w:tabs>
                <w:tab w:val="left" w:pos="342"/>
              </w:tabs>
              <w:jc w:val="center"/>
              <w:rPr>
                <w:b/>
                <w:bCs/>
              </w:rPr>
            </w:pPr>
            <w:r w:rsidRPr="008C79A7">
              <w:rPr>
                <w:b/>
                <w:bCs/>
              </w:rPr>
              <w:t>Hoạt động của giáo viên</w:t>
            </w:r>
          </w:p>
        </w:tc>
        <w:tc>
          <w:tcPr>
            <w:tcW w:w="3073" w:type="dxa"/>
            <w:tcBorders>
              <w:top w:val="single" w:sz="4" w:space="0" w:color="auto"/>
              <w:left w:val="single" w:sz="4" w:space="0" w:color="auto"/>
              <w:bottom w:val="single" w:sz="4" w:space="0" w:color="auto"/>
              <w:right w:val="single" w:sz="4" w:space="0" w:color="auto"/>
            </w:tcBorders>
          </w:tcPr>
          <w:p w14:paraId="37438ABE" w14:textId="77777777" w:rsidR="00D0717C" w:rsidRPr="008C79A7" w:rsidRDefault="00D0717C" w:rsidP="00AA6EA7">
            <w:pPr>
              <w:tabs>
                <w:tab w:val="left" w:pos="342"/>
              </w:tabs>
              <w:jc w:val="center"/>
              <w:rPr>
                <w:b/>
                <w:bCs/>
              </w:rPr>
            </w:pPr>
            <w:r w:rsidRPr="008C79A7">
              <w:rPr>
                <w:b/>
                <w:bCs/>
              </w:rPr>
              <w:t>Hoạt động của học sinh</w:t>
            </w:r>
          </w:p>
        </w:tc>
        <w:tc>
          <w:tcPr>
            <w:tcW w:w="4304" w:type="dxa"/>
            <w:tcBorders>
              <w:top w:val="single" w:sz="4" w:space="0" w:color="auto"/>
              <w:left w:val="single" w:sz="4" w:space="0" w:color="auto"/>
              <w:bottom w:val="single" w:sz="4" w:space="0" w:color="auto"/>
              <w:right w:val="single" w:sz="4" w:space="0" w:color="auto"/>
            </w:tcBorders>
          </w:tcPr>
          <w:p w14:paraId="352E63C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146DC1D" w14:textId="77777777">
        <w:trPr>
          <w:trHeight w:val="439"/>
        </w:trPr>
        <w:tc>
          <w:tcPr>
            <w:tcW w:w="2907" w:type="dxa"/>
            <w:tcBorders>
              <w:top w:val="single" w:sz="4" w:space="0" w:color="auto"/>
              <w:left w:val="single" w:sz="4" w:space="0" w:color="auto"/>
              <w:bottom w:val="single" w:sz="4" w:space="0" w:color="auto"/>
              <w:right w:val="single" w:sz="4" w:space="0" w:color="auto"/>
            </w:tcBorders>
          </w:tcPr>
          <w:p w14:paraId="2EC22853" w14:textId="77777777" w:rsidR="00D0717C" w:rsidRPr="008C79A7" w:rsidRDefault="00D0717C" w:rsidP="00AA6EA7">
            <w:pPr>
              <w:tabs>
                <w:tab w:val="left" w:pos="360"/>
              </w:tabs>
              <w:jc w:val="both"/>
              <w:rPr>
                <w:color w:val="000000"/>
              </w:rPr>
            </w:pPr>
          </w:p>
          <w:p w14:paraId="6991BDAF" w14:textId="77777777" w:rsidR="00D0717C" w:rsidRPr="008C79A7" w:rsidRDefault="00D0717C" w:rsidP="00AA6EA7">
            <w:pPr>
              <w:tabs>
                <w:tab w:val="left" w:pos="360"/>
              </w:tabs>
              <w:jc w:val="both"/>
              <w:rPr>
                <w:color w:val="000000"/>
              </w:rPr>
            </w:pPr>
            <w:r w:rsidRPr="008C79A7">
              <w:rPr>
                <w:color w:val="000000"/>
              </w:rPr>
              <w:t xml:space="preserve">  Yêu cầu hs nhắc lại trọng lực.</w:t>
            </w:r>
          </w:p>
          <w:p w14:paraId="1726D1FF" w14:textId="77777777" w:rsidR="00D0717C" w:rsidRPr="008C79A7" w:rsidRDefault="00D0717C" w:rsidP="00AA6EA7">
            <w:pPr>
              <w:tabs>
                <w:tab w:val="left" w:pos="360"/>
              </w:tabs>
              <w:jc w:val="both"/>
              <w:rPr>
                <w:color w:val="000000"/>
              </w:rPr>
            </w:pPr>
            <w:r w:rsidRPr="008C79A7">
              <w:rPr>
                <w:color w:val="000000"/>
              </w:rPr>
              <w:t xml:space="preserve">  Yêu cầu hs viết biểu thức của trọng lực khi nó là lực hấp dẫn và khi nó gây ra gia tốc rơi tự do từ đó rút ra biểu thức tính gia tốc rơi tự do.</w:t>
            </w:r>
          </w:p>
          <w:p w14:paraId="4752DAEF" w14:textId="77777777" w:rsidR="00D0717C" w:rsidRPr="008C79A7" w:rsidRDefault="00D0717C" w:rsidP="00AA6EA7">
            <w:pPr>
              <w:tabs>
                <w:tab w:val="left" w:pos="360"/>
              </w:tabs>
              <w:jc w:val="both"/>
              <w:rPr>
                <w:color w:val="000000"/>
              </w:rPr>
            </w:pPr>
          </w:p>
          <w:p w14:paraId="50A5DE9C" w14:textId="77777777" w:rsidR="00D0717C" w:rsidRPr="008C79A7" w:rsidRDefault="00D0717C" w:rsidP="00AA6EA7">
            <w:pPr>
              <w:tabs>
                <w:tab w:val="left" w:pos="360"/>
              </w:tabs>
              <w:jc w:val="both"/>
              <w:rPr>
                <w:color w:val="000000"/>
              </w:rPr>
            </w:pPr>
          </w:p>
          <w:p w14:paraId="0659F412" w14:textId="77777777" w:rsidR="00D0717C" w:rsidRPr="008C79A7" w:rsidRDefault="00D0717C" w:rsidP="00AA6EA7">
            <w:pPr>
              <w:tabs>
                <w:tab w:val="left" w:pos="360"/>
              </w:tabs>
              <w:jc w:val="both"/>
              <w:rPr>
                <w:color w:val="000000"/>
              </w:rPr>
            </w:pPr>
          </w:p>
          <w:p w14:paraId="43F51182" w14:textId="630EA165" w:rsidR="00D0717C" w:rsidRPr="008C79A7" w:rsidRDefault="00D0717C" w:rsidP="00AA6EA7">
            <w:pPr>
              <w:tabs>
                <w:tab w:val="left" w:pos="360"/>
              </w:tabs>
              <w:jc w:val="both"/>
              <w:rPr>
                <w:color w:val="000000"/>
              </w:rPr>
            </w:pPr>
            <w:r w:rsidRPr="008C79A7">
              <w:rPr>
                <w:color w:val="000000"/>
              </w:rPr>
              <w:t xml:space="preserve">  Yêu cầu hs viết biểu thức của trọng lực trong trường hợp vật ở gần mặt đất</w:t>
            </w:r>
            <w:r w:rsidR="00AF7C29">
              <w:rPr>
                <w:color w:val="000000"/>
              </w:rPr>
              <w:t>:</w:t>
            </w:r>
            <w:r w:rsidRPr="008C79A7">
              <w:rPr>
                <w:color w:val="000000"/>
              </w:rPr>
              <w:t xml:space="preserve"> </w:t>
            </w:r>
            <w:r w:rsidRPr="008C79A7">
              <w:t>h &lt;&lt; R</w:t>
            </w:r>
          </w:p>
        </w:tc>
        <w:tc>
          <w:tcPr>
            <w:tcW w:w="3073" w:type="dxa"/>
            <w:tcBorders>
              <w:top w:val="single" w:sz="4" w:space="0" w:color="auto"/>
              <w:left w:val="single" w:sz="4" w:space="0" w:color="auto"/>
              <w:bottom w:val="single" w:sz="4" w:space="0" w:color="auto"/>
              <w:right w:val="single" w:sz="4" w:space="0" w:color="auto"/>
            </w:tcBorders>
          </w:tcPr>
          <w:p w14:paraId="2BAD8032" w14:textId="77777777" w:rsidR="00D0717C" w:rsidRPr="008C79A7" w:rsidRDefault="00D0717C" w:rsidP="00AA6EA7">
            <w:pPr>
              <w:tabs>
                <w:tab w:val="left" w:pos="360"/>
              </w:tabs>
              <w:jc w:val="both"/>
              <w:rPr>
                <w:color w:val="000000"/>
              </w:rPr>
            </w:pPr>
          </w:p>
          <w:p w14:paraId="3A1BBB15" w14:textId="77777777" w:rsidR="00D0717C" w:rsidRPr="008C79A7" w:rsidRDefault="00D0717C" w:rsidP="00AA6EA7">
            <w:pPr>
              <w:tabs>
                <w:tab w:val="left" w:pos="360"/>
              </w:tabs>
              <w:jc w:val="both"/>
              <w:rPr>
                <w:color w:val="000000"/>
              </w:rPr>
            </w:pPr>
            <w:r w:rsidRPr="008C79A7">
              <w:rPr>
                <w:color w:val="000000"/>
              </w:rPr>
              <w:t xml:space="preserve">  Nhắc lại khái niệm.</w:t>
            </w:r>
          </w:p>
          <w:p w14:paraId="54E4E1F4" w14:textId="77777777" w:rsidR="00D0717C" w:rsidRPr="008C79A7" w:rsidRDefault="00D0717C" w:rsidP="00AA6EA7">
            <w:pPr>
              <w:tabs>
                <w:tab w:val="left" w:pos="360"/>
              </w:tabs>
              <w:jc w:val="both"/>
              <w:rPr>
                <w:color w:val="000000"/>
              </w:rPr>
            </w:pPr>
            <w:r w:rsidRPr="008C79A7">
              <w:rPr>
                <w:color w:val="000000"/>
              </w:rPr>
              <w:t xml:space="preserve">  Viết biểu thức của trọng lực trong các trường hợp.</w:t>
            </w:r>
          </w:p>
          <w:p w14:paraId="6BBD38DC" w14:textId="77777777" w:rsidR="00D0717C" w:rsidRPr="008C79A7" w:rsidRDefault="00D0717C" w:rsidP="00AA6EA7">
            <w:pPr>
              <w:tabs>
                <w:tab w:val="left" w:pos="360"/>
              </w:tabs>
              <w:jc w:val="both"/>
              <w:rPr>
                <w:color w:val="000000"/>
              </w:rPr>
            </w:pPr>
          </w:p>
          <w:p w14:paraId="553B4D5A" w14:textId="77777777" w:rsidR="00D0717C" w:rsidRPr="008C79A7" w:rsidRDefault="00D0717C" w:rsidP="00AA6EA7">
            <w:pPr>
              <w:tabs>
                <w:tab w:val="left" w:pos="360"/>
              </w:tabs>
              <w:jc w:val="both"/>
              <w:rPr>
                <w:color w:val="000000"/>
              </w:rPr>
            </w:pPr>
          </w:p>
          <w:p w14:paraId="5F13523B" w14:textId="77777777" w:rsidR="00D0717C" w:rsidRPr="008C79A7" w:rsidRDefault="00D0717C" w:rsidP="00AA6EA7">
            <w:pPr>
              <w:tabs>
                <w:tab w:val="left" w:pos="360"/>
              </w:tabs>
              <w:jc w:val="both"/>
              <w:rPr>
                <w:color w:val="000000"/>
              </w:rPr>
            </w:pPr>
          </w:p>
          <w:p w14:paraId="034687CA" w14:textId="77777777" w:rsidR="00D0717C" w:rsidRPr="008C79A7" w:rsidRDefault="00D0717C" w:rsidP="00AA6EA7">
            <w:pPr>
              <w:tabs>
                <w:tab w:val="left" w:pos="360"/>
              </w:tabs>
              <w:jc w:val="both"/>
              <w:rPr>
                <w:color w:val="000000"/>
              </w:rPr>
            </w:pPr>
          </w:p>
          <w:p w14:paraId="43D40881" w14:textId="77777777" w:rsidR="00D0717C" w:rsidRPr="008C79A7" w:rsidRDefault="00D0717C" w:rsidP="00AA6EA7">
            <w:pPr>
              <w:tabs>
                <w:tab w:val="left" w:pos="360"/>
              </w:tabs>
              <w:jc w:val="both"/>
              <w:rPr>
                <w:color w:val="000000"/>
              </w:rPr>
            </w:pPr>
            <w:r w:rsidRPr="008C79A7">
              <w:rPr>
                <w:color w:val="000000"/>
              </w:rPr>
              <w:lastRenderedPageBreak/>
              <w:t xml:space="preserve">  Rút ra biểu thức tính gia tốc rơi tự do.</w:t>
            </w:r>
          </w:p>
          <w:p w14:paraId="38571894" w14:textId="77777777" w:rsidR="00D0717C" w:rsidRPr="008C79A7" w:rsidRDefault="00D0717C" w:rsidP="00AA6EA7">
            <w:pPr>
              <w:tabs>
                <w:tab w:val="left" w:pos="360"/>
              </w:tabs>
              <w:jc w:val="both"/>
              <w:rPr>
                <w:color w:val="000000"/>
              </w:rPr>
            </w:pPr>
            <w:r w:rsidRPr="008C79A7">
              <w:rPr>
                <w:color w:val="000000"/>
              </w:rPr>
              <w:t xml:space="preserve">  Viết biểu thức của trọng lực và gia tốc rơi tự do khi vật ở gần mặt đất (</w:t>
            </w:r>
            <w:r w:rsidRPr="008C79A7">
              <w:t>h &lt;&lt; R)</w:t>
            </w:r>
          </w:p>
          <w:p w14:paraId="0056BCD6" w14:textId="77777777" w:rsidR="00D0717C" w:rsidRPr="008C79A7" w:rsidRDefault="00D0717C" w:rsidP="00AA6EA7">
            <w:pPr>
              <w:tabs>
                <w:tab w:val="left" w:pos="360"/>
              </w:tabs>
              <w:jc w:val="both"/>
              <w:rPr>
                <w:color w:val="000000"/>
              </w:rPr>
            </w:pPr>
          </w:p>
        </w:tc>
        <w:tc>
          <w:tcPr>
            <w:tcW w:w="4304" w:type="dxa"/>
            <w:tcBorders>
              <w:top w:val="single" w:sz="4" w:space="0" w:color="auto"/>
              <w:left w:val="single" w:sz="4" w:space="0" w:color="auto"/>
              <w:bottom w:val="single" w:sz="4" w:space="0" w:color="auto"/>
              <w:right w:val="single" w:sz="4" w:space="0" w:color="auto"/>
            </w:tcBorders>
          </w:tcPr>
          <w:p w14:paraId="1A9713C5"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III. </w:t>
            </w:r>
            <w:r w:rsidRPr="008C79A7">
              <w:rPr>
                <w:b/>
                <w:bCs/>
                <w:color w:val="000000"/>
                <w:u w:val="single"/>
              </w:rPr>
              <w:t>Trọng lực là trường hợp riêng của lực hấp dẫn</w:t>
            </w:r>
            <w:r w:rsidRPr="008C79A7">
              <w:rPr>
                <w:b/>
                <w:bCs/>
                <w:color w:val="000000"/>
              </w:rPr>
              <w:t>.</w:t>
            </w:r>
          </w:p>
          <w:p w14:paraId="30DE1E9F" w14:textId="77777777" w:rsidR="00D0717C" w:rsidRPr="008C79A7" w:rsidRDefault="00D0717C" w:rsidP="00AA6EA7">
            <w:pPr>
              <w:tabs>
                <w:tab w:val="left" w:pos="360"/>
              </w:tabs>
              <w:jc w:val="both"/>
              <w:rPr>
                <w:color w:val="000000"/>
              </w:rPr>
            </w:pPr>
            <w:r w:rsidRPr="008C79A7">
              <w:rPr>
                <w:color w:val="000000"/>
              </w:rPr>
              <w:t xml:space="preserve">  Trọng lực tác dụng lên một vật là lực hấp dẫn giữa Trái Đất và vật đó.</w:t>
            </w:r>
          </w:p>
          <w:p w14:paraId="5449887E" w14:textId="77777777" w:rsidR="00D0717C" w:rsidRPr="008C79A7" w:rsidRDefault="00D0717C" w:rsidP="00AA6EA7">
            <w:pPr>
              <w:tabs>
                <w:tab w:val="left" w:pos="360"/>
              </w:tabs>
              <w:jc w:val="both"/>
              <w:rPr>
                <w:color w:val="000000"/>
              </w:rPr>
            </w:pPr>
            <w:r w:rsidRPr="008C79A7">
              <w:rPr>
                <w:color w:val="000000"/>
              </w:rPr>
              <w:t xml:space="preserve">  Trọng lực đặt vào một điểm đặc biệt của vật, gọi là trọng tâm của vật.</w:t>
            </w:r>
          </w:p>
          <w:p w14:paraId="240627CF" w14:textId="4EA2A15A" w:rsidR="00D0717C" w:rsidRPr="008C79A7" w:rsidRDefault="00D0717C" w:rsidP="00AA6EA7">
            <w:pPr>
              <w:tabs>
                <w:tab w:val="left" w:pos="360"/>
              </w:tabs>
              <w:jc w:val="both"/>
              <w:rPr>
                <w:color w:val="000000"/>
              </w:rPr>
            </w:pPr>
            <w:r w:rsidRPr="008C79A7">
              <w:rPr>
                <w:color w:val="000000"/>
              </w:rPr>
              <w:t xml:space="preserve">  Độ lớn của trọng lực (trọng lượng)</w:t>
            </w:r>
            <w:r w:rsidR="00AF7C29">
              <w:rPr>
                <w:color w:val="000000"/>
              </w:rPr>
              <w:t>:</w:t>
            </w:r>
          </w:p>
          <w:p w14:paraId="1B320878" w14:textId="77777777" w:rsidR="00D0717C" w:rsidRPr="008C79A7" w:rsidRDefault="00D0717C" w:rsidP="00AA6EA7">
            <w:pPr>
              <w:tabs>
                <w:tab w:val="left" w:pos="360"/>
              </w:tabs>
              <w:jc w:val="center"/>
              <w:rPr>
                <w:color w:val="000000"/>
              </w:rPr>
            </w:pPr>
            <w:r w:rsidRPr="008C79A7">
              <w:rPr>
                <w:color w:val="000000"/>
              </w:rPr>
              <w:t>P = G</w:t>
            </w:r>
            <w:r w:rsidR="006A23DD">
              <w:rPr>
                <w:color w:val="000000"/>
                <w:position w:val="-30"/>
              </w:rPr>
              <w:pict w14:anchorId="15943DAB">
                <v:shape id="_x0000_i1130" type="#_x0000_t75" style="width:45.5pt;height:34pt">
                  <v:imagedata r:id="rId108" o:title=""/>
                </v:shape>
              </w:pict>
            </w:r>
          </w:p>
          <w:p w14:paraId="697B9605" w14:textId="4C5425CD" w:rsidR="00D0717C" w:rsidRPr="008C79A7" w:rsidRDefault="00D0717C" w:rsidP="00AA6EA7">
            <w:pPr>
              <w:tabs>
                <w:tab w:val="left" w:pos="360"/>
              </w:tabs>
              <w:jc w:val="both"/>
              <w:rPr>
                <w:color w:val="000000"/>
              </w:rPr>
            </w:pPr>
            <w:r w:rsidRPr="008C79A7">
              <w:rPr>
                <w:color w:val="000000"/>
              </w:rPr>
              <w:lastRenderedPageBreak/>
              <w:t xml:space="preserve">  Gia tốc rơi tự do</w:t>
            </w:r>
            <w:r w:rsidR="00AF7C29">
              <w:rPr>
                <w:color w:val="000000"/>
              </w:rPr>
              <w:t>:</w:t>
            </w:r>
            <w:r w:rsidRPr="008C79A7">
              <w:rPr>
                <w:color w:val="000000"/>
              </w:rPr>
              <w:t xml:space="preserve">  g = </w:t>
            </w:r>
            <w:r w:rsidR="006A23DD">
              <w:rPr>
                <w:color w:val="000000"/>
                <w:position w:val="-30"/>
              </w:rPr>
              <w:pict w14:anchorId="730E9253">
                <v:shape id="_x0000_i1131" type="#_x0000_t75" style="width:45.5pt;height:34pt">
                  <v:imagedata r:id="rId109" o:title=""/>
                </v:shape>
              </w:pict>
            </w:r>
          </w:p>
          <w:p w14:paraId="45372105" w14:textId="192BEF0C" w:rsidR="00D0717C" w:rsidRPr="008C79A7" w:rsidRDefault="00D0717C" w:rsidP="00AA6EA7">
            <w:pPr>
              <w:tabs>
                <w:tab w:val="left" w:pos="360"/>
              </w:tabs>
              <w:jc w:val="both"/>
              <w:rPr>
                <w:color w:val="000000"/>
              </w:rPr>
            </w:pPr>
            <w:r w:rsidRPr="008C79A7">
              <w:rPr>
                <w:color w:val="000000"/>
              </w:rPr>
              <w:t xml:space="preserve">  Nếu ở gần mặt đất (h &lt;&lt; R)</w:t>
            </w:r>
            <w:r w:rsidR="00AF7C29">
              <w:rPr>
                <w:color w:val="000000"/>
              </w:rPr>
              <w:t>:</w:t>
            </w:r>
          </w:p>
          <w:p w14:paraId="6EFAA989" w14:textId="77777777" w:rsidR="00D0717C" w:rsidRPr="008C79A7" w:rsidRDefault="00D0717C" w:rsidP="00AA6EA7">
            <w:pPr>
              <w:tabs>
                <w:tab w:val="left" w:pos="360"/>
              </w:tabs>
              <w:jc w:val="center"/>
              <w:rPr>
                <w:color w:val="000000"/>
              </w:rPr>
            </w:pPr>
            <w:r w:rsidRPr="008C79A7">
              <w:rPr>
                <w:color w:val="000000"/>
              </w:rPr>
              <w:t xml:space="preserve">P = </w:t>
            </w:r>
            <w:r w:rsidR="006A23DD">
              <w:rPr>
                <w:color w:val="000000"/>
                <w:position w:val="-24"/>
              </w:rPr>
              <w:pict w14:anchorId="111065C1">
                <v:shape id="_x0000_i1132" type="#_x0000_t75" style="width:39.5pt;height:30.5pt">
                  <v:imagedata r:id="rId110" o:title=""/>
                </v:shape>
              </w:pict>
            </w:r>
            <w:r w:rsidRPr="008C79A7">
              <w:rPr>
                <w:color w:val="000000"/>
              </w:rPr>
              <w:t xml:space="preserve"> ; g = </w:t>
            </w:r>
            <w:r w:rsidR="006A23DD">
              <w:rPr>
                <w:color w:val="000000"/>
                <w:position w:val="-24"/>
              </w:rPr>
              <w:pict w14:anchorId="3D1C4A4C">
                <v:shape id="_x0000_i1133" type="#_x0000_t75" style="width:26.5pt;height:30.5pt">
                  <v:imagedata r:id="rId111" o:title=""/>
                </v:shape>
              </w:pict>
            </w:r>
          </w:p>
        </w:tc>
      </w:tr>
    </w:tbl>
    <w:p w14:paraId="36771B61"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Vận dụng,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5598"/>
      </w:tblGrid>
      <w:tr w:rsidR="00D0717C" w:rsidRPr="008C79A7" w14:paraId="7B6F4B5C" w14:textId="77777777">
        <w:trPr>
          <w:trHeight w:val="256"/>
        </w:trPr>
        <w:tc>
          <w:tcPr>
            <w:tcW w:w="4670" w:type="dxa"/>
            <w:tcBorders>
              <w:top w:val="single" w:sz="4" w:space="0" w:color="auto"/>
              <w:left w:val="single" w:sz="4" w:space="0" w:color="auto"/>
              <w:bottom w:val="single" w:sz="4" w:space="0" w:color="auto"/>
              <w:right w:val="single" w:sz="4" w:space="0" w:color="auto"/>
            </w:tcBorders>
          </w:tcPr>
          <w:p w14:paraId="12621FB9" w14:textId="77777777" w:rsidR="00D0717C" w:rsidRPr="008C79A7" w:rsidRDefault="00D0717C" w:rsidP="00AA6EA7">
            <w:pPr>
              <w:tabs>
                <w:tab w:val="left" w:pos="342"/>
              </w:tabs>
              <w:jc w:val="center"/>
              <w:rPr>
                <w:b/>
                <w:bCs/>
              </w:rPr>
            </w:pPr>
            <w:r w:rsidRPr="008C79A7">
              <w:rPr>
                <w:b/>
                <w:bCs/>
              </w:rPr>
              <w:t>Hoạt động của giáo viên</w:t>
            </w:r>
          </w:p>
        </w:tc>
        <w:tc>
          <w:tcPr>
            <w:tcW w:w="5613" w:type="dxa"/>
            <w:tcBorders>
              <w:top w:val="single" w:sz="4" w:space="0" w:color="auto"/>
              <w:left w:val="single" w:sz="4" w:space="0" w:color="auto"/>
              <w:bottom w:val="single" w:sz="4" w:space="0" w:color="auto"/>
              <w:right w:val="single" w:sz="4" w:space="0" w:color="auto"/>
            </w:tcBorders>
          </w:tcPr>
          <w:p w14:paraId="5967BA9F"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030790DB" w14:textId="77777777">
        <w:trPr>
          <w:trHeight w:val="461"/>
        </w:trPr>
        <w:tc>
          <w:tcPr>
            <w:tcW w:w="4670" w:type="dxa"/>
            <w:tcBorders>
              <w:top w:val="single" w:sz="4" w:space="0" w:color="auto"/>
              <w:left w:val="single" w:sz="4" w:space="0" w:color="auto"/>
              <w:bottom w:val="single" w:sz="4" w:space="0" w:color="auto"/>
              <w:right w:val="single" w:sz="4" w:space="0" w:color="auto"/>
            </w:tcBorders>
          </w:tcPr>
          <w:p w14:paraId="77AB144F" w14:textId="77777777" w:rsidR="00D0717C" w:rsidRPr="008C79A7" w:rsidRDefault="00D0717C" w:rsidP="00AA6EA7">
            <w:pPr>
              <w:tabs>
                <w:tab w:val="left" w:pos="360"/>
              </w:tabs>
              <w:jc w:val="both"/>
              <w:rPr>
                <w:color w:val="000000"/>
              </w:rPr>
            </w:pPr>
            <w:r w:rsidRPr="008C79A7">
              <w:rPr>
                <w:color w:val="000000"/>
              </w:rPr>
              <w:t xml:space="preserve">  Cho hs làm các bài tập 5, 7 trang trang 70 sgk.</w:t>
            </w:r>
          </w:p>
          <w:p w14:paraId="79371FB2" w14:textId="77777777" w:rsidR="00D0717C" w:rsidRPr="008C79A7" w:rsidRDefault="00D0717C" w:rsidP="00AA6EA7">
            <w:pPr>
              <w:tabs>
                <w:tab w:val="left" w:pos="360"/>
              </w:tabs>
              <w:jc w:val="both"/>
              <w:rPr>
                <w:color w:val="000000"/>
              </w:rPr>
            </w:pPr>
            <w:r w:rsidRPr="008C79A7">
              <w:rPr>
                <w:color w:val="000000"/>
              </w:rPr>
              <w:t xml:space="preserve">  Ra bài tập về nhà hướng dẫn chuẩn bị bài sau.</w:t>
            </w:r>
          </w:p>
        </w:tc>
        <w:tc>
          <w:tcPr>
            <w:tcW w:w="5613" w:type="dxa"/>
            <w:tcBorders>
              <w:top w:val="single" w:sz="4" w:space="0" w:color="auto"/>
              <w:left w:val="single" w:sz="4" w:space="0" w:color="auto"/>
              <w:bottom w:val="single" w:sz="4" w:space="0" w:color="auto"/>
              <w:right w:val="single" w:sz="4" w:space="0" w:color="auto"/>
            </w:tcBorders>
          </w:tcPr>
          <w:p w14:paraId="52C7D963" w14:textId="77777777" w:rsidR="00D0717C" w:rsidRPr="008C79A7" w:rsidRDefault="00D0717C" w:rsidP="00AA6EA7">
            <w:pPr>
              <w:tabs>
                <w:tab w:val="left" w:pos="360"/>
              </w:tabs>
              <w:jc w:val="both"/>
              <w:rPr>
                <w:color w:val="000000"/>
              </w:rPr>
            </w:pPr>
            <w:r w:rsidRPr="008C79A7">
              <w:rPr>
                <w:color w:val="000000"/>
              </w:rPr>
              <w:t xml:space="preserve">   Làm các bài tập 5, 7 sgk. Đọc phần “Em có biết”.</w:t>
            </w:r>
          </w:p>
          <w:p w14:paraId="57EB9031" w14:textId="77777777" w:rsidR="00D0717C" w:rsidRPr="008C79A7" w:rsidRDefault="00D0717C" w:rsidP="00AA6EA7">
            <w:pPr>
              <w:tabs>
                <w:tab w:val="left" w:pos="360"/>
              </w:tabs>
              <w:jc w:val="both"/>
              <w:rPr>
                <w:color w:val="000000"/>
              </w:rPr>
            </w:pPr>
            <w:r w:rsidRPr="008C79A7">
              <w:rPr>
                <w:color w:val="000000"/>
              </w:rPr>
              <w:t xml:space="preserve">  Ghi câu hỏi, bài tập về nhà và những chuẫn bị cho bài sau. </w:t>
            </w:r>
          </w:p>
        </w:tc>
      </w:tr>
    </w:tbl>
    <w:p w14:paraId="544CC7FF"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20A16273" w14:textId="77777777" w:rsidR="0048292B" w:rsidRPr="008C79A7" w:rsidRDefault="0048292B" w:rsidP="00AA6EA7">
      <w:pPr>
        <w:tabs>
          <w:tab w:val="left" w:pos="342"/>
        </w:tabs>
        <w:rPr>
          <w:bCs/>
          <w:lang w:val="fr-FR"/>
        </w:rPr>
      </w:pPr>
      <w:r w:rsidRPr="008C79A7">
        <w:rPr>
          <w:bCs/>
          <w:lang w:val="fr-FR"/>
        </w:rPr>
        <w:t>...........................................................................................................................................................................................</w:t>
      </w:r>
    </w:p>
    <w:p w14:paraId="6A4A93F7" w14:textId="77777777" w:rsidR="0048292B" w:rsidRPr="008C79A7" w:rsidRDefault="0048292B" w:rsidP="00AA6EA7">
      <w:pPr>
        <w:tabs>
          <w:tab w:val="left" w:pos="342"/>
        </w:tabs>
        <w:rPr>
          <w:bCs/>
          <w:lang w:val="fr-FR"/>
        </w:rPr>
      </w:pPr>
      <w:r w:rsidRPr="008C79A7">
        <w:rPr>
          <w:bCs/>
          <w:lang w:val="fr-FR"/>
        </w:rPr>
        <w:t>...........................................................................................................................................................................................</w:t>
      </w:r>
    </w:p>
    <w:p w14:paraId="4A1B61CB" w14:textId="77777777" w:rsidR="0048292B" w:rsidRPr="008C79A7" w:rsidRDefault="0048292B" w:rsidP="00AA6EA7">
      <w:pPr>
        <w:tabs>
          <w:tab w:val="left" w:pos="342"/>
        </w:tabs>
        <w:rPr>
          <w:bCs/>
          <w:lang w:val="fr-FR"/>
        </w:rPr>
      </w:pPr>
      <w:r w:rsidRPr="008C79A7">
        <w:rPr>
          <w:bCs/>
          <w:lang w:val="fr-FR"/>
        </w:rPr>
        <w:t>...........................................................................................................................................................................................</w:t>
      </w:r>
    </w:p>
    <w:p w14:paraId="17837447" w14:textId="77777777" w:rsidR="0048292B" w:rsidRPr="008C79A7" w:rsidRDefault="0048292B" w:rsidP="00AA6EA7">
      <w:pPr>
        <w:tabs>
          <w:tab w:val="left" w:pos="342"/>
        </w:tabs>
        <w:rPr>
          <w:bCs/>
          <w:lang w:val="fr-FR"/>
        </w:rPr>
      </w:pPr>
      <w:r w:rsidRPr="008C79A7">
        <w:rPr>
          <w:bCs/>
          <w:lang w:val="fr-FR"/>
        </w:rPr>
        <w:t>...........................................................................................................................................................................................</w:t>
      </w:r>
    </w:p>
    <w:p w14:paraId="29107EDE"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78DFD187" w14:textId="77777777" w:rsidR="00FE346A" w:rsidRPr="008C79A7" w:rsidRDefault="00FE346A" w:rsidP="00FE346A">
      <w:pPr>
        <w:ind w:left="5040" w:firstLine="720"/>
        <w:rPr>
          <w:b/>
          <w:lang w:val="nl-NL"/>
        </w:rPr>
      </w:pPr>
      <w:r w:rsidRPr="008C79A7">
        <w:rPr>
          <w:b/>
          <w:lang w:val="nl-NL"/>
        </w:rPr>
        <w:t>DUYỆT CỦA GIÁM HIỆU</w:t>
      </w:r>
    </w:p>
    <w:p w14:paraId="3D7621CD" w14:textId="77777777" w:rsidR="00AD1F88" w:rsidRPr="008C79A7" w:rsidRDefault="00AD1F88" w:rsidP="00AD1F88">
      <w:pPr>
        <w:jc w:val="both"/>
        <w:rPr>
          <w:b/>
          <w:lang w:val="nl-NL"/>
        </w:rPr>
      </w:pPr>
    </w:p>
    <w:p w14:paraId="77FB95C1" w14:textId="77777777" w:rsidR="00AD1F88" w:rsidRPr="008C79A7" w:rsidRDefault="00AD1F88" w:rsidP="00AD1F88">
      <w:pPr>
        <w:rPr>
          <w:b/>
          <w:lang w:val="nl-NL"/>
        </w:rPr>
      </w:pPr>
    </w:p>
    <w:p w14:paraId="09ACF69E" w14:textId="77777777" w:rsidR="00AD1F88" w:rsidRPr="008C79A7" w:rsidRDefault="00AD1F88" w:rsidP="00AD1F88">
      <w:pPr>
        <w:rPr>
          <w:b/>
          <w:lang w:val="nl-NL"/>
        </w:rPr>
      </w:pPr>
    </w:p>
    <w:p w14:paraId="4B7DB548" w14:textId="1E643D91"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30A0799A" w14:textId="7509F4CD" w:rsidR="00D0717C" w:rsidRPr="008C79A7" w:rsidRDefault="00D0717C" w:rsidP="00AA6EA7">
      <w:pPr>
        <w:jc w:val="center"/>
        <w:rPr>
          <w:b/>
          <w:bCs/>
          <w:lang w:val="nl-NL"/>
        </w:rPr>
      </w:pPr>
      <w:r w:rsidRPr="008C79A7">
        <w:rPr>
          <w:b/>
          <w:bCs/>
          <w:iCs/>
          <w:u w:val="single"/>
          <w:lang w:val="nl-NL"/>
        </w:rPr>
        <w:t xml:space="preserve">Tiết </w:t>
      </w:r>
      <w:r w:rsidR="00C67496" w:rsidRPr="008C79A7">
        <w:rPr>
          <w:b/>
          <w:bCs/>
          <w:iCs/>
          <w:u w:val="single"/>
          <w:lang w:val="nl-NL"/>
        </w:rPr>
        <w:t>20</w:t>
      </w:r>
      <w:r w:rsidR="00AF7C29">
        <w:rPr>
          <w:b/>
          <w:bCs/>
          <w:lang w:val="nl-NL"/>
        </w:rPr>
        <w:t>:</w:t>
      </w:r>
      <w:r w:rsidRPr="008C79A7">
        <w:rPr>
          <w:b/>
          <w:bCs/>
          <w:lang w:val="nl-NL"/>
        </w:rPr>
        <w:t xml:space="preserve"> LỰC ĐÀN HỒI CỦA LÒ XO. ĐỊNH LUẬT HUC</w:t>
      </w:r>
    </w:p>
    <w:p w14:paraId="1765D8BF"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3938DC06" w14:textId="3F648095"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lang w:val="nl-NL"/>
        </w:rPr>
        <w:tab/>
        <w:t>- Nêu được những đặc điểm về điểm đặt và hướng lực đàn hồi của lò xo.</w:t>
      </w:r>
    </w:p>
    <w:p w14:paraId="555D9457"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Phát biểu được định luật Húc và viết được công thức tính độ lớn lực đàn hồi của lò xo.</w:t>
      </w:r>
    </w:p>
    <w:p w14:paraId="0210B65C"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Nêu được các đặc điểm về hướng của lực căng dây và lực pháp tuyến.</w:t>
      </w:r>
    </w:p>
    <w:p w14:paraId="56309859" w14:textId="77777777" w:rsidR="00D0717C" w:rsidRPr="008C79A7" w:rsidRDefault="00D0717C" w:rsidP="00AA6EA7">
      <w:pPr>
        <w:tabs>
          <w:tab w:val="left" w:pos="342"/>
        </w:tabs>
        <w:jc w:val="both"/>
        <w:rPr>
          <w:lang w:val="nl-NL"/>
        </w:rPr>
      </w:pPr>
      <w:r w:rsidRPr="008C79A7">
        <w:rPr>
          <w:b/>
          <w:bCs/>
          <w:iCs/>
          <w:lang w:val="nl-NL"/>
        </w:rPr>
        <w:t xml:space="preserve">2. Kỹ năng: </w:t>
      </w:r>
      <w:r w:rsidRPr="008C79A7">
        <w:rPr>
          <w:lang w:val="nl-NL"/>
        </w:rPr>
        <w:tab/>
        <w:t>- Biễu diễn được lực đàn hồi của lò xo khi bị dãn hoặc bị nén.</w:t>
      </w:r>
    </w:p>
    <w:p w14:paraId="21517FA1"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Sử dụng được lực kế để đo lực, biết xem xét giới hạn đo của dụng cụ trước khi sử dụng.</w:t>
      </w:r>
    </w:p>
    <w:p w14:paraId="4E9A002E"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Vận dụng được định luật Húc để giải các bài tập trong bài.</w:t>
      </w:r>
    </w:p>
    <w:p w14:paraId="0505C380" w14:textId="24CB5A67"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4929B05C"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5F5F8F5D" w14:textId="4DFC3670"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 xml:space="preserve"> Một vài lò xo, các quả cân có trọng lượng như nhau, thước đo. Một vài loại lực kế.</w:t>
      </w:r>
    </w:p>
    <w:p w14:paraId="700BC9BC" w14:textId="15D215D4" w:rsidR="00D0717C" w:rsidRPr="008C79A7" w:rsidRDefault="00D0717C" w:rsidP="00AA6EA7">
      <w:pPr>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Ôn lại kiến thức về lực đàn hồi của lò xo ở THCS.</w:t>
      </w:r>
    </w:p>
    <w:p w14:paraId="0F47212B"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36D02971"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6AD29E14"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Xác định hướng và điểm đặt của lực đàn hồi của lò xo.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3090"/>
        <w:gridCol w:w="4245"/>
      </w:tblGrid>
      <w:tr w:rsidR="00D0717C" w:rsidRPr="008C79A7" w14:paraId="207FE8E0" w14:textId="77777777">
        <w:trPr>
          <w:trHeight w:val="257"/>
        </w:trPr>
        <w:tc>
          <w:tcPr>
            <w:tcW w:w="2929" w:type="dxa"/>
            <w:tcBorders>
              <w:top w:val="single" w:sz="4" w:space="0" w:color="auto"/>
              <w:left w:val="single" w:sz="4" w:space="0" w:color="auto"/>
              <w:bottom w:val="single" w:sz="4" w:space="0" w:color="auto"/>
              <w:right w:val="single" w:sz="4" w:space="0" w:color="auto"/>
            </w:tcBorders>
          </w:tcPr>
          <w:p w14:paraId="2D0750CA"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99" w:type="dxa"/>
            <w:tcBorders>
              <w:top w:val="single" w:sz="4" w:space="0" w:color="auto"/>
              <w:left w:val="single" w:sz="4" w:space="0" w:color="auto"/>
              <w:bottom w:val="single" w:sz="4" w:space="0" w:color="auto"/>
              <w:right w:val="single" w:sz="4" w:space="0" w:color="auto"/>
            </w:tcBorders>
          </w:tcPr>
          <w:p w14:paraId="0CB3220A"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59" w:type="dxa"/>
            <w:tcBorders>
              <w:top w:val="single" w:sz="4" w:space="0" w:color="auto"/>
              <w:left w:val="single" w:sz="4" w:space="0" w:color="auto"/>
              <w:bottom w:val="single" w:sz="4" w:space="0" w:color="auto"/>
              <w:right w:val="single" w:sz="4" w:space="0" w:color="auto"/>
            </w:tcBorders>
          </w:tcPr>
          <w:p w14:paraId="4F2D8624"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F1C06A6" w14:textId="77777777">
        <w:trPr>
          <w:trHeight w:val="491"/>
        </w:trPr>
        <w:tc>
          <w:tcPr>
            <w:tcW w:w="2929" w:type="dxa"/>
            <w:tcBorders>
              <w:top w:val="single" w:sz="4" w:space="0" w:color="auto"/>
              <w:left w:val="single" w:sz="4" w:space="0" w:color="auto"/>
              <w:bottom w:val="single" w:sz="4" w:space="0" w:color="auto"/>
              <w:right w:val="single" w:sz="4" w:space="0" w:color="auto"/>
            </w:tcBorders>
          </w:tcPr>
          <w:p w14:paraId="66158C06" w14:textId="77777777" w:rsidR="00D0717C" w:rsidRPr="008C79A7" w:rsidRDefault="00D0717C" w:rsidP="00AA6EA7">
            <w:pPr>
              <w:tabs>
                <w:tab w:val="left" w:pos="360"/>
              </w:tabs>
              <w:jc w:val="both"/>
              <w:rPr>
                <w:color w:val="000000"/>
              </w:rPr>
            </w:pPr>
          </w:p>
          <w:p w14:paraId="63A9BA4A" w14:textId="77777777" w:rsidR="00D0717C" w:rsidRPr="008C79A7" w:rsidRDefault="00D0717C" w:rsidP="00AA6EA7">
            <w:pPr>
              <w:tabs>
                <w:tab w:val="left" w:pos="360"/>
              </w:tabs>
              <w:jc w:val="both"/>
              <w:rPr>
                <w:color w:val="000000"/>
              </w:rPr>
            </w:pPr>
          </w:p>
          <w:p w14:paraId="015C893F" w14:textId="77777777" w:rsidR="00D0717C" w:rsidRPr="008C79A7" w:rsidRDefault="00D0717C" w:rsidP="00AA6EA7">
            <w:pPr>
              <w:tabs>
                <w:tab w:val="left" w:pos="360"/>
              </w:tabs>
              <w:jc w:val="both"/>
              <w:rPr>
                <w:color w:val="000000"/>
              </w:rPr>
            </w:pPr>
            <w:r w:rsidRPr="008C79A7">
              <w:rPr>
                <w:color w:val="000000"/>
              </w:rPr>
              <w:t xml:space="preserve">  Làm thí nghiệm biến dạng một số lò xo để hs quan sát.</w:t>
            </w:r>
          </w:p>
          <w:p w14:paraId="5609D9A0" w14:textId="77777777" w:rsidR="00D0717C" w:rsidRPr="008C79A7" w:rsidRDefault="00D0717C" w:rsidP="00AA6EA7">
            <w:pPr>
              <w:tabs>
                <w:tab w:val="left" w:pos="360"/>
              </w:tabs>
              <w:jc w:val="both"/>
              <w:rPr>
                <w:color w:val="000000"/>
              </w:rPr>
            </w:pPr>
            <w:r w:rsidRPr="008C79A7">
              <w:rPr>
                <w:color w:val="000000"/>
              </w:rPr>
              <w:t xml:space="preserve">  Chỉ rỏ lực tác dụng vào lò xo gây ra biến dạng, lực đàn hồi của lò có xu hướng chống lại sự biến dạng đó. </w:t>
            </w:r>
          </w:p>
        </w:tc>
        <w:tc>
          <w:tcPr>
            <w:tcW w:w="3099" w:type="dxa"/>
            <w:tcBorders>
              <w:top w:val="single" w:sz="4" w:space="0" w:color="auto"/>
              <w:left w:val="single" w:sz="4" w:space="0" w:color="auto"/>
              <w:bottom w:val="single" w:sz="4" w:space="0" w:color="auto"/>
              <w:right w:val="single" w:sz="4" w:space="0" w:color="auto"/>
            </w:tcBorders>
          </w:tcPr>
          <w:p w14:paraId="52EEC19E" w14:textId="77777777" w:rsidR="00D0717C" w:rsidRPr="008C79A7" w:rsidRDefault="00D0717C" w:rsidP="00AA6EA7">
            <w:pPr>
              <w:tabs>
                <w:tab w:val="left" w:pos="360"/>
              </w:tabs>
              <w:jc w:val="both"/>
              <w:rPr>
                <w:color w:val="000000"/>
              </w:rPr>
            </w:pPr>
          </w:p>
          <w:p w14:paraId="2C869E52" w14:textId="77777777" w:rsidR="00D0717C" w:rsidRPr="008C79A7" w:rsidRDefault="00D0717C" w:rsidP="00AA6EA7">
            <w:pPr>
              <w:tabs>
                <w:tab w:val="left" w:pos="360"/>
              </w:tabs>
              <w:jc w:val="both"/>
              <w:rPr>
                <w:color w:val="000000"/>
              </w:rPr>
            </w:pPr>
          </w:p>
          <w:p w14:paraId="4374740D"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6594DC67" w14:textId="77777777" w:rsidR="00D0717C" w:rsidRPr="008C79A7" w:rsidRDefault="00D0717C" w:rsidP="00AA6EA7">
            <w:pPr>
              <w:tabs>
                <w:tab w:val="left" w:pos="360"/>
              </w:tabs>
              <w:jc w:val="both"/>
              <w:rPr>
                <w:color w:val="000000"/>
              </w:rPr>
            </w:pPr>
            <w:r w:rsidRPr="008C79A7">
              <w:rPr>
                <w:color w:val="000000"/>
              </w:rPr>
              <w:t xml:space="preserve">  Biểu diễn lực đàn hồi của lò xo khi bị nén và dãn.</w:t>
            </w:r>
          </w:p>
          <w:p w14:paraId="1AD858C7" w14:textId="77777777" w:rsidR="00D0717C" w:rsidRPr="008C79A7" w:rsidRDefault="00D0717C" w:rsidP="00AA6EA7">
            <w:pPr>
              <w:tabs>
                <w:tab w:val="left" w:pos="360"/>
              </w:tabs>
              <w:jc w:val="both"/>
              <w:rPr>
                <w:color w:val="000000"/>
              </w:rPr>
            </w:pPr>
          </w:p>
          <w:p w14:paraId="78D27958" w14:textId="77777777" w:rsidR="00D0717C" w:rsidRPr="008C79A7" w:rsidRDefault="00D0717C" w:rsidP="00AA6EA7">
            <w:pPr>
              <w:tabs>
                <w:tab w:val="left" w:pos="360"/>
              </w:tabs>
              <w:jc w:val="both"/>
              <w:rPr>
                <w:color w:val="000000"/>
              </w:rPr>
            </w:pPr>
            <w:r w:rsidRPr="008C79A7">
              <w:rPr>
                <w:color w:val="000000"/>
              </w:rPr>
              <w:t xml:space="preserve">  Trả lời C1.</w:t>
            </w:r>
          </w:p>
        </w:tc>
        <w:tc>
          <w:tcPr>
            <w:tcW w:w="4259" w:type="dxa"/>
            <w:tcBorders>
              <w:top w:val="single" w:sz="4" w:space="0" w:color="auto"/>
              <w:left w:val="single" w:sz="4" w:space="0" w:color="auto"/>
              <w:bottom w:val="single" w:sz="4" w:space="0" w:color="auto"/>
              <w:right w:val="single" w:sz="4" w:space="0" w:color="auto"/>
            </w:tcBorders>
          </w:tcPr>
          <w:p w14:paraId="3D8627DE" w14:textId="77777777" w:rsidR="00D0717C" w:rsidRPr="008C79A7" w:rsidRDefault="00D0717C" w:rsidP="00AA6EA7">
            <w:pPr>
              <w:tabs>
                <w:tab w:val="left" w:pos="360"/>
              </w:tabs>
              <w:jc w:val="both"/>
              <w:rPr>
                <w:b/>
                <w:bCs/>
              </w:rPr>
            </w:pPr>
            <w:r w:rsidRPr="008C79A7">
              <w:rPr>
                <w:b/>
                <w:bCs/>
                <w:color w:val="000000"/>
              </w:rPr>
              <w:t xml:space="preserve">I. </w:t>
            </w:r>
            <w:r w:rsidRPr="008C79A7">
              <w:rPr>
                <w:b/>
                <w:bCs/>
                <w:color w:val="000000"/>
                <w:u w:val="single"/>
              </w:rPr>
              <w:t>H</w:t>
            </w:r>
            <w:r w:rsidRPr="008C79A7">
              <w:rPr>
                <w:b/>
                <w:bCs/>
                <w:u w:val="single"/>
              </w:rPr>
              <w:t>ướng và điểm đặt của lực đàn hồi của lò xo</w:t>
            </w:r>
            <w:r w:rsidRPr="008C79A7">
              <w:rPr>
                <w:b/>
                <w:bCs/>
              </w:rPr>
              <w:t>.</w:t>
            </w:r>
          </w:p>
          <w:p w14:paraId="5EB45613" w14:textId="77777777" w:rsidR="00D0717C" w:rsidRPr="008C79A7" w:rsidRDefault="00D0717C" w:rsidP="00AA6EA7">
            <w:pPr>
              <w:tabs>
                <w:tab w:val="left" w:pos="360"/>
              </w:tabs>
              <w:jc w:val="both"/>
              <w:rPr>
                <w:color w:val="000000"/>
              </w:rPr>
            </w:pPr>
            <w:r w:rsidRPr="008C79A7">
              <w:rPr>
                <w:color w:val="000000"/>
              </w:rPr>
              <w:t>+ Lực đàn hồi xuất hiện ở hai đầu của lò xo và tác dụng vào vật tiếp xúc (hay gắn) với lò xo, làm nó biến dạng.</w:t>
            </w:r>
          </w:p>
          <w:p w14:paraId="4756FC5B" w14:textId="77777777" w:rsidR="00D0717C" w:rsidRPr="008C79A7" w:rsidRDefault="00D0717C" w:rsidP="00AA6EA7">
            <w:pPr>
              <w:tabs>
                <w:tab w:val="left" w:pos="360"/>
              </w:tabs>
              <w:jc w:val="both"/>
              <w:rPr>
                <w:color w:val="000000"/>
              </w:rPr>
            </w:pPr>
            <w:r w:rsidRPr="008C79A7">
              <w:rPr>
                <w:color w:val="000000"/>
              </w:rPr>
              <w:t>+ Hướng của mỗi lực đàn hồi ở mỗi đầu của lò xo ngược với hướng của ngoại lực gây biến dạng.</w:t>
            </w:r>
          </w:p>
        </w:tc>
      </w:tr>
    </w:tbl>
    <w:p w14:paraId="2137F51C"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định luật Húc.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3119"/>
        <w:gridCol w:w="4244"/>
      </w:tblGrid>
      <w:tr w:rsidR="00D0717C" w:rsidRPr="008C79A7" w14:paraId="4737027B" w14:textId="77777777">
        <w:trPr>
          <w:trHeight w:val="258"/>
        </w:trPr>
        <w:tc>
          <w:tcPr>
            <w:tcW w:w="2907" w:type="dxa"/>
            <w:tcBorders>
              <w:top w:val="single" w:sz="4" w:space="0" w:color="auto"/>
              <w:left w:val="single" w:sz="4" w:space="0" w:color="auto"/>
              <w:bottom w:val="single" w:sz="4" w:space="0" w:color="auto"/>
              <w:right w:val="single" w:sz="4" w:space="0" w:color="auto"/>
            </w:tcBorders>
          </w:tcPr>
          <w:p w14:paraId="7AC2EEBD" w14:textId="77777777" w:rsidR="00D0717C" w:rsidRPr="008C79A7" w:rsidRDefault="00D0717C" w:rsidP="00AA6EA7">
            <w:pPr>
              <w:tabs>
                <w:tab w:val="left" w:pos="342"/>
              </w:tabs>
              <w:jc w:val="center"/>
              <w:rPr>
                <w:b/>
                <w:bCs/>
              </w:rPr>
            </w:pPr>
            <w:r w:rsidRPr="008C79A7">
              <w:rPr>
                <w:b/>
                <w:bCs/>
              </w:rPr>
              <w:t>Hoạt động của giáo viên</w:t>
            </w:r>
          </w:p>
        </w:tc>
        <w:tc>
          <w:tcPr>
            <w:tcW w:w="3135" w:type="dxa"/>
            <w:tcBorders>
              <w:top w:val="single" w:sz="4" w:space="0" w:color="auto"/>
              <w:left w:val="single" w:sz="4" w:space="0" w:color="auto"/>
              <w:bottom w:val="single" w:sz="4" w:space="0" w:color="auto"/>
              <w:right w:val="single" w:sz="4" w:space="0" w:color="auto"/>
            </w:tcBorders>
          </w:tcPr>
          <w:p w14:paraId="234DB203" w14:textId="77777777" w:rsidR="00D0717C" w:rsidRPr="008C79A7" w:rsidRDefault="00D0717C" w:rsidP="00AA6EA7">
            <w:pPr>
              <w:tabs>
                <w:tab w:val="left" w:pos="342"/>
              </w:tabs>
              <w:jc w:val="center"/>
              <w:rPr>
                <w:b/>
                <w:bCs/>
              </w:rPr>
            </w:pPr>
            <w:r w:rsidRPr="008C79A7">
              <w:rPr>
                <w:b/>
                <w:bCs/>
              </w:rPr>
              <w:t>Hoạt động của học sinh</w:t>
            </w:r>
          </w:p>
        </w:tc>
        <w:tc>
          <w:tcPr>
            <w:tcW w:w="4245" w:type="dxa"/>
            <w:tcBorders>
              <w:top w:val="single" w:sz="4" w:space="0" w:color="auto"/>
              <w:left w:val="single" w:sz="4" w:space="0" w:color="auto"/>
              <w:bottom w:val="single" w:sz="4" w:space="0" w:color="auto"/>
              <w:right w:val="single" w:sz="4" w:space="0" w:color="auto"/>
            </w:tcBorders>
          </w:tcPr>
          <w:p w14:paraId="76B2DF8C"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9C7CFD3" w14:textId="77777777" w:rsidTr="00FE346A">
        <w:trPr>
          <w:trHeight w:val="530"/>
        </w:trPr>
        <w:tc>
          <w:tcPr>
            <w:tcW w:w="2907" w:type="dxa"/>
            <w:tcBorders>
              <w:top w:val="single" w:sz="4" w:space="0" w:color="auto"/>
              <w:left w:val="single" w:sz="4" w:space="0" w:color="auto"/>
              <w:bottom w:val="single" w:sz="4" w:space="0" w:color="auto"/>
              <w:right w:val="single" w:sz="4" w:space="0" w:color="auto"/>
            </w:tcBorders>
          </w:tcPr>
          <w:p w14:paraId="24671602" w14:textId="77777777" w:rsidR="00D0717C" w:rsidRPr="008C79A7" w:rsidRDefault="00D0717C" w:rsidP="00AA6EA7">
            <w:pPr>
              <w:tabs>
                <w:tab w:val="left" w:pos="360"/>
              </w:tabs>
              <w:jc w:val="both"/>
              <w:rPr>
                <w:color w:val="000000"/>
              </w:rPr>
            </w:pPr>
          </w:p>
          <w:p w14:paraId="21C3FEBB" w14:textId="77777777" w:rsidR="00D0717C" w:rsidRPr="008C79A7" w:rsidRDefault="00D0717C" w:rsidP="00AA6EA7">
            <w:pPr>
              <w:tabs>
                <w:tab w:val="left" w:pos="360"/>
              </w:tabs>
              <w:jc w:val="both"/>
              <w:rPr>
                <w:color w:val="000000"/>
              </w:rPr>
            </w:pPr>
          </w:p>
          <w:p w14:paraId="771001A7" w14:textId="7A656A20" w:rsidR="00D0717C" w:rsidRPr="008C79A7" w:rsidRDefault="00D0717C" w:rsidP="00AA6EA7">
            <w:pPr>
              <w:tabs>
                <w:tab w:val="left" w:pos="360"/>
              </w:tabs>
              <w:jc w:val="both"/>
              <w:rPr>
                <w:color w:val="000000"/>
              </w:rPr>
            </w:pPr>
            <w:r w:rsidRPr="008C79A7">
              <w:rPr>
                <w:color w:val="000000"/>
              </w:rPr>
              <w:t xml:space="preserve">  Cho hs làm thí nghiệm</w:t>
            </w:r>
            <w:r w:rsidR="00AF7C29">
              <w:rPr>
                <w:color w:val="000000"/>
              </w:rPr>
              <w:t>:</w:t>
            </w:r>
          </w:p>
          <w:p w14:paraId="3C1C6CF0" w14:textId="77777777" w:rsidR="00D0717C" w:rsidRPr="008C79A7" w:rsidRDefault="00D0717C" w:rsidP="00AA6EA7">
            <w:pPr>
              <w:tabs>
                <w:tab w:val="left" w:pos="360"/>
              </w:tabs>
              <w:jc w:val="both"/>
              <w:rPr>
                <w:color w:val="000000"/>
              </w:rPr>
            </w:pPr>
            <w:r w:rsidRPr="008C79A7">
              <w:rPr>
                <w:color w:val="000000"/>
              </w:rPr>
              <w:t xml:space="preserve">  Treo 1 quả cân vào lò xo.</w:t>
            </w:r>
          </w:p>
          <w:p w14:paraId="298C0409" w14:textId="77777777" w:rsidR="00D0717C" w:rsidRPr="008C79A7" w:rsidRDefault="00D0717C" w:rsidP="00AA6EA7">
            <w:pPr>
              <w:tabs>
                <w:tab w:val="left" w:pos="360"/>
              </w:tabs>
              <w:jc w:val="both"/>
              <w:rPr>
                <w:color w:val="000000"/>
              </w:rPr>
            </w:pPr>
            <w:r w:rsidRPr="008C79A7">
              <w:rPr>
                <w:color w:val="000000"/>
              </w:rPr>
              <w:t xml:space="preserve">  Treo thêm lần lượt 1, 2, 3 quả cân vào lò xo.</w:t>
            </w:r>
          </w:p>
          <w:p w14:paraId="7B83A6BB" w14:textId="77777777" w:rsidR="00D0717C" w:rsidRPr="008C79A7" w:rsidRDefault="00D0717C" w:rsidP="00AA6EA7">
            <w:pPr>
              <w:tabs>
                <w:tab w:val="left" w:pos="360"/>
              </w:tabs>
              <w:jc w:val="both"/>
              <w:rPr>
                <w:color w:val="000000"/>
              </w:rPr>
            </w:pPr>
          </w:p>
          <w:p w14:paraId="04A04F7F" w14:textId="77777777" w:rsidR="00D0717C" w:rsidRPr="008C79A7" w:rsidRDefault="00D0717C" w:rsidP="00AA6EA7">
            <w:pPr>
              <w:tabs>
                <w:tab w:val="left" w:pos="360"/>
              </w:tabs>
              <w:jc w:val="both"/>
              <w:rPr>
                <w:color w:val="000000"/>
              </w:rPr>
            </w:pPr>
          </w:p>
          <w:p w14:paraId="15165C7C" w14:textId="77777777" w:rsidR="00D0717C" w:rsidRPr="008C79A7" w:rsidRDefault="00D0717C" w:rsidP="00AA6EA7">
            <w:pPr>
              <w:tabs>
                <w:tab w:val="left" w:pos="360"/>
              </w:tabs>
              <w:jc w:val="both"/>
              <w:rPr>
                <w:color w:val="000000"/>
              </w:rPr>
            </w:pPr>
          </w:p>
          <w:p w14:paraId="15E6AE02" w14:textId="77777777" w:rsidR="00D0717C" w:rsidRPr="008C79A7" w:rsidRDefault="00D0717C" w:rsidP="00AA6EA7">
            <w:pPr>
              <w:tabs>
                <w:tab w:val="left" w:pos="360"/>
              </w:tabs>
              <w:jc w:val="both"/>
              <w:rPr>
                <w:color w:val="000000"/>
              </w:rPr>
            </w:pPr>
          </w:p>
          <w:p w14:paraId="4DAE359A" w14:textId="77777777" w:rsidR="00D0717C" w:rsidRPr="008C79A7" w:rsidRDefault="00D0717C" w:rsidP="00AA6EA7">
            <w:pPr>
              <w:tabs>
                <w:tab w:val="left" w:pos="360"/>
              </w:tabs>
              <w:jc w:val="both"/>
              <w:rPr>
                <w:color w:val="000000"/>
              </w:rPr>
            </w:pPr>
          </w:p>
          <w:p w14:paraId="2F4B3B99" w14:textId="77777777" w:rsidR="00D0717C" w:rsidRPr="008C79A7" w:rsidRDefault="00D0717C" w:rsidP="00AA6EA7">
            <w:pPr>
              <w:tabs>
                <w:tab w:val="left" w:pos="360"/>
              </w:tabs>
              <w:jc w:val="both"/>
              <w:rPr>
                <w:color w:val="000000"/>
              </w:rPr>
            </w:pPr>
          </w:p>
          <w:p w14:paraId="743A3093" w14:textId="77777777" w:rsidR="00D0717C" w:rsidRPr="008C79A7" w:rsidRDefault="00D0717C" w:rsidP="00AA6EA7">
            <w:pPr>
              <w:tabs>
                <w:tab w:val="left" w:pos="360"/>
              </w:tabs>
              <w:jc w:val="both"/>
              <w:rPr>
                <w:color w:val="000000"/>
              </w:rPr>
            </w:pPr>
            <w:r w:rsidRPr="008C79A7">
              <w:rPr>
                <w:color w:val="000000"/>
              </w:rPr>
              <w:t xml:space="preserve">   Kéo lò xo với lực vượt quá giới hạn đàn hồi.</w:t>
            </w:r>
          </w:p>
          <w:p w14:paraId="776668FE" w14:textId="77777777" w:rsidR="00D0717C" w:rsidRPr="008C79A7" w:rsidRDefault="00D0717C" w:rsidP="00AA6EA7">
            <w:pPr>
              <w:tabs>
                <w:tab w:val="left" w:pos="360"/>
              </w:tabs>
              <w:jc w:val="both"/>
              <w:rPr>
                <w:color w:val="000000"/>
              </w:rPr>
            </w:pPr>
            <w:r w:rsidRPr="008C79A7">
              <w:rPr>
                <w:color w:val="000000"/>
              </w:rPr>
              <w:t xml:space="preserve">  Giới thiệu giới hạn đàn hồi.</w:t>
            </w:r>
          </w:p>
          <w:p w14:paraId="2ED6C033" w14:textId="77777777" w:rsidR="00D0717C" w:rsidRPr="008C79A7" w:rsidRDefault="00D0717C" w:rsidP="00AA6EA7">
            <w:pPr>
              <w:tabs>
                <w:tab w:val="left" w:pos="360"/>
              </w:tabs>
              <w:jc w:val="both"/>
              <w:rPr>
                <w:color w:val="000000"/>
              </w:rPr>
            </w:pPr>
          </w:p>
          <w:p w14:paraId="7F983BF7" w14:textId="77777777" w:rsidR="00D0717C" w:rsidRPr="008C79A7" w:rsidRDefault="00D0717C" w:rsidP="00AA6EA7">
            <w:pPr>
              <w:tabs>
                <w:tab w:val="left" w:pos="360"/>
              </w:tabs>
              <w:jc w:val="both"/>
              <w:rPr>
                <w:color w:val="000000"/>
              </w:rPr>
            </w:pPr>
            <w:r w:rsidRPr="008C79A7">
              <w:rPr>
                <w:color w:val="000000"/>
              </w:rPr>
              <w:t xml:space="preserve">  Nêu và phân tích định luật.</w:t>
            </w:r>
          </w:p>
          <w:p w14:paraId="0E4171F6" w14:textId="77777777" w:rsidR="00D0717C" w:rsidRPr="008C79A7" w:rsidRDefault="00D0717C" w:rsidP="00AA6EA7">
            <w:pPr>
              <w:tabs>
                <w:tab w:val="left" w:pos="360"/>
              </w:tabs>
              <w:jc w:val="both"/>
              <w:rPr>
                <w:color w:val="000000"/>
              </w:rPr>
            </w:pPr>
          </w:p>
          <w:p w14:paraId="7FBDAE53" w14:textId="77777777" w:rsidR="00D0717C" w:rsidRPr="008C79A7" w:rsidRDefault="00D0717C" w:rsidP="00AA6EA7">
            <w:pPr>
              <w:tabs>
                <w:tab w:val="left" w:pos="360"/>
              </w:tabs>
              <w:jc w:val="both"/>
              <w:rPr>
                <w:color w:val="000000"/>
              </w:rPr>
            </w:pPr>
          </w:p>
          <w:p w14:paraId="2AD59CB1" w14:textId="77777777" w:rsidR="00D0717C" w:rsidRPr="008C79A7" w:rsidRDefault="00D0717C" w:rsidP="00AA6EA7">
            <w:pPr>
              <w:tabs>
                <w:tab w:val="left" w:pos="360"/>
              </w:tabs>
              <w:jc w:val="both"/>
              <w:rPr>
                <w:color w:val="000000"/>
              </w:rPr>
            </w:pPr>
            <w:r w:rsidRPr="008C79A7">
              <w:rPr>
                <w:color w:val="000000"/>
              </w:rPr>
              <w:t xml:space="preserve">  Cho hs giải thích độ cứng.</w:t>
            </w:r>
          </w:p>
          <w:p w14:paraId="5FE8F390" w14:textId="77777777" w:rsidR="00D0717C" w:rsidRPr="008C79A7" w:rsidRDefault="00D0717C" w:rsidP="00AA6EA7">
            <w:pPr>
              <w:tabs>
                <w:tab w:val="left" w:pos="360"/>
              </w:tabs>
              <w:jc w:val="both"/>
              <w:rPr>
                <w:color w:val="000000"/>
              </w:rPr>
            </w:pPr>
          </w:p>
          <w:p w14:paraId="06D4BD2C" w14:textId="77777777" w:rsidR="00D0717C" w:rsidRPr="008C79A7" w:rsidRDefault="00D0717C" w:rsidP="00AA6EA7">
            <w:pPr>
              <w:tabs>
                <w:tab w:val="left" w:pos="360"/>
              </w:tabs>
              <w:jc w:val="both"/>
              <w:rPr>
                <w:color w:val="000000"/>
              </w:rPr>
            </w:pPr>
          </w:p>
          <w:p w14:paraId="2A69FD01" w14:textId="77777777" w:rsidR="00D0717C" w:rsidRPr="008C79A7" w:rsidRDefault="00D0717C" w:rsidP="00AA6EA7">
            <w:pPr>
              <w:tabs>
                <w:tab w:val="left" w:pos="360"/>
              </w:tabs>
              <w:jc w:val="both"/>
              <w:rPr>
                <w:color w:val="000000"/>
              </w:rPr>
            </w:pPr>
            <w:r w:rsidRPr="008C79A7">
              <w:rPr>
                <w:color w:val="000000"/>
              </w:rPr>
              <w:t xml:space="preserve">  Giới thiệu lực căng của dây treo.</w:t>
            </w:r>
          </w:p>
          <w:p w14:paraId="3F1BD5CC" w14:textId="77777777" w:rsidR="00D0717C" w:rsidRPr="008C79A7" w:rsidRDefault="00D0717C" w:rsidP="00AA6EA7">
            <w:pPr>
              <w:tabs>
                <w:tab w:val="left" w:pos="360"/>
              </w:tabs>
              <w:jc w:val="both"/>
              <w:rPr>
                <w:color w:val="000000"/>
              </w:rPr>
            </w:pPr>
          </w:p>
          <w:p w14:paraId="29E5C30F" w14:textId="77777777" w:rsidR="00D0717C" w:rsidRPr="008C79A7" w:rsidRDefault="00D0717C" w:rsidP="00AA6EA7">
            <w:pPr>
              <w:tabs>
                <w:tab w:val="left" w:pos="360"/>
              </w:tabs>
              <w:jc w:val="both"/>
              <w:rPr>
                <w:color w:val="000000"/>
              </w:rPr>
            </w:pPr>
          </w:p>
          <w:p w14:paraId="6E78E905" w14:textId="77777777" w:rsidR="00D0717C" w:rsidRPr="008C79A7" w:rsidRDefault="00D0717C" w:rsidP="00AA6EA7">
            <w:pPr>
              <w:tabs>
                <w:tab w:val="left" w:pos="360"/>
              </w:tabs>
              <w:jc w:val="both"/>
              <w:rPr>
                <w:color w:val="000000"/>
              </w:rPr>
            </w:pPr>
            <w:r w:rsidRPr="008C79A7">
              <w:rPr>
                <w:color w:val="000000"/>
              </w:rPr>
              <w:t xml:space="preserve">  Giới thiệu lực pháp tuyến ở mặt tiếp xúc.</w:t>
            </w:r>
          </w:p>
          <w:p w14:paraId="2F90451A" w14:textId="77777777" w:rsidR="00D0717C" w:rsidRPr="008C79A7" w:rsidRDefault="00D0717C" w:rsidP="00AA6EA7">
            <w:pPr>
              <w:tabs>
                <w:tab w:val="left" w:pos="360"/>
              </w:tabs>
              <w:jc w:val="both"/>
              <w:rPr>
                <w:color w:val="000000"/>
              </w:rPr>
            </w:pPr>
          </w:p>
        </w:tc>
        <w:tc>
          <w:tcPr>
            <w:tcW w:w="3135" w:type="dxa"/>
            <w:tcBorders>
              <w:top w:val="single" w:sz="4" w:space="0" w:color="auto"/>
              <w:left w:val="single" w:sz="4" w:space="0" w:color="auto"/>
              <w:bottom w:val="single" w:sz="4" w:space="0" w:color="auto"/>
              <w:right w:val="single" w:sz="4" w:space="0" w:color="auto"/>
            </w:tcBorders>
          </w:tcPr>
          <w:p w14:paraId="4CB7B9A8" w14:textId="77777777" w:rsidR="00D0717C" w:rsidRPr="008C79A7" w:rsidRDefault="00D0717C" w:rsidP="00AA6EA7">
            <w:pPr>
              <w:tabs>
                <w:tab w:val="left" w:pos="360"/>
              </w:tabs>
              <w:jc w:val="both"/>
              <w:rPr>
                <w:color w:val="000000"/>
              </w:rPr>
            </w:pPr>
          </w:p>
          <w:p w14:paraId="3F5A3940" w14:textId="77777777" w:rsidR="00D0717C" w:rsidRPr="008C79A7" w:rsidRDefault="00D0717C" w:rsidP="00AA6EA7">
            <w:pPr>
              <w:tabs>
                <w:tab w:val="left" w:pos="360"/>
              </w:tabs>
              <w:jc w:val="both"/>
              <w:rPr>
                <w:color w:val="000000"/>
              </w:rPr>
            </w:pPr>
          </w:p>
          <w:p w14:paraId="03531037" w14:textId="201E186D" w:rsidR="00D0717C" w:rsidRPr="008C79A7" w:rsidRDefault="00D0717C" w:rsidP="00AA6EA7">
            <w:pPr>
              <w:tabs>
                <w:tab w:val="left" w:pos="360"/>
              </w:tabs>
              <w:jc w:val="both"/>
              <w:rPr>
                <w:color w:val="000000"/>
              </w:rPr>
            </w:pPr>
            <w:r w:rsidRPr="008C79A7">
              <w:rPr>
                <w:color w:val="000000"/>
              </w:rPr>
              <w:t xml:space="preserve">  Hoạt động theo nhóm</w:t>
            </w:r>
            <w:r w:rsidR="00AF7C29">
              <w:rPr>
                <w:color w:val="000000"/>
              </w:rPr>
              <w:t>:</w:t>
            </w:r>
          </w:p>
          <w:p w14:paraId="24A1B7CB" w14:textId="77777777" w:rsidR="00D0717C" w:rsidRPr="008C79A7" w:rsidRDefault="00D0717C" w:rsidP="00AA6EA7">
            <w:pPr>
              <w:tabs>
                <w:tab w:val="left" w:pos="360"/>
              </w:tabs>
              <w:jc w:val="both"/>
              <w:rPr>
                <w:color w:val="000000"/>
              </w:rPr>
            </w:pPr>
            <w:r w:rsidRPr="008C79A7">
              <w:rPr>
                <w:color w:val="000000"/>
              </w:rPr>
              <w:t xml:space="preserve">  Đo chiều dài tự nhiên của lò xo.</w:t>
            </w:r>
          </w:p>
          <w:p w14:paraId="6B14A7DC" w14:textId="77777777" w:rsidR="00D0717C" w:rsidRPr="008C79A7" w:rsidRDefault="00D0717C" w:rsidP="00AA6EA7">
            <w:pPr>
              <w:tabs>
                <w:tab w:val="left" w:pos="360"/>
              </w:tabs>
              <w:jc w:val="both"/>
              <w:rPr>
                <w:color w:val="000000"/>
              </w:rPr>
            </w:pPr>
            <w:r w:rsidRPr="008C79A7">
              <w:rPr>
                <w:color w:val="000000"/>
              </w:rPr>
              <w:t xml:space="preserve">  Treo 1 quả cân vào lò xo.</w:t>
            </w:r>
          </w:p>
          <w:p w14:paraId="12788DD9" w14:textId="77777777" w:rsidR="00D0717C" w:rsidRPr="008C79A7" w:rsidRDefault="00D0717C" w:rsidP="00AA6EA7">
            <w:pPr>
              <w:tabs>
                <w:tab w:val="left" w:pos="360"/>
              </w:tabs>
              <w:jc w:val="both"/>
              <w:rPr>
                <w:color w:val="000000"/>
              </w:rPr>
            </w:pPr>
            <w:r w:rsidRPr="008C79A7">
              <w:rPr>
                <w:color w:val="000000"/>
              </w:rPr>
              <w:t xml:space="preserve">  Trả lời C2.</w:t>
            </w:r>
          </w:p>
          <w:p w14:paraId="35E6791A" w14:textId="77777777" w:rsidR="00D0717C" w:rsidRPr="008C79A7" w:rsidRDefault="00D0717C" w:rsidP="00AA6EA7">
            <w:pPr>
              <w:tabs>
                <w:tab w:val="left" w:pos="360"/>
              </w:tabs>
              <w:jc w:val="both"/>
              <w:rPr>
                <w:color w:val="000000"/>
              </w:rPr>
            </w:pPr>
            <w:r w:rsidRPr="008C79A7">
              <w:rPr>
                <w:color w:val="000000"/>
              </w:rPr>
              <w:lastRenderedPageBreak/>
              <w:t xml:space="preserve">  Đo chiều dài của lò xo khi treo 1, 2, 3 rồi 4 quả cân.</w:t>
            </w:r>
          </w:p>
          <w:p w14:paraId="65C0A7EB" w14:textId="77777777" w:rsidR="00D0717C" w:rsidRPr="008C79A7" w:rsidRDefault="00D0717C" w:rsidP="00AA6EA7">
            <w:pPr>
              <w:tabs>
                <w:tab w:val="left" w:pos="360"/>
              </w:tabs>
              <w:jc w:val="both"/>
              <w:rPr>
                <w:color w:val="000000"/>
              </w:rPr>
            </w:pPr>
            <w:r w:rsidRPr="008C79A7">
              <w:rPr>
                <w:color w:val="000000"/>
              </w:rPr>
              <w:t xml:space="preserve">  Ghi kết quả vào bảng.</w:t>
            </w:r>
          </w:p>
          <w:p w14:paraId="2AF6DB88" w14:textId="77777777" w:rsidR="00D0717C" w:rsidRPr="008C79A7" w:rsidRDefault="00D0717C" w:rsidP="00AA6EA7">
            <w:pPr>
              <w:tabs>
                <w:tab w:val="left" w:pos="360"/>
              </w:tabs>
              <w:jc w:val="both"/>
              <w:rPr>
                <w:color w:val="000000"/>
              </w:rPr>
            </w:pPr>
            <w:r w:rsidRPr="008C79A7">
              <w:rPr>
                <w:color w:val="000000"/>
              </w:rPr>
              <w:t xml:space="preserve">  Trả lời C3.</w:t>
            </w:r>
          </w:p>
          <w:p w14:paraId="5B50BF3B" w14:textId="77777777" w:rsidR="00D0717C" w:rsidRPr="008C79A7" w:rsidRDefault="00D0717C" w:rsidP="00AA6EA7">
            <w:pPr>
              <w:tabs>
                <w:tab w:val="left" w:pos="360"/>
              </w:tabs>
              <w:jc w:val="both"/>
              <w:rPr>
                <w:color w:val="000000"/>
              </w:rPr>
            </w:pPr>
            <w:r w:rsidRPr="008C79A7">
              <w:rPr>
                <w:color w:val="000000"/>
              </w:rPr>
              <w:t xml:space="preserve">  </w:t>
            </w:r>
          </w:p>
          <w:p w14:paraId="43C51792" w14:textId="77777777" w:rsidR="00D0717C" w:rsidRPr="008C79A7" w:rsidRDefault="00D0717C" w:rsidP="00AA6EA7">
            <w:pPr>
              <w:tabs>
                <w:tab w:val="left" w:pos="360"/>
              </w:tabs>
              <w:jc w:val="both"/>
              <w:rPr>
                <w:color w:val="000000"/>
              </w:rPr>
            </w:pPr>
            <w:r w:rsidRPr="008C79A7">
              <w:rPr>
                <w:color w:val="000000"/>
              </w:rPr>
              <w:t xml:space="preserve">  Nhận xét kết quả thí nghiệm.</w:t>
            </w:r>
          </w:p>
          <w:p w14:paraId="7B260D68" w14:textId="77777777" w:rsidR="00D0717C" w:rsidRPr="008C79A7" w:rsidRDefault="00D0717C" w:rsidP="00AA6EA7">
            <w:pPr>
              <w:tabs>
                <w:tab w:val="left" w:pos="360"/>
              </w:tabs>
              <w:jc w:val="both"/>
              <w:rPr>
                <w:color w:val="000000"/>
              </w:rPr>
            </w:pPr>
          </w:p>
          <w:p w14:paraId="7DDD5905" w14:textId="77777777" w:rsidR="00D0717C" w:rsidRPr="008C79A7" w:rsidRDefault="00D0717C" w:rsidP="00AA6EA7">
            <w:pPr>
              <w:tabs>
                <w:tab w:val="left" w:pos="360"/>
              </w:tabs>
              <w:jc w:val="both"/>
              <w:rPr>
                <w:color w:val="000000"/>
              </w:rPr>
            </w:pPr>
            <w:r w:rsidRPr="008C79A7">
              <w:rPr>
                <w:color w:val="000000"/>
              </w:rPr>
              <w:t xml:space="preserve">  Ghi nhận giới hạn đàn hồi.</w:t>
            </w:r>
          </w:p>
          <w:p w14:paraId="2FAD19F7" w14:textId="77777777" w:rsidR="00D0717C" w:rsidRPr="008C79A7" w:rsidRDefault="00D0717C" w:rsidP="00AA6EA7">
            <w:pPr>
              <w:tabs>
                <w:tab w:val="left" w:pos="360"/>
              </w:tabs>
              <w:jc w:val="both"/>
              <w:rPr>
                <w:color w:val="000000"/>
              </w:rPr>
            </w:pPr>
          </w:p>
          <w:p w14:paraId="1EC9EA08" w14:textId="77777777" w:rsidR="00D0717C" w:rsidRPr="008C79A7" w:rsidRDefault="00D0717C" w:rsidP="00AA6EA7">
            <w:pPr>
              <w:tabs>
                <w:tab w:val="left" w:pos="360"/>
              </w:tabs>
              <w:jc w:val="both"/>
              <w:rPr>
                <w:color w:val="000000"/>
              </w:rPr>
            </w:pPr>
            <w:r w:rsidRPr="008C79A7">
              <w:rPr>
                <w:color w:val="000000"/>
              </w:rPr>
              <w:t xml:space="preserve">  Rút ra kết luận về mối quan hệ giữa lực đàn hồi của lò xo và độ dãn.</w:t>
            </w:r>
          </w:p>
          <w:p w14:paraId="4323EB74" w14:textId="77777777" w:rsidR="00D0717C" w:rsidRPr="008C79A7" w:rsidRDefault="00D0717C" w:rsidP="00AA6EA7">
            <w:pPr>
              <w:tabs>
                <w:tab w:val="left" w:pos="360"/>
              </w:tabs>
              <w:jc w:val="both"/>
              <w:rPr>
                <w:color w:val="000000"/>
              </w:rPr>
            </w:pPr>
            <w:r w:rsidRPr="008C79A7">
              <w:rPr>
                <w:color w:val="000000"/>
              </w:rPr>
              <w:t xml:space="preserve">  Giải thích độ cứng của lò xo.</w:t>
            </w:r>
          </w:p>
          <w:p w14:paraId="540CA3F8" w14:textId="77777777" w:rsidR="00D0717C" w:rsidRPr="008C79A7" w:rsidRDefault="00D0717C" w:rsidP="00AA6EA7">
            <w:pPr>
              <w:tabs>
                <w:tab w:val="left" w:pos="360"/>
              </w:tabs>
              <w:jc w:val="both"/>
              <w:rPr>
                <w:color w:val="000000"/>
              </w:rPr>
            </w:pPr>
          </w:p>
          <w:p w14:paraId="03FB5157" w14:textId="77777777" w:rsidR="00D0717C" w:rsidRPr="008C79A7" w:rsidRDefault="00D0717C" w:rsidP="00AA6EA7">
            <w:pPr>
              <w:tabs>
                <w:tab w:val="left" w:pos="360"/>
              </w:tabs>
              <w:jc w:val="both"/>
              <w:rPr>
                <w:color w:val="000000"/>
              </w:rPr>
            </w:pPr>
          </w:p>
          <w:p w14:paraId="5B6C2DD4" w14:textId="77777777" w:rsidR="00D0717C" w:rsidRPr="008C79A7" w:rsidRDefault="00D0717C" w:rsidP="00AA6EA7">
            <w:pPr>
              <w:tabs>
                <w:tab w:val="left" w:pos="360"/>
              </w:tabs>
              <w:jc w:val="both"/>
              <w:rPr>
                <w:color w:val="000000"/>
              </w:rPr>
            </w:pPr>
            <w:r w:rsidRPr="008C79A7">
              <w:rPr>
                <w:color w:val="000000"/>
              </w:rPr>
              <w:t xml:space="preserve">  Biểu diễn lực căng của dây.</w:t>
            </w:r>
          </w:p>
          <w:p w14:paraId="6026F2D5" w14:textId="77777777" w:rsidR="00D0717C" w:rsidRPr="008C79A7" w:rsidRDefault="00D0717C" w:rsidP="00AA6EA7">
            <w:pPr>
              <w:tabs>
                <w:tab w:val="left" w:pos="360"/>
              </w:tabs>
              <w:jc w:val="both"/>
              <w:rPr>
                <w:color w:val="000000"/>
              </w:rPr>
            </w:pPr>
          </w:p>
          <w:p w14:paraId="513EC6E5" w14:textId="77777777" w:rsidR="00D0717C" w:rsidRPr="008C79A7" w:rsidRDefault="00D0717C" w:rsidP="00AA6EA7">
            <w:pPr>
              <w:tabs>
                <w:tab w:val="left" w:pos="360"/>
              </w:tabs>
              <w:jc w:val="both"/>
              <w:rPr>
                <w:color w:val="000000"/>
              </w:rPr>
            </w:pPr>
          </w:p>
          <w:p w14:paraId="70612025" w14:textId="77777777" w:rsidR="00D0717C" w:rsidRPr="008C79A7" w:rsidRDefault="00D0717C" w:rsidP="00AA6EA7">
            <w:pPr>
              <w:tabs>
                <w:tab w:val="left" w:pos="360"/>
              </w:tabs>
              <w:jc w:val="both"/>
              <w:rPr>
                <w:color w:val="000000"/>
              </w:rPr>
            </w:pPr>
          </w:p>
          <w:p w14:paraId="591B2D4A" w14:textId="77777777" w:rsidR="00D0717C" w:rsidRPr="008C79A7" w:rsidRDefault="00D0717C" w:rsidP="00AA6EA7">
            <w:pPr>
              <w:tabs>
                <w:tab w:val="left" w:pos="360"/>
              </w:tabs>
              <w:jc w:val="both"/>
              <w:rPr>
                <w:color w:val="000000"/>
              </w:rPr>
            </w:pPr>
            <w:r w:rsidRPr="008C79A7">
              <w:rPr>
                <w:color w:val="000000"/>
              </w:rPr>
              <w:t xml:space="preserve">  Biểu diễn lực pháp tuyến ở mặt tiếp xúc bị biến dạng.</w:t>
            </w:r>
          </w:p>
        </w:tc>
        <w:tc>
          <w:tcPr>
            <w:tcW w:w="4245" w:type="dxa"/>
            <w:tcBorders>
              <w:top w:val="single" w:sz="4" w:space="0" w:color="auto"/>
              <w:left w:val="single" w:sz="4" w:space="0" w:color="auto"/>
              <w:bottom w:val="single" w:sz="4" w:space="0" w:color="auto"/>
              <w:right w:val="single" w:sz="4" w:space="0" w:color="auto"/>
            </w:tcBorders>
          </w:tcPr>
          <w:p w14:paraId="02A567D9" w14:textId="77777777" w:rsidR="00D0717C" w:rsidRPr="008C79A7" w:rsidRDefault="00D0717C" w:rsidP="00AA6EA7">
            <w:pPr>
              <w:tabs>
                <w:tab w:val="left" w:pos="360"/>
              </w:tabs>
              <w:jc w:val="both"/>
              <w:rPr>
                <w:b/>
                <w:bCs/>
              </w:rPr>
            </w:pPr>
            <w:r w:rsidRPr="008C79A7">
              <w:rPr>
                <w:b/>
                <w:bCs/>
                <w:color w:val="000000"/>
              </w:rPr>
              <w:lastRenderedPageBreak/>
              <w:t xml:space="preserve">II. </w:t>
            </w:r>
            <w:r w:rsidRPr="008C79A7">
              <w:rPr>
                <w:b/>
                <w:bCs/>
                <w:color w:val="000000"/>
                <w:u w:val="single"/>
              </w:rPr>
              <w:t>Độ</w:t>
            </w:r>
            <w:r w:rsidRPr="008C79A7">
              <w:rPr>
                <w:b/>
                <w:bCs/>
                <w:u w:val="single"/>
              </w:rPr>
              <w:t xml:space="preserve"> của lực đàn hồi của lò xo</w:t>
            </w:r>
            <w:r w:rsidRPr="008C79A7">
              <w:rPr>
                <w:b/>
                <w:bCs/>
              </w:rPr>
              <w:t>.</w:t>
            </w:r>
          </w:p>
          <w:p w14:paraId="1E8D9BE4"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39A24C2D" w14:textId="200AB0DF" w:rsidR="00D0717C" w:rsidRPr="008C79A7" w:rsidRDefault="00D0717C" w:rsidP="00AA6EA7">
            <w:pPr>
              <w:tabs>
                <w:tab w:val="left" w:pos="360"/>
              </w:tabs>
              <w:jc w:val="both"/>
              <w:rPr>
                <w:color w:val="000000"/>
              </w:rPr>
            </w:pPr>
            <w:r w:rsidRPr="008C79A7">
              <w:rPr>
                <w:color w:val="000000"/>
              </w:rPr>
              <w:t>+ Treo quả cân có trọng lượng P vào lò xo thì lò xo giãn ra. Ở vị trí cân bằng ta có</w:t>
            </w:r>
            <w:r w:rsidR="00AF7C29">
              <w:rPr>
                <w:color w:val="000000"/>
              </w:rPr>
              <w:t>:</w:t>
            </w:r>
            <w:r w:rsidRPr="008C79A7">
              <w:rPr>
                <w:color w:val="000000"/>
              </w:rPr>
              <w:t xml:space="preserve"> </w:t>
            </w:r>
          </w:p>
          <w:p w14:paraId="22513CBB" w14:textId="77777777" w:rsidR="00D0717C" w:rsidRPr="008C79A7" w:rsidRDefault="00D0717C" w:rsidP="00AA6EA7">
            <w:pPr>
              <w:tabs>
                <w:tab w:val="left" w:pos="360"/>
              </w:tabs>
              <w:jc w:val="center"/>
              <w:rPr>
                <w:color w:val="000000"/>
              </w:rPr>
            </w:pPr>
            <w:r w:rsidRPr="008C79A7">
              <w:rPr>
                <w:color w:val="000000"/>
              </w:rPr>
              <w:t>F = P = mg</w:t>
            </w:r>
          </w:p>
          <w:p w14:paraId="2193985E" w14:textId="32D05EBE" w:rsidR="00D0717C" w:rsidRPr="008C79A7" w:rsidRDefault="00D0717C" w:rsidP="00AA6EA7">
            <w:pPr>
              <w:tabs>
                <w:tab w:val="left" w:pos="360"/>
              </w:tabs>
              <w:jc w:val="both"/>
              <w:rPr>
                <w:color w:val="000000"/>
              </w:rPr>
            </w:pPr>
            <w:r w:rsidRPr="008C79A7">
              <w:rPr>
                <w:color w:val="000000"/>
              </w:rPr>
              <w:lastRenderedPageBreak/>
              <w:t xml:space="preserve">+ Treo tiếp 1, 2 quả cân vào lò xo. Ở mỗi lần, ta chiều dài l của lò xo khi có tải rồi tính độ giãn </w:t>
            </w:r>
            <w:r w:rsidRPr="008C79A7">
              <w:rPr>
                <w:color w:val="000000"/>
              </w:rPr>
              <w:sym w:font="Symbol" w:char="F044"/>
            </w:r>
            <w:r w:rsidRPr="008C79A7">
              <w:rPr>
                <w:color w:val="000000"/>
              </w:rPr>
              <w:t>l = l – l</w:t>
            </w:r>
            <w:r w:rsidRPr="008C79A7">
              <w:rPr>
                <w:color w:val="000000"/>
                <w:vertAlign w:val="subscript"/>
              </w:rPr>
              <w:t>o</w:t>
            </w:r>
            <w:r w:rsidRPr="008C79A7">
              <w:rPr>
                <w:color w:val="000000"/>
              </w:rPr>
              <w:t>. Ta có kết quả</w:t>
            </w:r>
            <w:r w:rsidR="00AF7C29">
              <w:rPr>
                <w:color w:val="00000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609"/>
              <w:gridCol w:w="609"/>
              <w:gridCol w:w="609"/>
              <w:gridCol w:w="609"/>
              <w:gridCol w:w="609"/>
            </w:tblGrid>
            <w:tr w:rsidR="00D0717C" w:rsidRPr="008C79A7" w14:paraId="55336B90" w14:textId="77777777">
              <w:trPr>
                <w:trHeight w:val="262"/>
              </w:trPr>
              <w:tc>
                <w:tcPr>
                  <w:tcW w:w="893" w:type="dxa"/>
                  <w:tcBorders>
                    <w:top w:val="single" w:sz="4" w:space="0" w:color="auto"/>
                    <w:left w:val="single" w:sz="4" w:space="0" w:color="auto"/>
                    <w:bottom w:val="single" w:sz="4" w:space="0" w:color="auto"/>
                    <w:right w:val="single" w:sz="4" w:space="0" w:color="auto"/>
                  </w:tcBorders>
                </w:tcPr>
                <w:p w14:paraId="36491E19" w14:textId="77777777" w:rsidR="00D0717C" w:rsidRPr="008C79A7" w:rsidRDefault="00397F3F" w:rsidP="00AA6EA7">
                  <w:pPr>
                    <w:tabs>
                      <w:tab w:val="left" w:pos="360"/>
                    </w:tabs>
                    <w:jc w:val="both"/>
                    <w:rPr>
                      <w:color w:val="000000"/>
                    </w:rPr>
                  </w:pPr>
                  <w:r w:rsidRPr="008C79A7">
                    <w:rPr>
                      <w:color w:val="000000"/>
                    </w:rPr>
                    <w:t>F=P</w:t>
                  </w:r>
                  <w:r w:rsidR="00D0717C" w:rsidRPr="008C79A7">
                    <w:rPr>
                      <w:color w:val="000000"/>
                    </w:rPr>
                    <w:t>(N)</w:t>
                  </w:r>
                </w:p>
              </w:tc>
              <w:tc>
                <w:tcPr>
                  <w:tcW w:w="609" w:type="dxa"/>
                  <w:tcBorders>
                    <w:top w:val="single" w:sz="4" w:space="0" w:color="auto"/>
                    <w:left w:val="single" w:sz="4" w:space="0" w:color="auto"/>
                    <w:bottom w:val="single" w:sz="4" w:space="0" w:color="auto"/>
                    <w:right w:val="single" w:sz="4" w:space="0" w:color="auto"/>
                  </w:tcBorders>
                </w:tcPr>
                <w:p w14:paraId="2E1477A8" w14:textId="77777777" w:rsidR="00D0717C" w:rsidRPr="008C79A7" w:rsidRDefault="00D0717C" w:rsidP="00AA6EA7">
                  <w:pPr>
                    <w:tabs>
                      <w:tab w:val="left" w:pos="360"/>
                    </w:tabs>
                    <w:jc w:val="both"/>
                    <w:rPr>
                      <w:color w:val="000000"/>
                    </w:rPr>
                  </w:pPr>
                  <w:r w:rsidRPr="008C79A7">
                    <w:rPr>
                      <w:color w:val="000000"/>
                    </w:rPr>
                    <w:t>0</w:t>
                  </w:r>
                </w:p>
              </w:tc>
              <w:tc>
                <w:tcPr>
                  <w:tcW w:w="609" w:type="dxa"/>
                  <w:tcBorders>
                    <w:top w:val="single" w:sz="4" w:space="0" w:color="auto"/>
                    <w:left w:val="single" w:sz="4" w:space="0" w:color="auto"/>
                    <w:bottom w:val="single" w:sz="4" w:space="0" w:color="auto"/>
                    <w:right w:val="single" w:sz="4" w:space="0" w:color="auto"/>
                  </w:tcBorders>
                </w:tcPr>
                <w:p w14:paraId="623F21F3" w14:textId="77777777" w:rsidR="00D0717C" w:rsidRPr="008C79A7" w:rsidRDefault="00D0717C" w:rsidP="00AA6EA7">
                  <w:pPr>
                    <w:tabs>
                      <w:tab w:val="left" w:pos="360"/>
                    </w:tabs>
                    <w:jc w:val="both"/>
                    <w:rPr>
                      <w:color w:val="000000"/>
                    </w:rPr>
                  </w:pPr>
                  <w:r w:rsidRPr="008C79A7">
                    <w:rPr>
                      <w:color w:val="000000"/>
                    </w:rPr>
                    <w:t>1</w:t>
                  </w:r>
                </w:p>
              </w:tc>
              <w:tc>
                <w:tcPr>
                  <w:tcW w:w="609" w:type="dxa"/>
                  <w:tcBorders>
                    <w:top w:val="single" w:sz="4" w:space="0" w:color="auto"/>
                    <w:left w:val="single" w:sz="4" w:space="0" w:color="auto"/>
                    <w:bottom w:val="single" w:sz="4" w:space="0" w:color="auto"/>
                    <w:right w:val="single" w:sz="4" w:space="0" w:color="auto"/>
                  </w:tcBorders>
                </w:tcPr>
                <w:p w14:paraId="2B0650C7" w14:textId="77777777" w:rsidR="00D0717C" w:rsidRPr="008C79A7" w:rsidRDefault="00D0717C" w:rsidP="00AA6EA7">
                  <w:pPr>
                    <w:tabs>
                      <w:tab w:val="left" w:pos="360"/>
                    </w:tabs>
                    <w:jc w:val="both"/>
                    <w:rPr>
                      <w:color w:val="000000"/>
                    </w:rPr>
                  </w:pPr>
                  <w:r w:rsidRPr="008C79A7">
                    <w:rPr>
                      <w:color w:val="000000"/>
                    </w:rPr>
                    <w:t>2</w:t>
                  </w:r>
                </w:p>
              </w:tc>
              <w:tc>
                <w:tcPr>
                  <w:tcW w:w="609" w:type="dxa"/>
                  <w:tcBorders>
                    <w:top w:val="single" w:sz="4" w:space="0" w:color="auto"/>
                    <w:left w:val="single" w:sz="4" w:space="0" w:color="auto"/>
                    <w:bottom w:val="single" w:sz="4" w:space="0" w:color="auto"/>
                    <w:right w:val="single" w:sz="4" w:space="0" w:color="auto"/>
                  </w:tcBorders>
                </w:tcPr>
                <w:p w14:paraId="2C55B28B" w14:textId="77777777" w:rsidR="00D0717C" w:rsidRPr="008C79A7" w:rsidRDefault="00D0717C" w:rsidP="00AA6EA7">
                  <w:pPr>
                    <w:tabs>
                      <w:tab w:val="left" w:pos="360"/>
                    </w:tabs>
                    <w:jc w:val="both"/>
                    <w:rPr>
                      <w:color w:val="000000"/>
                    </w:rPr>
                  </w:pPr>
                  <w:r w:rsidRPr="008C79A7">
                    <w:rPr>
                      <w:color w:val="000000"/>
                    </w:rPr>
                    <w:t>3</w:t>
                  </w:r>
                </w:p>
              </w:tc>
              <w:tc>
                <w:tcPr>
                  <w:tcW w:w="609" w:type="dxa"/>
                  <w:tcBorders>
                    <w:top w:val="single" w:sz="4" w:space="0" w:color="auto"/>
                    <w:left w:val="single" w:sz="4" w:space="0" w:color="auto"/>
                    <w:bottom w:val="single" w:sz="4" w:space="0" w:color="auto"/>
                    <w:right w:val="single" w:sz="4" w:space="0" w:color="auto"/>
                  </w:tcBorders>
                </w:tcPr>
                <w:p w14:paraId="6EAF4693" w14:textId="77777777" w:rsidR="00D0717C" w:rsidRPr="008C79A7" w:rsidRDefault="00D0717C" w:rsidP="00AA6EA7">
                  <w:pPr>
                    <w:tabs>
                      <w:tab w:val="left" w:pos="360"/>
                    </w:tabs>
                    <w:jc w:val="both"/>
                    <w:rPr>
                      <w:color w:val="000000"/>
                    </w:rPr>
                  </w:pPr>
                  <w:r w:rsidRPr="008C79A7">
                    <w:rPr>
                      <w:color w:val="000000"/>
                    </w:rPr>
                    <w:t>4</w:t>
                  </w:r>
                </w:p>
              </w:tc>
            </w:tr>
            <w:tr w:rsidR="00D0717C" w:rsidRPr="008C79A7" w14:paraId="09D6C487" w14:textId="77777777">
              <w:trPr>
                <w:trHeight w:val="246"/>
              </w:trPr>
              <w:tc>
                <w:tcPr>
                  <w:tcW w:w="893" w:type="dxa"/>
                  <w:tcBorders>
                    <w:top w:val="single" w:sz="4" w:space="0" w:color="auto"/>
                    <w:left w:val="single" w:sz="4" w:space="0" w:color="auto"/>
                    <w:bottom w:val="single" w:sz="4" w:space="0" w:color="auto"/>
                    <w:right w:val="single" w:sz="4" w:space="0" w:color="auto"/>
                  </w:tcBorders>
                </w:tcPr>
                <w:p w14:paraId="30B25E63" w14:textId="77777777" w:rsidR="00D0717C" w:rsidRPr="008C79A7" w:rsidRDefault="00D0717C" w:rsidP="00AA6EA7">
                  <w:pPr>
                    <w:tabs>
                      <w:tab w:val="left" w:pos="360"/>
                    </w:tabs>
                    <w:jc w:val="both"/>
                    <w:rPr>
                      <w:color w:val="000000"/>
                    </w:rPr>
                  </w:pPr>
                  <w:r w:rsidRPr="008C79A7">
                    <w:rPr>
                      <w:color w:val="000000"/>
                    </w:rPr>
                    <w:t xml:space="preserve"> l (m)</w:t>
                  </w:r>
                </w:p>
              </w:tc>
              <w:tc>
                <w:tcPr>
                  <w:tcW w:w="609" w:type="dxa"/>
                  <w:tcBorders>
                    <w:top w:val="single" w:sz="4" w:space="0" w:color="auto"/>
                    <w:left w:val="single" w:sz="4" w:space="0" w:color="auto"/>
                    <w:bottom w:val="single" w:sz="4" w:space="0" w:color="auto"/>
                    <w:right w:val="single" w:sz="4" w:space="0" w:color="auto"/>
                  </w:tcBorders>
                </w:tcPr>
                <w:p w14:paraId="45DBC518" w14:textId="77777777" w:rsidR="00D0717C" w:rsidRPr="008C79A7" w:rsidRDefault="00D0717C" w:rsidP="00AA6EA7">
                  <w:pPr>
                    <w:tabs>
                      <w:tab w:val="left" w:pos="360"/>
                    </w:tabs>
                    <w:jc w:val="both"/>
                    <w:rPr>
                      <w:color w:val="000000"/>
                    </w:rPr>
                  </w:pPr>
                  <w:r w:rsidRPr="008C79A7">
                    <w:rPr>
                      <w:color w:val="000000"/>
                    </w:rPr>
                    <w:t>0,30</w:t>
                  </w:r>
                </w:p>
              </w:tc>
              <w:tc>
                <w:tcPr>
                  <w:tcW w:w="609" w:type="dxa"/>
                  <w:tcBorders>
                    <w:top w:val="single" w:sz="4" w:space="0" w:color="auto"/>
                    <w:left w:val="single" w:sz="4" w:space="0" w:color="auto"/>
                    <w:bottom w:val="single" w:sz="4" w:space="0" w:color="auto"/>
                    <w:right w:val="single" w:sz="4" w:space="0" w:color="auto"/>
                  </w:tcBorders>
                </w:tcPr>
                <w:p w14:paraId="1B250E5A" w14:textId="77777777" w:rsidR="00D0717C" w:rsidRPr="008C79A7" w:rsidRDefault="00D0717C" w:rsidP="00AA6EA7">
                  <w:pPr>
                    <w:tabs>
                      <w:tab w:val="left" w:pos="360"/>
                    </w:tabs>
                    <w:jc w:val="both"/>
                    <w:rPr>
                      <w:color w:val="000000"/>
                    </w:rPr>
                  </w:pPr>
                  <w:r w:rsidRPr="008C79A7">
                    <w:rPr>
                      <w:color w:val="000000"/>
                    </w:rPr>
                    <w:t>0,32</w:t>
                  </w:r>
                </w:p>
              </w:tc>
              <w:tc>
                <w:tcPr>
                  <w:tcW w:w="609" w:type="dxa"/>
                  <w:tcBorders>
                    <w:top w:val="single" w:sz="4" w:space="0" w:color="auto"/>
                    <w:left w:val="single" w:sz="4" w:space="0" w:color="auto"/>
                    <w:bottom w:val="single" w:sz="4" w:space="0" w:color="auto"/>
                    <w:right w:val="single" w:sz="4" w:space="0" w:color="auto"/>
                  </w:tcBorders>
                </w:tcPr>
                <w:p w14:paraId="77A443FF" w14:textId="77777777" w:rsidR="00D0717C" w:rsidRPr="008C79A7" w:rsidRDefault="00D0717C" w:rsidP="00AA6EA7">
                  <w:pPr>
                    <w:tabs>
                      <w:tab w:val="left" w:pos="360"/>
                    </w:tabs>
                    <w:jc w:val="both"/>
                    <w:rPr>
                      <w:color w:val="000000"/>
                    </w:rPr>
                  </w:pPr>
                  <w:r w:rsidRPr="008C79A7">
                    <w:rPr>
                      <w:color w:val="000000"/>
                    </w:rPr>
                    <w:t>0,34</w:t>
                  </w:r>
                </w:p>
              </w:tc>
              <w:tc>
                <w:tcPr>
                  <w:tcW w:w="609" w:type="dxa"/>
                  <w:tcBorders>
                    <w:top w:val="single" w:sz="4" w:space="0" w:color="auto"/>
                    <w:left w:val="single" w:sz="4" w:space="0" w:color="auto"/>
                    <w:bottom w:val="single" w:sz="4" w:space="0" w:color="auto"/>
                    <w:right w:val="single" w:sz="4" w:space="0" w:color="auto"/>
                  </w:tcBorders>
                </w:tcPr>
                <w:p w14:paraId="73D17B67" w14:textId="77777777" w:rsidR="00D0717C" w:rsidRPr="008C79A7" w:rsidRDefault="00D0717C" w:rsidP="00AA6EA7">
                  <w:pPr>
                    <w:tabs>
                      <w:tab w:val="left" w:pos="360"/>
                    </w:tabs>
                    <w:jc w:val="both"/>
                    <w:rPr>
                      <w:color w:val="000000"/>
                    </w:rPr>
                  </w:pPr>
                  <w:r w:rsidRPr="008C79A7">
                    <w:rPr>
                      <w:color w:val="000000"/>
                    </w:rPr>
                    <w:t>0,36</w:t>
                  </w:r>
                </w:p>
              </w:tc>
              <w:tc>
                <w:tcPr>
                  <w:tcW w:w="609" w:type="dxa"/>
                  <w:tcBorders>
                    <w:top w:val="single" w:sz="4" w:space="0" w:color="auto"/>
                    <w:left w:val="single" w:sz="4" w:space="0" w:color="auto"/>
                    <w:bottom w:val="single" w:sz="4" w:space="0" w:color="auto"/>
                    <w:right w:val="single" w:sz="4" w:space="0" w:color="auto"/>
                  </w:tcBorders>
                </w:tcPr>
                <w:p w14:paraId="467822AB" w14:textId="77777777" w:rsidR="00D0717C" w:rsidRPr="008C79A7" w:rsidRDefault="00D0717C" w:rsidP="00AA6EA7">
                  <w:pPr>
                    <w:tabs>
                      <w:tab w:val="left" w:pos="360"/>
                    </w:tabs>
                    <w:jc w:val="both"/>
                    <w:rPr>
                      <w:color w:val="000000"/>
                    </w:rPr>
                  </w:pPr>
                  <w:r w:rsidRPr="008C79A7">
                    <w:rPr>
                      <w:color w:val="000000"/>
                    </w:rPr>
                    <w:t>0,38</w:t>
                  </w:r>
                </w:p>
              </w:tc>
            </w:tr>
            <w:tr w:rsidR="00D0717C" w:rsidRPr="008C79A7" w14:paraId="5CA1BE51" w14:textId="77777777">
              <w:trPr>
                <w:trHeight w:val="278"/>
              </w:trPr>
              <w:tc>
                <w:tcPr>
                  <w:tcW w:w="893" w:type="dxa"/>
                  <w:tcBorders>
                    <w:top w:val="single" w:sz="4" w:space="0" w:color="auto"/>
                    <w:left w:val="single" w:sz="4" w:space="0" w:color="auto"/>
                    <w:bottom w:val="single" w:sz="4" w:space="0" w:color="auto"/>
                    <w:right w:val="single" w:sz="4" w:space="0" w:color="auto"/>
                  </w:tcBorders>
                </w:tcPr>
                <w:p w14:paraId="0F3E30AF" w14:textId="77777777" w:rsidR="00D0717C" w:rsidRPr="008C79A7" w:rsidRDefault="00D0717C" w:rsidP="00AA6EA7">
                  <w:pPr>
                    <w:tabs>
                      <w:tab w:val="left" w:pos="360"/>
                    </w:tabs>
                    <w:jc w:val="both"/>
                    <w:rPr>
                      <w:color w:val="000000"/>
                    </w:rPr>
                  </w:pPr>
                  <w:r w:rsidRPr="008C79A7">
                    <w:rPr>
                      <w:color w:val="000000"/>
                    </w:rPr>
                    <w:t xml:space="preserve"> </w:t>
                  </w:r>
                  <w:r w:rsidRPr="008C79A7">
                    <w:rPr>
                      <w:color w:val="000000"/>
                    </w:rPr>
                    <w:sym w:font="Symbol" w:char="F044"/>
                  </w:r>
                  <w:r w:rsidRPr="008C79A7">
                    <w:rPr>
                      <w:color w:val="000000"/>
                    </w:rPr>
                    <w:t>l (m)</w:t>
                  </w:r>
                </w:p>
              </w:tc>
              <w:tc>
                <w:tcPr>
                  <w:tcW w:w="609" w:type="dxa"/>
                  <w:tcBorders>
                    <w:top w:val="single" w:sz="4" w:space="0" w:color="auto"/>
                    <w:left w:val="single" w:sz="4" w:space="0" w:color="auto"/>
                    <w:bottom w:val="single" w:sz="4" w:space="0" w:color="auto"/>
                    <w:right w:val="single" w:sz="4" w:space="0" w:color="auto"/>
                  </w:tcBorders>
                </w:tcPr>
                <w:p w14:paraId="5FDE618B" w14:textId="77777777" w:rsidR="00D0717C" w:rsidRPr="008C79A7" w:rsidRDefault="00D0717C" w:rsidP="00AA6EA7">
                  <w:pPr>
                    <w:tabs>
                      <w:tab w:val="left" w:pos="360"/>
                    </w:tabs>
                    <w:jc w:val="both"/>
                    <w:rPr>
                      <w:color w:val="000000"/>
                    </w:rPr>
                  </w:pPr>
                  <w:r w:rsidRPr="008C79A7">
                    <w:rPr>
                      <w:color w:val="000000"/>
                    </w:rPr>
                    <w:t>0</w:t>
                  </w:r>
                </w:p>
              </w:tc>
              <w:tc>
                <w:tcPr>
                  <w:tcW w:w="609" w:type="dxa"/>
                  <w:tcBorders>
                    <w:top w:val="single" w:sz="4" w:space="0" w:color="auto"/>
                    <w:left w:val="single" w:sz="4" w:space="0" w:color="auto"/>
                    <w:bottom w:val="single" w:sz="4" w:space="0" w:color="auto"/>
                    <w:right w:val="single" w:sz="4" w:space="0" w:color="auto"/>
                  </w:tcBorders>
                </w:tcPr>
                <w:p w14:paraId="715105A2" w14:textId="77777777" w:rsidR="00D0717C" w:rsidRPr="008C79A7" w:rsidRDefault="00D0717C" w:rsidP="00AA6EA7">
                  <w:pPr>
                    <w:tabs>
                      <w:tab w:val="left" w:pos="360"/>
                    </w:tabs>
                    <w:jc w:val="both"/>
                    <w:rPr>
                      <w:color w:val="000000"/>
                    </w:rPr>
                  </w:pPr>
                  <w:r w:rsidRPr="008C79A7">
                    <w:rPr>
                      <w:color w:val="000000"/>
                    </w:rPr>
                    <w:t>0,02</w:t>
                  </w:r>
                </w:p>
              </w:tc>
              <w:tc>
                <w:tcPr>
                  <w:tcW w:w="609" w:type="dxa"/>
                  <w:tcBorders>
                    <w:top w:val="single" w:sz="4" w:space="0" w:color="auto"/>
                    <w:left w:val="single" w:sz="4" w:space="0" w:color="auto"/>
                    <w:bottom w:val="single" w:sz="4" w:space="0" w:color="auto"/>
                    <w:right w:val="single" w:sz="4" w:space="0" w:color="auto"/>
                  </w:tcBorders>
                </w:tcPr>
                <w:p w14:paraId="4C520685" w14:textId="77777777" w:rsidR="00D0717C" w:rsidRPr="008C79A7" w:rsidRDefault="00D0717C" w:rsidP="00AA6EA7">
                  <w:pPr>
                    <w:tabs>
                      <w:tab w:val="left" w:pos="360"/>
                    </w:tabs>
                    <w:jc w:val="both"/>
                    <w:rPr>
                      <w:color w:val="000000"/>
                    </w:rPr>
                  </w:pPr>
                  <w:r w:rsidRPr="008C79A7">
                    <w:rPr>
                      <w:color w:val="000000"/>
                    </w:rPr>
                    <w:t>0,04</w:t>
                  </w:r>
                </w:p>
              </w:tc>
              <w:tc>
                <w:tcPr>
                  <w:tcW w:w="609" w:type="dxa"/>
                  <w:tcBorders>
                    <w:top w:val="single" w:sz="4" w:space="0" w:color="auto"/>
                    <w:left w:val="single" w:sz="4" w:space="0" w:color="auto"/>
                    <w:bottom w:val="single" w:sz="4" w:space="0" w:color="auto"/>
                    <w:right w:val="single" w:sz="4" w:space="0" w:color="auto"/>
                  </w:tcBorders>
                </w:tcPr>
                <w:p w14:paraId="01D10119" w14:textId="77777777" w:rsidR="00D0717C" w:rsidRPr="008C79A7" w:rsidRDefault="00D0717C" w:rsidP="00AA6EA7">
                  <w:pPr>
                    <w:tabs>
                      <w:tab w:val="left" w:pos="360"/>
                    </w:tabs>
                    <w:jc w:val="both"/>
                    <w:rPr>
                      <w:color w:val="000000"/>
                    </w:rPr>
                  </w:pPr>
                  <w:r w:rsidRPr="008C79A7">
                    <w:rPr>
                      <w:color w:val="000000"/>
                    </w:rPr>
                    <w:t>0.06</w:t>
                  </w:r>
                </w:p>
              </w:tc>
              <w:tc>
                <w:tcPr>
                  <w:tcW w:w="609" w:type="dxa"/>
                  <w:tcBorders>
                    <w:top w:val="single" w:sz="4" w:space="0" w:color="auto"/>
                    <w:left w:val="single" w:sz="4" w:space="0" w:color="auto"/>
                    <w:bottom w:val="single" w:sz="4" w:space="0" w:color="auto"/>
                    <w:right w:val="single" w:sz="4" w:space="0" w:color="auto"/>
                  </w:tcBorders>
                </w:tcPr>
                <w:p w14:paraId="4A23DB52" w14:textId="77777777" w:rsidR="00D0717C" w:rsidRPr="008C79A7" w:rsidRDefault="00D0717C" w:rsidP="00AA6EA7">
                  <w:pPr>
                    <w:tabs>
                      <w:tab w:val="left" w:pos="360"/>
                    </w:tabs>
                    <w:jc w:val="both"/>
                    <w:rPr>
                      <w:color w:val="000000"/>
                    </w:rPr>
                  </w:pPr>
                  <w:r w:rsidRPr="008C79A7">
                    <w:rPr>
                      <w:color w:val="000000"/>
                    </w:rPr>
                    <w:t>0,08</w:t>
                  </w:r>
                </w:p>
              </w:tc>
            </w:tr>
          </w:tbl>
          <w:p w14:paraId="440F1EFD"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Giới hạn đàn hồi của lò xo</w:t>
            </w:r>
            <w:r w:rsidRPr="008C79A7">
              <w:rPr>
                <w:b/>
                <w:bCs/>
                <w:iCs/>
                <w:color w:val="000000"/>
              </w:rPr>
              <w:t>.</w:t>
            </w:r>
          </w:p>
          <w:p w14:paraId="1324A987" w14:textId="77777777" w:rsidR="00D0717C" w:rsidRPr="008C79A7" w:rsidRDefault="00D0717C" w:rsidP="00AA6EA7">
            <w:pPr>
              <w:tabs>
                <w:tab w:val="left" w:pos="360"/>
              </w:tabs>
              <w:jc w:val="both"/>
              <w:rPr>
                <w:color w:val="000000"/>
              </w:rPr>
            </w:pPr>
            <w:r w:rsidRPr="008C79A7">
              <w:rPr>
                <w:color w:val="000000"/>
              </w:rPr>
              <w:t xml:space="preserve">  Mỗi lò xo hay mỗi vật đàn hồi có một giới hạn đàn hồi nhất định.</w:t>
            </w:r>
          </w:p>
          <w:p w14:paraId="00885CD0"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Định luật Húc (Hookes).</w:t>
            </w:r>
          </w:p>
          <w:p w14:paraId="0A5D56F5" w14:textId="77777777" w:rsidR="00D0717C" w:rsidRPr="008C79A7" w:rsidRDefault="00D0717C" w:rsidP="00AA6EA7">
            <w:pPr>
              <w:tabs>
                <w:tab w:val="left" w:pos="360"/>
              </w:tabs>
              <w:jc w:val="both"/>
              <w:rPr>
                <w:color w:val="000000"/>
              </w:rPr>
            </w:pPr>
            <w:r w:rsidRPr="008C79A7">
              <w:rPr>
                <w:color w:val="000000"/>
              </w:rPr>
              <w:t xml:space="preserve">  Trong giới hạn đàn hồi, độ lớn của lực đàn hồi của lò xo tỉ lệ thuận với độ biến dạng của lò xo.</w:t>
            </w:r>
          </w:p>
          <w:p w14:paraId="39DD9BBE" w14:textId="77777777" w:rsidR="00D0717C" w:rsidRPr="008C79A7" w:rsidRDefault="00D0717C" w:rsidP="00AA6EA7">
            <w:pPr>
              <w:tabs>
                <w:tab w:val="left" w:pos="360"/>
              </w:tabs>
              <w:jc w:val="center"/>
              <w:rPr>
                <w:color w:val="000000"/>
              </w:rPr>
            </w:pPr>
            <w:r w:rsidRPr="008C79A7">
              <w:rPr>
                <w:color w:val="000000"/>
              </w:rPr>
              <w:t>F</w:t>
            </w:r>
            <w:r w:rsidRPr="008C79A7">
              <w:rPr>
                <w:color w:val="000000"/>
                <w:vertAlign w:val="subscript"/>
              </w:rPr>
              <w:t>đh</w:t>
            </w:r>
            <w:r w:rsidRPr="008C79A7">
              <w:rPr>
                <w:color w:val="000000"/>
              </w:rPr>
              <w:t xml:space="preserve"> = k.| </w:t>
            </w:r>
            <w:r w:rsidRPr="008C79A7">
              <w:rPr>
                <w:iCs/>
                <w:color w:val="000000"/>
              </w:rPr>
              <w:sym w:font="Symbol" w:char="F044"/>
            </w:r>
            <w:r w:rsidRPr="008C79A7">
              <w:rPr>
                <w:iCs/>
                <w:color w:val="000000"/>
              </w:rPr>
              <w:t xml:space="preserve">l </w:t>
            </w:r>
            <w:r w:rsidRPr="008C79A7">
              <w:rPr>
                <w:color w:val="000000"/>
              </w:rPr>
              <w:t>|</w:t>
            </w:r>
          </w:p>
          <w:p w14:paraId="05ACA9D9" w14:textId="77777777" w:rsidR="00D0717C" w:rsidRPr="008C79A7" w:rsidRDefault="00D0717C" w:rsidP="00AA6EA7">
            <w:pPr>
              <w:tabs>
                <w:tab w:val="left" w:pos="360"/>
              </w:tabs>
              <w:jc w:val="both"/>
              <w:rPr>
                <w:color w:val="000000"/>
              </w:rPr>
            </w:pPr>
            <w:r w:rsidRPr="008C79A7">
              <w:rPr>
                <w:color w:val="000000"/>
              </w:rPr>
              <w:t xml:space="preserve">  k gọi là độ cứng (hay hệ số đàn hồi) của lò xo, có đơn vị là N/m.</w:t>
            </w:r>
          </w:p>
          <w:p w14:paraId="4BFC8F25" w14:textId="77777777" w:rsidR="00D0717C" w:rsidRPr="008C79A7" w:rsidRDefault="00D0717C" w:rsidP="00AA6EA7">
            <w:pPr>
              <w:tabs>
                <w:tab w:val="left" w:pos="360"/>
              </w:tabs>
              <w:jc w:val="both"/>
              <w:rPr>
                <w:b/>
                <w:bCs/>
                <w:iCs/>
                <w:color w:val="000000"/>
              </w:rPr>
            </w:pPr>
            <w:r w:rsidRPr="008C79A7">
              <w:rPr>
                <w:b/>
                <w:bCs/>
                <w:iCs/>
                <w:color w:val="000000"/>
              </w:rPr>
              <w:t xml:space="preserve">4. </w:t>
            </w:r>
            <w:r w:rsidRPr="008C79A7">
              <w:rPr>
                <w:b/>
                <w:bCs/>
                <w:iCs/>
                <w:color w:val="000000"/>
                <w:u w:val="single"/>
              </w:rPr>
              <w:t>Chú ý</w:t>
            </w:r>
            <w:r w:rsidRPr="008C79A7">
              <w:rPr>
                <w:b/>
                <w:bCs/>
                <w:iCs/>
                <w:color w:val="000000"/>
              </w:rPr>
              <w:t>.</w:t>
            </w:r>
          </w:p>
          <w:p w14:paraId="330C69D1" w14:textId="77777777" w:rsidR="00D0717C" w:rsidRPr="008C79A7" w:rsidRDefault="00D0717C" w:rsidP="00AA6EA7">
            <w:pPr>
              <w:tabs>
                <w:tab w:val="left" w:pos="360"/>
              </w:tabs>
              <w:jc w:val="both"/>
              <w:rPr>
                <w:color w:val="000000"/>
              </w:rPr>
            </w:pPr>
            <w:r w:rsidRPr="008C79A7">
              <w:rPr>
                <w:color w:val="000000"/>
              </w:rPr>
              <w:t>+ Đối với dây cao su hay dây thép, lực đàn hồi chỉ xuất hiện khi bị ngoại lực kéo dãn. Vì thế lực đàn hồi trong trường hợp này gọi là lực căng.</w:t>
            </w:r>
          </w:p>
          <w:p w14:paraId="7E443590" w14:textId="77777777" w:rsidR="00D0717C" w:rsidRPr="008C79A7" w:rsidRDefault="00D0717C" w:rsidP="00AA6EA7">
            <w:pPr>
              <w:tabs>
                <w:tab w:val="left" w:pos="360"/>
              </w:tabs>
              <w:jc w:val="both"/>
              <w:rPr>
                <w:color w:val="000000"/>
              </w:rPr>
            </w:pPr>
            <w:r w:rsidRPr="008C79A7">
              <w:rPr>
                <w:color w:val="000000"/>
              </w:rPr>
              <w:t>+ Đối với mặt tiếp xúc bị biến dạn khi bị ép vào nhau thì lực đàn hồi có phương vuông góc với mặt tiếp xúc.</w:t>
            </w:r>
          </w:p>
        </w:tc>
      </w:tr>
    </w:tbl>
    <w:p w14:paraId="217C8488"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Vận dụng,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5021"/>
      </w:tblGrid>
      <w:tr w:rsidR="00D0717C" w:rsidRPr="008C79A7" w14:paraId="716E1B9F" w14:textId="77777777">
        <w:trPr>
          <w:trHeight w:val="235"/>
        </w:trPr>
        <w:tc>
          <w:tcPr>
            <w:tcW w:w="5251" w:type="dxa"/>
            <w:tcBorders>
              <w:top w:val="single" w:sz="4" w:space="0" w:color="auto"/>
              <w:left w:val="single" w:sz="4" w:space="0" w:color="auto"/>
              <w:bottom w:val="single" w:sz="4" w:space="0" w:color="auto"/>
              <w:right w:val="single" w:sz="4" w:space="0" w:color="auto"/>
            </w:tcBorders>
          </w:tcPr>
          <w:p w14:paraId="40F515B2" w14:textId="77777777" w:rsidR="00D0717C" w:rsidRPr="008C79A7" w:rsidRDefault="00D0717C" w:rsidP="00AA6EA7">
            <w:pPr>
              <w:tabs>
                <w:tab w:val="left" w:pos="342"/>
              </w:tabs>
              <w:jc w:val="center"/>
              <w:rPr>
                <w:b/>
                <w:bCs/>
              </w:rPr>
            </w:pPr>
            <w:r w:rsidRPr="008C79A7">
              <w:rPr>
                <w:b/>
                <w:bCs/>
              </w:rPr>
              <w:t>Hoạt động của giáo viên</w:t>
            </w:r>
          </w:p>
        </w:tc>
        <w:tc>
          <w:tcPr>
            <w:tcW w:w="5036" w:type="dxa"/>
            <w:tcBorders>
              <w:top w:val="single" w:sz="4" w:space="0" w:color="auto"/>
              <w:left w:val="single" w:sz="4" w:space="0" w:color="auto"/>
              <w:bottom w:val="single" w:sz="4" w:space="0" w:color="auto"/>
              <w:right w:val="single" w:sz="4" w:space="0" w:color="auto"/>
            </w:tcBorders>
          </w:tcPr>
          <w:p w14:paraId="154E21A9"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4E338044" w14:textId="77777777">
        <w:trPr>
          <w:trHeight w:val="423"/>
        </w:trPr>
        <w:tc>
          <w:tcPr>
            <w:tcW w:w="5251" w:type="dxa"/>
            <w:tcBorders>
              <w:top w:val="single" w:sz="4" w:space="0" w:color="auto"/>
              <w:left w:val="single" w:sz="4" w:space="0" w:color="auto"/>
              <w:bottom w:val="single" w:sz="4" w:space="0" w:color="auto"/>
              <w:right w:val="single" w:sz="4" w:space="0" w:color="auto"/>
            </w:tcBorders>
          </w:tcPr>
          <w:p w14:paraId="28268AB0" w14:textId="77777777" w:rsidR="00D0717C" w:rsidRPr="008C79A7" w:rsidRDefault="00D0717C" w:rsidP="00AA6EA7">
            <w:pPr>
              <w:tabs>
                <w:tab w:val="left" w:pos="360"/>
              </w:tabs>
              <w:jc w:val="both"/>
              <w:rPr>
                <w:color w:val="000000"/>
              </w:rPr>
            </w:pPr>
            <w:r w:rsidRPr="008C79A7">
              <w:rPr>
                <w:color w:val="000000"/>
              </w:rPr>
              <w:t xml:space="preserve">  Giới thiệu lực kế.</w:t>
            </w:r>
          </w:p>
          <w:p w14:paraId="69A35960" w14:textId="77777777" w:rsidR="00D0717C" w:rsidRPr="008C79A7" w:rsidRDefault="00D0717C" w:rsidP="00AA6EA7">
            <w:pPr>
              <w:tabs>
                <w:tab w:val="left" w:pos="360"/>
              </w:tabs>
              <w:jc w:val="both"/>
              <w:rPr>
                <w:color w:val="000000"/>
              </w:rPr>
            </w:pPr>
            <w:r w:rsidRPr="008C79A7">
              <w:rPr>
                <w:color w:val="000000"/>
              </w:rPr>
              <w:t xml:space="preserve">  Giới thiệu cách đo lực, khối lượng.</w:t>
            </w:r>
          </w:p>
          <w:p w14:paraId="3AA8B71B" w14:textId="77777777" w:rsidR="00D0717C" w:rsidRPr="008C79A7" w:rsidRDefault="00D0717C" w:rsidP="00AA6EA7">
            <w:pPr>
              <w:tabs>
                <w:tab w:val="left" w:pos="360"/>
              </w:tabs>
              <w:jc w:val="both"/>
              <w:rPr>
                <w:color w:val="000000"/>
              </w:rPr>
            </w:pPr>
            <w:r w:rsidRPr="008C79A7">
              <w:rPr>
                <w:color w:val="000000"/>
              </w:rPr>
              <w:t xml:space="preserve">  Nêu câu hỏi và bài tập về nhà.</w:t>
            </w:r>
          </w:p>
          <w:p w14:paraId="75854A9E" w14:textId="77777777" w:rsidR="00D0717C" w:rsidRPr="008C79A7" w:rsidRDefault="00D0717C" w:rsidP="00AA6EA7">
            <w:pPr>
              <w:tabs>
                <w:tab w:val="left" w:pos="360"/>
              </w:tabs>
              <w:jc w:val="both"/>
              <w:rPr>
                <w:color w:val="000000"/>
              </w:rPr>
            </w:pPr>
            <w:r w:rsidRPr="008C79A7">
              <w:rPr>
                <w:color w:val="000000"/>
              </w:rPr>
              <w:t xml:space="preserve">  Yêu cầu hs chuẩn bị bài sau.</w:t>
            </w:r>
          </w:p>
        </w:tc>
        <w:tc>
          <w:tcPr>
            <w:tcW w:w="5036" w:type="dxa"/>
            <w:tcBorders>
              <w:top w:val="single" w:sz="4" w:space="0" w:color="auto"/>
              <w:left w:val="single" w:sz="4" w:space="0" w:color="auto"/>
              <w:bottom w:val="single" w:sz="4" w:space="0" w:color="auto"/>
              <w:right w:val="single" w:sz="4" w:space="0" w:color="auto"/>
            </w:tcBorders>
          </w:tcPr>
          <w:p w14:paraId="158C7800" w14:textId="77777777" w:rsidR="00D0717C" w:rsidRPr="008C79A7" w:rsidRDefault="00D0717C" w:rsidP="00AA6EA7">
            <w:pPr>
              <w:tabs>
                <w:tab w:val="left" w:pos="360"/>
              </w:tabs>
              <w:jc w:val="both"/>
              <w:rPr>
                <w:color w:val="000000"/>
              </w:rPr>
            </w:pPr>
            <w:r w:rsidRPr="008C79A7">
              <w:rPr>
                <w:color w:val="000000"/>
              </w:rPr>
              <w:t xml:space="preserve">  Tìm hiểu lực kế.</w:t>
            </w:r>
          </w:p>
          <w:p w14:paraId="48E4615B" w14:textId="77777777" w:rsidR="00D0717C" w:rsidRPr="008C79A7" w:rsidRDefault="00D0717C" w:rsidP="00AA6EA7">
            <w:pPr>
              <w:tabs>
                <w:tab w:val="left" w:pos="360"/>
              </w:tabs>
              <w:jc w:val="both"/>
              <w:rPr>
                <w:color w:val="000000"/>
              </w:rPr>
            </w:pPr>
            <w:r w:rsidRPr="008C79A7">
              <w:rPr>
                <w:color w:val="000000"/>
              </w:rPr>
              <w:t xml:space="preserve">  Đo lực và khối lượng bằng lực kế.</w:t>
            </w:r>
          </w:p>
          <w:p w14:paraId="7C77B33A" w14:textId="77777777" w:rsidR="00D0717C" w:rsidRPr="008C79A7" w:rsidRDefault="00D0717C" w:rsidP="00AA6EA7">
            <w:pPr>
              <w:tabs>
                <w:tab w:val="left" w:pos="360"/>
              </w:tabs>
              <w:jc w:val="both"/>
              <w:rPr>
                <w:color w:val="000000"/>
              </w:rPr>
            </w:pPr>
            <w:r w:rsidRPr="008C79A7">
              <w:rPr>
                <w:color w:val="000000"/>
              </w:rPr>
              <w:t xml:space="preserve">  Ghi câu hỏi và bài tập về nhà.</w:t>
            </w:r>
          </w:p>
          <w:p w14:paraId="1723A9BD" w14:textId="77777777" w:rsidR="00D0717C" w:rsidRPr="008C79A7" w:rsidRDefault="00D0717C" w:rsidP="00AA6EA7">
            <w:pPr>
              <w:tabs>
                <w:tab w:val="left" w:pos="360"/>
              </w:tabs>
              <w:jc w:val="both"/>
              <w:rPr>
                <w:color w:val="000000"/>
              </w:rPr>
            </w:pPr>
            <w:r w:rsidRPr="008C79A7">
              <w:rPr>
                <w:color w:val="000000"/>
              </w:rPr>
              <w:t xml:space="preserve">  Ghi những chuẩn bị cho bài sau.</w:t>
            </w:r>
          </w:p>
        </w:tc>
      </w:tr>
    </w:tbl>
    <w:p w14:paraId="28CC8AEB"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49FA2785" w14:textId="77777777" w:rsidR="0048292B" w:rsidRPr="008C79A7" w:rsidRDefault="0048292B" w:rsidP="00AA6EA7">
      <w:pPr>
        <w:tabs>
          <w:tab w:val="left" w:pos="342"/>
        </w:tabs>
        <w:rPr>
          <w:bCs/>
          <w:lang w:val="fr-FR"/>
        </w:rPr>
      </w:pPr>
      <w:r w:rsidRPr="008C79A7">
        <w:rPr>
          <w:bCs/>
          <w:lang w:val="fr-FR"/>
        </w:rPr>
        <w:t>...........................................................................................................................................................................................</w:t>
      </w:r>
    </w:p>
    <w:p w14:paraId="1CCB0477" w14:textId="77777777" w:rsidR="0048292B" w:rsidRPr="008C79A7" w:rsidRDefault="0048292B" w:rsidP="00AA6EA7">
      <w:pPr>
        <w:tabs>
          <w:tab w:val="left" w:pos="342"/>
        </w:tabs>
        <w:rPr>
          <w:bCs/>
          <w:lang w:val="fr-FR"/>
        </w:rPr>
      </w:pPr>
      <w:r w:rsidRPr="008C79A7">
        <w:rPr>
          <w:bCs/>
          <w:lang w:val="fr-FR"/>
        </w:rPr>
        <w:t>...........................................................................................................................................................................................</w:t>
      </w:r>
    </w:p>
    <w:p w14:paraId="33771954" w14:textId="77777777" w:rsidR="0048292B" w:rsidRPr="008C79A7" w:rsidRDefault="0048292B" w:rsidP="00AA6EA7">
      <w:pPr>
        <w:tabs>
          <w:tab w:val="left" w:pos="342"/>
        </w:tabs>
        <w:rPr>
          <w:bCs/>
          <w:lang w:val="fr-FR"/>
        </w:rPr>
      </w:pPr>
      <w:r w:rsidRPr="008C79A7">
        <w:rPr>
          <w:bCs/>
          <w:lang w:val="fr-FR"/>
        </w:rPr>
        <w:t>...........................................................................................................................................................................................</w:t>
      </w:r>
    </w:p>
    <w:p w14:paraId="7B138C05" w14:textId="77777777" w:rsidR="0048292B" w:rsidRPr="008C79A7" w:rsidRDefault="0048292B" w:rsidP="00AA6EA7">
      <w:pPr>
        <w:tabs>
          <w:tab w:val="left" w:pos="342"/>
        </w:tabs>
        <w:rPr>
          <w:bCs/>
          <w:lang w:val="fr-FR"/>
        </w:rPr>
      </w:pPr>
      <w:r w:rsidRPr="008C79A7">
        <w:rPr>
          <w:bCs/>
          <w:lang w:val="fr-FR"/>
        </w:rPr>
        <w:t>...........................................................................................................................................................................................</w:t>
      </w:r>
    </w:p>
    <w:p w14:paraId="37EF9A39" w14:textId="77777777" w:rsidR="0048292B" w:rsidRPr="008C79A7" w:rsidRDefault="0048292B" w:rsidP="00AA6EA7">
      <w:pPr>
        <w:tabs>
          <w:tab w:val="left" w:pos="342"/>
        </w:tabs>
        <w:rPr>
          <w:bCs/>
          <w:lang w:val="fr-FR"/>
        </w:rPr>
      </w:pPr>
      <w:r w:rsidRPr="008C79A7">
        <w:rPr>
          <w:bCs/>
          <w:lang w:val="fr-FR"/>
        </w:rPr>
        <w:t>...........................................................................................................................................................................................</w:t>
      </w:r>
    </w:p>
    <w:p w14:paraId="7DFC40AA"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5149B04B" w14:textId="77777777" w:rsidR="00FE346A" w:rsidRPr="008C79A7" w:rsidRDefault="00FE346A" w:rsidP="00FE346A">
      <w:pPr>
        <w:ind w:left="5040" w:firstLine="720"/>
        <w:rPr>
          <w:b/>
          <w:lang w:val="nl-NL"/>
        </w:rPr>
      </w:pPr>
      <w:r w:rsidRPr="008C79A7">
        <w:rPr>
          <w:b/>
          <w:lang w:val="nl-NL"/>
        </w:rPr>
        <w:t>DUYỆT CỦA GIÁM HIỆU</w:t>
      </w:r>
    </w:p>
    <w:p w14:paraId="12FD14E0" w14:textId="77777777" w:rsidR="00AD1F88" w:rsidRPr="008C79A7" w:rsidRDefault="00AD1F88" w:rsidP="00AD1F88">
      <w:pPr>
        <w:jc w:val="both"/>
        <w:rPr>
          <w:b/>
          <w:lang w:val="nl-NL"/>
        </w:rPr>
      </w:pPr>
    </w:p>
    <w:p w14:paraId="121690DF" w14:textId="77777777" w:rsidR="00AD1F88" w:rsidRPr="008C79A7" w:rsidRDefault="00AD1F88" w:rsidP="00AD1F88">
      <w:pPr>
        <w:rPr>
          <w:b/>
          <w:lang w:val="nl-NL"/>
        </w:rPr>
      </w:pPr>
    </w:p>
    <w:p w14:paraId="06C07708" w14:textId="77777777" w:rsidR="00AD1F88" w:rsidRPr="008C79A7" w:rsidRDefault="00AD1F88" w:rsidP="00AD1F88">
      <w:pPr>
        <w:rPr>
          <w:b/>
          <w:lang w:val="nl-NL"/>
        </w:rPr>
      </w:pPr>
    </w:p>
    <w:p w14:paraId="20A33457" w14:textId="773A3504"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301BBD8E" w14:textId="77777777" w:rsidR="00D0717C" w:rsidRPr="008C79A7" w:rsidRDefault="00D0717C" w:rsidP="00AA6EA7">
      <w:pPr>
        <w:jc w:val="center"/>
        <w:rPr>
          <w:b/>
          <w:bCs/>
          <w:lang w:val="nl-NL"/>
        </w:rPr>
      </w:pPr>
      <w:r w:rsidRPr="008C79A7">
        <w:rPr>
          <w:b/>
          <w:bCs/>
          <w:iCs/>
          <w:u w:val="single"/>
          <w:lang w:val="nl-NL"/>
        </w:rPr>
        <w:t>Tiết 2</w:t>
      </w:r>
      <w:r w:rsidR="00C67496" w:rsidRPr="008C79A7">
        <w:rPr>
          <w:b/>
          <w:bCs/>
          <w:iCs/>
          <w:u w:val="single"/>
          <w:lang w:val="nl-NL"/>
        </w:rPr>
        <w:t>1</w:t>
      </w:r>
      <w:r w:rsidRPr="008C79A7">
        <w:rPr>
          <w:b/>
          <w:bCs/>
          <w:lang w:val="nl-NL"/>
        </w:rPr>
        <w:t xml:space="preserve">: LỰC MA SÁT </w:t>
      </w:r>
    </w:p>
    <w:p w14:paraId="3343C328"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49A2B5D0" w14:textId="77777777" w:rsidR="00D0717C" w:rsidRPr="008C79A7" w:rsidRDefault="00D0717C" w:rsidP="00AA6EA7">
      <w:pPr>
        <w:jc w:val="both"/>
        <w:rPr>
          <w:b/>
          <w:bCs/>
          <w:iCs/>
          <w:lang w:val="nl-NL"/>
        </w:rPr>
      </w:pPr>
      <w:r w:rsidRPr="008C79A7">
        <w:rPr>
          <w:b/>
          <w:bCs/>
          <w:iCs/>
          <w:lang w:val="nl-NL"/>
        </w:rPr>
        <w:t>1. Kiến thức</w:t>
      </w:r>
    </w:p>
    <w:p w14:paraId="0225D611" w14:textId="77777777" w:rsidR="00D0717C" w:rsidRPr="008C79A7" w:rsidRDefault="00D0717C" w:rsidP="00AA6EA7">
      <w:pPr>
        <w:tabs>
          <w:tab w:val="left" w:pos="399"/>
        </w:tabs>
        <w:rPr>
          <w:lang w:val="nl-NL"/>
        </w:rPr>
      </w:pPr>
      <w:r w:rsidRPr="008C79A7">
        <w:rPr>
          <w:lang w:val="nl-NL"/>
        </w:rPr>
        <w:tab/>
        <w:t>- Nêu được những đặc điểm của lực ma sát trượt, ma sát nghỉ, ma sát lăn.</w:t>
      </w:r>
    </w:p>
    <w:p w14:paraId="0091F411" w14:textId="77777777" w:rsidR="00D0717C" w:rsidRPr="008C79A7" w:rsidRDefault="00D0717C" w:rsidP="00AA6EA7">
      <w:pPr>
        <w:tabs>
          <w:tab w:val="left" w:pos="399"/>
        </w:tabs>
        <w:rPr>
          <w:lang w:val="nl-NL"/>
        </w:rPr>
      </w:pPr>
      <w:r w:rsidRPr="008C79A7">
        <w:rPr>
          <w:lang w:val="nl-NL"/>
        </w:rPr>
        <w:tab/>
        <w:t>- Viết được công thức của lực ma sát trượt.</w:t>
      </w:r>
    </w:p>
    <w:p w14:paraId="7A4CD1E5" w14:textId="77777777" w:rsidR="00D0717C" w:rsidRPr="008C79A7" w:rsidRDefault="00D0717C" w:rsidP="00AA6EA7">
      <w:pPr>
        <w:tabs>
          <w:tab w:val="left" w:pos="399"/>
        </w:tabs>
        <w:rPr>
          <w:lang w:val="nl-NL"/>
        </w:rPr>
      </w:pPr>
      <w:r w:rsidRPr="008C79A7">
        <w:rPr>
          <w:lang w:val="nl-NL"/>
        </w:rPr>
        <w:tab/>
        <w:t>- Nêu được một số cách làm giảm hoặc tăng ma sát.</w:t>
      </w:r>
    </w:p>
    <w:p w14:paraId="701D24FC" w14:textId="77777777" w:rsidR="00D0717C" w:rsidRPr="008C79A7" w:rsidRDefault="00D0717C" w:rsidP="00AA6EA7">
      <w:pPr>
        <w:tabs>
          <w:tab w:val="left" w:pos="342"/>
        </w:tabs>
        <w:jc w:val="both"/>
        <w:rPr>
          <w:b/>
          <w:bCs/>
          <w:iCs/>
          <w:lang w:val="nl-NL"/>
        </w:rPr>
      </w:pPr>
      <w:r w:rsidRPr="008C79A7">
        <w:rPr>
          <w:b/>
          <w:bCs/>
          <w:iCs/>
          <w:lang w:val="nl-NL"/>
        </w:rPr>
        <w:t>2. Kỹ năng</w:t>
      </w:r>
    </w:p>
    <w:p w14:paraId="2920CCD0" w14:textId="77777777" w:rsidR="00D0717C" w:rsidRPr="008C79A7" w:rsidRDefault="00D0717C" w:rsidP="00AA6EA7">
      <w:pPr>
        <w:tabs>
          <w:tab w:val="left" w:pos="399"/>
        </w:tabs>
        <w:rPr>
          <w:lang w:val="nl-NL"/>
        </w:rPr>
      </w:pPr>
      <w:r w:rsidRPr="008C79A7">
        <w:rPr>
          <w:lang w:val="nl-NL"/>
        </w:rPr>
        <w:tab/>
        <w:t>- Vận dụng được công thức của lực ma sát trượt để giải các bài tập tương tự như ở bài học.</w:t>
      </w:r>
    </w:p>
    <w:p w14:paraId="6A5E0560" w14:textId="77777777" w:rsidR="00D0717C" w:rsidRPr="008C79A7" w:rsidRDefault="00D0717C" w:rsidP="00AA6EA7">
      <w:pPr>
        <w:tabs>
          <w:tab w:val="left" w:pos="399"/>
        </w:tabs>
        <w:rPr>
          <w:lang w:val="nl-NL"/>
        </w:rPr>
      </w:pPr>
      <w:r w:rsidRPr="008C79A7">
        <w:rPr>
          <w:lang w:val="nl-NL"/>
        </w:rPr>
        <w:tab/>
        <w:t>- Giải thích được vai trò phát động của lực ma sát nghỉ đối với việc đi lại của người, động vật và xe cộ.</w:t>
      </w:r>
    </w:p>
    <w:p w14:paraId="34012E75" w14:textId="77777777" w:rsidR="00D0717C" w:rsidRPr="008C79A7" w:rsidRDefault="00D0717C" w:rsidP="00AA6EA7">
      <w:pPr>
        <w:tabs>
          <w:tab w:val="left" w:pos="399"/>
        </w:tabs>
        <w:rPr>
          <w:lang w:val="nl-NL"/>
        </w:rPr>
      </w:pPr>
      <w:r w:rsidRPr="008C79A7">
        <w:rPr>
          <w:lang w:val="nl-NL"/>
        </w:rPr>
        <w:tab/>
        <w:t>- Bước đầu đề xuất giả thuyết hợp lí và đưa ra được phương án thí nghiệm để kiểm tra giả thuyết.</w:t>
      </w:r>
    </w:p>
    <w:p w14:paraId="2C601EA3" w14:textId="13B57B63"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7E842EC6"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00360C9" w14:textId="44A17A25" w:rsidR="00D0717C" w:rsidRPr="008C79A7" w:rsidRDefault="00D0717C" w:rsidP="00AA6EA7">
      <w:pPr>
        <w:tabs>
          <w:tab w:val="left" w:pos="342"/>
        </w:tabs>
        <w:jc w:val="both"/>
        <w:rPr>
          <w:b/>
          <w:bCs/>
          <w:iCs/>
          <w:lang w:val="nl-NL"/>
        </w:rPr>
      </w:pPr>
      <w:r w:rsidRPr="008C79A7">
        <w:rPr>
          <w:b/>
          <w:bCs/>
          <w:iCs/>
          <w:lang w:val="nl-NL"/>
        </w:rPr>
        <w:lastRenderedPageBreak/>
        <w:t>Giáo viên</w:t>
      </w:r>
      <w:r w:rsidR="00AF7C29">
        <w:rPr>
          <w:b/>
          <w:bCs/>
          <w:iCs/>
          <w:lang w:val="nl-NL"/>
        </w:rPr>
        <w:t>:</w:t>
      </w:r>
      <w:r w:rsidRPr="008C79A7">
        <w:rPr>
          <w:lang w:val="nl-NL"/>
        </w:rPr>
        <w:t xml:space="preserve"> Chuẩn bị dụng cụ thí nghiệm gồm: khối hình hộp chữ nhật( bằng gỗ, nhựa…) có một mắt khoét các lỗ để đựng quả cân, một số quả cân, một lực kế, và một máng trượt.</w:t>
      </w:r>
    </w:p>
    <w:p w14:paraId="0CA4C66E" w14:textId="4C992B94" w:rsidR="00D0717C" w:rsidRPr="008C79A7" w:rsidRDefault="00D0717C" w:rsidP="00AA6EA7">
      <w:pPr>
        <w:rPr>
          <w:lang w:val="nl-NL"/>
        </w:rPr>
      </w:pPr>
      <w:r w:rsidRPr="008C79A7">
        <w:rPr>
          <w:b/>
          <w:bCs/>
          <w:iCs/>
          <w:lang w:val="nl-NL"/>
        </w:rPr>
        <w:t>Học sinh</w:t>
      </w:r>
      <w:r w:rsidR="00AF7C29">
        <w:rPr>
          <w:b/>
          <w:bCs/>
          <w:iCs/>
          <w:lang w:val="nl-NL"/>
        </w:rPr>
        <w:t>:</w:t>
      </w:r>
      <w:r w:rsidRPr="008C79A7">
        <w:rPr>
          <w:lang w:val="nl-NL"/>
        </w:rPr>
        <w:t xml:space="preserve">  Ôn lại những kiến thức về lực ma sát đã học ở lớp 8.</w:t>
      </w:r>
    </w:p>
    <w:p w14:paraId="285D2169"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17D77C82"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40D04604"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Tìm hiểu lực ma sát trượt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7"/>
        <w:gridCol w:w="4289"/>
      </w:tblGrid>
      <w:tr w:rsidR="00D0717C" w:rsidRPr="008C79A7" w14:paraId="4B51B05E" w14:textId="77777777">
        <w:trPr>
          <w:trHeight w:val="265"/>
        </w:trPr>
        <w:tc>
          <w:tcPr>
            <w:tcW w:w="2909" w:type="dxa"/>
            <w:tcBorders>
              <w:top w:val="single" w:sz="4" w:space="0" w:color="auto"/>
              <w:left w:val="single" w:sz="4" w:space="0" w:color="auto"/>
              <w:bottom w:val="single" w:sz="4" w:space="0" w:color="auto"/>
              <w:right w:val="single" w:sz="4" w:space="0" w:color="auto"/>
            </w:tcBorders>
          </w:tcPr>
          <w:p w14:paraId="111AE98A"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6" w:type="dxa"/>
            <w:tcBorders>
              <w:top w:val="single" w:sz="4" w:space="0" w:color="auto"/>
              <w:left w:val="single" w:sz="4" w:space="0" w:color="auto"/>
              <w:bottom w:val="single" w:sz="4" w:space="0" w:color="auto"/>
              <w:right w:val="single" w:sz="4" w:space="0" w:color="auto"/>
            </w:tcBorders>
          </w:tcPr>
          <w:p w14:paraId="507DFDB1"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3" w:type="dxa"/>
            <w:tcBorders>
              <w:top w:val="single" w:sz="4" w:space="0" w:color="auto"/>
              <w:left w:val="single" w:sz="4" w:space="0" w:color="auto"/>
              <w:bottom w:val="single" w:sz="4" w:space="0" w:color="auto"/>
              <w:right w:val="single" w:sz="4" w:space="0" w:color="auto"/>
            </w:tcBorders>
          </w:tcPr>
          <w:p w14:paraId="0C7A4FB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77E52F3" w14:textId="77777777">
        <w:trPr>
          <w:trHeight w:val="475"/>
        </w:trPr>
        <w:tc>
          <w:tcPr>
            <w:tcW w:w="2909" w:type="dxa"/>
            <w:tcBorders>
              <w:top w:val="single" w:sz="4" w:space="0" w:color="auto"/>
              <w:left w:val="single" w:sz="4" w:space="0" w:color="auto"/>
              <w:bottom w:val="single" w:sz="4" w:space="0" w:color="auto"/>
              <w:right w:val="single" w:sz="4" w:space="0" w:color="auto"/>
            </w:tcBorders>
          </w:tcPr>
          <w:p w14:paraId="17E7F485" w14:textId="77777777" w:rsidR="00D0717C" w:rsidRPr="008C79A7" w:rsidRDefault="00D0717C" w:rsidP="00AA6EA7">
            <w:pPr>
              <w:tabs>
                <w:tab w:val="left" w:pos="360"/>
              </w:tabs>
              <w:jc w:val="both"/>
              <w:rPr>
                <w:color w:val="000000"/>
              </w:rPr>
            </w:pPr>
          </w:p>
          <w:p w14:paraId="389C5B26" w14:textId="77777777" w:rsidR="00D0717C" w:rsidRPr="008C79A7" w:rsidRDefault="00D0717C" w:rsidP="00AA6EA7">
            <w:pPr>
              <w:tabs>
                <w:tab w:val="left" w:pos="360"/>
              </w:tabs>
              <w:jc w:val="both"/>
              <w:rPr>
                <w:color w:val="000000"/>
              </w:rPr>
            </w:pPr>
          </w:p>
          <w:p w14:paraId="6161898F" w14:textId="77777777" w:rsidR="00D0717C" w:rsidRPr="008C79A7" w:rsidRDefault="00D0717C" w:rsidP="00AA6EA7">
            <w:pPr>
              <w:tabs>
                <w:tab w:val="left" w:pos="360"/>
              </w:tabs>
              <w:jc w:val="both"/>
              <w:rPr>
                <w:color w:val="000000"/>
              </w:rPr>
            </w:pPr>
            <w:r w:rsidRPr="008C79A7">
              <w:rPr>
                <w:color w:val="000000"/>
              </w:rPr>
              <w:t xml:space="preserve">  Cho học sinh hoạt động nhóm.</w:t>
            </w:r>
          </w:p>
          <w:p w14:paraId="75E71B19" w14:textId="77777777" w:rsidR="00D0717C" w:rsidRPr="008C79A7" w:rsidRDefault="00D0717C" w:rsidP="00AA6EA7">
            <w:pPr>
              <w:tabs>
                <w:tab w:val="left" w:pos="360"/>
              </w:tabs>
              <w:jc w:val="both"/>
              <w:rPr>
                <w:color w:val="000000"/>
              </w:rPr>
            </w:pPr>
          </w:p>
          <w:p w14:paraId="3E077A5B" w14:textId="77777777" w:rsidR="00D0717C" w:rsidRPr="008C79A7" w:rsidRDefault="00D0717C" w:rsidP="00AA6EA7">
            <w:pPr>
              <w:tabs>
                <w:tab w:val="left" w:pos="360"/>
              </w:tabs>
              <w:jc w:val="both"/>
              <w:rPr>
                <w:color w:val="000000"/>
              </w:rPr>
            </w:pPr>
            <w:r w:rsidRPr="008C79A7">
              <w:rPr>
                <w:color w:val="000000"/>
              </w:rPr>
              <w:t xml:space="preserve">  Yêu cầu trả lời C1.</w:t>
            </w:r>
          </w:p>
          <w:p w14:paraId="3FEDBAAB" w14:textId="77777777" w:rsidR="00D0717C" w:rsidRPr="008C79A7" w:rsidRDefault="00D0717C" w:rsidP="00AA6EA7">
            <w:pPr>
              <w:tabs>
                <w:tab w:val="left" w:pos="360"/>
              </w:tabs>
              <w:jc w:val="both"/>
              <w:rPr>
                <w:color w:val="000000"/>
              </w:rPr>
            </w:pPr>
          </w:p>
          <w:p w14:paraId="1E1F0226" w14:textId="77777777" w:rsidR="00D0717C" w:rsidRPr="008C79A7" w:rsidRDefault="00D0717C" w:rsidP="00AA6EA7">
            <w:pPr>
              <w:tabs>
                <w:tab w:val="left" w:pos="360"/>
              </w:tabs>
              <w:jc w:val="both"/>
              <w:rPr>
                <w:color w:val="000000"/>
              </w:rPr>
            </w:pPr>
            <w:r w:rsidRPr="008C79A7">
              <w:rPr>
                <w:color w:val="000000"/>
              </w:rPr>
              <w:t xml:space="preserve">  Tiến hành thí nghiệm kiểm tra các yếu tố ảnh hưởng đến lực ma sát trượt.</w:t>
            </w:r>
          </w:p>
          <w:p w14:paraId="26A21EFC" w14:textId="77777777" w:rsidR="00D0717C" w:rsidRPr="008C79A7" w:rsidRDefault="00D0717C" w:rsidP="00AA6EA7">
            <w:pPr>
              <w:tabs>
                <w:tab w:val="left" w:pos="360"/>
              </w:tabs>
              <w:jc w:val="both"/>
              <w:rPr>
                <w:color w:val="000000"/>
              </w:rPr>
            </w:pPr>
          </w:p>
          <w:p w14:paraId="348B5F59" w14:textId="77777777" w:rsidR="00D0717C" w:rsidRPr="008C79A7" w:rsidRDefault="00D0717C" w:rsidP="00AA6EA7">
            <w:pPr>
              <w:tabs>
                <w:tab w:val="left" w:pos="360"/>
              </w:tabs>
              <w:jc w:val="both"/>
              <w:rPr>
                <w:color w:val="000000"/>
              </w:rPr>
            </w:pPr>
          </w:p>
          <w:p w14:paraId="61D59CD7" w14:textId="77777777" w:rsidR="00D0717C" w:rsidRPr="008C79A7" w:rsidRDefault="00D0717C" w:rsidP="00AA6EA7">
            <w:pPr>
              <w:tabs>
                <w:tab w:val="left" w:pos="360"/>
              </w:tabs>
              <w:jc w:val="both"/>
              <w:rPr>
                <w:color w:val="000000"/>
              </w:rPr>
            </w:pPr>
          </w:p>
          <w:p w14:paraId="5AEED732" w14:textId="77777777" w:rsidR="00D0717C" w:rsidRPr="008C79A7" w:rsidRDefault="00D0717C" w:rsidP="00AA6EA7">
            <w:pPr>
              <w:tabs>
                <w:tab w:val="left" w:pos="360"/>
              </w:tabs>
              <w:jc w:val="both"/>
              <w:rPr>
                <w:color w:val="000000"/>
              </w:rPr>
            </w:pPr>
            <w:r w:rsidRPr="008C79A7">
              <w:rPr>
                <w:color w:val="000000"/>
              </w:rPr>
              <w:t xml:space="preserve">  Giới thiệu hệ số ma sát trượt.</w:t>
            </w:r>
          </w:p>
          <w:p w14:paraId="17C27302" w14:textId="77777777" w:rsidR="00D0717C" w:rsidRPr="008C79A7" w:rsidRDefault="00D0717C" w:rsidP="00AA6EA7">
            <w:pPr>
              <w:tabs>
                <w:tab w:val="left" w:pos="360"/>
              </w:tabs>
              <w:jc w:val="both"/>
              <w:rPr>
                <w:color w:val="000000"/>
              </w:rPr>
            </w:pPr>
            <w:r w:rsidRPr="008C79A7">
              <w:rPr>
                <w:color w:val="000000"/>
              </w:rPr>
              <w:t xml:space="preserve">  Giới thiệu bảng hệ số ma sát trượt của một số cặp vật liệu.</w:t>
            </w:r>
          </w:p>
          <w:p w14:paraId="19C2BF0A" w14:textId="77777777" w:rsidR="00D0717C" w:rsidRPr="008C79A7" w:rsidRDefault="00D0717C" w:rsidP="00AA6EA7">
            <w:pPr>
              <w:tabs>
                <w:tab w:val="left" w:pos="360"/>
              </w:tabs>
              <w:jc w:val="both"/>
              <w:rPr>
                <w:color w:val="000000"/>
              </w:rPr>
            </w:pPr>
            <w:r w:rsidRPr="008C79A7">
              <w:rPr>
                <w:color w:val="000000"/>
              </w:rPr>
              <w:t xml:space="preserve">  Nêu biểu thức hệ số ma sát trươt.</w:t>
            </w:r>
          </w:p>
        </w:tc>
        <w:tc>
          <w:tcPr>
            <w:tcW w:w="3076" w:type="dxa"/>
            <w:tcBorders>
              <w:top w:val="single" w:sz="4" w:space="0" w:color="auto"/>
              <w:left w:val="single" w:sz="4" w:space="0" w:color="auto"/>
              <w:bottom w:val="single" w:sz="4" w:space="0" w:color="auto"/>
              <w:right w:val="single" w:sz="4" w:space="0" w:color="auto"/>
            </w:tcBorders>
          </w:tcPr>
          <w:p w14:paraId="5F2795A8" w14:textId="77777777" w:rsidR="00D0717C" w:rsidRPr="008C79A7" w:rsidRDefault="00D0717C" w:rsidP="00AA6EA7">
            <w:pPr>
              <w:tabs>
                <w:tab w:val="left" w:pos="360"/>
              </w:tabs>
              <w:jc w:val="both"/>
              <w:rPr>
                <w:color w:val="000000"/>
              </w:rPr>
            </w:pPr>
          </w:p>
          <w:p w14:paraId="0CA542A0" w14:textId="77777777" w:rsidR="00D0717C" w:rsidRPr="008C79A7" w:rsidRDefault="00D0717C" w:rsidP="00AA6EA7">
            <w:pPr>
              <w:tabs>
                <w:tab w:val="left" w:pos="360"/>
              </w:tabs>
              <w:jc w:val="both"/>
              <w:rPr>
                <w:color w:val="000000"/>
              </w:rPr>
            </w:pPr>
            <w:r w:rsidRPr="008C79A7">
              <w:rPr>
                <w:color w:val="000000"/>
              </w:rPr>
              <w:t xml:space="preserve">  Chỉ ra hướng của lực ma sát trượt.</w:t>
            </w:r>
          </w:p>
          <w:p w14:paraId="3AF99984" w14:textId="77777777" w:rsidR="00D0717C" w:rsidRPr="008C79A7" w:rsidRDefault="00D0717C" w:rsidP="00AA6EA7">
            <w:pPr>
              <w:tabs>
                <w:tab w:val="left" w:pos="360"/>
              </w:tabs>
              <w:jc w:val="both"/>
              <w:rPr>
                <w:color w:val="000000"/>
              </w:rPr>
            </w:pPr>
            <w:r w:rsidRPr="008C79A7">
              <w:rPr>
                <w:color w:val="000000"/>
              </w:rPr>
              <w:t xml:space="preserve">  Thảo luận, tìm cách đo độ lớn của lực ma sát trượt.</w:t>
            </w:r>
          </w:p>
          <w:p w14:paraId="148328EF" w14:textId="77777777" w:rsidR="00D0717C" w:rsidRPr="008C79A7" w:rsidRDefault="00D0717C" w:rsidP="00AA6EA7">
            <w:pPr>
              <w:tabs>
                <w:tab w:val="left" w:pos="360"/>
              </w:tabs>
              <w:jc w:val="both"/>
              <w:rPr>
                <w:color w:val="000000"/>
              </w:rPr>
            </w:pPr>
            <w:r w:rsidRPr="008C79A7">
              <w:rPr>
                <w:color w:val="000000"/>
              </w:rPr>
              <w:t xml:space="preserve">  Thảo luận nhóm, trả lời C1.</w:t>
            </w:r>
          </w:p>
          <w:p w14:paraId="06C61359" w14:textId="77777777" w:rsidR="00D0717C" w:rsidRPr="008C79A7" w:rsidRDefault="00D0717C" w:rsidP="00AA6EA7">
            <w:pPr>
              <w:tabs>
                <w:tab w:val="left" w:pos="360"/>
              </w:tabs>
              <w:jc w:val="both"/>
              <w:rPr>
                <w:color w:val="000000"/>
              </w:rPr>
            </w:pPr>
          </w:p>
          <w:p w14:paraId="77E0EB7C" w14:textId="77777777" w:rsidR="00D0717C" w:rsidRPr="008C79A7" w:rsidRDefault="00D0717C" w:rsidP="00AA6EA7">
            <w:pPr>
              <w:tabs>
                <w:tab w:val="left" w:pos="360"/>
              </w:tabs>
              <w:jc w:val="both"/>
              <w:rPr>
                <w:color w:val="000000"/>
              </w:rPr>
            </w:pPr>
            <w:r w:rsidRPr="008C79A7">
              <w:rPr>
                <w:color w:val="000000"/>
              </w:rPr>
              <w:t xml:space="preserve">  Ghi nhận kết quả thí nghiệm và rút ra kết luận.</w:t>
            </w:r>
          </w:p>
          <w:p w14:paraId="0AB6F00F" w14:textId="77777777" w:rsidR="00D0717C" w:rsidRPr="008C79A7" w:rsidRDefault="00D0717C" w:rsidP="00AA6EA7">
            <w:pPr>
              <w:tabs>
                <w:tab w:val="left" w:pos="360"/>
              </w:tabs>
              <w:jc w:val="both"/>
              <w:rPr>
                <w:color w:val="000000"/>
              </w:rPr>
            </w:pPr>
          </w:p>
          <w:p w14:paraId="2724143E" w14:textId="77777777" w:rsidR="00D0717C" w:rsidRPr="008C79A7" w:rsidRDefault="00D0717C" w:rsidP="00AA6EA7">
            <w:pPr>
              <w:tabs>
                <w:tab w:val="left" w:pos="360"/>
              </w:tabs>
              <w:jc w:val="both"/>
              <w:rPr>
                <w:color w:val="000000"/>
              </w:rPr>
            </w:pPr>
          </w:p>
          <w:p w14:paraId="2E29491E" w14:textId="77777777" w:rsidR="00D0717C" w:rsidRPr="008C79A7" w:rsidRDefault="00D0717C" w:rsidP="00AA6EA7">
            <w:pPr>
              <w:tabs>
                <w:tab w:val="left" w:pos="360"/>
              </w:tabs>
              <w:jc w:val="both"/>
              <w:rPr>
                <w:color w:val="000000"/>
              </w:rPr>
            </w:pPr>
          </w:p>
          <w:p w14:paraId="00E6DF64" w14:textId="77777777" w:rsidR="00D0717C" w:rsidRPr="008C79A7" w:rsidRDefault="00D0717C" w:rsidP="00AA6EA7">
            <w:pPr>
              <w:tabs>
                <w:tab w:val="left" w:pos="360"/>
              </w:tabs>
              <w:jc w:val="both"/>
              <w:rPr>
                <w:color w:val="000000"/>
              </w:rPr>
            </w:pPr>
          </w:p>
          <w:p w14:paraId="3414AA7D" w14:textId="77777777" w:rsidR="00D0717C" w:rsidRPr="008C79A7" w:rsidRDefault="00D0717C" w:rsidP="00AA6EA7">
            <w:pPr>
              <w:tabs>
                <w:tab w:val="left" w:pos="360"/>
              </w:tabs>
              <w:jc w:val="both"/>
              <w:rPr>
                <w:color w:val="000000"/>
              </w:rPr>
            </w:pPr>
            <w:r w:rsidRPr="008C79A7">
              <w:rPr>
                <w:color w:val="000000"/>
              </w:rPr>
              <w:t xml:space="preserve">  Ghi nhận cách xác định hệ số ma sát trượt.</w:t>
            </w:r>
          </w:p>
          <w:p w14:paraId="17DD48DE" w14:textId="77777777" w:rsidR="00D0717C" w:rsidRPr="008C79A7" w:rsidRDefault="00D0717C" w:rsidP="00AA6EA7">
            <w:pPr>
              <w:tabs>
                <w:tab w:val="left" w:pos="360"/>
              </w:tabs>
              <w:jc w:val="both"/>
              <w:rPr>
                <w:color w:val="000000"/>
              </w:rPr>
            </w:pPr>
            <w:r w:rsidRPr="008C79A7">
              <w:rPr>
                <w:color w:val="000000"/>
              </w:rPr>
              <w:t xml:space="preserve">  </w:t>
            </w:r>
          </w:p>
          <w:p w14:paraId="1F412842" w14:textId="77777777" w:rsidR="00D0717C" w:rsidRPr="008C79A7" w:rsidRDefault="00D0717C" w:rsidP="00AA6EA7">
            <w:pPr>
              <w:tabs>
                <w:tab w:val="left" w:pos="360"/>
              </w:tabs>
              <w:jc w:val="both"/>
              <w:rPr>
                <w:color w:val="000000"/>
              </w:rPr>
            </w:pPr>
          </w:p>
          <w:p w14:paraId="21B21F44" w14:textId="77777777" w:rsidR="00D0717C" w:rsidRPr="008C79A7" w:rsidRDefault="00D0717C" w:rsidP="00AA6EA7">
            <w:pPr>
              <w:tabs>
                <w:tab w:val="left" w:pos="360"/>
              </w:tabs>
              <w:jc w:val="both"/>
              <w:rPr>
                <w:color w:val="000000"/>
              </w:rPr>
            </w:pPr>
          </w:p>
          <w:p w14:paraId="49664723" w14:textId="77777777" w:rsidR="00D0717C" w:rsidRPr="008C79A7" w:rsidRDefault="00D0717C" w:rsidP="00AA6EA7">
            <w:pPr>
              <w:tabs>
                <w:tab w:val="left" w:pos="360"/>
              </w:tabs>
              <w:jc w:val="both"/>
              <w:rPr>
                <w:color w:val="000000"/>
              </w:rPr>
            </w:pPr>
            <w:r w:rsidRPr="008C79A7">
              <w:rPr>
                <w:color w:val="000000"/>
              </w:rPr>
              <w:t xml:space="preserve">  Ghi biểu thức.</w:t>
            </w:r>
          </w:p>
        </w:tc>
        <w:tc>
          <w:tcPr>
            <w:tcW w:w="4303" w:type="dxa"/>
            <w:tcBorders>
              <w:top w:val="single" w:sz="4" w:space="0" w:color="auto"/>
              <w:left w:val="single" w:sz="4" w:space="0" w:color="auto"/>
              <w:bottom w:val="single" w:sz="4" w:space="0" w:color="auto"/>
              <w:right w:val="single" w:sz="4" w:space="0" w:color="auto"/>
            </w:tcBorders>
          </w:tcPr>
          <w:p w14:paraId="73C3DA39" w14:textId="77777777" w:rsidR="00D0717C" w:rsidRPr="008C79A7" w:rsidRDefault="00D0717C" w:rsidP="00AA6EA7">
            <w:pPr>
              <w:tabs>
                <w:tab w:val="left" w:pos="360"/>
              </w:tabs>
              <w:jc w:val="both"/>
              <w:rPr>
                <w:b/>
                <w:bCs/>
                <w:color w:val="000000"/>
                <w:lang w:val="fr-FR"/>
              </w:rPr>
            </w:pPr>
            <w:r w:rsidRPr="008C79A7">
              <w:rPr>
                <w:b/>
                <w:bCs/>
                <w:color w:val="000000"/>
                <w:lang w:val="fr-FR"/>
              </w:rPr>
              <w:t xml:space="preserve">I. </w:t>
            </w:r>
            <w:r w:rsidRPr="008C79A7">
              <w:rPr>
                <w:b/>
                <w:bCs/>
                <w:color w:val="000000"/>
                <w:u w:val="single"/>
                <w:lang w:val="fr-FR"/>
              </w:rPr>
              <w:t>Lực ma sát trượt</w:t>
            </w:r>
            <w:r w:rsidRPr="008C79A7">
              <w:rPr>
                <w:b/>
                <w:bCs/>
                <w:color w:val="000000"/>
                <w:lang w:val="fr-FR"/>
              </w:rPr>
              <w:t>.</w:t>
            </w:r>
          </w:p>
          <w:p w14:paraId="3B97B066"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1. </w:t>
            </w:r>
            <w:r w:rsidRPr="008C79A7">
              <w:rPr>
                <w:b/>
                <w:bCs/>
                <w:iCs/>
                <w:color w:val="000000"/>
                <w:u w:val="single"/>
                <w:lang w:val="fr-FR"/>
              </w:rPr>
              <w:t>Cách xác định độ lớn của ma sát trượt</w:t>
            </w:r>
            <w:r w:rsidRPr="008C79A7">
              <w:rPr>
                <w:b/>
                <w:bCs/>
                <w:iCs/>
                <w:color w:val="000000"/>
                <w:lang w:val="fr-FR"/>
              </w:rPr>
              <w:t>.</w:t>
            </w:r>
          </w:p>
          <w:p w14:paraId="4556FDEA" w14:textId="77777777" w:rsidR="00D0717C" w:rsidRPr="008C79A7" w:rsidRDefault="00D0717C" w:rsidP="00AA6EA7">
            <w:pPr>
              <w:tabs>
                <w:tab w:val="left" w:pos="360"/>
              </w:tabs>
              <w:jc w:val="both"/>
              <w:rPr>
                <w:color w:val="000000"/>
                <w:lang w:val="fr-FR"/>
              </w:rPr>
            </w:pPr>
            <w:r w:rsidRPr="008C79A7">
              <w:rPr>
                <w:color w:val="000000"/>
                <w:lang w:val="fr-FR"/>
              </w:rPr>
              <w:t xml:space="preserve">  Móc lực kế vào vật rồi kéo theo phương ngang cho vật trượt gần như thẳng đều. Khi đó, lực kế chỉ độ lớn của lực ma sát trượt tác dụng vào vật.</w:t>
            </w:r>
          </w:p>
          <w:p w14:paraId="3557D113"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2. </w:t>
            </w:r>
            <w:r w:rsidRPr="008C79A7">
              <w:rPr>
                <w:b/>
                <w:bCs/>
                <w:iCs/>
                <w:color w:val="000000"/>
                <w:u w:val="single"/>
                <w:lang w:val="fr-FR"/>
              </w:rPr>
              <w:t>Đặc điểm của độ lớn của ma sát trượt</w:t>
            </w:r>
            <w:r w:rsidRPr="008C79A7">
              <w:rPr>
                <w:b/>
                <w:bCs/>
                <w:iCs/>
                <w:color w:val="000000"/>
                <w:lang w:val="fr-FR"/>
              </w:rPr>
              <w:t>.</w:t>
            </w:r>
          </w:p>
          <w:p w14:paraId="04FCA24B" w14:textId="77777777" w:rsidR="00D0717C" w:rsidRPr="008C79A7" w:rsidRDefault="00D0717C" w:rsidP="00AA6EA7">
            <w:pPr>
              <w:tabs>
                <w:tab w:val="left" w:pos="360"/>
              </w:tabs>
              <w:jc w:val="both"/>
              <w:rPr>
                <w:color w:val="000000"/>
                <w:lang w:val="fr-FR"/>
              </w:rPr>
            </w:pPr>
            <w:r w:rsidRPr="008C79A7">
              <w:rPr>
                <w:color w:val="000000"/>
                <w:lang w:val="fr-FR"/>
              </w:rPr>
              <w:t>+ Không phụ thuộc vào diện tích tiếp xúc và tốc độ của vật.</w:t>
            </w:r>
          </w:p>
          <w:p w14:paraId="6AEAC94C" w14:textId="77777777" w:rsidR="00D0717C" w:rsidRPr="008C79A7" w:rsidRDefault="00D0717C" w:rsidP="00AA6EA7">
            <w:pPr>
              <w:tabs>
                <w:tab w:val="left" w:pos="360"/>
              </w:tabs>
              <w:jc w:val="both"/>
              <w:rPr>
                <w:color w:val="000000"/>
                <w:lang w:val="fr-FR"/>
              </w:rPr>
            </w:pPr>
            <w:r w:rsidRPr="008C79A7">
              <w:rPr>
                <w:color w:val="000000"/>
                <w:lang w:val="fr-FR"/>
              </w:rPr>
              <w:t>+ Tỉ lệ với độ lớn của áp lực.</w:t>
            </w:r>
          </w:p>
          <w:p w14:paraId="4C394F56" w14:textId="77777777" w:rsidR="00D0717C" w:rsidRPr="008C79A7" w:rsidRDefault="00D0717C" w:rsidP="00AA6EA7">
            <w:pPr>
              <w:tabs>
                <w:tab w:val="left" w:pos="360"/>
              </w:tabs>
              <w:jc w:val="both"/>
              <w:rPr>
                <w:color w:val="000000"/>
                <w:lang w:val="fr-FR"/>
              </w:rPr>
            </w:pPr>
            <w:r w:rsidRPr="008C79A7">
              <w:rPr>
                <w:color w:val="000000"/>
                <w:lang w:val="fr-FR"/>
              </w:rPr>
              <w:t>+ Phụ thuộc vào vật liệu và tình trạng của hai mặt tiếp xúc.</w:t>
            </w:r>
          </w:p>
          <w:p w14:paraId="4DA57148"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3. </w:t>
            </w:r>
            <w:r w:rsidRPr="008C79A7">
              <w:rPr>
                <w:b/>
                <w:bCs/>
                <w:iCs/>
                <w:color w:val="000000"/>
                <w:u w:val="single"/>
                <w:lang w:val="fr-FR"/>
              </w:rPr>
              <w:t>Hệ số ma sát trượt</w:t>
            </w:r>
            <w:r w:rsidRPr="008C79A7">
              <w:rPr>
                <w:b/>
                <w:bCs/>
                <w:iCs/>
                <w:color w:val="000000"/>
                <w:lang w:val="fr-FR"/>
              </w:rPr>
              <w:t>.</w:t>
            </w:r>
          </w:p>
          <w:p w14:paraId="5EF7A53B" w14:textId="77777777" w:rsidR="00D0717C" w:rsidRPr="008C79A7" w:rsidRDefault="00D0717C" w:rsidP="00AA6EA7">
            <w:pPr>
              <w:tabs>
                <w:tab w:val="left" w:pos="360"/>
              </w:tabs>
              <w:jc w:val="center"/>
              <w:rPr>
                <w:color w:val="000000"/>
                <w:lang w:val="fr-FR"/>
              </w:rPr>
            </w:pPr>
            <w:r w:rsidRPr="008C79A7">
              <w:rPr>
                <w:color w:val="000000"/>
              </w:rPr>
              <w:sym w:font="Symbol" w:char="F06D"/>
            </w:r>
            <w:r w:rsidRPr="008C79A7">
              <w:rPr>
                <w:color w:val="000000"/>
                <w:vertAlign w:val="subscript"/>
                <w:lang w:val="fr-FR"/>
              </w:rPr>
              <w:t xml:space="preserve">t = </w:t>
            </w:r>
            <w:r w:rsidR="006A23DD">
              <w:rPr>
                <w:color w:val="000000"/>
                <w:position w:val="-24"/>
                <w:vertAlign w:val="subscript"/>
              </w:rPr>
              <w:pict w14:anchorId="015B0D65">
                <v:shape id="_x0000_i1134" type="#_x0000_t75" style="width:24.5pt;height:32pt">
                  <v:imagedata r:id="rId112" o:title=""/>
                </v:shape>
              </w:pict>
            </w:r>
          </w:p>
          <w:p w14:paraId="5D8AAC9C" w14:textId="77777777" w:rsidR="00D0717C" w:rsidRPr="008C79A7" w:rsidRDefault="00D0717C" w:rsidP="00AA6EA7">
            <w:pPr>
              <w:tabs>
                <w:tab w:val="left" w:pos="360"/>
              </w:tabs>
              <w:jc w:val="both"/>
              <w:rPr>
                <w:color w:val="000000"/>
                <w:lang w:val="fr-FR"/>
              </w:rPr>
            </w:pPr>
            <w:r w:rsidRPr="008C79A7">
              <w:rPr>
                <w:color w:val="000000"/>
                <w:lang w:val="fr-FR"/>
              </w:rPr>
              <w:t xml:space="preserve">  Hệ số ma sát trượt </w:t>
            </w:r>
            <w:r w:rsidRPr="008C79A7">
              <w:rPr>
                <w:color w:val="000000"/>
              </w:rPr>
              <w:sym w:font="Symbol" w:char="F06D"/>
            </w:r>
            <w:r w:rsidRPr="008C79A7">
              <w:rPr>
                <w:color w:val="000000"/>
                <w:vertAlign w:val="subscript"/>
                <w:lang w:val="fr-FR"/>
              </w:rPr>
              <w:t>t</w:t>
            </w:r>
            <w:r w:rsidRPr="008C79A7">
              <w:rPr>
                <w:color w:val="000000"/>
                <w:lang w:val="fr-FR"/>
              </w:rPr>
              <w:t xml:space="preserve"> phụ thuộc vào vật liệu và tình trạng của hai mặt tiếp xúc.</w:t>
            </w:r>
          </w:p>
          <w:p w14:paraId="2C0CD742"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4. </w:t>
            </w:r>
            <w:r w:rsidRPr="008C79A7">
              <w:rPr>
                <w:b/>
                <w:bCs/>
                <w:iCs/>
                <w:color w:val="000000"/>
                <w:u w:val="single"/>
                <w:lang w:val="fr-FR"/>
              </w:rPr>
              <w:t>Công thức của lực ma sát trượt</w:t>
            </w:r>
            <w:r w:rsidRPr="008C79A7">
              <w:rPr>
                <w:b/>
                <w:bCs/>
                <w:iCs/>
                <w:color w:val="000000"/>
                <w:lang w:val="fr-FR"/>
              </w:rPr>
              <w:t>.</w:t>
            </w:r>
          </w:p>
          <w:p w14:paraId="03AAB8C0" w14:textId="77777777" w:rsidR="00D0717C" w:rsidRPr="008C79A7" w:rsidRDefault="00D0717C" w:rsidP="00AA6EA7">
            <w:pPr>
              <w:tabs>
                <w:tab w:val="left" w:pos="360"/>
              </w:tabs>
              <w:jc w:val="center"/>
              <w:rPr>
                <w:color w:val="000000"/>
              </w:rPr>
            </w:pPr>
            <w:r w:rsidRPr="008C79A7">
              <w:rPr>
                <w:color w:val="000000"/>
              </w:rPr>
              <w:t>F</w:t>
            </w:r>
            <w:r w:rsidRPr="008C79A7">
              <w:rPr>
                <w:color w:val="000000"/>
                <w:vertAlign w:val="subscript"/>
              </w:rPr>
              <w:t>mst</w:t>
            </w:r>
            <w:r w:rsidRPr="008C79A7">
              <w:rPr>
                <w:color w:val="000000"/>
              </w:rPr>
              <w:t xml:space="preserve"> = </w:t>
            </w:r>
            <w:r w:rsidRPr="008C79A7">
              <w:rPr>
                <w:color w:val="000000"/>
              </w:rPr>
              <w:sym w:font="Symbol" w:char="F06D"/>
            </w:r>
            <w:r w:rsidRPr="008C79A7">
              <w:rPr>
                <w:color w:val="000000"/>
                <w:vertAlign w:val="subscript"/>
              </w:rPr>
              <w:t>t.</w:t>
            </w:r>
            <w:r w:rsidRPr="008C79A7">
              <w:rPr>
                <w:color w:val="000000"/>
              </w:rPr>
              <w:t>N</w:t>
            </w:r>
          </w:p>
        </w:tc>
      </w:tr>
    </w:tbl>
    <w:p w14:paraId="54410CC4"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lực ma sát lăn</w:t>
      </w:r>
      <w:r w:rsidR="0052177F" w:rsidRPr="008C79A7">
        <w:t xml:space="preserve">, ma sát nghỉ </w:t>
      </w:r>
      <w:r w:rsidRPr="008C79A7">
        <w:t>.</w:t>
      </w:r>
      <w:r w:rsidR="00C67496" w:rsidRPr="008C79A7">
        <w:t>( HS đọc thêm)</w:t>
      </w:r>
    </w:p>
    <w:p w14:paraId="5E93A8E6" w14:textId="77777777" w:rsidR="00D0717C" w:rsidRPr="008C79A7" w:rsidRDefault="00D0717C" w:rsidP="00AA6EA7">
      <w:pPr>
        <w:tabs>
          <w:tab w:val="left" w:pos="342"/>
        </w:tabs>
        <w:jc w:val="both"/>
        <w:rPr>
          <w:lang w:val="fr-FR"/>
        </w:rPr>
      </w:pPr>
      <w:r w:rsidRPr="008C79A7">
        <w:rPr>
          <w:b/>
          <w:bCs/>
          <w:iCs/>
          <w:lang w:val="fr-FR"/>
        </w:rPr>
        <w:t xml:space="preserve">Hoạt động </w:t>
      </w:r>
      <w:r w:rsidR="0052177F" w:rsidRPr="008C79A7">
        <w:rPr>
          <w:b/>
          <w:bCs/>
          <w:iCs/>
          <w:lang w:val="fr-FR"/>
        </w:rPr>
        <w:t>4</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lang w:val="fr-FR"/>
        </w:rPr>
        <w:t>:  Vận dụng,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5143"/>
      </w:tblGrid>
      <w:tr w:rsidR="00D0717C" w:rsidRPr="00CA4A45" w14:paraId="418FC28C" w14:textId="77777777">
        <w:trPr>
          <w:trHeight w:val="260"/>
        </w:trPr>
        <w:tc>
          <w:tcPr>
            <w:tcW w:w="5086" w:type="dxa"/>
            <w:tcBorders>
              <w:top w:val="single" w:sz="4" w:space="0" w:color="auto"/>
              <w:left w:val="single" w:sz="4" w:space="0" w:color="auto"/>
              <w:bottom w:val="single" w:sz="4" w:space="0" w:color="auto"/>
              <w:right w:val="single" w:sz="4" w:space="0" w:color="auto"/>
            </w:tcBorders>
          </w:tcPr>
          <w:p w14:paraId="61C35665"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5143" w:type="dxa"/>
            <w:tcBorders>
              <w:top w:val="single" w:sz="4" w:space="0" w:color="auto"/>
              <w:left w:val="single" w:sz="4" w:space="0" w:color="auto"/>
              <w:bottom w:val="single" w:sz="4" w:space="0" w:color="auto"/>
              <w:right w:val="single" w:sz="4" w:space="0" w:color="auto"/>
            </w:tcBorders>
          </w:tcPr>
          <w:p w14:paraId="1DD64E8A"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r>
      <w:tr w:rsidR="00D0717C" w:rsidRPr="008C79A7" w14:paraId="1B9A69DE" w14:textId="77777777">
        <w:trPr>
          <w:trHeight w:val="495"/>
        </w:trPr>
        <w:tc>
          <w:tcPr>
            <w:tcW w:w="5086" w:type="dxa"/>
            <w:tcBorders>
              <w:top w:val="single" w:sz="4" w:space="0" w:color="auto"/>
              <w:left w:val="single" w:sz="4" w:space="0" w:color="auto"/>
              <w:bottom w:val="single" w:sz="4" w:space="0" w:color="auto"/>
              <w:right w:val="single" w:sz="4" w:space="0" w:color="auto"/>
            </w:tcBorders>
          </w:tcPr>
          <w:p w14:paraId="43275A76" w14:textId="77777777" w:rsidR="00D0717C" w:rsidRPr="008C79A7" w:rsidRDefault="00D0717C" w:rsidP="00AA6EA7">
            <w:pPr>
              <w:tabs>
                <w:tab w:val="left" w:pos="360"/>
              </w:tabs>
              <w:jc w:val="both"/>
              <w:rPr>
                <w:color w:val="000000"/>
                <w:lang w:val="fr-FR"/>
              </w:rPr>
            </w:pPr>
            <w:r w:rsidRPr="008C79A7">
              <w:rPr>
                <w:color w:val="000000"/>
                <w:lang w:val="fr-FR"/>
              </w:rPr>
              <w:t xml:space="preserve">  Cho hs giải bài tập ví dụ</w:t>
            </w:r>
          </w:p>
          <w:p w14:paraId="57C64665" w14:textId="77777777" w:rsidR="00D0717C" w:rsidRPr="008C79A7" w:rsidRDefault="00D0717C" w:rsidP="00AA6EA7">
            <w:pPr>
              <w:tabs>
                <w:tab w:val="left" w:pos="360"/>
              </w:tabs>
              <w:jc w:val="both"/>
              <w:rPr>
                <w:color w:val="000000"/>
                <w:lang w:val="fr-FR"/>
              </w:rPr>
            </w:pPr>
            <w:r w:rsidRPr="008C79A7">
              <w:rPr>
                <w:color w:val="000000"/>
                <w:lang w:val="fr-FR"/>
              </w:rPr>
              <w:t xml:space="preserve">  Nêu câu hỏi và bài tập về nhà.</w:t>
            </w:r>
            <w:r w:rsidR="0052177F" w:rsidRPr="008C79A7">
              <w:rPr>
                <w:color w:val="000000"/>
                <w:lang w:val="fr-FR"/>
              </w:rPr>
              <w:t>6,7 Tr 79 SGK</w:t>
            </w:r>
          </w:p>
          <w:p w14:paraId="6C876F40" w14:textId="77777777" w:rsidR="00D0717C" w:rsidRPr="008C79A7" w:rsidRDefault="00D0717C" w:rsidP="00AA6EA7">
            <w:pPr>
              <w:tabs>
                <w:tab w:val="left" w:pos="360"/>
              </w:tabs>
              <w:jc w:val="both"/>
              <w:rPr>
                <w:color w:val="000000"/>
                <w:lang w:val="fr-FR"/>
              </w:rPr>
            </w:pPr>
            <w:r w:rsidRPr="008C79A7">
              <w:rPr>
                <w:color w:val="000000"/>
                <w:lang w:val="fr-FR"/>
              </w:rPr>
              <w:t xml:space="preserve">  Yêu cầu hs chuẩn bị bài sau.</w:t>
            </w:r>
          </w:p>
        </w:tc>
        <w:tc>
          <w:tcPr>
            <w:tcW w:w="5143" w:type="dxa"/>
            <w:tcBorders>
              <w:top w:val="single" w:sz="4" w:space="0" w:color="auto"/>
              <w:left w:val="single" w:sz="4" w:space="0" w:color="auto"/>
              <w:bottom w:val="single" w:sz="4" w:space="0" w:color="auto"/>
              <w:right w:val="single" w:sz="4" w:space="0" w:color="auto"/>
            </w:tcBorders>
          </w:tcPr>
          <w:p w14:paraId="22C3CCEF" w14:textId="77777777" w:rsidR="00D0717C" w:rsidRPr="008C79A7" w:rsidRDefault="004F3147" w:rsidP="00AA6EA7">
            <w:pPr>
              <w:tabs>
                <w:tab w:val="left" w:pos="360"/>
              </w:tabs>
              <w:jc w:val="both"/>
              <w:rPr>
                <w:color w:val="000000"/>
                <w:lang w:val="fr-FR"/>
              </w:rPr>
            </w:pPr>
            <w:r w:rsidRPr="008C79A7">
              <w:rPr>
                <w:color w:val="000000"/>
                <w:lang w:val="fr-FR"/>
              </w:rPr>
              <w:t xml:space="preserve">  Giải bài tập ví dụ Tr 77</w:t>
            </w:r>
          </w:p>
          <w:p w14:paraId="4C99A8D7" w14:textId="77777777" w:rsidR="00D0717C" w:rsidRPr="008C79A7" w:rsidRDefault="00D0717C" w:rsidP="00AA6EA7">
            <w:pPr>
              <w:tabs>
                <w:tab w:val="left" w:pos="360"/>
              </w:tabs>
              <w:jc w:val="both"/>
              <w:rPr>
                <w:color w:val="000000"/>
                <w:lang w:val="fr-FR"/>
              </w:rPr>
            </w:pPr>
            <w:r w:rsidRPr="008C79A7">
              <w:rPr>
                <w:color w:val="000000"/>
                <w:lang w:val="fr-FR"/>
              </w:rPr>
              <w:t xml:space="preserve">  Ghi câu hỏi và bài tập về nhà.</w:t>
            </w:r>
          </w:p>
          <w:p w14:paraId="3DEF2CE7" w14:textId="77777777" w:rsidR="00D0717C" w:rsidRPr="008C79A7" w:rsidRDefault="00D0717C" w:rsidP="00AA6EA7">
            <w:pPr>
              <w:tabs>
                <w:tab w:val="left" w:pos="360"/>
              </w:tabs>
              <w:jc w:val="both"/>
              <w:rPr>
                <w:color w:val="000000"/>
                <w:lang w:val="fr-FR"/>
              </w:rPr>
            </w:pPr>
            <w:r w:rsidRPr="008C79A7">
              <w:rPr>
                <w:color w:val="000000"/>
                <w:lang w:val="fr-FR"/>
              </w:rPr>
              <w:t xml:space="preserve">  Ghi những chuẩn bị cho bài sau.</w:t>
            </w:r>
          </w:p>
        </w:tc>
      </w:tr>
    </w:tbl>
    <w:p w14:paraId="0DDC3C39" w14:textId="77777777" w:rsidR="00D0717C" w:rsidRPr="008C79A7" w:rsidRDefault="00D0717C" w:rsidP="00AA6EA7">
      <w:pPr>
        <w:tabs>
          <w:tab w:val="left" w:pos="342"/>
        </w:tabs>
        <w:jc w:val="both"/>
        <w:rPr>
          <w:b/>
          <w:bCs/>
          <w:u w:val="single"/>
          <w:lang w:val="fr-FR"/>
        </w:rPr>
      </w:pPr>
      <w:r w:rsidRPr="008C79A7">
        <w:rPr>
          <w:b/>
          <w:bCs/>
          <w:lang w:val="fr-FR"/>
        </w:rPr>
        <w:t xml:space="preserve">IV. </w:t>
      </w:r>
      <w:r w:rsidRPr="008C79A7">
        <w:rPr>
          <w:b/>
          <w:bCs/>
          <w:u w:val="single"/>
          <w:lang w:val="fr-FR"/>
        </w:rPr>
        <w:t>RÚT KINH NGHIỆM TIẾT DẠY</w:t>
      </w:r>
    </w:p>
    <w:p w14:paraId="54FF10A0" w14:textId="77777777" w:rsidR="0048292B" w:rsidRPr="008C79A7" w:rsidRDefault="0048292B" w:rsidP="00AA6EA7">
      <w:pPr>
        <w:tabs>
          <w:tab w:val="left" w:pos="342"/>
        </w:tabs>
        <w:rPr>
          <w:bCs/>
          <w:lang w:val="fr-FR"/>
        </w:rPr>
      </w:pPr>
      <w:r w:rsidRPr="008C79A7">
        <w:rPr>
          <w:bCs/>
          <w:lang w:val="fr-FR"/>
        </w:rPr>
        <w:t>...........................................................................................................................................................................................</w:t>
      </w:r>
    </w:p>
    <w:p w14:paraId="582DB39F" w14:textId="77777777" w:rsidR="0048292B" w:rsidRPr="008C79A7" w:rsidRDefault="0048292B" w:rsidP="00AA6EA7">
      <w:pPr>
        <w:tabs>
          <w:tab w:val="left" w:pos="342"/>
        </w:tabs>
        <w:rPr>
          <w:bCs/>
          <w:lang w:val="fr-FR"/>
        </w:rPr>
      </w:pPr>
      <w:r w:rsidRPr="008C79A7">
        <w:rPr>
          <w:bCs/>
          <w:lang w:val="fr-FR"/>
        </w:rPr>
        <w:t>...........................................................................................................................................................................................</w:t>
      </w:r>
    </w:p>
    <w:p w14:paraId="6C50D15F" w14:textId="77777777" w:rsidR="0048292B" w:rsidRPr="008C79A7" w:rsidRDefault="0048292B" w:rsidP="00AA6EA7">
      <w:pPr>
        <w:tabs>
          <w:tab w:val="left" w:pos="342"/>
        </w:tabs>
        <w:rPr>
          <w:bCs/>
          <w:lang w:val="fr-FR"/>
        </w:rPr>
      </w:pPr>
      <w:r w:rsidRPr="008C79A7">
        <w:rPr>
          <w:bCs/>
          <w:lang w:val="fr-FR"/>
        </w:rPr>
        <w:t>...........................................................................................................................................................................................</w:t>
      </w:r>
    </w:p>
    <w:p w14:paraId="737D17F4" w14:textId="77777777" w:rsidR="0048292B" w:rsidRPr="008C79A7" w:rsidRDefault="0048292B" w:rsidP="00AA6EA7">
      <w:pPr>
        <w:tabs>
          <w:tab w:val="left" w:pos="342"/>
        </w:tabs>
        <w:rPr>
          <w:bCs/>
          <w:lang w:val="fr-FR"/>
        </w:rPr>
      </w:pPr>
      <w:r w:rsidRPr="008C79A7">
        <w:rPr>
          <w:bCs/>
          <w:lang w:val="fr-FR"/>
        </w:rPr>
        <w:t>...........................................................................................................................................................................................</w:t>
      </w:r>
    </w:p>
    <w:p w14:paraId="210CE1F4" w14:textId="77777777" w:rsidR="0048292B" w:rsidRPr="008C79A7" w:rsidRDefault="0048292B" w:rsidP="00AA6EA7">
      <w:pPr>
        <w:tabs>
          <w:tab w:val="left" w:pos="342"/>
        </w:tabs>
        <w:rPr>
          <w:bCs/>
          <w:lang w:val="fr-FR"/>
        </w:rPr>
      </w:pPr>
      <w:r w:rsidRPr="008C79A7">
        <w:rPr>
          <w:bCs/>
          <w:lang w:val="fr-FR"/>
        </w:rPr>
        <w:t>...........................................................................................................................................................................................</w:t>
      </w:r>
    </w:p>
    <w:p w14:paraId="0645204A"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24F477C6" w14:textId="77777777" w:rsidR="00FE346A" w:rsidRPr="008C79A7" w:rsidRDefault="00FE346A" w:rsidP="00FE346A">
      <w:pPr>
        <w:ind w:left="5040" w:firstLine="720"/>
        <w:rPr>
          <w:b/>
          <w:lang w:val="nl-NL"/>
        </w:rPr>
      </w:pPr>
      <w:r w:rsidRPr="008C79A7">
        <w:rPr>
          <w:b/>
          <w:lang w:val="nl-NL"/>
        </w:rPr>
        <w:t>DUYỆT CỦA GIÁM HIỆU</w:t>
      </w:r>
    </w:p>
    <w:p w14:paraId="51A3A5F2" w14:textId="77777777" w:rsidR="00AD1F88" w:rsidRPr="008C79A7" w:rsidRDefault="00AD1F88" w:rsidP="00AD1F88">
      <w:pPr>
        <w:jc w:val="both"/>
        <w:rPr>
          <w:b/>
          <w:lang w:val="nl-NL"/>
        </w:rPr>
      </w:pPr>
    </w:p>
    <w:p w14:paraId="0E22058A" w14:textId="77777777" w:rsidR="00AD1F88" w:rsidRPr="008C79A7" w:rsidRDefault="00AD1F88" w:rsidP="00AD1F88">
      <w:pPr>
        <w:rPr>
          <w:b/>
          <w:lang w:val="nl-NL"/>
        </w:rPr>
      </w:pPr>
    </w:p>
    <w:p w14:paraId="4A3B43B1" w14:textId="77777777" w:rsidR="00AD1F88" w:rsidRPr="008C79A7" w:rsidRDefault="00AD1F88" w:rsidP="00AD1F88">
      <w:pPr>
        <w:rPr>
          <w:b/>
          <w:lang w:val="nl-NL"/>
        </w:rPr>
      </w:pPr>
    </w:p>
    <w:p w14:paraId="5EA0BEDB" w14:textId="75DB68A6"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57C6C46E" w14:textId="30CB3C08" w:rsidR="00D0717C" w:rsidRPr="008C79A7" w:rsidRDefault="00D0717C" w:rsidP="00AA6EA7">
      <w:pPr>
        <w:jc w:val="center"/>
        <w:rPr>
          <w:b/>
          <w:bCs/>
          <w:lang w:val="nl-NL"/>
        </w:rPr>
      </w:pPr>
      <w:r w:rsidRPr="008C79A7">
        <w:rPr>
          <w:b/>
          <w:bCs/>
          <w:iCs/>
          <w:u w:val="single"/>
          <w:lang w:val="nl-NL"/>
        </w:rPr>
        <w:t>Tiết 2</w:t>
      </w:r>
      <w:r w:rsidR="00C67496" w:rsidRPr="008C79A7">
        <w:rPr>
          <w:b/>
          <w:bCs/>
          <w:iCs/>
          <w:u w:val="single"/>
          <w:lang w:val="nl-NL"/>
        </w:rPr>
        <w:t>2</w:t>
      </w:r>
      <w:r w:rsidR="00AF7C29">
        <w:rPr>
          <w:b/>
          <w:bCs/>
          <w:lang w:val="nl-NL"/>
        </w:rPr>
        <w:t>:</w:t>
      </w:r>
      <w:r w:rsidRPr="008C79A7">
        <w:rPr>
          <w:b/>
          <w:bCs/>
          <w:lang w:val="nl-NL"/>
        </w:rPr>
        <w:t xml:space="preserve"> LỰC HƯỚNG TÂM </w:t>
      </w:r>
    </w:p>
    <w:p w14:paraId="7F6A86E0" w14:textId="77777777" w:rsidR="00D0717C" w:rsidRPr="008C79A7" w:rsidRDefault="00D0717C" w:rsidP="00AA6EA7">
      <w:pPr>
        <w:jc w:val="both"/>
        <w:rPr>
          <w:b/>
          <w:bCs/>
          <w:lang w:val="fr-FR"/>
        </w:rPr>
      </w:pPr>
      <w:r w:rsidRPr="008C79A7">
        <w:rPr>
          <w:b/>
          <w:bCs/>
          <w:lang w:val="fr-FR"/>
        </w:rPr>
        <w:t xml:space="preserve">I. </w:t>
      </w:r>
      <w:r w:rsidRPr="008C79A7">
        <w:rPr>
          <w:b/>
          <w:bCs/>
          <w:u w:val="single"/>
          <w:lang w:val="fr-FR"/>
        </w:rPr>
        <w:t>MỤC TIÊU</w:t>
      </w:r>
    </w:p>
    <w:p w14:paraId="34C53430" w14:textId="77777777" w:rsidR="00D0717C" w:rsidRPr="008C79A7" w:rsidRDefault="00D0717C" w:rsidP="00AA6EA7">
      <w:pPr>
        <w:jc w:val="both"/>
        <w:rPr>
          <w:b/>
          <w:bCs/>
          <w:iCs/>
          <w:lang w:val="fr-FR"/>
        </w:rPr>
      </w:pPr>
      <w:r w:rsidRPr="008C79A7">
        <w:rPr>
          <w:b/>
          <w:bCs/>
          <w:iCs/>
          <w:lang w:val="fr-FR"/>
        </w:rPr>
        <w:t>1. Kiến thức</w:t>
      </w:r>
    </w:p>
    <w:p w14:paraId="0C6FF62C" w14:textId="77777777" w:rsidR="00D0717C" w:rsidRPr="008C79A7" w:rsidRDefault="00D0717C" w:rsidP="00AA6EA7">
      <w:pPr>
        <w:tabs>
          <w:tab w:val="left" w:pos="342"/>
        </w:tabs>
        <w:rPr>
          <w:lang w:val="fr-FR"/>
        </w:rPr>
      </w:pPr>
      <w:r w:rsidRPr="008C79A7">
        <w:rPr>
          <w:lang w:val="fr-FR"/>
        </w:rPr>
        <w:tab/>
        <w:t>- Phát biểu được định nghĩa và viết được công thức của lực hướng tâm.</w:t>
      </w:r>
    </w:p>
    <w:p w14:paraId="3E43BC91" w14:textId="77777777" w:rsidR="00D0717C" w:rsidRPr="008C79A7" w:rsidRDefault="00D0717C" w:rsidP="00AA6EA7">
      <w:pPr>
        <w:tabs>
          <w:tab w:val="left" w:pos="342"/>
        </w:tabs>
        <w:rPr>
          <w:lang w:val="fr-FR"/>
        </w:rPr>
      </w:pPr>
      <w:r w:rsidRPr="008C79A7">
        <w:rPr>
          <w:lang w:val="fr-FR"/>
        </w:rPr>
        <w:tab/>
        <w:t>- Nêu được một vài ví dụ về chuyển động ly tâm có lợi hoặc có hại.\</w:t>
      </w:r>
    </w:p>
    <w:p w14:paraId="47A5E490" w14:textId="77777777" w:rsidR="00D0717C" w:rsidRPr="008C79A7" w:rsidRDefault="00D0717C" w:rsidP="00AA6EA7">
      <w:pPr>
        <w:tabs>
          <w:tab w:val="left" w:pos="342"/>
        </w:tabs>
        <w:jc w:val="both"/>
        <w:rPr>
          <w:b/>
          <w:bCs/>
          <w:iCs/>
          <w:lang w:val="fr-FR"/>
        </w:rPr>
      </w:pPr>
      <w:r w:rsidRPr="008C79A7">
        <w:rPr>
          <w:b/>
          <w:bCs/>
          <w:iCs/>
          <w:lang w:val="fr-FR"/>
        </w:rPr>
        <w:t>2. Kỹ năng</w:t>
      </w:r>
    </w:p>
    <w:p w14:paraId="423E32A4" w14:textId="77777777" w:rsidR="00D0717C" w:rsidRPr="008C79A7" w:rsidRDefault="00D0717C" w:rsidP="00AA6EA7">
      <w:pPr>
        <w:tabs>
          <w:tab w:val="left" w:pos="342"/>
        </w:tabs>
        <w:rPr>
          <w:lang w:val="fr-FR"/>
        </w:rPr>
      </w:pPr>
      <w:r w:rsidRPr="008C79A7">
        <w:rPr>
          <w:lang w:val="fr-FR"/>
        </w:rPr>
        <w:tab/>
        <w:t>- Giải thích được lực hướng tâm giữ cho một vật chuyển động tròn đều.</w:t>
      </w:r>
    </w:p>
    <w:p w14:paraId="67299E9C" w14:textId="77777777" w:rsidR="00D0717C" w:rsidRPr="008C79A7" w:rsidRDefault="00D0717C" w:rsidP="00AA6EA7">
      <w:pPr>
        <w:tabs>
          <w:tab w:val="left" w:pos="342"/>
        </w:tabs>
        <w:rPr>
          <w:lang w:val="fr-FR"/>
        </w:rPr>
      </w:pPr>
      <w:r w:rsidRPr="008C79A7">
        <w:rPr>
          <w:lang w:val="fr-FR"/>
        </w:rPr>
        <w:tab/>
        <w:t>- Xác định được lực hướng tâm giữ cho vật chuyển động tròn đều trng một số trường hợp đơn giản.</w:t>
      </w:r>
    </w:p>
    <w:p w14:paraId="42B6A921" w14:textId="77777777" w:rsidR="00D0717C" w:rsidRPr="008C79A7" w:rsidRDefault="00D0717C" w:rsidP="00AA6EA7">
      <w:pPr>
        <w:tabs>
          <w:tab w:val="left" w:pos="342"/>
        </w:tabs>
        <w:rPr>
          <w:lang w:val="fr-FR"/>
        </w:rPr>
      </w:pPr>
      <w:r w:rsidRPr="008C79A7">
        <w:rPr>
          <w:lang w:val="fr-FR"/>
        </w:rPr>
        <w:tab/>
        <w:t>- Giải thích được chuyển động li tâm.</w:t>
      </w:r>
    </w:p>
    <w:p w14:paraId="74832463" w14:textId="21B0C2AB" w:rsidR="00D94FE2" w:rsidRPr="008C79A7" w:rsidRDefault="00D94FE2" w:rsidP="00D94FE2">
      <w:pPr>
        <w:tabs>
          <w:tab w:val="left" w:pos="342"/>
        </w:tabs>
        <w:jc w:val="both"/>
        <w:rPr>
          <w:b/>
          <w:bCs/>
          <w:lang w:val="fr-FR"/>
        </w:rPr>
      </w:pPr>
      <w:r w:rsidRPr="008C79A7">
        <w:rPr>
          <w:b/>
          <w:bCs/>
          <w:lang w:val="fr-FR"/>
        </w:rPr>
        <w:t>3. Năng lực</w:t>
      </w:r>
      <w:r w:rsidR="00AF7C29">
        <w:rPr>
          <w:b/>
          <w:bCs/>
          <w:lang w:val="fr-FR"/>
        </w:rPr>
        <w:t>:</w:t>
      </w:r>
    </w:p>
    <w:p w14:paraId="6617DC27" w14:textId="77777777" w:rsidR="00D0717C" w:rsidRPr="008C79A7" w:rsidRDefault="00D0717C" w:rsidP="00AA6EA7">
      <w:pPr>
        <w:tabs>
          <w:tab w:val="left" w:pos="342"/>
        </w:tabs>
        <w:jc w:val="both"/>
        <w:rPr>
          <w:b/>
          <w:bCs/>
          <w:lang w:val="fr-FR"/>
        </w:rPr>
      </w:pPr>
      <w:r w:rsidRPr="008C79A7">
        <w:rPr>
          <w:b/>
          <w:bCs/>
          <w:lang w:val="fr-FR"/>
        </w:rPr>
        <w:lastRenderedPageBreak/>
        <w:t xml:space="preserve">II. </w:t>
      </w:r>
      <w:r w:rsidRPr="008C79A7">
        <w:rPr>
          <w:b/>
          <w:bCs/>
          <w:u w:val="single"/>
          <w:lang w:val="fr-FR"/>
        </w:rPr>
        <w:t>CHUẨN BỊ</w:t>
      </w:r>
    </w:p>
    <w:p w14:paraId="3C65BD7A" w14:textId="5ADFA72E" w:rsidR="00D0717C" w:rsidRPr="008C79A7" w:rsidRDefault="00D0717C" w:rsidP="00AA6EA7">
      <w:pPr>
        <w:rPr>
          <w:lang w:val="fr-FR"/>
        </w:rPr>
      </w:pPr>
      <w:r w:rsidRPr="008C79A7">
        <w:rPr>
          <w:b/>
          <w:bCs/>
          <w:iCs/>
          <w:lang w:val="fr-FR"/>
        </w:rPr>
        <w:t>Giáo viên</w:t>
      </w:r>
      <w:r w:rsidR="00AF7C29">
        <w:rPr>
          <w:b/>
          <w:bCs/>
          <w:iCs/>
          <w:lang w:val="fr-FR"/>
        </w:rPr>
        <w:t>:</w:t>
      </w:r>
      <w:r w:rsidRPr="008C79A7">
        <w:rPr>
          <w:b/>
          <w:bCs/>
          <w:iCs/>
          <w:lang w:val="fr-FR"/>
        </w:rPr>
        <w:t xml:space="preserve"> </w:t>
      </w:r>
      <w:r w:rsidRPr="008C79A7">
        <w:rPr>
          <w:lang w:val="fr-FR"/>
        </w:rPr>
        <w:t>Một số hình vẽ mô tả tác dụng của lực hướng tâm.</w:t>
      </w:r>
    </w:p>
    <w:p w14:paraId="2622CE15" w14:textId="750D225A" w:rsidR="00D0717C" w:rsidRPr="008C79A7" w:rsidRDefault="00D0717C" w:rsidP="00AA6EA7">
      <w:pPr>
        <w:rPr>
          <w:lang w:val="fr-FR"/>
        </w:rPr>
      </w:pPr>
      <w:r w:rsidRPr="008C79A7">
        <w:rPr>
          <w:b/>
          <w:bCs/>
          <w:iCs/>
          <w:lang w:val="fr-FR"/>
        </w:rPr>
        <w:t>Học sinh</w:t>
      </w:r>
      <w:r w:rsidR="00AF7C29">
        <w:rPr>
          <w:b/>
          <w:bCs/>
          <w:iCs/>
          <w:lang w:val="fr-FR"/>
        </w:rPr>
        <w:t>:</w:t>
      </w:r>
      <w:r w:rsidRPr="008C79A7">
        <w:rPr>
          <w:b/>
          <w:bCs/>
          <w:iCs/>
          <w:lang w:val="fr-FR"/>
        </w:rPr>
        <w:t xml:space="preserve"> </w:t>
      </w:r>
      <w:r w:rsidRPr="008C79A7">
        <w:rPr>
          <w:lang w:val="fr-FR"/>
        </w:rPr>
        <w:t xml:space="preserve">Ôn lại những kiến thức về chuyển động tròn đều và gia tốc hướng tâm </w:t>
      </w:r>
    </w:p>
    <w:p w14:paraId="2048D086" w14:textId="77777777" w:rsidR="00D0717C" w:rsidRPr="008C79A7" w:rsidRDefault="00D0717C" w:rsidP="00AA6EA7">
      <w:pPr>
        <w:tabs>
          <w:tab w:val="left" w:pos="342"/>
        </w:tabs>
        <w:jc w:val="both"/>
        <w:rPr>
          <w:b/>
          <w:bCs/>
          <w:lang w:val="fr-FR"/>
        </w:rPr>
      </w:pPr>
      <w:r w:rsidRPr="008C79A7">
        <w:rPr>
          <w:b/>
          <w:bCs/>
          <w:lang w:val="fr-FR"/>
        </w:rPr>
        <w:t xml:space="preserve">III. </w:t>
      </w:r>
      <w:r w:rsidRPr="008C79A7">
        <w:rPr>
          <w:b/>
          <w:bCs/>
          <w:u w:val="single"/>
          <w:lang w:val="fr-FR"/>
        </w:rPr>
        <w:t>TIẾN TRÌNH DẠY –  HỌC</w:t>
      </w:r>
    </w:p>
    <w:p w14:paraId="247476CE" w14:textId="77777777" w:rsidR="00EA49F4" w:rsidRPr="008C79A7" w:rsidRDefault="00EA49F4" w:rsidP="00AA6EA7">
      <w:pPr>
        <w:tabs>
          <w:tab w:val="left" w:pos="342"/>
        </w:tabs>
        <w:jc w:val="both"/>
        <w:rPr>
          <w:b/>
          <w:bCs/>
          <w:lang w:val="fr-FR"/>
        </w:rPr>
      </w:pPr>
      <w:r w:rsidRPr="008C79A7">
        <w:rPr>
          <w:b/>
          <w:bCs/>
          <w:lang w:val="fr-FR"/>
        </w:rPr>
        <w:t xml:space="preserve">Hoạt động 1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b/>
          <w:bCs/>
          <w:lang w:val="fr-FR"/>
        </w:rPr>
        <w:t xml:space="preserve">: </w:t>
      </w:r>
      <w:r w:rsidRPr="008C79A7">
        <w:rPr>
          <w:bCs/>
          <w:lang w:val="fr-FR"/>
        </w:rPr>
        <w:t>Ổn định lớp, kiểm tra sĩ số:</w:t>
      </w:r>
    </w:p>
    <w:p w14:paraId="22FE7350" w14:textId="56D72760" w:rsidR="00D0717C" w:rsidRPr="008C79A7" w:rsidRDefault="00D0717C" w:rsidP="00AA6EA7">
      <w:pPr>
        <w:tabs>
          <w:tab w:val="left" w:pos="342"/>
        </w:tabs>
        <w:jc w:val="both"/>
        <w:rPr>
          <w:lang w:val="fr-FR"/>
        </w:rPr>
      </w:pPr>
      <w:r w:rsidRPr="008C79A7">
        <w:rPr>
          <w:b/>
          <w:bCs/>
          <w:iCs/>
          <w:lang w:val="fr-FR"/>
        </w:rPr>
        <w:t xml:space="preserve">Hoạt động </w:t>
      </w:r>
      <w:r w:rsidR="00EA49F4" w:rsidRPr="008C79A7">
        <w:rPr>
          <w:b/>
          <w:bCs/>
          <w:iCs/>
          <w:lang w:val="fr-FR"/>
        </w:rPr>
        <w:t>2</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lang w:val="fr-FR"/>
        </w:rPr>
        <w:t>: Kiểm tra bài cũ</w:t>
      </w:r>
      <w:r w:rsidR="00AF7C29">
        <w:rPr>
          <w:lang w:val="fr-FR"/>
        </w:rPr>
        <w:t>:</w:t>
      </w:r>
      <w:r w:rsidRPr="008C79A7">
        <w:rPr>
          <w:lang w:val="fr-FR"/>
        </w:rPr>
        <w:t xml:space="preserve"> Viết biểu thức của định luật II Newton, biểu thức tính độ lớn của gia tốc hướng tâm. Giải thích và nêu đơn vị các đại lượng trong biểu thức.</w:t>
      </w:r>
    </w:p>
    <w:p w14:paraId="169A7990" w14:textId="77777777" w:rsidR="00D0717C" w:rsidRPr="008C79A7" w:rsidRDefault="00D0717C" w:rsidP="00AA6EA7">
      <w:pPr>
        <w:tabs>
          <w:tab w:val="left" w:pos="342"/>
        </w:tabs>
        <w:jc w:val="both"/>
        <w:rPr>
          <w:lang w:val="fr-FR"/>
        </w:rPr>
      </w:pPr>
      <w:r w:rsidRPr="008C79A7">
        <w:rPr>
          <w:b/>
          <w:bCs/>
          <w:iCs/>
          <w:lang w:val="fr-FR"/>
        </w:rPr>
        <w:t xml:space="preserve">Hoạt động </w:t>
      </w:r>
      <w:r w:rsidR="00EA49F4" w:rsidRPr="008C79A7">
        <w:rPr>
          <w:b/>
          <w:bCs/>
          <w:iCs/>
          <w:lang w:val="fr-FR"/>
        </w:rPr>
        <w:t>3</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lang w:val="fr-FR"/>
        </w:rPr>
        <w:t>: Tìm hiểu về lực hướng tâm.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147"/>
        <w:gridCol w:w="4133"/>
      </w:tblGrid>
      <w:tr w:rsidR="00D0717C" w:rsidRPr="008C79A7" w14:paraId="13BF2354" w14:textId="77777777">
        <w:trPr>
          <w:trHeight w:val="246"/>
        </w:trPr>
        <w:tc>
          <w:tcPr>
            <w:tcW w:w="2985" w:type="dxa"/>
            <w:tcBorders>
              <w:top w:val="single" w:sz="4" w:space="0" w:color="auto"/>
              <w:left w:val="single" w:sz="4" w:space="0" w:color="auto"/>
              <w:bottom w:val="single" w:sz="4" w:space="0" w:color="auto"/>
              <w:right w:val="single" w:sz="4" w:space="0" w:color="auto"/>
            </w:tcBorders>
          </w:tcPr>
          <w:p w14:paraId="3F365750"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156" w:type="dxa"/>
            <w:tcBorders>
              <w:top w:val="single" w:sz="4" w:space="0" w:color="auto"/>
              <w:left w:val="single" w:sz="4" w:space="0" w:color="auto"/>
              <w:bottom w:val="single" w:sz="4" w:space="0" w:color="auto"/>
              <w:right w:val="single" w:sz="4" w:space="0" w:color="auto"/>
            </w:tcBorders>
          </w:tcPr>
          <w:p w14:paraId="22C07547"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146" w:type="dxa"/>
            <w:tcBorders>
              <w:top w:val="single" w:sz="4" w:space="0" w:color="auto"/>
              <w:left w:val="single" w:sz="4" w:space="0" w:color="auto"/>
              <w:bottom w:val="single" w:sz="4" w:space="0" w:color="auto"/>
              <w:right w:val="single" w:sz="4" w:space="0" w:color="auto"/>
            </w:tcBorders>
          </w:tcPr>
          <w:p w14:paraId="4C5FD6C5"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0AC7FDB" w14:textId="77777777">
        <w:trPr>
          <w:trHeight w:val="469"/>
        </w:trPr>
        <w:tc>
          <w:tcPr>
            <w:tcW w:w="2985" w:type="dxa"/>
            <w:tcBorders>
              <w:top w:val="single" w:sz="4" w:space="0" w:color="auto"/>
              <w:left w:val="single" w:sz="4" w:space="0" w:color="auto"/>
              <w:bottom w:val="single" w:sz="4" w:space="0" w:color="auto"/>
              <w:right w:val="single" w:sz="4" w:space="0" w:color="auto"/>
            </w:tcBorders>
          </w:tcPr>
          <w:p w14:paraId="26BB063D" w14:textId="77777777" w:rsidR="00D0717C" w:rsidRPr="008C79A7" w:rsidRDefault="00D0717C" w:rsidP="00AA6EA7">
            <w:pPr>
              <w:tabs>
                <w:tab w:val="left" w:pos="360"/>
              </w:tabs>
              <w:jc w:val="both"/>
              <w:rPr>
                <w:color w:val="000000"/>
              </w:rPr>
            </w:pPr>
          </w:p>
          <w:p w14:paraId="6FEB18E4" w14:textId="77777777" w:rsidR="00D0717C" w:rsidRPr="008C79A7" w:rsidRDefault="00D0717C" w:rsidP="00AA6EA7">
            <w:pPr>
              <w:tabs>
                <w:tab w:val="left" w:pos="360"/>
              </w:tabs>
              <w:jc w:val="both"/>
              <w:rPr>
                <w:color w:val="000000"/>
              </w:rPr>
            </w:pPr>
          </w:p>
          <w:p w14:paraId="2926CEA7" w14:textId="77777777" w:rsidR="00D0717C" w:rsidRPr="008C79A7" w:rsidRDefault="00D0717C" w:rsidP="00AA6EA7">
            <w:pPr>
              <w:tabs>
                <w:tab w:val="left" w:pos="360"/>
              </w:tabs>
              <w:jc w:val="both"/>
              <w:rPr>
                <w:color w:val="000000"/>
              </w:rPr>
            </w:pPr>
            <w:r w:rsidRPr="008C79A7">
              <w:rPr>
                <w:color w:val="000000"/>
              </w:rPr>
              <w:t xml:space="preserve">  Nêu và phân tích định nghĩa lực hướng tâm.</w:t>
            </w:r>
          </w:p>
          <w:p w14:paraId="50D29ED4" w14:textId="77777777" w:rsidR="00D0717C" w:rsidRPr="008C79A7" w:rsidRDefault="00D0717C" w:rsidP="00AA6EA7">
            <w:pPr>
              <w:tabs>
                <w:tab w:val="left" w:pos="360"/>
              </w:tabs>
              <w:jc w:val="both"/>
              <w:rPr>
                <w:color w:val="000000"/>
              </w:rPr>
            </w:pPr>
          </w:p>
          <w:p w14:paraId="3B2413C4" w14:textId="77777777" w:rsidR="00D0717C" w:rsidRPr="008C79A7" w:rsidRDefault="00D0717C" w:rsidP="00AA6EA7">
            <w:pPr>
              <w:tabs>
                <w:tab w:val="left" w:pos="360"/>
              </w:tabs>
              <w:jc w:val="both"/>
              <w:rPr>
                <w:color w:val="000000"/>
              </w:rPr>
            </w:pPr>
          </w:p>
          <w:p w14:paraId="72171D7E" w14:textId="77777777" w:rsidR="00D0717C" w:rsidRPr="008C79A7" w:rsidRDefault="00D0717C" w:rsidP="00AA6EA7">
            <w:pPr>
              <w:tabs>
                <w:tab w:val="left" w:pos="360"/>
              </w:tabs>
              <w:jc w:val="both"/>
              <w:rPr>
                <w:color w:val="000000"/>
              </w:rPr>
            </w:pPr>
            <w:r w:rsidRPr="008C79A7">
              <w:rPr>
                <w:color w:val="000000"/>
              </w:rPr>
              <w:t xml:space="preserve">  Yêu cầu hs viết biểu thức định luật II cho chuyển động tròn đều.</w:t>
            </w:r>
          </w:p>
          <w:p w14:paraId="7BD35C10" w14:textId="77777777" w:rsidR="00D0717C" w:rsidRPr="008C79A7" w:rsidRDefault="00D0717C" w:rsidP="00AA6EA7">
            <w:pPr>
              <w:tabs>
                <w:tab w:val="left" w:pos="360"/>
              </w:tabs>
              <w:jc w:val="both"/>
              <w:rPr>
                <w:color w:val="000000"/>
              </w:rPr>
            </w:pPr>
            <w:r w:rsidRPr="008C79A7">
              <w:rPr>
                <w:color w:val="000000"/>
              </w:rPr>
              <w:t xml:space="preserve">  Cho học sinh tìm các ví dụ về chuyển động tròn đều, qua từng ví dụ, phân tích để tìm ra lực hướng tâm.</w:t>
            </w:r>
          </w:p>
          <w:p w14:paraId="767FC43A" w14:textId="77777777" w:rsidR="00D0717C" w:rsidRPr="008C79A7" w:rsidRDefault="00D0717C" w:rsidP="00AA6EA7">
            <w:pPr>
              <w:tabs>
                <w:tab w:val="left" w:pos="360"/>
              </w:tabs>
              <w:jc w:val="both"/>
              <w:rPr>
                <w:color w:val="000000"/>
              </w:rPr>
            </w:pPr>
          </w:p>
          <w:p w14:paraId="1E97CD00" w14:textId="77777777" w:rsidR="00D0717C" w:rsidRPr="008C79A7" w:rsidRDefault="00D0717C" w:rsidP="00AA6EA7">
            <w:pPr>
              <w:tabs>
                <w:tab w:val="left" w:pos="360"/>
              </w:tabs>
              <w:jc w:val="both"/>
              <w:rPr>
                <w:color w:val="000000"/>
              </w:rPr>
            </w:pPr>
          </w:p>
          <w:p w14:paraId="40A02A14" w14:textId="77777777" w:rsidR="00D0717C" w:rsidRPr="008C79A7" w:rsidRDefault="00D0717C" w:rsidP="00AA6EA7">
            <w:pPr>
              <w:tabs>
                <w:tab w:val="left" w:pos="360"/>
              </w:tabs>
              <w:jc w:val="both"/>
              <w:rPr>
                <w:color w:val="000000"/>
              </w:rPr>
            </w:pPr>
          </w:p>
          <w:p w14:paraId="5B7B1A21" w14:textId="77777777" w:rsidR="00D0717C" w:rsidRPr="008C79A7" w:rsidRDefault="00D0717C" w:rsidP="00AA6EA7">
            <w:pPr>
              <w:tabs>
                <w:tab w:val="left" w:pos="360"/>
              </w:tabs>
              <w:jc w:val="both"/>
              <w:rPr>
                <w:color w:val="000000"/>
              </w:rPr>
            </w:pPr>
            <w:r w:rsidRPr="008C79A7">
              <w:rPr>
                <w:color w:val="000000"/>
              </w:rPr>
              <w:t xml:space="preserve">  Đưa ra thêm ví dụ để hs phân tích.</w:t>
            </w:r>
          </w:p>
        </w:tc>
        <w:tc>
          <w:tcPr>
            <w:tcW w:w="3156" w:type="dxa"/>
            <w:tcBorders>
              <w:top w:val="single" w:sz="4" w:space="0" w:color="auto"/>
              <w:left w:val="single" w:sz="4" w:space="0" w:color="auto"/>
              <w:bottom w:val="single" w:sz="4" w:space="0" w:color="auto"/>
              <w:right w:val="single" w:sz="4" w:space="0" w:color="auto"/>
            </w:tcBorders>
          </w:tcPr>
          <w:p w14:paraId="1CA64E2A" w14:textId="77777777" w:rsidR="00D0717C" w:rsidRPr="008C79A7" w:rsidRDefault="00D0717C" w:rsidP="00AA6EA7">
            <w:pPr>
              <w:tabs>
                <w:tab w:val="left" w:pos="360"/>
              </w:tabs>
              <w:jc w:val="both"/>
              <w:rPr>
                <w:color w:val="000000"/>
              </w:rPr>
            </w:pPr>
          </w:p>
          <w:p w14:paraId="3311637F" w14:textId="77777777" w:rsidR="00D0717C" w:rsidRPr="008C79A7" w:rsidRDefault="00D0717C" w:rsidP="00AA6EA7">
            <w:pPr>
              <w:tabs>
                <w:tab w:val="left" w:pos="360"/>
              </w:tabs>
              <w:jc w:val="both"/>
              <w:rPr>
                <w:color w:val="000000"/>
              </w:rPr>
            </w:pPr>
          </w:p>
          <w:p w14:paraId="3D22C87E"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7A725CF1" w14:textId="77777777" w:rsidR="00D0717C" w:rsidRPr="008C79A7" w:rsidRDefault="00D0717C" w:rsidP="00AA6EA7">
            <w:pPr>
              <w:tabs>
                <w:tab w:val="left" w:pos="360"/>
              </w:tabs>
              <w:jc w:val="both"/>
              <w:rPr>
                <w:color w:val="000000"/>
              </w:rPr>
            </w:pPr>
          </w:p>
          <w:p w14:paraId="10647B38" w14:textId="77777777" w:rsidR="00D0717C" w:rsidRPr="008C79A7" w:rsidRDefault="00D0717C" w:rsidP="00AA6EA7">
            <w:pPr>
              <w:tabs>
                <w:tab w:val="left" w:pos="360"/>
              </w:tabs>
              <w:jc w:val="both"/>
              <w:rPr>
                <w:color w:val="000000"/>
              </w:rPr>
            </w:pPr>
          </w:p>
          <w:p w14:paraId="79D7DBF2" w14:textId="77777777" w:rsidR="00D0717C" w:rsidRPr="008C79A7" w:rsidRDefault="00D0717C" w:rsidP="00AA6EA7">
            <w:pPr>
              <w:tabs>
                <w:tab w:val="left" w:pos="360"/>
              </w:tabs>
              <w:jc w:val="both"/>
              <w:rPr>
                <w:color w:val="000000"/>
              </w:rPr>
            </w:pPr>
          </w:p>
          <w:p w14:paraId="691DD37D" w14:textId="77777777" w:rsidR="00D0717C" w:rsidRPr="008C79A7" w:rsidRDefault="00D0717C" w:rsidP="00AA6EA7">
            <w:pPr>
              <w:tabs>
                <w:tab w:val="left" w:pos="360"/>
              </w:tabs>
              <w:jc w:val="both"/>
              <w:rPr>
                <w:color w:val="000000"/>
              </w:rPr>
            </w:pPr>
            <w:r w:rsidRPr="008C79A7">
              <w:rPr>
                <w:color w:val="000000"/>
              </w:rPr>
              <w:t xml:space="preserve">  Viết biểu thức.</w:t>
            </w:r>
          </w:p>
          <w:p w14:paraId="384756ED" w14:textId="77777777" w:rsidR="00D0717C" w:rsidRPr="008C79A7" w:rsidRDefault="00D0717C" w:rsidP="00AA6EA7">
            <w:pPr>
              <w:tabs>
                <w:tab w:val="left" w:pos="360"/>
              </w:tabs>
              <w:jc w:val="both"/>
              <w:rPr>
                <w:color w:val="000000"/>
              </w:rPr>
            </w:pPr>
          </w:p>
          <w:p w14:paraId="23DE86E2" w14:textId="77777777" w:rsidR="00D0717C" w:rsidRPr="008C79A7" w:rsidRDefault="00D0717C" w:rsidP="00AA6EA7">
            <w:pPr>
              <w:tabs>
                <w:tab w:val="left" w:pos="360"/>
              </w:tabs>
              <w:jc w:val="both"/>
              <w:rPr>
                <w:color w:val="000000"/>
              </w:rPr>
            </w:pPr>
          </w:p>
          <w:p w14:paraId="2AE95C34" w14:textId="77777777" w:rsidR="00D0717C" w:rsidRPr="008C79A7" w:rsidRDefault="00D0717C" w:rsidP="00AA6EA7">
            <w:pPr>
              <w:tabs>
                <w:tab w:val="left" w:pos="360"/>
              </w:tabs>
              <w:jc w:val="both"/>
              <w:rPr>
                <w:color w:val="000000"/>
              </w:rPr>
            </w:pPr>
            <w:r w:rsidRPr="008C79A7">
              <w:rPr>
                <w:color w:val="000000"/>
              </w:rPr>
              <w:t xml:space="preserve">  Tìm các ví dụ chuyển động tròn đều.</w:t>
            </w:r>
          </w:p>
          <w:p w14:paraId="5582F109" w14:textId="77777777" w:rsidR="00D0717C" w:rsidRPr="008C79A7" w:rsidRDefault="00D0717C" w:rsidP="00AA6EA7">
            <w:pPr>
              <w:tabs>
                <w:tab w:val="left" w:pos="360"/>
              </w:tabs>
              <w:jc w:val="both"/>
              <w:rPr>
                <w:color w:val="000000"/>
              </w:rPr>
            </w:pPr>
            <w:r w:rsidRPr="008C79A7">
              <w:rPr>
                <w:color w:val="000000"/>
              </w:rPr>
              <w:t xml:space="preserve">  Xác định lực hay hợp lực trong từng ví dụ đóng vai trò lực hướng tâm.</w:t>
            </w:r>
          </w:p>
          <w:p w14:paraId="1B65BE50" w14:textId="77777777" w:rsidR="00D0717C" w:rsidRPr="008C79A7" w:rsidRDefault="00D0717C" w:rsidP="00AA6EA7">
            <w:pPr>
              <w:tabs>
                <w:tab w:val="left" w:pos="360"/>
              </w:tabs>
              <w:jc w:val="both"/>
              <w:rPr>
                <w:color w:val="000000"/>
              </w:rPr>
            </w:pPr>
          </w:p>
          <w:p w14:paraId="2942C6F3" w14:textId="77777777" w:rsidR="00D0717C" w:rsidRPr="008C79A7" w:rsidRDefault="00D0717C" w:rsidP="00AA6EA7">
            <w:pPr>
              <w:tabs>
                <w:tab w:val="left" w:pos="360"/>
              </w:tabs>
              <w:jc w:val="both"/>
              <w:rPr>
                <w:color w:val="000000"/>
              </w:rPr>
            </w:pPr>
          </w:p>
          <w:p w14:paraId="01D7217D" w14:textId="77777777" w:rsidR="00D0717C" w:rsidRPr="008C79A7" w:rsidRDefault="00D0717C" w:rsidP="00AA6EA7">
            <w:pPr>
              <w:tabs>
                <w:tab w:val="left" w:pos="360"/>
              </w:tabs>
              <w:jc w:val="both"/>
              <w:rPr>
                <w:color w:val="000000"/>
              </w:rPr>
            </w:pPr>
            <w:r w:rsidRPr="008C79A7">
              <w:rPr>
                <w:color w:val="000000"/>
              </w:rPr>
              <w:t xml:space="preserve">  Tìm lực hướng tâm trong ví dụ thầy cô cho.</w:t>
            </w:r>
          </w:p>
        </w:tc>
        <w:tc>
          <w:tcPr>
            <w:tcW w:w="4146" w:type="dxa"/>
            <w:tcBorders>
              <w:top w:val="single" w:sz="4" w:space="0" w:color="auto"/>
              <w:left w:val="single" w:sz="4" w:space="0" w:color="auto"/>
              <w:bottom w:val="single" w:sz="4" w:space="0" w:color="auto"/>
              <w:right w:val="single" w:sz="4" w:space="0" w:color="auto"/>
            </w:tcBorders>
          </w:tcPr>
          <w:p w14:paraId="352C5748"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Lực hướng tâm</w:t>
            </w:r>
            <w:r w:rsidRPr="008C79A7">
              <w:rPr>
                <w:b/>
                <w:bCs/>
                <w:color w:val="000000"/>
              </w:rPr>
              <w:t>.</w:t>
            </w:r>
          </w:p>
          <w:p w14:paraId="011D38B5"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Định nghĩa</w:t>
            </w:r>
            <w:r w:rsidRPr="008C79A7">
              <w:rPr>
                <w:b/>
                <w:bCs/>
                <w:iCs/>
                <w:color w:val="000000"/>
              </w:rPr>
              <w:t>.</w:t>
            </w:r>
          </w:p>
          <w:p w14:paraId="5915302C" w14:textId="77777777" w:rsidR="00D0717C" w:rsidRPr="008C79A7" w:rsidRDefault="00D0717C" w:rsidP="00AA6EA7">
            <w:pPr>
              <w:tabs>
                <w:tab w:val="left" w:pos="360"/>
              </w:tabs>
              <w:jc w:val="both"/>
              <w:rPr>
                <w:color w:val="000000"/>
              </w:rPr>
            </w:pPr>
            <w:r w:rsidRPr="008C79A7">
              <w:rPr>
                <w:color w:val="000000"/>
              </w:rPr>
              <w:t xml:space="preserve">  Lực (hay hợp lực của các lực) tác dụng vào một vật chuyển động tròn đều và gây ra cho vật gia tốc hướng tâm gọi là lực hướng tâm.</w:t>
            </w:r>
          </w:p>
          <w:p w14:paraId="1CE5FF93"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Công thức</w:t>
            </w:r>
            <w:r w:rsidRPr="008C79A7">
              <w:rPr>
                <w:b/>
                <w:bCs/>
                <w:iCs/>
                <w:color w:val="000000"/>
              </w:rPr>
              <w:t>.</w:t>
            </w:r>
          </w:p>
          <w:p w14:paraId="3E8A6572" w14:textId="77777777" w:rsidR="00D0717C" w:rsidRPr="008C79A7" w:rsidRDefault="00D0717C" w:rsidP="00AA6EA7">
            <w:pPr>
              <w:tabs>
                <w:tab w:val="left" w:pos="360"/>
              </w:tabs>
              <w:jc w:val="center"/>
              <w:rPr>
                <w:color w:val="000000"/>
              </w:rPr>
            </w:pPr>
            <w:r w:rsidRPr="008C79A7">
              <w:rPr>
                <w:color w:val="000000"/>
              </w:rPr>
              <w:t>F</w:t>
            </w:r>
            <w:r w:rsidRPr="008C79A7">
              <w:rPr>
                <w:color w:val="000000"/>
                <w:vertAlign w:val="subscript"/>
              </w:rPr>
              <w:t>ht</w:t>
            </w:r>
            <w:r w:rsidRPr="008C79A7">
              <w:rPr>
                <w:color w:val="000000"/>
              </w:rPr>
              <w:t xml:space="preserve"> = ma</w:t>
            </w:r>
            <w:r w:rsidRPr="008C79A7">
              <w:rPr>
                <w:color w:val="000000"/>
                <w:vertAlign w:val="subscript"/>
              </w:rPr>
              <w:t>ht</w:t>
            </w:r>
            <w:r w:rsidRPr="008C79A7">
              <w:rPr>
                <w:color w:val="000000"/>
              </w:rPr>
              <w:t xml:space="preserve"> = </w:t>
            </w:r>
            <w:r w:rsidR="006A23DD">
              <w:rPr>
                <w:color w:val="000000"/>
                <w:position w:val="-24"/>
              </w:rPr>
              <w:pict w14:anchorId="1D1D8F9F">
                <v:shape id="_x0000_i1135" type="#_x0000_t75" style="width:26.5pt;height:33.5pt">
                  <v:imagedata r:id="rId113" o:title=""/>
                </v:shape>
              </w:pict>
            </w:r>
            <w:r w:rsidRPr="008C79A7">
              <w:rPr>
                <w:color w:val="000000"/>
              </w:rPr>
              <w:t xml:space="preserve"> = m</w:t>
            </w:r>
            <w:r w:rsidRPr="008C79A7">
              <w:rPr>
                <w:color w:val="000000"/>
              </w:rPr>
              <w:sym w:font="Symbol" w:char="F077"/>
            </w:r>
            <w:r w:rsidRPr="008C79A7">
              <w:rPr>
                <w:color w:val="000000"/>
                <w:vertAlign w:val="superscript"/>
              </w:rPr>
              <w:t>2</w:t>
            </w:r>
            <w:r w:rsidRPr="008C79A7">
              <w:rPr>
                <w:color w:val="000000"/>
              </w:rPr>
              <w:t>r</w:t>
            </w:r>
          </w:p>
          <w:p w14:paraId="5E62A559" w14:textId="77777777" w:rsidR="00D0717C" w:rsidRPr="008C79A7" w:rsidRDefault="00D0717C" w:rsidP="00AA6EA7">
            <w:pPr>
              <w:tabs>
                <w:tab w:val="left" w:pos="360"/>
              </w:tabs>
              <w:jc w:val="both"/>
              <w:rPr>
                <w:b/>
                <w:bCs/>
                <w:iCs/>
                <w:color w:val="000000"/>
              </w:rPr>
            </w:pPr>
            <w:r w:rsidRPr="008C79A7">
              <w:rPr>
                <w:b/>
                <w:bCs/>
                <w:iCs/>
                <w:color w:val="000000"/>
              </w:rPr>
              <w:t>3</w:t>
            </w:r>
            <w:r w:rsidRPr="008C79A7">
              <w:rPr>
                <w:b/>
                <w:bCs/>
                <w:iCs/>
                <w:color w:val="000000"/>
                <w:u w:val="single"/>
              </w:rPr>
              <w:t>. Ví dụ</w:t>
            </w:r>
            <w:r w:rsidRPr="008C79A7">
              <w:rPr>
                <w:b/>
                <w:bCs/>
                <w:iCs/>
                <w:color w:val="000000"/>
              </w:rPr>
              <w:t>.</w:t>
            </w:r>
          </w:p>
          <w:p w14:paraId="096E267F" w14:textId="77777777" w:rsidR="00D0717C" w:rsidRPr="008C79A7" w:rsidRDefault="00D0717C" w:rsidP="00AA6EA7">
            <w:pPr>
              <w:tabs>
                <w:tab w:val="left" w:pos="360"/>
              </w:tabs>
              <w:jc w:val="both"/>
              <w:rPr>
                <w:color w:val="000000"/>
              </w:rPr>
            </w:pPr>
            <w:r w:rsidRPr="008C79A7">
              <w:rPr>
                <w:color w:val="000000"/>
              </w:rPr>
              <w:t>+ Lực hấp dẫn giữa Trái Đất và vệ tinh nhân tạo đóng vai trò lực hướng tâm, giữ cho vệ tinh nhân tạo chuyển động tròn đều quanh Trái Đất.</w:t>
            </w:r>
          </w:p>
          <w:p w14:paraId="61C77D79" w14:textId="77777777" w:rsidR="00D0717C" w:rsidRPr="008C79A7" w:rsidRDefault="00D0717C" w:rsidP="00AA6EA7">
            <w:pPr>
              <w:tabs>
                <w:tab w:val="left" w:pos="360"/>
              </w:tabs>
              <w:jc w:val="both"/>
              <w:rPr>
                <w:color w:val="000000"/>
              </w:rPr>
            </w:pPr>
            <w:r w:rsidRPr="008C79A7">
              <w:rPr>
                <w:color w:val="000000"/>
              </w:rPr>
              <w:t>+ Đặt một vật trên bàn quay, lực ma sát ngh</w:t>
            </w:r>
            <w:r w:rsidR="003D223F" w:rsidRPr="008C79A7">
              <w:rPr>
                <w:color w:val="000000"/>
              </w:rPr>
              <w:t>ỉ</w:t>
            </w:r>
            <w:r w:rsidRPr="008C79A7">
              <w:rPr>
                <w:color w:val="000000"/>
              </w:rPr>
              <w:t xml:space="preserve"> đóng vai trò lực hướng tâm giữ cho vật chuyển động tròn.</w:t>
            </w:r>
          </w:p>
          <w:p w14:paraId="3D2572A9" w14:textId="52D29770" w:rsidR="00D0717C" w:rsidRPr="008C79A7" w:rsidRDefault="00D0717C" w:rsidP="00AA6EA7">
            <w:pPr>
              <w:tabs>
                <w:tab w:val="left" w:pos="360"/>
              </w:tabs>
              <w:jc w:val="both"/>
              <w:rPr>
                <w:color w:val="000000"/>
              </w:rPr>
            </w:pPr>
            <w:r w:rsidRPr="008C79A7">
              <w:rPr>
                <w:color w:val="000000"/>
              </w:rPr>
              <w:t>+ Đường ôtô và đường sắt ở những đoạn cong phải làm nghiên</w:t>
            </w:r>
            <w:r w:rsidR="00D25740">
              <w:rPr>
                <w:color w:val="000000"/>
              </w:rPr>
              <w:t>g</w:t>
            </w:r>
            <w:r w:rsidRPr="008C79A7">
              <w:rPr>
                <w:color w:val="000000"/>
              </w:rPr>
              <w:t xml:space="preserve"> về phía tâm cong để hợp lực giữa trọng lực và phản lực của mặt đường tạo ra lực hướng tâm giữ cho xe, tàu chuyển động dễ dàng trên quỹ đạo.</w:t>
            </w:r>
          </w:p>
        </w:tc>
      </w:tr>
    </w:tbl>
    <w:p w14:paraId="54B1D2D1"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chuyển động li tâm.</w:t>
      </w:r>
      <w:r w:rsidR="004F3147" w:rsidRPr="008C79A7">
        <w:t xml:space="preserve"> ( đọc thêm)</w:t>
      </w:r>
    </w:p>
    <w:p w14:paraId="44F18919"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Vận dụng,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5051"/>
      </w:tblGrid>
      <w:tr w:rsidR="00D0717C" w:rsidRPr="008C79A7" w14:paraId="665A7CBE" w14:textId="77777777">
        <w:trPr>
          <w:trHeight w:val="265"/>
        </w:trPr>
        <w:tc>
          <w:tcPr>
            <w:tcW w:w="5219" w:type="dxa"/>
            <w:tcBorders>
              <w:top w:val="single" w:sz="4" w:space="0" w:color="auto"/>
              <w:left w:val="single" w:sz="4" w:space="0" w:color="auto"/>
              <w:bottom w:val="single" w:sz="4" w:space="0" w:color="auto"/>
              <w:right w:val="single" w:sz="4" w:space="0" w:color="auto"/>
            </w:tcBorders>
          </w:tcPr>
          <w:p w14:paraId="01255083" w14:textId="77777777" w:rsidR="00D0717C" w:rsidRPr="008C79A7" w:rsidRDefault="00D0717C" w:rsidP="00AA6EA7">
            <w:pPr>
              <w:tabs>
                <w:tab w:val="left" w:pos="342"/>
              </w:tabs>
              <w:jc w:val="center"/>
              <w:rPr>
                <w:b/>
                <w:bCs/>
              </w:rPr>
            </w:pPr>
            <w:r w:rsidRPr="008C79A7">
              <w:rPr>
                <w:b/>
                <w:bCs/>
              </w:rPr>
              <w:t>Hoạt động của giáo viên</w:t>
            </w:r>
          </w:p>
        </w:tc>
        <w:tc>
          <w:tcPr>
            <w:tcW w:w="5065" w:type="dxa"/>
            <w:tcBorders>
              <w:top w:val="single" w:sz="4" w:space="0" w:color="auto"/>
              <w:left w:val="single" w:sz="4" w:space="0" w:color="auto"/>
              <w:bottom w:val="single" w:sz="4" w:space="0" w:color="auto"/>
              <w:right w:val="single" w:sz="4" w:space="0" w:color="auto"/>
            </w:tcBorders>
          </w:tcPr>
          <w:p w14:paraId="0F8E6F8F"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02622F1A" w14:textId="77777777">
        <w:trPr>
          <w:trHeight w:val="476"/>
        </w:trPr>
        <w:tc>
          <w:tcPr>
            <w:tcW w:w="5219" w:type="dxa"/>
            <w:tcBorders>
              <w:top w:val="single" w:sz="4" w:space="0" w:color="auto"/>
              <w:left w:val="single" w:sz="4" w:space="0" w:color="auto"/>
              <w:bottom w:val="single" w:sz="4" w:space="0" w:color="auto"/>
              <w:right w:val="single" w:sz="4" w:space="0" w:color="auto"/>
            </w:tcBorders>
          </w:tcPr>
          <w:p w14:paraId="3870686B" w14:textId="77777777" w:rsidR="00D0717C" w:rsidRPr="008C79A7" w:rsidRDefault="00D0717C" w:rsidP="00AA6EA7">
            <w:pPr>
              <w:tabs>
                <w:tab w:val="left" w:pos="360"/>
              </w:tabs>
              <w:jc w:val="both"/>
              <w:rPr>
                <w:color w:val="000000"/>
              </w:rPr>
            </w:pPr>
            <w:r w:rsidRPr="008C79A7">
              <w:rPr>
                <w:color w:val="000000"/>
              </w:rPr>
              <w:t xml:space="preserve">  Cho hs giải bài tập 5, </w:t>
            </w:r>
            <w:r w:rsidR="004F3147" w:rsidRPr="008C79A7">
              <w:rPr>
                <w:color w:val="000000"/>
              </w:rPr>
              <w:t>6</w:t>
            </w:r>
            <w:r w:rsidRPr="008C79A7">
              <w:rPr>
                <w:color w:val="000000"/>
              </w:rPr>
              <w:t xml:space="preserve"> trang 83.</w:t>
            </w:r>
          </w:p>
          <w:p w14:paraId="4B629581" w14:textId="1D96D5B3" w:rsidR="00D0717C" w:rsidRPr="008C79A7" w:rsidRDefault="00D0717C" w:rsidP="00AA6EA7">
            <w:pPr>
              <w:tabs>
                <w:tab w:val="left" w:pos="360"/>
              </w:tabs>
              <w:jc w:val="both"/>
              <w:rPr>
                <w:color w:val="000000"/>
              </w:rPr>
            </w:pPr>
            <w:r w:rsidRPr="008C79A7">
              <w:rPr>
                <w:color w:val="000000"/>
              </w:rPr>
              <w:t xml:space="preserve">  Cho hs đọc thêm phần</w:t>
            </w:r>
            <w:r w:rsidR="00AF7C29">
              <w:rPr>
                <w:color w:val="000000"/>
              </w:rPr>
              <w:t>:</w:t>
            </w:r>
            <w:r w:rsidRPr="008C79A7">
              <w:rPr>
                <w:color w:val="000000"/>
              </w:rPr>
              <w:t xml:space="preserve"> Em có biết ?</w:t>
            </w:r>
          </w:p>
          <w:p w14:paraId="200E5E64" w14:textId="77777777" w:rsidR="00D0717C" w:rsidRPr="008C79A7" w:rsidRDefault="00D0717C" w:rsidP="00AA6EA7">
            <w:pPr>
              <w:tabs>
                <w:tab w:val="left" w:pos="360"/>
              </w:tabs>
              <w:jc w:val="both"/>
              <w:rPr>
                <w:color w:val="000000"/>
              </w:rPr>
            </w:pPr>
            <w:r w:rsidRPr="008C79A7">
              <w:rPr>
                <w:color w:val="000000"/>
              </w:rPr>
              <w:t xml:space="preserve">  Nêu câu hỏi và bài tập về nhà.</w:t>
            </w:r>
          </w:p>
          <w:p w14:paraId="6247E4B6" w14:textId="77777777" w:rsidR="00D0717C" w:rsidRPr="008C79A7" w:rsidRDefault="00D0717C" w:rsidP="00AA6EA7">
            <w:pPr>
              <w:tabs>
                <w:tab w:val="left" w:pos="360"/>
              </w:tabs>
              <w:jc w:val="both"/>
              <w:rPr>
                <w:color w:val="000000"/>
              </w:rPr>
            </w:pPr>
            <w:r w:rsidRPr="008C79A7">
              <w:rPr>
                <w:color w:val="000000"/>
              </w:rPr>
              <w:t xml:space="preserve">  Yêu cầu hs chuẩn bị bài sau.</w:t>
            </w:r>
          </w:p>
        </w:tc>
        <w:tc>
          <w:tcPr>
            <w:tcW w:w="5065" w:type="dxa"/>
            <w:tcBorders>
              <w:top w:val="single" w:sz="4" w:space="0" w:color="auto"/>
              <w:left w:val="single" w:sz="4" w:space="0" w:color="auto"/>
              <w:bottom w:val="single" w:sz="4" w:space="0" w:color="auto"/>
              <w:right w:val="single" w:sz="4" w:space="0" w:color="auto"/>
            </w:tcBorders>
          </w:tcPr>
          <w:p w14:paraId="7B1E17C5" w14:textId="77777777" w:rsidR="00D0717C" w:rsidRPr="008C79A7" w:rsidRDefault="00D0717C" w:rsidP="00AA6EA7">
            <w:pPr>
              <w:tabs>
                <w:tab w:val="left" w:pos="360"/>
              </w:tabs>
              <w:jc w:val="both"/>
              <w:rPr>
                <w:color w:val="000000"/>
              </w:rPr>
            </w:pPr>
            <w:r w:rsidRPr="008C79A7">
              <w:rPr>
                <w:color w:val="000000"/>
              </w:rPr>
              <w:t xml:space="preserve">  Giải bài tập 5, </w:t>
            </w:r>
            <w:r w:rsidR="004F3147" w:rsidRPr="008C79A7">
              <w:rPr>
                <w:color w:val="000000"/>
              </w:rPr>
              <w:t>6</w:t>
            </w:r>
            <w:r w:rsidRPr="008C79A7">
              <w:rPr>
                <w:color w:val="000000"/>
              </w:rPr>
              <w:t xml:space="preserve"> trang 83.</w:t>
            </w:r>
          </w:p>
          <w:p w14:paraId="4C82D1DC" w14:textId="5A66D681" w:rsidR="00D0717C" w:rsidRPr="008C79A7" w:rsidRDefault="00D0717C" w:rsidP="00AA6EA7">
            <w:pPr>
              <w:tabs>
                <w:tab w:val="left" w:pos="360"/>
              </w:tabs>
              <w:jc w:val="both"/>
              <w:rPr>
                <w:color w:val="000000"/>
              </w:rPr>
            </w:pPr>
            <w:r w:rsidRPr="008C79A7">
              <w:rPr>
                <w:color w:val="000000"/>
              </w:rPr>
              <w:t xml:space="preserve">  Đọc thêm phần</w:t>
            </w:r>
            <w:r w:rsidR="00AF7C29">
              <w:rPr>
                <w:color w:val="000000"/>
              </w:rPr>
              <w:t>:</w:t>
            </w:r>
            <w:r w:rsidRPr="008C79A7">
              <w:rPr>
                <w:color w:val="000000"/>
              </w:rPr>
              <w:t xml:space="preserve"> Em có biết ?</w:t>
            </w:r>
          </w:p>
          <w:p w14:paraId="51B9B0F9" w14:textId="77777777" w:rsidR="00D0717C" w:rsidRPr="008C79A7" w:rsidRDefault="00D0717C" w:rsidP="00AA6EA7">
            <w:pPr>
              <w:tabs>
                <w:tab w:val="left" w:pos="360"/>
              </w:tabs>
              <w:jc w:val="both"/>
              <w:rPr>
                <w:color w:val="000000"/>
              </w:rPr>
            </w:pPr>
            <w:r w:rsidRPr="008C79A7">
              <w:rPr>
                <w:color w:val="000000"/>
              </w:rPr>
              <w:t xml:space="preserve">  Ghi câu hỏi và bài tập về nhà.</w:t>
            </w:r>
          </w:p>
          <w:p w14:paraId="5BC7284E" w14:textId="77777777" w:rsidR="00D0717C" w:rsidRPr="008C79A7" w:rsidRDefault="00D0717C" w:rsidP="00AA6EA7">
            <w:pPr>
              <w:tabs>
                <w:tab w:val="left" w:pos="360"/>
              </w:tabs>
              <w:jc w:val="both"/>
              <w:rPr>
                <w:color w:val="000000"/>
              </w:rPr>
            </w:pPr>
            <w:r w:rsidRPr="008C79A7">
              <w:rPr>
                <w:color w:val="000000"/>
              </w:rPr>
              <w:t xml:space="preserve">  Ghi những chuẩn bị cho bài sau.</w:t>
            </w:r>
          </w:p>
        </w:tc>
      </w:tr>
    </w:tbl>
    <w:p w14:paraId="0BB5A81A"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52FEB501" w14:textId="77777777" w:rsidR="0048292B" w:rsidRPr="008C79A7" w:rsidRDefault="0048292B" w:rsidP="00AA6EA7">
      <w:pPr>
        <w:tabs>
          <w:tab w:val="left" w:pos="342"/>
        </w:tabs>
        <w:rPr>
          <w:bCs/>
          <w:lang w:val="fr-FR"/>
        </w:rPr>
      </w:pPr>
      <w:r w:rsidRPr="008C79A7">
        <w:rPr>
          <w:bCs/>
          <w:lang w:val="fr-FR"/>
        </w:rPr>
        <w:t>...........................................................................................................................................................................................</w:t>
      </w:r>
    </w:p>
    <w:p w14:paraId="1072C3BE" w14:textId="77777777" w:rsidR="0048292B" w:rsidRPr="008C79A7" w:rsidRDefault="0048292B" w:rsidP="00AA6EA7">
      <w:pPr>
        <w:tabs>
          <w:tab w:val="left" w:pos="342"/>
        </w:tabs>
        <w:rPr>
          <w:bCs/>
          <w:lang w:val="fr-FR"/>
        </w:rPr>
      </w:pPr>
      <w:r w:rsidRPr="008C79A7">
        <w:rPr>
          <w:bCs/>
          <w:lang w:val="fr-FR"/>
        </w:rPr>
        <w:t>...........................................................................................................................................................................................</w:t>
      </w:r>
    </w:p>
    <w:p w14:paraId="1DCC1928" w14:textId="77777777" w:rsidR="0048292B" w:rsidRPr="008C79A7" w:rsidRDefault="0048292B" w:rsidP="00AA6EA7">
      <w:pPr>
        <w:tabs>
          <w:tab w:val="left" w:pos="342"/>
        </w:tabs>
        <w:rPr>
          <w:bCs/>
          <w:lang w:val="fr-FR"/>
        </w:rPr>
      </w:pPr>
      <w:r w:rsidRPr="008C79A7">
        <w:rPr>
          <w:bCs/>
          <w:lang w:val="fr-FR"/>
        </w:rPr>
        <w:t>...........................................................................................................................................................................................</w:t>
      </w:r>
    </w:p>
    <w:p w14:paraId="39EDD1CC" w14:textId="77777777" w:rsidR="0048292B" w:rsidRPr="008C79A7" w:rsidRDefault="0048292B" w:rsidP="00AA6EA7">
      <w:pPr>
        <w:tabs>
          <w:tab w:val="left" w:pos="342"/>
        </w:tabs>
        <w:rPr>
          <w:bCs/>
          <w:lang w:val="fr-FR"/>
        </w:rPr>
      </w:pPr>
      <w:r w:rsidRPr="008C79A7">
        <w:rPr>
          <w:bCs/>
          <w:lang w:val="fr-FR"/>
        </w:rPr>
        <w:t>...........................................................................................................................................................................................</w:t>
      </w:r>
    </w:p>
    <w:p w14:paraId="739656C6"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698BD7B3" w14:textId="77777777" w:rsidR="00FE346A" w:rsidRPr="008C79A7" w:rsidRDefault="00FE346A" w:rsidP="00FE346A">
      <w:pPr>
        <w:ind w:left="5040" w:firstLine="720"/>
        <w:rPr>
          <w:b/>
          <w:lang w:val="nl-NL"/>
        </w:rPr>
      </w:pPr>
      <w:r w:rsidRPr="008C79A7">
        <w:rPr>
          <w:b/>
          <w:lang w:val="nl-NL"/>
        </w:rPr>
        <w:t>DUYỆT CỦA GIÁM HIỆU</w:t>
      </w:r>
    </w:p>
    <w:p w14:paraId="34DECBEA" w14:textId="77777777" w:rsidR="00AD1F88" w:rsidRPr="008C79A7" w:rsidRDefault="00AD1F88" w:rsidP="00AD1F88">
      <w:pPr>
        <w:jc w:val="both"/>
        <w:rPr>
          <w:b/>
          <w:lang w:val="nl-NL"/>
        </w:rPr>
      </w:pPr>
    </w:p>
    <w:p w14:paraId="62419A56" w14:textId="77777777" w:rsidR="00AD1F88" w:rsidRPr="008C79A7" w:rsidRDefault="00AD1F88" w:rsidP="00AD1F88">
      <w:pPr>
        <w:rPr>
          <w:b/>
          <w:lang w:val="nl-NL"/>
        </w:rPr>
      </w:pPr>
    </w:p>
    <w:p w14:paraId="09CAB647" w14:textId="77777777" w:rsidR="00AD1F88" w:rsidRPr="008C79A7" w:rsidRDefault="00AD1F88" w:rsidP="00AD1F88">
      <w:pPr>
        <w:rPr>
          <w:b/>
          <w:lang w:val="nl-NL"/>
        </w:rPr>
      </w:pPr>
    </w:p>
    <w:p w14:paraId="40BF7DE3" w14:textId="507F037F"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0D4D3ADF" w14:textId="69AFA2E0" w:rsidR="00D0717C" w:rsidRPr="008C79A7" w:rsidRDefault="00D0717C" w:rsidP="00AA6EA7">
      <w:pPr>
        <w:jc w:val="center"/>
        <w:rPr>
          <w:b/>
          <w:bCs/>
          <w:lang w:val="nl-NL"/>
        </w:rPr>
      </w:pPr>
      <w:r w:rsidRPr="008C79A7">
        <w:rPr>
          <w:b/>
          <w:bCs/>
          <w:iCs/>
          <w:u w:val="single"/>
          <w:lang w:val="nl-NL"/>
        </w:rPr>
        <w:t xml:space="preserve">Tiết </w:t>
      </w:r>
      <w:r w:rsidR="00C67496" w:rsidRPr="008C79A7">
        <w:rPr>
          <w:b/>
          <w:bCs/>
          <w:iCs/>
          <w:u w:val="single"/>
          <w:lang w:val="nl-NL"/>
        </w:rPr>
        <w:t>23</w:t>
      </w:r>
      <w:r w:rsidR="00AF7C29">
        <w:rPr>
          <w:b/>
          <w:bCs/>
          <w:lang w:val="nl-NL"/>
        </w:rPr>
        <w:t>:</w:t>
      </w:r>
      <w:r w:rsidRPr="008C79A7">
        <w:rPr>
          <w:b/>
          <w:bCs/>
          <w:lang w:val="nl-NL"/>
        </w:rPr>
        <w:t xml:space="preserve"> BÀI TẬP  </w:t>
      </w:r>
    </w:p>
    <w:p w14:paraId="66D82279"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0CAF7545" w14:textId="649026EA"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lang w:val="nl-NL"/>
        </w:rPr>
        <w:t>Nắm vữn các kiến thức liên quan đến lực hướng tâm.</w:t>
      </w:r>
    </w:p>
    <w:p w14:paraId="42328E77" w14:textId="5710E606"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lang w:val="nl-NL"/>
        </w:rPr>
        <w:t>Trả lời được các câu hỏi và giải được các bài tập có liên quan đến lực hướng tâm.</w:t>
      </w:r>
    </w:p>
    <w:p w14:paraId="28904020" w14:textId="6BB86F4D"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40F8DDBF"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265FC53A" w14:textId="25A93F9E" w:rsidR="00D0717C" w:rsidRPr="008C79A7" w:rsidRDefault="00D0717C" w:rsidP="00AA6EA7">
      <w:pPr>
        <w:tabs>
          <w:tab w:val="left" w:pos="342"/>
        </w:tabs>
        <w:jc w:val="both"/>
        <w:rPr>
          <w:lang w:val="nl-NL"/>
        </w:rPr>
      </w:pPr>
      <w:r w:rsidRPr="008C79A7">
        <w:rPr>
          <w:b/>
          <w:bCs/>
          <w:iCs/>
          <w:lang w:val="nl-NL"/>
        </w:rPr>
        <w:lastRenderedPageBreak/>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431DF792"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khác.</w:t>
      </w:r>
    </w:p>
    <w:p w14:paraId="6FAF6A09" w14:textId="66B9BB23"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3783DED8"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5908DCCF"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440BD0F5"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145C2617" w14:textId="6DF66F6F"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 tóm tắt kiến thức</w:t>
      </w:r>
      <w:r w:rsidR="00AF7C29">
        <w:rPr>
          <w:lang w:val="nl-NL"/>
        </w:rPr>
        <w:t>:</w:t>
      </w:r>
      <w:r w:rsidRPr="008C79A7">
        <w:rPr>
          <w:lang w:val="nl-NL"/>
        </w:rPr>
        <w:t xml:space="preserve"> Nêu định nghĩa và các đặc điểm của lực hướng tâm.</w:t>
      </w:r>
    </w:p>
    <w:p w14:paraId="2E2E0717" w14:textId="069F09A6" w:rsidR="00D0717C" w:rsidRPr="008C79A7" w:rsidRDefault="00D0717C" w:rsidP="00AA6EA7">
      <w:pPr>
        <w:tabs>
          <w:tab w:val="left" w:pos="342"/>
        </w:tabs>
        <w:jc w:val="both"/>
        <w:rPr>
          <w:color w:val="000000"/>
          <w:lang w:val="nl-NL"/>
        </w:rPr>
      </w:pPr>
      <w:r w:rsidRPr="008C79A7">
        <w:rPr>
          <w:lang w:val="nl-NL"/>
        </w:rPr>
        <w:tab/>
      </w:r>
      <w:r w:rsidRPr="008C79A7">
        <w:rPr>
          <w:color w:val="000000"/>
          <w:lang w:val="nl-NL"/>
        </w:rPr>
        <w:t>+ Trọng lực</w:t>
      </w:r>
      <w:r w:rsidR="00AF7C29">
        <w:rPr>
          <w:color w:val="000000"/>
          <w:lang w:val="nl-NL"/>
        </w:rPr>
        <w:t>:</w:t>
      </w:r>
      <w:r w:rsidRPr="008C79A7">
        <w:rPr>
          <w:color w:val="000000"/>
          <w:lang w:val="nl-NL"/>
        </w:rPr>
        <w:t xml:space="preserve"> </w:t>
      </w:r>
      <w:r w:rsidR="006A23DD">
        <w:rPr>
          <w:color w:val="000000"/>
          <w:position w:val="-10"/>
        </w:rPr>
        <w:pict w14:anchorId="121B7585">
          <v:shape id="_x0000_i1136" type="#_x0000_t75" style="width:36pt;height:21.5pt">
            <v:imagedata r:id="rId114" o:title=""/>
          </v:shape>
        </w:pict>
      </w:r>
      <w:r w:rsidRPr="008C79A7">
        <w:rPr>
          <w:color w:val="000000"/>
          <w:lang w:val="nl-NL"/>
        </w:rPr>
        <w:t xml:space="preserve"> ; trọng lượng</w:t>
      </w:r>
      <w:r w:rsidR="00AF7C29">
        <w:rPr>
          <w:color w:val="000000"/>
          <w:lang w:val="nl-NL"/>
        </w:rPr>
        <w:t>:</w:t>
      </w:r>
      <w:r w:rsidRPr="008C79A7">
        <w:rPr>
          <w:color w:val="000000"/>
          <w:lang w:val="nl-NL"/>
        </w:rPr>
        <w:t xml:space="preserve"> p = mg</w:t>
      </w:r>
    </w:p>
    <w:p w14:paraId="36D2C2D1" w14:textId="1273095F" w:rsidR="00D0717C" w:rsidRPr="008C79A7" w:rsidRDefault="00D0717C" w:rsidP="00AA6EA7">
      <w:pPr>
        <w:tabs>
          <w:tab w:val="left" w:pos="342"/>
        </w:tabs>
        <w:jc w:val="both"/>
        <w:rPr>
          <w:color w:val="000000"/>
          <w:lang w:val="nl-NL"/>
        </w:rPr>
      </w:pPr>
      <w:r w:rsidRPr="008C79A7">
        <w:rPr>
          <w:color w:val="000000"/>
          <w:lang w:val="nl-NL"/>
        </w:rPr>
        <w:tab/>
        <w:t>+ Lực hấp hẫn</w:t>
      </w:r>
      <w:r w:rsidR="00AF7C29">
        <w:rPr>
          <w:color w:val="000000"/>
          <w:lang w:val="nl-NL"/>
        </w:rPr>
        <w:t>:</w:t>
      </w:r>
      <w:r w:rsidRPr="008C79A7">
        <w:rPr>
          <w:color w:val="000000"/>
          <w:lang w:val="nl-NL"/>
        </w:rPr>
        <w:t xml:space="preserve"> </w:t>
      </w:r>
      <w:r w:rsidR="006A23DD">
        <w:rPr>
          <w:color w:val="000000"/>
          <w:position w:val="-24"/>
        </w:rPr>
        <w:pict w14:anchorId="42783B7B">
          <v:shape id="_x0000_i1137" type="#_x0000_t75" style="width:75.5pt;height:32pt">
            <v:imagedata r:id="rId107" o:title=""/>
          </v:shape>
        </w:pict>
      </w:r>
      <w:r w:rsidRPr="008C79A7">
        <w:rPr>
          <w:color w:val="000000"/>
          <w:lang w:val="nl-NL"/>
        </w:rPr>
        <w:t xml:space="preserve">  với</w:t>
      </w:r>
      <w:r w:rsidR="00AF7C29">
        <w:rPr>
          <w:color w:val="000000"/>
          <w:lang w:val="nl-NL"/>
        </w:rPr>
        <w:t>:</w:t>
      </w:r>
      <w:r w:rsidRPr="008C79A7">
        <w:rPr>
          <w:color w:val="000000"/>
          <w:lang w:val="nl-NL"/>
        </w:rPr>
        <w:t xml:space="preserve"> G = 6,67Nm/kg</w:t>
      </w:r>
      <w:r w:rsidRPr="008C79A7">
        <w:rPr>
          <w:color w:val="000000"/>
          <w:vertAlign w:val="superscript"/>
          <w:lang w:val="nl-NL"/>
        </w:rPr>
        <w:t xml:space="preserve">2 </w:t>
      </w:r>
    </w:p>
    <w:p w14:paraId="4E888E03" w14:textId="0A767BF9" w:rsidR="00D0717C" w:rsidRPr="008C79A7" w:rsidRDefault="00D0717C" w:rsidP="00AA6EA7">
      <w:pPr>
        <w:tabs>
          <w:tab w:val="left" w:pos="360"/>
        </w:tabs>
        <w:rPr>
          <w:color w:val="000000"/>
        </w:rPr>
      </w:pPr>
      <w:r w:rsidRPr="008C79A7">
        <w:rPr>
          <w:lang w:val="nl-NL"/>
        </w:rPr>
        <w:tab/>
      </w:r>
      <w:r w:rsidRPr="008C79A7">
        <w:t>+ Trọng lượng, gia tốc rơi tự do</w:t>
      </w:r>
      <w:r w:rsidR="00AF7C29">
        <w:t>:</w:t>
      </w:r>
      <w:r w:rsidRPr="008C79A7">
        <w:t xml:space="preserve"> P</w:t>
      </w:r>
      <w:r w:rsidRPr="008C79A7">
        <w:rPr>
          <w:vertAlign w:val="subscript"/>
        </w:rPr>
        <w:t>h</w:t>
      </w:r>
      <w:r w:rsidRPr="008C79A7">
        <w:t xml:space="preserve"> = G</w:t>
      </w:r>
      <w:r w:rsidR="006A23DD">
        <w:rPr>
          <w:position w:val="-30"/>
        </w:rPr>
        <w:pict w14:anchorId="198EBCCF">
          <v:shape id="_x0000_i1138" type="#_x0000_t75" style="width:45.5pt;height:34pt">
            <v:imagedata r:id="rId108" o:title=""/>
          </v:shape>
        </w:pict>
      </w:r>
      <w:r w:rsidRPr="008C79A7">
        <w:t xml:space="preserve"> ;  g</w:t>
      </w:r>
      <w:r w:rsidRPr="008C79A7">
        <w:rPr>
          <w:vertAlign w:val="subscript"/>
        </w:rPr>
        <w:t>h</w:t>
      </w:r>
      <w:r w:rsidRPr="008C79A7">
        <w:t xml:space="preserve"> = </w:t>
      </w:r>
      <w:r w:rsidR="006A23DD">
        <w:rPr>
          <w:position w:val="-30"/>
        </w:rPr>
        <w:pict w14:anchorId="13EE0833">
          <v:shape id="_x0000_i1139" type="#_x0000_t75" style="width:45.5pt;height:34pt">
            <v:imagedata r:id="rId109" o:title=""/>
          </v:shape>
        </w:pict>
      </w:r>
      <w:r w:rsidRPr="008C79A7">
        <w:t>. Ở gần mặt đất</w:t>
      </w:r>
      <w:r w:rsidR="00AF7C29">
        <w:t>:</w:t>
      </w:r>
      <w:r w:rsidRPr="008C79A7">
        <w:t xml:space="preserve"> </w:t>
      </w:r>
      <w:r w:rsidRPr="008C79A7">
        <w:rPr>
          <w:color w:val="000000"/>
        </w:rPr>
        <w:t xml:space="preserve">P = </w:t>
      </w:r>
      <w:r w:rsidR="006A23DD">
        <w:rPr>
          <w:color w:val="000000"/>
          <w:position w:val="-24"/>
        </w:rPr>
        <w:pict w14:anchorId="2DBD4C71">
          <v:shape id="_x0000_i1140" type="#_x0000_t75" style="width:39.5pt;height:30.5pt">
            <v:imagedata r:id="rId110" o:title=""/>
          </v:shape>
        </w:pict>
      </w:r>
      <w:r w:rsidRPr="008C79A7">
        <w:rPr>
          <w:color w:val="000000"/>
        </w:rPr>
        <w:t xml:space="preserve"> ; g = </w:t>
      </w:r>
      <w:r w:rsidR="006A23DD">
        <w:rPr>
          <w:color w:val="000000"/>
          <w:position w:val="-24"/>
        </w:rPr>
        <w:pict w14:anchorId="522A6291">
          <v:shape id="_x0000_i1141" type="#_x0000_t75" style="width:26.5pt;height:30.5pt">
            <v:imagedata r:id="rId111" o:title=""/>
          </v:shape>
        </w:pict>
      </w:r>
    </w:p>
    <w:p w14:paraId="67BCEADF" w14:textId="5FF93198" w:rsidR="00D0717C" w:rsidRPr="008C79A7" w:rsidRDefault="00D0717C" w:rsidP="00AA6EA7">
      <w:pPr>
        <w:tabs>
          <w:tab w:val="left" w:pos="360"/>
        </w:tabs>
        <w:jc w:val="both"/>
        <w:rPr>
          <w:color w:val="000000"/>
        </w:rPr>
      </w:pPr>
      <w:r w:rsidRPr="008C79A7">
        <w:rPr>
          <w:color w:val="000000"/>
        </w:rPr>
        <w:tab/>
        <w:t>+ Lực đàn hồi</w:t>
      </w:r>
      <w:r w:rsidR="00AF7C29">
        <w:rPr>
          <w:color w:val="000000"/>
        </w:rPr>
        <w:t>:</w:t>
      </w:r>
      <w:r w:rsidRPr="008C79A7">
        <w:rPr>
          <w:color w:val="000000"/>
        </w:rPr>
        <w:t xml:space="preserve"> F</w:t>
      </w:r>
      <w:r w:rsidRPr="008C79A7">
        <w:rPr>
          <w:color w:val="000000"/>
          <w:vertAlign w:val="subscript"/>
        </w:rPr>
        <w:t>đh</w:t>
      </w:r>
      <w:r w:rsidRPr="008C79A7">
        <w:rPr>
          <w:color w:val="000000"/>
        </w:rPr>
        <w:t xml:space="preserve"> = k.| </w:t>
      </w:r>
      <w:r w:rsidRPr="008C79A7">
        <w:rPr>
          <w:iCs/>
          <w:color w:val="000000"/>
        </w:rPr>
        <w:sym w:font="Symbol" w:char="F044"/>
      </w:r>
      <w:r w:rsidRPr="008C79A7">
        <w:rPr>
          <w:iCs/>
          <w:color w:val="000000"/>
        </w:rPr>
        <w:t xml:space="preserve">l </w:t>
      </w:r>
      <w:r w:rsidRPr="008C79A7">
        <w:rPr>
          <w:color w:val="000000"/>
        </w:rPr>
        <w:t>|</w:t>
      </w:r>
    </w:p>
    <w:p w14:paraId="558B486C" w14:textId="262E423D" w:rsidR="00D0717C" w:rsidRPr="008C79A7" w:rsidRDefault="00D0717C" w:rsidP="00AA6EA7">
      <w:pPr>
        <w:tabs>
          <w:tab w:val="left" w:pos="360"/>
        </w:tabs>
        <w:jc w:val="both"/>
        <w:rPr>
          <w:color w:val="000000"/>
        </w:rPr>
      </w:pPr>
      <w:r w:rsidRPr="008C79A7">
        <w:rPr>
          <w:color w:val="000000"/>
        </w:rPr>
        <w:tab/>
        <w:t>+ Lực ma sát</w:t>
      </w:r>
      <w:r w:rsidR="00AF7C29">
        <w:rPr>
          <w:color w:val="000000"/>
        </w:rPr>
        <w:t>:</w:t>
      </w:r>
      <w:r w:rsidRPr="008C79A7">
        <w:rPr>
          <w:color w:val="000000"/>
        </w:rPr>
        <w:t xml:space="preserve"> F</w:t>
      </w:r>
      <w:r w:rsidRPr="008C79A7">
        <w:rPr>
          <w:color w:val="000000"/>
          <w:vertAlign w:val="subscript"/>
        </w:rPr>
        <w:t>ms</w:t>
      </w:r>
      <w:r w:rsidRPr="008C79A7">
        <w:rPr>
          <w:color w:val="000000"/>
        </w:rPr>
        <w:t xml:space="preserve"> = </w:t>
      </w:r>
      <w:r w:rsidRPr="008C79A7">
        <w:rPr>
          <w:color w:val="000000"/>
        </w:rPr>
        <w:sym w:font="Symbol" w:char="F06D"/>
      </w:r>
      <w:r w:rsidRPr="008C79A7">
        <w:rPr>
          <w:color w:val="000000"/>
        </w:rPr>
        <w:t>N. Trên mặt phẳng ngang</w:t>
      </w:r>
      <w:r w:rsidR="00AF7C29">
        <w:rPr>
          <w:color w:val="000000"/>
        </w:rPr>
        <w:t>:</w:t>
      </w:r>
      <w:r w:rsidRPr="008C79A7">
        <w:rPr>
          <w:color w:val="000000"/>
        </w:rPr>
        <w:t xml:space="preserve"> F</w:t>
      </w:r>
      <w:r w:rsidRPr="008C79A7">
        <w:rPr>
          <w:color w:val="000000"/>
          <w:vertAlign w:val="subscript"/>
        </w:rPr>
        <w:t>ms</w:t>
      </w:r>
      <w:r w:rsidRPr="008C79A7">
        <w:rPr>
          <w:color w:val="000000"/>
        </w:rPr>
        <w:t xml:space="preserve"> = </w:t>
      </w:r>
      <w:r w:rsidRPr="008C79A7">
        <w:rPr>
          <w:color w:val="000000"/>
        </w:rPr>
        <w:sym w:font="Symbol" w:char="F06D"/>
      </w:r>
      <w:r w:rsidRPr="008C79A7">
        <w:rPr>
          <w:color w:val="000000"/>
        </w:rPr>
        <w:t>mg. Trên mặt phẳng nghiêng</w:t>
      </w:r>
      <w:r w:rsidR="00AF7C29">
        <w:rPr>
          <w:color w:val="000000"/>
        </w:rPr>
        <w:t>:</w:t>
      </w:r>
      <w:r w:rsidRPr="008C79A7">
        <w:rPr>
          <w:color w:val="000000"/>
        </w:rPr>
        <w:t xml:space="preserve"> F</w:t>
      </w:r>
      <w:r w:rsidRPr="008C79A7">
        <w:rPr>
          <w:color w:val="000000"/>
          <w:vertAlign w:val="subscript"/>
        </w:rPr>
        <w:t>ms</w:t>
      </w:r>
      <w:r w:rsidRPr="008C79A7">
        <w:rPr>
          <w:color w:val="000000"/>
        </w:rPr>
        <w:t xml:space="preserve"> = </w:t>
      </w:r>
      <w:r w:rsidRPr="008C79A7">
        <w:rPr>
          <w:color w:val="000000"/>
        </w:rPr>
        <w:sym w:font="Symbol" w:char="F06D"/>
      </w:r>
      <w:r w:rsidRPr="008C79A7">
        <w:rPr>
          <w:color w:val="000000"/>
        </w:rPr>
        <w:t>mgcos</w:t>
      </w:r>
      <w:r w:rsidRPr="008C79A7">
        <w:rPr>
          <w:color w:val="000000"/>
        </w:rPr>
        <w:sym w:font="Symbol" w:char="F061"/>
      </w:r>
      <w:r w:rsidRPr="008C79A7">
        <w:rPr>
          <w:color w:val="000000"/>
        </w:rPr>
        <w:t>.</w:t>
      </w:r>
    </w:p>
    <w:p w14:paraId="5B664826" w14:textId="10409DEC" w:rsidR="00D0717C" w:rsidRPr="008C79A7" w:rsidRDefault="00D0717C" w:rsidP="00AA6EA7">
      <w:pPr>
        <w:tabs>
          <w:tab w:val="left" w:pos="360"/>
        </w:tabs>
        <w:jc w:val="both"/>
        <w:rPr>
          <w:color w:val="000000"/>
        </w:rPr>
      </w:pPr>
      <w:r w:rsidRPr="008C79A7">
        <w:rPr>
          <w:color w:val="000000"/>
        </w:rPr>
        <w:tab/>
        <w:t xml:space="preserve">+ </w:t>
      </w:r>
      <w:r w:rsidRPr="008C79A7">
        <w:t>Lực hướng tâm</w:t>
      </w:r>
      <w:r w:rsidR="00AF7C29">
        <w:t>:</w:t>
      </w:r>
      <w:r w:rsidRPr="008C79A7">
        <w:t xml:space="preserve"> </w:t>
      </w:r>
      <w:r w:rsidRPr="008C79A7">
        <w:tab/>
      </w:r>
      <w:r w:rsidRPr="008C79A7">
        <w:rPr>
          <w:color w:val="000000"/>
        </w:rPr>
        <w:t>F</w:t>
      </w:r>
      <w:r w:rsidRPr="008C79A7">
        <w:rPr>
          <w:color w:val="000000"/>
          <w:vertAlign w:val="subscript"/>
        </w:rPr>
        <w:t>ht</w:t>
      </w:r>
      <w:r w:rsidRPr="008C79A7">
        <w:rPr>
          <w:color w:val="000000"/>
        </w:rPr>
        <w:t xml:space="preserve"> = ma</w:t>
      </w:r>
      <w:r w:rsidRPr="008C79A7">
        <w:rPr>
          <w:color w:val="000000"/>
          <w:vertAlign w:val="subscript"/>
        </w:rPr>
        <w:t>ht</w:t>
      </w:r>
      <w:r w:rsidRPr="008C79A7">
        <w:rPr>
          <w:color w:val="000000"/>
        </w:rPr>
        <w:t xml:space="preserve"> = </w:t>
      </w:r>
      <w:r w:rsidR="006A23DD">
        <w:rPr>
          <w:color w:val="000000"/>
          <w:position w:val="-24"/>
        </w:rPr>
        <w:pict w14:anchorId="3F143482">
          <v:shape id="_x0000_i1142" type="#_x0000_t75" style="width:26.5pt;height:33.5pt">
            <v:imagedata r:id="rId113" o:title=""/>
          </v:shape>
        </w:pict>
      </w:r>
      <w:r w:rsidRPr="008C79A7">
        <w:rPr>
          <w:color w:val="000000"/>
        </w:rPr>
        <w:t xml:space="preserve"> = m</w:t>
      </w:r>
      <w:r w:rsidRPr="008C79A7">
        <w:rPr>
          <w:color w:val="000000"/>
        </w:rPr>
        <w:sym w:font="Symbol" w:char="F077"/>
      </w:r>
      <w:r w:rsidRPr="008C79A7">
        <w:rPr>
          <w:color w:val="000000"/>
          <w:vertAlign w:val="superscript"/>
        </w:rPr>
        <w:t>2</w:t>
      </w:r>
      <w:r w:rsidRPr="008C79A7">
        <w:rPr>
          <w:color w:val="000000"/>
        </w:rPr>
        <w:t>r</w:t>
      </w:r>
    </w:p>
    <w:p w14:paraId="7DEACFBD" w14:textId="77777777" w:rsidR="00D0717C" w:rsidRPr="008C79A7" w:rsidRDefault="00D0717C" w:rsidP="00AA6EA7">
      <w:pPr>
        <w:tabs>
          <w:tab w:val="left" w:pos="342"/>
        </w:tabs>
        <w:jc w:val="both"/>
      </w:pPr>
      <w:r w:rsidRPr="008C79A7">
        <w:rPr>
          <w:b/>
          <w:bCs/>
          <w:iCs/>
        </w:rPr>
        <w:t xml:space="preserve">Hoạt động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3560"/>
        <w:gridCol w:w="3219"/>
      </w:tblGrid>
      <w:tr w:rsidR="00D0717C" w:rsidRPr="008C79A7" w14:paraId="3E3A40AB" w14:textId="77777777">
        <w:trPr>
          <w:trHeight w:val="244"/>
        </w:trPr>
        <w:tc>
          <w:tcPr>
            <w:tcW w:w="3455" w:type="dxa"/>
            <w:tcBorders>
              <w:top w:val="single" w:sz="4" w:space="0" w:color="auto"/>
              <w:left w:val="single" w:sz="4" w:space="0" w:color="auto"/>
              <w:bottom w:val="single" w:sz="4" w:space="0" w:color="auto"/>
              <w:right w:val="single" w:sz="4" w:space="0" w:color="auto"/>
            </w:tcBorders>
          </w:tcPr>
          <w:p w14:paraId="3430821E" w14:textId="77777777" w:rsidR="00D0717C" w:rsidRPr="008C79A7" w:rsidRDefault="00D0717C" w:rsidP="00AA6EA7">
            <w:pPr>
              <w:tabs>
                <w:tab w:val="left" w:pos="342"/>
              </w:tabs>
              <w:jc w:val="center"/>
              <w:rPr>
                <w:b/>
                <w:bCs/>
              </w:rPr>
            </w:pPr>
            <w:r w:rsidRPr="008C79A7">
              <w:rPr>
                <w:b/>
                <w:bCs/>
              </w:rPr>
              <w:t>Hoạt động của giáo viên</w:t>
            </w:r>
          </w:p>
        </w:tc>
        <w:tc>
          <w:tcPr>
            <w:tcW w:w="3560" w:type="dxa"/>
            <w:tcBorders>
              <w:top w:val="single" w:sz="4" w:space="0" w:color="auto"/>
              <w:left w:val="single" w:sz="4" w:space="0" w:color="auto"/>
              <w:bottom w:val="single" w:sz="4" w:space="0" w:color="auto"/>
              <w:right w:val="single" w:sz="4" w:space="0" w:color="auto"/>
            </w:tcBorders>
          </w:tcPr>
          <w:p w14:paraId="43FC8780" w14:textId="77777777" w:rsidR="00D0717C" w:rsidRPr="008C79A7" w:rsidRDefault="00D0717C" w:rsidP="00AA6EA7">
            <w:pPr>
              <w:tabs>
                <w:tab w:val="left" w:pos="342"/>
              </w:tabs>
              <w:jc w:val="center"/>
              <w:rPr>
                <w:b/>
                <w:bCs/>
              </w:rPr>
            </w:pPr>
            <w:r w:rsidRPr="008C79A7">
              <w:rPr>
                <w:b/>
                <w:bCs/>
              </w:rPr>
              <w:t>Hoạt động của học sinh</w:t>
            </w:r>
          </w:p>
        </w:tc>
        <w:tc>
          <w:tcPr>
            <w:tcW w:w="3219" w:type="dxa"/>
            <w:tcBorders>
              <w:top w:val="single" w:sz="4" w:space="0" w:color="auto"/>
              <w:left w:val="single" w:sz="4" w:space="0" w:color="auto"/>
              <w:bottom w:val="single" w:sz="4" w:space="0" w:color="auto"/>
              <w:right w:val="single" w:sz="4" w:space="0" w:color="auto"/>
            </w:tcBorders>
          </w:tcPr>
          <w:p w14:paraId="49E701B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642607E" w14:textId="77777777">
        <w:trPr>
          <w:trHeight w:val="439"/>
        </w:trPr>
        <w:tc>
          <w:tcPr>
            <w:tcW w:w="3455" w:type="dxa"/>
            <w:tcBorders>
              <w:top w:val="single" w:sz="4" w:space="0" w:color="auto"/>
              <w:left w:val="single" w:sz="4" w:space="0" w:color="auto"/>
              <w:bottom w:val="single" w:sz="4" w:space="0" w:color="auto"/>
              <w:right w:val="single" w:sz="4" w:space="0" w:color="auto"/>
            </w:tcBorders>
          </w:tcPr>
          <w:p w14:paraId="5BCFC2E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4C73F4A6"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177D6604"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40BF5589"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07413773"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p w14:paraId="6BF8DF9C"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45A763A6"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41A6BA6F"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tc>
        <w:tc>
          <w:tcPr>
            <w:tcW w:w="3560" w:type="dxa"/>
            <w:tcBorders>
              <w:top w:val="single" w:sz="4" w:space="0" w:color="auto"/>
              <w:left w:val="single" w:sz="4" w:space="0" w:color="auto"/>
              <w:bottom w:val="single" w:sz="4" w:space="0" w:color="auto"/>
              <w:right w:val="single" w:sz="4" w:space="0" w:color="auto"/>
            </w:tcBorders>
          </w:tcPr>
          <w:p w14:paraId="344B1A14"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0343E5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F497278"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FB922A9"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6C7388A8"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74E7803"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085EE2FC"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B36937F"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3219" w:type="dxa"/>
            <w:tcBorders>
              <w:top w:val="single" w:sz="4" w:space="0" w:color="auto"/>
              <w:left w:val="single" w:sz="4" w:space="0" w:color="auto"/>
              <w:bottom w:val="single" w:sz="4" w:space="0" w:color="auto"/>
              <w:right w:val="single" w:sz="4" w:space="0" w:color="auto"/>
            </w:tcBorders>
          </w:tcPr>
          <w:p w14:paraId="37C54096" w14:textId="39EE81AF" w:rsidR="00D0717C" w:rsidRPr="008C79A7" w:rsidRDefault="00D0717C" w:rsidP="00AA6EA7">
            <w:pPr>
              <w:tabs>
                <w:tab w:val="left" w:pos="360"/>
              </w:tabs>
              <w:jc w:val="both"/>
              <w:rPr>
                <w:color w:val="000000"/>
                <w:lang w:val="fr-FR"/>
              </w:rPr>
            </w:pPr>
            <w:r w:rsidRPr="008C79A7">
              <w:rPr>
                <w:color w:val="000000"/>
                <w:lang w:val="fr-FR"/>
              </w:rPr>
              <w:t>Câu 4 trang 69</w:t>
            </w:r>
            <w:r w:rsidR="00AF7C29">
              <w:rPr>
                <w:color w:val="000000"/>
                <w:lang w:val="fr-FR"/>
              </w:rPr>
              <w:t>:</w:t>
            </w:r>
            <w:r w:rsidRPr="008C79A7">
              <w:rPr>
                <w:color w:val="000000"/>
                <w:lang w:val="fr-FR"/>
              </w:rPr>
              <w:t xml:space="preserve"> B</w:t>
            </w:r>
          </w:p>
          <w:p w14:paraId="254B7EFB" w14:textId="1402F6CE" w:rsidR="00D0717C" w:rsidRPr="008C79A7" w:rsidRDefault="00D0717C" w:rsidP="00AA6EA7">
            <w:pPr>
              <w:tabs>
                <w:tab w:val="left" w:pos="360"/>
              </w:tabs>
              <w:jc w:val="both"/>
              <w:rPr>
                <w:color w:val="000000"/>
                <w:lang w:val="fr-FR"/>
              </w:rPr>
            </w:pPr>
            <w:r w:rsidRPr="008C79A7">
              <w:rPr>
                <w:color w:val="000000"/>
                <w:lang w:val="fr-FR"/>
              </w:rPr>
              <w:t>Câu 5 trang 70</w:t>
            </w:r>
            <w:r w:rsidR="00AF7C29">
              <w:rPr>
                <w:color w:val="000000"/>
                <w:lang w:val="fr-FR"/>
              </w:rPr>
              <w:t>:</w:t>
            </w:r>
            <w:r w:rsidRPr="008C79A7">
              <w:rPr>
                <w:color w:val="000000"/>
                <w:lang w:val="fr-FR"/>
              </w:rPr>
              <w:t xml:space="preserve"> C</w:t>
            </w:r>
          </w:p>
          <w:p w14:paraId="5C531768" w14:textId="642AA078" w:rsidR="00D0717C" w:rsidRPr="008C79A7" w:rsidRDefault="00D0717C" w:rsidP="00AA6EA7">
            <w:pPr>
              <w:tabs>
                <w:tab w:val="left" w:pos="360"/>
              </w:tabs>
              <w:jc w:val="both"/>
              <w:rPr>
                <w:color w:val="000000"/>
                <w:lang w:val="fr-FR"/>
              </w:rPr>
            </w:pPr>
            <w:r w:rsidRPr="008C79A7">
              <w:rPr>
                <w:color w:val="000000"/>
                <w:lang w:val="fr-FR"/>
              </w:rPr>
              <w:t>Câu 3 trang 74</w:t>
            </w:r>
            <w:r w:rsidR="00AF7C29">
              <w:rPr>
                <w:color w:val="000000"/>
                <w:lang w:val="fr-FR"/>
              </w:rPr>
              <w:t>:</w:t>
            </w:r>
            <w:r w:rsidRPr="008C79A7">
              <w:rPr>
                <w:color w:val="000000"/>
                <w:lang w:val="fr-FR"/>
              </w:rPr>
              <w:t xml:space="preserve"> C</w:t>
            </w:r>
          </w:p>
          <w:p w14:paraId="7AB5E1C5" w14:textId="0B6BBC9D" w:rsidR="00D0717C" w:rsidRPr="008C79A7" w:rsidRDefault="00D0717C" w:rsidP="00AA6EA7">
            <w:pPr>
              <w:tabs>
                <w:tab w:val="left" w:pos="360"/>
              </w:tabs>
              <w:jc w:val="both"/>
              <w:rPr>
                <w:color w:val="000000"/>
                <w:lang w:val="fr-FR"/>
              </w:rPr>
            </w:pPr>
            <w:r w:rsidRPr="008C79A7">
              <w:rPr>
                <w:color w:val="000000"/>
                <w:lang w:val="fr-FR"/>
              </w:rPr>
              <w:t>Câu 4 trang 74</w:t>
            </w:r>
            <w:r w:rsidR="00AF7C29">
              <w:rPr>
                <w:color w:val="000000"/>
                <w:lang w:val="fr-FR"/>
              </w:rPr>
              <w:t>:</w:t>
            </w:r>
            <w:r w:rsidRPr="008C79A7">
              <w:rPr>
                <w:color w:val="000000"/>
                <w:lang w:val="fr-FR"/>
              </w:rPr>
              <w:t xml:space="preserve"> D</w:t>
            </w:r>
          </w:p>
          <w:p w14:paraId="2EA33F79" w14:textId="1E28572D" w:rsidR="00D0717C" w:rsidRPr="008C79A7" w:rsidRDefault="00D0717C" w:rsidP="00AA6EA7">
            <w:pPr>
              <w:tabs>
                <w:tab w:val="left" w:pos="360"/>
              </w:tabs>
              <w:jc w:val="both"/>
              <w:rPr>
                <w:color w:val="000000"/>
                <w:lang w:val="fr-FR"/>
              </w:rPr>
            </w:pPr>
            <w:r w:rsidRPr="008C79A7">
              <w:rPr>
                <w:color w:val="000000"/>
                <w:lang w:val="fr-FR"/>
              </w:rPr>
              <w:t>Câu 5 trang 74</w:t>
            </w:r>
            <w:r w:rsidR="00AF7C29">
              <w:rPr>
                <w:color w:val="000000"/>
                <w:lang w:val="fr-FR"/>
              </w:rPr>
              <w:t>:</w:t>
            </w:r>
            <w:r w:rsidRPr="008C79A7">
              <w:rPr>
                <w:color w:val="000000"/>
                <w:lang w:val="fr-FR"/>
              </w:rPr>
              <w:t xml:space="preserve"> A</w:t>
            </w:r>
          </w:p>
          <w:p w14:paraId="47C6D701" w14:textId="366AA3FA" w:rsidR="00D0717C" w:rsidRPr="008C79A7" w:rsidRDefault="00D0717C" w:rsidP="00AA6EA7">
            <w:pPr>
              <w:tabs>
                <w:tab w:val="left" w:pos="360"/>
              </w:tabs>
              <w:jc w:val="both"/>
              <w:rPr>
                <w:color w:val="000000"/>
                <w:lang w:val="fr-FR"/>
              </w:rPr>
            </w:pPr>
            <w:r w:rsidRPr="008C79A7">
              <w:rPr>
                <w:color w:val="000000"/>
                <w:lang w:val="fr-FR"/>
              </w:rPr>
              <w:t>Câu 4 trang 78</w:t>
            </w:r>
            <w:r w:rsidR="00AF7C29">
              <w:rPr>
                <w:color w:val="000000"/>
                <w:lang w:val="fr-FR"/>
              </w:rPr>
              <w:t>:</w:t>
            </w:r>
            <w:r w:rsidRPr="008C79A7">
              <w:rPr>
                <w:color w:val="000000"/>
                <w:lang w:val="fr-FR"/>
              </w:rPr>
              <w:t xml:space="preserve"> D</w:t>
            </w:r>
          </w:p>
          <w:p w14:paraId="3233173B" w14:textId="025612FD" w:rsidR="00D0717C" w:rsidRPr="008C79A7" w:rsidRDefault="00D0717C" w:rsidP="00AA6EA7">
            <w:pPr>
              <w:tabs>
                <w:tab w:val="left" w:pos="360"/>
              </w:tabs>
              <w:jc w:val="both"/>
              <w:rPr>
                <w:color w:val="000000"/>
                <w:lang w:val="fr-FR"/>
              </w:rPr>
            </w:pPr>
            <w:r w:rsidRPr="008C79A7">
              <w:rPr>
                <w:color w:val="000000"/>
                <w:lang w:val="fr-FR"/>
              </w:rPr>
              <w:t>Câu 6 trang 78</w:t>
            </w:r>
            <w:r w:rsidR="00AF7C29">
              <w:rPr>
                <w:color w:val="000000"/>
                <w:lang w:val="fr-FR"/>
              </w:rPr>
              <w:t>:</w:t>
            </w:r>
            <w:r w:rsidRPr="008C79A7">
              <w:rPr>
                <w:color w:val="000000"/>
                <w:lang w:val="fr-FR"/>
              </w:rPr>
              <w:t xml:space="preserve"> C</w:t>
            </w:r>
          </w:p>
          <w:p w14:paraId="6D0F126A" w14:textId="4E9F5328" w:rsidR="00D0717C" w:rsidRPr="008C79A7" w:rsidRDefault="00D0717C" w:rsidP="00AA6EA7">
            <w:pPr>
              <w:tabs>
                <w:tab w:val="left" w:pos="360"/>
              </w:tabs>
              <w:jc w:val="both"/>
              <w:rPr>
                <w:color w:val="000000"/>
                <w:lang w:val="fr-FR"/>
              </w:rPr>
            </w:pPr>
            <w:r w:rsidRPr="008C79A7">
              <w:rPr>
                <w:color w:val="000000"/>
                <w:lang w:val="fr-FR"/>
              </w:rPr>
              <w:t>Câu 7 trang 78</w:t>
            </w:r>
            <w:r w:rsidR="00AF7C29">
              <w:rPr>
                <w:color w:val="000000"/>
                <w:lang w:val="fr-FR"/>
              </w:rPr>
              <w:t>:</w:t>
            </w:r>
            <w:r w:rsidRPr="008C79A7">
              <w:rPr>
                <w:color w:val="000000"/>
                <w:lang w:val="fr-FR"/>
              </w:rPr>
              <w:t xml:space="preserve"> C</w:t>
            </w:r>
          </w:p>
        </w:tc>
      </w:tr>
    </w:tbl>
    <w:p w14:paraId="6B7CC8DE" w14:textId="77777777" w:rsidR="00D0717C" w:rsidRPr="008C79A7" w:rsidRDefault="00D0717C" w:rsidP="00AA6EA7">
      <w:pPr>
        <w:tabs>
          <w:tab w:val="left" w:pos="342"/>
        </w:tabs>
        <w:jc w:val="both"/>
        <w:rPr>
          <w:lang w:val="fr-FR"/>
        </w:rPr>
      </w:pPr>
      <w:r w:rsidRPr="008C79A7">
        <w:rPr>
          <w:b/>
          <w:bCs/>
          <w:iCs/>
          <w:lang w:val="fr-FR"/>
        </w:rPr>
        <w:t xml:space="preserve">Hoạt động </w:t>
      </w:r>
      <w:r w:rsidR="00EA49F4" w:rsidRPr="008C79A7">
        <w:rPr>
          <w:b/>
          <w:bCs/>
          <w:iCs/>
          <w:lang w:val="fr-FR"/>
        </w:rPr>
        <w:t>4</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w:t>
      </w:r>
      <w:r w:rsidRPr="008C79A7">
        <w:rPr>
          <w:lang w:val="fr-FR"/>
        </w:rPr>
        <w:t>: Giải các bài tập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055"/>
        <w:gridCol w:w="4312"/>
      </w:tblGrid>
      <w:tr w:rsidR="00D0717C" w:rsidRPr="008C79A7" w14:paraId="12DA61D8" w14:textId="77777777">
        <w:trPr>
          <w:trHeight w:val="262"/>
        </w:trPr>
        <w:tc>
          <w:tcPr>
            <w:tcW w:w="2898" w:type="dxa"/>
            <w:tcBorders>
              <w:top w:val="single" w:sz="4" w:space="0" w:color="auto"/>
              <w:left w:val="single" w:sz="4" w:space="0" w:color="auto"/>
              <w:bottom w:val="single" w:sz="4" w:space="0" w:color="auto"/>
              <w:right w:val="single" w:sz="4" w:space="0" w:color="auto"/>
            </w:tcBorders>
          </w:tcPr>
          <w:p w14:paraId="2D32D9AC"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64" w:type="dxa"/>
            <w:tcBorders>
              <w:top w:val="single" w:sz="4" w:space="0" w:color="auto"/>
              <w:left w:val="single" w:sz="4" w:space="0" w:color="auto"/>
              <w:bottom w:val="single" w:sz="4" w:space="0" w:color="auto"/>
              <w:right w:val="single" w:sz="4" w:space="0" w:color="auto"/>
            </w:tcBorders>
          </w:tcPr>
          <w:p w14:paraId="12D55A0D"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316" w:type="dxa"/>
            <w:tcBorders>
              <w:top w:val="single" w:sz="4" w:space="0" w:color="auto"/>
              <w:left w:val="single" w:sz="4" w:space="0" w:color="auto"/>
              <w:bottom w:val="single" w:sz="4" w:space="0" w:color="auto"/>
              <w:right w:val="single" w:sz="4" w:space="0" w:color="auto"/>
            </w:tcBorders>
          </w:tcPr>
          <w:p w14:paraId="1DEC71E7"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A0D47A6" w14:textId="77777777">
        <w:trPr>
          <w:trHeight w:val="471"/>
        </w:trPr>
        <w:tc>
          <w:tcPr>
            <w:tcW w:w="2898" w:type="dxa"/>
            <w:tcBorders>
              <w:top w:val="single" w:sz="4" w:space="0" w:color="auto"/>
              <w:left w:val="single" w:sz="4" w:space="0" w:color="auto"/>
              <w:bottom w:val="single" w:sz="4" w:space="0" w:color="auto"/>
              <w:right w:val="single" w:sz="4" w:space="0" w:color="auto"/>
            </w:tcBorders>
          </w:tcPr>
          <w:p w14:paraId="5EE8546A" w14:textId="77777777" w:rsidR="00D0717C" w:rsidRPr="008C79A7" w:rsidRDefault="00D0717C" w:rsidP="00AA6EA7">
            <w:pPr>
              <w:tabs>
                <w:tab w:val="left" w:pos="360"/>
              </w:tabs>
              <w:jc w:val="both"/>
              <w:rPr>
                <w:color w:val="000000"/>
              </w:rPr>
            </w:pPr>
          </w:p>
          <w:p w14:paraId="11FB4226" w14:textId="77777777" w:rsidR="00D0717C" w:rsidRPr="008C79A7" w:rsidRDefault="00D0717C" w:rsidP="00AA6EA7">
            <w:pPr>
              <w:tabs>
                <w:tab w:val="left" w:pos="360"/>
              </w:tabs>
              <w:jc w:val="both"/>
              <w:rPr>
                <w:color w:val="000000"/>
              </w:rPr>
            </w:pPr>
            <w:r w:rsidRPr="008C79A7">
              <w:rPr>
                <w:color w:val="000000"/>
              </w:rPr>
              <w:t>Yêu cầu hs viết biểu thức tính gia tốc rơi tự do trên mặt đất và ở độ cao h.</w:t>
            </w:r>
          </w:p>
          <w:p w14:paraId="6F2564E6" w14:textId="77777777" w:rsidR="00D0717C" w:rsidRPr="008C79A7" w:rsidRDefault="00D0717C" w:rsidP="00AA6EA7">
            <w:pPr>
              <w:tabs>
                <w:tab w:val="left" w:pos="360"/>
              </w:tabs>
              <w:jc w:val="both"/>
              <w:rPr>
                <w:color w:val="000000"/>
              </w:rPr>
            </w:pPr>
          </w:p>
          <w:p w14:paraId="089CB522" w14:textId="77777777" w:rsidR="00D0717C" w:rsidRPr="008C79A7" w:rsidRDefault="00D0717C" w:rsidP="00AA6EA7">
            <w:pPr>
              <w:tabs>
                <w:tab w:val="left" w:pos="360"/>
              </w:tabs>
              <w:jc w:val="both"/>
              <w:rPr>
                <w:color w:val="000000"/>
              </w:rPr>
            </w:pPr>
          </w:p>
          <w:p w14:paraId="7EDD8A47" w14:textId="77777777" w:rsidR="00D0717C" w:rsidRPr="008C79A7" w:rsidRDefault="00D0717C" w:rsidP="00AA6EA7">
            <w:pPr>
              <w:tabs>
                <w:tab w:val="left" w:pos="360"/>
              </w:tabs>
              <w:jc w:val="both"/>
              <w:rPr>
                <w:color w:val="000000"/>
              </w:rPr>
            </w:pPr>
            <w:r w:rsidRPr="008C79A7">
              <w:rPr>
                <w:color w:val="000000"/>
              </w:rPr>
              <w:t xml:space="preserve">  Yêu cầu hs lập biểu thức để từ đó rút ra gia tốc ở độ cao h.</w:t>
            </w:r>
          </w:p>
          <w:p w14:paraId="140EB716" w14:textId="77777777" w:rsidR="00D0717C" w:rsidRPr="008C79A7" w:rsidRDefault="00D0717C" w:rsidP="00AA6EA7">
            <w:pPr>
              <w:tabs>
                <w:tab w:val="left" w:pos="360"/>
              </w:tabs>
              <w:jc w:val="both"/>
              <w:rPr>
                <w:color w:val="000000"/>
              </w:rPr>
            </w:pPr>
          </w:p>
          <w:p w14:paraId="1392930C" w14:textId="77777777" w:rsidR="00D0717C" w:rsidRPr="008C79A7" w:rsidRDefault="00D0717C" w:rsidP="00AA6EA7">
            <w:pPr>
              <w:tabs>
                <w:tab w:val="left" w:pos="360"/>
              </w:tabs>
              <w:jc w:val="both"/>
              <w:rPr>
                <w:color w:val="000000"/>
              </w:rPr>
            </w:pPr>
            <w:r w:rsidRPr="008C79A7">
              <w:rPr>
                <w:color w:val="000000"/>
              </w:rPr>
              <w:t xml:space="preserve">  </w:t>
            </w:r>
          </w:p>
          <w:p w14:paraId="791FF4D8" w14:textId="77777777" w:rsidR="00D0717C" w:rsidRPr="008C79A7" w:rsidRDefault="00D0717C" w:rsidP="00AA6EA7">
            <w:pPr>
              <w:tabs>
                <w:tab w:val="left" w:pos="360"/>
              </w:tabs>
              <w:jc w:val="both"/>
              <w:rPr>
                <w:color w:val="000000"/>
              </w:rPr>
            </w:pPr>
            <w:r w:rsidRPr="008C79A7">
              <w:rPr>
                <w:color w:val="000000"/>
              </w:rPr>
              <w:t xml:space="preserve">  Yêu cầu thay số để tính gia tốc ở các độ cao theo yêu cầu bài ra.</w:t>
            </w:r>
          </w:p>
          <w:p w14:paraId="5A00F93B" w14:textId="77777777" w:rsidR="00D0717C" w:rsidRPr="008C79A7" w:rsidRDefault="00D0717C" w:rsidP="00AA6EA7">
            <w:pPr>
              <w:tabs>
                <w:tab w:val="left" w:pos="360"/>
              </w:tabs>
              <w:jc w:val="both"/>
              <w:rPr>
                <w:color w:val="000000"/>
              </w:rPr>
            </w:pPr>
          </w:p>
          <w:p w14:paraId="72662286" w14:textId="77777777" w:rsidR="00D0717C" w:rsidRPr="008C79A7" w:rsidRDefault="00D0717C" w:rsidP="00AA6EA7">
            <w:pPr>
              <w:tabs>
                <w:tab w:val="left" w:pos="360"/>
              </w:tabs>
              <w:jc w:val="both"/>
              <w:rPr>
                <w:color w:val="000000"/>
              </w:rPr>
            </w:pPr>
          </w:p>
          <w:p w14:paraId="53476391" w14:textId="77777777" w:rsidR="00D0717C" w:rsidRPr="008C79A7" w:rsidRDefault="00D0717C" w:rsidP="00AA6EA7">
            <w:pPr>
              <w:tabs>
                <w:tab w:val="left" w:pos="360"/>
              </w:tabs>
              <w:jc w:val="both"/>
              <w:rPr>
                <w:color w:val="000000"/>
              </w:rPr>
            </w:pPr>
          </w:p>
          <w:p w14:paraId="74C3994C" w14:textId="77777777" w:rsidR="00D0717C" w:rsidRPr="008C79A7" w:rsidRDefault="00D0717C" w:rsidP="00AA6EA7">
            <w:pPr>
              <w:tabs>
                <w:tab w:val="left" w:pos="360"/>
              </w:tabs>
              <w:jc w:val="both"/>
              <w:rPr>
                <w:color w:val="000000"/>
              </w:rPr>
            </w:pPr>
            <w:r w:rsidRPr="008C79A7">
              <w:rPr>
                <w:color w:val="000000"/>
              </w:rPr>
              <w:t xml:space="preserve">  Yêu cầu hs viết biểu thức của định luật Húc.</w:t>
            </w:r>
          </w:p>
          <w:p w14:paraId="0EDD00D5" w14:textId="77777777" w:rsidR="00D0717C" w:rsidRPr="008C79A7" w:rsidRDefault="00D0717C" w:rsidP="00AA6EA7">
            <w:pPr>
              <w:tabs>
                <w:tab w:val="left" w:pos="360"/>
              </w:tabs>
              <w:jc w:val="both"/>
              <w:rPr>
                <w:color w:val="000000"/>
              </w:rPr>
            </w:pPr>
            <w:r w:rsidRPr="008C79A7">
              <w:rPr>
                <w:color w:val="000000"/>
              </w:rPr>
              <w:t xml:space="preserve">  Yêu cầu hs tính độ cứng của lò xo.</w:t>
            </w:r>
          </w:p>
          <w:p w14:paraId="4F75A78C" w14:textId="77777777" w:rsidR="00D0717C" w:rsidRPr="008C79A7" w:rsidRDefault="00D0717C" w:rsidP="00AA6EA7">
            <w:pPr>
              <w:tabs>
                <w:tab w:val="left" w:pos="360"/>
              </w:tabs>
              <w:jc w:val="both"/>
              <w:rPr>
                <w:color w:val="000000"/>
              </w:rPr>
            </w:pPr>
            <w:r w:rsidRPr="008C79A7">
              <w:rPr>
                <w:color w:val="000000"/>
              </w:rPr>
              <w:t xml:space="preserve">  Yêu cầu tính trọng lượng.</w:t>
            </w:r>
          </w:p>
          <w:p w14:paraId="6FA97A3A" w14:textId="77777777" w:rsidR="00D0717C" w:rsidRPr="008C79A7" w:rsidRDefault="00D0717C" w:rsidP="00AA6EA7">
            <w:pPr>
              <w:tabs>
                <w:tab w:val="left" w:pos="360"/>
              </w:tabs>
              <w:jc w:val="both"/>
              <w:rPr>
                <w:color w:val="000000"/>
              </w:rPr>
            </w:pPr>
          </w:p>
          <w:p w14:paraId="53C2F124" w14:textId="77777777" w:rsidR="00D0717C" w:rsidRPr="008C79A7" w:rsidRDefault="00D0717C" w:rsidP="00AA6EA7">
            <w:pPr>
              <w:tabs>
                <w:tab w:val="left" w:pos="360"/>
              </w:tabs>
              <w:jc w:val="both"/>
              <w:rPr>
                <w:color w:val="000000"/>
              </w:rPr>
            </w:pPr>
            <w:r w:rsidRPr="008C79A7">
              <w:rPr>
                <w:color w:val="000000"/>
              </w:rPr>
              <w:t>Yêu cầu hs tính gia tốc của xe lúc khởi hành.</w:t>
            </w:r>
          </w:p>
          <w:p w14:paraId="78A9C578" w14:textId="77777777" w:rsidR="00D0717C" w:rsidRPr="008C79A7" w:rsidRDefault="00D0717C" w:rsidP="00AA6EA7">
            <w:pPr>
              <w:tabs>
                <w:tab w:val="left" w:pos="360"/>
              </w:tabs>
              <w:jc w:val="both"/>
              <w:rPr>
                <w:color w:val="000000"/>
              </w:rPr>
            </w:pPr>
          </w:p>
          <w:p w14:paraId="2409932B" w14:textId="77777777" w:rsidR="00D0717C" w:rsidRPr="008C79A7" w:rsidRDefault="00D0717C" w:rsidP="00AA6EA7">
            <w:pPr>
              <w:tabs>
                <w:tab w:val="left" w:pos="360"/>
              </w:tabs>
              <w:jc w:val="both"/>
              <w:rPr>
                <w:color w:val="000000"/>
              </w:rPr>
            </w:pPr>
            <w:r w:rsidRPr="008C79A7">
              <w:rPr>
                <w:color w:val="000000"/>
              </w:rPr>
              <w:t xml:space="preserve">  Yêu cầu hs cho biết loại lực gây ra gia tốc cho xe.</w:t>
            </w:r>
          </w:p>
          <w:p w14:paraId="1E5F94CA" w14:textId="77777777" w:rsidR="00D0717C" w:rsidRPr="008C79A7" w:rsidRDefault="00D0717C" w:rsidP="00AA6EA7">
            <w:pPr>
              <w:tabs>
                <w:tab w:val="left" w:pos="360"/>
              </w:tabs>
              <w:jc w:val="both"/>
              <w:rPr>
                <w:color w:val="000000"/>
              </w:rPr>
            </w:pPr>
          </w:p>
          <w:p w14:paraId="53DBDDC0" w14:textId="77777777" w:rsidR="00D0717C" w:rsidRPr="008C79A7" w:rsidRDefault="00D0717C" w:rsidP="00AA6EA7">
            <w:pPr>
              <w:tabs>
                <w:tab w:val="left" w:pos="360"/>
              </w:tabs>
              <w:jc w:val="both"/>
              <w:rPr>
                <w:color w:val="000000"/>
              </w:rPr>
            </w:pPr>
            <w:r w:rsidRPr="008C79A7">
              <w:rPr>
                <w:color w:val="000000"/>
              </w:rPr>
              <w:t xml:space="preserve">  Yêu cầu hs lập tỉ số và tính.</w:t>
            </w:r>
          </w:p>
          <w:p w14:paraId="34D6FCD2" w14:textId="77777777" w:rsidR="00D0717C" w:rsidRPr="008C79A7" w:rsidRDefault="00D0717C" w:rsidP="00AA6EA7">
            <w:pPr>
              <w:tabs>
                <w:tab w:val="left" w:pos="360"/>
              </w:tabs>
              <w:jc w:val="both"/>
              <w:rPr>
                <w:color w:val="000000"/>
              </w:rPr>
            </w:pPr>
          </w:p>
          <w:p w14:paraId="36ADD79C" w14:textId="77777777" w:rsidR="00D0717C" w:rsidRPr="008C79A7" w:rsidRDefault="00D0717C" w:rsidP="00AA6EA7">
            <w:pPr>
              <w:tabs>
                <w:tab w:val="left" w:pos="360"/>
              </w:tabs>
              <w:jc w:val="both"/>
              <w:rPr>
                <w:color w:val="000000"/>
              </w:rPr>
            </w:pPr>
          </w:p>
          <w:p w14:paraId="463554E9" w14:textId="77777777" w:rsidR="00D0717C" w:rsidRPr="008C79A7" w:rsidRDefault="00D0717C" w:rsidP="00AA6EA7">
            <w:pPr>
              <w:tabs>
                <w:tab w:val="left" w:pos="360"/>
              </w:tabs>
              <w:jc w:val="both"/>
              <w:rPr>
                <w:color w:val="000000"/>
              </w:rPr>
            </w:pPr>
          </w:p>
          <w:p w14:paraId="0707554D" w14:textId="77777777" w:rsidR="00D0717C" w:rsidRPr="008C79A7" w:rsidRDefault="00D0717C" w:rsidP="00AA6EA7">
            <w:pPr>
              <w:tabs>
                <w:tab w:val="left" w:pos="360"/>
              </w:tabs>
              <w:jc w:val="both"/>
              <w:rPr>
                <w:color w:val="000000"/>
              </w:rPr>
            </w:pPr>
          </w:p>
          <w:p w14:paraId="3F60189B" w14:textId="77777777" w:rsidR="00D0717C" w:rsidRPr="008C79A7" w:rsidRDefault="00D0717C" w:rsidP="00AA6EA7">
            <w:pPr>
              <w:tabs>
                <w:tab w:val="left" w:pos="360"/>
              </w:tabs>
              <w:jc w:val="both"/>
              <w:rPr>
                <w:color w:val="000000"/>
              </w:rPr>
            </w:pPr>
            <w:r w:rsidRPr="008C79A7">
              <w:rPr>
                <w:color w:val="000000"/>
              </w:rPr>
              <w:t xml:space="preserve">  Yêu cầu hs cho biết lực hướng tâm ở đây là lực nào.</w:t>
            </w:r>
          </w:p>
          <w:p w14:paraId="649CBD89" w14:textId="77777777" w:rsidR="00D0717C" w:rsidRPr="008C79A7" w:rsidRDefault="00D0717C" w:rsidP="00AA6EA7">
            <w:pPr>
              <w:tabs>
                <w:tab w:val="left" w:pos="360"/>
              </w:tabs>
              <w:jc w:val="both"/>
              <w:rPr>
                <w:color w:val="000000"/>
              </w:rPr>
            </w:pPr>
            <w:r w:rsidRPr="008C79A7">
              <w:rPr>
                <w:color w:val="000000"/>
              </w:rPr>
              <w:t xml:space="preserve">  Cho hs viết biểu thức của lực hấp dẫn, biểu thức của lực hướng tâm từ đó suy ra vận tốc dài của vệ tinh.</w:t>
            </w:r>
          </w:p>
          <w:p w14:paraId="6C2018B1" w14:textId="77777777" w:rsidR="00D0717C" w:rsidRPr="008C79A7" w:rsidRDefault="00D0717C" w:rsidP="00AA6EA7">
            <w:pPr>
              <w:tabs>
                <w:tab w:val="left" w:pos="360"/>
              </w:tabs>
              <w:jc w:val="both"/>
              <w:rPr>
                <w:color w:val="000000"/>
              </w:rPr>
            </w:pPr>
            <w:r w:rsidRPr="008C79A7">
              <w:rPr>
                <w:color w:val="000000"/>
              </w:rPr>
              <w:t xml:space="preserve">  Yêu cầu hs viết biểu thức tính gia tốc rơi tự do ở sát mặt đất, từ đó suy ra 1 vế giống biểu thức tính vận tốc.</w:t>
            </w:r>
          </w:p>
          <w:p w14:paraId="26603C08" w14:textId="77777777" w:rsidR="00D0717C" w:rsidRPr="008C79A7" w:rsidRDefault="00D0717C" w:rsidP="00AA6EA7">
            <w:pPr>
              <w:tabs>
                <w:tab w:val="left" w:pos="360"/>
              </w:tabs>
              <w:jc w:val="both"/>
              <w:rPr>
                <w:color w:val="000000"/>
              </w:rPr>
            </w:pPr>
            <w:r w:rsidRPr="008C79A7">
              <w:rPr>
                <w:color w:val="000000"/>
              </w:rPr>
              <w:t xml:space="preserve">  Yêu cầu hs suy ra và thay số để tính vận tốc dài của vệ tinh.</w:t>
            </w:r>
          </w:p>
          <w:p w14:paraId="54EBD0F4" w14:textId="77777777" w:rsidR="00D0717C" w:rsidRPr="008C79A7" w:rsidRDefault="00D0717C" w:rsidP="00AA6EA7">
            <w:pPr>
              <w:tabs>
                <w:tab w:val="left" w:pos="360"/>
              </w:tabs>
              <w:jc w:val="both"/>
              <w:rPr>
                <w:color w:val="000000"/>
              </w:rPr>
            </w:pPr>
          </w:p>
          <w:p w14:paraId="75BBF681" w14:textId="77777777" w:rsidR="00D0717C" w:rsidRPr="008C79A7" w:rsidRDefault="00D0717C" w:rsidP="00AA6EA7">
            <w:pPr>
              <w:tabs>
                <w:tab w:val="left" w:pos="360"/>
              </w:tabs>
              <w:jc w:val="both"/>
              <w:rPr>
                <w:color w:val="000000"/>
              </w:rPr>
            </w:pPr>
            <w:r w:rsidRPr="008C79A7">
              <w:rPr>
                <w:color w:val="000000"/>
              </w:rPr>
              <w:t xml:space="preserve">  Yêu cầu hs viết biểu thức liên hệ giữa vận tốc dài và chu kì, từ đó suy ra và tính chu kì.</w:t>
            </w:r>
          </w:p>
          <w:p w14:paraId="46ECB936" w14:textId="77777777" w:rsidR="00D0717C" w:rsidRPr="008C79A7" w:rsidRDefault="00D0717C" w:rsidP="00AA6EA7">
            <w:pPr>
              <w:tabs>
                <w:tab w:val="left" w:pos="360"/>
              </w:tabs>
              <w:jc w:val="both"/>
              <w:rPr>
                <w:color w:val="000000"/>
              </w:rPr>
            </w:pPr>
          </w:p>
          <w:p w14:paraId="028A1A52" w14:textId="77777777" w:rsidR="00D0717C" w:rsidRPr="008C79A7" w:rsidRDefault="00D0717C" w:rsidP="00AA6EA7">
            <w:pPr>
              <w:tabs>
                <w:tab w:val="left" w:pos="360"/>
              </w:tabs>
              <w:jc w:val="both"/>
              <w:rPr>
                <w:color w:val="000000"/>
              </w:rPr>
            </w:pPr>
            <w:r w:rsidRPr="008C79A7">
              <w:rPr>
                <w:color w:val="000000"/>
              </w:rPr>
              <w:t xml:space="preserve">  Yêu cầu hs viết biểu thức và tính lực hướng tâm.</w:t>
            </w:r>
          </w:p>
          <w:p w14:paraId="07207D21" w14:textId="77777777" w:rsidR="00D0717C" w:rsidRPr="008C79A7" w:rsidRDefault="00D0717C" w:rsidP="00AA6EA7">
            <w:pPr>
              <w:tabs>
                <w:tab w:val="left" w:pos="360"/>
              </w:tabs>
              <w:jc w:val="both"/>
              <w:rPr>
                <w:color w:val="000000"/>
              </w:rPr>
            </w:pPr>
            <w:r w:rsidRPr="008C79A7">
              <w:rPr>
                <w:color w:val="000000"/>
              </w:rPr>
              <w:t xml:space="preserve">  Cho hs biết đó cũng chính là độ lớn của lực hấp dẫn.</w:t>
            </w:r>
          </w:p>
        </w:tc>
        <w:tc>
          <w:tcPr>
            <w:tcW w:w="3064" w:type="dxa"/>
            <w:tcBorders>
              <w:top w:val="single" w:sz="4" w:space="0" w:color="auto"/>
              <w:left w:val="single" w:sz="4" w:space="0" w:color="auto"/>
              <w:bottom w:val="single" w:sz="4" w:space="0" w:color="auto"/>
              <w:right w:val="single" w:sz="4" w:space="0" w:color="auto"/>
            </w:tcBorders>
          </w:tcPr>
          <w:p w14:paraId="046D1D75" w14:textId="77777777" w:rsidR="00D0717C" w:rsidRPr="008C79A7" w:rsidRDefault="00D0717C" w:rsidP="00AA6EA7">
            <w:pPr>
              <w:tabs>
                <w:tab w:val="left" w:pos="360"/>
              </w:tabs>
              <w:jc w:val="both"/>
              <w:rPr>
                <w:color w:val="000000"/>
              </w:rPr>
            </w:pPr>
          </w:p>
          <w:p w14:paraId="690FBA07" w14:textId="057C9006" w:rsidR="00D0717C" w:rsidRPr="008C79A7" w:rsidRDefault="00D0717C" w:rsidP="00AA6EA7">
            <w:pPr>
              <w:tabs>
                <w:tab w:val="left" w:pos="360"/>
              </w:tabs>
              <w:jc w:val="both"/>
              <w:rPr>
                <w:color w:val="000000"/>
              </w:rPr>
            </w:pPr>
            <w:r w:rsidRPr="008C79A7">
              <w:rPr>
                <w:color w:val="000000"/>
              </w:rPr>
              <w:t xml:space="preserve">  Viết biểu thức tính gia tốc rơi tự do</w:t>
            </w:r>
            <w:r w:rsidR="00AF7C29">
              <w:rPr>
                <w:color w:val="000000"/>
              </w:rPr>
              <w:t>:</w:t>
            </w:r>
          </w:p>
          <w:p w14:paraId="1B6099C1" w14:textId="77777777" w:rsidR="00D0717C" w:rsidRPr="008C79A7" w:rsidRDefault="00D0717C" w:rsidP="00AA6EA7">
            <w:pPr>
              <w:tabs>
                <w:tab w:val="left" w:pos="360"/>
              </w:tabs>
              <w:jc w:val="both"/>
              <w:rPr>
                <w:color w:val="000000"/>
              </w:rPr>
            </w:pPr>
            <w:r w:rsidRPr="008C79A7">
              <w:rPr>
                <w:color w:val="000000"/>
              </w:rPr>
              <w:t xml:space="preserve">  Trên mặt đất.</w:t>
            </w:r>
          </w:p>
          <w:p w14:paraId="63F753AF" w14:textId="77777777" w:rsidR="00D0717C" w:rsidRPr="008C79A7" w:rsidRDefault="00D0717C" w:rsidP="00AA6EA7">
            <w:pPr>
              <w:tabs>
                <w:tab w:val="left" w:pos="360"/>
              </w:tabs>
              <w:jc w:val="both"/>
              <w:rPr>
                <w:color w:val="000000"/>
              </w:rPr>
            </w:pPr>
          </w:p>
          <w:p w14:paraId="225240DC" w14:textId="77777777" w:rsidR="00D0717C" w:rsidRPr="008C79A7" w:rsidRDefault="00D0717C" w:rsidP="00AA6EA7">
            <w:pPr>
              <w:tabs>
                <w:tab w:val="left" w:pos="360"/>
              </w:tabs>
              <w:jc w:val="both"/>
              <w:rPr>
                <w:color w:val="000000"/>
              </w:rPr>
            </w:pPr>
            <w:r w:rsidRPr="008C79A7">
              <w:rPr>
                <w:color w:val="000000"/>
              </w:rPr>
              <w:t xml:space="preserve">  Ở độ cao h.</w:t>
            </w:r>
          </w:p>
          <w:p w14:paraId="488EFB0F" w14:textId="77777777" w:rsidR="00D0717C" w:rsidRPr="008C79A7" w:rsidRDefault="00D0717C" w:rsidP="00AA6EA7">
            <w:pPr>
              <w:tabs>
                <w:tab w:val="left" w:pos="360"/>
              </w:tabs>
              <w:jc w:val="both"/>
              <w:rPr>
                <w:color w:val="000000"/>
              </w:rPr>
            </w:pPr>
            <w:r w:rsidRPr="008C79A7">
              <w:rPr>
                <w:color w:val="000000"/>
              </w:rPr>
              <w:t xml:space="preserve">  Suy ra công thức tính gia tốc rơi tự do ở độ cao h theo g, R và h.</w:t>
            </w:r>
          </w:p>
          <w:p w14:paraId="30423EB3" w14:textId="77777777" w:rsidR="00D0717C" w:rsidRPr="008C79A7" w:rsidRDefault="00D0717C" w:rsidP="00AA6EA7">
            <w:pPr>
              <w:tabs>
                <w:tab w:val="left" w:pos="360"/>
              </w:tabs>
              <w:jc w:val="both"/>
              <w:rPr>
                <w:color w:val="000000"/>
              </w:rPr>
            </w:pPr>
          </w:p>
          <w:p w14:paraId="786C211B" w14:textId="77777777" w:rsidR="00D0717C" w:rsidRPr="008C79A7" w:rsidRDefault="00D0717C" w:rsidP="00AA6EA7">
            <w:pPr>
              <w:tabs>
                <w:tab w:val="left" w:pos="360"/>
              </w:tabs>
              <w:jc w:val="both"/>
              <w:rPr>
                <w:color w:val="000000"/>
              </w:rPr>
            </w:pPr>
            <w:r w:rsidRPr="008C79A7">
              <w:rPr>
                <w:color w:val="000000"/>
              </w:rPr>
              <w:t xml:space="preserve">  Thay số tính gia tốc ở các độ cao theo bài ra.</w:t>
            </w:r>
          </w:p>
          <w:p w14:paraId="673EFEF8" w14:textId="77777777" w:rsidR="00D0717C" w:rsidRPr="008C79A7" w:rsidRDefault="00D0717C" w:rsidP="00AA6EA7">
            <w:pPr>
              <w:tabs>
                <w:tab w:val="left" w:pos="360"/>
              </w:tabs>
              <w:jc w:val="both"/>
              <w:rPr>
                <w:color w:val="000000"/>
              </w:rPr>
            </w:pPr>
          </w:p>
          <w:p w14:paraId="76C85B2A" w14:textId="77777777" w:rsidR="00D0717C" w:rsidRPr="008C79A7" w:rsidRDefault="00D0717C" w:rsidP="00AA6EA7">
            <w:pPr>
              <w:tabs>
                <w:tab w:val="left" w:pos="360"/>
              </w:tabs>
              <w:jc w:val="both"/>
              <w:rPr>
                <w:color w:val="000000"/>
              </w:rPr>
            </w:pPr>
          </w:p>
          <w:p w14:paraId="7F5E49BF" w14:textId="77777777" w:rsidR="00D0717C" w:rsidRPr="008C79A7" w:rsidRDefault="00D0717C" w:rsidP="00AA6EA7">
            <w:pPr>
              <w:tabs>
                <w:tab w:val="left" w:pos="360"/>
              </w:tabs>
              <w:jc w:val="both"/>
              <w:rPr>
                <w:color w:val="000000"/>
              </w:rPr>
            </w:pPr>
          </w:p>
          <w:p w14:paraId="5F402F61" w14:textId="77777777" w:rsidR="00D0717C" w:rsidRPr="008C79A7" w:rsidRDefault="00D0717C" w:rsidP="00AA6EA7">
            <w:pPr>
              <w:tabs>
                <w:tab w:val="left" w:pos="360"/>
              </w:tabs>
              <w:jc w:val="both"/>
              <w:rPr>
                <w:color w:val="000000"/>
              </w:rPr>
            </w:pPr>
          </w:p>
          <w:p w14:paraId="3C6673FB" w14:textId="77777777" w:rsidR="00D0717C" w:rsidRPr="008C79A7" w:rsidRDefault="00D0717C" w:rsidP="00AA6EA7">
            <w:pPr>
              <w:tabs>
                <w:tab w:val="left" w:pos="360"/>
              </w:tabs>
              <w:jc w:val="both"/>
              <w:rPr>
                <w:color w:val="000000"/>
              </w:rPr>
            </w:pPr>
            <w:r w:rsidRPr="008C79A7">
              <w:rPr>
                <w:color w:val="000000"/>
              </w:rPr>
              <w:t xml:space="preserve">  Viết biểu thức.</w:t>
            </w:r>
          </w:p>
          <w:p w14:paraId="417C328F" w14:textId="77777777" w:rsidR="00D0717C" w:rsidRPr="008C79A7" w:rsidRDefault="00D0717C" w:rsidP="00AA6EA7">
            <w:pPr>
              <w:tabs>
                <w:tab w:val="left" w:pos="360"/>
              </w:tabs>
              <w:jc w:val="both"/>
              <w:rPr>
                <w:color w:val="000000"/>
              </w:rPr>
            </w:pPr>
          </w:p>
          <w:p w14:paraId="54AC71A3" w14:textId="77777777" w:rsidR="00D0717C" w:rsidRPr="008C79A7" w:rsidRDefault="00D0717C" w:rsidP="00AA6EA7">
            <w:pPr>
              <w:tabs>
                <w:tab w:val="left" w:pos="360"/>
              </w:tabs>
              <w:jc w:val="both"/>
              <w:rPr>
                <w:color w:val="000000"/>
              </w:rPr>
            </w:pPr>
            <w:r w:rsidRPr="008C79A7">
              <w:rPr>
                <w:color w:val="000000"/>
              </w:rPr>
              <w:t xml:space="preserve">  Suy ra độ cứng.</w:t>
            </w:r>
          </w:p>
          <w:p w14:paraId="7690644F" w14:textId="77777777" w:rsidR="00D0717C" w:rsidRPr="008C79A7" w:rsidRDefault="00D0717C" w:rsidP="00AA6EA7">
            <w:pPr>
              <w:tabs>
                <w:tab w:val="left" w:pos="360"/>
              </w:tabs>
              <w:jc w:val="both"/>
              <w:rPr>
                <w:color w:val="000000"/>
              </w:rPr>
            </w:pPr>
          </w:p>
          <w:p w14:paraId="1C6532B2" w14:textId="77777777" w:rsidR="00D0717C" w:rsidRPr="008C79A7" w:rsidRDefault="00D0717C" w:rsidP="00AA6EA7">
            <w:pPr>
              <w:tabs>
                <w:tab w:val="left" w:pos="360"/>
              </w:tabs>
              <w:jc w:val="both"/>
              <w:rPr>
                <w:color w:val="000000"/>
              </w:rPr>
            </w:pPr>
            <w:r w:rsidRPr="008C79A7">
              <w:rPr>
                <w:color w:val="000000"/>
              </w:rPr>
              <w:t xml:space="preserve">  Tính trọng lượng.</w:t>
            </w:r>
          </w:p>
          <w:p w14:paraId="7156A436" w14:textId="77777777" w:rsidR="00D0717C" w:rsidRPr="008C79A7" w:rsidRDefault="00D0717C" w:rsidP="00AA6EA7">
            <w:pPr>
              <w:tabs>
                <w:tab w:val="left" w:pos="360"/>
              </w:tabs>
              <w:jc w:val="both"/>
              <w:rPr>
                <w:color w:val="000000"/>
              </w:rPr>
            </w:pPr>
            <w:r w:rsidRPr="008C79A7">
              <w:rPr>
                <w:color w:val="000000"/>
              </w:rPr>
              <w:t xml:space="preserve">  </w:t>
            </w:r>
          </w:p>
          <w:p w14:paraId="23E6ABBF" w14:textId="77777777" w:rsidR="00D0717C" w:rsidRPr="008C79A7" w:rsidRDefault="00D0717C" w:rsidP="00AA6EA7">
            <w:pPr>
              <w:tabs>
                <w:tab w:val="left" w:pos="360"/>
              </w:tabs>
              <w:jc w:val="both"/>
              <w:rPr>
                <w:color w:val="000000"/>
              </w:rPr>
            </w:pPr>
          </w:p>
          <w:p w14:paraId="6357893D" w14:textId="77777777" w:rsidR="00D0717C" w:rsidRPr="008C79A7" w:rsidRDefault="00D0717C" w:rsidP="00AA6EA7">
            <w:pPr>
              <w:tabs>
                <w:tab w:val="left" w:pos="360"/>
              </w:tabs>
              <w:jc w:val="both"/>
              <w:rPr>
                <w:color w:val="000000"/>
              </w:rPr>
            </w:pPr>
            <w:r w:rsidRPr="008C79A7">
              <w:rPr>
                <w:color w:val="000000"/>
              </w:rPr>
              <w:t>Tính gia tốc của xe.</w:t>
            </w:r>
          </w:p>
          <w:p w14:paraId="3038D49C" w14:textId="77777777" w:rsidR="00D0717C" w:rsidRPr="008C79A7" w:rsidRDefault="00D0717C" w:rsidP="00AA6EA7">
            <w:pPr>
              <w:tabs>
                <w:tab w:val="left" w:pos="360"/>
              </w:tabs>
              <w:jc w:val="both"/>
              <w:rPr>
                <w:color w:val="000000"/>
              </w:rPr>
            </w:pPr>
          </w:p>
          <w:p w14:paraId="0F412A49" w14:textId="77777777" w:rsidR="00D0717C" w:rsidRPr="008C79A7" w:rsidRDefault="00D0717C" w:rsidP="00AA6EA7">
            <w:pPr>
              <w:tabs>
                <w:tab w:val="left" w:pos="360"/>
              </w:tabs>
              <w:jc w:val="both"/>
              <w:rPr>
                <w:color w:val="000000"/>
              </w:rPr>
            </w:pPr>
          </w:p>
          <w:p w14:paraId="51FFDC2E" w14:textId="77777777" w:rsidR="00D0717C" w:rsidRPr="008C79A7" w:rsidRDefault="00D0717C" w:rsidP="00AA6EA7">
            <w:pPr>
              <w:tabs>
                <w:tab w:val="left" w:pos="360"/>
              </w:tabs>
              <w:jc w:val="both"/>
              <w:rPr>
                <w:color w:val="000000"/>
              </w:rPr>
            </w:pPr>
            <w:r w:rsidRPr="008C79A7">
              <w:rPr>
                <w:color w:val="000000"/>
              </w:rPr>
              <w:t xml:space="preserve">  Cho biết loại lực gây ra gia tốc cho xe.</w:t>
            </w:r>
          </w:p>
          <w:p w14:paraId="5FAEAA40" w14:textId="77777777" w:rsidR="00D0717C" w:rsidRPr="008C79A7" w:rsidRDefault="00D0717C" w:rsidP="00AA6EA7">
            <w:pPr>
              <w:tabs>
                <w:tab w:val="left" w:pos="360"/>
              </w:tabs>
              <w:jc w:val="both"/>
              <w:rPr>
                <w:color w:val="000000"/>
              </w:rPr>
            </w:pPr>
            <w:r w:rsidRPr="008C79A7">
              <w:rPr>
                <w:color w:val="000000"/>
              </w:rPr>
              <w:t xml:space="preserve">  Lập và tính tỉ số </w:t>
            </w:r>
          </w:p>
          <w:p w14:paraId="4AC63569" w14:textId="77777777" w:rsidR="00D0717C" w:rsidRPr="008C79A7" w:rsidRDefault="00D0717C" w:rsidP="00AA6EA7">
            <w:pPr>
              <w:tabs>
                <w:tab w:val="left" w:pos="360"/>
              </w:tabs>
              <w:jc w:val="both"/>
              <w:rPr>
                <w:color w:val="000000"/>
              </w:rPr>
            </w:pPr>
            <w:r w:rsidRPr="008C79A7">
              <w:rPr>
                <w:color w:val="000000"/>
              </w:rPr>
              <w:br/>
            </w:r>
          </w:p>
          <w:p w14:paraId="30FBE705" w14:textId="77777777" w:rsidR="00D0717C" w:rsidRPr="008C79A7" w:rsidRDefault="00D0717C" w:rsidP="00AA6EA7">
            <w:pPr>
              <w:tabs>
                <w:tab w:val="left" w:pos="360"/>
              </w:tabs>
              <w:jc w:val="both"/>
              <w:rPr>
                <w:color w:val="000000"/>
              </w:rPr>
            </w:pPr>
          </w:p>
          <w:p w14:paraId="4ADA778B" w14:textId="77777777" w:rsidR="00D0717C" w:rsidRPr="008C79A7" w:rsidRDefault="00D0717C" w:rsidP="00AA6EA7">
            <w:pPr>
              <w:tabs>
                <w:tab w:val="left" w:pos="360"/>
              </w:tabs>
              <w:jc w:val="both"/>
              <w:rPr>
                <w:color w:val="000000"/>
              </w:rPr>
            </w:pPr>
          </w:p>
          <w:p w14:paraId="3A28E956" w14:textId="77777777" w:rsidR="00D0717C" w:rsidRPr="008C79A7" w:rsidRDefault="00D0717C" w:rsidP="00AA6EA7">
            <w:pPr>
              <w:tabs>
                <w:tab w:val="left" w:pos="360"/>
              </w:tabs>
              <w:jc w:val="both"/>
              <w:rPr>
                <w:color w:val="000000"/>
              </w:rPr>
            </w:pPr>
            <w:r w:rsidRPr="008C79A7">
              <w:rPr>
                <w:color w:val="000000"/>
              </w:rPr>
              <w:t>Xác định lực hướng tâm.</w:t>
            </w:r>
          </w:p>
          <w:p w14:paraId="4E8C59EA" w14:textId="77777777" w:rsidR="00D0717C" w:rsidRPr="008C79A7" w:rsidRDefault="00D0717C" w:rsidP="00AA6EA7">
            <w:pPr>
              <w:tabs>
                <w:tab w:val="left" w:pos="360"/>
              </w:tabs>
              <w:jc w:val="both"/>
              <w:rPr>
                <w:color w:val="000000"/>
              </w:rPr>
            </w:pPr>
          </w:p>
          <w:p w14:paraId="79623F65" w14:textId="77777777" w:rsidR="00D0717C" w:rsidRPr="008C79A7" w:rsidRDefault="00D0717C" w:rsidP="00AA6EA7">
            <w:pPr>
              <w:tabs>
                <w:tab w:val="left" w:pos="360"/>
              </w:tabs>
              <w:jc w:val="both"/>
              <w:rPr>
                <w:color w:val="000000"/>
              </w:rPr>
            </w:pPr>
            <w:r w:rsidRPr="008C79A7">
              <w:rPr>
                <w:color w:val="000000"/>
              </w:rPr>
              <w:t xml:space="preserve">  Viết các biểu thức của các lực</w:t>
            </w:r>
          </w:p>
          <w:p w14:paraId="4926FA48" w14:textId="77777777" w:rsidR="00D0717C" w:rsidRPr="008C79A7" w:rsidRDefault="00D0717C" w:rsidP="00AA6EA7">
            <w:pPr>
              <w:tabs>
                <w:tab w:val="left" w:pos="360"/>
              </w:tabs>
              <w:jc w:val="both"/>
              <w:rPr>
                <w:color w:val="000000"/>
              </w:rPr>
            </w:pPr>
            <w:r w:rsidRPr="008C79A7">
              <w:rPr>
                <w:color w:val="000000"/>
              </w:rPr>
              <w:t xml:space="preserve">  Suy ra biểu thức tính vận tốc.</w:t>
            </w:r>
          </w:p>
          <w:p w14:paraId="775C67E8" w14:textId="77777777" w:rsidR="00D0717C" w:rsidRPr="008C79A7" w:rsidRDefault="00D0717C" w:rsidP="00AA6EA7">
            <w:pPr>
              <w:tabs>
                <w:tab w:val="left" w:pos="360"/>
              </w:tabs>
              <w:jc w:val="both"/>
              <w:rPr>
                <w:color w:val="000000"/>
              </w:rPr>
            </w:pPr>
          </w:p>
          <w:p w14:paraId="2F0B21A0" w14:textId="77777777" w:rsidR="00D0717C" w:rsidRPr="008C79A7" w:rsidRDefault="00D0717C" w:rsidP="00AA6EA7">
            <w:pPr>
              <w:tabs>
                <w:tab w:val="left" w:pos="360"/>
              </w:tabs>
              <w:jc w:val="both"/>
              <w:rPr>
                <w:color w:val="000000"/>
              </w:rPr>
            </w:pPr>
          </w:p>
          <w:p w14:paraId="5915B1CB" w14:textId="77777777" w:rsidR="00D0717C" w:rsidRPr="008C79A7" w:rsidRDefault="00D0717C" w:rsidP="00AA6EA7">
            <w:pPr>
              <w:tabs>
                <w:tab w:val="left" w:pos="360"/>
              </w:tabs>
              <w:jc w:val="both"/>
              <w:rPr>
                <w:color w:val="000000"/>
              </w:rPr>
            </w:pPr>
            <w:r w:rsidRPr="008C79A7">
              <w:rPr>
                <w:color w:val="000000"/>
              </w:rPr>
              <w:t xml:space="preserve">  Viết biểu thức tính gia tốc rơi tự do ở sát mặt đất.</w:t>
            </w:r>
          </w:p>
          <w:p w14:paraId="30529B34" w14:textId="77777777" w:rsidR="00D0717C" w:rsidRPr="008C79A7" w:rsidRDefault="00D0717C" w:rsidP="00AA6EA7">
            <w:pPr>
              <w:tabs>
                <w:tab w:val="left" w:pos="360"/>
              </w:tabs>
              <w:jc w:val="both"/>
              <w:rPr>
                <w:color w:val="000000"/>
              </w:rPr>
            </w:pPr>
          </w:p>
          <w:p w14:paraId="6C18E74A" w14:textId="77777777" w:rsidR="00D0717C" w:rsidRPr="008C79A7" w:rsidRDefault="00D0717C" w:rsidP="00AA6EA7">
            <w:pPr>
              <w:tabs>
                <w:tab w:val="left" w:pos="360"/>
              </w:tabs>
              <w:jc w:val="both"/>
              <w:rPr>
                <w:color w:val="000000"/>
              </w:rPr>
            </w:pPr>
            <w:r w:rsidRPr="008C79A7">
              <w:rPr>
                <w:color w:val="000000"/>
              </w:rPr>
              <w:t xml:space="preserve">  Suy ra để tính vận tốc dài của vệ tinh.</w:t>
            </w:r>
          </w:p>
          <w:p w14:paraId="126DF414" w14:textId="77777777" w:rsidR="00D0717C" w:rsidRPr="008C79A7" w:rsidRDefault="00D0717C" w:rsidP="00AA6EA7">
            <w:pPr>
              <w:tabs>
                <w:tab w:val="left" w:pos="360"/>
              </w:tabs>
              <w:jc w:val="both"/>
              <w:rPr>
                <w:color w:val="000000"/>
              </w:rPr>
            </w:pPr>
          </w:p>
          <w:p w14:paraId="1F394FDA" w14:textId="77777777" w:rsidR="00D0717C" w:rsidRPr="008C79A7" w:rsidRDefault="00D0717C" w:rsidP="00AA6EA7">
            <w:pPr>
              <w:tabs>
                <w:tab w:val="left" w:pos="360"/>
              </w:tabs>
              <w:jc w:val="both"/>
              <w:rPr>
                <w:color w:val="000000"/>
              </w:rPr>
            </w:pPr>
          </w:p>
          <w:p w14:paraId="74B91497" w14:textId="77777777" w:rsidR="00D0717C" w:rsidRPr="008C79A7" w:rsidRDefault="00D0717C" w:rsidP="00AA6EA7">
            <w:pPr>
              <w:tabs>
                <w:tab w:val="left" w:pos="360"/>
              </w:tabs>
              <w:jc w:val="both"/>
              <w:rPr>
                <w:color w:val="000000"/>
              </w:rPr>
            </w:pPr>
          </w:p>
          <w:p w14:paraId="7B57E01C" w14:textId="77777777" w:rsidR="00D0717C" w:rsidRPr="008C79A7" w:rsidRDefault="00D0717C" w:rsidP="00AA6EA7">
            <w:pPr>
              <w:tabs>
                <w:tab w:val="left" w:pos="360"/>
              </w:tabs>
              <w:jc w:val="both"/>
              <w:rPr>
                <w:color w:val="000000"/>
              </w:rPr>
            </w:pPr>
            <w:r w:rsidRPr="008C79A7">
              <w:rPr>
                <w:color w:val="000000"/>
              </w:rPr>
              <w:t xml:space="preserve">  Viết biểu thức liên hệ giữa vận tốc dài và chu kì.</w:t>
            </w:r>
          </w:p>
          <w:p w14:paraId="753D8ABB" w14:textId="77777777" w:rsidR="00D0717C" w:rsidRPr="008C79A7" w:rsidRDefault="00D0717C" w:rsidP="00AA6EA7">
            <w:pPr>
              <w:tabs>
                <w:tab w:val="left" w:pos="360"/>
              </w:tabs>
              <w:jc w:val="both"/>
              <w:rPr>
                <w:color w:val="000000"/>
              </w:rPr>
            </w:pPr>
            <w:r w:rsidRPr="008C79A7">
              <w:rPr>
                <w:color w:val="000000"/>
              </w:rPr>
              <w:t xml:space="preserve">  Suy ra và tính chu kì.</w:t>
            </w:r>
          </w:p>
          <w:p w14:paraId="55000BD0" w14:textId="77777777" w:rsidR="00D0717C" w:rsidRPr="008C79A7" w:rsidRDefault="00D0717C" w:rsidP="00AA6EA7">
            <w:pPr>
              <w:tabs>
                <w:tab w:val="left" w:pos="360"/>
              </w:tabs>
              <w:jc w:val="both"/>
              <w:rPr>
                <w:color w:val="000000"/>
              </w:rPr>
            </w:pPr>
          </w:p>
          <w:p w14:paraId="7DD20958" w14:textId="77777777" w:rsidR="00D0717C" w:rsidRPr="008C79A7" w:rsidRDefault="00D0717C" w:rsidP="00AA6EA7">
            <w:pPr>
              <w:tabs>
                <w:tab w:val="left" w:pos="360"/>
              </w:tabs>
              <w:jc w:val="both"/>
              <w:rPr>
                <w:color w:val="000000"/>
              </w:rPr>
            </w:pPr>
          </w:p>
          <w:p w14:paraId="7DBD6C8D" w14:textId="77777777" w:rsidR="00D0717C" w:rsidRPr="008C79A7" w:rsidRDefault="00D0717C" w:rsidP="00AA6EA7">
            <w:pPr>
              <w:tabs>
                <w:tab w:val="left" w:pos="360"/>
              </w:tabs>
              <w:jc w:val="both"/>
              <w:rPr>
                <w:color w:val="000000"/>
              </w:rPr>
            </w:pPr>
          </w:p>
          <w:p w14:paraId="66FA5987" w14:textId="77777777" w:rsidR="00D0717C" w:rsidRPr="008C79A7" w:rsidRDefault="00D0717C" w:rsidP="00AA6EA7">
            <w:pPr>
              <w:tabs>
                <w:tab w:val="left" w:pos="360"/>
              </w:tabs>
              <w:jc w:val="both"/>
              <w:rPr>
                <w:color w:val="000000"/>
              </w:rPr>
            </w:pPr>
            <w:r w:rsidRPr="008C79A7">
              <w:rPr>
                <w:color w:val="000000"/>
              </w:rPr>
              <w:t xml:space="preserve"> Viết biểu thức và tính lực hướng tâm.</w:t>
            </w:r>
          </w:p>
        </w:tc>
        <w:tc>
          <w:tcPr>
            <w:tcW w:w="4316" w:type="dxa"/>
            <w:tcBorders>
              <w:top w:val="single" w:sz="4" w:space="0" w:color="auto"/>
              <w:left w:val="single" w:sz="4" w:space="0" w:color="auto"/>
              <w:bottom w:val="single" w:sz="4" w:space="0" w:color="auto"/>
              <w:right w:val="single" w:sz="4" w:space="0" w:color="auto"/>
            </w:tcBorders>
          </w:tcPr>
          <w:p w14:paraId="2D497712"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Bài 11.4</w:t>
            </w:r>
          </w:p>
          <w:p w14:paraId="7669BE02" w14:textId="29094248" w:rsidR="00D0717C" w:rsidRPr="008C79A7" w:rsidRDefault="00D0717C" w:rsidP="00AA6EA7">
            <w:pPr>
              <w:tabs>
                <w:tab w:val="left" w:pos="360"/>
              </w:tabs>
              <w:jc w:val="both"/>
              <w:rPr>
                <w:color w:val="000000"/>
              </w:rPr>
            </w:pPr>
            <w:r w:rsidRPr="008C79A7">
              <w:rPr>
                <w:color w:val="000000"/>
              </w:rPr>
              <w:t xml:space="preserve">  Gia tốc rơi tự do</w:t>
            </w:r>
            <w:r w:rsidR="00AF7C29">
              <w:rPr>
                <w:color w:val="000000"/>
              </w:rPr>
              <w:t>:</w:t>
            </w:r>
            <w:r w:rsidRPr="008C79A7">
              <w:rPr>
                <w:color w:val="000000"/>
              </w:rPr>
              <w:t xml:space="preserve"> </w:t>
            </w:r>
          </w:p>
          <w:p w14:paraId="51AB5613" w14:textId="3FDD7E1D" w:rsidR="00D0717C" w:rsidRPr="008C79A7" w:rsidRDefault="00D0717C" w:rsidP="00AA6EA7">
            <w:pPr>
              <w:tabs>
                <w:tab w:val="left" w:pos="360"/>
              </w:tabs>
              <w:jc w:val="both"/>
              <w:rPr>
                <w:color w:val="000000"/>
              </w:rPr>
            </w:pPr>
            <w:r w:rsidRPr="008C79A7">
              <w:rPr>
                <w:color w:val="000000"/>
              </w:rPr>
              <w:t xml:space="preserve">    Trên mặt đất</w:t>
            </w:r>
            <w:r w:rsidR="00AF7C29">
              <w:rPr>
                <w:color w:val="000000"/>
              </w:rPr>
              <w:t>:</w:t>
            </w:r>
            <w:r w:rsidRPr="008C79A7">
              <w:rPr>
                <w:color w:val="000000"/>
              </w:rPr>
              <w:t xml:space="preserve"> g = </w:t>
            </w:r>
            <w:r w:rsidR="006A23DD">
              <w:rPr>
                <w:color w:val="000000"/>
                <w:position w:val="-24"/>
              </w:rPr>
              <w:pict w14:anchorId="052F4548">
                <v:shape id="_x0000_i1143" type="#_x0000_t75" style="width:26.5pt;height:30.5pt">
                  <v:imagedata r:id="rId111" o:title=""/>
                </v:shape>
              </w:pict>
            </w:r>
          </w:p>
          <w:p w14:paraId="351200C7" w14:textId="28898582" w:rsidR="00D0717C" w:rsidRPr="008C79A7" w:rsidRDefault="00D0717C" w:rsidP="00AA6EA7">
            <w:pPr>
              <w:tabs>
                <w:tab w:val="left" w:pos="360"/>
              </w:tabs>
              <w:jc w:val="both"/>
            </w:pPr>
            <w:r w:rsidRPr="008C79A7">
              <w:rPr>
                <w:color w:val="000000"/>
              </w:rPr>
              <w:t xml:space="preserve">    Ở độ cao h</w:t>
            </w:r>
            <w:r w:rsidR="00AF7C29">
              <w:rPr>
                <w:color w:val="000000"/>
              </w:rPr>
              <w:t>:</w:t>
            </w:r>
            <w:r w:rsidRPr="008C79A7">
              <w:rPr>
                <w:color w:val="000000"/>
              </w:rPr>
              <w:t xml:space="preserve"> </w:t>
            </w:r>
            <w:r w:rsidRPr="008C79A7">
              <w:t>g</w:t>
            </w:r>
            <w:r w:rsidRPr="008C79A7">
              <w:rPr>
                <w:vertAlign w:val="subscript"/>
              </w:rPr>
              <w:t>h</w:t>
            </w:r>
            <w:r w:rsidRPr="008C79A7">
              <w:t xml:space="preserve"> = </w:t>
            </w:r>
            <w:r w:rsidR="006A23DD">
              <w:rPr>
                <w:position w:val="-30"/>
              </w:rPr>
              <w:pict w14:anchorId="01819DC6">
                <v:shape id="_x0000_i1144" type="#_x0000_t75" style="width:45.5pt;height:34pt">
                  <v:imagedata r:id="rId109" o:title=""/>
                </v:shape>
              </w:pict>
            </w:r>
          </w:p>
          <w:p w14:paraId="0EB49F06" w14:textId="56FB9E57" w:rsidR="00D0717C" w:rsidRPr="008C79A7" w:rsidRDefault="00D0717C" w:rsidP="00AA6EA7">
            <w:pPr>
              <w:tabs>
                <w:tab w:val="left" w:pos="360"/>
              </w:tabs>
              <w:jc w:val="both"/>
            </w:pPr>
            <w:r w:rsidRPr="008C79A7">
              <w:t xml:space="preserve">    =&gt; g</w:t>
            </w:r>
            <w:r w:rsidRPr="008C79A7">
              <w:rPr>
                <w:vertAlign w:val="subscript"/>
              </w:rPr>
              <w:t>h</w:t>
            </w:r>
            <w:r w:rsidRPr="008C79A7">
              <w:t xml:space="preserve"> = g.</w:t>
            </w:r>
            <w:r w:rsidR="006A23DD">
              <w:rPr>
                <w:position w:val="-24"/>
              </w:rPr>
              <w:pict w14:anchorId="648E5466">
                <v:shape id="_x0000_i1145" type="#_x0000_t75" style="width:44pt;height:30.5pt">
                  <v:imagedata r:id="rId115" o:title=""/>
                </v:shape>
              </w:pict>
            </w:r>
            <w:r w:rsidRPr="008C79A7">
              <w:t>. Do đó</w:t>
            </w:r>
            <w:r w:rsidR="00AF7C29">
              <w:t>:</w:t>
            </w:r>
            <w:r w:rsidRPr="008C79A7">
              <w:t xml:space="preserve"> </w:t>
            </w:r>
          </w:p>
          <w:p w14:paraId="42455CA8" w14:textId="3E6EF4F0" w:rsidR="00D0717C" w:rsidRPr="008C79A7" w:rsidRDefault="00D0717C" w:rsidP="00AA6EA7">
            <w:pPr>
              <w:tabs>
                <w:tab w:val="left" w:pos="360"/>
              </w:tabs>
              <w:jc w:val="both"/>
              <w:rPr>
                <w:color w:val="000000"/>
              </w:rPr>
            </w:pPr>
            <w:r w:rsidRPr="008C79A7">
              <w:rPr>
                <w:color w:val="000000"/>
              </w:rPr>
              <w:t xml:space="preserve">    Ở độ cao 3200m</w:t>
            </w:r>
            <w:r w:rsidR="00AF7C29">
              <w:rPr>
                <w:color w:val="000000"/>
              </w:rPr>
              <w:t>:</w:t>
            </w:r>
            <w:r w:rsidRPr="008C79A7">
              <w:rPr>
                <w:color w:val="000000"/>
              </w:rPr>
              <w:t xml:space="preserve"> </w:t>
            </w:r>
          </w:p>
          <w:p w14:paraId="7A006AB3" w14:textId="77777777" w:rsidR="00D0717C" w:rsidRPr="008C79A7" w:rsidRDefault="00D0717C" w:rsidP="00AA6EA7">
            <w:pPr>
              <w:tabs>
                <w:tab w:val="left" w:pos="360"/>
              </w:tabs>
              <w:jc w:val="center"/>
              <w:rPr>
                <w:color w:val="000000"/>
              </w:rPr>
            </w:pPr>
            <w:r w:rsidRPr="008C79A7">
              <w:rPr>
                <w:color w:val="000000"/>
              </w:rPr>
              <w:t>g</w:t>
            </w:r>
            <w:r w:rsidRPr="008C79A7">
              <w:rPr>
                <w:color w:val="000000"/>
                <w:vertAlign w:val="subscript"/>
              </w:rPr>
              <w:t>h1</w:t>
            </w:r>
            <w:r w:rsidRPr="008C79A7">
              <w:rPr>
                <w:color w:val="000000"/>
              </w:rPr>
              <w:t xml:space="preserve"> = 9,8.</w:t>
            </w:r>
            <w:r w:rsidR="006A23DD">
              <w:rPr>
                <w:color w:val="000000"/>
                <w:position w:val="-28"/>
              </w:rPr>
              <w:pict w14:anchorId="4348B1FC">
                <v:shape id="_x0000_i1146" type="#_x0000_t75" style="width:63.5pt;height:30.5pt">
                  <v:imagedata r:id="rId116" o:title=""/>
                </v:shape>
              </w:pict>
            </w:r>
            <w:r w:rsidRPr="008C79A7">
              <w:rPr>
                <w:color w:val="000000"/>
              </w:rPr>
              <w:t>= 9,79 (m/s</w:t>
            </w:r>
            <w:r w:rsidRPr="008C79A7">
              <w:rPr>
                <w:color w:val="000000"/>
                <w:vertAlign w:val="superscript"/>
              </w:rPr>
              <w:t>2</w:t>
            </w:r>
            <w:r w:rsidRPr="008C79A7">
              <w:rPr>
                <w:color w:val="000000"/>
              </w:rPr>
              <w:t>)</w:t>
            </w:r>
          </w:p>
          <w:p w14:paraId="7D0A54C7" w14:textId="34AFCF1F" w:rsidR="00D0717C" w:rsidRPr="008C79A7" w:rsidRDefault="00D0717C" w:rsidP="00AA6EA7">
            <w:pPr>
              <w:tabs>
                <w:tab w:val="left" w:pos="360"/>
              </w:tabs>
              <w:jc w:val="both"/>
              <w:rPr>
                <w:color w:val="000000"/>
              </w:rPr>
            </w:pPr>
            <w:r w:rsidRPr="008C79A7">
              <w:rPr>
                <w:color w:val="000000"/>
              </w:rPr>
              <w:t xml:space="preserve">    Ở độ cao 3200</w:t>
            </w:r>
            <w:r w:rsidR="003D223F" w:rsidRPr="008C79A7">
              <w:rPr>
                <w:color w:val="000000"/>
              </w:rPr>
              <w:t>k</w:t>
            </w:r>
            <w:r w:rsidRPr="008C79A7">
              <w:rPr>
                <w:color w:val="000000"/>
              </w:rPr>
              <w:t>m</w:t>
            </w:r>
            <w:r w:rsidR="00AF7C29">
              <w:rPr>
                <w:color w:val="000000"/>
              </w:rPr>
              <w:t>:</w:t>
            </w:r>
            <w:r w:rsidRPr="008C79A7">
              <w:rPr>
                <w:color w:val="000000"/>
              </w:rPr>
              <w:t xml:space="preserve"> </w:t>
            </w:r>
          </w:p>
          <w:p w14:paraId="10634AF6" w14:textId="77777777" w:rsidR="00D0717C" w:rsidRPr="008C79A7" w:rsidRDefault="00D0717C" w:rsidP="00AA6EA7">
            <w:pPr>
              <w:tabs>
                <w:tab w:val="left" w:pos="360"/>
              </w:tabs>
              <w:jc w:val="both"/>
              <w:rPr>
                <w:color w:val="000000"/>
              </w:rPr>
            </w:pPr>
            <w:r w:rsidRPr="008C79A7">
              <w:rPr>
                <w:color w:val="000000"/>
              </w:rPr>
              <w:t>g</w:t>
            </w:r>
            <w:r w:rsidRPr="008C79A7">
              <w:rPr>
                <w:color w:val="000000"/>
                <w:vertAlign w:val="subscript"/>
              </w:rPr>
              <w:t>h2</w:t>
            </w:r>
            <w:r w:rsidRPr="008C79A7">
              <w:rPr>
                <w:color w:val="000000"/>
              </w:rPr>
              <w:t xml:space="preserve"> = 9,8.</w:t>
            </w:r>
            <w:r w:rsidR="006A23DD">
              <w:rPr>
                <w:color w:val="000000"/>
                <w:position w:val="-24"/>
              </w:rPr>
              <w:pict w14:anchorId="56E0E930">
                <v:shape id="_x0000_i1147" type="#_x0000_t75" style="width:71.5pt;height:29pt">
                  <v:imagedata r:id="rId117" o:title=""/>
                </v:shape>
              </w:pict>
            </w:r>
            <w:r w:rsidRPr="008C79A7">
              <w:rPr>
                <w:color w:val="000000"/>
              </w:rPr>
              <w:t>= 4,35 (m/s</w:t>
            </w:r>
            <w:r w:rsidRPr="008C79A7">
              <w:rPr>
                <w:color w:val="000000"/>
                <w:vertAlign w:val="superscript"/>
              </w:rPr>
              <w:t>2</w:t>
            </w:r>
            <w:r w:rsidRPr="008C79A7">
              <w:rPr>
                <w:color w:val="000000"/>
              </w:rPr>
              <w:t>)</w:t>
            </w:r>
          </w:p>
          <w:p w14:paraId="4C3F6BCD" w14:textId="77777777" w:rsidR="00D0717C" w:rsidRPr="008C79A7" w:rsidRDefault="00D0717C" w:rsidP="00AA6EA7">
            <w:pPr>
              <w:tabs>
                <w:tab w:val="left" w:pos="360"/>
              </w:tabs>
              <w:jc w:val="both"/>
              <w:rPr>
                <w:b/>
                <w:bCs/>
                <w:color w:val="000000"/>
                <w:u w:val="single"/>
              </w:rPr>
            </w:pPr>
            <w:r w:rsidRPr="008C79A7">
              <w:rPr>
                <w:b/>
                <w:bCs/>
                <w:color w:val="000000"/>
                <w:u w:val="single"/>
              </w:rPr>
              <w:t>Bài 6 trang 74</w:t>
            </w:r>
          </w:p>
          <w:p w14:paraId="3817664C" w14:textId="254A73CC" w:rsidR="00D0717C" w:rsidRPr="008C79A7" w:rsidRDefault="00D0717C" w:rsidP="00AA6EA7">
            <w:pPr>
              <w:tabs>
                <w:tab w:val="left" w:pos="360"/>
              </w:tabs>
              <w:ind w:left="120"/>
              <w:jc w:val="both"/>
              <w:rPr>
                <w:color w:val="000000"/>
              </w:rPr>
            </w:pPr>
            <w:r w:rsidRPr="008C79A7">
              <w:rPr>
                <w:color w:val="000000"/>
              </w:rPr>
              <w:t>a) Độ cứng của lò xo</w:t>
            </w:r>
            <w:r w:rsidR="00AF7C29">
              <w:rPr>
                <w:color w:val="000000"/>
              </w:rPr>
              <w:t>:</w:t>
            </w:r>
          </w:p>
          <w:p w14:paraId="74BC4EBE" w14:textId="76C44AFD" w:rsidR="00D0717C" w:rsidRPr="008C79A7" w:rsidRDefault="00D0717C" w:rsidP="00AA6EA7">
            <w:pPr>
              <w:tabs>
                <w:tab w:val="left" w:pos="360"/>
              </w:tabs>
              <w:ind w:left="120"/>
              <w:jc w:val="both"/>
              <w:rPr>
                <w:color w:val="000000"/>
              </w:rPr>
            </w:pPr>
            <w:r w:rsidRPr="008C79A7">
              <w:rPr>
                <w:color w:val="000000"/>
              </w:rPr>
              <w:t xml:space="preserve">  Ta có</w:t>
            </w:r>
            <w:r w:rsidR="00AF7C29">
              <w:rPr>
                <w:color w:val="000000"/>
              </w:rPr>
              <w:t>:</w:t>
            </w:r>
            <w:r w:rsidRPr="008C79A7">
              <w:rPr>
                <w:color w:val="000000"/>
              </w:rPr>
              <w:t xml:space="preserve">   F = k.</w:t>
            </w:r>
            <w:r w:rsidRPr="008C79A7">
              <w:rPr>
                <w:color w:val="000000"/>
              </w:rPr>
              <w:sym w:font="Symbol" w:char="F044"/>
            </w:r>
            <w:r w:rsidRPr="008C79A7">
              <w:rPr>
                <w:color w:val="000000"/>
              </w:rPr>
              <w:t xml:space="preserve">l </w:t>
            </w:r>
          </w:p>
          <w:p w14:paraId="7725C6C1" w14:textId="77777777" w:rsidR="00D0717C" w:rsidRPr="008C79A7" w:rsidRDefault="00D0717C" w:rsidP="00AA6EA7">
            <w:pPr>
              <w:numPr>
                <w:ilvl w:val="0"/>
                <w:numId w:val="2"/>
              </w:numPr>
              <w:tabs>
                <w:tab w:val="left" w:pos="360"/>
              </w:tabs>
              <w:jc w:val="both"/>
              <w:rPr>
                <w:color w:val="000000"/>
              </w:rPr>
            </w:pPr>
            <w:r w:rsidRPr="008C79A7">
              <w:rPr>
                <w:color w:val="000000"/>
              </w:rPr>
              <w:t xml:space="preserve">k = </w:t>
            </w:r>
            <w:r w:rsidR="006A23DD">
              <w:rPr>
                <w:color w:val="000000"/>
                <w:position w:val="-28"/>
              </w:rPr>
              <w:pict w14:anchorId="0D5EABB6">
                <v:shape id="_x0000_i1148" type="#_x0000_t75" style="width:51.5pt;height:33.5pt">
                  <v:imagedata r:id="rId118" o:title=""/>
                </v:shape>
              </w:pict>
            </w:r>
            <w:r w:rsidRPr="008C79A7">
              <w:rPr>
                <w:color w:val="000000"/>
              </w:rPr>
              <w:t>= 200(N/m)</w:t>
            </w:r>
          </w:p>
          <w:p w14:paraId="7F46E481" w14:textId="6D11DA96" w:rsidR="00D0717C" w:rsidRPr="008C79A7" w:rsidRDefault="00D0717C" w:rsidP="00AA6EA7">
            <w:pPr>
              <w:tabs>
                <w:tab w:val="left" w:pos="360"/>
              </w:tabs>
              <w:jc w:val="both"/>
              <w:rPr>
                <w:color w:val="000000"/>
              </w:rPr>
            </w:pPr>
            <w:r w:rsidRPr="008C79A7">
              <w:rPr>
                <w:color w:val="000000"/>
              </w:rPr>
              <w:t xml:space="preserve">  b) Trọng lượng của vật</w:t>
            </w:r>
            <w:r w:rsidR="00AF7C29">
              <w:rPr>
                <w:color w:val="000000"/>
              </w:rPr>
              <w:t>:</w:t>
            </w:r>
          </w:p>
          <w:p w14:paraId="5DB91595" w14:textId="2FAD368D"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Ta có</w:t>
            </w:r>
            <w:r w:rsidR="00AF7C29">
              <w:rPr>
                <w:color w:val="000000"/>
                <w:lang w:val="fr-FR"/>
              </w:rPr>
              <w:t>:</w:t>
            </w:r>
            <w:r w:rsidRPr="008C79A7">
              <w:rPr>
                <w:color w:val="000000"/>
                <w:lang w:val="fr-FR"/>
              </w:rPr>
              <w:t xml:space="preserve"> P = F = k.</w:t>
            </w:r>
            <w:r w:rsidRPr="008C79A7">
              <w:rPr>
                <w:color w:val="000000"/>
              </w:rPr>
              <w:sym w:font="Symbol" w:char="F044"/>
            </w:r>
            <w:r w:rsidRPr="008C79A7">
              <w:rPr>
                <w:color w:val="000000"/>
                <w:lang w:val="fr-FR"/>
              </w:rPr>
              <w:t>l’ = 200.0,08 = 8(N)</w:t>
            </w:r>
          </w:p>
          <w:p w14:paraId="207DE48D"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Bài 13.8</w:t>
            </w:r>
          </w:p>
          <w:p w14:paraId="18B5AC86" w14:textId="199582DC" w:rsidR="00D0717C" w:rsidRPr="008C79A7" w:rsidRDefault="00D0717C" w:rsidP="00AA6EA7">
            <w:pPr>
              <w:tabs>
                <w:tab w:val="left" w:pos="360"/>
              </w:tabs>
              <w:jc w:val="both"/>
              <w:rPr>
                <w:color w:val="000000"/>
              </w:rPr>
            </w:pPr>
            <w:r w:rsidRPr="008C79A7">
              <w:rPr>
                <w:color w:val="000000"/>
              </w:rPr>
              <w:t xml:space="preserve">  a) Gia tốc của xe lúc khởi hành</w:t>
            </w:r>
            <w:r w:rsidR="00AF7C29">
              <w:rPr>
                <w:color w:val="000000"/>
              </w:rPr>
              <w:t>:</w:t>
            </w:r>
          </w:p>
          <w:p w14:paraId="0CA8461B" w14:textId="3ABC85D6" w:rsidR="00D0717C" w:rsidRPr="008C79A7" w:rsidRDefault="00D0717C" w:rsidP="00AA6EA7">
            <w:pPr>
              <w:tabs>
                <w:tab w:val="left" w:pos="360"/>
              </w:tabs>
              <w:jc w:val="both"/>
              <w:rPr>
                <w:color w:val="000000"/>
              </w:rPr>
            </w:pPr>
            <w:r w:rsidRPr="008C79A7">
              <w:rPr>
                <w:color w:val="000000"/>
              </w:rPr>
              <w:t xml:space="preserve">  Ta có</w:t>
            </w:r>
            <w:r w:rsidR="00AF7C29">
              <w:rPr>
                <w:color w:val="000000"/>
              </w:rPr>
              <w:t>:</w:t>
            </w:r>
            <w:r w:rsidRPr="008C79A7">
              <w:rPr>
                <w:color w:val="000000"/>
              </w:rPr>
              <w:t xml:space="preserve"> v = v</w:t>
            </w:r>
            <w:r w:rsidRPr="008C79A7">
              <w:rPr>
                <w:color w:val="000000"/>
                <w:vertAlign w:val="subscript"/>
              </w:rPr>
              <w:t>o</w:t>
            </w:r>
            <w:r w:rsidRPr="008C79A7">
              <w:rPr>
                <w:color w:val="000000"/>
              </w:rPr>
              <w:t xml:space="preserve"> + at</w:t>
            </w:r>
          </w:p>
          <w:p w14:paraId="2E9640D8" w14:textId="77777777" w:rsidR="00D0717C" w:rsidRPr="008C79A7" w:rsidRDefault="00D0717C" w:rsidP="00AA6EA7">
            <w:pPr>
              <w:numPr>
                <w:ilvl w:val="0"/>
                <w:numId w:val="2"/>
              </w:numPr>
              <w:tabs>
                <w:tab w:val="left" w:pos="360"/>
              </w:tabs>
              <w:jc w:val="both"/>
              <w:rPr>
                <w:color w:val="000000"/>
              </w:rPr>
            </w:pPr>
            <w:r w:rsidRPr="008C79A7">
              <w:rPr>
                <w:color w:val="000000"/>
              </w:rPr>
              <w:t xml:space="preserve">a = </w:t>
            </w:r>
            <w:r w:rsidR="006A23DD">
              <w:rPr>
                <w:color w:val="000000"/>
                <w:position w:val="-24"/>
              </w:rPr>
              <w:pict w14:anchorId="03EE0D5C">
                <v:shape id="_x0000_i1149" type="#_x0000_t75" style="width:72.5pt;height:30pt">
                  <v:imagedata r:id="rId119" o:title=""/>
                </v:shape>
              </w:pict>
            </w:r>
            <w:r w:rsidRPr="008C79A7">
              <w:rPr>
                <w:color w:val="000000"/>
              </w:rPr>
              <w:t>= 0,56 (m/s</w:t>
            </w:r>
            <w:r w:rsidRPr="008C79A7">
              <w:rPr>
                <w:color w:val="000000"/>
                <w:vertAlign w:val="superscript"/>
              </w:rPr>
              <w:t>2</w:t>
            </w:r>
            <w:r w:rsidRPr="008C79A7">
              <w:rPr>
                <w:color w:val="000000"/>
              </w:rPr>
              <w:t>)</w:t>
            </w:r>
          </w:p>
          <w:p w14:paraId="55425970" w14:textId="29C03201" w:rsidR="00D0717C" w:rsidRPr="008C79A7" w:rsidRDefault="00D0717C" w:rsidP="00AA6EA7">
            <w:pPr>
              <w:tabs>
                <w:tab w:val="left" w:pos="360"/>
              </w:tabs>
              <w:jc w:val="both"/>
              <w:rPr>
                <w:color w:val="000000"/>
              </w:rPr>
            </w:pPr>
            <w:r w:rsidRPr="008C79A7">
              <w:rPr>
                <w:color w:val="000000"/>
              </w:rPr>
              <w:t xml:space="preserve">  Lực gây ra gia tốc cho xe là lực ma sát nghĩ và có độ lớn</w:t>
            </w:r>
            <w:r w:rsidR="00AF7C29">
              <w:rPr>
                <w:color w:val="000000"/>
              </w:rPr>
              <w:t>:</w:t>
            </w:r>
            <w:r w:rsidRPr="008C79A7">
              <w:rPr>
                <w:color w:val="000000"/>
              </w:rPr>
              <w:t xml:space="preserve"> F</w:t>
            </w:r>
            <w:r w:rsidRPr="008C79A7">
              <w:rPr>
                <w:color w:val="000000"/>
                <w:vertAlign w:val="subscript"/>
              </w:rPr>
              <w:t>msn</w:t>
            </w:r>
            <w:r w:rsidR="00C56831" w:rsidRPr="008C79A7">
              <w:rPr>
                <w:color w:val="000000"/>
              </w:rPr>
              <w:t xml:space="preserve"> =</w:t>
            </w:r>
            <w:r w:rsidRPr="008C79A7">
              <w:rPr>
                <w:color w:val="000000"/>
              </w:rPr>
              <w:t>m.a = 800.0,56 = 448 (N)</w:t>
            </w:r>
          </w:p>
          <w:p w14:paraId="6D6DF5A7" w14:textId="561DAFE4" w:rsidR="00D0717C" w:rsidRPr="008C79A7" w:rsidRDefault="00D0717C" w:rsidP="00AA6EA7">
            <w:pPr>
              <w:tabs>
                <w:tab w:val="left" w:pos="360"/>
              </w:tabs>
              <w:jc w:val="both"/>
              <w:rPr>
                <w:color w:val="000000"/>
              </w:rPr>
            </w:pPr>
            <w:r w:rsidRPr="008C79A7">
              <w:rPr>
                <w:color w:val="000000"/>
              </w:rPr>
              <w:t xml:space="preserve">  b) Tỉ số giữa lực tăng tốc và trọng lượng</w:t>
            </w:r>
            <w:r w:rsidR="00AF7C29">
              <w:rPr>
                <w:color w:val="000000"/>
              </w:rPr>
              <w:t>:</w:t>
            </w:r>
          </w:p>
          <w:p w14:paraId="2E75EAF3" w14:textId="77777777" w:rsidR="00D0717C" w:rsidRPr="008C79A7" w:rsidRDefault="006A23DD" w:rsidP="00AA6EA7">
            <w:pPr>
              <w:tabs>
                <w:tab w:val="left" w:pos="360"/>
              </w:tabs>
              <w:jc w:val="both"/>
              <w:rPr>
                <w:b/>
                <w:bCs/>
                <w:color w:val="000000"/>
                <w:u w:val="single"/>
              </w:rPr>
            </w:pPr>
            <w:r>
              <w:rPr>
                <w:color w:val="000000"/>
                <w:position w:val="-24"/>
              </w:rPr>
              <w:pict w14:anchorId="5E83244A">
                <v:shape id="_x0000_i1150" type="#_x0000_t75" style="width:66.5pt;height:29pt">
                  <v:imagedata r:id="rId120" o:title=""/>
                </v:shape>
              </w:pict>
            </w:r>
            <w:r w:rsidR="00D0717C" w:rsidRPr="008C79A7">
              <w:rPr>
                <w:color w:val="000000"/>
              </w:rPr>
              <w:t>= 0,056</w:t>
            </w:r>
          </w:p>
          <w:p w14:paraId="7CC339AD" w14:textId="77777777" w:rsidR="00D0717C" w:rsidRPr="008C79A7" w:rsidRDefault="00D0717C" w:rsidP="00AA6EA7">
            <w:pPr>
              <w:tabs>
                <w:tab w:val="left" w:pos="360"/>
              </w:tabs>
              <w:jc w:val="both"/>
              <w:rPr>
                <w:b/>
                <w:bCs/>
                <w:color w:val="000000"/>
                <w:u w:val="single"/>
              </w:rPr>
            </w:pPr>
            <w:r w:rsidRPr="008C79A7">
              <w:rPr>
                <w:b/>
                <w:bCs/>
                <w:color w:val="000000"/>
                <w:u w:val="single"/>
              </w:rPr>
              <w:t>Bài 14.1</w:t>
            </w:r>
          </w:p>
          <w:p w14:paraId="68889409" w14:textId="1087B373" w:rsidR="00D0717C" w:rsidRPr="008C79A7" w:rsidRDefault="00D0717C" w:rsidP="00AA6EA7">
            <w:pPr>
              <w:tabs>
                <w:tab w:val="left" w:pos="360"/>
              </w:tabs>
              <w:jc w:val="both"/>
              <w:rPr>
                <w:color w:val="000000"/>
              </w:rPr>
            </w:pPr>
            <w:r w:rsidRPr="008C79A7">
              <w:rPr>
                <w:color w:val="000000"/>
              </w:rPr>
              <w:t>a) Tốc độ dài của vệ tinh</w:t>
            </w:r>
            <w:r w:rsidR="00AF7C29">
              <w:rPr>
                <w:color w:val="000000"/>
              </w:rPr>
              <w:t>:</w:t>
            </w:r>
          </w:p>
          <w:p w14:paraId="5AA41694" w14:textId="1CC131AF"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Ta có</w:t>
            </w:r>
            <w:r w:rsidR="00AF7C29">
              <w:rPr>
                <w:color w:val="000000"/>
                <w:lang w:val="fr-FR"/>
              </w:rPr>
              <w:t>:</w:t>
            </w:r>
            <w:r w:rsidRPr="008C79A7">
              <w:rPr>
                <w:color w:val="000000"/>
                <w:lang w:val="fr-FR"/>
              </w:rPr>
              <w:t xml:space="preserve"> F</w:t>
            </w:r>
            <w:r w:rsidRPr="008C79A7">
              <w:rPr>
                <w:color w:val="000000"/>
                <w:vertAlign w:val="subscript"/>
                <w:lang w:val="fr-FR"/>
              </w:rPr>
              <w:t>hd</w:t>
            </w:r>
            <w:r w:rsidRPr="008C79A7">
              <w:rPr>
                <w:color w:val="000000"/>
                <w:lang w:val="fr-FR"/>
              </w:rPr>
              <w:t xml:space="preserve"> = F</w:t>
            </w:r>
            <w:r w:rsidRPr="008C79A7">
              <w:rPr>
                <w:color w:val="000000"/>
                <w:vertAlign w:val="subscript"/>
                <w:lang w:val="fr-FR"/>
              </w:rPr>
              <w:t xml:space="preserve">ht </w:t>
            </w:r>
            <w:r w:rsidRPr="008C79A7">
              <w:rPr>
                <w:color w:val="000000"/>
                <w:lang w:val="fr-FR"/>
              </w:rPr>
              <w:t xml:space="preserve">hay </w:t>
            </w:r>
            <w:r w:rsidR="006A23DD">
              <w:rPr>
                <w:color w:val="000000"/>
                <w:position w:val="-30"/>
              </w:rPr>
              <w:pict w14:anchorId="6814089E">
                <v:shape id="_x0000_i1151" type="#_x0000_t75" style="width:87.5pt;height:36pt">
                  <v:imagedata r:id="rId121" o:title=""/>
                </v:shape>
              </w:pict>
            </w:r>
          </w:p>
          <w:p w14:paraId="64030886" w14:textId="77777777" w:rsidR="00D0717C" w:rsidRPr="008C79A7" w:rsidRDefault="00D0717C" w:rsidP="00AA6EA7">
            <w:pPr>
              <w:numPr>
                <w:ilvl w:val="0"/>
                <w:numId w:val="2"/>
              </w:numPr>
              <w:tabs>
                <w:tab w:val="left" w:pos="360"/>
              </w:tabs>
              <w:jc w:val="both"/>
              <w:rPr>
                <w:color w:val="000000"/>
              </w:rPr>
            </w:pPr>
            <w:r w:rsidRPr="008C79A7">
              <w:rPr>
                <w:color w:val="000000"/>
              </w:rPr>
              <w:t>v</w:t>
            </w:r>
            <w:r w:rsidRPr="008C79A7">
              <w:rPr>
                <w:color w:val="000000"/>
                <w:vertAlign w:val="superscript"/>
              </w:rPr>
              <w:t>2</w:t>
            </w:r>
            <w:r w:rsidRPr="008C79A7">
              <w:rPr>
                <w:color w:val="000000"/>
              </w:rPr>
              <w:t xml:space="preserve"> = </w:t>
            </w:r>
            <w:r w:rsidR="006A23DD">
              <w:rPr>
                <w:color w:val="000000"/>
                <w:position w:val="-24"/>
              </w:rPr>
              <w:pict w14:anchorId="639B7827">
                <v:shape id="_x0000_i1152" type="#_x0000_t75" style="width:108.5pt;height:30.5pt">
                  <v:imagedata r:id="rId122" o:title=""/>
                </v:shape>
              </w:pict>
            </w:r>
            <w:r w:rsidRPr="008C79A7">
              <w:rPr>
                <w:color w:val="000000"/>
              </w:rPr>
              <w:t xml:space="preserve"> (1)</w:t>
            </w:r>
          </w:p>
          <w:p w14:paraId="636AF7EF" w14:textId="06EC2BFB" w:rsidR="00D0717C" w:rsidRPr="008C79A7" w:rsidRDefault="00D0717C" w:rsidP="00AA6EA7">
            <w:pPr>
              <w:tabs>
                <w:tab w:val="left" w:pos="360"/>
              </w:tabs>
              <w:jc w:val="both"/>
              <w:rPr>
                <w:color w:val="000000"/>
              </w:rPr>
            </w:pPr>
            <w:r w:rsidRPr="008C79A7">
              <w:rPr>
                <w:color w:val="000000"/>
              </w:rPr>
              <w:t xml:space="preserve">  Mặt khác, ở sát mặt đất</w:t>
            </w:r>
            <w:r w:rsidR="00AF7C29">
              <w:rPr>
                <w:color w:val="000000"/>
              </w:rPr>
              <w:t>:</w:t>
            </w:r>
            <w:r w:rsidRPr="008C79A7">
              <w:rPr>
                <w:color w:val="000000"/>
              </w:rPr>
              <w:t xml:space="preserve"> g = </w:t>
            </w:r>
            <w:r w:rsidR="006A23DD">
              <w:rPr>
                <w:color w:val="000000"/>
                <w:position w:val="-24"/>
              </w:rPr>
              <w:pict w14:anchorId="5E5D5971">
                <v:shape id="_x0000_i1153" type="#_x0000_t75" style="width:26.5pt;height:30.5pt">
                  <v:imagedata r:id="rId123" o:title=""/>
                </v:shape>
              </w:pict>
            </w:r>
          </w:p>
          <w:p w14:paraId="19B68450" w14:textId="77777777" w:rsidR="00D0717C" w:rsidRPr="008C79A7" w:rsidRDefault="00D0717C" w:rsidP="00AA6EA7">
            <w:pPr>
              <w:tabs>
                <w:tab w:val="left" w:pos="360"/>
              </w:tabs>
              <w:jc w:val="center"/>
              <w:rPr>
                <w:color w:val="000000"/>
              </w:rPr>
            </w:pPr>
            <w:r w:rsidRPr="008C79A7">
              <w:rPr>
                <w:color w:val="000000"/>
              </w:rPr>
              <w:t xml:space="preserve">=&gt; </w:t>
            </w:r>
            <w:r w:rsidR="006A23DD">
              <w:rPr>
                <w:color w:val="000000"/>
                <w:position w:val="-24"/>
              </w:rPr>
              <w:pict w14:anchorId="3E3D25C2">
                <v:shape id="_x0000_i1154" type="#_x0000_t75" style="width:51.5pt;height:29pt">
                  <v:imagedata r:id="rId124" o:title=""/>
                </v:shape>
              </w:pict>
            </w:r>
            <w:r w:rsidRPr="008C79A7">
              <w:rPr>
                <w:color w:val="000000"/>
              </w:rPr>
              <w:t xml:space="preserve"> (2)</w:t>
            </w:r>
          </w:p>
          <w:p w14:paraId="09FEA78A" w14:textId="530FC85C" w:rsidR="00D0717C" w:rsidRPr="008C79A7" w:rsidRDefault="00D0717C" w:rsidP="00AA6EA7">
            <w:pPr>
              <w:tabs>
                <w:tab w:val="left" w:pos="360"/>
              </w:tabs>
              <w:rPr>
                <w:color w:val="000000"/>
              </w:rPr>
            </w:pPr>
            <w:r w:rsidRPr="008C79A7">
              <w:rPr>
                <w:color w:val="000000"/>
              </w:rPr>
              <w:t xml:space="preserve">  Từ (1) và (2) suy ra</w:t>
            </w:r>
            <w:r w:rsidR="00AF7C29">
              <w:rPr>
                <w:color w:val="000000"/>
              </w:rPr>
              <w:t>:</w:t>
            </w:r>
            <w:r w:rsidRPr="008C79A7">
              <w:rPr>
                <w:color w:val="000000"/>
              </w:rPr>
              <w:t xml:space="preserve"> </w:t>
            </w:r>
          </w:p>
          <w:p w14:paraId="096E0EA3" w14:textId="77777777" w:rsidR="00D0717C" w:rsidRPr="008C79A7" w:rsidRDefault="00D0717C" w:rsidP="00AA6EA7">
            <w:pPr>
              <w:tabs>
                <w:tab w:val="left" w:pos="360"/>
              </w:tabs>
              <w:jc w:val="center"/>
              <w:rPr>
                <w:color w:val="000000"/>
              </w:rPr>
            </w:pPr>
            <w:r w:rsidRPr="008C79A7">
              <w:rPr>
                <w:color w:val="000000"/>
              </w:rPr>
              <w:t xml:space="preserve">v = </w:t>
            </w:r>
            <w:r w:rsidR="006A23DD">
              <w:rPr>
                <w:color w:val="000000"/>
                <w:position w:val="-26"/>
              </w:rPr>
              <w:pict w14:anchorId="4ADE57EC">
                <v:shape id="_x0000_i1155" type="#_x0000_t75" style="width:98pt;height:32pt">
                  <v:imagedata r:id="rId125" o:title=""/>
                </v:shape>
              </w:pict>
            </w:r>
            <w:r w:rsidRPr="008C79A7">
              <w:rPr>
                <w:color w:val="000000"/>
              </w:rPr>
              <w:t>= 56.10</w:t>
            </w:r>
            <w:r w:rsidRPr="008C79A7">
              <w:rPr>
                <w:color w:val="000000"/>
                <w:vertAlign w:val="superscript"/>
              </w:rPr>
              <w:t>2</w:t>
            </w:r>
            <w:r w:rsidRPr="008C79A7">
              <w:rPr>
                <w:color w:val="000000"/>
              </w:rPr>
              <w:t xml:space="preserve"> (m/s)</w:t>
            </w:r>
          </w:p>
          <w:p w14:paraId="5E342ADA" w14:textId="0104785B" w:rsidR="00D0717C" w:rsidRPr="008C79A7" w:rsidRDefault="00D0717C" w:rsidP="00AA6EA7">
            <w:pPr>
              <w:tabs>
                <w:tab w:val="left" w:pos="360"/>
              </w:tabs>
              <w:jc w:val="both"/>
              <w:rPr>
                <w:color w:val="000000"/>
              </w:rPr>
            </w:pPr>
            <w:r w:rsidRPr="008C79A7">
              <w:rPr>
                <w:color w:val="000000"/>
              </w:rPr>
              <w:t>b) Chu kì quay của vệ tinh</w:t>
            </w:r>
            <w:r w:rsidR="00AF7C29">
              <w:rPr>
                <w:color w:val="000000"/>
              </w:rPr>
              <w:t>:</w:t>
            </w:r>
            <w:r w:rsidRPr="008C79A7">
              <w:rPr>
                <w:color w:val="000000"/>
              </w:rPr>
              <w:t xml:space="preserve"> </w:t>
            </w:r>
          </w:p>
          <w:p w14:paraId="125CCA69" w14:textId="7EB6023F"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Ta có</w:t>
            </w:r>
            <w:r w:rsidR="00AF7C29">
              <w:rPr>
                <w:color w:val="000000"/>
                <w:lang w:val="fr-FR"/>
              </w:rPr>
              <w:t>:</w:t>
            </w:r>
            <w:r w:rsidRPr="008C79A7">
              <w:rPr>
                <w:color w:val="000000"/>
                <w:lang w:val="fr-FR"/>
              </w:rPr>
              <w:t xml:space="preserve"> v = </w:t>
            </w:r>
            <w:r w:rsidR="006A23DD">
              <w:rPr>
                <w:color w:val="000000"/>
                <w:position w:val="-24"/>
              </w:rPr>
              <w:pict w14:anchorId="4EDFC769">
                <v:shape id="_x0000_i1156" type="#_x0000_t75" style="width:119.5pt;height:30pt">
                  <v:imagedata r:id="rId126" o:title=""/>
                </v:shape>
              </w:pict>
            </w:r>
          </w:p>
          <w:p w14:paraId="0CCDD020" w14:textId="77777777" w:rsidR="00D0717C" w:rsidRPr="008C79A7" w:rsidRDefault="00D0717C" w:rsidP="00AA6EA7">
            <w:pPr>
              <w:tabs>
                <w:tab w:val="left" w:pos="360"/>
              </w:tabs>
              <w:jc w:val="both"/>
              <w:rPr>
                <w:color w:val="000000"/>
                <w:lang w:val="fr-FR"/>
              </w:rPr>
            </w:pPr>
            <w:r w:rsidRPr="008C79A7">
              <w:rPr>
                <w:color w:val="000000"/>
                <w:lang w:val="fr-FR"/>
              </w:rPr>
              <w:t xml:space="preserve">  =&gt; T = </w:t>
            </w:r>
            <w:r w:rsidR="006A23DD">
              <w:rPr>
                <w:color w:val="000000"/>
                <w:position w:val="-24"/>
              </w:rPr>
              <w:pict w14:anchorId="79F1D657">
                <v:shape id="_x0000_i1157" type="#_x0000_t75" style="width:96pt;height:30.5pt">
                  <v:imagedata r:id="rId127" o:title=""/>
                </v:shape>
              </w:pict>
            </w:r>
            <w:r w:rsidRPr="008C79A7">
              <w:rPr>
                <w:color w:val="000000"/>
                <w:lang w:val="fr-FR"/>
              </w:rPr>
              <w:t>= 14354 (s)</w:t>
            </w:r>
          </w:p>
          <w:p w14:paraId="4EB61505" w14:textId="23461D39" w:rsidR="00D0717C" w:rsidRPr="008C79A7" w:rsidRDefault="00D0717C" w:rsidP="00AA6EA7">
            <w:pPr>
              <w:tabs>
                <w:tab w:val="left" w:pos="360"/>
              </w:tabs>
              <w:jc w:val="both"/>
              <w:rPr>
                <w:color w:val="000000"/>
                <w:lang w:val="fr-FR"/>
              </w:rPr>
            </w:pPr>
            <w:r w:rsidRPr="008C79A7">
              <w:rPr>
                <w:color w:val="000000"/>
                <w:lang w:val="fr-FR"/>
              </w:rPr>
              <w:t>c) Lực hấp dẫn</w:t>
            </w:r>
            <w:r w:rsidR="00AF7C29">
              <w:rPr>
                <w:color w:val="000000"/>
                <w:lang w:val="fr-FR"/>
              </w:rPr>
              <w:t>:</w:t>
            </w:r>
            <w:r w:rsidRPr="008C79A7">
              <w:rPr>
                <w:color w:val="000000"/>
                <w:lang w:val="fr-FR"/>
              </w:rPr>
              <w:t xml:space="preserve"> </w:t>
            </w:r>
          </w:p>
          <w:p w14:paraId="3A513FE7" w14:textId="77777777" w:rsidR="00D0717C" w:rsidRPr="008C79A7" w:rsidRDefault="00D0717C" w:rsidP="00AA6EA7">
            <w:pPr>
              <w:tabs>
                <w:tab w:val="left" w:pos="360"/>
              </w:tabs>
              <w:jc w:val="both"/>
              <w:rPr>
                <w:color w:val="000000"/>
              </w:rPr>
            </w:pPr>
            <w:r w:rsidRPr="008C79A7">
              <w:rPr>
                <w:color w:val="000000"/>
              </w:rPr>
              <w:t>F</w:t>
            </w:r>
            <w:r w:rsidRPr="008C79A7">
              <w:rPr>
                <w:color w:val="000000"/>
                <w:vertAlign w:val="subscript"/>
              </w:rPr>
              <w:t>hd</w:t>
            </w:r>
            <w:r w:rsidR="00397F3F" w:rsidRPr="008C79A7">
              <w:rPr>
                <w:color w:val="000000"/>
              </w:rPr>
              <w:t>=</w:t>
            </w:r>
            <w:r w:rsidRPr="008C79A7">
              <w:rPr>
                <w:color w:val="000000"/>
              </w:rPr>
              <w:t>F</w:t>
            </w:r>
            <w:r w:rsidRPr="008C79A7">
              <w:rPr>
                <w:color w:val="000000"/>
                <w:vertAlign w:val="subscript"/>
              </w:rPr>
              <w:t>ht</w:t>
            </w:r>
            <w:r w:rsidRPr="008C79A7">
              <w:rPr>
                <w:color w:val="000000"/>
              </w:rPr>
              <w:t>=</w:t>
            </w:r>
            <w:r w:rsidR="006A23DD">
              <w:rPr>
                <w:color w:val="000000"/>
                <w:position w:val="-24"/>
              </w:rPr>
              <w:pict w14:anchorId="4DB8C795">
                <v:shape id="_x0000_i1158" type="#_x0000_t75" style="width:107.5pt;height:30pt">
                  <v:imagedata r:id="rId128" o:title=""/>
                </v:shape>
              </w:pict>
            </w:r>
            <w:r w:rsidR="00397F3F" w:rsidRPr="008C79A7">
              <w:rPr>
                <w:color w:val="000000"/>
              </w:rPr>
              <w:t xml:space="preserve"> = </w:t>
            </w:r>
            <w:r w:rsidRPr="008C79A7">
              <w:rPr>
                <w:color w:val="000000"/>
              </w:rPr>
              <w:t>1470 (N)</w:t>
            </w:r>
          </w:p>
        </w:tc>
      </w:tr>
    </w:tbl>
    <w:p w14:paraId="4A829720" w14:textId="77777777" w:rsidR="003D223F" w:rsidRPr="008C79A7" w:rsidRDefault="003D223F" w:rsidP="00AA6EA7">
      <w:pPr>
        <w:tabs>
          <w:tab w:val="left" w:pos="342"/>
        </w:tabs>
        <w:jc w:val="both"/>
      </w:pPr>
      <w:r w:rsidRPr="008C79A7">
        <w:rPr>
          <w:b/>
          <w:bCs/>
          <w:iCs/>
        </w:rPr>
        <w:lastRenderedPageBreak/>
        <w:t>Hoạt động 6</w:t>
      </w:r>
      <w:r w:rsidRPr="008C79A7">
        <w:rPr>
          <w:iCs/>
        </w:rPr>
        <w:t xml:space="preserve">  </w:t>
      </w:r>
      <w:r w:rsidRPr="008C79A7">
        <w:rPr>
          <w:b/>
          <w:bCs/>
        </w:rPr>
        <w:t xml:space="preserve">( </w:t>
      </w:r>
      <w:r w:rsidRPr="008C79A7">
        <w:rPr>
          <w:bCs/>
        </w:rPr>
        <w:t xml:space="preserve">…..  </w:t>
      </w:r>
      <w:r w:rsidRPr="008C79A7">
        <w:rPr>
          <w:iCs/>
        </w:rPr>
        <w:t>phút</w:t>
      </w:r>
      <w:r w:rsidRPr="008C79A7">
        <w:rPr>
          <w:b/>
          <w:bCs/>
        </w:rPr>
        <w:t>)</w:t>
      </w:r>
      <w:r w:rsidRPr="008C79A7">
        <w:t>:  Kiểm tra 15 phút</w:t>
      </w:r>
    </w:p>
    <w:p w14:paraId="0EEC8F14" w14:textId="2A748A60" w:rsidR="003D223F" w:rsidRPr="008C79A7" w:rsidRDefault="00D25740" w:rsidP="00AA6EA7">
      <w:r w:rsidRPr="008C79A7">
        <w:rPr>
          <w:noProof/>
        </w:rPr>
        <mc:AlternateContent>
          <mc:Choice Requires="wpg">
            <w:drawing>
              <wp:anchor distT="0" distB="0" distL="114300" distR="114300" simplePos="0" relativeHeight="251659264" behindDoc="0" locked="0" layoutInCell="1" allowOverlap="1" wp14:anchorId="109AEA0A" wp14:editId="6A12F895">
                <wp:simplePos x="0" y="0"/>
                <wp:positionH relativeFrom="column">
                  <wp:posOffset>5119562</wp:posOffset>
                </wp:positionH>
                <wp:positionV relativeFrom="paragraph">
                  <wp:posOffset>317743</wp:posOffset>
                </wp:positionV>
                <wp:extent cx="1371600" cy="637599"/>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7599"/>
                          <a:chOff x="8280" y="6049"/>
                          <a:chExt cx="2099" cy="1045"/>
                        </a:xfrm>
                      </wpg:grpSpPr>
                      <wps:wsp>
                        <wps:cNvPr id="2" name="Line 59"/>
                        <wps:cNvCnPr>
                          <a:cxnSpLocks noChangeShapeType="1"/>
                        </wps:cNvCnPr>
                        <wps:spPr bwMode="auto">
                          <a:xfrm flipV="1">
                            <a:off x="9105" y="6619"/>
                            <a:ext cx="1080" cy="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60"/>
                        <wpg:cNvGrpSpPr>
                          <a:grpSpLocks/>
                        </wpg:cNvGrpSpPr>
                        <wpg:grpSpPr bwMode="auto">
                          <a:xfrm>
                            <a:off x="8280" y="6049"/>
                            <a:ext cx="2099" cy="1045"/>
                            <a:chOff x="8280" y="6049"/>
                            <a:chExt cx="2099" cy="1045"/>
                          </a:xfrm>
                        </wpg:grpSpPr>
                        <wpg:grpSp>
                          <wpg:cNvPr id="4" name="Group 61"/>
                          <wpg:cNvGrpSpPr>
                            <a:grpSpLocks/>
                          </wpg:cNvGrpSpPr>
                          <wpg:grpSpPr bwMode="auto">
                            <a:xfrm>
                              <a:off x="8280" y="6049"/>
                              <a:ext cx="2099" cy="1045"/>
                              <a:chOff x="8280" y="6049"/>
                              <a:chExt cx="2099" cy="1045"/>
                            </a:xfrm>
                          </wpg:grpSpPr>
                          <wpg:grpSp>
                            <wpg:cNvPr id="5" name="Group 62"/>
                            <wpg:cNvGrpSpPr>
                              <a:grpSpLocks/>
                            </wpg:cNvGrpSpPr>
                            <wpg:grpSpPr bwMode="auto">
                              <a:xfrm>
                                <a:off x="8280" y="6874"/>
                                <a:ext cx="2000" cy="220"/>
                                <a:chOff x="0" y="0"/>
                                <a:chExt cx="2000" cy="220"/>
                              </a:xfrm>
                            </wpg:grpSpPr>
                            <wps:wsp>
                              <wps:cNvPr id="6" name="Line 63"/>
                              <wps:cNvCnPr>
                                <a:cxnSpLocks noChangeShapeType="1"/>
                              </wps:cNvCnPr>
                              <wps:spPr bwMode="auto">
                                <a:xfrm>
                                  <a:off x="0" y="0"/>
                                  <a:ext cx="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4" descr="Dark downward diagonal"/>
                              <wps:cNvSpPr>
                                <a:spLocks noChangeArrowheads="1"/>
                              </wps:cNvSpPr>
                              <wps:spPr bwMode="auto">
                                <a:xfrm>
                                  <a:off x="0" y="20"/>
                                  <a:ext cx="2000" cy="2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 name="Rectangle 65"/>
                            <wps:cNvSpPr>
                              <a:spLocks noChangeArrowheads="1"/>
                            </wps:cNvSpPr>
                            <wps:spPr bwMode="auto">
                              <a:xfrm>
                                <a:off x="8640" y="6469"/>
                                <a:ext cx="900" cy="36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9" name="Rectangle 66"/>
                            <wps:cNvSpPr>
                              <a:spLocks noChangeArrowheads="1"/>
                            </wps:cNvSpPr>
                            <wps:spPr bwMode="auto">
                              <a:xfrm>
                                <a:off x="9720" y="6049"/>
                                <a:ext cx="659"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366B" w14:textId="77777777" w:rsidR="006A23DD" w:rsidRDefault="006A23DD" w:rsidP="003D223F">
                                  <w:r w:rsidRPr="009C7ADD">
                                    <w:rPr>
                                      <w:position w:val="-12"/>
                                    </w:rPr>
                                    <w:object w:dxaOrig="490" w:dyaOrig="560" w14:anchorId="2091AE95">
                                      <v:shape id="_x0000_i1160" type="#_x0000_t75" style="width:24.5pt;height:28pt">
                                        <v:imagedata r:id="rId129" o:title=""/>
                                      </v:shape>
                                      <o:OLEObject Type="Embed" ProgID="Equation.3" ShapeID="_x0000_i1160" DrawAspect="Content" ObjectID="_1678771807" r:id="rId130"/>
                                    </w:object>
                                  </w:r>
                                </w:p>
                              </w:txbxContent>
                            </wps:txbx>
                            <wps:bodyPr rot="0" vert="horz" wrap="square" lIns="91440" tIns="45720" rIns="91440" bIns="45720" anchor="t" anchorCtr="0" upright="1">
                              <a:noAutofit/>
                            </wps:bodyPr>
                          </wps:wsp>
                        </wpg:grpSp>
                        <wps:wsp>
                          <wps:cNvPr id="10" name="Rectangle 67"/>
                          <wps:cNvSpPr>
                            <a:spLocks noChangeArrowheads="1"/>
                          </wps:cNvSpPr>
                          <wps:spPr bwMode="auto">
                            <a:xfrm>
                              <a:off x="8836" y="61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CA8A" w14:textId="77777777" w:rsidR="006A23DD" w:rsidRPr="009C7ADD" w:rsidRDefault="006A23DD" w:rsidP="003D223F">
                                <w:pPr>
                                  <w:rPr>
                                    <w:b/>
                                  </w:rPr>
                                </w:pPr>
                                <w:r w:rsidRPr="009C7ADD">
                                  <w:rPr>
                                    <w:b/>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9AEA0A" id="Group 58" o:spid="_x0000_s1026" style="position:absolute;margin-left:403.1pt;margin-top:25pt;width:108pt;height:50.2pt;z-index:251659264" coordorigin="8280,6049" coordsize="2099,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">
                <v:line id="Line 59" o:spid="_x0000_s1027" style="position:absolute;flip:y;visibility:visible;mso-wrap-style:square" from="9105,6619" to="10185,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" strokeweight="1.5pt">
                  <v:stroke endarrow="block"/>
                </v:line>
                <v:group id="Group 60" o:spid="_x0000_s1028" style="position:absolute;left:8280;top:6049;width:2099;height:1045" coordorigin="8280,6049" coordsize="2099,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61" o:spid="_x0000_s1029" style="position:absolute;left:8280;top:6049;width:2099;height:1045" coordorigin="8280,6049" coordsize="2099,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2" o:spid="_x0000_s1030" style="position:absolute;left:8280;top:6874;width:2000;height:220" coordsize="200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63" o:spid="_x0000_s1031" style="position:absolute;visibility:visible;mso-wrap-style:square" from="0,0" to="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rect id="Rectangle 64" o:spid="_x0000_s1032" alt="Dark downward diagonal" style="position:absolute;top:20;width:20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" fillcolor="black" stroked="f">
                        <v:fill r:id="rId131" o:title="" type="pattern"/>
                      </v:rect>
                    </v:group>
                    <v:rect id="Rectangle 65" o:spid="_x0000_s1033" style="position:absolute;left:8640;top:646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">
                      <v:fill color2="#767676" rotate="t" focus="100%" type="gradient"/>
                    </v:rect>
                    <v:rect id="Rectangle 66" o:spid="_x0000_s1034" style="position:absolute;left:9720;top:6049;width:659;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1B49366B" w14:textId="77777777" w:rsidR="006A23DD" w:rsidRDefault="006A23DD" w:rsidP="003D223F">
                            <w:r w:rsidRPr="009C7ADD">
                              <w:rPr>
                                <w:position w:val="-12"/>
                              </w:rPr>
                              <w:object w:dxaOrig="490" w:dyaOrig="560" w14:anchorId="2091AE95">
                                <v:shape id="_x0000_i1160" type="#_x0000_t75" style="width:24.5pt;height:28pt">
                                  <v:imagedata r:id="rId129" o:title=""/>
                                </v:shape>
                                <o:OLEObject Type="Embed" ProgID="Equation.3" ShapeID="_x0000_i1160" DrawAspect="Content" ObjectID="_1678771807" r:id="rId132"/>
                              </w:object>
                            </w:r>
                          </w:p>
                        </w:txbxContent>
                      </v:textbox>
                    </v:rect>
                  </v:group>
                  <v:rect id="Rectangle 67" o:spid="_x0000_s1035" style="position:absolute;left:8836;top:61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7FEACA8A" w14:textId="77777777" w:rsidR="006A23DD" w:rsidRPr="009C7ADD" w:rsidRDefault="006A23DD" w:rsidP="003D223F">
                          <w:pPr>
                            <w:rPr>
                              <w:b/>
                            </w:rPr>
                          </w:pPr>
                          <w:r w:rsidRPr="009C7ADD">
                            <w:rPr>
                              <w:b/>
                            </w:rPr>
                            <w:t>m</w:t>
                          </w:r>
                        </w:p>
                      </w:txbxContent>
                    </v:textbox>
                  </v:rect>
                </v:group>
              </v:group>
            </w:pict>
          </mc:Fallback>
        </mc:AlternateContent>
      </w:r>
      <w:r w:rsidR="003D223F" w:rsidRPr="008C79A7">
        <w:t>Một vật có khối lượng 10kg đặt trên mặt bàn nằm ngang biết hệ số ma sát nghỉ và hệ số ma sát trượt giữa vật và mặt bàn bằng nhau và bằng 0,2. Lấy  g=10m/s</w:t>
      </w:r>
      <w:r w:rsidR="003D223F" w:rsidRPr="008C79A7">
        <w:rPr>
          <w:vertAlign w:val="superscript"/>
        </w:rPr>
        <w:t xml:space="preserve">2 </w:t>
      </w:r>
      <w:r w:rsidR="003D223F" w:rsidRPr="008C79A7">
        <w:t xml:space="preserve">.Tác dụng một lực </w:t>
      </w:r>
      <w:r w:rsidR="003D223F" w:rsidRPr="008C79A7">
        <w:rPr>
          <w:position w:val="-12"/>
        </w:rPr>
        <w:object w:dxaOrig="300" w:dyaOrig="400" w14:anchorId="44CD8242">
          <v:shape id="_x0000_i1161" type="#_x0000_t75" style="width:15.5pt;height:21.5pt" o:ole="">
            <v:imagedata r:id="rId133" o:title=""/>
          </v:shape>
          <o:OLEObject Type="Embed" ProgID="Equation.3" ShapeID="_x0000_i1161" DrawAspect="Content" ObjectID="_1678771756" r:id="rId134"/>
        </w:object>
      </w:r>
      <w:r w:rsidR="003D223F" w:rsidRPr="008C79A7">
        <w:t xml:space="preserve"> có phương nằm ngang, độ lớn  </w:t>
      </w:r>
      <w:r w:rsidR="003D223F" w:rsidRPr="008C79A7">
        <w:rPr>
          <w:position w:val="-12"/>
        </w:rPr>
        <w:object w:dxaOrig="999" w:dyaOrig="360" w14:anchorId="1B0B03BB">
          <v:shape id="_x0000_i1162" type="#_x0000_t75" style="width:50pt;height:18.5pt" o:ole="">
            <v:imagedata r:id="rId135" o:title=""/>
          </v:shape>
          <o:OLEObject Type="Embed" ProgID="Equation.3" ShapeID="_x0000_i1162" DrawAspect="Content" ObjectID="_1678771757" r:id="rId136"/>
        </w:object>
      </w:r>
      <w:r w:rsidR="003D223F" w:rsidRPr="008C79A7">
        <w:t xml:space="preserve"> lên vật . </w:t>
      </w:r>
    </w:p>
    <w:p w14:paraId="2439ADB0" w14:textId="17657635" w:rsidR="003D223F" w:rsidRPr="008C79A7" w:rsidRDefault="003D223F" w:rsidP="00AA6EA7">
      <w:r w:rsidRPr="008C79A7">
        <w:t xml:space="preserve">  a)  Tìm gia tốc và vận tốc của vật sau 5s từ khi tác dụng lực kéo.</w:t>
      </w:r>
    </w:p>
    <w:p w14:paraId="53C8EDFC" w14:textId="77777777" w:rsidR="003D223F" w:rsidRPr="008C79A7" w:rsidRDefault="003D223F" w:rsidP="00AA6EA7">
      <w:r w:rsidRPr="008C79A7">
        <w:t xml:space="preserve">  b)  Lực kéo  chỉ tác dụng lên vật trong thời gian 3s. Tính quãng đường vật còn đi thêm </w:t>
      </w:r>
    </w:p>
    <w:p w14:paraId="5E5ECD76" w14:textId="77777777" w:rsidR="003D223F" w:rsidRPr="008C79A7" w:rsidRDefault="003D223F" w:rsidP="00AA6EA7">
      <w:r w:rsidRPr="008C79A7">
        <w:t>được kể từ khi ngừng tác dụng lực kéo đến khi vật dừng hẳn.</w:t>
      </w:r>
    </w:p>
    <w:p w14:paraId="75FD1DCD" w14:textId="77777777" w:rsidR="00EA49F4" w:rsidRPr="008C79A7" w:rsidRDefault="00EA49F4" w:rsidP="00AA6EA7">
      <w:pPr>
        <w:tabs>
          <w:tab w:val="left" w:pos="342"/>
        </w:tabs>
        <w:jc w:val="both"/>
      </w:pPr>
      <w:r w:rsidRPr="008C79A7">
        <w:rPr>
          <w:b/>
          <w:bCs/>
          <w:iCs/>
        </w:rPr>
        <w:t>Hoạt động 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5025"/>
      </w:tblGrid>
      <w:tr w:rsidR="00EA49F4" w:rsidRPr="008C79A7" w14:paraId="066F080C" w14:textId="77777777">
        <w:tc>
          <w:tcPr>
            <w:tcW w:w="5178" w:type="dxa"/>
            <w:tcBorders>
              <w:top w:val="single" w:sz="4" w:space="0" w:color="auto"/>
              <w:left w:val="single" w:sz="4" w:space="0" w:color="auto"/>
              <w:bottom w:val="single" w:sz="4" w:space="0" w:color="auto"/>
              <w:right w:val="single" w:sz="4" w:space="0" w:color="auto"/>
            </w:tcBorders>
          </w:tcPr>
          <w:p w14:paraId="0A6D3DEF" w14:textId="77777777" w:rsidR="00EA49F4" w:rsidRPr="008C79A7" w:rsidRDefault="00EA49F4" w:rsidP="00AA6EA7">
            <w:pPr>
              <w:tabs>
                <w:tab w:val="left" w:pos="342"/>
              </w:tabs>
              <w:jc w:val="center"/>
              <w:rPr>
                <w:b/>
                <w:bCs/>
              </w:rPr>
            </w:pPr>
            <w:r w:rsidRPr="008C79A7">
              <w:rPr>
                <w:b/>
                <w:bCs/>
              </w:rPr>
              <w:t>Hoạt động của giáo viên</w:t>
            </w:r>
          </w:p>
        </w:tc>
        <w:tc>
          <w:tcPr>
            <w:tcW w:w="5025" w:type="dxa"/>
            <w:tcBorders>
              <w:top w:val="single" w:sz="4" w:space="0" w:color="auto"/>
              <w:left w:val="single" w:sz="4" w:space="0" w:color="auto"/>
              <w:bottom w:val="single" w:sz="4" w:space="0" w:color="auto"/>
              <w:right w:val="single" w:sz="4" w:space="0" w:color="auto"/>
            </w:tcBorders>
          </w:tcPr>
          <w:p w14:paraId="1BEDA210" w14:textId="77777777" w:rsidR="00EA49F4" w:rsidRPr="008C79A7" w:rsidRDefault="00EA49F4" w:rsidP="00AA6EA7">
            <w:pPr>
              <w:tabs>
                <w:tab w:val="left" w:pos="342"/>
              </w:tabs>
              <w:jc w:val="center"/>
              <w:rPr>
                <w:b/>
                <w:bCs/>
              </w:rPr>
            </w:pPr>
            <w:r w:rsidRPr="008C79A7">
              <w:rPr>
                <w:b/>
                <w:bCs/>
              </w:rPr>
              <w:t>Hoạt động của học sinh</w:t>
            </w:r>
          </w:p>
        </w:tc>
      </w:tr>
      <w:tr w:rsidR="00EA49F4" w:rsidRPr="008C79A7" w14:paraId="263CC161" w14:textId="77777777">
        <w:trPr>
          <w:trHeight w:val="458"/>
        </w:trPr>
        <w:tc>
          <w:tcPr>
            <w:tcW w:w="5178" w:type="dxa"/>
            <w:tcBorders>
              <w:top w:val="single" w:sz="4" w:space="0" w:color="auto"/>
              <w:left w:val="single" w:sz="4" w:space="0" w:color="auto"/>
              <w:bottom w:val="single" w:sz="4" w:space="0" w:color="auto"/>
              <w:right w:val="single" w:sz="4" w:space="0" w:color="auto"/>
            </w:tcBorders>
          </w:tcPr>
          <w:p w14:paraId="6C946BBB" w14:textId="77777777" w:rsidR="00EA49F4" w:rsidRPr="008C79A7" w:rsidRDefault="00EA49F4" w:rsidP="00AA6EA7">
            <w:pPr>
              <w:tabs>
                <w:tab w:val="left" w:pos="360"/>
              </w:tabs>
              <w:jc w:val="both"/>
              <w:rPr>
                <w:color w:val="000000"/>
              </w:rPr>
            </w:pPr>
            <w:r w:rsidRPr="008C79A7">
              <w:rPr>
                <w:color w:val="000000"/>
              </w:rPr>
              <w:t xml:space="preserve">     Nêu câu hỏi và bài tập về nhà.</w:t>
            </w:r>
          </w:p>
          <w:p w14:paraId="14F5C7B1" w14:textId="77777777" w:rsidR="00EA49F4" w:rsidRPr="008C79A7" w:rsidRDefault="00EA49F4" w:rsidP="00AA6EA7">
            <w:pPr>
              <w:tabs>
                <w:tab w:val="left" w:pos="360"/>
              </w:tabs>
              <w:jc w:val="both"/>
              <w:rPr>
                <w:color w:val="000000"/>
              </w:rPr>
            </w:pPr>
            <w:r w:rsidRPr="008C79A7">
              <w:rPr>
                <w:color w:val="000000"/>
              </w:rPr>
              <w:t xml:space="preserve">  Yêu cầu hs chuẩn bị bài sau.</w:t>
            </w:r>
          </w:p>
        </w:tc>
        <w:tc>
          <w:tcPr>
            <w:tcW w:w="5025" w:type="dxa"/>
            <w:tcBorders>
              <w:top w:val="single" w:sz="4" w:space="0" w:color="auto"/>
              <w:left w:val="single" w:sz="4" w:space="0" w:color="auto"/>
              <w:bottom w:val="single" w:sz="4" w:space="0" w:color="auto"/>
              <w:right w:val="single" w:sz="4" w:space="0" w:color="auto"/>
            </w:tcBorders>
          </w:tcPr>
          <w:p w14:paraId="33FA945D" w14:textId="77777777" w:rsidR="00EA49F4" w:rsidRPr="008C79A7" w:rsidRDefault="00EA49F4" w:rsidP="00AA6EA7">
            <w:pPr>
              <w:tabs>
                <w:tab w:val="left" w:pos="360"/>
              </w:tabs>
              <w:jc w:val="both"/>
              <w:rPr>
                <w:color w:val="000000"/>
              </w:rPr>
            </w:pPr>
            <w:r w:rsidRPr="008C79A7">
              <w:rPr>
                <w:color w:val="000000"/>
              </w:rPr>
              <w:t xml:space="preserve">    Ghi câu hỏi và bài tập về nhà.</w:t>
            </w:r>
          </w:p>
          <w:p w14:paraId="2F1A7D11" w14:textId="77777777" w:rsidR="00EA49F4" w:rsidRPr="008C79A7" w:rsidRDefault="00EA49F4" w:rsidP="00AA6EA7">
            <w:pPr>
              <w:tabs>
                <w:tab w:val="left" w:pos="360"/>
              </w:tabs>
              <w:jc w:val="both"/>
              <w:rPr>
                <w:color w:val="000000"/>
              </w:rPr>
            </w:pPr>
            <w:r w:rsidRPr="008C79A7">
              <w:rPr>
                <w:color w:val="000000"/>
              </w:rPr>
              <w:t xml:space="preserve">  Ghi những chuẩn bị cho bài sau.</w:t>
            </w:r>
          </w:p>
        </w:tc>
      </w:tr>
    </w:tbl>
    <w:p w14:paraId="03D375AB"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6255C2E9" w14:textId="77777777" w:rsidR="0048292B" w:rsidRPr="008C79A7" w:rsidRDefault="0048292B" w:rsidP="00AA6EA7">
      <w:pPr>
        <w:tabs>
          <w:tab w:val="left" w:pos="342"/>
        </w:tabs>
        <w:rPr>
          <w:bCs/>
        </w:rPr>
      </w:pPr>
      <w:r w:rsidRPr="008C79A7">
        <w:rPr>
          <w:bCs/>
        </w:rPr>
        <w:t>...........................................................................................................................................................................................</w:t>
      </w:r>
    </w:p>
    <w:p w14:paraId="0F2361C7" w14:textId="77777777" w:rsidR="00397F3F" w:rsidRPr="008C79A7" w:rsidRDefault="0048292B" w:rsidP="00AA6EA7">
      <w:pPr>
        <w:tabs>
          <w:tab w:val="left" w:pos="360"/>
        </w:tabs>
        <w:rPr>
          <w:bCs/>
        </w:rPr>
      </w:pPr>
      <w:r w:rsidRPr="008C79A7">
        <w:rPr>
          <w:bCs/>
        </w:rPr>
        <w:t>...........................................................................................................................................................................................</w:t>
      </w:r>
    </w:p>
    <w:p w14:paraId="5B6ACFCE" w14:textId="77777777" w:rsidR="00C67496" w:rsidRPr="008C79A7" w:rsidRDefault="00C67496" w:rsidP="00AA6EA7">
      <w:pPr>
        <w:tabs>
          <w:tab w:val="left" w:pos="342"/>
        </w:tabs>
        <w:rPr>
          <w:bCs/>
        </w:rPr>
      </w:pPr>
      <w:r w:rsidRPr="008C79A7">
        <w:rPr>
          <w:bCs/>
        </w:rPr>
        <w:t>...........................................................................................................................................................................................</w:t>
      </w:r>
    </w:p>
    <w:p w14:paraId="2BB2FABD" w14:textId="77777777" w:rsidR="00C67496" w:rsidRPr="008C79A7" w:rsidRDefault="00C67496" w:rsidP="00AA6EA7">
      <w:pPr>
        <w:tabs>
          <w:tab w:val="left" w:pos="360"/>
        </w:tabs>
        <w:rPr>
          <w:bCs/>
        </w:rPr>
      </w:pPr>
      <w:r w:rsidRPr="008C79A7">
        <w:rPr>
          <w:bCs/>
        </w:rPr>
        <w:t>...........................................................................................................................................................................................</w:t>
      </w:r>
    </w:p>
    <w:p w14:paraId="0C49E387" w14:textId="77777777" w:rsidR="00C67496" w:rsidRPr="008C79A7" w:rsidRDefault="00C67496" w:rsidP="00AA6EA7">
      <w:pPr>
        <w:tabs>
          <w:tab w:val="left" w:pos="342"/>
        </w:tabs>
        <w:rPr>
          <w:bCs/>
        </w:rPr>
      </w:pPr>
      <w:r w:rsidRPr="008C79A7">
        <w:rPr>
          <w:bCs/>
        </w:rPr>
        <w:t>...........................................................................................................................................................................................</w:t>
      </w:r>
    </w:p>
    <w:p w14:paraId="09AA74BC"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6B4CF6BC" w14:textId="77777777" w:rsidR="00FE346A" w:rsidRPr="008C79A7" w:rsidRDefault="00FE346A" w:rsidP="00FE346A">
      <w:pPr>
        <w:ind w:left="5040" w:firstLine="720"/>
        <w:rPr>
          <w:b/>
          <w:lang w:val="nl-NL"/>
        </w:rPr>
      </w:pPr>
      <w:r w:rsidRPr="008C79A7">
        <w:rPr>
          <w:b/>
          <w:lang w:val="nl-NL"/>
        </w:rPr>
        <w:t>DUYỆT CỦA GIÁM HIỆU</w:t>
      </w:r>
    </w:p>
    <w:p w14:paraId="02A26B1C" w14:textId="77777777" w:rsidR="00AD1F88" w:rsidRPr="008C79A7" w:rsidRDefault="00AD1F88" w:rsidP="00AD1F88">
      <w:pPr>
        <w:jc w:val="both"/>
        <w:rPr>
          <w:b/>
          <w:lang w:val="nl-NL"/>
        </w:rPr>
      </w:pPr>
    </w:p>
    <w:p w14:paraId="2BF3B85C" w14:textId="77777777" w:rsidR="00AD1F88" w:rsidRPr="008C79A7" w:rsidRDefault="00AD1F88" w:rsidP="00AD1F88">
      <w:pPr>
        <w:rPr>
          <w:b/>
          <w:lang w:val="nl-NL"/>
        </w:rPr>
      </w:pPr>
    </w:p>
    <w:p w14:paraId="3FF47B30" w14:textId="77777777" w:rsidR="00AD1F88" w:rsidRPr="008C79A7" w:rsidRDefault="00AD1F88" w:rsidP="00AD1F88">
      <w:pPr>
        <w:rPr>
          <w:b/>
          <w:lang w:val="nl-NL"/>
        </w:rPr>
      </w:pPr>
    </w:p>
    <w:p w14:paraId="2126C225" w14:textId="31C2C441"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66F2D9E2" w14:textId="65DE4CFE" w:rsidR="00D0717C" w:rsidRPr="008C79A7" w:rsidRDefault="00D0717C" w:rsidP="00AA6EA7">
      <w:pPr>
        <w:jc w:val="center"/>
        <w:rPr>
          <w:b/>
          <w:bCs/>
          <w:lang w:val="nl-NL"/>
        </w:rPr>
      </w:pPr>
      <w:r w:rsidRPr="008C79A7">
        <w:rPr>
          <w:b/>
          <w:bCs/>
          <w:iCs/>
          <w:u w:val="single"/>
          <w:lang w:val="nl-NL"/>
        </w:rPr>
        <w:t>Tiết 2</w:t>
      </w:r>
      <w:r w:rsidR="00C67496" w:rsidRPr="008C79A7">
        <w:rPr>
          <w:b/>
          <w:bCs/>
          <w:iCs/>
          <w:u w:val="single"/>
          <w:lang w:val="nl-NL"/>
        </w:rPr>
        <w:t>4</w:t>
      </w:r>
      <w:r w:rsidR="00AF7C29">
        <w:rPr>
          <w:b/>
          <w:bCs/>
          <w:lang w:val="nl-NL"/>
        </w:rPr>
        <w:t>:</w:t>
      </w:r>
      <w:r w:rsidRPr="008C79A7">
        <w:rPr>
          <w:b/>
          <w:bCs/>
          <w:lang w:val="nl-NL"/>
        </w:rPr>
        <w:t xml:space="preserve"> BÀI TOÁN VỀ CHUYỂN ĐỘNG NÉM NGANG </w:t>
      </w:r>
    </w:p>
    <w:p w14:paraId="0D9DA825"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4483C46" w14:textId="59D4EDFD" w:rsidR="00D0717C" w:rsidRPr="008C79A7" w:rsidRDefault="00D0717C" w:rsidP="00AA6EA7">
      <w:pPr>
        <w:jc w:val="both"/>
        <w:rPr>
          <w:b/>
          <w:bCs/>
          <w:iCs/>
          <w:lang w:val="nl-NL"/>
        </w:rPr>
      </w:pPr>
      <w:r w:rsidRPr="008C79A7">
        <w:rPr>
          <w:b/>
          <w:bCs/>
          <w:iCs/>
          <w:lang w:val="nl-NL"/>
        </w:rPr>
        <w:t>1. Kiến thức</w:t>
      </w:r>
      <w:r w:rsidR="00AF7C29">
        <w:rPr>
          <w:b/>
          <w:bCs/>
          <w:iCs/>
          <w:lang w:val="nl-NL"/>
        </w:rPr>
        <w:t>:</w:t>
      </w:r>
      <w:r w:rsidRPr="008C79A7">
        <w:rPr>
          <w:b/>
          <w:bCs/>
          <w:iCs/>
          <w:lang w:val="nl-NL"/>
        </w:rPr>
        <w:t xml:space="preserve"> </w:t>
      </w:r>
    </w:p>
    <w:p w14:paraId="123D4969" w14:textId="77777777" w:rsidR="00D0717C" w:rsidRPr="008C79A7" w:rsidRDefault="00D0717C" w:rsidP="00AA6EA7">
      <w:pPr>
        <w:tabs>
          <w:tab w:val="left" w:pos="342"/>
        </w:tabs>
        <w:rPr>
          <w:lang w:val="nl-NL"/>
        </w:rPr>
      </w:pPr>
      <w:r w:rsidRPr="008C79A7">
        <w:rPr>
          <w:lang w:val="nl-NL"/>
        </w:rPr>
        <w:tab/>
        <w:t>- Diễn đạt được các khái niệm: phân t ích chuyển động, chuyển động thành phần, chuyển động tổng hợp.</w:t>
      </w:r>
    </w:p>
    <w:p w14:paraId="5435FDE9" w14:textId="77777777" w:rsidR="00D0717C" w:rsidRPr="008C79A7" w:rsidRDefault="00D0717C" w:rsidP="00AA6EA7">
      <w:pPr>
        <w:tabs>
          <w:tab w:val="left" w:pos="342"/>
        </w:tabs>
        <w:rPr>
          <w:lang w:val="nl-NL"/>
        </w:rPr>
      </w:pPr>
      <w:r w:rsidRPr="008C79A7">
        <w:rPr>
          <w:lang w:val="nl-NL"/>
        </w:rPr>
        <w:tab/>
        <w:t>- Viết được các phương trình của hai chuyển động thành phần của chuyển động ném ngang</w:t>
      </w:r>
    </w:p>
    <w:p w14:paraId="365AB966" w14:textId="16964230" w:rsidR="00D0717C" w:rsidRPr="008C79A7" w:rsidRDefault="00D0717C" w:rsidP="00AA6EA7">
      <w:pPr>
        <w:tabs>
          <w:tab w:val="left" w:pos="342"/>
        </w:tabs>
        <w:jc w:val="both"/>
        <w:rPr>
          <w:b/>
          <w:bCs/>
          <w:iCs/>
          <w:lang w:val="nl-NL"/>
        </w:rPr>
      </w:pPr>
      <w:r w:rsidRPr="008C79A7">
        <w:rPr>
          <w:lang w:val="nl-NL"/>
        </w:rPr>
        <w:t xml:space="preserve"> </w:t>
      </w:r>
      <w:r w:rsidRPr="008C79A7">
        <w:rPr>
          <w:b/>
          <w:bCs/>
          <w:iCs/>
          <w:lang w:val="nl-NL"/>
        </w:rPr>
        <w:t>2. Kỹ năng</w:t>
      </w:r>
      <w:r w:rsidR="00AF7C29">
        <w:rPr>
          <w:b/>
          <w:bCs/>
          <w:iCs/>
          <w:lang w:val="nl-NL"/>
        </w:rPr>
        <w:t>:</w:t>
      </w:r>
    </w:p>
    <w:p w14:paraId="51874B28" w14:textId="77777777" w:rsidR="00D0717C" w:rsidRPr="008C79A7" w:rsidRDefault="00D0717C" w:rsidP="00AA6EA7">
      <w:pPr>
        <w:tabs>
          <w:tab w:val="left" w:pos="342"/>
        </w:tabs>
        <w:rPr>
          <w:lang w:val="nl-NL"/>
        </w:rPr>
      </w:pPr>
      <w:r w:rsidRPr="008C79A7">
        <w:rPr>
          <w:lang w:val="nl-NL"/>
        </w:rPr>
        <w:tab/>
        <w:t>- Chọn hệ tọa độ thích hợp nhất cho việc phân tích chuyển động ném ngang thành hai chuyển động thành phần.</w:t>
      </w:r>
    </w:p>
    <w:p w14:paraId="4E5B13D9" w14:textId="77777777" w:rsidR="00D0717C" w:rsidRPr="008C79A7" w:rsidRDefault="00D0717C" w:rsidP="00AA6EA7">
      <w:pPr>
        <w:tabs>
          <w:tab w:val="left" w:pos="342"/>
        </w:tabs>
        <w:jc w:val="both"/>
        <w:rPr>
          <w:lang w:val="nl-NL"/>
        </w:rPr>
      </w:pPr>
      <w:r w:rsidRPr="008C79A7">
        <w:rPr>
          <w:lang w:val="nl-NL"/>
        </w:rPr>
        <w:tab/>
        <w:t>- Ap dụng định luật II Newton để lập các phương trình cho hai chuyển động thành phần của chuyển động của vật ném ngang.</w:t>
      </w:r>
    </w:p>
    <w:p w14:paraId="17154F44" w14:textId="77777777" w:rsidR="00D0717C" w:rsidRPr="008C79A7" w:rsidRDefault="00D0717C" w:rsidP="00AA6EA7">
      <w:pPr>
        <w:tabs>
          <w:tab w:val="left" w:pos="342"/>
        </w:tabs>
        <w:rPr>
          <w:lang w:val="nl-NL"/>
        </w:rPr>
      </w:pPr>
      <w:r w:rsidRPr="008C79A7">
        <w:rPr>
          <w:lang w:val="nl-NL"/>
        </w:rPr>
        <w:tab/>
        <w:t>- Tổng hợp 2 chuyển động thành phần để được chuyển động tổng hợp (chuyển động thực).</w:t>
      </w:r>
    </w:p>
    <w:p w14:paraId="278E989B" w14:textId="77777777" w:rsidR="00D0717C" w:rsidRPr="008C79A7" w:rsidRDefault="00D0717C" w:rsidP="00AA6EA7">
      <w:pPr>
        <w:tabs>
          <w:tab w:val="left" w:pos="342"/>
        </w:tabs>
        <w:rPr>
          <w:lang w:val="nl-NL"/>
        </w:rPr>
      </w:pPr>
      <w:r w:rsidRPr="008C79A7">
        <w:rPr>
          <w:lang w:val="nl-NL"/>
        </w:rPr>
        <w:tab/>
        <w:t>- Vẽ được (một cách định tính) quỹ đạo parabol của một vật bị ném ngang.</w:t>
      </w:r>
    </w:p>
    <w:p w14:paraId="24812EED" w14:textId="50260F76"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AF211EB"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03A6135B" w14:textId="35A07DB6"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Thí nghiệm kiểm chứng hình 15.2 SGK</w:t>
      </w:r>
    </w:p>
    <w:p w14:paraId="15413944" w14:textId="46202265" w:rsidR="00D0717C" w:rsidRPr="008C79A7" w:rsidRDefault="00D0717C" w:rsidP="00AA6EA7">
      <w:pPr>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Các công thức của chuyển động thẳng biến đổi đều và của sự rơi tự do.</w:t>
      </w:r>
    </w:p>
    <w:p w14:paraId="023EA9D1"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39056EAC"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20739BB9" w14:textId="4056649B"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w:t>
      </w:r>
      <w:r w:rsidR="00AF7C29">
        <w:rPr>
          <w:lang w:val="nl-NL"/>
        </w:rPr>
        <w:t>:</w:t>
      </w:r>
      <w:r w:rsidRPr="008C79A7">
        <w:rPr>
          <w:lang w:val="nl-NL"/>
        </w:rPr>
        <w:t xml:space="preserve"> Viết các pt chuyển động của chuyển động thẳng đều và rơi tự do.</w:t>
      </w:r>
    </w:p>
    <w:p w14:paraId="0E29CD85"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3</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Khảo sát chuyển động của vật ném ngang.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158"/>
        <w:gridCol w:w="4089"/>
      </w:tblGrid>
      <w:tr w:rsidR="00D0717C" w:rsidRPr="008C79A7" w14:paraId="59D50B42" w14:textId="77777777">
        <w:trPr>
          <w:trHeight w:val="256"/>
        </w:trPr>
        <w:tc>
          <w:tcPr>
            <w:tcW w:w="2987" w:type="dxa"/>
            <w:tcBorders>
              <w:top w:val="single" w:sz="4" w:space="0" w:color="auto"/>
              <w:left w:val="single" w:sz="4" w:space="0" w:color="auto"/>
              <w:bottom w:val="single" w:sz="4" w:space="0" w:color="auto"/>
              <w:right w:val="single" w:sz="4" w:space="0" w:color="auto"/>
            </w:tcBorders>
          </w:tcPr>
          <w:p w14:paraId="74BE1B77"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158" w:type="dxa"/>
            <w:tcBorders>
              <w:top w:val="single" w:sz="4" w:space="0" w:color="auto"/>
              <w:left w:val="single" w:sz="4" w:space="0" w:color="auto"/>
              <w:bottom w:val="single" w:sz="4" w:space="0" w:color="auto"/>
              <w:right w:val="single" w:sz="4" w:space="0" w:color="auto"/>
            </w:tcBorders>
          </w:tcPr>
          <w:p w14:paraId="3C308E41"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089" w:type="dxa"/>
            <w:tcBorders>
              <w:top w:val="single" w:sz="4" w:space="0" w:color="auto"/>
              <w:left w:val="single" w:sz="4" w:space="0" w:color="auto"/>
              <w:bottom w:val="single" w:sz="4" w:space="0" w:color="auto"/>
              <w:right w:val="single" w:sz="4" w:space="0" w:color="auto"/>
            </w:tcBorders>
          </w:tcPr>
          <w:p w14:paraId="2DCE2E5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52532E6" w14:textId="77777777">
        <w:trPr>
          <w:trHeight w:val="460"/>
        </w:trPr>
        <w:tc>
          <w:tcPr>
            <w:tcW w:w="2987" w:type="dxa"/>
            <w:tcBorders>
              <w:top w:val="single" w:sz="4" w:space="0" w:color="auto"/>
              <w:left w:val="single" w:sz="4" w:space="0" w:color="auto"/>
              <w:bottom w:val="single" w:sz="4" w:space="0" w:color="auto"/>
              <w:right w:val="single" w:sz="4" w:space="0" w:color="auto"/>
            </w:tcBorders>
          </w:tcPr>
          <w:p w14:paraId="5D1DD7A3" w14:textId="77777777" w:rsidR="00D0717C" w:rsidRPr="008C79A7" w:rsidRDefault="00D0717C" w:rsidP="00AA6EA7">
            <w:pPr>
              <w:tabs>
                <w:tab w:val="left" w:pos="360"/>
              </w:tabs>
              <w:jc w:val="both"/>
              <w:rPr>
                <w:color w:val="000000"/>
              </w:rPr>
            </w:pPr>
          </w:p>
          <w:p w14:paraId="5CE6814C" w14:textId="77777777" w:rsidR="00D0717C" w:rsidRPr="008C79A7" w:rsidRDefault="00D0717C" w:rsidP="00AA6EA7">
            <w:pPr>
              <w:tabs>
                <w:tab w:val="left" w:pos="360"/>
              </w:tabs>
              <w:jc w:val="both"/>
              <w:rPr>
                <w:color w:val="000000"/>
              </w:rPr>
            </w:pPr>
          </w:p>
          <w:p w14:paraId="11FB2ED5" w14:textId="77777777" w:rsidR="00D0717C" w:rsidRPr="008C79A7" w:rsidRDefault="00D0717C" w:rsidP="00AA6EA7">
            <w:pPr>
              <w:tabs>
                <w:tab w:val="left" w:pos="360"/>
              </w:tabs>
              <w:jc w:val="both"/>
              <w:rPr>
                <w:color w:val="000000"/>
              </w:rPr>
            </w:pPr>
            <w:r w:rsidRPr="008C79A7">
              <w:rPr>
                <w:color w:val="000000"/>
              </w:rPr>
              <w:t xml:space="preserve">  Nêu bài toán.</w:t>
            </w:r>
          </w:p>
          <w:p w14:paraId="6C405C45" w14:textId="77777777" w:rsidR="00D0717C" w:rsidRPr="008C79A7" w:rsidRDefault="00D0717C" w:rsidP="00AA6EA7">
            <w:pPr>
              <w:tabs>
                <w:tab w:val="left" w:pos="360"/>
              </w:tabs>
              <w:jc w:val="both"/>
              <w:rPr>
                <w:color w:val="000000"/>
              </w:rPr>
            </w:pPr>
            <w:r w:rsidRPr="008C79A7">
              <w:rPr>
                <w:color w:val="000000"/>
              </w:rPr>
              <w:t xml:space="preserve">  Đánh giá nhận xét của hs.</w:t>
            </w:r>
          </w:p>
          <w:p w14:paraId="7C20BA6D" w14:textId="77777777" w:rsidR="00D0717C" w:rsidRPr="008C79A7" w:rsidRDefault="00D0717C" w:rsidP="00AA6EA7">
            <w:pPr>
              <w:tabs>
                <w:tab w:val="left" w:pos="360"/>
              </w:tabs>
              <w:jc w:val="both"/>
              <w:rPr>
                <w:color w:val="000000"/>
              </w:rPr>
            </w:pPr>
            <w:r w:rsidRPr="008C79A7">
              <w:rPr>
                <w:color w:val="000000"/>
              </w:rPr>
              <w:t xml:space="preserve">  Cho hs chọn trục toạ độ và góc thời gian.</w:t>
            </w:r>
          </w:p>
          <w:p w14:paraId="0E9CCF14" w14:textId="77777777" w:rsidR="00D0717C" w:rsidRPr="008C79A7" w:rsidRDefault="00D0717C" w:rsidP="00AA6EA7">
            <w:pPr>
              <w:tabs>
                <w:tab w:val="left" w:pos="360"/>
              </w:tabs>
              <w:jc w:val="both"/>
              <w:rPr>
                <w:color w:val="000000"/>
              </w:rPr>
            </w:pPr>
          </w:p>
          <w:p w14:paraId="30C0DFE6" w14:textId="77777777" w:rsidR="00D0717C" w:rsidRPr="008C79A7" w:rsidRDefault="00D0717C" w:rsidP="00AA6EA7">
            <w:pPr>
              <w:tabs>
                <w:tab w:val="left" w:pos="360"/>
              </w:tabs>
              <w:jc w:val="both"/>
              <w:rPr>
                <w:color w:val="000000"/>
              </w:rPr>
            </w:pPr>
          </w:p>
          <w:p w14:paraId="725A45C8" w14:textId="77777777" w:rsidR="00D0717C" w:rsidRPr="008C79A7" w:rsidRDefault="00D0717C" w:rsidP="00AA6EA7">
            <w:pPr>
              <w:tabs>
                <w:tab w:val="left" w:pos="360"/>
              </w:tabs>
              <w:jc w:val="both"/>
              <w:rPr>
                <w:color w:val="000000"/>
              </w:rPr>
            </w:pPr>
          </w:p>
          <w:p w14:paraId="0C33F196" w14:textId="77777777" w:rsidR="00D0717C" w:rsidRPr="008C79A7" w:rsidRDefault="00D0717C" w:rsidP="00AA6EA7">
            <w:pPr>
              <w:tabs>
                <w:tab w:val="left" w:pos="360"/>
              </w:tabs>
              <w:jc w:val="both"/>
              <w:rPr>
                <w:color w:val="000000"/>
              </w:rPr>
            </w:pPr>
            <w:r w:rsidRPr="008C79A7">
              <w:rPr>
                <w:color w:val="000000"/>
              </w:rPr>
              <w:t xml:space="preserve">  Phân tích chuyển động.</w:t>
            </w:r>
          </w:p>
          <w:p w14:paraId="3FC7B892" w14:textId="77777777" w:rsidR="00D0717C" w:rsidRPr="008C79A7" w:rsidRDefault="00D0717C" w:rsidP="00AA6EA7">
            <w:pPr>
              <w:tabs>
                <w:tab w:val="left" w:pos="360"/>
              </w:tabs>
              <w:jc w:val="both"/>
              <w:rPr>
                <w:color w:val="000000"/>
              </w:rPr>
            </w:pPr>
          </w:p>
          <w:p w14:paraId="6C0091E7" w14:textId="77777777" w:rsidR="00D0717C" w:rsidRPr="008C79A7" w:rsidRDefault="00D0717C" w:rsidP="00AA6EA7">
            <w:pPr>
              <w:tabs>
                <w:tab w:val="left" w:pos="360"/>
              </w:tabs>
              <w:jc w:val="both"/>
              <w:rPr>
                <w:color w:val="000000"/>
              </w:rPr>
            </w:pPr>
            <w:r w:rsidRPr="008C79A7">
              <w:rPr>
                <w:color w:val="000000"/>
              </w:rPr>
              <w:t xml:space="preserve">  Yêu cầu hs cho biết gia tốc, vận tốc và phương trình toạ độ của vật trên phương Ox.</w:t>
            </w:r>
          </w:p>
          <w:p w14:paraId="6CEA3517" w14:textId="77777777" w:rsidR="00D0717C" w:rsidRPr="008C79A7" w:rsidRDefault="00D0717C" w:rsidP="00AA6EA7">
            <w:pPr>
              <w:tabs>
                <w:tab w:val="left" w:pos="360"/>
              </w:tabs>
              <w:jc w:val="both"/>
              <w:rPr>
                <w:color w:val="000000"/>
              </w:rPr>
            </w:pPr>
          </w:p>
          <w:p w14:paraId="70039C07" w14:textId="77777777" w:rsidR="00D0717C" w:rsidRPr="008C79A7" w:rsidRDefault="00D0717C" w:rsidP="00AA6EA7">
            <w:pPr>
              <w:tabs>
                <w:tab w:val="left" w:pos="360"/>
              </w:tabs>
              <w:jc w:val="both"/>
              <w:rPr>
                <w:color w:val="000000"/>
              </w:rPr>
            </w:pPr>
          </w:p>
          <w:p w14:paraId="5585AF4E" w14:textId="77777777" w:rsidR="00D0717C" w:rsidRPr="008C79A7" w:rsidRDefault="00D0717C" w:rsidP="00AA6EA7">
            <w:pPr>
              <w:tabs>
                <w:tab w:val="left" w:pos="360"/>
              </w:tabs>
              <w:jc w:val="both"/>
              <w:rPr>
                <w:color w:val="000000"/>
              </w:rPr>
            </w:pPr>
            <w:r w:rsidRPr="008C79A7">
              <w:rPr>
                <w:color w:val="000000"/>
              </w:rPr>
              <w:t>Yêu cầu hs cho biết gia tốc, vận tốc và phương trình toạ độ của vật trên phương Oy.</w:t>
            </w:r>
          </w:p>
        </w:tc>
        <w:tc>
          <w:tcPr>
            <w:tcW w:w="3158" w:type="dxa"/>
            <w:tcBorders>
              <w:top w:val="single" w:sz="4" w:space="0" w:color="auto"/>
              <w:left w:val="single" w:sz="4" w:space="0" w:color="auto"/>
              <w:bottom w:val="single" w:sz="4" w:space="0" w:color="auto"/>
              <w:right w:val="single" w:sz="4" w:space="0" w:color="auto"/>
            </w:tcBorders>
          </w:tcPr>
          <w:p w14:paraId="04A3196F" w14:textId="77777777" w:rsidR="00D0717C" w:rsidRPr="008C79A7" w:rsidRDefault="00D0717C" w:rsidP="00AA6EA7">
            <w:pPr>
              <w:tabs>
                <w:tab w:val="left" w:pos="360"/>
              </w:tabs>
              <w:jc w:val="both"/>
              <w:rPr>
                <w:color w:val="000000"/>
              </w:rPr>
            </w:pPr>
          </w:p>
          <w:p w14:paraId="00135F7D" w14:textId="77777777" w:rsidR="00D0717C" w:rsidRPr="008C79A7" w:rsidRDefault="00D0717C" w:rsidP="00AA6EA7">
            <w:pPr>
              <w:tabs>
                <w:tab w:val="left" w:pos="360"/>
              </w:tabs>
              <w:jc w:val="both"/>
              <w:rPr>
                <w:color w:val="000000"/>
              </w:rPr>
            </w:pPr>
          </w:p>
          <w:p w14:paraId="0242FFAD" w14:textId="77777777" w:rsidR="00D0717C" w:rsidRPr="008C79A7" w:rsidRDefault="00D0717C" w:rsidP="00AA6EA7">
            <w:pPr>
              <w:tabs>
                <w:tab w:val="left" w:pos="360"/>
              </w:tabs>
              <w:jc w:val="both"/>
              <w:rPr>
                <w:color w:val="000000"/>
              </w:rPr>
            </w:pPr>
            <w:r w:rsidRPr="008C79A7">
              <w:rPr>
                <w:color w:val="000000"/>
              </w:rPr>
              <w:t xml:space="preserve">  Nhận xét sơ bộ chuyển động.</w:t>
            </w:r>
          </w:p>
          <w:p w14:paraId="5F574B57" w14:textId="77777777" w:rsidR="00D0717C" w:rsidRPr="008C79A7" w:rsidRDefault="00D0717C" w:rsidP="00AA6EA7">
            <w:pPr>
              <w:tabs>
                <w:tab w:val="left" w:pos="360"/>
              </w:tabs>
              <w:jc w:val="both"/>
              <w:rPr>
                <w:color w:val="000000"/>
              </w:rPr>
            </w:pPr>
          </w:p>
          <w:p w14:paraId="32F238A5" w14:textId="77777777" w:rsidR="00D0717C" w:rsidRPr="008C79A7" w:rsidRDefault="00D0717C" w:rsidP="00AA6EA7">
            <w:pPr>
              <w:tabs>
                <w:tab w:val="left" w:pos="360"/>
              </w:tabs>
              <w:jc w:val="both"/>
              <w:rPr>
                <w:color w:val="000000"/>
              </w:rPr>
            </w:pPr>
            <w:r w:rsidRPr="008C79A7">
              <w:rPr>
                <w:color w:val="000000"/>
              </w:rPr>
              <w:t xml:space="preserve">  Chọ trục toạ độ và góc thời gian.</w:t>
            </w:r>
          </w:p>
          <w:p w14:paraId="1173D2C2" w14:textId="77777777" w:rsidR="00D0717C" w:rsidRPr="008C79A7" w:rsidRDefault="00D0717C" w:rsidP="00AA6EA7">
            <w:pPr>
              <w:tabs>
                <w:tab w:val="left" w:pos="360"/>
              </w:tabs>
              <w:jc w:val="both"/>
              <w:rPr>
                <w:color w:val="000000"/>
              </w:rPr>
            </w:pPr>
          </w:p>
          <w:p w14:paraId="23691486" w14:textId="77777777" w:rsidR="00D0717C" w:rsidRPr="008C79A7" w:rsidRDefault="00D0717C" w:rsidP="00AA6EA7">
            <w:pPr>
              <w:tabs>
                <w:tab w:val="left" w:pos="360"/>
              </w:tabs>
              <w:jc w:val="both"/>
              <w:rPr>
                <w:color w:val="000000"/>
              </w:rPr>
            </w:pPr>
          </w:p>
          <w:p w14:paraId="11452D6D" w14:textId="77777777" w:rsidR="00D0717C" w:rsidRPr="008C79A7" w:rsidRDefault="00D0717C" w:rsidP="00AA6EA7">
            <w:pPr>
              <w:tabs>
                <w:tab w:val="left" w:pos="360"/>
              </w:tabs>
              <w:jc w:val="both"/>
              <w:rPr>
                <w:color w:val="000000"/>
              </w:rPr>
            </w:pPr>
          </w:p>
          <w:p w14:paraId="25EC72C9" w14:textId="77777777" w:rsidR="00D0717C" w:rsidRPr="008C79A7" w:rsidRDefault="00D0717C" w:rsidP="00AA6EA7">
            <w:pPr>
              <w:tabs>
                <w:tab w:val="left" w:pos="360"/>
              </w:tabs>
              <w:jc w:val="both"/>
              <w:rPr>
                <w:color w:val="000000"/>
              </w:rPr>
            </w:pPr>
            <w:r w:rsidRPr="008C79A7">
              <w:rPr>
                <w:color w:val="000000"/>
              </w:rPr>
              <w:t xml:space="preserve">  Nhận xét chuyển động của vật trên các phương Ox và Oy.</w:t>
            </w:r>
          </w:p>
          <w:p w14:paraId="7AFC47BB" w14:textId="77777777" w:rsidR="00D0717C" w:rsidRPr="008C79A7" w:rsidRDefault="00D0717C" w:rsidP="00AA6EA7">
            <w:pPr>
              <w:tabs>
                <w:tab w:val="left" w:pos="360"/>
              </w:tabs>
              <w:jc w:val="both"/>
              <w:rPr>
                <w:color w:val="000000"/>
              </w:rPr>
            </w:pPr>
          </w:p>
          <w:p w14:paraId="3B58D269" w14:textId="77777777" w:rsidR="00D0717C" w:rsidRPr="008C79A7" w:rsidRDefault="00D0717C" w:rsidP="00AA6EA7">
            <w:pPr>
              <w:tabs>
                <w:tab w:val="left" w:pos="360"/>
              </w:tabs>
              <w:jc w:val="both"/>
              <w:rPr>
                <w:color w:val="000000"/>
              </w:rPr>
            </w:pPr>
            <w:r w:rsidRPr="008C79A7">
              <w:rPr>
                <w:color w:val="000000"/>
              </w:rPr>
              <w:t xml:space="preserve">  Xác định a</w:t>
            </w:r>
            <w:r w:rsidRPr="008C79A7">
              <w:rPr>
                <w:color w:val="000000"/>
                <w:vertAlign w:val="subscript"/>
              </w:rPr>
              <w:t>x</w:t>
            </w:r>
            <w:r w:rsidRPr="008C79A7">
              <w:rPr>
                <w:color w:val="000000"/>
              </w:rPr>
              <w:t>, v</w:t>
            </w:r>
            <w:r w:rsidRPr="008C79A7">
              <w:rPr>
                <w:color w:val="000000"/>
                <w:vertAlign w:val="subscript"/>
              </w:rPr>
              <w:t>x</w:t>
            </w:r>
            <w:r w:rsidRPr="008C79A7">
              <w:rPr>
                <w:color w:val="000000"/>
              </w:rPr>
              <w:t xml:space="preserve"> và x</w:t>
            </w:r>
          </w:p>
          <w:p w14:paraId="598CDB30" w14:textId="77777777" w:rsidR="00D0717C" w:rsidRPr="008C79A7" w:rsidRDefault="00D0717C" w:rsidP="00AA6EA7">
            <w:pPr>
              <w:tabs>
                <w:tab w:val="left" w:pos="360"/>
              </w:tabs>
              <w:jc w:val="both"/>
              <w:rPr>
                <w:color w:val="000000"/>
              </w:rPr>
            </w:pPr>
          </w:p>
          <w:p w14:paraId="0BC1A080" w14:textId="77777777" w:rsidR="00D0717C" w:rsidRPr="008C79A7" w:rsidRDefault="00D0717C" w:rsidP="00AA6EA7">
            <w:pPr>
              <w:tabs>
                <w:tab w:val="left" w:pos="360"/>
              </w:tabs>
              <w:jc w:val="both"/>
              <w:rPr>
                <w:color w:val="000000"/>
              </w:rPr>
            </w:pPr>
          </w:p>
          <w:p w14:paraId="1E36FCBC" w14:textId="77777777" w:rsidR="00D0717C" w:rsidRPr="008C79A7" w:rsidRDefault="00D0717C" w:rsidP="00AA6EA7">
            <w:pPr>
              <w:tabs>
                <w:tab w:val="left" w:pos="360"/>
              </w:tabs>
              <w:jc w:val="both"/>
              <w:rPr>
                <w:color w:val="000000"/>
              </w:rPr>
            </w:pPr>
          </w:p>
          <w:p w14:paraId="3E8A6E8C" w14:textId="77777777" w:rsidR="00D0717C" w:rsidRPr="008C79A7" w:rsidRDefault="00D0717C" w:rsidP="00AA6EA7">
            <w:pPr>
              <w:tabs>
                <w:tab w:val="left" w:pos="360"/>
              </w:tabs>
              <w:jc w:val="both"/>
              <w:rPr>
                <w:color w:val="000000"/>
              </w:rPr>
            </w:pPr>
            <w:r w:rsidRPr="008C79A7">
              <w:rPr>
                <w:color w:val="000000"/>
              </w:rPr>
              <w:t>Xác định a</w:t>
            </w:r>
            <w:r w:rsidRPr="008C79A7">
              <w:rPr>
                <w:color w:val="000000"/>
                <w:vertAlign w:val="subscript"/>
              </w:rPr>
              <w:t>y</w:t>
            </w:r>
            <w:r w:rsidRPr="008C79A7">
              <w:rPr>
                <w:color w:val="000000"/>
              </w:rPr>
              <w:t>, v</w:t>
            </w:r>
            <w:r w:rsidRPr="008C79A7">
              <w:rPr>
                <w:color w:val="000000"/>
                <w:vertAlign w:val="subscript"/>
              </w:rPr>
              <w:t>x</w:t>
            </w:r>
            <w:r w:rsidRPr="008C79A7">
              <w:rPr>
                <w:color w:val="000000"/>
              </w:rPr>
              <w:t xml:space="preserve"> và x</w:t>
            </w:r>
          </w:p>
          <w:p w14:paraId="5FBFB7D1" w14:textId="77777777" w:rsidR="00D0717C" w:rsidRPr="008C79A7" w:rsidRDefault="00D0717C" w:rsidP="00AA6EA7">
            <w:pPr>
              <w:tabs>
                <w:tab w:val="left" w:pos="360"/>
              </w:tabs>
              <w:jc w:val="both"/>
              <w:rPr>
                <w:color w:val="000000"/>
              </w:rPr>
            </w:pPr>
          </w:p>
        </w:tc>
        <w:tc>
          <w:tcPr>
            <w:tcW w:w="4089" w:type="dxa"/>
            <w:tcBorders>
              <w:top w:val="single" w:sz="4" w:space="0" w:color="auto"/>
              <w:left w:val="single" w:sz="4" w:space="0" w:color="auto"/>
              <w:bottom w:val="single" w:sz="4" w:space="0" w:color="auto"/>
              <w:right w:val="single" w:sz="4" w:space="0" w:color="auto"/>
            </w:tcBorders>
          </w:tcPr>
          <w:p w14:paraId="58FBA74A"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Khảo sát chuyển động của vật ném ngang</w:t>
            </w:r>
            <w:r w:rsidRPr="008C79A7">
              <w:rPr>
                <w:b/>
                <w:bCs/>
                <w:color w:val="000000"/>
              </w:rPr>
              <w:t>.</w:t>
            </w:r>
          </w:p>
          <w:p w14:paraId="494D9DF8"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Chọn hệ trục toạ độ và gốc thời gian</w:t>
            </w:r>
            <w:r w:rsidRPr="008C79A7">
              <w:rPr>
                <w:b/>
                <w:bCs/>
                <w:iCs/>
                <w:color w:val="000000"/>
              </w:rPr>
              <w:t>.</w:t>
            </w:r>
          </w:p>
          <w:p w14:paraId="41B21600" w14:textId="77777777" w:rsidR="00D0717C" w:rsidRPr="008C79A7" w:rsidRDefault="00D0717C" w:rsidP="00AA6EA7">
            <w:pPr>
              <w:tabs>
                <w:tab w:val="left" w:pos="360"/>
              </w:tabs>
              <w:jc w:val="both"/>
              <w:rPr>
                <w:color w:val="000000"/>
              </w:rPr>
            </w:pPr>
            <w:r w:rsidRPr="008C79A7">
              <w:rPr>
                <w:color w:val="000000"/>
              </w:rPr>
              <w:t xml:space="preserve">  Chọn hệ trục toạ độ Đề-các xOy, trục Ox hướng theo véc tơ vận tốc </w:t>
            </w:r>
            <w:r w:rsidR="006A23DD">
              <w:rPr>
                <w:color w:val="000000"/>
                <w:position w:val="-12"/>
              </w:rPr>
              <w:pict w14:anchorId="08A82AED">
                <v:shape id="_x0000_i1163" type="#_x0000_t75" style="width:15.5pt;height:24.5pt">
                  <v:imagedata r:id="rId137" o:title=""/>
                </v:shape>
              </w:pict>
            </w:r>
            <w:r w:rsidRPr="008C79A7">
              <w:rPr>
                <w:color w:val="000000"/>
              </w:rPr>
              <w:t xml:space="preserve">, trục Oy hướng theo véc tơ trọng lực </w:t>
            </w:r>
            <w:r w:rsidR="006A23DD">
              <w:rPr>
                <w:color w:val="000000"/>
                <w:position w:val="-4"/>
              </w:rPr>
              <w:pict w14:anchorId="36837AFF">
                <v:shape id="_x0000_i1164" type="#_x0000_t75" style="width:12.5pt;height:21.5pt">
                  <v:imagedata r:id="rId138" o:title=""/>
                </v:shape>
              </w:pict>
            </w:r>
          </w:p>
          <w:p w14:paraId="6802CED8" w14:textId="77777777" w:rsidR="00D0717C" w:rsidRPr="008C79A7" w:rsidRDefault="00D0717C" w:rsidP="00AA6EA7">
            <w:pPr>
              <w:tabs>
                <w:tab w:val="left" w:pos="360"/>
              </w:tabs>
              <w:jc w:val="both"/>
              <w:rPr>
                <w:color w:val="000000"/>
              </w:rPr>
            </w:pPr>
            <w:r w:rsidRPr="008C79A7">
              <w:rPr>
                <w:color w:val="000000"/>
              </w:rPr>
              <w:t xml:space="preserve">  Chọn gốc thời gian lúc bắt đầu ném.</w:t>
            </w:r>
          </w:p>
          <w:p w14:paraId="4EC6344C"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Phân tích chuyển động ném ngang</w:t>
            </w:r>
            <w:r w:rsidRPr="008C79A7">
              <w:rPr>
                <w:b/>
                <w:bCs/>
                <w:iCs/>
                <w:color w:val="000000"/>
              </w:rPr>
              <w:t>.</w:t>
            </w:r>
          </w:p>
          <w:p w14:paraId="24D11CCE" w14:textId="77777777" w:rsidR="00D0717C" w:rsidRPr="008C79A7" w:rsidRDefault="00D0717C" w:rsidP="00AA6EA7">
            <w:pPr>
              <w:tabs>
                <w:tab w:val="left" w:pos="360"/>
              </w:tabs>
              <w:jc w:val="both"/>
              <w:rPr>
                <w:color w:val="000000"/>
              </w:rPr>
            </w:pPr>
            <w:r w:rsidRPr="008C79A7">
              <w:rPr>
                <w:color w:val="000000"/>
              </w:rPr>
              <w:t xml:space="preserve">  Chuyển động của các hình chiếu M</w:t>
            </w:r>
            <w:r w:rsidRPr="008C79A7">
              <w:rPr>
                <w:color w:val="000000"/>
                <w:vertAlign w:val="subscript"/>
              </w:rPr>
              <w:t>x</w:t>
            </w:r>
            <w:r w:rsidRPr="008C79A7">
              <w:rPr>
                <w:color w:val="000000"/>
              </w:rPr>
              <w:t xml:space="preserve"> và M</w:t>
            </w:r>
            <w:r w:rsidRPr="008C79A7">
              <w:rPr>
                <w:color w:val="000000"/>
                <w:vertAlign w:val="subscript"/>
              </w:rPr>
              <w:t>y</w:t>
            </w:r>
            <w:r w:rsidRPr="008C79A7">
              <w:rPr>
                <w:color w:val="000000"/>
              </w:rPr>
              <w:t xml:space="preserve"> trên các trục Ox và Oy gọi là các chuyển động thành phần của vật M.</w:t>
            </w:r>
          </w:p>
          <w:p w14:paraId="054AD279" w14:textId="3B01DDA4" w:rsidR="00D0717C" w:rsidRPr="008C79A7" w:rsidRDefault="00D0717C" w:rsidP="00AA6EA7">
            <w:pPr>
              <w:tabs>
                <w:tab w:val="left" w:pos="360"/>
              </w:tabs>
              <w:jc w:val="both"/>
              <w:rPr>
                <w:color w:val="000000"/>
                <w:lang w:val="fr-FR"/>
              </w:rPr>
            </w:pPr>
            <w:r w:rsidRPr="008C79A7">
              <w:rPr>
                <w:color w:val="000000"/>
                <w:lang w:val="fr-FR"/>
              </w:rPr>
              <w:t>+ Trên trục Ox ta có</w:t>
            </w:r>
            <w:r w:rsidR="00AF7C29">
              <w:rPr>
                <w:color w:val="000000"/>
                <w:lang w:val="fr-FR"/>
              </w:rPr>
              <w:t>:</w:t>
            </w:r>
          </w:p>
          <w:p w14:paraId="227911F3" w14:textId="77777777" w:rsidR="00D0717C" w:rsidRPr="008C79A7" w:rsidRDefault="00D0717C" w:rsidP="00AA6EA7">
            <w:pPr>
              <w:tabs>
                <w:tab w:val="left" w:pos="360"/>
              </w:tabs>
              <w:jc w:val="center"/>
              <w:rPr>
                <w:color w:val="000000"/>
                <w:lang w:val="fr-FR"/>
              </w:rPr>
            </w:pPr>
            <w:r w:rsidRPr="008C79A7">
              <w:rPr>
                <w:color w:val="000000"/>
                <w:lang w:val="fr-FR"/>
              </w:rPr>
              <w:t>a</w:t>
            </w:r>
            <w:r w:rsidRPr="008C79A7">
              <w:rPr>
                <w:color w:val="000000"/>
                <w:vertAlign w:val="subscript"/>
                <w:lang w:val="fr-FR"/>
              </w:rPr>
              <w:t>x</w:t>
            </w:r>
            <w:r w:rsidRPr="008C79A7">
              <w:rPr>
                <w:color w:val="000000"/>
                <w:lang w:val="fr-FR"/>
              </w:rPr>
              <w:t xml:space="preserve"> = 0 ; v</w:t>
            </w:r>
            <w:r w:rsidRPr="008C79A7">
              <w:rPr>
                <w:color w:val="000000"/>
                <w:vertAlign w:val="subscript"/>
                <w:lang w:val="fr-FR"/>
              </w:rPr>
              <w:t>x</w:t>
            </w:r>
            <w:r w:rsidRPr="008C79A7">
              <w:rPr>
                <w:color w:val="000000"/>
                <w:lang w:val="fr-FR"/>
              </w:rPr>
              <w:t xml:space="preserve"> = v</w:t>
            </w:r>
            <w:r w:rsidRPr="008C79A7">
              <w:rPr>
                <w:color w:val="000000"/>
                <w:vertAlign w:val="subscript"/>
                <w:lang w:val="fr-FR"/>
              </w:rPr>
              <w:t>o</w:t>
            </w:r>
            <w:r w:rsidRPr="008C79A7">
              <w:rPr>
                <w:color w:val="000000"/>
                <w:lang w:val="fr-FR"/>
              </w:rPr>
              <w:t xml:space="preserve"> ; x = v</w:t>
            </w:r>
            <w:r w:rsidRPr="008C79A7">
              <w:rPr>
                <w:color w:val="000000"/>
                <w:vertAlign w:val="subscript"/>
                <w:lang w:val="fr-FR"/>
              </w:rPr>
              <w:t>o</w:t>
            </w:r>
            <w:r w:rsidRPr="008C79A7">
              <w:rPr>
                <w:color w:val="000000"/>
                <w:lang w:val="fr-FR"/>
              </w:rPr>
              <w:t>t</w:t>
            </w:r>
          </w:p>
          <w:p w14:paraId="19B24E47" w14:textId="77777777" w:rsidR="00D0717C" w:rsidRPr="008C79A7" w:rsidRDefault="00D0717C" w:rsidP="00AA6EA7">
            <w:pPr>
              <w:tabs>
                <w:tab w:val="left" w:pos="360"/>
              </w:tabs>
              <w:jc w:val="both"/>
              <w:rPr>
                <w:color w:val="000000"/>
                <w:lang w:val="fr-FR"/>
              </w:rPr>
            </w:pPr>
          </w:p>
          <w:p w14:paraId="6871B9B4" w14:textId="1A9A7A0A" w:rsidR="00D0717C" w:rsidRPr="008C79A7" w:rsidRDefault="00D0717C" w:rsidP="00AA6EA7">
            <w:pPr>
              <w:tabs>
                <w:tab w:val="left" w:pos="360"/>
              </w:tabs>
              <w:jc w:val="both"/>
              <w:rPr>
                <w:color w:val="000000"/>
                <w:lang w:val="fr-FR"/>
              </w:rPr>
            </w:pPr>
            <w:r w:rsidRPr="008C79A7">
              <w:rPr>
                <w:color w:val="000000"/>
                <w:lang w:val="fr-FR"/>
              </w:rPr>
              <w:t>+ Trên trục Oy ta có</w:t>
            </w:r>
            <w:r w:rsidR="00AF7C29">
              <w:rPr>
                <w:color w:val="000000"/>
                <w:lang w:val="fr-FR"/>
              </w:rPr>
              <w:t>:</w:t>
            </w:r>
          </w:p>
          <w:p w14:paraId="6DEE2C45" w14:textId="77777777" w:rsidR="00D0717C" w:rsidRPr="008C79A7" w:rsidRDefault="00D0717C" w:rsidP="00AA6EA7">
            <w:pPr>
              <w:tabs>
                <w:tab w:val="left" w:pos="360"/>
              </w:tabs>
              <w:jc w:val="center"/>
              <w:rPr>
                <w:color w:val="000000"/>
                <w:lang w:val="fr-FR"/>
              </w:rPr>
            </w:pPr>
            <w:r w:rsidRPr="008C79A7">
              <w:rPr>
                <w:color w:val="000000"/>
                <w:lang w:val="fr-FR"/>
              </w:rPr>
              <w:t>a</w:t>
            </w:r>
            <w:r w:rsidRPr="008C79A7">
              <w:rPr>
                <w:color w:val="000000"/>
                <w:vertAlign w:val="subscript"/>
                <w:lang w:val="fr-FR"/>
              </w:rPr>
              <w:t>y</w:t>
            </w:r>
            <w:r w:rsidRPr="008C79A7">
              <w:rPr>
                <w:color w:val="000000"/>
                <w:lang w:val="fr-FR"/>
              </w:rPr>
              <w:t xml:space="preserve"> = g ; v</w:t>
            </w:r>
            <w:r w:rsidRPr="008C79A7">
              <w:rPr>
                <w:color w:val="000000"/>
                <w:vertAlign w:val="subscript"/>
                <w:lang w:val="fr-FR"/>
              </w:rPr>
              <w:t>y</w:t>
            </w:r>
            <w:r w:rsidRPr="008C79A7">
              <w:rPr>
                <w:color w:val="000000"/>
                <w:lang w:val="fr-FR"/>
              </w:rPr>
              <w:t xml:space="preserve"> = gt ; y = </w:t>
            </w:r>
            <w:r w:rsidR="006A23DD">
              <w:rPr>
                <w:color w:val="000000"/>
                <w:position w:val="-24"/>
              </w:rPr>
              <w:pict w14:anchorId="6D126B9D">
                <v:shape id="_x0000_i1165" type="#_x0000_t75" style="width:12.5pt;height:30.5pt">
                  <v:imagedata r:id="rId139" o:title=""/>
                </v:shape>
              </w:pict>
            </w:r>
            <w:r w:rsidRPr="008C79A7">
              <w:rPr>
                <w:color w:val="000000"/>
                <w:lang w:val="fr-FR"/>
              </w:rPr>
              <w:t>gt</w:t>
            </w:r>
            <w:r w:rsidRPr="008C79A7">
              <w:rPr>
                <w:color w:val="000000"/>
                <w:vertAlign w:val="superscript"/>
                <w:lang w:val="fr-FR"/>
              </w:rPr>
              <w:t>2</w:t>
            </w:r>
          </w:p>
        </w:tc>
      </w:tr>
    </w:tbl>
    <w:p w14:paraId="5F1E87AE" w14:textId="04D03F2D" w:rsidR="00D0717C" w:rsidRPr="008C79A7" w:rsidRDefault="00D0717C" w:rsidP="00AA6EA7">
      <w:pPr>
        <w:tabs>
          <w:tab w:val="left" w:pos="342"/>
        </w:tabs>
        <w:jc w:val="both"/>
        <w:rPr>
          <w:lang w:val="fr-FR"/>
        </w:rPr>
      </w:pPr>
      <w:r w:rsidRPr="008C79A7">
        <w:rPr>
          <w:b/>
          <w:bCs/>
          <w:iCs/>
          <w:lang w:val="fr-FR"/>
        </w:rPr>
        <w:t xml:space="preserve">Hoạt động </w:t>
      </w:r>
      <w:r w:rsidR="00EA49F4" w:rsidRPr="008C79A7">
        <w:rPr>
          <w:b/>
          <w:bCs/>
          <w:iCs/>
          <w:lang w:val="fr-FR"/>
        </w:rPr>
        <w:t>4</w:t>
      </w:r>
      <w:r w:rsidRPr="008C79A7">
        <w:rPr>
          <w:iCs/>
          <w:lang w:val="fr-FR"/>
        </w:rPr>
        <w:t xml:space="preserve">  </w:t>
      </w:r>
      <w:r w:rsidR="006D56B3" w:rsidRPr="008C79A7">
        <w:rPr>
          <w:b/>
          <w:bCs/>
          <w:lang w:val="fr-FR"/>
        </w:rPr>
        <w:t xml:space="preserve">( </w:t>
      </w:r>
      <w:r w:rsidR="006D56B3" w:rsidRPr="008C79A7">
        <w:rPr>
          <w:bCs/>
          <w:lang w:val="fr-FR"/>
        </w:rPr>
        <w:t xml:space="preserve">…..  </w:t>
      </w:r>
      <w:r w:rsidR="006D56B3" w:rsidRPr="008C79A7">
        <w:rPr>
          <w:iCs/>
          <w:lang w:val="fr-FR"/>
        </w:rPr>
        <w:t>phút</w:t>
      </w:r>
      <w:r w:rsidR="006D56B3" w:rsidRPr="008C79A7">
        <w:rPr>
          <w:b/>
          <w:bCs/>
          <w:lang w:val="fr-FR"/>
        </w:rPr>
        <w:t xml:space="preserve">) </w:t>
      </w:r>
      <w:r w:rsidR="00AF7C29">
        <w:rPr>
          <w:iCs/>
          <w:lang w:val="fr-FR"/>
        </w:rPr>
        <w:t>:</w:t>
      </w:r>
      <w:r w:rsidRPr="008C79A7">
        <w:rPr>
          <w:lang w:val="fr-FR"/>
        </w:rPr>
        <w:t xml:space="preserve"> Xác định chuyển động của vật ném ngang.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3214"/>
        <w:gridCol w:w="4047"/>
      </w:tblGrid>
      <w:tr w:rsidR="00D0717C" w:rsidRPr="008C79A7" w14:paraId="6206A7AB" w14:textId="77777777">
        <w:tc>
          <w:tcPr>
            <w:tcW w:w="2942" w:type="dxa"/>
            <w:tcBorders>
              <w:top w:val="single" w:sz="4" w:space="0" w:color="auto"/>
              <w:left w:val="single" w:sz="4" w:space="0" w:color="auto"/>
              <w:bottom w:val="single" w:sz="4" w:space="0" w:color="auto"/>
              <w:right w:val="single" w:sz="4" w:space="0" w:color="auto"/>
            </w:tcBorders>
          </w:tcPr>
          <w:p w14:paraId="31480E28"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214" w:type="dxa"/>
            <w:tcBorders>
              <w:top w:val="single" w:sz="4" w:space="0" w:color="auto"/>
              <w:left w:val="single" w:sz="4" w:space="0" w:color="auto"/>
              <w:bottom w:val="single" w:sz="4" w:space="0" w:color="auto"/>
              <w:right w:val="single" w:sz="4" w:space="0" w:color="auto"/>
            </w:tcBorders>
          </w:tcPr>
          <w:p w14:paraId="3453D63F"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047" w:type="dxa"/>
            <w:tcBorders>
              <w:top w:val="single" w:sz="4" w:space="0" w:color="auto"/>
              <w:left w:val="single" w:sz="4" w:space="0" w:color="auto"/>
              <w:bottom w:val="single" w:sz="4" w:space="0" w:color="auto"/>
              <w:right w:val="single" w:sz="4" w:space="0" w:color="auto"/>
            </w:tcBorders>
          </w:tcPr>
          <w:p w14:paraId="0F4EEDD4"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D1742EA" w14:textId="77777777">
        <w:trPr>
          <w:trHeight w:val="458"/>
        </w:trPr>
        <w:tc>
          <w:tcPr>
            <w:tcW w:w="2942" w:type="dxa"/>
            <w:tcBorders>
              <w:top w:val="single" w:sz="4" w:space="0" w:color="auto"/>
              <w:left w:val="single" w:sz="4" w:space="0" w:color="auto"/>
              <w:bottom w:val="single" w:sz="4" w:space="0" w:color="auto"/>
              <w:right w:val="single" w:sz="4" w:space="0" w:color="auto"/>
            </w:tcBorders>
          </w:tcPr>
          <w:p w14:paraId="345B3A2A" w14:textId="77777777" w:rsidR="00D0717C" w:rsidRPr="008C79A7" w:rsidRDefault="00D0717C" w:rsidP="00AA6EA7">
            <w:pPr>
              <w:tabs>
                <w:tab w:val="left" w:pos="360"/>
              </w:tabs>
              <w:jc w:val="both"/>
              <w:rPr>
                <w:color w:val="000000"/>
              </w:rPr>
            </w:pPr>
          </w:p>
          <w:p w14:paraId="2AD33E71" w14:textId="77777777" w:rsidR="00D0717C" w:rsidRPr="008C79A7" w:rsidRDefault="00D0717C" w:rsidP="00AA6EA7">
            <w:pPr>
              <w:tabs>
                <w:tab w:val="left" w:pos="360"/>
              </w:tabs>
              <w:jc w:val="both"/>
              <w:rPr>
                <w:color w:val="000000"/>
              </w:rPr>
            </w:pPr>
          </w:p>
          <w:p w14:paraId="050F3F15" w14:textId="77777777" w:rsidR="00D0717C" w:rsidRPr="008C79A7" w:rsidRDefault="00D0717C" w:rsidP="00AA6EA7">
            <w:pPr>
              <w:tabs>
                <w:tab w:val="left" w:pos="360"/>
              </w:tabs>
              <w:jc w:val="both"/>
              <w:rPr>
                <w:color w:val="000000"/>
              </w:rPr>
            </w:pPr>
            <w:r w:rsidRPr="008C79A7">
              <w:rPr>
                <w:color w:val="000000"/>
              </w:rPr>
              <w:t xml:space="preserve">  Gợi ý để hs viết phương trình quỹ đạo.</w:t>
            </w:r>
          </w:p>
          <w:p w14:paraId="34F3CDCA" w14:textId="77777777" w:rsidR="00D0717C" w:rsidRPr="008C79A7" w:rsidRDefault="00D0717C" w:rsidP="00AA6EA7">
            <w:pPr>
              <w:tabs>
                <w:tab w:val="left" w:pos="360"/>
              </w:tabs>
              <w:jc w:val="both"/>
              <w:rPr>
                <w:color w:val="000000"/>
              </w:rPr>
            </w:pPr>
            <w:r w:rsidRPr="008C79A7">
              <w:rPr>
                <w:color w:val="000000"/>
              </w:rPr>
              <w:t xml:space="preserve">  Gợi ý để hs viết phương trình vận tốc.</w:t>
            </w:r>
          </w:p>
          <w:p w14:paraId="082A8AF7" w14:textId="77777777" w:rsidR="00D0717C" w:rsidRPr="008C79A7" w:rsidRDefault="00D0717C" w:rsidP="00AA6EA7">
            <w:pPr>
              <w:tabs>
                <w:tab w:val="left" w:pos="360"/>
              </w:tabs>
              <w:jc w:val="both"/>
              <w:rPr>
                <w:color w:val="000000"/>
              </w:rPr>
            </w:pPr>
          </w:p>
          <w:p w14:paraId="6321CB45" w14:textId="77777777" w:rsidR="00D0717C" w:rsidRPr="008C79A7" w:rsidRDefault="00D0717C" w:rsidP="00AA6EA7">
            <w:pPr>
              <w:tabs>
                <w:tab w:val="left" w:pos="360"/>
              </w:tabs>
              <w:jc w:val="both"/>
              <w:rPr>
                <w:color w:val="000000"/>
              </w:rPr>
            </w:pPr>
            <w:r w:rsidRPr="008C79A7">
              <w:rPr>
                <w:color w:val="000000"/>
              </w:rPr>
              <w:t xml:space="preserve">  Dẫn dắt để hs  xác định thời gian chuyển động.</w:t>
            </w:r>
          </w:p>
          <w:p w14:paraId="227FEFFC" w14:textId="77777777" w:rsidR="00D0717C" w:rsidRPr="008C79A7" w:rsidRDefault="00D0717C" w:rsidP="00AA6EA7">
            <w:pPr>
              <w:tabs>
                <w:tab w:val="left" w:pos="360"/>
              </w:tabs>
              <w:jc w:val="both"/>
              <w:rPr>
                <w:color w:val="000000"/>
              </w:rPr>
            </w:pPr>
          </w:p>
          <w:p w14:paraId="212648D3" w14:textId="77777777" w:rsidR="00D0717C" w:rsidRPr="008C79A7" w:rsidRDefault="00D0717C" w:rsidP="00AA6EA7">
            <w:pPr>
              <w:tabs>
                <w:tab w:val="left" w:pos="360"/>
              </w:tabs>
              <w:jc w:val="both"/>
              <w:rPr>
                <w:color w:val="000000"/>
              </w:rPr>
            </w:pPr>
            <w:r w:rsidRPr="008C79A7">
              <w:rPr>
                <w:color w:val="000000"/>
              </w:rPr>
              <w:lastRenderedPageBreak/>
              <w:t xml:space="preserve">  Dẫn dắt để hs  xác định tầm ném xa.</w:t>
            </w:r>
          </w:p>
          <w:p w14:paraId="54C49BEB" w14:textId="77777777" w:rsidR="00D0717C" w:rsidRPr="008C79A7" w:rsidRDefault="00D0717C" w:rsidP="00AA6EA7">
            <w:pPr>
              <w:tabs>
                <w:tab w:val="left" w:pos="360"/>
              </w:tabs>
              <w:jc w:val="both"/>
              <w:rPr>
                <w:color w:val="000000"/>
              </w:rPr>
            </w:pPr>
            <w:r w:rsidRPr="008C79A7">
              <w:rPr>
                <w:color w:val="000000"/>
              </w:rPr>
              <w:t xml:space="preserve">  Yêu cầu trả lời C2</w:t>
            </w:r>
          </w:p>
        </w:tc>
        <w:tc>
          <w:tcPr>
            <w:tcW w:w="3214" w:type="dxa"/>
            <w:tcBorders>
              <w:top w:val="single" w:sz="4" w:space="0" w:color="auto"/>
              <w:left w:val="single" w:sz="4" w:space="0" w:color="auto"/>
              <w:bottom w:val="single" w:sz="4" w:space="0" w:color="auto"/>
              <w:right w:val="single" w:sz="4" w:space="0" w:color="auto"/>
            </w:tcBorders>
          </w:tcPr>
          <w:p w14:paraId="159E7B56" w14:textId="77777777" w:rsidR="00D0717C" w:rsidRPr="008C79A7" w:rsidRDefault="00D0717C" w:rsidP="00AA6EA7">
            <w:pPr>
              <w:tabs>
                <w:tab w:val="left" w:pos="360"/>
              </w:tabs>
              <w:jc w:val="both"/>
              <w:rPr>
                <w:color w:val="000000"/>
              </w:rPr>
            </w:pPr>
          </w:p>
          <w:p w14:paraId="7BEE5A78" w14:textId="77777777" w:rsidR="00D0717C" w:rsidRPr="008C79A7" w:rsidRDefault="00D0717C" w:rsidP="00AA6EA7">
            <w:pPr>
              <w:tabs>
                <w:tab w:val="left" w:pos="360"/>
              </w:tabs>
              <w:jc w:val="both"/>
              <w:rPr>
                <w:color w:val="000000"/>
              </w:rPr>
            </w:pPr>
          </w:p>
          <w:p w14:paraId="0211B1B2" w14:textId="77777777" w:rsidR="00D0717C" w:rsidRPr="008C79A7" w:rsidRDefault="00D0717C" w:rsidP="00AA6EA7">
            <w:pPr>
              <w:tabs>
                <w:tab w:val="left" w:pos="360"/>
              </w:tabs>
              <w:jc w:val="both"/>
              <w:rPr>
                <w:color w:val="000000"/>
              </w:rPr>
            </w:pPr>
            <w:r w:rsidRPr="008C79A7">
              <w:rPr>
                <w:color w:val="000000"/>
              </w:rPr>
              <w:t xml:space="preserve">  Viết phương trình quỹ đạo.</w:t>
            </w:r>
          </w:p>
          <w:p w14:paraId="7BDAB621" w14:textId="77777777" w:rsidR="00D0717C" w:rsidRPr="008C79A7" w:rsidRDefault="00D0717C" w:rsidP="00AA6EA7">
            <w:pPr>
              <w:tabs>
                <w:tab w:val="left" w:pos="360"/>
              </w:tabs>
              <w:jc w:val="both"/>
              <w:rPr>
                <w:color w:val="000000"/>
              </w:rPr>
            </w:pPr>
          </w:p>
          <w:p w14:paraId="108A003D" w14:textId="77777777" w:rsidR="00D0717C" w:rsidRPr="008C79A7" w:rsidRDefault="00D0717C" w:rsidP="00AA6EA7">
            <w:pPr>
              <w:tabs>
                <w:tab w:val="left" w:pos="360"/>
              </w:tabs>
              <w:jc w:val="both"/>
              <w:rPr>
                <w:color w:val="000000"/>
              </w:rPr>
            </w:pPr>
            <w:r w:rsidRPr="008C79A7">
              <w:rPr>
                <w:color w:val="000000"/>
              </w:rPr>
              <w:t xml:space="preserve">  Viết phương trình vận tốc.</w:t>
            </w:r>
          </w:p>
          <w:p w14:paraId="1937CC1A" w14:textId="77777777" w:rsidR="00D0717C" w:rsidRPr="008C79A7" w:rsidRDefault="00D0717C" w:rsidP="00AA6EA7">
            <w:pPr>
              <w:tabs>
                <w:tab w:val="left" w:pos="360"/>
              </w:tabs>
              <w:jc w:val="both"/>
              <w:rPr>
                <w:color w:val="000000"/>
              </w:rPr>
            </w:pPr>
          </w:p>
          <w:p w14:paraId="0C9DADCE" w14:textId="77777777" w:rsidR="00D0717C" w:rsidRPr="008C79A7" w:rsidRDefault="00D0717C" w:rsidP="00AA6EA7">
            <w:pPr>
              <w:tabs>
                <w:tab w:val="left" w:pos="360"/>
              </w:tabs>
              <w:jc w:val="both"/>
              <w:rPr>
                <w:color w:val="000000"/>
              </w:rPr>
            </w:pPr>
          </w:p>
          <w:p w14:paraId="18217FB2" w14:textId="77777777" w:rsidR="00D0717C" w:rsidRPr="008C79A7" w:rsidRDefault="00D0717C" w:rsidP="00AA6EA7">
            <w:pPr>
              <w:tabs>
                <w:tab w:val="left" w:pos="360"/>
              </w:tabs>
              <w:jc w:val="both"/>
              <w:rPr>
                <w:color w:val="000000"/>
              </w:rPr>
            </w:pPr>
            <w:r w:rsidRPr="008C79A7">
              <w:rPr>
                <w:color w:val="000000"/>
              </w:rPr>
              <w:t xml:space="preserve">  Xác định thời gian chuyển động.</w:t>
            </w:r>
          </w:p>
          <w:p w14:paraId="582C8A8E" w14:textId="77777777" w:rsidR="00D0717C" w:rsidRPr="008C79A7" w:rsidRDefault="00D0717C" w:rsidP="00AA6EA7">
            <w:pPr>
              <w:tabs>
                <w:tab w:val="left" w:pos="360"/>
              </w:tabs>
              <w:jc w:val="both"/>
              <w:rPr>
                <w:color w:val="000000"/>
              </w:rPr>
            </w:pPr>
          </w:p>
          <w:p w14:paraId="3FCC60F2" w14:textId="77777777" w:rsidR="00D0717C" w:rsidRPr="008C79A7" w:rsidRDefault="00D0717C" w:rsidP="00AA6EA7">
            <w:pPr>
              <w:tabs>
                <w:tab w:val="left" w:pos="360"/>
              </w:tabs>
              <w:jc w:val="both"/>
              <w:rPr>
                <w:color w:val="000000"/>
              </w:rPr>
            </w:pPr>
            <w:r w:rsidRPr="008C79A7">
              <w:rPr>
                <w:color w:val="000000"/>
              </w:rPr>
              <w:t xml:space="preserve">  Xác định tầm ném xa.</w:t>
            </w:r>
          </w:p>
          <w:p w14:paraId="1EB00B51" w14:textId="77777777" w:rsidR="00D0717C" w:rsidRPr="008C79A7" w:rsidRDefault="00D0717C" w:rsidP="00AA6EA7">
            <w:pPr>
              <w:tabs>
                <w:tab w:val="left" w:pos="360"/>
              </w:tabs>
              <w:jc w:val="both"/>
              <w:rPr>
                <w:color w:val="000000"/>
              </w:rPr>
            </w:pPr>
          </w:p>
          <w:p w14:paraId="62AEEF60" w14:textId="77777777" w:rsidR="00D0717C" w:rsidRPr="008C79A7" w:rsidRDefault="00D0717C" w:rsidP="00AA6EA7">
            <w:pPr>
              <w:tabs>
                <w:tab w:val="left" w:pos="360"/>
              </w:tabs>
              <w:jc w:val="both"/>
              <w:rPr>
                <w:color w:val="000000"/>
              </w:rPr>
            </w:pPr>
            <w:r w:rsidRPr="008C79A7">
              <w:rPr>
                <w:color w:val="000000"/>
              </w:rPr>
              <w:lastRenderedPageBreak/>
              <w:t xml:space="preserve">  Trả lời C2</w:t>
            </w:r>
          </w:p>
        </w:tc>
        <w:tc>
          <w:tcPr>
            <w:tcW w:w="4047" w:type="dxa"/>
            <w:tcBorders>
              <w:top w:val="single" w:sz="4" w:space="0" w:color="auto"/>
              <w:left w:val="single" w:sz="4" w:space="0" w:color="auto"/>
              <w:bottom w:val="single" w:sz="4" w:space="0" w:color="auto"/>
              <w:right w:val="single" w:sz="4" w:space="0" w:color="auto"/>
            </w:tcBorders>
          </w:tcPr>
          <w:p w14:paraId="6C22249E"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II. </w:t>
            </w:r>
            <w:r w:rsidRPr="008C79A7">
              <w:rPr>
                <w:b/>
                <w:bCs/>
                <w:color w:val="000000"/>
                <w:u w:val="single"/>
              </w:rPr>
              <w:t>Xác định chuyển động của vật</w:t>
            </w:r>
            <w:r w:rsidRPr="008C79A7">
              <w:rPr>
                <w:b/>
                <w:bCs/>
                <w:color w:val="000000"/>
              </w:rPr>
              <w:t>.</w:t>
            </w:r>
          </w:p>
          <w:p w14:paraId="74E3AD11"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Dạng của quỹ đạo và vận tốc của vật</w:t>
            </w:r>
            <w:r w:rsidRPr="008C79A7">
              <w:rPr>
                <w:b/>
                <w:bCs/>
                <w:iCs/>
                <w:color w:val="000000"/>
              </w:rPr>
              <w:t>.</w:t>
            </w:r>
          </w:p>
          <w:p w14:paraId="5D736620" w14:textId="5D5FB94B" w:rsidR="00D0717C" w:rsidRPr="008C79A7" w:rsidRDefault="00D0717C" w:rsidP="00AA6EA7">
            <w:pPr>
              <w:tabs>
                <w:tab w:val="left" w:pos="360"/>
              </w:tabs>
              <w:jc w:val="both"/>
              <w:rPr>
                <w:color w:val="000000"/>
              </w:rPr>
            </w:pPr>
            <w:r w:rsidRPr="008C79A7">
              <w:rPr>
                <w:color w:val="000000"/>
              </w:rPr>
              <w:t xml:space="preserve">  Phương trình quỹ đạo</w:t>
            </w:r>
            <w:r w:rsidR="00AF7C29">
              <w:rPr>
                <w:color w:val="000000"/>
              </w:rPr>
              <w:t>:</w:t>
            </w:r>
            <w:r w:rsidRPr="008C79A7">
              <w:rPr>
                <w:color w:val="000000"/>
              </w:rPr>
              <w:t xml:space="preserve"> y = </w:t>
            </w:r>
            <w:r w:rsidR="006A23DD">
              <w:rPr>
                <w:color w:val="000000"/>
                <w:position w:val="-30"/>
              </w:rPr>
              <w:pict w14:anchorId="76B76436">
                <v:shape id="_x0000_i1166" type="#_x0000_t75" style="width:35.5pt;height:34pt">
                  <v:imagedata r:id="rId140" o:title=""/>
                </v:shape>
              </w:pict>
            </w:r>
          </w:p>
          <w:p w14:paraId="2F21CAB1" w14:textId="0C0E361A" w:rsidR="00D0717C" w:rsidRPr="008C79A7" w:rsidRDefault="00D0717C" w:rsidP="00AA6EA7">
            <w:pPr>
              <w:tabs>
                <w:tab w:val="left" w:pos="360"/>
              </w:tabs>
              <w:jc w:val="both"/>
              <w:rPr>
                <w:color w:val="000000"/>
              </w:rPr>
            </w:pPr>
            <w:r w:rsidRPr="008C79A7">
              <w:rPr>
                <w:color w:val="000000"/>
              </w:rPr>
              <w:t xml:space="preserve">  Phương trình vận tốc</w:t>
            </w:r>
            <w:r w:rsidR="00AF7C29">
              <w:rPr>
                <w:color w:val="000000"/>
              </w:rPr>
              <w:t>:</w:t>
            </w:r>
            <w:r w:rsidRPr="008C79A7">
              <w:rPr>
                <w:color w:val="000000"/>
              </w:rPr>
              <w:t xml:space="preserve"> v = </w:t>
            </w:r>
            <w:r w:rsidR="006A23DD">
              <w:rPr>
                <w:color w:val="000000"/>
                <w:position w:val="-14"/>
              </w:rPr>
              <w:pict w14:anchorId="748C6752">
                <v:shape id="_x0000_i1167" type="#_x0000_t75" style="width:60.5pt;height:24pt">
                  <v:imagedata r:id="rId141" o:title=""/>
                </v:shape>
              </w:pict>
            </w:r>
          </w:p>
          <w:p w14:paraId="3E69C5D0"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Thời gian chuyển động</w:t>
            </w:r>
            <w:r w:rsidRPr="008C79A7">
              <w:rPr>
                <w:b/>
                <w:bCs/>
                <w:iCs/>
                <w:color w:val="000000"/>
              </w:rPr>
              <w:t>.</w:t>
            </w:r>
          </w:p>
          <w:p w14:paraId="7AD68A69" w14:textId="77777777" w:rsidR="00D0717C" w:rsidRPr="008C79A7" w:rsidRDefault="00D0717C" w:rsidP="00AA6EA7">
            <w:pPr>
              <w:tabs>
                <w:tab w:val="left" w:pos="360"/>
              </w:tabs>
              <w:jc w:val="center"/>
              <w:rPr>
                <w:color w:val="000000"/>
              </w:rPr>
            </w:pPr>
            <w:r w:rsidRPr="008C79A7">
              <w:rPr>
                <w:color w:val="000000"/>
              </w:rPr>
              <w:t xml:space="preserve">t = </w:t>
            </w:r>
            <w:r w:rsidR="006A23DD">
              <w:rPr>
                <w:color w:val="000000"/>
                <w:position w:val="-30"/>
              </w:rPr>
              <w:pict w14:anchorId="4964B0CC">
                <v:shape id="_x0000_i1168" type="#_x0000_t75" style="width:27.5pt;height:36.5pt">
                  <v:imagedata r:id="rId142" o:title=""/>
                </v:shape>
              </w:pict>
            </w:r>
          </w:p>
          <w:p w14:paraId="1388D3C9" w14:textId="77777777" w:rsidR="00D0717C" w:rsidRPr="008C79A7" w:rsidRDefault="00D0717C" w:rsidP="00AA6EA7">
            <w:pPr>
              <w:tabs>
                <w:tab w:val="left" w:pos="360"/>
              </w:tabs>
              <w:jc w:val="both"/>
              <w:rPr>
                <w:b/>
                <w:bCs/>
                <w:iCs/>
                <w:color w:val="000000"/>
              </w:rPr>
            </w:pPr>
            <w:r w:rsidRPr="008C79A7">
              <w:rPr>
                <w:b/>
                <w:bCs/>
                <w:iCs/>
                <w:color w:val="000000"/>
              </w:rPr>
              <w:lastRenderedPageBreak/>
              <w:t xml:space="preserve">3. </w:t>
            </w:r>
            <w:r w:rsidRPr="008C79A7">
              <w:rPr>
                <w:b/>
                <w:bCs/>
                <w:iCs/>
                <w:color w:val="000000"/>
                <w:u w:val="single"/>
              </w:rPr>
              <w:t>Tầm ném xa</w:t>
            </w:r>
            <w:r w:rsidRPr="008C79A7">
              <w:rPr>
                <w:b/>
                <w:bCs/>
                <w:iCs/>
                <w:color w:val="000000"/>
              </w:rPr>
              <w:t>.</w:t>
            </w:r>
          </w:p>
          <w:p w14:paraId="03318065" w14:textId="77777777" w:rsidR="00D0717C" w:rsidRPr="008C79A7" w:rsidRDefault="00D0717C" w:rsidP="00AA6EA7">
            <w:pPr>
              <w:tabs>
                <w:tab w:val="left" w:pos="360"/>
              </w:tabs>
              <w:jc w:val="center"/>
              <w:rPr>
                <w:color w:val="000000"/>
              </w:rPr>
            </w:pPr>
            <w:r w:rsidRPr="008C79A7">
              <w:rPr>
                <w:color w:val="000000"/>
              </w:rPr>
              <w:t>L = x</w:t>
            </w:r>
            <w:r w:rsidRPr="008C79A7">
              <w:rPr>
                <w:color w:val="000000"/>
                <w:vertAlign w:val="subscript"/>
              </w:rPr>
              <w:t>max</w:t>
            </w:r>
            <w:r w:rsidRPr="008C79A7">
              <w:rPr>
                <w:color w:val="000000"/>
              </w:rPr>
              <w:t xml:space="preserve"> = v</w:t>
            </w:r>
            <w:r w:rsidRPr="008C79A7">
              <w:rPr>
                <w:color w:val="000000"/>
                <w:vertAlign w:val="subscript"/>
              </w:rPr>
              <w:t>o</w:t>
            </w:r>
            <w:r w:rsidRPr="008C79A7">
              <w:rPr>
                <w:color w:val="000000"/>
              </w:rPr>
              <w:t>t = v</w:t>
            </w:r>
            <w:r w:rsidRPr="008C79A7">
              <w:rPr>
                <w:color w:val="000000"/>
                <w:vertAlign w:val="subscript"/>
              </w:rPr>
              <w:t>o</w:t>
            </w:r>
            <w:r w:rsidR="006A23DD">
              <w:rPr>
                <w:color w:val="000000"/>
                <w:position w:val="-30"/>
              </w:rPr>
              <w:pict w14:anchorId="36DF4D43">
                <v:shape id="_x0000_i1169" type="#_x0000_t75" style="width:27.5pt;height:36.5pt">
                  <v:imagedata r:id="rId143" o:title=""/>
                </v:shape>
              </w:pict>
            </w:r>
          </w:p>
        </w:tc>
      </w:tr>
    </w:tbl>
    <w:p w14:paraId="206EC289"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Thí nghiệm kiểm chứng.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211"/>
        <w:gridCol w:w="4047"/>
      </w:tblGrid>
      <w:tr w:rsidR="00D0717C" w:rsidRPr="008C79A7" w14:paraId="3153521C" w14:textId="77777777">
        <w:tc>
          <w:tcPr>
            <w:tcW w:w="2945" w:type="dxa"/>
            <w:tcBorders>
              <w:top w:val="single" w:sz="4" w:space="0" w:color="auto"/>
              <w:left w:val="single" w:sz="4" w:space="0" w:color="auto"/>
              <w:bottom w:val="single" w:sz="4" w:space="0" w:color="auto"/>
              <w:right w:val="single" w:sz="4" w:space="0" w:color="auto"/>
            </w:tcBorders>
          </w:tcPr>
          <w:p w14:paraId="5429BCBD" w14:textId="77777777" w:rsidR="00D0717C" w:rsidRPr="008C79A7" w:rsidRDefault="00D0717C" w:rsidP="00AA6EA7">
            <w:pPr>
              <w:tabs>
                <w:tab w:val="left" w:pos="342"/>
              </w:tabs>
              <w:jc w:val="center"/>
              <w:rPr>
                <w:b/>
                <w:bCs/>
              </w:rPr>
            </w:pPr>
            <w:r w:rsidRPr="008C79A7">
              <w:rPr>
                <w:b/>
                <w:bCs/>
              </w:rPr>
              <w:t>Hoạt động của giáo viên</w:t>
            </w:r>
          </w:p>
        </w:tc>
        <w:tc>
          <w:tcPr>
            <w:tcW w:w="3211" w:type="dxa"/>
            <w:tcBorders>
              <w:top w:val="single" w:sz="4" w:space="0" w:color="auto"/>
              <w:left w:val="single" w:sz="4" w:space="0" w:color="auto"/>
              <w:bottom w:val="single" w:sz="4" w:space="0" w:color="auto"/>
              <w:right w:val="single" w:sz="4" w:space="0" w:color="auto"/>
            </w:tcBorders>
          </w:tcPr>
          <w:p w14:paraId="603A76A0" w14:textId="77777777" w:rsidR="00D0717C" w:rsidRPr="008C79A7" w:rsidRDefault="00D0717C" w:rsidP="00AA6EA7">
            <w:pPr>
              <w:tabs>
                <w:tab w:val="left" w:pos="342"/>
              </w:tabs>
              <w:jc w:val="center"/>
              <w:rPr>
                <w:b/>
                <w:bCs/>
              </w:rPr>
            </w:pPr>
            <w:r w:rsidRPr="008C79A7">
              <w:rPr>
                <w:b/>
                <w:bCs/>
              </w:rPr>
              <w:t>Hoạt động của học sinh</w:t>
            </w:r>
          </w:p>
        </w:tc>
        <w:tc>
          <w:tcPr>
            <w:tcW w:w="4047" w:type="dxa"/>
            <w:tcBorders>
              <w:top w:val="single" w:sz="4" w:space="0" w:color="auto"/>
              <w:left w:val="single" w:sz="4" w:space="0" w:color="auto"/>
              <w:bottom w:val="single" w:sz="4" w:space="0" w:color="auto"/>
              <w:right w:val="single" w:sz="4" w:space="0" w:color="auto"/>
            </w:tcBorders>
          </w:tcPr>
          <w:p w14:paraId="3DE5BB6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CFC8630" w14:textId="77777777">
        <w:trPr>
          <w:trHeight w:val="458"/>
        </w:trPr>
        <w:tc>
          <w:tcPr>
            <w:tcW w:w="2945" w:type="dxa"/>
            <w:tcBorders>
              <w:top w:val="single" w:sz="4" w:space="0" w:color="auto"/>
              <w:left w:val="single" w:sz="4" w:space="0" w:color="auto"/>
              <w:bottom w:val="single" w:sz="4" w:space="0" w:color="auto"/>
              <w:right w:val="single" w:sz="4" w:space="0" w:color="auto"/>
            </w:tcBorders>
          </w:tcPr>
          <w:p w14:paraId="6481C107" w14:textId="77777777" w:rsidR="00D0717C" w:rsidRPr="008C79A7" w:rsidRDefault="00D0717C" w:rsidP="00AA6EA7">
            <w:pPr>
              <w:tabs>
                <w:tab w:val="left" w:pos="360"/>
              </w:tabs>
              <w:jc w:val="both"/>
              <w:rPr>
                <w:color w:val="000000"/>
              </w:rPr>
            </w:pPr>
          </w:p>
          <w:p w14:paraId="60D726F9" w14:textId="77777777" w:rsidR="00D0717C" w:rsidRPr="008C79A7" w:rsidRDefault="00D0717C" w:rsidP="00AA6EA7">
            <w:pPr>
              <w:tabs>
                <w:tab w:val="left" w:pos="360"/>
              </w:tabs>
              <w:jc w:val="both"/>
              <w:rPr>
                <w:color w:val="000000"/>
              </w:rPr>
            </w:pPr>
            <w:r w:rsidRPr="008C79A7">
              <w:rPr>
                <w:color w:val="000000"/>
              </w:rPr>
              <w:t xml:space="preserve">  Làm thí nghiệm (nếu không thực hiện được thì mô tả thí nghiệm)</w:t>
            </w:r>
          </w:p>
        </w:tc>
        <w:tc>
          <w:tcPr>
            <w:tcW w:w="3211" w:type="dxa"/>
            <w:tcBorders>
              <w:top w:val="single" w:sz="4" w:space="0" w:color="auto"/>
              <w:left w:val="single" w:sz="4" w:space="0" w:color="auto"/>
              <w:bottom w:val="single" w:sz="4" w:space="0" w:color="auto"/>
              <w:right w:val="single" w:sz="4" w:space="0" w:color="auto"/>
            </w:tcBorders>
          </w:tcPr>
          <w:p w14:paraId="38FEFAD8" w14:textId="77777777" w:rsidR="00D0717C" w:rsidRPr="008C79A7" w:rsidRDefault="00D0717C" w:rsidP="00AA6EA7">
            <w:pPr>
              <w:tabs>
                <w:tab w:val="left" w:pos="360"/>
              </w:tabs>
              <w:jc w:val="both"/>
              <w:rPr>
                <w:color w:val="000000"/>
              </w:rPr>
            </w:pPr>
          </w:p>
          <w:p w14:paraId="28EA08E3" w14:textId="77777777" w:rsidR="00D0717C" w:rsidRPr="008C79A7" w:rsidRDefault="00D0717C" w:rsidP="00AA6EA7">
            <w:pPr>
              <w:tabs>
                <w:tab w:val="left" w:pos="360"/>
              </w:tabs>
              <w:jc w:val="both"/>
              <w:rPr>
                <w:color w:val="000000"/>
              </w:rPr>
            </w:pPr>
            <w:r w:rsidRPr="008C79A7">
              <w:rPr>
                <w:color w:val="000000"/>
              </w:rPr>
              <w:t xml:space="preserve">  Quan sát thí nghiệm hoặc đọc sách giáo khoa.</w:t>
            </w:r>
          </w:p>
          <w:p w14:paraId="3563ACD4" w14:textId="77777777" w:rsidR="00D0717C" w:rsidRPr="008C79A7" w:rsidRDefault="00D0717C" w:rsidP="00AA6EA7">
            <w:pPr>
              <w:tabs>
                <w:tab w:val="left" w:pos="360"/>
              </w:tabs>
              <w:jc w:val="both"/>
              <w:rPr>
                <w:color w:val="000000"/>
              </w:rPr>
            </w:pPr>
            <w:r w:rsidRPr="008C79A7">
              <w:rPr>
                <w:color w:val="000000"/>
              </w:rPr>
              <w:t xml:space="preserve">  Trả lời C3.</w:t>
            </w:r>
          </w:p>
        </w:tc>
        <w:tc>
          <w:tcPr>
            <w:tcW w:w="4047" w:type="dxa"/>
            <w:tcBorders>
              <w:top w:val="single" w:sz="4" w:space="0" w:color="auto"/>
              <w:left w:val="single" w:sz="4" w:space="0" w:color="auto"/>
              <w:bottom w:val="single" w:sz="4" w:space="0" w:color="auto"/>
              <w:right w:val="single" w:sz="4" w:space="0" w:color="auto"/>
            </w:tcBorders>
          </w:tcPr>
          <w:p w14:paraId="4BEA1BFA" w14:textId="77777777" w:rsidR="00D0717C" w:rsidRPr="008C79A7" w:rsidRDefault="00D0717C" w:rsidP="00AA6EA7">
            <w:pPr>
              <w:tabs>
                <w:tab w:val="left" w:pos="360"/>
              </w:tabs>
              <w:jc w:val="both"/>
              <w:rPr>
                <w:b/>
                <w:bCs/>
                <w:color w:val="000000"/>
              </w:rPr>
            </w:pPr>
            <w:r w:rsidRPr="008C79A7">
              <w:rPr>
                <w:b/>
                <w:bCs/>
                <w:color w:val="000000"/>
              </w:rPr>
              <w:t xml:space="preserve">III. </w:t>
            </w:r>
            <w:r w:rsidRPr="008C79A7">
              <w:rPr>
                <w:b/>
                <w:bCs/>
                <w:color w:val="000000"/>
                <w:u w:val="single"/>
              </w:rPr>
              <w:t>Thí nghiệm kiểm chứng</w:t>
            </w:r>
            <w:r w:rsidRPr="008C79A7">
              <w:rPr>
                <w:b/>
                <w:bCs/>
                <w:color w:val="000000"/>
              </w:rPr>
              <w:t>.</w:t>
            </w:r>
          </w:p>
          <w:p w14:paraId="6F40334A" w14:textId="77777777" w:rsidR="00D0717C" w:rsidRPr="008C79A7" w:rsidRDefault="00D0717C" w:rsidP="00AA6EA7">
            <w:pPr>
              <w:tabs>
                <w:tab w:val="left" w:pos="360"/>
              </w:tabs>
              <w:jc w:val="both"/>
              <w:rPr>
                <w:color w:val="000000"/>
              </w:rPr>
            </w:pPr>
            <w:r w:rsidRPr="008C79A7">
              <w:rPr>
                <w:color w:val="000000"/>
              </w:rPr>
              <w:t xml:space="preserve">  Sau khi búa đập vào thanh thép, bi A chuyển động ném ngang còn bi B rơi tự do. Cả hai đều chạm đất cùng một lúc.</w:t>
            </w:r>
          </w:p>
        </w:tc>
      </w:tr>
    </w:tbl>
    <w:p w14:paraId="4EB48CEB"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6</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5025"/>
      </w:tblGrid>
      <w:tr w:rsidR="00D0717C" w:rsidRPr="008C79A7" w14:paraId="797FDA05" w14:textId="77777777">
        <w:tc>
          <w:tcPr>
            <w:tcW w:w="5178" w:type="dxa"/>
            <w:tcBorders>
              <w:top w:val="single" w:sz="4" w:space="0" w:color="auto"/>
              <w:left w:val="single" w:sz="4" w:space="0" w:color="auto"/>
              <w:bottom w:val="single" w:sz="4" w:space="0" w:color="auto"/>
              <w:right w:val="single" w:sz="4" w:space="0" w:color="auto"/>
            </w:tcBorders>
          </w:tcPr>
          <w:p w14:paraId="7F8EF706" w14:textId="77777777" w:rsidR="00D0717C" w:rsidRPr="008C79A7" w:rsidRDefault="00D0717C" w:rsidP="00AA6EA7">
            <w:pPr>
              <w:tabs>
                <w:tab w:val="left" w:pos="342"/>
              </w:tabs>
              <w:jc w:val="center"/>
              <w:rPr>
                <w:b/>
                <w:bCs/>
              </w:rPr>
            </w:pPr>
            <w:r w:rsidRPr="008C79A7">
              <w:rPr>
                <w:b/>
                <w:bCs/>
              </w:rPr>
              <w:t>Hoạt động của giáo viên</w:t>
            </w:r>
          </w:p>
        </w:tc>
        <w:tc>
          <w:tcPr>
            <w:tcW w:w="5025" w:type="dxa"/>
            <w:tcBorders>
              <w:top w:val="single" w:sz="4" w:space="0" w:color="auto"/>
              <w:left w:val="single" w:sz="4" w:space="0" w:color="auto"/>
              <w:bottom w:val="single" w:sz="4" w:space="0" w:color="auto"/>
              <w:right w:val="single" w:sz="4" w:space="0" w:color="auto"/>
            </w:tcBorders>
          </w:tcPr>
          <w:p w14:paraId="2AA79159"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0661F124" w14:textId="77777777">
        <w:trPr>
          <w:trHeight w:val="458"/>
        </w:trPr>
        <w:tc>
          <w:tcPr>
            <w:tcW w:w="5178" w:type="dxa"/>
            <w:tcBorders>
              <w:top w:val="single" w:sz="4" w:space="0" w:color="auto"/>
              <w:left w:val="single" w:sz="4" w:space="0" w:color="auto"/>
              <w:bottom w:val="single" w:sz="4" w:space="0" w:color="auto"/>
              <w:right w:val="single" w:sz="4" w:space="0" w:color="auto"/>
            </w:tcBorders>
          </w:tcPr>
          <w:p w14:paraId="38DBF817" w14:textId="28600FCB" w:rsidR="00D0717C" w:rsidRPr="008C79A7" w:rsidRDefault="00D0717C" w:rsidP="00AA6EA7">
            <w:pPr>
              <w:tabs>
                <w:tab w:val="left" w:pos="360"/>
              </w:tabs>
              <w:jc w:val="both"/>
              <w:rPr>
                <w:color w:val="000000"/>
              </w:rPr>
            </w:pPr>
            <w:r w:rsidRPr="008C79A7">
              <w:rPr>
                <w:color w:val="000000"/>
              </w:rPr>
              <w:t xml:space="preserve">   Yêu cầu đọc phần</w:t>
            </w:r>
            <w:r w:rsidR="00AF7C29">
              <w:rPr>
                <w:color w:val="000000"/>
              </w:rPr>
              <w:t>:</w:t>
            </w:r>
            <w:r w:rsidRPr="008C79A7">
              <w:rPr>
                <w:color w:val="000000"/>
              </w:rPr>
              <w:t xml:space="preserve"> Em có biết ?</w:t>
            </w:r>
          </w:p>
          <w:p w14:paraId="69C95103" w14:textId="77777777" w:rsidR="00D0717C" w:rsidRPr="008C79A7" w:rsidRDefault="00D0717C" w:rsidP="00AA6EA7">
            <w:pPr>
              <w:tabs>
                <w:tab w:val="left" w:pos="360"/>
              </w:tabs>
              <w:jc w:val="both"/>
              <w:rPr>
                <w:color w:val="000000"/>
              </w:rPr>
            </w:pPr>
            <w:r w:rsidRPr="008C79A7">
              <w:rPr>
                <w:color w:val="000000"/>
              </w:rPr>
              <w:t xml:space="preserve">  Nêu câu hỏi và bài tập về nhà.</w:t>
            </w:r>
          </w:p>
          <w:p w14:paraId="6B35C4F1" w14:textId="77777777" w:rsidR="00D0717C" w:rsidRPr="008C79A7" w:rsidRDefault="00D0717C" w:rsidP="00AA6EA7">
            <w:pPr>
              <w:tabs>
                <w:tab w:val="left" w:pos="360"/>
              </w:tabs>
              <w:jc w:val="both"/>
              <w:rPr>
                <w:color w:val="000000"/>
              </w:rPr>
            </w:pPr>
            <w:r w:rsidRPr="008C79A7">
              <w:rPr>
                <w:color w:val="000000"/>
              </w:rPr>
              <w:t xml:space="preserve">  Yêu cầu hs chuẩn bị bài sau.</w:t>
            </w:r>
          </w:p>
        </w:tc>
        <w:tc>
          <w:tcPr>
            <w:tcW w:w="5025" w:type="dxa"/>
            <w:tcBorders>
              <w:top w:val="single" w:sz="4" w:space="0" w:color="auto"/>
              <w:left w:val="single" w:sz="4" w:space="0" w:color="auto"/>
              <w:bottom w:val="single" w:sz="4" w:space="0" w:color="auto"/>
              <w:right w:val="single" w:sz="4" w:space="0" w:color="auto"/>
            </w:tcBorders>
          </w:tcPr>
          <w:p w14:paraId="08D13E20" w14:textId="32146CA5" w:rsidR="00D0717C" w:rsidRPr="008C79A7" w:rsidRDefault="00D0717C" w:rsidP="00AA6EA7">
            <w:pPr>
              <w:tabs>
                <w:tab w:val="left" w:pos="360"/>
              </w:tabs>
              <w:jc w:val="both"/>
              <w:rPr>
                <w:color w:val="000000"/>
              </w:rPr>
            </w:pPr>
            <w:r w:rsidRPr="008C79A7">
              <w:rPr>
                <w:color w:val="000000"/>
              </w:rPr>
              <w:t xml:space="preserve">  Đọc phần</w:t>
            </w:r>
            <w:r w:rsidR="00AF7C29">
              <w:rPr>
                <w:color w:val="000000"/>
              </w:rPr>
              <w:t>:</w:t>
            </w:r>
            <w:r w:rsidRPr="008C79A7">
              <w:rPr>
                <w:color w:val="000000"/>
              </w:rPr>
              <w:t xml:space="preserve"> Em có biết ?</w:t>
            </w:r>
          </w:p>
          <w:p w14:paraId="5E490CBE" w14:textId="77777777" w:rsidR="00D0717C" w:rsidRPr="008C79A7" w:rsidRDefault="00D0717C" w:rsidP="00AA6EA7">
            <w:pPr>
              <w:tabs>
                <w:tab w:val="left" w:pos="360"/>
              </w:tabs>
              <w:jc w:val="both"/>
              <w:rPr>
                <w:color w:val="000000"/>
              </w:rPr>
            </w:pPr>
            <w:r w:rsidRPr="008C79A7">
              <w:rPr>
                <w:color w:val="000000"/>
              </w:rPr>
              <w:t xml:space="preserve">  Ghi câu hỏi và bài tập về nhà.</w:t>
            </w:r>
          </w:p>
          <w:p w14:paraId="337ABAED" w14:textId="77777777" w:rsidR="00D0717C" w:rsidRPr="008C79A7" w:rsidRDefault="00D0717C" w:rsidP="00AA6EA7">
            <w:pPr>
              <w:tabs>
                <w:tab w:val="left" w:pos="360"/>
              </w:tabs>
              <w:jc w:val="both"/>
              <w:rPr>
                <w:color w:val="000000"/>
              </w:rPr>
            </w:pPr>
            <w:r w:rsidRPr="008C79A7">
              <w:rPr>
                <w:color w:val="000000"/>
              </w:rPr>
              <w:t xml:space="preserve">  Ghi những chuẩn bị cho bài sau.</w:t>
            </w:r>
          </w:p>
        </w:tc>
      </w:tr>
    </w:tbl>
    <w:p w14:paraId="766C99CA"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3F54BE90" w14:textId="77777777" w:rsidR="0048292B" w:rsidRPr="008C79A7" w:rsidRDefault="0048292B" w:rsidP="00AA6EA7">
      <w:pPr>
        <w:tabs>
          <w:tab w:val="left" w:pos="342"/>
        </w:tabs>
        <w:rPr>
          <w:bCs/>
        </w:rPr>
      </w:pPr>
      <w:r w:rsidRPr="008C79A7">
        <w:rPr>
          <w:bCs/>
        </w:rPr>
        <w:t>...........................................................................................................................................................................................</w:t>
      </w:r>
    </w:p>
    <w:p w14:paraId="311F6E9C" w14:textId="77777777" w:rsidR="0048292B" w:rsidRPr="008C79A7" w:rsidRDefault="0048292B" w:rsidP="00AA6EA7">
      <w:pPr>
        <w:tabs>
          <w:tab w:val="left" w:pos="342"/>
        </w:tabs>
        <w:rPr>
          <w:bCs/>
        </w:rPr>
      </w:pPr>
      <w:r w:rsidRPr="008C79A7">
        <w:rPr>
          <w:bCs/>
        </w:rPr>
        <w:t>...........................................................................................................................................................................................</w:t>
      </w:r>
    </w:p>
    <w:p w14:paraId="1DE3176A" w14:textId="77777777" w:rsidR="0048292B" w:rsidRPr="008C79A7" w:rsidRDefault="0048292B" w:rsidP="00AA6EA7">
      <w:pPr>
        <w:tabs>
          <w:tab w:val="left" w:pos="342"/>
        </w:tabs>
        <w:rPr>
          <w:bCs/>
        </w:rPr>
      </w:pPr>
      <w:r w:rsidRPr="008C79A7">
        <w:rPr>
          <w:bCs/>
        </w:rPr>
        <w:t>...........................................................................................................................................................................................</w:t>
      </w:r>
    </w:p>
    <w:p w14:paraId="2C05EE96" w14:textId="77777777" w:rsidR="0048292B" w:rsidRPr="008C79A7" w:rsidRDefault="0048292B" w:rsidP="00AA6EA7">
      <w:pPr>
        <w:tabs>
          <w:tab w:val="left" w:pos="342"/>
        </w:tabs>
        <w:rPr>
          <w:bCs/>
        </w:rPr>
      </w:pPr>
      <w:r w:rsidRPr="008C79A7">
        <w:rPr>
          <w:bCs/>
        </w:rPr>
        <w:t>...........................................................................................................................................................................................</w:t>
      </w:r>
    </w:p>
    <w:p w14:paraId="7A9EC95B"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389F923C" w14:textId="77777777" w:rsidR="00FE346A" w:rsidRPr="008C79A7" w:rsidRDefault="00FE346A" w:rsidP="00FE346A">
      <w:pPr>
        <w:ind w:left="5040" w:firstLine="720"/>
        <w:rPr>
          <w:b/>
          <w:lang w:val="nl-NL"/>
        </w:rPr>
      </w:pPr>
      <w:r w:rsidRPr="008C79A7">
        <w:rPr>
          <w:b/>
          <w:lang w:val="nl-NL"/>
        </w:rPr>
        <w:t>DUYỆT CỦA GIÁM HIỆU</w:t>
      </w:r>
    </w:p>
    <w:p w14:paraId="5CB9CA1B" w14:textId="74D74C42" w:rsidR="00AD1F88" w:rsidRDefault="00AD1F88" w:rsidP="00AD1F88">
      <w:pPr>
        <w:jc w:val="both"/>
        <w:rPr>
          <w:b/>
          <w:lang w:val="nl-NL"/>
        </w:rPr>
      </w:pPr>
    </w:p>
    <w:p w14:paraId="029581E8" w14:textId="7232E870" w:rsidR="00D25740" w:rsidRDefault="00D25740" w:rsidP="00AD1F88">
      <w:pPr>
        <w:jc w:val="both"/>
        <w:rPr>
          <w:b/>
          <w:lang w:val="nl-NL"/>
        </w:rPr>
      </w:pPr>
    </w:p>
    <w:p w14:paraId="260C159D" w14:textId="77777777" w:rsidR="00D25740" w:rsidRPr="008C79A7" w:rsidRDefault="00D25740" w:rsidP="00AD1F88">
      <w:pPr>
        <w:jc w:val="both"/>
        <w:rPr>
          <w:b/>
          <w:lang w:val="nl-NL"/>
        </w:rPr>
      </w:pPr>
    </w:p>
    <w:p w14:paraId="5E8B647E" w14:textId="032BF711"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249B2B30" w14:textId="254FA727" w:rsidR="00D0717C" w:rsidRPr="008C79A7" w:rsidRDefault="00D0717C" w:rsidP="00AA6EA7">
      <w:pPr>
        <w:jc w:val="center"/>
        <w:rPr>
          <w:b/>
          <w:bCs/>
          <w:lang w:val="nl-NL"/>
        </w:rPr>
      </w:pPr>
      <w:r w:rsidRPr="008C79A7">
        <w:rPr>
          <w:b/>
          <w:bCs/>
          <w:iCs/>
          <w:u w:val="single"/>
          <w:lang w:val="nl-NL"/>
        </w:rPr>
        <w:t>Tiết 2</w:t>
      </w:r>
      <w:r w:rsidR="00C67496" w:rsidRPr="008C79A7">
        <w:rPr>
          <w:b/>
          <w:bCs/>
          <w:iCs/>
          <w:u w:val="single"/>
          <w:lang w:val="nl-NL"/>
        </w:rPr>
        <w:t>5</w:t>
      </w:r>
      <w:r w:rsidRPr="008C79A7">
        <w:rPr>
          <w:b/>
          <w:bCs/>
          <w:iCs/>
          <w:u w:val="single"/>
          <w:lang w:val="nl-NL"/>
        </w:rPr>
        <w:t>-2</w:t>
      </w:r>
      <w:r w:rsidR="00C67496" w:rsidRPr="008C79A7">
        <w:rPr>
          <w:b/>
          <w:bCs/>
          <w:iCs/>
          <w:u w:val="single"/>
          <w:lang w:val="nl-NL"/>
        </w:rPr>
        <w:t>6</w:t>
      </w:r>
      <w:r w:rsidR="00AF7C29">
        <w:rPr>
          <w:b/>
          <w:bCs/>
          <w:lang w:val="nl-NL"/>
        </w:rPr>
        <w:t>:</w:t>
      </w:r>
      <w:r w:rsidRPr="008C79A7">
        <w:rPr>
          <w:b/>
          <w:bCs/>
          <w:lang w:val="nl-NL"/>
        </w:rPr>
        <w:t xml:space="preserve"> </w:t>
      </w:r>
      <w:r w:rsidRPr="008C79A7">
        <w:rPr>
          <w:iCs/>
          <w:lang w:val="nl-NL"/>
        </w:rPr>
        <w:t>Thực hành</w:t>
      </w:r>
      <w:r w:rsidR="00AF7C29">
        <w:rPr>
          <w:iCs/>
          <w:lang w:val="nl-NL"/>
        </w:rPr>
        <w:t>:</w:t>
      </w:r>
      <w:r w:rsidRPr="008C79A7">
        <w:rPr>
          <w:iCs/>
          <w:lang w:val="nl-NL"/>
        </w:rPr>
        <w:t xml:space="preserve"> </w:t>
      </w:r>
      <w:r w:rsidRPr="008C79A7">
        <w:rPr>
          <w:b/>
          <w:bCs/>
          <w:lang w:val="nl-NL"/>
        </w:rPr>
        <w:t xml:space="preserve">ĐO HỆ SỐ MA SÁT </w:t>
      </w:r>
    </w:p>
    <w:p w14:paraId="6FD49C1D"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4A75EFE8" w14:textId="68331D41" w:rsidR="00D0717C" w:rsidRPr="008C79A7" w:rsidRDefault="00D0717C" w:rsidP="00AA6EA7">
      <w:pPr>
        <w:rPr>
          <w:lang w:val="nl-NL"/>
        </w:rPr>
      </w:pPr>
      <w:r w:rsidRPr="008C79A7">
        <w:rPr>
          <w:b/>
          <w:bCs/>
          <w:iCs/>
          <w:lang w:val="nl-NL"/>
        </w:rPr>
        <w:t>1. Kiến thức</w:t>
      </w:r>
      <w:r w:rsidR="00AF7C29">
        <w:rPr>
          <w:b/>
          <w:bCs/>
          <w:iCs/>
          <w:lang w:val="nl-NL"/>
        </w:rPr>
        <w:t>:</w:t>
      </w:r>
      <w:r w:rsidRPr="008C79A7">
        <w:rPr>
          <w:b/>
          <w:bCs/>
          <w:iCs/>
          <w:lang w:val="nl-NL"/>
        </w:rPr>
        <w:t xml:space="preserve"> </w:t>
      </w:r>
    </w:p>
    <w:p w14:paraId="29817C5C" w14:textId="77777777" w:rsidR="00D0717C" w:rsidRPr="008C79A7" w:rsidRDefault="00D0717C" w:rsidP="00AA6EA7">
      <w:pPr>
        <w:tabs>
          <w:tab w:val="left" w:pos="399"/>
        </w:tabs>
        <w:rPr>
          <w:lang w:val="nl-NL"/>
        </w:rPr>
      </w:pPr>
      <w:r w:rsidRPr="008C79A7">
        <w:rPr>
          <w:lang w:val="nl-NL"/>
        </w:rPr>
        <w:tab/>
        <w:t xml:space="preserve">Chứng minh được các công thức (16.2) trong SGK, từ đó nêu được phương án thực nghiệm đo hệ số ma sát trược trong phương pháp động lực học( gián tiếp qua gia tốc a và gốc nghiêng </w:t>
      </w:r>
      <w:r w:rsidRPr="008C79A7">
        <w:sym w:font="Symbol" w:char="F061"/>
      </w:r>
      <w:r w:rsidRPr="008C79A7">
        <w:rPr>
          <w:lang w:val="nl-NL"/>
        </w:rPr>
        <w:t>.</w:t>
      </w:r>
    </w:p>
    <w:p w14:paraId="678CB088" w14:textId="77777777" w:rsidR="00D0717C" w:rsidRPr="008C79A7" w:rsidRDefault="00D0717C" w:rsidP="00AA6EA7">
      <w:pPr>
        <w:tabs>
          <w:tab w:val="left" w:pos="342"/>
        </w:tabs>
        <w:jc w:val="both"/>
        <w:rPr>
          <w:b/>
          <w:bCs/>
          <w:iCs/>
          <w:lang w:val="nl-NL"/>
        </w:rPr>
      </w:pPr>
      <w:r w:rsidRPr="008C79A7">
        <w:rPr>
          <w:b/>
          <w:bCs/>
          <w:iCs/>
          <w:lang w:val="nl-NL"/>
        </w:rPr>
        <w:t>2. Kỹ năng</w:t>
      </w:r>
    </w:p>
    <w:p w14:paraId="1B5D4CD1" w14:textId="77777777" w:rsidR="00D0717C" w:rsidRPr="008C79A7" w:rsidRDefault="00D0717C" w:rsidP="00AA6EA7">
      <w:pPr>
        <w:tabs>
          <w:tab w:val="left" w:pos="342"/>
        </w:tabs>
        <w:rPr>
          <w:lang w:val="nl-NL"/>
        </w:rPr>
      </w:pPr>
      <w:r w:rsidRPr="008C79A7">
        <w:rPr>
          <w:lang w:val="nl-NL"/>
        </w:rPr>
        <w:tab/>
        <w:t>- Lắp ráp được thí nghiệm theo phương án đã chọn, biết cách sử dụng đồng hồ đo thời gian hiệu số điều khiển bằng nam châm điện có công tắc và cổng quang điện để đo chính xã khỏang thời gian chuyển động của vật.</w:t>
      </w:r>
    </w:p>
    <w:p w14:paraId="6558A79E" w14:textId="77777777" w:rsidR="00D0717C" w:rsidRPr="008C79A7" w:rsidRDefault="00D0717C" w:rsidP="00AA6EA7">
      <w:pPr>
        <w:tabs>
          <w:tab w:val="left" w:pos="342"/>
        </w:tabs>
        <w:rPr>
          <w:lang w:val="nl-NL"/>
        </w:rPr>
      </w:pPr>
      <w:r w:rsidRPr="008C79A7">
        <w:rPr>
          <w:lang w:val="nl-NL"/>
        </w:rPr>
        <w:tab/>
        <w:t>- Tính và viết đúng kết quả phép đo, với số các chữ số có nghĩa cần thiết.</w:t>
      </w:r>
    </w:p>
    <w:p w14:paraId="1523535C" w14:textId="7D1C8A3D"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741A6AC"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7CA3DB70" w14:textId="7F01ACF1"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Cho mỗi học sinh</w:t>
      </w:r>
    </w:p>
    <w:p w14:paraId="3526586A" w14:textId="77777777" w:rsidR="00D0717C" w:rsidRPr="008C79A7" w:rsidRDefault="00D0717C" w:rsidP="00AA6EA7">
      <w:pPr>
        <w:tabs>
          <w:tab w:val="left" w:pos="342"/>
        </w:tabs>
        <w:rPr>
          <w:lang w:val="nl-NL"/>
        </w:rPr>
      </w:pPr>
      <w:r w:rsidRPr="008C79A7">
        <w:rPr>
          <w:lang w:val="nl-NL"/>
        </w:rPr>
        <w:tab/>
        <w:t>- Mặt phẳng nghiêng có thước đo góc và quả dọi.</w:t>
      </w:r>
    </w:p>
    <w:p w14:paraId="1B1AB6BF" w14:textId="77777777" w:rsidR="00D0717C" w:rsidRPr="008C79A7" w:rsidRDefault="00D0717C" w:rsidP="00AA6EA7">
      <w:pPr>
        <w:tabs>
          <w:tab w:val="left" w:pos="342"/>
        </w:tabs>
        <w:rPr>
          <w:lang w:val="nl-NL"/>
        </w:rPr>
      </w:pPr>
      <w:r w:rsidRPr="008C79A7">
        <w:rPr>
          <w:lang w:val="nl-NL"/>
        </w:rPr>
        <w:tab/>
        <w:t>- Nam châm điện có hộp công tắc đóng ngắt.</w:t>
      </w:r>
    </w:p>
    <w:p w14:paraId="6AE187DD" w14:textId="77777777" w:rsidR="00D0717C" w:rsidRPr="008C79A7" w:rsidRDefault="00D0717C" w:rsidP="00AA6EA7">
      <w:pPr>
        <w:tabs>
          <w:tab w:val="left" w:pos="342"/>
        </w:tabs>
        <w:rPr>
          <w:lang w:val="nl-NL"/>
        </w:rPr>
      </w:pPr>
      <w:r w:rsidRPr="008C79A7">
        <w:rPr>
          <w:lang w:val="nl-NL"/>
        </w:rPr>
        <w:tab/>
        <w:t>- Thước kẻ vuông để xã định vị trí ban đầu của vật.</w:t>
      </w:r>
    </w:p>
    <w:p w14:paraId="69261840" w14:textId="77777777" w:rsidR="00D0717C" w:rsidRPr="008C79A7" w:rsidRDefault="00D0717C" w:rsidP="00AA6EA7">
      <w:pPr>
        <w:tabs>
          <w:tab w:val="left" w:pos="342"/>
        </w:tabs>
        <w:rPr>
          <w:lang w:val="nl-NL"/>
        </w:rPr>
      </w:pPr>
      <w:r w:rsidRPr="008C79A7">
        <w:rPr>
          <w:lang w:val="nl-NL"/>
        </w:rPr>
        <w:tab/>
        <w:t>- Trụ kim lọai đường kính 3 cm, cao 3cm.</w:t>
      </w:r>
    </w:p>
    <w:p w14:paraId="757D4FE6" w14:textId="77777777" w:rsidR="00D0717C" w:rsidRPr="008C79A7" w:rsidRDefault="00D0717C" w:rsidP="00AA6EA7">
      <w:pPr>
        <w:tabs>
          <w:tab w:val="left" w:pos="342"/>
        </w:tabs>
      </w:pPr>
      <w:r w:rsidRPr="008C79A7">
        <w:rPr>
          <w:lang w:val="nl-NL"/>
        </w:rPr>
        <w:tab/>
      </w:r>
      <w:r w:rsidRPr="008C79A7">
        <w:t>- Đồng hồ đo thời gian hiệu số, chính xác 0,001s.</w:t>
      </w:r>
    </w:p>
    <w:p w14:paraId="636F2609" w14:textId="77777777" w:rsidR="00D0717C" w:rsidRPr="008C79A7" w:rsidRDefault="00D0717C" w:rsidP="00AA6EA7">
      <w:pPr>
        <w:tabs>
          <w:tab w:val="left" w:pos="342"/>
        </w:tabs>
      </w:pPr>
      <w:r w:rsidRPr="008C79A7">
        <w:tab/>
        <w:t>- Cổng quang điện E.</w:t>
      </w:r>
    </w:p>
    <w:p w14:paraId="3A130E4C" w14:textId="77777777" w:rsidR="00D0717C" w:rsidRPr="008C79A7" w:rsidRDefault="00D0717C" w:rsidP="00AA6EA7">
      <w:pPr>
        <w:tabs>
          <w:tab w:val="left" w:pos="342"/>
        </w:tabs>
      </w:pPr>
      <w:r w:rsidRPr="008C79A7">
        <w:tab/>
        <w:t>- Thước thẳng 1000 mm.</w:t>
      </w:r>
    </w:p>
    <w:p w14:paraId="08184A16" w14:textId="0EBAF184" w:rsidR="00D0717C" w:rsidRPr="008C79A7" w:rsidRDefault="00D0717C" w:rsidP="00AA6EA7">
      <w:pPr>
        <w:tabs>
          <w:tab w:val="left" w:pos="342"/>
        </w:tabs>
        <w:jc w:val="both"/>
        <w:rPr>
          <w:b/>
          <w:bCs/>
          <w:iCs/>
        </w:rPr>
      </w:pPr>
      <w:r w:rsidRPr="008C79A7">
        <w:rPr>
          <w:b/>
          <w:bCs/>
          <w:iCs/>
        </w:rPr>
        <w:t>Học sinh</w:t>
      </w:r>
      <w:r w:rsidR="00AF7C29">
        <w:rPr>
          <w:b/>
          <w:bCs/>
          <w:iCs/>
        </w:rPr>
        <w:t>:</w:t>
      </w:r>
    </w:p>
    <w:p w14:paraId="26DEE49E" w14:textId="77777777" w:rsidR="00D0717C" w:rsidRPr="008C79A7" w:rsidRDefault="00D0717C" w:rsidP="00AA6EA7">
      <w:pPr>
        <w:tabs>
          <w:tab w:val="left" w:pos="342"/>
        </w:tabs>
      </w:pPr>
      <w:r w:rsidRPr="008C79A7">
        <w:tab/>
        <w:t>- Ôn tập lại bài cũ.</w:t>
      </w:r>
    </w:p>
    <w:p w14:paraId="4FF544D5" w14:textId="77777777" w:rsidR="00D0717C" w:rsidRPr="008C79A7" w:rsidRDefault="00D0717C" w:rsidP="00AA6EA7">
      <w:pPr>
        <w:tabs>
          <w:tab w:val="left" w:pos="342"/>
        </w:tabs>
      </w:pPr>
      <w:r w:rsidRPr="008C79A7">
        <w:tab/>
        <w:t>- Giấy kẻ ô, báo cáo thí nghiệm…</w:t>
      </w:r>
    </w:p>
    <w:p w14:paraId="0F5E8B81"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391A8B76" w14:textId="77777777" w:rsidR="00D0717C" w:rsidRPr="008C79A7" w:rsidRDefault="00D0717C" w:rsidP="00AA6EA7">
      <w:pPr>
        <w:tabs>
          <w:tab w:val="left" w:pos="342"/>
        </w:tabs>
        <w:jc w:val="both"/>
        <w:rPr>
          <w:b/>
          <w:bCs/>
          <w:iCs/>
        </w:rPr>
      </w:pPr>
      <w:r w:rsidRPr="008C79A7">
        <w:rPr>
          <w:b/>
          <w:bCs/>
          <w:iCs/>
          <w:u w:val="single"/>
        </w:rPr>
        <w:t xml:space="preserve">Tiết </w:t>
      </w:r>
      <w:r w:rsidR="00514B03" w:rsidRPr="008C79A7">
        <w:rPr>
          <w:b/>
          <w:bCs/>
          <w:iCs/>
          <w:u w:val="single"/>
        </w:rPr>
        <w:t>2</w:t>
      </w:r>
      <w:r w:rsidR="00C67496" w:rsidRPr="008C79A7">
        <w:rPr>
          <w:b/>
          <w:bCs/>
          <w:iCs/>
          <w:u w:val="single"/>
        </w:rPr>
        <w:t>5</w:t>
      </w:r>
      <w:r w:rsidRPr="008C79A7">
        <w:rPr>
          <w:b/>
          <w:bCs/>
          <w:iCs/>
        </w:rPr>
        <w:t>:</w:t>
      </w:r>
    </w:p>
    <w:p w14:paraId="4A64FF2A" w14:textId="77777777" w:rsidR="00EA49F4" w:rsidRPr="008C79A7" w:rsidRDefault="00EA49F4"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p>
    <w:p w14:paraId="1F9DCB2C"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Xây dựng cơ sở lí thuyết.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4949"/>
      </w:tblGrid>
      <w:tr w:rsidR="00D0717C" w:rsidRPr="008C79A7" w14:paraId="58698467" w14:textId="77777777">
        <w:trPr>
          <w:trHeight w:val="225"/>
        </w:trPr>
        <w:tc>
          <w:tcPr>
            <w:tcW w:w="5278" w:type="dxa"/>
            <w:tcBorders>
              <w:top w:val="single" w:sz="4" w:space="0" w:color="auto"/>
              <w:left w:val="single" w:sz="4" w:space="0" w:color="auto"/>
              <w:bottom w:val="single" w:sz="4" w:space="0" w:color="auto"/>
              <w:right w:val="single" w:sz="4" w:space="0" w:color="auto"/>
            </w:tcBorders>
          </w:tcPr>
          <w:p w14:paraId="03881375" w14:textId="77777777" w:rsidR="00D0717C" w:rsidRPr="008C79A7" w:rsidRDefault="00D0717C" w:rsidP="00AA6EA7">
            <w:pPr>
              <w:tabs>
                <w:tab w:val="left" w:pos="342"/>
              </w:tabs>
              <w:jc w:val="center"/>
              <w:rPr>
                <w:b/>
                <w:bCs/>
              </w:rPr>
            </w:pPr>
            <w:r w:rsidRPr="008C79A7">
              <w:rPr>
                <w:b/>
                <w:bCs/>
              </w:rPr>
              <w:t>Hoạt động của giáo viên</w:t>
            </w:r>
          </w:p>
        </w:tc>
        <w:tc>
          <w:tcPr>
            <w:tcW w:w="4949" w:type="dxa"/>
            <w:tcBorders>
              <w:top w:val="single" w:sz="4" w:space="0" w:color="auto"/>
              <w:left w:val="single" w:sz="4" w:space="0" w:color="auto"/>
              <w:bottom w:val="single" w:sz="4" w:space="0" w:color="auto"/>
              <w:right w:val="single" w:sz="4" w:space="0" w:color="auto"/>
            </w:tcBorders>
          </w:tcPr>
          <w:p w14:paraId="165F1306"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6EC3DE94" w14:textId="77777777">
        <w:trPr>
          <w:trHeight w:val="478"/>
        </w:trPr>
        <w:tc>
          <w:tcPr>
            <w:tcW w:w="5278" w:type="dxa"/>
            <w:tcBorders>
              <w:top w:val="single" w:sz="4" w:space="0" w:color="auto"/>
              <w:left w:val="single" w:sz="4" w:space="0" w:color="auto"/>
              <w:bottom w:val="single" w:sz="4" w:space="0" w:color="auto"/>
              <w:right w:val="single" w:sz="4" w:space="0" w:color="auto"/>
            </w:tcBorders>
          </w:tcPr>
          <w:p w14:paraId="6309383C" w14:textId="77777777" w:rsidR="00D0717C" w:rsidRPr="008C79A7" w:rsidRDefault="00D0717C" w:rsidP="00AA6EA7">
            <w:pPr>
              <w:tabs>
                <w:tab w:val="left" w:pos="342"/>
              </w:tabs>
              <w:jc w:val="both"/>
            </w:pPr>
            <w:r w:rsidRPr="008C79A7">
              <w:t xml:space="preserve">  Cho một vật trươt trên mặt phẳng nghiêng rồi yêu cầu hs xác định các lực tác dụng lên vật</w:t>
            </w:r>
          </w:p>
          <w:p w14:paraId="73BF474F" w14:textId="77777777" w:rsidR="00D0717C" w:rsidRPr="008C79A7" w:rsidRDefault="00D0717C" w:rsidP="00AA6EA7">
            <w:pPr>
              <w:tabs>
                <w:tab w:val="left" w:pos="342"/>
              </w:tabs>
              <w:jc w:val="both"/>
            </w:pPr>
            <w:r w:rsidRPr="008C79A7">
              <w:lastRenderedPageBreak/>
              <w:t xml:space="preserve">  Hướng dẫn học sinh áp dụng định luật II Newton cho vật để tìm gia tốc của vật.</w:t>
            </w:r>
          </w:p>
          <w:p w14:paraId="0C1FA906" w14:textId="77777777" w:rsidR="00D0717C" w:rsidRPr="008C79A7" w:rsidRDefault="00D0717C" w:rsidP="00AA6EA7">
            <w:pPr>
              <w:tabs>
                <w:tab w:val="left" w:pos="342"/>
              </w:tabs>
              <w:jc w:val="both"/>
            </w:pPr>
            <w:r w:rsidRPr="008C79A7">
              <w:t xml:space="preserve">  Hướng dẫn hs chứng minh công thức.</w:t>
            </w:r>
          </w:p>
        </w:tc>
        <w:tc>
          <w:tcPr>
            <w:tcW w:w="4949" w:type="dxa"/>
            <w:tcBorders>
              <w:top w:val="single" w:sz="4" w:space="0" w:color="auto"/>
              <w:left w:val="single" w:sz="4" w:space="0" w:color="auto"/>
              <w:bottom w:val="single" w:sz="4" w:space="0" w:color="auto"/>
              <w:right w:val="single" w:sz="4" w:space="0" w:color="auto"/>
            </w:tcBorders>
          </w:tcPr>
          <w:p w14:paraId="35A40074" w14:textId="77777777" w:rsidR="00D0717C" w:rsidRPr="008C79A7" w:rsidRDefault="00D0717C" w:rsidP="00AA6EA7">
            <w:pPr>
              <w:tabs>
                <w:tab w:val="left" w:pos="342"/>
              </w:tabs>
              <w:jc w:val="both"/>
            </w:pPr>
            <w:r w:rsidRPr="008C79A7">
              <w:lastRenderedPageBreak/>
              <w:t xml:space="preserve">  Xác định các lực tác dụng lên vật khi vật trượt trên mặt phẳng nghiêng.</w:t>
            </w:r>
          </w:p>
          <w:p w14:paraId="6FB24199" w14:textId="77777777" w:rsidR="00D0717C" w:rsidRPr="008C79A7" w:rsidRDefault="00D0717C" w:rsidP="00AA6EA7">
            <w:pPr>
              <w:tabs>
                <w:tab w:val="left" w:pos="342"/>
              </w:tabs>
              <w:jc w:val="both"/>
            </w:pPr>
            <w:r w:rsidRPr="008C79A7">
              <w:lastRenderedPageBreak/>
              <w:t xml:space="preserve">  Viết biểu thức định luật II Newton.</w:t>
            </w:r>
          </w:p>
          <w:p w14:paraId="248B7428" w14:textId="77777777" w:rsidR="00D0717C" w:rsidRPr="008C79A7" w:rsidRDefault="00D0717C" w:rsidP="00AA6EA7">
            <w:pPr>
              <w:tabs>
                <w:tab w:val="left" w:pos="342"/>
              </w:tabs>
              <w:jc w:val="both"/>
            </w:pPr>
            <w:r w:rsidRPr="008C79A7">
              <w:t xml:space="preserve">  Suy ra biểu thức gia tốc.</w:t>
            </w:r>
          </w:p>
          <w:p w14:paraId="14F3F9D3" w14:textId="77777777" w:rsidR="00D0717C" w:rsidRPr="008C79A7" w:rsidRDefault="00D0717C" w:rsidP="00AA6EA7">
            <w:pPr>
              <w:tabs>
                <w:tab w:val="left" w:pos="342"/>
              </w:tabs>
              <w:jc w:val="both"/>
            </w:pPr>
            <w:r w:rsidRPr="008C79A7">
              <w:t xml:space="preserve">  Chứng minh công thức tính hệ số ma sát trượt.</w:t>
            </w:r>
          </w:p>
        </w:tc>
      </w:tr>
    </w:tbl>
    <w:p w14:paraId="6B3EC62E"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bộ dụng cụ.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0"/>
        <w:gridCol w:w="4967"/>
      </w:tblGrid>
      <w:tr w:rsidR="00D0717C" w:rsidRPr="008C79A7" w14:paraId="68D8C3E5" w14:textId="77777777">
        <w:trPr>
          <w:trHeight w:val="230"/>
        </w:trPr>
        <w:tc>
          <w:tcPr>
            <w:tcW w:w="5260" w:type="dxa"/>
            <w:tcBorders>
              <w:top w:val="single" w:sz="4" w:space="0" w:color="auto"/>
              <w:left w:val="single" w:sz="4" w:space="0" w:color="auto"/>
              <w:bottom w:val="single" w:sz="4" w:space="0" w:color="auto"/>
              <w:right w:val="single" w:sz="4" w:space="0" w:color="auto"/>
            </w:tcBorders>
          </w:tcPr>
          <w:p w14:paraId="6245BAA2" w14:textId="77777777" w:rsidR="00D0717C" w:rsidRPr="008C79A7" w:rsidRDefault="00D0717C" w:rsidP="00AA6EA7">
            <w:pPr>
              <w:tabs>
                <w:tab w:val="left" w:pos="342"/>
              </w:tabs>
              <w:jc w:val="center"/>
              <w:rPr>
                <w:b/>
                <w:bCs/>
              </w:rPr>
            </w:pPr>
            <w:r w:rsidRPr="008C79A7">
              <w:rPr>
                <w:b/>
                <w:bCs/>
              </w:rPr>
              <w:t>Hoạt động của giáo viên</w:t>
            </w:r>
          </w:p>
        </w:tc>
        <w:tc>
          <w:tcPr>
            <w:tcW w:w="4967" w:type="dxa"/>
            <w:tcBorders>
              <w:top w:val="single" w:sz="4" w:space="0" w:color="auto"/>
              <w:left w:val="single" w:sz="4" w:space="0" w:color="auto"/>
              <w:bottom w:val="single" w:sz="4" w:space="0" w:color="auto"/>
              <w:right w:val="single" w:sz="4" w:space="0" w:color="auto"/>
            </w:tcBorders>
          </w:tcPr>
          <w:p w14:paraId="2815D6A8"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7A4A114C" w14:textId="77777777">
        <w:trPr>
          <w:trHeight w:val="962"/>
        </w:trPr>
        <w:tc>
          <w:tcPr>
            <w:tcW w:w="5260" w:type="dxa"/>
            <w:tcBorders>
              <w:top w:val="single" w:sz="4" w:space="0" w:color="auto"/>
              <w:left w:val="single" w:sz="4" w:space="0" w:color="auto"/>
              <w:bottom w:val="single" w:sz="4" w:space="0" w:color="auto"/>
              <w:right w:val="single" w:sz="4" w:space="0" w:color="auto"/>
            </w:tcBorders>
          </w:tcPr>
          <w:p w14:paraId="5EE0125D" w14:textId="77777777" w:rsidR="00D0717C" w:rsidRPr="008C79A7" w:rsidRDefault="00D0717C" w:rsidP="00AA6EA7">
            <w:pPr>
              <w:tabs>
                <w:tab w:val="left" w:pos="342"/>
              </w:tabs>
              <w:jc w:val="both"/>
            </w:pPr>
            <w:r w:rsidRPr="008C79A7">
              <w:t xml:space="preserve">   Phát các bộ dụng cụ cho các nhóm.</w:t>
            </w:r>
          </w:p>
          <w:p w14:paraId="552D6262" w14:textId="77777777" w:rsidR="00D0717C" w:rsidRPr="008C79A7" w:rsidRDefault="00D0717C" w:rsidP="00AA6EA7">
            <w:pPr>
              <w:tabs>
                <w:tab w:val="left" w:pos="342"/>
              </w:tabs>
              <w:jc w:val="both"/>
            </w:pPr>
            <w:r w:rsidRPr="008C79A7">
              <w:t xml:space="preserve">  Giới thiệu các thiết bị có trong bộ dụng cụ.</w:t>
            </w:r>
          </w:p>
          <w:p w14:paraId="49243952" w14:textId="77777777" w:rsidR="00D0717C" w:rsidRPr="008C79A7" w:rsidRDefault="00D0717C" w:rsidP="00AA6EA7">
            <w:pPr>
              <w:tabs>
                <w:tab w:val="left" w:pos="342"/>
              </w:tabs>
              <w:jc w:val="both"/>
            </w:pPr>
            <w:r w:rsidRPr="008C79A7">
              <w:t xml:space="preserve">  Hướng dẫn cách thay đổi độ nghiêng và điều chỉnh thăng bằng cho máng nghiêng</w:t>
            </w:r>
          </w:p>
        </w:tc>
        <w:tc>
          <w:tcPr>
            <w:tcW w:w="4967" w:type="dxa"/>
            <w:tcBorders>
              <w:top w:val="single" w:sz="4" w:space="0" w:color="auto"/>
              <w:left w:val="single" w:sz="4" w:space="0" w:color="auto"/>
              <w:bottom w:val="single" w:sz="4" w:space="0" w:color="auto"/>
              <w:right w:val="single" w:sz="4" w:space="0" w:color="auto"/>
            </w:tcBorders>
          </w:tcPr>
          <w:p w14:paraId="0DB7D1F6" w14:textId="77777777" w:rsidR="00D0717C" w:rsidRPr="008C79A7" w:rsidRDefault="00D0717C" w:rsidP="00AA6EA7">
            <w:pPr>
              <w:tabs>
                <w:tab w:val="left" w:pos="342"/>
              </w:tabs>
              <w:jc w:val="both"/>
            </w:pPr>
            <w:r w:rsidRPr="008C79A7">
              <w:t xml:space="preserve">  Tìm hiểu các thiết bị có trong bộ dụng cụ của nhóm.</w:t>
            </w:r>
          </w:p>
          <w:p w14:paraId="5FFE95AB" w14:textId="77777777" w:rsidR="00D0717C" w:rsidRPr="008C79A7" w:rsidRDefault="00D0717C" w:rsidP="00AA6EA7">
            <w:pPr>
              <w:tabs>
                <w:tab w:val="left" w:pos="342"/>
              </w:tabs>
              <w:jc w:val="both"/>
            </w:pPr>
            <w:r w:rsidRPr="008C79A7">
              <w:t xml:space="preserve">  Tìm hiểu chế độ hoạt động của đồng hồ hiện số.</w:t>
            </w:r>
          </w:p>
          <w:p w14:paraId="44C0B004" w14:textId="77777777" w:rsidR="00D0717C" w:rsidRPr="008C79A7" w:rsidRDefault="00D0717C" w:rsidP="00AA6EA7">
            <w:pPr>
              <w:tabs>
                <w:tab w:val="left" w:pos="342"/>
              </w:tabs>
              <w:jc w:val="both"/>
            </w:pPr>
            <w:r w:rsidRPr="008C79A7">
              <w:t xml:space="preserve">  Lắp thử và điều chỉnh máng nghiêng.</w:t>
            </w:r>
          </w:p>
          <w:p w14:paraId="2F2D5CB3" w14:textId="77777777" w:rsidR="00D0717C" w:rsidRPr="008C79A7" w:rsidRDefault="00D0717C" w:rsidP="00AA6EA7">
            <w:pPr>
              <w:tabs>
                <w:tab w:val="left" w:pos="342"/>
              </w:tabs>
              <w:jc w:val="both"/>
            </w:pPr>
          </w:p>
        </w:tc>
      </w:tr>
    </w:tbl>
    <w:p w14:paraId="06867B63"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Hoàn chỉnh phương án thí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969"/>
      </w:tblGrid>
      <w:tr w:rsidR="00D0717C" w:rsidRPr="008C79A7" w14:paraId="72655F8F" w14:textId="77777777">
        <w:trPr>
          <w:trHeight w:val="234"/>
        </w:trPr>
        <w:tc>
          <w:tcPr>
            <w:tcW w:w="5261" w:type="dxa"/>
            <w:tcBorders>
              <w:top w:val="single" w:sz="4" w:space="0" w:color="auto"/>
              <w:left w:val="single" w:sz="4" w:space="0" w:color="auto"/>
              <w:bottom w:val="single" w:sz="4" w:space="0" w:color="auto"/>
              <w:right w:val="single" w:sz="4" w:space="0" w:color="auto"/>
            </w:tcBorders>
          </w:tcPr>
          <w:p w14:paraId="7038324B" w14:textId="77777777" w:rsidR="00D0717C" w:rsidRPr="008C79A7" w:rsidRDefault="00D0717C" w:rsidP="00AA6EA7">
            <w:pPr>
              <w:tabs>
                <w:tab w:val="left" w:pos="342"/>
              </w:tabs>
              <w:jc w:val="center"/>
              <w:rPr>
                <w:b/>
                <w:bCs/>
              </w:rPr>
            </w:pPr>
            <w:r w:rsidRPr="008C79A7">
              <w:rPr>
                <w:b/>
                <w:bCs/>
              </w:rPr>
              <w:t>Hoạt động của giáo viên</w:t>
            </w:r>
          </w:p>
        </w:tc>
        <w:tc>
          <w:tcPr>
            <w:tcW w:w="4969" w:type="dxa"/>
            <w:tcBorders>
              <w:top w:val="single" w:sz="4" w:space="0" w:color="auto"/>
              <w:left w:val="single" w:sz="4" w:space="0" w:color="auto"/>
              <w:bottom w:val="single" w:sz="4" w:space="0" w:color="auto"/>
              <w:right w:val="single" w:sz="4" w:space="0" w:color="auto"/>
            </w:tcBorders>
          </w:tcPr>
          <w:p w14:paraId="36EE6354"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5A1502AE" w14:textId="77777777">
        <w:trPr>
          <w:trHeight w:val="1243"/>
        </w:trPr>
        <w:tc>
          <w:tcPr>
            <w:tcW w:w="5261" w:type="dxa"/>
            <w:tcBorders>
              <w:top w:val="single" w:sz="4" w:space="0" w:color="auto"/>
              <w:left w:val="single" w:sz="4" w:space="0" w:color="auto"/>
              <w:bottom w:val="single" w:sz="4" w:space="0" w:color="auto"/>
              <w:right w:val="single" w:sz="4" w:space="0" w:color="auto"/>
            </w:tcBorders>
          </w:tcPr>
          <w:p w14:paraId="360FED2E" w14:textId="77777777" w:rsidR="00D0717C" w:rsidRPr="008C79A7" w:rsidRDefault="00D0717C" w:rsidP="00AA6EA7">
            <w:pPr>
              <w:tabs>
                <w:tab w:val="left" w:pos="342"/>
              </w:tabs>
              <w:jc w:val="both"/>
            </w:pPr>
            <w:r w:rsidRPr="008C79A7">
              <w:t xml:space="preserve">  Gợi ý biểu thức tính hệ số ma sát trượt.</w:t>
            </w:r>
          </w:p>
          <w:p w14:paraId="1C0ADDD9" w14:textId="77777777" w:rsidR="00D0717C" w:rsidRPr="008C79A7" w:rsidRDefault="00D0717C" w:rsidP="00AA6EA7">
            <w:pPr>
              <w:tabs>
                <w:tab w:val="left" w:pos="342"/>
              </w:tabs>
              <w:jc w:val="both"/>
            </w:pPr>
            <w:r w:rsidRPr="008C79A7">
              <w:t xml:space="preserve">  Hướng dẫn sử dụng thước đo góc và quả dọi có sẵn hoặc đo các kích thước của mặt phẳng nghiêng.</w:t>
            </w:r>
          </w:p>
          <w:p w14:paraId="67ED8307" w14:textId="77777777" w:rsidR="00D0717C" w:rsidRPr="008C79A7" w:rsidRDefault="00D0717C" w:rsidP="00AA6EA7">
            <w:pPr>
              <w:tabs>
                <w:tab w:val="left" w:pos="342"/>
              </w:tabs>
              <w:jc w:val="both"/>
            </w:pPr>
            <w:r w:rsidRPr="008C79A7">
              <w:t xml:space="preserve">  Nhận xét và hoàn chỉnh phương án thí nghiệm của các nhóm.</w:t>
            </w:r>
          </w:p>
        </w:tc>
        <w:tc>
          <w:tcPr>
            <w:tcW w:w="4969" w:type="dxa"/>
            <w:tcBorders>
              <w:top w:val="single" w:sz="4" w:space="0" w:color="auto"/>
              <w:left w:val="single" w:sz="4" w:space="0" w:color="auto"/>
              <w:bottom w:val="single" w:sz="4" w:space="0" w:color="auto"/>
              <w:right w:val="single" w:sz="4" w:space="0" w:color="auto"/>
            </w:tcBorders>
          </w:tcPr>
          <w:p w14:paraId="1DC8A266" w14:textId="77777777" w:rsidR="00D0717C" w:rsidRPr="008C79A7" w:rsidRDefault="00D0717C" w:rsidP="00AA6EA7">
            <w:pPr>
              <w:tabs>
                <w:tab w:val="left" w:pos="342"/>
              </w:tabs>
              <w:jc w:val="both"/>
            </w:pPr>
            <w:r w:rsidRPr="008C79A7">
              <w:t xml:space="preserve">  Nhận biết các đại lượng cần đo trong thí nghiệm.</w:t>
            </w:r>
          </w:p>
          <w:p w14:paraId="350AEA63" w14:textId="77777777" w:rsidR="00D0717C" w:rsidRPr="008C79A7" w:rsidRDefault="00D0717C" w:rsidP="00AA6EA7">
            <w:pPr>
              <w:tabs>
                <w:tab w:val="left" w:pos="342"/>
              </w:tabs>
              <w:jc w:val="both"/>
            </w:pPr>
            <w:r w:rsidRPr="008C79A7">
              <w:t xml:space="preserve">  Tìm phương pháp đo góc nghiêng của mặt phẳng nghiêng.</w:t>
            </w:r>
          </w:p>
          <w:p w14:paraId="7ECEAECE" w14:textId="77777777" w:rsidR="00D0717C" w:rsidRPr="008C79A7" w:rsidRDefault="00D0717C" w:rsidP="00AA6EA7">
            <w:pPr>
              <w:tabs>
                <w:tab w:val="left" w:pos="342"/>
              </w:tabs>
              <w:jc w:val="both"/>
            </w:pPr>
            <w:r w:rsidRPr="008C79A7">
              <w:t xml:space="preserve">  Đại diện một nhóm trình bày phương án đo gia tốc. Các nhóm khác nhận xét.</w:t>
            </w:r>
          </w:p>
        </w:tc>
      </w:tr>
    </w:tbl>
    <w:p w14:paraId="7314B223" w14:textId="77777777" w:rsidR="00C56831" w:rsidRPr="008C79A7" w:rsidRDefault="00C56831" w:rsidP="00AA6EA7">
      <w:pPr>
        <w:tabs>
          <w:tab w:val="left" w:pos="342"/>
        </w:tabs>
        <w:jc w:val="both"/>
      </w:pPr>
      <w:r w:rsidRPr="008C79A7">
        <w:rPr>
          <w:b/>
          <w:bCs/>
        </w:rPr>
        <w:t xml:space="preserve">IV. </w:t>
      </w:r>
      <w:r w:rsidRPr="008C79A7">
        <w:rPr>
          <w:b/>
          <w:bCs/>
          <w:u w:val="single"/>
        </w:rPr>
        <w:t>RÚT KINH NGHIỆM TIẾT DẠY</w:t>
      </w:r>
    </w:p>
    <w:p w14:paraId="7C02DC40" w14:textId="77777777" w:rsidR="00C56831" w:rsidRPr="008C79A7" w:rsidRDefault="00C56831" w:rsidP="00AA6EA7">
      <w:pPr>
        <w:tabs>
          <w:tab w:val="left" w:pos="342"/>
        </w:tabs>
        <w:rPr>
          <w:bCs/>
        </w:rPr>
      </w:pPr>
      <w:r w:rsidRPr="008C79A7">
        <w:rPr>
          <w:bCs/>
        </w:rPr>
        <w:t>...........................................................................................................................................................................................</w:t>
      </w:r>
    </w:p>
    <w:p w14:paraId="14C8870D" w14:textId="77777777" w:rsidR="00C56831" w:rsidRPr="008C79A7" w:rsidRDefault="00C56831" w:rsidP="00AA6EA7">
      <w:pPr>
        <w:tabs>
          <w:tab w:val="left" w:pos="342"/>
        </w:tabs>
        <w:rPr>
          <w:bCs/>
        </w:rPr>
      </w:pPr>
      <w:r w:rsidRPr="008C79A7">
        <w:rPr>
          <w:bCs/>
        </w:rPr>
        <w:t>...........................................................................................................................................................................................</w:t>
      </w:r>
    </w:p>
    <w:p w14:paraId="6BF1C4AD" w14:textId="77777777" w:rsidR="00C56831" w:rsidRPr="008C79A7" w:rsidRDefault="00C56831" w:rsidP="00AA6EA7">
      <w:pPr>
        <w:tabs>
          <w:tab w:val="left" w:pos="342"/>
        </w:tabs>
        <w:rPr>
          <w:bCs/>
        </w:rPr>
      </w:pPr>
      <w:r w:rsidRPr="008C79A7">
        <w:rPr>
          <w:bCs/>
        </w:rPr>
        <w:t>...........................................................................................................................................................................................</w:t>
      </w:r>
    </w:p>
    <w:p w14:paraId="35132193" w14:textId="77777777" w:rsidR="00C56831" w:rsidRPr="008C79A7" w:rsidRDefault="00C56831" w:rsidP="00AA6EA7">
      <w:pPr>
        <w:tabs>
          <w:tab w:val="left" w:pos="342"/>
        </w:tabs>
        <w:rPr>
          <w:bCs/>
        </w:rPr>
      </w:pPr>
      <w:r w:rsidRPr="008C79A7">
        <w:rPr>
          <w:bCs/>
        </w:rPr>
        <w:t>...........................................................................................................................................................................................</w:t>
      </w:r>
    </w:p>
    <w:p w14:paraId="39FBE0A4"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0EE5BE0F" w14:textId="77777777" w:rsidR="00FE346A" w:rsidRPr="008C79A7" w:rsidRDefault="00FE346A" w:rsidP="00FE346A">
      <w:pPr>
        <w:ind w:left="5040" w:firstLine="720"/>
        <w:rPr>
          <w:b/>
          <w:lang w:val="nl-NL"/>
        </w:rPr>
      </w:pPr>
      <w:r w:rsidRPr="008C79A7">
        <w:rPr>
          <w:b/>
          <w:lang w:val="nl-NL"/>
        </w:rPr>
        <w:t>DUYỆT CỦA GIÁM HIỆU</w:t>
      </w:r>
    </w:p>
    <w:p w14:paraId="1EB90E0F" w14:textId="77777777" w:rsidR="00AD1F88" w:rsidRPr="008C79A7" w:rsidRDefault="00AD1F88" w:rsidP="00AD1F88">
      <w:pPr>
        <w:jc w:val="both"/>
        <w:rPr>
          <w:b/>
          <w:lang w:val="nl-NL"/>
        </w:rPr>
      </w:pPr>
    </w:p>
    <w:p w14:paraId="3C5D094D" w14:textId="38A5E481" w:rsidR="00AD1F88" w:rsidRDefault="00AD1F88" w:rsidP="00AD1F88">
      <w:pPr>
        <w:rPr>
          <w:b/>
          <w:lang w:val="nl-NL"/>
        </w:rPr>
      </w:pPr>
    </w:p>
    <w:p w14:paraId="4F3BF2BE" w14:textId="49DC409C" w:rsidR="00D25740" w:rsidRDefault="00D25740" w:rsidP="00AD1F88">
      <w:pPr>
        <w:rPr>
          <w:b/>
          <w:lang w:val="nl-NL"/>
        </w:rPr>
      </w:pPr>
    </w:p>
    <w:p w14:paraId="21A7757E" w14:textId="77777777" w:rsidR="00D25740" w:rsidRPr="008C79A7" w:rsidRDefault="00D25740" w:rsidP="00AD1F88">
      <w:pPr>
        <w:rPr>
          <w:b/>
          <w:lang w:val="nl-NL"/>
        </w:rPr>
      </w:pPr>
    </w:p>
    <w:p w14:paraId="583A9D1F" w14:textId="2CDD2A41"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5BAA9968"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3ACC213E"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Tiến hành thí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4968"/>
      </w:tblGrid>
      <w:tr w:rsidR="00D0717C" w:rsidRPr="00CA4A45" w14:paraId="0EB2382A" w14:textId="77777777">
        <w:trPr>
          <w:trHeight w:val="275"/>
        </w:trPr>
        <w:tc>
          <w:tcPr>
            <w:tcW w:w="5262" w:type="dxa"/>
            <w:tcBorders>
              <w:top w:val="single" w:sz="4" w:space="0" w:color="auto"/>
              <w:left w:val="single" w:sz="4" w:space="0" w:color="auto"/>
              <w:bottom w:val="single" w:sz="4" w:space="0" w:color="auto"/>
              <w:right w:val="single" w:sz="4" w:space="0" w:color="auto"/>
            </w:tcBorders>
          </w:tcPr>
          <w:p w14:paraId="44242808"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4968" w:type="dxa"/>
            <w:tcBorders>
              <w:top w:val="single" w:sz="4" w:space="0" w:color="auto"/>
              <w:left w:val="single" w:sz="4" w:space="0" w:color="auto"/>
              <w:bottom w:val="single" w:sz="4" w:space="0" w:color="auto"/>
              <w:right w:val="single" w:sz="4" w:space="0" w:color="auto"/>
            </w:tcBorders>
          </w:tcPr>
          <w:p w14:paraId="3A2092F3"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r>
      <w:tr w:rsidR="00D0717C" w:rsidRPr="008C79A7" w14:paraId="4325BB57" w14:textId="77777777">
        <w:trPr>
          <w:trHeight w:val="584"/>
        </w:trPr>
        <w:tc>
          <w:tcPr>
            <w:tcW w:w="5262" w:type="dxa"/>
            <w:tcBorders>
              <w:top w:val="single" w:sz="4" w:space="0" w:color="auto"/>
              <w:left w:val="single" w:sz="4" w:space="0" w:color="auto"/>
              <w:bottom w:val="single" w:sz="4" w:space="0" w:color="auto"/>
              <w:right w:val="single" w:sz="4" w:space="0" w:color="auto"/>
            </w:tcBorders>
          </w:tcPr>
          <w:p w14:paraId="66216C76" w14:textId="77777777" w:rsidR="00D0717C" w:rsidRPr="008C79A7" w:rsidRDefault="00D0717C" w:rsidP="00AA6EA7">
            <w:pPr>
              <w:tabs>
                <w:tab w:val="left" w:pos="342"/>
              </w:tabs>
              <w:jc w:val="both"/>
              <w:rPr>
                <w:lang w:val="nl-NL"/>
              </w:rPr>
            </w:pPr>
            <w:r w:rsidRPr="008C79A7">
              <w:rPr>
                <w:lang w:val="nl-NL"/>
              </w:rPr>
              <w:t xml:space="preserve">  Hướng dẫn các nhóm làm thí nghiệm.</w:t>
            </w:r>
          </w:p>
          <w:p w14:paraId="2B4AD677" w14:textId="77777777" w:rsidR="00D0717C" w:rsidRPr="008C79A7" w:rsidRDefault="00D0717C" w:rsidP="00AA6EA7">
            <w:pPr>
              <w:tabs>
                <w:tab w:val="left" w:pos="342"/>
              </w:tabs>
              <w:jc w:val="both"/>
            </w:pPr>
            <w:r w:rsidRPr="008C79A7">
              <w:rPr>
                <w:lang w:val="nl-NL"/>
              </w:rPr>
              <w:t xml:space="preserve">  </w:t>
            </w:r>
            <w:r w:rsidRPr="008C79A7">
              <w:t>Theo dõi học sinh.</w:t>
            </w:r>
          </w:p>
        </w:tc>
        <w:tc>
          <w:tcPr>
            <w:tcW w:w="4968" w:type="dxa"/>
            <w:tcBorders>
              <w:top w:val="single" w:sz="4" w:space="0" w:color="auto"/>
              <w:left w:val="single" w:sz="4" w:space="0" w:color="auto"/>
              <w:bottom w:val="single" w:sz="4" w:space="0" w:color="auto"/>
              <w:right w:val="single" w:sz="4" w:space="0" w:color="auto"/>
            </w:tcBorders>
          </w:tcPr>
          <w:p w14:paraId="711266C6" w14:textId="77777777" w:rsidR="00D0717C" w:rsidRPr="008C79A7" w:rsidRDefault="00D0717C" w:rsidP="00AA6EA7">
            <w:pPr>
              <w:tabs>
                <w:tab w:val="left" w:pos="342"/>
              </w:tabs>
              <w:jc w:val="both"/>
            </w:pPr>
            <w:r w:rsidRPr="008C79A7">
              <w:t xml:space="preserve">  Tiến hành làm thí nghiệm theo nhóm.</w:t>
            </w:r>
          </w:p>
          <w:p w14:paraId="69FDA812" w14:textId="77777777" w:rsidR="00D0717C" w:rsidRPr="008C79A7" w:rsidRDefault="00D0717C" w:rsidP="00AA6EA7">
            <w:pPr>
              <w:tabs>
                <w:tab w:val="left" w:pos="342"/>
              </w:tabs>
              <w:jc w:val="both"/>
            </w:pPr>
            <w:r w:rsidRPr="008C79A7">
              <w:t xml:space="preserve">  Ghi kết quả vào bảng 16.1</w:t>
            </w:r>
          </w:p>
        </w:tc>
      </w:tr>
    </w:tbl>
    <w:p w14:paraId="1990DBAA"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Xữ lí kết quả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969"/>
      </w:tblGrid>
      <w:tr w:rsidR="00D0717C" w:rsidRPr="008C79A7" w14:paraId="5C0AF0C4" w14:textId="77777777">
        <w:trPr>
          <w:trHeight w:val="271"/>
        </w:trPr>
        <w:tc>
          <w:tcPr>
            <w:tcW w:w="5261" w:type="dxa"/>
            <w:tcBorders>
              <w:top w:val="single" w:sz="4" w:space="0" w:color="auto"/>
              <w:left w:val="single" w:sz="4" w:space="0" w:color="auto"/>
              <w:bottom w:val="single" w:sz="4" w:space="0" w:color="auto"/>
              <w:right w:val="single" w:sz="4" w:space="0" w:color="auto"/>
            </w:tcBorders>
          </w:tcPr>
          <w:p w14:paraId="6547C12D" w14:textId="77777777" w:rsidR="00D0717C" w:rsidRPr="008C79A7" w:rsidRDefault="00D0717C" w:rsidP="00AA6EA7">
            <w:pPr>
              <w:tabs>
                <w:tab w:val="left" w:pos="342"/>
              </w:tabs>
              <w:jc w:val="center"/>
              <w:rPr>
                <w:b/>
                <w:bCs/>
              </w:rPr>
            </w:pPr>
            <w:r w:rsidRPr="008C79A7">
              <w:rPr>
                <w:b/>
                <w:bCs/>
              </w:rPr>
              <w:t>Hoạt động của giáo viên</w:t>
            </w:r>
          </w:p>
        </w:tc>
        <w:tc>
          <w:tcPr>
            <w:tcW w:w="4969" w:type="dxa"/>
            <w:tcBorders>
              <w:top w:val="single" w:sz="4" w:space="0" w:color="auto"/>
              <w:left w:val="single" w:sz="4" w:space="0" w:color="auto"/>
              <w:bottom w:val="single" w:sz="4" w:space="0" w:color="auto"/>
              <w:right w:val="single" w:sz="4" w:space="0" w:color="auto"/>
            </w:tcBorders>
          </w:tcPr>
          <w:p w14:paraId="0CCAD2F0"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23CA04D1" w14:textId="77777777">
        <w:trPr>
          <w:trHeight w:val="814"/>
        </w:trPr>
        <w:tc>
          <w:tcPr>
            <w:tcW w:w="5261" w:type="dxa"/>
            <w:tcBorders>
              <w:top w:val="single" w:sz="4" w:space="0" w:color="auto"/>
              <w:left w:val="single" w:sz="4" w:space="0" w:color="auto"/>
              <w:bottom w:val="single" w:sz="4" w:space="0" w:color="auto"/>
              <w:right w:val="single" w:sz="4" w:space="0" w:color="auto"/>
            </w:tcBorders>
          </w:tcPr>
          <w:p w14:paraId="2AC37628" w14:textId="77777777" w:rsidR="00D0717C" w:rsidRPr="008C79A7" w:rsidRDefault="00D0717C" w:rsidP="00AA6EA7">
            <w:pPr>
              <w:tabs>
                <w:tab w:val="left" w:pos="342"/>
              </w:tabs>
              <w:jc w:val="both"/>
            </w:pPr>
            <w:r w:rsidRPr="008C79A7">
              <w:t xml:space="preserve">  Nhắc lại cách tính sai số và viết kết quả.</w:t>
            </w:r>
          </w:p>
          <w:p w14:paraId="2798A60A" w14:textId="77777777" w:rsidR="00D0717C" w:rsidRPr="008C79A7" w:rsidRDefault="00D0717C" w:rsidP="00AA6EA7">
            <w:pPr>
              <w:tabs>
                <w:tab w:val="left" w:pos="342"/>
              </w:tabs>
              <w:jc w:val="both"/>
            </w:pPr>
            <w:r w:rsidRPr="008C79A7">
              <w:t xml:space="preserve">  Yêu cầu trả lời câu hỏi 2 trang 87.</w:t>
            </w:r>
          </w:p>
        </w:tc>
        <w:tc>
          <w:tcPr>
            <w:tcW w:w="4969" w:type="dxa"/>
            <w:tcBorders>
              <w:top w:val="single" w:sz="4" w:space="0" w:color="auto"/>
              <w:left w:val="single" w:sz="4" w:space="0" w:color="auto"/>
              <w:bottom w:val="single" w:sz="4" w:space="0" w:color="auto"/>
              <w:right w:val="single" w:sz="4" w:space="0" w:color="auto"/>
            </w:tcBorders>
          </w:tcPr>
          <w:p w14:paraId="26268861" w14:textId="77777777" w:rsidR="00D0717C" w:rsidRPr="008C79A7" w:rsidRDefault="00D0717C" w:rsidP="00AA6EA7">
            <w:pPr>
              <w:tabs>
                <w:tab w:val="left" w:pos="342"/>
              </w:tabs>
              <w:jc w:val="both"/>
            </w:pPr>
            <w:r w:rsidRPr="008C79A7">
              <w:t xml:space="preserve">  Hoàn thành bảng 16.1</w:t>
            </w:r>
          </w:p>
          <w:p w14:paraId="2F4AB44D" w14:textId="77777777" w:rsidR="00D0717C" w:rsidRPr="008C79A7" w:rsidRDefault="00D0717C" w:rsidP="00AA6EA7">
            <w:pPr>
              <w:tabs>
                <w:tab w:val="left" w:pos="342"/>
              </w:tabs>
              <w:jc w:val="both"/>
            </w:pPr>
            <w:r w:rsidRPr="008C79A7">
              <w:t xml:space="preserve">  Tính sai số của phép đo và viết kết quả.</w:t>
            </w:r>
          </w:p>
          <w:p w14:paraId="5FF3B740" w14:textId="77777777" w:rsidR="00D0717C" w:rsidRPr="008C79A7" w:rsidRDefault="00D0717C" w:rsidP="00AA6EA7">
            <w:pPr>
              <w:tabs>
                <w:tab w:val="left" w:pos="342"/>
              </w:tabs>
              <w:jc w:val="both"/>
            </w:pPr>
            <w:r w:rsidRPr="008C79A7">
              <w:t xml:space="preserve">  Chỉ rỏ loại sai số đã bỏ qua trong khi lấy kết quả.</w:t>
            </w:r>
          </w:p>
        </w:tc>
      </w:tr>
    </w:tbl>
    <w:p w14:paraId="1827955A"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969"/>
      </w:tblGrid>
      <w:tr w:rsidR="00D0717C" w:rsidRPr="008C79A7" w14:paraId="57E0EE3E" w14:textId="77777777">
        <w:trPr>
          <w:trHeight w:val="218"/>
        </w:trPr>
        <w:tc>
          <w:tcPr>
            <w:tcW w:w="5261" w:type="dxa"/>
            <w:tcBorders>
              <w:top w:val="single" w:sz="4" w:space="0" w:color="auto"/>
              <w:left w:val="single" w:sz="4" w:space="0" w:color="auto"/>
              <w:bottom w:val="single" w:sz="4" w:space="0" w:color="auto"/>
              <w:right w:val="single" w:sz="4" w:space="0" w:color="auto"/>
            </w:tcBorders>
          </w:tcPr>
          <w:p w14:paraId="419965DA" w14:textId="77777777" w:rsidR="00D0717C" w:rsidRPr="008C79A7" w:rsidRDefault="00D0717C" w:rsidP="00AA6EA7">
            <w:pPr>
              <w:tabs>
                <w:tab w:val="left" w:pos="342"/>
              </w:tabs>
              <w:jc w:val="center"/>
              <w:rPr>
                <w:b/>
                <w:bCs/>
              </w:rPr>
            </w:pPr>
            <w:r w:rsidRPr="008C79A7">
              <w:rPr>
                <w:b/>
                <w:bCs/>
              </w:rPr>
              <w:t>Hoạt động của giáo viên</w:t>
            </w:r>
          </w:p>
        </w:tc>
        <w:tc>
          <w:tcPr>
            <w:tcW w:w="4969" w:type="dxa"/>
            <w:tcBorders>
              <w:top w:val="single" w:sz="4" w:space="0" w:color="auto"/>
              <w:left w:val="single" w:sz="4" w:space="0" w:color="auto"/>
              <w:bottom w:val="single" w:sz="4" w:space="0" w:color="auto"/>
              <w:right w:val="single" w:sz="4" w:space="0" w:color="auto"/>
            </w:tcBorders>
          </w:tcPr>
          <w:p w14:paraId="34E532F7"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08BD42B0" w14:textId="77777777">
        <w:trPr>
          <w:trHeight w:val="464"/>
        </w:trPr>
        <w:tc>
          <w:tcPr>
            <w:tcW w:w="5261" w:type="dxa"/>
            <w:tcBorders>
              <w:top w:val="single" w:sz="4" w:space="0" w:color="auto"/>
              <w:left w:val="single" w:sz="4" w:space="0" w:color="auto"/>
              <w:bottom w:val="single" w:sz="4" w:space="0" w:color="auto"/>
              <w:right w:val="single" w:sz="4" w:space="0" w:color="auto"/>
            </w:tcBorders>
          </w:tcPr>
          <w:p w14:paraId="6B20A96C" w14:textId="77777777" w:rsidR="00D0717C" w:rsidRPr="008C79A7" w:rsidRDefault="00D0717C" w:rsidP="00AA6EA7">
            <w:pPr>
              <w:tabs>
                <w:tab w:val="left" w:pos="342"/>
              </w:tabs>
              <w:jc w:val="both"/>
            </w:pPr>
            <w:r w:rsidRPr="008C79A7">
              <w:t xml:space="preserve">  Nêu câu hỏi và bài tập về nhà.</w:t>
            </w:r>
          </w:p>
          <w:p w14:paraId="5F107976" w14:textId="77777777" w:rsidR="00D0717C" w:rsidRPr="008C79A7" w:rsidRDefault="00D0717C" w:rsidP="00AA6EA7">
            <w:pPr>
              <w:tabs>
                <w:tab w:val="left" w:pos="342"/>
              </w:tabs>
              <w:jc w:val="both"/>
            </w:pPr>
            <w:r w:rsidRPr="008C79A7">
              <w:t xml:space="preserve">  Nêu những yêu cầu cần chuẩn bị cho bài sau.</w:t>
            </w:r>
          </w:p>
        </w:tc>
        <w:tc>
          <w:tcPr>
            <w:tcW w:w="4969" w:type="dxa"/>
            <w:tcBorders>
              <w:top w:val="single" w:sz="4" w:space="0" w:color="auto"/>
              <w:left w:val="single" w:sz="4" w:space="0" w:color="auto"/>
              <w:bottom w:val="single" w:sz="4" w:space="0" w:color="auto"/>
              <w:right w:val="single" w:sz="4" w:space="0" w:color="auto"/>
            </w:tcBorders>
          </w:tcPr>
          <w:p w14:paraId="16108CFF" w14:textId="77777777" w:rsidR="00D0717C" w:rsidRPr="008C79A7" w:rsidRDefault="00D0717C" w:rsidP="00AA6EA7">
            <w:pPr>
              <w:tabs>
                <w:tab w:val="left" w:pos="342"/>
              </w:tabs>
              <w:jc w:val="both"/>
            </w:pPr>
            <w:r w:rsidRPr="008C79A7">
              <w:t xml:space="preserve">  Ghi câu hỏi và bài tập về nhà.</w:t>
            </w:r>
          </w:p>
          <w:p w14:paraId="13FDC00C" w14:textId="77777777" w:rsidR="00D0717C" w:rsidRPr="008C79A7" w:rsidRDefault="00D0717C" w:rsidP="00AA6EA7">
            <w:pPr>
              <w:tabs>
                <w:tab w:val="left" w:pos="342"/>
              </w:tabs>
              <w:jc w:val="both"/>
            </w:pPr>
            <w:r w:rsidRPr="008C79A7">
              <w:t xml:space="preserve">  Ghi những yêu cầu chuẩn bị cho bài sau.</w:t>
            </w:r>
          </w:p>
        </w:tc>
      </w:tr>
    </w:tbl>
    <w:p w14:paraId="5FB4017F"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17AA61BF" w14:textId="77777777" w:rsidR="0048292B" w:rsidRPr="008C79A7" w:rsidRDefault="0048292B" w:rsidP="00AA6EA7">
      <w:pPr>
        <w:tabs>
          <w:tab w:val="left" w:pos="342"/>
        </w:tabs>
        <w:rPr>
          <w:bCs/>
          <w:lang w:val="fr-FR"/>
        </w:rPr>
      </w:pPr>
      <w:r w:rsidRPr="008C79A7">
        <w:rPr>
          <w:bCs/>
          <w:lang w:val="fr-FR"/>
        </w:rPr>
        <w:t>...........................................................................................................................................................................................</w:t>
      </w:r>
    </w:p>
    <w:p w14:paraId="7E74927B" w14:textId="77777777" w:rsidR="0048292B" w:rsidRPr="008C79A7" w:rsidRDefault="0048292B" w:rsidP="00AA6EA7">
      <w:pPr>
        <w:tabs>
          <w:tab w:val="left" w:pos="342"/>
        </w:tabs>
        <w:rPr>
          <w:bCs/>
          <w:lang w:val="fr-FR"/>
        </w:rPr>
      </w:pPr>
      <w:r w:rsidRPr="008C79A7">
        <w:rPr>
          <w:bCs/>
          <w:lang w:val="fr-FR"/>
        </w:rPr>
        <w:t>...........................................................................................................................................................................................</w:t>
      </w:r>
    </w:p>
    <w:p w14:paraId="59247E6E" w14:textId="77777777" w:rsidR="0048292B" w:rsidRPr="008C79A7" w:rsidRDefault="0048292B" w:rsidP="00AA6EA7">
      <w:pPr>
        <w:tabs>
          <w:tab w:val="left" w:pos="342"/>
        </w:tabs>
        <w:rPr>
          <w:bCs/>
          <w:lang w:val="fr-FR"/>
        </w:rPr>
      </w:pPr>
      <w:r w:rsidRPr="008C79A7">
        <w:rPr>
          <w:bCs/>
          <w:lang w:val="fr-FR"/>
        </w:rPr>
        <w:t>...........................................................................................................................................................................................</w:t>
      </w:r>
    </w:p>
    <w:p w14:paraId="681324A4" w14:textId="77777777" w:rsidR="0048292B" w:rsidRPr="008C79A7" w:rsidRDefault="0048292B" w:rsidP="00AA6EA7">
      <w:pPr>
        <w:tabs>
          <w:tab w:val="left" w:pos="342"/>
        </w:tabs>
        <w:rPr>
          <w:bCs/>
          <w:lang w:val="fr-FR"/>
        </w:rPr>
      </w:pPr>
      <w:r w:rsidRPr="008C79A7">
        <w:rPr>
          <w:bCs/>
          <w:lang w:val="fr-FR"/>
        </w:rPr>
        <w:t>...........................................................................................................................................................................................</w:t>
      </w:r>
    </w:p>
    <w:p w14:paraId="417189E2" w14:textId="77777777" w:rsidR="0048292B" w:rsidRPr="008C79A7" w:rsidRDefault="0048292B" w:rsidP="00AA6EA7">
      <w:pPr>
        <w:tabs>
          <w:tab w:val="left" w:pos="342"/>
        </w:tabs>
        <w:rPr>
          <w:bCs/>
          <w:lang w:val="fr-FR"/>
        </w:rPr>
      </w:pPr>
      <w:r w:rsidRPr="008C79A7">
        <w:rPr>
          <w:bCs/>
          <w:lang w:val="fr-FR"/>
        </w:rPr>
        <w:t>...........................................................................................................................................................................................</w:t>
      </w:r>
    </w:p>
    <w:p w14:paraId="3BC388EE" w14:textId="77777777" w:rsidR="0073536D" w:rsidRPr="008C79A7" w:rsidRDefault="0073536D" w:rsidP="0073536D">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5768E688" w14:textId="77777777" w:rsidR="00FE346A" w:rsidRPr="008C79A7" w:rsidRDefault="00FE346A" w:rsidP="00FE346A">
      <w:pPr>
        <w:ind w:left="5040" w:firstLine="720"/>
        <w:rPr>
          <w:b/>
          <w:lang w:val="nl-NL"/>
        </w:rPr>
      </w:pPr>
      <w:r w:rsidRPr="008C79A7">
        <w:rPr>
          <w:b/>
          <w:lang w:val="nl-NL"/>
        </w:rPr>
        <w:t>DUYỆT CỦA GIÁM HIỆU</w:t>
      </w:r>
    </w:p>
    <w:p w14:paraId="6E60C19A" w14:textId="77777777" w:rsidR="00397F3F" w:rsidRPr="008C79A7" w:rsidRDefault="00397F3F" w:rsidP="00AA6EA7">
      <w:pPr>
        <w:tabs>
          <w:tab w:val="left" w:pos="0"/>
          <w:tab w:val="left" w:pos="180"/>
          <w:tab w:val="left" w:pos="360"/>
          <w:tab w:val="left" w:pos="540"/>
          <w:tab w:val="left" w:pos="900"/>
        </w:tabs>
        <w:jc w:val="right"/>
        <w:rPr>
          <w:bCs/>
          <w:lang w:val="nl-NL"/>
        </w:rPr>
      </w:pPr>
    </w:p>
    <w:p w14:paraId="10F014C1" w14:textId="77777777" w:rsidR="00397F3F" w:rsidRPr="008C79A7" w:rsidRDefault="00397F3F" w:rsidP="00AA6EA7">
      <w:pPr>
        <w:tabs>
          <w:tab w:val="left" w:pos="0"/>
          <w:tab w:val="left" w:pos="180"/>
          <w:tab w:val="left" w:pos="360"/>
          <w:tab w:val="left" w:pos="540"/>
          <w:tab w:val="left" w:pos="900"/>
        </w:tabs>
        <w:jc w:val="right"/>
        <w:rPr>
          <w:bCs/>
          <w:lang w:val="nl-NL"/>
        </w:rPr>
      </w:pPr>
    </w:p>
    <w:p w14:paraId="6558E17D"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1DCF6D27" w14:textId="77777777" w:rsidR="00D0717C" w:rsidRPr="008C79A7" w:rsidRDefault="00D0717C" w:rsidP="00AA6EA7">
      <w:pPr>
        <w:tabs>
          <w:tab w:val="left" w:pos="342"/>
        </w:tabs>
        <w:jc w:val="both"/>
        <w:rPr>
          <w:lang w:val="nl-NL"/>
        </w:rPr>
      </w:pPr>
    </w:p>
    <w:p w14:paraId="399B247F" w14:textId="77777777" w:rsidR="00D0717C" w:rsidRPr="008C79A7" w:rsidRDefault="00D0717C" w:rsidP="00AA6EA7">
      <w:pPr>
        <w:jc w:val="center"/>
        <w:rPr>
          <w:b/>
          <w:bCs/>
          <w:lang w:val="nl-NL"/>
        </w:rPr>
      </w:pPr>
      <w:r w:rsidRPr="008C79A7">
        <w:rPr>
          <w:b/>
          <w:bCs/>
          <w:lang w:val="nl-NL"/>
        </w:rPr>
        <w:lastRenderedPageBreak/>
        <w:t>Chương III. CÂN BẰNG VÀ CHUYỂN ĐỘNG CỦA VẬT RẮN</w:t>
      </w:r>
    </w:p>
    <w:p w14:paraId="0FD3DFE0" w14:textId="21B8E798" w:rsidR="009F4BAD" w:rsidRPr="008C79A7" w:rsidRDefault="00D0717C" w:rsidP="00AA6EA7">
      <w:pPr>
        <w:jc w:val="center"/>
        <w:rPr>
          <w:b/>
          <w:bCs/>
          <w:lang w:val="nl-NL"/>
        </w:rPr>
      </w:pPr>
      <w:r w:rsidRPr="008C79A7">
        <w:rPr>
          <w:b/>
          <w:bCs/>
          <w:iCs/>
          <w:u w:val="single"/>
          <w:lang w:val="nl-NL"/>
        </w:rPr>
        <w:t>Tiết 2</w:t>
      </w:r>
      <w:r w:rsidR="00C67496" w:rsidRPr="008C79A7">
        <w:rPr>
          <w:b/>
          <w:bCs/>
          <w:iCs/>
          <w:u w:val="single"/>
          <w:lang w:val="nl-NL"/>
        </w:rPr>
        <w:t>7</w:t>
      </w:r>
      <w:r w:rsidRPr="008C79A7">
        <w:rPr>
          <w:b/>
          <w:bCs/>
          <w:iCs/>
          <w:u w:val="single"/>
          <w:lang w:val="nl-NL"/>
        </w:rPr>
        <w:t>-2</w:t>
      </w:r>
      <w:r w:rsidR="00C67496" w:rsidRPr="008C79A7">
        <w:rPr>
          <w:b/>
          <w:bCs/>
          <w:iCs/>
          <w:u w:val="single"/>
          <w:lang w:val="nl-NL"/>
        </w:rPr>
        <w:t>8</w:t>
      </w:r>
      <w:r w:rsidR="00AF7C29">
        <w:rPr>
          <w:b/>
          <w:bCs/>
          <w:lang w:val="nl-NL"/>
        </w:rPr>
        <w:t>:</w:t>
      </w:r>
      <w:r w:rsidRPr="008C79A7">
        <w:rPr>
          <w:b/>
          <w:bCs/>
          <w:lang w:val="nl-NL"/>
        </w:rPr>
        <w:t xml:space="preserve"> CÂN BẰNG CỦA MỘT VẬT CHỊU TÁC DỤNG CỦA HAI LỰC </w:t>
      </w:r>
    </w:p>
    <w:p w14:paraId="4E404FA5" w14:textId="77777777" w:rsidR="00D0717C" w:rsidRPr="008C79A7" w:rsidRDefault="00D0717C" w:rsidP="00AA6EA7">
      <w:pPr>
        <w:jc w:val="center"/>
        <w:rPr>
          <w:b/>
          <w:bCs/>
        </w:rPr>
      </w:pPr>
      <w:r w:rsidRPr="008C79A7">
        <w:rPr>
          <w:b/>
          <w:bCs/>
        </w:rPr>
        <w:t>VÀ CỦA BA LỰC KHÔNG SONG SONG</w:t>
      </w:r>
    </w:p>
    <w:p w14:paraId="143C3A6C" w14:textId="77777777" w:rsidR="00D0717C" w:rsidRPr="008C79A7" w:rsidRDefault="00D0717C" w:rsidP="00AA6EA7">
      <w:pPr>
        <w:jc w:val="both"/>
        <w:rPr>
          <w:b/>
          <w:bCs/>
        </w:rPr>
      </w:pPr>
      <w:r w:rsidRPr="008C79A7">
        <w:rPr>
          <w:b/>
          <w:bCs/>
        </w:rPr>
        <w:t xml:space="preserve">I. </w:t>
      </w:r>
      <w:r w:rsidRPr="008C79A7">
        <w:rPr>
          <w:b/>
          <w:bCs/>
          <w:u w:val="single"/>
        </w:rPr>
        <w:t>MỤC TIÊU</w:t>
      </w:r>
    </w:p>
    <w:p w14:paraId="6599EDAA" w14:textId="77777777" w:rsidR="00D0717C" w:rsidRPr="008C79A7" w:rsidRDefault="00D0717C" w:rsidP="00AA6EA7">
      <w:pPr>
        <w:jc w:val="both"/>
        <w:rPr>
          <w:b/>
          <w:bCs/>
          <w:iCs/>
        </w:rPr>
      </w:pPr>
      <w:r w:rsidRPr="008C79A7">
        <w:rPr>
          <w:b/>
          <w:bCs/>
          <w:iCs/>
        </w:rPr>
        <w:t>1. Kiến thức</w:t>
      </w:r>
    </w:p>
    <w:p w14:paraId="5D3F87F2" w14:textId="77777777" w:rsidR="00D0717C" w:rsidRPr="008C79A7" w:rsidRDefault="00D0717C" w:rsidP="00AA6EA7">
      <w:pPr>
        <w:tabs>
          <w:tab w:val="left" w:pos="342"/>
        </w:tabs>
      </w:pPr>
      <w:r w:rsidRPr="008C79A7">
        <w:tab/>
        <w:t>- Nêu được định nghĩa của vật rắn và giá của lực.</w:t>
      </w:r>
    </w:p>
    <w:p w14:paraId="694F2C0C" w14:textId="77777777" w:rsidR="00D0717C" w:rsidRPr="008C79A7" w:rsidRDefault="00D0717C" w:rsidP="00AA6EA7">
      <w:pPr>
        <w:tabs>
          <w:tab w:val="left" w:pos="342"/>
        </w:tabs>
      </w:pPr>
      <w:r w:rsidRPr="008C79A7">
        <w:tab/>
        <w:t>- Phát biểu được quy tắc tổng hợp hai lực có giá đồng quy.</w:t>
      </w:r>
    </w:p>
    <w:p w14:paraId="1D59C019" w14:textId="77777777" w:rsidR="00D0717C" w:rsidRPr="008C79A7" w:rsidRDefault="00D0717C" w:rsidP="00AA6EA7">
      <w:pPr>
        <w:tabs>
          <w:tab w:val="left" w:pos="342"/>
        </w:tabs>
      </w:pPr>
      <w:r w:rsidRPr="008C79A7">
        <w:tab/>
        <w:t>- Phát biểu được điều kiện cân bằng của một vật chịu tác dụng của hai lực và của ba lực không song song.</w:t>
      </w:r>
    </w:p>
    <w:p w14:paraId="172B3C9A" w14:textId="77777777" w:rsidR="00D0717C" w:rsidRPr="008C79A7" w:rsidRDefault="00D0717C" w:rsidP="00AA6EA7">
      <w:pPr>
        <w:tabs>
          <w:tab w:val="left" w:pos="342"/>
        </w:tabs>
        <w:jc w:val="both"/>
        <w:rPr>
          <w:b/>
          <w:bCs/>
          <w:iCs/>
        </w:rPr>
      </w:pPr>
      <w:r w:rsidRPr="008C79A7">
        <w:rPr>
          <w:b/>
          <w:bCs/>
          <w:iCs/>
        </w:rPr>
        <w:t>2. Kỹ năng</w:t>
      </w:r>
    </w:p>
    <w:p w14:paraId="70C0984A" w14:textId="77777777" w:rsidR="00D0717C" w:rsidRPr="008C79A7" w:rsidRDefault="00D0717C" w:rsidP="00AA6EA7">
      <w:pPr>
        <w:tabs>
          <w:tab w:val="left" w:pos="399"/>
        </w:tabs>
      </w:pPr>
      <w:r w:rsidRPr="008C79A7">
        <w:tab/>
        <w:t>- Xác định được trọng tâm của một vật mỏng, phẳng bằng phương pháp thực nghiệm.</w:t>
      </w:r>
    </w:p>
    <w:p w14:paraId="279F3F80" w14:textId="77777777" w:rsidR="00D0717C" w:rsidRPr="008C79A7" w:rsidRDefault="00D0717C" w:rsidP="00AA6EA7">
      <w:pPr>
        <w:tabs>
          <w:tab w:val="left" w:pos="399"/>
        </w:tabs>
      </w:pPr>
      <w:r w:rsidRPr="008C79A7">
        <w:tab/>
        <w:t>- Vận dụng được điều kiện cân bằng và quy tắc tổng hợp hai lực có giá đồng quy để giải các bài tập.</w:t>
      </w:r>
    </w:p>
    <w:p w14:paraId="2353EBA4" w14:textId="140F8A9C" w:rsidR="00D94FE2" w:rsidRPr="008C79A7" w:rsidRDefault="00D94FE2" w:rsidP="00D94FE2">
      <w:pPr>
        <w:tabs>
          <w:tab w:val="left" w:pos="342"/>
        </w:tabs>
        <w:jc w:val="both"/>
        <w:rPr>
          <w:b/>
          <w:bCs/>
        </w:rPr>
      </w:pPr>
      <w:r w:rsidRPr="008C79A7">
        <w:rPr>
          <w:b/>
          <w:bCs/>
        </w:rPr>
        <w:t>3. Năng lực</w:t>
      </w:r>
      <w:r w:rsidR="00AF7C29">
        <w:rPr>
          <w:b/>
          <w:bCs/>
        </w:rPr>
        <w:t>:</w:t>
      </w:r>
    </w:p>
    <w:p w14:paraId="6583B9C2"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CHUẨN BỊ</w:t>
      </w:r>
    </w:p>
    <w:p w14:paraId="097A36C0" w14:textId="03FE41AB" w:rsidR="00D0717C" w:rsidRPr="008C79A7" w:rsidRDefault="00D0717C" w:rsidP="00AA6EA7">
      <w:pPr>
        <w:tabs>
          <w:tab w:val="left" w:pos="342"/>
        </w:tabs>
        <w:jc w:val="both"/>
        <w:rPr>
          <w:b/>
          <w:bCs/>
          <w:iCs/>
        </w:rPr>
      </w:pPr>
      <w:r w:rsidRPr="008C79A7">
        <w:rPr>
          <w:b/>
          <w:bCs/>
          <w:iCs/>
        </w:rPr>
        <w:t>Giáo viên</w:t>
      </w:r>
      <w:r w:rsidR="00AF7C29">
        <w:rPr>
          <w:b/>
          <w:bCs/>
          <w:iCs/>
        </w:rPr>
        <w:t>:</w:t>
      </w:r>
    </w:p>
    <w:p w14:paraId="30930D1D" w14:textId="77777777" w:rsidR="00D0717C" w:rsidRPr="008C79A7" w:rsidRDefault="00D0717C" w:rsidP="00AA6EA7">
      <w:pPr>
        <w:tabs>
          <w:tab w:val="left" w:pos="342"/>
        </w:tabs>
      </w:pPr>
      <w:r w:rsidRPr="008C79A7">
        <w:tab/>
        <w:t>- Các thí nghiệm Hình 17.1, Hình 17.2, Hình 17.3 và Hình 17,5 SGK.</w:t>
      </w:r>
    </w:p>
    <w:p w14:paraId="146ACF34" w14:textId="77777777" w:rsidR="00D0717C" w:rsidRPr="008C79A7" w:rsidRDefault="00D0717C" w:rsidP="00AA6EA7">
      <w:pPr>
        <w:tabs>
          <w:tab w:val="left" w:pos="342"/>
        </w:tabs>
      </w:pPr>
      <w:r w:rsidRPr="008C79A7">
        <w:tab/>
        <w:t>- Các tấm mỏng, phẳng (bằng nhôm, nhựa cứng…) theo hình 17,4 SGK.</w:t>
      </w:r>
    </w:p>
    <w:p w14:paraId="609BC42C" w14:textId="7D7C0C38" w:rsidR="00D0717C" w:rsidRPr="008C79A7" w:rsidRDefault="00D0717C" w:rsidP="00AA6EA7">
      <w:pPr>
        <w:tabs>
          <w:tab w:val="left" w:pos="342"/>
        </w:tabs>
        <w:jc w:val="both"/>
        <w:rPr>
          <w:b/>
          <w:bCs/>
          <w:iCs/>
        </w:rPr>
      </w:pPr>
      <w:r w:rsidRPr="008C79A7">
        <w:rPr>
          <w:b/>
          <w:bCs/>
          <w:iCs/>
        </w:rPr>
        <w:t>Học sinh</w:t>
      </w:r>
      <w:r w:rsidR="00AF7C29">
        <w:rPr>
          <w:b/>
          <w:bCs/>
          <w:iCs/>
        </w:rPr>
        <w:t>:</w:t>
      </w:r>
      <w:r w:rsidRPr="008C79A7">
        <w:rPr>
          <w:b/>
          <w:bCs/>
          <w:iCs/>
        </w:rPr>
        <w:t xml:space="preserve"> </w:t>
      </w:r>
      <w:r w:rsidRPr="008C79A7">
        <w:t>Ôn lại: quy tắc hình bình hành, điều kiện cân bằng của một chất điểm.</w:t>
      </w:r>
    </w:p>
    <w:p w14:paraId="52C1B45C"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6C31083C" w14:textId="2E4B493F" w:rsidR="00D0717C" w:rsidRPr="008C79A7" w:rsidRDefault="00D0717C" w:rsidP="00AA6EA7">
      <w:pPr>
        <w:tabs>
          <w:tab w:val="left" w:pos="342"/>
        </w:tabs>
        <w:jc w:val="both"/>
        <w:rPr>
          <w:b/>
          <w:bCs/>
          <w:iCs/>
        </w:rPr>
      </w:pPr>
      <w:r w:rsidRPr="008C79A7">
        <w:rPr>
          <w:b/>
          <w:bCs/>
          <w:iCs/>
          <w:u w:val="single"/>
        </w:rPr>
        <w:t xml:space="preserve">Tiết </w:t>
      </w:r>
      <w:r w:rsidR="00514B03" w:rsidRPr="008C79A7">
        <w:rPr>
          <w:b/>
          <w:bCs/>
          <w:iCs/>
          <w:u w:val="single"/>
        </w:rPr>
        <w:t>2</w:t>
      </w:r>
      <w:r w:rsidR="00C67496" w:rsidRPr="008C79A7">
        <w:rPr>
          <w:b/>
          <w:bCs/>
          <w:iCs/>
          <w:u w:val="single"/>
        </w:rPr>
        <w:t>7</w:t>
      </w:r>
      <w:r w:rsidR="00AF7C29">
        <w:rPr>
          <w:b/>
          <w:bCs/>
          <w:iCs/>
        </w:rPr>
        <w:t>:</w:t>
      </w:r>
    </w:p>
    <w:p w14:paraId="3015C555" w14:textId="77777777" w:rsidR="00EA49F4" w:rsidRPr="008C79A7" w:rsidRDefault="00EA49F4"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p>
    <w:p w14:paraId="4E401822"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Xác định điều kiện cân bằng của một vật chịu tác dụng của hai lực. Xác định trọng tâm của các vật phẵng, mỏng.</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3153"/>
        <w:gridCol w:w="4135"/>
      </w:tblGrid>
      <w:tr w:rsidR="00D0717C" w:rsidRPr="008C79A7" w14:paraId="0300C72B" w14:textId="77777777">
        <w:trPr>
          <w:trHeight w:val="239"/>
        </w:trPr>
        <w:tc>
          <w:tcPr>
            <w:tcW w:w="2993" w:type="dxa"/>
            <w:tcBorders>
              <w:top w:val="single" w:sz="4" w:space="0" w:color="auto"/>
              <w:left w:val="single" w:sz="4" w:space="0" w:color="auto"/>
              <w:bottom w:val="single" w:sz="4" w:space="0" w:color="auto"/>
              <w:right w:val="single" w:sz="4" w:space="0" w:color="auto"/>
            </w:tcBorders>
          </w:tcPr>
          <w:p w14:paraId="0BEAAA6B" w14:textId="77777777" w:rsidR="00D0717C" w:rsidRPr="008C79A7" w:rsidRDefault="00D0717C" w:rsidP="00AA6EA7">
            <w:pPr>
              <w:tabs>
                <w:tab w:val="left" w:pos="342"/>
              </w:tabs>
              <w:jc w:val="center"/>
              <w:rPr>
                <w:b/>
                <w:bCs/>
              </w:rPr>
            </w:pPr>
            <w:r w:rsidRPr="008C79A7">
              <w:rPr>
                <w:b/>
                <w:bCs/>
              </w:rPr>
              <w:t>Hoạt động của giáo viên</w:t>
            </w:r>
          </w:p>
        </w:tc>
        <w:tc>
          <w:tcPr>
            <w:tcW w:w="3153" w:type="dxa"/>
            <w:tcBorders>
              <w:top w:val="single" w:sz="4" w:space="0" w:color="auto"/>
              <w:left w:val="single" w:sz="4" w:space="0" w:color="auto"/>
              <w:bottom w:val="single" w:sz="4" w:space="0" w:color="auto"/>
              <w:right w:val="single" w:sz="4" w:space="0" w:color="auto"/>
            </w:tcBorders>
          </w:tcPr>
          <w:p w14:paraId="44988B16" w14:textId="77777777" w:rsidR="00D0717C" w:rsidRPr="008C79A7" w:rsidRDefault="00D0717C" w:rsidP="00AA6EA7">
            <w:pPr>
              <w:tabs>
                <w:tab w:val="left" w:pos="342"/>
              </w:tabs>
              <w:jc w:val="center"/>
              <w:rPr>
                <w:b/>
                <w:bCs/>
              </w:rPr>
            </w:pPr>
            <w:r w:rsidRPr="008C79A7">
              <w:rPr>
                <w:b/>
                <w:bCs/>
              </w:rPr>
              <w:t>Hoạt động của học sinh</w:t>
            </w:r>
          </w:p>
        </w:tc>
        <w:tc>
          <w:tcPr>
            <w:tcW w:w="4135" w:type="dxa"/>
            <w:tcBorders>
              <w:top w:val="single" w:sz="4" w:space="0" w:color="auto"/>
              <w:left w:val="single" w:sz="4" w:space="0" w:color="auto"/>
              <w:bottom w:val="single" w:sz="4" w:space="0" w:color="auto"/>
              <w:right w:val="single" w:sz="4" w:space="0" w:color="auto"/>
            </w:tcBorders>
          </w:tcPr>
          <w:p w14:paraId="2B1C9805"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571C9A0" w14:textId="77777777">
        <w:trPr>
          <w:trHeight w:val="456"/>
        </w:trPr>
        <w:tc>
          <w:tcPr>
            <w:tcW w:w="2993" w:type="dxa"/>
            <w:tcBorders>
              <w:top w:val="single" w:sz="4" w:space="0" w:color="auto"/>
              <w:left w:val="single" w:sz="4" w:space="0" w:color="auto"/>
              <w:bottom w:val="single" w:sz="4" w:space="0" w:color="auto"/>
              <w:right w:val="single" w:sz="4" w:space="0" w:color="auto"/>
            </w:tcBorders>
          </w:tcPr>
          <w:p w14:paraId="4FE57DCF" w14:textId="77777777" w:rsidR="00D0717C" w:rsidRPr="008C79A7" w:rsidRDefault="00D0717C" w:rsidP="00AA6EA7">
            <w:pPr>
              <w:tabs>
                <w:tab w:val="left" w:pos="360"/>
              </w:tabs>
              <w:jc w:val="both"/>
              <w:rPr>
                <w:color w:val="000000"/>
              </w:rPr>
            </w:pPr>
          </w:p>
          <w:p w14:paraId="32184917" w14:textId="77777777" w:rsidR="00D0717C" w:rsidRPr="008C79A7" w:rsidRDefault="00D0717C" w:rsidP="00AA6EA7">
            <w:pPr>
              <w:tabs>
                <w:tab w:val="left" w:pos="360"/>
              </w:tabs>
              <w:jc w:val="both"/>
              <w:rPr>
                <w:color w:val="000000"/>
              </w:rPr>
            </w:pPr>
            <w:r w:rsidRPr="008C79A7">
              <w:rPr>
                <w:color w:val="000000"/>
              </w:rPr>
              <w:t xml:space="preserve">  Giới thiệu vật rắn.</w:t>
            </w:r>
          </w:p>
          <w:p w14:paraId="68B8CE7F" w14:textId="77777777" w:rsidR="00D0717C" w:rsidRPr="008C79A7" w:rsidRDefault="00D0717C" w:rsidP="00AA6EA7">
            <w:pPr>
              <w:tabs>
                <w:tab w:val="left" w:pos="360"/>
              </w:tabs>
              <w:jc w:val="both"/>
              <w:rPr>
                <w:color w:val="000000"/>
              </w:rPr>
            </w:pPr>
            <w:r w:rsidRPr="008C79A7">
              <w:rPr>
                <w:color w:val="000000"/>
              </w:rPr>
              <w:t xml:space="preserve">  Cho hs so sánh vật rắn và chất điểm.</w:t>
            </w:r>
          </w:p>
          <w:p w14:paraId="14D6C17F" w14:textId="77777777" w:rsidR="00D0717C" w:rsidRPr="008C79A7" w:rsidRDefault="00D0717C" w:rsidP="00AA6EA7">
            <w:pPr>
              <w:tabs>
                <w:tab w:val="left" w:pos="360"/>
              </w:tabs>
              <w:jc w:val="both"/>
              <w:rPr>
                <w:color w:val="000000"/>
              </w:rPr>
            </w:pPr>
            <w:r w:rsidRPr="008C79A7">
              <w:rPr>
                <w:color w:val="000000"/>
              </w:rPr>
              <w:t xml:space="preserve">  Bố trí thí nghiệm hình 17.1</w:t>
            </w:r>
          </w:p>
          <w:p w14:paraId="0DC9D312" w14:textId="77777777" w:rsidR="00D0717C" w:rsidRPr="008C79A7" w:rsidRDefault="00D0717C" w:rsidP="00AA6EA7">
            <w:pPr>
              <w:tabs>
                <w:tab w:val="left" w:pos="360"/>
              </w:tabs>
              <w:jc w:val="both"/>
              <w:rPr>
                <w:color w:val="000000"/>
              </w:rPr>
            </w:pPr>
            <w:r w:rsidRPr="008C79A7">
              <w:rPr>
                <w:color w:val="000000"/>
              </w:rPr>
              <w:t xml:space="preserve">  Lưu ý khái niệm giá của lực.</w:t>
            </w:r>
          </w:p>
          <w:p w14:paraId="12B31A48" w14:textId="77777777" w:rsidR="00D0717C" w:rsidRPr="008C79A7" w:rsidRDefault="00D0717C" w:rsidP="00AA6EA7">
            <w:pPr>
              <w:tabs>
                <w:tab w:val="left" w:pos="360"/>
              </w:tabs>
              <w:jc w:val="both"/>
              <w:rPr>
                <w:color w:val="000000"/>
              </w:rPr>
            </w:pPr>
          </w:p>
          <w:p w14:paraId="7C03ED3B" w14:textId="77777777" w:rsidR="00D0717C" w:rsidRPr="008C79A7" w:rsidRDefault="00D0717C" w:rsidP="00AA6EA7">
            <w:pPr>
              <w:tabs>
                <w:tab w:val="left" w:pos="360"/>
              </w:tabs>
              <w:jc w:val="both"/>
              <w:rPr>
                <w:color w:val="000000"/>
              </w:rPr>
            </w:pPr>
            <w:r w:rsidRPr="008C79A7">
              <w:rPr>
                <w:color w:val="000000"/>
              </w:rPr>
              <w:t xml:space="preserve">  Cho hs lất một vài ví dụ vật chịu tác dụng của hai lực nhưng vẩn ở trạng thái cân bằng. Phân tích và rút ra kết luận.</w:t>
            </w:r>
          </w:p>
          <w:p w14:paraId="3DB0EFAA" w14:textId="77777777" w:rsidR="00D0717C" w:rsidRPr="008C79A7" w:rsidRDefault="00D0717C" w:rsidP="00AA6EA7">
            <w:pPr>
              <w:tabs>
                <w:tab w:val="left" w:pos="360"/>
              </w:tabs>
              <w:jc w:val="both"/>
              <w:rPr>
                <w:color w:val="000000"/>
              </w:rPr>
            </w:pPr>
          </w:p>
          <w:p w14:paraId="47E710B8" w14:textId="77777777" w:rsidR="00D0717C" w:rsidRPr="008C79A7" w:rsidRDefault="00D0717C" w:rsidP="00AA6EA7">
            <w:pPr>
              <w:tabs>
                <w:tab w:val="left" w:pos="360"/>
              </w:tabs>
              <w:jc w:val="both"/>
              <w:rPr>
                <w:color w:val="000000"/>
              </w:rPr>
            </w:pPr>
          </w:p>
          <w:p w14:paraId="06793305" w14:textId="77777777" w:rsidR="00D0717C" w:rsidRPr="008C79A7" w:rsidRDefault="00D0717C" w:rsidP="00AA6EA7">
            <w:pPr>
              <w:tabs>
                <w:tab w:val="left" w:pos="360"/>
              </w:tabs>
              <w:jc w:val="both"/>
              <w:rPr>
                <w:color w:val="000000"/>
              </w:rPr>
            </w:pPr>
          </w:p>
          <w:p w14:paraId="72A707ED" w14:textId="77777777" w:rsidR="00D0717C" w:rsidRPr="008C79A7" w:rsidRDefault="00D0717C" w:rsidP="00AA6EA7">
            <w:pPr>
              <w:tabs>
                <w:tab w:val="left" w:pos="360"/>
              </w:tabs>
              <w:jc w:val="both"/>
              <w:rPr>
                <w:color w:val="000000"/>
              </w:rPr>
            </w:pPr>
          </w:p>
          <w:p w14:paraId="0CE80962" w14:textId="77777777" w:rsidR="00D0717C" w:rsidRPr="008C79A7" w:rsidRDefault="00D0717C" w:rsidP="00AA6EA7">
            <w:pPr>
              <w:tabs>
                <w:tab w:val="left" w:pos="360"/>
              </w:tabs>
              <w:jc w:val="both"/>
              <w:rPr>
                <w:color w:val="000000"/>
              </w:rPr>
            </w:pPr>
            <w:r w:rsidRPr="008C79A7">
              <w:rPr>
                <w:color w:val="000000"/>
              </w:rPr>
              <w:t xml:space="preserve">  Làm thí nghiệm biểu diễn xác định trọng tâm của một vài vật.</w:t>
            </w:r>
          </w:p>
          <w:p w14:paraId="3CBCB8DD" w14:textId="77777777" w:rsidR="00D0717C" w:rsidRPr="008C79A7" w:rsidRDefault="00D0717C" w:rsidP="00AA6EA7">
            <w:pPr>
              <w:tabs>
                <w:tab w:val="left" w:pos="360"/>
              </w:tabs>
              <w:jc w:val="both"/>
              <w:rPr>
                <w:color w:val="000000"/>
              </w:rPr>
            </w:pPr>
          </w:p>
          <w:p w14:paraId="2F0CBBF8" w14:textId="77777777" w:rsidR="00D0717C" w:rsidRPr="008C79A7" w:rsidRDefault="00D0717C" w:rsidP="00AA6EA7">
            <w:pPr>
              <w:tabs>
                <w:tab w:val="left" w:pos="360"/>
              </w:tabs>
              <w:jc w:val="both"/>
              <w:rPr>
                <w:color w:val="000000"/>
              </w:rPr>
            </w:pPr>
            <w:r w:rsidRPr="008C79A7">
              <w:rPr>
                <w:color w:val="000000"/>
              </w:rPr>
              <w:t xml:space="preserve">  Yêu cầu hs thực hiện và trả lời C2.</w:t>
            </w:r>
          </w:p>
          <w:p w14:paraId="1693F017" w14:textId="77777777" w:rsidR="00D0717C" w:rsidRPr="008C79A7" w:rsidRDefault="00D0717C" w:rsidP="00AA6EA7">
            <w:pPr>
              <w:tabs>
                <w:tab w:val="left" w:pos="360"/>
              </w:tabs>
              <w:jc w:val="both"/>
              <w:rPr>
                <w:color w:val="000000"/>
              </w:rPr>
            </w:pPr>
            <w:r w:rsidRPr="008C79A7">
              <w:rPr>
                <w:color w:val="000000"/>
              </w:rPr>
              <w:t xml:space="preserve">  Đưa ra kết luận.</w:t>
            </w:r>
          </w:p>
        </w:tc>
        <w:tc>
          <w:tcPr>
            <w:tcW w:w="3153" w:type="dxa"/>
            <w:tcBorders>
              <w:top w:val="single" w:sz="4" w:space="0" w:color="auto"/>
              <w:left w:val="single" w:sz="4" w:space="0" w:color="auto"/>
              <w:bottom w:val="single" w:sz="4" w:space="0" w:color="auto"/>
              <w:right w:val="single" w:sz="4" w:space="0" w:color="auto"/>
            </w:tcBorders>
          </w:tcPr>
          <w:p w14:paraId="446E5169" w14:textId="77777777" w:rsidR="00D0717C" w:rsidRPr="008C79A7" w:rsidRDefault="00D0717C" w:rsidP="00AA6EA7">
            <w:pPr>
              <w:tabs>
                <w:tab w:val="left" w:pos="360"/>
              </w:tabs>
              <w:jc w:val="both"/>
              <w:rPr>
                <w:color w:val="000000"/>
              </w:rPr>
            </w:pPr>
          </w:p>
          <w:p w14:paraId="573605AE" w14:textId="77777777" w:rsidR="00D0717C" w:rsidRPr="008C79A7" w:rsidRDefault="00D0717C" w:rsidP="00AA6EA7">
            <w:pPr>
              <w:tabs>
                <w:tab w:val="left" w:pos="360"/>
              </w:tabs>
              <w:jc w:val="both"/>
              <w:rPr>
                <w:color w:val="000000"/>
              </w:rPr>
            </w:pPr>
          </w:p>
          <w:p w14:paraId="4E84CA90" w14:textId="77777777" w:rsidR="00D0717C" w:rsidRPr="008C79A7" w:rsidRDefault="00D0717C" w:rsidP="00AA6EA7">
            <w:pPr>
              <w:tabs>
                <w:tab w:val="left" w:pos="360"/>
              </w:tabs>
              <w:jc w:val="both"/>
              <w:rPr>
                <w:color w:val="000000"/>
              </w:rPr>
            </w:pPr>
            <w:r w:rsidRPr="008C79A7">
              <w:rPr>
                <w:color w:val="000000"/>
              </w:rPr>
              <w:t xml:space="preserve">  So sánh vật rắn và chất điểm.</w:t>
            </w:r>
          </w:p>
          <w:p w14:paraId="575BD4CC" w14:textId="77777777" w:rsidR="00D0717C" w:rsidRPr="008C79A7" w:rsidRDefault="00D0717C" w:rsidP="00AA6EA7">
            <w:pPr>
              <w:tabs>
                <w:tab w:val="left" w:pos="360"/>
              </w:tabs>
              <w:jc w:val="both"/>
              <w:rPr>
                <w:color w:val="000000"/>
              </w:rPr>
            </w:pPr>
            <w:r w:rsidRPr="008C79A7">
              <w:rPr>
                <w:color w:val="000000"/>
              </w:rPr>
              <w:t xml:space="preserve">  Quan sát thí nghiệm và trả lời C1</w:t>
            </w:r>
          </w:p>
          <w:p w14:paraId="78FF71D2" w14:textId="77777777" w:rsidR="00D0717C" w:rsidRPr="008C79A7" w:rsidRDefault="00D0717C" w:rsidP="00AA6EA7">
            <w:pPr>
              <w:tabs>
                <w:tab w:val="left" w:pos="360"/>
              </w:tabs>
              <w:jc w:val="both"/>
              <w:rPr>
                <w:color w:val="000000"/>
              </w:rPr>
            </w:pPr>
          </w:p>
          <w:p w14:paraId="7ABE6BB6" w14:textId="77777777" w:rsidR="00D0717C" w:rsidRPr="008C79A7" w:rsidRDefault="00D0717C" w:rsidP="00AA6EA7">
            <w:pPr>
              <w:tabs>
                <w:tab w:val="left" w:pos="360"/>
              </w:tabs>
              <w:jc w:val="both"/>
              <w:rPr>
                <w:color w:val="000000"/>
              </w:rPr>
            </w:pPr>
          </w:p>
          <w:p w14:paraId="76373101" w14:textId="77777777" w:rsidR="00D0717C" w:rsidRPr="008C79A7" w:rsidRDefault="00D0717C" w:rsidP="00AA6EA7">
            <w:pPr>
              <w:tabs>
                <w:tab w:val="left" w:pos="360"/>
              </w:tabs>
              <w:jc w:val="both"/>
              <w:rPr>
                <w:color w:val="000000"/>
              </w:rPr>
            </w:pPr>
          </w:p>
          <w:p w14:paraId="3E5FF85D" w14:textId="77777777" w:rsidR="00D0717C" w:rsidRPr="008C79A7" w:rsidRDefault="00D0717C" w:rsidP="00AA6EA7">
            <w:pPr>
              <w:tabs>
                <w:tab w:val="left" w:pos="360"/>
              </w:tabs>
              <w:jc w:val="both"/>
              <w:rPr>
                <w:color w:val="000000"/>
              </w:rPr>
            </w:pPr>
            <w:r w:rsidRPr="008C79A7">
              <w:rPr>
                <w:color w:val="000000"/>
              </w:rPr>
              <w:t xml:space="preserve">  Tìm ví dụ.</w:t>
            </w:r>
          </w:p>
          <w:p w14:paraId="02C7CB26" w14:textId="77777777" w:rsidR="00D0717C" w:rsidRPr="008C79A7" w:rsidRDefault="00D0717C" w:rsidP="00AA6EA7">
            <w:pPr>
              <w:tabs>
                <w:tab w:val="left" w:pos="360"/>
              </w:tabs>
              <w:jc w:val="both"/>
              <w:rPr>
                <w:color w:val="000000"/>
              </w:rPr>
            </w:pPr>
            <w:r w:rsidRPr="008C79A7">
              <w:rPr>
                <w:color w:val="000000"/>
              </w:rPr>
              <w:t xml:space="preserve">  Chỉ ra hai lực tác dụng.</w:t>
            </w:r>
          </w:p>
          <w:p w14:paraId="45C92F98" w14:textId="77777777" w:rsidR="00D0717C" w:rsidRPr="008C79A7" w:rsidRDefault="00D0717C" w:rsidP="00AA6EA7">
            <w:pPr>
              <w:tabs>
                <w:tab w:val="left" w:pos="360"/>
              </w:tabs>
              <w:jc w:val="both"/>
              <w:rPr>
                <w:color w:val="000000"/>
              </w:rPr>
            </w:pPr>
            <w:r w:rsidRPr="008C79A7">
              <w:rPr>
                <w:color w:val="000000"/>
              </w:rPr>
              <w:t xml:space="preserve">  Rút ra kết luận về điều kiện cân bằng của vật chịu tác dụng của hai lực.</w:t>
            </w:r>
          </w:p>
          <w:p w14:paraId="5233BC4D" w14:textId="77777777" w:rsidR="00D0717C" w:rsidRPr="008C79A7" w:rsidRDefault="00D0717C" w:rsidP="00AA6EA7">
            <w:pPr>
              <w:tabs>
                <w:tab w:val="left" w:pos="360"/>
              </w:tabs>
              <w:jc w:val="both"/>
              <w:rPr>
                <w:color w:val="000000"/>
              </w:rPr>
            </w:pPr>
          </w:p>
          <w:p w14:paraId="25CBBDE6" w14:textId="77777777" w:rsidR="00D0717C" w:rsidRPr="008C79A7" w:rsidRDefault="00D0717C" w:rsidP="00AA6EA7">
            <w:pPr>
              <w:tabs>
                <w:tab w:val="left" w:pos="360"/>
              </w:tabs>
              <w:jc w:val="both"/>
              <w:rPr>
                <w:color w:val="000000"/>
              </w:rPr>
            </w:pPr>
          </w:p>
          <w:p w14:paraId="1440F7ED" w14:textId="77777777" w:rsidR="00D0717C" w:rsidRPr="008C79A7" w:rsidRDefault="00D0717C" w:rsidP="00AA6EA7">
            <w:pPr>
              <w:tabs>
                <w:tab w:val="left" w:pos="360"/>
              </w:tabs>
              <w:jc w:val="both"/>
              <w:rPr>
                <w:color w:val="000000"/>
              </w:rPr>
            </w:pPr>
          </w:p>
          <w:p w14:paraId="1B73EAA2" w14:textId="77777777" w:rsidR="00D0717C" w:rsidRPr="008C79A7" w:rsidRDefault="00D0717C" w:rsidP="00AA6EA7">
            <w:pPr>
              <w:tabs>
                <w:tab w:val="left" w:pos="360"/>
              </w:tabs>
              <w:jc w:val="both"/>
              <w:rPr>
                <w:color w:val="000000"/>
              </w:rPr>
            </w:pPr>
            <w:r w:rsidRPr="008C79A7">
              <w:rPr>
                <w:color w:val="000000"/>
              </w:rPr>
              <w:t xml:space="preserve">  Quan sát thí nghiệm rồi rút ra kết luận.</w:t>
            </w:r>
          </w:p>
          <w:p w14:paraId="48FD10C8" w14:textId="77777777" w:rsidR="00D0717C" w:rsidRPr="008C79A7" w:rsidRDefault="00D0717C" w:rsidP="00AA6EA7">
            <w:pPr>
              <w:tabs>
                <w:tab w:val="left" w:pos="360"/>
              </w:tabs>
              <w:jc w:val="both"/>
              <w:rPr>
                <w:color w:val="000000"/>
              </w:rPr>
            </w:pPr>
          </w:p>
          <w:p w14:paraId="2F79B0E2" w14:textId="77777777" w:rsidR="00D0717C" w:rsidRPr="008C79A7" w:rsidRDefault="00D0717C" w:rsidP="00AA6EA7">
            <w:pPr>
              <w:tabs>
                <w:tab w:val="left" w:pos="360"/>
              </w:tabs>
              <w:jc w:val="both"/>
              <w:rPr>
                <w:color w:val="000000"/>
              </w:rPr>
            </w:pPr>
            <w:r w:rsidRPr="008C79A7">
              <w:rPr>
                <w:color w:val="000000"/>
              </w:rPr>
              <w:t xml:space="preserve">  Thực hiện thí nghiệm hình 17.3 và trả lời C3.</w:t>
            </w:r>
          </w:p>
          <w:p w14:paraId="6A839AFA" w14:textId="77777777" w:rsidR="00D0717C" w:rsidRPr="008C79A7" w:rsidRDefault="00D0717C" w:rsidP="00AA6EA7">
            <w:pPr>
              <w:tabs>
                <w:tab w:val="left" w:pos="360"/>
              </w:tabs>
              <w:jc w:val="both"/>
              <w:rPr>
                <w:color w:val="000000"/>
              </w:rPr>
            </w:pPr>
            <w:r w:rsidRPr="008C79A7">
              <w:rPr>
                <w:color w:val="000000"/>
              </w:rPr>
              <w:t xml:space="preserve">  Vẽ các hình trong hình 17.4  </w:t>
            </w:r>
          </w:p>
        </w:tc>
        <w:tc>
          <w:tcPr>
            <w:tcW w:w="4135" w:type="dxa"/>
            <w:tcBorders>
              <w:top w:val="single" w:sz="4" w:space="0" w:color="auto"/>
              <w:left w:val="single" w:sz="4" w:space="0" w:color="auto"/>
              <w:bottom w:val="single" w:sz="4" w:space="0" w:color="auto"/>
              <w:right w:val="single" w:sz="4" w:space="0" w:color="auto"/>
            </w:tcBorders>
          </w:tcPr>
          <w:p w14:paraId="55DD5098"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Cân bằng của một vật chịu tác dụng của hai lực</w:t>
            </w:r>
            <w:r w:rsidRPr="008C79A7">
              <w:rPr>
                <w:b/>
                <w:bCs/>
                <w:color w:val="000000"/>
              </w:rPr>
              <w:t>.</w:t>
            </w:r>
          </w:p>
          <w:p w14:paraId="2669C703"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4304983B" w14:textId="77777777" w:rsidR="00D0717C" w:rsidRPr="008C79A7" w:rsidRDefault="00D0717C" w:rsidP="00AA6EA7">
            <w:pPr>
              <w:tabs>
                <w:tab w:val="left" w:pos="360"/>
              </w:tabs>
              <w:jc w:val="both"/>
              <w:rPr>
                <w:color w:val="000000"/>
              </w:rPr>
            </w:pPr>
            <w:r w:rsidRPr="008C79A7">
              <w:rPr>
                <w:color w:val="000000"/>
              </w:rPr>
              <w:t xml:space="preserve">  Vật đứng yên nếu hai trọng lượng P</w:t>
            </w:r>
            <w:r w:rsidRPr="008C79A7">
              <w:rPr>
                <w:color w:val="000000"/>
                <w:vertAlign w:val="subscript"/>
              </w:rPr>
              <w:t>1</w:t>
            </w:r>
            <w:r w:rsidRPr="008C79A7">
              <w:rPr>
                <w:color w:val="000000"/>
              </w:rPr>
              <w:t xml:space="preserve"> và P</w:t>
            </w:r>
            <w:r w:rsidRPr="008C79A7">
              <w:rPr>
                <w:color w:val="000000"/>
                <w:vertAlign w:val="subscript"/>
              </w:rPr>
              <w:t>2</w:t>
            </w:r>
            <w:r w:rsidRPr="008C79A7">
              <w:rPr>
                <w:color w:val="000000"/>
              </w:rPr>
              <w:t xml:space="preserve"> bằng nhau và nếu hai dây buộc vật nằm trên một đường thẳng.</w:t>
            </w:r>
          </w:p>
          <w:p w14:paraId="2250D69E"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Điều kiện cân bằng</w:t>
            </w:r>
            <w:r w:rsidRPr="008C79A7">
              <w:rPr>
                <w:b/>
                <w:bCs/>
                <w:iCs/>
                <w:color w:val="000000"/>
              </w:rPr>
              <w:t>.</w:t>
            </w:r>
          </w:p>
          <w:p w14:paraId="1246344F" w14:textId="77777777" w:rsidR="00D0717C" w:rsidRPr="008C79A7" w:rsidRDefault="00D0717C" w:rsidP="00AA6EA7">
            <w:pPr>
              <w:tabs>
                <w:tab w:val="left" w:pos="360"/>
              </w:tabs>
              <w:jc w:val="both"/>
              <w:rPr>
                <w:color w:val="000000"/>
              </w:rPr>
            </w:pPr>
            <w:r w:rsidRPr="008C79A7">
              <w:rPr>
                <w:color w:val="000000"/>
              </w:rPr>
              <w:t xml:space="preserve">  Muốn cho một vật chịu tác dụng của hai lực ở trạng thái cân bằng thì hai lực đó phải cùng giá, cùng độ lớn và ngược chiều.</w:t>
            </w:r>
          </w:p>
          <w:p w14:paraId="2A516410" w14:textId="0215BE0F" w:rsidR="00D0717C" w:rsidRPr="008C79A7" w:rsidRDefault="006A23DD" w:rsidP="00AA6EA7">
            <w:pPr>
              <w:tabs>
                <w:tab w:val="left" w:pos="360"/>
              </w:tabs>
              <w:jc w:val="center"/>
              <w:rPr>
                <w:color w:val="000000"/>
              </w:rPr>
            </w:pPr>
            <w:r>
              <w:rPr>
                <w:color w:val="000000"/>
                <w:position w:val="-10"/>
              </w:rPr>
              <w:pict w14:anchorId="2FA3E44C">
                <v:shape id="_x0000_i1170" type="#_x0000_t75" style="width:43pt;height:21.5pt">
                  <v:imagedata r:id="rId144" o:title=""/>
                </v:shape>
              </w:pict>
            </w:r>
          </w:p>
          <w:p w14:paraId="0F78777B"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Xác định trọng tâm của một vật phẵng, mỏng bằng thực nghiệm</w:t>
            </w:r>
            <w:r w:rsidRPr="008C79A7">
              <w:rPr>
                <w:b/>
                <w:bCs/>
                <w:iCs/>
                <w:color w:val="000000"/>
              </w:rPr>
              <w:t>.</w:t>
            </w:r>
          </w:p>
          <w:p w14:paraId="1B8C6FF8" w14:textId="77777777" w:rsidR="00D0717C" w:rsidRPr="008C79A7" w:rsidRDefault="00D0717C" w:rsidP="00AA6EA7">
            <w:pPr>
              <w:tabs>
                <w:tab w:val="left" w:pos="360"/>
              </w:tabs>
              <w:jc w:val="both"/>
              <w:rPr>
                <w:color w:val="000000"/>
              </w:rPr>
            </w:pPr>
            <w:r w:rsidRPr="008C79A7">
              <w:rPr>
                <w:color w:val="000000"/>
              </w:rPr>
              <w:t xml:space="preserve">  Buộc dây lần lượt vào hai điểm khác nhau trên vật rồi lần lượt treo lên. Khi vật đứng yên, vẽ đường kéo dài của dây treo. Giao điểm của hai đường kéo dài này là trọng tâm của vật. Kí hiệu trọng tâm là G.</w:t>
            </w:r>
          </w:p>
          <w:p w14:paraId="75B03F1A" w14:textId="77777777" w:rsidR="00D0717C" w:rsidRPr="008C79A7" w:rsidRDefault="00D0717C" w:rsidP="00AA6EA7">
            <w:pPr>
              <w:tabs>
                <w:tab w:val="left" w:pos="360"/>
              </w:tabs>
              <w:jc w:val="both"/>
              <w:rPr>
                <w:color w:val="000000"/>
              </w:rPr>
            </w:pPr>
            <w:r w:rsidRPr="008C79A7">
              <w:rPr>
                <w:color w:val="000000"/>
              </w:rPr>
              <w:t xml:space="preserve">  Trọng tâm G của các vật phẳng, mỏng và có dạng hình học đối xứng nằm ở tâm đối xứng của vật.</w:t>
            </w:r>
          </w:p>
        </w:tc>
      </w:tr>
    </w:tbl>
    <w:p w14:paraId="7950B84B"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16"/>
      </w:tblGrid>
      <w:tr w:rsidR="00D0717C" w:rsidRPr="008C79A7" w14:paraId="27E497C3" w14:textId="77777777">
        <w:trPr>
          <w:trHeight w:val="262"/>
        </w:trPr>
        <w:tc>
          <w:tcPr>
            <w:tcW w:w="5155" w:type="dxa"/>
            <w:tcBorders>
              <w:top w:val="single" w:sz="4" w:space="0" w:color="auto"/>
              <w:left w:val="single" w:sz="4" w:space="0" w:color="auto"/>
              <w:bottom w:val="single" w:sz="4" w:space="0" w:color="auto"/>
              <w:right w:val="single" w:sz="4" w:space="0" w:color="auto"/>
            </w:tcBorders>
          </w:tcPr>
          <w:p w14:paraId="28BB05CA" w14:textId="77777777" w:rsidR="00D0717C" w:rsidRPr="008C79A7" w:rsidRDefault="00D0717C" w:rsidP="00AA6EA7">
            <w:pPr>
              <w:tabs>
                <w:tab w:val="left" w:pos="342"/>
              </w:tabs>
              <w:jc w:val="center"/>
              <w:rPr>
                <w:b/>
                <w:bCs/>
              </w:rPr>
            </w:pPr>
            <w:r w:rsidRPr="008C79A7">
              <w:rPr>
                <w:b/>
                <w:bCs/>
              </w:rPr>
              <w:t>Hoạt động của giáo viên</w:t>
            </w:r>
          </w:p>
        </w:tc>
        <w:tc>
          <w:tcPr>
            <w:tcW w:w="5131" w:type="dxa"/>
            <w:tcBorders>
              <w:top w:val="single" w:sz="4" w:space="0" w:color="auto"/>
              <w:left w:val="single" w:sz="4" w:space="0" w:color="auto"/>
              <w:bottom w:val="single" w:sz="4" w:space="0" w:color="auto"/>
              <w:right w:val="single" w:sz="4" w:space="0" w:color="auto"/>
            </w:tcBorders>
          </w:tcPr>
          <w:p w14:paraId="29D9E9A1"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6570060A" w14:textId="77777777">
        <w:trPr>
          <w:trHeight w:val="1032"/>
        </w:trPr>
        <w:tc>
          <w:tcPr>
            <w:tcW w:w="5155" w:type="dxa"/>
            <w:tcBorders>
              <w:top w:val="single" w:sz="4" w:space="0" w:color="auto"/>
              <w:left w:val="single" w:sz="4" w:space="0" w:color="auto"/>
              <w:bottom w:val="single" w:sz="4" w:space="0" w:color="auto"/>
              <w:right w:val="single" w:sz="4" w:space="0" w:color="auto"/>
            </w:tcBorders>
          </w:tcPr>
          <w:p w14:paraId="079ED841" w14:textId="77777777" w:rsidR="00D0717C" w:rsidRPr="008C79A7" w:rsidRDefault="00D0717C" w:rsidP="00AA6EA7">
            <w:pPr>
              <w:tabs>
                <w:tab w:val="left" w:pos="342"/>
              </w:tabs>
              <w:jc w:val="both"/>
            </w:pPr>
            <w:r w:rsidRPr="008C79A7">
              <w:t xml:space="preserve">  Cho học sinh xác định trọng tâm của vài vật phẵng, mỏng có hình dạng khác nhau.  </w:t>
            </w:r>
          </w:p>
          <w:p w14:paraId="73DAE2DE" w14:textId="77777777" w:rsidR="00D0717C" w:rsidRPr="008C79A7" w:rsidRDefault="00D0717C" w:rsidP="00AA6EA7">
            <w:pPr>
              <w:tabs>
                <w:tab w:val="left" w:pos="342"/>
              </w:tabs>
              <w:jc w:val="both"/>
            </w:pPr>
            <w:r w:rsidRPr="008C79A7">
              <w:t xml:space="preserve">  Nêu câu hỏi và bài tập về nhà.</w:t>
            </w:r>
          </w:p>
          <w:p w14:paraId="2F3E53C3" w14:textId="77777777" w:rsidR="00D0717C" w:rsidRPr="008C79A7" w:rsidRDefault="00D0717C" w:rsidP="00AA6EA7">
            <w:pPr>
              <w:tabs>
                <w:tab w:val="left" w:pos="342"/>
              </w:tabs>
              <w:jc w:val="both"/>
            </w:pPr>
            <w:r w:rsidRPr="008C79A7">
              <w:t xml:space="preserve">  Nêu những yêu cầu cần chuẩn bị cho bài sau.</w:t>
            </w:r>
          </w:p>
        </w:tc>
        <w:tc>
          <w:tcPr>
            <w:tcW w:w="5131" w:type="dxa"/>
            <w:tcBorders>
              <w:top w:val="single" w:sz="4" w:space="0" w:color="auto"/>
              <w:left w:val="single" w:sz="4" w:space="0" w:color="auto"/>
              <w:bottom w:val="single" w:sz="4" w:space="0" w:color="auto"/>
              <w:right w:val="single" w:sz="4" w:space="0" w:color="auto"/>
            </w:tcBorders>
          </w:tcPr>
          <w:p w14:paraId="05203616" w14:textId="77777777" w:rsidR="00D0717C" w:rsidRPr="008C79A7" w:rsidRDefault="00D0717C" w:rsidP="00AA6EA7">
            <w:pPr>
              <w:tabs>
                <w:tab w:val="left" w:pos="342"/>
              </w:tabs>
              <w:jc w:val="both"/>
            </w:pPr>
            <w:r w:rsidRPr="008C79A7">
              <w:t xml:space="preserve">  Xác định trọng tâm của các vật.</w:t>
            </w:r>
          </w:p>
          <w:p w14:paraId="3FC7A017" w14:textId="77777777" w:rsidR="00D0717C" w:rsidRPr="008C79A7" w:rsidRDefault="00D0717C" w:rsidP="00AA6EA7">
            <w:pPr>
              <w:tabs>
                <w:tab w:val="left" w:pos="342"/>
              </w:tabs>
              <w:jc w:val="both"/>
            </w:pPr>
          </w:p>
          <w:p w14:paraId="685571BD" w14:textId="77777777" w:rsidR="00D0717C" w:rsidRPr="008C79A7" w:rsidRDefault="00D0717C" w:rsidP="00AA6EA7">
            <w:pPr>
              <w:tabs>
                <w:tab w:val="left" w:pos="342"/>
              </w:tabs>
              <w:jc w:val="both"/>
            </w:pPr>
            <w:r w:rsidRPr="008C79A7">
              <w:t xml:space="preserve">  Ghi câu hỏi và bài tập về nhà.</w:t>
            </w:r>
          </w:p>
          <w:p w14:paraId="30F94244" w14:textId="77777777" w:rsidR="00D0717C" w:rsidRPr="008C79A7" w:rsidRDefault="00D0717C" w:rsidP="00AA6EA7">
            <w:pPr>
              <w:tabs>
                <w:tab w:val="left" w:pos="342"/>
              </w:tabs>
              <w:jc w:val="both"/>
            </w:pPr>
            <w:r w:rsidRPr="008C79A7">
              <w:t xml:space="preserve">  Ghi những yêu cầu chuẩn bị cho bài sau.</w:t>
            </w:r>
          </w:p>
        </w:tc>
      </w:tr>
    </w:tbl>
    <w:p w14:paraId="15A49796" w14:textId="77777777" w:rsidR="0012335C" w:rsidRPr="008C79A7" w:rsidRDefault="0012335C" w:rsidP="00AA6EA7">
      <w:pPr>
        <w:tabs>
          <w:tab w:val="left" w:pos="342"/>
        </w:tabs>
        <w:jc w:val="both"/>
        <w:rPr>
          <w:b/>
          <w:bCs/>
          <w:u w:val="single"/>
        </w:rPr>
      </w:pPr>
      <w:r w:rsidRPr="008C79A7">
        <w:rPr>
          <w:b/>
          <w:bCs/>
        </w:rPr>
        <w:t xml:space="preserve">IV. </w:t>
      </w:r>
      <w:r w:rsidRPr="008C79A7">
        <w:rPr>
          <w:b/>
          <w:bCs/>
          <w:u w:val="single"/>
        </w:rPr>
        <w:t>RÚT KINH NGHIỆM TIẾT DẠY</w:t>
      </w:r>
    </w:p>
    <w:p w14:paraId="665802D2" w14:textId="77777777" w:rsidR="0012335C" w:rsidRPr="008C79A7" w:rsidRDefault="0012335C" w:rsidP="00AA6EA7">
      <w:pPr>
        <w:tabs>
          <w:tab w:val="left" w:pos="342"/>
        </w:tabs>
        <w:rPr>
          <w:bCs/>
        </w:rPr>
      </w:pPr>
      <w:r w:rsidRPr="008C79A7">
        <w:rPr>
          <w:bCs/>
        </w:rPr>
        <w:t>...........................................................................................................................................................................................</w:t>
      </w:r>
    </w:p>
    <w:p w14:paraId="59712E5E" w14:textId="77777777" w:rsidR="0012335C" w:rsidRPr="008C79A7" w:rsidRDefault="0012335C" w:rsidP="00AA6EA7">
      <w:pPr>
        <w:tabs>
          <w:tab w:val="left" w:pos="342"/>
        </w:tabs>
        <w:rPr>
          <w:bCs/>
        </w:rPr>
      </w:pPr>
      <w:r w:rsidRPr="008C79A7">
        <w:rPr>
          <w:bCs/>
        </w:rPr>
        <w:t>...........................................................................................................................................................................................</w:t>
      </w:r>
    </w:p>
    <w:p w14:paraId="660CC48E" w14:textId="77777777" w:rsidR="0012335C" w:rsidRPr="008C79A7" w:rsidRDefault="0012335C" w:rsidP="00AA6EA7">
      <w:pPr>
        <w:tabs>
          <w:tab w:val="left" w:pos="342"/>
        </w:tabs>
        <w:rPr>
          <w:bCs/>
        </w:rPr>
      </w:pPr>
      <w:r w:rsidRPr="008C79A7">
        <w:rPr>
          <w:bCs/>
        </w:rPr>
        <w:t>...........................................................................................................................................................................................</w:t>
      </w:r>
    </w:p>
    <w:p w14:paraId="12DD77D2" w14:textId="77777777" w:rsidR="0012335C" w:rsidRPr="008C79A7" w:rsidRDefault="0012335C" w:rsidP="00AA6EA7">
      <w:pPr>
        <w:tabs>
          <w:tab w:val="left" w:pos="342"/>
        </w:tabs>
        <w:rPr>
          <w:bCs/>
        </w:rPr>
      </w:pPr>
      <w:r w:rsidRPr="008C79A7">
        <w:rPr>
          <w:bCs/>
        </w:rPr>
        <w:lastRenderedPageBreak/>
        <w:t>...........................................................................................................................................................................................</w:t>
      </w:r>
    </w:p>
    <w:p w14:paraId="554A6CE8"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2340F446" w14:textId="77777777" w:rsidR="00FE346A" w:rsidRPr="008C79A7" w:rsidRDefault="00FE346A" w:rsidP="00FE346A">
      <w:pPr>
        <w:ind w:left="5040" w:firstLine="720"/>
        <w:rPr>
          <w:b/>
          <w:lang w:val="nl-NL"/>
        </w:rPr>
      </w:pPr>
      <w:r w:rsidRPr="008C79A7">
        <w:rPr>
          <w:b/>
          <w:lang w:val="nl-NL"/>
        </w:rPr>
        <w:t>DUYỆT CỦA GIÁM HIỆU</w:t>
      </w:r>
    </w:p>
    <w:p w14:paraId="0DE7DBCD" w14:textId="77777777" w:rsidR="00AD1F88" w:rsidRPr="008C79A7" w:rsidRDefault="00AD1F88" w:rsidP="00AD1F88">
      <w:pPr>
        <w:jc w:val="both"/>
        <w:rPr>
          <w:b/>
          <w:lang w:val="nl-NL"/>
        </w:rPr>
      </w:pPr>
    </w:p>
    <w:p w14:paraId="12E80E0F" w14:textId="77777777" w:rsidR="00AD1F88" w:rsidRPr="008C79A7" w:rsidRDefault="00AD1F88" w:rsidP="00AD1F88">
      <w:pPr>
        <w:rPr>
          <w:b/>
          <w:lang w:val="nl-NL"/>
        </w:rPr>
      </w:pPr>
    </w:p>
    <w:p w14:paraId="6B700CF8" w14:textId="77777777" w:rsidR="00AD1F88" w:rsidRPr="008C79A7" w:rsidRDefault="00AD1F88" w:rsidP="00AD1F88">
      <w:pPr>
        <w:rPr>
          <w:b/>
          <w:lang w:val="nl-NL"/>
        </w:rPr>
      </w:pPr>
    </w:p>
    <w:p w14:paraId="44AE76C9" w14:textId="22A9ED80"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740FDE0C" w14:textId="3109A98D" w:rsidR="00D0717C" w:rsidRPr="008C79A7" w:rsidRDefault="00D0717C" w:rsidP="00AA6EA7">
      <w:pPr>
        <w:tabs>
          <w:tab w:val="left" w:pos="342"/>
        </w:tabs>
        <w:jc w:val="both"/>
        <w:rPr>
          <w:b/>
          <w:bCs/>
          <w:iCs/>
          <w:lang w:val="nl-NL"/>
        </w:rPr>
      </w:pPr>
      <w:r w:rsidRPr="008C79A7">
        <w:rPr>
          <w:b/>
          <w:bCs/>
          <w:iCs/>
          <w:u w:val="single"/>
          <w:lang w:val="nl-NL"/>
        </w:rPr>
        <w:t xml:space="preserve">Tiết </w:t>
      </w:r>
      <w:r w:rsidR="00514B03" w:rsidRPr="008C79A7">
        <w:rPr>
          <w:b/>
          <w:bCs/>
          <w:iCs/>
          <w:u w:val="single"/>
          <w:lang w:val="nl-NL"/>
        </w:rPr>
        <w:t>2</w:t>
      </w:r>
      <w:r w:rsidR="00C67496" w:rsidRPr="008C79A7">
        <w:rPr>
          <w:b/>
          <w:bCs/>
          <w:iCs/>
          <w:u w:val="single"/>
          <w:lang w:val="nl-NL"/>
        </w:rPr>
        <w:t>8</w:t>
      </w:r>
      <w:r w:rsidR="00AF7C29">
        <w:rPr>
          <w:b/>
          <w:bCs/>
          <w:iCs/>
          <w:lang w:val="nl-NL"/>
        </w:rPr>
        <w:t>:</w:t>
      </w:r>
    </w:p>
    <w:p w14:paraId="1FC67B2E"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b/>
          <w:bCs/>
          <w:lang w:val="nl-NL"/>
        </w:rPr>
        <w:t xml:space="preserve">: </w:t>
      </w:r>
      <w:r w:rsidRPr="008C79A7">
        <w:rPr>
          <w:bCs/>
          <w:lang w:val="nl-NL"/>
        </w:rPr>
        <w:t>Ổn định lớp, kiểm tra sĩ số:</w:t>
      </w:r>
    </w:p>
    <w:p w14:paraId="1C706144" w14:textId="3A8B5CEB"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Kiểm tra bài cũ</w:t>
      </w:r>
      <w:r w:rsidR="00AF7C29">
        <w:rPr>
          <w:lang w:val="nl-NL"/>
        </w:rPr>
        <w:t>:</w:t>
      </w:r>
      <w:r w:rsidRPr="008C79A7">
        <w:rPr>
          <w:lang w:val="nl-NL"/>
        </w:rPr>
        <w:t xml:space="preserve"> Nêu điều kiện cân bằng của một vật chịu tác dụng của hai lực và cách xác định trọng tâm của các vật phẳng, mỏng.</w:t>
      </w:r>
    </w:p>
    <w:p w14:paraId="1E50211B"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3</w:t>
      </w:r>
      <w:r w:rsidRPr="008C79A7">
        <w:rPr>
          <w:iCs/>
          <w:lang w:val="nl-NL"/>
        </w:rPr>
        <w:t xml:space="preserve">  </w:t>
      </w:r>
      <w:r w:rsidR="006D56B3" w:rsidRPr="008C79A7">
        <w:rPr>
          <w:b/>
          <w:bCs/>
          <w:lang w:val="nl-NL"/>
        </w:rPr>
        <w:t xml:space="preserve">( </w:t>
      </w:r>
      <w:r w:rsidR="006D56B3" w:rsidRPr="008C79A7">
        <w:rPr>
          <w:bCs/>
          <w:lang w:val="nl-NL"/>
        </w:rPr>
        <w:t xml:space="preserve">…..  </w:t>
      </w:r>
      <w:r w:rsidR="006D56B3" w:rsidRPr="008C79A7">
        <w:rPr>
          <w:iCs/>
          <w:lang w:val="nl-NL"/>
        </w:rPr>
        <w:t>phút</w:t>
      </w:r>
      <w:r w:rsidR="006D56B3" w:rsidRPr="008C79A7">
        <w:rPr>
          <w:b/>
          <w:bCs/>
          <w:lang w:val="nl-NL"/>
        </w:rPr>
        <w:t>)</w:t>
      </w:r>
      <w:r w:rsidRPr="008C79A7">
        <w:rPr>
          <w:lang w:val="nl-NL"/>
        </w:rPr>
        <w:t>: Tìm hiểu qui tắc hợp lực của hai lực đồng qui và điều kiện cân bằng của vật chịu tác dụng của ba lực không song song.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128"/>
        <w:gridCol w:w="4172"/>
      </w:tblGrid>
      <w:tr w:rsidR="00D0717C" w:rsidRPr="008C79A7" w14:paraId="233826E1" w14:textId="77777777">
        <w:trPr>
          <w:trHeight w:val="257"/>
        </w:trPr>
        <w:tc>
          <w:tcPr>
            <w:tcW w:w="2963" w:type="dxa"/>
            <w:tcBorders>
              <w:top w:val="single" w:sz="4" w:space="0" w:color="auto"/>
              <w:left w:val="single" w:sz="4" w:space="0" w:color="auto"/>
              <w:bottom w:val="single" w:sz="4" w:space="0" w:color="auto"/>
              <w:right w:val="single" w:sz="4" w:space="0" w:color="auto"/>
            </w:tcBorders>
          </w:tcPr>
          <w:p w14:paraId="0312D384"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135" w:type="dxa"/>
            <w:tcBorders>
              <w:top w:val="single" w:sz="4" w:space="0" w:color="auto"/>
              <w:left w:val="single" w:sz="4" w:space="0" w:color="auto"/>
              <w:bottom w:val="single" w:sz="4" w:space="0" w:color="auto"/>
              <w:right w:val="single" w:sz="4" w:space="0" w:color="auto"/>
            </w:tcBorders>
          </w:tcPr>
          <w:p w14:paraId="0449261B"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181" w:type="dxa"/>
            <w:tcBorders>
              <w:top w:val="single" w:sz="4" w:space="0" w:color="auto"/>
              <w:left w:val="single" w:sz="4" w:space="0" w:color="auto"/>
              <w:bottom w:val="single" w:sz="4" w:space="0" w:color="auto"/>
              <w:right w:val="single" w:sz="4" w:space="0" w:color="auto"/>
            </w:tcBorders>
          </w:tcPr>
          <w:p w14:paraId="0547814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057333C" w14:textId="77777777">
        <w:trPr>
          <w:trHeight w:val="462"/>
        </w:trPr>
        <w:tc>
          <w:tcPr>
            <w:tcW w:w="2963" w:type="dxa"/>
            <w:tcBorders>
              <w:top w:val="single" w:sz="4" w:space="0" w:color="auto"/>
              <w:left w:val="single" w:sz="4" w:space="0" w:color="auto"/>
              <w:bottom w:val="single" w:sz="4" w:space="0" w:color="auto"/>
              <w:right w:val="single" w:sz="4" w:space="0" w:color="auto"/>
            </w:tcBorders>
          </w:tcPr>
          <w:p w14:paraId="3C384DFF" w14:textId="77777777" w:rsidR="00D0717C" w:rsidRPr="008C79A7" w:rsidRDefault="00D0717C" w:rsidP="00AA6EA7">
            <w:pPr>
              <w:tabs>
                <w:tab w:val="left" w:pos="360"/>
              </w:tabs>
              <w:jc w:val="both"/>
              <w:rPr>
                <w:color w:val="000000"/>
              </w:rPr>
            </w:pPr>
          </w:p>
          <w:p w14:paraId="571514CA" w14:textId="77777777" w:rsidR="00D0717C" w:rsidRPr="008C79A7" w:rsidRDefault="00D0717C" w:rsidP="00AA6EA7">
            <w:pPr>
              <w:tabs>
                <w:tab w:val="left" w:pos="360"/>
              </w:tabs>
              <w:jc w:val="both"/>
              <w:rPr>
                <w:color w:val="000000"/>
              </w:rPr>
            </w:pPr>
          </w:p>
          <w:p w14:paraId="5ECB6B76" w14:textId="77777777" w:rsidR="00D0717C" w:rsidRPr="008C79A7" w:rsidRDefault="00D0717C" w:rsidP="00AA6EA7">
            <w:pPr>
              <w:tabs>
                <w:tab w:val="left" w:pos="360"/>
              </w:tabs>
              <w:jc w:val="both"/>
              <w:rPr>
                <w:color w:val="000000"/>
              </w:rPr>
            </w:pPr>
          </w:p>
          <w:p w14:paraId="3CE68527" w14:textId="77777777" w:rsidR="00D0717C" w:rsidRPr="008C79A7" w:rsidRDefault="00D0717C" w:rsidP="00AA6EA7">
            <w:pPr>
              <w:tabs>
                <w:tab w:val="left" w:pos="360"/>
              </w:tabs>
              <w:jc w:val="both"/>
              <w:rPr>
                <w:color w:val="000000"/>
              </w:rPr>
            </w:pPr>
            <w:r w:rsidRPr="008C79A7">
              <w:rPr>
                <w:color w:val="000000"/>
              </w:rPr>
              <w:t xml:space="preserve">  Bố trí thí nghiệm hình 17.5.</w:t>
            </w:r>
          </w:p>
          <w:p w14:paraId="728F0999" w14:textId="77777777" w:rsidR="00D0717C" w:rsidRPr="008C79A7" w:rsidRDefault="00D0717C" w:rsidP="00AA6EA7">
            <w:pPr>
              <w:tabs>
                <w:tab w:val="left" w:pos="360"/>
              </w:tabs>
              <w:jc w:val="both"/>
              <w:rPr>
                <w:color w:val="000000"/>
              </w:rPr>
            </w:pPr>
            <w:r w:rsidRPr="008C79A7">
              <w:rPr>
                <w:color w:val="000000"/>
              </w:rPr>
              <w:t xml:space="preserve">  Xác định giá của hai lực căng.</w:t>
            </w:r>
          </w:p>
          <w:p w14:paraId="74702A04" w14:textId="77777777" w:rsidR="00D0717C" w:rsidRPr="008C79A7" w:rsidRDefault="00D0717C" w:rsidP="00AA6EA7">
            <w:pPr>
              <w:tabs>
                <w:tab w:val="left" w:pos="360"/>
              </w:tabs>
              <w:jc w:val="both"/>
              <w:rPr>
                <w:color w:val="000000"/>
              </w:rPr>
            </w:pPr>
            <w:r w:rsidRPr="008C79A7">
              <w:rPr>
                <w:color w:val="000000"/>
              </w:rPr>
              <w:t xml:space="preserve">  Xác định giá của trọng lực.</w:t>
            </w:r>
          </w:p>
          <w:p w14:paraId="0E08C9FA" w14:textId="77777777" w:rsidR="00D0717C" w:rsidRPr="008C79A7" w:rsidRDefault="00D0717C" w:rsidP="00AA6EA7">
            <w:pPr>
              <w:tabs>
                <w:tab w:val="left" w:pos="360"/>
              </w:tabs>
              <w:jc w:val="both"/>
              <w:rPr>
                <w:color w:val="000000"/>
              </w:rPr>
            </w:pPr>
            <w:r w:rsidRPr="008C79A7">
              <w:rPr>
                <w:color w:val="000000"/>
              </w:rPr>
              <w:t xml:space="preserve">  Yêu cầu hs nhận xét về giá của 3 lực.</w:t>
            </w:r>
          </w:p>
          <w:p w14:paraId="02392C4E" w14:textId="77777777" w:rsidR="00D0717C" w:rsidRPr="008C79A7" w:rsidRDefault="00D0717C" w:rsidP="00AA6EA7">
            <w:pPr>
              <w:tabs>
                <w:tab w:val="left" w:pos="360"/>
              </w:tabs>
              <w:jc w:val="both"/>
              <w:rPr>
                <w:color w:val="000000"/>
              </w:rPr>
            </w:pPr>
          </w:p>
          <w:p w14:paraId="66654D74" w14:textId="77777777" w:rsidR="00D0717C" w:rsidRPr="008C79A7" w:rsidRDefault="00D0717C" w:rsidP="00AA6EA7">
            <w:pPr>
              <w:tabs>
                <w:tab w:val="left" w:pos="360"/>
              </w:tabs>
              <w:jc w:val="both"/>
              <w:rPr>
                <w:color w:val="000000"/>
              </w:rPr>
            </w:pPr>
            <w:r w:rsidRPr="008C79A7">
              <w:rPr>
                <w:color w:val="000000"/>
              </w:rPr>
              <w:t xml:space="preserve">  Nêu qui tắc tìm hợp lực của hai lực đồng qui.</w:t>
            </w:r>
          </w:p>
          <w:p w14:paraId="57593FEC" w14:textId="77777777" w:rsidR="00D0717C" w:rsidRPr="008C79A7" w:rsidRDefault="00D0717C" w:rsidP="00AA6EA7">
            <w:pPr>
              <w:tabs>
                <w:tab w:val="left" w:pos="360"/>
              </w:tabs>
              <w:jc w:val="both"/>
              <w:rPr>
                <w:color w:val="000000"/>
              </w:rPr>
            </w:pPr>
            <w:r w:rsidRPr="008C79A7">
              <w:rPr>
                <w:color w:val="000000"/>
              </w:rPr>
              <w:t xml:space="preserve">  Đưa ra một và ví dụ cho hs tìm hợp lực.</w:t>
            </w:r>
          </w:p>
          <w:p w14:paraId="15F616FB" w14:textId="77777777" w:rsidR="00D0717C" w:rsidRPr="008C79A7" w:rsidRDefault="00D0717C" w:rsidP="00AA6EA7">
            <w:pPr>
              <w:tabs>
                <w:tab w:val="left" w:pos="360"/>
              </w:tabs>
              <w:jc w:val="both"/>
              <w:rPr>
                <w:color w:val="000000"/>
              </w:rPr>
            </w:pPr>
          </w:p>
          <w:p w14:paraId="1CDC5149" w14:textId="77777777" w:rsidR="00D0717C" w:rsidRPr="008C79A7" w:rsidRDefault="00D0717C" w:rsidP="00AA6EA7">
            <w:pPr>
              <w:tabs>
                <w:tab w:val="left" w:pos="360"/>
              </w:tabs>
              <w:jc w:val="both"/>
              <w:rPr>
                <w:color w:val="000000"/>
              </w:rPr>
            </w:pPr>
          </w:p>
          <w:p w14:paraId="4B27168A" w14:textId="77777777" w:rsidR="00D0717C" w:rsidRPr="008C79A7" w:rsidRDefault="00D0717C" w:rsidP="00AA6EA7">
            <w:pPr>
              <w:tabs>
                <w:tab w:val="left" w:pos="360"/>
              </w:tabs>
              <w:jc w:val="both"/>
              <w:rPr>
                <w:color w:val="000000"/>
              </w:rPr>
            </w:pPr>
          </w:p>
          <w:p w14:paraId="35988EBD" w14:textId="77777777" w:rsidR="00D0717C" w:rsidRPr="008C79A7" w:rsidRDefault="00D0717C" w:rsidP="00AA6EA7">
            <w:pPr>
              <w:tabs>
                <w:tab w:val="left" w:pos="360"/>
              </w:tabs>
              <w:jc w:val="both"/>
              <w:rPr>
                <w:color w:val="000000"/>
              </w:rPr>
            </w:pPr>
            <w:r w:rsidRPr="008C79A7">
              <w:rPr>
                <w:color w:val="000000"/>
              </w:rPr>
              <w:t xml:space="preserve">  Từ thí nghiệm cho học sinh nhận xét về ba lực tác dụng vào vật rắn cân bằng.</w:t>
            </w:r>
          </w:p>
          <w:p w14:paraId="38A8C400" w14:textId="77777777" w:rsidR="00D0717C" w:rsidRPr="008C79A7" w:rsidRDefault="00D0717C" w:rsidP="00AA6EA7">
            <w:pPr>
              <w:tabs>
                <w:tab w:val="left" w:pos="360"/>
              </w:tabs>
              <w:jc w:val="both"/>
              <w:rPr>
                <w:color w:val="000000"/>
              </w:rPr>
            </w:pPr>
            <w:r w:rsidRPr="008C79A7">
              <w:rPr>
                <w:color w:val="000000"/>
              </w:rPr>
              <w:t xml:space="preserve">  Kết luận về điều kiện cân bằng.</w:t>
            </w:r>
          </w:p>
        </w:tc>
        <w:tc>
          <w:tcPr>
            <w:tcW w:w="3135" w:type="dxa"/>
            <w:tcBorders>
              <w:top w:val="single" w:sz="4" w:space="0" w:color="auto"/>
              <w:left w:val="single" w:sz="4" w:space="0" w:color="auto"/>
              <w:bottom w:val="single" w:sz="4" w:space="0" w:color="auto"/>
              <w:right w:val="single" w:sz="4" w:space="0" w:color="auto"/>
            </w:tcBorders>
          </w:tcPr>
          <w:p w14:paraId="3D73F796" w14:textId="77777777" w:rsidR="00D0717C" w:rsidRPr="008C79A7" w:rsidRDefault="00D0717C" w:rsidP="00AA6EA7">
            <w:pPr>
              <w:tabs>
                <w:tab w:val="left" w:pos="360"/>
              </w:tabs>
              <w:jc w:val="both"/>
              <w:rPr>
                <w:color w:val="000000"/>
              </w:rPr>
            </w:pPr>
          </w:p>
          <w:p w14:paraId="24EE0930" w14:textId="77777777" w:rsidR="00D0717C" w:rsidRPr="008C79A7" w:rsidRDefault="00D0717C" w:rsidP="00AA6EA7">
            <w:pPr>
              <w:tabs>
                <w:tab w:val="left" w:pos="360"/>
              </w:tabs>
              <w:jc w:val="both"/>
              <w:rPr>
                <w:color w:val="000000"/>
              </w:rPr>
            </w:pPr>
          </w:p>
          <w:p w14:paraId="5AE34C27" w14:textId="77777777" w:rsidR="00D0717C" w:rsidRPr="008C79A7" w:rsidRDefault="00D0717C" w:rsidP="00AA6EA7">
            <w:pPr>
              <w:tabs>
                <w:tab w:val="left" w:pos="360"/>
              </w:tabs>
              <w:jc w:val="both"/>
              <w:rPr>
                <w:color w:val="000000"/>
              </w:rPr>
            </w:pPr>
          </w:p>
          <w:p w14:paraId="5CED6C94" w14:textId="77777777" w:rsidR="00D0717C" w:rsidRPr="008C79A7" w:rsidRDefault="00D0717C" w:rsidP="00AA6EA7">
            <w:pPr>
              <w:tabs>
                <w:tab w:val="left" w:pos="360"/>
              </w:tabs>
              <w:jc w:val="both"/>
              <w:rPr>
                <w:color w:val="000000"/>
              </w:rPr>
            </w:pPr>
            <w:r w:rsidRPr="008C79A7">
              <w:rPr>
                <w:color w:val="000000"/>
              </w:rPr>
              <w:t xml:space="preserve">  Quan sát thí nghiệm và trả lời C3.</w:t>
            </w:r>
          </w:p>
          <w:p w14:paraId="1B6B3FA3" w14:textId="77777777" w:rsidR="00D0717C" w:rsidRPr="008C79A7" w:rsidRDefault="00D0717C" w:rsidP="00AA6EA7">
            <w:pPr>
              <w:tabs>
                <w:tab w:val="left" w:pos="360"/>
              </w:tabs>
              <w:jc w:val="both"/>
              <w:rPr>
                <w:color w:val="000000"/>
              </w:rPr>
            </w:pPr>
          </w:p>
          <w:p w14:paraId="7C7509D5" w14:textId="77777777" w:rsidR="00D0717C" w:rsidRPr="008C79A7" w:rsidRDefault="00D0717C" w:rsidP="00AA6EA7">
            <w:pPr>
              <w:tabs>
                <w:tab w:val="left" w:pos="360"/>
              </w:tabs>
              <w:jc w:val="both"/>
              <w:rPr>
                <w:color w:val="000000"/>
              </w:rPr>
            </w:pPr>
          </w:p>
          <w:p w14:paraId="3107245E" w14:textId="77777777" w:rsidR="00D0717C" w:rsidRPr="008C79A7" w:rsidRDefault="00D0717C" w:rsidP="00AA6EA7">
            <w:pPr>
              <w:tabs>
                <w:tab w:val="left" w:pos="360"/>
              </w:tabs>
              <w:jc w:val="both"/>
              <w:rPr>
                <w:color w:val="000000"/>
              </w:rPr>
            </w:pPr>
            <w:r w:rsidRPr="008C79A7">
              <w:rPr>
                <w:color w:val="000000"/>
              </w:rPr>
              <w:t xml:space="preserve">  Nhận xét về giá của ba lực.</w:t>
            </w:r>
          </w:p>
          <w:p w14:paraId="7A0B0AE1" w14:textId="77777777" w:rsidR="00D0717C" w:rsidRPr="008C79A7" w:rsidRDefault="00D0717C" w:rsidP="00AA6EA7">
            <w:pPr>
              <w:tabs>
                <w:tab w:val="left" w:pos="360"/>
              </w:tabs>
              <w:jc w:val="both"/>
              <w:rPr>
                <w:color w:val="000000"/>
              </w:rPr>
            </w:pPr>
          </w:p>
          <w:p w14:paraId="14AD46B0" w14:textId="77777777" w:rsidR="00D0717C" w:rsidRPr="008C79A7" w:rsidRDefault="00D0717C" w:rsidP="00AA6EA7">
            <w:pPr>
              <w:tabs>
                <w:tab w:val="left" w:pos="360"/>
              </w:tabs>
              <w:jc w:val="both"/>
              <w:rPr>
                <w:color w:val="000000"/>
              </w:rPr>
            </w:pPr>
          </w:p>
          <w:p w14:paraId="567D859C" w14:textId="77777777" w:rsidR="00D0717C" w:rsidRPr="008C79A7" w:rsidRDefault="00D0717C" w:rsidP="00AA6EA7">
            <w:pPr>
              <w:tabs>
                <w:tab w:val="left" w:pos="360"/>
              </w:tabs>
              <w:jc w:val="both"/>
              <w:rPr>
                <w:color w:val="000000"/>
              </w:rPr>
            </w:pPr>
            <w:r w:rsidRPr="008C79A7">
              <w:rPr>
                <w:color w:val="000000"/>
              </w:rPr>
              <w:t xml:space="preserve">  Ghi nhận qui tắc.</w:t>
            </w:r>
          </w:p>
          <w:p w14:paraId="287B89F0" w14:textId="77777777" w:rsidR="00D0717C" w:rsidRPr="008C79A7" w:rsidRDefault="00D0717C" w:rsidP="00AA6EA7">
            <w:pPr>
              <w:tabs>
                <w:tab w:val="left" w:pos="360"/>
              </w:tabs>
              <w:jc w:val="both"/>
              <w:rPr>
                <w:color w:val="000000"/>
              </w:rPr>
            </w:pPr>
          </w:p>
          <w:p w14:paraId="266794FB" w14:textId="77777777" w:rsidR="00D0717C" w:rsidRPr="008C79A7" w:rsidRDefault="00D0717C" w:rsidP="00AA6EA7">
            <w:pPr>
              <w:tabs>
                <w:tab w:val="left" w:pos="360"/>
              </w:tabs>
              <w:jc w:val="both"/>
              <w:rPr>
                <w:color w:val="000000"/>
              </w:rPr>
            </w:pPr>
            <w:r w:rsidRPr="008C79A7">
              <w:rPr>
                <w:color w:val="000000"/>
              </w:rPr>
              <w:t xml:space="preserve">  Vận dụng qui tắc để tìm hợp lực trong các ví dụ.</w:t>
            </w:r>
          </w:p>
          <w:p w14:paraId="6ECB1E06" w14:textId="77777777" w:rsidR="00D0717C" w:rsidRPr="008C79A7" w:rsidRDefault="00D0717C" w:rsidP="00AA6EA7">
            <w:pPr>
              <w:tabs>
                <w:tab w:val="left" w:pos="360"/>
              </w:tabs>
              <w:jc w:val="both"/>
              <w:rPr>
                <w:color w:val="000000"/>
              </w:rPr>
            </w:pPr>
          </w:p>
          <w:p w14:paraId="014BB8E8" w14:textId="77777777" w:rsidR="00D0717C" w:rsidRPr="008C79A7" w:rsidRDefault="00D0717C" w:rsidP="00AA6EA7">
            <w:pPr>
              <w:tabs>
                <w:tab w:val="left" w:pos="360"/>
              </w:tabs>
              <w:jc w:val="both"/>
              <w:rPr>
                <w:color w:val="000000"/>
              </w:rPr>
            </w:pPr>
          </w:p>
          <w:p w14:paraId="51013EF9" w14:textId="77777777" w:rsidR="00D0717C" w:rsidRPr="008C79A7" w:rsidRDefault="00D0717C" w:rsidP="00AA6EA7">
            <w:pPr>
              <w:tabs>
                <w:tab w:val="left" w:pos="360"/>
              </w:tabs>
              <w:jc w:val="both"/>
              <w:rPr>
                <w:color w:val="000000"/>
              </w:rPr>
            </w:pPr>
          </w:p>
          <w:p w14:paraId="37D9B41F" w14:textId="77777777" w:rsidR="00D0717C" w:rsidRPr="008C79A7" w:rsidRDefault="00D0717C" w:rsidP="00AA6EA7">
            <w:pPr>
              <w:tabs>
                <w:tab w:val="left" w:pos="360"/>
              </w:tabs>
              <w:jc w:val="both"/>
              <w:rPr>
                <w:color w:val="000000"/>
              </w:rPr>
            </w:pPr>
            <w:r w:rsidRPr="008C79A7">
              <w:rPr>
                <w:color w:val="000000"/>
              </w:rPr>
              <w:t xml:space="preserve">  Nhân xét về ba lực trong thí nghiệm.</w:t>
            </w:r>
          </w:p>
          <w:p w14:paraId="35DFCA27" w14:textId="77777777" w:rsidR="00D0717C" w:rsidRPr="008C79A7" w:rsidRDefault="00D0717C" w:rsidP="00AA6EA7">
            <w:pPr>
              <w:tabs>
                <w:tab w:val="left" w:pos="360"/>
              </w:tabs>
              <w:jc w:val="both"/>
              <w:rPr>
                <w:color w:val="000000"/>
              </w:rPr>
            </w:pPr>
          </w:p>
          <w:p w14:paraId="655AF92E" w14:textId="77777777" w:rsidR="00D0717C" w:rsidRPr="008C79A7" w:rsidRDefault="00D0717C" w:rsidP="00AA6EA7">
            <w:pPr>
              <w:tabs>
                <w:tab w:val="left" w:pos="360"/>
              </w:tabs>
              <w:jc w:val="both"/>
              <w:rPr>
                <w:color w:val="000000"/>
              </w:rPr>
            </w:pPr>
            <w:r w:rsidRPr="008C79A7">
              <w:rPr>
                <w:color w:val="000000"/>
              </w:rPr>
              <w:t xml:space="preserve">  Rút ra kết luận.</w:t>
            </w:r>
          </w:p>
        </w:tc>
        <w:tc>
          <w:tcPr>
            <w:tcW w:w="4181" w:type="dxa"/>
            <w:tcBorders>
              <w:top w:val="single" w:sz="4" w:space="0" w:color="auto"/>
              <w:left w:val="single" w:sz="4" w:space="0" w:color="auto"/>
              <w:bottom w:val="single" w:sz="4" w:space="0" w:color="auto"/>
              <w:right w:val="single" w:sz="4" w:space="0" w:color="auto"/>
            </w:tcBorders>
          </w:tcPr>
          <w:p w14:paraId="6E1650B2"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Cân bằng của một vật chịu tác dụng của ba lực không song song</w:t>
            </w:r>
            <w:r w:rsidRPr="008C79A7">
              <w:rPr>
                <w:b/>
                <w:bCs/>
                <w:color w:val="000000"/>
              </w:rPr>
              <w:t>.</w:t>
            </w:r>
          </w:p>
          <w:p w14:paraId="6922A796"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7184071F" w14:textId="77777777" w:rsidR="00D0717C" w:rsidRPr="008C79A7" w:rsidRDefault="00D0717C" w:rsidP="00AA6EA7">
            <w:pPr>
              <w:tabs>
                <w:tab w:val="left" w:pos="360"/>
              </w:tabs>
              <w:jc w:val="both"/>
              <w:rPr>
                <w:color w:val="000000"/>
              </w:rPr>
            </w:pPr>
            <w:r w:rsidRPr="008C79A7">
              <w:rPr>
                <w:color w:val="000000"/>
              </w:rPr>
              <w:t xml:space="preserve">  Dùng hai lực kế treo một vật và để vật ở trạng thái đứng yên.</w:t>
            </w:r>
          </w:p>
          <w:p w14:paraId="71122419" w14:textId="77777777" w:rsidR="00D0717C" w:rsidRPr="008C79A7" w:rsidRDefault="00D0717C" w:rsidP="00AA6EA7">
            <w:pPr>
              <w:tabs>
                <w:tab w:val="left" w:pos="360"/>
              </w:tabs>
              <w:jc w:val="both"/>
              <w:rPr>
                <w:color w:val="000000"/>
              </w:rPr>
            </w:pPr>
            <w:r w:rsidRPr="008C79A7">
              <w:rPr>
                <w:color w:val="000000"/>
              </w:rPr>
              <w:t xml:space="preserve">  Dùng dây dọi đi qua trọng tâm để cụ thể hoá giá của trọng lực.</w:t>
            </w:r>
          </w:p>
          <w:p w14:paraId="5FFFCC64" w14:textId="19887366" w:rsidR="00D0717C" w:rsidRPr="008C79A7" w:rsidRDefault="00D0717C" w:rsidP="00AA6EA7">
            <w:pPr>
              <w:tabs>
                <w:tab w:val="left" w:pos="360"/>
              </w:tabs>
              <w:jc w:val="both"/>
              <w:rPr>
                <w:color w:val="000000"/>
              </w:rPr>
            </w:pPr>
            <w:r w:rsidRPr="008C79A7">
              <w:rPr>
                <w:color w:val="000000"/>
              </w:rPr>
              <w:t xml:space="preserve">  Ta thấy</w:t>
            </w:r>
            <w:r w:rsidR="00AF7C29">
              <w:rPr>
                <w:color w:val="000000"/>
              </w:rPr>
              <w:t>:</w:t>
            </w:r>
            <w:r w:rsidRPr="008C79A7">
              <w:rPr>
                <w:color w:val="000000"/>
              </w:rPr>
              <w:t xml:space="preserve"> Giá của ba lực cùng nằm trong một mặt phẵng và đồng qui tại một điểm.</w:t>
            </w:r>
          </w:p>
          <w:p w14:paraId="7350F529"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Qui tắc hợp lực hai lực có giá đồng qui</w:t>
            </w:r>
            <w:r w:rsidRPr="008C79A7">
              <w:rPr>
                <w:b/>
                <w:bCs/>
                <w:iCs/>
                <w:color w:val="000000"/>
              </w:rPr>
              <w:t>.</w:t>
            </w:r>
          </w:p>
          <w:p w14:paraId="03DA2820" w14:textId="77777777" w:rsidR="00D0717C" w:rsidRPr="008C79A7" w:rsidRDefault="00D0717C" w:rsidP="00AA6EA7">
            <w:pPr>
              <w:tabs>
                <w:tab w:val="left" w:pos="360"/>
              </w:tabs>
              <w:jc w:val="both"/>
              <w:rPr>
                <w:color w:val="000000"/>
              </w:rPr>
            </w:pPr>
            <w:r w:rsidRPr="008C79A7">
              <w:rPr>
                <w:color w:val="000000"/>
              </w:rPr>
              <w:t xml:space="preserve">  Muốn tổng hợp hai lực có giá đồng qui tác dụng lên một vật rắn, trước hết ta phải trượt hai véc tơ lực đó trên giá của chúng đến điểm đồng qui, rồi áp dụng qui tắc hình bình hành để tìm hợp lực.</w:t>
            </w:r>
          </w:p>
          <w:p w14:paraId="6341FB69"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Điều kiện cân bằng của một vật chịu tác dụng của ba lực không song song</w:t>
            </w:r>
            <w:r w:rsidRPr="008C79A7">
              <w:rPr>
                <w:b/>
                <w:bCs/>
                <w:iCs/>
                <w:color w:val="000000"/>
              </w:rPr>
              <w:t>.</w:t>
            </w:r>
          </w:p>
          <w:p w14:paraId="7556D64A" w14:textId="348BA9BF" w:rsidR="00D0717C" w:rsidRPr="008C79A7" w:rsidRDefault="00D0717C" w:rsidP="00AA6EA7">
            <w:pPr>
              <w:tabs>
                <w:tab w:val="left" w:pos="360"/>
              </w:tabs>
              <w:jc w:val="both"/>
              <w:rPr>
                <w:color w:val="000000"/>
              </w:rPr>
            </w:pPr>
            <w:r w:rsidRPr="008C79A7">
              <w:rPr>
                <w:color w:val="000000"/>
              </w:rPr>
              <w:t xml:space="preserve">  Muốn cho một vật chịu tác dụng của ba lực không song song ở trạng thái cân bằng thì</w:t>
            </w:r>
            <w:r w:rsidR="00AF7C29">
              <w:rPr>
                <w:color w:val="000000"/>
              </w:rPr>
              <w:t>:</w:t>
            </w:r>
          </w:p>
          <w:p w14:paraId="1F67CB59" w14:textId="77777777" w:rsidR="00D0717C" w:rsidRPr="008C79A7" w:rsidRDefault="00D0717C" w:rsidP="00AA6EA7">
            <w:pPr>
              <w:tabs>
                <w:tab w:val="left" w:pos="360"/>
              </w:tabs>
              <w:jc w:val="both"/>
              <w:rPr>
                <w:color w:val="000000"/>
              </w:rPr>
            </w:pPr>
            <w:r w:rsidRPr="008C79A7">
              <w:rPr>
                <w:color w:val="000000"/>
              </w:rPr>
              <w:t xml:space="preserve">  + Ba lực đó phải đồng phẵng và đồng qui.</w:t>
            </w:r>
          </w:p>
          <w:p w14:paraId="6BF0CF8D" w14:textId="77777777" w:rsidR="00D0717C" w:rsidRPr="008C79A7" w:rsidRDefault="00D0717C" w:rsidP="00AA6EA7">
            <w:pPr>
              <w:tabs>
                <w:tab w:val="left" w:pos="360"/>
              </w:tabs>
              <w:jc w:val="both"/>
              <w:rPr>
                <w:color w:val="000000"/>
              </w:rPr>
            </w:pPr>
            <w:r w:rsidRPr="008C79A7">
              <w:rPr>
                <w:color w:val="000000"/>
              </w:rPr>
              <w:t xml:space="preserve">  + Hợp lực của hai lực phải cân bằng với lực thứ ba.</w:t>
            </w:r>
            <w:r w:rsidR="00C56831" w:rsidRPr="008C79A7">
              <w:rPr>
                <w:color w:val="000000"/>
              </w:rPr>
              <w:t xml:space="preserve">                </w:t>
            </w:r>
            <w:r w:rsidR="006A23DD">
              <w:rPr>
                <w:color w:val="000000"/>
                <w:position w:val="-12"/>
              </w:rPr>
              <w:pict w14:anchorId="3D7A1319">
                <v:shape id="_x0000_i1171" type="#_x0000_t75" style="width:69.5pt;height:24.5pt">
                  <v:imagedata r:id="rId145" o:title=""/>
                </v:shape>
              </w:pict>
            </w:r>
          </w:p>
        </w:tc>
      </w:tr>
    </w:tbl>
    <w:p w14:paraId="7C55448F"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11"/>
      </w:tblGrid>
      <w:tr w:rsidR="00D0717C" w:rsidRPr="008C79A7" w14:paraId="1E69260A" w14:textId="77777777">
        <w:trPr>
          <w:trHeight w:val="271"/>
        </w:trPr>
        <w:tc>
          <w:tcPr>
            <w:tcW w:w="5259" w:type="dxa"/>
            <w:tcBorders>
              <w:top w:val="single" w:sz="4" w:space="0" w:color="auto"/>
              <w:left w:val="single" w:sz="4" w:space="0" w:color="auto"/>
              <w:bottom w:val="single" w:sz="4" w:space="0" w:color="auto"/>
              <w:right w:val="single" w:sz="4" w:space="0" w:color="auto"/>
            </w:tcBorders>
          </w:tcPr>
          <w:p w14:paraId="6E3411E4" w14:textId="77777777" w:rsidR="00D0717C" w:rsidRPr="008C79A7" w:rsidRDefault="00D0717C" w:rsidP="00AA6EA7">
            <w:pPr>
              <w:tabs>
                <w:tab w:val="left" w:pos="342"/>
              </w:tabs>
              <w:jc w:val="center"/>
              <w:rPr>
                <w:b/>
                <w:bCs/>
              </w:rPr>
            </w:pPr>
            <w:r w:rsidRPr="008C79A7">
              <w:rPr>
                <w:b/>
                <w:bCs/>
              </w:rPr>
              <w:t>Hoạt động của giáo viên</w:t>
            </w:r>
          </w:p>
        </w:tc>
        <w:tc>
          <w:tcPr>
            <w:tcW w:w="5025" w:type="dxa"/>
            <w:tcBorders>
              <w:top w:val="single" w:sz="4" w:space="0" w:color="auto"/>
              <w:left w:val="single" w:sz="4" w:space="0" w:color="auto"/>
              <w:bottom w:val="single" w:sz="4" w:space="0" w:color="auto"/>
              <w:right w:val="single" w:sz="4" w:space="0" w:color="auto"/>
            </w:tcBorders>
          </w:tcPr>
          <w:p w14:paraId="5E9F400D"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5D786E31" w14:textId="77777777">
        <w:trPr>
          <w:trHeight w:val="1084"/>
        </w:trPr>
        <w:tc>
          <w:tcPr>
            <w:tcW w:w="5259" w:type="dxa"/>
            <w:tcBorders>
              <w:top w:val="single" w:sz="4" w:space="0" w:color="auto"/>
              <w:left w:val="single" w:sz="4" w:space="0" w:color="auto"/>
              <w:bottom w:val="single" w:sz="4" w:space="0" w:color="auto"/>
              <w:right w:val="single" w:sz="4" w:space="0" w:color="auto"/>
            </w:tcBorders>
          </w:tcPr>
          <w:p w14:paraId="42E51604" w14:textId="77777777" w:rsidR="00D0717C" w:rsidRPr="008C79A7" w:rsidRDefault="00D0717C" w:rsidP="00AA6EA7">
            <w:pPr>
              <w:tabs>
                <w:tab w:val="left" w:pos="342"/>
              </w:tabs>
              <w:jc w:val="both"/>
            </w:pPr>
            <w:r w:rsidRPr="008C79A7">
              <w:t xml:space="preserve">  Cho học sinh tóm tắt những kiến thức chủ yếu đã học trong bài.</w:t>
            </w:r>
          </w:p>
          <w:p w14:paraId="698A5CC2" w14:textId="77777777" w:rsidR="00D0717C" w:rsidRPr="008C79A7" w:rsidRDefault="00D0717C" w:rsidP="00AA6EA7">
            <w:pPr>
              <w:tabs>
                <w:tab w:val="left" w:pos="342"/>
              </w:tabs>
              <w:jc w:val="both"/>
            </w:pPr>
            <w:r w:rsidRPr="008C79A7">
              <w:t xml:space="preserve">  Nêu câu hỏi và bài tập về nhà.</w:t>
            </w:r>
          </w:p>
          <w:p w14:paraId="7C157F5A" w14:textId="77777777" w:rsidR="00D0717C" w:rsidRPr="008C79A7" w:rsidRDefault="00D0717C" w:rsidP="00AA6EA7">
            <w:pPr>
              <w:tabs>
                <w:tab w:val="left" w:pos="342"/>
              </w:tabs>
              <w:jc w:val="both"/>
            </w:pPr>
            <w:r w:rsidRPr="008C79A7">
              <w:t xml:space="preserve">  Nêu những yêu cầu cần chuẩn bị cho bài sau.</w:t>
            </w:r>
          </w:p>
        </w:tc>
        <w:tc>
          <w:tcPr>
            <w:tcW w:w="5025" w:type="dxa"/>
            <w:tcBorders>
              <w:top w:val="single" w:sz="4" w:space="0" w:color="auto"/>
              <w:left w:val="single" w:sz="4" w:space="0" w:color="auto"/>
              <w:bottom w:val="single" w:sz="4" w:space="0" w:color="auto"/>
              <w:right w:val="single" w:sz="4" w:space="0" w:color="auto"/>
            </w:tcBorders>
          </w:tcPr>
          <w:p w14:paraId="5FC389B8" w14:textId="77777777" w:rsidR="00D0717C" w:rsidRPr="008C79A7" w:rsidRDefault="00D0717C" w:rsidP="00AA6EA7">
            <w:pPr>
              <w:tabs>
                <w:tab w:val="left" w:pos="342"/>
              </w:tabs>
              <w:jc w:val="both"/>
            </w:pPr>
            <w:r w:rsidRPr="008C79A7">
              <w:t xml:space="preserve">  Tóm tắt những kiến thức đã học trong bài.</w:t>
            </w:r>
          </w:p>
          <w:p w14:paraId="6B873294" w14:textId="77777777" w:rsidR="00D0717C" w:rsidRPr="008C79A7" w:rsidRDefault="00D0717C" w:rsidP="00AA6EA7">
            <w:pPr>
              <w:tabs>
                <w:tab w:val="left" w:pos="342"/>
              </w:tabs>
              <w:jc w:val="both"/>
            </w:pPr>
          </w:p>
          <w:p w14:paraId="3CAC56B2" w14:textId="77777777" w:rsidR="00D0717C" w:rsidRPr="008C79A7" w:rsidRDefault="00D0717C" w:rsidP="00AA6EA7">
            <w:pPr>
              <w:tabs>
                <w:tab w:val="left" w:pos="342"/>
              </w:tabs>
              <w:jc w:val="both"/>
            </w:pPr>
            <w:r w:rsidRPr="008C79A7">
              <w:t xml:space="preserve">  Ghi câu hỏi và bài tập về nhà.</w:t>
            </w:r>
          </w:p>
          <w:p w14:paraId="3A86B91D" w14:textId="77777777" w:rsidR="00D0717C" w:rsidRPr="008C79A7" w:rsidRDefault="00D0717C" w:rsidP="00AA6EA7">
            <w:pPr>
              <w:tabs>
                <w:tab w:val="left" w:pos="342"/>
              </w:tabs>
              <w:jc w:val="both"/>
            </w:pPr>
            <w:r w:rsidRPr="008C79A7">
              <w:t xml:space="preserve">  Ghi những yêu cầu chuẩn bị cho bài sau.</w:t>
            </w:r>
          </w:p>
        </w:tc>
      </w:tr>
    </w:tbl>
    <w:p w14:paraId="702833C7"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51573B4C" w14:textId="77777777" w:rsidR="0048292B" w:rsidRPr="008C79A7" w:rsidRDefault="0048292B" w:rsidP="00AA6EA7">
      <w:pPr>
        <w:tabs>
          <w:tab w:val="left" w:pos="342"/>
        </w:tabs>
        <w:rPr>
          <w:bCs/>
          <w:lang w:val="fr-FR"/>
        </w:rPr>
      </w:pPr>
      <w:r w:rsidRPr="008C79A7">
        <w:rPr>
          <w:bCs/>
          <w:lang w:val="fr-FR"/>
        </w:rPr>
        <w:t>...........................................................................................................................................................................................</w:t>
      </w:r>
    </w:p>
    <w:p w14:paraId="1A8AC2EE" w14:textId="77777777" w:rsidR="0048292B" w:rsidRPr="008C79A7" w:rsidRDefault="0048292B" w:rsidP="00AA6EA7">
      <w:pPr>
        <w:tabs>
          <w:tab w:val="left" w:pos="342"/>
        </w:tabs>
        <w:rPr>
          <w:bCs/>
          <w:lang w:val="fr-FR"/>
        </w:rPr>
      </w:pPr>
      <w:r w:rsidRPr="008C79A7">
        <w:rPr>
          <w:bCs/>
          <w:lang w:val="fr-FR"/>
        </w:rPr>
        <w:t>...........................................................................................................................................................................................</w:t>
      </w:r>
    </w:p>
    <w:p w14:paraId="5864E2A6" w14:textId="77777777" w:rsidR="0048292B" w:rsidRPr="008C79A7" w:rsidRDefault="0048292B" w:rsidP="00AA6EA7">
      <w:pPr>
        <w:tabs>
          <w:tab w:val="left" w:pos="342"/>
        </w:tabs>
        <w:rPr>
          <w:bCs/>
          <w:lang w:val="fr-FR"/>
        </w:rPr>
      </w:pPr>
      <w:r w:rsidRPr="008C79A7">
        <w:rPr>
          <w:bCs/>
          <w:lang w:val="fr-FR"/>
        </w:rPr>
        <w:t>...........................................................................................................................................................................................</w:t>
      </w:r>
    </w:p>
    <w:p w14:paraId="3157F15E" w14:textId="77777777" w:rsidR="0048292B" w:rsidRPr="008C79A7" w:rsidRDefault="0048292B" w:rsidP="00AA6EA7">
      <w:pPr>
        <w:tabs>
          <w:tab w:val="left" w:pos="342"/>
        </w:tabs>
        <w:rPr>
          <w:bCs/>
          <w:lang w:val="fr-FR"/>
        </w:rPr>
      </w:pPr>
      <w:r w:rsidRPr="008C79A7">
        <w:rPr>
          <w:bCs/>
          <w:lang w:val="fr-FR"/>
        </w:rPr>
        <w:t>...........................................................................................................................................................................................</w:t>
      </w:r>
    </w:p>
    <w:p w14:paraId="15D36EAE"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6B49C048" w14:textId="77777777" w:rsidR="00FE346A" w:rsidRPr="008C79A7" w:rsidRDefault="00FE346A" w:rsidP="00FE346A">
      <w:pPr>
        <w:ind w:left="5040" w:firstLine="720"/>
        <w:rPr>
          <w:b/>
          <w:lang w:val="nl-NL"/>
        </w:rPr>
      </w:pPr>
      <w:r w:rsidRPr="008C79A7">
        <w:rPr>
          <w:b/>
          <w:lang w:val="nl-NL"/>
        </w:rPr>
        <w:t>DUYỆT CỦA GIÁM HIỆU</w:t>
      </w:r>
    </w:p>
    <w:p w14:paraId="07627768" w14:textId="1728FA94" w:rsidR="00AD1F88" w:rsidRDefault="00AD1F88" w:rsidP="00AD1F88">
      <w:pPr>
        <w:jc w:val="both"/>
        <w:rPr>
          <w:b/>
          <w:lang w:val="nl-NL"/>
        </w:rPr>
      </w:pPr>
    </w:p>
    <w:p w14:paraId="1A21AAEE" w14:textId="77777777" w:rsidR="00D25740" w:rsidRPr="008C79A7" w:rsidRDefault="00D25740" w:rsidP="00AD1F88">
      <w:pPr>
        <w:jc w:val="both"/>
        <w:rPr>
          <w:b/>
          <w:lang w:val="nl-NL"/>
        </w:rPr>
      </w:pPr>
    </w:p>
    <w:p w14:paraId="678B7DF6" w14:textId="77777777" w:rsidR="00AD1F88" w:rsidRPr="008C79A7" w:rsidRDefault="00AD1F88" w:rsidP="00AD1F88">
      <w:pPr>
        <w:rPr>
          <w:b/>
          <w:lang w:val="nl-NL"/>
        </w:rPr>
      </w:pPr>
    </w:p>
    <w:p w14:paraId="6D6C3482" w14:textId="77777777" w:rsidR="00AD1F88" w:rsidRPr="008C79A7" w:rsidRDefault="00AD1F88" w:rsidP="00AD1F88">
      <w:pPr>
        <w:rPr>
          <w:b/>
          <w:lang w:val="nl-NL"/>
        </w:rPr>
      </w:pPr>
    </w:p>
    <w:p w14:paraId="6B275FE0" w14:textId="164C9FF3" w:rsidR="00AD1F88" w:rsidRPr="008C79A7" w:rsidRDefault="00AD1F88" w:rsidP="00AD1F88">
      <w:pPr>
        <w:jc w:val="right"/>
        <w:rPr>
          <w:b/>
          <w:bCs/>
          <w:lang w:val="nl-NL"/>
        </w:rPr>
      </w:pPr>
      <w:r w:rsidRPr="008C79A7">
        <w:rPr>
          <w:b/>
          <w:bCs/>
          <w:lang w:val="nl-NL"/>
        </w:rPr>
        <w:lastRenderedPageBreak/>
        <w:t>Ngày soạn</w:t>
      </w:r>
      <w:r w:rsidR="00AF7C29">
        <w:rPr>
          <w:b/>
          <w:bCs/>
          <w:lang w:val="nl-NL"/>
        </w:rPr>
        <w:t>:</w:t>
      </w:r>
      <w:r w:rsidRPr="008C79A7">
        <w:rPr>
          <w:b/>
          <w:bCs/>
          <w:lang w:val="nl-NL"/>
        </w:rPr>
        <w:t>...../....../........</w:t>
      </w:r>
    </w:p>
    <w:p w14:paraId="60960FEE" w14:textId="7ECEF042" w:rsidR="00D0717C" w:rsidRPr="008C79A7" w:rsidRDefault="00D0717C" w:rsidP="00AA6EA7">
      <w:pPr>
        <w:jc w:val="center"/>
        <w:rPr>
          <w:b/>
          <w:bCs/>
        </w:rPr>
      </w:pPr>
      <w:r w:rsidRPr="008C79A7">
        <w:rPr>
          <w:b/>
          <w:bCs/>
          <w:iCs/>
          <w:u w:val="single"/>
          <w:lang w:val="nl-NL"/>
        </w:rPr>
        <w:t xml:space="preserve">Tiết </w:t>
      </w:r>
      <w:r w:rsidR="00C67496" w:rsidRPr="008C79A7">
        <w:rPr>
          <w:b/>
          <w:bCs/>
          <w:iCs/>
          <w:u w:val="single"/>
          <w:lang w:val="nl-NL"/>
        </w:rPr>
        <w:t>29</w:t>
      </w:r>
      <w:r w:rsidR="00AF7C29">
        <w:rPr>
          <w:b/>
          <w:bCs/>
          <w:lang w:val="nl-NL"/>
        </w:rPr>
        <w:t>:</w:t>
      </w:r>
      <w:r w:rsidRPr="008C79A7">
        <w:rPr>
          <w:b/>
          <w:bCs/>
          <w:lang w:val="nl-NL"/>
        </w:rPr>
        <w:t xml:space="preserve"> CÂN BẰNG CỦA MỘT VẬT CÓ TRỤC QUAY CỐ ĐỊNH. </w:t>
      </w:r>
      <w:r w:rsidRPr="008C79A7">
        <w:rPr>
          <w:b/>
          <w:bCs/>
        </w:rPr>
        <w:t xml:space="preserve">MÔ MEN LỰC </w:t>
      </w:r>
    </w:p>
    <w:p w14:paraId="77EE0B87" w14:textId="77777777" w:rsidR="00D0717C" w:rsidRPr="008C79A7" w:rsidRDefault="00D0717C" w:rsidP="00AA6EA7">
      <w:pPr>
        <w:jc w:val="both"/>
        <w:rPr>
          <w:b/>
          <w:bCs/>
        </w:rPr>
      </w:pPr>
      <w:r w:rsidRPr="008C79A7">
        <w:rPr>
          <w:b/>
          <w:bCs/>
        </w:rPr>
        <w:t xml:space="preserve">I. </w:t>
      </w:r>
      <w:r w:rsidRPr="008C79A7">
        <w:rPr>
          <w:b/>
          <w:bCs/>
          <w:u w:val="single"/>
        </w:rPr>
        <w:t>MỤC TIÊU</w:t>
      </w:r>
    </w:p>
    <w:p w14:paraId="023D33BB" w14:textId="77777777" w:rsidR="00D0717C" w:rsidRPr="008C79A7" w:rsidRDefault="00D0717C" w:rsidP="00AA6EA7">
      <w:pPr>
        <w:jc w:val="both"/>
        <w:rPr>
          <w:b/>
          <w:bCs/>
          <w:iCs/>
        </w:rPr>
      </w:pPr>
      <w:r w:rsidRPr="008C79A7">
        <w:rPr>
          <w:b/>
          <w:bCs/>
          <w:iCs/>
        </w:rPr>
        <w:t>1. Kiến thức</w:t>
      </w:r>
    </w:p>
    <w:p w14:paraId="00F63FD0" w14:textId="77777777" w:rsidR="00D0717C" w:rsidRPr="008C79A7" w:rsidRDefault="00D0717C" w:rsidP="00AA6EA7">
      <w:pPr>
        <w:tabs>
          <w:tab w:val="left" w:pos="399"/>
        </w:tabs>
      </w:pPr>
      <w:r w:rsidRPr="008C79A7">
        <w:tab/>
        <w:t>- Phát biểu được định nghĩa và viết được công thức của momen lực.</w:t>
      </w:r>
    </w:p>
    <w:p w14:paraId="01FACEDC" w14:textId="77777777" w:rsidR="00D0717C" w:rsidRPr="008C79A7" w:rsidRDefault="00D0717C" w:rsidP="00AA6EA7">
      <w:pPr>
        <w:tabs>
          <w:tab w:val="left" w:pos="399"/>
        </w:tabs>
      </w:pPr>
      <w:r w:rsidRPr="008C79A7">
        <w:tab/>
        <w:t>- Phát biểu được quy tắc momen lực.</w:t>
      </w:r>
    </w:p>
    <w:p w14:paraId="0DDE6C31" w14:textId="77777777" w:rsidR="00D0717C" w:rsidRPr="008C79A7" w:rsidRDefault="00D0717C" w:rsidP="00AA6EA7">
      <w:pPr>
        <w:tabs>
          <w:tab w:val="left" w:pos="342"/>
        </w:tabs>
        <w:jc w:val="both"/>
        <w:rPr>
          <w:b/>
          <w:bCs/>
          <w:iCs/>
        </w:rPr>
      </w:pPr>
      <w:r w:rsidRPr="008C79A7">
        <w:rPr>
          <w:b/>
          <w:bCs/>
          <w:iCs/>
        </w:rPr>
        <w:t>2. Kỹ năng</w:t>
      </w:r>
    </w:p>
    <w:p w14:paraId="28E942D7" w14:textId="77777777" w:rsidR="00D0717C" w:rsidRPr="008C79A7" w:rsidRDefault="00D0717C" w:rsidP="00AA6EA7">
      <w:pPr>
        <w:tabs>
          <w:tab w:val="left" w:pos="342"/>
        </w:tabs>
      </w:pPr>
      <w:r w:rsidRPr="008C79A7">
        <w:tab/>
        <w:t>- Vận dụng được khái niệm momen lực và quy tắc momen lực để giải thiasch một số hiện tượng vật lý thường gặp trong đời sống và trong kỹ thuaajtcuxng như để giải quyết các bài taajp tương tự như ở trong bài.</w:t>
      </w:r>
    </w:p>
    <w:p w14:paraId="17B60722" w14:textId="77777777" w:rsidR="00D0717C" w:rsidRPr="008C79A7" w:rsidRDefault="00D0717C" w:rsidP="00AA6EA7">
      <w:pPr>
        <w:tabs>
          <w:tab w:val="left" w:pos="342"/>
        </w:tabs>
      </w:pPr>
      <w:r w:rsidRPr="008C79A7">
        <w:tab/>
        <w:t>- Vân dụng được phương pháp thực nghiêm ở mức độ đơn giản.</w:t>
      </w:r>
    </w:p>
    <w:p w14:paraId="3D3C64EA" w14:textId="40E9AED2" w:rsidR="00D94FE2" w:rsidRPr="008C79A7" w:rsidRDefault="00D94FE2" w:rsidP="00D94FE2">
      <w:pPr>
        <w:tabs>
          <w:tab w:val="left" w:pos="342"/>
        </w:tabs>
        <w:jc w:val="both"/>
        <w:rPr>
          <w:b/>
          <w:bCs/>
        </w:rPr>
      </w:pPr>
      <w:r w:rsidRPr="008C79A7">
        <w:rPr>
          <w:b/>
          <w:bCs/>
        </w:rPr>
        <w:t>3. Năng lực</w:t>
      </w:r>
      <w:r w:rsidR="00AF7C29">
        <w:rPr>
          <w:b/>
          <w:bCs/>
        </w:rPr>
        <w:t>:</w:t>
      </w:r>
    </w:p>
    <w:p w14:paraId="50F83C60"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CHUẨN BỊ</w:t>
      </w:r>
    </w:p>
    <w:p w14:paraId="5E3100C5" w14:textId="5A6A2CA3" w:rsidR="00D0717C" w:rsidRPr="008C79A7" w:rsidRDefault="00D0717C" w:rsidP="00AA6EA7">
      <w:pPr>
        <w:tabs>
          <w:tab w:val="left" w:pos="342"/>
        </w:tabs>
        <w:jc w:val="both"/>
        <w:rPr>
          <w:b/>
          <w:bCs/>
          <w:iCs/>
        </w:rPr>
      </w:pPr>
      <w:r w:rsidRPr="008C79A7">
        <w:rPr>
          <w:b/>
          <w:bCs/>
          <w:iCs/>
        </w:rPr>
        <w:t>Giáo viên</w:t>
      </w:r>
      <w:r w:rsidR="00AF7C29">
        <w:rPr>
          <w:b/>
          <w:bCs/>
          <w:iCs/>
        </w:rPr>
        <w:t>:</w:t>
      </w:r>
      <w:r w:rsidRPr="008C79A7">
        <w:rPr>
          <w:b/>
          <w:bCs/>
          <w:iCs/>
        </w:rPr>
        <w:t xml:space="preserve"> </w:t>
      </w:r>
      <w:r w:rsidRPr="008C79A7">
        <w:t>Thí nghiệm theo Hình 18.1 SGK.</w:t>
      </w:r>
    </w:p>
    <w:p w14:paraId="18F773DD" w14:textId="362CC88A" w:rsidR="00D0717C" w:rsidRPr="008C79A7" w:rsidRDefault="00D0717C" w:rsidP="00AA6EA7">
      <w:pPr>
        <w:tabs>
          <w:tab w:val="left" w:pos="342"/>
        </w:tabs>
        <w:jc w:val="both"/>
      </w:pPr>
      <w:r w:rsidRPr="008C79A7">
        <w:rPr>
          <w:b/>
          <w:bCs/>
          <w:iCs/>
        </w:rPr>
        <w:t>Học sinh</w:t>
      </w:r>
      <w:r w:rsidR="00AF7C29">
        <w:rPr>
          <w:b/>
          <w:bCs/>
          <w:iCs/>
        </w:rPr>
        <w:t>:</w:t>
      </w:r>
      <w:r w:rsidRPr="008C79A7">
        <w:rPr>
          <w:b/>
          <w:bCs/>
          <w:iCs/>
        </w:rPr>
        <w:t xml:space="preserve"> </w:t>
      </w:r>
      <w:r w:rsidRPr="008C79A7">
        <w:t>Ôn tập về đòn bẩy ( lớp 6).</w:t>
      </w:r>
    </w:p>
    <w:p w14:paraId="612D29AE"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1CA4DFFD" w14:textId="77777777" w:rsidR="00EA49F4" w:rsidRPr="008C79A7" w:rsidRDefault="00EA49F4"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p>
    <w:p w14:paraId="7C31B656"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Kiểm tra bài cũ Nêu quy tắc tìm hợp lực của hai lực đồng qui và điều kiện cân bằng của một vật chịu tác dụng của ba lực không song song.</w:t>
      </w:r>
    </w:p>
    <w:p w14:paraId="1A2D01BF"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tác dụng làm quay vật của lực và khái niệm mômen lực.</w:t>
      </w:r>
    </w:p>
    <w:tbl>
      <w:tblPr>
        <w:tblW w:w="10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007"/>
        <w:gridCol w:w="4434"/>
      </w:tblGrid>
      <w:tr w:rsidR="00D0717C" w:rsidRPr="008C79A7" w14:paraId="4FB70872" w14:textId="77777777">
        <w:trPr>
          <w:trHeight w:val="248"/>
        </w:trPr>
        <w:tc>
          <w:tcPr>
            <w:tcW w:w="2842" w:type="dxa"/>
            <w:tcBorders>
              <w:top w:val="single" w:sz="4" w:space="0" w:color="auto"/>
              <w:left w:val="single" w:sz="4" w:space="0" w:color="auto"/>
              <w:bottom w:val="single" w:sz="4" w:space="0" w:color="auto"/>
              <w:right w:val="single" w:sz="4" w:space="0" w:color="auto"/>
            </w:tcBorders>
          </w:tcPr>
          <w:p w14:paraId="4BA8C3A5" w14:textId="77777777" w:rsidR="00D0717C" w:rsidRPr="008C79A7" w:rsidRDefault="00D0717C" w:rsidP="00AA6EA7">
            <w:pPr>
              <w:tabs>
                <w:tab w:val="left" w:pos="342"/>
              </w:tabs>
              <w:jc w:val="center"/>
              <w:rPr>
                <w:b/>
                <w:bCs/>
              </w:rPr>
            </w:pPr>
            <w:r w:rsidRPr="008C79A7">
              <w:rPr>
                <w:b/>
                <w:bCs/>
              </w:rPr>
              <w:t>Hoạt động của giáo viên</w:t>
            </w:r>
          </w:p>
        </w:tc>
        <w:tc>
          <w:tcPr>
            <w:tcW w:w="3007" w:type="dxa"/>
            <w:tcBorders>
              <w:top w:val="single" w:sz="4" w:space="0" w:color="auto"/>
              <w:left w:val="single" w:sz="4" w:space="0" w:color="auto"/>
              <w:bottom w:val="single" w:sz="4" w:space="0" w:color="auto"/>
              <w:right w:val="single" w:sz="4" w:space="0" w:color="auto"/>
            </w:tcBorders>
          </w:tcPr>
          <w:p w14:paraId="246660D1" w14:textId="77777777" w:rsidR="00D0717C" w:rsidRPr="008C79A7" w:rsidRDefault="00D0717C" w:rsidP="00AA6EA7">
            <w:pPr>
              <w:tabs>
                <w:tab w:val="left" w:pos="342"/>
              </w:tabs>
              <w:jc w:val="center"/>
              <w:rPr>
                <w:b/>
                <w:bCs/>
              </w:rPr>
            </w:pPr>
            <w:r w:rsidRPr="008C79A7">
              <w:rPr>
                <w:b/>
                <w:bCs/>
              </w:rPr>
              <w:t>Hoạt động của học sinh</w:t>
            </w:r>
          </w:p>
        </w:tc>
        <w:tc>
          <w:tcPr>
            <w:tcW w:w="4434" w:type="dxa"/>
            <w:tcBorders>
              <w:top w:val="single" w:sz="4" w:space="0" w:color="auto"/>
              <w:left w:val="single" w:sz="4" w:space="0" w:color="auto"/>
              <w:bottom w:val="single" w:sz="4" w:space="0" w:color="auto"/>
              <w:right w:val="single" w:sz="4" w:space="0" w:color="auto"/>
            </w:tcBorders>
          </w:tcPr>
          <w:p w14:paraId="069CFD8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435AC0F" w14:textId="77777777">
        <w:trPr>
          <w:trHeight w:val="473"/>
        </w:trPr>
        <w:tc>
          <w:tcPr>
            <w:tcW w:w="2842" w:type="dxa"/>
            <w:tcBorders>
              <w:top w:val="single" w:sz="4" w:space="0" w:color="auto"/>
              <w:left w:val="single" w:sz="4" w:space="0" w:color="auto"/>
              <w:bottom w:val="single" w:sz="4" w:space="0" w:color="auto"/>
              <w:right w:val="single" w:sz="4" w:space="0" w:color="auto"/>
            </w:tcBorders>
          </w:tcPr>
          <w:p w14:paraId="3BCBE68A" w14:textId="77777777" w:rsidR="00D0717C" w:rsidRPr="008C79A7" w:rsidRDefault="00D0717C" w:rsidP="00AA6EA7">
            <w:pPr>
              <w:tabs>
                <w:tab w:val="left" w:pos="360"/>
              </w:tabs>
              <w:jc w:val="both"/>
              <w:rPr>
                <w:color w:val="000000"/>
              </w:rPr>
            </w:pPr>
          </w:p>
          <w:p w14:paraId="18580FE8" w14:textId="77777777" w:rsidR="00D0717C" w:rsidRPr="008C79A7" w:rsidRDefault="00D0717C" w:rsidP="00AA6EA7">
            <w:pPr>
              <w:tabs>
                <w:tab w:val="left" w:pos="360"/>
              </w:tabs>
              <w:jc w:val="both"/>
              <w:rPr>
                <w:color w:val="000000"/>
              </w:rPr>
            </w:pPr>
          </w:p>
          <w:p w14:paraId="0566ED9C" w14:textId="77777777" w:rsidR="00D0717C" w:rsidRPr="008C79A7" w:rsidRDefault="00D0717C" w:rsidP="00AA6EA7">
            <w:pPr>
              <w:tabs>
                <w:tab w:val="left" w:pos="360"/>
              </w:tabs>
              <w:jc w:val="both"/>
              <w:rPr>
                <w:color w:val="000000"/>
              </w:rPr>
            </w:pPr>
          </w:p>
          <w:p w14:paraId="58B6213C" w14:textId="77777777" w:rsidR="00D0717C" w:rsidRPr="008C79A7" w:rsidRDefault="00D0717C" w:rsidP="00AA6EA7">
            <w:pPr>
              <w:tabs>
                <w:tab w:val="left" w:pos="360"/>
              </w:tabs>
              <w:jc w:val="both"/>
              <w:rPr>
                <w:color w:val="000000"/>
              </w:rPr>
            </w:pPr>
            <w:r w:rsidRPr="008C79A7">
              <w:rPr>
                <w:color w:val="000000"/>
              </w:rPr>
              <w:t xml:space="preserve">  Bố trí thí nghiệm hình 18.1</w:t>
            </w:r>
          </w:p>
          <w:p w14:paraId="5E25D10A" w14:textId="77777777" w:rsidR="00D0717C" w:rsidRPr="008C79A7" w:rsidRDefault="00D0717C" w:rsidP="00AA6EA7">
            <w:pPr>
              <w:tabs>
                <w:tab w:val="left" w:pos="360"/>
              </w:tabs>
              <w:jc w:val="both"/>
              <w:rPr>
                <w:color w:val="000000"/>
              </w:rPr>
            </w:pPr>
            <w:r w:rsidRPr="008C79A7">
              <w:rPr>
                <w:color w:val="000000"/>
              </w:rPr>
              <w:t xml:space="preserve">  Lần lượt ngừng tác dụng của từng lực để học sinh nhận biết tác dụng làm quay vật của mỗi lực.</w:t>
            </w:r>
          </w:p>
          <w:p w14:paraId="6BD14918" w14:textId="77777777" w:rsidR="00D0717C" w:rsidRPr="008C79A7" w:rsidRDefault="00D0717C" w:rsidP="00AA6EA7">
            <w:pPr>
              <w:tabs>
                <w:tab w:val="left" w:pos="360"/>
              </w:tabs>
              <w:jc w:val="both"/>
              <w:rPr>
                <w:color w:val="000000"/>
              </w:rPr>
            </w:pPr>
          </w:p>
          <w:p w14:paraId="56EDFD1A" w14:textId="77777777" w:rsidR="00D0717C" w:rsidRPr="008C79A7" w:rsidRDefault="00D0717C" w:rsidP="00AA6EA7">
            <w:pPr>
              <w:tabs>
                <w:tab w:val="left" w:pos="360"/>
              </w:tabs>
              <w:jc w:val="both"/>
              <w:rPr>
                <w:color w:val="000000"/>
              </w:rPr>
            </w:pPr>
          </w:p>
          <w:p w14:paraId="0313B121" w14:textId="77777777" w:rsidR="00D0717C" w:rsidRPr="008C79A7" w:rsidRDefault="00D0717C" w:rsidP="00AA6EA7">
            <w:pPr>
              <w:tabs>
                <w:tab w:val="left" w:pos="360"/>
              </w:tabs>
              <w:jc w:val="both"/>
              <w:rPr>
                <w:color w:val="000000"/>
              </w:rPr>
            </w:pPr>
          </w:p>
          <w:p w14:paraId="257EFAEF" w14:textId="77777777" w:rsidR="00D0717C" w:rsidRPr="008C79A7" w:rsidRDefault="00D0717C" w:rsidP="00AA6EA7">
            <w:pPr>
              <w:tabs>
                <w:tab w:val="left" w:pos="360"/>
              </w:tabs>
              <w:jc w:val="both"/>
              <w:rPr>
                <w:color w:val="000000"/>
              </w:rPr>
            </w:pPr>
          </w:p>
          <w:p w14:paraId="136D624B" w14:textId="77777777" w:rsidR="00D0717C" w:rsidRPr="008C79A7" w:rsidRDefault="00D0717C" w:rsidP="00AA6EA7">
            <w:pPr>
              <w:tabs>
                <w:tab w:val="left" w:pos="360"/>
              </w:tabs>
              <w:jc w:val="both"/>
              <w:rPr>
                <w:color w:val="000000"/>
              </w:rPr>
            </w:pPr>
          </w:p>
          <w:p w14:paraId="66609BF4" w14:textId="77777777" w:rsidR="00D0717C" w:rsidRPr="008C79A7" w:rsidRDefault="00D0717C" w:rsidP="00AA6EA7">
            <w:pPr>
              <w:tabs>
                <w:tab w:val="left" w:pos="360"/>
              </w:tabs>
              <w:jc w:val="both"/>
              <w:rPr>
                <w:color w:val="000000"/>
              </w:rPr>
            </w:pPr>
            <w:r w:rsidRPr="008C79A7">
              <w:rPr>
                <w:color w:val="000000"/>
              </w:rPr>
              <w:t xml:space="preserve">  Cho hs nhận xét về độ lớn của các lực và khoảng cách từ giá của các lực đến trục quay.</w:t>
            </w:r>
          </w:p>
          <w:p w14:paraId="234BCF23" w14:textId="77777777" w:rsidR="00D0717C" w:rsidRPr="008C79A7" w:rsidRDefault="00D0717C" w:rsidP="00AA6EA7">
            <w:pPr>
              <w:tabs>
                <w:tab w:val="left" w:pos="360"/>
              </w:tabs>
              <w:jc w:val="both"/>
              <w:rPr>
                <w:color w:val="000000"/>
              </w:rPr>
            </w:pPr>
            <w:r w:rsidRPr="008C79A7">
              <w:rPr>
                <w:color w:val="000000"/>
              </w:rPr>
              <w:t xml:space="preserve">  Nêu và phân tích khái niệm và biểu thức mômen lực.</w:t>
            </w:r>
          </w:p>
        </w:tc>
        <w:tc>
          <w:tcPr>
            <w:tcW w:w="3007" w:type="dxa"/>
            <w:tcBorders>
              <w:top w:val="single" w:sz="4" w:space="0" w:color="auto"/>
              <w:left w:val="single" w:sz="4" w:space="0" w:color="auto"/>
              <w:bottom w:val="single" w:sz="4" w:space="0" w:color="auto"/>
              <w:right w:val="single" w:sz="4" w:space="0" w:color="auto"/>
            </w:tcBorders>
          </w:tcPr>
          <w:p w14:paraId="2E562FFB" w14:textId="77777777" w:rsidR="00D0717C" w:rsidRPr="008C79A7" w:rsidRDefault="00D0717C" w:rsidP="00AA6EA7">
            <w:pPr>
              <w:tabs>
                <w:tab w:val="left" w:pos="360"/>
              </w:tabs>
              <w:jc w:val="both"/>
              <w:rPr>
                <w:color w:val="000000"/>
              </w:rPr>
            </w:pPr>
          </w:p>
          <w:p w14:paraId="3B7B87DA" w14:textId="77777777" w:rsidR="00D0717C" w:rsidRPr="008C79A7" w:rsidRDefault="00D0717C" w:rsidP="00AA6EA7">
            <w:pPr>
              <w:tabs>
                <w:tab w:val="left" w:pos="360"/>
              </w:tabs>
              <w:jc w:val="both"/>
              <w:rPr>
                <w:color w:val="000000"/>
              </w:rPr>
            </w:pPr>
          </w:p>
          <w:p w14:paraId="0D177D9B" w14:textId="77777777" w:rsidR="00D0717C" w:rsidRPr="008C79A7" w:rsidRDefault="00D0717C" w:rsidP="00AA6EA7">
            <w:pPr>
              <w:tabs>
                <w:tab w:val="left" w:pos="360"/>
              </w:tabs>
              <w:jc w:val="both"/>
              <w:rPr>
                <w:color w:val="000000"/>
              </w:rPr>
            </w:pPr>
          </w:p>
          <w:p w14:paraId="593A5AC1" w14:textId="77777777" w:rsidR="00D0717C" w:rsidRPr="008C79A7" w:rsidRDefault="00D0717C" w:rsidP="00AA6EA7">
            <w:pPr>
              <w:tabs>
                <w:tab w:val="left" w:pos="360"/>
              </w:tabs>
              <w:jc w:val="both"/>
              <w:rPr>
                <w:color w:val="000000"/>
              </w:rPr>
            </w:pPr>
            <w:r w:rsidRPr="008C79A7">
              <w:rPr>
                <w:color w:val="000000"/>
              </w:rPr>
              <w:t xml:space="preserve">  Quan sát thí nghiệm, nhận xét về phương của hai lực tác dụng lên vật.</w:t>
            </w:r>
          </w:p>
          <w:p w14:paraId="2EB887D7" w14:textId="77777777" w:rsidR="00D0717C" w:rsidRPr="008C79A7" w:rsidRDefault="00D0717C" w:rsidP="00AA6EA7">
            <w:pPr>
              <w:tabs>
                <w:tab w:val="left" w:pos="360"/>
              </w:tabs>
              <w:jc w:val="both"/>
              <w:rPr>
                <w:color w:val="000000"/>
              </w:rPr>
            </w:pPr>
            <w:r w:rsidRPr="008C79A7">
              <w:rPr>
                <w:color w:val="000000"/>
              </w:rPr>
              <w:t xml:space="preserve">  Giải thích sự cân bằng của vật bằng tác dụng làm quay của hai lực.</w:t>
            </w:r>
          </w:p>
          <w:p w14:paraId="784001E4" w14:textId="77777777" w:rsidR="00D0717C" w:rsidRPr="008C79A7" w:rsidRDefault="00D0717C" w:rsidP="00AA6EA7">
            <w:pPr>
              <w:tabs>
                <w:tab w:val="left" w:pos="360"/>
              </w:tabs>
              <w:jc w:val="both"/>
              <w:rPr>
                <w:color w:val="000000"/>
              </w:rPr>
            </w:pPr>
          </w:p>
          <w:p w14:paraId="4A959046" w14:textId="77777777" w:rsidR="00D0717C" w:rsidRPr="008C79A7" w:rsidRDefault="00D0717C" w:rsidP="00AA6EA7">
            <w:pPr>
              <w:tabs>
                <w:tab w:val="left" w:pos="360"/>
              </w:tabs>
              <w:jc w:val="both"/>
              <w:rPr>
                <w:color w:val="000000"/>
              </w:rPr>
            </w:pPr>
          </w:p>
          <w:p w14:paraId="66CC9E6D" w14:textId="77777777" w:rsidR="00D0717C" w:rsidRPr="008C79A7" w:rsidRDefault="00D0717C" w:rsidP="00AA6EA7">
            <w:pPr>
              <w:tabs>
                <w:tab w:val="left" w:pos="360"/>
              </w:tabs>
              <w:jc w:val="both"/>
              <w:rPr>
                <w:color w:val="000000"/>
              </w:rPr>
            </w:pPr>
          </w:p>
          <w:p w14:paraId="52E6A2FF" w14:textId="77777777" w:rsidR="00D0717C" w:rsidRPr="008C79A7" w:rsidRDefault="00D0717C" w:rsidP="00AA6EA7">
            <w:pPr>
              <w:tabs>
                <w:tab w:val="left" w:pos="360"/>
              </w:tabs>
              <w:jc w:val="both"/>
              <w:rPr>
                <w:color w:val="000000"/>
              </w:rPr>
            </w:pPr>
          </w:p>
          <w:p w14:paraId="750803F3" w14:textId="77777777" w:rsidR="00D0717C" w:rsidRPr="008C79A7" w:rsidRDefault="00D0717C" w:rsidP="00AA6EA7">
            <w:pPr>
              <w:tabs>
                <w:tab w:val="left" w:pos="360"/>
              </w:tabs>
              <w:jc w:val="both"/>
              <w:rPr>
                <w:color w:val="000000"/>
              </w:rPr>
            </w:pPr>
            <w:r w:rsidRPr="008C79A7">
              <w:rPr>
                <w:color w:val="000000"/>
              </w:rPr>
              <w:t xml:space="preserve">  Nhận xét về độ lớn của hai lực trong thí nghiệm.</w:t>
            </w:r>
          </w:p>
          <w:p w14:paraId="4F8C7005" w14:textId="77777777" w:rsidR="00D0717C" w:rsidRPr="008C79A7" w:rsidRDefault="00D0717C" w:rsidP="00AA6EA7">
            <w:pPr>
              <w:tabs>
                <w:tab w:val="left" w:pos="360"/>
              </w:tabs>
              <w:jc w:val="both"/>
              <w:rPr>
                <w:color w:val="000000"/>
              </w:rPr>
            </w:pPr>
            <w:r w:rsidRPr="008C79A7">
              <w:rPr>
                <w:color w:val="000000"/>
              </w:rPr>
              <w:t xml:space="preserve">  Nhận xét về khoảng cách từ giá của các lực đến trục quay.</w:t>
            </w:r>
          </w:p>
          <w:p w14:paraId="59B25BA3" w14:textId="77777777" w:rsidR="00D0717C" w:rsidRPr="008C79A7" w:rsidRDefault="00D0717C" w:rsidP="00AA6EA7">
            <w:pPr>
              <w:tabs>
                <w:tab w:val="left" w:pos="360"/>
              </w:tabs>
              <w:jc w:val="both"/>
              <w:rPr>
                <w:color w:val="000000"/>
              </w:rPr>
            </w:pPr>
            <w:r w:rsidRPr="008C79A7">
              <w:rPr>
                <w:color w:val="000000"/>
              </w:rPr>
              <w:t xml:space="preserve">  Ghi nhận khái niệm.</w:t>
            </w:r>
          </w:p>
        </w:tc>
        <w:tc>
          <w:tcPr>
            <w:tcW w:w="4434" w:type="dxa"/>
            <w:tcBorders>
              <w:top w:val="single" w:sz="4" w:space="0" w:color="auto"/>
              <w:left w:val="single" w:sz="4" w:space="0" w:color="auto"/>
              <w:bottom w:val="single" w:sz="4" w:space="0" w:color="auto"/>
              <w:right w:val="single" w:sz="4" w:space="0" w:color="auto"/>
            </w:tcBorders>
          </w:tcPr>
          <w:p w14:paraId="2A7264AB"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Cân bằng của một vật có trục quay cố định. Mômen lực</w:t>
            </w:r>
            <w:r w:rsidRPr="008C79A7">
              <w:rPr>
                <w:b/>
                <w:bCs/>
                <w:color w:val="000000"/>
              </w:rPr>
              <w:t>.</w:t>
            </w:r>
          </w:p>
          <w:p w14:paraId="018CAF8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0D371C8C" w14:textId="77777777" w:rsidR="00D0717C" w:rsidRPr="008C79A7" w:rsidRDefault="00D0717C" w:rsidP="00AA6EA7">
            <w:pPr>
              <w:tabs>
                <w:tab w:val="left" w:pos="360"/>
              </w:tabs>
              <w:jc w:val="both"/>
              <w:rPr>
                <w:color w:val="000000"/>
              </w:rPr>
            </w:pPr>
            <w:r w:rsidRPr="008C79A7">
              <w:rPr>
                <w:color w:val="000000"/>
              </w:rPr>
              <w:t xml:space="preserve">  Nếu không có lực </w:t>
            </w:r>
            <w:r w:rsidR="006A23DD">
              <w:rPr>
                <w:color w:val="000000"/>
                <w:position w:val="-10"/>
              </w:rPr>
              <w:pict w14:anchorId="0F3B779B">
                <v:shape id="_x0000_i1172" type="#_x0000_t75" style="width:15.5pt;height:24pt">
                  <v:imagedata r:id="rId146" o:title=""/>
                </v:shape>
              </w:pict>
            </w:r>
            <w:r w:rsidRPr="008C79A7">
              <w:rPr>
                <w:color w:val="000000"/>
              </w:rPr>
              <w:t xml:space="preserve"> thì lực </w:t>
            </w:r>
            <w:r w:rsidR="006A23DD">
              <w:rPr>
                <w:color w:val="000000"/>
                <w:position w:val="-10"/>
              </w:rPr>
              <w:pict w14:anchorId="776840C2">
                <v:shape id="_x0000_i1173" type="#_x0000_t75" style="width:15.5pt;height:24pt">
                  <v:imagedata r:id="rId147" o:title=""/>
                </v:shape>
              </w:pict>
            </w:r>
            <w:r w:rsidRPr="008C79A7">
              <w:rPr>
                <w:color w:val="000000"/>
              </w:rPr>
              <w:t xml:space="preserve"> làm cho đĩa quay theo chiều kim đồng hồ. Ngược lại nếu không có lực </w:t>
            </w:r>
            <w:r w:rsidR="006A23DD">
              <w:rPr>
                <w:color w:val="000000"/>
                <w:position w:val="-10"/>
              </w:rPr>
              <w:pict w14:anchorId="75894F4E">
                <v:shape id="_x0000_i1174" type="#_x0000_t75" style="width:15.5pt;height:24pt">
                  <v:imagedata r:id="rId148" o:title=""/>
                </v:shape>
              </w:pict>
            </w:r>
            <w:r w:rsidRPr="008C79A7">
              <w:rPr>
                <w:color w:val="000000"/>
              </w:rPr>
              <w:t xml:space="preserve"> thì lực </w:t>
            </w:r>
            <w:r w:rsidR="006A23DD">
              <w:rPr>
                <w:color w:val="000000"/>
                <w:position w:val="-10"/>
              </w:rPr>
              <w:pict w14:anchorId="2FB454DB">
                <v:shape id="_x0000_i1175" type="#_x0000_t75" style="width:15.5pt;height:24pt">
                  <v:imagedata r:id="rId149" o:title=""/>
                </v:shape>
              </w:pict>
            </w:r>
            <w:r w:rsidRPr="008C79A7">
              <w:rPr>
                <w:color w:val="000000"/>
              </w:rPr>
              <w:t xml:space="preserve">làm cho đĩa quay ngược chiều kim đồng hồ. Đĩa đứng yên vì tác dụng làm quay của lực </w:t>
            </w:r>
            <w:r w:rsidR="006A23DD">
              <w:rPr>
                <w:color w:val="000000"/>
                <w:position w:val="-10"/>
              </w:rPr>
              <w:pict w14:anchorId="3428103A">
                <v:shape id="_x0000_i1176" type="#_x0000_t75" style="width:15.5pt;height:24pt">
                  <v:imagedata r:id="rId148" o:title=""/>
                </v:shape>
              </w:pict>
            </w:r>
            <w:r w:rsidRPr="008C79A7">
              <w:rPr>
                <w:color w:val="000000"/>
              </w:rPr>
              <w:t xml:space="preserve">cân bằng với tác dụng làm quay của lực </w:t>
            </w:r>
            <w:r w:rsidR="006A23DD">
              <w:rPr>
                <w:color w:val="000000"/>
                <w:position w:val="-10"/>
              </w:rPr>
              <w:pict w14:anchorId="00036388">
                <v:shape id="_x0000_i1177" type="#_x0000_t75" style="width:15.5pt;height:24pt">
                  <v:imagedata r:id="rId149" o:title=""/>
                </v:shape>
              </w:pict>
            </w:r>
            <w:r w:rsidRPr="008C79A7">
              <w:rPr>
                <w:color w:val="000000"/>
              </w:rPr>
              <w:t>.</w:t>
            </w:r>
          </w:p>
          <w:p w14:paraId="164EF16B"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Mômen lực</w:t>
            </w:r>
          </w:p>
          <w:p w14:paraId="6D904A95" w14:textId="77777777" w:rsidR="00D0717C" w:rsidRPr="008C79A7" w:rsidRDefault="00D0717C" w:rsidP="00AA6EA7">
            <w:pPr>
              <w:tabs>
                <w:tab w:val="left" w:pos="360"/>
              </w:tabs>
              <w:jc w:val="both"/>
              <w:rPr>
                <w:color w:val="000000"/>
              </w:rPr>
            </w:pPr>
            <w:r w:rsidRPr="008C79A7">
              <w:rPr>
                <w:color w:val="000000"/>
              </w:rPr>
              <w:t xml:space="preserve">  Mômen lực đối với một trục quay là là đại lượng đặc trưng cho tác dụng làm quay của lực và được đo bằng tích của lực với cánh tay đòn của nó.</w:t>
            </w:r>
          </w:p>
          <w:p w14:paraId="538A1ADE" w14:textId="77777777" w:rsidR="00D0717C" w:rsidRPr="008C79A7" w:rsidRDefault="00D0717C" w:rsidP="00AA6EA7">
            <w:pPr>
              <w:tabs>
                <w:tab w:val="left" w:pos="360"/>
              </w:tabs>
              <w:jc w:val="center"/>
              <w:rPr>
                <w:color w:val="000000"/>
              </w:rPr>
            </w:pPr>
            <w:r w:rsidRPr="008C79A7">
              <w:rPr>
                <w:color w:val="000000"/>
              </w:rPr>
              <w:t>M = F.d</w:t>
            </w:r>
          </w:p>
        </w:tc>
      </w:tr>
    </w:tbl>
    <w:p w14:paraId="4A16AD7D"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xml:space="preserve">: </w:t>
      </w:r>
      <w:r w:rsidR="00EA49F4" w:rsidRPr="008C79A7">
        <w:rPr>
          <w:bCs/>
          <w:color w:val="000000"/>
        </w:rPr>
        <w:t>Điều kiện cân bằng của một vật có trục quay cố định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957"/>
        <w:gridCol w:w="4457"/>
      </w:tblGrid>
      <w:tr w:rsidR="00D0717C" w:rsidRPr="008C79A7" w14:paraId="549D52B4" w14:textId="77777777">
        <w:trPr>
          <w:trHeight w:val="253"/>
        </w:trPr>
        <w:tc>
          <w:tcPr>
            <w:tcW w:w="2850" w:type="dxa"/>
            <w:tcBorders>
              <w:top w:val="single" w:sz="4" w:space="0" w:color="auto"/>
              <w:left w:val="single" w:sz="4" w:space="0" w:color="auto"/>
              <w:bottom w:val="single" w:sz="4" w:space="0" w:color="auto"/>
              <w:right w:val="single" w:sz="4" w:space="0" w:color="auto"/>
            </w:tcBorders>
          </w:tcPr>
          <w:p w14:paraId="630A7FEE" w14:textId="77777777" w:rsidR="00D0717C" w:rsidRPr="008C79A7" w:rsidRDefault="00D0717C" w:rsidP="00AA6EA7">
            <w:pPr>
              <w:tabs>
                <w:tab w:val="left" w:pos="342"/>
              </w:tabs>
              <w:jc w:val="center"/>
              <w:rPr>
                <w:b/>
                <w:bCs/>
              </w:rPr>
            </w:pPr>
            <w:r w:rsidRPr="008C79A7">
              <w:rPr>
                <w:b/>
                <w:bCs/>
              </w:rPr>
              <w:t>Hoạt động của giáo viên</w:t>
            </w:r>
          </w:p>
        </w:tc>
        <w:tc>
          <w:tcPr>
            <w:tcW w:w="2964" w:type="dxa"/>
            <w:tcBorders>
              <w:top w:val="single" w:sz="4" w:space="0" w:color="auto"/>
              <w:left w:val="single" w:sz="4" w:space="0" w:color="auto"/>
              <w:bottom w:val="single" w:sz="4" w:space="0" w:color="auto"/>
              <w:right w:val="single" w:sz="4" w:space="0" w:color="auto"/>
            </w:tcBorders>
          </w:tcPr>
          <w:p w14:paraId="24DAC067" w14:textId="77777777" w:rsidR="00D0717C" w:rsidRPr="008C79A7" w:rsidRDefault="00D0717C" w:rsidP="00AA6EA7">
            <w:pPr>
              <w:tabs>
                <w:tab w:val="left" w:pos="342"/>
              </w:tabs>
              <w:jc w:val="center"/>
              <w:rPr>
                <w:b/>
                <w:bCs/>
              </w:rPr>
            </w:pPr>
            <w:r w:rsidRPr="008C79A7">
              <w:rPr>
                <w:b/>
                <w:bCs/>
              </w:rPr>
              <w:t>Hoạt động của học sinh</w:t>
            </w:r>
          </w:p>
        </w:tc>
        <w:tc>
          <w:tcPr>
            <w:tcW w:w="4470" w:type="dxa"/>
            <w:tcBorders>
              <w:top w:val="single" w:sz="4" w:space="0" w:color="auto"/>
              <w:left w:val="single" w:sz="4" w:space="0" w:color="auto"/>
              <w:bottom w:val="single" w:sz="4" w:space="0" w:color="auto"/>
              <w:right w:val="single" w:sz="4" w:space="0" w:color="auto"/>
            </w:tcBorders>
          </w:tcPr>
          <w:p w14:paraId="7713FB51"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159CA2F" w14:textId="77777777">
        <w:trPr>
          <w:trHeight w:val="455"/>
        </w:trPr>
        <w:tc>
          <w:tcPr>
            <w:tcW w:w="2850" w:type="dxa"/>
            <w:tcBorders>
              <w:top w:val="single" w:sz="4" w:space="0" w:color="auto"/>
              <w:left w:val="single" w:sz="4" w:space="0" w:color="auto"/>
              <w:bottom w:val="single" w:sz="4" w:space="0" w:color="auto"/>
              <w:right w:val="single" w:sz="4" w:space="0" w:color="auto"/>
            </w:tcBorders>
          </w:tcPr>
          <w:p w14:paraId="327A9C08" w14:textId="77777777" w:rsidR="00D0717C" w:rsidRPr="008C79A7" w:rsidRDefault="00D0717C" w:rsidP="00AA6EA7">
            <w:pPr>
              <w:tabs>
                <w:tab w:val="left" w:pos="360"/>
              </w:tabs>
              <w:jc w:val="both"/>
              <w:rPr>
                <w:color w:val="000000"/>
              </w:rPr>
            </w:pPr>
          </w:p>
          <w:p w14:paraId="24C0B42D" w14:textId="77777777" w:rsidR="00D0717C" w:rsidRPr="008C79A7" w:rsidRDefault="00D0717C" w:rsidP="00AA6EA7">
            <w:pPr>
              <w:tabs>
                <w:tab w:val="left" w:pos="360"/>
              </w:tabs>
              <w:jc w:val="both"/>
              <w:rPr>
                <w:color w:val="000000"/>
              </w:rPr>
            </w:pPr>
          </w:p>
          <w:p w14:paraId="0FCCF0F3" w14:textId="77777777" w:rsidR="00D0717C" w:rsidRPr="008C79A7" w:rsidRDefault="00D0717C" w:rsidP="00AA6EA7">
            <w:pPr>
              <w:tabs>
                <w:tab w:val="left" w:pos="360"/>
              </w:tabs>
              <w:jc w:val="both"/>
              <w:rPr>
                <w:color w:val="000000"/>
              </w:rPr>
            </w:pPr>
          </w:p>
          <w:p w14:paraId="44446282" w14:textId="77777777" w:rsidR="00D0717C" w:rsidRPr="008C79A7" w:rsidRDefault="00D0717C" w:rsidP="00AA6EA7">
            <w:pPr>
              <w:tabs>
                <w:tab w:val="left" w:pos="360"/>
              </w:tabs>
              <w:jc w:val="both"/>
              <w:rPr>
                <w:color w:val="000000"/>
              </w:rPr>
            </w:pPr>
            <w:r w:rsidRPr="008C79A7">
              <w:rPr>
                <w:color w:val="000000"/>
              </w:rPr>
              <w:t xml:space="preserve">  Cho hs nhận xét tác dụng làm quay vật của mỗi lực trong thí nghiệm 18.1</w:t>
            </w:r>
          </w:p>
          <w:p w14:paraId="0E83F2F7" w14:textId="77777777" w:rsidR="00D0717C" w:rsidRPr="008C79A7" w:rsidRDefault="00D0717C" w:rsidP="00AA6EA7">
            <w:pPr>
              <w:tabs>
                <w:tab w:val="left" w:pos="360"/>
              </w:tabs>
              <w:jc w:val="both"/>
              <w:rPr>
                <w:color w:val="000000"/>
              </w:rPr>
            </w:pPr>
          </w:p>
          <w:p w14:paraId="770CAA1F" w14:textId="77777777"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Phát biểu qui tắc mômen lực.</w:t>
            </w:r>
          </w:p>
          <w:p w14:paraId="3BE75089" w14:textId="77777777" w:rsidR="00D0717C" w:rsidRPr="008C79A7" w:rsidRDefault="00D0717C" w:rsidP="00AA6EA7">
            <w:pPr>
              <w:tabs>
                <w:tab w:val="left" w:pos="360"/>
              </w:tabs>
              <w:jc w:val="both"/>
              <w:rPr>
                <w:color w:val="000000"/>
                <w:lang w:val="fr-FR"/>
              </w:rPr>
            </w:pPr>
          </w:p>
          <w:p w14:paraId="3409798D" w14:textId="77777777" w:rsidR="00D0717C" w:rsidRPr="008C79A7" w:rsidRDefault="00D0717C" w:rsidP="00AA6EA7">
            <w:pPr>
              <w:tabs>
                <w:tab w:val="left" w:pos="360"/>
              </w:tabs>
              <w:jc w:val="both"/>
              <w:rPr>
                <w:color w:val="000000"/>
                <w:lang w:val="fr-FR"/>
              </w:rPr>
            </w:pPr>
            <w:r w:rsidRPr="008C79A7">
              <w:rPr>
                <w:color w:val="000000"/>
                <w:lang w:val="fr-FR"/>
              </w:rPr>
              <w:t xml:space="preserve">    Mở rộng các trường hợp có thể áp dụng qui tắc.</w:t>
            </w:r>
          </w:p>
          <w:p w14:paraId="6A88F1A2" w14:textId="77777777"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t>Nêu câu hỏi C1.</w:t>
            </w:r>
          </w:p>
        </w:tc>
        <w:tc>
          <w:tcPr>
            <w:tcW w:w="2964" w:type="dxa"/>
            <w:tcBorders>
              <w:top w:val="single" w:sz="4" w:space="0" w:color="auto"/>
              <w:left w:val="single" w:sz="4" w:space="0" w:color="auto"/>
              <w:bottom w:val="single" w:sz="4" w:space="0" w:color="auto"/>
              <w:right w:val="single" w:sz="4" w:space="0" w:color="auto"/>
            </w:tcBorders>
          </w:tcPr>
          <w:p w14:paraId="22AAC4C5" w14:textId="77777777" w:rsidR="00D0717C" w:rsidRPr="008C79A7" w:rsidRDefault="00D0717C" w:rsidP="00AA6EA7">
            <w:pPr>
              <w:tabs>
                <w:tab w:val="left" w:pos="360"/>
              </w:tabs>
              <w:jc w:val="both"/>
              <w:rPr>
                <w:color w:val="000000"/>
              </w:rPr>
            </w:pPr>
          </w:p>
          <w:p w14:paraId="0C4B8925" w14:textId="77777777" w:rsidR="00D0717C" w:rsidRPr="008C79A7" w:rsidRDefault="00D0717C" w:rsidP="00AA6EA7">
            <w:pPr>
              <w:tabs>
                <w:tab w:val="left" w:pos="360"/>
              </w:tabs>
              <w:jc w:val="both"/>
              <w:rPr>
                <w:color w:val="000000"/>
              </w:rPr>
            </w:pPr>
          </w:p>
          <w:p w14:paraId="48D9002C" w14:textId="77777777" w:rsidR="00D0717C" w:rsidRPr="008C79A7" w:rsidRDefault="00D0717C" w:rsidP="00AA6EA7">
            <w:pPr>
              <w:tabs>
                <w:tab w:val="left" w:pos="360"/>
              </w:tabs>
              <w:jc w:val="both"/>
              <w:rPr>
                <w:color w:val="000000"/>
              </w:rPr>
            </w:pPr>
          </w:p>
          <w:p w14:paraId="47E86682" w14:textId="77777777" w:rsidR="00D0717C" w:rsidRPr="008C79A7" w:rsidRDefault="00D0717C" w:rsidP="00AA6EA7">
            <w:pPr>
              <w:tabs>
                <w:tab w:val="left" w:pos="360"/>
              </w:tabs>
              <w:jc w:val="both"/>
              <w:rPr>
                <w:color w:val="000000"/>
              </w:rPr>
            </w:pPr>
            <w:r w:rsidRPr="008C79A7">
              <w:rPr>
                <w:color w:val="000000"/>
              </w:rPr>
              <w:t xml:space="preserve">  Nhận xét về tác dụng làm quay vật của các lực trong thí nghiệm.</w:t>
            </w:r>
          </w:p>
          <w:p w14:paraId="39B170DA" w14:textId="77777777" w:rsidR="00D0717C" w:rsidRPr="008C79A7" w:rsidRDefault="00D0717C" w:rsidP="00AA6EA7">
            <w:pPr>
              <w:tabs>
                <w:tab w:val="left" w:pos="360"/>
              </w:tabs>
              <w:jc w:val="both"/>
              <w:rPr>
                <w:color w:val="000000"/>
              </w:rPr>
            </w:pPr>
          </w:p>
          <w:p w14:paraId="67433D0D" w14:textId="77777777" w:rsidR="00D0717C" w:rsidRPr="008C79A7" w:rsidRDefault="00D0717C" w:rsidP="00AA6EA7">
            <w:pPr>
              <w:tabs>
                <w:tab w:val="left" w:pos="360"/>
              </w:tabs>
              <w:jc w:val="both"/>
              <w:rPr>
                <w:color w:val="000000"/>
              </w:rPr>
            </w:pPr>
            <w:r w:rsidRPr="008C79A7">
              <w:rPr>
                <w:color w:val="000000"/>
              </w:rPr>
              <w:t xml:space="preserve">  Ghi nhận qui tắc.</w:t>
            </w:r>
          </w:p>
          <w:p w14:paraId="1989FE1B" w14:textId="77777777" w:rsidR="00D0717C" w:rsidRPr="008C79A7" w:rsidRDefault="00D0717C" w:rsidP="00AA6EA7">
            <w:pPr>
              <w:tabs>
                <w:tab w:val="left" w:pos="360"/>
              </w:tabs>
              <w:jc w:val="both"/>
              <w:rPr>
                <w:color w:val="000000"/>
              </w:rPr>
            </w:pPr>
          </w:p>
          <w:p w14:paraId="5DE6183D" w14:textId="77777777" w:rsidR="00D0717C" w:rsidRPr="008C79A7" w:rsidRDefault="00D0717C" w:rsidP="00AA6EA7">
            <w:pPr>
              <w:tabs>
                <w:tab w:val="left" w:pos="360"/>
              </w:tabs>
              <w:jc w:val="both"/>
              <w:rPr>
                <w:color w:val="000000"/>
              </w:rPr>
            </w:pPr>
          </w:p>
          <w:p w14:paraId="5F3CD278" w14:textId="77777777" w:rsidR="00D0717C" w:rsidRPr="008C79A7" w:rsidRDefault="00D0717C" w:rsidP="00AA6EA7">
            <w:pPr>
              <w:tabs>
                <w:tab w:val="left" w:pos="360"/>
              </w:tabs>
              <w:jc w:val="both"/>
              <w:rPr>
                <w:color w:val="000000"/>
              </w:rPr>
            </w:pPr>
            <w:r w:rsidRPr="008C79A7">
              <w:rPr>
                <w:color w:val="000000"/>
              </w:rPr>
              <w:t xml:space="preserve">  Ghi nhận trường hợp mở rộng.</w:t>
            </w:r>
          </w:p>
          <w:p w14:paraId="3B633E87" w14:textId="77777777" w:rsidR="00D0717C" w:rsidRPr="008C79A7" w:rsidRDefault="00D0717C" w:rsidP="00AA6EA7">
            <w:pPr>
              <w:tabs>
                <w:tab w:val="left" w:pos="360"/>
              </w:tabs>
              <w:jc w:val="both"/>
              <w:rPr>
                <w:color w:val="000000"/>
              </w:rPr>
            </w:pPr>
            <w:r w:rsidRPr="008C79A7">
              <w:rPr>
                <w:color w:val="000000"/>
              </w:rPr>
              <w:t xml:space="preserve">  Trả lời C1.</w:t>
            </w:r>
          </w:p>
        </w:tc>
        <w:tc>
          <w:tcPr>
            <w:tcW w:w="4470" w:type="dxa"/>
            <w:tcBorders>
              <w:top w:val="single" w:sz="4" w:space="0" w:color="auto"/>
              <w:left w:val="single" w:sz="4" w:space="0" w:color="auto"/>
              <w:bottom w:val="single" w:sz="4" w:space="0" w:color="auto"/>
              <w:right w:val="single" w:sz="4" w:space="0" w:color="auto"/>
            </w:tcBorders>
          </w:tcPr>
          <w:p w14:paraId="6962A153"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Điều kiện cân bằng của một vật có trục quay cố định</w:t>
            </w:r>
            <w:r w:rsidRPr="008C79A7">
              <w:rPr>
                <w:b/>
                <w:bCs/>
                <w:color w:val="000000"/>
              </w:rPr>
              <w:t>.</w:t>
            </w:r>
          </w:p>
          <w:p w14:paraId="07D3D6A8"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Quy tắc</w:t>
            </w:r>
            <w:r w:rsidRPr="008C79A7">
              <w:rPr>
                <w:b/>
                <w:bCs/>
                <w:iCs/>
                <w:color w:val="000000"/>
              </w:rPr>
              <w:t>.</w:t>
            </w:r>
          </w:p>
          <w:p w14:paraId="64DE94EA" w14:textId="77777777" w:rsidR="00D0717C" w:rsidRPr="008C79A7" w:rsidRDefault="00D0717C" w:rsidP="00AA6EA7">
            <w:pPr>
              <w:tabs>
                <w:tab w:val="left" w:pos="360"/>
              </w:tabs>
              <w:jc w:val="both"/>
              <w:rPr>
                <w:color w:val="000000"/>
              </w:rPr>
            </w:pPr>
            <w:r w:rsidRPr="008C79A7">
              <w:rPr>
                <w:color w:val="000000"/>
              </w:rPr>
              <w:t xml:space="preserve">  Muốn cho một vật có trục quay cố định ở trạng thái cân bằng, thì tổng các mômen lực có xu hướng làm vật quay theo chiều kim đồng hồ phải bằng tổng các mômen lực có xu hướng làm vật quay theo chiều ngược lại.</w:t>
            </w:r>
          </w:p>
          <w:p w14:paraId="4A03C374"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Chú ý</w:t>
            </w:r>
            <w:r w:rsidRPr="008C79A7">
              <w:rPr>
                <w:b/>
                <w:bCs/>
                <w:iCs/>
                <w:color w:val="000000"/>
              </w:rPr>
              <w:t>.</w:t>
            </w:r>
          </w:p>
          <w:p w14:paraId="0D6E08F1" w14:textId="77777777" w:rsidR="00D0717C" w:rsidRPr="008C79A7" w:rsidRDefault="00D0717C" w:rsidP="00AA6EA7">
            <w:pPr>
              <w:tabs>
                <w:tab w:val="left" w:pos="360"/>
              </w:tabs>
              <w:jc w:val="both"/>
              <w:rPr>
                <w:color w:val="000000"/>
              </w:rPr>
            </w:pPr>
            <w:r w:rsidRPr="008C79A7">
              <w:rPr>
                <w:color w:val="000000"/>
              </w:rPr>
              <w:t xml:space="preserve">  Qui tắc mômen còn được áp dụng cho cả trường hợp một vật không có trục quay cố định nếu như trong một tình huống cụ thể nào đó ở vật xuất hiện trục quay.</w:t>
            </w:r>
          </w:p>
        </w:tc>
      </w:tr>
    </w:tbl>
    <w:p w14:paraId="7CAE5599"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5</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11"/>
      </w:tblGrid>
      <w:tr w:rsidR="00D0717C" w:rsidRPr="008C79A7" w14:paraId="5E4C95A7" w14:textId="77777777">
        <w:trPr>
          <w:trHeight w:val="277"/>
        </w:trPr>
        <w:tc>
          <w:tcPr>
            <w:tcW w:w="5259" w:type="dxa"/>
            <w:tcBorders>
              <w:top w:val="single" w:sz="4" w:space="0" w:color="auto"/>
              <w:left w:val="single" w:sz="4" w:space="0" w:color="auto"/>
              <w:bottom w:val="single" w:sz="4" w:space="0" w:color="auto"/>
              <w:right w:val="single" w:sz="4" w:space="0" w:color="auto"/>
            </w:tcBorders>
          </w:tcPr>
          <w:p w14:paraId="4716B755" w14:textId="77777777" w:rsidR="00D0717C" w:rsidRPr="008C79A7" w:rsidRDefault="00D0717C" w:rsidP="00AA6EA7">
            <w:pPr>
              <w:tabs>
                <w:tab w:val="left" w:pos="342"/>
              </w:tabs>
              <w:jc w:val="center"/>
              <w:rPr>
                <w:b/>
                <w:bCs/>
              </w:rPr>
            </w:pPr>
            <w:r w:rsidRPr="008C79A7">
              <w:rPr>
                <w:b/>
                <w:bCs/>
              </w:rPr>
              <w:lastRenderedPageBreak/>
              <w:t>Hoạt động của giáo viên</w:t>
            </w:r>
          </w:p>
        </w:tc>
        <w:tc>
          <w:tcPr>
            <w:tcW w:w="5025" w:type="dxa"/>
            <w:tcBorders>
              <w:top w:val="single" w:sz="4" w:space="0" w:color="auto"/>
              <w:left w:val="single" w:sz="4" w:space="0" w:color="auto"/>
              <w:bottom w:val="single" w:sz="4" w:space="0" w:color="auto"/>
              <w:right w:val="single" w:sz="4" w:space="0" w:color="auto"/>
            </w:tcBorders>
          </w:tcPr>
          <w:p w14:paraId="4D840F52"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7B8EAC4E" w14:textId="77777777">
        <w:trPr>
          <w:trHeight w:val="1108"/>
        </w:trPr>
        <w:tc>
          <w:tcPr>
            <w:tcW w:w="5259" w:type="dxa"/>
            <w:tcBorders>
              <w:top w:val="single" w:sz="4" w:space="0" w:color="auto"/>
              <w:left w:val="single" w:sz="4" w:space="0" w:color="auto"/>
              <w:bottom w:val="single" w:sz="4" w:space="0" w:color="auto"/>
              <w:right w:val="single" w:sz="4" w:space="0" w:color="auto"/>
            </w:tcBorders>
          </w:tcPr>
          <w:p w14:paraId="3B1611D8" w14:textId="77777777" w:rsidR="00D0717C" w:rsidRPr="008C79A7" w:rsidRDefault="00D0717C" w:rsidP="00AA6EA7">
            <w:pPr>
              <w:tabs>
                <w:tab w:val="left" w:pos="342"/>
              </w:tabs>
              <w:jc w:val="both"/>
            </w:pPr>
            <w:r w:rsidRPr="008C79A7">
              <w:t xml:space="preserve">  Cho học sinh tóm tắt những kiến thức chủ yếu đã học trong bài.</w:t>
            </w:r>
          </w:p>
          <w:p w14:paraId="58B74DB4" w14:textId="77777777" w:rsidR="00D0717C" w:rsidRPr="008C79A7" w:rsidRDefault="00D0717C" w:rsidP="00AA6EA7">
            <w:pPr>
              <w:tabs>
                <w:tab w:val="left" w:pos="342"/>
              </w:tabs>
              <w:jc w:val="both"/>
            </w:pPr>
            <w:r w:rsidRPr="008C79A7">
              <w:t xml:space="preserve">  Nêu câu hỏi và bài tập về nhà.</w:t>
            </w:r>
          </w:p>
          <w:p w14:paraId="0B2CE21D" w14:textId="77777777" w:rsidR="00D0717C" w:rsidRPr="008C79A7" w:rsidRDefault="00D0717C" w:rsidP="00AA6EA7">
            <w:pPr>
              <w:tabs>
                <w:tab w:val="left" w:pos="342"/>
              </w:tabs>
              <w:jc w:val="both"/>
            </w:pPr>
            <w:r w:rsidRPr="008C79A7">
              <w:t xml:space="preserve">  Nêu những yêu cầu cần chuẩn bị cho bài sau.</w:t>
            </w:r>
          </w:p>
        </w:tc>
        <w:tc>
          <w:tcPr>
            <w:tcW w:w="5025" w:type="dxa"/>
            <w:tcBorders>
              <w:top w:val="single" w:sz="4" w:space="0" w:color="auto"/>
              <w:left w:val="single" w:sz="4" w:space="0" w:color="auto"/>
              <w:bottom w:val="single" w:sz="4" w:space="0" w:color="auto"/>
              <w:right w:val="single" w:sz="4" w:space="0" w:color="auto"/>
            </w:tcBorders>
          </w:tcPr>
          <w:p w14:paraId="53EB1F57" w14:textId="77777777" w:rsidR="00D0717C" w:rsidRPr="008C79A7" w:rsidRDefault="00D0717C" w:rsidP="00AA6EA7">
            <w:pPr>
              <w:tabs>
                <w:tab w:val="left" w:pos="342"/>
              </w:tabs>
              <w:jc w:val="both"/>
            </w:pPr>
            <w:r w:rsidRPr="008C79A7">
              <w:t xml:space="preserve">  Tóm tắt những kiến thức đã học trong bài.</w:t>
            </w:r>
          </w:p>
          <w:p w14:paraId="7E1E3E45" w14:textId="77777777" w:rsidR="00D0717C" w:rsidRPr="008C79A7" w:rsidRDefault="00D0717C" w:rsidP="00AA6EA7">
            <w:pPr>
              <w:tabs>
                <w:tab w:val="left" w:pos="342"/>
              </w:tabs>
              <w:jc w:val="both"/>
            </w:pPr>
          </w:p>
          <w:p w14:paraId="6947CBF5" w14:textId="77777777" w:rsidR="00D0717C" w:rsidRPr="008C79A7" w:rsidRDefault="00D0717C" w:rsidP="00AA6EA7">
            <w:pPr>
              <w:tabs>
                <w:tab w:val="left" w:pos="342"/>
              </w:tabs>
              <w:jc w:val="both"/>
            </w:pPr>
            <w:r w:rsidRPr="008C79A7">
              <w:t xml:space="preserve">  Ghi câu hỏi và bài tập về nhà.</w:t>
            </w:r>
          </w:p>
          <w:p w14:paraId="02686F9E" w14:textId="77777777" w:rsidR="00D0717C" w:rsidRPr="008C79A7" w:rsidRDefault="00D0717C" w:rsidP="00AA6EA7">
            <w:pPr>
              <w:tabs>
                <w:tab w:val="left" w:pos="342"/>
              </w:tabs>
              <w:jc w:val="both"/>
            </w:pPr>
            <w:r w:rsidRPr="008C79A7">
              <w:t xml:space="preserve">  Ghi những yêu cầu chuẩn bị cho bài sau.</w:t>
            </w:r>
          </w:p>
        </w:tc>
      </w:tr>
    </w:tbl>
    <w:p w14:paraId="2B75171D"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460477CB" w14:textId="77777777" w:rsidR="0048292B" w:rsidRPr="008C79A7" w:rsidRDefault="0048292B" w:rsidP="00AA6EA7">
      <w:pPr>
        <w:tabs>
          <w:tab w:val="left" w:pos="342"/>
        </w:tabs>
        <w:rPr>
          <w:bCs/>
          <w:lang w:val="fr-FR"/>
        </w:rPr>
      </w:pPr>
      <w:r w:rsidRPr="008C79A7">
        <w:rPr>
          <w:bCs/>
          <w:lang w:val="fr-FR"/>
        </w:rPr>
        <w:t>...........................................................................................................................................................................................</w:t>
      </w:r>
    </w:p>
    <w:p w14:paraId="347492CB" w14:textId="77777777" w:rsidR="0048292B" w:rsidRPr="008C79A7" w:rsidRDefault="0048292B" w:rsidP="00AA6EA7">
      <w:pPr>
        <w:tabs>
          <w:tab w:val="left" w:pos="342"/>
        </w:tabs>
        <w:rPr>
          <w:bCs/>
          <w:lang w:val="fr-FR"/>
        </w:rPr>
      </w:pPr>
      <w:r w:rsidRPr="008C79A7">
        <w:rPr>
          <w:bCs/>
          <w:lang w:val="fr-FR"/>
        </w:rPr>
        <w:t>...........................................................................................................................................................................................</w:t>
      </w:r>
    </w:p>
    <w:p w14:paraId="77304CBC" w14:textId="77777777" w:rsidR="0048292B" w:rsidRPr="008C79A7" w:rsidRDefault="0048292B" w:rsidP="00AA6EA7">
      <w:pPr>
        <w:tabs>
          <w:tab w:val="left" w:pos="342"/>
        </w:tabs>
        <w:rPr>
          <w:bCs/>
          <w:lang w:val="fr-FR"/>
        </w:rPr>
      </w:pPr>
      <w:r w:rsidRPr="008C79A7">
        <w:rPr>
          <w:bCs/>
          <w:lang w:val="fr-FR"/>
        </w:rPr>
        <w:t>...........................................................................................................................................................................................</w:t>
      </w:r>
    </w:p>
    <w:p w14:paraId="12FCC415" w14:textId="77777777" w:rsidR="0048292B" w:rsidRPr="008C79A7" w:rsidRDefault="0048292B" w:rsidP="00AA6EA7">
      <w:pPr>
        <w:tabs>
          <w:tab w:val="left" w:pos="342"/>
        </w:tabs>
        <w:rPr>
          <w:bCs/>
          <w:lang w:val="fr-FR"/>
        </w:rPr>
      </w:pPr>
      <w:r w:rsidRPr="008C79A7">
        <w:rPr>
          <w:bCs/>
          <w:lang w:val="fr-FR"/>
        </w:rPr>
        <w:t>...........................................................................................................................................................................................</w:t>
      </w:r>
    </w:p>
    <w:p w14:paraId="05FB0FCE"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0B9A11D4" w14:textId="77777777" w:rsidR="00FE346A" w:rsidRPr="008C79A7" w:rsidRDefault="00FE346A" w:rsidP="00FE346A">
      <w:pPr>
        <w:ind w:left="5040" w:firstLine="720"/>
        <w:rPr>
          <w:b/>
          <w:lang w:val="nl-NL"/>
        </w:rPr>
      </w:pPr>
      <w:r w:rsidRPr="008C79A7">
        <w:rPr>
          <w:b/>
          <w:lang w:val="nl-NL"/>
        </w:rPr>
        <w:t>DUYỆT CỦA GIÁM HIỆU</w:t>
      </w:r>
    </w:p>
    <w:p w14:paraId="30AAAA23" w14:textId="77777777" w:rsidR="00AD1F88" w:rsidRPr="008C79A7" w:rsidRDefault="00AD1F88" w:rsidP="00AD1F88">
      <w:pPr>
        <w:jc w:val="both"/>
        <w:rPr>
          <w:b/>
          <w:lang w:val="nl-NL"/>
        </w:rPr>
      </w:pPr>
    </w:p>
    <w:p w14:paraId="1E4DDC6E" w14:textId="77777777" w:rsidR="00AD1F88" w:rsidRPr="008C79A7" w:rsidRDefault="00AD1F88" w:rsidP="00AD1F88">
      <w:pPr>
        <w:rPr>
          <w:b/>
          <w:lang w:val="nl-NL"/>
        </w:rPr>
      </w:pPr>
    </w:p>
    <w:p w14:paraId="2C0E2807" w14:textId="77777777" w:rsidR="00AD1F88" w:rsidRPr="008C79A7" w:rsidRDefault="00AD1F88" w:rsidP="00AD1F88">
      <w:pPr>
        <w:rPr>
          <w:b/>
          <w:lang w:val="nl-NL"/>
        </w:rPr>
      </w:pPr>
    </w:p>
    <w:p w14:paraId="362253A2" w14:textId="4177926A"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5DEF4571" w14:textId="52972797" w:rsidR="00D0717C" w:rsidRPr="008C79A7" w:rsidRDefault="00D0717C" w:rsidP="00AA6EA7">
      <w:pPr>
        <w:jc w:val="center"/>
        <w:rPr>
          <w:b/>
          <w:bCs/>
        </w:rPr>
      </w:pPr>
      <w:r w:rsidRPr="008C79A7">
        <w:rPr>
          <w:b/>
          <w:bCs/>
          <w:iCs/>
          <w:u w:val="single"/>
        </w:rPr>
        <w:t>Tiết 3</w:t>
      </w:r>
      <w:r w:rsidR="00C67496" w:rsidRPr="008C79A7">
        <w:rPr>
          <w:b/>
          <w:bCs/>
          <w:iCs/>
          <w:u w:val="single"/>
        </w:rPr>
        <w:t>0</w:t>
      </w:r>
      <w:r w:rsidR="00AF7C29">
        <w:rPr>
          <w:b/>
          <w:bCs/>
        </w:rPr>
        <w:t>:</w:t>
      </w:r>
      <w:r w:rsidRPr="008C79A7">
        <w:rPr>
          <w:b/>
          <w:bCs/>
        </w:rPr>
        <w:t xml:space="preserve"> QUI TẮC HỢP LỰC SONG SONG CÙNG CHIỀU </w:t>
      </w:r>
    </w:p>
    <w:p w14:paraId="3F47E6DA" w14:textId="77777777" w:rsidR="00D0717C" w:rsidRPr="008C79A7" w:rsidRDefault="00D0717C" w:rsidP="00AA6EA7">
      <w:pPr>
        <w:jc w:val="both"/>
        <w:rPr>
          <w:b/>
          <w:bCs/>
        </w:rPr>
      </w:pPr>
      <w:r w:rsidRPr="008C79A7">
        <w:rPr>
          <w:b/>
          <w:bCs/>
        </w:rPr>
        <w:t xml:space="preserve">I. </w:t>
      </w:r>
      <w:r w:rsidRPr="008C79A7">
        <w:rPr>
          <w:b/>
          <w:bCs/>
          <w:u w:val="single"/>
        </w:rPr>
        <w:t>MỤC TIÊU</w:t>
      </w:r>
    </w:p>
    <w:p w14:paraId="44701B20" w14:textId="480F07C3" w:rsidR="00D0717C" w:rsidRPr="008C79A7" w:rsidRDefault="00D0717C" w:rsidP="00AA6EA7">
      <w:r w:rsidRPr="008C79A7">
        <w:rPr>
          <w:b/>
          <w:bCs/>
          <w:iCs/>
        </w:rPr>
        <w:t>1. Kiến thức</w:t>
      </w:r>
      <w:r w:rsidR="00AF7C29">
        <w:rPr>
          <w:b/>
          <w:bCs/>
          <w:iCs/>
        </w:rPr>
        <w:t>:</w:t>
      </w:r>
      <w:r w:rsidRPr="008C79A7">
        <w:rPr>
          <w:b/>
          <w:bCs/>
          <w:iCs/>
        </w:rPr>
        <w:t xml:space="preserve"> </w:t>
      </w:r>
      <w:r w:rsidRPr="008C79A7">
        <w:t>Phát biểu được quy tắc hợp lực song song cùng chiều và điều kiện cân bằng của một vật chịu tác động của ba lực song song.</w:t>
      </w:r>
    </w:p>
    <w:p w14:paraId="1BCD83FA" w14:textId="1DBF6620" w:rsidR="00D0717C" w:rsidRPr="008C79A7" w:rsidRDefault="00D0717C" w:rsidP="00AA6EA7">
      <w:pPr>
        <w:tabs>
          <w:tab w:val="left" w:pos="342"/>
        </w:tabs>
        <w:jc w:val="both"/>
      </w:pPr>
      <w:r w:rsidRPr="008C79A7">
        <w:rPr>
          <w:b/>
          <w:bCs/>
          <w:iCs/>
        </w:rPr>
        <w:t>2. Kỹ năng</w:t>
      </w:r>
      <w:r w:rsidR="00AF7C29">
        <w:rPr>
          <w:b/>
          <w:bCs/>
          <w:iCs/>
        </w:rPr>
        <w:t>:</w:t>
      </w:r>
      <w:r w:rsidRPr="008C79A7">
        <w:rPr>
          <w:b/>
          <w:bCs/>
          <w:iCs/>
        </w:rPr>
        <w:t xml:space="preserve"> </w:t>
      </w:r>
      <w:r w:rsidRPr="008C79A7">
        <w:t xml:space="preserve"> Vận dụng được quy tắc và các điều kiện cân bằng trên đây để giải quyết các bài tập tương tự như ở trong bài. Vận dụng được phương pháp thực nghiệm ở mức độ đơn giản.</w:t>
      </w:r>
    </w:p>
    <w:p w14:paraId="364CD022" w14:textId="4FFA0C2A" w:rsidR="00D94FE2" w:rsidRPr="008C79A7" w:rsidRDefault="00D94FE2" w:rsidP="00D94FE2">
      <w:pPr>
        <w:tabs>
          <w:tab w:val="left" w:pos="342"/>
        </w:tabs>
        <w:jc w:val="both"/>
        <w:rPr>
          <w:b/>
          <w:bCs/>
        </w:rPr>
      </w:pPr>
      <w:r w:rsidRPr="008C79A7">
        <w:rPr>
          <w:b/>
          <w:bCs/>
        </w:rPr>
        <w:t>3. Năng lực</w:t>
      </w:r>
      <w:r w:rsidR="00AF7C29">
        <w:rPr>
          <w:b/>
          <w:bCs/>
        </w:rPr>
        <w:t>:</w:t>
      </w:r>
    </w:p>
    <w:p w14:paraId="3BD978AD" w14:textId="77777777" w:rsidR="00D0717C" w:rsidRPr="008C79A7" w:rsidRDefault="00D0717C" w:rsidP="00AA6EA7">
      <w:pPr>
        <w:tabs>
          <w:tab w:val="left" w:pos="342"/>
        </w:tabs>
        <w:jc w:val="both"/>
        <w:rPr>
          <w:b/>
          <w:bCs/>
        </w:rPr>
      </w:pPr>
      <w:r w:rsidRPr="008C79A7">
        <w:rPr>
          <w:b/>
          <w:bCs/>
        </w:rPr>
        <w:t xml:space="preserve">II. </w:t>
      </w:r>
      <w:r w:rsidRPr="008C79A7">
        <w:rPr>
          <w:b/>
          <w:bCs/>
          <w:u w:val="single"/>
        </w:rPr>
        <w:t>CHUẨN BỊ</w:t>
      </w:r>
    </w:p>
    <w:p w14:paraId="20F753E6" w14:textId="236A657B" w:rsidR="00D0717C" w:rsidRPr="008C79A7" w:rsidRDefault="00D0717C" w:rsidP="00AA6EA7">
      <w:r w:rsidRPr="008C79A7">
        <w:rPr>
          <w:b/>
          <w:bCs/>
          <w:iCs/>
        </w:rPr>
        <w:t>Giáo viên</w:t>
      </w:r>
      <w:r w:rsidR="00AF7C29">
        <w:rPr>
          <w:b/>
          <w:bCs/>
          <w:iCs/>
        </w:rPr>
        <w:t>:</w:t>
      </w:r>
      <w:r w:rsidRPr="008C79A7">
        <w:rPr>
          <w:b/>
          <w:bCs/>
          <w:iCs/>
        </w:rPr>
        <w:t xml:space="preserve"> </w:t>
      </w:r>
      <w:r w:rsidRPr="008C79A7">
        <w:t>Các thí nghiệm theo Hình 19.1 SGK</w:t>
      </w:r>
    </w:p>
    <w:p w14:paraId="4B5A6A3B" w14:textId="4B2F5611" w:rsidR="00D0717C" w:rsidRPr="008C79A7" w:rsidRDefault="00D0717C" w:rsidP="00AA6EA7">
      <w:r w:rsidRPr="008C79A7">
        <w:rPr>
          <w:b/>
          <w:bCs/>
          <w:iCs/>
        </w:rPr>
        <w:t>Học sinh</w:t>
      </w:r>
      <w:r w:rsidR="00AF7C29">
        <w:rPr>
          <w:b/>
          <w:bCs/>
          <w:iCs/>
        </w:rPr>
        <w:t>:</w:t>
      </w:r>
      <w:r w:rsidRPr="008C79A7">
        <w:rPr>
          <w:b/>
          <w:bCs/>
          <w:iCs/>
        </w:rPr>
        <w:t xml:space="preserve"> </w:t>
      </w:r>
      <w:r w:rsidRPr="008C79A7">
        <w:t>Ôn lại vầ phép chia trong và chia ngoài khoảng cách giữa hai điểm.</w:t>
      </w:r>
    </w:p>
    <w:p w14:paraId="66AA44CE"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2D1E77D7" w14:textId="77777777" w:rsidR="00EA49F4" w:rsidRPr="008C79A7" w:rsidRDefault="00EA49F4" w:rsidP="00AA6EA7">
      <w:pPr>
        <w:tabs>
          <w:tab w:val="left" w:pos="342"/>
        </w:tabs>
        <w:jc w:val="both"/>
        <w:rPr>
          <w:b/>
          <w:bCs/>
        </w:rPr>
      </w:pPr>
      <w:r w:rsidRPr="008C79A7">
        <w:rPr>
          <w:b/>
          <w:bCs/>
        </w:rPr>
        <w:t xml:space="preserve">Hoạt động 1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rPr>
          <w:b/>
          <w:bCs/>
        </w:rPr>
        <w:t xml:space="preserve">: </w:t>
      </w:r>
      <w:r w:rsidRPr="008C79A7">
        <w:rPr>
          <w:bCs/>
        </w:rPr>
        <w:t>Ổn định lớp, kiểm tra sĩ số:</w:t>
      </w:r>
    </w:p>
    <w:p w14:paraId="04E84741"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2</w:t>
      </w:r>
      <w:r w:rsidRPr="008C79A7">
        <w:rPr>
          <w:iCs/>
        </w:rPr>
        <w:t xml:space="preserve"> </w:t>
      </w:r>
      <w:r w:rsidR="006D56B3" w:rsidRPr="008C79A7">
        <w:rPr>
          <w:b/>
          <w:bCs/>
        </w:rPr>
        <w:t xml:space="preserve">( </w:t>
      </w:r>
      <w:r w:rsidR="006D56B3" w:rsidRPr="008C79A7">
        <w:rPr>
          <w:bCs/>
        </w:rPr>
        <w:t xml:space="preserve">…..  </w:t>
      </w:r>
      <w:r w:rsidR="006D56B3" w:rsidRPr="008C79A7">
        <w:rPr>
          <w:iCs/>
        </w:rPr>
        <w:t>phút</w:t>
      </w:r>
      <w:r w:rsidR="006D56B3" w:rsidRPr="008C79A7">
        <w:rPr>
          <w:b/>
          <w:bCs/>
        </w:rPr>
        <w:t>)</w:t>
      </w:r>
      <w:r w:rsidRPr="008C79A7">
        <w:t>: Tìm hiểu cách thay thế hai lực song song cùng chiều bằng một lực m</w:t>
      </w:r>
      <w:r w:rsidR="00FD6104" w:rsidRPr="008C79A7">
        <w:t>à tác dụng của nó cũng giống hệ</w:t>
      </w:r>
      <w:r w:rsidRPr="008C79A7">
        <w:t>t như hai lực kia.</w:t>
      </w:r>
    </w:p>
    <w:tbl>
      <w:tblPr>
        <w:tblW w:w="10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778"/>
        <w:gridCol w:w="4648"/>
      </w:tblGrid>
      <w:tr w:rsidR="00D0717C" w:rsidRPr="008C79A7" w14:paraId="68708E39" w14:textId="77777777">
        <w:trPr>
          <w:trHeight w:val="257"/>
        </w:trPr>
        <w:tc>
          <w:tcPr>
            <w:tcW w:w="2865" w:type="dxa"/>
            <w:tcBorders>
              <w:top w:val="single" w:sz="4" w:space="0" w:color="auto"/>
              <w:left w:val="single" w:sz="4" w:space="0" w:color="auto"/>
              <w:bottom w:val="single" w:sz="4" w:space="0" w:color="auto"/>
              <w:right w:val="single" w:sz="4" w:space="0" w:color="auto"/>
            </w:tcBorders>
          </w:tcPr>
          <w:p w14:paraId="5E023B6A" w14:textId="77777777" w:rsidR="00D0717C" w:rsidRPr="008C79A7" w:rsidRDefault="00D0717C" w:rsidP="00AA6EA7">
            <w:pPr>
              <w:tabs>
                <w:tab w:val="left" w:pos="342"/>
              </w:tabs>
              <w:jc w:val="center"/>
              <w:rPr>
                <w:b/>
                <w:bCs/>
              </w:rPr>
            </w:pPr>
            <w:r w:rsidRPr="008C79A7">
              <w:rPr>
                <w:b/>
                <w:bCs/>
              </w:rPr>
              <w:t>Hoạt động của giáo viên</w:t>
            </w:r>
          </w:p>
        </w:tc>
        <w:tc>
          <w:tcPr>
            <w:tcW w:w="2778" w:type="dxa"/>
            <w:tcBorders>
              <w:top w:val="single" w:sz="4" w:space="0" w:color="auto"/>
              <w:left w:val="single" w:sz="4" w:space="0" w:color="auto"/>
              <w:bottom w:val="single" w:sz="4" w:space="0" w:color="auto"/>
              <w:right w:val="single" w:sz="4" w:space="0" w:color="auto"/>
            </w:tcBorders>
          </w:tcPr>
          <w:p w14:paraId="16AE3132" w14:textId="77777777" w:rsidR="00D0717C" w:rsidRPr="008C79A7" w:rsidRDefault="00D0717C" w:rsidP="00AA6EA7">
            <w:pPr>
              <w:tabs>
                <w:tab w:val="left" w:pos="342"/>
              </w:tabs>
              <w:jc w:val="center"/>
              <w:rPr>
                <w:b/>
                <w:bCs/>
              </w:rPr>
            </w:pPr>
            <w:r w:rsidRPr="008C79A7">
              <w:rPr>
                <w:b/>
                <w:bCs/>
              </w:rPr>
              <w:t>Hoạt động của học sinh</w:t>
            </w:r>
          </w:p>
        </w:tc>
        <w:tc>
          <w:tcPr>
            <w:tcW w:w="4648" w:type="dxa"/>
            <w:tcBorders>
              <w:top w:val="single" w:sz="4" w:space="0" w:color="auto"/>
              <w:left w:val="single" w:sz="4" w:space="0" w:color="auto"/>
              <w:bottom w:val="single" w:sz="4" w:space="0" w:color="auto"/>
              <w:right w:val="single" w:sz="4" w:space="0" w:color="auto"/>
            </w:tcBorders>
          </w:tcPr>
          <w:p w14:paraId="33A1FCE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EDAB08A" w14:textId="77777777">
        <w:trPr>
          <w:trHeight w:val="464"/>
        </w:trPr>
        <w:tc>
          <w:tcPr>
            <w:tcW w:w="2865" w:type="dxa"/>
            <w:tcBorders>
              <w:top w:val="single" w:sz="4" w:space="0" w:color="auto"/>
              <w:left w:val="single" w:sz="4" w:space="0" w:color="auto"/>
              <w:bottom w:val="single" w:sz="4" w:space="0" w:color="auto"/>
              <w:right w:val="single" w:sz="4" w:space="0" w:color="auto"/>
            </w:tcBorders>
          </w:tcPr>
          <w:p w14:paraId="410D0C28" w14:textId="77777777" w:rsidR="00D0717C" w:rsidRPr="008C79A7" w:rsidRDefault="00D0717C" w:rsidP="00AA6EA7">
            <w:pPr>
              <w:tabs>
                <w:tab w:val="left" w:pos="360"/>
              </w:tabs>
              <w:jc w:val="both"/>
              <w:rPr>
                <w:color w:val="000000"/>
              </w:rPr>
            </w:pPr>
          </w:p>
          <w:p w14:paraId="2C982024" w14:textId="77777777" w:rsidR="00D0717C" w:rsidRPr="008C79A7" w:rsidRDefault="00D0717C" w:rsidP="00AA6EA7">
            <w:pPr>
              <w:tabs>
                <w:tab w:val="left" w:pos="360"/>
              </w:tabs>
              <w:jc w:val="both"/>
              <w:rPr>
                <w:color w:val="000000"/>
              </w:rPr>
            </w:pPr>
            <w:r w:rsidRPr="008C79A7">
              <w:rPr>
                <w:color w:val="000000"/>
              </w:rPr>
              <w:t xml:space="preserve">  Bố trí thí nghiệm hình 19.1</w:t>
            </w:r>
          </w:p>
          <w:p w14:paraId="6315D51A" w14:textId="77777777" w:rsidR="00D0717C" w:rsidRPr="008C79A7" w:rsidRDefault="00D0717C" w:rsidP="00AA6EA7">
            <w:pPr>
              <w:tabs>
                <w:tab w:val="left" w:pos="360"/>
              </w:tabs>
              <w:jc w:val="both"/>
              <w:rPr>
                <w:color w:val="000000"/>
              </w:rPr>
            </w:pPr>
            <w:r w:rsidRPr="008C79A7">
              <w:rPr>
                <w:color w:val="000000"/>
              </w:rPr>
              <w:t xml:space="preserve">  Yêu cầu hs quan sát thí nghiệm và trả lời C1.</w:t>
            </w:r>
          </w:p>
          <w:p w14:paraId="579D1FFC" w14:textId="77777777" w:rsidR="00D0717C" w:rsidRPr="008C79A7" w:rsidRDefault="00D0717C" w:rsidP="00AA6EA7">
            <w:pPr>
              <w:tabs>
                <w:tab w:val="left" w:pos="360"/>
              </w:tabs>
              <w:jc w:val="both"/>
              <w:rPr>
                <w:color w:val="000000"/>
              </w:rPr>
            </w:pPr>
          </w:p>
          <w:p w14:paraId="41E0E2B5" w14:textId="77777777" w:rsidR="00D0717C" w:rsidRPr="008C79A7" w:rsidRDefault="00D0717C" w:rsidP="00AA6EA7">
            <w:pPr>
              <w:tabs>
                <w:tab w:val="left" w:pos="360"/>
              </w:tabs>
              <w:jc w:val="both"/>
              <w:rPr>
                <w:color w:val="000000"/>
              </w:rPr>
            </w:pPr>
          </w:p>
          <w:p w14:paraId="6B6623A0" w14:textId="77777777" w:rsidR="00D0717C" w:rsidRPr="008C79A7" w:rsidRDefault="00D0717C" w:rsidP="00AA6EA7">
            <w:pPr>
              <w:tabs>
                <w:tab w:val="left" w:pos="360"/>
              </w:tabs>
              <w:jc w:val="both"/>
              <w:rPr>
                <w:color w:val="000000"/>
              </w:rPr>
            </w:pPr>
            <w:r w:rsidRPr="008C79A7">
              <w:rPr>
                <w:color w:val="000000"/>
              </w:rPr>
              <w:t xml:space="preserve">  Yêu cầu hs quan sát thí nghiệm và nhận xét.</w:t>
            </w:r>
          </w:p>
          <w:p w14:paraId="4871A437" w14:textId="77777777" w:rsidR="00D0717C" w:rsidRPr="008C79A7" w:rsidRDefault="00D0717C" w:rsidP="00AA6EA7">
            <w:pPr>
              <w:tabs>
                <w:tab w:val="left" w:pos="360"/>
              </w:tabs>
              <w:jc w:val="both"/>
              <w:rPr>
                <w:color w:val="000000"/>
              </w:rPr>
            </w:pPr>
            <w:r w:rsidRPr="008C79A7">
              <w:rPr>
                <w:color w:val="000000"/>
              </w:rPr>
              <w:t xml:space="preserve">  Yêu cầu hs thực hiện C2.</w:t>
            </w:r>
          </w:p>
        </w:tc>
        <w:tc>
          <w:tcPr>
            <w:tcW w:w="2778" w:type="dxa"/>
            <w:tcBorders>
              <w:top w:val="single" w:sz="4" w:space="0" w:color="auto"/>
              <w:left w:val="single" w:sz="4" w:space="0" w:color="auto"/>
              <w:bottom w:val="single" w:sz="4" w:space="0" w:color="auto"/>
              <w:right w:val="single" w:sz="4" w:space="0" w:color="auto"/>
            </w:tcBorders>
          </w:tcPr>
          <w:p w14:paraId="4AB5ABD2" w14:textId="77777777" w:rsidR="00D0717C" w:rsidRPr="008C79A7" w:rsidRDefault="00D0717C" w:rsidP="00AA6EA7">
            <w:pPr>
              <w:tabs>
                <w:tab w:val="left" w:pos="360"/>
              </w:tabs>
              <w:jc w:val="both"/>
              <w:rPr>
                <w:color w:val="000000"/>
              </w:rPr>
            </w:pPr>
          </w:p>
          <w:p w14:paraId="368D68F6"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6A007EC1" w14:textId="77777777" w:rsidR="00D0717C" w:rsidRPr="008C79A7" w:rsidRDefault="00D0717C" w:rsidP="00AA6EA7">
            <w:pPr>
              <w:tabs>
                <w:tab w:val="left" w:pos="360"/>
              </w:tabs>
              <w:jc w:val="both"/>
              <w:rPr>
                <w:color w:val="000000"/>
              </w:rPr>
            </w:pPr>
            <w:r w:rsidRPr="008C79A7">
              <w:rPr>
                <w:color w:val="000000"/>
              </w:rPr>
              <w:t xml:space="preserve">  Trả lời C1</w:t>
            </w:r>
          </w:p>
          <w:p w14:paraId="300BA6B4" w14:textId="77777777" w:rsidR="00D0717C" w:rsidRPr="008C79A7" w:rsidRDefault="00D0717C" w:rsidP="00AA6EA7">
            <w:pPr>
              <w:tabs>
                <w:tab w:val="left" w:pos="360"/>
              </w:tabs>
              <w:jc w:val="both"/>
              <w:rPr>
                <w:color w:val="000000"/>
              </w:rPr>
            </w:pPr>
          </w:p>
          <w:p w14:paraId="4A071325" w14:textId="77777777" w:rsidR="00D0717C" w:rsidRPr="008C79A7" w:rsidRDefault="00D0717C" w:rsidP="00AA6EA7">
            <w:pPr>
              <w:tabs>
                <w:tab w:val="left" w:pos="360"/>
              </w:tabs>
              <w:jc w:val="both"/>
              <w:rPr>
                <w:color w:val="000000"/>
              </w:rPr>
            </w:pPr>
          </w:p>
          <w:p w14:paraId="0C763E6C" w14:textId="77777777" w:rsidR="00D0717C" w:rsidRPr="008C79A7" w:rsidRDefault="00D0717C" w:rsidP="00AA6EA7">
            <w:pPr>
              <w:tabs>
                <w:tab w:val="left" w:pos="360"/>
              </w:tabs>
              <w:jc w:val="both"/>
              <w:rPr>
                <w:color w:val="000000"/>
              </w:rPr>
            </w:pPr>
          </w:p>
          <w:p w14:paraId="2F456FC1"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15DD13A3" w14:textId="77777777" w:rsidR="00D0717C" w:rsidRPr="008C79A7" w:rsidRDefault="00D0717C" w:rsidP="00AA6EA7">
            <w:pPr>
              <w:tabs>
                <w:tab w:val="left" w:pos="360"/>
              </w:tabs>
              <w:jc w:val="both"/>
              <w:rPr>
                <w:color w:val="000000"/>
              </w:rPr>
            </w:pPr>
          </w:p>
          <w:p w14:paraId="5D47037E" w14:textId="77777777" w:rsidR="00D0717C" w:rsidRPr="008C79A7" w:rsidRDefault="00D0717C" w:rsidP="00AA6EA7">
            <w:pPr>
              <w:tabs>
                <w:tab w:val="left" w:pos="360"/>
              </w:tabs>
              <w:jc w:val="both"/>
              <w:rPr>
                <w:color w:val="000000"/>
              </w:rPr>
            </w:pPr>
            <w:r w:rsidRPr="008C79A7">
              <w:rPr>
                <w:color w:val="000000"/>
              </w:rPr>
              <w:t xml:space="preserve">  Thực hiện C2.</w:t>
            </w:r>
          </w:p>
        </w:tc>
        <w:tc>
          <w:tcPr>
            <w:tcW w:w="4648" w:type="dxa"/>
            <w:tcBorders>
              <w:top w:val="single" w:sz="4" w:space="0" w:color="auto"/>
              <w:left w:val="single" w:sz="4" w:space="0" w:color="auto"/>
              <w:bottom w:val="single" w:sz="4" w:space="0" w:color="auto"/>
              <w:right w:val="single" w:sz="4" w:space="0" w:color="auto"/>
            </w:tcBorders>
          </w:tcPr>
          <w:p w14:paraId="085DEA38"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Thí nghiệm</w:t>
            </w:r>
          </w:p>
          <w:p w14:paraId="15EF19F9" w14:textId="77777777" w:rsidR="00D0717C" w:rsidRPr="008C79A7" w:rsidRDefault="00D0717C" w:rsidP="00AA6EA7">
            <w:pPr>
              <w:tabs>
                <w:tab w:val="left" w:pos="360"/>
              </w:tabs>
              <w:jc w:val="both"/>
              <w:rPr>
                <w:color w:val="000000"/>
              </w:rPr>
            </w:pPr>
            <w:r w:rsidRPr="008C79A7">
              <w:rPr>
                <w:b/>
                <w:bCs/>
                <w:iCs/>
                <w:color w:val="000000"/>
              </w:rPr>
              <w:t>1.</w:t>
            </w:r>
            <w:r w:rsidRPr="008C79A7">
              <w:rPr>
                <w:color w:val="000000"/>
              </w:rPr>
              <w:t xml:space="preserve"> Treo hai chùm quả cân có trọng lượng P</w:t>
            </w:r>
            <w:r w:rsidRPr="008C79A7">
              <w:rPr>
                <w:color w:val="000000"/>
                <w:vertAlign w:val="subscript"/>
              </w:rPr>
              <w:t>1</w:t>
            </w:r>
            <w:r w:rsidRPr="008C79A7">
              <w:rPr>
                <w:color w:val="000000"/>
              </w:rPr>
              <w:t xml:space="preserve"> và P</w:t>
            </w:r>
            <w:r w:rsidRPr="008C79A7">
              <w:rPr>
                <w:color w:val="000000"/>
                <w:vertAlign w:val="subscript"/>
              </w:rPr>
              <w:t>2</w:t>
            </w:r>
            <w:r w:rsidRPr="008C79A7">
              <w:rPr>
                <w:color w:val="000000"/>
              </w:rPr>
              <w:t xml:space="preserve"> khác nhau vào hai phía của thước, thay đổi khoảng cách từ hai điểm treo O</w:t>
            </w:r>
            <w:r w:rsidRPr="008C79A7">
              <w:rPr>
                <w:color w:val="000000"/>
                <w:vertAlign w:val="subscript"/>
              </w:rPr>
              <w:t>1</w:t>
            </w:r>
            <w:r w:rsidRPr="008C79A7">
              <w:rPr>
                <w:color w:val="000000"/>
              </w:rPr>
              <w:t>, O</w:t>
            </w:r>
            <w:r w:rsidRPr="008C79A7">
              <w:rPr>
                <w:color w:val="000000"/>
                <w:vertAlign w:val="subscript"/>
              </w:rPr>
              <w:t>2</w:t>
            </w:r>
            <w:r w:rsidRPr="008C79A7">
              <w:rPr>
                <w:color w:val="000000"/>
              </w:rPr>
              <w:t xml:space="preserve"> đến O để cho thước nằm ngang. Lực kế chỉ giá trị F = P</w:t>
            </w:r>
            <w:r w:rsidRPr="008C79A7">
              <w:rPr>
                <w:color w:val="000000"/>
                <w:vertAlign w:val="subscript"/>
              </w:rPr>
              <w:t>1</w:t>
            </w:r>
            <w:r w:rsidRPr="008C79A7">
              <w:rPr>
                <w:color w:val="000000"/>
              </w:rPr>
              <w:t xml:space="preserve"> + P</w:t>
            </w:r>
            <w:r w:rsidRPr="008C79A7">
              <w:rPr>
                <w:color w:val="000000"/>
                <w:vertAlign w:val="subscript"/>
              </w:rPr>
              <w:t>2</w:t>
            </w:r>
            <w:r w:rsidRPr="008C79A7">
              <w:rPr>
                <w:color w:val="000000"/>
              </w:rPr>
              <w:t>.</w:t>
            </w:r>
          </w:p>
          <w:p w14:paraId="10C41EB5" w14:textId="77777777" w:rsidR="00D0717C" w:rsidRPr="008C79A7" w:rsidRDefault="00D0717C" w:rsidP="00AA6EA7">
            <w:pPr>
              <w:tabs>
                <w:tab w:val="left" w:pos="360"/>
              </w:tabs>
              <w:jc w:val="both"/>
              <w:rPr>
                <w:color w:val="000000"/>
              </w:rPr>
            </w:pPr>
            <w:r w:rsidRPr="008C79A7">
              <w:rPr>
                <w:b/>
                <w:bCs/>
                <w:iCs/>
                <w:color w:val="000000"/>
              </w:rPr>
              <w:t>2.</w:t>
            </w:r>
            <w:r w:rsidRPr="008C79A7">
              <w:rPr>
                <w:color w:val="000000"/>
              </w:rPr>
              <w:t xml:space="preserve"> Tháo hai chùm quả cân đem treo chung vào trọng tâm O của thước thì thấy thước vẫn nằm ngan</w:t>
            </w:r>
            <w:r w:rsidR="001A0985" w:rsidRPr="008C79A7">
              <w:rPr>
                <w:color w:val="000000"/>
              </w:rPr>
              <w:t>g và lực kế vẫn chỉ giá trị F=</w:t>
            </w:r>
            <w:r w:rsidRPr="008C79A7">
              <w:rPr>
                <w:color w:val="000000"/>
              </w:rPr>
              <w:t>P</w:t>
            </w:r>
            <w:r w:rsidRPr="008C79A7">
              <w:rPr>
                <w:color w:val="000000"/>
                <w:vertAlign w:val="subscript"/>
              </w:rPr>
              <w:t>1</w:t>
            </w:r>
            <w:r w:rsidR="001A0985" w:rsidRPr="008C79A7">
              <w:rPr>
                <w:color w:val="000000"/>
              </w:rPr>
              <w:t>+</w:t>
            </w:r>
            <w:r w:rsidRPr="008C79A7">
              <w:rPr>
                <w:color w:val="000000"/>
              </w:rPr>
              <w:t>P</w:t>
            </w:r>
            <w:r w:rsidRPr="008C79A7">
              <w:rPr>
                <w:color w:val="000000"/>
                <w:vertAlign w:val="subscript"/>
              </w:rPr>
              <w:t>2</w:t>
            </w:r>
            <w:r w:rsidRPr="008C79A7">
              <w:rPr>
                <w:color w:val="000000"/>
              </w:rPr>
              <w:t xml:space="preserve">. Vậy trọng lực </w:t>
            </w:r>
            <w:r w:rsidR="006A23DD">
              <w:rPr>
                <w:color w:val="000000"/>
                <w:position w:val="-4"/>
              </w:rPr>
              <w:pict w14:anchorId="1D0DFF72">
                <v:shape id="_x0000_i1178" type="#_x0000_t75" style="width:12.5pt;height:21.5pt">
                  <v:imagedata r:id="rId150" o:title=""/>
                </v:shape>
              </w:pict>
            </w:r>
            <w:r w:rsidRPr="008C79A7">
              <w:rPr>
                <w:color w:val="000000"/>
              </w:rPr>
              <w:t xml:space="preserve">= </w:t>
            </w:r>
            <w:r w:rsidR="006A23DD">
              <w:rPr>
                <w:color w:val="000000"/>
                <w:position w:val="-10"/>
              </w:rPr>
              <w:pict w14:anchorId="3D0D843E">
                <v:shape id="_x0000_i1179" type="#_x0000_t75" style="width:15.5pt;height:24pt">
                  <v:imagedata r:id="rId151" o:title=""/>
                </v:shape>
              </w:pict>
            </w:r>
            <w:r w:rsidRPr="008C79A7">
              <w:rPr>
                <w:color w:val="000000"/>
              </w:rPr>
              <w:t xml:space="preserve">+ </w:t>
            </w:r>
            <w:r w:rsidR="006A23DD">
              <w:rPr>
                <w:color w:val="000000"/>
                <w:position w:val="-10"/>
              </w:rPr>
              <w:pict w14:anchorId="4A971F4B">
                <v:shape id="_x0000_i1180" type="#_x0000_t75" style="width:15.5pt;height:24pt">
                  <v:imagedata r:id="rId152" o:title=""/>
                </v:shape>
              </w:pict>
            </w:r>
            <w:r w:rsidRPr="008C79A7">
              <w:rPr>
                <w:color w:val="000000"/>
              </w:rPr>
              <w:t xml:space="preserve">đặt tại điểm O của thước là hợp lực của hai lực </w:t>
            </w:r>
            <w:r w:rsidR="006A23DD">
              <w:rPr>
                <w:color w:val="000000"/>
                <w:position w:val="-10"/>
              </w:rPr>
              <w:pict w14:anchorId="22985D76">
                <v:shape id="_x0000_i1181" type="#_x0000_t75" style="width:15.5pt;height:24pt">
                  <v:imagedata r:id="rId153" o:title=""/>
                </v:shape>
              </w:pict>
            </w:r>
            <w:r w:rsidRPr="008C79A7">
              <w:rPr>
                <w:color w:val="000000"/>
              </w:rPr>
              <w:t xml:space="preserve">và </w:t>
            </w:r>
            <w:r w:rsidR="006A23DD">
              <w:rPr>
                <w:color w:val="000000"/>
                <w:position w:val="-10"/>
              </w:rPr>
              <w:pict w14:anchorId="4A4629D8">
                <v:shape id="_x0000_i1182" type="#_x0000_t75" style="width:15.5pt;height:24pt">
                  <v:imagedata r:id="rId154" o:title=""/>
                </v:shape>
              </w:pict>
            </w:r>
            <w:r w:rsidRPr="008C79A7">
              <w:rPr>
                <w:color w:val="000000"/>
              </w:rPr>
              <w:t>đặt tại hai điểm O</w:t>
            </w:r>
            <w:r w:rsidRPr="008C79A7">
              <w:rPr>
                <w:color w:val="000000"/>
                <w:vertAlign w:val="subscript"/>
              </w:rPr>
              <w:t>1</w:t>
            </w:r>
            <w:r w:rsidRPr="008C79A7">
              <w:rPr>
                <w:color w:val="000000"/>
              </w:rPr>
              <w:t xml:space="preserve"> và O</w:t>
            </w:r>
            <w:r w:rsidRPr="008C79A7">
              <w:rPr>
                <w:color w:val="000000"/>
                <w:vertAlign w:val="subscript"/>
              </w:rPr>
              <w:t>2</w:t>
            </w:r>
            <w:r w:rsidRPr="008C79A7">
              <w:rPr>
                <w:color w:val="000000"/>
              </w:rPr>
              <w:t>.</w:t>
            </w:r>
          </w:p>
        </w:tc>
      </w:tr>
    </w:tbl>
    <w:p w14:paraId="36B36D1C"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Tìm hiểu qui tắc hợp lực của hai lực song song cùng chiều.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730"/>
        <w:gridCol w:w="4625"/>
      </w:tblGrid>
      <w:tr w:rsidR="00D0717C" w:rsidRPr="008C79A7" w14:paraId="10A4737B" w14:textId="77777777">
        <w:trPr>
          <w:trHeight w:val="238"/>
        </w:trPr>
        <w:tc>
          <w:tcPr>
            <w:tcW w:w="2907" w:type="dxa"/>
            <w:tcBorders>
              <w:top w:val="single" w:sz="4" w:space="0" w:color="auto"/>
              <w:left w:val="single" w:sz="4" w:space="0" w:color="auto"/>
              <w:bottom w:val="single" w:sz="4" w:space="0" w:color="auto"/>
              <w:right w:val="single" w:sz="4" w:space="0" w:color="auto"/>
            </w:tcBorders>
          </w:tcPr>
          <w:p w14:paraId="1C6D8FE2" w14:textId="77777777" w:rsidR="00D0717C" w:rsidRPr="008C79A7" w:rsidRDefault="00D0717C" w:rsidP="00AA6EA7">
            <w:pPr>
              <w:tabs>
                <w:tab w:val="left" w:pos="342"/>
              </w:tabs>
              <w:jc w:val="center"/>
              <w:rPr>
                <w:b/>
                <w:bCs/>
              </w:rPr>
            </w:pPr>
            <w:r w:rsidRPr="008C79A7">
              <w:rPr>
                <w:b/>
                <w:bCs/>
              </w:rPr>
              <w:t>Hoạt động của giáo viên</w:t>
            </w:r>
          </w:p>
        </w:tc>
        <w:tc>
          <w:tcPr>
            <w:tcW w:w="2736" w:type="dxa"/>
            <w:tcBorders>
              <w:top w:val="single" w:sz="4" w:space="0" w:color="auto"/>
              <w:left w:val="single" w:sz="4" w:space="0" w:color="auto"/>
              <w:bottom w:val="single" w:sz="4" w:space="0" w:color="auto"/>
              <w:right w:val="single" w:sz="4" w:space="0" w:color="auto"/>
            </w:tcBorders>
          </w:tcPr>
          <w:p w14:paraId="32359A3C" w14:textId="77777777" w:rsidR="00D0717C" w:rsidRPr="008C79A7" w:rsidRDefault="00D0717C" w:rsidP="00AA6EA7">
            <w:pPr>
              <w:tabs>
                <w:tab w:val="left" w:pos="342"/>
              </w:tabs>
              <w:jc w:val="center"/>
              <w:rPr>
                <w:b/>
                <w:bCs/>
              </w:rPr>
            </w:pPr>
            <w:r w:rsidRPr="008C79A7">
              <w:rPr>
                <w:b/>
                <w:bCs/>
              </w:rPr>
              <w:t>Hoạt động của học sinh</w:t>
            </w:r>
          </w:p>
        </w:tc>
        <w:tc>
          <w:tcPr>
            <w:tcW w:w="4637" w:type="dxa"/>
            <w:tcBorders>
              <w:top w:val="single" w:sz="4" w:space="0" w:color="auto"/>
              <w:left w:val="single" w:sz="4" w:space="0" w:color="auto"/>
              <w:bottom w:val="single" w:sz="4" w:space="0" w:color="auto"/>
              <w:right w:val="single" w:sz="4" w:space="0" w:color="auto"/>
            </w:tcBorders>
          </w:tcPr>
          <w:p w14:paraId="4D6AAE1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7D7DC6D" w14:textId="77777777">
        <w:trPr>
          <w:trHeight w:val="454"/>
        </w:trPr>
        <w:tc>
          <w:tcPr>
            <w:tcW w:w="2907" w:type="dxa"/>
            <w:tcBorders>
              <w:top w:val="single" w:sz="4" w:space="0" w:color="auto"/>
              <w:left w:val="single" w:sz="4" w:space="0" w:color="auto"/>
              <w:bottom w:val="single" w:sz="4" w:space="0" w:color="auto"/>
              <w:right w:val="single" w:sz="4" w:space="0" w:color="auto"/>
            </w:tcBorders>
          </w:tcPr>
          <w:p w14:paraId="0FEEFD18" w14:textId="77777777" w:rsidR="00D0717C" w:rsidRPr="008C79A7" w:rsidRDefault="00D0717C" w:rsidP="00AA6EA7">
            <w:pPr>
              <w:tabs>
                <w:tab w:val="left" w:pos="360"/>
              </w:tabs>
              <w:jc w:val="both"/>
              <w:rPr>
                <w:color w:val="000000"/>
              </w:rPr>
            </w:pPr>
          </w:p>
          <w:p w14:paraId="5E70392A" w14:textId="77777777" w:rsidR="00D0717C" w:rsidRPr="008C79A7" w:rsidRDefault="00D0717C" w:rsidP="00AA6EA7">
            <w:pPr>
              <w:tabs>
                <w:tab w:val="left" w:pos="360"/>
              </w:tabs>
              <w:jc w:val="both"/>
              <w:rPr>
                <w:color w:val="000000"/>
              </w:rPr>
            </w:pPr>
          </w:p>
          <w:p w14:paraId="124DE9FC" w14:textId="77777777" w:rsidR="00D0717C" w:rsidRPr="008C79A7" w:rsidRDefault="00D0717C" w:rsidP="00AA6EA7">
            <w:pPr>
              <w:tabs>
                <w:tab w:val="left" w:pos="360"/>
              </w:tabs>
              <w:jc w:val="both"/>
              <w:rPr>
                <w:color w:val="000000"/>
              </w:rPr>
            </w:pPr>
            <w:r w:rsidRPr="008C79A7">
              <w:rPr>
                <w:color w:val="000000"/>
              </w:rPr>
              <w:t xml:space="preserve">  Yêu cầu hs nhận xét về đặc điểm của một lực mà có thể thay thế cho hai lực song song cùng chiều trong thí nghiệm.</w:t>
            </w:r>
          </w:p>
          <w:p w14:paraId="52162756" w14:textId="77777777" w:rsidR="00D0717C" w:rsidRPr="008C79A7" w:rsidRDefault="00D0717C" w:rsidP="00AA6EA7">
            <w:pPr>
              <w:tabs>
                <w:tab w:val="left" w:pos="360"/>
              </w:tabs>
              <w:jc w:val="both"/>
              <w:rPr>
                <w:color w:val="000000"/>
              </w:rPr>
            </w:pPr>
            <w:r w:rsidRPr="008C79A7">
              <w:rPr>
                <w:color w:val="000000"/>
              </w:rPr>
              <w:t xml:space="preserve">  Nêu và phân tích qui tắc tổng hợp hai lực song song cùng chiều.</w:t>
            </w:r>
          </w:p>
          <w:p w14:paraId="36EFF053" w14:textId="77777777" w:rsidR="00D0717C" w:rsidRPr="008C79A7" w:rsidRDefault="00D0717C" w:rsidP="00AA6EA7">
            <w:pPr>
              <w:tabs>
                <w:tab w:val="left" w:pos="360"/>
              </w:tabs>
              <w:jc w:val="both"/>
              <w:rPr>
                <w:color w:val="000000"/>
              </w:rPr>
            </w:pPr>
            <w:r w:rsidRPr="008C79A7">
              <w:rPr>
                <w:color w:val="000000"/>
              </w:rPr>
              <w:lastRenderedPageBreak/>
              <w:t xml:space="preserve">  Vẽ hình 19.3.</w:t>
            </w:r>
          </w:p>
          <w:p w14:paraId="2DE37114" w14:textId="77777777" w:rsidR="00D0717C" w:rsidRPr="008C79A7" w:rsidRDefault="00D0717C" w:rsidP="00AA6EA7">
            <w:pPr>
              <w:tabs>
                <w:tab w:val="left" w:pos="360"/>
              </w:tabs>
              <w:jc w:val="both"/>
              <w:rPr>
                <w:color w:val="000000"/>
              </w:rPr>
            </w:pPr>
          </w:p>
          <w:p w14:paraId="0975C657" w14:textId="77777777" w:rsidR="00D0717C" w:rsidRPr="008C79A7" w:rsidRDefault="00D0717C" w:rsidP="00AA6EA7">
            <w:pPr>
              <w:tabs>
                <w:tab w:val="left" w:pos="360"/>
              </w:tabs>
              <w:jc w:val="both"/>
              <w:rPr>
                <w:color w:val="000000"/>
              </w:rPr>
            </w:pPr>
          </w:p>
          <w:p w14:paraId="0646A252" w14:textId="77777777" w:rsidR="00D0717C" w:rsidRPr="008C79A7" w:rsidRDefault="00D0717C" w:rsidP="00AA6EA7">
            <w:pPr>
              <w:tabs>
                <w:tab w:val="left" w:pos="360"/>
              </w:tabs>
              <w:jc w:val="both"/>
              <w:rPr>
                <w:color w:val="000000"/>
              </w:rPr>
            </w:pPr>
            <w:r w:rsidRPr="008C79A7">
              <w:rPr>
                <w:color w:val="000000"/>
              </w:rPr>
              <w:t xml:space="preserve">  Phân tích trọng lực của một vật gồm nhiều phần.</w:t>
            </w:r>
          </w:p>
          <w:p w14:paraId="5ECDC56E" w14:textId="77777777" w:rsidR="00D0717C" w:rsidRPr="008C79A7" w:rsidRDefault="00D0717C" w:rsidP="00AA6EA7">
            <w:pPr>
              <w:tabs>
                <w:tab w:val="left" w:pos="360"/>
              </w:tabs>
              <w:jc w:val="both"/>
              <w:rPr>
                <w:color w:val="000000"/>
              </w:rPr>
            </w:pPr>
            <w:r w:rsidRPr="008C79A7">
              <w:rPr>
                <w:color w:val="000000"/>
              </w:rPr>
              <w:t xml:space="preserve">  Giới thiệu trọng tâm của những vật đồng chất có dạng hình học đối xứng.</w:t>
            </w:r>
          </w:p>
          <w:p w14:paraId="171BFC28" w14:textId="77777777" w:rsidR="00D0717C" w:rsidRPr="008C79A7" w:rsidRDefault="00D0717C" w:rsidP="00AA6EA7">
            <w:pPr>
              <w:tabs>
                <w:tab w:val="left" w:pos="360"/>
              </w:tabs>
              <w:jc w:val="both"/>
              <w:rPr>
                <w:color w:val="000000"/>
              </w:rPr>
            </w:pPr>
          </w:p>
          <w:p w14:paraId="27A5534A" w14:textId="77777777" w:rsidR="00D0717C" w:rsidRPr="008C79A7" w:rsidRDefault="00D0717C" w:rsidP="00AA6EA7">
            <w:pPr>
              <w:tabs>
                <w:tab w:val="left" w:pos="360"/>
              </w:tabs>
              <w:jc w:val="both"/>
              <w:rPr>
                <w:color w:val="000000"/>
              </w:rPr>
            </w:pPr>
            <w:r w:rsidRPr="008C79A7">
              <w:rPr>
                <w:color w:val="000000"/>
              </w:rPr>
              <w:t xml:space="preserve">  Giới thiệu cách phân tích một lực thành hai lực song song cùng chiều với nó.</w:t>
            </w:r>
          </w:p>
        </w:tc>
        <w:tc>
          <w:tcPr>
            <w:tcW w:w="2736" w:type="dxa"/>
            <w:tcBorders>
              <w:top w:val="single" w:sz="4" w:space="0" w:color="auto"/>
              <w:left w:val="single" w:sz="4" w:space="0" w:color="auto"/>
              <w:bottom w:val="single" w:sz="4" w:space="0" w:color="auto"/>
              <w:right w:val="single" w:sz="4" w:space="0" w:color="auto"/>
            </w:tcBorders>
          </w:tcPr>
          <w:p w14:paraId="0C78FFAC" w14:textId="77777777" w:rsidR="00D0717C" w:rsidRPr="008C79A7" w:rsidRDefault="00D0717C" w:rsidP="00AA6EA7">
            <w:pPr>
              <w:tabs>
                <w:tab w:val="left" w:pos="360"/>
              </w:tabs>
              <w:jc w:val="both"/>
              <w:rPr>
                <w:color w:val="000000"/>
              </w:rPr>
            </w:pPr>
          </w:p>
          <w:p w14:paraId="18F52F65" w14:textId="77777777" w:rsidR="00D0717C" w:rsidRPr="008C79A7" w:rsidRDefault="00D0717C" w:rsidP="00AA6EA7">
            <w:pPr>
              <w:tabs>
                <w:tab w:val="left" w:pos="360"/>
              </w:tabs>
              <w:jc w:val="both"/>
              <w:rPr>
                <w:color w:val="000000"/>
              </w:rPr>
            </w:pPr>
          </w:p>
          <w:p w14:paraId="1127FB3A" w14:textId="77777777" w:rsidR="00D0717C" w:rsidRPr="008C79A7" w:rsidRDefault="00D0717C" w:rsidP="00AA6EA7">
            <w:pPr>
              <w:tabs>
                <w:tab w:val="left" w:pos="360"/>
              </w:tabs>
              <w:jc w:val="both"/>
              <w:rPr>
                <w:color w:val="000000"/>
              </w:rPr>
            </w:pPr>
            <w:r w:rsidRPr="008C79A7">
              <w:rPr>
                <w:color w:val="000000"/>
              </w:rPr>
              <w:t xml:space="preserve">  Nhận xét kết quả thí nghiệm.</w:t>
            </w:r>
          </w:p>
          <w:p w14:paraId="45DDA920" w14:textId="77777777" w:rsidR="00D0717C" w:rsidRPr="008C79A7" w:rsidRDefault="00D0717C" w:rsidP="00AA6EA7">
            <w:pPr>
              <w:tabs>
                <w:tab w:val="left" w:pos="360"/>
              </w:tabs>
              <w:jc w:val="both"/>
              <w:rPr>
                <w:color w:val="000000"/>
              </w:rPr>
            </w:pPr>
          </w:p>
          <w:p w14:paraId="63AE0E49" w14:textId="77777777" w:rsidR="00D0717C" w:rsidRPr="008C79A7" w:rsidRDefault="00D0717C" w:rsidP="00AA6EA7">
            <w:pPr>
              <w:tabs>
                <w:tab w:val="left" w:pos="360"/>
              </w:tabs>
              <w:jc w:val="both"/>
              <w:rPr>
                <w:color w:val="000000"/>
              </w:rPr>
            </w:pPr>
          </w:p>
          <w:p w14:paraId="2766E24F" w14:textId="77777777" w:rsidR="00D0717C" w:rsidRPr="008C79A7" w:rsidRDefault="00D0717C" w:rsidP="00AA6EA7">
            <w:pPr>
              <w:tabs>
                <w:tab w:val="left" w:pos="360"/>
              </w:tabs>
              <w:jc w:val="both"/>
              <w:rPr>
                <w:color w:val="000000"/>
              </w:rPr>
            </w:pPr>
          </w:p>
          <w:p w14:paraId="3104B7BC" w14:textId="77777777"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Ghi nhận qui tắc.</w:t>
            </w:r>
          </w:p>
          <w:p w14:paraId="1D096245" w14:textId="77777777" w:rsidR="00D0717C" w:rsidRPr="008C79A7" w:rsidRDefault="00D0717C" w:rsidP="00AA6EA7">
            <w:pPr>
              <w:tabs>
                <w:tab w:val="left" w:pos="360"/>
              </w:tabs>
              <w:jc w:val="both"/>
              <w:rPr>
                <w:color w:val="000000"/>
                <w:lang w:val="fr-FR"/>
              </w:rPr>
            </w:pPr>
          </w:p>
          <w:p w14:paraId="0C0BA2AC" w14:textId="77777777" w:rsidR="00D0717C" w:rsidRPr="008C79A7" w:rsidRDefault="00D0717C" w:rsidP="00AA6EA7">
            <w:pPr>
              <w:tabs>
                <w:tab w:val="left" w:pos="360"/>
              </w:tabs>
              <w:jc w:val="both"/>
              <w:rPr>
                <w:color w:val="000000"/>
                <w:lang w:val="fr-FR"/>
              </w:rPr>
            </w:pPr>
          </w:p>
          <w:p w14:paraId="356C5D67" w14:textId="77777777" w:rsidR="00D0717C" w:rsidRPr="008C79A7" w:rsidRDefault="00D0717C" w:rsidP="00AA6EA7">
            <w:pPr>
              <w:tabs>
                <w:tab w:val="left" w:pos="360"/>
              </w:tabs>
              <w:jc w:val="both"/>
              <w:rPr>
                <w:color w:val="000000"/>
                <w:lang w:val="fr-FR"/>
              </w:rPr>
            </w:pPr>
            <w:r w:rsidRPr="008C79A7">
              <w:rPr>
                <w:color w:val="000000"/>
                <w:lang w:val="fr-FR"/>
              </w:rPr>
              <w:t xml:space="preserve">  Vẽ hình 19.3.</w:t>
            </w:r>
          </w:p>
          <w:p w14:paraId="194805BF" w14:textId="77777777" w:rsidR="00D0717C" w:rsidRPr="008C79A7" w:rsidRDefault="00D0717C" w:rsidP="00AA6EA7">
            <w:pPr>
              <w:tabs>
                <w:tab w:val="left" w:pos="360"/>
              </w:tabs>
              <w:jc w:val="both"/>
              <w:rPr>
                <w:color w:val="000000"/>
                <w:lang w:val="fr-FR"/>
              </w:rPr>
            </w:pPr>
          </w:p>
          <w:p w14:paraId="7B11353E" w14:textId="77777777" w:rsidR="00D0717C" w:rsidRPr="008C79A7" w:rsidRDefault="00D0717C" w:rsidP="00AA6EA7">
            <w:pPr>
              <w:tabs>
                <w:tab w:val="left" w:pos="360"/>
              </w:tabs>
              <w:jc w:val="both"/>
              <w:rPr>
                <w:color w:val="000000"/>
                <w:lang w:val="fr-FR"/>
              </w:rPr>
            </w:pPr>
          </w:p>
          <w:p w14:paraId="5E3488F4" w14:textId="77777777" w:rsidR="00D0717C" w:rsidRPr="008C79A7" w:rsidRDefault="00D0717C" w:rsidP="00AA6EA7">
            <w:pPr>
              <w:tabs>
                <w:tab w:val="left" w:pos="360"/>
              </w:tabs>
              <w:jc w:val="both"/>
              <w:rPr>
                <w:color w:val="000000"/>
                <w:lang w:val="fr-FR"/>
              </w:rPr>
            </w:pPr>
            <w:r w:rsidRPr="008C79A7">
              <w:rPr>
                <w:color w:val="000000"/>
                <w:lang w:val="fr-FR"/>
              </w:rPr>
              <w:t xml:space="preserve">  Nhận xét về trọng tâm của vật</w:t>
            </w:r>
          </w:p>
          <w:p w14:paraId="09DD05B4" w14:textId="77777777" w:rsidR="00D0717C" w:rsidRPr="008C79A7" w:rsidRDefault="00D0717C" w:rsidP="00AA6EA7">
            <w:pPr>
              <w:tabs>
                <w:tab w:val="left" w:pos="360"/>
              </w:tabs>
              <w:jc w:val="both"/>
              <w:rPr>
                <w:color w:val="000000"/>
                <w:lang w:val="fr-FR"/>
              </w:rPr>
            </w:pPr>
            <w:r w:rsidRPr="008C79A7">
              <w:rPr>
                <w:color w:val="000000"/>
                <w:lang w:val="fr-FR"/>
              </w:rPr>
              <w:t xml:space="preserve">  Ghi nhận cách xác định trọng tâm của những vật đồng chất có dạng hình học đối xứng.</w:t>
            </w:r>
          </w:p>
          <w:p w14:paraId="7F308282" w14:textId="77777777" w:rsidR="00D0717C" w:rsidRPr="008C79A7" w:rsidRDefault="00D0717C" w:rsidP="00AA6EA7">
            <w:pPr>
              <w:tabs>
                <w:tab w:val="left" w:pos="360"/>
              </w:tabs>
              <w:jc w:val="both"/>
              <w:rPr>
                <w:color w:val="000000"/>
                <w:lang w:val="fr-FR"/>
              </w:rPr>
            </w:pPr>
            <w:r w:rsidRPr="008C79A7">
              <w:rPr>
                <w:color w:val="000000"/>
                <w:lang w:val="fr-FR"/>
              </w:rPr>
              <w:t xml:space="preserve">  Trả lời C3.</w:t>
            </w:r>
          </w:p>
          <w:p w14:paraId="030BB74E" w14:textId="77777777" w:rsidR="00D0717C" w:rsidRPr="008C79A7" w:rsidRDefault="00D0717C" w:rsidP="00AA6EA7">
            <w:pPr>
              <w:tabs>
                <w:tab w:val="left" w:pos="360"/>
              </w:tabs>
              <w:jc w:val="both"/>
              <w:rPr>
                <w:color w:val="000000"/>
                <w:lang w:val="fr-FR"/>
              </w:rPr>
            </w:pPr>
            <w:r w:rsidRPr="008C79A7">
              <w:rPr>
                <w:color w:val="000000"/>
                <w:lang w:val="fr-FR"/>
              </w:rPr>
              <w:t xml:space="preserve">  Ghi nhận cách phân tích một lực thành hai lực song song.</w:t>
            </w:r>
          </w:p>
        </w:tc>
        <w:tc>
          <w:tcPr>
            <w:tcW w:w="4637" w:type="dxa"/>
            <w:tcBorders>
              <w:top w:val="single" w:sz="4" w:space="0" w:color="auto"/>
              <w:left w:val="single" w:sz="4" w:space="0" w:color="auto"/>
              <w:bottom w:val="single" w:sz="4" w:space="0" w:color="auto"/>
              <w:right w:val="single" w:sz="4" w:space="0" w:color="auto"/>
            </w:tcBorders>
          </w:tcPr>
          <w:p w14:paraId="7383EB66" w14:textId="77777777" w:rsidR="00D0717C" w:rsidRPr="008C79A7" w:rsidRDefault="00D0717C" w:rsidP="00AA6EA7">
            <w:pPr>
              <w:tabs>
                <w:tab w:val="left" w:pos="360"/>
              </w:tabs>
              <w:jc w:val="both"/>
              <w:rPr>
                <w:b/>
                <w:bCs/>
                <w:color w:val="000000"/>
                <w:lang w:val="fr-FR"/>
              </w:rPr>
            </w:pPr>
            <w:r w:rsidRPr="008C79A7">
              <w:rPr>
                <w:b/>
                <w:bCs/>
                <w:color w:val="000000"/>
                <w:lang w:val="fr-FR"/>
              </w:rPr>
              <w:lastRenderedPageBreak/>
              <w:t xml:space="preserve">II. </w:t>
            </w:r>
            <w:r w:rsidRPr="008C79A7">
              <w:rPr>
                <w:b/>
                <w:bCs/>
                <w:color w:val="000000"/>
                <w:u w:val="single"/>
                <w:lang w:val="fr-FR"/>
              </w:rPr>
              <w:t>Qui tắc tổng hợp hai lực song song cùng chiều</w:t>
            </w:r>
            <w:r w:rsidRPr="008C79A7">
              <w:rPr>
                <w:b/>
                <w:bCs/>
                <w:color w:val="000000"/>
                <w:lang w:val="fr-FR"/>
              </w:rPr>
              <w:t>.</w:t>
            </w:r>
          </w:p>
          <w:p w14:paraId="26EA8D83"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1. </w:t>
            </w:r>
            <w:r w:rsidRPr="008C79A7">
              <w:rPr>
                <w:b/>
                <w:bCs/>
                <w:iCs/>
                <w:color w:val="000000"/>
                <w:u w:val="single"/>
                <w:lang w:val="fr-FR"/>
              </w:rPr>
              <w:t>Qui tắc</w:t>
            </w:r>
            <w:r w:rsidRPr="008C79A7">
              <w:rPr>
                <w:b/>
                <w:bCs/>
                <w:iCs/>
                <w:color w:val="000000"/>
                <w:lang w:val="fr-FR"/>
              </w:rPr>
              <w:t>.</w:t>
            </w:r>
          </w:p>
          <w:p w14:paraId="0F43A2E6" w14:textId="77777777" w:rsidR="00D0717C" w:rsidRPr="008C79A7" w:rsidRDefault="00D0717C" w:rsidP="00AA6EA7">
            <w:pPr>
              <w:tabs>
                <w:tab w:val="left" w:pos="360"/>
              </w:tabs>
              <w:jc w:val="both"/>
              <w:rPr>
                <w:color w:val="000000"/>
                <w:lang w:val="fr-FR"/>
              </w:rPr>
            </w:pPr>
            <w:r w:rsidRPr="008C79A7">
              <w:rPr>
                <w:color w:val="000000"/>
                <w:lang w:val="fr-FR"/>
              </w:rPr>
              <w:t>a) Hợp lực của hai lực song song cùng chiều là một lực song song, cùng chiều và có độ lớn bằng tổng các độ lớn của hai lực ấy.</w:t>
            </w:r>
          </w:p>
          <w:p w14:paraId="30CD0FE5" w14:textId="77777777" w:rsidR="00D0717C" w:rsidRPr="008C79A7" w:rsidRDefault="00D0717C" w:rsidP="00AA6EA7">
            <w:pPr>
              <w:tabs>
                <w:tab w:val="left" w:pos="360"/>
              </w:tabs>
              <w:jc w:val="both"/>
              <w:rPr>
                <w:color w:val="000000"/>
                <w:lang w:val="fr-FR"/>
              </w:rPr>
            </w:pPr>
            <w:r w:rsidRPr="008C79A7">
              <w:rPr>
                <w:color w:val="000000"/>
                <w:lang w:val="fr-FR"/>
              </w:rPr>
              <w:t>b) Giá của hợp lực chia khoảng cách giữa hai giá của hai lực song song thành những đoạn tỉ lệ nghịch với độ lớn của hai lực ấy.</w:t>
            </w:r>
          </w:p>
          <w:p w14:paraId="45E7A2D3" w14:textId="77777777" w:rsidR="00D0717C" w:rsidRPr="008C79A7" w:rsidRDefault="00D0717C" w:rsidP="00AA6EA7">
            <w:pPr>
              <w:tabs>
                <w:tab w:val="left" w:pos="360"/>
              </w:tabs>
              <w:jc w:val="center"/>
              <w:rPr>
                <w:color w:val="000000"/>
              </w:rPr>
            </w:pPr>
            <w:r w:rsidRPr="008C79A7">
              <w:rPr>
                <w:color w:val="000000"/>
              </w:rPr>
              <w:lastRenderedPageBreak/>
              <w:t>F = F</w:t>
            </w:r>
            <w:r w:rsidRPr="008C79A7">
              <w:rPr>
                <w:color w:val="000000"/>
                <w:vertAlign w:val="subscript"/>
              </w:rPr>
              <w:t>1</w:t>
            </w:r>
            <w:r w:rsidRPr="008C79A7">
              <w:rPr>
                <w:color w:val="000000"/>
              </w:rPr>
              <w:t xml:space="preserve"> + F</w:t>
            </w:r>
            <w:r w:rsidRPr="008C79A7">
              <w:rPr>
                <w:color w:val="000000"/>
                <w:vertAlign w:val="subscript"/>
              </w:rPr>
              <w:t>2</w:t>
            </w:r>
            <w:r w:rsidRPr="008C79A7">
              <w:rPr>
                <w:color w:val="000000"/>
              </w:rPr>
              <w:t xml:space="preserve"> ; </w:t>
            </w:r>
            <w:r w:rsidR="006A23DD">
              <w:rPr>
                <w:color w:val="000000"/>
                <w:position w:val="-30"/>
              </w:rPr>
              <w:pict w14:anchorId="00C0233B">
                <v:shape id="_x0000_i1183" type="#_x0000_t75" style="width:40pt;height:30.5pt">
                  <v:imagedata r:id="rId155" o:title=""/>
                </v:shape>
              </w:pict>
            </w:r>
            <w:r w:rsidRPr="008C79A7">
              <w:rPr>
                <w:color w:val="000000"/>
              </w:rPr>
              <w:t xml:space="preserve"> (chia trong)</w:t>
            </w:r>
          </w:p>
          <w:p w14:paraId="625E624D"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Chú ý</w:t>
            </w:r>
            <w:r w:rsidRPr="008C79A7">
              <w:rPr>
                <w:b/>
                <w:bCs/>
                <w:iCs/>
                <w:color w:val="000000"/>
              </w:rPr>
              <w:t>.</w:t>
            </w:r>
          </w:p>
          <w:p w14:paraId="59EE0228" w14:textId="77777777" w:rsidR="00D0717C" w:rsidRPr="008C79A7" w:rsidRDefault="00D0717C" w:rsidP="00AA6EA7">
            <w:pPr>
              <w:tabs>
                <w:tab w:val="left" w:pos="360"/>
              </w:tabs>
              <w:jc w:val="both"/>
              <w:rPr>
                <w:color w:val="000000"/>
              </w:rPr>
            </w:pPr>
            <w:r w:rsidRPr="008C79A7">
              <w:rPr>
                <w:color w:val="000000"/>
              </w:rPr>
              <w:t>a) Qui tắc tổng hợp hai lực song song cùng chiều g</w:t>
            </w:r>
            <w:r w:rsidR="001A0985" w:rsidRPr="008C79A7">
              <w:rPr>
                <w:color w:val="000000"/>
              </w:rPr>
              <w:t>i</w:t>
            </w:r>
            <w:r w:rsidRPr="008C79A7">
              <w:rPr>
                <w:color w:val="000000"/>
              </w:rPr>
              <w:t>úp ta hiểu thêm về trọng tâm của vật.</w:t>
            </w:r>
          </w:p>
          <w:p w14:paraId="1AD59EBC" w14:textId="77777777" w:rsidR="00D0717C" w:rsidRPr="008C79A7" w:rsidRDefault="00D0717C" w:rsidP="00AA6EA7">
            <w:pPr>
              <w:tabs>
                <w:tab w:val="left" w:pos="360"/>
              </w:tabs>
              <w:jc w:val="both"/>
              <w:rPr>
                <w:color w:val="000000"/>
              </w:rPr>
            </w:pPr>
            <w:r w:rsidRPr="008C79A7">
              <w:rPr>
                <w:color w:val="000000"/>
              </w:rPr>
              <w:t xml:space="preserve">  Đối với những vật đồng chất và có dạng hình học đối xứng thì trọng tâm nằm ở tâm đối xứng của vật.</w:t>
            </w:r>
          </w:p>
          <w:p w14:paraId="103762D9" w14:textId="77777777" w:rsidR="00D0717C" w:rsidRPr="008C79A7" w:rsidRDefault="00D0717C" w:rsidP="00AA6EA7">
            <w:pPr>
              <w:tabs>
                <w:tab w:val="left" w:pos="360"/>
              </w:tabs>
              <w:jc w:val="both"/>
              <w:rPr>
                <w:color w:val="000000"/>
              </w:rPr>
            </w:pPr>
            <w:r w:rsidRPr="008C79A7">
              <w:rPr>
                <w:color w:val="000000"/>
              </w:rPr>
              <w:t xml:space="preserve">b) Có nhiều khi ta phải phân tích một lực </w:t>
            </w:r>
            <w:r w:rsidR="006A23DD">
              <w:rPr>
                <w:color w:val="000000"/>
                <w:position w:val="-4"/>
              </w:rPr>
              <w:pict w14:anchorId="66144727">
                <v:shape id="_x0000_i1184" type="#_x0000_t75" style="width:12.5pt;height:21.5pt">
                  <v:imagedata r:id="rId156" o:title=""/>
                </v:shape>
              </w:pict>
            </w:r>
            <w:r w:rsidRPr="008C79A7">
              <w:rPr>
                <w:color w:val="000000"/>
              </w:rPr>
              <w:t xml:space="preserve"> thành hai lực </w:t>
            </w:r>
            <w:r w:rsidR="006A23DD">
              <w:rPr>
                <w:color w:val="000000"/>
                <w:position w:val="-10"/>
              </w:rPr>
              <w:pict w14:anchorId="32FA9044">
                <v:shape id="_x0000_i1185" type="#_x0000_t75" style="width:15.5pt;height:24pt">
                  <v:imagedata r:id="rId157" o:title=""/>
                </v:shape>
              </w:pict>
            </w:r>
            <w:r w:rsidRPr="008C79A7">
              <w:rPr>
                <w:color w:val="000000"/>
              </w:rPr>
              <w:t xml:space="preserve">và </w:t>
            </w:r>
            <w:r w:rsidR="006A23DD">
              <w:rPr>
                <w:color w:val="000000"/>
                <w:position w:val="-10"/>
              </w:rPr>
              <w:pict w14:anchorId="517D51A0">
                <v:shape id="_x0000_i1186" type="#_x0000_t75" style="width:15.5pt;height:24pt">
                  <v:imagedata r:id="rId158" o:title=""/>
                </v:shape>
              </w:pict>
            </w:r>
            <w:r w:rsidRPr="008C79A7">
              <w:rPr>
                <w:color w:val="000000"/>
              </w:rPr>
              <w:t xml:space="preserve">song song và cùng chiều với lực </w:t>
            </w:r>
            <w:r w:rsidR="006A23DD">
              <w:rPr>
                <w:color w:val="000000"/>
                <w:position w:val="-4"/>
              </w:rPr>
              <w:pict w14:anchorId="4FB1478F">
                <v:shape id="_x0000_i1187" type="#_x0000_t75" style="width:12.5pt;height:21.5pt">
                  <v:imagedata r:id="rId156" o:title=""/>
                </v:shape>
              </w:pict>
            </w:r>
            <w:r w:rsidRPr="008C79A7">
              <w:rPr>
                <w:color w:val="000000"/>
              </w:rPr>
              <w:t>. Đây là phép làm ngược lại với tổng hợp lực.</w:t>
            </w:r>
          </w:p>
        </w:tc>
      </w:tr>
    </w:tbl>
    <w:p w14:paraId="6F3000E9"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4</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Tìm hiểu điều kiện cân bằng của một vật chịu tác dụng của ba lực song song.</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736"/>
        <w:gridCol w:w="4642"/>
      </w:tblGrid>
      <w:tr w:rsidR="00D0717C" w:rsidRPr="008C79A7" w14:paraId="3D3AF483" w14:textId="77777777">
        <w:trPr>
          <w:trHeight w:val="240"/>
        </w:trPr>
        <w:tc>
          <w:tcPr>
            <w:tcW w:w="2907" w:type="dxa"/>
            <w:tcBorders>
              <w:top w:val="single" w:sz="4" w:space="0" w:color="auto"/>
              <w:left w:val="single" w:sz="4" w:space="0" w:color="auto"/>
              <w:bottom w:val="single" w:sz="4" w:space="0" w:color="auto"/>
              <w:right w:val="single" w:sz="4" w:space="0" w:color="auto"/>
            </w:tcBorders>
          </w:tcPr>
          <w:p w14:paraId="1F9FD725" w14:textId="77777777" w:rsidR="00D0717C" w:rsidRPr="008C79A7" w:rsidRDefault="00D0717C" w:rsidP="00AA6EA7">
            <w:pPr>
              <w:tabs>
                <w:tab w:val="left" w:pos="342"/>
              </w:tabs>
              <w:jc w:val="center"/>
              <w:rPr>
                <w:b/>
                <w:bCs/>
              </w:rPr>
            </w:pPr>
            <w:r w:rsidRPr="008C79A7">
              <w:rPr>
                <w:b/>
                <w:bCs/>
              </w:rPr>
              <w:t>Hoạt động của giáo viên</w:t>
            </w:r>
          </w:p>
        </w:tc>
        <w:tc>
          <w:tcPr>
            <w:tcW w:w="2736" w:type="dxa"/>
            <w:tcBorders>
              <w:top w:val="single" w:sz="4" w:space="0" w:color="auto"/>
              <w:left w:val="single" w:sz="4" w:space="0" w:color="auto"/>
              <w:bottom w:val="single" w:sz="4" w:space="0" w:color="auto"/>
              <w:right w:val="single" w:sz="4" w:space="0" w:color="auto"/>
            </w:tcBorders>
          </w:tcPr>
          <w:p w14:paraId="520D5A84" w14:textId="77777777" w:rsidR="00D0717C" w:rsidRPr="008C79A7" w:rsidRDefault="00D0717C" w:rsidP="00AA6EA7">
            <w:pPr>
              <w:tabs>
                <w:tab w:val="left" w:pos="342"/>
              </w:tabs>
              <w:jc w:val="center"/>
              <w:rPr>
                <w:b/>
                <w:bCs/>
              </w:rPr>
            </w:pPr>
            <w:r w:rsidRPr="008C79A7">
              <w:rPr>
                <w:b/>
                <w:bCs/>
              </w:rPr>
              <w:t>Hoạt động của học sinh</w:t>
            </w:r>
          </w:p>
        </w:tc>
        <w:tc>
          <w:tcPr>
            <w:tcW w:w="4642" w:type="dxa"/>
            <w:tcBorders>
              <w:top w:val="single" w:sz="4" w:space="0" w:color="auto"/>
              <w:left w:val="single" w:sz="4" w:space="0" w:color="auto"/>
              <w:bottom w:val="single" w:sz="4" w:space="0" w:color="auto"/>
              <w:right w:val="single" w:sz="4" w:space="0" w:color="auto"/>
            </w:tcBorders>
          </w:tcPr>
          <w:p w14:paraId="65565D02"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D067C90" w14:textId="77777777">
        <w:trPr>
          <w:trHeight w:val="431"/>
        </w:trPr>
        <w:tc>
          <w:tcPr>
            <w:tcW w:w="2907" w:type="dxa"/>
            <w:tcBorders>
              <w:top w:val="single" w:sz="4" w:space="0" w:color="auto"/>
              <w:left w:val="single" w:sz="4" w:space="0" w:color="auto"/>
              <w:bottom w:val="single" w:sz="4" w:space="0" w:color="auto"/>
              <w:right w:val="single" w:sz="4" w:space="0" w:color="auto"/>
            </w:tcBorders>
          </w:tcPr>
          <w:p w14:paraId="19C316D1" w14:textId="77777777" w:rsidR="00D0717C" w:rsidRPr="008C79A7" w:rsidRDefault="00D0717C" w:rsidP="00AA6EA7">
            <w:pPr>
              <w:tabs>
                <w:tab w:val="left" w:pos="360"/>
              </w:tabs>
              <w:jc w:val="both"/>
              <w:rPr>
                <w:color w:val="000000"/>
              </w:rPr>
            </w:pPr>
          </w:p>
          <w:p w14:paraId="6C4EFF81" w14:textId="77777777" w:rsidR="00D0717C" w:rsidRPr="008C79A7" w:rsidRDefault="00D0717C" w:rsidP="00AA6EA7">
            <w:pPr>
              <w:tabs>
                <w:tab w:val="left" w:pos="360"/>
              </w:tabs>
              <w:jc w:val="both"/>
              <w:rPr>
                <w:color w:val="000000"/>
              </w:rPr>
            </w:pPr>
          </w:p>
          <w:p w14:paraId="2DACDED1" w14:textId="77777777" w:rsidR="00D0717C" w:rsidRPr="008C79A7" w:rsidRDefault="00D0717C" w:rsidP="00AA6EA7">
            <w:pPr>
              <w:tabs>
                <w:tab w:val="left" w:pos="360"/>
              </w:tabs>
              <w:jc w:val="both"/>
              <w:rPr>
                <w:color w:val="000000"/>
              </w:rPr>
            </w:pPr>
            <w:r w:rsidRPr="008C79A7">
              <w:rPr>
                <w:color w:val="000000"/>
              </w:rPr>
              <w:t xml:space="preserve">  Trở lại thí nghiệm ban đầu cho hs nhận xét các lực tác dụng lên thước khi thước cân bằng từ đó yêu cầu trả lời C4.</w:t>
            </w:r>
          </w:p>
        </w:tc>
        <w:tc>
          <w:tcPr>
            <w:tcW w:w="2736" w:type="dxa"/>
            <w:tcBorders>
              <w:top w:val="single" w:sz="4" w:space="0" w:color="auto"/>
              <w:left w:val="single" w:sz="4" w:space="0" w:color="auto"/>
              <w:bottom w:val="single" w:sz="4" w:space="0" w:color="auto"/>
              <w:right w:val="single" w:sz="4" w:space="0" w:color="auto"/>
            </w:tcBorders>
          </w:tcPr>
          <w:p w14:paraId="5BECC194" w14:textId="77777777" w:rsidR="00D0717C" w:rsidRPr="008C79A7" w:rsidRDefault="00D0717C" w:rsidP="00AA6EA7">
            <w:pPr>
              <w:tabs>
                <w:tab w:val="left" w:pos="360"/>
              </w:tabs>
              <w:jc w:val="both"/>
              <w:rPr>
                <w:color w:val="000000"/>
              </w:rPr>
            </w:pPr>
          </w:p>
          <w:p w14:paraId="24CB39D0" w14:textId="77777777" w:rsidR="00D0717C" w:rsidRPr="008C79A7" w:rsidRDefault="00D0717C" w:rsidP="00AA6EA7">
            <w:pPr>
              <w:tabs>
                <w:tab w:val="left" w:pos="360"/>
              </w:tabs>
              <w:jc w:val="both"/>
              <w:rPr>
                <w:color w:val="000000"/>
              </w:rPr>
            </w:pPr>
          </w:p>
          <w:p w14:paraId="23759B62" w14:textId="77777777" w:rsidR="00D0717C" w:rsidRPr="008C79A7" w:rsidRDefault="00D0717C" w:rsidP="00AA6EA7">
            <w:pPr>
              <w:tabs>
                <w:tab w:val="left" w:pos="360"/>
              </w:tabs>
              <w:jc w:val="both"/>
              <w:rPr>
                <w:color w:val="000000"/>
              </w:rPr>
            </w:pPr>
            <w:r w:rsidRPr="008C79A7">
              <w:rPr>
                <w:color w:val="000000"/>
              </w:rPr>
              <w:t xml:space="preserve">  Quan sát, nhận xét.</w:t>
            </w:r>
          </w:p>
          <w:p w14:paraId="71D6C8A1" w14:textId="77777777" w:rsidR="00D0717C" w:rsidRPr="008C79A7" w:rsidRDefault="00D0717C" w:rsidP="00AA6EA7">
            <w:pPr>
              <w:tabs>
                <w:tab w:val="left" w:pos="360"/>
              </w:tabs>
              <w:jc w:val="both"/>
              <w:rPr>
                <w:color w:val="000000"/>
              </w:rPr>
            </w:pPr>
          </w:p>
          <w:p w14:paraId="57DBB402" w14:textId="77777777" w:rsidR="00D0717C" w:rsidRPr="008C79A7" w:rsidRDefault="00D0717C" w:rsidP="00AA6EA7">
            <w:pPr>
              <w:tabs>
                <w:tab w:val="left" w:pos="360"/>
              </w:tabs>
              <w:jc w:val="both"/>
              <w:rPr>
                <w:color w:val="000000"/>
              </w:rPr>
            </w:pPr>
          </w:p>
          <w:p w14:paraId="2295A3BE" w14:textId="77777777" w:rsidR="00D0717C" w:rsidRPr="008C79A7" w:rsidRDefault="00D0717C" w:rsidP="00AA6EA7">
            <w:pPr>
              <w:tabs>
                <w:tab w:val="left" w:pos="360"/>
              </w:tabs>
              <w:jc w:val="both"/>
              <w:rPr>
                <w:color w:val="000000"/>
              </w:rPr>
            </w:pPr>
            <w:r w:rsidRPr="008C79A7">
              <w:rPr>
                <w:color w:val="000000"/>
              </w:rPr>
              <w:t xml:space="preserve">  Trả lời C4.</w:t>
            </w:r>
          </w:p>
        </w:tc>
        <w:tc>
          <w:tcPr>
            <w:tcW w:w="4642" w:type="dxa"/>
            <w:tcBorders>
              <w:top w:val="single" w:sz="4" w:space="0" w:color="auto"/>
              <w:left w:val="single" w:sz="4" w:space="0" w:color="auto"/>
              <w:bottom w:val="single" w:sz="4" w:space="0" w:color="auto"/>
              <w:right w:val="single" w:sz="4" w:space="0" w:color="auto"/>
            </w:tcBorders>
          </w:tcPr>
          <w:p w14:paraId="61B782E4" w14:textId="77777777" w:rsidR="00D0717C" w:rsidRPr="008C79A7" w:rsidRDefault="00D0717C" w:rsidP="00AA6EA7">
            <w:pPr>
              <w:tabs>
                <w:tab w:val="left" w:pos="360"/>
              </w:tabs>
              <w:jc w:val="both"/>
              <w:rPr>
                <w:b/>
                <w:bCs/>
                <w:color w:val="000000"/>
              </w:rPr>
            </w:pPr>
            <w:r w:rsidRPr="008C79A7">
              <w:rPr>
                <w:b/>
                <w:bCs/>
                <w:color w:val="000000"/>
              </w:rPr>
              <w:t xml:space="preserve">III. </w:t>
            </w:r>
            <w:bookmarkStart w:id="1" w:name="_Hlk58047154"/>
            <w:r w:rsidRPr="008C79A7">
              <w:rPr>
                <w:b/>
                <w:bCs/>
                <w:color w:val="000000"/>
                <w:u w:val="single"/>
              </w:rPr>
              <w:t>Cân bằng của một vật chịu tác dụng của ba lực song song</w:t>
            </w:r>
            <w:r w:rsidRPr="008C79A7">
              <w:rPr>
                <w:b/>
                <w:bCs/>
                <w:color w:val="000000"/>
              </w:rPr>
              <w:t>.</w:t>
            </w:r>
          </w:p>
          <w:p w14:paraId="582560FC" w14:textId="77777777" w:rsidR="00D0717C" w:rsidRPr="008C79A7" w:rsidRDefault="00D0717C" w:rsidP="00AA6EA7">
            <w:pPr>
              <w:tabs>
                <w:tab w:val="left" w:pos="360"/>
              </w:tabs>
              <w:jc w:val="both"/>
              <w:rPr>
                <w:color w:val="000000"/>
              </w:rPr>
            </w:pPr>
            <w:r w:rsidRPr="008C79A7">
              <w:rPr>
                <w:color w:val="000000"/>
              </w:rPr>
              <w:t xml:space="preserve">  Muốn cho một vật chịu tác dụng của ba lực song song ở trạng thái cân bằng thì hợp lực của hai lực song song cùng chiều phải cùng giá, cùng độ lớn nhưng ngược chiều với lực thứ ba.</w:t>
            </w:r>
            <w:bookmarkEnd w:id="1"/>
          </w:p>
        </w:tc>
      </w:tr>
    </w:tbl>
    <w:p w14:paraId="6CE5720F"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5</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5117"/>
      </w:tblGrid>
      <w:tr w:rsidR="00D0717C" w:rsidRPr="008C79A7" w14:paraId="5C100034" w14:textId="77777777">
        <w:trPr>
          <w:trHeight w:val="252"/>
        </w:trPr>
        <w:tc>
          <w:tcPr>
            <w:tcW w:w="5153" w:type="dxa"/>
            <w:tcBorders>
              <w:top w:val="single" w:sz="4" w:space="0" w:color="auto"/>
              <w:left w:val="single" w:sz="4" w:space="0" w:color="auto"/>
              <w:bottom w:val="single" w:sz="4" w:space="0" w:color="auto"/>
              <w:right w:val="single" w:sz="4" w:space="0" w:color="auto"/>
            </w:tcBorders>
          </w:tcPr>
          <w:p w14:paraId="395589CF" w14:textId="77777777" w:rsidR="00D0717C" w:rsidRPr="008C79A7" w:rsidRDefault="00D0717C" w:rsidP="00AA6EA7">
            <w:pPr>
              <w:tabs>
                <w:tab w:val="left" w:pos="342"/>
              </w:tabs>
              <w:jc w:val="center"/>
              <w:rPr>
                <w:b/>
                <w:bCs/>
              </w:rPr>
            </w:pPr>
            <w:r w:rsidRPr="008C79A7">
              <w:rPr>
                <w:b/>
                <w:bCs/>
              </w:rPr>
              <w:t>Hoạt động của giáo viên</w:t>
            </w:r>
          </w:p>
        </w:tc>
        <w:tc>
          <w:tcPr>
            <w:tcW w:w="5131" w:type="dxa"/>
            <w:tcBorders>
              <w:top w:val="single" w:sz="4" w:space="0" w:color="auto"/>
              <w:left w:val="single" w:sz="4" w:space="0" w:color="auto"/>
              <w:bottom w:val="single" w:sz="4" w:space="0" w:color="auto"/>
              <w:right w:val="single" w:sz="4" w:space="0" w:color="auto"/>
            </w:tcBorders>
          </w:tcPr>
          <w:p w14:paraId="21949475"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0708DB15" w14:textId="77777777">
        <w:trPr>
          <w:trHeight w:val="1011"/>
        </w:trPr>
        <w:tc>
          <w:tcPr>
            <w:tcW w:w="5153" w:type="dxa"/>
            <w:tcBorders>
              <w:top w:val="single" w:sz="4" w:space="0" w:color="auto"/>
              <w:left w:val="single" w:sz="4" w:space="0" w:color="auto"/>
              <w:bottom w:val="single" w:sz="4" w:space="0" w:color="auto"/>
              <w:right w:val="single" w:sz="4" w:space="0" w:color="auto"/>
            </w:tcBorders>
          </w:tcPr>
          <w:p w14:paraId="6CE4B177" w14:textId="77777777" w:rsidR="00D0717C" w:rsidRPr="008C79A7" w:rsidRDefault="00D0717C" w:rsidP="00AA6EA7">
            <w:pPr>
              <w:tabs>
                <w:tab w:val="left" w:pos="342"/>
              </w:tabs>
              <w:jc w:val="both"/>
            </w:pPr>
            <w:r w:rsidRPr="008C79A7">
              <w:t xml:space="preserve">  Cho học sinh tóm tắt những kiến thức chủ yếu đã học trong bài.</w:t>
            </w:r>
          </w:p>
          <w:p w14:paraId="1C79159F" w14:textId="77777777" w:rsidR="00D0717C" w:rsidRPr="008C79A7" w:rsidRDefault="00D0717C" w:rsidP="00AA6EA7">
            <w:pPr>
              <w:tabs>
                <w:tab w:val="left" w:pos="342"/>
              </w:tabs>
              <w:jc w:val="both"/>
            </w:pPr>
            <w:r w:rsidRPr="008C79A7">
              <w:t xml:space="preserve">  Nêu câu hỏi và bài tập về nhà.</w:t>
            </w:r>
          </w:p>
          <w:p w14:paraId="6C3F441C" w14:textId="77777777" w:rsidR="00D0717C" w:rsidRPr="008C79A7" w:rsidRDefault="00D0717C" w:rsidP="00AA6EA7">
            <w:pPr>
              <w:tabs>
                <w:tab w:val="left" w:pos="342"/>
              </w:tabs>
              <w:jc w:val="both"/>
            </w:pPr>
            <w:r w:rsidRPr="008C79A7">
              <w:t xml:space="preserve">  Nêu những yêu cầu cần chuẩn bị cho bài sau.</w:t>
            </w:r>
          </w:p>
        </w:tc>
        <w:tc>
          <w:tcPr>
            <w:tcW w:w="5131" w:type="dxa"/>
            <w:tcBorders>
              <w:top w:val="single" w:sz="4" w:space="0" w:color="auto"/>
              <w:left w:val="single" w:sz="4" w:space="0" w:color="auto"/>
              <w:bottom w:val="single" w:sz="4" w:space="0" w:color="auto"/>
              <w:right w:val="single" w:sz="4" w:space="0" w:color="auto"/>
            </w:tcBorders>
          </w:tcPr>
          <w:p w14:paraId="5224CDB9" w14:textId="77777777" w:rsidR="00D0717C" w:rsidRPr="008C79A7" w:rsidRDefault="00D0717C" w:rsidP="00AA6EA7">
            <w:pPr>
              <w:tabs>
                <w:tab w:val="left" w:pos="342"/>
              </w:tabs>
              <w:jc w:val="both"/>
            </w:pPr>
            <w:r w:rsidRPr="008C79A7">
              <w:t xml:space="preserve">  Tóm tắt những kiến thức đã học trong bài.</w:t>
            </w:r>
          </w:p>
          <w:p w14:paraId="68F50D3E" w14:textId="77777777" w:rsidR="00D0717C" w:rsidRPr="008C79A7" w:rsidRDefault="00D0717C" w:rsidP="00AA6EA7">
            <w:pPr>
              <w:tabs>
                <w:tab w:val="left" w:pos="342"/>
              </w:tabs>
              <w:jc w:val="both"/>
            </w:pPr>
          </w:p>
          <w:p w14:paraId="1C09F7F7" w14:textId="77777777" w:rsidR="00D0717C" w:rsidRPr="008C79A7" w:rsidRDefault="00D0717C" w:rsidP="00AA6EA7">
            <w:pPr>
              <w:tabs>
                <w:tab w:val="left" w:pos="342"/>
              </w:tabs>
              <w:jc w:val="both"/>
            </w:pPr>
            <w:r w:rsidRPr="008C79A7">
              <w:t xml:space="preserve">  Ghi câu hỏi và bài tập về nhà.</w:t>
            </w:r>
          </w:p>
          <w:p w14:paraId="457A7C8C" w14:textId="77777777" w:rsidR="00D0717C" w:rsidRPr="008C79A7" w:rsidRDefault="00D0717C" w:rsidP="00AA6EA7">
            <w:pPr>
              <w:tabs>
                <w:tab w:val="left" w:pos="342"/>
              </w:tabs>
              <w:jc w:val="both"/>
            </w:pPr>
            <w:r w:rsidRPr="008C79A7">
              <w:t xml:space="preserve">  Ghi những yêu cầu chuẩn bị cho bài sau.</w:t>
            </w:r>
          </w:p>
        </w:tc>
      </w:tr>
    </w:tbl>
    <w:p w14:paraId="79C96E65"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3F9D1A9E" w14:textId="77777777" w:rsidR="0048292B" w:rsidRPr="008C79A7" w:rsidRDefault="0048292B" w:rsidP="00AA6EA7">
      <w:pPr>
        <w:tabs>
          <w:tab w:val="left" w:pos="342"/>
        </w:tabs>
        <w:rPr>
          <w:bCs/>
          <w:lang w:val="fr-FR"/>
        </w:rPr>
      </w:pPr>
      <w:r w:rsidRPr="008C79A7">
        <w:rPr>
          <w:bCs/>
          <w:lang w:val="fr-FR"/>
        </w:rPr>
        <w:t>...........................................................................................................................................................................................</w:t>
      </w:r>
    </w:p>
    <w:p w14:paraId="0912F80B" w14:textId="77777777" w:rsidR="0048292B" w:rsidRPr="008C79A7" w:rsidRDefault="0048292B" w:rsidP="00AA6EA7">
      <w:pPr>
        <w:tabs>
          <w:tab w:val="left" w:pos="342"/>
        </w:tabs>
        <w:rPr>
          <w:bCs/>
          <w:lang w:val="fr-FR"/>
        </w:rPr>
      </w:pPr>
      <w:r w:rsidRPr="008C79A7">
        <w:rPr>
          <w:bCs/>
          <w:lang w:val="fr-FR"/>
        </w:rPr>
        <w:t>...........................................................................................................................................................................................</w:t>
      </w:r>
    </w:p>
    <w:p w14:paraId="37C26CE7" w14:textId="77777777" w:rsidR="0048292B" w:rsidRPr="008C79A7" w:rsidRDefault="0048292B" w:rsidP="00AA6EA7">
      <w:pPr>
        <w:tabs>
          <w:tab w:val="left" w:pos="342"/>
        </w:tabs>
        <w:rPr>
          <w:bCs/>
          <w:lang w:val="fr-FR"/>
        </w:rPr>
      </w:pPr>
      <w:r w:rsidRPr="008C79A7">
        <w:rPr>
          <w:bCs/>
          <w:lang w:val="fr-FR"/>
        </w:rPr>
        <w:t>...........................................................................................................................................................................................</w:t>
      </w:r>
    </w:p>
    <w:p w14:paraId="38D8A885"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6AC5BE8C" w14:textId="77777777" w:rsidR="00FE346A" w:rsidRPr="008C79A7" w:rsidRDefault="00FE346A" w:rsidP="00FE346A">
      <w:pPr>
        <w:ind w:left="5040" w:firstLine="720"/>
        <w:rPr>
          <w:b/>
          <w:lang w:val="nl-NL"/>
        </w:rPr>
      </w:pPr>
      <w:r w:rsidRPr="008C79A7">
        <w:rPr>
          <w:b/>
          <w:lang w:val="nl-NL"/>
        </w:rPr>
        <w:t>DUYỆT CỦA GIÁM HIỆU</w:t>
      </w:r>
    </w:p>
    <w:p w14:paraId="3F2BDE98" w14:textId="77777777" w:rsidR="00AD1F88" w:rsidRPr="008C79A7" w:rsidRDefault="00AD1F88" w:rsidP="00AD1F88">
      <w:pPr>
        <w:jc w:val="both"/>
        <w:rPr>
          <w:b/>
          <w:lang w:val="nl-NL"/>
        </w:rPr>
      </w:pPr>
    </w:p>
    <w:p w14:paraId="1107500D" w14:textId="77777777" w:rsidR="00AD1F88" w:rsidRPr="008C79A7" w:rsidRDefault="00AD1F88" w:rsidP="00AD1F88">
      <w:pPr>
        <w:rPr>
          <w:b/>
          <w:lang w:val="nl-NL"/>
        </w:rPr>
      </w:pPr>
    </w:p>
    <w:p w14:paraId="6096CC9A" w14:textId="77777777" w:rsidR="00AD1F88" w:rsidRPr="008C79A7" w:rsidRDefault="00AD1F88" w:rsidP="00AD1F88">
      <w:pPr>
        <w:rPr>
          <w:b/>
          <w:lang w:val="nl-NL"/>
        </w:rPr>
      </w:pPr>
    </w:p>
    <w:p w14:paraId="14340D89" w14:textId="5C0D8F29"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2BF7EF3A" w14:textId="77777777" w:rsidR="00D0717C" w:rsidRPr="008C79A7" w:rsidRDefault="00D0717C" w:rsidP="00AA6EA7">
      <w:pPr>
        <w:jc w:val="center"/>
        <w:rPr>
          <w:b/>
          <w:bCs/>
          <w:lang w:val="nl-NL"/>
        </w:rPr>
      </w:pPr>
      <w:r w:rsidRPr="008C79A7">
        <w:rPr>
          <w:b/>
          <w:bCs/>
          <w:iCs/>
          <w:u w:val="single"/>
          <w:lang w:val="nl-NL"/>
        </w:rPr>
        <w:t>Tiết 3</w:t>
      </w:r>
      <w:r w:rsidR="00C67496" w:rsidRPr="008C79A7">
        <w:rPr>
          <w:b/>
          <w:bCs/>
          <w:iCs/>
          <w:u w:val="single"/>
          <w:lang w:val="nl-NL"/>
        </w:rPr>
        <w:t>1</w:t>
      </w:r>
      <w:r w:rsidRPr="008C79A7">
        <w:rPr>
          <w:b/>
          <w:bCs/>
          <w:lang w:val="nl-NL"/>
        </w:rPr>
        <w:t xml:space="preserve">: CÁC DẠNG CÂN BẰNG. CÂN BẰNG CỦA MỘT VẬT CÓ MẶT CHÂN ĐẾ </w:t>
      </w:r>
    </w:p>
    <w:p w14:paraId="61A14F39"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04691EAB" w14:textId="77777777" w:rsidR="00D0717C" w:rsidRPr="008C79A7" w:rsidRDefault="00D0717C" w:rsidP="00AA6EA7">
      <w:pPr>
        <w:jc w:val="both"/>
        <w:rPr>
          <w:b/>
          <w:bCs/>
          <w:iCs/>
          <w:lang w:val="nl-NL"/>
        </w:rPr>
      </w:pPr>
      <w:r w:rsidRPr="008C79A7">
        <w:rPr>
          <w:b/>
          <w:bCs/>
          <w:iCs/>
          <w:lang w:val="nl-NL"/>
        </w:rPr>
        <w:t>1. Kiến thức</w:t>
      </w:r>
    </w:p>
    <w:p w14:paraId="4FCA3B3F" w14:textId="77777777" w:rsidR="00D0717C" w:rsidRPr="008C79A7" w:rsidRDefault="00D0717C" w:rsidP="00AA6EA7">
      <w:pPr>
        <w:tabs>
          <w:tab w:val="left" w:pos="342"/>
        </w:tabs>
        <w:rPr>
          <w:lang w:val="nl-NL"/>
        </w:rPr>
      </w:pPr>
      <w:r w:rsidRPr="008C79A7">
        <w:rPr>
          <w:lang w:val="nl-NL"/>
        </w:rPr>
        <w:tab/>
        <w:t>- Phân biệt được ba dạng cân bằng.</w:t>
      </w:r>
    </w:p>
    <w:p w14:paraId="1C4FB169" w14:textId="77777777" w:rsidR="00D0717C" w:rsidRPr="008C79A7" w:rsidRDefault="00D0717C" w:rsidP="00AA6EA7">
      <w:pPr>
        <w:tabs>
          <w:tab w:val="left" w:pos="342"/>
        </w:tabs>
        <w:rPr>
          <w:lang w:val="nl-NL"/>
        </w:rPr>
      </w:pPr>
      <w:r w:rsidRPr="008C79A7">
        <w:rPr>
          <w:lang w:val="nl-NL"/>
        </w:rPr>
        <w:tab/>
        <w:t>- Phát biểu được điều kiện cân bằng của một vật có mặt chân đế.</w:t>
      </w:r>
    </w:p>
    <w:p w14:paraId="3855D499" w14:textId="77777777" w:rsidR="00D0717C" w:rsidRPr="008C79A7" w:rsidRDefault="00D0717C" w:rsidP="00AA6EA7">
      <w:pPr>
        <w:tabs>
          <w:tab w:val="left" w:pos="342"/>
        </w:tabs>
        <w:jc w:val="both"/>
        <w:rPr>
          <w:b/>
          <w:bCs/>
          <w:iCs/>
          <w:lang w:val="nl-NL"/>
        </w:rPr>
      </w:pPr>
      <w:r w:rsidRPr="008C79A7">
        <w:rPr>
          <w:b/>
          <w:bCs/>
          <w:iCs/>
          <w:lang w:val="nl-NL"/>
        </w:rPr>
        <w:t>2. Kỹ năng</w:t>
      </w:r>
    </w:p>
    <w:p w14:paraId="4FC9C80C" w14:textId="77777777" w:rsidR="00D0717C" w:rsidRPr="008C79A7" w:rsidRDefault="00D0717C" w:rsidP="00AA6EA7">
      <w:pPr>
        <w:tabs>
          <w:tab w:val="left" w:pos="342"/>
        </w:tabs>
        <w:rPr>
          <w:lang w:val="nl-NL"/>
        </w:rPr>
      </w:pPr>
      <w:r w:rsidRPr="008C79A7">
        <w:rPr>
          <w:lang w:val="nl-NL"/>
        </w:rPr>
        <w:tab/>
        <w:t>- Nhận biết được dạng cân bằng là bền hay không bền.</w:t>
      </w:r>
    </w:p>
    <w:p w14:paraId="0B0C65BB" w14:textId="77777777" w:rsidR="00D0717C" w:rsidRPr="008C79A7" w:rsidRDefault="00D0717C" w:rsidP="00AA6EA7">
      <w:pPr>
        <w:tabs>
          <w:tab w:val="left" w:pos="342"/>
        </w:tabs>
        <w:rPr>
          <w:lang w:val="nl-NL"/>
        </w:rPr>
      </w:pPr>
      <w:r w:rsidRPr="008C79A7">
        <w:rPr>
          <w:lang w:val="nl-NL"/>
        </w:rPr>
        <w:tab/>
        <w:t>- Xác định được mặt chân đế của một vật đặt trên một mặt phẳng đỡ.</w:t>
      </w:r>
    </w:p>
    <w:p w14:paraId="75A76397" w14:textId="77777777" w:rsidR="00D0717C" w:rsidRPr="008C79A7" w:rsidRDefault="00D0717C" w:rsidP="00AA6EA7">
      <w:pPr>
        <w:tabs>
          <w:tab w:val="left" w:pos="342"/>
        </w:tabs>
        <w:rPr>
          <w:lang w:val="nl-NL"/>
        </w:rPr>
      </w:pPr>
      <w:r w:rsidRPr="008C79A7">
        <w:rPr>
          <w:lang w:val="nl-NL"/>
        </w:rPr>
        <w:tab/>
        <w:t>- Vận dụng được điều kiện cân bằng của một vật có chân đế.</w:t>
      </w:r>
    </w:p>
    <w:p w14:paraId="31A47B96" w14:textId="77777777" w:rsidR="00D0717C" w:rsidRPr="008C79A7" w:rsidRDefault="00D0717C" w:rsidP="00AA6EA7">
      <w:pPr>
        <w:tabs>
          <w:tab w:val="left" w:pos="342"/>
        </w:tabs>
        <w:rPr>
          <w:lang w:val="nl-NL"/>
        </w:rPr>
      </w:pPr>
      <w:r w:rsidRPr="008C79A7">
        <w:rPr>
          <w:lang w:val="nl-NL"/>
        </w:rPr>
        <w:tab/>
        <w:t>- Biết cách làm tăng mức vững vàng của cân bằng.</w:t>
      </w:r>
    </w:p>
    <w:p w14:paraId="0E25FA58" w14:textId="3EC77647"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6201B511"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768C48BB" w14:textId="04CFF4B8" w:rsidR="00D0717C" w:rsidRPr="008C79A7" w:rsidRDefault="00D0717C" w:rsidP="00AA6EA7">
      <w:pPr>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Chuẩn bị các thí nghiệm theo các Hình 20.1, 20.2, 20.3, 20.4 và 20.6 SGK.</w:t>
      </w:r>
    </w:p>
    <w:p w14:paraId="7ECF1BED" w14:textId="4D38A115" w:rsidR="00D0717C" w:rsidRPr="008C79A7" w:rsidRDefault="00D0717C" w:rsidP="00AA6EA7">
      <w:pPr>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Ôn lại kiến thức và momen lực.</w:t>
      </w:r>
    </w:p>
    <w:p w14:paraId="6A6F45D0"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49D619FF"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b/>
          <w:bCs/>
          <w:lang w:val="nl-NL"/>
        </w:rPr>
        <w:t xml:space="preserve">: </w:t>
      </w:r>
      <w:r w:rsidRPr="008C79A7">
        <w:rPr>
          <w:bCs/>
          <w:lang w:val="nl-NL"/>
        </w:rPr>
        <w:t>Ổn định lớp, kiểm tra sĩ số:</w:t>
      </w:r>
    </w:p>
    <w:p w14:paraId="35B038E2"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lang w:val="nl-NL"/>
        </w:rPr>
        <w:t>: Tìm hiểu cân bằng của vật có một điểm tựa hay một trục quay.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3060"/>
        <w:gridCol w:w="4279"/>
      </w:tblGrid>
      <w:tr w:rsidR="00D0717C" w:rsidRPr="008C79A7" w14:paraId="6530E1F1" w14:textId="77777777">
        <w:trPr>
          <w:trHeight w:val="254"/>
        </w:trPr>
        <w:tc>
          <w:tcPr>
            <w:tcW w:w="2894" w:type="dxa"/>
            <w:tcBorders>
              <w:top w:val="single" w:sz="4" w:space="0" w:color="auto"/>
              <w:left w:val="single" w:sz="4" w:space="0" w:color="auto"/>
              <w:bottom w:val="single" w:sz="4" w:space="0" w:color="auto"/>
              <w:right w:val="single" w:sz="4" w:space="0" w:color="auto"/>
            </w:tcBorders>
          </w:tcPr>
          <w:p w14:paraId="4483097F" w14:textId="77777777" w:rsidR="00D0717C" w:rsidRPr="008C79A7" w:rsidRDefault="00D0717C" w:rsidP="00AA6EA7">
            <w:pPr>
              <w:tabs>
                <w:tab w:val="left" w:pos="342"/>
              </w:tabs>
              <w:jc w:val="center"/>
              <w:rPr>
                <w:b/>
                <w:bCs/>
                <w:lang w:val="nl-NL"/>
              </w:rPr>
            </w:pPr>
            <w:r w:rsidRPr="008C79A7">
              <w:rPr>
                <w:b/>
                <w:bCs/>
                <w:lang w:val="nl-NL"/>
              </w:rPr>
              <w:lastRenderedPageBreak/>
              <w:t>Hoạt động của giáo viên</w:t>
            </w:r>
          </w:p>
        </w:tc>
        <w:tc>
          <w:tcPr>
            <w:tcW w:w="3060" w:type="dxa"/>
            <w:tcBorders>
              <w:top w:val="single" w:sz="4" w:space="0" w:color="auto"/>
              <w:left w:val="single" w:sz="4" w:space="0" w:color="auto"/>
              <w:bottom w:val="single" w:sz="4" w:space="0" w:color="auto"/>
              <w:right w:val="single" w:sz="4" w:space="0" w:color="auto"/>
            </w:tcBorders>
          </w:tcPr>
          <w:p w14:paraId="72102D58"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79" w:type="dxa"/>
            <w:tcBorders>
              <w:top w:val="single" w:sz="4" w:space="0" w:color="auto"/>
              <w:left w:val="single" w:sz="4" w:space="0" w:color="auto"/>
              <w:bottom w:val="single" w:sz="4" w:space="0" w:color="auto"/>
              <w:right w:val="single" w:sz="4" w:space="0" w:color="auto"/>
            </w:tcBorders>
          </w:tcPr>
          <w:p w14:paraId="71A86B7F"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3EF7B13" w14:textId="77777777">
        <w:trPr>
          <w:trHeight w:val="456"/>
        </w:trPr>
        <w:tc>
          <w:tcPr>
            <w:tcW w:w="2894" w:type="dxa"/>
            <w:tcBorders>
              <w:top w:val="single" w:sz="4" w:space="0" w:color="auto"/>
              <w:left w:val="single" w:sz="4" w:space="0" w:color="auto"/>
              <w:bottom w:val="single" w:sz="4" w:space="0" w:color="auto"/>
              <w:right w:val="single" w:sz="4" w:space="0" w:color="auto"/>
            </w:tcBorders>
          </w:tcPr>
          <w:p w14:paraId="1F58CFAB" w14:textId="77777777" w:rsidR="00D0717C" w:rsidRPr="008C79A7" w:rsidRDefault="00D0717C" w:rsidP="00AA6EA7">
            <w:pPr>
              <w:tabs>
                <w:tab w:val="left" w:pos="360"/>
              </w:tabs>
              <w:jc w:val="both"/>
              <w:rPr>
                <w:color w:val="000000"/>
              </w:rPr>
            </w:pPr>
          </w:p>
          <w:p w14:paraId="2D2382ED" w14:textId="77777777" w:rsidR="00D0717C" w:rsidRPr="008C79A7" w:rsidRDefault="00D0717C" w:rsidP="00AA6EA7">
            <w:pPr>
              <w:tabs>
                <w:tab w:val="left" w:pos="360"/>
              </w:tabs>
              <w:jc w:val="both"/>
              <w:rPr>
                <w:color w:val="000000"/>
              </w:rPr>
            </w:pPr>
            <w:r w:rsidRPr="008C79A7">
              <w:rPr>
                <w:color w:val="000000"/>
              </w:rPr>
              <w:t xml:space="preserve">  Bố trí các thí nghiệm hình 20.2, 20.3, 20.4. Làm thí nghiệm cho hs quan sát.</w:t>
            </w:r>
          </w:p>
          <w:p w14:paraId="46629397" w14:textId="77777777" w:rsidR="00D0717C" w:rsidRPr="008C79A7" w:rsidRDefault="00D0717C" w:rsidP="00AA6EA7">
            <w:pPr>
              <w:tabs>
                <w:tab w:val="left" w:pos="360"/>
              </w:tabs>
              <w:jc w:val="both"/>
              <w:rPr>
                <w:color w:val="000000"/>
              </w:rPr>
            </w:pPr>
          </w:p>
          <w:p w14:paraId="4EC4EB5C" w14:textId="77777777" w:rsidR="00D0717C" w:rsidRPr="008C79A7" w:rsidRDefault="00D0717C" w:rsidP="00AA6EA7">
            <w:pPr>
              <w:tabs>
                <w:tab w:val="left" w:pos="360"/>
              </w:tabs>
              <w:jc w:val="both"/>
              <w:rPr>
                <w:color w:val="000000"/>
              </w:rPr>
            </w:pPr>
          </w:p>
          <w:p w14:paraId="73860AA6" w14:textId="77777777" w:rsidR="00D0717C" w:rsidRPr="008C79A7" w:rsidRDefault="00D0717C" w:rsidP="00AA6EA7">
            <w:pPr>
              <w:tabs>
                <w:tab w:val="left" w:pos="360"/>
              </w:tabs>
              <w:jc w:val="both"/>
              <w:rPr>
                <w:color w:val="000000"/>
              </w:rPr>
            </w:pPr>
          </w:p>
          <w:p w14:paraId="78538786" w14:textId="77777777" w:rsidR="00D0717C" w:rsidRPr="008C79A7" w:rsidRDefault="00D0717C" w:rsidP="00AA6EA7">
            <w:pPr>
              <w:tabs>
                <w:tab w:val="left" w:pos="360"/>
              </w:tabs>
              <w:jc w:val="both"/>
              <w:rPr>
                <w:color w:val="000000"/>
              </w:rPr>
            </w:pPr>
          </w:p>
          <w:p w14:paraId="37831E62" w14:textId="77777777" w:rsidR="00D0717C" w:rsidRPr="008C79A7" w:rsidRDefault="00D0717C" w:rsidP="00AA6EA7">
            <w:pPr>
              <w:tabs>
                <w:tab w:val="left" w:pos="360"/>
              </w:tabs>
              <w:jc w:val="both"/>
              <w:rPr>
                <w:color w:val="000000"/>
              </w:rPr>
            </w:pPr>
          </w:p>
          <w:p w14:paraId="3C31756F" w14:textId="77777777" w:rsidR="00D0717C" w:rsidRPr="008C79A7" w:rsidRDefault="00D0717C" w:rsidP="00AA6EA7">
            <w:pPr>
              <w:tabs>
                <w:tab w:val="left" w:pos="360"/>
              </w:tabs>
              <w:jc w:val="both"/>
              <w:rPr>
                <w:color w:val="000000"/>
              </w:rPr>
            </w:pPr>
          </w:p>
          <w:p w14:paraId="50730960" w14:textId="77777777" w:rsidR="00D0717C" w:rsidRPr="008C79A7" w:rsidRDefault="00D0717C" w:rsidP="00AA6EA7">
            <w:pPr>
              <w:tabs>
                <w:tab w:val="left" w:pos="360"/>
              </w:tabs>
              <w:jc w:val="both"/>
              <w:rPr>
                <w:color w:val="000000"/>
              </w:rPr>
            </w:pPr>
            <w:r w:rsidRPr="008C79A7">
              <w:rPr>
                <w:color w:val="000000"/>
              </w:rPr>
              <w:t xml:space="preserve">  Nêu và phân tích các dạng cân bằng.</w:t>
            </w:r>
          </w:p>
          <w:p w14:paraId="683B90D9" w14:textId="77777777" w:rsidR="00D0717C" w:rsidRPr="008C79A7" w:rsidRDefault="00D0717C" w:rsidP="00AA6EA7">
            <w:pPr>
              <w:tabs>
                <w:tab w:val="left" w:pos="360"/>
              </w:tabs>
              <w:jc w:val="both"/>
              <w:rPr>
                <w:color w:val="000000"/>
              </w:rPr>
            </w:pPr>
          </w:p>
          <w:p w14:paraId="5030C107" w14:textId="77777777" w:rsidR="00D0717C" w:rsidRPr="008C79A7" w:rsidRDefault="00D0717C" w:rsidP="00AA6EA7">
            <w:pPr>
              <w:tabs>
                <w:tab w:val="left" w:pos="360"/>
              </w:tabs>
              <w:jc w:val="both"/>
              <w:rPr>
                <w:color w:val="000000"/>
              </w:rPr>
            </w:pPr>
          </w:p>
          <w:p w14:paraId="796A0E78" w14:textId="77777777" w:rsidR="00D0717C" w:rsidRPr="008C79A7" w:rsidRDefault="00D0717C" w:rsidP="00AA6EA7">
            <w:pPr>
              <w:tabs>
                <w:tab w:val="left" w:pos="360"/>
              </w:tabs>
              <w:jc w:val="both"/>
              <w:rPr>
                <w:color w:val="000000"/>
              </w:rPr>
            </w:pPr>
          </w:p>
          <w:p w14:paraId="74BA0521" w14:textId="77777777" w:rsidR="00D0717C" w:rsidRPr="008C79A7" w:rsidRDefault="00D0717C" w:rsidP="00AA6EA7">
            <w:pPr>
              <w:tabs>
                <w:tab w:val="left" w:pos="360"/>
              </w:tabs>
              <w:jc w:val="both"/>
              <w:rPr>
                <w:color w:val="000000"/>
              </w:rPr>
            </w:pPr>
          </w:p>
          <w:p w14:paraId="1F63C6CA" w14:textId="77777777" w:rsidR="00D0717C" w:rsidRPr="008C79A7" w:rsidRDefault="00D0717C" w:rsidP="00AA6EA7">
            <w:pPr>
              <w:tabs>
                <w:tab w:val="left" w:pos="360"/>
              </w:tabs>
              <w:jc w:val="both"/>
              <w:rPr>
                <w:color w:val="000000"/>
              </w:rPr>
            </w:pPr>
          </w:p>
          <w:p w14:paraId="51CDFA57" w14:textId="77777777" w:rsidR="00D0717C" w:rsidRPr="008C79A7" w:rsidRDefault="00D0717C" w:rsidP="00AA6EA7">
            <w:pPr>
              <w:tabs>
                <w:tab w:val="left" w:pos="360"/>
              </w:tabs>
              <w:jc w:val="both"/>
              <w:rPr>
                <w:color w:val="000000"/>
              </w:rPr>
            </w:pPr>
          </w:p>
          <w:p w14:paraId="6609B5F8" w14:textId="77777777" w:rsidR="00D0717C" w:rsidRPr="008C79A7" w:rsidRDefault="00D0717C" w:rsidP="00AA6EA7">
            <w:pPr>
              <w:tabs>
                <w:tab w:val="left" w:pos="360"/>
              </w:tabs>
              <w:jc w:val="both"/>
              <w:rPr>
                <w:color w:val="000000"/>
              </w:rPr>
            </w:pPr>
            <w:r w:rsidRPr="008C79A7">
              <w:rPr>
                <w:color w:val="000000"/>
              </w:rPr>
              <w:t xml:space="preserve">  Cho hs tìm nguyên nhân gây nên các dạng cân bằng khác nhau.</w:t>
            </w:r>
          </w:p>
          <w:p w14:paraId="1D96C72F" w14:textId="77777777" w:rsidR="00D0717C" w:rsidRPr="008C79A7" w:rsidRDefault="00D0717C" w:rsidP="00AA6EA7">
            <w:pPr>
              <w:tabs>
                <w:tab w:val="left" w:pos="360"/>
              </w:tabs>
              <w:jc w:val="both"/>
              <w:rPr>
                <w:color w:val="000000"/>
              </w:rPr>
            </w:pPr>
            <w:r w:rsidRPr="008C79A7">
              <w:rPr>
                <w:color w:val="000000"/>
              </w:rPr>
              <w:t xml:space="preserve">  Gợi ý cho hs so sánh vị trí trong tâm ở vị trí cân bằng so với các vị trí lân cận.</w:t>
            </w:r>
          </w:p>
        </w:tc>
        <w:tc>
          <w:tcPr>
            <w:tcW w:w="3060" w:type="dxa"/>
            <w:tcBorders>
              <w:top w:val="single" w:sz="4" w:space="0" w:color="auto"/>
              <w:left w:val="single" w:sz="4" w:space="0" w:color="auto"/>
              <w:bottom w:val="single" w:sz="4" w:space="0" w:color="auto"/>
              <w:right w:val="single" w:sz="4" w:space="0" w:color="auto"/>
            </w:tcBorders>
          </w:tcPr>
          <w:p w14:paraId="3C64129E" w14:textId="77777777" w:rsidR="00D0717C" w:rsidRPr="008C79A7" w:rsidRDefault="00D0717C" w:rsidP="00AA6EA7">
            <w:pPr>
              <w:tabs>
                <w:tab w:val="left" w:pos="360"/>
              </w:tabs>
              <w:jc w:val="both"/>
              <w:rPr>
                <w:color w:val="000000"/>
              </w:rPr>
            </w:pPr>
          </w:p>
          <w:p w14:paraId="662B083E" w14:textId="77777777" w:rsidR="00D0717C" w:rsidRPr="008C79A7" w:rsidRDefault="00D0717C" w:rsidP="00AA6EA7">
            <w:pPr>
              <w:tabs>
                <w:tab w:val="left" w:pos="360"/>
              </w:tabs>
              <w:jc w:val="both"/>
              <w:rPr>
                <w:color w:val="000000"/>
              </w:rPr>
            </w:pPr>
            <w:r w:rsidRPr="008C79A7">
              <w:rPr>
                <w:color w:val="000000"/>
              </w:rPr>
              <w:t xml:space="preserve"> Quan sát vật rắn được đặt ở các điều kiện khác nhau, rút ra đặc điểm cân bằng của vật trong mỗi trường hợp.</w:t>
            </w:r>
          </w:p>
          <w:p w14:paraId="1BE8325B" w14:textId="77777777" w:rsidR="00D0717C" w:rsidRPr="008C79A7" w:rsidRDefault="00D0717C" w:rsidP="00AA6EA7">
            <w:pPr>
              <w:tabs>
                <w:tab w:val="left" w:pos="360"/>
              </w:tabs>
              <w:jc w:val="both"/>
              <w:rPr>
                <w:color w:val="000000"/>
              </w:rPr>
            </w:pPr>
          </w:p>
          <w:p w14:paraId="35E07BE4" w14:textId="77777777" w:rsidR="00D0717C" w:rsidRPr="008C79A7" w:rsidRDefault="00D0717C" w:rsidP="00AA6EA7">
            <w:pPr>
              <w:tabs>
                <w:tab w:val="left" w:pos="360"/>
              </w:tabs>
              <w:jc w:val="both"/>
              <w:rPr>
                <w:color w:val="000000"/>
              </w:rPr>
            </w:pPr>
          </w:p>
          <w:p w14:paraId="7FFDA175" w14:textId="77777777" w:rsidR="00D0717C" w:rsidRPr="008C79A7" w:rsidRDefault="00D0717C" w:rsidP="00AA6EA7">
            <w:pPr>
              <w:tabs>
                <w:tab w:val="left" w:pos="360"/>
              </w:tabs>
              <w:jc w:val="both"/>
              <w:rPr>
                <w:color w:val="000000"/>
              </w:rPr>
            </w:pPr>
          </w:p>
          <w:p w14:paraId="4027F838" w14:textId="77777777" w:rsidR="00D0717C" w:rsidRPr="008C79A7" w:rsidRDefault="00D0717C" w:rsidP="00AA6EA7">
            <w:pPr>
              <w:tabs>
                <w:tab w:val="left" w:pos="360"/>
              </w:tabs>
              <w:jc w:val="both"/>
              <w:rPr>
                <w:color w:val="000000"/>
              </w:rPr>
            </w:pPr>
          </w:p>
          <w:p w14:paraId="586A59C7" w14:textId="77777777" w:rsidR="00D0717C" w:rsidRPr="008C79A7" w:rsidRDefault="00D0717C" w:rsidP="00AA6EA7">
            <w:pPr>
              <w:tabs>
                <w:tab w:val="left" w:pos="360"/>
              </w:tabs>
              <w:jc w:val="both"/>
              <w:rPr>
                <w:color w:val="000000"/>
              </w:rPr>
            </w:pPr>
          </w:p>
          <w:p w14:paraId="0303148B" w14:textId="77777777" w:rsidR="00D0717C" w:rsidRPr="008C79A7" w:rsidRDefault="00D0717C" w:rsidP="00AA6EA7">
            <w:pPr>
              <w:tabs>
                <w:tab w:val="left" w:pos="360"/>
              </w:tabs>
              <w:jc w:val="both"/>
              <w:rPr>
                <w:color w:val="000000"/>
              </w:rPr>
            </w:pPr>
            <w:r w:rsidRPr="008C79A7">
              <w:rPr>
                <w:color w:val="000000"/>
              </w:rPr>
              <w:t xml:space="preserve">  Ghi nhận các dạng cân bằng.</w:t>
            </w:r>
          </w:p>
          <w:p w14:paraId="2837C588" w14:textId="77777777" w:rsidR="00D0717C" w:rsidRPr="008C79A7" w:rsidRDefault="00D0717C" w:rsidP="00AA6EA7">
            <w:pPr>
              <w:tabs>
                <w:tab w:val="left" w:pos="360"/>
              </w:tabs>
              <w:jc w:val="both"/>
              <w:rPr>
                <w:color w:val="000000"/>
              </w:rPr>
            </w:pPr>
          </w:p>
          <w:p w14:paraId="7EA1AC40" w14:textId="77777777" w:rsidR="00D0717C" w:rsidRPr="008C79A7" w:rsidRDefault="00D0717C" w:rsidP="00AA6EA7">
            <w:pPr>
              <w:tabs>
                <w:tab w:val="left" w:pos="360"/>
              </w:tabs>
              <w:jc w:val="both"/>
              <w:rPr>
                <w:color w:val="000000"/>
              </w:rPr>
            </w:pPr>
          </w:p>
          <w:p w14:paraId="1B5A0CC9" w14:textId="77777777" w:rsidR="00D0717C" w:rsidRPr="008C79A7" w:rsidRDefault="00D0717C" w:rsidP="00AA6EA7">
            <w:pPr>
              <w:tabs>
                <w:tab w:val="left" w:pos="360"/>
              </w:tabs>
              <w:jc w:val="both"/>
              <w:rPr>
                <w:color w:val="000000"/>
              </w:rPr>
            </w:pPr>
          </w:p>
          <w:p w14:paraId="68A94678" w14:textId="77777777" w:rsidR="00D0717C" w:rsidRPr="008C79A7" w:rsidRDefault="00D0717C" w:rsidP="00AA6EA7">
            <w:pPr>
              <w:tabs>
                <w:tab w:val="left" w:pos="360"/>
              </w:tabs>
              <w:jc w:val="both"/>
              <w:rPr>
                <w:color w:val="000000"/>
              </w:rPr>
            </w:pPr>
          </w:p>
          <w:p w14:paraId="4101666D" w14:textId="77777777" w:rsidR="00D0717C" w:rsidRPr="008C79A7" w:rsidRDefault="00D0717C" w:rsidP="00AA6EA7">
            <w:pPr>
              <w:tabs>
                <w:tab w:val="left" w:pos="360"/>
              </w:tabs>
              <w:jc w:val="both"/>
              <w:rPr>
                <w:color w:val="000000"/>
              </w:rPr>
            </w:pPr>
          </w:p>
          <w:p w14:paraId="6DC32E99" w14:textId="77777777" w:rsidR="00D0717C" w:rsidRPr="008C79A7" w:rsidRDefault="00D0717C" w:rsidP="00AA6EA7">
            <w:pPr>
              <w:tabs>
                <w:tab w:val="left" w:pos="360"/>
              </w:tabs>
              <w:jc w:val="both"/>
              <w:rPr>
                <w:color w:val="000000"/>
              </w:rPr>
            </w:pPr>
          </w:p>
          <w:p w14:paraId="73DF9CF7" w14:textId="77777777" w:rsidR="00D0717C" w:rsidRPr="008C79A7" w:rsidRDefault="00D0717C" w:rsidP="00AA6EA7">
            <w:pPr>
              <w:tabs>
                <w:tab w:val="left" w:pos="360"/>
              </w:tabs>
              <w:jc w:val="both"/>
              <w:rPr>
                <w:color w:val="000000"/>
              </w:rPr>
            </w:pPr>
          </w:p>
          <w:p w14:paraId="64959375" w14:textId="5F161986" w:rsidR="00D0717C" w:rsidRPr="008C79A7" w:rsidRDefault="00D0717C" w:rsidP="00AA6EA7">
            <w:pPr>
              <w:tabs>
                <w:tab w:val="left" w:pos="360"/>
              </w:tabs>
              <w:jc w:val="both"/>
              <w:rPr>
                <w:color w:val="000000"/>
              </w:rPr>
            </w:pPr>
            <w:r w:rsidRPr="008C79A7">
              <w:rPr>
                <w:color w:val="000000"/>
              </w:rPr>
              <w:t xml:space="preserve">  Tìm nguyên nhân gây ra các dạng cân bằng khác nhau</w:t>
            </w:r>
            <w:r w:rsidR="00AF7C29">
              <w:rPr>
                <w:color w:val="000000"/>
              </w:rPr>
              <w:t>:</w:t>
            </w:r>
          </w:p>
          <w:p w14:paraId="5946E6B7" w14:textId="77777777" w:rsidR="00D0717C" w:rsidRPr="008C79A7" w:rsidRDefault="00D0717C" w:rsidP="00AA6EA7">
            <w:pPr>
              <w:tabs>
                <w:tab w:val="left" w:pos="360"/>
              </w:tabs>
              <w:jc w:val="both"/>
              <w:rPr>
                <w:color w:val="000000"/>
              </w:rPr>
            </w:pPr>
          </w:p>
          <w:p w14:paraId="100DD3F3" w14:textId="77777777" w:rsidR="00D0717C" w:rsidRPr="008C79A7" w:rsidRDefault="00D0717C" w:rsidP="00AA6EA7">
            <w:pPr>
              <w:tabs>
                <w:tab w:val="left" w:pos="360"/>
              </w:tabs>
              <w:jc w:val="both"/>
              <w:rPr>
                <w:color w:val="000000"/>
              </w:rPr>
            </w:pPr>
            <w:r w:rsidRPr="008C79A7">
              <w:rPr>
                <w:color w:val="000000"/>
              </w:rPr>
              <w:t xml:space="preserve">  So sánh vị trí trọng tâm ở vị trí cân bằng so với các vị trí lân cận trong từng trường hợp.</w:t>
            </w:r>
          </w:p>
        </w:tc>
        <w:tc>
          <w:tcPr>
            <w:tcW w:w="4279" w:type="dxa"/>
            <w:tcBorders>
              <w:top w:val="single" w:sz="4" w:space="0" w:color="auto"/>
              <w:left w:val="single" w:sz="4" w:space="0" w:color="auto"/>
              <w:bottom w:val="single" w:sz="4" w:space="0" w:color="auto"/>
              <w:right w:val="single" w:sz="4" w:space="0" w:color="auto"/>
            </w:tcBorders>
          </w:tcPr>
          <w:p w14:paraId="7D88C01B"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Các dạng cân bằng</w:t>
            </w:r>
            <w:r w:rsidRPr="008C79A7">
              <w:rPr>
                <w:b/>
                <w:bCs/>
                <w:color w:val="000000"/>
              </w:rPr>
              <w:t>.</w:t>
            </w:r>
          </w:p>
          <w:p w14:paraId="023EB9CF" w14:textId="77777777" w:rsidR="00D0717C" w:rsidRPr="008C79A7" w:rsidRDefault="00D0717C" w:rsidP="00AA6EA7">
            <w:pPr>
              <w:tabs>
                <w:tab w:val="left" w:pos="360"/>
              </w:tabs>
              <w:jc w:val="both"/>
              <w:rPr>
                <w:color w:val="000000"/>
              </w:rPr>
            </w:pPr>
            <w:r w:rsidRPr="008C79A7">
              <w:rPr>
                <w:color w:val="000000"/>
              </w:rPr>
              <w:t xml:space="preserve">  Xét sự cân bằng của các vật có một điểm tựa hay một trục quay cố định.</w:t>
            </w:r>
          </w:p>
          <w:p w14:paraId="3B6AE030" w14:textId="77777777" w:rsidR="00D0717C" w:rsidRPr="008C79A7" w:rsidRDefault="00D0717C" w:rsidP="00AA6EA7">
            <w:pPr>
              <w:tabs>
                <w:tab w:val="left" w:pos="360"/>
              </w:tabs>
              <w:jc w:val="both"/>
              <w:rPr>
                <w:color w:val="000000"/>
              </w:rPr>
            </w:pPr>
            <w:r w:rsidRPr="008C79A7">
              <w:rPr>
                <w:color w:val="000000"/>
              </w:rPr>
              <w:t xml:space="preserve">  Vật sẽ ở trạng thái cân bằng khi trọng lực tác dụng lên vật có giá đi qua điểm tựa hoặc trục quay.</w:t>
            </w:r>
          </w:p>
          <w:p w14:paraId="0E276ECE" w14:textId="77777777" w:rsidR="00D0717C" w:rsidRPr="008C79A7" w:rsidRDefault="00D0717C" w:rsidP="00AA6EA7">
            <w:pPr>
              <w:tabs>
                <w:tab w:val="left" w:pos="360"/>
              </w:tabs>
              <w:jc w:val="both"/>
              <w:rPr>
                <w:color w:val="000000"/>
              </w:rPr>
            </w:pPr>
            <w:r w:rsidRPr="008C79A7">
              <w:rPr>
                <w:b/>
                <w:bCs/>
                <w:iCs/>
                <w:color w:val="000000"/>
              </w:rPr>
              <w:t>1.</w:t>
            </w:r>
            <w:r w:rsidRPr="008C79A7">
              <w:rPr>
                <w:color w:val="000000"/>
              </w:rPr>
              <w:t xml:space="preserve"> Có ba dạng cân bằng là cân bằng bền, cân bằng không bền và cân bằng phiếm định.</w:t>
            </w:r>
          </w:p>
          <w:p w14:paraId="19D28564" w14:textId="7A64C989" w:rsidR="00D0717C" w:rsidRPr="008C79A7" w:rsidRDefault="00D0717C" w:rsidP="00AA6EA7">
            <w:pPr>
              <w:tabs>
                <w:tab w:val="left" w:pos="360"/>
              </w:tabs>
              <w:jc w:val="both"/>
              <w:rPr>
                <w:color w:val="000000"/>
              </w:rPr>
            </w:pPr>
            <w:r w:rsidRPr="008C79A7">
              <w:rPr>
                <w:color w:val="000000"/>
              </w:rPr>
              <w:t xml:space="preserve">  Khi kéo vật ra khỏi vị trí cân bằng một chút mà trọng lực của vật có xu hướng</w:t>
            </w:r>
            <w:r w:rsidR="00AF7C29">
              <w:rPr>
                <w:color w:val="000000"/>
              </w:rPr>
              <w:t>:</w:t>
            </w:r>
          </w:p>
          <w:p w14:paraId="3C541BC7" w14:textId="77777777" w:rsidR="00D0717C" w:rsidRPr="008C79A7" w:rsidRDefault="00D0717C" w:rsidP="00AA6EA7">
            <w:pPr>
              <w:tabs>
                <w:tab w:val="left" w:pos="360"/>
              </w:tabs>
              <w:jc w:val="both"/>
              <w:rPr>
                <w:color w:val="000000"/>
              </w:rPr>
            </w:pPr>
            <w:r w:rsidRPr="008C79A7">
              <w:rPr>
                <w:color w:val="000000"/>
              </w:rPr>
              <w:t>+ Kéo nó trở về vị trí cân bằng, thì đó là vị trí cân bằng bền.</w:t>
            </w:r>
          </w:p>
          <w:p w14:paraId="01BA81F4" w14:textId="77777777" w:rsidR="00D0717C" w:rsidRPr="008C79A7" w:rsidRDefault="00D0717C" w:rsidP="00AA6EA7">
            <w:pPr>
              <w:tabs>
                <w:tab w:val="left" w:pos="360"/>
              </w:tabs>
              <w:jc w:val="both"/>
              <w:rPr>
                <w:color w:val="000000"/>
              </w:rPr>
            </w:pPr>
            <w:r w:rsidRPr="008C79A7">
              <w:rPr>
                <w:color w:val="000000"/>
              </w:rPr>
              <w:t>+ Kéo nó ra xa vị trí cân bằng thì đó là vị trí cân bằng không bền.</w:t>
            </w:r>
          </w:p>
          <w:p w14:paraId="6B182D41" w14:textId="77777777" w:rsidR="00D0717C" w:rsidRPr="008C79A7" w:rsidRDefault="00D0717C" w:rsidP="00AA6EA7">
            <w:pPr>
              <w:tabs>
                <w:tab w:val="left" w:pos="360"/>
              </w:tabs>
              <w:jc w:val="both"/>
              <w:rPr>
                <w:color w:val="000000"/>
              </w:rPr>
            </w:pPr>
            <w:r w:rsidRPr="008C79A7">
              <w:rPr>
                <w:color w:val="000000"/>
              </w:rPr>
              <w:t>+ Giữ nó đứng yên ở vị trí mới thì đó là vị trí cân bằng phiếm định.</w:t>
            </w:r>
          </w:p>
          <w:p w14:paraId="198CF8A0" w14:textId="77777777" w:rsidR="00D0717C" w:rsidRPr="008C79A7" w:rsidRDefault="00D0717C" w:rsidP="00AA6EA7">
            <w:pPr>
              <w:tabs>
                <w:tab w:val="left" w:pos="360"/>
              </w:tabs>
              <w:jc w:val="both"/>
              <w:rPr>
                <w:color w:val="000000"/>
              </w:rPr>
            </w:pPr>
            <w:r w:rsidRPr="008C79A7">
              <w:rPr>
                <w:b/>
                <w:bCs/>
                <w:iCs/>
                <w:color w:val="000000"/>
              </w:rPr>
              <w:t>2.</w:t>
            </w:r>
            <w:r w:rsidRPr="008C79A7">
              <w:rPr>
                <w:color w:val="000000"/>
              </w:rPr>
              <w:t xml:space="preserve"> Nguyên nhân gây ra các dạng cân bằng khác nhau đó là vị trí trọng tâm của vật.</w:t>
            </w:r>
          </w:p>
          <w:p w14:paraId="502ACCCB" w14:textId="77777777" w:rsidR="00D0717C" w:rsidRPr="008C79A7" w:rsidRDefault="00D0717C" w:rsidP="00AA6EA7">
            <w:pPr>
              <w:tabs>
                <w:tab w:val="left" w:pos="360"/>
              </w:tabs>
              <w:jc w:val="both"/>
              <w:rPr>
                <w:color w:val="000000"/>
              </w:rPr>
            </w:pPr>
            <w:r w:rsidRPr="008C79A7">
              <w:rPr>
                <w:color w:val="000000"/>
              </w:rPr>
              <w:t>+ Trường hợp cân bằng không bền, trọng tâm ở vị trí cao nhất so với các vị trí lân cận.</w:t>
            </w:r>
          </w:p>
          <w:p w14:paraId="14FF6A34" w14:textId="77777777" w:rsidR="00D0717C" w:rsidRPr="008C79A7" w:rsidRDefault="00D0717C" w:rsidP="00AA6EA7">
            <w:pPr>
              <w:tabs>
                <w:tab w:val="left" w:pos="360"/>
              </w:tabs>
              <w:jc w:val="both"/>
              <w:rPr>
                <w:color w:val="000000"/>
              </w:rPr>
            </w:pPr>
            <w:r w:rsidRPr="008C79A7">
              <w:rPr>
                <w:color w:val="000000"/>
              </w:rPr>
              <w:t>+ Trường hợp cân bằng bền, trọng tâm ở vị trí thấp nhất so với các vị trí lân cận.</w:t>
            </w:r>
          </w:p>
          <w:p w14:paraId="259A1A4B" w14:textId="77777777" w:rsidR="00D0717C" w:rsidRPr="008C79A7" w:rsidRDefault="00D0717C" w:rsidP="00AA6EA7">
            <w:pPr>
              <w:tabs>
                <w:tab w:val="left" w:pos="360"/>
              </w:tabs>
              <w:jc w:val="both"/>
              <w:rPr>
                <w:color w:val="000000"/>
              </w:rPr>
            </w:pPr>
            <w:r w:rsidRPr="008C79A7">
              <w:rPr>
                <w:color w:val="000000"/>
              </w:rPr>
              <w:t>+ Trường hợp cân bằng phiếm định, trọng tâm không thay đổi hoặc ở một độ cao không đổi.</w:t>
            </w:r>
          </w:p>
        </w:tc>
      </w:tr>
    </w:tbl>
    <w:p w14:paraId="35515AD9"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Tìm hiểu cân bằng của vật có mặt chân đế.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3056"/>
        <w:gridCol w:w="4274"/>
      </w:tblGrid>
      <w:tr w:rsidR="00D0717C" w:rsidRPr="008C79A7" w14:paraId="6B0B26DD" w14:textId="77777777">
        <w:trPr>
          <w:trHeight w:val="248"/>
        </w:trPr>
        <w:tc>
          <w:tcPr>
            <w:tcW w:w="2890" w:type="dxa"/>
            <w:tcBorders>
              <w:top w:val="single" w:sz="4" w:space="0" w:color="auto"/>
              <w:left w:val="single" w:sz="4" w:space="0" w:color="auto"/>
              <w:bottom w:val="single" w:sz="4" w:space="0" w:color="auto"/>
              <w:right w:val="single" w:sz="4" w:space="0" w:color="auto"/>
            </w:tcBorders>
          </w:tcPr>
          <w:p w14:paraId="0D171399"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4957831D" w14:textId="77777777" w:rsidR="00D0717C" w:rsidRPr="008C79A7" w:rsidRDefault="00D0717C" w:rsidP="00AA6EA7">
            <w:pPr>
              <w:tabs>
                <w:tab w:val="left" w:pos="342"/>
              </w:tabs>
              <w:jc w:val="center"/>
              <w:rPr>
                <w:b/>
                <w:bCs/>
              </w:rPr>
            </w:pPr>
            <w:r w:rsidRPr="008C79A7">
              <w:rPr>
                <w:b/>
                <w:bCs/>
              </w:rPr>
              <w:t>Hoạt động của học sinh</w:t>
            </w:r>
          </w:p>
        </w:tc>
        <w:tc>
          <w:tcPr>
            <w:tcW w:w="4274" w:type="dxa"/>
            <w:tcBorders>
              <w:top w:val="single" w:sz="4" w:space="0" w:color="auto"/>
              <w:left w:val="single" w:sz="4" w:space="0" w:color="auto"/>
              <w:bottom w:val="single" w:sz="4" w:space="0" w:color="auto"/>
              <w:right w:val="single" w:sz="4" w:space="0" w:color="auto"/>
            </w:tcBorders>
          </w:tcPr>
          <w:p w14:paraId="3D4DC1A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0F84DB6" w14:textId="77777777">
        <w:trPr>
          <w:trHeight w:val="472"/>
        </w:trPr>
        <w:tc>
          <w:tcPr>
            <w:tcW w:w="2890" w:type="dxa"/>
            <w:tcBorders>
              <w:top w:val="single" w:sz="4" w:space="0" w:color="auto"/>
              <w:left w:val="single" w:sz="4" w:space="0" w:color="auto"/>
              <w:bottom w:val="single" w:sz="4" w:space="0" w:color="auto"/>
              <w:right w:val="single" w:sz="4" w:space="0" w:color="auto"/>
            </w:tcBorders>
          </w:tcPr>
          <w:p w14:paraId="25DEEE83" w14:textId="77777777" w:rsidR="00D0717C" w:rsidRPr="008C79A7" w:rsidRDefault="00D0717C" w:rsidP="00AA6EA7">
            <w:pPr>
              <w:tabs>
                <w:tab w:val="left" w:pos="360"/>
              </w:tabs>
              <w:jc w:val="both"/>
              <w:rPr>
                <w:color w:val="000000"/>
              </w:rPr>
            </w:pPr>
          </w:p>
          <w:p w14:paraId="7470E5BD" w14:textId="77777777" w:rsidR="00D0717C" w:rsidRPr="008C79A7" w:rsidRDefault="00D0717C" w:rsidP="00AA6EA7">
            <w:pPr>
              <w:tabs>
                <w:tab w:val="left" w:pos="360"/>
              </w:tabs>
              <w:jc w:val="both"/>
              <w:rPr>
                <w:color w:val="000000"/>
              </w:rPr>
            </w:pPr>
          </w:p>
          <w:p w14:paraId="2A2A6ECF" w14:textId="77777777" w:rsidR="00D0717C" w:rsidRPr="008C79A7" w:rsidRDefault="00D0717C" w:rsidP="00AA6EA7">
            <w:pPr>
              <w:tabs>
                <w:tab w:val="left" w:pos="360"/>
              </w:tabs>
              <w:jc w:val="both"/>
              <w:rPr>
                <w:color w:val="000000"/>
              </w:rPr>
            </w:pPr>
            <w:r w:rsidRPr="008C79A7">
              <w:rPr>
                <w:color w:val="000000"/>
              </w:rPr>
              <w:t xml:space="preserve">  Giới thiệu khái niệm mặt chân đế.</w:t>
            </w:r>
          </w:p>
          <w:p w14:paraId="38E9CB73" w14:textId="77777777" w:rsidR="00D0717C" w:rsidRPr="008C79A7" w:rsidRDefault="00D0717C" w:rsidP="00AA6EA7">
            <w:pPr>
              <w:tabs>
                <w:tab w:val="left" w:pos="360"/>
              </w:tabs>
              <w:jc w:val="both"/>
              <w:rPr>
                <w:color w:val="000000"/>
              </w:rPr>
            </w:pPr>
          </w:p>
          <w:p w14:paraId="7C2EC2DB" w14:textId="77777777" w:rsidR="00D0717C" w:rsidRPr="008C79A7" w:rsidRDefault="00D0717C" w:rsidP="00AA6EA7">
            <w:pPr>
              <w:tabs>
                <w:tab w:val="left" w:pos="360"/>
              </w:tabs>
              <w:jc w:val="both"/>
              <w:rPr>
                <w:color w:val="000000"/>
              </w:rPr>
            </w:pPr>
          </w:p>
          <w:p w14:paraId="28F641B9" w14:textId="77777777" w:rsidR="00D0717C" w:rsidRPr="008C79A7" w:rsidRDefault="00D0717C" w:rsidP="00AA6EA7">
            <w:pPr>
              <w:tabs>
                <w:tab w:val="left" w:pos="360"/>
              </w:tabs>
              <w:jc w:val="both"/>
              <w:rPr>
                <w:color w:val="000000"/>
              </w:rPr>
            </w:pPr>
          </w:p>
          <w:p w14:paraId="0A441AEB" w14:textId="77777777" w:rsidR="00D0717C" w:rsidRPr="008C79A7" w:rsidRDefault="00D0717C" w:rsidP="00AA6EA7">
            <w:pPr>
              <w:tabs>
                <w:tab w:val="left" w:pos="360"/>
              </w:tabs>
              <w:jc w:val="both"/>
              <w:rPr>
                <w:color w:val="000000"/>
              </w:rPr>
            </w:pPr>
          </w:p>
          <w:p w14:paraId="71C97280" w14:textId="77777777" w:rsidR="00D0717C" w:rsidRPr="008C79A7" w:rsidRDefault="00D0717C" w:rsidP="00AA6EA7">
            <w:pPr>
              <w:tabs>
                <w:tab w:val="left" w:pos="360"/>
              </w:tabs>
              <w:jc w:val="both"/>
              <w:rPr>
                <w:color w:val="000000"/>
              </w:rPr>
            </w:pPr>
          </w:p>
          <w:p w14:paraId="583A7D21" w14:textId="77777777" w:rsidR="00D0717C" w:rsidRPr="008C79A7" w:rsidRDefault="00D0717C" w:rsidP="00AA6EA7">
            <w:pPr>
              <w:tabs>
                <w:tab w:val="left" w:pos="360"/>
              </w:tabs>
              <w:jc w:val="both"/>
              <w:rPr>
                <w:color w:val="000000"/>
              </w:rPr>
            </w:pPr>
            <w:r w:rsidRPr="008C79A7">
              <w:rPr>
                <w:color w:val="000000"/>
              </w:rPr>
              <w:t xml:space="preserve">  Nêu và phân tích điều kiện cân bằng của vật có mặt chân đế.</w:t>
            </w:r>
          </w:p>
          <w:p w14:paraId="56DF32BA" w14:textId="77777777" w:rsidR="00D0717C" w:rsidRPr="008C79A7" w:rsidRDefault="00D0717C" w:rsidP="00AA6EA7">
            <w:pPr>
              <w:tabs>
                <w:tab w:val="left" w:pos="360"/>
              </w:tabs>
              <w:jc w:val="both"/>
              <w:rPr>
                <w:color w:val="000000"/>
              </w:rPr>
            </w:pPr>
            <w:r w:rsidRPr="008C79A7">
              <w:rPr>
                <w:color w:val="000000"/>
              </w:rPr>
              <w:t xml:space="preserve">  Lấy một số ví dụ về các vật có mặt chân đế khác nhau.</w:t>
            </w:r>
          </w:p>
          <w:p w14:paraId="4BA9FE4F" w14:textId="77777777" w:rsidR="00D0717C" w:rsidRPr="008C79A7" w:rsidRDefault="00D0717C" w:rsidP="00AA6EA7">
            <w:pPr>
              <w:tabs>
                <w:tab w:val="left" w:pos="360"/>
              </w:tabs>
              <w:jc w:val="both"/>
              <w:rPr>
                <w:color w:val="000000"/>
              </w:rPr>
            </w:pPr>
            <w:r w:rsidRPr="008C79A7">
              <w:rPr>
                <w:color w:val="000000"/>
              </w:rPr>
              <w:t xml:space="preserve">  Gợi ý các yếu tố ảnh hưởng tới mức vững vàng của cân bằng.</w:t>
            </w:r>
          </w:p>
          <w:p w14:paraId="538DF663" w14:textId="77777777" w:rsidR="00D0717C" w:rsidRPr="008C79A7" w:rsidRDefault="00D0717C" w:rsidP="00AA6EA7">
            <w:pPr>
              <w:tabs>
                <w:tab w:val="left" w:pos="360"/>
              </w:tabs>
              <w:jc w:val="both"/>
              <w:rPr>
                <w:color w:val="000000"/>
              </w:rPr>
            </w:pPr>
            <w:r w:rsidRPr="008C79A7">
              <w:rPr>
                <w:color w:val="000000"/>
              </w:rPr>
              <w:t xml:space="preserve">  Nhận xét các câu trả lời.</w:t>
            </w:r>
          </w:p>
        </w:tc>
        <w:tc>
          <w:tcPr>
            <w:tcW w:w="3056" w:type="dxa"/>
            <w:tcBorders>
              <w:top w:val="single" w:sz="4" w:space="0" w:color="auto"/>
              <w:left w:val="single" w:sz="4" w:space="0" w:color="auto"/>
              <w:bottom w:val="single" w:sz="4" w:space="0" w:color="auto"/>
              <w:right w:val="single" w:sz="4" w:space="0" w:color="auto"/>
            </w:tcBorders>
          </w:tcPr>
          <w:p w14:paraId="08321E11" w14:textId="77777777" w:rsidR="00D0717C" w:rsidRPr="008C79A7" w:rsidRDefault="00D0717C" w:rsidP="00AA6EA7">
            <w:pPr>
              <w:tabs>
                <w:tab w:val="left" w:pos="360"/>
              </w:tabs>
              <w:jc w:val="both"/>
              <w:rPr>
                <w:color w:val="000000"/>
              </w:rPr>
            </w:pPr>
          </w:p>
          <w:p w14:paraId="05B82D73" w14:textId="77777777" w:rsidR="00D0717C" w:rsidRPr="008C79A7" w:rsidRDefault="00D0717C" w:rsidP="00AA6EA7">
            <w:pPr>
              <w:tabs>
                <w:tab w:val="left" w:pos="360"/>
              </w:tabs>
              <w:jc w:val="both"/>
              <w:rPr>
                <w:color w:val="000000"/>
              </w:rPr>
            </w:pPr>
          </w:p>
          <w:p w14:paraId="05B43BE5" w14:textId="77777777" w:rsidR="00D0717C" w:rsidRPr="008C79A7" w:rsidRDefault="00D0717C" w:rsidP="00AA6EA7">
            <w:pPr>
              <w:tabs>
                <w:tab w:val="left" w:pos="360"/>
              </w:tabs>
              <w:jc w:val="both"/>
              <w:rPr>
                <w:color w:val="000000"/>
              </w:rPr>
            </w:pPr>
            <w:r w:rsidRPr="008C79A7">
              <w:rPr>
                <w:color w:val="000000"/>
              </w:rPr>
              <w:t xml:space="preserve">  Ghi nhận khái niệm mặt chân đế trong từng trường hợp.</w:t>
            </w:r>
          </w:p>
          <w:p w14:paraId="6E6A6C9F" w14:textId="77777777" w:rsidR="00D0717C" w:rsidRPr="008C79A7" w:rsidRDefault="00D0717C" w:rsidP="00AA6EA7">
            <w:pPr>
              <w:tabs>
                <w:tab w:val="left" w:pos="360"/>
              </w:tabs>
              <w:jc w:val="both"/>
              <w:rPr>
                <w:color w:val="000000"/>
              </w:rPr>
            </w:pPr>
          </w:p>
          <w:p w14:paraId="03D604F4" w14:textId="77777777" w:rsidR="00D0717C" w:rsidRPr="008C79A7" w:rsidRDefault="00D0717C" w:rsidP="00AA6EA7">
            <w:pPr>
              <w:tabs>
                <w:tab w:val="left" w:pos="360"/>
              </w:tabs>
              <w:jc w:val="both"/>
              <w:rPr>
                <w:color w:val="000000"/>
              </w:rPr>
            </w:pPr>
            <w:r w:rsidRPr="008C79A7">
              <w:rPr>
                <w:color w:val="000000"/>
              </w:rPr>
              <w:t xml:space="preserve">  Quan sát hình 20.6 và trả lời C1.</w:t>
            </w:r>
          </w:p>
          <w:p w14:paraId="4488BB6A" w14:textId="77777777" w:rsidR="00D0717C" w:rsidRPr="008C79A7" w:rsidRDefault="00D0717C" w:rsidP="00AA6EA7">
            <w:pPr>
              <w:tabs>
                <w:tab w:val="left" w:pos="360"/>
              </w:tabs>
              <w:jc w:val="both"/>
              <w:rPr>
                <w:color w:val="000000"/>
              </w:rPr>
            </w:pPr>
          </w:p>
          <w:p w14:paraId="4C8AA2E1" w14:textId="77777777" w:rsidR="00D0717C" w:rsidRPr="008C79A7" w:rsidRDefault="00D0717C" w:rsidP="00AA6EA7">
            <w:pPr>
              <w:tabs>
                <w:tab w:val="left" w:pos="360"/>
              </w:tabs>
              <w:jc w:val="both"/>
              <w:rPr>
                <w:color w:val="000000"/>
              </w:rPr>
            </w:pPr>
            <w:r w:rsidRPr="008C79A7">
              <w:rPr>
                <w:color w:val="000000"/>
              </w:rPr>
              <w:t>Nhận xét sự cân bằng của vật có mặt chân đế.</w:t>
            </w:r>
          </w:p>
          <w:p w14:paraId="7D97759D" w14:textId="77777777" w:rsidR="00D0717C" w:rsidRPr="008C79A7" w:rsidRDefault="00D0717C" w:rsidP="00AA6EA7">
            <w:pPr>
              <w:tabs>
                <w:tab w:val="left" w:pos="360"/>
              </w:tabs>
              <w:jc w:val="both"/>
              <w:rPr>
                <w:color w:val="000000"/>
              </w:rPr>
            </w:pPr>
            <w:r w:rsidRPr="008C79A7">
              <w:rPr>
                <w:color w:val="000000"/>
              </w:rPr>
              <w:t xml:space="preserve">  Ghi nhận điều kiện cân bằng.</w:t>
            </w:r>
          </w:p>
          <w:p w14:paraId="36880D1C" w14:textId="77777777" w:rsidR="00D0717C" w:rsidRPr="008C79A7" w:rsidRDefault="00D0717C" w:rsidP="00AA6EA7">
            <w:pPr>
              <w:tabs>
                <w:tab w:val="left" w:pos="360"/>
              </w:tabs>
              <w:jc w:val="both"/>
              <w:rPr>
                <w:color w:val="000000"/>
              </w:rPr>
            </w:pPr>
            <w:r w:rsidRPr="008C79A7">
              <w:rPr>
                <w:color w:val="000000"/>
              </w:rPr>
              <w:t xml:space="preserve">  Vận dụng để xác định dạng cân bằng trong từng ví dụ.</w:t>
            </w:r>
          </w:p>
          <w:p w14:paraId="1C6BB56E" w14:textId="77777777" w:rsidR="00D0717C" w:rsidRPr="008C79A7" w:rsidRDefault="00D0717C" w:rsidP="00AA6EA7">
            <w:pPr>
              <w:tabs>
                <w:tab w:val="left" w:pos="360"/>
              </w:tabs>
              <w:jc w:val="both"/>
              <w:rPr>
                <w:color w:val="000000"/>
              </w:rPr>
            </w:pPr>
            <w:r w:rsidRPr="008C79A7">
              <w:rPr>
                <w:color w:val="000000"/>
              </w:rPr>
              <w:t xml:space="preserve">  Nhận xét về mức độ vững vàng của các vị trí cân bằng trong hình 20.6.</w:t>
            </w:r>
          </w:p>
          <w:p w14:paraId="6B1BF0A9" w14:textId="77777777" w:rsidR="00D0717C" w:rsidRPr="008C79A7" w:rsidRDefault="00D0717C" w:rsidP="00AA6EA7">
            <w:pPr>
              <w:tabs>
                <w:tab w:val="left" w:pos="360"/>
              </w:tabs>
              <w:jc w:val="both"/>
              <w:rPr>
                <w:color w:val="000000"/>
              </w:rPr>
            </w:pPr>
            <w:r w:rsidRPr="008C79A7">
              <w:rPr>
                <w:color w:val="000000"/>
              </w:rPr>
              <w:t xml:space="preserve">  Lấy các ví dụ về cách làm tăng mức vững vàng của cân bằng.</w:t>
            </w:r>
          </w:p>
        </w:tc>
        <w:tc>
          <w:tcPr>
            <w:tcW w:w="4274" w:type="dxa"/>
            <w:tcBorders>
              <w:top w:val="single" w:sz="4" w:space="0" w:color="auto"/>
              <w:left w:val="single" w:sz="4" w:space="0" w:color="auto"/>
              <w:bottom w:val="single" w:sz="4" w:space="0" w:color="auto"/>
              <w:right w:val="single" w:sz="4" w:space="0" w:color="auto"/>
            </w:tcBorders>
          </w:tcPr>
          <w:p w14:paraId="29EC69F9"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Cân bằng của một vật có mặt chân đế</w:t>
            </w:r>
            <w:r w:rsidRPr="008C79A7">
              <w:rPr>
                <w:b/>
                <w:bCs/>
                <w:color w:val="000000"/>
              </w:rPr>
              <w:t>.</w:t>
            </w:r>
          </w:p>
          <w:p w14:paraId="6DAA428E" w14:textId="77777777" w:rsidR="00D0717C" w:rsidRPr="008C79A7" w:rsidRDefault="00D0717C" w:rsidP="00AA6EA7">
            <w:pPr>
              <w:tabs>
                <w:tab w:val="left" w:pos="360"/>
              </w:tabs>
              <w:jc w:val="both"/>
              <w:rPr>
                <w:b/>
                <w:bCs/>
                <w:iCs/>
                <w:color w:val="000000"/>
              </w:rPr>
            </w:pPr>
            <w:r w:rsidRPr="008C79A7">
              <w:rPr>
                <w:b/>
                <w:bCs/>
                <w:iCs/>
                <w:color w:val="000000"/>
              </w:rPr>
              <w:t>1</w:t>
            </w:r>
            <w:r w:rsidRPr="008C79A7">
              <w:rPr>
                <w:b/>
                <w:bCs/>
                <w:iCs/>
                <w:color w:val="000000"/>
                <w:u w:val="single"/>
              </w:rPr>
              <w:t>. Mặt chân đế</w:t>
            </w:r>
            <w:r w:rsidRPr="008C79A7">
              <w:rPr>
                <w:b/>
                <w:bCs/>
                <w:iCs/>
                <w:color w:val="000000"/>
              </w:rPr>
              <w:t>.</w:t>
            </w:r>
          </w:p>
          <w:p w14:paraId="37C83E44" w14:textId="77777777" w:rsidR="00D0717C" w:rsidRPr="008C79A7" w:rsidRDefault="00D0717C" w:rsidP="00AA6EA7">
            <w:pPr>
              <w:tabs>
                <w:tab w:val="left" w:pos="360"/>
              </w:tabs>
              <w:jc w:val="both"/>
              <w:rPr>
                <w:color w:val="000000"/>
              </w:rPr>
            </w:pPr>
            <w:r w:rsidRPr="008C79A7">
              <w:rPr>
                <w:color w:val="000000"/>
              </w:rPr>
              <w:t xml:space="preserve">  Khi vật tiếp xúc với mặt phẳng đở chúng bằng cả một mặt đáy thì mặt chân đế là mặt đáy của vật.</w:t>
            </w:r>
          </w:p>
          <w:p w14:paraId="18099A23" w14:textId="77777777" w:rsidR="00D0717C" w:rsidRPr="008C79A7" w:rsidRDefault="00D0717C" w:rsidP="00AA6EA7">
            <w:pPr>
              <w:tabs>
                <w:tab w:val="left" w:pos="360"/>
              </w:tabs>
              <w:jc w:val="both"/>
              <w:rPr>
                <w:color w:val="000000"/>
              </w:rPr>
            </w:pPr>
            <w:r w:rsidRPr="008C79A7">
              <w:rPr>
                <w:color w:val="000000"/>
              </w:rPr>
              <w:t xml:space="preserve">  Khi vật tiếp xúc với mặt phẵng đở chỉ ở một số diện tích rời nhau thì </w:t>
            </w:r>
            <w:bookmarkStart w:id="2" w:name="_Hlk58047310"/>
            <w:r w:rsidRPr="008C79A7">
              <w:rPr>
                <w:color w:val="000000"/>
              </w:rPr>
              <w:t>mặt chân đế là hình đa giác lồi nhỏ nhất bao bọc tất cả các diện tích tiếp xúc đó.</w:t>
            </w:r>
            <w:bookmarkEnd w:id="2"/>
          </w:p>
          <w:p w14:paraId="436AE59D"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Điều kiện cân bằng</w:t>
            </w:r>
            <w:r w:rsidRPr="008C79A7">
              <w:rPr>
                <w:b/>
                <w:bCs/>
                <w:iCs/>
                <w:color w:val="000000"/>
              </w:rPr>
              <w:t>.</w:t>
            </w:r>
          </w:p>
          <w:p w14:paraId="76F79B03" w14:textId="77777777" w:rsidR="00D0717C" w:rsidRPr="008C79A7" w:rsidRDefault="00D0717C" w:rsidP="00AA6EA7">
            <w:pPr>
              <w:tabs>
                <w:tab w:val="left" w:pos="360"/>
              </w:tabs>
              <w:jc w:val="both"/>
              <w:rPr>
                <w:color w:val="000000"/>
              </w:rPr>
            </w:pPr>
            <w:r w:rsidRPr="008C79A7">
              <w:rPr>
                <w:color w:val="000000"/>
              </w:rPr>
              <w:t xml:space="preserve">  Điều kiện cân bằng của một vật có mặt chân đế là gí của trọng lực phải xuyên qua mặt chân đế.</w:t>
            </w:r>
          </w:p>
          <w:p w14:paraId="1402C046"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Mức vững vàng của sự cân bằng</w:t>
            </w:r>
            <w:r w:rsidRPr="008C79A7">
              <w:rPr>
                <w:b/>
                <w:bCs/>
                <w:iCs/>
                <w:color w:val="000000"/>
              </w:rPr>
              <w:t>.</w:t>
            </w:r>
          </w:p>
          <w:p w14:paraId="4896EC69" w14:textId="77777777" w:rsidR="00D0717C" w:rsidRPr="008C79A7" w:rsidRDefault="00D0717C" w:rsidP="00AA6EA7">
            <w:pPr>
              <w:tabs>
                <w:tab w:val="left" w:pos="360"/>
              </w:tabs>
              <w:jc w:val="both"/>
              <w:rPr>
                <w:color w:val="000000"/>
              </w:rPr>
            </w:pPr>
            <w:r w:rsidRPr="008C79A7">
              <w:rPr>
                <w:color w:val="000000"/>
              </w:rPr>
              <w:t xml:space="preserve">  Mức vững vàng của sự cân bằng được xác định bởi độ cao của trọng tâm và diện tích của mặt chân đế. </w:t>
            </w:r>
            <w:bookmarkStart w:id="3" w:name="_Hlk58047360"/>
            <w:r w:rsidRPr="008C79A7">
              <w:rPr>
                <w:color w:val="000000"/>
              </w:rPr>
              <w:t>Trọng tâm của vật càng cao và mặt chân đế càng nhỏ thì vật càng dễ bị lật đổ và ngược lại.</w:t>
            </w:r>
            <w:bookmarkEnd w:id="3"/>
          </w:p>
        </w:tc>
      </w:tr>
    </w:tbl>
    <w:p w14:paraId="30CA2997"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4</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5099"/>
      </w:tblGrid>
      <w:tr w:rsidR="00D0717C" w:rsidRPr="008C79A7" w14:paraId="17BBAD67" w14:textId="77777777">
        <w:trPr>
          <w:trHeight w:val="238"/>
        </w:trPr>
        <w:tc>
          <w:tcPr>
            <w:tcW w:w="5122" w:type="dxa"/>
            <w:tcBorders>
              <w:top w:val="single" w:sz="4" w:space="0" w:color="auto"/>
              <w:left w:val="single" w:sz="4" w:space="0" w:color="auto"/>
              <w:bottom w:val="single" w:sz="4" w:space="0" w:color="auto"/>
              <w:right w:val="single" w:sz="4" w:space="0" w:color="auto"/>
            </w:tcBorders>
          </w:tcPr>
          <w:p w14:paraId="56AA63F7" w14:textId="77777777" w:rsidR="00D0717C" w:rsidRPr="008C79A7" w:rsidRDefault="00D0717C" w:rsidP="00AA6EA7">
            <w:pPr>
              <w:tabs>
                <w:tab w:val="left" w:pos="342"/>
              </w:tabs>
              <w:jc w:val="center"/>
              <w:rPr>
                <w:b/>
                <w:bCs/>
              </w:rPr>
            </w:pPr>
            <w:r w:rsidRPr="008C79A7">
              <w:rPr>
                <w:b/>
                <w:bCs/>
              </w:rPr>
              <w:t>Hoạt động của giáo viên</w:t>
            </w:r>
          </w:p>
        </w:tc>
        <w:tc>
          <w:tcPr>
            <w:tcW w:w="5099" w:type="dxa"/>
            <w:tcBorders>
              <w:top w:val="single" w:sz="4" w:space="0" w:color="auto"/>
              <w:left w:val="single" w:sz="4" w:space="0" w:color="auto"/>
              <w:bottom w:val="single" w:sz="4" w:space="0" w:color="auto"/>
              <w:right w:val="single" w:sz="4" w:space="0" w:color="auto"/>
            </w:tcBorders>
          </w:tcPr>
          <w:p w14:paraId="61C9D9F6"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1AEF75A0" w14:textId="77777777">
        <w:trPr>
          <w:trHeight w:val="478"/>
        </w:trPr>
        <w:tc>
          <w:tcPr>
            <w:tcW w:w="5122" w:type="dxa"/>
            <w:tcBorders>
              <w:top w:val="single" w:sz="4" w:space="0" w:color="auto"/>
              <w:left w:val="single" w:sz="4" w:space="0" w:color="auto"/>
              <w:bottom w:val="single" w:sz="4" w:space="0" w:color="auto"/>
              <w:right w:val="single" w:sz="4" w:space="0" w:color="auto"/>
            </w:tcBorders>
          </w:tcPr>
          <w:p w14:paraId="15F805A3" w14:textId="77777777" w:rsidR="00D0717C" w:rsidRPr="008C79A7" w:rsidRDefault="00D0717C" w:rsidP="00AA6EA7">
            <w:pPr>
              <w:tabs>
                <w:tab w:val="left" w:pos="342"/>
              </w:tabs>
              <w:jc w:val="both"/>
            </w:pPr>
            <w:r w:rsidRPr="008C79A7">
              <w:t xml:space="preserve">  Cho học sinh tóm tắt những kiến thức chủ yếu.</w:t>
            </w:r>
          </w:p>
          <w:p w14:paraId="66FD010D" w14:textId="77777777" w:rsidR="00D0717C" w:rsidRPr="008C79A7" w:rsidRDefault="00D0717C" w:rsidP="00AA6EA7">
            <w:pPr>
              <w:tabs>
                <w:tab w:val="left" w:pos="342"/>
              </w:tabs>
              <w:jc w:val="both"/>
            </w:pPr>
            <w:r w:rsidRPr="008C79A7">
              <w:t xml:space="preserve">  Nêu câu hỏi và bài tập về nhà.</w:t>
            </w:r>
          </w:p>
        </w:tc>
        <w:tc>
          <w:tcPr>
            <w:tcW w:w="5099" w:type="dxa"/>
            <w:tcBorders>
              <w:top w:val="single" w:sz="4" w:space="0" w:color="auto"/>
              <w:left w:val="single" w:sz="4" w:space="0" w:color="auto"/>
              <w:bottom w:val="single" w:sz="4" w:space="0" w:color="auto"/>
              <w:right w:val="single" w:sz="4" w:space="0" w:color="auto"/>
            </w:tcBorders>
          </w:tcPr>
          <w:p w14:paraId="131E2A77" w14:textId="77777777" w:rsidR="00D0717C" w:rsidRPr="008C79A7" w:rsidRDefault="00D0717C" w:rsidP="00AA6EA7">
            <w:pPr>
              <w:tabs>
                <w:tab w:val="left" w:pos="342"/>
              </w:tabs>
              <w:jc w:val="both"/>
            </w:pPr>
            <w:r w:rsidRPr="008C79A7">
              <w:t xml:space="preserve">  Tóm tắt những kiến thức đã học trong bài.</w:t>
            </w:r>
          </w:p>
          <w:p w14:paraId="074FC970" w14:textId="77777777" w:rsidR="00D0717C" w:rsidRPr="008C79A7" w:rsidRDefault="00D0717C" w:rsidP="00AA6EA7">
            <w:pPr>
              <w:tabs>
                <w:tab w:val="left" w:pos="342"/>
              </w:tabs>
              <w:jc w:val="both"/>
            </w:pPr>
            <w:r w:rsidRPr="008C79A7">
              <w:t xml:space="preserve">  Ghi câu hỏi và bài tập về nhà.</w:t>
            </w:r>
          </w:p>
        </w:tc>
      </w:tr>
    </w:tbl>
    <w:p w14:paraId="6F804DD8"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283745B1" w14:textId="77777777" w:rsidR="0048292B" w:rsidRPr="008C79A7" w:rsidRDefault="0048292B" w:rsidP="00AA6EA7">
      <w:pPr>
        <w:tabs>
          <w:tab w:val="left" w:pos="342"/>
        </w:tabs>
        <w:rPr>
          <w:bCs/>
        </w:rPr>
      </w:pPr>
      <w:r w:rsidRPr="008C79A7">
        <w:rPr>
          <w:bCs/>
        </w:rPr>
        <w:t>...........................................................................................................................................................................................</w:t>
      </w:r>
    </w:p>
    <w:p w14:paraId="6B795244" w14:textId="77777777" w:rsidR="0048292B" w:rsidRPr="008C79A7" w:rsidRDefault="0048292B" w:rsidP="00AA6EA7">
      <w:pPr>
        <w:tabs>
          <w:tab w:val="left" w:pos="342"/>
        </w:tabs>
        <w:rPr>
          <w:bCs/>
        </w:rPr>
      </w:pPr>
      <w:r w:rsidRPr="008C79A7">
        <w:rPr>
          <w:bCs/>
        </w:rPr>
        <w:t>...........................................................................................................................................................................................</w:t>
      </w:r>
    </w:p>
    <w:p w14:paraId="2855F909" w14:textId="77777777" w:rsidR="0048292B" w:rsidRPr="008C79A7" w:rsidRDefault="0048292B" w:rsidP="00AA6EA7">
      <w:pPr>
        <w:tabs>
          <w:tab w:val="left" w:pos="342"/>
        </w:tabs>
        <w:rPr>
          <w:bCs/>
        </w:rPr>
      </w:pPr>
      <w:r w:rsidRPr="008C79A7">
        <w:rPr>
          <w:bCs/>
        </w:rPr>
        <w:t>...........................................................................................................................................................................................</w:t>
      </w:r>
    </w:p>
    <w:p w14:paraId="053F8B57"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71D13D81" w14:textId="77777777" w:rsidR="00FE346A" w:rsidRPr="008C79A7" w:rsidRDefault="00FE346A" w:rsidP="00FE346A">
      <w:pPr>
        <w:ind w:left="5040" w:firstLine="720"/>
        <w:rPr>
          <w:b/>
          <w:lang w:val="nl-NL"/>
        </w:rPr>
      </w:pPr>
      <w:r w:rsidRPr="008C79A7">
        <w:rPr>
          <w:b/>
          <w:lang w:val="nl-NL"/>
        </w:rPr>
        <w:lastRenderedPageBreak/>
        <w:t>DUYỆT CỦA GIÁM HIỆU</w:t>
      </w:r>
    </w:p>
    <w:p w14:paraId="033160D9" w14:textId="77777777" w:rsidR="00AD1F88" w:rsidRPr="008C79A7" w:rsidRDefault="00AD1F88" w:rsidP="00AD1F88">
      <w:pPr>
        <w:jc w:val="both"/>
        <w:rPr>
          <w:b/>
          <w:lang w:val="nl-NL"/>
        </w:rPr>
      </w:pPr>
    </w:p>
    <w:p w14:paraId="185D165D" w14:textId="77777777" w:rsidR="00AD1F88" w:rsidRPr="008C79A7" w:rsidRDefault="00AD1F88" w:rsidP="00AD1F88">
      <w:pPr>
        <w:rPr>
          <w:b/>
          <w:lang w:val="nl-NL"/>
        </w:rPr>
      </w:pPr>
    </w:p>
    <w:p w14:paraId="462FA3BC" w14:textId="77777777" w:rsidR="00AD1F88" w:rsidRPr="008C79A7" w:rsidRDefault="00AD1F88" w:rsidP="00AD1F88">
      <w:pPr>
        <w:rPr>
          <w:b/>
          <w:lang w:val="nl-NL"/>
        </w:rPr>
      </w:pPr>
    </w:p>
    <w:p w14:paraId="2CA94BC0" w14:textId="67E88A1A"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75CBC02A" w14:textId="264B1BB4" w:rsidR="00D0717C" w:rsidRPr="008C79A7" w:rsidRDefault="0012335C" w:rsidP="00AA6EA7">
      <w:pPr>
        <w:jc w:val="center"/>
        <w:rPr>
          <w:b/>
          <w:bCs/>
          <w:lang w:val="nl-NL"/>
        </w:rPr>
      </w:pPr>
      <w:r w:rsidRPr="008C79A7">
        <w:rPr>
          <w:b/>
          <w:bCs/>
          <w:iCs/>
          <w:u w:val="single"/>
          <w:lang w:val="nl-NL"/>
        </w:rPr>
        <w:t>T</w:t>
      </w:r>
      <w:r w:rsidR="00D0717C" w:rsidRPr="008C79A7">
        <w:rPr>
          <w:b/>
          <w:bCs/>
          <w:iCs/>
          <w:u w:val="single"/>
          <w:lang w:val="nl-NL"/>
        </w:rPr>
        <w:t>iết 3</w:t>
      </w:r>
      <w:r w:rsidR="00C67496" w:rsidRPr="008C79A7">
        <w:rPr>
          <w:b/>
          <w:bCs/>
          <w:iCs/>
          <w:u w:val="single"/>
          <w:lang w:val="nl-NL"/>
        </w:rPr>
        <w:t>2</w:t>
      </w:r>
      <w:r w:rsidR="00D0717C" w:rsidRPr="008C79A7">
        <w:rPr>
          <w:b/>
          <w:bCs/>
          <w:iCs/>
          <w:u w:val="single"/>
          <w:lang w:val="nl-NL"/>
        </w:rPr>
        <w:t>-3</w:t>
      </w:r>
      <w:r w:rsidR="00C67496" w:rsidRPr="008C79A7">
        <w:rPr>
          <w:b/>
          <w:bCs/>
          <w:iCs/>
          <w:u w:val="single"/>
          <w:lang w:val="nl-NL"/>
        </w:rPr>
        <w:t>3</w:t>
      </w:r>
      <w:r w:rsidR="00AF7C29">
        <w:rPr>
          <w:b/>
          <w:bCs/>
          <w:lang w:val="nl-NL"/>
        </w:rPr>
        <w:t>:</w:t>
      </w:r>
      <w:r w:rsidR="00D0717C" w:rsidRPr="008C79A7">
        <w:rPr>
          <w:b/>
          <w:bCs/>
          <w:lang w:val="nl-NL"/>
        </w:rPr>
        <w:t xml:space="preserve"> CHUYỂN ĐỘNG TỊNH TIẾN CỦA VẬT RẮN. CHUYỂN ĐỘNG QUAY CỦA VẬT RẮN QUANH MỘT TRỤC CỐ ĐỊNH </w:t>
      </w:r>
    </w:p>
    <w:p w14:paraId="24980D09"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838DCD2" w14:textId="77777777" w:rsidR="00D0717C" w:rsidRPr="008C79A7" w:rsidRDefault="00D0717C" w:rsidP="00AA6EA7">
      <w:pPr>
        <w:jc w:val="both"/>
        <w:rPr>
          <w:b/>
          <w:bCs/>
          <w:iCs/>
          <w:lang w:val="nl-NL"/>
        </w:rPr>
      </w:pPr>
      <w:r w:rsidRPr="008C79A7">
        <w:rPr>
          <w:b/>
          <w:bCs/>
          <w:iCs/>
          <w:lang w:val="nl-NL"/>
        </w:rPr>
        <w:t>1. Kiến thức</w:t>
      </w:r>
    </w:p>
    <w:p w14:paraId="387C5A3A" w14:textId="77777777" w:rsidR="00D0717C" w:rsidRPr="008C79A7" w:rsidRDefault="00D0717C" w:rsidP="00AA6EA7">
      <w:pPr>
        <w:tabs>
          <w:tab w:val="left" w:pos="342"/>
        </w:tabs>
        <w:rPr>
          <w:lang w:val="nl-NL"/>
        </w:rPr>
      </w:pPr>
      <w:r w:rsidRPr="008C79A7">
        <w:rPr>
          <w:lang w:val="nl-NL"/>
        </w:rPr>
        <w:tab/>
        <w:t>- Phát biêu được định nghĩa của chuyển động tịnh tiến và nêu được ví dụ minh họa.</w:t>
      </w:r>
    </w:p>
    <w:p w14:paraId="159E3951" w14:textId="77777777" w:rsidR="00D0717C" w:rsidRPr="008C79A7" w:rsidRDefault="00D0717C" w:rsidP="00AA6EA7">
      <w:pPr>
        <w:tabs>
          <w:tab w:val="left" w:pos="342"/>
        </w:tabs>
        <w:rPr>
          <w:lang w:val="nl-NL"/>
        </w:rPr>
      </w:pPr>
      <w:r w:rsidRPr="008C79A7">
        <w:rPr>
          <w:lang w:val="nl-NL"/>
        </w:rPr>
        <w:tab/>
        <w:t>- Viết được công thức định luật II Newton cho chuyển dộng  tịnh tiến.</w:t>
      </w:r>
    </w:p>
    <w:p w14:paraId="72098E85" w14:textId="77777777" w:rsidR="00D0717C" w:rsidRPr="008C79A7" w:rsidRDefault="00D0717C" w:rsidP="00AA6EA7">
      <w:pPr>
        <w:tabs>
          <w:tab w:val="left" w:pos="342"/>
        </w:tabs>
        <w:rPr>
          <w:lang w:val="nl-NL"/>
        </w:rPr>
      </w:pPr>
      <w:r w:rsidRPr="008C79A7">
        <w:rPr>
          <w:lang w:val="nl-NL"/>
        </w:rPr>
        <w:tab/>
        <w:t>- Nêu được tác dụng của momen lực đối với một vật rắn quay quanh một trục.</w:t>
      </w:r>
    </w:p>
    <w:p w14:paraId="73AD8A10" w14:textId="77777777" w:rsidR="00D0717C" w:rsidRPr="008C79A7" w:rsidRDefault="00D0717C" w:rsidP="00AA6EA7">
      <w:pPr>
        <w:tabs>
          <w:tab w:val="left" w:pos="342"/>
        </w:tabs>
        <w:rPr>
          <w:lang w:val="nl-NL"/>
        </w:rPr>
      </w:pPr>
      <w:r w:rsidRPr="008C79A7">
        <w:rPr>
          <w:lang w:val="nl-NL"/>
        </w:rPr>
        <w:tab/>
        <w:t xml:space="preserve">- Nêu được các yếu tố ảnh hưởng đến momen quán tính của vật. </w:t>
      </w:r>
    </w:p>
    <w:p w14:paraId="63966A7E" w14:textId="77777777" w:rsidR="00D0717C" w:rsidRPr="008C79A7" w:rsidRDefault="00D0717C" w:rsidP="00AA6EA7">
      <w:pPr>
        <w:tabs>
          <w:tab w:val="left" w:pos="342"/>
        </w:tabs>
        <w:jc w:val="both"/>
        <w:rPr>
          <w:b/>
          <w:bCs/>
          <w:iCs/>
          <w:lang w:val="nl-NL"/>
        </w:rPr>
      </w:pPr>
      <w:r w:rsidRPr="008C79A7">
        <w:rPr>
          <w:b/>
          <w:bCs/>
          <w:iCs/>
          <w:lang w:val="nl-NL"/>
        </w:rPr>
        <w:t>2. Kỹ năng</w:t>
      </w:r>
    </w:p>
    <w:p w14:paraId="1C804628" w14:textId="77777777" w:rsidR="00D0717C" w:rsidRPr="008C79A7" w:rsidRDefault="00D0717C" w:rsidP="00AA6EA7">
      <w:pPr>
        <w:tabs>
          <w:tab w:val="left" w:pos="342"/>
        </w:tabs>
        <w:rPr>
          <w:lang w:val="nl-NL"/>
        </w:rPr>
      </w:pPr>
      <w:r w:rsidRPr="008C79A7">
        <w:rPr>
          <w:lang w:val="nl-NL"/>
        </w:rPr>
        <w:tab/>
        <w:t>- Ap dụng dược định luật II Newton cho chuyển động tịnh tiến.</w:t>
      </w:r>
    </w:p>
    <w:p w14:paraId="001032F8" w14:textId="77777777" w:rsidR="00D0717C" w:rsidRPr="008C79A7" w:rsidRDefault="00D0717C" w:rsidP="00AA6EA7">
      <w:pPr>
        <w:tabs>
          <w:tab w:val="left" w:pos="342"/>
        </w:tabs>
        <w:rPr>
          <w:lang w:val="nl-NL"/>
        </w:rPr>
      </w:pPr>
      <w:r w:rsidRPr="008C79A7">
        <w:rPr>
          <w:lang w:val="nl-NL"/>
        </w:rPr>
        <w:tab/>
        <w:t>- Ap dụng được khái niệm momen  quán tính để giải thích sự thay đối chuyển dộng quay của các vật.</w:t>
      </w:r>
    </w:p>
    <w:p w14:paraId="087FFDAF" w14:textId="77777777" w:rsidR="00D0717C" w:rsidRPr="008C79A7" w:rsidRDefault="00D0717C" w:rsidP="00AA6EA7">
      <w:pPr>
        <w:tabs>
          <w:tab w:val="left" w:pos="342"/>
        </w:tabs>
        <w:rPr>
          <w:lang w:val="nl-NL"/>
        </w:rPr>
      </w:pPr>
      <w:r w:rsidRPr="008C79A7">
        <w:rPr>
          <w:lang w:val="nl-NL"/>
        </w:rPr>
        <w:tab/>
        <w:t>- Biết cách đo thời gian chuyển động và trình bày kết luận.</w:t>
      </w:r>
    </w:p>
    <w:p w14:paraId="3133CEC9" w14:textId="05881F8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2B90BC99"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6A9FF719" w14:textId="2F933010"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Thí nghiệm theo Hình 21.4 SGK.</w:t>
      </w:r>
    </w:p>
    <w:p w14:paraId="15D758CB" w14:textId="052D6C52" w:rsidR="00D0717C" w:rsidRPr="008C79A7" w:rsidRDefault="00D0717C" w:rsidP="00AA6EA7">
      <w:pPr>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Ôn tập định luật II Newton, Vận tốc góc và momen lực.</w:t>
      </w:r>
    </w:p>
    <w:p w14:paraId="01762E01"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DCF9011"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3</w:t>
      </w:r>
      <w:r w:rsidR="00C67496" w:rsidRPr="008C79A7">
        <w:rPr>
          <w:b/>
          <w:bCs/>
          <w:iCs/>
          <w:lang w:val="nl-NL"/>
        </w:rPr>
        <w:t>2</w:t>
      </w:r>
      <w:r w:rsidRPr="008C79A7">
        <w:rPr>
          <w:b/>
          <w:bCs/>
          <w:iCs/>
          <w:lang w:val="nl-NL"/>
        </w:rPr>
        <w:t>:</w:t>
      </w:r>
    </w:p>
    <w:p w14:paraId="0ED69C65"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b/>
          <w:bCs/>
          <w:lang w:val="nl-NL"/>
        </w:rPr>
        <w:t xml:space="preserve">: </w:t>
      </w:r>
      <w:r w:rsidRPr="008C79A7">
        <w:rPr>
          <w:bCs/>
          <w:lang w:val="nl-NL"/>
        </w:rPr>
        <w:t>Ổn định lớp, kiểm tra sĩ số:</w:t>
      </w:r>
    </w:p>
    <w:p w14:paraId="5A3A80DB" w14:textId="584F3E28" w:rsidR="00D0717C" w:rsidRPr="008C79A7" w:rsidRDefault="00D0717C" w:rsidP="00AA6EA7">
      <w:pPr>
        <w:tabs>
          <w:tab w:val="left" w:pos="342"/>
        </w:tabs>
        <w:jc w:val="both"/>
        <w:rPr>
          <w:lang w:val="nl-NL"/>
        </w:rPr>
      </w:pPr>
      <w:r w:rsidRPr="008C79A7">
        <w:rPr>
          <w:b/>
          <w:bCs/>
          <w:iCs/>
          <w:lang w:val="nl-NL"/>
        </w:rPr>
        <w:t>Hoạt động</w:t>
      </w:r>
      <w:r w:rsidRPr="008C79A7">
        <w:rPr>
          <w:iCs/>
          <w:lang w:val="nl-NL"/>
        </w:rPr>
        <w:t xml:space="preserve"> </w:t>
      </w:r>
      <w:r w:rsidR="00EA49F4" w:rsidRPr="008C79A7">
        <w:rPr>
          <w:b/>
          <w:bCs/>
          <w:iCs/>
          <w:lang w:val="nl-NL"/>
        </w:rPr>
        <w:t>2</w:t>
      </w:r>
      <w:r w:rsidRPr="008C79A7">
        <w:rPr>
          <w:iCs/>
          <w:lang w:val="nl-NL"/>
        </w:rPr>
        <w:t xml:space="preserve">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lang w:val="nl-NL"/>
        </w:rPr>
        <w:t>: Kiểm tra bài cũ</w:t>
      </w:r>
      <w:r w:rsidR="00AF7C29">
        <w:rPr>
          <w:lang w:val="nl-NL"/>
        </w:rPr>
        <w:t>:</w:t>
      </w:r>
      <w:r w:rsidRPr="008C79A7">
        <w:rPr>
          <w:lang w:val="nl-NL"/>
        </w:rPr>
        <w:t xml:space="preserve"> Nêu các điểm giống và khác nhau của các trạng thái cân bằng bền, không bền và phiếm định. Để tăng mức vững vàng của sự cân bằng ta phải làm thế nào ? cho ví dụ.</w:t>
      </w:r>
    </w:p>
    <w:p w14:paraId="116E2F8F" w14:textId="77777777" w:rsidR="00D0717C" w:rsidRPr="008C79A7" w:rsidRDefault="00D0717C" w:rsidP="00AA6EA7">
      <w:pPr>
        <w:tabs>
          <w:tab w:val="left" w:pos="342"/>
        </w:tabs>
        <w:jc w:val="both"/>
        <w:rPr>
          <w:lang w:val="nl-NL"/>
        </w:rPr>
      </w:pPr>
      <w:r w:rsidRPr="008C79A7">
        <w:rPr>
          <w:b/>
          <w:bCs/>
          <w:iCs/>
          <w:lang w:val="nl-NL"/>
        </w:rPr>
        <w:t>Hoạt động</w:t>
      </w:r>
      <w:r w:rsidR="00EA49F4" w:rsidRPr="008C79A7">
        <w:rPr>
          <w:b/>
          <w:bCs/>
          <w:iCs/>
          <w:lang w:val="nl-NL"/>
        </w:rPr>
        <w:t xml:space="preserve"> 3</w:t>
      </w:r>
      <w:r w:rsidRPr="008C79A7">
        <w:rPr>
          <w:iCs/>
          <w:lang w:val="nl-NL"/>
        </w:rPr>
        <w:t xml:space="preserve">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lang w:val="nl-NL"/>
        </w:rPr>
        <w:t>: Tìm hiểu chuyển động tịnh tiến của vật rắn.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058"/>
        <w:gridCol w:w="4306"/>
      </w:tblGrid>
      <w:tr w:rsidR="00D0717C" w:rsidRPr="008C79A7" w14:paraId="1000A00E" w14:textId="77777777">
        <w:trPr>
          <w:trHeight w:val="238"/>
        </w:trPr>
        <w:tc>
          <w:tcPr>
            <w:tcW w:w="2901" w:type="dxa"/>
            <w:tcBorders>
              <w:top w:val="single" w:sz="4" w:space="0" w:color="auto"/>
              <w:left w:val="single" w:sz="4" w:space="0" w:color="auto"/>
              <w:bottom w:val="single" w:sz="4" w:space="0" w:color="auto"/>
              <w:right w:val="single" w:sz="4" w:space="0" w:color="auto"/>
            </w:tcBorders>
          </w:tcPr>
          <w:p w14:paraId="4B234296"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68" w:type="dxa"/>
            <w:tcBorders>
              <w:top w:val="single" w:sz="4" w:space="0" w:color="auto"/>
              <w:left w:val="single" w:sz="4" w:space="0" w:color="auto"/>
              <w:bottom w:val="single" w:sz="4" w:space="0" w:color="auto"/>
              <w:right w:val="single" w:sz="4" w:space="0" w:color="auto"/>
            </w:tcBorders>
          </w:tcPr>
          <w:p w14:paraId="22BE52D4"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16" w:type="dxa"/>
            <w:tcBorders>
              <w:top w:val="single" w:sz="4" w:space="0" w:color="auto"/>
              <w:left w:val="single" w:sz="4" w:space="0" w:color="auto"/>
              <w:bottom w:val="single" w:sz="4" w:space="0" w:color="auto"/>
              <w:right w:val="single" w:sz="4" w:space="0" w:color="auto"/>
            </w:tcBorders>
          </w:tcPr>
          <w:p w14:paraId="7A7C5CC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070375E" w14:textId="77777777">
        <w:trPr>
          <w:trHeight w:val="453"/>
        </w:trPr>
        <w:tc>
          <w:tcPr>
            <w:tcW w:w="2901" w:type="dxa"/>
            <w:tcBorders>
              <w:top w:val="single" w:sz="4" w:space="0" w:color="auto"/>
              <w:left w:val="single" w:sz="4" w:space="0" w:color="auto"/>
              <w:bottom w:val="single" w:sz="4" w:space="0" w:color="auto"/>
              <w:right w:val="single" w:sz="4" w:space="0" w:color="auto"/>
            </w:tcBorders>
          </w:tcPr>
          <w:p w14:paraId="0308F781" w14:textId="77777777" w:rsidR="00D0717C" w:rsidRPr="008C79A7" w:rsidRDefault="00D0717C" w:rsidP="00AA6EA7">
            <w:pPr>
              <w:tabs>
                <w:tab w:val="left" w:pos="360"/>
              </w:tabs>
              <w:jc w:val="both"/>
              <w:rPr>
                <w:color w:val="000000"/>
              </w:rPr>
            </w:pPr>
          </w:p>
          <w:p w14:paraId="0A0BCF1B" w14:textId="77777777" w:rsidR="00D0717C" w:rsidRPr="008C79A7" w:rsidRDefault="00D0717C" w:rsidP="00AA6EA7">
            <w:pPr>
              <w:tabs>
                <w:tab w:val="left" w:pos="360"/>
              </w:tabs>
              <w:jc w:val="both"/>
              <w:rPr>
                <w:color w:val="000000"/>
              </w:rPr>
            </w:pPr>
          </w:p>
          <w:p w14:paraId="0214FDFB" w14:textId="77777777" w:rsidR="00D0717C" w:rsidRPr="008C79A7" w:rsidRDefault="00D0717C" w:rsidP="00AA6EA7">
            <w:pPr>
              <w:tabs>
                <w:tab w:val="left" w:pos="360"/>
              </w:tabs>
              <w:jc w:val="both"/>
              <w:rPr>
                <w:color w:val="000000"/>
              </w:rPr>
            </w:pPr>
            <w:r w:rsidRPr="008C79A7">
              <w:rPr>
                <w:color w:val="000000"/>
              </w:rPr>
              <w:t xml:space="preserve">  Giới thiệu chuyển động tịnh tiến của vật rắn.</w:t>
            </w:r>
          </w:p>
          <w:p w14:paraId="7A602F02" w14:textId="77777777" w:rsidR="00D0717C" w:rsidRPr="008C79A7" w:rsidRDefault="00D0717C" w:rsidP="00AA6EA7">
            <w:pPr>
              <w:tabs>
                <w:tab w:val="left" w:pos="360"/>
              </w:tabs>
              <w:jc w:val="both"/>
              <w:rPr>
                <w:color w:val="000000"/>
              </w:rPr>
            </w:pPr>
            <w:r w:rsidRPr="008C79A7">
              <w:rPr>
                <w:color w:val="000000"/>
              </w:rPr>
              <w:t xml:space="preserve">  Yêu cầu học sinh trả lời C1.</w:t>
            </w:r>
          </w:p>
          <w:p w14:paraId="56F85073" w14:textId="77777777" w:rsidR="00D0717C" w:rsidRPr="008C79A7" w:rsidRDefault="00D0717C" w:rsidP="00AA6EA7">
            <w:pPr>
              <w:tabs>
                <w:tab w:val="left" w:pos="360"/>
              </w:tabs>
              <w:jc w:val="both"/>
              <w:rPr>
                <w:color w:val="000000"/>
              </w:rPr>
            </w:pPr>
          </w:p>
          <w:p w14:paraId="0F3324DF"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gia tốc của các điểm khác nhau trên vật chuyển động tịnh tiến.</w:t>
            </w:r>
          </w:p>
          <w:p w14:paraId="381A315D" w14:textId="77777777" w:rsidR="00D0717C" w:rsidRPr="008C79A7" w:rsidRDefault="00D0717C" w:rsidP="00AA6EA7">
            <w:pPr>
              <w:tabs>
                <w:tab w:val="left" w:pos="360"/>
              </w:tabs>
              <w:jc w:val="both"/>
              <w:rPr>
                <w:color w:val="000000"/>
              </w:rPr>
            </w:pPr>
            <w:r w:rsidRPr="008C79A7">
              <w:rPr>
                <w:color w:val="000000"/>
              </w:rPr>
              <w:t xml:space="preserve">  Yêu cầu học sinh viết biểu thức xác định gia tốc của chuyển động tịnh tiến(ĐL II).</w:t>
            </w:r>
          </w:p>
          <w:p w14:paraId="5FE49905" w14:textId="77777777" w:rsidR="00D0717C" w:rsidRPr="008C79A7" w:rsidRDefault="00D0717C" w:rsidP="00AA6EA7">
            <w:pPr>
              <w:tabs>
                <w:tab w:val="left" w:pos="360"/>
              </w:tabs>
              <w:jc w:val="both"/>
              <w:rPr>
                <w:color w:val="000000"/>
              </w:rPr>
            </w:pPr>
          </w:p>
          <w:p w14:paraId="5FCF45A8" w14:textId="77777777" w:rsidR="00D0717C" w:rsidRPr="008C79A7" w:rsidRDefault="00D0717C" w:rsidP="00AA6EA7">
            <w:pPr>
              <w:tabs>
                <w:tab w:val="left" w:pos="360"/>
              </w:tabs>
              <w:jc w:val="both"/>
              <w:rPr>
                <w:color w:val="000000"/>
              </w:rPr>
            </w:pPr>
          </w:p>
          <w:p w14:paraId="2DB02D00" w14:textId="77777777" w:rsidR="00D0717C" w:rsidRPr="008C79A7" w:rsidRDefault="00D0717C" w:rsidP="00AA6EA7">
            <w:pPr>
              <w:tabs>
                <w:tab w:val="left" w:pos="360"/>
              </w:tabs>
              <w:jc w:val="both"/>
              <w:rPr>
                <w:color w:val="000000"/>
              </w:rPr>
            </w:pPr>
          </w:p>
          <w:p w14:paraId="5ABB3336" w14:textId="77777777" w:rsidR="00D0717C" w:rsidRPr="008C79A7" w:rsidRDefault="00D0717C" w:rsidP="00AA6EA7">
            <w:pPr>
              <w:tabs>
                <w:tab w:val="left" w:pos="360"/>
              </w:tabs>
              <w:jc w:val="both"/>
              <w:rPr>
                <w:color w:val="000000"/>
              </w:rPr>
            </w:pPr>
          </w:p>
          <w:p w14:paraId="5AA89321" w14:textId="77777777" w:rsidR="00D0717C" w:rsidRPr="008C79A7" w:rsidRDefault="00D0717C" w:rsidP="00AA6EA7">
            <w:pPr>
              <w:tabs>
                <w:tab w:val="left" w:pos="360"/>
              </w:tabs>
              <w:jc w:val="both"/>
              <w:rPr>
                <w:color w:val="000000"/>
              </w:rPr>
            </w:pPr>
          </w:p>
          <w:p w14:paraId="10214424" w14:textId="77777777" w:rsidR="00D0717C" w:rsidRPr="008C79A7" w:rsidRDefault="00D0717C" w:rsidP="00AA6EA7">
            <w:pPr>
              <w:tabs>
                <w:tab w:val="left" w:pos="360"/>
              </w:tabs>
              <w:jc w:val="both"/>
              <w:rPr>
                <w:color w:val="000000"/>
              </w:rPr>
            </w:pPr>
            <w:r w:rsidRPr="008C79A7">
              <w:rPr>
                <w:color w:val="000000"/>
              </w:rPr>
              <w:t xml:space="preserve">  Yêu cầu học sinh nhắc lại cách giải các bài toán động lực học có liên quan đến định luật II Newton.</w:t>
            </w:r>
          </w:p>
        </w:tc>
        <w:tc>
          <w:tcPr>
            <w:tcW w:w="3068" w:type="dxa"/>
            <w:tcBorders>
              <w:top w:val="single" w:sz="4" w:space="0" w:color="auto"/>
              <w:left w:val="single" w:sz="4" w:space="0" w:color="auto"/>
              <w:bottom w:val="single" w:sz="4" w:space="0" w:color="auto"/>
              <w:right w:val="single" w:sz="4" w:space="0" w:color="auto"/>
            </w:tcBorders>
          </w:tcPr>
          <w:p w14:paraId="673FC2D0" w14:textId="77777777" w:rsidR="00D0717C" w:rsidRPr="008C79A7" w:rsidRDefault="00D0717C" w:rsidP="00AA6EA7">
            <w:pPr>
              <w:tabs>
                <w:tab w:val="left" w:pos="360"/>
              </w:tabs>
              <w:jc w:val="both"/>
              <w:rPr>
                <w:color w:val="000000"/>
              </w:rPr>
            </w:pPr>
          </w:p>
          <w:p w14:paraId="14218613" w14:textId="77777777" w:rsidR="00D0717C" w:rsidRPr="008C79A7" w:rsidRDefault="00D0717C" w:rsidP="00AA6EA7">
            <w:pPr>
              <w:tabs>
                <w:tab w:val="left" w:pos="360"/>
              </w:tabs>
              <w:jc w:val="both"/>
              <w:rPr>
                <w:color w:val="000000"/>
              </w:rPr>
            </w:pPr>
          </w:p>
          <w:p w14:paraId="65213894" w14:textId="77777777" w:rsidR="00D0717C" w:rsidRPr="008C79A7" w:rsidRDefault="00D0717C" w:rsidP="00AA6EA7">
            <w:pPr>
              <w:tabs>
                <w:tab w:val="left" w:pos="360"/>
              </w:tabs>
              <w:jc w:val="both"/>
              <w:rPr>
                <w:color w:val="000000"/>
              </w:rPr>
            </w:pPr>
            <w:r w:rsidRPr="008C79A7">
              <w:rPr>
                <w:color w:val="000000"/>
              </w:rPr>
              <w:t xml:space="preserve">  Trả lời C1.</w:t>
            </w:r>
          </w:p>
          <w:p w14:paraId="46847004" w14:textId="77777777" w:rsidR="00D0717C" w:rsidRPr="008C79A7" w:rsidRDefault="00D0717C" w:rsidP="00AA6EA7">
            <w:pPr>
              <w:tabs>
                <w:tab w:val="left" w:pos="360"/>
              </w:tabs>
              <w:jc w:val="both"/>
              <w:rPr>
                <w:color w:val="000000"/>
              </w:rPr>
            </w:pPr>
            <w:r w:rsidRPr="008C79A7">
              <w:rPr>
                <w:color w:val="000000"/>
              </w:rPr>
              <w:t xml:space="preserve">  Tìm thêm vài ví dụ về chuyển động tịnh tiến.</w:t>
            </w:r>
          </w:p>
          <w:p w14:paraId="61CA12A8" w14:textId="77777777" w:rsidR="00D0717C" w:rsidRPr="008C79A7" w:rsidRDefault="00D0717C" w:rsidP="00AA6EA7">
            <w:pPr>
              <w:tabs>
                <w:tab w:val="left" w:pos="360"/>
              </w:tabs>
              <w:jc w:val="both"/>
              <w:rPr>
                <w:color w:val="000000"/>
              </w:rPr>
            </w:pPr>
          </w:p>
          <w:p w14:paraId="203AA2A1" w14:textId="77777777" w:rsidR="00D0717C" w:rsidRPr="008C79A7" w:rsidRDefault="00D0717C" w:rsidP="00AA6EA7">
            <w:pPr>
              <w:tabs>
                <w:tab w:val="left" w:pos="360"/>
              </w:tabs>
              <w:jc w:val="both"/>
              <w:rPr>
                <w:color w:val="000000"/>
              </w:rPr>
            </w:pPr>
            <w:r w:rsidRPr="008C79A7">
              <w:rPr>
                <w:color w:val="000000"/>
              </w:rPr>
              <w:t xml:space="preserve">  Nhận xét về gia tốc của các điểm khác nhau trên vật.</w:t>
            </w:r>
          </w:p>
          <w:p w14:paraId="047DCE0A" w14:textId="77777777" w:rsidR="00D0717C" w:rsidRPr="008C79A7" w:rsidRDefault="00D0717C" w:rsidP="00AA6EA7">
            <w:pPr>
              <w:tabs>
                <w:tab w:val="left" w:pos="360"/>
              </w:tabs>
              <w:jc w:val="both"/>
              <w:rPr>
                <w:color w:val="000000"/>
              </w:rPr>
            </w:pPr>
          </w:p>
          <w:p w14:paraId="6955F70C" w14:textId="77777777" w:rsidR="00D0717C" w:rsidRPr="008C79A7" w:rsidRDefault="00D0717C" w:rsidP="00AA6EA7">
            <w:pPr>
              <w:tabs>
                <w:tab w:val="left" w:pos="360"/>
              </w:tabs>
              <w:jc w:val="both"/>
              <w:rPr>
                <w:color w:val="000000"/>
              </w:rPr>
            </w:pPr>
          </w:p>
          <w:p w14:paraId="21F38803" w14:textId="77777777" w:rsidR="00D0717C" w:rsidRPr="008C79A7" w:rsidRDefault="00D0717C" w:rsidP="00AA6EA7">
            <w:pPr>
              <w:tabs>
                <w:tab w:val="left" w:pos="360"/>
              </w:tabs>
              <w:jc w:val="both"/>
              <w:rPr>
                <w:color w:val="000000"/>
              </w:rPr>
            </w:pPr>
            <w:r w:rsidRPr="008C79A7">
              <w:rPr>
                <w:color w:val="000000"/>
              </w:rPr>
              <w:t xml:space="preserve">  Viết phương trình của định luật II Newton, giải thích các đại lượng.</w:t>
            </w:r>
          </w:p>
          <w:p w14:paraId="16B5B036" w14:textId="77777777" w:rsidR="00D0717C" w:rsidRPr="008C79A7" w:rsidRDefault="00D0717C" w:rsidP="00AA6EA7">
            <w:pPr>
              <w:tabs>
                <w:tab w:val="left" w:pos="360"/>
              </w:tabs>
              <w:jc w:val="both"/>
              <w:rPr>
                <w:color w:val="000000"/>
              </w:rPr>
            </w:pPr>
          </w:p>
          <w:p w14:paraId="5335C848" w14:textId="77777777" w:rsidR="00D0717C" w:rsidRPr="008C79A7" w:rsidRDefault="00D0717C" w:rsidP="00AA6EA7">
            <w:pPr>
              <w:tabs>
                <w:tab w:val="left" w:pos="360"/>
              </w:tabs>
              <w:jc w:val="both"/>
              <w:rPr>
                <w:color w:val="000000"/>
              </w:rPr>
            </w:pPr>
          </w:p>
          <w:p w14:paraId="515142A1" w14:textId="77777777" w:rsidR="00D0717C" w:rsidRPr="008C79A7" w:rsidRDefault="00D0717C" w:rsidP="00AA6EA7">
            <w:pPr>
              <w:tabs>
                <w:tab w:val="left" w:pos="360"/>
              </w:tabs>
              <w:jc w:val="both"/>
              <w:rPr>
                <w:color w:val="000000"/>
              </w:rPr>
            </w:pPr>
          </w:p>
          <w:p w14:paraId="3575F77A" w14:textId="77777777" w:rsidR="00D0717C" w:rsidRPr="008C79A7" w:rsidRDefault="00D0717C" w:rsidP="00AA6EA7">
            <w:pPr>
              <w:tabs>
                <w:tab w:val="left" w:pos="360"/>
              </w:tabs>
              <w:jc w:val="both"/>
              <w:rPr>
                <w:color w:val="000000"/>
              </w:rPr>
            </w:pPr>
          </w:p>
          <w:p w14:paraId="09A3C6C2" w14:textId="77777777" w:rsidR="00D0717C" w:rsidRPr="008C79A7" w:rsidRDefault="00D0717C" w:rsidP="00AA6EA7">
            <w:pPr>
              <w:tabs>
                <w:tab w:val="left" w:pos="360"/>
              </w:tabs>
              <w:jc w:val="both"/>
              <w:rPr>
                <w:color w:val="000000"/>
              </w:rPr>
            </w:pPr>
          </w:p>
          <w:p w14:paraId="6B0CC63C" w14:textId="77777777" w:rsidR="00D0717C" w:rsidRPr="008C79A7" w:rsidRDefault="00D0717C" w:rsidP="00AA6EA7">
            <w:pPr>
              <w:tabs>
                <w:tab w:val="left" w:pos="360"/>
              </w:tabs>
              <w:jc w:val="both"/>
              <w:rPr>
                <w:color w:val="000000"/>
              </w:rPr>
            </w:pPr>
            <w:r w:rsidRPr="008C79A7">
              <w:rPr>
                <w:color w:val="000000"/>
              </w:rPr>
              <w:t xml:space="preserve">  Nêu phương pháp giải.</w:t>
            </w:r>
          </w:p>
        </w:tc>
        <w:tc>
          <w:tcPr>
            <w:tcW w:w="4316" w:type="dxa"/>
            <w:tcBorders>
              <w:top w:val="single" w:sz="4" w:space="0" w:color="auto"/>
              <w:left w:val="single" w:sz="4" w:space="0" w:color="auto"/>
              <w:bottom w:val="single" w:sz="4" w:space="0" w:color="auto"/>
              <w:right w:val="single" w:sz="4" w:space="0" w:color="auto"/>
            </w:tcBorders>
          </w:tcPr>
          <w:p w14:paraId="641DC9C1"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Chuyển động tịnh tiến của một vật rắn</w:t>
            </w:r>
            <w:r w:rsidRPr="008C79A7">
              <w:rPr>
                <w:b/>
                <w:bCs/>
                <w:color w:val="000000"/>
              </w:rPr>
              <w:t>.</w:t>
            </w:r>
          </w:p>
          <w:p w14:paraId="65D1E8EC" w14:textId="77777777" w:rsidR="00D0717C" w:rsidRPr="008C79A7" w:rsidRDefault="00D0717C" w:rsidP="00AA6EA7">
            <w:pPr>
              <w:tabs>
                <w:tab w:val="left" w:pos="360"/>
              </w:tabs>
              <w:jc w:val="both"/>
              <w:rPr>
                <w:b/>
                <w:bCs/>
                <w:iCs/>
                <w:color w:val="000000"/>
              </w:rPr>
            </w:pPr>
            <w:r w:rsidRPr="008C79A7">
              <w:rPr>
                <w:b/>
                <w:bCs/>
                <w:iCs/>
                <w:color w:val="000000"/>
              </w:rPr>
              <w:t>1. Định nghĩa.</w:t>
            </w:r>
          </w:p>
          <w:p w14:paraId="40E19095" w14:textId="77777777" w:rsidR="00D0717C" w:rsidRPr="008C79A7" w:rsidRDefault="00D0717C" w:rsidP="00AA6EA7">
            <w:pPr>
              <w:tabs>
                <w:tab w:val="left" w:pos="360"/>
              </w:tabs>
              <w:jc w:val="both"/>
              <w:rPr>
                <w:color w:val="000000"/>
              </w:rPr>
            </w:pPr>
            <w:r w:rsidRPr="008C79A7">
              <w:rPr>
                <w:color w:val="000000"/>
              </w:rPr>
              <w:t xml:space="preserve">  Chuyển động tịnh tiến của một vật rắn là chuyển động trong đó đường nối hai điểm bất kỳ của vật luôn luôn song song với chính nó.</w:t>
            </w:r>
          </w:p>
          <w:p w14:paraId="28747EB8"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Gia tốc của vật chuyển động tịnh tiến</w:t>
            </w:r>
            <w:r w:rsidRPr="008C79A7">
              <w:rPr>
                <w:b/>
                <w:bCs/>
                <w:iCs/>
                <w:color w:val="000000"/>
              </w:rPr>
              <w:t>.</w:t>
            </w:r>
          </w:p>
          <w:p w14:paraId="182E237A" w14:textId="77777777" w:rsidR="00D0717C" w:rsidRPr="008C79A7" w:rsidRDefault="00D0717C" w:rsidP="00AA6EA7">
            <w:pPr>
              <w:tabs>
                <w:tab w:val="left" w:pos="360"/>
              </w:tabs>
              <w:jc w:val="both"/>
              <w:rPr>
                <w:color w:val="000000"/>
              </w:rPr>
            </w:pPr>
            <w:r w:rsidRPr="008C79A7">
              <w:rPr>
                <w:color w:val="000000"/>
              </w:rPr>
              <w:t xml:space="preserve">  Trong chuyển động tịnh tiến, tất cả các điểm của vật đều chuyển động như nhau. Nghĩa là đều có cùng một gia tốc.</w:t>
            </w:r>
          </w:p>
          <w:p w14:paraId="3D13AF80" w14:textId="563D9177" w:rsidR="00D0717C" w:rsidRPr="008C79A7" w:rsidRDefault="00D0717C" w:rsidP="00AA6EA7">
            <w:pPr>
              <w:tabs>
                <w:tab w:val="left" w:pos="360"/>
              </w:tabs>
              <w:jc w:val="both"/>
              <w:rPr>
                <w:color w:val="000000"/>
              </w:rPr>
            </w:pPr>
            <w:r w:rsidRPr="008C79A7">
              <w:rPr>
                <w:color w:val="000000"/>
              </w:rPr>
              <w:t xml:space="preserve">  Gia tốc của vật chuyển động tịnh tiến xác định theo định luật II Newton</w:t>
            </w:r>
            <w:r w:rsidR="00AF7C29">
              <w:rPr>
                <w:color w:val="000000"/>
              </w:rPr>
              <w:t>:</w:t>
            </w:r>
          </w:p>
          <w:p w14:paraId="37409379" w14:textId="77777777" w:rsidR="00D0717C" w:rsidRPr="008C79A7" w:rsidRDefault="006A23DD" w:rsidP="00AA6EA7">
            <w:pPr>
              <w:tabs>
                <w:tab w:val="left" w:pos="360"/>
              </w:tabs>
              <w:jc w:val="center"/>
              <w:rPr>
                <w:color w:val="000000"/>
              </w:rPr>
            </w:pPr>
            <w:r>
              <w:rPr>
                <w:color w:val="000000"/>
                <w:position w:val="-24"/>
              </w:rPr>
              <w:pict w14:anchorId="5F130A05">
                <v:shape id="_x0000_i1188" type="#_x0000_t75" style="width:35.5pt;height:38pt">
                  <v:imagedata r:id="rId99" o:title=""/>
                </v:shape>
              </w:pict>
            </w:r>
            <w:r w:rsidR="00D0717C" w:rsidRPr="008C79A7">
              <w:rPr>
                <w:color w:val="000000"/>
              </w:rPr>
              <w:t xml:space="preserve"> hay </w:t>
            </w:r>
            <w:r>
              <w:rPr>
                <w:color w:val="000000"/>
                <w:position w:val="-6"/>
              </w:rPr>
              <w:pict w14:anchorId="7874502F">
                <v:shape id="_x0000_i1189" type="#_x0000_t75" style="width:43pt;height:22pt">
                  <v:imagedata r:id="rId100" o:title=""/>
                </v:shape>
              </w:pict>
            </w:r>
          </w:p>
          <w:p w14:paraId="436657DB" w14:textId="77777777" w:rsidR="00D0717C" w:rsidRPr="008C79A7" w:rsidRDefault="00D0717C" w:rsidP="00AA6EA7">
            <w:pPr>
              <w:tabs>
                <w:tab w:val="left" w:pos="360"/>
              </w:tabs>
              <w:jc w:val="both"/>
              <w:rPr>
                <w:color w:val="000000"/>
              </w:rPr>
            </w:pPr>
            <w:r w:rsidRPr="008C79A7">
              <w:rPr>
                <w:color w:val="000000"/>
              </w:rPr>
              <w:t xml:space="preserve"> Trong đó </w:t>
            </w:r>
            <w:r w:rsidR="006A23DD">
              <w:rPr>
                <w:color w:val="000000"/>
                <w:position w:val="-12"/>
              </w:rPr>
              <w:pict w14:anchorId="21350A45">
                <v:shape id="_x0000_i1190" type="#_x0000_t75" style="width:100pt;height:24.5pt">
                  <v:imagedata r:id="rId103" o:title=""/>
                </v:shape>
              </w:pict>
            </w:r>
            <w:r w:rsidRPr="008C79A7">
              <w:rPr>
                <w:color w:val="000000"/>
              </w:rPr>
              <w:t xml:space="preserve">là hợp lực của các lực tác dụng vào vật còn m là khối lượng của vật. </w:t>
            </w:r>
          </w:p>
          <w:p w14:paraId="484550AA" w14:textId="77777777" w:rsidR="00D0717C" w:rsidRPr="008C79A7" w:rsidRDefault="00D0717C" w:rsidP="00AA6EA7">
            <w:pPr>
              <w:tabs>
                <w:tab w:val="left" w:pos="360"/>
              </w:tabs>
              <w:jc w:val="both"/>
              <w:rPr>
                <w:color w:val="000000"/>
              </w:rPr>
            </w:pPr>
            <w:r w:rsidRPr="008C79A7">
              <w:rPr>
                <w:color w:val="000000"/>
              </w:rPr>
              <w:t xml:space="preserve">  Khi vật chuyển động tịnh tiến thẳng, ta nên chọn hệ trục toạ độ Đề-các có trục Ox cùng hướng với chuyển động và trục Oy vuông góc với với hướng chuyển động rồi chiếu phương trình véc tơ </w:t>
            </w:r>
            <w:r w:rsidR="006A23DD">
              <w:rPr>
                <w:color w:val="000000"/>
                <w:position w:val="-6"/>
              </w:rPr>
              <w:pict w14:anchorId="0AD7C1D3">
                <v:shape id="_x0000_i1191" type="#_x0000_t75" style="width:43pt;height:22pt">
                  <v:imagedata r:id="rId100" o:title=""/>
                </v:shape>
              </w:pict>
            </w:r>
            <w:r w:rsidRPr="008C79A7">
              <w:rPr>
                <w:color w:val="000000"/>
              </w:rPr>
              <w:t>lên hai trục toạ độ đó để có phương trình đại số.</w:t>
            </w:r>
          </w:p>
          <w:p w14:paraId="26345703" w14:textId="60CBBF95"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Ox</w:t>
            </w:r>
            <w:r w:rsidR="00AF7C29">
              <w:rPr>
                <w:color w:val="000000"/>
                <w:lang w:val="fr-FR"/>
              </w:rPr>
              <w:t>:</w:t>
            </w:r>
            <w:r w:rsidRPr="008C79A7">
              <w:rPr>
                <w:color w:val="000000"/>
                <w:lang w:val="fr-FR"/>
              </w:rPr>
              <w:t xml:space="preserve"> F</w:t>
            </w:r>
            <w:r w:rsidRPr="008C79A7">
              <w:rPr>
                <w:color w:val="000000"/>
                <w:vertAlign w:val="subscript"/>
                <w:lang w:val="fr-FR"/>
              </w:rPr>
              <w:t>1x</w:t>
            </w:r>
            <w:r w:rsidRPr="008C79A7">
              <w:rPr>
                <w:color w:val="000000"/>
                <w:lang w:val="fr-FR"/>
              </w:rPr>
              <w:t xml:space="preserve"> + F</w:t>
            </w:r>
            <w:r w:rsidRPr="008C79A7">
              <w:rPr>
                <w:color w:val="000000"/>
                <w:vertAlign w:val="subscript"/>
                <w:lang w:val="fr-FR"/>
              </w:rPr>
              <w:t>2x</w:t>
            </w:r>
            <w:r w:rsidRPr="008C79A7">
              <w:rPr>
                <w:color w:val="000000"/>
                <w:lang w:val="fr-FR"/>
              </w:rPr>
              <w:t xml:space="preserve"> + … + F</w:t>
            </w:r>
            <w:r w:rsidRPr="008C79A7">
              <w:rPr>
                <w:color w:val="000000"/>
                <w:vertAlign w:val="subscript"/>
                <w:lang w:val="fr-FR"/>
              </w:rPr>
              <w:t>nx</w:t>
            </w:r>
            <w:r w:rsidRPr="008C79A7">
              <w:rPr>
                <w:color w:val="000000"/>
                <w:lang w:val="fr-FR"/>
              </w:rPr>
              <w:t xml:space="preserve"> = ma</w:t>
            </w:r>
          </w:p>
          <w:p w14:paraId="40FACBFB" w14:textId="2012E432" w:rsidR="00D0717C" w:rsidRPr="008C79A7" w:rsidRDefault="00D0717C" w:rsidP="00AA6EA7">
            <w:pPr>
              <w:tabs>
                <w:tab w:val="left" w:pos="360"/>
              </w:tabs>
              <w:jc w:val="both"/>
              <w:rPr>
                <w:color w:val="000000"/>
              </w:rPr>
            </w:pPr>
            <w:r w:rsidRPr="008C79A7">
              <w:rPr>
                <w:color w:val="000000"/>
                <w:lang w:val="fr-FR"/>
              </w:rPr>
              <w:t xml:space="preserve">  Oy</w:t>
            </w:r>
            <w:r w:rsidR="00AF7C29">
              <w:rPr>
                <w:color w:val="000000"/>
                <w:lang w:val="fr-FR"/>
              </w:rPr>
              <w:t>:</w:t>
            </w:r>
            <w:r w:rsidRPr="008C79A7">
              <w:rPr>
                <w:color w:val="000000"/>
                <w:lang w:val="fr-FR"/>
              </w:rPr>
              <w:t xml:space="preserve"> F</w:t>
            </w:r>
            <w:r w:rsidRPr="008C79A7">
              <w:rPr>
                <w:color w:val="000000"/>
                <w:vertAlign w:val="subscript"/>
                <w:lang w:val="fr-FR"/>
              </w:rPr>
              <w:t>1y</w:t>
            </w:r>
            <w:r w:rsidRPr="008C79A7">
              <w:rPr>
                <w:color w:val="000000"/>
                <w:lang w:val="fr-FR"/>
              </w:rPr>
              <w:t xml:space="preserve"> + F</w:t>
            </w:r>
            <w:r w:rsidRPr="008C79A7">
              <w:rPr>
                <w:color w:val="000000"/>
                <w:vertAlign w:val="subscript"/>
                <w:lang w:val="fr-FR"/>
              </w:rPr>
              <w:t>2y</w:t>
            </w:r>
            <w:r w:rsidRPr="008C79A7">
              <w:rPr>
                <w:color w:val="000000"/>
                <w:lang w:val="fr-FR"/>
              </w:rPr>
              <w:t xml:space="preserve"> + … </w:t>
            </w:r>
            <w:r w:rsidRPr="008C79A7">
              <w:rPr>
                <w:color w:val="000000"/>
              </w:rPr>
              <w:t>+ F</w:t>
            </w:r>
            <w:r w:rsidRPr="008C79A7">
              <w:rPr>
                <w:color w:val="000000"/>
                <w:vertAlign w:val="subscript"/>
              </w:rPr>
              <w:t>ny</w:t>
            </w:r>
            <w:r w:rsidRPr="008C79A7">
              <w:rPr>
                <w:color w:val="000000"/>
              </w:rPr>
              <w:t xml:space="preserve"> = 0</w:t>
            </w:r>
          </w:p>
        </w:tc>
      </w:tr>
    </w:tbl>
    <w:p w14:paraId="1C091387"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4</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15"/>
      </w:tblGrid>
      <w:tr w:rsidR="00D0717C" w:rsidRPr="008C79A7" w14:paraId="5CBBF83D" w14:textId="77777777">
        <w:trPr>
          <w:trHeight w:val="264"/>
        </w:trPr>
        <w:tc>
          <w:tcPr>
            <w:tcW w:w="5155" w:type="dxa"/>
            <w:tcBorders>
              <w:top w:val="single" w:sz="4" w:space="0" w:color="auto"/>
              <w:left w:val="single" w:sz="4" w:space="0" w:color="auto"/>
              <w:bottom w:val="single" w:sz="4" w:space="0" w:color="auto"/>
              <w:right w:val="single" w:sz="4" w:space="0" w:color="auto"/>
            </w:tcBorders>
          </w:tcPr>
          <w:p w14:paraId="233ED79E" w14:textId="77777777" w:rsidR="00D0717C" w:rsidRPr="008C79A7" w:rsidRDefault="00D0717C" w:rsidP="00AA6EA7">
            <w:pPr>
              <w:tabs>
                <w:tab w:val="left" w:pos="342"/>
              </w:tabs>
              <w:jc w:val="center"/>
              <w:rPr>
                <w:b/>
                <w:bCs/>
              </w:rPr>
            </w:pPr>
            <w:r w:rsidRPr="008C79A7">
              <w:rPr>
                <w:b/>
                <w:bCs/>
              </w:rPr>
              <w:t>Hoạt động của giáo viên</w:t>
            </w:r>
          </w:p>
        </w:tc>
        <w:tc>
          <w:tcPr>
            <w:tcW w:w="5129" w:type="dxa"/>
            <w:tcBorders>
              <w:top w:val="single" w:sz="4" w:space="0" w:color="auto"/>
              <w:left w:val="single" w:sz="4" w:space="0" w:color="auto"/>
              <w:bottom w:val="single" w:sz="4" w:space="0" w:color="auto"/>
              <w:right w:val="single" w:sz="4" w:space="0" w:color="auto"/>
            </w:tcBorders>
          </w:tcPr>
          <w:p w14:paraId="3CE29D5E"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73EA9E83" w14:textId="77777777">
        <w:trPr>
          <w:trHeight w:val="264"/>
        </w:trPr>
        <w:tc>
          <w:tcPr>
            <w:tcW w:w="5155" w:type="dxa"/>
            <w:tcBorders>
              <w:top w:val="single" w:sz="4" w:space="0" w:color="auto"/>
              <w:left w:val="single" w:sz="4" w:space="0" w:color="auto"/>
              <w:bottom w:val="single" w:sz="4" w:space="0" w:color="auto"/>
              <w:right w:val="single" w:sz="4" w:space="0" w:color="auto"/>
            </w:tcBorders>
          </w:tcPr>
          <w:p w14:paraId="322F14E0" w14:textId="77777777" w:rsidR="00D0717C" w:rsidRPr="008C79A7" w:rsidRDefault="00D0717C" w:rsidP="00AA6EA7">
            <w:pPr>
              <w:tabs>
                <w:tab w:val="left" w:pos="342"/>
              </w:tabs>
              <w:jc w:val="both"/>
            </w:pPr>
            <w:r w:rsidRPr="008C79A7">
              <w:t xml:space="preserve">  Hướng dẫn học sinh giải bài tập 6 trang 115</w:t>
            </w:r>
          </w:p>
        </w:tc>
        <w:tc>
          <w:tcPr>
            <w:tcW w:w="5129" w:type="dxa"/>
            <w:tcBorders>
              <w:top w:val="single" w:sz="4" w:space="0" w:color="auto"/>
              <w:left w:val="single" w:sz="4" w:space="0" w:color="auto"/>
              <w:bottom w:val="single" w:sz="4" w:space="0" w:color="auto"/>
              <w:right w:val="single" w:sz="4" w:space="0" w:color="auto"/>
            </w:tcBorders>
          </w:tcPr>
          <w:p w14:paraId="5340B19C" w14:textId="77777777" w:rsidR="00D0717C" w:rsidRPr="008C79A7" w:rsidRDefault="00D0717C" w:rsidP="00AA6EA7">
            <w:pPr>
              <w:tabs>
                <w:tab w:val="left" w:pos="342"/>
              </w:tabs>
              <w:jc w:val="both"/>
            </w:pPr>
            <w:r w:rsidRPr="008C79A7">
              <w:t xml:space="preserve">  Giải bài tập 6 trang 115</w:t>
            </w:r>
          </w:p>
        </w:tc>
      </w:tr>
    </w:tbl>
    <w:p w14:paraId="0ACFF690" w14:textId="77777777" w:rsidR="00C56831" w:rsidRPr="008C79A7" w:rsidRDefault="00C56831" w:rsidP="00AA6EA7">
      <w:pPr>
        <w:tabs>
          <w:tab w:val="left" w:pos="342"/>
        </w:tabs>
        <w:jc w:val="both"/>
      </w:pPr>
      <w:r w:rsidRPr="008C79A7">
        <w:rPr>
          <w:b/>
          <w:bCs/>
        </w:rPr>
        <w:t xml:space="preserve">IV. </w:t>
      </w:r>
      <w:r w:rsidRPr="008C79A7">
        <w:rPr>
          <w:b/>
          <w:bCs/>
          <w:u w:val="single"/>
        </w:rPr>
        <w:t>RÚT KINH NGHIỆM TIẾT DẠY</w:t>
      </w:r>
    </w:p>
    <w:p w14:paraId="6732A63C" w14:textId="77777777" w:rsidR="00C56831" w:rsidRPr="008C79A7" w:rsidRDefault="00C56831" w:rsidP="00AA6EA7">
      <w:pPr>
        <w:tabs>
          <w:tab w:val="left" w:pos="342"/>
        </w:tabs>
        <w:rPr>
          <w:bCs/>
        </w:rPr>
      </w:pPr>
      <w:r w:rsidRPr="008C79A7">
        <w:rPr>
          <w:bCs/>
        </w:rPr>
        <w:t>...........................................................................................................................................................................................</w:t>
      </w:r>
    </w:p>
    <w:p w14:paraId="1D204748" w14:textId="77777777" w:rsidR="00C56831" w:rsidRPr="008C79A7" w:rsidRDefault="00C56831" w:rsidP="00AA6EA7">
      <w:pPr>
        <w:tabs>
          <w:tab w:val="left" w:pos="342"/>
        </w:tabs>
        <w:rPr>
          <w:bCs/>
        </w:rPr>
      </w:pPr>
      <w:r w:rsidRPr="008C79A7">
        <w:rPr>
          <w:bCs/>
        </w:rPr>
        <w:t>...........................................................................................................................................................................................</w:t>
      </w:r>
    </w:p>
    <w:p w14:paraId="7A5B55D1" w14:textId="77777777" w:rsidR="00C56831" w:rsidRPr="008C79A7" w:rsidRDefault="00C56831" w:rsidP="00AA6EA7">
      <w:pPr>
        <w:tabs>
          <w:tab w:val="left" w:pos="342"/>
        </w:tabs>
        <w:rPr>
          <w:bCs/>
        </w:rPr>
      </w:pPr>
      <w:r w:rsidRPr="008C79A7">
        <w:rPr>
          <w:bCs/>
        </w:rPr>
        <w:t>...........................................................................................................................................................................................</w:t>
      </w:r>
    </w:p>
    <w:p w14:paraId="1CF829C4" w14:textId="77777777" w:rsidR="00C56831" w:rsidRPr="008C79A7" w:rsidRDefault="00C56831" w:rsidP="00AA6EA7">
      <w:pPr>
        <w:tabs>
          <w:tab w:val="left" w:pos="342"/>
        </w:tabs>
        <w:rPr>
          <w:bCs/>
        </w:rPr>
      </w:pPr>
      <w:r w:rsidRPr="008C79A7">
        <w:rPr>
          <w:bCs/>
        </w:rPr>
        <w:t>...........................................................................................................................................................................................</w:t>
      </w:r>
    </w:p>
    <w:p w14:paraId="7766FAF9"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44B71A31" w14:textId="77777777" w:rsidR="00FE346A" w:rsidRPr="008C79A7" w:rsidRDefault="00FE346A" w:rsidP="00FE346A">
      <w:pPr>
        <w:ind w:left="5040" w:firstLine="720"/>
        <w:rPr>
          <w:b/>
          <w:lang w:val="nl-NL"/>
        </w:rPr>
      </w:pPr>
      <w:r w:rsidRPr="008C79A7">
        <w:rPr>
          <w:b/>
          <w:lang w:val="nl-NL"/>
        </w:rPr>
        <w:t>DUYỆT CỦA GIÁM HIỆU</w:t>
      </w:r>
    </w:p>
    <w:p w14:paraId="3F74ADD5" w14:textId="77777777" w:rsidR="00AD1F88" w:rsidRPr="008C79A7" w:rsidRDefault="00AD1F88" w:rsidP="00AD1F88">
      <w:pPr>
        <w:jc w:val="both"/>
        <w:rPr>
          <w:b/>
          <w:lang w:val="nl-NL"/>
        </w:rPr>
      </w:pPr>
    </w:p>
    <w:p w14:paraId="7A3D8AA9" w14:textId="77777777" w:rsidR="00AD1F88" w:rsidRPr="008C79A7" w:rsidRDefault="00AD1F88" w:rsidP="00AD1F88">
      <w:pPr>
        <w:rPr>
          <w:b/>
          <w:lang w:val="nl-NL"/>
        </w:rPr>
      </w:pPr>
    </w:p>
    <w:p w14:paraId="25FD5DC6" w14:textId="77777777" w:rsidR="00AD1F88" w:rsidRPr="008C79A7" w:rsidRDefault="00AD1F88" w:rsidP="00AD1F88">
      <w:pPr>
        <w:rPr>
          <w:b/>
          <w:lang w:val="nl-NL"/>
        </w:rPr>
      </w:pPr>
    </w:p>
    <w:p w14:paraId="04032975" w14:textId="2E96AE7E"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085A2DA5"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3</w:t>
      </w:r>
      <w:r w:rsidR="00C67496" w:rsidRPr="008C79A7">
        <w:rPr>
          <w:b/>
          <w:bCs/>
          <w:iCs/>
          <w:lang w:val="nl-NL"/>
        </w:rPr>
        <w:t>3</w:t>
      </w:r>
      <w:r w:rsidRPr="008C79A7">
        <w:rPr>
          <w:b/>
          <w:bCs/>
          <w:iCs/>
          <w:lang w:val="nl-NL"/>
        </w:rPr>
        <w:t>.</w:t>
      </w:r>
    </w:p>
    <w:p w14:paraId="0695D901"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b/>
          <w:bCs/>
          <w:lang w:val="nl-NL"/>
        </w:rPr>
        <w:t xml:space="preserve">: </w:t>
      </w:r>
      <w:r w:rsidRPr="008C79A7">
        <w:rPr>
          <w:bCs/>
          <w:lang w:val="nl-NL"/>
        </w:rPr>
        <w:t>Ổn định lớp, kiểm tra sĩ số:</w:t>
      </w:r>
    </w:p>
    <w:p w14:paraId="3DB2A878" w14:textId="4D9143F8"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2</w:t>
      </w:r>
      <w:r w:rsidRPr="008C79A7">
        <w:rPr>
          <w:iCs/>
          <w:lang w:val="nl-NL"/>
        </w:rPr>
        <w:t xml:space="preserve">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lang w:val="nl-NL"/>
        </w:rPr>
        <w:t>: Kiểm tra bài cũ</w:t>
      </w:r>
      <w:r w:rsidR="00AF7C29">
        <w:rPr>
          <w:lang w:val="nl-NL"/>
        </w:rPr>
        <w:t>:</w:t>
      </w:r>
      <w:r w:rsidRPr="008C79A7">
        <w:rPr>
          <w:lang w:val="nl-NL"/>
        </w:rPr>
        <w:t xml:space="preserve"> Nêu cách giải bài toán tìm gia tốc của vật rắn chuyển động tịnh tiến.</w:t>
      </w:r>
    </w:p>
    <w:p w14:paraId="09F5EAC6" w14:textId="77777777" w:rsidR="00D0717C" w:rsidRPr="008C79A7" w:rsidRDefault="00D0717C" w:rsidP="00AA6EA7">
      <w:pPr>
        <w:tabs>
          <w:tab w:val="left" w:pos="342"/>
        </w:tabs>
        <w:jc w:val="both"/>
        <w:rPr>
          <w:lang w:val="nl-NL"/>
        </w:rPr>
      </w:pPr>
      <w:r w:rsidRPr="008C79A7">
        <w:rPr>
          <w:b/>
          <w:bCs/>
          <w:iCs/>
          <w:lang w:val="nl-NL"/>
        </w:rPr>
        <w:t xml:space="preserve">Hoạt động </w:t>
      </w:r>
      <w:r w:rsidR="00EA49F4" w:rsidRPr="008C79A7">
        <w:rPr>
          <w:b/>
          <w:bCs/>
          <w:iCs/>
          <w:lang w:val="nl-NL"/>
        </w:rPr>
        <w:t>3</w:t>
      </w:r>
      <w:r w:rsidRPr="008C79A7">
        <w:rPr>
          <w:iCs/>
          <w:lang w:val="nl-NL"/>
        </w:rPr>
        <w:t xml:space="preserve">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lang w:val="nl-NL"/>
        </w:rPr>
        <w:t>: Tìm hiểu chuyển động quay của vật rắn quanh một trục cố định.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067"/>
        <w:gridCol w:w="4287"/>
      </w:tblGrid>
      <w:tr w:rsidR="00D0717C" w:rsidRPr="008C79A7" w14:paraId="175B7F01" w14:textId="77777777">
        <w:trPr>
          <w:trHeight w:val="231"/>
        </w:trPr>
        <w:tc>
          <w:tcPr>
            <w:tcW w:w="2908" w:type="dxa"/>
            <w:tcBorders>
              <w:top w:val="single" w:sz="4" w:space="0" w:color="auto"/>
              <w:left w:val="single" w:sz="4" w:space="0" w:color="auto"/>
              <w:bottom w:val="single" w:sz="4" w:space="0" w:color="auto"/>
              <w:right w:val="single" w:sz="4" w:space="0" w:color="auto"/>
            </w:tcBorders>
          </w:tcPr>
          <w:p w14:paraId="3A3C65FA"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4" w:type="dxa"/>
            <w:tcBorders>
              <w:top w:val="single" w:sz="4" w:space="0" w:color="auto"/>
              <w:left w:val="single" w:sz="4" w:space="0" w:color="auto"/>
              <w:bottom w:val="single" w:sz="4" w:space="0" w:color="auto"/>
              <w:right w:val="single" w:sz="4" w:space="0" w:color="auto"/>
            </w:tcBorders>
          </w:tcPr>
          <w:p w14:paraId="3A20FC91"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98" w:type="dxa"/>
            <w:tcBorders>
              <w:top w:val="single" w:sz="4" w:space="0" w:color="auto"/>
              <w:left w:val="single" w:sz="4" w:space="0" w:color="auto"/>
              <w:bottom w:val="single" w:sz="4" w:space="0" w:color="auto"/>
              <w:right w:val="single" w:sz="4" w:space="0" w:color="auto"/>
            </w:tcBorders>
          </w:tcPr>
          <w:p w14:paraId="1E860AD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BCF9685" w14:textId="77777777">
        <w:trPr>
          <w:trHeight w:val="443"/>
        </w:trPr>
        <w:tc>
          <w:tcPr>
            <w:tcW w:w="2908" w:type="dxa"/>
            <w:tcBorders>
              <w:top w:val="single" w:sz="4" w:space="0" w:color="auto"/>
              <w:left w:val="single" w:sz="4" w:space="0" w:color="auto"/>
              <w:bottom w:val="single" w:sz="4" w:space="0" w:color="auto"/>
              <w:right w:val="single" w:sz="4" w:space="0" w:color="auto"/>
            </w:tcBorders>
          </w:tcPr>
          <w:p w14:paraId="2C23FE1D" w14:textId="77777777" w:rsidR="00D0717C" w:rsidRPr="008C79A7" w:rsidRDefault="00D0717C" w:rsidP="00AA6EA7">
            <w:pPr>
              <w:tabs>
                <w:tab w:val="left" w:pos="360"/>
              </w:tabs>
              <w:jc w:val="both"/>
              <w:rPr>
                <w:color w:val="000000"/>
              </w:rPr>
            </w:pPr>
            <w:r w:rsidRPr="008C79A7">
              <w:rPr>
                <w:color w:val="000000"/>
              </w:rPr>
              <w:t xml:space="preserve">    </w:t>
            </w:r>
          </w:p>
          <w:p w14:paraId="7BD87393" w14:textId="77777777" w:rsidR="00D0717C" w:rsidRPr="008C79A7" w:rsidRDefault="00D0717C" w:rsidP="00AA6EA7">
            <w:pPr>
              <w:tabs>
                <w:tab w:val="left" w:pos="360"/>
              </w:tabs>
              <w:jc w:val="both"/>
              <w:rPr>
                <w:color w:val="000000"/>
              </w:rPr>
            </w:pPr>
          </w:p>
          <w:p w14:paraId="39D6D4D3" w14:textId="77777777" w:rsidR="00D0717C" w:rsidRPr="008C79A7" w:rsidRDefault="00D0717C" w:rsidP="00AA6EA7">
            <w:pPr>
              <w:tabs>
                <w:tab w:val="left" w:pos="360"/>
              </w:tabs>
              <w:jc w:val="both"/>
              <w:rPr>
                <w:color w:val="000000"/>
              </w:rPr>
            </w:pPr>
          </w:p>
          <w:p w14:paraId="01AF7766" w14:textId="77777777" w:rsidR="00D0717C" w:rsidRPr="008C79A7" w:rsidRDefault="00D0717C" w:rsidP="00AA6EA7">
            <w:pPr>
              <w:tabs>
                <w:tab w:val="left" w:pos="360"/>
              </w:tabs>
              <w:jc w:val="both"/>
              <w:rPr>
                <w:color w:val="000000"/>
              </w:rPr>
            </w:pPr>
            <w:r w:rsidRPr="008C79A7">
              <w:rPr>
                <w:color w:val="000000"/>
              </w:rPr>
              <w:t xml:space="preserve">  Gới thiệu chuyển động quay của vật rắn quanh một trục cố định.</w:t>
            </w:r>
          </w:p>
          <w:p w14:paraId="4384483D" w14:textId="77777777" w:rsidR="00D0717C" w:rsidRPr="008C79A7" w:rsidRDefault="00D0717C" w:rsidP="00AA6EA7">
            <w:pPr>
              <w:tabs>
                <w:tab w:val="left" w:pos="360"/>
              </w:tabs>
              <w:jc w:val="both"/>
              <w:rPr>
                <w:color w:val="000000"/>
              </w:rPr>
            </w:pPr>
          </w:p>
          <w:p w14:paraId="44D4313E" w14:textId="77777777" w:rsidR="00D0717C" w:rsidRPr="008C79A7" w:rsidRDefault="00D0717C" w:rsidP="00AA6EA7">
            <w:pPr>
              <w:tabs>
                <w:tab w:val="left" w:pos="360"/>
              </w:tabs>
              <w:jc w:val="both"/>
              <w:rPr>
                <w:color w:val="000000"/>
              </w:rPr>
            </w:pPr>
          </w:p>
          <w:p w14:paraId="1B71E347" w14:textId="77777777" w:rsidR="00D0717C" w:rsidRPr="008C79A7" w:rsidRDefault="00D0717C" w:rsidP="00AA6EA7">
            <w:pPr>
              <w:tabs>
                <w:tab w:val="left" w:pos="360"/>
              </w:tabs>
              <w:jc w:val="both"/>
              <w:rPr>
                <w:color w:val="000000"/>
              </w:rPr>
            </w:pPr>
          </w:p>
          <w:p w14:paraId="7B28E6C4" w14:textId="77777777" w:rsidR="00D0717C" w:rsidRPr="008C79A7" w:rsidRDefault="00D0717C" w:rsidP="00AA6EA7">
            <w:pPr>
              <w:tabs>
                <w:tab w:val="left" w:pos="360"/>
              </w:tabs>
              <w:jc w:val="both"/>
              <w:rPr>
                <w:color w:val="000000"/>
              </w:rPr>
            </w:pPr>
          </w:p>
          <w:p w14:paraId="6B29F472" w14:textId="77777777" w:rsidR="00D0717C" w:rsidRPr="008C79A7" w:rsidRDefault="00D0717C" w:rsidP="00AA6EA7">
            <w:pPr>
              <w:tabs>
                <w:tab w:val="left" w:pos="360"/>
              </w:tabs>
              <w:jc w:val="both"/>
              <w:rPr>
                <w:color w:val="000000"/>
              </w:rPr>
            </w:pPr>
          </w:p>
          <w:p w14:paraId="4393B45F" w14:textId="77777777" w:rsidR="00D0717C" w:rsidRPr="008C79A7" w:rsidRDefault="00D0717C" w:rsidP="00AA6EA7">
            <w:pPr>
              <w:tabs>
                <w:tab w:val="left" w:pos="360"/>
              </w:tabs>
              <w:jc w:val="both"/>
              <w:rPr>
                <w:color w:val="000000"/>
              </w:rPr>
            </w:pPr>
            <w:r w:rsidRPr="008C79A7">
              <w:rPr>
                <w:color w:val="000000"/>
              </w:rPr>
              <w:t xml:space="preserve">  Bố trí thí nghiệm hình 21.4.</w:t>
            </w:r>
          </w:p>
          <w:p w14:paraId="147B7D33" w14:textId="77777777" w:rsidR="00D0717C" w:rsidRPr="008C79A7" w:rsidRDefault="00D0717C" w:rsidP="00AA6EA7">
            <w:pPr>
              <w:tabs>
                <w:tab w:val="left" w:pos="360"/>
              </w:tabs>
              <w:jc w:val="both"/>
              <w:rPr>
                <w:color w:val="000000"/>
              </w:rPr>
            </w:pPr>
            <w:r w:rsidRPr="008C79A7">
              <w:rPr>
                <w:color w:val="000000"/>
              </w:rPr>
              <w:t xml:space="preserve">  Thực hiện thí nghiệm, yêu cầu trả lời C2.</w:t>
            </w:r>
          </w:p>
          <w:p w14:paraId="607EDB73" w14:textId="77777777" w:rsidR="00D0717C" w:rsidRPr="008C79A7" w:rsidRDefault="00D0717C" w:rsidP="00AA6EA7">
            <w:pPr>
              <w:tabs>
                <w:tab w:val="left" w:pos="360"/>
              </w:tabs>
              <w:jc w:val="both"/>
              <w:rPr>
                <w:color w:val="000000"/>
              </w:rPr>
            </w:pPr>
            <w:r w:rsidRPr="008C79A7">
              <w:rPr>
                <w:color w:val="000000"/>
              </w:rPr>
              <w:t xml:space="preserve">  Thực hiện thí nghiệm với P</w:t>
            </w:r>
            <w:r w:rsidRPr="008C79A7">
              <w:rPr>
                <w:color w:val="000000"/>
                <w:vertAlign w:val="subscript"/>
              </w:rPr>
              <w:t>1</w:t>
            </w:r>
            <w:r w:rsidRPr="008C79A7">
              <w:rPr>
                <w:color w:val="000000"/>
              </w:rPr>
              <w:t xml:space="preserve"> </w:t>
            </w:r>
            <w:r w:rsidRPr="008C79A7">
              <w:rPr>
                <w:color w:val="000000"/>
              </w:rPr>
              <w:sym w:font="Symbol" w:char="F0B9"/>
            </w:r>
            <w:r w:rsidRPr="008C79A7">
              <w:rPr>
                <w:color w:val="000000"/>
              </w:rPr>
              <w:t xml:space="preserve"> P</w:t>
            </w:r>
            <w:r w:rsidRPr="008C79A7">
              <w:rPr>
                <w:color w:val="000000"/>
                <w:vertAlign w:val="subscript"/>
              </w:rPr>
              <w:t>2</w:t>
            </w:r>
            <w:r w:rsidRPr="008C79A7">
              <w:rPr>
                <w:color w:val="000000"/>
              </w:rPr>
              <w:t xml:space="preserve"> yêu vầu học sinh quan sát và nhận xét.</w:t>
            </w:r>
          </w:p>
          <w:p w14:paraId="7DB5C761" w14:textId="77777777" w:rsidR="00D0717C" w:rsidRPr="008C79A7" w:rsidRDefault="00D0717C" w:rsidP="00AA6EA7">
            <w:pPr>
              <w:tabs>
                <w:tab w:val="left" w:pos="360"/>
              </w:tabs>
              <w:jc w:val="both"/>
              <w:rPr>
                <w:color w:val="000000"/>
              </w:rPr>
            </w:pPr>
          </w:p>
          <w:p w14:paraId="41AED710" w14:textId="77777777" w:rsidR="00D0717C" w:rsidRPr="008C79A7" w:rsidRDefault="00D0717C" w:rsidP="00AA6EA7">
            <w:pPr>
              <w:tabs>
                <w:tab w:val="left" w:pos="360"/>
              </w:tabs>
              <w:jc w:val="both"/>
              <w:rPr>
                <w:color w:val="000000"/>
              </w:rPr>
            </w:pPr>
            <w:r w:rsidRPr="008C79A7">
              <w:rPr>
                <w:color w:val="000000"/>
              </w:rPr>
              <w:t xml:space="preserve">  Hướng dẫn cho học sinh giải thích.</w:t>
            </w:r>
          </w:p>
          <w:p w14:paraId="6B7D6058" w14:textId="77777777" w:rsidR="00D0717C" w:rsidRPr="008C79A7" w:rsidRDefault="00D0717C" w:rsidP="00AA6EA7">
            <w:pPr>
              <w:tabs>
                <w:tab w:val="left" w:pos="360"/>
              </w:tabs>
              <w:jc w:val="both"/>
              <w:rPr>
                <w:color w:val="000000"/>
              </w:rPr>
            </w:pPr>
            <w:r w:rsidRPr="008C79A7">
              <w:rPr>
                <w:color w:val="000000"/>
              </w:rPr>
              <w:t xml:space="preserve">  Nhận xét các câu trả lời.</w:t>
            </w:r>
          </w:p>
          <w:p w14:paraId="43E60083" w14:textId="77777777" w:rsidR="00D0717C" w:rsidRPr="008C79A7" w:rsidRDefault="00D0717C" w:rsidP="00AA6EA7">
            <w:pPr>
              <w:tabs>
                <w:tab w:val="left" w:pos="360"/>
              </w:tabs>
              <w:jc w:val="both"/>
              <w:rPr>
                <w:color w:val="000000"/>
              </w:rPr>
            </w:pPr>
          </w:p>
          <w:p w14:paraId="69AE74D5" w14:textId="77777777" w:rsidR="00D0717C" w:rsidRPr="008C79A7" w:rsidRDefault="00D0717C" w:rsidP="00AA6EA7">
            <w:pPr>
              <w:tabs>
                <w:tab w:val="left" w:pos="360"/>
              </w:tabs>
              <w:jc w:val="both"/>
              <w:rPr>
                <w:color w:val="000000"/>
              </w:rPr>
            </w:pPr>
          </w:p>
          <w:p w14:paraId="64C50803" w14:textId="77777777" w:rsidR="00D0717C" w:rsidRPr="008C79A7" w:rsidRDefault="00D0717C" w:rsidP="00AA6EA7">
            <w:pPr>
              <w:tabs>
                <w:tab w:val="left" w:pos="360"/>
              </w:tabs>
              <w:jc w:val="both"/>
              <w:rPr>
                <w:color w:val="000000"/>
              </w:rPr>
            </w:pPr>
          </w:p>
          <w:p w14:paraId="75D145DC" w14:textId="77777777" w:rsidR="00D0717C" w:rsidRPr="008C79A7" w:rsidRDefault="00D0717C" w:rsidP="00AA6EA7">
            <w:pPr>
              <w:tabs>
                <w:tab w:val="left" w:pos="360"/>
              </w:tabs>
              <w:jc w:val="both"/>
              <w:rPr>
                <w:color w:val="000000"/>
              </w:rPr>
            </w:pPr>
            <w:r w:rsidRPr="008C79A7">
              <w:rPr>
                <w:color w:val="000000"/>
              </w:rPr>
              <w:t xml:space="preserve">  Cho học sinh rút ra kết luận. Nhận xét và gút lại kết luận đó.</w:t>
            </w:r>
          </w:p>
          <w:p w14:paraId="787202E7" w14:textId="77777777" w:rsidR="00D0717C" w:rsidRPr="008C79A7" w:rsidRDefault="00D0717C" w:rsidP="00AA6EA7">
            <w:pPr>
              <w:tabs>
                <w:tab w:val="left" w:pos="360"/>
              </w:tabs>
              <w:jc w:val="both"/>
              <w:rPr>
                <w:color w:val="000000"/>
              </w:rPr>
            </w:pPr>
          </w:p>
          <w:p w14:paraId="48E64D08" w14:textId="77777777" w:rsidR="00D0717C" w:rsidRPr="008C79A7" w:rsidRDefault="00D0717C" w:rsidP="00AA6EA7">
            <w:pPr>
              <w:tabs>
                <w:tab w:val="left" w:pos="360"/>
              </w:tabs>
              <w:jc w:val="both"/>
              <w:rPr>
                <w:color w:val="000000"/>
              </w:rPr>
            </w:pPr>
            <w:r w:rsidRPr="008C79A7">
              <w:rPr>
                <w:color w:val="000000"/>
              </w:rPr>
              <w:t xml:space="preserve">  Yêu cầu học sinh nhắc lại khái niệm quán tính.</w:t>
            </w:r>
          </w:p>
          <w:p w14:paraId="46260226" w14:textId="77777777" w:rsidR="00D0717C" w:rsidRPr="008C79A7" w:rsidRDefault="00D0717C" w:rsidP="00AA6EA7">
            <w:pPr>
              <w:tabs>
                <w:tab w:val="left" w:pos="360"/>
              </w:tabs>
              <w:jc w:val="both"/>
              <w:rPr>
                <w:color w:val="000000"/>
              </w:rPr>
            </w:pPr>
            <w:r w:rsidRPr="008C79A7">
              <w:rPr>
                <w:color w:val="000000"/>
              </w:rPr>
              <w:t xml:space="preserve">  Giới thiệu mức quán tính.</w:t>
            </w:r>
          </w:p>
          <w:p w14:paraId="3B2D4844" w14:textId="77777777" w:rsidR="00D0717C" w:rsidRPr="008C79A7" w:rsidRDefault="00D0717C" w:rsidP="00AA6EA7">
            <w:pPr>
              <w:tabs>
                <w:tab w:val="left" w:pos="360"/>
              </w:tabs>
              <w:jc w:val="both"/>
              <w:rPr>
                <w:color w:val="000000"/>
              </w:rPr>
            </w:pPr>
          </w:p>
          <w:p w14:paraId="533A3816" w14:textId="77777777" w:rsidR="00D0717C" w:rsidRPr="008C79A7" w:rsidRDefault="00D0717C" w:rsidP="00AA6EA7">
            <w:pPr>
              <w:tabs>
                <w:tab w:val="left" w:pos="360"/>
              </w:tabs>
              <w:jc w:val="both"/>
              <w:rPr>
                <w:color w:val="000000"/>
              </w:rPr>
            </w:pPr>
            <w:r w:rsidRPr="008C79A7">
              <w:rPr>
                <w:color w:val="000000"/>
              </w:rPr>
              <w:t xml:space="preserve">  Làm thí nghiệm để cho thấy mức quán tính của một vật quay quanh một trục phụ thuộc vào những yếu tố nào</w:t>
            </w:r>
          </w:p>
        </w:tc>
        <w:tc>
          <w:tcPr>
            <w:tcW w:w="3074" w:type="dxa"/>
            <w:tcBorders>
              <w:top w:val="single" w:sz="4" w:space="0" w:color="auto"/>
              <w:left w:val="single" w:sz="4" w:space="0" w:color="auto"/>
              <w:bottom w:val="single" w:sz="4" w:space="0" w:color="auto"/>
              <w:right w:val="single" w:sz="4" w:space="0" w:color="auto"/>
            </w:tcBorders>
          </w:tcPr>
          <w:p w14:paraId="7B868698" w14:textId="77777777" w:rsidR="00D0717C" w:rsidRPr="008C79A7" w:rsidRDefault="00D0717C" w:rsidP="00AA6EA7">
            <w:pPr>
              <w:tabs>
                <w:tab w:val="left" w:pos="360"/>
              </w:tabs>
              <w:jc w:val="both"/>
              <w:rPr>
                <w:color w:val="000000"/>
              </w:rPr>
            </w:pPr>
          </w:p>
          <w:p w14:paraId="72E676EB" w14:textId="77777777" w:rsidR="00D0717C" w:rsidRPr="008C79A7" w:rsidRDefault="00D0717C" w:rsidP="00AA6EA7">
            <w:pPr>
              <w:tabs>
                <w:tab w:val="left" w:pos="360"/>
              </w:tabs>
              <w:jc w:val="both"/>
              <w:rPr>
                <w:color w:val="000000"/>
              </w:rPr>
            </w:pPr>
          </w:p>
          <w:p w14:paraId="0E6CFF66" w14:textId="77777777" w:rsidR="00D0717C" w:rsidRPr="008C79A7" w:rsidRDefault="00D0717C" w:rsidP="00AA6EA7">
            <w:pPr>
              <w:tabs>
                <w:tab w:val="left" w:pos="360"/>
              </w:tabs>
              <w:jc w:val="both"/>
              <w:rPr>
                <w:color w:val="000000"/>
              </w:rPr>
            </w:pPr>
          </w:p>
          <w:p w14:paraId="068EA06F" w14:textId="77777777" w:rsidR="00D0717C" w:rsidRPr="008C79A7" w:rsidRDefault="00D0717C" w:rsidP="00AA6EA7">
            <w:pPr>
              <w:tabs>
                <w:tab w:val="left" w:pos="360"/>
              </w:tabs>
              <w:jc w:val="both"/>
              <w:rPr>
                <w:color w:val="000000"/>
              </w:rPr>
            </w:pPr>
            <w:r w:rsidRPr="008C79A7">
              <w:rPr>
                <w:color w:val="000000"/>
              </w:rPr>
              <w:t xml:space="preserve">  Nhận xét về tốc độ góc của các điểm trên vật.</w:t>
            </w:r>
          </w:p>
          <w:p w14:paraId="28AD7487" w14:textId="77777777" w:rsidR="00D0717C" w:rsidRPr="008C79A7" w:rsidRDefault="00D0717C" w:rsidP="00AA6EA7">
            <w:pPr>
              <w:tabs>
                <w:tab w:val="left" w:pos="360"/>
              </w:tabs>
              <w:jc w:val="both"/>
              <w:rPr>
                <w:color w:val="000000"/>
              </w:rPr>
            </w:pPr>
          </w:p>
          <w:p w14:paraId="215C2D58" w14:textId="77777777" w:rsidR="00D0717C" w:rsidRPr="008C79A7" w:rsidRDefault="00D0717C" w:rsidP="00AA6EA7">
            <w:pPr>
              <w:tabs>
                <w:tab w:val="left" w:pos="360"/>
              </w:tabs>
              <w:jc w:val="both"/>
              <w:rPr>
                <w:color w:val="000000"/>
              </w:rPr>
            </w:pPr>
          </w:p>
          <w:p w14:paraId="68445BB0" w14:textId="77777777" w:rsidR="00D0717C" w:rsidRPr="008C79A7" w:rsidRDefault="00D0717C" w:rsidP="00AA6EA7">
            <w:pPr>
              <w:tabs>
                <w:tab w:val="left" w:pos="360"/>
              </w:tabs>
              <w:jc w:val="both"/>
              <w:rPr>
                <w:color w:val="000000"/>
              </w:rPr>
            </w:pPr>
          </w:p>
          <w:p w14:paraId="217E5D29" w14:textId="77777777" w:rsidR="00D0717C" w:rsidRPr="008C79A7" w:rsidRDefault="00D0717C" w:rsidP="00AA6EA7">
            <w:pPr>
              <w:tabs>
                <w:tab w:val="left" w:pos="360"/>
              </w:tabs>
              <w:jc w:val="both"/>
              <w:rPr>
                <w:color w:val="000000"/>
              </w:rPr>
            </w:pPr>
          </w:p>
          <w:p w14:paraId="07C8A8CB" w14:textId="77777777" w:rsidR="00D0717C" w:rsidRPr="008C79A7" w:rsidRDefault="00D0717C" w:rsidP="00AA6EA7">
            <w:pPr>
              <w:tabs>
                <w:tab w:val="left" w:pos="360"/>
              </w:tabs>
              <w:jc w:val="both"/>
              <w:rPr>
                <w:color w:val="000000"/>
              </w:rPr>
            </w:pPr>
          </w:p>
          <w:p w14:paraId="38001E62" w14:textId="77777777" w:rsidR="00D0717C" w:rsidRPr="008C79A7" w:rsidRDefault="00D0717C" w:rsidP="00AA6EA7">
            <w:pPr>
              <w:tabs>
                <w:tab w:val="left" w:pos="360"/>
              </w:tabs>
              <w:jc w:val="both"/>
              <w:rPr>
                <w:color w:val="000000"/>
              </w:rPr>
            </w:pPr>
          </w:p>
          <w:p w14:paraId="779A56A3" w14:textId="77777777" w:rsidR="00D0717C" w:rsidRPr="008C79A7" w:rsidRDefault="00D0717C" w:rsidP="00AA6EA7">
            <w:pPr>
              <w:tabs>
                <w:tab w:val="left" w:pos="360"/>
              </w:tabs>
              <w:jc w:val="both"/>
              <w:rPr>
                <w:color w:val="000000"/>
              </w:rPr>
            </w:pPr>
          </w:p>
          <w:p w14:paraId="76FA9E87" w14:textId="77777777" w:rsidR="00D0717C" w:rsidRPr="008C79A7" w:rsidRDefault="00D0717C" w:rsidP="00AA6EA7">
            <w:pPr>
              <w:tabs>
                <w:tab w:val="left" w:pos="360"/>
              </w:tabs>
              <w:jc w:val="both"/>
              <w:rPr>
                <w:color w:val="000000"/>
              </w:rPr>
            </w:pPr>
            <w:r w:rsidRPr="008C79A7">
              <w:rPr>
                <w:color w:val="000000"/>
              </w:rPr>
              <w:t xml:space="preserve">  Quan sát thí nghiệm, trả lời C2</w:t>
            </w:r>
          </w:p>
          <w:p w14:paraId="07A08FDE" w14:textId="77777777" w:rsidR="00D0717C" w:rsidRPr="008C79A7" w:rsidRDefault="00D0717C" w:rsidP="00AA6EA7">
            <w:pPr>
              <w:tabs>
                <w:tab w:val="left" w:pos="360"/>
              </w:tabs>
              <w:jc w:val="both"/>
              <w:rPr>
                <w:color w:val="000000"/>
              </w:rPr>
            </w:pPr>
          </w:p>
          <w:p w14:paraId="35BBDDA3" w14:textId="77777777" w:rsidR="00D0717C" w:rsidRPr="008C79A7" w:rsidRDefault="00D0717C" w:rsidP="00AA6EA7">
            <w:pPr>
              <w:tabs>
                <w:tab w:val="left" w:pos="360"/>
              </w:tabs>
              <w:jc w:val="both"/>
              <w:rPr>
                <w:color w:val="000000"/>
              </w:rPr>
            </w:pPr>
            <w:r w:rsidRPr="008C79A7">
              <w:rPr>
                <w:color w:val="000000"/>
              </w:rPr>
              <w:t xml:space="preserve">  Quan sát thí nghiệm, nhận xét về chuyển động của các vật và của ròng rọc.</w:t>
            </w:r>
          </w:p>
          <w:p w14:paraId="03329394" w14:textId="77777777" w:rsidR="00D0717C" w:rsidRPr="008C79A7" w:rsidRDefault="00D0717C" w:rsidP="00AA6EA7">
            <w:pPr>
              <w:tabs>
                <w:tab w:val="left" w:pos="360"/>
              </w:tabs>
              <w:jc w:val="both"/>
              <w:rPr>
                <w:color w:val="000000"/>
              </w:rPr>
            </w:pPr>
          </w:p>
          <w:p w14:paraId="465454AE" w14:textId="77777777" w:rsidR="00D0717C" w:rsidRPr="008C79A7" w:rsidRDefault="00D0717C" w:rsidP="00AA6EA7">
            <w:pPr>
              <w:tabs>
                <w:tab w:val="left" w:pos="360"/>
              </w:tabs>
              <w:jc w:val="both"/>
              <w:rPr>
                <w:color w:val="000000"/>
              </w:rPr>
            </w:pPr>
            <w:r w:rsidRPr="008C79A7">
              <w:rPr>
                <w:color w:val="000000"/>
              </w:rPr>
              <w:t xml:space="preserve">  So sánh mômen của hai lực căng dây tác dụng lên ròng rọc.</w:t>
            </w:r>
          </w:p>
          <w:p w14:paraId="2C416EBB" w14:textId="77777777" w:rsidR="00D0717C" w:rsidRPr="008C79A7" w:rsidRDefault="00D0717C" w:rsidP="00AA6EA7">
            <w:pPr>
              <w:tabs>
                <w:tab w:val="left" w:pos="360"/>
              </w:tabs>
              <w:jc w:val="both"/>
              <w:rPr>
                <w:color w:val="000000"/>
              </w:rPr>
            </w:pPr>
          </w:p>
          <w:p w14:paraId="6541CC68" w14:textId="77777777" w:rsidR="00D0717C" w:rsidRPr="008C79A7" w:rsidRDefault="00D0717C" w:rsidP="00AA6EA7">
            <w:pPr>
              <w:tabs>
                <w:tab w:val="left" w:pos="360"/>
              </w:tabs>
              <w:jc w:val="both"/>
              <w:rPr>
                <w:color w:val="000000"/>
              </w:rPr>
            </w:pPr>
          </w:p>
          <w:p w14:paraId="284B8EC5" w14:textId="77777777" w:rsidR="00D0717C" w:rsidRPr="008C79A7" w:rsidRDefault="00D0717C" w:rsidP="00AA6EA7">
            <w:pPr>
              <w:tabs>
                <w:tab w:val="left" w:pos="360"/>
              </w:tabs>
              <w:jc w:val="both"/>
              <w:rPr>
                <w:color w:val="000000"/>
              </w:rPr>
            </w:pPr>
          </w:p>
          <w:p w14:paraId="75B0DF00" w14:textId="77777777" w:rsidR="00D0717C" w:rsidRPr="008C79A7" w:rsidRDefault="00D0717C" w:rsidP="00AA6EA7">
            <w:pPr>
              <w:tabs>
                <w:tab w:val="left" w:pos="360"/>
              </w:tabs>
              <w:jc w:val="both"/>
              <w:rPr>
                <w:color w:val="000000"/>
              </w:rPr>
            </w:pPr>
            <w:r w:rsidRPr="008C79A7">
              <w:rPr>
                <w:color w:val="000000"/>
              </w:rPr>
              <w:t xml:space="preserve">   </w:t>
            </w:r>
          </w:p>
          <w:p w14:paraId="1D67EF20" w14:textId="77777777" w:rsidR="00D0717C" w:rsidRPr="008C79A7" w:rsidRDefault="00D0717C" w:rsidP="00AA6EA7">
            <w:pPr>
              <w:tabs>
                <w:tab w:val="left" w:pos="360"/>
              </w:tabs>
              <w:jc w:val="both"/>
              <w:rPr>
                <w:color w:val="000000"/>
              </w:rPr>
            </w:pPr>
            <w:r w:rsidRPr="008C79A7">
              <w:rPr>
                <w:color w:val="000000"/>
              </w:rPr>
              <w:t xml:space="preserve">  Rút ra kết luận về tác dụng của mômen lực lên vật có trục quay cố định.</w:t>
            </w:r>
          </w:p>
          <w:p w14:paraId="374D564C" w14:textId="77777777" w:rsidR="00D0717C" w:rsidRPr="008C79A7" w:rsidRDefault="00D0717C" w:rsidP="00AA6EA7">
            <w:pPr>
              <w:tabs>
                <w:tab w:val="left" w:pos="360"/>
              </w:tabs>
              <w:jc w:val="both"/>
              <w:rPr>
                <w:color w:val="000000"/>
              </w:rPr>
            </w:pPr>
          </w:p>
          <w:p w14:paraId="2CF479E0" w14:textId="77777777" w:rsidR="00D0717C" w:rsidRPr="008C79A7" w:rsidRDefault="00D0717C" w:rsidP="00AA6EA7">
            <w:pPr>
              <w:tabs>
                <w:tab w:val="left" w:pos="360"/>
              </w:tabs>
              <w:jc w:val="both"/>
              <w:rPr>
                <w:color w:val="000000"/>
              </w:rPr>
            </w:pPr>
            <w:r w:rsidRPr="008C79A7">
              <w:rPr>
                <w:color w:val="000000"/>
              </w:rPr>
              <w:t xml:space="preserve">  Nhắc lại khái niệm quán tính.</w:t>
            </w:r>
          </w:p>
          <w:p w14:paraId="39F45F2A" w14:textId="77777777" w:rsidR="00D0717C" w:rsidRPr="008C79A7" w:rsidRDefault="00D0717C" w:rsidP="00AA6EA7">
            <w:pPr>
              <w:tabs>
                <w:tab w:val="left" w:pos="360"/>
              </w:tabs>
              <w:jc w:val="both"/>
              <w:rPr>
                <w:color w:val="000000"/>
              </w:rPr>
            </w:pPr>
          </w:p>
          <w:p w14:paraId="6EF3B176" w14:textId="77777777" w:rsidR="00D0717C" w:rsidRPr="008C79A7" w:rsidRDefault="00D0717C" w:rsidP="00AA6EA7">
            <w:pPr>
              <w:tabs>
                <w:tab w:val="left" w:pos="360"/>
              </w:tabs>
              <w:jc w:val="both"/>
              <w:rPr>
                <w:color w:val="000000"/>
              </w:rPr>
            </w:pPr>
            <w:r w:rsidRPr="008C79A7">
              <w:rPr>
                <w:color w:val="000000"/>
              </w:rPr>
              <w:t xml:space="preserve">  Ghi nhận khái niệm mức quán tính.</w:t>
            </w:r>
          </w:p>
          <w:p w14:paraId="15EBE897" w14:textId="77777777" w:rsidR="00D0717C" w:rsidRPr="008C79A7" w:rsidRDefault="00D0717C" w:rsidP="00AA6EA7">
            <w:pPr>
              <w:tabs>
                <w:tab w:val="left" w:pos="360"/>
              </w:tabs>
              <w:jc w:val="both"/>
              <w:rPr>
                <w:color w:val="000000"/>
              </w:rPr>
            </w:pPr>
            <w:r w:rsidRPr="008C79A7">
              <w:rPr>
                <w:color w:val="000000"/>
              </w:rPr>
              <w:t xml:space="preserve">  Quan sát thí nghiệm, nhận xét và rút ra các kết luận.</w:t>
            </w:r>
          </w:p>
        </w:tc>
        <w:tc>
          <w:tcPr>
            <w:tcW w:w="4298" w:type="dxa"/>
            <w:tcBorders>
              <w:top w:val="single" w:sz="4" w:space="0" w:color="auto"/>
              <w:left w:val="single" w:sz="4" w:space="0" w:color="auto"/>
              <w:bottom w:val="single" w:sz="4" w:space="0" w:color="auto"/>
              <w:right w:val="single" w:sz="4" w:space="0" w:color="auto"/>
            </w:tcBorders>
          </w:tcPr>
          <w:p w14:paraId="1646B1EA"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Chuyển động quay của vật rắn quanh một trục cố định</w:t>
            </w:r>
            <w:r w:rsidRPr="008C79A7">
              <w:rPr>
                <w:b/>
                <w:bCs/>
                <w:color w:val="000000"/>
              </w:rPr>
              <w:t>.</w:t>
            </w:r>
          </w:p>
          <w:p w14:paraId="3124154E"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Đặc điểm của chuyển động quay. Tốc độ góc</w:t>
            </w:r>
            <w:r w:rsidRPr="008C79A7">
              <w:rPr>
                <w:b/>
                <w:bCs/>
                <w:iCs/>
                <w:color w:val="000000"/>
              </w:rPr>
              <w:t>.</w:t>
            </w:r>
          </w:p>
          <w:p w14:paraId="50522D1F" w14:textId="77777777" w:rsidR="00D0717C" w:rsidRPr="008C79A7" w:rsidRDefault="00D0717C" w:rsidP="00AA6EA7">
            <w:pPr>
              <w:tabs>
                <w:tab w:val="left" w:pos="360"/>
              </w:tabs>
              <w:jc w:val="both"/>
              <w:rPr>
                <w:color w:val="000000"/>
              </w:rPr>
            </w:pPr>
            <w:r w:rsidRPr="008C79A7">
              <w:rPr>
                <w:b/>
                <w:bCs/>
                <w:iCs/>
                <w:color w:val="000000"/>
              </w:rPr>
              <w:t xml:space="preserve">  a)</w:t>
            </w:r>
            <w:r w:rsidRPr="008C79A7">
              <w:rPr>
                <w:color w:val="000000"/>
              </w:rPr>
              <w:t xml:space="preserve"> Khi vật rắn quay quanh một trục cố định thì mọi điểm của vật có cùng một tốc độ góc </w:t>
            </w:r>
            <w:r w:rsidRPr="008C79A7">
              <w:rPr>
                <w:color w:val="000000"/>
              </w:rPr>
              <w:sym w:font="Symbol" w:char="F077"/>
            </w:r>
            <w:r w:rsidRPr="008C79A7">
              <w:rPr>
                <w:color w:val="000000"/>
              </w:rPr>
              <w:t xml:space="preserve"> gọi là tốc độ góc của vật.</w:t>
            </w:r>
          </w:p>
          <w:p w14:paraId="7B99EBA7" w14:textId="77777777" w:rsidR="00D0717C" w:rsidRPr="008C79A7" w:rsidRDefault="00D0717C" w:rsidP="00AA6EA7">
            <w:pPr>
              <w:tabs>
                <w:tab w:val="left" w:pos="360"/>
              </w:tabs>
              <w:jc w:val="both"/>
              <w:rPr>
                <w:color w:val="000000"/>
              </w:rPr>
            </w:pPr>
            <w:r w:rsidRPr="008C79A7">
              <w:rPr>
                <w:b/>
                <w:bCs/>
                <w:iCs/>
                <w:color w:val="000000"/>
              </w:rPr>
              <w:t xml:space="preserve">  b)</w:t>
            </w:r>
            <w:r w:rsidRPr="008C79A7">
              <w:rPr>
                <w:color w:val="000000"/>
              </w:rPr>
              <w:t xml:space="preserve"> Nếu vật quay đều thì </w:t>
            </w:r>
            <w:r w:rsidRPr="008C79A7">
              <w:rPr>
                <w:color w:val="000000"/>
              </w:rPr>
              <w:sym w:font="Symbol" w:char="F077"/>
            </w:r>
            <w:r w:rsidRPr="008C79A7">
              <w:rPr>
                <w:color w:val="000000"/>
              </w:rPr>
              <w:t xml:space="preserve"> = const. Vật quay nhanh dần thì </w:t>
            </w:r>
            <w:r w:rsidRPr="008C79A7">
              <w:rPr>
                <w:color w:val="000000"/>
              </w:rPr>
              <w:sym w:font="Symbol" w:char="F077"/>
            </w:r>
            <w:r w:rsidRPr="008C79A7">
              <w:rPr>
                <w:color w:val="000000"/>
              </w:rPr>
              <w:t xml:space="preserve"> tăng dần. Vật quay chậm dần thì </w:t>
            </w:r>
            <w:r w:rsidRPr="008C79A7">
              <w:rPr>
                <w:color w:val="000000"/>
              </w:rPr>
              <w:sym w:font="Symbol" w:char="F077"/>
            </w:r>
            <w:r w:rsidRPr="008C79A7">
              <w:rPr>
                <w:color w:val="000000"/>
              </w:rPr>
              <w:t xml:space="preserve"> giảm dần.</w:t>
            </w:r>
          </w:p>
          <w:p w14:paraId="5AF26D5D"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Tác dụng của mômen lực đối với một vật quay quay quanh một trục</w:t>
            </w:r>
            <w:r w:rsidRPr="008C79A7">
              <w:rPr>
                <w:b/>
                <w:bCs/>
                <w:iCs/>
                <w:color w:val="000000"/>
              </w:rPr>
              <w:t>.</w:t>
            </w:r>
          </w:p>
          <w:p w14:paraId="215A60D4" w14:textId="77777777" w:rsidR="00D0717C" w:rsidRPr="008C79A7" w:rsidRDefault="00D0717C" w:rsidP="00AA6EA7">
            <w:pPr>
              <w:tabs>
                <w:tab w:val="left" w:pos="360"/>
              </w:tabs>
              <w:jc w:val="both"/>
              <w:rPr>
                <w:iCs/>
                <w:color w:val="000000"/>
              </w:rPr>
            </w:pPr>
            <w:r w:rsidRPr="008C79A7">
              <w:rPr>
                <w:iCs/>
                <w:color w:val="000000"/>
              </w:rPr>
              <w:t xml:space="preserve">  a) Thí nghiệm.</w:t>
            </w:r>
          </w:p>
          <w:p w14:paraId="234168E7" w14:textId="77777777" w:rsidR="00D0717C" w:rsidRPr="008C79A7" w:rsidRDefault="00D0717C" w:rsidP="00AA6EA7">
            <w:pPr>
              <w:tabs>
                <w:tab w:val="left" w:pos="360"/>
              </w:tabs>
              <w:jc w:val="both"/>
              <w:rPr>
                <w:color w:val="000000"/>
              </w:rPr>
            </w:pPr>
            <w:r w:rsidRPr="008C79A7">
              <w:rPr>
                <w:color w:val="000000"/>
              </w:rPr>
              <w:t>+ Nếu P</w:t>
            </w:r>
            <w:r w:rsidRPr="008C79A7">
              <w:rPr>
                <w:color w:val="000000"/>
                <w:vertAlign w:val="subscript"/>
              </w:rPr>
              <w:t>1</w:t>
            </w:r>
            <w:r w:rsidRPr="008C79A7">
              <w:rPr>
                <w:color w:val="000000"/>
              </w:rPr>
              <w:t xml:space="preserve"> = P</w:t>
            </w:r>
            <w:r w:rsidRPr="008C79A7">
              <w:rPr>
                <w:color w:val="000000"/>
                <w:vertAlign w:val="subscript"/>
              </w:rPr>
              <w:t>2</w:t>
            </w:r>
            <w:r w:rsidRPr="008C79A7">
              <w:rPr>
                <w:color w:val="000000"/>
              </w:rPr>
              <w:t xml:space="preserve"> thì khi thả tay ra hai vật và ròng rọc đứng yên.</w:t>
            </w:r>
          </w:p>
          <w:p w14:paraId="1F622F20" w14:textId="77777777" w:rsidR="00D0717C" w:rsidRPr="008C79A7" w:rsidRDefault="00D0717C" w:rsidP="00AA6EA7">
            <w:pPr>
              <w:tabs>
                <w:tab w:val="left" w:pos="360"/>
              </w:tabs>
              <w:jc w:val="both"/>
              <w:rPr>
                <w:color w:val="000000"/>
              </w:rPr>
            </w:pPr>
            <w:r w:rsidRPr="008C79A7">
              <w:rPr>
                <w:color w:val="000000"/>
              </w:rPr>
              <w:t>+ Nếu P</w:t>
            </w:r>
            <w:r w:rsidRPr="008C79A7">
              <w:rPr>
                <w:color w:val="000000"/>
                <w:vertAlign w:val="subscript"/>
              </w:rPr>
              <w:t>1</w:t>
            </w:r>
            <w:r w:rsidRPr="008C79A7">
              <w:rPr>
                <w:color w:val="000000"/>
              </w:rPr>
              <w:t xml:space="preserve"> </w:t>
            </w:r>
            <w:r w:rsidRPr="008C79A7">
              <w:rPr>
                <w:color w:val="000000"/>
              </w:rPr>
              <w:sym w:font="Symbol" w:char="F0B9"/>
            </w:r>
            <w:r w:rsidRPr="008C79A7">
              <w:rPr>
                <w:color w:val="000000"/>
              </w:rPr>
              <w:t xml:space="preserve"> P</w:t>
            </w:r>
            <w:r w:rsidRPr="008C79A7">
              <w:rPr>
                <w:color w:val="000000"/>
                <w:vertAlign w:val="subscript"/>
              </w:rPr>
              <w:t>2</w:t>
            </w:r>
            <w:r w:rsidRPr="008C79A7">
              <w:rPr>
                <w:color w:val="000000"/>
              </w:rPr>
              <w:t xml:space="preserve"> thì khi thả tay ra hai vật chuyển động nhanh dần, còn ròng rọc thì quay nhanh dần.</w:t>
            </w:r>
          </w:p>
          <w:p w14:paraId="14B6A3DD" w14:textId="77777777" w:rsidR="00D0717C" w:rsidRPr="008C79A7" w:rsidRDefault="00D0717C" w:rsidP="00AA6EA7">
            <w:pPr>
              <w:tabs>
                <w:tab w:val="left" w:pos="360"/>
              </w:tabs>
              <w:jc w:val="both"/>
              <w:rPr>
                <w:iCs/>
                <w:color w:val="000000"/>
              </w:rPr>
            </w:pPr>
            <w:r w:rsidRPr="008C79A7">
              <w:rPr>
                <w:iCs/>
                <w:color w:val="000000"/>
              </w:rPr>
              <w:t xml:space="preserve">  b) Giải thích.</w:t>
            </w:r>
          </w:p>
          <w:p w14:paraId="3DB90278" w14:textId="77777777" w:rsidR="00D0717C" w:rsidRPr="008C79A7" w:rsidRDefault="00D0717C" w:rsidP="00AA6EA7">
            <w:pPr>
              <w:tabs>
                <w:tab w:val="left" w:pos="360"/>
              </w:tabs>
              <w:jc w:val="both"/>
              <w:rPr>
                <w:color w:val="000000"/>
              </w:rPr>
            </w:pPr>
            <w:r w:rsidRPr="008C79A7">
              <w:rPr>
                <w:color w:val="000000"/>
              </w:rPr>
              <w:t xml:space="preserve">  Vì hai vật có trọng lượng khác nhau nên hai nhánh dây tác dụng vào ròng rọc hai lực căng khác nhau nên tổng đại số của hai mômen lực tác dụng vào ròng rọc khác không làm cho ròng rọc quay nhanh dần.</w:t>
            </w:r>
          </w:p>
          <w:p w14:paraId="7DA07D5F" w14:textId="77777777" w:rsidR="00D0717C" w:rsidRPr="008C79A7" w:rsidRDefault="00D0717C" w:rsidP="00AA6EA7">
            <w:pPr>
              <w:tabs>
                <w:tab w:val="left" w:pos="360"/>
              </w:tabs>
              <w:jc w:val="both"/>
              <w:rPr>
                <w:iCs/>
                <w:color w:val="000000"/>
              </w:rPr>
            </w:pPr>
            <w:r w:rsidRPr="008C79A7">
              <w:rPr>
                <w:iCs/>
                <w:color w:val="000000"/>
              </w:rPr>
              <w:t xml:space="preserve">  c) Kết luận.</w:t>
            </w:r>
          </w:p>
          <w:p w14:paraId="10F6A62B" w14:textId="77777777" w:rsidR="00D0717C" w:rsidRPr="008C79A7" w:rsidRDefault="00D0717C" w:rsidP="00AA6EA7">
            <w:pPr>
              <w:tabs>
                <w:tab w:val="left" w:pos="360"/>
              </w:tabs>
              <w:jc w:val="both"/>
              <w:rPr>
                <w:color w:val="000000"/>
              </w:rPr>
            </w:pPr>
            <w:r w:rsidRPr="008C79A7">
              <w:rPr>
                <w:color w:val="000000"/>
              </w:rPr>
              <w:t xml:space="preserve">  Mômen lực tác dụng vào một vật quay quanh một trục cố định làm thay đổi tốc độ góc của vật.</w:t>
            </w:r>
          </w:p>
          <w:p w14:paraId="61516E73"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Mức quán tính trong chuyển động quay</w:t>
            </w:r>
            <w:r w:rsidRPr="008C79A7">
              <w:rPr>
                <w:b/>
                <w:bCs/>
                <w:iCs/>
                <w:color w:val="000000"/>
              </w:rPr>
              <w:t>.</w:t>
            </w:r>
          </w:p>
          <w:p w14:paraId="0C071FC7" w14:textId="77777777" w:rsidR="00D0717C" w:rsidRPr="008C79A7" w:rsidRDefault="00D0717C" w:rsidP="00AA6EA7">
            <w:pPr>
              <w:tabs>
                <w:tab w:val="left" w:pos="360"/>
              </w:tabs>
              <w:jc w:val="both"/>
              <w:rPr>
                <w:color w:val="000000"/>
              </w:rPr>
            </w:pPr>
            <w:r w:rsidRPr="008C79A7">
              <w:rPr>
                <w:b/>
                <w:bCs/>
                <w:iCs/>
                <w:color w:val="000000"/>
              </w:rPr>
              <w:t xml:space="preserve">  a)</w:t>
            </w:r>
            <w:r w:rsidRPr="008C79A7">
              <w:rPr>
                <w:color w:val="000000"/>
              </w:rPr>
              <w:t xml:space="preserve"> Mọi vật quay quanh một trục đều có mức quán tính. Mức quán tính của vật càng lớn thì vật càng khó thay đổi tốc độ góc và ngược lại.</w:t>
            </w:r>
          </w:p>
          <w:p w14:paraId="085ABB49" w14:textId="77777777" w:rsidR="00D0717C" w:rsidRPr="008C79A7" w:rsidRDefault="00D0717C" w:rsidP="00AA6EA7">
            <w:pPr>
              <w:tabs>
                <w:tab w:val="left" w:pos="360"/>
              </w:tabs>
              <w:jc w:val="both"/>
              <w:rPr>
                <w:color w:val="000000"/>
              </w:rPr>
            </w:pPr>
            <w:r w:rsidRPr="008C79A7">
              <w:rPr>
                <w:b/>
                <w:bCs/>
                <w:iCs/>
                <w:color w:val="000000"/>
              </w:rPr>
              <w:t xml:space="preserve">  b)</w:t>
            </w:r>
            <w:r w:rsidRPr="008C79A7">
              <w:rPr>
                <w:color w:val="000000"/>
              </w:rPr>
              <w:t xml:space="preserve"> Mức quán tính của một vật quay quanh một trục phụ thuộc vào khối lượng của vật và sự phân bố khối lượng đó đối với trục quay.</w:t>
            </w:r>
          </w:p>
        </w:tc>
      </w:tr>
    </w:tbl>
    <w:p w14:paraId="05CE2C3C" w14:textId="0C0A4C39"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4</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 xml:space="preserve">) </w:t>
      </w:r>
      <w:r w:rsidR="00AF7C29">
        <w:rPr>
          <w:iCs/>
        </w:rPr>
        <w:t>:</w:t>
      </w:r>
      <w:r w:rsidRPr="008C79A7">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16"/>
      </w:tblGrid>
      <w:tr w:rsidR="00D0717C" w:rsidRPr="008C79A7" w14:paraId="57D77439" w14:textId="77777777">
        <w:trPr>
          <w:trHeight w:val="223"/>
        </w:trPr>
        <w:tc>
          <w:tcPr>
            <w:tcW w:w="5153" w:type="dxa"/>
            <w:tcBorders>
              <w:top w:val="single" w:sz="4" w:space="0" w:color="auto"/>
              <w:left w:val="single" w:sz="4" w:space="0" w:color="auto"/>
              <w:bottom w:val="single" w:sz="4" w:space="0" w:color="auto"/>
              <w:right w:val="single" w:sz="4" w:space="0" w:color="auto"/>
            </w:tcBorders>
          </w:tcPr>
          <w:p w14:paraId="5183AAF3" w14:textId="77777777" w:rsidR="00D0717C" w:rsidRPr="008C79A7" w:rsidRDefault="00D0717C" w:rsidP="00AA6EA7">
            <w:pPr>
              <w:tabs>
                <w:tab w:val="left" w:pos="342"/>
              </w:tabs>
              <w:jc w:val="center"/>
              <w:rPr>
                <w:b/>
                <w:bCs/>
              </w:rPr>
            </w:pPr>
            <w:r w:rsidRPr="008C79A7">
              <w:rPr>
                <w:b/>
                <w:bCs/>
              </w:rPr>
              <w:t>Hoạt động của giáo viên</w:t>
            </w:r>
          </w:p>
        </w:tc>
        <w:tc>
          <w:tcPr>
            <w:tcW w:w="5128" w:type="dxa"/>
            <w:tcBorders>
              <w:top w:val="single" w:sz="4" w:space="0" w:color="auto"/>
              <w:left w:val="single" w:sz="4" w:space="0" w:color="auto"/>
              <w:bottom w:val="single" w:sz="4" w:space="0" w:color="auto"/>
              <w:right w:val="single" w:sz="4" w:space="0" w:color="auto"/>
            </w:tcBorders>
          </w:tcPr>
          <w:p w14:paraId="43420C1C"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7577075B" w14:textId="77777777">
        <w:trPr>
          <w:trHeight w:val="894"/>
        </w:trPr>
        <w:tc>
          <w:tcPr>
            <w:tcW w:w="5153" w:type="dxa"/>
            <w:tcBorders>
              <w:top w:val="single" w:sz="4" w:space="0" w:color="auto"/>
              <w:left w:val="single" w:sz="4" w:space="0" w:color="auto"/>
              <w:bottom w:val="single" w:sz="4" w:space="0" w:color="auto"/>
              <w:right w:val="single" w:sz="4" w:space="0" w:color="auto"/>
            </w:tcBorders>
          </w:tcPr>
          <w:p w14:paraId="7F9297AE" w14:textId="77777777" w:rsidR="00D0717C" w:rsidRPr="008C79A7" w:rsidRDefault="00D0717C" w:rsidP="00AA6EA7">
            <w:pPr>
              <w:tabs>
                <w:tab w:val="left" w:pos="342"/>
              </w:tabs>
              <w:jc w:val="both"/>
            </w:pPr>
            <w:r w:rsidRPr="008C79A7">
              <w:t xml:space="preserve">  Cho học sinh tóm tắt những kiến thức chủ yếu đã học trong bài.</w:t>
            </w:r>
          </w:p>
          <w:p w14:paraId="35D1DA69" w14:textId="77777777" w:rsidR="00D0717C" w:rsidRPr="008C79A7" w:rsidRDefault="00D0717C" w:rsidP="00AA6EA7">
            <w:pPr>
              <w:tabs>
                <w:tab w:val="left" w:pos="342"/>
              </w:tabs>
              <w:jc w:val="both"/>
            </w:pPr>
            <w:r w:rsidRPr="008C79A7">
              <w:t xml:space="preserve">  Nêu câu hỏi và bài tập về nhà.</w:t>
            </w:r>
          </w:p>
          <w:p w14:paraId="4EB4ACB6" w14:textId="77777777" w:rsidR="00D0717C" w:rsidRPr="008C79A7" w:rsidRDefault="00D0717C" w:rsidP="00AA6EA7">
            <w:pPr>
              <w:tabs>
                <w:tab w:val="left" w:pos="342"/>
              </w:tabs>
              <w:jc w:val="both"/>
            </w:pPr>
            <w:r w:rsidRPr="008C79A7">
              <w:t xml:space="preserve">  Nêu những yêu cầu cần chuẩn bị cho bài sau.</w:t>
            </w:r>
          </w:p>
        </w:tc>
        <w:tc>
          <w:tcPr>
            <w:tcW w:w="5128" w:type="dxa"/>
            <w:tcBorders>
              <w:top w:val="single" w:sz="4" w:space="0" w:color="auto"/>
              <w:left w:val="single" w:sz="4" w:space="0" w:color="auto"/>
              <w:bottom w:val="single" w:sz="4" w:space="0" w:color="auto"/>
              <w:right w:val="single" w:sz="4" w:space="0" w:color="auto"/>
            </w:tcBorders>
          </w:tcPr>
          <w:p w14:paraId="04528F4C" w14:textId="77777777" w:rsidR="00D0717C" w:rsidRPr="008C79A7" w:rsidRDefault="00D0717C" w:rsidP="00AA6EA7">
            <w:pPr>
              <w:tabs>
                <w:tab w:val="left" w:pos="342"/>
              </w:tabs>
              <w:jc w:val="both"/>
            </w:pPr>
            <w:r w:rsidRPr="008C79A7">
              <w:t xml:space="preserve">  Tóm tắt những kiến thức đã học trong bài.</w:t>
            </w:r>
          </w:p>
          <w:p w14:paraId="6E500D88" w14:textId="77777777" w:rsidR="00D0717C" w:rsidRPr="008C79A7" w:rsidRDefault="00D0717C" w:rsidP="00AA6EA7">
            <w:pPr>
              <w:tabs>
                <w:tab w:val="left" w:pos="342"/>
              </w:tabs>
              <w:jc w:val="both"/>
            </w:pPr>
          </w:p>
          <w:p w14:paraId="1023F9B8" w14:textId="77777777" w:rsidR="00D0717C" w:rsidRPr="008C79A7" w:rsidRDefault="00D0717C" w:rsidP="00AA6EA7">
            <w:pPr>
              <w:tabs>
                <w:tab w:val="left" w:pos="342"/>
              </w:tabs>
              <w:jc w:val="both"/>
            </w:pPr>
            <w:r w:rsidRPr="008C79A7">
              <w:t xml:space="preserve">  Ghi câu hỏi và bài tập về nhà.</w:t>
            </w:r>
          </w:p>
          <w:p w14:paraId="4F2FBD1E" w14:textId="77777777" w:rsidR="00D0717C" w:rsidRPr="008C79A7" w:rsidRDefault="00D0717C" w:rsidP="00AA6EA7">
            <w:pPr>
              <w:tabs>
                <w:tab w:val="left" w:pos="342"/>
              </w:tabs>
              <w:jc w:val="both"/>
            </w:pPr>
            <w:r w:rsidRPr="008C79A7">
              <w:t xml:space="preserve">  Ghi những yêu cầu chuẩn bị cho bài sau.</w:t>
            </w:r>
          </w:p>
        </w:tc>
      </w:tr>
    </w:tbl>
    <w:p w14:paraId="726217A1"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38317925" w14:textId="77777777" w:rsidR="0048292B" w:rsidRPr="008C79A7" w:rsidRDefault="0048292B" w:rsidP="00AA6EA7">
      <w:pPr>
        <w:tabs>
          <w:tab w:val="left" w:pos="342"/>
        </w:tabs>
        <w:rPr>
          <w:bCs/>
          <w:lang w:val="fr-FR"/>
        </w:rPr>
      </w:pPr>
      <w:r w:rsidRPr="008C79A7">
        <w:rPr>
          <w:bCs/>
          <w:lang w:val="fr-FR"/>
        </w:rPr>
        <w:t>...........................................................................................................................................................................................</w:t>
      </w:r>
    </w:p>
    <w:p w14:paraId="5D014B71" w14:textId="77777777" w:rsidR="0048292B" w:rsidRPr="008C79A7" w:rsidRDefault="0048292B" w:rsidP="00AA6EA7">
      <w:pPr>
        <w:tabs>
          <w:tab w:val="left" w:pos="342"/>
        </w:tabs>
        <w:rPr>
          <w:bCs/>
          <w:lang w:val="fr-FR"/>
        </w:rPr>
      </w:pPr>
      <w:r w:rsidRPr="008C79A7">
        <w:rPr>
          <w:bCs/>
          <w:lang w:val="fr-FR"/>
        </w:rPr>
        <w:t>...........................................................................................................................................................................................</w:t>
      </w:r>
    </w:p>
    <w:p w14:paraId="15B82770" w14:textId="77777777" w:rsidR="0048292B" w:rsidRPr="008C79A7" w:rsidRDefault="0048292B" w:rsidP="00AA6EA7">
      <w:pPr>
        <w:tabs>
          <w:tab w:val="left" w:pos="342"/>
        </w:tabs>
        <w:rPr>
          <w:bCs/>
          <w:lang w:val="fr-FR"/>
        </w:rPr>
      </w:pPr>
      <w:r w:rsidRPr="008C79A7">
        <w:rPr>
          <w:bCs/>
          <w:lang w:val="fr-FR"/>
        </w:rPr>
        <w:t>...........................................................................................................................................................................................</w:t>
      </w:r>
    </w:p>
    <w:p w14:paraId="54CDB10E" w14:textId="77777777" w:rsidR="0048292B" w:rsidRPr="008C79A7" w:rsidRDefault="0048292B" w:rsidP="00AA6EA7">
      <w:pPr>
        <w:tabs>
          <w:tab w:val="left" w:pos="342"/>
        </w:tabs>
        <w:rPr>
          <w:bCs/>
          <w:lang w:val="fr-FR"/>
        </w:rPr>
      </w:pPr>
      <w:r w:rsidRPr="008C79A7">
        <w:rPr>
          <w:bCs/>
          <w:lang w:val="fr-FR"/>
        </w:rPr>
        <w:t>...........................................................................................................................................................................................</w:t>
      </w:r>
    </w:p>
    <w:p w14:paraId="720E36DB" w14:textId="77777777" w:rsidR="0048292B" w:rsidRPr="008C79A7" w:rsidRDefault="0048292B" w:rsidP="00AA6EA7">
      <w:pPr>
        <w:tabs>
          <w:tab w:val="left" w:pos="342"/>
        </w:tabs>
        <w:rPr>
          <w:bCs/>
          <w:lang w:val="fr-FR"/>
        </w:rPr>
      </w:pPr>
      <w:r w:rsidRPr="008C79A7">
        <w:rPr>
          <w:bCs/>
          <w:lang w:val="fr-FR"/>
        </w:rPr>
        <w:t>...........................................................................................................................................................................................</w:t>
      </w:r>
    </w:p>
    <w:p w14:paraId="265B686B"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1BC1AA43" w14:textId="77777777" w:rsidR="00FE346A" w:rsidRPr="008C79A7" w:rsidRDefault="00FE346A" w:rsidP="00FE346A">
      <w:pPr>
        <w:ind w:left="5040" w:firstLine="720"/>
        <w:rPr>
          <w:b/>
          <w:lang w:val="nl-NL"/>
        </w:rPr>
      </w:pPr>
      <w:r w:rsidRPr="008C79A7">
        <w:rPr>
          <w:b/>
          <w:lang w:val="nl-NL"/>
        </w:rPr>
        <w:t>DUYỆT CỦA GIÁM HIỆU</w:t>
      </w:r>
    </w:p>
    <w:p w14:paraId="6FAD9A90" w14:textId="77777777" w:rsidR="00AD1F88" w:rsidRPr="008C79A7" w:rsidRDefault="00AD1F88" w:rsidP="00AD1F88">
      <w:pPr>
        <w:jc w:val="both"/>
        <w:rPr>
          <w:b/>
          <w:lang w:val="nl-NL"/>
        </w:rPr>
      </w:pPr>
    </w:p>
    <w:p w14:paraId="720F786D" w14:textId="77777777" w:rsidR="00FE346A" w:rsidRPr="008C79A7" w:rsidRDefault="00FE346A" w:rsidP="00AD1F88">
      <w:pPr>
        <w:jc w:val="both"/>
        <w:rPr>
          <w:b/>
          <w:lang w:val="nl-NL"/>
        </w:rPr>
      </w:pPr>
    </w:p>
    <w:p w14:paraId="568BE003" w14:textId="77777777" w:rsidR="00AD1F88" w:rsidRPr="008C79A7" w:rsidRDefault="00AD1F88" w:rsidP="00AD1F88">
      <w:pPr>
        <w:rPr>
          <w:b/>
          <w:lang w:val="nl-NL"/>
        </w:rPr>
      </w:pPr>
    </w:p>
    <w:p w14:paraId="4F1DBB04" w14:textId="77777777" w:rsidR="00AD1F88" w:rsidRPr="008C79A7" w:rsidRDefault="00AD1F88" w:rsidP="00AD1F88">
      <w:pPr>
        <w:rPr>
          <w:b/>
          <w:lang w:val="nl-NL"/>
        </w:rPr>
      </w:pPr>
    </w:p>
    <w:p w14:paraId="429C5FD2" w14:textId="5BD7C73E"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0414CD31" w14:textId="232F7949" w:rsidR="00D0717C" w:rsidRPr="008C79A7" w:rsidRDefault="00D0717C" w:rsidP="00AA6EA7">
      <w:pPr>
        <w:jc w:val="center"/>
        <w:rPr>
          <w:b/>
          <w:bCs/>
          <w:lang w:val="nl-NL"/>
        </w:rPr>
      </w:pPr>
      <w:r w:rsidRPr="008C79A7">
        <w:rPr>
          <w:b/>
          <w:bCs/>
          <w:iCs/>
          <w:u w:val="single"/>
          <w:lang w:val="nl-NL"/>
        </w:rPr>
        <w:t>Tiết 3</w:t>
      </w:r>
      <w:r w:rsidR="00C67496" w:rsidRPr="008C79A7">
        <w:rPr>
          <w:b/>
          <w:bCs/>
          <w:iCs/>
          <w:u w:val="single"/>
          <w:lang w:val="nl-NL"/>
        </w:rPr>
        <w:t>4</w:t>
      </w:r>
      <w:r w:rsidR="00AF7C29">
        <w:rPr>
          <w:b/>
          <w:bCs/>
          <w:lang w:val="nl-NL"/>
        </w:rPr>
        <w:t>:</w:t>
      </w:r>
      <w:r w:rsidRPr="008C79A7">
        <w:rPr>
          <w:b/>
          <w:bCs/>
          <w:lang w:val="nl-NL"/>
        </w:rPr>
        <w:t xml:space="preserve"> NGẪU LỰC </w:t>
      </w:r>
    </w:p>
    <w:p w14:paraId="2D10725F"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6B00685F" w14:textId="6900A958"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lang w:val="nl-NL"/>
        </w:rPr>
        <w:t xml:space="preserve"> Phát biểu được định nghĩa ngẫu lực. Viết được công thức tính momen của ngẫu lực. </w:t>
      </w:r>
    </w:p>
    <w:p w14:paraId="09B0F7C1" w14:textId="77777777" w:rsidR="00D0717C" w:rsidRPr="008C79A7" w:rsidRDefault="00D0717C" w:rsidP="00AA6EA7">
      <w:pPr>
        <w:tabs>
          <w:tab w:val="left" w:pos="342"/>
        </w:tabs>
        <w:jc w:val="both"/>
        <w:rPr>
          <w:b/>
          <w:bCs/>
          <w:iCs/>
          <w:lang w:val="nl-NL"/>
        </w:rPr>
      </w:pPr>
      <w:r w:rsidRPr="008C79A7">
        <w:rPr>
          <w:b/>
          <w:bCs/>
          <w:iCs/>
          <w:lang w:val="nl-NL"/>
        </w:rPr>
        <w:t>2. Kỹ năng</w:t>
      </w:r>
    </w:p>
    <w:p w14:paraId="651D68AC" w14:textId="77777777" w:rsidR="00D0717C" w:rsidRPr="008C79A7" w:rsidRDefault="00D0717C" w:rsidP="00AA6EA7">
      <w:pPr>
        <w:tabs>
          <w:tab w:val="left" w:pos="342"/>
        </w:tabs>
        <w:rPr>
          <w:lang w:val="nl-NL"/>
        </w:rPr>
      </w:pPr>
      <w:r w:rsidRPr="008C79A7">
        <w:rPr>
          <w:lang w:val="nl-NL"/>
        </w:rPr>
        <w:tab/>
        <w:t>- Vận dụng khái niệm ngẫu lực để giải thích một số hiện tượng vật lý thường gặp trong đời sống và kĩ thuật.</w:t>
      </w:r>
    </w:p>
    <w:p w14:paraId="34458C37" w14:textId="77777777" w:rsidR="00D0717C" w:rsidRPr="008C79A7" w:rsidRDefault="00D0717C" w:rsidP="00AA6EA7">
      <w:pPr>
        <w:tabs>
          <w:tab w:val="left" w:pos="342"/>
        </w:tabs>
        <w:rPr>
          <w:lang w:val="nl-NL"/>
        </w:rPr>
      </w:pPr>
      <w:r w:rsidRPr="008C79A7">
        <w:rPr>
          <w:lang w:val="nl-NL"/>
        </w:rPr>
        <w:tab/>
        <w:t>- V</w:t>
      </w:r>
      <w:r w:rsidR="00EA49F4" w:rsidRPr="008C79A7">
        <w:rPr>
          <w:lang w:val="nl-NL"/>
        </w:rPr>
        <w:t>ậ</w:t>
      </w:r>
      <w:r w:rsidRPr="008C79A7">
        <w:rPr>
          <w:lang w:val="nl-NL"/>
        </w:rPr>
        <w:t>n dụng được công thức tính momen của ngẫu lực để làm những bài tập trong bài.</w:t>
      </w:r>
    </w:p>
    <w:p w14:paraId="6B20EBE0" w14:textId="77777777" w:rsidR="00D0717C" w:rsidRPr="008C79A7" w:rsidRDefault="00D0717C" w:rsidP="00AA6EA7">
      <w:pPr>
        <w:tabs>
          <w:tab w:val="left" w:pos="342"/>
        </w:tabs>
        <w:rPr>
          <w:lang w:val="nl-NL"/>
        </w:rPr>
      </w:pPr>
      <w:r w:rsidRPr="008C79A7">
        <w:rPr>
          <w:lang w:val="nl-NL"/>
        </w:rPr>
        <w:tab/>
        <w:t>- Nêu được một số ví dụ ứng dụng ngẫu lực trong thực tế và trong kỹ thuật.</w:t>
      </w:r>
    </w:p>
    <w:p w14:paraId="6905DEAB" w14:textId="5C28C8D8"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213C2E59"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1CCAD936" w14:textId="634BE84C" w:rsidR="00D0717C" w:rsidRPr="008C79A7" w:rsidRDefault="00D0717C" w:rsidP="00AA6EA7">
      <w:pPr>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Một số dụng cụ như qua-nơ-vit, vòi nước, cờ lê ống.v…</w:t>
      </w:r>
    </w:p>
    <w:p w14:paraId="2CFBAE08" w14:textId="26DB076E" w:rsidR="00D0717C" w:rsidRPr="008C79A7" w:rsidRDefault="00D0717C" w:rsidP="00AA6EA7">
      <w:r w:rsidRPr="008C79A7">
        <w:rPr>
          <w:b/>
          <w:bCs/>
          <w:iCs/>
        </w:rPr>
        <w:t>Học sinh</w:t>
      </w:r>
      <w:r w:rsidR="00AF7C29">
        <w:rPr>
          <w:b/>
          <w:bCs/>
          <w:iCs/>
        </w:rPr>
        <w:t>:</w:t>
      </w:r>
      <w:r w:rsidRPr="008C79A7">
        <w:rPr>
          <w:b/>
          <w:bCs/>
          <w:iCs/>
        </w:rPr>
        <w:t xml:space="preserve"> </w:t>
      </w:r>
      <w:r w:rsidRPr="008C79A7">
        <w:t>Ôn tập về momen lực.</w:t>
      </w:r>
    </w:p>
    <w:p w14:paraId="4E503256"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75A7E761" w14:textId="77777777" w:rsidR="00EA49F4" w:rsidRPr="008C79A7" w:rsidRDefault="00EA49F4" w:rsidP="00AA6EA7">
      <w:pPr>
        <w:tabs>
          <w:tab w:val="left" w:pos="342"/>
        </w:tabs>
        <w:jc w:val="both"/>
        <w:rPr>
          <w:b/>
          <w:bCs/>
        </w:rPr>
      </w:pPr>
      <w:r w:rsidRPr="008C79A7">
        <w:rPr>
          <w:b/>
          <w:bCs/>
        </w:rPr>
        <w:t xml:space="preserve">Hoạt động 1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rPr>
          <w:b/>
          <w:bCs/>
        </w:rPr>
        <w:t xml:space="preserve">: </w:t>
      </w:r>
      <w:r w:rsidRPr="008C79A7">
        <w:rPr>
          <w:bCs/>
        </w:rPr>
        <w:t>Ổn định lớp, kiểm tra sĩ số:</w:t>
      </w:r>
    </w:p>
    <w:p w14:paraId="456461C9" w14:textId="3DD172F0" w:rsidR="00D0717C" w:rsidRPr="008C79A7" w:rsidRDefault="00D0717C" w:rsidP="00AA6EA7">
      <w:pPr>
        <w:tabs>
          <w:tab w:val="left" w:pos="342"/>
        </w:tabs>
        <w:jc w:val="both"/>
      </w:pPr>
      <w:r w:rsidRPr="008C79A7">
        <w:rPr>
          <w:b/>
          <w:bCs/>
          <w:iCs/>
        </w:rPr>
        <w:t xml:space="preserve">Hoạt động </w:t>
      </w:r>
      <w:r w:rsidR="00EA49F4" w:rsidRPr="008C79A7">
        <w:rPr>
          <w:b/>
          <w:bCs/>
          <w:iCs/>
        </w:rPr>
        <w:t>2</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Kiểm tra bài cũ</w:t>
      </w:r>
      <w:r w:rsidR="00AF7C29">
        <w:t>:</w:t>
      </w:r>
      <w:r w:rsidRPr="008C79A7">
        <w:t xml:space="preserve"> Mômen lực có tác dụng như thế nào đối với một vật quay quanh một trục cố định ? Mức quán tính của một vật quay quanh một trục phụ thuộc vào những yếu tố nào ?</w:t>
      </w:r>
    </w:p>
    <w:p w14:paraId="37082513" w14:textId="77777777" w:rsidR="00D0717C" w:rsidRPr="008C79A7" w:rsidRDefault="00D0717C" w:rsidP="00AA6EA7">
      <w:pPr>
        <w:tabs>
          <w:tab w:val="left" w:pos="342"/>
        </w:tabs>
        <w:jc w:val="both"/>
      </w:pPr>
      <w:r w:rsidRPr="008C79A7">
        <w:rPr>
          <w:b/>
          <w:bCs/>
          <w:iCs/>
        </w:rPr>
        <w:t xml:space="preserve">Hoạt động </w:t>
      </w:r>
      <w:r w:rsidR="00EA49F4" w:rsidRPr="008C79A7">
        <w:rPr>
          <w:b/>
          <w:bCs/>
          <w:iCs/>
        </w:rPr>
        <w:t>3</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Nhận biết khái niệm ngẫu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7"/>
        <w:gridCol w:w="4289"/>
      </w:tblGrid>
      <w:tr w:rsidR="00D0717C" w:rsidRPr="008C79A7" w14:paraId="587758A7" w14:textId="77777777">
        <w:trPr>
          <w:trHeight w:val="237"/>
        </w:trPr>
        <w:tc>
          <w:tcPr>
            <w:tcW w:w="2907" w:type="dxa"/>
            <w:tcBorders>
              <w:top w:val="single" w:sz="4" w:space="0" w:color="auto"/>
              <w:left w:val="single" w:sz="4" w:space="0" w:color="auto"/>
              <w:bottom w:val="single" w:sz="4" w:space="0" w:color="auto"/>
              <w:right w:val="single" w:sz="4" w:space="0" w:color="auto"/>
            </w:tcBorders>
          </w:tcPr>
          <w:p w14:paraId="4E832790" w14:textId="77777777" w:rsidR="00D0717C" w:rsidRPr="008C79A7" w:rsidRDefault="00D0717C" w:rsidP="00AA6EA7">
            <w:pPr>
              <w:tabs>
                <w:tab w:val="left" w:pos="342"/>
              </w:tabs>
              <w:jc w:val="center"/>
              <w:rPr>
                <w:b/>
                <w:bCs/>
              </w:rPr>
            </w:pPr>
            <w:r w:rsidRPr="008C79A7">
              <w:rPr>
                <w:b/>
                <w:bCs/>
              </w:rPr>
              <w:t>Hoạt động của giáo viên</w:t>
            </w:r>
          </w:p>
        </w:tc>
        <w:tc>
          <w:tcPr>
            <w:tcW w:w="3074" w:type="dxa"/>
            <w:tcBorders>
              <w:top w:val="single" w:sz="4" w:space="0" w:color="auto"/>
              <w:left w:val="single" w:sz="4" w:space="0" w:color="auto"/>
              <w:bottom w:val="single" w:sz="4" w:space="0" w:color="auto"/>
              <w:right w:val="single" w:sz="4" w:space="0" w:color="auto"/>
            </w:tcBorders>
          </w:tcPr>
          <w:p w14:paraId="18919B1A" w14:textId="77777777" w:rsidR="00D0717C" w:rsidRPr="008C79A7" w:rsidRDefault="00D0717C" w:rsidP="00AA6EA7">
            <w:pPr>
              <w:tabs>
                <w:tab w:val="left" w:pos="342"/>
              </w:tabs>
              <w:jc w:val="center"/>
              <w:rPr>
                <w:b/>
                <w:bCs/>
              </w:rPr>
            </w:pPr>
            <w:r w:rsidRPr="008C79A7">
              <w:rPr>
                <w:b/>
                <w:bCs/>
              </w:rPr>
              <w:t>Hoạt động của học sinh</w:t>
            </w:r>
          </w:p>
        </w:tc>
        <w:tc>
          <w:tcPr>
            <w:tcW w:w="4300" w:type="dxa"/>
            <w:tcBorders>
              <w:top w:val="single" w:sz="4" w:space="0" w:color="auto"/>
              <w:left w:val="single" w:sz="4" w:space="0" w:color="auto"/>
              <w:bottom w:val="single" w:sz="4" w:space="0" w:color="auto"/>
              <w:right w:val="single" w:sz="4" w:space="0" w:color="auto"/>
            </w:tcBorders>
          </w:tcPr>
          <w:p w14:paraId="24F7FB7B"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510E3F7D" w14:textId="77777777">
        <w:trPr>
          <w:trHeight w:val="425"/>
        </w:trPr>
        <w:tc>
          <w:tcPr>
            <w:tcW w:w="2907" w:type="dxa"/>
            <w:tcBorders>
              <w:top w:val="single" w:sz="4" w:space="0" w:color="auto"/>
              <w:left w:val="single" w:sz="4" w:space="0" w:color="auto"/>
              <w:bottom w:val="single" w:sz="4" w:space="0" w:color="auto"/>
              <w:right w:val="single" w:sz="4" w:space="0" w:color="auto"/>
            </w:tcBorders>
          </w:tcPr>
          <w:p w14:paraId="7590D6A1" w14:textId="77777777" w:rsidR="00D0717C" w:rsidRPr="008C79A7" w:rsidRDefault="00D0717C" w:rsidP="00AA6EA7">
            <w:pPr>
              <w:tabs>
                <w:tab w:val="left" w:pos="360"/>
              </w:tabs>
              <w:jc w:val="both"/>
              <w:rPr>
                <w:color w:val="000000"/>
              </w:rPr>
            </w:pPr>
            <w:r w:rsidRPr="008C79A7">
              <w:rPr>
                <w:color w:val="000000"/>
              </w:rPr>
              <w:t xml:space="preserve">  Yêu cầu học sinh tìm hợp lực của ngẫu lực.</w:t>
            </w:r>
          </w:p>
          <w:p w14:paraId="5086E822" w14:textId="77777777" w:rsidR="00D0717C" w:rsidRPr="008C79A7" w:rsidRDefault="00D0717C" w:rsidP="00AA6EA7">
            <w:pPr>
              <w:tabs>
                <w:tab w:val="left" w:pos="360"/>
              </w:tabs>
              <w:jc w:val="both"/>
              <w:rPr>
                <w:color w:val="000000"/>
              </w:rPr>
            </w:pPr>
            <w:r w:rsidRPr="008C79A7">
              <w:rPr>
                <w:color w:val="000000"/>
              </w:rPr>
              <w:t xml:space="preserve">  Nhận xét câu trả lời.</w:t>
            </w:r>
          </w:p>
          <w:p w14:paraId="62842DC0" w14:textId="77777777" w:rsidR="00D0717C" w:rsidRPr="008C79A7" w:rsidRDefault="00D0717C" w:rsidP="00AA6EA7">
            <w:pPr>
              <w:tabs>
                <w:tab w:val="left" w:pos="360"/>
              </w:tabs>
              <w:jc w:val="both"/>
              <w:rPr>
                <w:color w:val="000000"/>
              </w:rPr>
            </w:pPr>
          </w:p>
          <w:p w14:paraId="03DC10F2" w14:textId="77777777" w:rsidR="00D0717C" w:rsidRPr="008C79A7" w:rsidRDefault="00D0717C" w:rsidP="00AA6EA7">
            <w:pPr>
              <w:tabs>
                <w:tab w:val="left" w:pos="360"/>
              </w:tabs>
              <w:jc w:val="both"/>
              <w:rPr>
                <w:color w:val="000000"/>
              </w:rPr>
            </w:pPr>
            <w:r w:rsidRPr="008C79A7">
              <w:rPr>
                <w:color w:val="000000"/>
              </w:rPr>
              <w:t xml:space="preserve">  Giới thiệu khái niệm.</w:t>
            </w:r>
          </w:p>
          <w:p w14:paraId="2C82C07F" w14:textId="77777777" w:rsidR="00D0717C" w:rsidRPr="008C79A7" w:rsidRDefault="00D0717C" w:rsidP="00AA6EA7">
            <w:pPr>
              <w:tabs>
                <w:tab w:val="left" w:pos="360"/>
              </w:tabs>
              <w:jc w:val="both"/>
              <w:rPr>
                <w:color w:val="000000"/>
              </w:rPr>
            </w:pPr>
          </w:p>
          <w:p w14:paraId="2F1FA4E6" w14:textId="77777777" w:rsidR="00D0717C" w:rsidRPr="008C79A7" w:rsidRDefault="00D0717C" w:rsidP="00AA6EA7">
            <w:pPr>
              <w:tabs>
                <w:tab w:val="left" w:pos="360"/>
              </w:tabs>
              <w:jc w:val="both"/>
              <w:rPr>
                <w:color w:val="000000"/>
              </w:rPr>
            </w:pPr>
            <w:r w:rsidRPr="008C79A7">
              <w:rPr>
                <w:color w:val="000000"/>
              </w:rPr>
              <w:t xml:space="preserve">  Yêu cầu học sinh tìm một số thí dụ về ngẫu lực.</w:t>
            </w:r>
          </w:p>
          <w:p w14:paraId="6C05E072" w14:textId="77777777" w:rsidR="00D0717C" w:rsidRPr="008C79A7" w:rsidRDefault="00D0717C" w:rsidP="00AA6EA7">
            <w:pPr>
              <w:tabs>
                <w:tab w:val="left" w:pos="360"/>
              </w:tabs>
              <w:jc w:val="both"/>
              <w:rPr>
                <w:color w:val="000000"/>
              </w:rPr>
            </w:pPr>
            <w:r w:rsidRPr="008C79A7">
              <w:rPr>
                <w:color w:val="000000"/>
              </w:rPr>
              <w:t xml:space="preserve">  Nhận xét các câu trả lời.</w:t>
            </w:r>
          </w:p>
        </w:tc>
        <w:tc>
          <w:tcPr>
            <w:tcW w:w="3074" w:type="dxa"/>
            <w:tcBorders>
              <w:top w:val="single" w:sz="4" w:space="0" w:color="auto"/>
              <w:left w:val="single" w:sz="4" w:space="0" w:color="auto"/>
              <w:bottom w:val="single" w:sz="4" w:space="0" w:color="auto"/>
              <w:right w:val="single" w:sz="4" w:space="0" w:color="auto"/>
            </w:tcBorders>
          </w:tcPr>
          <w:p w14:paraId="38806DE6" w14:textId="77777777" w:rsidR="00D0717C" w:rsidRPr="008C79A7" w:rsidRDefault="00D0717C" w:rsidP="00AA6EA7">
            <w:pPr>
              <w:tabs>
                <w:tab w:val="left" w:pos="360"/>
              </w:tabs>
              <w:jc w:val="both"/>
              <w:rPr>
                <w:color w:val="000000"/>
              </w:rPr>
            </w:pPr>
            <w:r w:rsidRPr="008C79A7">
              <w:rPr>
                <w:color w:val="000000"/>
              </w:rPr>
              <w:t xml:space="preserve">  Tìm hợp lực của hai lực song song, ngược chiều, cùng độ lớn, không cùng giá tác dụng vào một vật.</w:t>
            </w:r>
          </w:p>
          <w:p w14:paraId="3204ED64"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0213F132" w14:textId="77777777" w:rsidR="00D0717C" w:rsidRPr="008C79A7" w:rsidRDefault="00D0717C" w:rsidP="00AA6EA7">
            <w:pPr>
              <w:tabs>
                <w:tab w:val="left" w:pos="360"/>
              </w:tabs>
              <w:jc w:val="both"/>
              <w:rPr>
                <w:color w:val="000000"/>
              </w:rPr>
            </w:pPr>
          </w:p>
          <w:p w14:paraId="5218B2CD" w14:textId="77777777" w:rsidR="00D0717C" w:rsidRPr="008C79A7" w:rsidRDefault="00D0717C" w:rsidP="00AA6EA7">
            <w:pPr>
              <w:tabs>
                <w:tab w:val="left" w:pos="360"/>
              </w:tabs>
              <w:jc w:val="both"/>
              <w:rPr>
                <w:color w:val="000000"/>
              </w:rPr>
            </w:pPr>
            <w:r w:rsidRPr="008C79A7">
              <w:rPr>
                <w:color w:val="000000"/>
              </w:rPr>
              <w:t xml:space="preserve">  Tìm các ví dụ về ngẫu lực khác với các ví dụ trong sách giáo khoa.</w:t>
            </w:r>
          </w:p>
        </w:tc>
        <w:tc>
          <w:tcPr>
            <w:tcW w:w="4300" w:type="dxa"/>
            <w:tcBorders>
              <w:top w:val="single" w:sz="4" w:space="0" w:color="auto"/>
              <w:left w:val="single" w:sz="4" w:space="0" w:color="auto"/>
              <w:bottom w:val="single" w:sz="4" w:space="0" w:color="auto"/>
              <w:right w:val="single" w:sz="4" w:space="0" w:color="auto"/>
            </w:tcBorders>
          </w:tcPr>
          <w:p w14:paraId="18903FB0" w14:textId="77777777" w:rsidR="00D0717C" w:rsidRPr="008C79A7" w:rsidRDefault="00D0717C" w:rsidP="00AA6EA7">
            <w:pPr>
              <w:tabs>
                <w:tab w:val="left" w:pos="360"/>
              </w:tabs>
              <w:jc w:val="both"/>
              <w:rPr>
                <w:b/>
                <w:bCs/>
                <w:color w:val="000000"/>
                <w:lang w:val="fr-FR"/>
              </w:rPr>
            </w:pPr>
            <w:r w:rsidRPr="008C79A7">
              <w:rPr>
                <w:b/>
                <w:bCs/>
                <w:color w:val="000000"/>
                <w:lang w:val="fr-FR"/>
              </w:rPr>
              <w:t xml:space="preserve">I. </w:t>
            </w:r>
            <w:r w:rsidRPr="008C79A7">
              <w:rPr>
                <w:b/>
                <w:bCs/>
                <w:color w:val="000000"/>
                <w:u w:val="single"/>
                <w:lang w:val="fr-FR"/>
              </w:rPr>
              <w:t>Ngẫu lực là gì</w:t>
            </w:r>
            <w:r w:rsidRPr="008C79A7">
              <w:rPr>
                <w:b/>
                <w:bCs/>
                <w:color w:val="000000"/>
                <w:lang w:val="fr-FR"/>
              </w:rPr>
              <w:t xml:space="preserve"> ?</w:t>
            </w:r>
          </w:p>
          <w:p w14:paraId="70E80BEA"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1. </w:t>
            </w:r>
            <w:r w:rsidRPr="008C79A7">
              <w:rPr>
                <w:b/>
                <w:bCs/>
                <w:iCs/>
                <w:color w:val="000000"/>
                <w:u w:val="single"/>
                <w:lang w:val="fr-FR"/>
              </w:rPr>
              <w:t>Định nghĩa</w:t>
            </w:r>
            <w:r w:rsidRPr="008C79A7">
              <w:rPr>
                <w:b/>
                <w:bCs/>
                <w:iCs/>
                <w:color w:val="000000"/>
                <w:lang w:val="fr-FR"/>
              </w:rPr>
              <w:t>.</w:t>
            </w:r>
          </w:p>
          <w:p w14:paraId="111E0D11" w14:textId="77777777" w:rsidR="00D0717C" w:rsidRPr="008C79A7" w:rsidRDefault="00D0717C" w:rsidP="00AA6EA7">
            <w:pPr>
              <w:tabs>
                <w:tab w:val="left" w:pos="360"/>
              </w:tabs>
              <w:jc w:val="both"/>
              <w:rPr>
                <w:color w:val="000000"/>
                <w:lang w:val="fr-FR"/>
              </w:rPr>
            </w:pPr>
            <w:r w:rsidRPr="008C79A7">
              <w:rPr>
                <w:color w:val="000000"/>
                <w:lang w:val="fr-FR"/>
              </w:rPr>
              <w:t xml:space="preserve">  Hệ hai lực song song, ngược chiều, có độ lớn bằng nhau và cùng tác dụng vào một vật gọi là ngẫu lực.</w:t>
            </w:r>
          </w:p>
          <w:p w14:paraId="48E7FECC"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2. </w:t>
            </w:r>
            <w:r w:rsidRPr="008C79A7">
              <w:rPr>
                <w:b/>
                <w:bCs/>
                <w:iCs/>
                <w:color w:val="000000"/>
                <w:u w:val="single"/>
                <w:lang w:val="fr-FR"/>
              </w:rPr>
              <w:t>Ví dụ</w:t>
            </w:r>
            <w:r w:rsidRPr="008C79A7">
              <w:rPr>
                <w:b/>
                <w:bCs/>
                <w:iCs/>
                <w:color w:val="000000"/>
                <w:lang w:val="fr-FR"/>
              </w:rPr>
              <w:t>.</w:t>
            </w:r>
          </w:p>
          <w:p w14:paraId="0726A5BD" w14:textId="77777777" w:rsidR="00D0717C" w:rsidRPr="008C79A7" w:rsidRDefault="00D0717C" w:rsidP="00AA6EA7">
            <w:pPr>
              <w:tabs>
                <w:tab w:val="left" w:pos="360"/>
              </w:tabs>
              <w:jc w:val="both"/>
              <w:rPr>
                <w:color w:val="000000"/>
                <w:lang w:val="fr-FR"/>
              </w:rPr>
            </w:pPr>
            <w:r w:rsidRPr="008C79A7">
              <w:rPr>
                <w:color w:val="000000"/>
                <w:lang w:val="fr-FR"/>
              </w:rPr>
              <w:t xml:space="preserve">  Dùng tay vặn vòi nước ta đã tác dụng vào vòi một ngẫu lực.</w:t>
            </w:r>
          </w:p>
          <w:p w14:paraId="70B0FE07" w14:textId="77777777" w:rsidR="00D0717C" w:rsidRPr="008C79A7" w:rsidRDefault="00D0717C" w:rsidP="00AA6EA7">
            <w:pPr>
              <w:tabs>
                <w:tab w:val="left" w:pos="360"/>
              </w:tabs>
              <w:jc w:val="both"/>
              <w:rPr>
                <w:color w:val="000000"/>
                <w:lang w:val="fr-FR"/>
              </w:rPr>
            </w:pPr>
            <w:r w:rsidRPr="008C79A7">
              <w:rPr>
                <w:color w:val="000000"/>
                <w:lang w:val="fr-FR"/>
              </w:rPr>
              <w:t xml:space="preserve">  Khi ôtô sắp qua đoạn đường ngoặt, người lái xe tác dụng một ngẫu lực vào tay lái.</w:t>
            </w:r>
          </w:p>
        </w:tc>
      </w:tr>
    </w:tbl>
    <w:p w14:paraId="2AA67C72" w14:textId="751B79D0" w:rsidR="00D0717C" w:rsidRPr="008C79A7" w:rsidRDefault="00D0717C" w:rsidP="00AA6EA7">
      <w:pPr>
        <w:tabs>
          <w:tab w:val="left" w:pos="342"/>
        </w:tabs>
        <w:jc w:val="both"/>
        <w:rPr>
          <w:lang w:val="fr-FR"/>
        </w:rPr>
      </w:pPr>
      <w:r w:rsidRPr="008C79A7">
        <w:rPr>
          <w:b/>
          <w:bCs/>
          <w:iCs/>
          <w:lang w:val="fr-FR"/>
        </w:rPr>
        <w:t xml:space="preserve">Hoạt động </w:t>
      </w:r>
      <w:r w:rsidR="00EA49F4" w:rsidRPr="008C79A7">
        <w:rPr>
          <w:b/>
          <w:bCs/>
          <w:iCs/>
          <w:lang w:val="fr-FR"/>
        </w:rPr>
        <w:t>4</w:t>
      </w:r>
      <w:r w:rsidRPr="008C79A7">
        <w:rPr>
          <w:iCs/>
          <w:lang w:val="fr-FR"/>
        </w:rPr>
        <w:t xml:space="preserve">  </w:t>
      </w:r>
      <w:r w:rsidR="00FD6104" w:rsidRPr="008C79A7">
        <w:rPr>
          <w:b/>
          <w:bCs/>
          <w:lang w:val="fr-FR"/>
        </w:rPr>
        <w:t xml:space="preserve">( </w:t>
      </w:r>
      <w:r w:rsidR="00FD6104" w:rsidRPr="008C79A7">
        <w:rPr>
          <w:bCs/>
          <w:lang w:val="fr-FR"/>
        </w:rPr>
        <w:t xml:space="preserve">…..  </w:t>
      </w:r>
      <w:r w:rsidR="00FD6104" w:rsidRPr="008C79A7">
        <w:rPr>
          <w:iCs/>
          <w:lang w:val="fr-FR"/>
        </w:rPr>
        <w:t>phút</w:t>
      </w:r>
      <w:r w:rsidR="00FD6104" w:rsidRPr="008C79A7">
        <w:rPr>
          <w:b/>
          <w:bCs/>
          <w:lang w:val="fr-FR"/>
        </w:rPr>
        <w:t xml:space="preserve">) </w:t>
      </w:r>
      <w:r w:rsidR="00AF7C29">
        <w:rPr>
          <w:iCs/>
          <w:lang w:val="fr-FR"/>
        </w:rPr>
        <w:t>:</w:t>
      </w:r>
      <w:r w:rsidRPr="008C79A7">
        <w:rPr>
          <w:lang w:val="fr-FR"/>
        </w:rPr>
        <w:t xml:space="preserve"> Tìm hiểu tác dụng của ngẫu lực đối với vật rắn.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7"/>
        <w:gridCol w:w="4289"/>
      </w:tblGrid>
      <w:tr w:rsidR="00D0717C" w:rsidRPr="008C79A7" w14:paraId="07CD579E" w14:textId="77777777">
        <w:trPr>
          <w:trHeight w:val="236"/>
        </w:trPr>
        <w:tc>
          <w:tcPr>
            <w:tcW w:w="2906" w:type="dxa"/>
            <w:tcBorders>
              <w:top w:val="single" w:sz="4" w:space="0" w:color="auto"/>
              <w:left w:val="single" w:sz="4" w:space="0" w:color="auto"/>
              <w:bottom w:val="single" w:sz="4" w:space="0" w:color="auto"/>
              <w:right w:val="single" w:sz="4" w:space="0" w:color="auto"/>
            </w:tcBorders>
          </w:tcPr>
          <w:p w14:paraId="5000F9AE"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73" w:type="dxa"/>
            <w:tcBorders>
              <w:top w:val="single" w:sz="4" w:space="0" w:color="auto"/>
              <w:left w:val="single" w:sz="4" w:space="0" w:color="auto"/>
              <w:bottom w:val="single" w:sz="4" w:space="0" w:color="auto"/>
              <w:right w:val="single" w:sz="4" w:space="0" w:color="auto"/>
            </w:tcBorders>
          </w:tcPr>
          <w:p w14:paraId="50776100"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298" w:type="dxa"/>
            <w:tcBorders>
              <w:top w:val="single" w:sz="4" w:space="0" w:color="auto"/>
              <w:left w:val="single" w:sz="4" w:space="0" w:color="auto"/>
              <w:bottom w:val="single" w:sz="4" w:space="0" w:color="auto"/>
              <w:right w:val="single" w:sz="4" w:space="0" w:color="auto"/>
            </w:tcBorders>
          </w:tcPr>
          <w:p w14:paraId="0ED12035"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790426B" w14:textId="77777777">
        <w:trPr>
          <w:trHeight w:val="449"/>
        </w:trPr>
        <w:tc>
          <w:tcPr>
            <w:tcW w:w="2906" w:type="dxa"/>
            <w:tcBorders>
              <w:top w:val="single" w:sz="4" w:space="0" w:color="auto"/>
              <w:left w:val="single" w:sz="4" w:space="0" w:color="auto"/>
              <w:bottom w:val="single" w:sz="4" w:space="0" w:color="auto"/>
              <w:right w:val="single" w:sz="4" w:space="0" w:color="auto"/>
            </w:tcBorders>
          </w:tcPr>
          <w:p w14:paraId="6BA6EB03" w14:textId="77777777" w:rsidR="00D0717C" w:rsidRPr="008C79A7" w:rsidRDefault="00D0717C" w:rsidP="00AA6EA7">
            <w:pPr>
              <w:tabs>
                <w:tab w:val="left" w:pos="360"/>
              </w:tabs>
              <w:jc w:val="both"/>
              <w:rPr>
                <w:color w:val="000000"/>
              </w:rPr>
            </w:pPr>
          </w:p>
          <w:p w14:paraId="7D92CF24" w14:textId="77777777" w:rsidR="00D0717C" w:rsidRPr="008C79A7" w:rsidRDefault="00D0717C" w:rsidP="00AA6EA7">
            <w:pPr>
              <w:tabs>
                <w:tab w:val="left" w:pos="360"/>
              </w:tabs>
              <w:jc w:val="both"/>
              <w:rPr>
                <w:color w:val="000000"/>
              </w:rPr>
            </w:pPr>
          </w:p>
          <w:p w14:paraId="04219E6E" w14:textId="77777777" w:rsidR="00D0717C" w:rsidRPr="008C79A7" w:rsidRDefault="00D0717C" w:rsidP="00AA6EA7">
            <w:pPr>
              <w:tabs>
                <w:tab w:val="left" w:pos="360"/>
              </w:tabs>
              <w:jc w:val="both"/>
              <w:rPr>
                <w:color w:val="000000"/>
              </w:rPr>
            </w:pPr>
            <w:r w:rsidRPr="008C79A7">
              <w:rPr>
                <w:color w:val="000000"/>
              </w:rPr>
              <w:t xml:space="preserve">  Mô phỏng và giới thiệu về tác dụng của ngẫu lực với vật rắn không có trục quay cố định.</w:t>
            </w:r>
          </w:p>
          <w:p w14:paraId="18C7894D"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xu hướng chuyển động li tâm </w:t>
            </w:r>
            <w:r w:rsidRPr="008C79A7">
              <w:rPr>
                <w:color w:val="000000"/>
              </w:rPr>
              <w:lastRenderedPageBreak/>
              <w:t>của các phần ngược phía so với trọng tâm của vật.</w:t>
            </w:r>
          </w:p>
          <w:p w14:paraId="39EB1050" w14:textId="77777777" w:rsidR="00D0717C" w:rsidRPr="008C79A7" w:rsidRDefault="00D0717C" w:rsidP="00AA6EA7">
            <w:pPr>
              <w:tabs>
                <w:tab w:val="left" w:pos="360"/>
              </w:tabs>
              <w:jc w:val="both"/>
              <w:rPr>
                <w:color w:val="000000"/>
              </w:rPr>
            </w:pPr>
            <w:r w:rsidRPr="008C79A7">
              <w:rPr>
                <w:color w:val="000000"/>
              </w:rPr>
              <w:t xml:space="preserve">  Mô phỏng và giới thiệu về tác dụng của ngẫu lực với vật rắn có trục quay cố định.</w:t>
            </w:r>
          </w:p>
          <w:p w14:paraId="09DD8F87" w14:textId="77777777" w:rsidR="00D0717C" w:rsidRPr="008C79A7" w:rsidRDefault="00D0717C" w:rsidP="00AA6EA7">
            <w:pPr>
              <w:tabs>
                <w:tab w:val="left" w:pos="360"/>
              </w:tabs>
              <w:jc w:val="both"/>
              <w:rPr>
                <w:color w:val="000000"/>
              </w:rPr>
            </w:pPr>
          </w:p>
          <w:p w14:paraId="13D7E5F1" w14:textId="77777777" w:rsidR="00D0717C" w:rsidRPr="008C79A7" w:rsidRDefault="00D0717C" w:rsidP="00AA6EA7">
            <w:pPr>
              <w:tabs>
                <w:tab w:val="left" w:pos="360"/>
              </w:tabs>
              <w:jc w:val="both"/>
              <w:rPr>
                <w:color w:val="000000"/>
              </w:rPr>
            </w:pPr>
          </w:p>
          <w:p w14:paraId="5C9D155B" w14:textId="77777777" w:rsidR="00D0717C" w:rsidRPr="008C79A7" w:rsidRDefault="00D0717C" w:rsidP="00AA6EA7">
            <w:pPr>
              <w:tabs>
                <w:tab w:val="left" w:pos="360"/>
              </w:tabs>
              <w:jc w:val="both"/>
              <w:rPr>
                <w:color w:val="000000"/>
              </w:rPr>
            </w:pPr>
          </w:p>
          <w:p w14:paraId="114936DA" w14:textId="77777777" w:rsidR="00D0717C" w:rsidRPr="008C79A7" w:rsidRDefault="00D0717C" w:rsidP="00AA6EA7">
            <w:pPr>
              <w:tabs>
                <w:tab w:val="left" w:pos="360"/>
              </w:tabs>
              <w:jc w:val="both"/>
              <w:rPr>
                <w:color w:val="000000"/>
              </w:rPr>
            </w:pPr>
            <w:r w:rsidRPr="008C79A7">
              <w:rPr>
                <w:color w:val="000000"/>
              </w:rPr>
              <w:t xml:space="preserve">  Giới thiệu về ứng dụng thực tế khi chế tạo các bộ phận quay.</w:t>
            </w:r>
          </w:p>
          <w:p w14:paraId="40CA0729" w14:textId="77777777" w:rsidR="00D0717C" w:rsidRPr="008C79A7" w:rsidRDefault="00D0717C" w:rsidP="00AA6EA7">
            <w:pPr>
              <w:tabs>
                <w:tab w:val="left" w:pos="360"/>
              </w:tabs>
              <w:jc w:val="both"/>
              <w:rPr>
                <w:color w:val="000000"/>
              </w:rPr>
            </w:pPr>
          </w:p>
          <w:p w14:paraId="2181920E" w14:textId="77777777" w:rsidR="00D0717C" w:rsidRPr="008C79A7" w:rsidRDefault="00D0717C" w:rsidP="00AA6EA7">
            <w:pPr>
              <w:tabs>
                <w:tab w:val="left" w:pos="360"/>
              </w:tabs>
              <w:jc w:val="both"/>
              <w:rPr>
                <w:color w:val="000000"/>
              </w:rPr>
            </w:pPr>
            <w:r w:rsidRPr="008C79A7">
              <w:rPr>
                <w:color w:val="000000"/>
              </w:rPr>
              <w:t xml:space="preserve">  Yêu cầu học sinh tính mômen của từng lực đối với trục quay.</w:t>
            </w:r>
          </w:p>
          <w:p w14:paraId="02CCD49E" w14:textId="77777777" w:rsidR="00D0717C" w:rsidRPr="008C79A7" w:rsidRDefault="00D0717C" w:rsidP="00AA6EA7">
            <w:pPr>
              <w:tabs>
                <w:tab w:val="left" w:pos="360"/>
              </w:tabs>
              <w:jc w:val="both"/>
              <w:rPr>
                <w:color w:val="000000"/>
              </w:rPr>
            </w:pPr>
            <w:r w:rsidRPr="008C79A7">
              <w:rPr>
                <w:color w:val="000000"/>
              </w:rPr>
              <w:t xml:space="preserve">  Yêu cầu tính mômen của ngẫu lực.</w:t>
            </w:r>
          </w:p>
          <w:p w14:paraId="0705675A" w14:textId="77777777" w:rsidR="00D0717C" w:rsidRPr="008C79A7" w:rsidRDefault="00D0717C" w:rsidP="00AA6EA7">
            <w:pPr>
              <w:tabs>
                <w:tab w:val="left" w:pos="360"/>
              </w:tabs>
              <w:jc w:val="both"/>
              <w:rPr>
                <w:color w:val="000000"/>
              </w:rPr>
            </w:pPr>
            <w:r w:rsidRPr="008C79A7">
              <w:rPr>
                <w:color w:val="000000"/>
              </w:rPr>
              <w:t xml:space="preserve">  Yêu cầu tính mômen của ngẫu lực đối với các trục quay khác nhau để trả lời C1.</w:t>
            </w:r>
          </w:p>
        </w:tc>
        <w:tc>
          <w:tcPr>
            <w:tcW w:w="3073" w:type="dxa"/>
            <w:tcBorders>
              <w:top w:val="single" w:sz="4" w:space="0" w:color="auto"/>
              <w:left w:val="single" w:sz="4" w:space="0" w:color="auto"/>
              <w:bottom w:val="single" w:sz="4" w:space="0" w:color="auto"/>
              <w:right w:val="single" w:sz="4" w:space="0" w:color="auto"/>
            </w:tcBorders>
          </w:tcPr>
          <w:p w14:paraId="755A92C7" w14:textId="77777777" w:rsidR="00D0717C" w:rsidRPr="008C79A7" w:rsidRDefault="00D0717C" w:rsidP="00AA6EA7">
            <w:pPr>
              <w:tabs>
                <w:tab w:val="left" w:pos="360"/>
              </w:tabs>
              <w:jc w:val="both"/>
              <w:rPr>
                <w:color w:val="000000"/>
              </w:rPr>
            </w:pPr>
          </w:p>
          <w:p w14:paraId="2EBDDE23" w14:textId="77777777" w:rsidR="00D0717C" w:rsidRPr="008C79A7" w:rsidRDefault="00D0717C" w:rsidP="00AA6EA7">
            <w:pPr>
              <w:tabs>
                <w:tab w:val="left" w:pos="360"/>
              </w:tabs>
              <w:jc w:val="both"/>
              <w:rPr>
                <w:color w:val="000000"/>
              </w:rPr>
            </w:pPr>
          </w:p>
          <w:p w14:paraId="44FFA707" w14:textId="77777777" w:rsidR="00D0717C" w:rsidRPr="008C79A7" w:rsidRDefault="00D0717C" w:rsidP="00AA6EA7">
            <w:pPr>
              <w:tabs>
                <w:tab w:val="left" w:pos="360"/>
              </w:tabs>
              <w:jc w:val="both"/>
              <w:rPr>
                <w:color w:val="000000"/>
              </w:rPr>
            </w:pPr>
            <w:r w:rsidRPr="008C79A7">
              <w:rPr>
                <w:color w:val="000000"/>
              </w:rPr>
              <w:t xml:space="preserve">  Quan sát, nhận xét.</w:t>
            </w:r>
          </w:p>
          <w:p w14:paraId="1EB787DE" w14:textId="77777777" w:rsidR="00D0717C" w:rsidRPr="008C79A7" w:rsidRDefault="00D0717C" w:rsidP="00AA6EA7">
            <w:pPr>
              <w:tabs>
                <w:tab w:val="left" w:pos="360"/>
              </w:tabs>
              <w:jc w:val="both"/>
              <w:rPr>
                <w:color w:val="000000"/>
              </w:rPr>
            </w:pPr>
          </w:p>
          <w:p w14:paraId="01E41EB4" w14:textId="77777777" w:rsidR="00D0717C" w:rsidRPr="008C79A7" w:rsidRDefault="00D0717C" w:rsidP="00AA6EA7">
            <w:pPr>
              <w:tabs>
                <w:tab w:val="left" w:pos="360"/>
              </w:tabs>
              <w:jc w:val="both"/>
              <w:rPr>
                <w:color w:val="000000"/>
              </w:rPr>
            </w:pPr>
          </w:p>
          <w:p w14:paraId="277A84B5" w14:textId="77777777" w:rsidR="00D0717C" w:rsidRPr="008C79A7" w:rsidRDefault="00D0717C" w:rsidP="00AA6EA7">
            <w:pPr>
              <w:tabs>
                <w:tab w:val="left" w:pos="360"/>
              </w:tabs>
              <w:jc w:val="both"/>
              <w:rPr>
                <w:color w:val="000000"/>
              </w:rPr>
            </w:pPr>
          </w:p>
          <w:p w14:paraId="2241D8C4" w14:textId="77777777" w:rsidR="00D0717C" w:rsidRPr="008C79A7" w:rsidRDefault="00D0717C" w:rsidP="00AA6EA7">
            <w:pPr>
              <w:tabs>
                <w:tab w:val="left" w:pos="360"/>
              </w:tabs>
              <w:jc w:val="both"/>
              <w:rPr>
                <w:color w:val="000000"/>
              </w:rPr>
            </w:pPr>
            <w:r w:rsidRPr="008C79A7">
              <w:rPr>
                <w:color w:val="000000"/>
              </w:rPr>
              <w:t xml:space="preserve">  Quan sát, nhận xét.</w:t>
            </w:r>
          </w:p>
          <w:p w14:paraId="5325ACD8" w14:textId="77777777" w:rsidR="00D0717C" w:rsidRPr="008C79A7" w:rsidRDefault="00D0717C" w:rsidP="00AA6EA7">
            <w:pPr>
              <w:tabs>
                <w:tab w:val="left" w:pos="360"/>
              </w:tabs>
              <w:jc w:val="both"/>
              <w:rPr>
                <w:color w:val="000000"/>
              </w:rPr>
            </w:pPr>
          </w:p>
          <w:p w14:paraId="6764CBE8" w14:textId="77777777" w:rsidR="00D0717C" w:rsidRPr="008C79A7" w:rsidRDefault="00D0717C" w:rsidP="00AA6EA7">
            <w:pPr>
              <w:tabs>
                <w:tab w:val="left" w:pos="360"/>
              </w:tabs>
              <w:jc w:val="both"/>
              <w:rPr>
                <w:color w:val="000000"/>
              </w:rPr>
            </w:pPr>
          </w:p>
          <w:p w14:paraId="20EF83A3" w14:textId="77777777" w:rsidR="00D0717C" w:rsidRPr="008C79A7" w:rsidRDefault="00D0717C" w:rsidP="00AA6EA7">
            <w:pPr>
              <w:tabs>
                <w:tab w:val="left" w:pos="360"/>
              </w:tabs>
              <w:jc w:val="both"/>
              <w:rPr>
                <w:color w:val="000000"/>
              </w:rPr>
            </w:pPr>
          </w:p>
          <w:p w14:paraId="1F99BD76" w14:textId="77777777" w:rsidR="00D0717C" w:rsidRPr="008C79A7" w:rsidRDefault="00D0717C" w:rsidP="00AA6EA7">
            <w:pPr>
              <w:tabs>
                <w:tab w:val="left" w:pos="360"/>
              </w:tabs>
              <w:jc w:val="both"/>
              <w:rPr>
                <w:color w:val="000000"/>
              </w:rPr>
            </w:pPr>
            <w:r w:rsidRPr="008C79A7">
              <w:rPr>
                <w:color w:val="000000"/>
              </w:rPr>
              <w:t xml:space="preserve">  Quan sát và nhận xét về chuyển động của trọng tâm đối với trục quay.</w:t>
            </w:r>
          </w:p>
          <w:p w14:paraId="68062903" w14:textId="77777777" w:rsidR="00D0717C" w:rsidRPr="008C79A7" w:rsidRDefault="00D0717C" w:rsidP="00AA6EA7">
            <w:pPr>
              <w:tabs>
                <w:tab w:val="left" w:pos="360"/>
              </w:tabs>
              <w:jc w:val="both"/>
              <w:rPr>
                <w:color w:val="000000"/>
              </w:rPr>
            </w:pPr>
          </w:p>
          <w:p w14:paraId="4F604D6D" w14:textId="77777777" w:rsidR="00D0717C" w:rsidRPr="008C79A7" w:rsidRDefault="00D0717C" w:rsidP="00AA6EA7">
            <w:pPr>
              <w:tabs>
                <w:tab w:val="left" w:pos="360"/>
              </w:tabs>
              <w:jc w:val="both"/>
              <w:rPr>
                <w:color w:val="000000"/>
              </w:rPr>
            </w:pPr>
          </w:p>
          <w:p w14:paraId="3C8739AC" w14:textId="77777777" w:rsidR="00D0717C" w:rsidRPr="008C79A7" w:rsidRDefault="00D0717C" w:rsidP="00AA6EA7">
            <w:pPr>
              <w:tabs>
                <w:tab w:val="left" w:pos="360"/>
              </w:tabs>
              <w:jc w:val="both"/>
              <w:rPr>
                <w:color w:val="000000"/>
              </w:rPr>
            </w:pPr>
          </w:p>
          <w:p w14:paraId="2ABC449E" w14:textId="77777777" w:rsidR="00D0717C" w:rsidRPr="008C79A7" w:rsidRDefault="00D0717C" w:rsidP="00AA6EA7">
            <w:pPr>
              <w:tabs>
                <w:tab w:val="left" w:pos="360"/>
              </w:tabs>
              <w:jc w:val="both"/>
              <w:rPr>
                <w:color w:val="000000"/>
              </w:rPr>
            </w:pPr>
            <w:r w:rsidRPr="008C79A7">
              <w:rPr>
                <w:color w:val="000000"/>
              </w:rPr>
              <w:t xml:space="preserve">  Ghi nhận những điều cần lưu ý khi chế tạo các bộ phận quay của máy móc.</w:t>
            </w:r>
          </w:p>
          <w:p w14:paraId="13A11FAB" w14:textId="77777777" w:rsidR="00D0717C" w:rsidRPr="008C79A7" w:rsidRDefault="00D0717C" w:rsidP="00AA6EA7">
            <w:pPr>
              <w:tabs>
                <w:tab w:val="left" w:pos="360"/>
              </w:tabs>
              <w:jc w:val="both"/>
              <w:rPr>
                <w:color w:val="000000"/>
              </w:rPr>
            </w:pPr>
          </w:p>
          <w:p w14:paraId="2748946D" w14:textId="77777777" w:rsidR="00D0717C" w:rsidRPr="008C79A7" w:rsidRDefault="00D0717C" w:rsidP="00AA6EA7">
            <w:pPr>
              <w:tabs>
                <w:tab w:val="left" w:pos="360"/>
              </w:tabs>
              <w:jc w:val="both"/>
              <w:rPr>
                <w:color w:val="000000"/>
              </w:rPr>
            </w:pPr>
            <w:r w:rsidRPr="008C79A7">
              <w:rPr>
                <w:color w:val="000000"/>
              </w:rPr>
              <w:t xml:space="preserve">  Tính mômen của từng lực.</w:t>
            </w:r>
          </w:p>
          <w:p w14:paraId="2672E102" w14:textId="77777777" w:rsidR="00D0717C" w:rsidRPr="008C79A7" w:rsidRDefault="00D0717C" w:rsidP="00AA6EA7">
            <w:pPr>
              <w:tabs>
                <w:tab w:val="left" w:pos="360"/>
              </w:tabs>
              <w:jc w:val="both"/>
              <w:rPr>
                <w:color w:val="000000"/>
              </w:rPr>
            </w:pPr>
          </w:p>
          <w:p w14:paraId="202EC12D" w14:textId="77777777" w:rsidR="00D0717C" w:rsidRPr="008C79A7" w:rsidRDefault="00D0717C" w:rsidP="00AA6EA7">
            <w:pPr>
              <w:tabs>
                <w:tab w:val="left" w:pos="360"/>
              </w:tabs>
              <w:jc w:val="both"/>
              <w:rPr>
                <w:color w:val="000000"/>
              </w:rPr>
            </w:pPr>
          </w:p>
          <w:p w14:paraId="3CB59EB5" w14:textId="77777777" w:rsidR="00D0717C" w:rsidRPr="008C79A7" w:rsidRDefault="00D0717C" w:rsidP="00AA6EA7">
            <w:pPr>
              <w:tabs>
                <w:tab w:val="left" w:pos="360"/>
              </w:tabs>
              <w:jc w:val="both"/>
              <w:rPr>
                <w:color w:val="000000"/>
              </w:rPr>
            </w:pPr>
            <w:r w:rsidRPr="008C79A7">
              <w:rPr>
                <w:color w:val="000000"/>
              </w:rPr>
              <w:t xml:space="preserve">  Tính mômen của ngẫu lực.</w:t>
            </w:r>
          </w:p>
          <w:p w14:paraId="1E966AE9" w14:textId="77777777" w:rsidR="00D0717C" w:rsidRPr="008C79A7" w:rsidRDefault="00D0717C" w:rsidP="00AA6EA7">
            <w:pPr>
              <w:tabs>
                <w:tab w:val="left" w:pos="360"/>
              </w:tabs>
              <w:jc w:val="both"/>
              <w:rPr>
                <w:color w:val="000000"/>
              </w:rPr>
            </w:pPr>
          </w:p>
          <w:p w14:paraId="0B90285E" w14:textId="77777777" w:rsidR="00D0717C" w:rsidRPr="008C79A7" w:rsidRDefault="00D0717C" w:rsidP="00AA6EA7">
            <w:pPr>
              <w:tabs>
                <w:tab w:val="left" w:pos="360"/>
              </w:tabs>
              <w:jc w:val="both"/>
              <w:rPr>
                <w:color w:val="000000"/>
              </w:rPr>
            </w:pPr>
            <w:r w:rsidRPr="008C79A7">
              <w:rPr>
                <w:color w:val="000000"/>
              </w:rPr>
              <w:t xml:space="preserve">  Tính mômen của ngẫu lực đối với 2 trục quay khác nhau.</w:t>
            </w:r>
          </w:p>
        </w:tc>
        <w:tc>
          <w:tcPr>
            <w:tcW w:w="4298" w:type="dxa"/>
            <w:tcBorders>
              <w:top w:val="single" w:sz="4" w:space="0" w:color="auto"/>
              <w:left w:val="single" w:sz="4" w:space="0" w:color="auto"/>
              <w:bottom w:val="single" w:sz="4" w:space="0" w:color="auto"/>
              <w:right w:val="single" w:sz="4" w:space="0" w:color="auto"/>
            </w:tcBorders>
          </w:tcPr>
          <w:p w14:paraId="346948B5"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II. </w:t>
            </w:r>
            <w:r w:rsidRPr="008C79A7">
              <w:rPr>
                <w:b/>
                <w:bCs/>
                <w:color w:val="000000"/>
                <w:u w:val="single"/>
              </w:rPr>
              <w:t>Tác dụng của ngẫu lực đối với một vật rắn</w:t>
            </w:r>
            <w:r w:rsidRPr="008C79A7">
              <w:rPr>
                <w:b/>
                <w:bCs/>
                <w:color w:val="000000"/>
              </w:rPr>
              <w:t>.</w:t>
            </w:r>
          </w:p>
          <w:p w14:paraId="46172830"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Trường hợp vật không có trục quay cố định</w:t>
            </w:r>
            <w:r w:rsidRPr="008C79A7">
              <w:rPr>
                <w:b/>
                <w:bCs/>
                <w:iCs/>
                <w:color w:val="000000"/>
              </w:rPr>
              <w:t>.</w:t>
            </w:r>
          </w:p>
          <w:p w14:paraId="016D8A84" w14:textId="77777777" w:rsidR="00D0717C" w:rsidRPr="008C79A7" w:rsidRDefault="00D0717C" w:rsidP="00AA6EA7">
            <w:pPr>
              <w:tabs>
                <w:tab w:val="left" w:pos="360"/>
              </w:tabs>
              <w:jc w:val="both"/>
              <w:rPr>
                <w:color w:val="000000"/>
              </w:rPr>
            </w:pPr>
            <w:r w:rsidRPr="008C79A7">
              <w:rPr>
                <w:color w:val="000000"/>
              </w:rPr>
              <w:t xml:space="preserve">  Dưới tác dụng của ngẫu lực vật sẽ quay quanh trục đi qua trọng tâm và vuông góc với mặt phẵng chứa ngẫu lực.</w:t>
            </w:r>
          </w:p>
          <w:p w14:paraId="62678B98" w14:textId="77777777" w:rsidR="00D0717C" w:rsidRPr="008C79A7" w:rsidRDefault="00D0717C" w:rsidP="00AA6EA7">
            <w:pPr>
              <w:tabs>
                <w:tab w:val="left" w:pos="360"/>
              </w:tabs>
              <w:jc w:val="both"/>
              <w:rPr>
                <w:color w:val="000000"/>
              </w:rPr>
            </w:pPr>
            <w:r w:rsidRPr="008C79A7">
              <w:rPr>
                <w:color w:val="000000"/>
              </w:rPr>
              <w:lastRenderedPageBreak/>
              <w:t xml:space="preserve">  Xu hướng chuyển động li tâm của các phần của vật ở ngược phía đối với trọng tâm triệt tiêu nhau nên trọng tâm đứng yên. Trục quay đi qua trọng tâm không chịu lực tác dụng.</w:t>
            </w:r>
          </w:p>
          <w:p w14:paraId="3963356A"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Trường hợp vật có trục quay cố định</w:t>
            </w:r>
            <w:r w:rsidRPr="008C79A7">
              <w:rPr>
                <w:b/>
                <w:bCs/>
                <w:iCs/>
                <w:color w:val="000000"/>
              </w:rPr>
              <w:t>.</w:t>
            </w:r>
          </w:p>
          <w:p w14:paraId="2E04F7BB" w14:textId="77777777" w:rsidR="00D0717C" w:rsidRPr="008C79A7" w:rsidRDefault="00D0717C" w:rsidP="00AA6EA7">
            <w:pPr>
              <w:tabs>
                <w:tab w:val="left" w:pos="360"/>
              </w:tabs>
              <w:jc w:val="both"/>
              <w:rPr>
                <w:color w:val="000000"/>
              </w:rPr>
            </w:pPr>
            <w:r w:rsidRPr="008C79A7">
              <w:rPr>
                <w:color w:val="000000"/>
              </w:rPr>
              <w:t xml:space="preserve">  Dưới tác dụng của ngẫu lực vật sẽ quay quanh trục cố định đó. Nếu trục quay không đi qua trọng tâm thì trọng tâm sẽ chuyển động tròn xung quanh trục quay. Khi ấy vật có xu hướng chuyển động li tâm nên tác dụng lực vào trục quay.</w:t>
            </w:r>
          </w:p>
          <w:p w14:paraId="0FA07AB5" w14:textId="77777777" w:rsidR="00D0717C" w:rsidRPr="008C79A7" w:rsidRDefault="00D0717C" w:rsidP="00AA6EA7">
            <w:pPr>
              <w:tabs>
                <w:tab w:val="left" w:pos="360"/>
              </w:tabs>
              <w:jc w:val="both"/>
              <w:rPr>
                <w:color w:val="000000"/>
              </w:rPr>
            </w:pPr>
            <w:r w:rsidRPr="008C79A7">
              <w:rPr>
                <w:color w:val="000000"/>
              </w:rPr>
              <w:t xml:space="preserve">  Khi chế tạo các bộ phận quay của máy móc phải phải làm cho trục quay đi qua trọng tâm của nó.</w:t>
            </w:r>
          </w:p>
          <w:p w14:paraId="1A9026F5"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Mômen của ngẫu lực</w:t>
            </w:r>
            <w:r w:rsidRPr="008C79A7">
              <w:rPr>
                <w:b/>
                <w:bCs/>
                <w:iCs/>
                <w:color w:val="000000"/>
              </w:rPr>
              <w:t>.</w:t>
            </w:r>
          </w:p>
          <w:p w14:paraId="27333722" w14:textId="09C6D93B" w:rsidR="00D0717C" w:rsidRPr="008C79A7" w:rsidRDefault="00D0717C" w:rsidP="00AA6EA7">
            <w:pPr>
              <w:tabs>
                <w:tab w:val="left" w:pos="360"/>
              </w:tabs>
              <w:jc w:val="both"/>
              <w:rPr>
                <w:color w:val="000000"/>
              </w:rPr>
            </w:pPr>
            <w:r w:rsidRPr="008C79A7">
              <w:rPr>
                <w:color w:val="000000"/>
              </w:rPr>
              <w:t xml:space="preserve">  Đối cới các trục quay vuông góc với mặt phẵng chứa ngẫu lực thì mômen của ngẫu lực không phụ thuộc vào vị trí trục quay và luôn luôn có giá trị</w:t>
            </w:r>
            <w:r w:rsidR="00AF7C29">
              <w:rPr>
                <w:color w:val="000000"/>
              </w:rPr>
              <w:t>:</w:t>
            </w:r>
            <w:r w:rsidRPr="008C79A7">
              <w:rPr>
                <w:color w:val="000000"/>
              </w:rPr>
              <w:t xml:space="preserve"> M = F.d </w:t>
            </w:r>
          </w:p>
          <w:p w14:paraId="72D6DAAE" w14:textId="77777777" w:rsidR="00D0717C" w:rsidRPr="008C79A7" w:rsidRDefault="00D0717C" w:rsidP="00AA6EA7">
            <w:pPr>
              <w:tabs>
                <w:tab w:val="left" w:pos="360"/>
              </w:tabs>
              <w:jc w:val="both"/>
              <w:rPr>
                <w:color w:val="000000"/>
              </w:rPr>
            </w:pPr>
            <w:r w:rsidRPr="008C79A7">
              <w:rPr>
                <w:color w:val="000000"/>
              </w:rPr>
              <w:t xml:space="preserve">  Trong đó F là độ lớn của mỗi lực, còn d khoảng cách giữa hai giá của ngẫu lực và được gọi là cánh tay đòn của ngẫu lực.</w:t>
            </w:r>
          </w:p>
        </w:tc>
      </w:tr>
    </w:tbl>
    <w:p w14:paraId="3450CA6E"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5</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16"/>
      </w:tblGrid>
      <w:tr w:rsidR="00D0717C" w:rsidRPr="008C79A7" w14:paraId="557549AE" w14:textId="77777777">
        <w:trPr>
          <w:trHeight w:val="231"/>
        </w:trPr>
        <w:tc>
          <w:tcPr>
            <w:tcW w:w="5151" w:type="dxa"/>
            <w:tcBorders>
              <w:top w:val="single" w:sz="4" w:space="0" w:color="auto"/>
              <w:left w:val="single" w:sz="4" w:space="0" w:color="auto"/>
              <w:bottom w:val="single" w:sz="4" w:space="0" w:color="auto"/>
              <w:right w:val="single" w:sz="4" w:space="0" w:color="auto"/>
            </w:tcBorders>
          </w:tcPr>
          <w:p w14:paraId="1A72A359" w14:textId="77777777" w:rsidR="00D0717C" w:rsidRPr="008C79A7" w:rsidRDefault="00D0717C" w:rsidP="00AA6EA7">
            <w:pPr>
              <w:tabs>
                <w:tab w:val="left" w:pos="342"/>
              </w:tabs>
              <w:jc w:val="center"/>
              <w:rPr>
                <w:b/>
                <w:bCs/>
              </w:rPr>
            </w:pPr>
            <w:r w:rsidRPr="008C79A7">
              <w:rPr>
                <w:b/>
                <w:bCs/>
              </w:rPr>
              <w:t>Hoạt động của giáo viên</w:t>
            </w:r>
          </w:p>
        </w:tc>
        <w:tc>
          <w:tcPr>
            <w:tcW w:w="5127" w:type="dxa"/>
            <w:tcBorders>
              <w:top w:val="single" w:sz="4" w:space="0" w:color="auto"/>
              <w:left w:val="single" w:sz="4" w:space="0" w:color="auto"/>
              <w:bottom w:val="single" w:sz="4" w:space="0" w:color="auto"/>
              <w:right w:val="single" w:sz="4" w:space="0" w:color="auto"/>
            </w:tcBorders>
          </w:tcPr>
          <w:p w14:paraId="3AF14873"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791E5A3D" w14:textId="77777777">
        <w:trPr>
          <w:trHeight w:val="910"/>
        </w:trPr>
        <w:tc>
          <w:tcPr>
            <w:tcW w:w="5151" w:type="dxa"/>
            <w:tcBorders>
              <w:top w:val="single" w:sz="4" w:space="0" w:color="auto"/>
              <w:left w:val="single" w:sz="4" w:space="0" w:color="auto"/>
              <w:bottom w:val="single" w:sz="4" w:space="0" w:color="auto"/>
              <w:right w:val="single" w:sz="4" w:space="0" w:color="auto"/>
            </w:tcBorders>
          </w:tcPr>
          <w:p w14:paraId="0F987341" w14:textId="77777777" w:rsidR="00D0717C" w:rsidRPr="008C79A7" w:rsidRDefault="00D0717C" w:rsidP="00AA6EA7">
            <w:pPr>
              <w:tabs>
                <w:tab w:val="left" w:pos="342"/>
              </w:tabs>
              <w:jc w:val="both"/>
            </w:pPr>
            <w:r w:rsidRPr="008C79A7">
              <w:t xml:space="preserve">  Cho học sinh tóm tắt những kiến thức chủ yếu đã học trong bài.</w:t>
            </w:r>
          </w:p>
          <w:p w14:paraId="668A2C53" w14:textId="77777777" w:rsidR="00D0717C" w:rsidRPr="008C79A7" w:rsidRDefault="00D0717C" w:rsidP="00AA6EA7">
            <w:pPr>
              <w:tabs>
                <w:tab w:val="left" w:pos="342"/>
              </w:tabs>
              <w:jc w:val="both"/>
            </w:pPr>
            <w:r w:rsidRPr="008C79A7">
              <w:t xml:space="preserve">  Nêu câu hỏi và bài tập về nhà.</w:t>
            </w:r>
          </w:p>
          <w:p w14:paraId="5DD35054" w14:textId="77777777" w:rsidR="00D0717C" w:rsidRPr="008C79A7" w:rsidRDefault="00D0717C" w:rsidP="00AA6EA7">
            <w:pPr>
              <w:tabs>
                <w:tab w:val="left" w:pos="342"/>
              </w:tabs>
              <w:jc w:val="both"/>
            </w:pPr>
            <w:r w:rsidRPr="008C79A7">
              <w:t xml:space="preserve">  Nêu những yêu cầu cần chuẩn bị cho bài sau.</w:t>
            </w:r>
          </w:p>
        </w:tc>
        <w:tc>
          <w:tcPr>
            <w:tcW w:w="5127" w:type="dxa"/>
            <w:tcBorders>
              <w:top w:val="single" w:sz="4" w:space="0" w:color="auto"/>
              <w:left w:val="single" w:sz="4" w:space="0" w:color="auto"/>
              <w:bottom w:val="single" w:sz="4" w:space="0" w:color="auto"/>
              <w:right w:val="single" w:sz="4" w:space="0" w:color="auto"/>
            </w:tcBorders>
          </w:tcPr>
          <w:p w14:paraId="0EBDA11A" w14:textId="77777777" w:rsidR="00D0717C" w:rsidRPr="008C79A7" w:rsidRDefault="00D0717C" w:rsidP="00AA6EA7">
            <w:pPr>
              <w:tabs>
                <w:tab w:val="left" w:pos="342"/>
              </w:tabs>
              <w:jc w:val="both"/>
            </w:pPr>
            <w:r w:rsidRPr="008C79A7">
              <w:t xml:space="preserve">  Tóm tắt những kiến thức đã học trong bài.</w:t>
            </w:r>
          </w:p>
          <w:p w14:paraId="1BDA1C38" w14:textId="77777777" w:rsidR="00D0717C" w:rsidRPr="008C79A7" w:rsidRDefault="00D0717C" w:rsidP="00AA6EA7">
            <w:pPr>
              <w:tabs>
                <w:tab w:val="left" w:pos="342"/>
              </w:tabs>
              <w:jc w:val="both"/>
            </w:pPr>
          </w:p>
          <w:p w14:paraId="1979458C" w14:textId="77777777" w:rsidR="00D0717C" w:rsidRPr="008C79A7" w:rsidRDefault="00D0717C" w:rsidP="00AA6EA7">
            <w:pPr>
              <w:tabs>
                <w:tab w:val="left" w:pos="342"/>
              </w:tabs>
              <w:jc w:val="both"/>
            </w:pPr>
            <w:r w:rsidRPr="008C79A7">
              <w:t xml:space="preserve">  Ghi câu hỏi và bài tập về nhà.</w:t>
            </w:r>
          </w:p>
          <w:p w14:paraId="5C6DBDFC" w14:textId="77777777" w:rsidR="00D0717C" w:rsidRPr="008C79A7" w:rsidRDefault="00D0717C" w:rsidP="00AA6EA7">
            <w:pPr>
              <w:tabs>
                <w:tab w:val="left" w:pos="342"/>
              </w:tabs>
              <w:jc w:val="both"/>
            </w:pPr>
            <w:r w:rsidRPr="008C79A7">
              <w:t xml:space="preserve">  Ghi những yêu cầu chuẩn bị cho bài sau.</w:t>
            </w:r>
          </w:p>
        </w:tc>
      </w:tr>
    </w:tbl>
    <w:p w14:paraId="1C78D35E"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625184B4" w14:textId="77777777" w:rsidR="0048292B" w:rsidRPr="008C79A7" w:rsidRDefault="0048292B" w:rsidP="00AA6EA7">
      <w:pPr>
        <w:tabs>
          <w:tab w:val="left" w:pos="342"/>
        </w:tabs>
        <w:rPr>
          <w:bCs/>
          <w:lang w:val="fr-FR"/>
        </w:rPr>
      </w:pPr>
      <w:r w:rsidRPr="008C79A7">
        <w:rPr>
          <w:bCs/>
          <w:lang w:val="fr-FR"/>
        </w:rPr>
        <w:t>...........................................................................................................................................................................................</w:t>
      </w:r>
    </w:p>
    <w:p w14:paraId="6C5CD923" w14:textId="77777777" w:rsidR="0048292B" w:rsidRPr="008C79A7" w:rsidRDefault="0048292B" w:rsidP="00AA6EA7">
      <w:pPr>
        <w:tabs>
          <w:tab w:val="left" w:pos="342"/>
        </w:tabs>
        <w:rPr>
          <w:bCs/>
          <w:lang w:val="fr-FR"/>
        </w:rPr>
      </w:pPr>
      <w:r w:rsidRPr="008C79A7">
        <w:rPr>
          <w:bCs/>
          <w:lang w:val="fr-FR"/>
        </w:rPr>
        <w:t>...........................................................................................................................................................................................</w:t>
      </w:r>
    </w:p>
    <w:p w14:paraId="4102F532" w14:textId="77777777" w:rsidR="0048292B" w:rsidRPr="008C79A7" w:rsidRDefault="0048292B" w:rsidP="00AA6EA7">
      <w:pPr>
        <w:tabs>
          <w:tab w:val="left" w:pos="342"/>
        </w:tabs>
        <w:rPr>
          <w:bCs/>
          <w:lang w:val="fr-FR"/>
        </w:rPr>
      </w:pPr>
      <w:r w:rsidRPr="008C79A7">
        <w:rPr>
          <w:bCs/>
          <w:lang w:val="fr-FR"/>
        </w:rPr>
        <w:t>...........................................................................................................................................................................................</w:t>
      </w:r>
    </w:p>
    <w:p w14:paraId="29856525" w14:textId="77777777" w:rsidR="0048292B" w:rsidRPr="008C79A7" w:rsidRDefault="0048292B" w:rsidP="00AA6EA7">
      <w:pPr>
        <w:tabs>
          <w:tab w:val="left" w:pos="342"/>
        </w:tabs>
        <w:rPr>
          <w:bCs/>
          <w:lang w:val="fr-FR"/>
        </w:rPr>
      </w:pPr>
      <w:r w:rsidRPr="008C79A7">
        <w:rPr>
          <w:bCs/>
          <w:lang w:val="fr-FR"/>
        </w:rPr>
        <w:t>...........................................................................................................................................................................................</w:t>
      </w:r>
    </w:p>
    <w:p w14:paraId="7D85F815"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178B2DF3" w14:textId="77777777" w:rsidR="00FE346A" w:rsidRPr="008C79A7" w:rsidRDefault="00FE346A" w:rsidP="00FE346A">
      <w:pPr>
        <w:ind w:left="5040" w:firstLine="720"/>
        <w:rPr>
          <w:b/>
          <w:lang w:val="nl-NL"/>
        </w:rPr>
      </w:pPr>
      <w:r w:rsidRPr="008C79A7">
        <w:rPr>
          <w:b/>
          <w:lang w:val="nl-NL"/>
        </w:rPr>
        <w:t>DUYỆT CỦA GIÁM HIỆU</w:t>
      </w:r>
    </w:p>
    <w:p w14:paraId="516E818B" w14:textId="77777777" w:rsidR="00AD1F88" w:rsidRPr="008C79A7" w:rsidRDefault="00AD1F88" w:rsidP="00AD1F88">
      <w:pPr>
        <w:jc w:val="both"/>
        <w:rPr>
          <w:b/>
          <w:lang w:val="nl-NL"/>
        </w:rPr>
      </w:pPr>
    </w:p>
    <w:p w14:paraId="176C892A" w14:textId="77777777" w:rsidR="00AD1F88" w:rsidRPr="008C79A7" w:rsidRDefault="00AD1F88" w:rsidP="00AD1F88">
      <w:pPr>
        <w:rPr>
          <w:b/>
          <w:lang w:val="nl-NL"/>
        </w:rPr>
      </w:pPr>
    </w:p>
    <w:p w14:paraId="39D6D7AA" w14:textId="77777777" w:rsidR="00AD1F88" w:rsidRPr="008C79A7" w:rsidRDefault="00AD1F88" w:rsidP="00AD1F88">
      <w:pPr>
        <w:rPr>
          <w:b/>
          <w:lang w:val="nl-NL"/>
        </w:rPr>
      </w:pPr>
    </w:p>
    <w:p w14:paraId="021C7292" w14:textId="07165C58"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18640E67" w14:textId="77777777" w:rsidR="00D0717C" w:rsidRPr="008C79A7" w:rsidRDefault="00D0717C" w:rsidP="00AA6EA7">
      <w:pPr>
        <w:jc w:val="center"/>
        <w:rPr>
          <w:b/>
          <w:bCs/>
          <w:lang w:val="nl-NL"/>
        </w:rPr>
      </w:pPr>
      <w:r w:rsidRPr="008C79A7">
        <w:rPr>
          <w:b/>
          <w:bCs/>
          <w:iCs/>
          <w:u w:val="single"/>
          <w:lang w:val="nl-NL"/>
        </w:rPr>
        <w:t>Tiết 3</w:t>
      </w:r>
      <w:r w:rsidR="00C67496" w:rsidRPr="008C79A7">
        <w:rPr>
          <w:b/>
          <w:bCs/>
          <w:iCs/>
          <w:u w:val="single"/>
          <w:lang w:val="nl-NL"/>
        </w:rPr>
        <w:t>5</w:t>
      </w:r>
      <w:r w:rsidRPr="008C79A7">
        <w:rPr>
          <w:b/>
          <w:bCs/>
          <w:lang w:val="nl-NL"/>
        </w:rPr>
        <w:t xml:space="preserve">: BÀI TẬP  </w:t>
      </w:r>
    </w:p>
    <w:p w14:paraId="51894436"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1A0A9E57" w14:textId="77777777" w:rsidR="00D0717C" w:rsidRPr="008C79A7" w:rsidRDefault="00D0717C" w:rsidP="00AA6EA7">
      <w:pPr>
        <w:jc w:val="both"/>
        <w:rPr>
          <w:b/>
          <w:bCs/>
          <w:iCs/>
          <w:lang w:val="nl-NL"/>
        </w:rPr>
      </w:pPr>
      <w:r w:rsidRPr="008C79A7">
        <w:rPr>
          <w:b/>
          <w:bCs/>
          <w:iCs/>
          <w:lang w:val="nl-NL"/>
        </w:rPr>
        <w:t>1. Kiến thức</w:t>
      </w:r>
    </w:p>
    <w:p w14:paraId="24693777" w14:textId="77777777" w:rsidR="00D0717C" w:rsidRPr="008C79A7" w:rsidRDefault="00D0717C" w:rsidP="00AA6EA7">
      <w:pPr>
        <w:tabs>
          <w:tab w:val="left" w:pos="342"/>
        </w:tabs>
        <w:jc w:val="both"/>
        <w:rPr>
          <w:lang w:val="nl-NL"/>
        </w:rPr>
      </w:pPr>
      <w:r w:rsidRPr="008C79A7">
        <w:rPr>
          <w:lang w:val="nl-NL"/>
        </w:rPr>
        <w:tab/>
        <w:t>- Các dạng cân bằng, cân bằng của một vật có mặt chân đế.</w:t>
      </w:r>
    </w:p>
    <w:p w14:paraId="73818B1F" w14:textId="77777777" w:rsidR="00D0717C" w:rsidRPr="008C79A7" w:rsidRDefault="00D0717C" w:rsidP="00AA6EA7">
      <w:pPr>
        <w:tabs>
          <w:tab w:val="left" w:pos="342"/>
        </w:tabs>
        <w:jc w:val="both"/>
        <w:rPr>
          <w:lang w:val="nl-NL"/>
        </w:rPr>
      </w:pPr>
      <w:r w:rsidRPr="008C79A7">
        <w:rPr>
          <w:lang w:val="nl-NL"/>
        </w:rPr>
        <w:tab/>
        <w:t>- Chuyển động tịnh tiến và chuyển động quay của vật rắn. Ngẩu lực.</w:t>
      </w:r>
    </w:p>
    <w:p w14:paraId="4BC31B9F" w14:textId="77777777" w:rsidR="00D0717C" w:rsidRPr="008C79A7" w:rsidRDefault="00D0717C" w:rsidP="00AA6EA7">
      <w:pPr>
        <w:tabs>
          <w:tab w:val="left" w:pos="342"/>
        </w:tabs>
        <w:jc w:val="both"/>
        <w:rPr>
          <w:b/>
          <w:bCs/>
          <w:iCs/>
          <w:lang w:val="nl-NL"/>
        </w:rPr>
      </w:pPr>
      <w:r w:rsidRPr="008C79A7">
        <w:rPr>
          <w:b/>
          <w:bCs/>
          <w:iCs/>
          <w:lang w:val="nl-NL"/>
        </w:rPr>
        <w:t>2. Kỹ năng</w:t>
      </w:r>
    </w:p>
    <w:p w14:paraId="17078A3E" w14:textId="77777777" w:rsidR="00D0717C" w:rsidRPr="008C79A7" w:rsidRDefault="00D0717C" w:rsidP="00AA6EA7">
      <w:pPr>
        <w:tabs>
          <w:tab w:val="left" w:pos="342"/>
        </w:tabs>
        <w:jc w:val="both"/>
        <w:rPr>
          <w:lang w:val="nl-NL"/>
        </w:rPr>
      </w:pPr>
      <w:r w:rsidRPr="008C79A7">
        <w:rPr>
          <w:lang w:val="nl-NL"/>
        </w:rPr>
        <w:tab/>
        <w:t>- Trả lời được các câu hỏi trắc ngiệm về sự cân bằng, chuyển động tịnh tiến, chuyển động quay của vật rắn.</w:t>
      </w:r>
    </w:p>
    <w:p w14:paraId="174F1A15" w14:textId="77777777" w:rsidR="00D0717C" w:rsidRPr="008C79A7" w:rsidRDefault="00D0717C" w:rsidP="00AA6EA7">
      <w:pPr>
        <w:tabs>
          <w:tab w:val="left" w:pos="342"/>
        </w:tabs>
        <w:jc w:val="both"/>
        <w:rPr>
          <w:lang w:val="nl-NL"/>
        </w:rPr>
      </w:pPr>
      <w:r w:rsidRPr="008C79A7">
        <w:rPr>
          <w:lang w:val="nl-NL"/>
        </w:rPr>
        <w:tab/>
        <w:t>- Giải được các bài tập về chuyển động tịnh tiến, chuyển động quay của vật rắn.</w:t>
      </w:r>
    </w:p>
    <w:p w14:paraId="50A85BE3" w14:textId="04AB57D2"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65D9FF82"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772C1B94" w14:textId="189CBE6F"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722AF88B"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khác.</w:t>
      </w:r>
    </w:p>
    <w:p w14:paraId="758DEF65" w14:textId="1DEDCBF5"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6125DC1E"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047A506E"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636C4428" w14:textId="77777777" w:rsidR="00EA49F4" w:rsidRPr="008C79A7" w:rsidRDefault="00EA49F4" w:rsidP="00AA6EA7">
      <w:pPr>
        <w:tabs>
          <w:tab w:val="left" w:pos="342"/>
        </w:tabs>
        <w:jc w:val="both"/>
        <w:rPr>
          <w:b/>
          <w:bCs/>
          <w:lang w:val="nl-NL"/>
        </w:rPr>
      </w:pPr>
      <w:r w:rsidRPr="008C79A7">
        <w:rPr>
          <w:b/>
          <w:bCs/>
          <w:lang w:val="nl-NL"/>
        </w:rPr>
        <w:t xml:space="preserve">Hoạt động 1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b/>
          <w:bCs/>
          <w:lang w:val="nl-NL"/>
        </w:rPr>
        <w:t xml:space="preserve">: </w:t>
      </w:r>
      <w:r w:rsidRPr="008C79A7">
        <w:rPr>
          <w:bCs/>
          <w:lang w:val="nl-NL"/>
        </w:rPr>
        <w:t>Ổn định lớp, kiểm tra sĩ số:</w:t>
      </w:r>
    </w:p>
    <w:p w14:paraId="4B7F9536" w14:textId="77777777" w:rsidR="00D0717C" w:rsidRPr="008C79A7" w:rsidRDefault="00D0717C" w:rsidP="00AA6EA7">
      <w:pPr>
        <w:tabs>
          <w:tab w:val="left" w:pos="342"/>
        </w:tabs>
        <w:jc w:val="both"/>
        <w:rPr>
          <w:lang w:val="nl-NL"/>
        </w:rPr>
      </w:pPr>
      <w:r w:rsidRPr="008C79A7">
        <w:rPr>
          <w:b/>
          <w:bCs/>
          <w:iCs/>
          <w:lang w:val="nl-NL"/>
        </w:rPr>
        <w:lastRenderedPageBreak/>
        <w:t xml:space="preserve">Hoạt động </w:t>
      </w:r>
      <w:r w:rsidR="00EA49F4" w:rsidRPr="008C79A7">
        <w:rPr>
          <w:b/>
          <w:bCs/>
          <w:iCs/>
          <w:lang w:val="nl-NL"/>
        </w:rPr>
        <w:t>2</w:t>
      </w:r>
      <w:r w:rsidRPr="008C79A7">
        <w:rPr>
          <w:iCs/>
          <w:lang w:val="nl-NL"/>
        </w:rPr>
        <w:t xml:space="preserve"> </w:t>
      </w:r>
      <w:r w:rsidR="00FD6104" w:rsidRPr="008C79A7">
        <w:rPr>
          <w:b/>
          <w:bCs/>
          <w:lang w:val="nl-NL"/>
        </w:rPr>
        <w:t xml:space="preserve">( </w:t>
      </w:r>
      <w:r w:rsidR="00FD6104" w:rsidRPr="008C79A7">
        <w:rPr>
          <w:bCs/>
          <w:lang w:val="nl-NL"/>
        </w:rPr>
        <w:t xml:space="preserve">…..  </w:t>
      </w:r>
      <w:r w:rsidR="00FD6104" w:rsidRPr="008C79A7">
        <w:rPr>
          <w:iCs/>
          <w:lang w:val="nl-NL"/>
        </w:rPr>
        <w:t>phút</w:t>
      </w:r>
      <w:r w:rsidR="00FD6104" w:rsidRPr="008C79A7">
        <w:rPr>
          <w:b/>
          <w:bCs/>
          <w:lang w:val="nl-NL"/>
        </w:rPr>
        <w:t>)</w:t>
      </w:r>
      <w:r w:rsidRPr="008C79A7">
        <w:rPr>
          <w:lang w:val="nl-NL"/>
        </w:rPr>
        <w:t>: Giải các câu hỏi trắc nghiệm khách quan.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2548"/>
        <w:gridCol w:w="4293"/>
      </w:tblGrid>
      <w:tr w:rsidR="00D0717C" w:rsidRPr="008C79A7" w14:paraId="467646AB" w14:textId="77777777">
        <w:trPr>
          <w:trHeight w:val="257"/>
        </w:trPr>
        <w:tc>
          <w:tcPr>
            <w:tcW w:w="3380" w:type="dxa"/>
            <w:tcBorders>
              <w:top w:val="single" w:sz="4" w:space="0" w:color="auto"/>
              <w:left w:val="single" w:sz="4" w:space="0" w:color="auto"/>
              <w:bottom w:val="single" w:sz="4" w:space="0" w:color="auto"/>
              <w:right w:val="single" w:sz="4" w:space="0" w:color="auto"/>
            </w:tcBorders>
          </w:tcPr>
          <w:p w14:paraId="788C1AEC"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2548" w:type="dxa"/>
            <w:tcBorders>
              <w:top w:val="single" w:sz="4" w:space="0" w:color="auto"/>
              <w:left w:val="single" w:sz="4" w:space="0" w:color="auto"/>
              <w:bottom w:val="single" w:sz="4" w:space="0" w:color="auto"/>
              <w:right w:val="single" w:sz="4" w:space="0" w:color="auto"/>
            </w:tcBorders>
          </w:tcPr>
          <w:p w14:paraId="31F1B590"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93" w:type="dxa"/>
            <w:tcBorders>
              <w:top w:val="single" w:sz="4" w:space="0" w:color="auto"/>
              <w:left w:val="single" w:sz="4" w:space="0" w:color="auto"/>
              <w:bottom w:val="single" w:sz="4" w:space="0" w:color="auto"/>
              <w:right w:val="single" w:sz="4" w:space="0" w:color="auto"/>
            </w:tcBorders>
          </w:tcPr>
          <w:p w14:paraId="20CF297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44FB77B" w14:textId="77777777">
        <w:trPr>
          <w:trHeight w:val="461"/>
        </w:trPr>
        <w:tc>
          <w:tcPr>
            <w:tcW w:w="3380" w:type="dxa"/>
            <w:tcBorders>
              <w:top w:val="single" w:sz="4" w:space="0" w:color="auto"/>
              <w:left w:val="single" w:sz="4" w:space="0" w:color="auto"/>
              <w:bottom w:val="single" w:sz="4" w:space="0" w:color="auto"/>
              <w:right w:val="single" w:sz="4" w:space="0" w:color="auto"/>
            </w:tcBorders>
          </w:tcPr>
          <w:p w14:paraId="4281EDCE"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0D8CCFF4"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6E128E7E"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58F16338"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3F784777"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045A7E32"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tc>
        <w:tc>
          <w:tcPr>
            <w:tcW w:w="2548" w:type="dxa"/>
            <w:tcBorders>
              <w:top w:val="single" w:sz="4" w:space="0" w:color="auto"/>
              <w:left w:val="single" w:sz="4" w:space="0" w:color="auto"/>
              <w:bottom w:val="single" w:sz="4" w:space="0" w:color="auto"/>
              <w:right w:val="single" w:sz="4" w:space="0" w:color="auto"/>
            </w:tcBorders>
          </w:tcPr>
          <w:p w14:paraId="1EA7EF1A"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B8C6EFF"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58AE91B"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7D1D7AAF" w14:textId="77777777" w:rsidR="00D0717C" w:rsidRPr="008C79A7" w:rsidRDefault="00D0717C" w:rsidP="00AA6EA7">
            <w:pPr>
              <w:tabs>
                <w:tab w:val="left" w:pos="360"/>
              </w:tabs>
              <w:jc w:val="both"/>
              <w:rPr>
                <w:color w:val="000000"/>
              </w:rPr>
            </w:pPr>
            <w:r w:rsidRPr="008C79A7">
              <w:rPr>
                <w:color w:val="000000"/>
              </w:rPr>
              <w:t xml:space="preserve">  Giải thích lựa chọn. </w:t>
            </w:r>
          </w:p>
          <w:p w14:paraId="6EF88F85"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50A6DC93"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4293" w:type="dxa"/>
            <w:tcBorders>
              <w:top w:val="single" w:sz="4" w:space="0" w:color="auto"/>
              <w:left w:val="single" w:sz="4" w:space="0" w:color="auto"/>
              <w:bottom w:val="single" w:sz="4" w:space="0" w:color="auto"/>
              <w:right w:val="single" w:sz="4" w:space="0" w:color="auto"/>
            </w:tcBorders>
          </w:tcPr>
          <w:p w14:paraId="2C68C59A" w14:textId="55902349" w:rsidR="00D0717C" w:rsidRPr="008C79A7" w:rsidRDefault="00D0717C" w:rsidP="00AA6EA7">
            <w:pPr>
              <w:tabs>
                <w:tab w:val="left" w:pos="360"/>
              </w:tabs>
              <w:jc w:val="both"/>
              <w:rPr>
                <w:color w:val="000000"/>
                <w:lang w:val="fr-FR"/>
              </w:rPr>
            </w:pPr>
            <w:r w:rsidRPr="008C79A7">
              <w:rPr>
                <w:color w:val="000000"/>
                <w:lang w:val="fr-FR"/>
              </w:rPr>
              <w:t>Câu 7 trang 100</w:t>
            </w:r>
            <w:r w:rsidR="00AF7C29">
              <w:rPr>
                <w:color w:val="000000"/>
                <w:lang w:val="fr-FR"/>
              </w:rPr>
              <w:t>:</w:t>
            </w:r>
            <w:r w:rsidRPr="008C79A7">
              <w:rPr>
                <w:color w:val="000000"/>
                <w:lang w:val="fr-FR"/>
              </w:rPr>
              <w:t xml:space="preserve"> C</w:t>
            </w:r>
          </w:p>
          <w:p w14:paraId="4A716263" w14:textId="314A263F" w:rsidR="00D0717C" w:rsidRPr="008C79A7" w:rsidRDefault="00D0717C" w:rsidP="00AA6EA7">
            <w:pPr>
              <w:tabs>
                <w:tab w:val="left" w:pos="360"/>
              </w:tabs>
              <w:jc w:val="both"/>
              <w:rPr>
                <w:color w:val="000000"/>
                <w:lang w:val="fr-FR"/>
              </w:rPr>
            </w:pPr>
            <w:r w:rsidRPr="008C79A7">
              <w:rPr>
                <w:color w:val="000000"/>
                <w:lang w:val="fr-FR"/>
              </w:rPr>
              <w:t>Câu 8 trang 100</w:t>
            </w:r>
            <w:r w:rsidR="00AF7C29">
              <w:rPr>
                <w:color w:val="000000"/>
                <w:lang w:val="fr-FR"/>
              </w:rPr>
              <w:t>:</w:t>
            </w:r>
            <w:r w:rsidRPr="008C79A7">
              <w:rPr>
                <w:color w:val="000000"/>
                <w:lang w:val="fr-FR"/>
              </w:rPr>
              <w:t xml:space="preserve"> D</w:t>
            </w:r>
          </w:p>
          <w:p w14:paraId="7AD847B4" w14:textId="0D74DE62" w:rsidR="00D0717C" w:rsidRPr="008C79A7" w:rsidRDefault="00D0717C" w:rsidP="00AA6EA7">
            <w:pPr>
              <w:tabs>
                <w:tab w:val="left" w:pos="360"/>
              </w:tabs>
              <w:jc w:val="both"/>
              <w:rPr>
                <w:color w:val="000000"/>
                <w:lang w:val="fr-FR"/>
              </w:rPr>
            </w:pPr>
            <w:r w:rsidRPr="008C79A7">
              <w:rPr>
                <w:color w:val="000000"/>
                <w:lang w:val="fr-FR"/>
              </w:rPr>
              <w:t>Câu 4 trang 106</w:t>
            </w:r>
            <w:r w:rsidR="00AF7C29">
              <w:rPr>
                <w:color w:val="000000"/>
                <w:lang w:val="fr-FR"/>
              </w:rPr>
              <w:t>:</w:t>
            </w:r>
            <w:r w:rsidRPr="008C79A7">
              <w:rPr>
                <w:color w:val="000000"/>
                <w:lang w:val="fr-FR"/>
              </w:rPr>
              <w:t xml:space="preserve"> B</w:t>
            </w:r>
          </w:p>
          <w:p w14:paraId="5643B921" w14:textId="7F295843" w:rsidR="00D0717C" w:rsidRPr="008C79A7" w:rsidRDefault="00D0717C" w:rsidP="00AA6EA7">
            <w:pPr>
              <w:tabs>
                <w:tab w:val="left" w:pos="360"/>
              </w:tabs>
              <w:jc w:val="both"/>
              <w:rPr>
                <w:color w:val="000000"/>
                <w:lang w:val="fr-FR"/>
              </w:rPr>
            </w:pPr>
            <w:r w:rsidRPr="008C79A7">
              <w:rPr>
                <w:color w:val="000000"/>
                <w:lang w:val="fr-FR"/>
              </w:rPr>
              <w:t>Câu 8 trang 115</w:t>
            </w:r>
            <w:r w:rsidR="00AF7C29">
              <w:rPr>
                <w:color w:val="000000"/>
                <w:lang w:val="fr-FR"/>
              </w:rPr>
              <w:t>:</w:t>
            </w:r>
            <w:r w:rsidRPr="008C79A7">
              <w:rPr>
                <w:color w:val="000000"/>
                <w:lang w:val="fr-FR"/>
              </w:rPr>
              <w:t xml:space="preserve"> C</w:t>
            </w:r>
          </w:p>
          <w:p w14:paraId="7F2200D3" w14:textId="62F7656A" w:rsidR="00D0717C" w:rsidRPr="008C79A7" w:rsidRDefault="00D0717C" w:rsidP="00AA6EA7">
            <w:pPr>
              <w:tabs>
                <w:tab w:val="left" w:pos="360"/>
              </w:tabs>
              <w:jc w:val="both"/>
              <w:rPr>
                <w:color w:val="000000"/>
                <w:lang w:val="fr-FR"/>
              </w:rPr>
            </w:pPr>
            <w:r w:rsidRPr="008C79A7">
              <w:rPr>
                <w:color w:val="000000"/>
                <w:lang w:val="fr-FR"/>
              </w:rPr>
              <w:t>Câu 9 trang 115</w:t>
            </w:r>
            <w:r w:rsidR="00AF7C29">
              <w:rPr>
                <w:color w:val="000000"/>
                <w:lang w:val="fr-FR"/>
              </w:rPr>
              <w:t>:</w:t>
            </w:r>
            <w:r w:rsidRPr="008C79A7">
              <w:rPr>
                <w:color w:val="000000"/>
                <w:lang w:val="fr-FR"/>
              </w:rPr>
              <w:t xml:space="preserve"> D</w:t>
            </w:r>
          </w:p>
          <w:p w14:paraId="568696B0" w14:textId="6FF3A1F7" w:rsidR="00D0717C" w:rsidRPr="008C79A7" w:rsidRDefault="00D0717C" w:rsidP="00AA6EA7">
            <w:pPr>
              <w:tabs>
                <w:tab w:val="left" w:pos="360"/>
              </w:tabs>
              <w:jc w:val="both"/>
              <w:rPr>
                <w:color w:val="000000"/>
                <w:lang w:val="fr-FR"/>
              </w:rPr>
            </w:pPr>
            <w:r w:rsidRPr="008C79A7">
              <w:rPr>
                <w:color w:val="000000"/>
                <w:lang w:val="fr-FR"/>
              </w:rPr>
              <w:t>Câu 10 trang 115</w:t>
            </w:r>
            <w:r w:rsidR="00AF7C29">
              <w:rPr>
                <w:color w:val="000000"/>
                <w:lang w:val="fr-FR"/>
              </w:rPr>
              <w:t>:</w:t>
            </w:r>
            <w:r w:rsidRPr="008C79A7">
              <w:rPr>
                <w:color w:val="000000"/>
                <w:lang w:val="fr-FR"/>
              </w:rPr>
              <w:t xml:space="preserve"> C</w:t>
            </w:r>
          </w:p>
        </w:tc>
      </w:tr>
    </w:tbl>
    <w:p w14:paraId="013E9F7C" w14:textId="47651714" w:rsidR="00D0717C" w:rsidRPr="008C79A7" w:rsidRDefault="00D0717C" w:rsidP="00AA6EA7">
      <w:pPr>
        <w:tabs>
          <w:tab w:val="left" w:pos="342"/>
        </w:tabs>
        <w:jc w:val="both"/>
        <w:rPr>
          <w:lang w:val="fr-FR"/>
        </w:rPr>
      </w:pPr>
      <w:r w:rsidRPr="008C79A7">
        <w:rPr>
          <w:b/>
          <w:bCs/>
          <w:iCs/>
          <w:lang w:val="fr-FR"/>
        </w:rPr>
        <w:t xml:space="preserve">Hoạt động </w:t>
      </w:r>
      <w:r w:rsidR="00EA49F4" w:rsidRPr="008C79A7">
        <w:rPr>
          <w:b/>
          <w:bCs/>
          <w:iCs/>
          <w:lang w:val="fr-FR"/>
        </w:rPr>
        <w:t>3</w:t>
      </w:r>
      <w:r w:rsidRPr="008C79A7">
        <w:rPr>
          <w:iCs/>
          <w:lang w:val="fr-FR"/>
        </w:rPr>
        <w:t xml:space="preserve">  </w:t>
      </w:r>
      <w:r w:rsidR="00FD6104" w:rsidRPr="008C79A7">
        <w:rPr>
          <w:b/>
          <w:bCs/>
          <w:lang w:val="fr-FR"/>
        </w:rPr>
        <w:t xml:space="preserve">( </w:t>
      </w:r>
      <w:r w:rsidR="00FD6104" w:rsidRPr="008C79A7">
        <w:rPr>
          <w:bCs/>
          <w:lang w:val="fr-FR"/>
        </w:rPr>
        <w:t xml:space="preserve">…..  </w:t>
      </w:r>
      <w:r w:rsidR="00FD6104" w:rsidRPr="008C79A7">
        <w:rPr>
          <w:iCs/>
          <w:lang w:val="fr-FR"/>
        </w:rPr>
        <w:t>phút</w:t>
      </w:r>
      <w:r w:rsidR="00FD6104" w:rsidRPr="008C79A7">
        <w:rPr>
          <w:b/>
          <w:bCs/>
          <w:lang w:val="fr-FR"/>
        </w:rPr>
        <w:t xml:space="preserve">) </w:t>
      </w:r>
      <w:r w:rsidR="00AF7C29">
        <w:rPr>
          <w:iCs/>
          <w:lang w:val="fr-FR"/>
        </w:rPr>
        <w:t>:</w:t>
      </w:r>
      <w:r w:rsidRPr="008C79A7">
        <w:rPr>
          <w:lang w:val="fr-FR"/>
        </w:rPr>
        <w:t xml:space="preserve"> Giải các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3"/>
        <w:gridCol w:w="2565"/>
        <w:gridCol w:w="4306"/>
      </w:tblGrid>
      <w:tr w:rsidR="00D0717C" w:rsidRPr="008C79A7" w14:paraId="367FFCD3" w14:textId="77777777">
        <w:trPr>
          <w:trHeight w:val="274"/>
        </w:trPr>
        <w:tc>
          <w:tcPr>
            <w:tcW w:w="3363" w:type="dxa"/>
            <w:tcBorders>
              <w:top w:val="single" w:sz="4" w:space="0" w:color="auto"/>
              <w:left w:val="single" w:sz="4" w:space="0" w:color="auto"/>
              <w:bottom w:val="single" w:sz="4" w:space="0" w:color="auto"/>
              <w:right w:val="single" w:sz="4" w:space="0" w:color="auto"/>
            </w:tcBorders>
          </w:tcPr>
          <w:p w14:paraId="5A791B8E"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2565" w:type="dxa"/>
            <w:tcBorders>
              <w:top w:val="single" w:sz="4" w:space="0" w:color="auto"/>
              <w:left w:val="single" w:sz="4" w:space="0" w:color="auto"/>
              <w:bottom w:val="single" w:sz="4" w:space="0" w:color="auto"/>
              <w:right w:val="single" w:sz="4" w:space="0" w:color="auto"/>
            </w:tcBorders>
          </w:tcPr>
          <w:p w14:paraId="732309AD"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306" w:type="dxa"/>
            <w:tcBorders>
              <w:top w:val="single" w:sz="4" w:space="0" w:color="auto"/>
              <w:left w:val="single" w:sz="4" w:space="0" w:color="auto"/>
              <w:bottom w:val="single" w:sz="4" w:space="0" w:color="auto"/>
              <w:right w:val="single" w:sz="4" w:space="0" w:color="auto"/>
            </w:tcBorders>
          </w:tcPr>
          <w:p w14:paraId="22371727"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5D3ADF6" w14:textId="77777777">
        <w:trPr>
          <w:trHeight w:val="492"/>
        </w:trPr>
        <w:tc>
          <w:tcPr>
            <w:tcW w:w="3363" w:type="dxa"/>
            <w:tcBorders>
              <w:top w:val="single" w:sz="4" w:space="0" w:color="auto"/>
              <w:left w:val="single" w:sz="4" w:space="0" w:color="auto"/>
              <w:bottom w:val="single" w:sz="4" w:space="0" w:color="auto"/>
              <w:right w:val="single" w:sz="4" w:space="0" w:color="auto"/>
            </w:tcBorders>
          </w:tcPr>
          <w:p w14:paraId="6712F355" w14:textId="77777777" w:rsidR="00D0717C" w:rsidRPr="008C79A7" w:rsidRDefault="00D0717C" w:rsidP="00AA6EA7">
            <w:pPr>
              <w:tabs>
                <w:tab w:val="left" w:pos="360"/>
              </w:tabs>
              <w:jc w:val="both"/>
              <w:rPr>
                <w:color w:val="000000"/>
              </w:rPr>
            </w:pPr>
            <w:r w:rsidRPr="008C79A7">
              <w:rPr>
                <w:color w:val="000000"/>
              </w:rPr>
              <w:t xml:space="preserve"> </w:t>
            </w:r>
          </w:p>
          <w:p w14:paraId="5D0DE50F" w14:textId="77777777" w:rsidR="00D0717C" w:rsidRPr="008C79A7" w:rsidRDefault="006A23DD" w:rsidP="00AA6EA7">
            <w:pPr>
              <w:tabs>
                <w:tab w:val="left" w:pos="360"/>
              </w:tabs>
              <w:jc w:val="both"/>
            </w:pPr>
            <w:r>
              <w:pict w14:anchorId="12337D71">
                <v:shape id="_x0000_i1192" type="#_x0000_t75" style="width:144.5pt;height:81.5pt">
                  <v:imagedata r:id="rId159" o:title=""/>
                </v:shape>
              </w:pict>
            </w:r>
          </w:p>
          <w:p w14:paraId="791960D7" w14:textId="77777777" w:rsidR="00D0717C" w:rsidRPr="008C79A7" w:rsidRDefault="00D0717C" w:rsidP="00AA6EA7">
            <w:pPr>
              <w:tabs>
                <w:tab w:val="left" w:pos="360"/>
              </w:tabs>
              <w:jc w:val="both"/>
              <w:rPr>
                <w:color w:val="000000"/>
              </w:rPr>
            </w:pPr>
            <w:r w:rsidRPr="008C79A7">
              <w:rPr>
                <w:color w:val="000000"/>
              </w:rPr>
              <w:t xml:space="preserve">  Cho hs vẽ hình, xác định các lực tác dụng lên vật, viết điều kiện cân bằng, dùng phép chiếu hặc quy tắc mô men để tìm các lực.</w:t>
            </w:r>
          </w:p>
          <w:p w14:paraId="5DA503A0" w14:textId="77777777" w:rsidR="00D0717C" w:rsidRPr="008C79A7" w:rsidRDefault="00D0717C" w:rsidP="00AA6EA7">
            <w:pPr>
              <w:tabs>
                <w:tab w:val="left" w:pos="360"/>
              </w:tabs>
              <w:jc w:val="both"/>
              <w:rPr>
                <w:color w:val="000000"/>
              </w:rPr>
            </w:pPr>
            <w:r w:rsidRPr="008C79A7">
              <w:rPr>
                <w:color w:val="000000"/>
              </w:rPr>
              <w:t xml:space="preserve"> Yêu cầu học sinh xác định các lực tác dụng lên vật.</w:t>
            </w:r>
          </w:p>
          <w:p w14:paraId="1E890424" w14:textId="77777777" w:rsidR="00D0717C" w:rsidRPr="008C79A7" w:rsidRDefault="00D0717C" w:rsidP="00AA6EA7">
            <w:pPr>
              <w:tabs>
                <w:tab w:val="left" w:pos="360"/>
              </w:tabs>
              <w:jc w:val="both"/>
              <w:rPr>
                <w:color w:val="000000"/>
              </w:rPr>
            </w:pPr>
            <w:r w:rsidRPr="008C79A7">
              <w:rPr>
                <w:color w:val="000000"/>
              </w:rPr>
              <w:t xml:space="preserve">  Vẽ hình, biểu diễn các lực tác dụng.</w:t>
            </w:r>
          </w:p>
          <w:p w14:paraId="0970ABF4" w14:textId="77777777" w:rsidR="00D0717C" w:rsidRPr="008C79A7" w:rsidRDefault="00D0717C" w:rsidP="00AA6EA7">
            <w:pPr>
              <w:tabs>
                <w:tab w:val="left" w:pos="360"/>
              </w:tabs>
              <w:jc w:val="both"/>
              <w:rPr>
                <w:color w:val="000000"/>
              </w:rPr>
            </w:pPr>
            <w:r w:rsidRPr="008C79A7">
              <w:rPr>
                <w:color w:val="000000"/>
              </w:rPr>
              <w:t xml:space="preserve">  Yêu cầu học sinh viết biểu thức định luật II Newton.</w:t>
            </w:r>
          </w:p>
          <w:p w14:paraId="42815F12" w14:textId="77777777" w:rsidR="00D0717C" w:rsidRPr="008C79A7" w:rsidRDefault="00D0717C" w:rsidP="00AA6EA7">
            <w:pPr>
              <w:tabs>
                <w:tab w:val="left" w:pos="360"/>
              </w:tabs>
              <w:jc w:val="both"/>
              <w:rPr>
                <w:color w:val="000000"/>
              </w:rPr>
            </w:pPr>
            <w:r w:rsidRPr="008C79A7">
              <w:rPr>
                <w:color w:val="000000"/>
              </w:rPr>
              <w:t>Chọn hệ trục toạ độ, yêu cầu học sinh chiếu lên các trục.</w:t>
            </w:r>
          </w:p>
          <w:p w14:paraId="78290E8D" w14:textId="77777777" w:rsidR="00D0717C" w:rsidRPr="008C79A7" w:rsidRDefault="00D0717C" w:rsidP="00AA6EA7">
            <w:pPr>
              <w:tabs>
                <w:tab w:val="left" w:pos="360"/>
              </w:tabs>
              <w:jc w:val="both"/>
              <w:rPr>
                <w:color w:val="000000"/>
              </w:rPr>
            </w:pPr>
          </w:p>
          <w:p w14:paraId="5A202F55" w14:textId="77777777" w:rsidR="00D0717C" w:rsidRPr="008C79A7" w:rsidRDefault="00D0717C" w:rsidP="00AA6EA7">
            <w:pPr>
              <w:tabs>
                <w:tab w:val="left" w:pos="360"/>
              </w:tabs>
              <w:jc w:val="both"/>
              <w:rPr>
                <w:color w:val="000000"/>
              </w:rPr>
            </w:pPr>
          </w:p>
          <w:p w14:paraId="1FC4B050" w14:textId="77777777" w:rsidR="00D0717C" w:rsidRPr="008C79A7" w:rsidRDefault="00D0717C" w:rsidP="00AA6EA7">
            <w:pPr>
              <w:tabs>
                <w:tab w:val="left" w:pos="360"/>
              </w:tabs>
              <w:jc w:val="both"/>
              <w:rPr>
                <w:color w:val="000000"/>
              </w:rPr>
            </w:pPr>
            <w:r w:rsidRPr="008C79A7">
              <w:rPr>
                <w:color w:val="000000"/>
              </w:rPr>
              <w:t xml:space="preserve">  Hướng dẫn để học sinh tính gia tốc của vật.</w:t>
            </w:r>
          </w:p>
          <w:p w14:paraId="57ACBE22" w14:textId="77777777" w:rsidR="00D0717C" w:rsidRPr="008C79A7" w:rsidRDefault="00D0717C" w:rsidP="00AA6EA7">
            <w:pPr>
              <w:tabs>
                <w:tab w:val="left" w:pos="360"/>
              </w:tabs>
              <w:jc w:val="both"/>
              <w:rPr>
                <w:color w:val="000000"/>
              </w:rPr>
            </w:pPr>
          </w:p>
          <w:p w14:paraId="19070CB9" w14:textId="77777777" w:rsidR="00D0717C" w:rsidRPr="008C79A7" w:rsidRDefault="00D0717C" w:rsidP="00AA6EA7">
            <w:pPr>
              <w:tabs>
                <w:tab w:val="left" w:pos="360"/>
              </w:tabs>
              <w:jc w:val="both"/>
              <w:rPr>
                <w:color w:val="000000"/>
              </w:rPr>
            </w:pPr>
            <w:r w:rsidRPr="008C79A7">
              <w:rPr>
                <w:color w:val="000000"/>
              </w:rPr>
              <w:t xml:space="preserve">    Hướng dẫn để học sinh tính vân tốc của vật.</w:t>
            </w:r>
          </w:p>
          <w:p w14:paraId="3E7FDE0A" w14:textId="77777777" w:rsidR="00D0717C" w:rsidRPr="008C79A7" w:rsidRDefault="00D0717C" w:rsidP="00AA6EA7">
            <w:pPr>
              <w:tabs>
                <w:tab w:val="left" w:pos="360"/>
              </w:tabs>
              <w:jc w:val="both"/>
              <w:rPr>
                <w:color w:val="000000"/>
              </w:rPr>
            </w:pPr>
          </w:p>
          <w:p w14:paraId="4A75EE63" w14:textId="77777777" w:rsidR="00D0717C" w:rsidRPr="008C79A7" w:rsidRDefault="00D0717C" w:rsidP="00AA6EA7">
            <w:pPr>
              <w:tabs>
                <w:tab w:val="left" w:pos="360"/>
              </w:tabs>
              <w:jc w:val="both"/>
              <w:rPr>
                <w:color w:val="000000"/>
              </w:rPr>
            </w:pPr>
            <w:r w:rsidRPr="008C79A7">
              <w:rPr>
                <w:color w:val="000000"/>
              </w:rPr>
              <w:t xml:space="preserve">    Hướng dẫn để học sinh tính đường đi của vật.</w:t>
            </w:r>
          </w:p>
          <w:p w14:paraId="2947341E" w14:textId="77777777" w:rsidR="00D0717C" w:rsidRPr="008C79A7" w:rsidRDefault="00D0717C" w:rsidP="00AA6EA7">
            <w:pPr>
              <w:tabs>
                <w:tab w:val="left" w:pos="360"/>
              </w:tabs>
              <w:jc w:val="both"/>
              <w:rPr>
                <w:color w:val="000000"/>
              </w:rPr>
            </w:pPr>
          </w:p>
          <w:p w14:paraId="2BA728CF" w14:textId="77777777" w:rsidR="00D0717C" w:rsidRPr="008C79A7" w:rsidRDefault="00D0717C" w:rsidP="00AA6EA7">
            <w:pPr>
              <w:tabs>
                <w:tab w:val="left" w:pos="360"/>
              </w:tabs>
              <w:jc w:val="both"/>
              <w:rPr>
                <w:color w:val="000000"/>
              </w:rPr>
            </w:pPr>
            <w:r w:rsidRPr="008C79A7">
              <w:rPr>
                <w:color w:val="000000"/>
              </w:rPr>
              <w:t>Yêu cầu học sinh xác định các lực tác dụng lên vật.</w:t>
            </w:r>
          </w:p>
          <w:p w14:paraId="46D552BC" w14:textId="77777777" w:rsidR="00D0717C" w:rsidRPr="008C79A7" w:rsidRDefault="00D0717C" w:rsidP="00AA6EA7">
            <w:pPr>
              <w:tabs>
                <w:tab w:val="left" w:pos="360"/>
              </w:tabs>
              <w:jc w:val="both"/>
              <w:rPr>
                <w:color w:val="000000"/>
              </w:rPr>
            </w:pPr>
            <w:r w:rsidRPr="008C79A7">
              <w:rPr>
                <w:color w:val="000000"/>
              </w:rPr>
              <w:t xml:space="preserve">  Vẽ hình, biểu diễn các lực tác dụng.</w:t>
            </w:r>
          </w:p>
          <w:p w14:paraId="00D3BF5B" w14:textId="77777777" w:rsidR="00D0717C" w:rsidRPr="008C79A7" w:rsidRDefault="00D0717C" w:rsidP="00AA6EA7">
            <w:pPr>
              <w:tabs>
                <w:tab w:val="left" w:pos="360"/>
              </w:tabs>
              <w:jc w:val="both"/>
              <w:rPr>
                <w:color w:val="000000"/>
              </w:rPr>
            </w:pPr>
            <w:r w:rsidRPr="008C79A7">
              <w:rPr>
                <w:color w:val="000000"/>
              </w:rPr>
              <w:t xml:space="preserve">  Yêu cầu học sinh viết biểu thức định luật II Newton.</w:t>
            </w:r>
          </w:p>
          <w:p w14:paraId="5660BD5B" w14:textId="77777777" w:rsidR="00D0717C" w:rsidRPr="008C79A7" w:rsidRDefault="00D0717C" w:rsidP="00AA6EA7">
            <w:pPr>
              <w:tabs>
                <w:tab w:val="left" w:pos="360"/>
              </w:tabs>
              <w:jc w:val="both"/>
              <w:rPr>
                <w:color w:val="000000"/>
              </w:rPr>
            </w:pPr>
            <w:r w:rsidRPr="008C79A7">
              <w:rPr>
                <w:color w:val="000000"/>
              </w:rPr>
              <w:t>Chọn hệ trục toạ độ, yêu cầu học sinh chiếu lên các trục.</w:t>
            </w:r>
          </w:p>
          <w:p w14:paraId="584D27D9" w14:textId="77777777" w:rsidR="00D0717C" w:rsidRPr="008C79A7" w:rsidRDefault="00D0717C" w:rsidP="00AA6EA7">
            <w:pPr>
              <w:tabs>
                <w:tab w:val="left" w:pos="360"/>
              </w:tabs>
              <w:jc w:val="both"/>
              <w:rPr>
                <w:color w:val="000000"/>
              </w:rPr>
            </w:pPr>
          </w:p>
          <w:p w14:paraId="22FE8255" w14:textId="77777777" w:rsidR="00D0717C" w:rsidRPr="008C79A7" w:rsidRDefault="00D0717C" w:rsidP="00AA6EA7">
            <w:pPr>
              <w:tabs>
                <w:tab w:val="left" w:pos="360"/>
              </w:tabs>
              <w:jc w:val="both"/>
              <w:rPr>
                <w:color w:val="000000"/>
              </w:rPr>
            </w:pPr>
          </w:p>
          <w:p w14:paraId="18DAA9D5" w14:textId="77777777" w:rsidR="00D0717C" w:rsidRPr="008C79A7" w:rsidRDefault="00D0717C" w:rsidP="00AA6EA7">
            <w:pPr>
              <w:tabs>
                <w:tab w:val="left" w:pos="360"/>
              </w:tabs>
              <w:jc w:val="both"/>
              <w:rPr>
                <w:color w:val="000000"/>
              </w:rPr>
            </w:pPr>
            <w:r w:rsidRPr="008C79A7">
              <w:rPr>
                <w:color w:val="000000"/>
              </w:rPr>
              <w:t xml:space="preserve">  Hướng dẫn để học sinh tính lực F khi vật chuyển động có gia tốc.</w:t>
            </w:r>
          </w:p>
          <w:p w14:paraId="17B217A3" w14:textId="77777777" w:rsidR="00D0717C" w:rsidRPr="008C79A7" w:rsidRDefault="00D0717C" w:rsidP="00AA6EA7">
            <w:pPr>
              <w:tabs>
                <w:tab w:val="left" w:pos="360"/>
              </w:tabs>
              <w:jc w:val="both"/>
              <w:rPr>
                <w:color w:val="000000"/>
              </w:rPr>
            </w:pPr>
          </w:p>
          <w:p w14:paraId="26419817" w14:textId="77777777" w:rsidR="00D0717C" w:rsidRPr="008C79A7" w:rsidRDefault="00D0717C" w:rsidP="00AA6EA7">
            <w:pPr>
              <w:tabs>
                <w:tab w:val="left" w:pos="360"/>
              </w:tabs>
              <w:jc w:val="both"/>
              <w:rPr>
                <w:color w:val="000000"/>
              </w:rPr>
            </w:pPr>
          </w:p>
          <w:p w14:paraId="3D7475F5" w14:textId="77777777" w:rsidR="00D0717C" w:rsidRPr="008C79A7" w:rsidRDefault="00D0717C" w:rsidP="00AA6EA7">
            <w:pPr>
              <w:tabs>
                <w:tab w:val="left" w:pos="360"/>
              </w:tabs>
              <w:jc w:val="both"/>
              <w:rPr>
                <w:color w:val="000000"/>
              </w:rPr>
            </w:pPr>
            <w:r w:rsidRPr="008C79A7">
              <w:rPr>
                <w:color w:val="000000"/>
              </w:rPr>
              <w:lastRenderedPageBreak/>
              <w:t xml:space="preserve">    Hướng dẫn để học sinh tính lực F khi vật chuyển động.</w:t>
            </w:r>
          </w:p>
          <w:p w14:paraId="37DE1C69" w14:textId="77777777" w:rsidR="00D0717C" w:rsidRPr="008C79A7" w:rsidRDefault="00D0717C" w:rsidP="00AA6EA7">
            <w:pPr>
              <w:tabs>
                <w:tab w:val="left" w:pos="360"/>
              </w:tabs>
              <w:jc w:val="both"/>
              <w:rPr>
                <w:color w:val="000000"/>
              </w:rPr>
            </w:pPr>
          </w:p>
          <w:p w14:paraId="5EF4AAE7" w14:textId="77777777" w:rsidR="00D0717C" w:rsidRPr="008C79A7" w:rsidRDefault="00D0717C" w:rsidP="00AA6EA7">
            <w:pPr>
              <w:tabs>
                <w:tab w:val="left" w:pos="360"/>
              </w:tabs>
              <w:jc w:val="both"/>
              <w:rPr>
                <w:color w:val="000000"/>
              </w:rPr>
            </w:pPr>
          </w:p>
          <w:p w14:paraId="6B4D5A0C" w14:textId="77777777" w:rsidR="00D0717C" w:rsidRPr="008C79A7" w:rsidRDefault="00D0717C" w:rsidP="00AA6EA7">
            <w:pPr>
              <w:tabs>
                <w:tab w:val="left" w:pos="360"/>
              </w:tabs>
              <w:jc w:val="both"/>
              <w:rPr>
                <w:color w:val="000000"/>
              </w:rPr>
            </w:pPr>
            <w:r w:rsidRPr="008C79A7">
              <w:rPr>
                <w:color w:val="000000"/>
              </w:rPr>
              <w:t xml:space="preserve">  </w:t>
            </w:r>
          </w:p>
          <w:p w14:paraId="1184816A" w14:textId="77777777" w:rsidR="00D0717C" w:rsidRPr="008C79A7" w:rsidRDefault="00D0717C" w:rsidP="00AA6EA7">
            <w:pPr>
              <w:tabs>
                <w:tab w:val="left" w:pos="360"/>
              </w:tabs>
              <w:jc w:val="both"/>
              <w:rPr>
                <w:color w:val="000000"/>
              </w:rPr>
            </w:pPr>
            <w:r w:rsidRPr="008C79A7">
              <w:rPr>
                <w:color w:val="000000"/>
              </w:rPr>
              <w:t xml:space="preserve">  Yêu cầu học sinh viết công thức tính mômen của ngẫu lực và áp dụng để tính trong từng trường hợp.</w:t>
            </w:r>
          </w:p>
          <w:p w14:paraId="23656726" w14:textId="77777777" w:rsidR="00D0717C" w:rsidRPr="008C79A7" w:rsidRDefault="00D0717C" w:rsidP="00AA6EA7">
            <w:pPr>
              <w:tabs>
                <w:tab w:val="left" w:pos="360"/>
              </w:tabs>
              <w:jc w:val="both"/>
              <w:rPr>
                <w:color w:val="000000"/>
              </w:rPr>
            </w:pPr>
          </w:p>
        </w:tc>
        <w:tc>
          <w:tcPr>
            <w:tcW w:w="2565" w:type="dxa"/>
            <w:tcBorders>
              <w:top w:val="single" w:sz="4" w:space="0" w:color="auto"/>
              <w:left w:val="single" w:sz="4" w:space="0" w:color="auto"/>
              <w:bottom w:val="single" w:sz="4" w:space="0" w:color="auto"/>
              <w:right w:val="single" w:sz="4" w:space="0" w:color="auto"/>
            </w:tcBorders>
          </w:tcPr>
          <w:p w14:paraId="0432D3A8" w14:textId="77777777" w:rsidR="00D0717C" w:rsidRPr="008C79A7" w:rsidRDefault="00D0717C" w:rsidP="00AA6EA7">
            <w:pPr>
              <w:tabs>
                <w:tab w:val="left" w:pos="360"/>
              </w:tabs>
              <w:jc w:val="both"/>
              <w:rPr>
                <w:color w:val="000000"/>
              </w:rPr>
            </w:pPr>
          </w:p>
          <w:p w14:paraId="2CEE8603" w14:textId="77777777" w:rsidR="00D0717C" w:rsidRPr="008C79A7" w:rsidRDefault="00D0717C" w:rsidP="00AA6EA7">
            <w:pPr>
              <w:tabs>
                <w:tab w:val="left" w:pos="360"/>
              </w:tabs>
              <w:jc w:val="both"/>
              <w:rPr>
                <w:color w:val="000000"/>
              </w:rPr>
            </w:pPr>
            <w:r w:rsidRPr="008C79A7">
              <w:rPr>
                <w:color w:val="000000"/>
              </w:rPr>
              <w:t xml:space="preserve">    Vẽ hình, xác định các lực tác dụng lên vật.</w:t>
            </w:r>
          </w:p>
          <w:p w14:paraId="5597DA7C" w14:textId="77777777" w:rsidR="00D0717C" w:rsidRPr="008C79A7" w:rsidRDefault="00D0717C" w:rsidP="00AA6EA7">
            <w:pPr>
              <w:tabs>
                <w:tab w:val="left" w:pos="360"/>
              </w:tabs>
              <w:jc w:val="both"/>
              <w:rPr>
                <w:color w:val="000000"/>
              </w:rPr>
            </w:pPr>
          </w:p>
          <w:p w14:paraId="3DA5A622" w14:textId="77777777" w:rsidR="00D0717C" w:rsidRPr="008C79A7" w:rsidRDefault="00D0717C" w:rsidP="00AA6EA7">
            <w:pPr>
              <w:tabs>
                <w:tab w:val="left" w:pos="360"/>
              </w:tabs>
              <w:jc w:val="both"/>
              <w:rPr>
                <w:color w:val="000000"/>
              </w:rPr>
            </w:pPr>
          </w:p>
          <w:p w14:paraId="16E32D16" w14:textId="77777777" w:rsidR="00D0717C" w:rsidRPr="008C79A7" w:rsidRDefault="00D0717C" w:rsidP="00AA6EA7">
            <w:pPr>
              <w:tabs>
                <w:tab w:val="left" w:pos="360"/>
              </w:tabs>
              <w:jc w:val="both"/>
              <w:rPr>
                <w:color w:val="000000"/>
              </w:rPr>
            </w:pPr>
          </w:p>
          <w:p w14:paraId="24456A74" w14:textId="77777777" w:rsidR="00D0717C" w:rsidRPr="008C79A7" w:rsidRDefault="00D0717C" w:rsidP="00AA6EA7">
            <w:pPr>
              <w:tabs>
                <w:tab w:val="left" w:pos="360"/>
              </w:tabs>
              <w:jc w:val="both"/>
              <w:rPr>
                <w:color w:val="000000"/>
              </w:rPr>
            </w:pPr>
            <w:r w:rsidRPr="008C79A7">
              <w:rPr>
                <w:color w:val="000000"/>
              </w:rPr>
              <w:t xml:space="preserve">  Viết điều kiện cân bằng.</w:t>
            </w:r>
          </w:p>
          <w:p w14:paraId="1611A63B" w14:textId="77777777" w:rsidR="00D0717C" w:rsidRPr="008C79A7" w:rsidRDefault="00D0717C" w:rsidP="00AA6EA7">
            <w:pPr>
              <w:tabs>
                <w:tab w:val="left" w:pos="360"/>
              </w:tabs>
              <w:jc w:val="both"/>
              <w:rPr>
                <w:color w:val="000000"/>
              </w:rPr>
            </w:pPr>
            <w:r w:rsidRPr="008C79A7">
              <w:rPr>
                <w:color w:val="000000"/>
              </w:rPr>
              <w:t xml:space="preserve">  Chọn hệ toạ độ, chiếu lên các trục toạ độ từ đó tính các lực.</w:t>
            </w:r>
          </w:p>
          <w:p w14:paraId="3E22E0DA" w14:textId="77777777" w:rsidR="00D0717C" w:rsidRPr="008C79A7" w:rsidRDefault="00D0717C" w:rsidP="00AA6EA7">
            <w:pPr>
              <w:tabs>
                <w:tab w:val="left" w:pos="360"/>
              </w:tabs>
              <w:jc w:val="both"/>
              <w:rPr>
                <w:color w:val="000000"/>
              </w:rPr>
            </w:pPr>
          </w:p>
          <w:p w14:paraId="5B18E69B" w14:textId="77777777" w:rsidR="00D0717C" w:rsidRPr="008C79A7" w:rsidRDefault="00D0717C" w:rsidP="00AA6EA7">
            <w:pPr>
              <w:tabs>
                <w:tab w:val="left" w:pos="360"/>
              </w:tabs>
              <w:jc w:val="both"/>
              <w:rPr>
                <w:color w:val="000000"/>
              </w:rPr>
            </w:pPr>
          </w:p>
          <w:p w14:paraId="6553B939" w14:textId="77777777" w:rsidR="00D0717C" w:rsidRPr="008C79A7" w:rsidRDefault="00D0717C" w:rsidP="00AA6EA7">
            <w:pPr>
              <w:tabs>
                <w:tab w:val="left" w:pos="360"/>
              </w:tabs>
              <w:jc w:val="both"/>
              <w:rPr>
                <w:color w:val="000000"/>
              </w:rPr>
            </w:pPr>
          </w:p>
          <w:p w14:paraId="57F5B5A5" w14:textId="77777777" w:rsidR="00D0717C" w:rsidRPr="008C79A7" w:rsidRDefault="00D0717C" w:rsidP="00AA6EA7">
            <w:pPr>
              <w:tabs>
                <w:tab w:val="left" w:pos="360"/>
              </w:tabs>
              <w:jc w:val="both"/>
              <w:rPr>
                <w:color w:val="000000"/>
              </w:rPr>
            </w:pPr>
            <w:r w:rsidRPr="008C79A7">
              <w:rPr>
                <w:color w:val="000000"/>
              </w:rPr>
              <w:t>Xác định các lực tác dụng lên vật.</w:t>
            </w:r>
          </w:p>
          <w:p w14:paraId="0846510A" w14:textId="77777777" w:rsidR="00D0717C" w:rsidRPr="008C79A7" w:rsidRDefault="00D0717C" w:rsidP="00AA6EA7">
            <w:pPr>
              <w:tabs>
                <w:tab w:val="left" w:pos="360"/>
              </w:tabs>
              <w:jc w:val="both"/>
              <w:rPr>
                <w:color w:val="000000"/>
              </w:rPr>
            </w:pPr>
          </w:p>
          <w:p w14:paraId="0C9F94CC" w14:textId="77777777" w:rsidR="00D0717C" w:rsidRPr="008C79A7" w:rsidRDefault="00D0717C" w:rsidP="00AA6EA7">
            <w:pPr>
              <w:tabs>
                <w:tab w:val="left" w:pos="360"/>
              </w:tabs>
              <w:jc w:val="both"/>
              <w:rPr>
                <w:color w:val="000000"/>
              </w:rPr>
            </w:pPr>
            <w:r w:rsidRPr="008C79A7">
              <w:rPr>
                <w:color w:val="000000"/>
              </w:rPr>
              <w:t xml:space="preserve">  Viết biểu thức định luật II.</w:t>
            </w:r>
          </w:p>
          <w:p w14:paraId="611C175F" w14:textId="77777777" w:rsidR="00D0717C" w:rsidRPr="008C79A7" w:rsidRDefault="00D0717C" w:rsidP="00AA6EA7">
            <w:pPr>
              <w:tabs>
                <w:tab w:val="left" w:pos="360"/>
              </w:tabs>
              <w:jc w:val="both"/>
              <w:rPr>
                <w:color w:val="000000"/>
              </w:rPr>
            </w:pPr>
          </w:p>
          <w:p w14:paraId="0DB9795F" w14:textId="77777777" w:rsidR="00D0717C" w:rsidRPr="008C79A7" w:rsidRDefault="00D0717C" w:rsidP="00AA6EA7">
            <w:pPr>
              <w:tabs>
                <w:tab w:val="left" w:pos="360"/>
              </w:tabs>
              <w:jc w:val="both"/>
              <w:rPr>
                <w:color w:val="000000"/>
              </w:rPr>
            </w:pPr>
            <w:r w:rsidRPr="008C79A7">
              <w:rPr>
                <w:color w:val="000000"/>
              </w:rPr>
              <w:t xml:space="preserve">  Viết các phương trình có được khi chiếu lên từng trục.</w:t>
            </w:r>
          </w:p>
          <w:p w14:paraId="1F71ED88" w14:textId="77777777" w:rsidR="00D0717C" w:rsidRPr="008C79A7" w:rsidRDefault="00D0717C" w:rsidP="00AA6EA7">
            <w:pPr>
              <w:tabs>
                <w:tab w:val="left" w:pos="360"/>
              </w:tabs>
              <w:jc w:val="both"/>
              <w:rPr>
                <w:color w:val="000000"/>
              </w:rPr>
            </w:pPr>
          </w:p>
          <w:p w14:paraId="70B240D6" w14:textId="77777777" w:rsidR="00D0717C" w:rsidRPr="008C79A7" w:rsidRDefault="00D0717C" w:rsidP="00AA6EA7">
            <w:pPr>
              <w:tabs>
                <w:tab w:val="left" w:pos="360"/>
              </w:tabs>
              <w:jc w:val="both"/>
              <w:rPr>
                <w:color w:val="000000"/>
              </w:rPr>
            </w:pPr>
            <w:r w:rsidRPr="008C79A7">
              <w:rPr>
                <w:color w:val="000000"/>
              </w:rPr>
              <w:t xml:space="preserve">  </w:t>
            </w:r>
          </w:p>
          <w:p w14:paraId="016E480F" w14:textId="77777777" w:rsidR="00D0717C" w:rsidRPr="008C79A7" w:rsidRDefault="00D0717C" w:rsidP="00AA6EA7">
            <w:pPr>
              <w:tabs>
                <w:tab w:val="left" w:pos="360"/>
              </w:tabs>
              <w:jc w:val="both"/>
              <w:rPr>
                <w:color w:val="000000"/>
              </w:rPr>
            </w:pPr>
            <w:r w:rsidRPr="008C79A7">
              <w:rPr>
                <w:color w:val="000000"/>
              </w:rPr>
              <w:t xml:space="preserve">  Tính gia tốc của vật.</w:t>
            </w:r>
          </w:p>
          <w:p w14:paraId="7ECF13BA" w14:textId="77777777" w:rsidR="00D0717C" w:rsidRPr="008C79A7" w:rsidRDefault="00D0717C" w:rsidP="00AA6EA7">
            <w:pPr>
              <w:tabs>
                <w:tab w:val="left" w:pos="360"/>
              </w:tabs>
              <w:jc w:val="both"/>
              <w:rPr>
                <w:color w:val="000000"/>
              </w:rPr>
            </w:pPr>
          </w:p>
          <w:p w14:paraId="6934D42F" w14:textId="77777777" w:rsidR="00D0717C" w:rsidRPr="008C79A7" w:rsidRDefault="00D0717C" w:rsidP="00AA6EA7">
            <w:pPr>
              <w:tabs>
                <w:tab w:val="left" w:pos="360"/>
              </w:tabs>
              <w:jc w:val="both"/>
              <w:rPr>
                <w:color w:val="000000"/>
              </w:rPr>
            </w:pPr>
          </w:p>
          <w:p w14:paraId="2ABCFFFE" w14:textId="77777777" w:rsidR="00D0717C" w:rsidRPr="008C79A7" w:rsidRDefault="00D0717C" w:rsidP="00AA6EA7">
            <w:pPr>
              <w:tabs>
                <w:tab w:val="left" w:pos="360"/>
              </w:tabs>
              <w:jc w:val="both"/>
              <w:rPr>
                <w:color w:val="000000"/>
              </w:rPr>
            </w:pPr>
            <w:r w:rsidRPr="008C79A7">
              <w:rPr>
                <w:color w:val="000000"/>
              </w:rPr>
              <w:t xml:space="preserve">  Tính vận tốc của vật.</w:t>
            </w:r>
          </w:p>
          <w:p w14:paraId="2FB582D9" w14:textId="77777777" w:rsidR="00D0717C" w:rsidRPr="008C79A7" w:rsidRDefault="00D0717C" w:rsidP="00AA6EA7">
            <w:pPr>
              <w:tabs>
                <w:tab w:val="left" w:pos="360"/>
              </w:tabs>
              <w:jc w:val="both"/>
              <w:rPr>
                <w:color w:val="000000"/>
              </w:rPr>
            </w:pPr>
          </w:p>
          <w:p w14:paraId="616994EC" w14:textId="77777777" w:rsidR="00D0717C" w:rsidRPr="008C79A7" w:rsidRDefault="00D0717C" w:rsidP="00AA6EA7">
            <w:pPr>
              <w:tabs>
                <w:tab w:val="left" w:pos="360"/>
              </w:tabs>
              <w:jc w:val="both"/>
              <w:rPr>
                <w:color w:val="000000"/>
              </w:rPr>
            </w:pPr>
          </w:p>
          <w:p w14:paraId="2A8316A0" w14:textId="77777777" w:rsidR="00D0717C" w:rsidRPr="008C79A7" w:rsidRDefault="00D0717C" w:rsidP="00AA6EA7">
            <w:pPr>
              <w:tabs>
                <w:tab w:val="left" w:pos="360"/>
              </w:tabs>
              <w:jc w:val="both"/>
              <w:rPr>
                <w:color w:val="000000"/>
              </w:rPr>
            </w:pPr>
            <w:r w:rsidRPr="008C79A7">
              <w:rPr>
                <w:color w:val="000000"/>
              </w:rPr>
              <w:t xml:space="preserve">  Tính quãng đường vật đi được.</w:t>
            </w:r>
          </w:p>
          <w:p w14:paraId="0207B964" w14:textId="77777777" w:rsidR="00D0717C" w:rsidRPr="008C79A7" w:rsidRDefault="00D0717C" w:rsidP="00AA6EA7">
            <w:pPr>
              <w:tabs>
                <w:tab w:val="left" w:pos="360"/>
              </w:tabs>
              <w:jc w:val="both"/>
              <w:rPr>
                <w:color w:val="000000"/>
              </w:rPr>
            </w:pPr>
          </w:p>
          <w:p w14:paraId="7D5FECD1" w14:textId="77777777" w:rsidR="00D0717C" w:rsidRPr="008C79A7" w:rsidRDefault="00D0717C" w:rsidP="00AA6EA7">
            <w:pPr>
              <w:tabs>
                <w:tab w:val="left" w:pos="360"/>
              </w:tabs>
              <w:jc w:val="both"/>
              <w:rPr>
                <w:color w:val="000000"/>
              </w:rPr>
            </w:pPr>
            <w:r w:rsidRPr="008C79A7">
              <w:rPr>
                <w:color w:val="000000"/>
              </w:rPr>
              <w:t xml:space="preserve">   </w:t>
            </w:r>
          </w:p>
          <w:p w14:paraId="640D16AC" w14:textId="77777777" w:rsidR="00D0717C" w:rsidRPr="008C79A7" w:rsidRDefault="00D0717C" w:rsidP="00AA6EA7">
            <w:pPr>
              <w:tabs>
                <w:tab w:val="left" w:pos="360"/>
              </w:tabs>
              <w:jc w:val="both"/>
              <w:rPr>
                <w:color w:val="000000"/>
              </w:rPr>
            </w:pPr>
            <w:r w:rsidRPr="008C79A7">
              <w:rPr>
                <w:color w:val="000000"/>
              </w:rPr>
              <w:t xml:space="preserve">  Xác định các lực tác dụng lên vật.</w:t>
            </w:r>
          </w:p>
          <w:p w14:paraId="652BA1EB" w14:textId="77777777" w:rsidR="00D0717C" w:rsidRPr="008C79A7" w:rsidRDefault="00D0717C" w:rsidP="00AA6EA7">
            <w:pPr>
              <w:tabs>
                <w:tab w:val="left" w:pos="360"/>
              </w:tabs>
              <w:jc w:val="both"/>
              <w:rPr>
                <w:color w:val="000000"/>
              </w:rPr>
            </w:pPr>
          </w:p>
          <w:p w14:paraId="55EFA19E" w14:textId="77777777" w:rsidR="00D0717C" w:rsidRPr="008C79A7" w:rsidRDefault="00D0717C" w:rsidP="00AA6EA7">
            <w:pPr>
              <w:tabs>
                <w:tab w:val="left" w:pos="360"/>
              </w:tabs>
              <w:jc w:val="both"/>
              <w:rPr>
                <w:color w:val="000000"/>
              </w:rPr>
            </w:pPr>
            <w:r w:rsidRPr="008C79A7">
              <w:rPr>
                <w:color w:val="000000"/>
              </w:rPr>
              <w:t xml:space="preserve">  Viết biểu thức định luật II.</w:t>
            </w:r>
          </w:p>
          <w:p w14:paraId="6517FDCB" w14:textId="77777777" w:rsidR="00D0717C" w:rsidRPr="008C79A7" w:rsidRDefault="00D0717C" w:rsidP="00AA6EA7">
            <w:pPr>
              <w:tabs>
                <w:tab w:val="left" w:pos="360"/>
              </w:tabs>
              <w:jc w:val="both"/>
              <w:rPr>
                <w:color w:val="000000"/>
              </w:rPr>
            </w:pPr>
          </w:p>
          <w:p w14:paraId="647034F4" w14:textId="77777777" w:rsidR="00D0717C" w:rsidRPr="008C79A7" w:rsidRDefault="00D0717C" w:rsidP="00AA6EA7">
            <w:pPr>
              <w:tabs>
                <w:tab w:val="left" w:pos="360"/>
              </w:tabs>
              <w:jc w:val="both"/>
              <w:rPr>
                <w:color w:val="000000"/>
              </w:rPr>
            </w:pPr>
            <w:r w:rsidRPr="008C79A7">
              <w:rPr>
                <w:color w:val="000000"/>
              </w:rPr>
              <w:t xml:space="preserve">  Viết các phương trình có được khi chiếu lên từng trục.</w:t>
            </w:r>
          </w:p>
          <w:p w14:paraId="3FAC572C" w14:textId="77777777" w:rsidR="00D0717C" w:rsidRPr="008C79A7" w:rsidRDefault="00D0717C" w:rsidP="00AA6EA7">
            <w:pPr>
              <w:tabs>
                <w:tab w:val="left" w:pos="360"/>
              </w:tabs>
              <w:jc w:val="both"/>
              <w:rPr>
                <w:color w:val="000000"/>
              </w:rPr>
            </w:pPr>
          </w:p>
          <w:p w14:paraId="5199075A" w14:textId="77777777" w:rsidR="00D0717C" w:rsidRPr="008C79A7" w:rsidRDefault="00D0717C" w:rsidP="00AA6EA7">
            <w:pPr>
              <w:tabs>
                <w:tab w:val="left" w:pos="360"/>
              </w:tabs>
              <w:jc w:val="both"/>
              <w:rPr>
                <w:color w:val="000000"/>
              </w:rPr>
            </w:pPr>
          </w:p>
          <w:p w14:paraId="76BBF5C3" w14:textId="77777777" w:rsidR="00D0717C" w:rsidRPr="008C79A7" w:rsidRDefault="00D0717C" w:rsidP="00AA6EA7">
            <w:pPr>
              <w:tabs>
                <w:tab w:val="left" w:pos="360"/>
              </w:tabs>
              <w:jc w:val="both"/>
              <w:rPr>
                <w:color w:val="000000"/>
              </w:rPr>
            </w:pPr>
          </w:p>
          <w:p w14:paraId="23D03387" w14:textId="77777777" w:rsidR="00D0717C" w:rsidRPr="008C79A7" w:rsidRDefault="00D0717C" w:rsidP="00AA6EA7">
            <w:pPr>
              <w:tabs>
                <w:tab w:val="left" w:pos="360"/>
              </w:tabs>
              <w:jc w:val="both"/>
              <w:rPr>
                <w:color w:val="000000"/>
              </w:rPr>
            </w:pPr>
            <w:r w:rsidRPr="008C79A7">
              <w:rPr>
                <w:color w:val="000000"/>
              </w:rPr>
              <w:t xml:space="preserve">  Tính lực F để vật chuyển động với gia tốc 1,25m/s</w:t>
            </w:r>
            <w:r w:rsidRPr="008C79A7">
              <w:rPr>
                <w:color w:val="000000"/>
                <w:vertAlign w:val="superscript"/>
              </w:rPr>
              <w:t>2</w:t>
            </w:r>
            <w:r w:rsidRPr="008C79A7">
              <w:rPr>
                <w:color w:val="000000"/>
              </w:rPr>
              <w:t xml:space="preserve"> </w:t>
            </w:r>
          </w:p>
          <w:p w14:paraId="055574EC" w14:textId="77777777" w:rsidR="00D0717C" w:rsidRPr="008C79A7" w:rsidRDefault="00D0717C" w:rsidP="00AA6EA7">
            <w:pPr>
              <w:tabs>
                <w:tab w:val="left" w:pos="360"/>
              </w:tabs>
              <w:jc w:val="both"/>
              <w:rPr>
                <w:color w:val="000000"/>
              </w:rPr>
            </w:pPr>
          </w:p>
          <w:p w14:paraId="3A734206" w14:textId="77777777" w:rsidR="00D0717C" w:rsidRPr="008C79A7" w:rsidRDefault="00D0717C" w:rsidP="00AA6EA7">
            <w:pPr>
              <w:tabs>
                <w:tab w:val="left" w:pos="360"/>
              </w:tabs>
              <w:jc w:val="both"/>
              <w:rPr>
                <w:color w:val="000000"/>
              </w:rPr>
            </w:pPr>
          </w:p>
          <w:p w14:paraId="72B8B42C" w14:textId="77777777" w:rsidR="00D0717C" w:rsidRPr="008C79A7" w:rsidRDefault="00D0717C" w:rsidP="00AA6EA7">
            <w:pPr>
              <w:tabs>
                <w:tab w:val="left" w:pos="360"/>
              </w:tabs>
              <w:jc w:val="both"/>
              <w:rPr>
                <w:color w:val="000000"/>
              </w:rPr>
            </w:pPr>
            <w:r w:rsidRPr="008C79A7">
              <w:rPr>
                <w:color w:val="000000"/>
              </w:rPr>
              <w:t xml:space="preserve">  Tính lực F để vật chuyển động thẳng đều (a = 0).</w:t>
            </w:r>
          </w:p>
          <w:p w14:paraId="32E4ED94" w14:textId="77777777" w:rsidR="00D0717C" w:rsidRPr="008C79A7" w:rsidRDefault="00D0717C" w:rsidP="00AA6EA7">
            <w:pPr>
              <w:tabs>
                <w:tab w:val="left" w:pos="360"/>
              </w:tabs>
              <w:jc w:val="both"/>
              <w:rPr>
                <w:color w:val="000000"/>
              </w:rPr>
            </w:pPr>
          </w:p>
          <w:p w14:paraId="137B0855" w14:textId="77777777" w:rsidR="00D0717C" w:rsidRPr="008C79A7" w:rsidRDefault="00D0717C" w:rsidP="00AA6EA7">
            <w:pPr>
              <w:tabs>
                <w:tab w:val="left" w:pos="360"/>
              </w:tabs>
              <w:jc w:val="both"/>
              <w:rPr>
                <w:color w:val="000000"/>
              </w:rPr>
            </w:pPr>
            <w:r w:rsidRPr="008C79A7">
              <w:rPr>
                <w:color w:val="000000"/>
              </w:rPr>
              <w:t xml:space="preserve">  Tính mômen của ngẫu lực khi thanh nằm ở vị trí thẳng đứng.</w:t>
            </w:r>
          </w:p>
          <w:p w14:paraId="71FB55E1" w14:textId="77777777" w:rsidR="00D0717C" w:rsidRPr="008C79A7" w:rsidRDefault="00D0717C" w:rsidP="00AA6EA7">
            <w:pPr>
              <w:tabs>
                <w:tab w:val="left" w:pos="360"/>
              </w:tabs>
              <w:jc w:val="both"/>
              <w:rPr>
                <w:color w:val="000000"/>
              </w:rPr>
            </w:pPr>
            <w:r w:rsidRPr="008C79A7">
              <w:rPr>
                <w:color w:val="000000"/>
              </w:rPr>
              <w:t xml:space="preserve">  Tính mômen của ngẫu lực khi thanh đã quay đi một góc </w:t>
            </w:r>
            <w:r w:rsidRPr="008C79A7">
              <w:rPr>
                <w:color w:val="000000"/>
              </w:rPr>
              <w:sym w:font="Symbol" w:char="F061"/>
            </w:r>
            <w:r w:rsidRPr="008C79A7">
              <w:rPr>
                <w:color w:val="000000"/>
              </w:rPr>
              <w:t xml:space="preserve"> so với phương thẳng đứng.</w:t>
            </w:r>
          </w:p>
        </w:tc>
        <w:tc>
          <w:tcPr>
            <w:tcW w:w="4306" w:type="dxa"/>
            <w:tcBorders>
              <w:top w:val="single" w:sz="4" w:space="0" w:color="auto"/>
              <w:left w:val="single" w:sz="4" w:space="0" w:color="auto"/>
              <w:bottom w:val="single" w:sz="4" w:space="0" w:color="auto"/>
              <w:right w:val="single" w:sz="4" w:space="0" w:color="auto"/>
            </w:tcBorders>
          </w:tcPr>
          <w:p w14:paraId="521A90FF"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Bài 17.1</w:t>
            </w:r>
          </w:p>
          <w:p w14:paraId="60397501" w14:textId="22268FB5" w:rsidR="00D0717C" w:rsidRPr="008C79A7" w:rsidRDefault="00D0717C" w:rsidP="00AA6EA7">
            <w:pPr>
              <w:tabs>
                <w:tab w:val="left" w:pos="360"/>
              </w:tabs>
              <w:jc w:val="both"/>
              <w:rPr>
                <w:color w:val="000000"/>
              </w:rPr>
            </w:pPr>
            <w:r w:rsidRPr="008C79A7">
              <w:rPr>
                <w:color w:val="000000"/>
              </w:rPr>
              <w:t xml:space="preserve">  Vật chịu tác dụng của ba lực</w:t>
            </w:r>
            <w:r w:rsidR="00AF7C29">
              <w:rPr>
                <w:color w:val="000000"/>
              </w:rPr>
              <w:t>:</w:t>
            </w:r>
            <w:r w:rsidRPr="008C79A7">
              <w:rPr>
                <w:color w:val="000000"/>
              </w:rPr>
              <w:t xml:space="preserve"> Trọng lực </w:t>
            </w:r>
            <w:r w:rsidR="006A23DD">
              <w:rPr>
                <w:color w:val="000000"/>
                <w:position w:val="-4"/>
              </w:rPr>
              <w:pict w14:anchorId="5C601DF5">
                <v:shape id="_x0000_i1193" type="#_x0000_t75" style="width:12.5pt;height:21.5pt">
                  <v:imagedata r:id="rId160" o:title=""/>
                </v:shape>
              </w:pict>
            </w:r>
            <w:r w:rsidRPr="008C79A7">
              <w:rPr>
                <w:color w:val="000000"/>
              </w:rPr>
              <w:t xml:space="preserve">, phản lực vuông góc </w:t>
            </w:r>
            <w:r w:rsidR="006A23DD">
              <w:rPr>
                <w:color w:val="000000"/>
                <w:position w:val="-6"/>
              </w:rPr>
              <w:pict w14:anchorId="6E6A2BE6">
                <v:shape id="_x0000_i1194" type="#_x0000_t75" style="width:15.5pt;height:22pt">
                  <v:imagedata r:id="rId161" o:title=""/>
                </v:shape>
              </w:pict>
            </w:r>
            <w:r w:rsidRPr="008C79A7">
              <w:rPr>
                <w:color w:val="000000"/>
              </w:rPr>
              <w:t xml:space="preserve">của mặt phẳng nghiêng và lực căng </w:t>
            </w:r>
            <w:r w:rsidR="006A23DD">
              <w:rPr>
                <w:color w:val="000000"/>
                <w:position w:val="-4"/>
              </w:rPr>
              <w:pict w14:anchorId="7A2305F8">
                <v:shape id="_x0000_i1195" type="#_x0000_t75" style="width:11.5pt;height:21.5pt">
                  <v:imagedata r:id="rId162" o:title=""/>
                </v:shape>
              </w:pict>
            </w:r>
            <w:r w:rsidRPr="008C79A7">
              <w:rPr>
                <w:color w:val="000000"/>
              </w:rPr>
              <w:t>của dây.</w:t>
            </w:r>
          </w:p>
          <w:p w14:paraId="174A968F" w14:textId="5F58E1D2" w:rsidR="00D0717C" w:rsidRPr="008C79A7" w:rsidRDefault="00D0717C" w:rsidP="00AA6EA7">
            <w:pPr>
              <w:tabs>
                <w:tab w:val="left" w:pos="360"/>
              </w:tabs>
              <w:jc w:val="both"/>
              <w:rPr>
                <w:color w:val="000000"/>
              </w:rPr>
            </w:pPr>
            <w:r w:rsidRPr="008C79A7">
              <w:rPr>
                <w:color w:val="000000"/>
              </w:rPr>
              <w:t xml:space="preserve">  Điều kiện cân bằng</w:t>
            </w:r>
            <w:r w:rsidR="00AF7C29">
              <w:rPr>
                <w:color w:val="000000"/>
              </w:rPr>
              <w:t>:</w:t>
            </w:r>
            <w:r w:rsidRPr="008C79A7">
              <w:rPr>
                <w:color w:val="000000"/>
              </w:rPr>
              <w:t xml:space="preserve"> </w:t>
            </w:r>
            <w:r w:rsidR="006A23DD">
              <w:rPr>
                <w:color w:val="000000"/>
                <w:position w:val="-4"/>
              </w:rPr>
              <w:pict w14:anchorId="2CA8FF32">
                <v:shape id="_x0000_i1196" type="#_x0000_t75" style="width:12.5pt;height:21.5pt">
                  <v:imagedata r:id="rId160" o:title=""/>
                </v:shape>
              </w:pict>
            </w:r>
            <w:r w:rsidRPr="008C79A7">
              <w:rPr>
                <w:color w:val="000000"/>
              </w:rPr>
              <w:t xml:space="preserve">+ </w:t>
            </w:r>
            <w:r w:rsidR="006A23DD">
              <w:rPr>
                <w:color w:val="000000"/>
                <w:position w:val="-6"/>
              </w:rPr>
              <w:pict w14:anchorId="6A52DDA1">
                <v:shape id="_x0000_i1197" type="#_x0000_t75" style="width:15.5pt;height:22pt">
                  <v:imagedata r:id="rId161" o:title=""/>
                </v:shape>
              </w:pict>
            </w:r>
            <w:r w:rsidRPr="008C79A7">
              <w:rPr>
                <w:color w:val="000000"/>
              </w:rPr>
              <w:t xml:space="preserve"> + </w:t>
            </w:r>
            <w:r w:rsidR="006A23DD">
              <w:rPr>
                <w:color w:val="000000"/>
                <w:position w:val="-4"/>
              </w:rPr>
              <w:pict w14:anchorId="080D59BC">
                <v:shape id="_x0000_i1198" type="#_x0000_t75" style="width:11.5pt;height:21.5pt">
                  <v:imagedata r:id="rId163" o:title=""/>
                </v:shape>
              </w:pict>
            </w:r>
            <w:r w:rsidRPr="008C79A7">
              <w:rPr>
                <w:color w:val="000000"/>
              </w:rPr>
              <w:t xml:space="preserve"> = 0</w:t>
            </w:r>
          </w:p>
          <w:p w14:paraId="237EB4B5" w14:textId="6C70464A" w:rsidR="00D0717C" w:rsidRPr="008C79A7" w:rsidRDefault="00D0717C" w:rsidP="00AA6EA7">
            <w:pPr>
              <w:tabs>
                <w:tab w:val="left" w:pos="360"/>
              </w:tabs>
              <w:jc w:val="both"/>
              <w:rPr>
                <w:color w:val="000000"/>
              </w:rPr>
            </w:pPr>
            <w:r w:rsidRPr="008C79A7">
              <w:rPr>
                <w:color w:val="000000"/>
              </w:rPr>
              <w:t xml:space="preserve">  Trên trục Ox ta có</w:t>
            </w:r>
            <w:r w:rsidR="00AF7C29">
              <w:rPr>
                <w:color w:val="000000"/>
              </w:rPr>
              <w:t>:</w:t>
            </w:r>
            <w:r w:rsidRPr="008C79A7">
              <w:rPr>
                <w:color w:val="000000"/>
              </w:rPr>
              <w:t xml:space="preserve"> Psin</w:t>
            </w:r>
            <w:r w:rsidRPr="008C79A7">
              <w:rPr>
                <w:color w:val="000000"/>
              </w:rPr>
              <w:sym w:font="Symbol" w:char="F061"/>
            </w:r>
            <w:r w:rsidRPr="008C79A7">
              <w:rPr>
                <w:color w:val="000000"/>
              </w:rPr>
              <w:t xml:space="preserve"> - T = 0</w:t>
            </w:r>
          </w:p>
          <w:p w14:paraId="4EE7458A" w14:textId="77777777" w:rsidR="00D0717C" w:rsidRPr="008C79A7" w:rsidRDefault="00D0717C" w:rsidP="00AA6EA7">
            <w:pPr>
              <w:numPr>
                <w:ilvl w:val="0"/>
                <w:numId w:val="2"/>
              </w:numPr>
              <w:tabs>
                <w:tab w:val="left" w:pos="360"/>
              </w:tabs>
              <w:jc w:val="both"/>
              <w:rPr>
                <w:color w:val="000000"/>
              </w:rPr>
            </w:pPr>
            <w:r w:rsidRPr="008C79A7">
              <w:rPr>
                <w:color w:val="000000"/>
              </w:rPr>
              <w:t>T = Psin</w:t>
            </w:r>
            <w:r w:rsidRPr="008C79A7">
              <w:rPr>
                <w:color w:val="000000"/>
              </w:rPr>
              <w:sym w:font="Symbol" w:char="F061"/>
            </w:r>
            <w:r w:rsidRPr="008C79A7">
              <w:rPr>
                <w:color w:val="000000"/>
              </w:rPr>
              <w:t xml:space="preserve"> = 5.10.0,5 = 25(N)</w:t>
            </w:r>
          </w:p>
          <w:p w14:paraId="1963AB68" w14:textId="46FB7B27" w:rsidR="00D0717C" w:rsidRPr="008C79A7" w:rsidRDefault="00D0717C" w:rsidP="00AA6EA7">
            <w:pPr>
              <w:tabs>
                <w:tab w:val="left" w:pos="360"/>
              </w:tabs>
              <w:jc w:val="both"/>
              <w:rPr>
                <w:color w:val="000000"/>
                <w:lang w:val="fr-FR"/>
              </w:rPr>
            </w:pPr>
            <w:r w:rsidRPr="008C79A7">
              <w:rPr>
                <w:color w:val="000000"/>
                <w:lang w:val="fr-FR"/>
              </w:rPr>
              <w:t xml:space="preserve">  Trên trục Oy ta có</w:t>
            </w:r>
            <w:r w:rsidR="00AF7C29">
              <w:rPr>
                <w:color w:val="000000"/>
                <w:lang w:val="fr-FR"/>
              </w:rPr>
              <w:t>:</w:t>
            </w:r>
            <w:r w:rsidRPr="008C79A7">
              <w:rPr>
                <w:color w:val="000000"/>
                <w:lang w:val="fr-FR"/>
              </w:rPr>
              <w:t xml:space="preserve"> - Pcos</w:t>
            </w:r>
            <w:r w:rsidRPr="008C79A7">
              <w:rPr>
                <w:color w:val="000000"/>
              </w:rPr>
              <w:sym w:font="Symbol" w:char="F061"/>
            </w:r>
            <w:r w:rsidRPr="008C79A7">
              <w:rPr>
                <w:color w:val="000000"/>
                <w:lang w:val="fr-FR"/>
              </w:rPr>
              <w:t xml:space="preserve"> + N = 0</w:t>
            </w:r>
          </w:p>
          <w:p w14:paraId="1FB37A51" w14:textId="77777777" w:rsidR="00D0717C" w:rsidRPr="008C79A7" w:rsidRDefault="00D0717C" w:rsidP="00AA6EA7">
            <w:pPr>
              <w:numPr>
                <w:ilvl w:val="0"/>
                <w:numId w:val="2"/>
              </w:numPr>
              <w:tabs>
                <w:tab w:val="left" w:pos="360"/>
              </w:tabs>
              <w:jc w:val="both"/>
              <w:rPr>
                <w:color w:val="000000"/>
              </w:rPr>
            </w:pPr>
            <w:r w:rsidRPr="008C79A7">
              <w:rPr>
                <w:color w:val="000000"/>
              </w:rPr>
              <w:t>N = Pcos</w:t>
            </w:r>
            <w:r w:rsidRPr="008C79A7">
              <w:rPr>
                <w:color w:val="000000"/>
              </w:rPr>
              <w:sym w:font="Symbol" w:char="F061"/>
            </w:r>
            <w:r w:rsidRPr="008C79A7">
              <w:rPr>
                <w:color w:val="000000"/>
              </w:rPr>
              <w:t xml:space="preserve"> = 5.10.0,87 = 43,5(N)</w:t>
            </w:r>
          </w:p>
          <w:p w14:paraId="43683E7B" w14:textId="77777777" w:rsidR="00D0717C" w:rsidRPr="008C79A7" w:rsidRDefault="00D0717C" w:rsidP="00AA6EA7">
            <w:pPr>
              <w:tabs>
                <w:tab w:val="left" w:pos="360"/>
              </w:tabs>
              <w:jc w:val="both"/>
              <w:rPr>
                <w:b/>
                <w:bCs/>
                <w:color w:val="000000"/>
                <w:u w:val="single"/>
              </w:rPr>
            </w:pPr>
            <w:r w:rsidRPr="008C79A7">
              <w:rPr>
                <w:b/>
                <w:bCs/>
                <w:color w:val="000000"/>
                <w:u w:val="single"/>
              </w:rPr>
              <w:t>Bài 5 trang 114.</w:t>
            </w:r>
          </w:p>
          <w:p w14:paraId="1131D259" w14:textId="644C5B74" w:rsidR="00D0717C" w:rsidRPr="008C79A7" w:rsidRDefault="00D0717C" w:rsidP="00AA6EA7">
            <w:pPr>
              <w:tabs>
                <w:tab w:val="left" w:pos="360"/>
              </w:tabs>
              <w:jc w:val="both"/>
              <w:rPr>
                <w:color w:val="000000"/>
              </w:rPr>
            </w:pPr>
            <w:r w:rsidRPr="008C79A7">
              <w:rPr>
                <w:color w:val="000000"/>
              </w:rPr>
              <w:t xml:space="preserve">  Vật chịu tác dụng các lực</w:t>
            </w:r>
            <w:r w:rsidR="00AF7C29">
              <w:rPr>
                <w:color w:val="000000"/>
              </w:rPr>
              <w:t>:</w:t>
            </w:r>
            <w:r w:rsidRPr="008C79A7">
              <w:rPr>
                <w:color w:val="000000"/>
              </w:rPr>
              <w:t xml:space="preserve"> </w:t>
            </w:r>
            <w:r w:rsidR="006A23DD">
              <w:rPr>
                <w:color w:val="000000"/>
                <w:position w:val="-4"/>
              </w:rPr>
              <w:pict w14:anchorId="03383886">
                <v:shape id="_x0000_i1199" type="#_x0000_t75" style="width:12.5pt;height:21.5pt">
                  <v:imagedata r:id="rId164" o:title=""/>
                </v:shape>
              </w:pict>
            </w:r>
            <w:r w:rsidRPr="008C79A7">
              <w:rPr>
                <w:color w:val="000000"/>
              </w:rPr>
              <w:t xml:space="preserve">, </w:t>
            </w:r>
            <w:r w:rsidR="006A23DD">
              <w:rPr>
                <w:color w:val="000000"/>
                <w:position w:val="-4"/>
              </w:rPr>
              <w:pict w14:anchorId="1EDD1B23">
                <v:shape id="_x0000_i1200" type="#_x0000_t75" style="width:12.5pt;height:21.5pt">
                  <v:imagedata r:id="rId165" o:title=""/>
                </v:shape>
              </w:pict>
            </w:r>
            <w:r w:rsidRPr="008C79A7">
              <w:rPr>
                <w:color w:val="000000"/>
              </w:rPr>
              <w:t xml:space="preserve">, </w:t>
            </w:r>
            <w:r w:rsidR="006A23DD">
              <w:rPr>
                <w:color w:val="000000"/>
                <w:position w:val="-6"/>
              </w:rPr>
              <w:pict w14:anchorId="2366D8DF">
                <v:shape id="_x0000_i1201" type="#_x0000_t75" style="width:15.5pt;height:22pt">
                  <v:imagedata r:id="rId166" o:title=""/>
                </v:shape>
              </w:pict>
            </w:r>
            <w:r w:rsidRPr="008C79A7">
              <w:rPr>
                <w:color w:val="000000"/>
              </w:rPr>
              <w:t xml:space="preserve">, </w:t>
            </w:r>
            <w:r w:rsidR="006A23DD">
              <w:rPr>
                <w:color w:val="000000"/>
                <w:position w:val="-12"/>
              </w:rPr>
              <w:pict w14:anchorId="3B9AB49C">
                <v:shape id="_x0000_i1202" type="#_x0000_t75" style="width:21.5pt;height:24.5pt">
                  <v:imagedata r:id="rId167" o:title=""/>
                </v:shape>
              </w:pict>
            </w:r>
          </w:p>
          <w:p w14:paraId="3F5F55C2" w14:textId="78B012B8" w:rsidR="00D0717C" w:rsidRPr="008C79A7" w:rsidRDefault="00D0717C" w:rsidP="00AA6EA7">
            <w:pPr>
              <w:tabs>
                <w:tab w:val="left" w:pos="360"/>
              </w:tabs>
              <w:jc w:val="both"/>
              <w:rPr>
                <w:color w:val="000000"/>
              </w:rPr>
            </w:pPr>
            <w:r w:rsidRPr="008C79A7">
              <w:rPr>
                <w:color w:val="000000"/>
              </w:rPr>
              <w:t xml:space="preserve">  Theo định luật II Newton ta có</w:t>
            </w:r>
            <w:r w:rsidR="00AF7C29">
              <w:rPr>
                <w:color w:val="000000"/>
              </w:rPr>
              <w:t>:</w:t>
            </w:r>
            <w:r w:rsidRPr="008C79A7">
              <w:rPr>
                <w:color w:val="000000"/>
              </w:rPr>
              <w:t xml:space="preserve"> </w:t>
            </w:r>
          </w:p>
          <w:p w14:paraId="4769BA82" w14:textId="77777777" w:rsidR="00D0717C" w:rsidRPr="008C79A7" w:rsidRDefault="00D0717C" w:rsidP="00AA6EA7">
            <w:pPr>
              <w:tabs>
                <w:tab w:val="left" w:pos="360"/>
              </w:tabs>
              <w:jc w:val="center"/>
              <w:rPr>
                <w:color w:val="000000"/>
              </w:rPr>
            </w:pPr>
            <w:r w:rsidRPr="008C79A7">
              <w:rPr>
                <w:color w:val="000000"/>
              </w:rPr>
              <w:t>m</w:t>
            </w:r>
            <w:r w:rsidR="006A23DD">
              <w:rPr>
                <w:color w:val="000000"/>
                <w:position w:val="-6"/>
              </w:rPr>
              <w:pict w14:anchorId="390F9718">
                <v:shape id="_x0000_i1203" type="#_x0000_t75" style="width:11.5pt;height:22pt">
                  <v:imagedata r:id="rId168" o:title=""/>
                </v:shape>
              </w:pict>
            </w:r>
            <w:r w:rsidRPr="008C79A7">
              <w:rPr>
                <w:color w:val="000000"/>
              </w:rPr>
              <w:t xml:space="preserve"> = </w:t>
            </w:r>
            <w:r w:rsidR="006A23DD">
              <w:rPr>
                <w:color w:val="000000"/>
                <w:position w:val="-4"/>
              </w:rPr>
              <w:pict w14:anchorId="26244611">
                <v:shape id="_x0000_i1204" type="#_x0000_t75" style="width:12.5pt;height:21.5pt">
                  <v:imagedata r:id="rId164" o:title=""/>
                </v:shape>
              </w:pict>
            </w:r>
            <w:r w:rsidRPr="008C79A7">
              <w:rPr>
                <w:color w:val="000000"/>
              </w:rPr>
              <w:t>+</w:t>
            </w:r>
            <w:r w:rsidR="006A23DD">
              <w:rPr>
                <w:color w:val="000000"/>
                <w:position w:val="-4"/>
              </w:rPr>
              <w:pict w14:anchorId="58A0C58D">
                <v:shape id="_x0000_i1205" type="#_x0000_t75" style="width:12.5pt;height:21.5pt">
                  <v:imagedata r:id="rId165" o:title=""/>
                </v:shape>
              </w:pict>
            </w:r>
            <w:r w:rsidRPr="008C79A7">
              <w:rPr>
                <w:color w:val="000000"/>
              </w:rPr>
              <w:t>+</w:t>
            </w:r>
            <w:r w:rsidR="006A23DD">
              <w:rPr>
                <w:color w:val="000000"/>
                <w:position w:val="-6"/>
              </w:rPr>
              <w:pict w14:anchorId="2AC7A816">
                <v:shape id="_x0000_i1206" type="#_x0000_t75" style="width:15.5pt;height:22pt">
                  <v:imagedata r:id="rId166" o:title=""/>
                </v:shape>
              </w:pict>
            </w:r>
            <w:r w:rsidRPr="008C79A7">
              <w:rPr>
                <w:color w:val="000000"/>
              </w:rPr>
              <w:t>+</w:t>
            </w:r>
            <w:r w:rsidR="006A23DD">
              <w:rPr>
                <w:color w:val="000000"/>
                <w:position w:val="-12"/>
              </w:rPr>
              <w:pict w14:anchorId="4888231E">
                <v:shape id="_x0000_i1207" type="#_x0000_t75" style="width:21.5pt;height:24.5pt">
                  <v:imagedata r:id="rId167" o:title=""/>
                </v:shape>
              </w:pict>
            </w:r>
          </w:p>
          <w:p w14:paraId="3E24EE8F" w14:textId="2BE9C9E6" w:rsidR="00D0717C" w:rsidRPr="008C79A7" w:rsidRDefault="00D0717C" w:rsidP="00AA6EA7">
            <w:pPr>
              <w:tabs>
                <w:tab w:val="left" w:pos="360"/>
              </w:tabs>
              <w:jc w:val="both"/>
              <w:rPr>
                <w:color w:val="000000"/>
              </w:rPr>
            </w:pPr>
            <w:r w:rsidRPr="008C79A7">
              <w:rPr>
                <w:color w:val="000000"/>
              </w:rPr>
              <w:t xml:space="preserve">  Chiếu lên các trục Ox và Oy ta có</w:t>
            </w:r>
            <w:r w:rsidR="00AF7C29">
              <w:rPr>
                <w:color w:val="000000"/>
              </w:rPr>
              <w:t>:</w:t>
            </w:r>
          </w:p>
          <w:p w14:paraId="29E0BBEB" w14:textId="77777777"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 xml:space="preserve">ma = F – Fms = F – </w:t>
            </w:r>
            <w:r w:rsidRPr="008C79A7">
              <w:rPr>
                <w:color w:val="000000"/>
              </w:rPr>
              <w:sym w:font="Symbol" w:char="F06D"/>
            </w:r>
            <w:r w:rsidRPr="008C79A7">
              <w:rPr>
                <w:color w:val="000000"/>
                <w:lang w:val="fr-FR"/>
              </w:rPr>
              <w:t>N         (1)</w:t>
            </w:r>
          </w:p>
          <w:p w14:paraId="2D95E34A" w14:textId="77777777" w:rsidR="00D0717C" w:rsidRPr="008C79A7" w:rsidRDefault="00D0717C" w:rsidP="00AA6EA7">
            <w:pPr>
              <w:tabs>
                <w:tab w:val="left" w:pos="360"/>
              </w:tabs>
              <w:jc w:val="both"/>
              <w:rPr>
                <w:color w:val="000000"/>
                <w:lang w:val="fr-FR"/>
              </w:rPr>
            </w:pPr>
            <w:r w:rsidRPr="008C79A7">
              <w:rPr>
                <w:color w:val="000000"/>
                <w:lang w:val="fr-FR"/>
              </w:rPr>
              <w:t xml:space="preserve">   0 = - P + N =&gt; N = P = mg    (2)</w:t>
            </w:r>
          </w:p>
          <w:p w14:paraId="6A3D5B35" w14:textId="0A046C5D"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t>a) Gia tốc của vật</w:t>
            </w:r>
            <w:r w:rsidR="00AF7C29">
              <w:rPr>
                <w:color w:val="000000"/>
              </w:rPr>
              <w:t>:</w:t>
            </w:r>
          </w:p>
          <w:p w14:paraId="4EE0EB7A" w14:textId="1AC0DAD2" w:rsidR="00D0717C" w:rsidRPr="008C79A7" w:rsidRDefault="00D0717C" w:rsidP="00AA6EA7">
            <w:pPr>
              <w:tabs>
                <w:tab w:val="left" w:pos="360"/>
              </w:tabs>
              <w:jc w:val="both"/>
              <w:rPr>
                <w:color w:val="000000"/>
              </w:rPr>
            </w:pPr>
            <w:r w:rsidRPr="008C79A7">
              <w:rPr>
                <w:color w:val="000000"/>
              </w:rPr>
              <w:t xml:space="preserve">  Từ (1) và (2) suy ra</w:t>
            </w:r>
            <w:r w:rsidR="00AF7C29">
              <w:rPr>
                <w:color w:val="000000"/>
              </w:rPr>
              <w:t>:</w:t>
            </w:r>
            <w:r w:rsidRPr="008C79A7">
              <w:rPr>
                <w:color w:val="000000"/>
              </w:rPr>
              <w:t xml:space="preserve"> </w:t>
            </w:r>
          </w:p>
          <w:p w14:paraId="25B67E64" w14:textId="77777777" w:rsidR="00D0717C" w:rsidRPr="008C79A7" w:rsidRDefault="00D0717C" w:rsidP="00AA6EA7">
            <w:pPr>
              <w:tabs>
                <w:tab w:val="left" w:pos="360"/>
              </w:tabs>
              <w:jc w:val="center"/>
              <w:rPr>
                <w:color w:val="000000"/>
              </w:rPr>
            </w:pPr>
            <w:r w:rsidRPr="008C79A7">
              <w:rPr>
                <w:color w:val="000000"/>
              </w:rPr>
              <w:t>a=</w:t>
            </w:r>
            <w:r w:rsidR="006A23DD">
              <w:rPr>
                <w:color w:val="000000"/>
                <w:position w:val="-24"/>
              </w:rPr>
              <w:pict w14:anchorId="29B8088C">
                <v:shape id="_x0000_i1208" type="#_x0000_t75" style="width:149.5pt;height:30.5pt">
                  <v:imagedata r:id="rId169" o:title=""/>
                </v:shape>
              </w:pict>
            </w:r>
            <w:r w:rsidRPr="008C79A7">
              <w:rPr>
                <w:color w:val="000000"/>
              </w:rPr>
              <w:t>=2,5(m/s</w:t>
            </w:r>
            <w:r w:rsidRPr="008C79A7">
              <w:rPr>
                <w:color w:val="000000"/>
                <w:vertAlign w:val="superscript"/>
              </w:rPr>
              <w:t>2</w:t>
            </w:r>
            <w:r w:rsidRPr="008C79A7">
              <w:rPr>
                <w:color w:val="000000"/>
              </w:rPr>
              <w:t>)</w:t>
            </w:r>
          </w:p>
          <w:p w14:paraId="651B7859" w14:textId="11709451" w:rsidR="00D0717C" w:rsidRPr="008C79A7" w:rsidRDefault="00D0717C" w:rsidP="00AA6EA7">
            <w:pPr>
              <w:tabs>
                <w:tab w:val="left" w:pos="360"/>
              </w:tabs>
              <w:jc w:val="both"/>
              <w:rPr>
                <w:color w:val="000000"/>
              </w:rPr>
            </w:pPr>
            <w:r w:rsidRPr="008C79A7">
              <w:rPr>
                <w:color w:val="000000"/>
              </w:rPr>
              <w:t xml:space="preserve">  b) Vận tốc của vật cuối giây thứ 3</w:t>
            </w:r>
            <w:r w:rsidR="00AF7C29">
              <w:rPr>
                <w:color w:val="000000"/>
              </w:rPr>
              <w:t>:</w:t>
            </w:r>
          </w:p>
          <w:p w14:paraId="69E4ED1C" w14:textId="5FC38904" w:rsidR="00D0717C" w:rsidRPr="008C79A7" w:rsidRDefault="00D0717C" w:rsidP="00AA6EA7">
            <w:pPr>
              <w:tabs>
                <w:tab w:val="left" w:pos="360"/>
              </w:tabs>
              <w:jc w:val="both"/>
              <w:rPr>
                <w:color w:val="000000"/>
              </w:rPr>
            </w:pPr>
            <w:r w:rsidRPr="008C79A7">
              <w:rPr>
                <w:color w:val="000000"/>
              </w:rPr>
              <w:t xml:space="preserve">  Ta có</w:t>
            </w:r>
            <w:r w:rsidR="00AF7C29">
              <w:rPr>
                <w:color w:val="000000"/>
              </w:rPr>
              <w:t>:</w:t>
            </w:r>
            <w:r w:rsidRPr="008C79A7">
              <w:rPr>
                <w:color w:val="000000"/>
              </w:rPr>
              <w:t xml:space="preserve"> v = v</w:t>
            </w:r>
            <w:r w:rsidRPr="008C79A7">
              <w:rPr>
                <w:color w:val="000000"/>
                <w:vertAlign w:val="subscript"/>
              </w:rPr>
              <w:t>o</w:t>
            </w:r>
            <w:r w:rsidRPr="008C79A7">
              <w:rPr>
                <w:color w:val="000000"/>
              </w:rPr>
              <w:t xml:space="preserve"> + at = 0 + 2,5.3 = 7,5 (m/s)</w:t>
            </w:r>
          </w:p>
          <w:p w14:paraId="0E6931E7" w14:textId="350B40A3" w:rsidR="00D0717C" w:rsidRPr="008C79A7" w:rsidRDefault="00D0717C" w:rsidP="00AA6EA7">
            <w:pPr>
              <w:tabs>
                <w:tab w:val="left" w:pos="360"/>
              </w:tabs>
              <w:jc w:val="both"/>
              <w:rPr>
                <w:color w:val="000000"/>
              </w:rPr>
            </w:pPr>
            <w:r w:rsidRPr="008C79A7">
              <w:rPr>
                <w:color w:val="000000"/>
              </w:rPr>
              <w:t xml:space="preserve">  c) Đoạn đường mà vật đi được trong 3 giây</w:t>
            </w:r>
            <w:r w:rsidR="00AF7C29">
              <w:rPr>
                <w:color w:val="000000"/>
              </w:rPr>
              <w:t>:</w:t>
            </w:r>
          </w:p>
          <w:p w14:paraId="74AC1F84" w14:textId="77777777" w:rsidR="00D0717C" w:rsidRPr="008C79A7" w:rsidRDefault="00D0717C" w:rsidP="00AA6EA7">
            <w:pPr>
              <w:tabs>
                <w:tab w:val="left" w:pos="360"/>
              </w:tabs>
              <w:jc w:val="both"/>
              <w:rPr>
                <w:color w:val="000000"/>
              </w:rPr>
            </w:pPr>
            <w:r w:rsidRPr="008C79A7">
              <w:rPr>
                <w:color w:val="000000"/>
              </w:rPr>
              <w:t xml:space="preserve">  Ta có s = v</w:t>
            </w:r>
            <w:r w:rsidRPr="008C79A7">
              <w:rPr>
                <w:color w:val="000000"/>
                <w:vertAlign w:val="subscript"/>
              </w:rPr>
              <w:t>o</w:t>
            </w:r>
            <w:r w:rsidRPr="008C79A7">
              <w:rPr>
                <w:color w:val="000000"/>
              </w:rPr>
              <w:t xml:space="preserve">t + </w:t>
            </w:r>
            <w:r w:rsidR="006A23DD">
              <w:rPr>
                <w:color w:val="000000"/>
                <w:position w:val="-24"/>
              </w:rPr>
              <w:pict w14:anchorId="142CA3C0">
                <v:shape id="_x0000_i1209" type="#_x0000_t75" style="width:12.5pt;height:30.5pt">
                  <v:imagedata r:id="rId170" o:title=""/>
                </v:shape>
              </w:pict>
            </w:r>
            <w:r w:rsidRPr="008C79A7">
              <w:rPr>
                <w:color w:val="000000"/>
              </w:rPr>
              <w:t>at</w:t>
            </w:r>
            <w:r w:rsidRPr="008C79A7">
              <w:rPr>
                <w:color w:val="000000"/>
                <w:vertAlign w:val="superscript"/>
              </w:rPr>
              <w:t>2</w:t>
            </w:r>
            <w:r w:rsidRPr="008C79A7">
              <w:rPr>
                <w:color w:val="000000"/>
              </w:rPr>
              <w:t xml:space="preserve"> = </w:t>
            </w:r>
            <w:r w:rsidR="006A23DD">
              <w:rPr>
                <w:color w:val="000000"/>
                <w:position w:val="-24"/>
              </w:rPr>
              <w:pict w14:anchorId="0F92BBC5">
                <v:shape id="_x0000_i1210" type="#_x0000_t75" style="width:12.5pt;height:30.5pt">
                  <v:imagedata r:id="rId171" o:title=""/>
                </v:shape>
              </w:pict>
            </w:r>
            <w:r w:rsidRPr="008C79A7">
              <w:rPr>
                <w:color w:val="000000"/>
              </w:rPr>
              <w:t>.2,5.3</w:t>
            </w:r>
            <w:r w:rsidRPr="008C79A7">
              <w:rPr>
                <w:color w:val="000000"/>
                <w:vertAlign w:val="superscript"/>
              </w:rPr>
              <w:t>3</w:t>
            </w:r>
            <w:r w:rsidRPr="008C79A7">
              <w:rPr>
                <w:color w:val="000000"/>
              </w:rPr>
              <w:t xml:space="preserve"> = 11,25 (m)</w:t>
            </w:r>
          </w:p>
          <w:p w14:paraId="0A41F86D" w14:textId="77777777" w:rsidR="00D0717C" w:rsidRPr="008C79A7" w:rsidRDefault="00D0717C" w:rsidP="00AA6EA7">
            <w:pPr>
              <w:tabs>
                <w:tab w:val="left" w:pos="360"/>
              </w:tabs>
              <w:jc w:val="both"/>
              <w:rPr>
                <w:b/>
                <w:bCs/>
                <w:color w:val="000000"/>
                <w:u w:val="single"/>
              </w:rPr>
            </w:pPr>
            <w:r w:rsidRPr="008C79A7">
              <w:rPr>
                <w:b/>
                <w:bCs/>
                <w:color w:val="000000"/>
                <w:u w:val="single"/>
              </w:rPr>
              <w:t>Bài 6 trang 115.</w:t>
            </w:r>
          </w:p>
          <w:p w14:paraId="1FE42F9D" w14:textId="355868D3" w:rsidR="00D0717C" w:rsidRPr="008C79A7" w:rsidRDefault="00D0717C" w:rsidP="00AA6EA7">
            <w:pPr>
              <w:tabs>
                <w:tab w:val="left" w:pos="360"/>
              </w:tabs>
              <w:jc w:val="both"/>
              <w:rPr>
                <w:color w:val="000000"/>
              </w:rPr>
            </w:pPr>
            <w:r w:rsidRPr="008C79A7">
              <w:rPr>
                <w:color w:val="000000"/>
              </w:rPr>
              <w:t>Vật chịu tác dụng các lực</w:t>
            </w:r>
            <w:r w:rsidR="00AF7C29">
              <w:rPr>
                <w:color w:val="000000"/>
              </w:rPr>
              <w:t>:</w:t>
            </w:r>
            <w:r w:rsidRPr="008C79A7">
              <w:rPr>
                <w:color w:val="000000"/>
              </w:rPr>
              <w:t xml:space="preserve"> </w:t>
            </w:r>
            <w:r w:rsidR="006A23DD">
              <w:rPr>
                <w:color w:val="000000"/>
                <w:position w:val="-4"/>
              </w:rPr>
              <w:pict w14:anchorId="0B3A1ED4">
                <v:shape id="_x0000_i1211" type="#_x0000_t75" style="width:12.5pt;height:21.5pt">
                  <v:imagedata r:id="rId164" o:title=""/>
                </v:shape>
              </w:pict>
            </w:r>
            <w:r w:rsidRPr="008C79A7">
              <w:rPr>
                <w:color w:val="000000"/>
              </w:rPr>
              <w:t xml:space="preserve">, </w:t>
            </w:r>
            <w:r w:rsidR="006A23DD">
              <w:rPr>
                <w:color w:val="000000"/>
                <w:position w:val="-4"/>
              </w:rPr>
              <w:pict w14:anchorId="4FBD6F93">
                <v:shape id="_x0000_i1212" type="#_x0000_t75" style="width:12.5pt;height:21.5pt">
                  <v:imagedata r:id="rId165" o:title=""/>
                </v:shape>
              </w:pict>
            </w:r>
            <w:r w:rsidRPr="008C79A7">
              <w:rPr>
                <w:color w:val="000000"/>
              </w:rPr>
              <w:t xml:space="preserve">, </w:t>
            </w:r>
            <w:r w:rsidR="006A23DD">
              <w:rPr>
                <w:color w:val="000000"/>
                <w:position w:val="-6"/>
              </w:rPr>
              <w:pict w14:anchorId="316E3BF6">
                <v:shape id="_x0000_i1213" type="#_x0000_t75" style="width:15.5pt;height:22pt">
                  <v:imagedata r:id="rId166" o:title=""/>
                </v:shape>
              </w:pict>
            </w:r>
            <w:r w:rsidRPr="008C79A7">
              <w:rPr>
                <w:color w:val="000000"/>
              </w:rPr>
              <w:t xml:space="preserve">, </w:t>
            </w:r>
            <w:r w:rsidR="006A23DD">
              <w:rPr>
                <w:color w:val="000000"/>
                <w:position w:val="-12"/>
              </w:rPr>
              <w:pict w14:anchorId="6CFF12DF">
                <v:shape id="_x0000_i1214" type="#_x0000_t75" style="width:21.5pt;height:24.5pt">
                  <v:imagedata r:id="rId167" o:title=""/>
                </v:shape>
              </w:pict>
            </w:r>
          </w:p>
          <w:p w14:paraId="10034E7D" w14:textId="54B32326" w:rsidR="00D0717C" w:rsidRPr="008C79A7" w:rsidRDefault="00D0717C" w:rsidP="00AA6EA7">
            <w:pPr>
              <w:tabs>
                <w:tab w:val="left" w:pos="360"/>
              </w:tabs>
              <w:jc w:val="both"/>
              <w:rPr>
                <w:color w:val="000000"/>
              </w:rPr>
            </w:pPr>
            <w:r w:rsidRPr="008C79A7">
              <w:rPr>
                <w:color w:val="000000"/>
              </w:rPr>
              <w:t xml:space="preserve">  Theo định luật II Newton ta có</w:t>
            </w:r>
            <w:r w:rsidR="00AF7C29">
              <w:rPr>
                <w:color w:val="000000"/>
              </w:rPr>
              <w:t>:</w:t>
            </w:r>
            <w:r w:rsidRPr="008C79A7">
              <w:rPr>
                <w:color w:val="000000"/>
              </w:rPr>
              <w:t xml:space="preserve"> </w:t>
            </w:r>
          </w:p>
          <w:p w14:paraId="69E6CA94" w14:textId="77777777" w:rsidR="00D0717C" w:rsidRPr="008C79A7" w:rsidRDefault="00D0717C" w:rsidP="00AA6EA7">
            <w:pPr>
              <w:tabs>
                <w:tab w:val="left" w:pos="360"/>
              </w:tabs>
              <w:jc w:val="center"/>
              <w:rPr>
                <w:color w:val="000000"/>
              </w:rPr>
            </w:pPr>
            <w:r w:rsidRPr="008C79A7">
              <w:rPr>
                <w:color w:val="000000"/>
              </w:rPr>
              <w:t>m</w:t>
            </w:r>
            <w:r w:rsidR="006A23DD">
              <w:rPr>
                <w:color w:val="000000"/>
                <w:position w:val="-6"/>
              </w:rPr>
              <w:pict w14:anchorId="1083F24C">
                <v:shape id="_x0000_i1215" type="#_x0000_t75" style="width:11.5pt;height:22pt">
                  <v:imagedata r:id="rId168" o:title=""/>
                </v:shape>
              </w:pict>
            </w:r>
            <w:r w:rsidRPr="008C79A7">
              <w:rPr>
                <w:color w:val="000000"/>
              </w:rPr>
              <w:t xml:space="preserve"> = </w:t>
            </w:r>
            <w:r w:rsidR="006A23DD">
              <w:rPr>
                <w:color w:val="000000"/>
                <w:position w:val="-4"/>
              </w:rPr>
              <w:pict w14:anchorId="30F2F5B2">
                <v:shape id="_x0000_i1216" type="#_x0000_t75" style="width:12.5pt;height:21.5pt">
                  <v:imagedata r:id="rId164" o:title=""/>
                </v:shape>
              </w:pict>
            </w:r>
            <w:r w:rsidRPr="008C79A7">
              <w:rPr>
                <w:color w:val="000000"/>
              </w:rPr>
              <w:t>+</w:t>
            </w:r>
            <w:r w:rsidR="006A23DD">
              <w:rPr>
                <w:color w:val="000000"/>
                <w:position w:val="-4"/>
              </w:rPr>
              <w:pict w14:anchorId="73C88E52">
                <v:shape id="_x0000_i1217" type="#_x0000_t75" style="width:12.5pt;height:21.5pt">
                  <v:imagedata r:id="rId165" o:title=""/>
                </v:shape>
              </w:pict>
            </w:r>
            <w:r w:rsidRPr="008C79A7">
              <w:rPr>
                <w:color w:val="000000"/>
              </w:rPr>
              <w:t>+</w:t>
            </w:r>
            <w:r w:rsidR="006A23DD">
              <w:rPr>
                <w:color w:val="000000"/>
                <w:position w:val="-6"/>
              </w:rPr>
              <w:pict w14:anchorId="7008C5C4">
                <v:shape id="_x0000_i1218" type="#_x0000_t75" style="width:15.5pt;height:22pt">
                  <v:imagedata r:id="rId166" o:title=""/>
                </v:shape>
              </w:pict>
            </w:r>
            <w:r w:rsidRPr="008C79A7">
              <w:rPr>
                <w:color w:val="000000"/>
              </w:rPr>
              <w:t>+</w:t>
            </w:r>
            <w:r w:rsidR="006A23DD">
              <w:rPr>
                <w:color w:val="000000"/>
                <w:position w:val="-12"/>
              </w:rPr>
              <w:pict w14:anchorId="1B97D249">
                <v:shape id="_x0000_i1219" type="#_x0000_t75" style="width:21.5pt;height:24.5pt">
                  <v:imagedata r:id="rId167" o:title=""/>
                </v:shape>
              </w:pict>
            </w:r>
          </w:p>
          <w:p w14:paraId="55F6804F" w14:textId="129C679D" w:rsidR="00D0717C" w:rsidRPr="008C79A7" w:rsidRDefault="00D0717C" w:rsidP="00AA6EA7">
            <w:pPr>
              <w:tabs>
                <w:tab w:val="left" w:pos="360"/>
              </w:tabs>
              <w:jc w:val="both"/>
              <w:rPr>
                <w:color w:val="000000"/>
              </w:rPr>
            </w:pPr>
            <w:r w:rsidRPr="008C79A7">
              <w:rPr>
                <w:color w:val="000000"/>
              </w:rPr>
              <w:t xml:space="preserve">  Chiếu lên các trục Ox và Oy ta có</w:t>
            </w:r>
            <w:r w:rsidR="00AF7C29">
              <w:rPr>
                <w:color w:val="000000"/>
              </w:rPr>
              <w:t>:</w:t>
            </w:r>
          </w:p>
          <w:p w14:paraId="6CA529CB" w14:textId="77777777"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ma = F.cos</w:t>
            </w:r>
            <w:r w:rsidRPr="008C79A7">
              <w:rPr>
                <w:color w:val="000000"/>
              </w:rPr>
              <w:sym w:font="Symbol" w:char="F061"/>
            </w:r>
            <w:r w:rsidRPr="008C79A7">
              <w:rPr>
                <w:color w:val="000000"/>
                <w:lang w:val="fr-FR"/>
              </w:rPr>
              <w:t xml:space="preserve"> – F</w:t>
            </w:r>
            <w:r w:rsidRPr="008C79A7">
              <w:rPr>
                <w:color w:val="000000"/>
                <w:vertAlign w:val="subscript"/>
                <w:lang w:val="fr-FR"/>
              </w:rPr>
              <w:t>ms</w:t>
            </w:r>
            <w:r w:rsidRPr="008C79A7">
              <w:rPr>
                <w:color w:val="000000"/>
                <w:lang w:val="fr-FR"/>
              </w:rPr>
              <w:t xml:space="preserve"> = F.cos</w:t>
            </w:r>
            <w:r w:rsidRPr="008C79A7">
              <w:rPr>
                <w:color w:val="000000"/>
              </w:rPr>
              <w:sym w:font="Symbol" w:char="F061"/>
            </w:r>
            <w:r w:rsidRPr="008C79A7">
              <w:rPr>
                <w:color w:val="000000"/>
                <w:lang w:val="fr-FR"/>
              </w:rPr>
              <w:t xml:space="preserve"> – </w:t>
            </w:r>
            <w:r w:rsidRPr="008C79A7">
              <w:rPr>
                <w:color w:val="000000"/>
              </w:rPr>
              <w:sym w:font="Symbol" w:char="F06D"/>
            </w:r>
            <w:r w:rsidRPr="008C79A7">
              <w:rPr>
                <w:color w:val="000000"/>
                <w:lang w:val="fr-FR"/>
              </w:rPr>
              <w:t>N    (1)</w:t>
            </w:r>
          </w:p>
          <w:p w14:paraId="17413B72" w14:textId="77777777" w:rsidR="00D0717C" w:rsidRPr="008C79A7" w:rsidRDefault="00D0717C" w:rsidP="00AA6EA7">
            <w:pPr>
              <w:tabs>
                <w:tab w:val="left" w:pos="360"/>
              </w:tabs>
              <w:jc w:val="both"/>
              <w:rPr>
                <w:color w:val="000000"/>
                <w:lang w:val="fr-FR"/>
              </w:rPr>
            </w:pPr>
            <w:r w:rsidRPr="008C79A7">
              <w:rPr>
                <w:color w:val="000000"/>
                <w:lang w:val="fr-FR"/>
              </w:rPr>
              <w:t xml:space="preserve">      0 = F.sin</w:t>
            </w:r>
            <w:r w:rsidRPr="008C79A7">
              <w:rPr>
                <w:color w:val="000000"/>
              </w:rPr>
              <w:sym w:font="Symbol" w:char="F061"/>
            </w:r>
            <w:r w:rsidRPr="008C79A7">
              <w:rPr>
                <w:color w:val="000000"/>
                <w:lang w:val="fr-FR"/>
              </w:rPr>
              <w:t xml:space="preserve"> - P + N </w:t>
            </w:r>
          </w:p>
          <w:p w14:paraId="3C925111" w14:textId="77777777" w:rsidR="00D0717C" w:rsidRPr="008C79A7" w:rsidRDefault="00D0717C" w:rsidP="00AA6EA7">
            <w:pPr>
              <w:tabs>
                <w:tab w:val="left" w:pos="360"/>
              </w:tabs>
              <w:jc w:val="both"/>
              <w:rPr>
                <w:color w:val="000000"/>
                <w:lang w:val="fr-FR"/>
              </w:rPr>
            </w:pPr>
            <w:r w:rsidRPr="008C79A7">
              <w:rPr>
                <w:color w:val="000000"/>
                <w:lang w:val="fr-FR"/>
              </w:rPr>
              <w:t xml:space="preserve">   =&gt; N = P – F.sin</w:t>
            </w:r>
            <w:r w:rsidRPr="008C79A7">
              <w:rPr>
                <w:color w:val="000000"/>
              </w:rPr>
              <w:sym w:font="Symbol" w:char="F061"/>
            </w:r>
            <w:r w:rsidRPr="008C79A7">
              <w:rPr>
                <w:color w:val="000000"/>
                <w:lang w:val="fr-FR"/>
              </w:rPr>
              <w:t xml:space="preserve"> =  mg  -  F.sin</w:t>
            </w:r>
            <w:r w:rsidRPr="008C79A7">
              <w:rPr>
                <w:color w:val="000000"/>
              </w:rPr>
              <w:sym w:font="Symbol" w:char="F061"/>
            </w:r>
            <w:r w:rsidRPr="008C79A7">
              <w:rPr>
                <w:color w:val="000000"/>
                <w:lang w:val="fr-FR"/>
              </w:rPr>
              <w:t xml:space="preserve">      (2)</w:t>
            </w:r>
          </w:p>
          <w:p w14:paraId="543CCC0C" w14:textId="4624DF9B"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t>a) Để vật chuyển động với gia tốc 1,25m/s</w:t>
            </w:r>
            <w:r w:rsidRPr="008C79A7">
              <w:rPr>
                <w:color w:val="000000"/>
                <w:vertAlign w:val="superscript"/>
              </w:rPr>
              <w:t>2</w:t>
            </w:r>
            <w:r w:rsidR="00AF7C29">
              <w:rPr>
                <w:color w:val="000000"/>
              </w:rPr>
              <w:t>:</w:t>
            </w:r>
          </w:p>
          <w:p w14:paraId="3B6CBE27" w14:textId="7F6E1674" w:rsidR="00D0717C" w:rsidRPr="008C79A7" w:rsidRDefault="00D0717C" w:rsidP="00AA6EA7">
            <w:pPr>
              <w:tabs>
                <w:tab w:val="left" w:pos="360"/>
              </w:tabs>
              <w:jc w:val="both"/>
              <w:rPr>
                <w:color w:val="000000"/>
              </w:rPr>
            </w:pPr>
            <w:r w:rsidRPr="008C79A7">
              <w:rPr>
                <w:color w:val="000000"/>
              </w:rPr>
              <w:t xml:space="preserve">  Từ (1) và (2) suy ra</w:t>
            </w:r>
            <w:r w:rsidR="00AF7C29">
              <w:rPr>
                <w:color w:val="000000"/>
              </w:rPr>
              <w:t>:</w:t>
            </w:r>
            <w:r w:rsidRPr="008C79A7">
              <w:rPr>
                <w:color w:val="000000"/>
              </w:rPr>
              <w:t xml:space="preserve"> </w:t>
            </w:r>
          </w:p>
          <w:p w14:paraId="55C7B72F" w14:textId="77777777" w:rsidR="00D0717C" w:rsidRPr="008C79A7" w:rsidRDefault="00D0717C" w:rsidP="00AA6EA7">
            <w:pPr>
              <w:tabs>
                <w:tab w:val="left" w:pos="360"/>
              </w:tabs>
              <w:jc w:val="both"/>
              <w:rPr>
                <w:color w:val="000000"/>
              </w:rPr>
            </w:pPr>
            <w:r w:rsidRPr="008C79A7">
              <w:rPr>
                <w:color w:val="000000"/>
              </w:rPr>
              <w:lastRenderedPageBreak/>
              <w:t xml:space="preserve">  F = </w:t>
            </w:r>
            <w:r w:rsidR="006A23DD">
              <w:rPr>
                <w:color w:val="000000"/>
                <w:position w:val="-28"/>
              </w:rPr>
              <w:pict w14:anchorId="2A6B0B85">
                <v:shape id="_x0000_i1220" type="#_x0000_t75" style="width:168.5pt;height:33.5pt">
                  <v:imagedata r:id="rId172" o:title=""/>
                </v:shape>
              </w:pict>
            </w:r>
          </w:p>
          <w:p w14:paraId="69CB57D2" w14:textId="77777777" w:rsidR="00D0717C" w:rsidRPr="008C79A7" w:rsidRDefault="00D0717C" w:rsidP="00AA6EA7">
            <w:pPr>
              <w:tabs>
                <w:tab w:val="left" w:pos="360"/>
              </w:tabs>
              <w:jc w:val="both"/>
              <w:rPr>
                <w:color w:val="000000"/>
              </w:rPr>
            </w:pPr>
            <w:r w:rsidRPr="008C79A7">
              <w:rPr>
                <w:color w:val="000000"/>
              </w:rPr>
              <w:t xml:space="preserve">     = 17 (N)</w:t>
            </w:r>
          </w:p>
          <w:p w14:paraId="38F4F3A6" w14:textId="373FCBFD" w:rsidR="00D0717C" w:rsidRPr="008C79A7" w:rsidRDefault="00D0717C" w:rsidP="00AA6EA7">
            <w:pPr>
              <w:tabs>
                <w:tab w:val="left" w:pos="360"/>
              </w:tabs>
              <w:jc w:val="both"/>
              <w:rPr>
                <w:color w:val="000000"/>
              </w:rPr>
            </w:pPr>
            <w:r w:rsidRPr="008C79A7">
              <w:rPr>
                <w:color w:val="000000"/>
              </w:rPr>
              <w:t xml:space="preserve">  b) Để vật chuyển động thẳng đều (a = 0)</w:t>
            </w:r>
            <w:r w:rsidR="00AF7C29">
              <w:rPr>
                <w:color w:val="000000"/>
              </w:rPr>
              <w:t>:</w:t>
            </w:r>
          </w:p>
          <w:p w14:paraId="2833F169" w14:textId="7536E945"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Từ (1) và (2) suy ra</w:t>
            </w:r>
            <w:r w:rsidR="00AF7C29">
              <w:rPr>
                <w:color w:val="000000"/>
                <w:lang w:val="fr-FR"/>
              </w:rPr>
              <w:t>:</w:t>
            </w:r>
            <w:r w:rsidRPr="008C79A7">
              <w:rPr>
                <w:color w:val="000000"/>
                <w:lang w:val="fr-FR"/>
              </w:rPr>
              <w:t xml:space="preserve"> </w:t>
            </w:r>
          </w:p>
          <w:p w14:paraId="6BC11545" w14:textId="77777777" w:rsidR="00D0717C" w:rsidRPr="008C79A7" w:rsidRDefault="00AD0C62" w:rsidP="00AA6EA7">
            <w:pPr>
              <w:tabs>
                <w:tab w:val="left" w:pos="360"/>
              </w:tabs>
              <w:jc w:val="both"/>
              <w:rPr>
                <w:color w:val="000000"/>
                <w:lang w:val="fr-FR"/>
              </w:rPr>
            </w:pPr>
            <w:r w:rsidRPr="008C79A7">
              <w:rPr>
                <w:color w:val="000000"/>
                <w:lang w:val="fr-FR"/>
              </w:rPr>
              <w:t xml:space="preserve"> F</w:t>
            </w:r>
            <w:r w:rsidR="00D0717C" w:rsidRPr="008C79A7">
              <w:rPr>
                <w:color w:val="000000"/>
                <w:lang w:val="fr-FR"/>
              </w:rPr>
              <w:t>=</w:t>
            </w:r>
            <w:r w:rsidR="006A23DD">
              <w:rPr>
                <w:color w:val="000000"/>
                <w:position w:val="-28"/>
              </w:rPr>
              <w:pict w14:anchorId="67A5AE5A">
                <v:shape id="_x0000_i1221" type="#_x0000_t75" style="width:153.5pt;height:33.5pt">
                  <v:imagedata r:id="rId173" o:title=""/>
                </v:shape>
              </w:pict>
            </w:r>
            <w:r w:rsidR="00D0717C" w:rsidRPr="008C79A7">
              <w:rPr>
                <w:color w:val="000000"/>
                <w:lang w:val="fr-FR"/>
              </w:rPr>
              <w:t>= 12(N)</w:t>
            </w:r>
          </w:p>
          <w:p w14:paraId="6959E6E2" w14:textId="77777777" w:rsidR="00D0717C" w:rsidRPr="008C79A7" w:rsidRDefault="00D0717C" w:rsidP="00AA6EA7">
            <w:pPr>
              <w:tabs>
                <w:tab w:val="left" w:pos="360"/>
              </w:tabs>
              <w:jc w:val="both"/>
              <w:rPr>
                <w:b/>
                <w:bCs/>
                <w:color w:val="000000"/>
                <w:u w:val="single"/>
                <w:lang w:val="fr-FR"/>
              </w:rPr>
            </w:pPr>
            <w:r w:rsidRPr="008C79A7">
              <w:rPr>
                <w:b/>
                <w:bCs/>
                <w:color w:val="000000"/>
                <w:u w:val="single"/>
                <w:lang w:val="fr-FR"/>
              </w:rPr>
              <w:t>Bài 6 trang 118.</w:t>
            </w:r>
          </w:p>
          <w:p w14:paraId="38FB5ED1" w14:textId="53E28620" w:rsidR="00D0717C" w:rsidRPr="008C79A7" w:rsidRDefault="00D0717C" w:rsidP="00AA6EA7">
            <w:pPr>
              <w:tabs>
                <w:tab w:val="left" w:pos="360"/>
              </w:tabs>
              <w:jc w:val="both"/>
              <w:rPr>
                <w:color w:val="000000"/>
                <w:lang w:val="fr-FR"/>
              </w:rPr>
            </w:pPr>
            <w:r w:rsidRPr="008C79A7">
              <w:rPr>
                <w:color w:val="000000"/>
                <w:lang w:val="fr-FR"/>
              </w:rPr>
              <w:t xml:space="preserve">  a) Mômen của ngẫu lực khi thanh đang ở vị trí thẳng đứng</w:t>
            </w:r>
            <w:r w:rsidR="00AF7C29">
              <w:rPr>
                <w:color w:val="000000"/>
                <w:lang w:val="fr-FR"/>
              </w:rPr>
              <w:t>:</w:t>
            </w:r>
            <w:r w:rsidRPr="008C79A7">
              <w:rPr>
                <w:color w:val="000000"/>
                <w:lang w:val="fr-FR"/>
              </w:rPr>
              <w:t xml:space="preserve"> </w:t>
            </w:r>
          </w:p>
          <w:p w14:paraId="1E71554A" w14:textId="77777777" w:rsidR="00D0717C" w:rsidRPr="008C79A7" w:rsidRDefault="00D0717C" w:rsidP="00AA6EA7">
            <w:pPr>
              <w:tabs>
                <w:tab w:val="left" w:pos="360"/>
              </w:tabs>
              <w:jc w:val="center"/>
              <w:rPr>
                <w:color w:val="000000"/>
                <w:lang w:val="fr-FR"/>
              </w:rPr>
            </w:pPr>
            <w:r w:rsidRPr="008C79A7">
              <w:rPr>
                <w:color w:val="000000"/>
                <w:lang w:val="fr-FR"/>
              </w:rPr>
              <w:t>M = F</w:t>
            </w:r>
            <w:r w:rsidRPr="008C79A7">
              <w:rPr>
                <w:color w:val="000000"/>
                <w:vertAlign w:val="subscript"/>
                <w:lang w:val="fr-FR"/>
              </w:rPr>
              <w:t>A</w:t>
            </w:r>
            <w:r w:rsidRPr="008C79A7">
              <w:rPr>
                <w:color w:val="000000"/>
                <w:lang w:val="fr-FR"/>
              </w:rPr>
              <w:t>.d = 1.0,045 =  0,045 (Nm)</w:t>
            </w:r>
          </w:p>
          <w:p w14:paraId="7CE1B7CB" w14:textId="21F177DD" w:rsidR="00D0717C" w:rsidRPr="008C79A7" w:rsidRDefault="00D0717C" w:rsidP="00AA6EA7">
            <w:pPr>
              <w:tabs>
                <w:tab w:val="left" w:pos="360"/>
              </w:tabs>
              <w:jc w:val="both"/>
              <w:rPr>
                <w:color w:val="000000"/>
                <w:lang w:val="fr-FR"/>
              </w:rPr>
            </w:pPr>
            <w:r w:rsidRPr="008C79A7">
              <w:rPr>
                <w:color w:val="000000"/>
                <w:lang w:val="fr-FR"/>
              </w:rPr>
              <w:t xml:space="preserve">  b) Mômen của ngẫu lực khi thanh đã quay đi một góc </w:t>
            </w:r>
            <w:r w:rsidRPr="008C79A7">
              <w:rPr>
                <w:color w:val="000000"/>
              </w:rPr>
              <w:sym w:font="Symbol" w:char="F061"/>
            </w:r>
            <w:r w:rsidRPr="008C79A7">
              <w:rPr>
                <w:color w:val="000000"/>
                <w:lang w:val="fr-FR"/>
              </w:rPr>
              <w:t xml:space="preserve"> so với phương thẳng đứng</w:t>
            </w:r>
            <w:r w:rsidR="00AF7C29">
              <w:rPr>
                <w:color w:val="000000"/>
                <w:lang w:val="fr-FR"/>
              </w:rPr>
              <w:t>:</w:t>
            </w:r>
          </w:p>
          <w:p w14:paraId="7A54E49F" w14:textId="77777777"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t>M = F</w:t>
            </w:r>
            <w:r w:rsidRPr="008C79A7">
              <w:rPr>
                <w:color w:val="000000"/>
                <w:vertAlign w:val="subscript"/>
              </w:rPr>
              <w:t>A</w:t>
            </w:r>
            <w:r w:rsidRPr="008C79A7">
              <w:rPr>
                <w:color w:val="000000"/>
              </w:rPr>
              <w:t>.d.cos</w:t>
            </w:r>
            <w:r w:rsidRPr="008C79A7">
              <w:rPr>
                <w:color w:val="000000"/>
              </w:rPr>
              <w:sym w:font="Symbol" w:char="F061"/>
            </w:r>
            <w:r w:rsidRPr="008C79A7">
              <w:rPr>
                <w:color w:val="000000"/>
              </w:rPr>
              <w:t xml:space="preserve"> = 1.0,045.0,87 = 0,039 (Nm)</w:t>
            </w:r>
          </w:p>
        </w:tc>
      </w:tr>
    </w:tbl>
    <w:p w14:paraId="44C57622" w14:textId="77777777" w:rsidR="00D0717C" w:rsidRPr="008C79A7" w:rsidRDefault="00D0717C" w:rsidP="00AA6EA7">
      <w:pPr>
        <w:tabs>
          <w:tab w:val="left" w:pos="342"/>
        </w:tabs>
        <w:jc w:val="both"/>
      </w:pPr>
      <w:r w:rsidRPr="008C79A7">
        <w:rPr>
          <w:b/>
          <w:bCs/>
          <w:iCs/>
        </w:rPr>
        <w:lastRenderedPageBreak/>
        <w:t xml:space="preserve">Hoạt động </w:t>
      </w:r>
      <w:r w:rsidR="00EA49F4" w:rsidRPr="008C79A7">
        <w:rPr>
          <w:b/>
          <w:bCs/>
          <w:iCs/>
        </w:rPr>
        <w:t>4</w:t>
      </w:r>
      <w:r w:rsidRPr="008C79A7">
        <w:rPr>
          <w:iCs/>
        </w:rPr>
        <w:t xml:space="preserve">  </w:t>
      </w:r>
      <w:r w:rsidR="00FD6104" w:rsidRPr="008C79A7">
        <w:rPr>
          <w:b/>
          <w:bCs/>
        </w:rPr>
        <w:t xml:space="preserve">( </w:t>
      </w:r>
      <w:r w:rsidR="00FD6104" w:rsidRPr="008C79A7">
        <w:rPr>
          <w:bCs/>
        </w:rPr>
        <w:t xml:space="preserve">…..  </w:t>
      </w:r>
      <w:r w:rsidR="00FD6104" w:rsidRPr="008C79A7">
        <w:rPr>
          <w:iCs/>
        </w:rPr>
        <w:t>phút</w:t>
      </w:r>
      <w:r w:rsidR="00FD6104" w:rsidRPr="008C79A7">
        <w:rPr>
          <w:b/>
          <w:bCs/>
        </w:rPr>
        <w:t>)</w:t>
      </w:r>
      <w:r w:rsidRPr="008C79A7">
        <w:t>: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5099"/>
      </w:tblGrid>
      <w:tr w:rsidR="00D0717C" w:rsidRPr="008C79A7" w14:paraId="62A46E12" w14:textId="77777777">
        <w:trPr>
          <w:trHeight w:val="247"/>
        </w:trPr>
        <w:tc>
          <w:tcPr>
            <w:tcW w:w="5122" w:type="dxa"/>
            <w:tcBorders>
              <w:top w:val="single" w:sz="4" w:space="0" w:color="auto"/>
              <w:left w:val="single" w:sz="4" w:space="0" w:color="auto"/>
              <w:bottom w:val="single" w:sz="4" w:space="0" w:color="auto"/>
              <w:right w:val="single" w:sz="4" w:space="0" w:color="auto"/>
            </w:tcBorders>
          </w:tcPr>
          <w:p w14:paraId="6651BFEE" w14:textId="77777777" w:rsidR="00D0717C" w:rsidRPr="008C79A7" w:rsidRDefault="00D0717C" w:rsidP="00AA6EA7">
            <w:pPr>
              <w:tabs>
                <w:tab w:val="left" w:pos="342"/>
              </w:tabs>
              <w:jc w:val="center"/>
              <w:rPr>
                <w:b/>
                <w:bCs/>
              </w:rPr>
            </w:pPr>
            <w:r w:rsidRPr="008C79A7">
              <w:rPr>
                <w:b/>
                <w:bCs/>
              </w:rPr>
              <w:t>Hoạt động của giáo viên</w:t>
            </w:r>
          </w:p>
        </w:tc>
        <w:tc>
          <w:tcPr>
            <w:tcW w:w="5099" w:type="dxa"/>
            <w:tcBorders>
              <w:top w:val="single" w:sz="4" w:space="0" w:color="auto"/>
              <w:left w:val="single" w:sz="4" w:space="0" w:color="auto"/>
              <w:bottom w:val="single" w:sz="4" w:space="0" w:color="auto"/>
              <w:right w:val="single" w:sz="4" w:space="0" w:color="auto"/>
            </w:tcBorders>
          </w:tcPr>
          <w:p w14:paraId="693CF589" w14:textId="77777777" w:rsidR="00D0717C" w:rsidRPr="008C79A7" w:rsidRDefault="00D0717C" w:rsidP="00AA6EA7">
            <w:pPr>
              <w:tabs>
                <w:tab w:val="left" w:pos="342"/>
              </w:tabs>
              <w:jc w:val="center"/>
              <w:rPr>
                <w:b/>
                <w:bCs/>
              </w:rPr>
            </w:pPr>
            <w:r w:rsidRPr="008C79A7">
              <w:rPr>
                <w:b/>
                <w:bCs/>
              </w:rPr>
              <w:t>Hoạt động của học sinh</w:t>
            </w:r>
          </w:p>
        </w:tc>
      </w:tr>
      <w:tr w:rsidR="00D0717C" w:rsidRPr="008C79A7" w14:paraId="4F1BCC1D" w14:textId="77777777">
        <w:trPr>
          <w:trHeight w:val="496"/>
        </w:trPr>
        <w:tc>
          <w:tcPr>
            <w:tcW w:w="5122" w:type="dxa"/>
            <w:tcBorders>
              <w:top w:val="single" w:sz="4" w:space="0" w:color="auto"/>
              <w:left w:val="single" w:sz="4" w:space="0" w:color="auto"/>
              <w:bottom w:val="single" w:sz="4" w:space="0" w:color="auto"/>
              <w:right w:val="single" w:sz="4" w:space="0" w:color="auto"/>
            </w:tcBorders>
          </w:tcPr>
          <w:p w14:paraId="591F988E" w14:textId="77777777" w:rsidR="00D0717C" w:rsidRPr="008C79A7" w:rsidRDefault="00D0717C" w:rsidP="00AA6EA7">
            <w:pPr>
              <w:tabs>
                <w:tab w:val="left" w:pos="342"/>
              </w:tabs>
              <w:jc w:val="both"/>
            </w:pPr>
            <w:r w:rsidRPr="008C79A7">
              <w:t xml:space="preserve">    Nêu câu hỏi và bài tập về nhà.</w:t>
            </w:r>
          </w:p>
          <w:p w14:paraId="2C2C6EA2" w14:textId="77777777" w:rsidR="00D0717C" w:rsidRPr="008C79A7" w:rsidRDefault="00D0717C" w:rsidP="00AA6EA7">
            <w:pPr>
              <w:tabs>
                <w:tab w:val="left" w:pos="342"/>
              </w:tabs>
              <w:jc w:val="both"/>
            </w:pPr>
            <w:r w:rsidRPr="008C79A7">
              <w:t xml:space="preserve">  Nêu những yêu cầu cần chuẩn bị cho bài sau.</w:t>
            </w:r>
          </w:p>
        </w:tc>
        <w:tc>
          <w:tcPr>
            <w:tcW w:w="5099" w:type="dxa"/>
            <w:tcBorders>
              <w:top w:val="single" w:sz="4" w:space="0" w:color="auto"/>
              <w:left w:val="single" w:sz="4" w:space="0" w:color="auto"/>
              <w:bottom w:val="single" w:sz="4" w:space="0" w:color="auto"/>
              <w:right w:val="single" w:sz="4" w:space="0" w:color="auto"/>
            </w:tcBorders>
          </w:tcPr>
          <w:p w14:paraId="3F9CF7AC" w14:textId="77777777" w:rsidR="00D0717C" w:rsidRPr="008C79A7" w:rsidRDefault="00D0717C" w:rsidP="00AA6EA7">
            <w:pPr>
              <w:tabs>
                <w:tab w:val="left" w:pos="342"/>
              </w:tabs>
              <w:jc w:val="both"/>
            </w:pPr>
            <w:r w:rsidRPr="008C79A7">
              <w:t xml:space="preserve">    Ghi câu hỏi và bài tập về nhà.</w:t>
            </w:r>
          </w:p>
          <w:p w14:paraId="03D64B84" w14:textId="77777777" w:rsidR="00D0717C" w:rsidRPr="008C79A7" w:rsidRDefault="00D0717C" w:rsidP="00AA6EA7">
            <w:pPr>
              <w:tabs>
                <w:tab w:val="left" w:pos="342"/>
              </w:tabs>
              <w:jc w:val="both"/>
            </w:pPr>
            <w:r w:rsidRPr="008C79A7">
              <w:t xml:space="preserve">  Ghi những yêu cầu chuẩn bị cho bài sau.</w:t>
            </w:r>
          </w:p>
        </w:tc>
      </w:tr>
    </w:tbl>
    <w:p w14:paraId="7872411C"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5238C170" w14:textId="77777777" w:rsidR="0048292B" w:rsidRPr="008C79A7" w:rsidRDefault="0048292B" w:rsidP="00AA6EA7">
      <w:pPr>
        <w:tabs>
          <w:tab w:val="left" w:pos="342"/>
        </w:tabs>
        <w:rPr>
          <w:bCs/>
          <w:lang w:val="fr-FR"/>
        </w:rPr>
      </w:pPr>
      <w:r w:rsidRPr="008C79A7">
        <w:rPr>
          <w:bCs/>
          <w:lang w:val="fr-FR"/>
        </w:rPr>
        <w:t>...........................................................................................................................................................................................</w:t>
      </w:r>
    </w:p>
    <w:p w14:paraId="6661BFAD" w14:textId="77777777" w:rsidR="0048292B" w:rsidRPr="008C79A7" w:rsidRDefault="0048292B" w:rsidP="00AA6EA7">
      <w:pPr>
        <w:tabs>
          <w:tab w:val="left" w:pos="342"/>
        </w:tabs>
        <w:rPr>
          <w:bCs/>
          <w:lang w:val="fr-FR"/>
        </w:rPr>
      </w:pPr>
      <w:r w:rsidRPr="008C79A7">
        <w:rPr>
          <w:bCs/>
          <w:lang w:val="fr-FR"/>
        </w:rPr>
        <w:t>...........................................................................................................................................................................................</w:t>
      </w:r>
    </w:p>
    <w:p w14:paraId="4F032F75" w14:textId="77777777" w:rsidR="0048292B" w:rsidRPr="008C79A7" w:rsidRDefault="0048292B" w:rsidP="00AA6EA7">
      <w:pPr>
        <w:tabs>
          <w:tab w:val="left" w:pos="342"/>
        </w:tabs>
        <w:rPr>
          <w:bCs/>
          <w:lang w:val="fr-FR"/>
        </w:rPr>
      </w:pPr>
      <w:r w:rsidRPr="008C79A7">
        <w:rPr>
          <w:bCs/>
          <w:lang w:val="fr-FR"/>
        </w:rPr>
        <w:t>...........................................................................................................................................................................................</w:t>
      </w:r>
    </w:p>
    <w:p w14:paraId="48406CA7" w14:textId="77777777" w:rsidR="0048292B" w:rsidRPr="008C79A7" w:rsidRDefault="0048292B" w:rsidP="00AA6EA7">
      <w:pPr>
        <w:tabs>
          <w:tab w:val="left" w:pos="342"/>
        </w:tabs>
        <w:rPr>
          <w:bCs/>
          <w:lang w:val="fr-FR"/>
        </w:rPr>
      </w:pPr>
      <w:r w:rsidRPr="008C79A7">
        <w:rPr>
          <w:bCs/>
          <w:lang w:val="fr-FR"/>
        </w:rPr>
        <w:t>...........................................................................................................................................................................................</w:t>
      </w:r>
    </w:p>
    <w:p w14:paraId="6A9511A4"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73D2ABA6" w14:textId="77777777" w:rsidR="00FE346A" w:rsidRPr="008C79A7" w:rsidRDefault="00FE346A" w:rsidP="00FE346A">
      <w:pPr>
        <w:ind w:left="5040" w:firstLine="720"/>
        <w:rPr>
          <w:b/>
          <w:lang w:val="nl-NL"/>
        </w:rPr>
      </w:pPr>
      <w:r w:rsidRPr="008C79A7">
        <w:rPr>
          <w:b/>
          <w:lang w:val="nl-NL"/>
        </w:rPr>
        <w:t>DUYỆT CỦA GIÁM HIỆU</w:t>
      </w:r>
    </w:p>
    <w:p w14:paraId="740FEECC" w14:textId="77777777" w:rsidR="00AD1F88" w:rsidRPr="008C79A7" w:rsidRDefault="00AD1F88" w:rsidP="00AD1F88">
      <w:pPr>
        <w:jc w:val="both"/>
        <w:rPr>
          <w:b/>
          <w:lang w:val="nl-NL"/>
        </w:rPr>
      </w:pPr>
    </w:p>
    <w:p w14:paraId="2248ECBD" w14:textId="77777777" w:rsidR="00AD1F88" w:rsidRPr="008C79A7" w:rsidRDefault="00AD1F88" w:rsidP="00AD1F88">
      <w:pPr>
        <w:rPr>
          <w:b/>
          <w:lang w:val="nl-NL"/>
        </w:rPr>
      </w:pPr>
    </w:p>
    <w:p w14:paraId="62AEE666" w14:textId="77777777" w:rsidR="00AD1F88" w:rsidRPr="008C79A7" w:rsidRDefault="00AD1F88" w:rsidP="00AD1F88">
      <w:pPr>
        <w:rPr>
          <w:b/>
          <w:lang w:val="nl-NL"/>
        </w:rPr>
      </w:pPr>
    </w:p>
    <w:p w14:paraId="6AC9CBCA" w14:textId="7DC4B54F"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5A9C046F" w14:textId="77777777" w:rsidR="00D0717C" w:rsidRPr="008C79A7" w:rsidRDefault="00D0717C" w:rsidP="00AA6EA7">
      <w:pPr>
        <w:jc w:val="center"/>
        <w:rPr>
          <w:b/>
          <w:bCs/>
        </w:rPr>
      </w:pPr>
      <w:r w:rsidRPr="008C79A7">
        <w:rPr>
          <w:b/>
          <w:bCs/>
          <w:iCs/>
          <w:u w:val="single"/>
        </w:rPr>
        <w:t>Tiết 3</w:t>
      </w:r>
      <w:r w:rsidR="00C67496" w:rsidRPr="008C79A7">
        <w:rPr>
          <w:b/>
          <w:bCs/>
          <w:iCs/>
          <w:u w:val="single"/>
        </w:rPr>
        <w:t>6</w:t>
      </w:r>
      <w:r w:rsidRPr="008C79A7">
        <w:rPr>
          <w:b/>
          <w:bCs/>
        </w:rPr>
        <w:t>: KIỂM TRA HỌC KỲ I</w:t>
      </w:r>
    </w:p>
    <w:p w14:paraId="2E630080" w14:textId="77777777" w:rsidR="00D0717C" w:rsidRPr="008C79A7" w:rsidRDefault="00D0717C" w:rsidP="00AA6EA7">
      <w:pPr>
        <w:jc w:val="both"/>
        <w:rPr>
          <w:b/>
          <w:bCs/>
          <w:iCs/>
        </w:rPr>
      </w:pPr>
      <w:r w:rsidRPr="008C79A7">
        <w:rPr>
          <w:b/>
          <w:bCs/>
        </w:rPr>
        <w:t xml:space="preserve">I . </w:t>
      </w:r>
      <w:r w:rsidRPr="008C79A7">
        <w:rPr>
          <w:b/>
          <w:bCs/>
          <w:u w:val="single"/>
        </w:rPr>
        <w:t>TRẮC NGHIỆM</w:t>
      </w:r>
      <w:r w:rsidRPr="008C79A7">
        <w:rPr>
          <w:b/>
          <w:bCs/>
        </w:rPr>
        <w:t xml:space="preserve"> </w:t>
      </w:r>
      <w:r w:rsidRPr="008C79A7">
        <w:rPr>
          <w:b/>
          <w:bCs/>
          <w:iCs/>
        </w:rPr>
        <w:t>(4 điểm)</w:t>
      </w:r>
    </w:p>
    <w:p w14:paraId="2716F0BD" w14:textId="77777777" w:rsidR="00D0717C" w:rsidRPr="008C79A7" w:rsidRDefault="00D0717C" w:rsidP="00AA6EA7">
      <w:pPr>
        <w:tabs>
          <w:tab w:val="left" w:pos="360"/>
        </w:tabs>
        <w:ind w:hanging="18"/>
        <w:jc w:val="both"/>
      </w:pPr>
      <w:r w:rsidRPr="008C79A7">
        <w:t>1. Trường hợp nào dưới đây có thể coi vật chuyển động như một chất điểm?</w:t>
      </w:r>
    </w:p>
    <w:p w14:paraId="361E4C04" w14:textId="77777777" w:rsidR="00D0717C" w:rsidRPr="008C79A7" w:rsidRDefault="00D0717C" w:rsidP="00AA6EA7">
      <w:pPr>
        <w:tabs>
          <w:tab w:val="left" w:pos="360"/>
        </w:tabs>
        <w:jc w:val="both"/>
      </w:pPr>
      <w:r w:rsidRPr="008C79A7">
        <w:tab/>
        <w:t>A. Xe ôtô đang chạy trong sân trường.</w:t>
      </w:r>
      <w:r w:rsidRPr="008C79A7">
        <w:tab/>
        <w:t>B. Viên phấn lăn trên mặt bàn.</w:t>
      </w:r>
    </w:p>
    <w:p w14:paraId="435708A0" w14:textId="77777777" w:rsidR="00D0717C" w:rsidRPr="008C79A7" w:rsidRDefault="00D0717C" w:rsidP="00AA6EA7">
      <w:pPr>
        <w:tabs>
          <w:tab w:val="left" w:pos="360"/>
        </w:tabs>
        <w:jc w:val="both"/>
      </w:pPr>
      <w:r w:rsidRPr="008C79A7">
        <w:tab/>
        <w:t>C. Chiếc máy bay đang hạ cánh trên sân bay.</w:t>
      </w:r>
      <w:r w:rsidRPr="008C79A7">
        <w:tab/>
        <w:t>D. Mặt Trăng quay quanh Trát Đất.</w:t>
      </w:r>
    </w:p>
    <w:p w14:paraId="7CF2AD6D" w14:textId="77777777" w:rsidR="00D0717C" w:rsidRPr="008C79A7" w:rsidRDefault="00D0717C" w:rsidP="00AA6EA7">
      <w:pPr>
        <w:tabs>
          <w:tab w:val="left" w:pos="374"/>
        </w:tabs>
        <w:jc w:val="both"/>
      </w:pPr>
      <w:r w:rsidRPr="008C79A7">
        <w:t>2. Một vật chuyển động với tốc độ v</w:t>
      </w:r>
      <w:r w:rsidRPr="008C79A7">
        <w:rPr>
          <w:vertAlign w:val="subscript"/>
        </w:rPr>
        <w:t>1</w:t>
      </w:r>
      <w:r w:rsidRPr="008C79A7">
        <w:t xml:space="preserve"> trên đoạn đường s</w:t>
      </w:r>
      <w:r w:rsidRPr="008C79A7">
        <w:rPr>
          <w:vertAlign w:val="subscript"/>
        </w:rPr>
        <w:t>1</w:t>
      </w:r>
      <w:r w:rsidRPr="008C79A7">
        <w:t xml:space="preserve"> trong thời gian t</w:t>
      </w:r>
      <w:r w:rsidRPr="008C79A7">
        <w:rPr>
          <w:vertAlign w:val="subscript"/>
        </w:rPr>
        <w:t>1</w:t>
      </w:r>
      <w:r w:rsidRPr="008C79A7">
        <w:t>, với tốc độ v</w:t>
      </w:r>
      <w:r w:rsidRPr="008C79A7">
        <w:rPr>
          <w:vertAlign w:val="subscript"/>
        </w:rPr>
        <w:t>2</w:t>
      </w:r>
      <w:r w:rsidRPr="008C79A7">
        <w:t xml:space="preserve"> trên đoạn đường s</w:t>
      </w:r>
      <w:r w:rsidRPr="008C79A7">
        <w:rPr>
          <w:vertAlign w:val="subscript"/>
        </w:rPr>
        <w:t>2</w:t>
      </w:r>
      <w:r w:rsidRPr="008C79A7">
        <w:t xml:space="preserve"> trong thời gian t</w:t>
      </w:r>
      <w:r w:rsidRPr="008C79A7">
        <w:rPr>
          <w:vertAlign w:val="subscript"/>
        </w:rPr>
        <w:t>2</w:t>
      </w:r>
      <w:r w:rsidRPr="008C79A7">
        <w:t xml:space="preserve">, Tốc độ trung bình </w:t>
      </w:r>
      <w:r w:rsidR="00AD0C62" w:rsidRPr="008C79A7">
        <w:t>của vật trên cả quãng đường s =</w:t>
      </w:r>
      <w:r w:rsidRPr="008C79A7">
        <w:t>s</w:t>
      </w:r>
      <w:r w:rsidRPr="008C79A7">
        <w:rPr>
          <w:vertAlign w:val="subscript"/>
        </w:rPr>
        <w:t>1</w:t>
      </w:r>
      <w:r w:rsidRPr="008C79A7">
        <w:t>+ s</w:t>
      </w:r>
      <w:r w:rsidRPr="008C79A7">
        <w:rPr>
          <w:vertAlign w:val="subscript"/>
        </w:rPr>
        <w:t>2</w:t>
      </w:r>
      <w:r w:rsidRPr="008C79A7">
        <w:t xml:space="preserve"> bằng trung bình cộng của các tốc độ v</w:t>
      </w:r>
      <w:r w:rsidRPr="008C79A7">
        <w:rPr>
          <w:vertAlign w:val="subscript"/>
        </w:rPr>
        <w:t>1</w:t>
      </w:r>
      <w:r w:rsidRPr="008C79A7">
        <w:t xml:space="preserve"> và v</w:t>
      </w:r>
      <w:r w:rsidRPr="008C79A7">
        <w:rPr>
          <w:vertAlign w:val="subscript"/>
        </w:rPr>
        <w:t>2</w:t>
      </w:r>
      <w:r w:rsidR="00AD0C62" w:rsidRPr="008C79A7">
        <w:t xml:space="preserve"> kh</w:t>
      </w:r>
      <w:r w:rsidRPr="008C79A7">
        <w:tab/>
      </w:r>
      <w:r w:rsidRPr="008C79A7">
        <w:tab/>
        <w:t>A. s</w:t>
      </w:r>
      <w:r w:rsidRPr="008C79A7">
        <w:rPr>
          <w:vertAlign w:val="subscript"/>
        </w:rPr>
        <w:t>1</w:t>
      </w:r>
      <w:r w:rsidRPr="008C79A7">
        <w:t xml:space="preserve"> = s</w:t>
      </w:r>
      <w:r w:rsidRPr="008C79A7">
        <w:rPr>
          <w:vertAlign w:val="subscript"/>
        </w:rPr>
        <w:t>2</w:t>
      </w:r>
      <w:r w:rsidRPr="008C79A7">
        <w:t>.</w:t>
      </w:r>
      <w:r w:rsidRPr="008C79A7">
        <w:tab/>
      </w:r>
      <w:r w:rsidRPr="008C79A7">
        <w:tab/>
        <w:t>B. t</w:t>
      </w:r>
      <w:r w:rsidRPr="008C79A7">
        <w:rPr>
          <w:vertAlign w:val="subscript"/>
        </w:rPr>
        <w:t>1</w:t>
      </w:r>
      <w:r w:rsidRPr="008C79A7">
        <w:t xml:space="preserve"> = t</w:t>
      </w:r>
      <w:r w:rsidRPr="008C79A7">
        <w:rPr>
          <w:vertAlign w:val="subscript"/>
        </w:rPr>
        <w:t>2</w:t>
      </w:r>
      <w:r w:rsidRPr="008C79A7">
        <w:t>.</w:t>
      </w:r>
      <w:r w:rsidRPr="008C79A7">
        <w:tab/>
        <w:t>C. s</w:t>
      </w:r>
      <w:r w:rsidRPr="008C79A7">
        <w:rPr>
          <w:vertAlign w:val="subscript"/>
        </w:rPr>
        <w:t>1</w:t>
      </w:r>
      <w:r w:rsidRPr="008C79A7">
        <w:t xml:space="preserve"> </w:t>
      </w:r>
      <w:r w:rsidRPr="008C79A7">
        <w:sym w:font="Symbol" w:char="F0B9"/>
      </w:r>
      <w:r w:rsidRPr="008C79A7">
        <w:t xml:space="preserve"> s</w:t>
      </w:r>
      <w:r w:rsidRPr="008C79A7">
        <w:rPr>
          <w:vertAlign w:val="subscript"/>
        </w:rPr>
        <w:t>2</w:t>
      </w:r>
      <w:r w:rsidRPr="008C79A7">
        <w:t>.</w:t>
      </w:r>
      <w:r w:rsidRPr="008C79A7">
        <w:tab/>
        <w:t>D. t</w:t>
      </w:r>
      <w:r w:rsidRPr="008C79A7">
        <w:rPr>
          <w:vertAlign w:val="subscript"/>
        </w:rPr>
        <w:t>1</w:t>
      </w:r>
      <w:r w:rsidRPr="008C79A7">
        <w:t xml:space="preserve"> </w:t>
      </w:r>
      <w:r w:rsidRPr="008C79A7">
        <w:sym w:font="Symbol" w:char="F0B9"/>
      </w:r>
      <w:r w:rsidRPr="008C79A7">
        <w:t xml:space="preserve"> t</w:t>
      </w:r>
      <w:r w:rsidRPr="008C79A7">
        <w:rPr>
          <w:vertAlign w:val="subscript"/>
        </w:rPr>
        <w:t>2</w:t>
      </w:r>
      <w:r w:rsidRPr="008C79A7">
        <w:t>.</w:t>
      </w:r>
    </w:p>
    <w:p w14:paraId="04F41D7F" w14:textId="25547E87" w:rsidR="00D0717C" w:rsidRPr="008C79A7" w:rsidRDefault="00D0717C" w:rsidP="00AA6EA7">
      <w:pPr>
        <w:tabs>
          <w:tab w:val="left" w:pos="374"/>
        </w:tabs>
        <w:jc w:val="both"/>
      </w:pPr>
      <w:r w:rsidRPr="008C79A7">
        <w:t>3. Trường hợp nào sau đây người ta nói đến vận tốc tức thời</w:t>
      </w:r>
      <w:r w:rsidR="00AF7C29">
        <w:t>:</w:t>
      </w:r>
    </w:p>
    <w:p w14:paraId="241C3E05" w14:textId="77777777" w:rsidR="00D0717C" w:rsidRPr="008C79A7" w:rsidRDefault="00D0717C" w:rsidP="00AA6EA7">
      <w:pPr>
        <w:tabs>
          <w:tab w:val="left" w:pos="374"/>
        </w:tabs>
        <w:jc w:val="both"/>
      </w:pPr>
      <w:r w:rsidRPr="008C79A7">
        <w:tab/>
        <w:t>A. Ôtô chạy từ Phan Thiết vào Biên Hoà với tốc độ 50km/h.</w:t>
      </w:r>
      <w:r w:rsidRPr="008C79A7">
        <w:tab/>
        <w:t>B. Viên đạn ra khỏi nòng súng với tốc độ 300m/s.</w:t>
      </w:r>
    </w:p>
    <w:p w14:paraId="6A841816" w14:textId="77777777" w:rsidR="00D0717C" w:rsidRPr="008C79A7" w:rsidRDefault="00D0717C" w:rsidP="00AA6EA7">
      <w:pPr>
        <w:tabs>
          <w:tab w:val="left" w:pos="374"/>
        </w:tabs>
        <w:jc w:val="both"/>
      </w:pPr>
      <w:r w:rsidRPr="008C79A7">
        <w:tab/>
        <w:t>C. Tốc độ tối đa khi xe chạy trong thành phố là 40km/h.</w:t>
      </w:r>
    </w:p>
    <w:p w14:paraId="689CEEC3" w14:textId="77777777" w:rsidR="00D0717C" w:rsidRPr="008C79A7" w:rsidRDefault="00D0717C" w:rsidP="00AA6EA7">
      <w:pPr>
        <w:tabs>
          <w:tab w:val="left" w:pos="374"/>
        </w:tabs>
        <w:jc w:val="both"/>
      </w:pPr>
      <w:r w:rsidRPr="008C79A7">
        <w:tab/>
        <w:t>D. Tốc độ tối thiểu khi xe chạy trên đường cao tốc là 80km/h.</w:t>
      </w:r>
    </w:p>
    <w:p w14:paraId="6780A8D2" w14:textId="10516FBE" w:rsidR="00D0717C" w:rsidRPr="008C79A7" w:rsidRDefault="004975A8" w:rsidP="00AA6EA7">
      <w:pPr>
        <w:tabs>
          <w:tab w:val="left" w:pos="374"/>
        </w:tabs>
        <w:jc w:val="both"/>
      </w:pPr>
      <w:r w:rsidRPr="008C79A7">
        <w:rPr>
          <w:noProof/>
        </w:rPr>
        <w:drawing>
          <wp:anchor distT="0" distB="0" distL="114300" distR="114300" simplePos="0" relativeHeight="251657216" behindDoc="1" locked="0" layoutInCell="1" allowOverlap="1" wp14:anchorId="5A1EA602" wp14:editId="64D38978">
            <wp:simplePos x="0" y="0"/>
            <wp:positionH relativeFrom="column">
              <wp:posOffset>4958715</wp:posOffset>
            </wp:positionH>
            <wp:positionV relativeFrom="paragraph">
              <wp:posOffset>280670</wp:posOffset>
            </wp:positionV>
            <wp:extent cx="1750695" cy="1257300"/>
            <wp:effectExtent l="0" t="0" r="0" b="0"/>
            <wp:wrapTight wrapText="bothSides">
              <wp:wrapPolygon edited="0">
                <wp:start x="0" y="0"/>
                <wp:lineTo x="0" y="21273"/>
                <wp:lineTo x="21388" y="21273"/>
                <wp:lineTo x="21388" y="0"/>
                <wp:lineTo x="0" y="0"/>
              </wp:wrapPolygon>
            </wp:wrapTight>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5069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17C" w:rsidRPr="008C79A7">
        <w:t>4. Đồ thị vận tốc – thời gian của một chuyển động được biểu diễn như hình vẽ. Hãy cho biết trong những khoảng thời gian nào vật chuyển động nhanh dần đều</w:t>
      </w:r>
      <w:r w:rsidR="00AF7C29">
        <w:t>:</w:t>
      </w:r>
    </w:p>
    <w:p w14:paraId="4DD97567" w14:textId="77777777" w:rsidR="00D0717C" w:rsidRPr="008C79A7" w:rsidRDefault="00D0717C" w:rsidP="00AA6EA7">
      <w:pPr>
        <w:tabs>
          <w:tab w:val="left" w:pos="374"/>
        </w:tabs>
        <w:jc w:val="both"/>
        <w:rPr>
          <w:lang w:val="fr-FR"/>
        </w:rPr>
      </w:pPr>
      <w:r w:rsidRPr="008C79A7">
        <w:tab/>
      </w:r>
      <w:r w:rsidRPr="008C79A7">
        <w:rPr>
          <w:lang w:val="fr-FR"/>
        </w:rPr>
        <w:t>A. Từ t</w:t>
      </w:r>
      <w:r w:rsidRPr="008C79A7">
        <w:rPr>
          <w:vertAlign w:val="subscript"/>
          <w:lang w:val="fr-FR"/>
        </w:rPr>
        <w:t>1</w:t>
      </w:r>
      <w:r w:rsidRPr="008C79A7">
        <w:rPr>
          <w:lang w:val="fr-FR"/>
        </w:rPr>
        <w:t xml:space="preserve"> đến t</w:t>
      </w:r>
      <w:r w:rsidRPr="008C79A7">
        <w:rPr>
          <w:vertAlign w:val="subscript"/>
          <w:lang w:val="fr-FR"/>
        </w:rPr>
        <w:t>2</w:t>
      </w:r>
      <w:r w:rsidRPr="008C79A7">
        <w:rPr>
          <w:lang w:val="fr-FR"/>
        </w:rPr>
        <w:t xml:space="preserve"> và từ t</w:t>
      </w:r>
      <w:r w:rsidRPr="008C79A7">
        <w:rPr>
          <w:vertAlign w:val="subscript"/>
          <w:lang w:val="fr-FR"/>
        </w:rPr>
        <w:t>5</w:t>
      </w:r>
      <w:r w:rsidRPr="008C79A7">
        <w:rPr>
          <w:lang w:val="fr-FR"/>
        </w:rPr>
        <w:t xml:space="preserve"> đến t</w:t>
      </w:r>
      <w:r w:rsidRPr="008C79A7">
        <w:rPr>
          <w:vertAlign w:val="subscript"/>
          <w:lang w:val="fr-FR"/>
        </w:rPr>
        <w:t>6</w:t>
      </w:r>
      <w:r w:rsidRPr="008C79A7">
        <w:rPr>
          <w:lang w:val="fr-FR"/>
        </w:rPr>
        <w:t>.</w:t>
      </w:r>
      <w:r w:rsidRPr="008C79A7">
        <w:rPr>
          <w:lang w:val="fr-FR"/>
        </w:rPr>
        <w:tab/>
      </w:r>
      <w:r w:rsidRPr="008C79A7">
        <w:rPr>
          <w:lang w:val="fr-FR"/>
        </w:rPr>
        <w:tab/>
        <w:t>B. Từ t</w:t>
      </w:r>
      <w:r w:rsidRPr="008C79A7">
        <w:rPr>
          <w:vertAlign w:val="subscript"/>
          <w:lang w:val="fr-FR"/>
        </w:rPr>
        <w:t>2</w:t>
      </w:r>
      <w:r w:rsidRPr="008C79A7">
        <w:rPr>
          <w:lang w:val="fr-FR"/>
        </w:rPr>
        <w:t xml:space="preserve"> đến t</w:t>
      </w:r>
      <w:r w:rsidRPr="008C79A7">
        <w:rPr>
          <w:vertAlign w:val="subscript"/>
          <w:lang w:val="fr-FR"/>
        </w:rPr>
        <w:t>4</w:t>
      </w:r>
      <w:r w:rsidRPr="008C79A7">
        <w:rPr>
          <w:lang w:val="fr-FR"/>
        </w:rPr>
        <w:t xml:space="preserve"> và từ t</w:t>
      </w:r>
      <w:r w:rsidRPr="008C79A7">
        <w:rPr>
          <w:vertAlign w:val="subscript"/>
          <w:lang w:val="fr-FR"/>
        </w:rPr>
        <w:t>6</w:t>
      </w:r>
      <w:r w:rsidRPr="008C79A7">
        <w:rPr>
          <w:lang w:val="fr-FR"/>
        </w:rPr>
        <w:t xml:space="preserve"> đến t</w:t>
      </w:r>
      <w:r w:rsidRPr="008C79A7">
        <w:rPr>
          <w:vertAlign w:val="subscript"/>
          <w:lang w:val="fr-FR"/>
        </w:rPr>
        <w:t>7</w:t>
      </w:r>
      <w:r w:rsidRPr="008C79A7">
        <w:rPr>
          <w:lang w:val="fr-FR"/>
        </w:rPr>
        <w:t>.</w:t>
      </w:r>
    </w:p>
    <w:p w14:paraId="2A79C696" w14:textId="77777777" w:rsidR="00D0717C" w:rsidRPr="008C79A7" w:rsidRDefault="00D0717C" w:rsidP="00AA6EA7">
      <w:pPr>
        <w:tabs>
          <w:tab w:val="left" w:pos="374"/>
        </w:tabs>
        <w:jc w:val="both"/>
        <w:rPr>
          <w:lang w:val="fr-FR"/>
        </w:rPr>
      </w:pPr>
      <w:r w:rsidRPr="008C79A7">
        <w:rPr>
          <w:lang w:val="fr-FR"/>
        </w:rPr>
        <w:tab/>
        <w:t>C. Từ t</w:t>
      </w:r>
      <w:r w:rsidRPr="008C79A7">
        <w:rPr>
          <w:vertAlign w:val="subscript"/>
          <w:lang w:val="fr-FR"/>
        </w:rPr>
        <w:t>1</w:t>
      </w:r>
      <w:r w:rsidRPr="008C79A7">
        <w:rPr>
          <w:lang w:val="fr-FR"/>
        </w:rPr>
        <w:t xml:space="preserve"> đến t</w:t>
      </w:r>
      <w:r w:rsidRPr="008C79A7">
        <w:rPr>
          <w:vertAlign w:val="subscript"/>
          <w:lang w:val="fr-FR"/>
        </w:rPr>
        <w:t>2</w:t>
      </w:r>
      <w:r w:rsidRPr="008C79A7">
        <w:rPr>
          <w:lang w:val="fr-FR"/>
        </w:rPr>
        <w:t xml:space="preserve"> và từ t</w:t>
      </w:r>
      <w:r w:rsidRPr="008C79A7">
        <w:rPr>
          <w:vertAlign w:val="subscript"/>
          <w:lang w:val="fr-FR"/>
        </w:rPr>
        <w:t>4</w:t>
      </w:r>
      <w:r w:rsidRPr="008C79A7">
        <w:rPr>
          <w:lang w:val="fr-FR"/>
        </w:rPr>
        <w:t xml:space="preserve"> đến t</w:t>
      </w:r>
      <w:r w:rsidRPr="008C79A7">
        <w:rPr>
          <w:vertAlign w:val="subscript"/>
          <w:lang w:val="fr-FR"/>
        </w:rPr>
        <w:t>5</w:t>
      </w:r>
      <w:r w:rsidRPr="008C79A7">
        <w:rPr>
          <w:lang w:val="fr-FR"/>
        </w:rPr>
        <w:t>.</w:t>
      </w:r>
      <w:r w:rsidRPr="008C79A7">
        <w:rPr>
          <w:lang w:val="fr-FR"/>
        </w:rPr>
        <w:tab/>
      </w:r>
      <w:r w:rsidRPr="008C79A7">
        <w:rPr>
          <w:lang w:val="fr-FR"/>
        </w:rPr>
        <w:tab/>
        <w:t>D. Từ t = 0 đến t</w:t>
      </w:r>
      <w:r w:rsidRPr="008C79A7">
        <w:rPr>
          <w:vertAlign w:val="subscript"/>
          <w:lang w:val="fr-FR"/>
        </w:rPr>
        <w:t>1</w:t>
      </w:r>
      <w:r w:rsidRPr="008C79A7">
        <w:rPr>
          <w:lang w:val="fr-FR"/>
        </w:rPr>
        <w:t xml:space="preserve"> và từ t</w:t>
      </w:r>
      <w:r w:rsidRPr="008C79A7">
        <w:rPr>
          <w:vertAlign w:val="subscript"/>
          <w:lang w:val="fr-FR"/>
        </w:rPr>
        <w:t>4</w:t>
      </w:r>
      <w:r w:rsidRPr="008C79A7">
        <w:rPr>
          <w:lang w:val="fr-FR"/>
        </w:rPr>
        <w:t xml:space="preserve"> đến t</w:t>
      </w:r>
      <w:r w:rsidRPr="008C79A7">
        <w:rPr>
          <w:vertAlign w:val="subscript"/>
          <w:lang w:val="fr-FR"/>
        </w:rPr>
        <w:t>5</w:t>
      </w:r>
      <w:r w:rsidRPr="008C79A7">
        <w:rPr>
          <w:lang w:val="fr-FR"/>
        </w:rPr>
        <w:t>.</w:t>
      </w:r>
    </w:p>
    <w:p w14:paraId="1CC43DFD" w14:textId="77777777" w:rsidR="00D0717C" w:rsidRPr="008C79A7" w:rsidRDefault="00D0717C" w:rsidP="00AA6EA7">
      <w:pPr>
        <w:tabs>
          <w:tab w:val="left" w:pos="374"/>
        </w:tabs>
        <w:jc w:val="both"/>
        <w:rPr>
          <w:lang w:val="fr-FR"/>
        </w:rPr>
      </w:pPr>
      <w:r w:rsidRPr="008C79A7">
        <w:rPr>
          <w:lang w:val="fr-FR"/>
        </w:rPr>
        <w:t xml:space="preserve">5. Đồ thị vận tốc – thời gian của một chuyển động được biểu diễn như hình vẽ. Hãy cho biết trong những khoảng thời gian nào vật chuyển động chậm dần đều </w:t>
      </w:r>
    </w:p>
    <w:p w14:paraId="2F8AD00E" w14:textId="77777777" w:rsidR="00D0717C" w:rsidRPr="008C79A7" w:rsidRDefault="00D0717C" w:rsidP="00AA6EA7">
      <w:pPr>
        <w:tabs>
          <w:tab w:val="left" w:pos="374"/>
        </w:tabs>
        <w:jc w:val="both"/>
        <w:rPr>
          <w:lang w:val="fr-FR"/>
        </w:rPr>
      </w:pPr>
      <w:r w:rsidRPr="008C79A7">
        <w:rPr>
          <w:lang w:val="fr-FR"/>
        </w:rPr>
        <w:tab/>
        <w:t>A. Từ t = 0 đến t</w:t>
      </w:r>
      <w:r w:rsidRPr="008C79A7">
        <w:rPr>
          <w:vertAlign w:val="subscript"/>
          <w:lang w:val="fr-FR"/>
        </w:rPr>
        <w:t>1</w:t>
      </w:r>
      <w:r w:rsidRPr="008C79A7">
        <w:rPr>
          <w:lang w:val="fr-FR"/>
        </w:rPr>
        <w:t xml:space="preserve"> và từ t</w:t>
      </w:r>
      <w:r w:rsidRPr="008C79A7">
        <w:rPr>
          <w:vertAlign w:val="subscript"/>
          <w:lang w:val="fr-FR"/>
        </w:rPr>
        <w:t>4</w:t>
      </w:r>
      <w:r w:rsidRPr="008C79A7">
        <w:rPr>
          <w:lang w:val="fr-FR"/>
        </w:rPr>
        <w:t xml:space="preserve"> đến t</w:t>
      </w:r>
      <w:r w:rsidRPr="008C79A7">
        <w:rPr>
          <w:vertAlign w:val="subscript"/>
          <w:lang w:val="fr-FR"/>
        </w:rPr>
        <w:t>5</w:t>
      </w:r>
      <w:r w:rsidRPr="008C79A7">
        <w:rPr>
          <w:lang w:val="fr-FR"/>
        </w:rPr>
        <w:t>.</w:t>
      </w:r>
      <w:r w:rsidRPr="008C79A7">
        <w:rPr>
          <w:lang w:val="fr-FR"/>
        </w:rPr>
        <w:tab/>
      </w:r>
      <w:r w:rsidRPr="008C79A7">
        <w:rPr>
          <w:lang w:val="fr-FR"/>
        </w:rPr>
        <w:tab/>
        <w:t>B. Từ t</w:t>
      </w:r>
      <w:r w:rsidRPr="008C79A7">
        <w:rPr>
          <w:vertAlign w:val="subscript"/>
          <w:lang w:val="fr-FR"/>
        </w:rPr>
        <w:t>1</w:t>
      </w:r>
      <w:r w:rsidRPr="008C79A7">
        <w:rPr>
          <w:lang w:val="fr-FR"/>
        </w:rPr>
        <w:t xml:space="preserve"> đến t</w:t>
      </w:r>
      <w:r w:rsidRPr="008C79A7">
        <w:rPr>
          <w:vertAlign w:val="subscript"/>
          <w:lang w:val="fr-FR"/>
        </w:rPr>
        <w:t>2</w:t>
      </w:r>
      <w:r w:rsidRPr="008C79A7">
        <w:rPr>
          <w:lang w:val="fr-FR"/>
        </w:rPr>
        <w:t xml:space="preserve"> và từ t</w:t>
      </w:r>
      <w:r w:rsidRPr="008C79A7">
        <w:rPr>
          <w:vertAlign w:val="subscript"/>
          <w:lang w:val="fr-FR"/>
        </w:rPr>
        <w:t>5</w:t>
      </w:r>
      <w:r w:rsidRPr="008C79A7">
        <w:rPr>
          <w:lang w:val="fr-FR"/>
        </w:rPr>
        <w:t xml:space="preserve"> đến t</w:t>
      </w:r>
      <w:r w:rsidRPr="008C79A7">
        <w:rPr>
          <w:vertAlign w:val="subscript"/>
          <w:lang w:val="fr-FR"/>
        </w:rPr>
        <w:t>6</w:t>
      </w:r>
      <w:r w:rsidRPr="008C79A7">
        <w:rPr>
          <w:lang w:val="fr-FR"/>
        </w:rPr>
        <w:t>.</w:t>
      </w:r>
    </w:p>
    <w:p w14:paraId="7B5C64F3" w14:textId="77777777" w:rsidR="00D0717C" w:rsidRPr="008C79A7" w:rsidRDefault="00D0717C" w:rsidP="00AA6EA7">
      <w:pPr>
        <w:tabs>
          <w:tab w:val="left" w:pos="374"/>
        </w:tabs>
        <w:jc w:val="both"/>
        <w:rPr>
          <w:lang w:val="fr-FR"/>
        </w:rPr>
      </w:pPr>
      <w:r w:rsidRPr="008C79A7">
        <w:rPr>
          <w:lang w:val="fr-FR"/>
        </w:rPr>
        <w:tab/>
        <w:t>C. Từ t</w:t>
      </w:r>
      <w:r w:rsidRPr="008C79A7">
        <w:rPr>
          <w:vertAlign w:val="subscript"/>
          <w:lang w:val="fr-FR"/>
        </w:rPr>
        <w:t>2</w:t>
      </w:r>
      <w:r w:rsidRPr="008C79A7">
        <w:rPr>
          <w:lang w:val="fr-FR"/>
        </w:rPr>
        <w:t xml:space="preserve"> đến t</w:t>
      </w:r>
      <w:r w:rsidRPr="008C79A7">
        <w:rPr>
          <w:vertAlign w:val="subscript"/>
          <w:lang w:val="fr-FR"/>
        </w:rPr>
        <w:t>4</w:t>
      </w:r>
      <w:r w:rsidRPr="008C79A7">
        <w:rPr>
          <w:lang w:val="fr-FR"/>
        </w:rPr>
        <w:t xml:space="preserve"> và từ t</w:t>
      </w:r>
      <w:r w:rsidRPr="008C79A7">
        <w:rPr>
          <w:vertAlign w:val="subscript"/>
          <w:lang w:val="fr-FR"/>
        </w:rPr>
        <w:t>6</w:t>
      </w:r>
      <w:r w:rsidRPr="008C79A7">
        <w:rPr>
          <w:lang w:val="fr-FR"/>
        </w:rPr>
        <w:t xml:space="preserve"> đến t</w:t>
      </w:r>
      <w:r w:rsidRPr="008C79A7">
        <w:rPr>
          <w:vertAlign w:val="subscript"/>
          <w:lang w:val="fr-FR"/>
        </w:rPr>
        <w:t>7</w:t>
      </w:r>
      <w:r w:rsidRPr="008C79A7">
        <w:rPr>
          <w:lang w:val="fr-FR"/>
        </w:rPr>
        <w:t>.</w:t>
      </w:r>
      <w:r w:rsidRPr="008C79A7">
        <w:rPr>
          <w:lang w:val="fr-FR"/>
        </w:rPr>
        <w:tab/>
      </w:r>
      <w:r w:rsidRPr="008C79A7">
        <w:rPr>
          <w:lang w:val="fr-FR"/>
        </w:rPr>
        <w:tab/>
        <w:t>D. Từ t</w:t>
      </w:r>
      <w:r w:rsidRPr="008C79A7">
        <w:rPr>
          <w:vertAlign w:val="subscript"/>
          <w:lang w:val="fr-FR"/>
        </w:rPr>
        <w:t>1</w:t>
      </w:r>
      <w:r w:rsidRPr="008C79A7">
        <w:rPr>
          <w:lang w:val="fr-FR"/>
        </w:rPr>
        <w:t xml:space="preserve"> đến t</w:t>
      </w:r>
      <w:r w:rsidRPr="008C79A7">
        <w:rPr>
          <w:vertAlign w:val="subscript"/>
          <w:lang w:val="fr-FR"/>
        </w:rPr>
        <w:t>2</w:t>
      </w:r>
      <w:r w:rsidRPr="008C79A7">
        <w:rPr>
          <w:lang w:val="fr-FR"/>
        </w:rPr>
        <w:t xml:space="preserve"> và từ t</w:t>
      </w:r>
      <w:r w:rsidRPr="008C79A7">
        <w:rPr>
          <w:vertAlign w:val="subscript"/>
          <w:lang w:val="fr-FR"/>
        </w:rPr>
        <w:t>4</w:t>
      </w:r>
      <w:r w:rsidRPr="008C79A7">
        <w:rPr>
          <w:lang w:val="fr-FR"/>
        </w:rPr>
        <w:t xml:space="preserve"> đến t</w:t>
      </w:r>
      <w:r w:rsidRPr="008C79A7">
        <w:rPr>
          <w:vertAlign w:val="subscript"/>
          <w:lang w:val="fr-FR"/>
        </w:rPr>
        <w:t>5</w:t>
      </w:r>
      <w:r w:rsidRPr="008C79A7">
        <w:rPr>
          <w:lang w:val="fr-FR"/>
        </w:rPr>
        <w:t>.</w:t>
      </w:r>
    </w:p>
    <w:p w14:paraId="2299C381" w14:textId="58E43C1D" w:rsidR="00D0717C" w:rsidRPr="008C79A7" w:rsidRDefault="00D0717C" w:rsidP="00AA6EA7">
      <w:pPr>
        <w:tabs>
          <w:tab w:val="left" w:pos="374"/>
        </w:tabs>
        <w:jc w:val="both"/>
      </w:pPr>
      <w:r w:rsidRPr="008C79A7">
        <w:t>6. Trong chuyển động thẳng biến đổi đều</w:t>
      </w:r>
      <w:r w:rsidR="00AF7C29">
        <w:t>:</w:t>
      </w:r>
    </w:p>
    <w:p w14:paraId="7FEDDDD6" w14:textId="77777777" w:rsidR="00D0717C" w:rsidRPr="008C79A7" w:rsidRDefault="00D0717C" w:rsidP="00AA6EA7">
      <w:pPr>
        <w:tabs>
          <w:tab w:val="left" w:pos="374"/>
        </w:tabs>
        <w:jc w:val="both"/>
      </w:pPr>
      <w:r w:rsidRPr="008C79A7">
        <w:tab/>
        <w:t>A. Véc tơ gia tốc của vật có hướng và độ lớn không đổi.</w:t>
      </w:r>
    </w:p>
    <w:p w14:paraId="636460DD" w14:textId="77777777" w:rsidR="00D0717C" w:rsidRPr="008C79A7" w:rsidRDefault="00D0717C" w:rsidP="00AA6EA7">
      <w:pPr>
        <w:tabs>
          <w:tab w:val="left" w:pos="374"/>
        </w:tabs>
        <w:jc w:val="both"/>
      </w:pPr>
      <w:r w:rsidRPr="008C79A7">
        <w:tab/>
        <w:t>B. Véc tơ gia tốc của vật có hướng thay đổi còn độ lớn không đổi.</w:t>
      </w:r>
    </w:p>
    <w:p w14:paraId="1CE4DD85" w14:textId="77777777" w:rsidR="00AB6CCE" w:rsidRPr="008C79A7" w:rsidRDefault="00D0717C" w:rsidP="00AA6EA7">
      <w:pPr>
        <w:tabs>
          <w:tab w:val="left" w:pos="374"/>
        </w:tabs>
        <w:jc w:val="both"/>
      </w:pPr>
      <w:r w:rsidRPr="008C79A7">
        <w:tab/>
        <w:t>C. Véc tơ gia tốc của vật có hướng và độ lớn thay đổi.</w:t>
      </w:r>
    </w:p>
    <w:p w14:paraId="13130BFD" w14:textId="77777777" w:rsidR="00D0717C" w:rsidRPr="008C79A7" w:rsidRDefault="00D0717C" w:rsidP="00AA6EA7">
      <w:pPr>
        <w:tabs>
          <w:tab w:val="left" w:pos="374"/>
        </w:tabs>
        <w:jc w:val="both"/>
      </w:pPr>
      <w:r w:rsidRPr="008C79A7">
        <w:lastRenderedPageBreak/>
        <w:tab/>
        <w:t>D. Véc tơ gia tốc của vật có hướng không đổi nhưng độ lớn thay đổi.</w:t>
      </w:r>
    </w:p>
    <w:p w14:paraId="5CBFA620" w14:textId="106A5657" w:rsidR="00AB6CCE" w:rsidRPr="008C79A7" w:rsidRDefault="00D0717C" w:rsidP="00AA6EA7">
      <w:pPr>
        <w:tabs>
          <w:tab w:val="left" w:pos="374"/>
        </w:tabs>
        <w:jc w:val="both"/>
      </w:pPr>
      <w:r w:rsidRPr="008C79A7">
        <w:t>7. Một vật chuyển động thẳng nhanh dần đều với vận tốc ban đầu 5m/s và với gia tốc 2m/s</w:t>
      </w:r>
      <w:r w:rsidRPr="008C79A7">
        <w:rPr>
          <w:vertAlign w:val="superscript"/>
        </w:rPr>
        <w:t>2</w:t>
      </w:r>
      <w:r w:rsidRPr="008C79A7">
        <w:t xml:space="preserve"> thì đường đi (tính ra mét) của vật theo thời gian (tính ra giây) được tính theo công thức</w:t>
      </w:r>
      <w:r w:rsidR="00AF7C29">
        <w:t>:</w:t>
      </w:r>
    </w:p>
    <w:p w14:paraId="3F5502D3" w14:textId="77777777" w:rsidR="00D0717C" w:rsidRPr="008C79A7" w:rsidRDefault="00D0717C" w:rsidP="00AA6EA7">
      <w:pPr>
        <w:tabs>
          <w:tab w:val="left" w:pos="374"/>
        </w:tabs>
        <w:jc w:val="both"/>
        <w:rPr>
          <w:lang w:val="fr-FR"/>
        </w:rPr>
      </w:pPr>
      <w:r w:rsidRPr="008C79A7">
        <w:tab/>
        <w:t xml:space="preserve">A. s = 5 + 2t. </w:t>
      </w:r>
      <w:r w:rsidRPr="008C79A7">
        <w:tab/>
      </w:r>
      <w:r w:rsidRPr="008C79A7">
        <w:rPr>
          <w:lang w:val="fr-FR"/>
        </w:rPr>
        <w:t>B. s = 5t + 2t</w:t>
      </w:r>
      <w:r w:rsidRPr="008C79A7">
        <w:rPr>
          <w:vertAlign w:val="superscript"/>
          <w:lang w:val="fr-FR"/>
        </w:rPr>
        <w:t>2</w:t>
      </w:r>
      <w:r w:rsidRPr="008C79A7">
        <w:rPr>
          <w:lang w:val="fr-FR"/>
        </w:rPr>
        <w:t xml:space="preserve">.   </w:t>
      </w:r>
      <w:r w:rsidRPr="008C79A7">
        <w:rPr>
          <w:lang w:val="fr-FR"/>
        </w:rPr>
        <w:tab/>
        <w:t>C. s = 5t – t</w:t>
      </w:r>
      <w:r w:rsidRPr="008C79A7">
        <w:rPr>
          <w:vertAlign w:val="superscript"/>
          <w:lang w:val="fr-FR"/>
        </w:rPr>
        <w:t>2</w:t>
      </w:r>
      <w:r w:rsidRPr="008C79A7">
        <w:rPr>
          <w:lang w:val="fr-FR"/>
        </w:rPr>
        <w:t xml:space="preserve">. </w:t>
      </w:r>
      <w:r w:rsidRPr="008C79A7">
        <w:rPr>
          <w:lang w:val="fr-FR"/>
        </w:rPr>
        <w:tab/>
      </w:r>
      <w:r w:rsidRPr="008C79A7">
        <w:rPr>
          <w:lang w:val="fr-FR"/>
        </w:rPr>
        <w:tab/>
        <w:t>D. s = 5t + t</w:t>
      </w:r>
      <w:r w:rsidRPr="008C79A7">
        <w:rPr>
          <w:vertAlign w:val="superscript"/>
          <w:lang w:val="fr-FR"/>
        </w:rPr>
        <w:t>2</w:t>
      </w:r>
      <w:r w:rsidRPr="008C79A7">
        <w:rPr>
          <w:lang w:val="fr-FR"/>
        </w:rPr>
        <w:t>.</w:t>
      </w:r>
    </w:p>
    <w:p w14:paraId="3B5A3364" w14:textId="53EEEC40" w:rsidR="00D0717C" w:rsidRPr="008C79A7" w:rsidRDefault="00D0717C" w:rsidP="00AA6EA7">
      <w:pPr>
        <w:tabs>
          <w:tab w:val="left" w:pos="374"/>
        </w:tabs>
        <w:jc w:val="both"/>
        <w:rPr>
          <w:lang w:val="fr-FR"/>
        </w:rPr>
      </w:pPr>
      <w:r w:rsidRPr="008C79A7">
        <w:rPr>
          <w:lang w:val="fr-FR"/>
        </w:rPr>
        <w:t>8. Phương trình chuyển động (toạ độ) của một vật là x = 10 + 3t + 0,2t</w:t>
      </w:r>
      <w:r w:rsidRPr="008C79A7">
        <w:rPr>
          <w:vertAlign w:val="superscript"/>
          <w:lang w:val="fr-FR"/>
        </w:rPr>
        <w:t>2</w:t>
      </w:r>
      <w:r w:rsidRPr="008C79A7">
        <w:rPr>
          <w:lang w:val="fr-FR"/>
        </w:rPr>
        <w:t xml:space="preserve"> (x tính bằng mét, t tính bằng giây). Quãng đường vật đi được tính từ thời điểm t = 0 đến thời điểm t = 10s  là</w:t>
      </w:r>
      <w:r w:rsidR="00AF7C29">
        <w:rPr>
          <w:lang w:val="fr-FR"/>
        </w:rPr>
        <w:t>:</w:t>
      </w:r>
    </w:p>
    <w:p w14:paraId="0E725BE6" w14:textId="77777777" w:rsidR="00D0717C" w:rsidRPr="008C79A7" w:rsidRDefault="00D0717C" w:rsidP="00AA6EA7">
      <w:pPr>
        <w:tabs>
          <w:tab w:val="left" w:pos="374"/>
        </w:tabs>
        <w:jc w:val="both"/>
        <w:rPr>
          <w:lang w:val="fr-FR"/>
        </w:rPr>
      </w:pPr>
      <w:r w:rsidRPr="008C79A7">
        <w:rPr>
          <w:lang w:val="fr-FR"/>
        </w:rPr>
        <w:tab/>
        <w:t xml:space="preserve">A. 50m. </w:t>
      </w:r>
      <w:r w:rsidRPr="008C79A7">
        <w:rPr>
          <w:lang w:val="fr-FR"/>
        </w:rPr>
        <w:tab/>
      </w:r>
      <w:r w:rsidRPr="008C79A7">
        <w:rPr>
          <w:lang w:val="fr-FR"/>
        </w:rPr>
        <w:tab/>
        <w:t xml:space="preserve">B. 60m. </w:t>
      </w:r>
      <w:r w:rsidRPr="008C79A7">
        <w:rPr>
          <w:lang w:val="fr-FR"/>
        </w:rPr>
        <w:tab/>
      </w:r>
      <w:r w:rsidRPr="008C79A7">
        <w:rPr>
          <w:lang w:val="fr-FR"/>
        </w:rPr>
        <w:tab/>
        <w:t xml:space="preserve">C. 30m. </w:t>
      </w:r>
      <w:r w:rsidRPr="008C79A7">
        <w:rPr>
          <w:lang w:val="fr-FR"/>
        </w:rPr>
        <w:tab/>
      </w:r>
      <w:r w:rsidRPr="008C79A7">
        <w:rPr>
          <w:lang w:val="fr-FR"/>
        </w:rPr>
        <w:tab/>
        <w:t>D. 40m.</w:t>
      </w:r>
    </w:p>
    <w:p w14:paraId="543C2E7E" w14:textId="256921AF" w:rsidR="00D0717C" w:rsidRPr="008C79A7" w:rsidRDefault="00D0717C" w:rsidP="00AA6EA7">
      <w:pPr>
        <w:tabs>
          <w:tab w:val="left" w:pos="374"/>
        </w:tabs>
        <w:jc w:val="both"/>
        <w:rPr>
          <w:lang w:val="fr-FR"/>
        </w:rPr>
      </w:pPr>
      <w:r w:rsidRPr="008C79A7">
        <w:rPr>
          <w:lang w:val="fr-FR"/>
        </w:rPr>
        <w:t>9. Một vật rơi tự do sau thời gian 4 giây thì chạm đất. Lấy g = 10m/s</w:t>
      </w:r>
      <w:r w:rsidRPr="008C79A7">
        <w:rPr>
          <w:vertAlign w:val="superscript"/>
          <w:lang w:val="fr-FR"/>
        </w:rPr>
        <w:t>2</w:t>
      </w:r>
      <w:r w:rsidRPr="008C79A7">
        <w:rPr>
          <w:lang w:val="fr-FR"/>
        </w:rPr>
        <w:t>. Quãng đường vật rơi trong giây cuối là</w:t>
      </w:r>
      <w:r w:rsidR="00AF7C29">
        <w:rPr>
          <w:lang w:val="fr-FR"/>
        </w:rPr>
        <w:t>:</w:t>
      </w:r>
    </w:p>
    <w:p w14:paraId="23D06A7F" w14:textId="77777777" w:rsidR="00D0717C" w:rsidRPr="008C79A7" w:rsidRDefault="00D0717C" w:rsidP="00AA6EA7">
      <w:pPr>
        <w:tabs>
          <w:tab w:val="left" w:pos="374"/>
        </w:tabs>
        <w:jc w:val="both"/>
        <w:rPr>
          <w:lang w:val="fr-FR"/>
        </w:rPr>
      </w:pPr>
      <w:r w:rsidRPr="008C79A7">
        <w:rPr>
          <w:lang w:val="fr-FR"/>
        </w:rPr>
        <w:tab/>
        <w:t>A. 75m.</w:t>
      </w:r>
      <w:r w:rsidRPr="008C79A7">
        <w:rPr>
          <w:lang w:val="fr-FR"/>
        </w:rPr>
        <w:tab/>
      </w:r>
      <w:r w:rsidRPr="008C79A7">
        <w:rPr>
          <w:lang w:val="fr-FR"/>
        </w:rPr>
        <w:tab/>
        <w:t xml:space="preserve">B. 35m. </w:t>
      </w:r>
      <w:r w:rsidRPr="008C79A7">
        <w:rPr>
          <w:lang w:val="fr-FR"/>
        </w:rPr>
        <w:tab/>
      </w:r>
      <w:r w:rsidRPr="008C79A7">
        <w:rPr>
          <w:lang w:val="fr-FR"/>
        </w:rPr>
        <w:tab/>
        <w:t xml:space="preserve">C. 45m. </w:t>
      </w:r>
      <w:r w:rsidRPr="008C79A7">
        <w:rPr>
          <w:lang w:val="fr-FR"/>
        </w:rPr>
        <w:tab/>
      </w:r>
      <w:r w:rsidRPr="008C79A7">
        <w:rPr>
          <w:lang w:val="fr-FR"/>
        </w:rPr>
        <w:tab/>
        <w:t>D. 5m.</w:t>
      </w:r>
    </w:p>
    <w:p w14:paraId="0D9251FF" w14:textId="6033CDC0" w:rsidR="00D0717C" w:rsidRPr="008C79A7" w:rsidRDefault="00D0717C" w:rsidP="00AA6EA7">
      <w:pPr>
        <w:tabs>
          <w:tab w:val="left" w:pos="374"/>
        </w:tabs>
        <w:jc w:val="both"/>
        <w:rPr>
          <w:lang w:val="fr-FR"/>
        </w:rPr>
      </w:pPr>
      <w:r w:rsidRPr="008C79A7">
        <w:rPr>
          <w:lang w:val="fr-FR"/>
        </w:rPr>
        <w:t>10. Một khí cầu đang chuyển động đều theo phương thẳng đứng hướng lên thì làm rơi một vật nặng ra ngoài. Bỏ qua lực cản không khí thì sau khi rời khỏi khí cầu vật nặng</w:t>
      </w:r>
      <w:r w:rsidR="00AF7C29">
        <w:rPr>
          <w:lang w:val="fr-FR"/>
        </w:rPr>
        <w:t>:</w:t>
      </w:r>
      <w:r w:rsidRPr="008C79A7">
        <w:rPr>
          <w:lang w:val="fr-FR"/>
        </w:rPr>
        <w:t xml:space="preserve"> </w:t>
      </w:r>
    </w:p>
    <w:p w14:paraId="41605E88" w14:textId="77777777" w:rsidR="00D0717C" w:rsidRPr="008C79A7" w:rsidRDefault="00D0717C" w:rsidP="00AA6EA7">
      <w:pPr>
        <w:tabs>
          <w:tab w:val="left" w:pos="374"/>
        </w:tabs>
        <w:jc w:val="both"/>
        <w:rPr>
          <w:lang w:val="fr-FR"/>
        </w:rPr>
      </w:pPr>
      <w:r w:rsidRPr="008C79A7">
        <w:rPr>
          <w:lang w:val="fr-FR"/>
        </w:rPr>
        <w:tab/>
        <w:t>A. Rơi tự do.</w:t>
      </w:r>
      <w:r w:rsidRPr="008C79A7">
        <w:rPr>
          <w:lang w:val="fr-FR"/>
        </w:rPr>
        <w:tab/>
      </w:r>
      <w:r w:rsidRPr="008C79A7">
        <w:rPr>
          <w:lang w:val="fr-FR"/>
        </w:rPr>
        <w:tab/>
      </w:r>
      <w:r w:rsidRPr="008C79A7">
        <w:rPr>
          <w:lang w:val="fr-FR"/>
        </w:rPr>
        <w:tab/>
        <w:t>B. Chuyển động lúc đầu là chậm dần đều sau đó là nhanh dần đều.</w:t>
      </w:r>
    </w:p>
    <w:p w14:paraId="29175868" w14:textId="77777777" w:rsidR="00D0717C" w:rsidRPr="008C79A7" w:rsidRDefault="00D0717C" w:rsidP="00AA6EA7">
      <w:pPr>
        <w:tabs>
          <w:tab w:val="left" w:pos="374"/>
        </w:tabs>
        <w:jc w:val="both"/>
        <w:rPr>
          <w:lang w:val="fr-FR"/>
        </w:rPr>
      </w:pPr>
      <w:r w:rsidRPr="008C79A7">
        <w:rPr>
          <w:lang w:val="fr-FR"/>
        </w:rPr>
        <w:tab/>
        <w:t>C. Chuyển động đều.</w:t>
      </w:r>
      <w:r w:rsidRPr="008C79A7">
        <w:rPr>
          <w:lang w:val="fr-FR"/>
        </w:rPr>
        <w:tab/>
      </w:r>
      <w:r w:rsidRPr="008C79A7">
        <w:rPr>
          <w:lang w:val="fr-FR"/>
        </w:rPr>
        <w:tab/>
        <w:t>D. Bị hút theo khí cầu nên không thể rơi xuống đất.</w:t>
      </w:r>
    </w:p>
    <w:p w14:paraId="7FA74ED1" w14:textId="77777777" w:rsidR="00D0717C" w:rsidRPr="008C79A7" w:rsidRDefault="00D0717C" w:rsidP="00AA6EA7">
      <w:pPr>
        <w:rPr>
          <w:lang w:val="fr-FR"/>
        </w:rPr>
      </w:pPr>
      <w:r w:rsidRPr="008C79A7">
        <w:rPr>
          <w:lang w:val="fr-FR"/>
        </w:rPr>
        <w:t>11. Khi thôi tác dụng lực vào vật thì vật vẫn tiếp tục chuyển động thẳng đều vì:</w:t>
      </w:r>
    </w:p>
    <w:p w14:paraId="50879B3D" w14:textId="77777777" w:rsidR="00D0717C" w:rsidRPr="008C79A7" w:rsidRDefault="00397F3F" w:rsidP="00AA6EA7">
      <w:pPr>
        <w:tabs>
          <w:tab w:val="left" w:pos="360"/>
        </w:tabs>
      </w:pPr>
      <w:r w:rsidRPr="008C79A7">
        <w:rPr>
          <w:lang w:val="fr-FR"/>
        </w:rPr>
        <w:tab/>
        <w:t xml:space="preserve">A.  Vật có tính quán tính </w:t>
      </w:r>
      <w:r w:rsidRPr="008C79A7">
        <w:rPr>
          <w:lang w:val="fr-FR"/>
        </w:rPr>
        <w:tab/>
      </w:r>
      <w:r w:rsidR="00D0717C" w:rsidRPr="008C79A7">
        <w:rPr>
          <w:lang w:val="fr-FR"/>
        </w:rPr>
        <w:t xml:space="preserve">B.  </w:t>
      </w:r>
      <w:r w:rsidRPr="008C79A7">
        <w:t>Vật vẫn còn gia tốc</w:t>
      </w:r>
      <w:r w:rsidR="00D0717C" w:rsidRPr="008C79A7">
        <w:tab/>
        <w:t>C.  C</w:t>
      </w:r>
      <w:r w:rsidRPr="008C79A7">
        <w:t xml:space="preserve">ác lực tác dụng cân bằng nhau   </w:t>
      </w:r>
      <w:r w:rsidR="00D0717C" w:rsidRPr="008C79A7">
        <w:t xml:space="preserve">D.  Không có ma sát </w:t>
      </w:r>
    </w:p>
    <w:p w14:paraId="7D5B61FA" w14:textId="60852EAA" w:rsidR="00D0717C" w:rsidRPr="008C79A7" w:rsidRDefault="00D0717C" w:rsidP="00AA6EA7">
      <w:pPr>
        <w:tabs>
          <w:tab w:val="left" w:pos="374"/>
        </w:tabs>
        <w:jc w:val="both"/>
      </w:pPr>
      <w:r w:rsidRPr="008C79A7">
        <w:t>12. Theo định luật II Newton thì</w:t>
      </w:r>
      <w:r w:rsidR="00AF7C29">
        <w:t>:</w:t>
      </w:r>
    </w:p>
    <w:p w14:paraId="35CAA676" w14:textId="77777777" w:rsidR="00D0717C" w:rsidRPr="008C79A7" w:rsidRDefault="00D0717C" w:rsidP="00AA6EA7">
      <w:pPr>
        <w:tabs>
          <w:tab w:val="left" w:pos="374"/>
        </w:tabs>
        <w:jc w:val="both"/>
      </w:pPr>
      <w:r w:rsidRPr="008C79A7">
        <w:tab/>
        <w:t>A. Gia tốc tỉ lệ n</w:t>
      </w:r>
      <w:r w:rsidR="00397F3F" w:rsidRPr="008C79A7">
        <w:t>ghịch với khối lượng của vật.</w:t>
      </w:r>
      <w:r w:rsidR="00397F3F" w:rsidRPr="008C79A7">
        <w:tab/>
      </w:r>
      <w:r w:rsidRPr="008C79A7">
        <w:tab/>
        <w:t>B. Khối lượng tỉ lệ nghịch với lực tác dụng lên vật.</w:t>
      </w:r>
    </w:p>
    <w:p w14:paraId="3A60D369" w14:textId="77777777" w:rsidR="00D0717C" w:rsidRPr="008C79A7" w:rsidRDefault="00D0717C" w:rsidP="00AA6EA7">
      <w:pPr>
        <w:tabs>
          <w:tab w:val="left" w:pos="374"/>
        </w:tabs>
        <w:jc w:val="both"/>
      </w:pPr>
      <w:r w:rsidRPr="008C79A7">
        <w:tab/>
        <w:t>C. Gia tốc của vật tỉ lệ thuậ</w:t>
      </w:r>
      <w:r w:rsidR="00397F3F" w:rsidRPr="008C79A7">
        <w:t>n với khối lượng của vật.</w:t>
      </w:r>
      <w:r w:rsidR="00397F3F" w:rsidRPr="008C79A7">
        <w:tab/>
      </w:r>
      <w:r w:rsidRPr="008C79A7">
        <w:tab/>
        <w:t>D. Gia tốc của vật là một hằng số đối với mỗi vật.</w:t>
      </w:r>
    </w:p>
    <w:p w14:paraId="2F9B351E" w14:textId="77777777" w:rsidR="00D0717C" w:rsidRPr="008C79A7" w:rsidRDefault="00D0717C" w:rsidP="00AA6EA7">
      <w:r w:rsidRPr="008C79A7">
        <w:t>13. Điều nào sau đây là sai khi nói về lực và phản lực ?</w:t>
      </w:r>
    </w:p>
    <w:p w14:paraId="70518ECC" w14:textId="77777777" w:rsidR="00D0717C" w:rsidRPr="008C79A7" w:rsidRDefault="00D0717C" w:rsidP="00AA6EA7">
      <w:pPr>
        <w:tabs>
          <w:tab w:val="left" w:pos="360"/>
        </w:tabs>
      </w:pPr>
      <w:r w:rsidRPr="008C79A7">
        <w:tab/>
        <w:t>A. Lực và phản lực  luôn</w:t>
      </w:r>
      <w:r w:rsidR="00397F3F" w:rsidRPr="008C79A7">
        <w:t xml:space="preserve"> xuất hiện và mất đi đồng thời.</w:t>
      </w:r>
      <w:r w:rsidRPr="008C79A7">
        <w:tab/>
        <w:t>B. Lực và phản lực luôn đặt vào hai vật khác nhau.</w:t>
      </w:r>
    </w:p>
    <w:p w14:paraId="03E00C38" w14:textId="77777777" w:rsidR="00D0717C" w:rsidRPr="008C79A7" w:rsidRDefault="00D0717C" w:rsidP="00AA6EA7">
      <w:pPr>
        <w:tabs>
          <w:tab w:val="left" w:pos="374"/>
        </w:tabs>
        <w:jc w:val="both"/>
      </w:pPr>
      <w:r w:rsidRPr="008C79A7">
        <w:tab/>
        <w:t>C. Lực và phản</w:t>
      </w:r>
      <w:r w:rsidR="00397F3F" w:rsidRPr="008C79A7">
        <w:t xml:space="preserve"> lực luôn cùng hướng với nhau.</w:t>
      </w:r>
      <w:r w:rsidR="00397F3F" w:rsidRPr="008C79A7">
        <w:tab/>
      </w:r>
      <w:r w:rsidRPr="008C79A7">
        <w:tab/>
        <w:t>D. Lực và phản lực là không thể cân bằng nhau.</w:t>
      </w:r>
    </w:p>
    <w:p w14:paraId="4541673B" w14:textId="185BA810" w:rsidR="00D0717C" w:rsidRPr="008C79A7" w:rsidRDefault="00D0717C" w:rsidP="00AA6EA7">
      <w:pPr>
        <w:tabs>
          <w:tab w:val="left" w:pos="374"/>
        </w:tabs>
        <w:jc w:val="both"/>
      </w:pPr>
      <w:r w:rsidRPr="008C79A7">
        <w:t>14. Lực hấp dẫn phụ thuộc vào</w:t>
      </w:r>
      <w:r w:rsidR="00AF7C29">
        <w:t>:</w:t>
      </w:r>
    </w:p>
    <w:p w14:paraId="792226AF" w14:textId="77777777" w:rsidR="00D0717C" w:rsidRPr="008C79A7" w:rsidRDefault="00D0717C" w:rsidP="00AA6EA7">
      <w:pPr>
        <w:tabs>
          <w:tab w:val="left" w:pos="374"/>
        </w:tabs>
        <w:jc w:val="both"/>
      </w:pPr>
      <w:r w:rsidRPr="008C79A7">
        <w:tab/>
        <w:t>A. Thể tích các vật.</w:t>
      </w:r>
      <w:r w:rsidRPr="008C79A7">
        <w:tab/>
      </w:r>
      <w:r w:rsidRPr="008C79A7">
        <w:tab/>
      </w:r>
      <w:r w:rsidRPr="008C79A7">
        <w:tab/>
      </w:r>
      <w:r w:rsidRPr="008C79A7">
        <w:tab/>
        <w:t>B. Khối lượng và khoảng cách giữa các vật.</w:t>
      </w:r>
    </w:p>
    <w:p w14:paraId="2E330920" w14:textId="77777777" w:rsidR="00D0717C" w:rsidRPr="008C79A7" w:rsidRDefault="00D0717C" w:rsidP="00AA6EA7">
      <w:pPr>
        <w:tabs>
          <w:tab w:val="left" w:pos="374"/>
        </w:tabs>
        <w:jc w:val="both"/>
      </w:pPr>
      <w:r w:rsidRPr="008C79A7">
        <w:tab/>
        <w:t>C. Môi trường giữa các vật.</w:t>
      </w:r>
      <w:r w:rsidRPr="008C79A7">
        <w:tab/>
      </w:r>
      <w:r w:rsidRPr="008C79A7">
        <w:tab/>
      </w:r>
      <w:r w:rsidRPr="008C79A7">
        <w:tab/>
        <w:t>D. Khối lượng của Trái Đất.</w:t>
      </w:r>
    </w:p>
    <w:p w14:paraId="76F1ECB5" w14:textId="53903FCA" w:rsidR="00D0717C" w:rsidRPr="008C79A7" w:rsidRDefault="00D0717C" w:rsidP="00AA6EA7">
      <w:r w:rsidRPr="008C79A7">
        <w:t>15. Khi treo một vật có khối lượng 200g vào một lò xo có chiều dài tự nhiên 20cm thì lò dãn ra và có chiều dài 22cm. Bỏ qua khối lượng của lò xo, lấy g = 10m/s</w:t>
      </w:r>
      <w:r w:rsidRPr="008C79A7">
        <w:rPr>
          <w:vertAlign w:val="superscript"/>
        </w:rPr>
        <w:t xml:space="preserve">2 </w:t>
      </w:r>
      <w:r w:rsidRPr="008C79A7">
        <w:t>. Độ cứng của lò xo đó là</w:t>
      </w:r>
      <w:r w:rsidR="00AF7C29">
        <w:t>:</w:t>
      </w:r>
    </w:p>
    <w:p w14:paraId="3A12E506" w14:textId="77777777" w:rsidR="00D0717C" w:rsidRPr="008C79A7" w:rsidRDefault="00D0717C" w:rsidP="00AA6EA7">
      <w:pPr>
        <w:tabs>
          <w:tab w:val="left" w:pos="360"/>
        </w:tabs>
      </w:pPr>
      <w:r w:rsidRPr="008C79A7">
        <w:tab/>
        <w:t>A.  1 N/m</w:t>
      </w:r>
      <w:r w:rsidRPr="008C79A7">
        <w:tab/>
      </w:r>
      <w:r w:rsidRPr="008C79A7">
        <w:tab/>
      </w:r>
      <w:r w:rsidRPr="008C79A7">
        <w:tab/>
        <w:t>B.  10  N/m</w:t>
      </w:r>
      <w:r w:rsidRPr="008C79A7">
        <w:tab/>
      </w:r>
      <w:r w:rsidRPr="008C79A7">
        <w:tab/>
        <w:t>C.  100 N/m</w:t>
      </w:r>
      <w:r w:rsidRPr="008C79A7">
        <w:tab/>
      </w:r>
      <w:r w:rsidRPr="008C79A7">
        <w:tab/>
      </w:r>
      <w:r w:rsidRPr="008C79A7">
        <w:tab/>
        <w:t>D.  1000 N/m</w:t>
      </w:r>
    </w:p>
    <w:p w14:paraId="01E8E808" w14:textId="7FB02D40" w:rsidR="00D0717C" w:rsidRPr="008C79A7" w:rsidRDefault="00D0717C" w:rsidP="00AA6EA7">
      <w:pPr>
        <w:tabs>
          <w:tab w:val="left" w:pos="360"/>
        </w:tabs>
        <w:jc w:val="both"/>
      </w:pPr>
      <w:r w:rsidRPr="008C79A7">
        <w:t>16. Lực ma sát trượt có thể đóng vai trò là</w:t>
      </w:r>
      <w:r w:rsidR="00AF7C29">
        <w:t>:</w:t>
      </w:r>
    </w:p>
    <w:p w14:paraId="5F1A2E01" w14:textId="77777777" w:rsidR="00D0717C" w:rsidRPr="008C79A7" w:rsidRDefault="00D0717C" w:rsidP="00AA6EA7">
      <w:pPr>
        <w:tabs>
          <w:tab w:val="left" w:pos="360"/>
        </w:tabs>
        <w:jc w:val="both"/>
      </w:pPr>
      <w:r w:rsidRPr="008C79A7">
        <w:tab/>
        <w:t>A. Lực phát động.</w:t>
      </w:r>
      <w:r w:rsidRPr="008C79A7">
        <w:tab/>
      </w:r>
      <w:r w:rsidRPr="008C79A7">
        <w:tab/>
        <w:t>B. Lực hướng tâm.</w:t>
      </w:r>
      <w:r w:rsidRPr="008C79A7">
        <w:tab/>
        <w:t>C. Lực cản chuyển động.</w:t>
      </w:r>
      <w:r w:rsidRPr="008C79A7">
        <w:tab/>
        <w:t>D. Lực quán tính.</w:t>
      </w:r>
    </w:p>
    <w:p w14:paraId="0A63D7ED" w14:textId="314C6F45" w:rsidR="00D0717C" w:rsidRPr="008C79A7" w:rsidRDefault="00D0717C" w:rsidP="00AA6EA7">
      <w:pPr>
        <w:tabs>
          <w:tab w:val="left" w:pos="360"/>
        </w:tabs>
        <w:jc w:val="both"/>
      </w:pPr>
      <w:r w:rsidRPr="008C79A7">
        <w:t>17. Lực tổng hợp của hai lực đồng qui có giá trị lớn nhất khi</w:t>
      </w:r>
      <w:r w:rsidR="00AF7C29">
        <w:t>:</w:t>
      </w:r>
    </w:p>
    <w:p w14:paraId="335F575F" w14:textId="77777777" w:rsidR="00D0717C" w:rsidRPr="008C79A7" w:rsidRDefault="00D0717C" w:rsidP="00AA6EA7">
      <w:pPr>
        <w:tabs>
          <w:tab w:val="left" w:pos="360"/>
        </w:tabs>
        <w:jc w:val="both"/>
      </w:pPr>
      <w:r w:rsidRPr="008C79A7">
        <w:tab/>
        <w:t>A. Hai lực thành</w:t>
      </w:r>
      <w:r w:rsidR="00397F3F" w:rsidRPr="008C79A7">
        <w:t xml:space="preserve"> phần cùng phương, cùng chiều.</w:t>
      </w:r>
      <w:r w:rsidR="00397F3F" w:rsidRPr="008C79A7">
        <w:tab/>
      </w:r>
      <w:r w:rsidRPr="008C79A7">
        <w:tab/>
        <w:t>B. Hai lực thành phần cùng phương, ngược chiều.</w:t>
      </w:r>
    </w:p>
    <w:p w14:paraId="6BA79ACC" w14:textId="77777777" w:rsidR="00D0717C" w:rsidRPr="008C79A7" w:rsidRDefault="00D0717C" w:rsidP="00AA6EA7">
      <w:pPr>
        <w:tabs>
          <w:tab w:val="left" w:pos="360"/>
        </w:tabs>
        <w:jc w:val="both"/>
      </w:pPr>
      <w:r w:rsidRPr="008C79A7">
        <w:tab/>
        <w:t>C. Hai lực t</w:t>
      </w:r>
      <w:r w:rsidR="00397F3F" w:rsidRPr="008C79A7">
        <w:t>hành phần vuông góc với nhau.</w:t>
      </w:r>
      <w:r w:rsidR="00397F3F" w:rsidRPr="008C79A7">
        <w:tab/>
      </w:r>
      <w:r w:rsidR="00397F3F" w:rsidRPr="008C79A7">
        <w:tab/>
        <w:t>D.</w:t>
      </w:r>
      <w:r w:rsidRPr="008C79A7">
        <w:t>Hai lực thành phần hợp với nhau một góc khác không.</w:t>
      </w:r>
    </w:p>
    <w:p w14:paraId="17EA624C" w14:textId="558765E9" w:rsidR="00D0717C" w:rsidRPr="008C79A7" w:rsidRDefault="00D0717C" w:rsidP="00AA6EA7">
      <w:pPr>
        <w:tabs>
          <w:tab w:val="left" w:pos="360"/>
        </w:tabs>
        <w:jc w:val="both"/>
      </w:pPr>
      <w:r w:rsidRPr="008C79A7">
        <w:t>18. Một vi</w:t>
      </w:r>
      <w:r w:rsidR="00397F3F" w:rsidRPr="008C79A7">
        <w:t>ê</w:t>
      </w:r>
      <w:r w:rsidRPr="008C79A7">
        <w:t>n bi nằm tr</w:t>
      </w:r>
      <w:r w:rsidR="00397F3F" w:rsidRPr="008C79A7">
        <w:t>ê</w:t>
      </w:r>
      <w:r w:rsidRPr="008C79A7">
        <w:t>n mặt b</w:t>
      </w:r>
      <w:r w:rsidR="00397F3F" w:rsidRPr="008C79A7">
        <w:t>à</w:t>
      </w:r>
      <w:r w:rsidRPr="008C79A7">
        <w:t>n nằm ngang thì dạng c</w:t>
      </w:r>
      <w:r w:rsidR="00397F3F" w:rsidRPr="008C79A7">
        <w:t>â</w:t>
      </w:r>
      <w:r w:rsidRPr="008C79A7">
        <w:t>n bằng của vi</w:t>
      </w:r>
      <w:r w:rsidR="00397F3F" w:rsidRPr="008C79A7">
        <w:t>ê</w:t>
      </w:r>
      <w:r w:rsidRPr="008C79A7">
        <w:t>n bi đó là</w:t>
      </w:r>
      <w:r w:rsidR="00AF7C29">
        <w:t>:</w:t>
      </w:r>
    </w:p>
    <w:p w14:paraId="15C9BD87" w14:textId="77777777" w:rsidR="00D0717C" w:rsidRPr="008C79A7" w:rsidRDefault="00397F3F" w:rsidP="00AA6EA7">
      <w:pPr>
        <w:tabs>
          <w:tab w:val="left" w:pos="360"/>
          <w:tab w:val="left" w:pos="4270"/>
          <w:tab w:val="left" w:pos="4303"/>
        </w:tabs>
        <w:jc w:val="both"/>
      </w:pPr>
      <w:r w:rsidRPr="008C79A7">
        <w:tab/>
        <w:t>A. Cân bằng không bền.</w:t>
      </w:r>
      <w:r w:rsidRPr="008C79A7">
        <w:tab/>
      </w:r>
      <w:r w:rsidR="00D0717C" w:rsidRPr="008C79A7">
        <w:t>B. C</w:t>
      </w:r>
      <w:r w:rsidRPr="008C79A7">
        <w:t>â</w:t>
      </w:r>
      <w:r w:rsidR="00D0717C" w:rsidRPr="008C79A7">
        <w:t>n bằng bền.</w:t>
      </w:r>
    </w:p>
    <w:p w14:paraId="77789531" w14:textId="77777777" w:rsidR="00D0717C" w:rsidRPr="008C79A7" w:rsidRDefault="00397F3F" w:rsidP="00AA6EA7">
      <w:pPr>
        <w:tabs>
          <w:tab w:val="left" w:pos="360"/>
        </w:tabs>
        <w:jc w:val="both"/>
      </w:pPr>
      <w:r w:rsidRPr="008C79A7">
        <w:tab/>
        <w:t>C. Cân bằng phiếm định.</w:t>
      </w:r>
      <w:r w:rsidRPr="008C79A7">
        <w:tab/>
      </w:r>
      <w:r w:rsidRPr="008C79A7">
        <w:tab/>
      </w:r>
      <w:r w:rsidR="00D0717C" w:rsidRPr="008C79A7">
        <w:t>D. Lúc đầu cân bằng bền, sau đó chuyển thành cân bằng phiếm định.</w:t>
      </w:r>
    </w:p>
    <w:p w14:paraId="68007EFF" w14:textId="0E959800" w:rsidR="00D0717C" w:rsidRPr="008C79A7" w:rsidRDefault="00D0717C" w:rsidP="00AA6EA7">
      <w:pPr>
        <w:tabs>
          <w:tab w:val="left" w:pos="360"/>
        </w:tabs>
        <w:rPr>
          <w:lang w:val="fr-FR"/>
        </w:rPr>
      </w:pPr>
      <w:r w:rsidRPr="008C79A7">
        <w:t xml:space="preserve">19. Đối với một vật đang quay quanh một trục quay cố định. </w:t>
      </w:r>
      <w:r w:rsidRPr="008C79A7">
        <w:rPr>
          <w:lang w:val="fr-FR"/>
        </w:rPr>
        <w:t>Bỏ qua mọi ma sát. Nếu bổng nhiên mô men lực tác dụng lên vật vật mất đi thì</w:t>
      </w:r>
      <w:r w:rsidR="00AF7C29">
        <w:rPr>
          <w:lang w:val="fr-FR"/>
        </w:rPr>
        <w:t>:</w:t>
      </w:r>
    </w:p>
    <w:p w14:paraId="7614E2C3" w14:textId="77777777" w:rsidR="00D0717C" w:rsidRPr="008C79A7" w:rsidRDefault="00397F3F" w:rsidP="00AA6EA7">
      <w:pPr>
        <w:tabs>
          <w:tab w:val="left" w:pos="360"/>
        </w:tabs>
        <w:rPr>
          <w:lang w:val="fr-FR"/>
        </w:rPr>
      </w:pPr>
      <w:r w:rsidRPr="008C79A7">
        <w:rPr>
          <w:lang w:val="fr-FR"/>
        </w:rPr>
        <w:tab/>
        <w:t>A. Vật sẽ dừng lại ngay.</w:t>
      </w:r>
      <w:r w:rsidRPr="008C79A7">
        <w:rPr>
          <w:lang w:val="fr-FR"/>
        </w:rPr>
        <w:tab/>
      </w:r>
      <w:r w:rsidR="00D0717C" w:rsidRPr="008C79A7">
        <w:rPr>
          <w:lang w:val="fr-FR"/>
        </w:rPr>
        <w:t xml:space="preserve">B. Vật đổi chiều quay. </w:t>
      </w:r>
      <w:r w:rsidR="00D0717C" w:rsidRPr="008C79A7">
        <w:rPr>
          <w:lang w:val="fr-FR"/>
        </w:rPr>
        <w:tab/>
        <w:t xml:space="preserve">C. </w:t>
      </w:r>
      <w:r w:rsidRPr="008C79A7">
        <w:rPr>
          <w:lang w:val="fr-FR"/>
        </w:rPr>
        <w:t xml:space="preserve">Vật quay chậm dần rồi dừng lại.  </w:t>
      </w:r>
      <w:r w:rsidR="00D0717C" w:rsidRPr="008C79A7">
        <w:rPr>
          <w:lang w:val="fr-FR"/>
        </w:rPr>
        <w:t>D. Vật vẫn quay đều.</w:t>
      </w:r>
    </w:p>
    <w:p w14:paraId="1A4C42C9" w14:textId="1FFD01D8" w:rsidR="00D0717C" w:rsidRPr="008C79A7" w:rsidRDefault="00D0717C" w:rsidP="00AA6EA7">
      <w:pPr>
        <w:tabs>
          <w:tab w:val="left" w:pos="360"/>
        </w:tabs>
        <w:jc w:val="both"/>
        <w:rPr>
          <w:lang w:val="fr-FR"/>
        </w:rPr>
      </w:pPr>
      <w:r w:rsidRPr="008C79A7">
        <w:rPr>
          <w:lang w:val="fr-FR"/>
        </w:rPr>
        <w:t>20. Ph</w:t>
      </w:r>
      <w:r w:rsidR="00AB6CCE" w:rsidRPr="008C79A7">
        <w:rPr>
          <w:lang w:val="fr-FR"/>
        </w:rPr>
        <w:t>á</w:t>
      </w:r>
      <w:r w:rsidRPr="008C79A7">
        <w:rPr>
          <w:lang w:val="fr-FR"/>
        </w:rPr>
        <w:t>t biểu no sau đây không đúng</w:t>
      </w:r>
      <w:r w:rsidR="00AF7C29">
        <w:rPr>
          <w:lang w:val="fr-FR"/>
        </w:rPr>
        <w:t>:</w:t>
      </w:r>
    </w:p>
    <w:p w14:paraId="7AAADAE1" w14:textId="77777777" w:rsidR="00D0717C" w:rsidRPr="008C79A7" w:rsidRDefault="00D0717C" w:rsidP="00AA6EA7">
      <w:pPr>
        <w:tabs>
          <w:tab w:val="left" w:pos="360"/>
        </w:tabs>
        <w:jc w:val="both"/>
        <w:rPr>
          <w:lang w:val="fr-FR"/>
        </w:rPr>
      </w:pPr>
      <w:r w:rsidRPr="008C79A7">
        <w:rPr>
          <w:lang w:val="fr-FR"/>
        </w:rPr>
        <w:tab/>
        <w:t>A. Hợp lực của hai lực song song c</w:t>
      </w:r>
      <w:r w:rsidR="00397F3F" w:rsidRPr="008C79A7">
        <w:rPr>
          <w:lang w:val="fr-FR"/>
        </w:rPr>
        <w:t>ù</w:t>
      </w:r>
      <w:r w:rsidRPr="008C79A7">
        <w:rPr>
          <w:lang w:val="fr-FR"/>
        </w:rPr>
        <w:t>ng chiều l một lực song song với ch</w:t>
      </w:r>
      <w:r w:rsidR="00397F3F" w:rsidRPr="008C79A7">
        <w:rPr>
          <w:lang w:val="fr-FR"/>
        </w:rPr>
        <w:t>ú</w:t>
      </w:r>
      <w:r w:rsidRPr="008C79A7">
        <w:rPr>
          <w:lang w:val="fr-FR"/>
        </w:rPr>
        <w:t>ng.</w:t>
      </w:r>
    </w:p>
    <w:p w14:paraId="079BDCFB" w14:textId="77777777" w:rsidR="00D0717C" w:rsidRPr="008C79A7" w:rsidRDefault="00D0717C" w:rsidP="00AA6EA7">
      <w:pPr>
        <w:tabs>
          <w:tab w:val="left" w:pos="360"/>
        </w:tabs>
        <w:jc w:val="both"/>
        <w:rPr>
          <w:lang w:val="fr-FR"/>
        </w:rPr>
      </w:pPr>
      <w:r w:rsidRPr="008C79A7">
        <w:rPr>
          <w:lang w:val="fr-FR"/>
        </w:rPr>
        <w:tab/>
        <w:t>B. Hợp lực của hai lực song song cùng chiều có độ lớn bằng tổng độ lớn của hai lực thành phần.</w:t>
      </w:r>
    </w:p>
    <w:p w14:paraId="01794AC0" w14:textId="77777777" w:rsidR="00D0717C" w:rsidRPr="008C79A7" w:rsidRDefault="00D0717C" w:rsidP="00AA6EA7">
      <w:pPr>
        <w:tabs>
          <w:tab w:val="left" w:pos="360"/>
        </w:tabs>
        <w:jc w:val="both"/>
        <w:rPr>
          <w:lang w:val="fr-FR"/>
        </w:rPr>
      </w:pPr>
      <w:r w:rsidRPr="008C79A7">
        <w:rPr>
          <w:lang w:val="fr-FR"/>
        </w:rPr>
        <w:tab/>
        <w:t>C. Hợp lực của hai lực song song ngược chiều có độ lớn bằng hiệu độ lớn của hai lực thành phần.</w:t>
      </w:r>
    </w:p>
    <w:p w14:paraId="253558C1" w14:textId="77777777" w:rsidR="00D0717C" w:rsidRPr="008C79A7" w:rsidRDefault="00D0717C" w:rsidP="00AA6EA7">
      <w:pPr>
        <w:tabs>
          <w:tab w:val="left" w:pos="360"/>
        </w:tabs>
        <w:rPr>
          <w:lang w:val="fr-FR"/>
        </w:rPr>
      </w:pPr>
      <w:r w:rsidRPr="008C79A7">
        <w:rPr>
          <w:lang w:val="fr-FR"/>
        </w:rPr>
        <w:tab/>
        <w:t>D. Hợp lực của hai lực song cùng chiều có độ lớn bằng không.</w:t>
      </w:r>
    </w:p>
    <w:p w14:paraId="0A9AB604" w14:textId="77777777" w:rsidR="00D0717C" w:rsidRPr="008C79A7" w:rsidRDefault="00D0717C" w:rsidP="00AA6EA7">
      <w:pPr>
        <w:jc w:val="both"/>
        <w:rPr>
          <w:b/>
          <w:bCs/>
          <w:iCs/>
          <w:lang w:val="fr-FR"/>
        </w:rPr>
      </w:pPr>
      <w:r w:rsidRPr="008C79A7">
        <w:rPr>
          <w:b/>
          <w:bCs/>
          <w:lang w:val="fr-FR"/>
        </w:rPr>
        <w:t xml:space="preserve">II . </w:t>
      </w:r>
      <w:r w:rsidRPr="008C79A7">
        <w:rPr>
          <w:b/>
          <w:bCs/>
          <w:u w:val="single"/>
          <w:lang w:val="fr-FR"/>
        </w:rPr>
        <w:t>TỰ LUẬN</w:t>
      </w:r>
      <w:r w:rsidRPr="008C79A7">
        <w:rPr>
          <w:b/>
          <w:bCs/>
          <w:lang w:val="fr-FR"/>
        </w:rPr>
        <w:t xml:space="preserve"> </w:t>
      </w:r>
      <w:r w:rsidRPr="008C79A7">
        <w:rPr>
          <w:b/>
          <w:bCs/>
          <w:iCs/>
          <w:lang w:val="fr-FR"/>
        </w:rPr>
        <w:t>(6 điểm)</w:t>
      </w:r>
    </w:p>
    <w:p w14:paraId="6C456485" w14:textId="77777777" w:rsidR="00D0717C" w:rsidRPr="008C79A7" w:rsidRDefault="00D0717C" w:rsidP="00AA6EA7">
      <w:pPr>
        <w:tabs>
          <w:tab w:val="left" w:pos="360"/>
        </w:tabs>
        <w:jc w:val="both"/>
        <w:rPr>
          <w:lang w:val="fr-FR"/>
        </w:rPr>
      </w:pPr>
      <w:r w:rsidRPr="008C79A7">
        <w:rPr>
          <w:b/>
          <w:bCs/>
          <w:iCs/>
          <w:lang w:val="fr-FR"/>
        </w:rPr>
        <w:t>Câu 1.</w:t>
      </w:r>
      <w:r w:rsidRPr="008C79A7">
        <w:rPr>
          <w:lang w:val="fr-FR"/>
        </w:rPr>
        <w:t xml:space="preserve"> Một ôtô có khối lượng 2 tấn đang chuyển động với vận tốc 36km/h thì tăng tốc độ trên đoạn đường nằm ngang. Sau khi đi được quãng đường 300m, ôtô đạt vận tốc 72km/h. Tính hợp lực tác dụng lên ôtô trong thời gian tăng tốc và thời gian ôtô đi được quãng đường đó. Nếu hệ số ma sát giữa bánh xe và mặt đường là 0,04 thì lực kéo của động cơ ôtô bằng bao nhiêu và đó là loại lực nào ? Lấy g = 10m/s</w:t>
      </w:r>
      <w:r w:rsidRPr="008C79A7">
        <w:rPr>
          <w:vertAlign w:val="superscript"/>
          <w:lang w:val="fr-FR"/>
        </w:rPr>
        <w:t>2</w:t>
      </w:r>
      <w:r w:rsidRPr="008C79A7">
        <w:rPr>
          <w:lang w:val="fr-FR"/>
        </w:rPr>
        <w:t>.</w:t>
      </w:r>
    </w:p>
    <w:p w14:paraId="3D2E3931" w14:textId="77777777" w:rsidR="00D0717C" w:rsidRPr="008C79A7" w:rsidRDefault="00D0717C" w:rsidP="00AA6EA7">
      <w:pPr>
        <w:tabs>
          <w:tab w:val="left" w:pos="374"/>
        </w:tabs>
        <w:jc w:val="both"/>
        <w:rPr>
          <w:lang w:val="fr-FR"/>
        </w:rPr>
      </w:pPr>
      <w:r w:rsidRPr="008C79A7">
        <w:rPr>
          <w:b/>
          <w:bCs/>
          <w:iCs/>
          <w:lang w:val="fr-FR"/>
        </w:rPr>
        <w:t>Câu 2.</w:t>
      </w:r>
      <w:r w:rsidRPr="008C79A7">
        <w:rPr>
          <w:lang w:val="fr-FR"/>
        </w:rPr>
        <w:t xml:space="preserve"> Tính gia tốc rơi tự do và trọng lượng của một vật có khối lượng 200kg ở độ cao bằng </w:t>
      </w:r>
      <w:r w:rsidR="00AD0C62" w:rsidRPr="008C79A7">
        <w:rPr>
          <w:lang w:val="fr-FR"/>
        </w:rPr>
        <w:t>1/4</w:t>
      </w:r>
      <w:r w:rsidRPr="008C79A7">
        <w:rPr>
          <w:lang w:val="fr-FR"/>
        </w:rPr>
        <w:t xml:space="preserve"> bán kính Trái Đất. Biết gia tốc rơi tự do ở sát mặt đất là g = 10m/s</w:t>
      </w:r>
      <w:r w:rsidRPr="008C79A7">
        <w:rPr>
          <w:vertAlign w:val="superscript"/>
          <w:lang w:val="fr-FR"/>
        </w:rPr>
        <w:t>2</w:t>
      </w:r>
      <w:r w:rsidRPr="008C79A7">
        <w:rPr>
          <w:lang w:val="fr-FR"/>
        </w:rPr>
        <w:t>. Nếu ở độ cao đó mà có một vệ tinh chuyển động tròn đều quanh Trái Đất thì vệ tinh đó sẽ bay với tốc độ dài bằng bao nhiêu và sau thời gian bao lâu thì vệ tinh bay hết một vòng. Bi</w:t>
      </w:r>
      <w:r w:rsidR="0048292B" w:rsidRPr="008C79A7">
        <w:rPr>
          <w:lang w:val="fr-FR"/>
        </w:rPr>
        <w:t>ết bán kính Trái Đất là 6400km.</w:t>
      </w:r>
    </w:p>
    <w:p w14:paraId="3154DA34" w14:textId="77777777" w:rsidR="00D0717C" w:rsidRPr="008C79A7" w:rsidRDefault="00D0717C" w:rsidP="00AA6EA7">
      <w:pPr>
        <w:tabs>
          <w:tab w:val="left" w:pos="374"/>
        </w:tabs>
        <w:jc w:val="center"/>
        <w:rPr>
          <w:b/>
          <w:bCs/>
          <w:lang w:val="fr-FR"/>
        </w:rPr>
      </w:pPr>
      <w:r w:rsidRPr="008C79A7">
        <w:rPr>
          <w:b/>
          <w:bCs/>
          <w:lang w:val="fr-FR"/>
        </w:rPr>
        <w:t>ĐÁP ÁN VÀ BIỂU ĐIỂM</w:t>
      </w:r>
    </w:p>
    <w:p w14:paraId="1F43C8B8" w14:textId="77777777" w:rsidR="00D0717C" w:rsidRPr="008C79A7" w:rsidRDefault="00D0717C" w:rsidP="00AA6EA7">
      <w:pPr>
        <w:tabs>
          <w:tab w:val="left" w:pos="374"/>
        </w:tabs>
        <w:jc w:val="both"/>
        <w:rPr>
          <w:b/>
          <w:bCs/>
          <w:u w:val="single"/>
        </w:rPr>
      </w:pPr>
      <w:r w:rsidRPr="008C79A7">
        <w:rPr>
          <w:b/>
          <w:bCs/>
        </w:rPr>
        <w:t xml:space="preserve">I . </w:t>
      </w:r>
      <w:r w:rsidRPr="008C79A7">
        <w:rPr>
          <w:b/>
          <w:bCs/>
          <w:u w:val="single"/>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4"/>
        <w:gridCol w:w="505"/>
        <w:gridCol w:w="509"/>
        <w:gridCol w:w="505"/>
        <w:gridCol w:w="509"/>
        <w:gridCol w:w="509"/>
        <w:gridCol w:w="509"/>
        <w:gridCol w:w="505"/>
        <w:gridCol w:w="527"/>
        <w:gridCol w:w="527"/>
        <w:gridCol w:w="527"/>
        <w:gridCol w:w="527"/>
        <w:gridCol w:w="527"/>
        <w:gridCol w:w="527"/>
        <w:gridCol w:w="527"/>
        <w:gridCol w:w="528"/>
        <w:gridCol w:w="528"/>
        <w:gridCol w:w="528"/>
        <w:gridCol w:w="528"/>
      </w:tblGrid>
      <w:tr w:rsidR="00D0717C" w:rsidRPr="008C79A7" w14:paraId="7BB2D9C6" w14:textId="77777777">
        <w:tc>
          <w:tcPr>
            <w:tcW w:w="565" w:type="dxa"/>
            <w:tcBorders>
              <w:top w:val="single" w:sz="4" w:space="0" w:color="auto"/>
              <w:left w:val="single" w:sz="4" w:space="0" w:color="auto"/>
              <w:bottom w:val="single" w:sz="4" w:space="0" w:color="auto"/>
              <w:right w:val="single" w:sz="4" w:space="0" w:color="auto"/>
            </w:tcBorders>
          </w:tcPr>
          <w:p w14:paraId="06780DCB" w14:textId="77777777" w:rsidR="00D0717C" w:rsidRPr="008C79A7" w:rsidRDefault="00D0717C" w:rsidP="00AA6EA7">
            <w:pPr>
              <w:tabs>
                <w:tab w:val="left" w:pos="374"/>
              </w:tabs>
              <w:jc w:val="both"/>
            </w:pPr>
            <w:r w:rsidRPr="008C79A7">
              <w:t>1</w:t>
            </w:r>
          </w:p>
        </w:tc>
        <w:tc>
          <w:tcPr>
            <w:tcW w:w="565" w:type="dxa"/>
            <w:tcBorders>
              <w:top w:val="single" w:sz="4" w:space="0" w:color="auto"/>
              <w:left w:val="single" w:sz="4" w:space="0" w:color="auto"/>
              <w:bottom w:val="single" w:sz="4" w:space="0" w:color="auto"/>
              <w:right w:val="single" w:sz="4" w:space="0" w:color="auto"/>
            </w:tcBorders>
          </w:tcPr>
          <w:p w14:paraId="46B5DB25" w14:textId="77777777" w:rsidR="00D0717C" w:rsidRPr="008C79A7" w:rsidRDefault="00D0717C" w:rsidP="00AA6EA7">
            <w:pPr>
              <w:tabs>
                <w:tab w:val="left" w:pos="374"/>
              </w:tabs>
              <w:jc w:val="both"/>
            </w:pPr>
            <w:r w:rsidRPr="008C79A7">
              <w:t>2</w:t>
            </w:r>
          </w:p>
        </w:tc>
        <w:tc>
          <w:tcPr>
            <w:tcW w:w="565" w:type="dxa"/>
            <w:tcBorders>
              <w:top w:val="single" w:sz="4" w:space="0" w:color="auto"/>
              <w:left w:val="single" w:sz="4" w:space="0" w:color="auto"/>
              <w:bottom w:val="single" w:sz="4" w:space="0" w:color="auto"/>
              <w:right w:val="single" w:sz="4" w:space="0" w:color="auto"/>
            </w:tcBorders>
          </w:tcPr>
          <w:p w14:paraId="49A4EF56" w14:textId="77777777" w:rsidR="00D0717C" w:rsidRPr="008C79A7" w:rsidRDefault="00D0717C" w:rsidP="00AA6EA7">
            <w:pPr>
              <w:tabs>
                <w:tab w:val="left" w:pos="374"/>
              </w:tabs>
              <w:jc w:val="both"/>
            </w:pPr>
            <w:r w:rsidRPr="008C79A7">
              <w:t>3</w:t>
            </w:r>
          </w:p>
        </w:tc>
        <w:tc>
          <w:tcPr>
            <w:tcW w:w="565" w:type="dxa"/>
            <w:tcBorders>
              <w:top w:val="single" w:sz="4" w:space="0" w:color="auto"/>
              <w:left w:val="single" w:sz="4" w:space="0" w:color="auto"/>
              <w:bottom w:val="single" w:sz="4" w:space="0" w:color="auto"/>
              <w:right w:val="single" w:sz="4" w:space="0" w:color="auto"/>
            </w:tcBorders>
          </w:tcPr>
          <w:p w14:paraId="577E885D" w14:textId="77777777" w:rsidR="00D0717C" w:rsidRPr="008C79A7" w:rsidRDefault="00D0717C" w:rsidP="00AA6EA7">
            <w:pPr>
              <w:tabs>
                <w:tab w:val="left" w:pos="374"/>
              </w:tabs>
              <w:jc w:val="both"/>
            </w:pPr>
            <w:r w:rsidRPr="008C79A7">
              <w:t>4</w:t>
            </w:r>
          </w:p>
        </w:tc>
        <w:tc>
          <w:tcPr>
            <w:tcW w:w="565" w:type="dxa"/>
            <w:tcBorders>
              <w:top w:val="single" w:sz="4" w:space="0" w:color="auto"/>
              <w:left w:val="single" w:sz="4" w:space="0" w:color="auto"/>
              <w:bottom w:val="single" w:sz="4" w:space="0" w:color="auto"/>
              <w:right w:val="single" w:sz="4" w:space="0" w:color="auto"/>
            </w:tcBorders>
          </w:tcPr>
          <w:p w14:paraId="2C42349F" w14:textId="77777777" w:rsidR="00D0717C" w:rsidRPr="008C79A7" w:rsidRDefault="00D0717C" w:rsidP="00AA6EA7">
            <w:pPr>
              <w:tabs>
                <w:tab w:val="left" w:pos="374"/>
              </w:tabs>
              <w:jc w:val="both"/>
            </w:pPr>
            <w:r w:rsidRPr="008C79A7">
              <w:t>5</w:t>
            </w:r>
          </w:p>
        </w:tc>
        <w:tc>
          <w:tcPr>
            <w:tcW w:w="565" w:type="dxa"/>
            <w:tcBorders>
              <w:top w:val="single" w:sz="4" w:space="0" w:color="auto"/>
              <w:left w:val="single" w:sz="4" w:space="0" w:color="auto"/>
              <w:bottom w:val="single" w:sz="4" w:space="0" w:color="auto"/>
              <w:right w:val="single" w:sz="4" w:space="0" w:color="auto"/>
            </w:tcBorders>
          </w:tcPr>
          <w:p w14:paraId="02E993A1" w14:textId="77777777" w:rsidR="00D0717C" w:rsidRPr="008C79A7" w:rsidRDefault="00D0717C" w:rsidP="00AA6EA7">
            <w:pPr>
              <w:tabs>
                <w:tab w:val="left" w:pos="374"/>
              </w:tabs>
              <w:jc w:val="both"/>
            </w:pPr>
            <w:r w:rsidRPr="008C79A7">
              <w:t>6</w:t>
            </w:r>
          </w:p>
        </w:tc>
        <w:tc>
          <w:tcPr>
            <w:tcW w:w="565" w:type="dxa"/>
            <w:tcBorders>
              <w:top w:val="single" w:sz="4" w:space="0" w:color="auto"/>
              <w:left w:val="single" w:sz="4" w:space="0" w:color="auto"/>
              <w:bottom w:val="single" w:sz="4" w:space="0" w:color="auto"/>
              <w:right w:val="single" w:sz="4" w:space="0" w:color="auto"/>
            </w:tcBorders>
          </w:tcPr>
          <w:p w14:paraId="55D12F20" w14:textId="77777777" w:rsidR="00D0717C" w:rsidRPr="008C79A7" w:rsidRDefault="00D0717C" w:rsidP="00AA6EA7">
            <w:pPr>
              <w:tabs>
                <w:tab w:val="left" w:pos="374"/>
              </w:tabs>
              <w:jc w:val="both"/>
            </w:pPr>
            <w:r w:rsidRPr="008C79A7">
              <w:t>7</w:t>
            </w:r>
          </w:p>
        </w:tc>
        <w:tc>
          <w:tcPr>
            <w:tcW w:w="565" w:type="dxa"/>
            <w:tcBorders>
              <w:top w:val="single" w:sz="4" w:space="0" w:color="auto"/>
              <w:left w:val="single" w:sz="4" w:space="0" w:color="auto"/>
              <w:bottom w:val="single" w:sz="4" w:space="0" w:color="auto"/>
              <w:right w:val="single" w:sz="4" w:space="0" w:color="auto"/>
            </w:tcBorders>
          </w:tcPr>
          <w:p w14:paraId="5509BBD6" w14:textId="77777777" w:rsidR="00D0717C" w:rsidRPr="008C79A7" w:rsidRDefault="00D0717C" w:rsidP="00AA6EA7">
            <w:pPr>
              <w:tabs>
                <w:tab w:val="left" w:pos="374"/>
              </w:tabs>
              <w:jc w:val="both"/>
            </w:pPr>
            <w:r w:rsidRPr="008C79A7">
              <w:t>8</w:t>
            </w:r>
          </w:p>
        </w:tc>
        <w:tc>
          <w:tcPr>
            <w:tcW w:w="565" w:type="dxa"/>
            <w:tcBorders>
              <w:top w:val="single" w:sz="4" w:space="0" w:color="auto"/>
              <w:left w:val="single" w:sz="4" w:space="0" w:color="auto"/>
              <w:bottom w:val="single" w:sz="4" w:space="0" w:color="auto"/>
              <w:right w:val="single" w:sz="4" w:space="0" w:color="auto"/>
            </w:tcBorders>
          </w:tcPr>
          <w:p w14:paraId="7177F015" w14:textId="77777777" w:rsidR="00D0717C" w:rsidRPr="008C79A7" w:rsidRDefault="00D0717C" w:rsidP="00AA6EA7">
            <w:pPr>
              <w:tabs>
                <w:tab w:val="left" w:pos="374"/>
              </w:tabs>
              <w:jc w:val="both"/>
            </w:pPr>
            <w:r w:rsidRPr="008C79A7">
              <w:t>9</w:t>
            </w:r>
          </w:p>
        </w:tc>
        <w:tc>
          <w:tcPr>
            <w:tcW w:w="565" w:type="dxa"/>
            <w:tcBorders>
              <w:top w:val="single" w:sz="4" w:space="0" w:color="auto"/>
              <w:left w:val="single" w:sz="4" w:space="0" w:color="auto"/>
              <w:bottom w:val="single" w:sz="4" w:space="0" w:color="auto"/>
              <w:right w:val="single" w:sz="4" w:space="0" w:color="auto"/>
            </w:tcBorders>
          </w:tcPr>
          <w:p w14:paraId="214252B0" w14:textId="77777777" w:rsidR="00D0717C" w:rsidRPr="008C79A7" w:rsidRDefault="00D0717C" w:rsidP="00AA6EA7">
            <w:pPr>
              <w:tabs>
                <w:tab w:val="left" w:pos="374"/>
              </w:tabs>
              <w:jc w:val="both"/>
            </w:pPr>
            <w:r w:rsidRPr="008C79A7">
              <w:t>10</w:t>
            </w:r>
          </w:p>
        </w:tc>
        <w:tc>
          <w:tcPr>
            <w:tcW w:w="565" w:type="dxa"/>
            <w:tcBorders>
              <w:top w:val="single" w:sz="4" w:space="0" w:color="auto"/>
              <w:left w:val="single" w:sz="4" w:space="0" w:color="auto"/>
              <w:bottom w:val="single" w:sz="4" w:space="0" w:color="auto"/>
              <w:right w:val="single" w:sz="4" w:space="0" w:color="auto"/>
            </w:tcBorders>
          </w:tcPr>
          <w:p w14:paraId="086AE390" w14:textId="77777777" w:rsidR="00D0717C" w:rsidRPr="008C79A7" w:rsidRDefault="00D0717C" w:rsidP="00AA6EA7">
            <w:pPr>
              <w:tabs>
                <w:tab w:val="left" w:pos="374"/>
              </w:tabs>
              <w:jc w:val="both"/>
            </w:pPr>
            <w:r w:rsidRPr="008C79A7">
              <w:t>11</w:t>
            </w:r>
          </w:p>
        </w:tc>
        <w:tc>
          <w:tcPr>
            <w:tcW w:w="565" w:type="dxa"/>
            <w:tcBorders>
              <w:top w:val="single" w:sz="4" w:space="0" w:color="auto"/>
              <w:left w:val="single" w:sz="4" w:space="0" w:color="auto"/>
              <w:bottom w:val="single" w:sz="4" w:space="0" w:color="auto"/>
              <w:right w:val="single" w:sz="4" w:space="0" w:color="auto"/>
            </w:tcBorders>
          </w:tcPr>
          <w:p w14:paraId="07A8B294" w14:textId="77777777" w:rsidR="00D0717C" w:rsidRPr="008C79A7" w:rsidRDefault="00D0717C" w:rsidP="00AA6EA7">
            <w:pPr>
              <w:tabs>
                <w:tab w:val="left" w:pos="374"/>
              </w:tabs>
              <w:jc w:val="both"/>
            </w:pPr>
            <w:r w:rsidRPr="008C79A7">
              <w:t>12</w:t>
            </w:r>
          </w:p>
        </w:tc>
        <w:tc>
          <w:tcPr>
            <w:tcW w:w="565" w:type="dxa"/>
            <w:tcBorders>
              <w:top w:val="single" w:sz="4" w:space="0" w:color="auto"/>
              <w:left w:val="single" w:sz="4" w:space="0" w:color="auto"/>
              <w:bottom w:val="single" w:sz="4" w:space="0" w:color="auto"/>
              <w:right w:val="single" w:sz="4" w:space="0" w:color="auto"/>
            </w:tcBorders>
          </w:tcPr>
          <w:p w14:paraId="6DD79222" w14:textId="77777777" w:rsidR="00D0717C" w:rsidRPr="008C79A7" w:rsidRDefault="00D0717C" w:rsidP="00AA6EA7">
            <w:pPr>
              <w:tabs>
                <w:tab w:val="left" w:pos="374"/>
              </w:tabs>
              <w:jc w:val="both"/>
            </w:pPr>
            <w:r w:rsidRPr="008C79A7">
              <w:t>13</w:t>
            </w:r>
          </w:p>
        </w:tc>
        <w:tc>
          <w:tcPr>
            <w:tcW w:w="565" w:type="dxa"/>
            <w:tcBorders>
              <w:top w:val="single" w:sz="4" w:space="0" w:color="auto"/>
              <w:left w:val="single" w:sz="4" w:space="0" w:color="auto"/>
              <w:bottom w:val="single" w:sz="4" w:space="0" w:color="auto"/>
              <w:right w:val="single" w:sz="4" w:space="0" w:color="auto"/>
            </w:tcBorders>
          </w:tcPr>
          <w:p w14:paraId="020E0F4D" w14:textId="77777777" w:rsidR="00D0717C" w:rsidRPr="008C79A7" w:rsidRDefault="00D0717C" w:rsidP="00AA6EA7">
            <w:pPr>
              <w:tabs>
                <w:tab w:val="left" w:pos="374"/>
              </w:tabs>
              <w:jc w:val="both"/>
            </w:pPr>
            <w:r w:rsidRPr="008C79A7">
              <w:t>14</w:t>
            </w:r>
          </w:p>
        </w:tc>
        <w:tc>
          <w:tcPr>
            <w:tcW w:w="565" w:type="dxa"/>
            <w:tcBorders>
              <w:top w:val="single" w:sz="4" w:space="0" w:color="auto"/>
              <w:left w:val="single" w:sz="4" w:space="0" w:color="auto"/>
              <w:bottom w:val="single" w:sz="4" w:space="0" w:color="auto"/>
              <w:right w:val="single" w:sz="4" w:space="0" w:color="auto"/>
            </w:tcBorders>
          </w:tcPr>
          <w:p w14:paraId="706DB4A4" w14:textId="77777777" w:rsidR="00D0717C" w:rsidRPr="008C79A7" w:rsidRDefault="00D0717C" w:rsidP="00AA6EA7">
            <w:pPr>
              <w:tabs>
                <w:tab w:val="left" w:pos="374"/>
              </w:tabs>
              <w:jc w:val="both"/>
            </w:pPr>
            <w:r w:rsidRPr="008C79A7">
              <w:t>15</w:t>
            </w:r>
          </w:p>
        </w:tc>
        <w:tc>
          <w:tcPr>
            <w:tcW w:w="565" w:type="dxa"/>
            <w:tcBorders>
              <w:top w:val="single" w:sz="4" w:space="0" w:color="auto"/>
              <w:left w:val="single" w:sz="4" w:space="0" w:color="auto"/>
              <w:bottom w:val="single" w:sz="4" w:space="0" w:color="auto"/>
              <w:right w:val="single" w:sz="4" w:space="0" w:color="auto"/>
            </w:tcBorders>
          </w:tcPr>
          <w:p w14:paraId="3BB7F636" w14:textId="77777777" w:rsidR="00D0717C" w:rsidRPr="008C79A7" w:rsidRDefault="00D0717C" w:rsidP="00AA6EA7">
            <w:pPr>
              <w:tabs>
                <w:tab w:val="left" w:pos="374"/>
              </w:tabs>
              <w:jc w:val="both"/>
            </w:pPr>
            <w:r w:rsidRPr="008C79A7">
              <w:t>16</w:t>
            </w:r>
          </w:p>
        </w:tc>
        <w:tc>
          <w:tcPr>
            <w:tcW w:w="566" w:type="dxa"/>
            <w:tcBorders>
              <w:top w:val="single" w:sz="4" w:space="0" w:color="auto"/>
              <w:left w:val="single" w:sz="4" w:space="0" w:color="auto"/>
              <w:bottom w:val="single" w:sz="4" w:space="0" w:color="auto"/>
              <w:right w:val="single" w:sz="4" w:space="0" w:color="auto"/>
            </w:tcBorders>
          </w:tcPr>
          <w:p w14:paraId="1B6D3F20" w14:textId="77777777" w:rsidR="00D0717C" w:rsidRPr="008C79A7" w:rsidRDefault="00D0717C" w:rsidP="00AA6EA7">
            <w:pPr>
              <w:tabs>
                <w:tab w:val="left" w:pos="374"/>
              </w:tabs>
              <w:jc w:val="both"/>
            </w:pPr>
            <w:r w:rsidRPr="008C79A7">
              <w:t>17</w:t>
            </w:r>
          </w:p>
        </w:tc>
        <w:tc>
          <w:tcPr>
            <w:tcW w:w="566" w:type="dxa"/>
            <w:tcBorders>
              <w:top w:val="single" w:sz="4" w:space="0" w:color="auto"/>
              <w:left w:val="single" w:sz="4" w:space="0" w:color="auto"/>
              <w:bottom w:val="single" w:sz="4" w:space="0" w:color="auto"/>
              <w:right w:val="single" w:sz="4" w:space="0" w:color="auto"/>
            </w:tcBorders>
          </w:tcPr>
          <w:p w14:paraId="491B695E" w14:textId="77777777" w:rsidR="00D0717C" w:rsidRPr="008C79A7" w:rsidRDefault="00D0717C" w:rsidP="00AA6EA7">
            <w:pPr>
              <w:tabs>
                <w:tab w:val="left" w:pos="374"/>
              </w:tabs>
              <w:jc w:val="both"/>
            </w:pPr>
            <w:r w:rsidRPr="008C79A7">
              <w:t>18</w:t>
            </w:r>
          </w:p>
        </w:tc>
        <w:tc>
          <w:tcPr>
            <w:tcW w:w="566" w:type="dxa"/>
            <w:tcBorders>
              <w:top w:val="single" w:sz="4" w:space="0" w:color="auto"/>
              <w:left w:val="single" w:sz="4" w:space="0" w:color="auto"/>
              <w:bottom w:val="single" w:sz="4" w:space="0" w:color="auto"/>
              <w:right w:val="single" w:sz="4" w:space="0" w:color="auto"/>
            </w:tcBorders>
          </w:tcPr>
          <w:p w14:paraId="3BA62493" w14:textId="77777777" w:rsidR="00D0717C" w:rsidRPr="008C79A7" w:rsidRDefault="00D0717C" w:rsidP="00AA6EA7">
            <w:pPr>
              <w:tabs>
                <w:tab w:val="left" w:pos="374"/>
              </w:tabs>
              <w:jc w:val="both"/>
            </w:pPr>
            <w:r w:rsidRPr="008C79A7">
              <w:t>19</w:t>
            </w:r>
          </w:p>
        </w:tc>
        <w:tc>
          <w:tcPr>
            <w:tcW w:w="566" w:type="dxa"/>
            <w:tcBorders>
              <w:top w:val="single" w:sz="4" w:space="0" w:color="auto"/>
              <w:left w:val="single" w:sz="4" w:space="0" w:color="auto"/>
              <w:bottom w:val="single" w:sz="4" w:space="0" w:color="auto"/>
              <w:right w:val="single" w:sz="4" w:space="0" w:color="auto"/>
            </w:tcBorders>
          </w:tcPr>
          <w:p w14:paraId="6FD5E4AE" w14:textId="77777777" w:rsidR="00D0717C" w:rsidRPr="008C79A7" w:rsidRDefault="00D0717C" w:rsidP="00AA6EA7">
            <w:pPr>
              <w:tabs>
                <w:tab w:val="left" w:pos="374"/>
              </w:tabs>
              <w:jc w:val="both"/>
            </w:pPr>
            <w:r w:rsidRPr="008C79A7">
              <w:t>20</w:t>
            </w:r>
          </w:p>
        </w:tc>
      </w:tr>
      <w:tr w:rsidR="00D0717C" w:rsidRPr="008C79A7" w14:paraId="426AC533" w14:textId="77777777">
        <w:tc>
          <w:tcPr>
            <w:tcW w:w="565" w:type="dxa"/>
            <w:tcBorders>
              <w:top w:val="single" w:sz="4" w:space="0" w:color="auto"/>
              <w:left w:val="single" w:sz="4" w:space="0" w:color="auto"/>
              <w:bottom w:val="single" w:sz="4" w:space="0" w:color="auto"/>
              <w:right w:val="single" w:sz="4" w:space="0" w:color="auto"/>
            </w:tcBorders>
          </w:tcPr>
          <w:p w14:paraId="175976CB" w14:textId="77777777" w:rsidR="00D0717C" w:rsidRPr="008C79A7" w:rsidRDefault="00D0717C" w:rsidP="00AA6EA7">
            <w:pPr>
              <w:tabs>
                <w:tab w:val="left" w:pos="374"/>
              </w:tabs>
              <w:jc w:val="both"/>
            </w:pPr>
            <w:r w:rsidRPr="008C79A7">
              <w:lastRenderedPageBreak/>
              <w:t>D</w:t>
            </w:r>
          </w:p>
        </w:tc>
        <w:tc>
          <w:tcPr>
            <w:tcW w:w="565" w:type="dxa"/>
            <w:tcBorders>
              <w:top w:val="single" w:sz="4" w:space="0" w:color="auto"/>
              <w:left w:val="single" w:sz="4" w:space="0" w:color="auto"/>
              <w:bottom w:val="single" w:sz="4" w:space="0" w:color="auto"/>
              <w:right w:val="single" w:sz="4" w:space="0" w:color="auto"/>
            </w:tcBorders>
          </w:tcPr>
          <w:p w14:paraId="5E2F18F2" w14:textId="77777777" w:rsidR="00D0717C" w:rsidRPr="008C79A7" w:rsidRDefault="00D0717C" w:rsidP="00AA6EA7">
            <w:pPr>
              <w:tabs>
                <w:tab w:val="left" w:pos="374"/>
              </w:tabs>
              <w:jc w:val="both"/>
            </w:pPr>
            <w:r w:rsidRPr="008C79A7">
              <w:t>B</w:t>
            </w:r>
          </w:p>
        </w:tc>
        <w:tc>
          <w:tcPr>
            <w:tcW w:w="565" w:type="dxa"/>
            <w:tcBorders>
              <w:top w:val="single" w:sz="4" w:space="0" w:color="auto"/>
              <w:left w:val="single" w:sz="4" w:space="0" w:color="auto"/>
              <w:bottom w:val="single" w:sz="4" w:space="0" w:color="auto"/>
              <w:right w:val="single" w:sz="4" w:space="0" w:color="auto"/>
            </w:tcBorders>
          </w:tcPr>
          <w:p w14:paraId="4FDCD587" w14:textId="77777777" w:rsidR="00D0717C" w:rsidRPr="008C79A7" w:rsidRDefault="00D0717C" w:rsidP="00AA6EA7">
            <w:pPr>
              <w:tabs>
                <w:tab w:val="left" w:pos="374"/>
              </w:tabs>
              <w:jc w:val="both"/>
            </w:pPr>
            <w:r w:rsidRPr="008C79A7">
              <w:t>B</w:t>
            </w:r>
          </w:p>
        </w:tc>
        <w:tc>
          <w:tcPr>
            <w:tcW w:w="565" w:type="dxa"/>
            <w:tcBorders>
              <w:top w:val="single" w:sz="4" w:space="0" w:color="auto"/>
              <w:left w:val="single" w:sz="4" w:space="0" w:color="auto"/>
              <w:bottom w:val="single" w:sz="4" w:space="0" w:color="auto"/>
              <w:right w:val="single" w:sz="4" w:space="0" w:color="auto"/>
            </w:tcBorders>
          </w:tcPr>
          <w:p w14:paraId="65F87F2C" w14:textId="77777777" w:rsidR="00D0717C" w:rsidRPr="008C79A7" w:rsidRDefault="00D0717C" w:rsidP="00AA6EA7">
            <w:pPr>
              <w:tabs>
                <w:tab w:val="left" w:pos="374"/>
              </w:tabs>
              <w:jc w:val="both"/>
            </w:pPr>
            <w:r w:rsidRPr="008C79A7">
              <w:t>D</w:t>
            </w:r>
          </w:p>
        </w:tc>
        <w:tc>
          <w:tcPr>
            <w:tcW w:w="565" w:type="dxa"/>
            <w:tcBorders>
              <w:top w:val="single" w:sz="4" w:space="0" w:color="auto"/>
              <w:left w:val="single" w:sz="4" w:space="0" w:color="auto"/>
              <w:bottom w:val="single" w:sz="4" w:space="0" w:color="auto"/>
              <w:right w:val="single" w:sz="4" w:space="0" w:color="auto"/>
            </w:tcBorders>
          </w:tcPr>
          <w:p w14:paraId="0933A0BE" w14:textId="77777777" w:rsidR="00D0717C" w:rsidRPr="008C79A7" w:rsidRDefault="00D0717C" w:rsidP="00AA6EA7">
            <w:pPr>
              <w:tabs>
                <w:tab w:val="left" w:pos="374"/>
              </w:tabs>
              <w:jc w:val="both"/>
            </w:pPr>
            <w:r w:rsidRPr="008C79A7">
              <w:t>C</w:t>
            </w:r>
          </w:p>
        </w:tc>
        <w:tc>
          <w:tcPr>
            <w:tcW w:w="565" w:type="dxa"/>
            <w:tcBorders>
              <w:top w:val="single" w:sz="4" w:space="0" w:color="auto"/>
              <w:left w:val="single" w:sz="4" w:space="0" w:color="auto"/>
              <w:bottom w:val="single" w:sz="4" w:space="0" w:color="auto"/>
              <w:right w:val="single" w:sz="4" w:space="0" w:color="auto"/>
            </w:tcBorders>
          </w:tcPr>
          <w:p w14:paraId="1CAA3FC4" w14:textId="77777777" w:rsidR="00D0717C" w:rsidRPr="008C79A7" w:rsidRDefault="00D0717C" w:rsidP="00AA6EA7">
            <w:pPr>
              <w:tabs>
                <w:tab w:val="left" w:pos="374"/>
              </w:tabs>
              <w:jc w:val="both"/>
            </w:pPr>
            <w:r w:rsidRPr="008C79A7">
              <w:t>A</w:t>
            </w:r>
          </w:p>
        </w:tc>
        <w:tc>
          <w:tcPr>
            <w:tcW w:w="565" w:type="dxa"/>
            <w:tcBorders>
              <w:top w:val="single" w:sz="4" w:space="0" w:color="auto"/>
              <w:left w:val="single" w:sz="4" w:space="0" w:color="auto"/>
              <w:bottom w:val="single" w:sz="4" w:space="0" w:color="auto"/>
              <w:right w:val="single" w:sz="4" w:space="0" w:color="auto"/>
            </w:tcBorders>
          </w:tcPr>
          <w:p w14:paraId="4A5CF228" w14:textId="77777777" w:rsidR="00D0717C" w:rsidRPr="008C79A7" w:rsidRDefault="00D0717C" w:rsidP="00AA6EA7">
            <w:pPr>
              <w:tabs>
                <w:tab w:val="left" w:pos="374"/>
              </w:tabs>
              <w:jc w:val="both"/>
            </w:pPr>
            <w:r w:rsidRPr="008C79A7">
              <w:t>D</w:t>
            </w:r>
          </w:p>
        </w:tc>
        <w:tc>
          <w:tcPr>
            <w:tcW w:w="565" w:type="dxa"/>
            <w:tcBorders>
              <w:top w:val="single" w:sz="4" w:space="0" w:color="auto"/>
              <w:left w:val="single" w:sz="4" w:space="0" w:color="auto"/>
              <w:bottom w:val="single" w:sz="4" w:space="0" w:color="auto"/>
              <w:right w:val="single" w:sz="4" w:space="0" w:color="auto"/>
            </w:tcBorders>
          </w:tcPr>
          <w:p w14:paraId="6AC2CBF5" w14:textId="77777777" w:rsidR="00D0717C" w:rsidRPr="008C79A7" w:rsidRDefault="00D0717C" w:rsidP="00AA6EA7">
            <w:pPr>
              <w:tabs>
                <w:tab w:val="left" w:pos="374"/>
              </w:tabs>
              <w:jc w:val="both"/>
            </w:pPr>
            <w:r w:rsidRPr="008C79A7">
              <w:t>A</w:t>
            </w:r>
          </w:p>
        </w:tc>
        <w:tc>
          <w:tcPr>
            <w:tcW w:w="565" w:type="dxa"/>
            <w:tcBorders>
              <w:top w:val="single" w:sz="4" w:space="0" w:color="auto"/>
              <w:left w:val="single" w:sz="4" w:space="0" w:color="auto"/>
              <w:bottom w:val="single" w:sz="4" w:space="0" w:color="auto"/>
              <w:right w:val="single" w:sz="4" w:space="0" w:color="auto"/>
            </w:tcBorders>
          </w:tcPr>
          <w:p w14:paraId="4E1777A1" w14:textId="77777777" w:rsidR="00D0717C" w:rsidRPr="008C79A7" w:rsidRDefault="00D0717C" w:rsidP="00AA6EA7">
            <w:pPr>
              <w:tabs>
                <w:tab w:val="left" w:pos="374"/>
              </w:tabs>
              <w:jc w:val="both"/>
            </w:pPr>
            <w:r w:rsidRPr="008C79A7">
              <w:t>B</w:t>
            </w:r>
          </w:p>
        </w:tc>
        <w:tc>
          <w:tcPr>
            <w:tcW w:w="565" w:type="dxa"/>
            <w:tcBorders>
              <w:top w:val="single" w:sz="4" w:space="0" w:color="auto"/>
              <w:left w:val="single" w:sz="4" w:space="0" w:color="auto"/>
              <w:bottom w:val="single" w:sz="4" w:space="0" w:color="auto"/>
              <w:right w:val="single" w:sz="4" w:space="0" w:color="auto"/>
            </w:tcBorders>
          </w:tcPr>
          <w:p w14:paraId="75553E77" w14:textId="77777777" w:rsidR="00D0717C" w:rsidRPr="008C79A7" w:rsidRDefault="00D0717C" w:rsidP="00AA6EA7">
            <w:pPr>
              <w:tabs>
                <w:tab w:val="left" w:pos="374"/>
              </w:tabs>
              <w:jc w:val="both"/>
            </w:pPr>
            <w:r w:rsidRPr="008C79A7">
              <w:t>B</w:t>
            </w:r>
          </w:p>
        </w:tc>
        <w:tc>
          <w:tcPr>
            <w:tcW w:w="565" w:type="dxa"/>
            <w:tcBorders>
              <w:top w:val="single" w:sz="4" w:space="0" w:color="auto"/>
              <w:left w:val="single" w:sz="4" w:space="0" w:color="auto"/>
              <w:bottom w:val="single" w:sz="4" w:space="0" w:color="auto"/>
              <w:right w:val="single" w:sz="4" w:space="0" w:color="auto"/>
            </w:tcBorders>
          </w:tcPr>
          <w:p w14:paraId="624A5968" w14:textId="77777777" w:rsidR="00D0717C" w:rsidRPr="008C79A7" w:rsidRDefault="00D0717C" w:rsidP="00AA6EA7">
            <w:pPr>
              <w:tabs>
                <w:tab w:val="left" w:pos="374"/>
              </w:tabs>
              <w:jc w:val="both"/>
            </w:pPr>
            <w:r w:rsidRPr="008C79A7">
              <w:t>A</w:t>
            </w:r>
          </w:p>
        </w:tc>
        <w:tc>
          <w:tcPr>
            <w:tcW w:w="565" w:type="dxa"/>
            <w:tcBorders>
              <w:top w:val="single" w:sz="4" w:space="0" w:color="auto"/>
              <w:left w:val="single" w:sz="4" w:space="0" w:color="auto"/>
              <w:bottom w:val="single" w:sz="4" w:space="0" w:color="auto"/>
              <w:right w:val="single" w:sz="4" w:space="0" w:color="auto"/>
            </w:tcBorders>
          </w:tcPr>
          <w:p w14:paraId="5954E67D" w14:textId="77777777" w:rsidR="00D0717C" w:rsidRPr="008C79A7" w:rsidRDefault="00D0717C" w:rsidP="00AA6EA7">
            <w:pPr>
              <w:tabs>
                <w:tab w:val="left" w:pos="374"/>
              </w:tabs>
              <w:jc w:val="both"/>
            </w:pPr>
            <w:r w:rsidRPr="008C79A7">
              <w:t>A</w:t>
            </w:r>
          </w:p>
        </w:tc>
        <w:tc>
          <w:tcPr>
            <w:tcW w:w="565" w:type="dxa"/>
            <w:tcBorders>
              <w:top w:val="single" w:sz="4" w:space="0" w:color="auto"/>
              <w:left w:val="single" w:sz="4" w:space="0" w:color="auto"/>
              <w:bottom w:val="single" w:sz="4" w:space="0" w:color="auto"/>
              <w:right w:val="single" w:sz="4" w:space="0" w:color="auto"/>
            </w:tcBorders>
          </w:tcPr>
          <w:p w14:paraId="291B1EFB" w14:textId="77777777" w:rsidR="00D0717C" w:rsidRPr="008C79A7" w:rsidRDefault="00D0717C" w:rsidP="00AA6EA7">
            <w:pPr>
              <w:tabs>
                <w:tab w:val="left" w:pos="374"/>
              </w:tabs>
              <w:jc w:val="both"/>
            </w:pPr>
            <w:r w:rsidRPr="008C79A7">
              <w:t>C</w:t>
            </w:r>
          </w:p>
        </w:tc>
        <w:tc>
          <w:tcPr>
            <w:tcW w:w="565" w:type="dxa"/>
            <w:tcBorders>
              <w:top w:val="single" w:sz="4" w:space="0" w:color="auto"/>
              <w:left w:val="single" w:sz="4" w:space="0" w:color="auto"/>
              <w:bottom w:val="single" w:sz="4" w:space="0" w:color="auto"/>
              <w:right w:val="single" w:sz="4" w:space="0" w:color="auto"/>
            </w:tcBorders>
          </w:tcPr>
          <w:p w14:paraId="1080474C" w14:textId="77777777" w:rsidR="00D0717C" w:rsidRPr="008C79A7" w:rsidRDefault="00D0717C" w:rsidP="00AA6EA7">
            <w:pPr>
              <w:tabs>
                <w:tab w:val="left" w:pos="374"/>
              </w:tabs>
              <w:jc w:val="both"/>
            </w:pPr>
            <w:r w:rsidRPr="008C79A7">
              <w:t>B</w:t>
            </w:r>
          </w:p>
        </w:tc>
        <w:tc>
          <w:tcPr>
            <w:tcW w:w="565" w:type="dxa"/>
            <w:tcBorders>
              <w:top w:val="single" w:sz="4" w:space="0" w:color="auto"/>
              <w:left w:val="single" w:sz="4" w:space="0" w:color="auto"/>
              <w:bottom w:val="single" w:sz="4" w:space="0" w:color="auto"/>
              <w:right w:val="single" w:sz="4" w:space="0" w:color="auto"/>
            </w:tcBorders>
          </w:tcPr>
          <w:p w14:paraId="243BE65C" w14:textId="77777777" w:rsidR="00D0717C" w:rsidRPr="008C79A7" w:rsidRDefault="00D0717C" w:rsidP="00AA6EA7">
            <w:pPr>
              <w:tabs>
                <w:tab w:val="left" w:pos="374"/>
              </w:tabs>
              <w:jc w:val="both"/>
            </w:pPr>
            <w:r w:rsidRPr="008C79A7">
              <w:t>C</w:t>
            </w:r>
          </w:p>
        </w:tc>
        <w:tc>
          <w:tcPr>
            <w:tcW w:w="565" w:type="dxa"/>
            <w:tcBorders>
              <w:top w:val="single" w:sz="4" w:space="0" w:color="auto"/>
              <w:left w:val="single" w:sz="4" w:space="0" w:color="auto"/>
              <w:bottom w:val="single" w:sz="4" w:space="0" w:color="auto"/>
              <w:right w:val="single" w:sz="4" w:space="0" w:color="auto"/>
            </w:tcBorders>
          </w:tcPr>
          <w:p w14:paraId="2901104B" w14:textId="77777777" w:rsidR="00D0717C" w:rsidRPr="008C79A7" w:rsidRDefault="00D0717C" w:rsidP="00AA6EA7">
            <w:pPr>
              <w:tabs>
                <w:tab w:val="left" w:pos="374"/>
              </w:tabs>
              <w:jc w:val="both"/>
            </w:pPr>
            <w:r w:rsidRPr="008C79A7">
              <w:t>C</w:t>
            </w:r>
          </w:p>
        </w:tc>
        <w:tc>
          <w:tcPr>
            <w:tcW w:w="566" w:type="dxa"/>
            <w:tcBorders>
              <w:top w:val="single" w:sz="4" w:space="0" w:color="auto"/>
              <w:left w:val="single" w:sz="4" w:space="0" w:color="auto"/>
              <w:bottom w:val="single" w:sz="4" w:space="0" w:color="auto"/>
              <w:right w:val="single" w:sz="4" w:space="0" w:color="auto"/>
            </w:tcBorders>
          </w:tcPr>
          <w:p w14:paraId="28DAE1EB" w14:textId="77777777" w:rsidR="00D0717C" w:rsidRPr="008C79A7" w:rsidRDefault="00D0717C" w:rsidP="00AA6EA7">
            <w:pPr>
              <w:tabs>
                <w:tab w:val="left" w:pos="374"/>
              </w:tabs>
              <w:jc w:val="both"/>
            </w:pPr>
            <w:r w:rsidRPr="008C79A7">
              <w:t>A</w:t>
            </w:r>
          </w:p>
        </w:tc>
        <w:tc>
          <w:tcPr>
            <w:tcW w:w="566" w:type="dxa"/>
            <w:tcBorders>
              <w:top w:val="single" w:sz="4" w:space="0" w:color="auto"/>
              <w:left w:val="single" w:sz="4" w:space="0" w:color="auto"/>
              <w:bottom w:val="single" w:sz="4" w:space="0" w:color="auto"/>
              <w:right w:val="single" w:sz="4" w:space="0" w:color="auto"/>
            </w:tcBorders>
          </w:tcPr>
          <w:p w14:paraId="7019B196" w14:textId="77777777" w:rsidR="00D0717C" w:rsidRPr="008C79A7" w:rsidRDefault="00D0717C" w:rsidP="00AA6EA7">
            <w:pPr>
              <w:tabs>
                <w:tab w:val="left" w:pos="374"/>
              </w:tabs>
              <w:jc w:val="both"/>
            </w:pPr>
            <w:r w:rsidRPr="008C79A7">
              <w:t>C</w:t>
            </w:r>
          </w:p>
        </w:tc>
        <w:tc>
          <w:tcPr>
            <w:tcW w:w="566" w:type="dxa"/>
            <w:tcBorders>
              <w:top w:val="single" w:sz="4" w:space="0" w:color="auto"/>
              <w:left w:val="single" w:sz="4" w:space="0" w:color="auto"/>
              <w:bottom w:val="single" w:sz="4" w:space="0" w:color="auto"/>
              <w:right w:val="single" w:sz="4" w:space="0" w:color="auto"/>
            </w:tcBorders>
          </w:tcPr>
          <w:p w14:paraId="24BEB0B2" w14:textId="77777777" w:rsidR="00D0717C" w:rsidRPr="008C79A7" w:rsidRDefault="00D0717C" w:rsidP="00AA6EA7">
            <w:pPr>
              <w:tabs>
                <w:tab w:val="left" w:pos="374"/>
              </w:tabs>
              <w:jc w:val="both"/>
            </w:pPr>
            <w:r w:rsidRPr="008C79A7">
              <w:t>D</w:t>
            </w:r>
          </w:p>
        </w:tc>
        <w:tc>
          <w:tcPr>
            <w:tcW w:w="566" w:type="dxa"/>
            <w:tcBorders>
              <w:top w:val="single" w:sz="4" w:space="0" w:color="auto"/>
              <w:left w:val="single" w:sz="4" w:space="0" w:color="auto"/>
              <w:bottom w:val="single" w:sz="4" w:space="0" w:color="auto"/>
              <w:right w:val="single" w:sz="4" w:space="0" w:color="auto"/>
            </w:tcBorders>
          </w:tcPr>
          <w:p w14:paraId="428D510A" w14:textId="77777777" w:rsidR="00D0717C" w:rsidRPr="008C79A7" w:rsidRDefault="00D0717C" w:rsidP="00AA6EA7">
            <w:pPr>
              <w:tabs>
                <w:tab w:val="left" w:pos="374"/>
              </w:tabs>
              <w:jc w:val="both"/>
            </w:pPr>
            <w:r w:rsidRPr="008C79A7">
              <w:t>D</w:t>
            </w:r>
          </w:p>
        </w:tc>
      </w:tr>
    </w:tbl>
    <w:p w14:paraId="151C03D5" w14:textId="77777777" w:rsidR="00D0717C" w:rsidRPr="008C79A7" w:rsidRDefault="00D0717C" w:rsidP="00AA6EA7">
      <w:pPr>
        <w:tabs>
          <w:tab w:val="left" w:pos="374"/>
        </w:tabs>
        <w:jc w:val="both"/>
      </w:pPr>
      <w:r w:rsidRPr="008C79A7">
        <w:rPr>
          <w:b/>
          <w:bCs/>
        </w:rPr>
        <w:t xml:space="preserve">II . </w:t>
      </w:r>
      <w:r w:rsidRPr="008C79A7">
        <w:rPr>
          <w:b/>
          <w:bCs/>
          <w:u w:val="single"/>
        </w:rPr>
        <w:t>TỰ LUẬN</w:t>
      </w:r>
    </w:p>
    <w:p w14:paraId="6ECBAEBC" w14:textId="55D73947" w:rsidR="00D0717C" w:rsidRPr="008C79A7" w:rsidRDefault="00D0717C" w:rsidP="00AA6EA7">
      <w:pPr>
        <w:tabs>
          <w:tab w:val="left" w:pos="374"/>
        </w:tabs>
        <w:jc w:val="both"/>
        <w:rPr>
          <w:b/>
          <w:bCs/>
          <w:iCs/>
        </w:rPr>
      </w:pPr>
      <w:r w:rsidRPr="008C79A7">
        <w:rPr>
          <w:b/>
          <w:bCs/>
          <w:iCs/>
        </w:rPr>
        <w:t xml:space="preserve"> </w:t>
      </w:r>
      <w:r w:rsidRPr="008C79A7">
        <w:rPr>
          <w:b/>
          <w:bCs/>
          <w:iCs/>
          <w:u w:val="single"/>
        </w:rPr>
        <w:t>Câu 1</w:t>
      </w:r>
      <w:r w:rsidR="00AF7C29">
        <w:rPr>
          <w:b/>
          <w:bCs/>
          <w:iCs/>
        </w:rPr>
        <w:t>:</w:t>
      </w:r>
    </w:p>
    <w:p w14:paraId="16FB5085" w14:textId="7CA80DA5" w:rsidR="00D0717C" w:rsidRPr="008C79A7" w:rsidRDefault="00D0717C" w:rsidP="00AA6EA7">
      <w:pPr>
        <w:tabs>
          <w:tab w:val="left" w:pos="374"/>
        </w:tabs>
        <w:jc w:val="both"/>
      </w:pPr>
      <w:r w:rsidRPr="008C79A7">
        <w:t>Gia tốc chuyển động của ôtô</w:t>
      </w:r>
      <w:r w:rsidR="00AF7C29">
        <w:t>:</w:t>
      </w:r>
      <w:r w:rsidR="00AD0C62" w:rsidRPr="008C79A7">
        <w:t xml:space="preserve"> </w:t>
      </w:r>
      <w:r w:rsidRPr="008C79A7">
        <w:t>Ta có</w:t>
      </w:r>
      <w:r w:rsidR="00AF7C29">
        <w:t>:</w:t>
      </w:r>
      <w:r w:rsidRPr="008C79A7">
        <w:t xml:space="preserve"> v</w:t>
      </w:r>
      <w:r w:rsidRPr="008C79A7">
        <w:rPr>
          <w:vertAlign w:val="superscript"/>
        </w:rPr>
        <w:t>2</w:t>
      </w:r>
      <w:r w:rsidRPr="008C79A7">
        <w:t xml:space="preserve"> + v</w:t>
      </w:r>
      <w:r w:rsidRPr="008C79A7">
        <w:rPr>
          <w:vertAlign w:val="subscript"/>
        </w:rPr>
        <w:t>o</w:t>
      </w:r>
      <w:r w:rsidRPr="008C79A7">
        <w:rPr>
          <w:vertAlign w:val="superscript"/>
        </w:rPr>
        <w:t>2</w:t>
      </w:r>
      <w:r w:rsidR="00514B03" w:rsidRPr="008C79A7">
        <w:t xml:space="preserve"> = 2as </w:t>
      </w:r>
      <w:r w:rsidR="00514B03" w:rsidRPr="008C79A7">
        <w:tab/>
      </w:r>
      <w:r w:rsidR="00514B03" w:rsidRPr="008C79A7">
        <w:tab/>
      </w:r>
      <w:r w:rsidR="00514B03" w:rsidRPr="008C79A7">
        <w:tab/>
      </w:r>
      <w:r w:rsidR="00514B03" w:rsidRPr="008C79A7">
        <w:tab/>
      </w:r>
      <w:r w:rsidR="00AD0C62" w:rsidRPr="008C79A7">
        <w:tab/>
      </w:r>
      <w:r w:rsidR="00AD0C62" w:rsidRPr="008C79A7">
        <w:tab/>
      </w:r>
      <w:r w:rsidRPr="008C79A7">
        <w:rPr>
          <w:iCs/>
        </w:rPr>
        <w:t>(0,25 điểm)</w:t>
      </w:r>
    </w:p>
    <w:p w14:paraId="424CB949" w14:textId="77777777" w:rsidR="00D0717C" w:rsidRPr="008C79A7" w:rsidRDefault="00D0717C" w:rsidP="00AA6EA7">
      <w:pPr>
        <w:tabs>
          <w:tab w:val="left" w:pos="374"/>
        </w:tabs>
        <w:jc w:val="both"/>
        <w:rPr>
          <w:iCs/>
        </w:rPr>
      </w:pPr>
      <w:r w:rsidRPr="008C79A7">
        <w:sym w:font="Symbol" w:char="F0AE"/>
      </w:r>
      <w:r w:rsidRPr="008C79A7">
        <w:t xml:space="preserve"> </w:t>
      </w:r>
      <w:r w:rsidRPr="008C79A7">
        <w:tab/>
        <w:t xml:space="preserve">a = </w:t>
      </w:r>
      <w:r w:rsidR="006A23DD">
        <w:rPr>
          <w:position w:val="-24"/>
        </w:rPr>
        <w:pict w14:anchorId="224DAC45">
          <v:shape id="_x0000_i1222" type="#_x0000_t75" style="width:93.5pt;height:30.5pt">
            <v:imagedata r:id="rId175" o:title=""/>
          </v:shape>
        </w:pict>
      </w:r>
      <w:r w:rsidRPr="008C79A7">
        <w:t>= 0,5 (m/s</w:t>
      </w:r>
      <w:r w:rsidRPr="008C79A7">
        <w:rPr>
          <w:vertAlign w:val="superscript"/>
        </w:rPr>
        <w:t>2</w:t>
      </w:r>
      <w:r w:rsidR="00514B03" w:rsidRPr="008C79A7">
        <w:t>)</w:t>
      </w:r>
      <w:r w:rsidR="00514B03" w:rsidRPr="008C79A7">
        <w:tab/>
      </w:r>
      <w:r w:rsidR="00514B03" w:rsidRPr="008C79A7">
        <w:tab/>
      </w:r>
      <w:r w:rsidR="00514B03" w:rsidRPr="008C79A7">
        <w:tab/>
      </w:r>
      <w:r w:rsidR="00514B03" w:rsidRPr="008C79A7">
        <w:tab/>
      </w:r>
      <w:r w:rsidR="00514B03" w:rsidRPr="008C79A7">
        <w:tab/>
      </w:r>
      <w:r w:rsidR="00514B03" w:rsidRPr="008C79A7">
        <w:tab/>
      </w:r>
      <w:r w:rsidR="00514B03" w:rsidRPr="008C79A7">
        <w:tab/>
      </w:r>
      <w:r w:rsidRPr="008C79A7">
        <w:rPr>
          <w:iCs/>
        </w:rPr>
        <w:t>(0,50 điểm)</w:t>
      </w:r>
    </w:p>
    <w:p w14:paraId="146CFD7D" w14:textId="36F3B87F" w:rsidR="00D0717C" w:rsidRPr="008C79A7" w:rsidRDefault="00D0717C" w:rsidP="00AA6EA7">
      <w:pPr>
        <w:tabs>
          <w:tab w:val="left" w:pos="374"/>
        </w:tabs>
        <w:jc w:val="both"/>
      </w:pPr>
      <w:r w:rsidRPr="008C79A7">
        <w:t>Hợp lực tác dụng lên ôtô trong thời gian tăng tốc</w:t>
      </w:r>
      <w:r w:rsidR="00AF7C29">
        <w:t>:</w:t>
      </w:r>
      <w:r w:rsidRPr="008C79A7">
        <w:t xml:space="preserve"> F = ma</w:t>
      </w:r>
      <w:r w:rsidR="00514B03" w:rsidRPr="008C79A7">
        <w:t xml:space="preserve"> = 2000.0</w:t>
      </w:r>
      <w:r w:rsidR="00AB6CCE" w:rsidRPr="008C79A7">
        <w:t>,5 = 1000 (N)</w:t>
      </w:r>
      <w:r w:rsidR="00AB6CCE" w:rsidRPr="008C79A7">
        <w:tab/>
      </w:r>
      <w:r w:rsidR="00AB6CCE" w:rsidRPr="008C79A7">
        <w:tab/>
      </w:r>
      <w:r w:rsidR="00514B03" w:rsidRPr="008C79A7">
        <w:tab/>
      </w:r>
      <w:r w:rsidRPr="008C79A7">
        <w:rPr>
          <w:iCs/>
        </w:rPr>
        <w:t>(0,50 điểm)</w:t>
      </w:r>
    </w:p>
    <w:p w14:paraId="34456154" w14:textId="0AF0B98F" w:rsidR="00D0717C" w:rsidRPr="008C79A7" w:rsidRDefault="00D0717C" w:rsidP="00AA6EA7">
      <w:pPr>
        <w:tabs>
          <w:tab w:val="left" w:pos="374"/>
        </w:tabs>
        <w:jc w:val="both"/>
        <w:rPr>
          <w:lang w:val="fr-FR"/>
        </w:rPr>
      </w:pPr>
      <w:r w:rsidRPr="008C79A7">
        <w:rPr>
          <w:lang w:val="fr-FR"/>
        </w:rPr>
        <w:t>Thời gian đi được quãng đường 300m kể từ khi tăng tốc</w:t>
      </w:r>
      <w:r w:rsidR="00AF7C29">
        <w:rPr>
          <w:lang w:val="fr-FR"/>
        </w:rPr>
        <w:t>:</w:t>
      </w:r>
    </w:p>
    <w:p w14:paraId="64B3A0D7" w14:textId="5FB7317B" w:rsidR="00D0717C" w:rsidRPr="008C79A7" w:rsidRDefault="00D0717C" w:rsidP="00AA6EA7">
      <w:pPr>
        <w:tabs>
          <w:tab w:val="left" w:pos="374"/>
        </w:tabs>
        <w:jc w:val="both"/>
        <w:rPr>
          <w:lang w:val="fr-FR"/>
        </w:rPr>
      </w:pPr>
      <w:r w:rsidRPr="008C79A7">
        <w:rPr>
          <w:lang w:val="fr-FR"/>
        </w:rPr>
        <w:t>Ta có</w:t>
      </w:r>
      <w:r w:rsidR="00AF7C29">
        <w:rPr>
          <w:lang w:val="fr-FR"/>
        </w:rPr>
        <w:t>:</w:t>
      </w:r>
      <w:r w:rsidRPr="008C79A7">
        <w:rPr>
          <w:lang w:val="fr-FR"/>
        </w:rPr>
        <w:t xml:space="preserve"> v = v</w:t>
      </w:r>
      <w:r w:rsidRPr="008C79A7">
        <w:rPr>
          <w:vertAlign w:val="subscript"/>
          <w:lang w:val="fr-FR"/>
        </w:rPr>
        <w:t>o</w:t>
      </w:r>
      <w:r w:rsidR="00514B03" w:rsidRPr="008C79A7">
        <w:rPr>
          <w:lang w:val="fr-FR"/>
        </w:rPr>
        <w:t xml:space="preserve"> + at</w:t>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Pr="008C79A7">
        <w:rPr>
          <w:iCs/>
          <w:lang w:val="fr-FR"/>
        </w:rPr>
        <w:t>(0,25 điểm)</w:t>
      </w:r>
    </w:p>
    <w:p w14:paraId="5A2E4354" w14:textId="77777777" w:rsidR="00D0717C" w:rsidRPr="008C79A7" w:rsidRDefault="00D0717C" w:rsidP="00AA6EA7">
      <w:pPr>
        <w:tabs>
          <w:tab w:val="left" w:pos="374"/>
        </w:tabs>
        <w:jc w:val="both"/>
        <w:rPr>
          <w:lang w:val="fr-FR"/>
        </w:rPr>
      </w:pPr>
      <w:r w:rsidRPr="008C79A7">
        <w:sym w:font="Symbol" w:char="F0AE"/>
      </w:r>
      <w:r w:rsidRPr="008C79A7">
        <w:rPr>
          <w:lang w:val="fr-FR"/>
        </w:rPr>
        <w:tab/>
        <w:t xml:space="preserve">t =  </w:t>
      </w:r>
      <w:r w:rsidR="006A23DD">
        <w:rPr>
          <w:position w:val="-28"/>
        </w:rPr>
        <w:pict w14:anchorId="18D68738">
          <v:shape id="_x0000_i1223" type="#_x0000_t75" style="width:77.5pt;height:32pt">
            <v:imagedata r:id="rId176" o:title=""/>
          </v:shape>
        </w:pict>
      </w:r>
      <w:r w:rsidR="00514B03" w:rsidRPr="008C79A7">
        <w:rPr>
          <w:lang w:val="fr-FR"/>
        </w:rPr>
        <w:t>= 20 (s)</w:t>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Pr="008C79A7">
        <w:rPr>
          <w:iCs/>
          <w:lang w:val="fr-FR"/>
        </w:rPr>
        <w:t>(0,50 điểm)</w:t>
      </w:r>
    </w:p>
    <w:p w14:paraId="3BD9C495" w14:textId="7B870099" w:rsidR="00D0717C" w:rsidRPr="008C79A7" w:rsidRDefault="00D0717C" w:rsidP="00AA6EA7">
      <w:pPr>
        <w:tabs>
          <w:tab w:val="left" w:pos="374"/>
        </w:tabs>
        <w:jc w:val="both"/>
        <w:rPr>
          <w:lang w:val="fr-FR"/>
        </w:rPr>
      </w:pPr>
      <w:r w:rsidRPr="008C79A7">
        <w:rPr>
          <w:lang w:val="fr-FR"/>
        </w:rPr>
        <w:t>Lực kéo của động cơ ôtô</w:t>
      </w:r>
      <w:r w:rsidR="00AF7C29">
        <w:rPr>
          <w:lang w:val="fr-FR"/>
        </w:rPr>
        <w:t>:</w:t>
      </w:r>
      <w:r w:rsidRPr="008C79A7">
        <w:rPr>
          <w:lang w:val="fr-FR"/>
        </w:rPr>
        <w:t xml:space="preserve"> </w:t>
      </w:r>
      <w:r w:rsidR="00AD0C62" w:rsidRPr="008C79A7">
        <w:rPr>
          <w:lang w:val="fr-FR"/>
        </w:rPr>
        <w:t xml:space="preserve"> </w:t>
      </w:r>
      <w:r w:rsidRPr="008C79A7">
        <w:rPr>
          <w:lang w:val="fr-FR"/>
        </w:rPr>
        <w:t>Ta có</w:t>
      </w:r>
      <w:r w:rsidR="00AF7C29">
        <w:rPr>
          <w:lang w:val="fr-FR"/>
        </w:rPr>
        <w:t>:</w:t>
      </w:r>
      <w:r w:rsidRPr="008C79A7">
        <w:rPr>
          <w:lang w:val="fr-FR"/>
        </w:rPr>
        <w:t xml:space="preserve"> </w:t>
      </w:r>
      <w:r w:rsidR="006A23DD">
        <w:rPr>
          <w:position w:val="-12"/>
        </w:rPr>
        <w:pict w14:anchorId="790E3300">
          <v:shape id="_x0000_i1224" type="#_x0000_t75" style="width:112pt;height:24.5pt">
            <v:imagedata r:id="rId177" o:title=""/>
          </v:shape>
        </w:pict>
      </w:r>
    </w:p>
    <w:p w14:paraId="2C576484" w14:textId="726840BB" w:rsidR="00D0717C" w:rsidRPr="008C79A7" w:rsidRDefault="00D0717C" w:rsidP="00AA6EA7">
      <w:pPr>
        <w:tabs>
          <w:tab w:val="left" w:pos="374"/>
        </w:tabs>
        <w:jc w:val="both"/>
        <w:rPr>
          <w:lang w:val="fr-FR"/>
        </w:rPr>
      </w:pPr>
      <w:r w:rsidRPr="008C79A7">
        <w:rPr>
          <w:lang w:val="fr-FR"/>
        </w:rPr>
        <w:t>Trên phương chuyển động (chọn chiều dương cùng chiều chuyển động), ta có</w:t>
      </w:r>
      <w:r w:rsidR="00AF7C29">
        <w:rPr>
          <w:lang w:val="fr-FR"/>
        </w:rPr>
        <w:t>:</w:t>
      </w:r>
      <w:r w:rsidRPr="008C79A7">
        <w:rPr>
          <w:lang w:val="fr-FR"/>
        </w:rPr>
        <w:t xml:space="preserve"> ma = F</w:t>
      </w:r>
      <w:r w:rsidRPr="008C79A7">
        <w:rPr>
          <w:vertAlign w:val="subscript"/>
          <w:lang w:val="fr-FR"/>
        </w:rPr>
        <w:t>K</w:t>
      </w:r>
      <w:r w:rsidRPr="008C79A7">
        <w:rPr>
          <w:lang w:val="fr-FR"/>
        </w:rPr>
        <w:t xml:space="preserve"> – F</w:t>
      </w:r>
      <w:r w:rsidRPr="008C79A7">
        <w:rPr>
          <w:vertAlign w:val="subscript"/>
          <w:lang w:val="fr-FR"/>
        </w:rPr>
        <w:t>ms</w:t>
      </w:r>
      <w:r w:rsidRPr="008C79A7">
        <w:rPr>
          <w:lang w:val="fr-FR"/>
        </w:rPr>
        <w:t xml:space="preserve"> = F</w:t>
      </w:r>
      <w:r w:rsidRPr="008C79A7">
        <w:rPr>
          <w:vertAlign w:val="subscript"/>
          <w:lang w:val="fr-FR"/>
        </w:rPr>
        <w:t>K</w:t>
      </w:r>
      <w:r w:rsidRPr="008C79A7">
        <w:rPr>
          <w:lang w:val="fr-FR"/>
        </w:rPr>
        <w:t xml:space="preserve"> - </w:t>
      </w:r>
      <w:r w:rsidRPr="008C79A7">
        <w:sym w:font="Symbol" w:char="F06D"/>
      </w:r>
      <w:r w:rsidRPr="008C79A7">
        <w:rPr>
          <w:lang w:val="fr-FR"/>
        </w:rPr>
        <w:t xml:space="preserve">N </w:t>
      </w:r>
      <w:r w:rsidRPr="008C79A7">
        <w:rPr>
          <w:lang w:val="fr-FR"/>
        </w:rPr>
        <w:tab/>
        <w:t>(1)</w:t>
      </w:r>
    </w:p>
    <w:p w14:paraId="2FB7F45F" w14:textId="17514892" w:rsidR="00D0717C" w:rsidRPr="008C79A7" w:rsidRDefault="00D0717C" w:rsidP="00AA6EA7">
      <w:pPr>
        <w:tabs>
          <w:tab w:val="left" w:pos="374"/>
        </w:tabs>
        <w:jc w:val="both"/>
        <w:rPr>
          <w:lang w:val="fr-FR"/>
        </w:rPr>
      </w:pPr>
      <w:r w:rsidRPr="008C79A7">
        <w:rPr>
          <w:lang w:val="fr-FR"/>
        </w:rPr>
        <w:t>Trên phương vuông góc với phương chuyển động (phương thẳng đứng, chọn chiều dương từ trên xuống), ta có</w:t>
      </w:r>
      <w:r w:rsidR="00AF7C29">
        <w:rPr>
          <w:lang w:val="fr-FR"/>
        </w:rPr>
        <w:t>:</w:t>
      </w:r>
    </w:p>
    <w:p w14:paraId="3F26A0E0" w14:textId="77777777" w:rsidR="00D0717C" w:rsidRPr="008C79A7" w:rsidRDefault="00D0717C" w:rsidP="00AA6EA7">
      <w:pPr>
        <w:tabs>
          <w:tab w:val="left" w:pos="374"/>
        </w:tabs>
        <w:jc w:val="both"/>
        <w:rPr>
          <w:lang w:val="fr-FR"/>
        </w:rPr>
      </w:pPr>
      <w:r w:rsidRPr="008C79A7">
        <w:rPr>
          <w:lang w:val="fr-FR"/>
        </w:rPr>
        <w:t xml:space="preserve">0 = P – N </w:t>
      </w:r>
      <w:r w:rsidRPr="008C79A7">
        <w:sym w:font="Symbol" w:char="F0AE"/>
      </w:r>
      <w:r w:rsidR="00397F3F" w:rsidRPr="008C79A7">
        <w:rPr>
          <w:lang w:val="fr-FR"/>
        </w:rPr>
        <w:tab/>
        <w:t xml:space="preserve">N = P = mg </w:t>
      </w:r>
      <w:r w:rsidR="00397F3F" w:rsidRPr="008C79A7">
        <w:rPr>
          <w:lang w:val="fr-FR"/>
        </w:rPr>
        <w:tab/>
        <w:t>(2)</w:t>
      </w:r>
      <w:r w:rsidR="00397F3F" w:rsidRPr="008C79A7">
        <w:rPr>
          <w:lang w:val="fr-FR"/>
        </w:rPr>
        <w:tab/>
      </w:r>
      <w:r w:rsidR="00397F3F" w:rsidRPr="008C79A7">
        <w:rPr>
          <w:lang w:val="fr-FR"/>
        </w:rPr>
        <w:tab/>
      </w:r>
      <w:r w:rsidR="00397F3F" w:rsidRPr="008C79A7">
        <w:rPr>
          <w:lang w:val="fr-FR"/>
        </w:rPr>
        <w:tab/>
      </w:r>
      <w:r w:rsidR="00397F3F" w:rsidRPr="008C79A7">
        <w:rPr>
          <w:lang w:val="fr-FR"/>
        </w:rPr>
        <w:tab/>
      </w:r>
      <w:r w:rsidR="00397F3F" w:rsidRPr="008C79A7">
        <w:rPr>
          <w:lang w:val="fr-FR"/>
        </w:rPr>
        <w:tab/>
      </w:r>
      <w:r w:rsidR="00397F3F" w:rsidRPr="008C79A7">
        <w:rPr>
          <w:lang w:val="fr-FR"/>
        </w:rPr>
        <w:tab/>
      </w:r>
      <w:r w:rsidR="00397F3F" w:rsidRPr="008C79A7">
        <w:rPr>
          <w:lang w:val="fr-FR"/>
        </w:rPr>
        <w:tab/>
      </w:r>
      <w:r w:rsidR="00514B03" w:rsidRPr="008C79A7">
        <w:rPr>
          <w:lang w:val="fr-FR"/>
        </w:rPr>
        <w:tab/>
      </w:r>
      <w:r w:rsidRPr="008C79A7">
        <w:rPr>
          <w:iCs/>
          <w:lang w:val="fr-FR"/>
        </w:rPr>
        <w:t>(0,50 điểm)</w:t>
      </w:r>
    </w:p>
    <w:p w14:paraId="47F68C56" w14:textId="2325F42B" w:rsidR="00D0717C" w:rsidRPr="008C79A7" w:rsidRDefault="00D0717C" w:rsidP="00AA6EA7">
      <w:pPr>
        <w:tabs>
          <w:tab w:val="left" w:pos="374"/>
        </w:tabs>
        <w:jc w:val="both"/>
        <w:rPr>
          <w:iCs/>
          <w:lang w:val="fr-FR"/>
        </w:rPr>
      </w:pPr>
      <w:r w:rsidRPr="008C79A7">
        <w:rPr>
          <w:lang w:val="fr-FR"/>
        </w:rPr>
        <w:t>Từ (1) và (2) suy ra</w:t>
      </w:r>
      <w:r w:rsidR="00AF7C29">
        <w:rPr>
          <w:lang w:val="fr-FR"/>
        </w:rPr>
        <w:t>:</w:t>
      </w:r>
      <w:r w:rsidRPr="008C79A7">
        <w:rPr>
          <w:lang w:val="fr-FR"/>
        </w:rPr>
        <w:t xml:space="preserve"> F</w:t>
      </w:r>
      <w:r w:rsidRPr="008C79A7">
        <w:rPr>
          <w:vertAlign w:val="subscript"/>
          <w:lang w:val="fr-FR"/>
        </w:rPr>
        <w:t>K</w:t>
      </w:r>
      <w:r w:rsidRPr="008C79A7">
        <w:rPr>
          <w:lang w:val="fr-FR"/>
        </w:rPr>
        <w:t xml:space="preserve"> = ma + </w:t>
      </w:r>
      <w:r w:rsidRPr="008C79A7">
        <w:sym w:font="Symbol" w:char="F06D"/>
      </w:r>
      <w:r w:rsidRPr="008C79A7">
        <w:rPr>
          <w:lang w:val="fr-FR"/>
        </w:rPr>
        <w:t>mg = 2000.</w:t>
      </w:r>
      <w:r w:rsidR="00514B03" w:rsidRPr="008C79A7">
        <w:rPr>
          <w:lang w:val="fr-FR"/>
        </w:rPr>
        <w:t>0,5 + 0,04.2000.10 = 200 (N)</w:t>
      </w:r>
      <w:r w:rsidR="00514B03" w:rsidRPr="008C79A7">
        <w:rPr>
          <w:lang w:val="fr-FR"/>
        </w:rPr>
        <w:tab/>
      </w:r>
      <w:r w:rsidR="00514B03" w:rsidRPr="008C79A7">
        <w:rPr>
          <w:lang w:val="fr-FR"/>
        </w:rPr>
        <w:tab/>
      </w:r>
      <w:r w:rsidR="00514B03" w:rsidRPr="008C79A7">
        <w:rPr>
          <w:lang w:val="fr-FR"/>
        </w:rPr>
        <w:tab/>
      </w:r>
      <w:r w:rsidRPr="008C79A7">
        <w:rPr>
          <w:iCs/>
          <w:lang w:val="fr-FR"/>
        </w:rPr>
        <w:t>(0,25 điểm)</w:t>
      </w:r>
    </w:p>
    <w:p w14:paraId="5872ACB6" w14:textId="77777777" w:rsidR="00D0717C" w:rsidRPr="008C79A7" w:rsidRDefault="00D0717C" w:rsidP="00AA6EA7">
      <w:pPr>
        <w:tabs>
          <w:tab w:val="left" w:pos="374"/>
        </w:tabs>
        <w:jc w:val="both"/>
        <w:rPr>
          <w:lang w:val="fr-FR"/>
        </w:rPr>
      </w:pPr>
      <w:r w:rsidRPr="008C79A7">
        <w:rPr>
          <w:lang w:val="fr-FR"/>
        </w:rPr>
        <w:t>Lực kéo của động cơ</w:t>
      </w:r>
      <w:r w:rsidR="00514B03" w:rsidRPr="008C79A7">
        <w:rPr>
          <w:lang w:val="fr-FR"/>
        </w:rPr>
        <w:t xml:space="preserve"> ôtô là lực ma sát nghĩ.</w:t>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00514B03" w:rsidRPr="008C79A7">
        <w:rPr>
          <w:lang w:val="fr-FR"/>
        </w:rPr>
        <w:tab/>
      </w:r>
      <w:r w:rsidRPr="008C79A7">
        <w:rPr>
          <w:iCs/>
          <w:lang w:val="fr-FR"/>
        </w:rPr>
        <w:t>(0,25 điểm)</w:t>
      </w:r>
    </w:p>
    <w:p w14:paraId="4258AA6B" w14:textId="753F558C" w:rsidR="00D0717C" w:rsidRPr="008C79A7" w:rsidRDefault="00D0717C" w:rsidP="00AA6EA7">
      <w:pPr>
        <w:tabs>
          <w:tab w:val="left" w:pos="374"/>
        </w:tabs>
        <w:jc w:val="both"/>
        <w:rPr>
          <w:b/>
          <w:bCs/>
          <w:iCs/>
          <w:lang w:val="fr-FR"/>
        </w:rPr>
      </w:pPr>
      <w:r w:rsidRPr="008C79A7">
        <w:rPr>
          <w:b/>
          <w:bCs/>
          <w:iCs/>
          <w:u w:val="single"/>
          <w:lang w:val="fr-FR"/>
        </w:rPr>
        <w:t>Câu 2</w:t>
      </w:r>
      <w:r w:rsidR="00AF7C29">
        <w:rPr>
          <w:b/>
          <w:bCs/>
          <w:iCs/>
          <w:lang w:val="fr-FR"/>
        </w:rPr>
        <w:t>:</w:t>
      </w:r>
    </w:p>
    <w:p w14:paraId="5E8E9EB7" w14:textId="78F5B2F5" w:rsidR="00D0717C" w:rsidRPr="008C79A7" w:rsidRDefault="00D0717C" w:rsidP="00AA6EA7">
      <w:pPr>
        <w:tabs>
          <w:tab w:val="left" w:pos="374"/>
        </w:tabs>
        <w:jc w:val="both"/>
        <w:rPr>
          <w:lang w:val="fr-FR"/>
        </w:rPr>
      </w:pPr>
      <w:r w:rsidRPr="008C79A7">
        <w:rPr>
          <w:lang w:val="fr-FR"/>
        </w:rPr>
        <w:t>Gia tốc rơi tự do</w:t>
      </w:r>
      <w:r w:rsidR="00AF7C29">
        <w:rPr>
          <w:lang w:val="fr-FR"/>
        </w:rPr>
        <w:t>:</w:t>
      </w:r>
      <w:r w:rsidRPr="008C79A7">
        <w:rPr>
          <w:lang w:val="fr-FR"/>
        </w:rPr>
        <w:t xml:space="preserve"> </w:t>
      </w:r>
      <w:r w:rsidR="00AD0C62" w:rsidRPr="008C79A7">
        <w:rPr>
          <w:lang w:val="fr-FR"/>
        </w:rPr>
        <w:t xml:space="preserve"> </w:t>
      </w:r>
      <w:r w:rsidRPr="008C79A7">
        <w:rPr>
          <w:lang w:val="fr-FR"/>
        </w:rPr>
        <w:t>Ở độ cao h</w:t>
      </w:r>
      <w:r w:rsidR="00AF7C29">
        <w:rPr>
          <w:lang w:val="fr-FR"/>
        </w:rPr>
        <w:t>:</w:t>
      </w:r>
      <w:r w:rsidRPr="008C79A7">
        <w:rPr>
          <w:lang w:val="fr-FR"/>
        </w:rPr>
        <w:t xml:space="preserve"> g</w:t>
      </w:r>
      <w:r w:rsidRPr="008C79A7">
        <w:rPr>
          <w:vertAlign w:val="subscript"/>
          <w:lang w:val="fr-FR"/>
        </w:rPr>
        <w:t>h</w:t>
      </w:r>
      <w:r w:rsidRPr="008C79A7">
        <w:rPr>
          <w:lang w:val="fr-FR"/>
        </w:rPr>
        <w:t xml:space="preserve"> = </w:t>
      </w:r>
      <w:r w:rsidR="006A23DD">
        <w:rPr>
          <w:position w:val="-30"/>
        </w:rPr>
        <w:pict w14:anchorId="30C78807">
          <v:shape id="_x0000_i1225" type="#_x0000_t75" style="width:45.5pt;height:34pt">
            <v:imagedata r:id="rId178" o:title=""/>
          </v:shape>
        </w:pict>
      </w:r>
      <w:r w:rsidRPr="008C79A7">
        <w:rPr>
          <w:lang w:val="fr-FR"/>
        </w:rPr>
        <w:t xml:space="preserve"> </w:t>
      </w:r>
      <w:r w:rsidRPr="008C79A7">
        <w:rPr>
          <w:lang w:val="fr-FR"/>
        </w:rPr>
        <w:tab/>
        <w:t>(1)</w:t>
      </w:r>
      <w:r w:rsidRPr="008C79A7">
        <w:rPr>
          <w:lang w:val="fr-FR"/>
        </w:rPr>
        <w:tab/>
        <w:t>Ở sát mặt đất</w:t>
      </w:r>
      <w:r w:rsidR="00AF7C29">
        <w:rPr>
          <w:lang w:val="fr-FR"/>
        </w:rPr>
        <w:t>:</w:t>
      </w:r>
      <w:r w:rsidRPr="008C79A7">
        <w:rPr>
          <w:lang w:val="fr-FR"/>
        </w:rPr>
        <w:t xml:space="preserve"> g = </w:t>
      </w:r>
      <w:r w:rsidR="006A23DD">
        <w:rPr>
          <w:position w:val="-24"/>
        </w:rPr>
        <w:pict w14:anchorId="71BA4649">
          <v:shape id="_x0000_i1226" type="#_x0000_t75" style="width:26.5pt;height:30.5pt">
            <v:imagedata r:id="rId179" o:title=""/>
          </v:shape>
        </w:pict>
      </w:r>
      <w:r w:rsidR="00AD0C62" w:rsidRPr="008C79A7">
        <w:rPr>
          <w:lang w:val="fr-FR"/>
        </w:rPr>
        <w:t xml:space="preserve">  </w:t>
      </w:r>
      <w:r w:rsidR="00AD0C62" w:rsidRPr="008C79A7">
        <w:rPr>
          <w:lang w:val="fr-FR"/>
        </w:rPr>
        <w:tab/>
        <w:t xml:space="preserve">(2) </w:t>
      </w:r>
      <w:r w:rsidR="00AD0C62" w:rsidRPr="008C79A7">
        <w:rPr>
          <w:lang w:val="fr-FR"/>
        </w:rPr>
        <w:tab/>
      </w:r>
      <w:r w:rsidRPr="008C79A7">
        <w:rPr>
          <w:iCs/>
          <w:lang w:val="fr-FR"/>
        </w:rPr>
        <w:t>(0,25 điểm)</w:t>
      </w:r>
    </w:p>
    <w:p w14:paraId="206BB623" w14:textId="073F6FD6" w:rsidR="00D0717C" w:rsidRPr="008C79A7" w:rsidRDefault="00D0717C" w:rsidP="00AA6EA7">
      <w:pPr>
        <w:tabs>
          <w:tab w:val="left" w:pos="374"/>
        </w:tabs>
        <w:jc w:val="both"/>
        <w:rPr>
          <w:iCs/>
        </w:rPr>
      </w:pPr>
      <w:r w:rsidRPr="008C79A7">
        <w:t>Từ (1) và (2) suy ra</w:t>
      </w:r>
      <w:r w:rsidR="00AF7C29">
        <w:t>:</w:t>
      </w:r>
      <w:r w:rsidRPr="008C79A7">
        <w:t xml:space="preserve"> g</w:t>
      </w:r>
      <w:r w:rsidRPr="008C79A7">
        <w:rPr>
          <w:vertAlign w:val="subscript"/>
        </w:rPr>
        <w:t>h</w:t>
      </w:r>
      <w:r w:rsidRPr="008C79A7">
        <w:t xml:space="preserve"> = g</w:t>
      </w:r>
      <w:r w:rsidR="006A23DD">
        <w:rPr>
          <w:position w:val="-56"/>
        </w:rPr>
        <w:pict w14:anchorId="1227653E">
          <v:shape id="_x0000_i1227" type="#_x0000_t75" style="width:201.5pt;height:62.5pt">
            <v:imagedata r:id="rId180" o:title=""/>
          </v:shape>
        </w:pict>
      </w:r>
      <w:r w:rsidRPr="008C79A7">
        <w:t>= 6,4 (m/s</w:t>
      </w:r>
      <w:r w:rsidRPr="008C79A7">
        <w:rPr>
          <w:vertAlign w:val="superscript"/>
        </w:rPr>
        <w:t>2</w:t>
      </w:r>
      <w:r w:rsidR="00514B03" w:rsidRPr="008C79A7">
        <w:t>)</w:t>
      </w:r>
      <w:r w:rsidR="00514B03" w:rsidRPr="008C79A7">
        <w:tab/>
      </w:r>
      <w:r w:rsidR="00514B03" w:rsidRPr="008C79A7">
        <w:tab/>
      </w:r>
      <w:r w:rsidRPr="008C79A7">
        <w:rPr>
          <w:iCs/>
        </w:rPr>
        <w:t>(0,50 điểm)</w:t>
      </w:r>
    </w:p>
    <w:p w14:paraId="5F372685" w14:textId="778000B1" w:rsidR="00D0717C" w:rsidRPr="008C79A7" w:rsidRDefault="00D0717C" w:rsidP="00AA6EA7">
      <w:pPr>
        <w:tabs>
          <w:tab w:val="left" w:pos="374"/>
        </w:tabs>
        <w:jc w:val="both"/>
      </w:pPr>
      <w:r w:rsidRPr="008C79A7">
        <w:t xml:space="preserve">Trọng lượng của vật </w:t>
      </w:r>
      <w:r w:rsidR="00AF7C29">
        <w:t>:</w:t>
      </w:r>
      <w:r w:rsidRPr="008C79A7">
        <w:t xml:space="preserve"> P</w:t>
      </w:r>
      <w:r w:rsidRPr="008C79A7">
        <w:rPr>
          <w:vertAlign w:val="subscript"/>
        </w:rPr>
        <w:t xml:space="preserve">h </w:t>
      </w:r>
      <w:r w:rsidRPr="008C79A7">
        <w:t>= m.g</w:t>
      </w:r>
      <w:r w:rsidRPr="008C79A7">
        <w:rPr>
          <w:vertAlign w:val="subscript"/>
        </w:rPr>
        <w:t>h</w:t>
      </w:r>
      <w:r w:rsidR="00514B03" w:rsidRPr="008C79A7">
        <w:t xml:space="preserve"> = 200.6,4 = 1280 (N)</w:t>
      </w:r>
      <w:r w:rsidR="00514B03" w:rsidRPr="008C79A7">
        <w:tab/>
      </w:r>
      <w:r w:rsidR="00514B03" w:rsidRPr="008C79A7">
        <w:tab/>
      </w:r>
      <w:r w:rsidR="00514B03" w:rsidRPr="008C79A7">
        <w:tab/>
      </w:r>
      <w:r w:rsidR="00514B03" w:rsidRPr="008C79A7">
        <w:tab/>
      </w:r>
      <w:r w:rsidR="00514B03" w:rsidRPr="008C79A7">
        <w:tab/>
      </w:r>
      <w:r w:rsidR="00514B03" w:rsidRPr="008C79A7">
        <w:tab/>
      </w:r>
      <w:r w:rsidRPr="008C79A7">
        <w:rPr>
          <w:iCs/>
        </w:rPr>
        <w:t>(0,50 điểm)</w:t>
      </w:r>
    </w:p>
    <w:p w14:paraId="61CD92EF" w14:textId="296FB995" w:rsidR="00D0717C" w:rsidRPr="008C79A7" w:rsidRDefault="00D0717C" w:rsidP="00AA6EA7">
      <w:pPr>
        <w:tabs>
          <w:tab w:val="left" w:pos="374"/>
        </w:tabs>
        <w:jc w:val="both"/>
      </w:pPr>
      <w:r w:rsidRPr="008C79A7">
        <w:t>Tốc độ dài của vệ tinh</w:t>
      </w:r>
      <w:r w:rsidR="00AF7C29">
        <w:t>:</w:t>
      </w:r>
    </w:p>
    <w:p w14:paraId="268AB3C4" w14:textId="363A6C36" w:rsidR="00D0717C" w:rsidRPr="008C79A7" w:rsidRDefault="00D0717C" w:rsidP="00AA6EA7">
      <w:pPr>
        <w:tabs>
          <w:tab w:val="left" w:pos="374"/>
        </w:tabs>
        <w:jc w:val="both"/>
      </w:pPr>
      <w:r w:rsidRPr="008C79A7">
        <w:t>Trọng lực tác dụng lên vệ tinh cũng chính là lực hấp dẫn giữa Trái Đất và vệ tinh, lực này đóng vai trò lực hướng tâm giữ cho vệ tinh chuyển động trên quỹ đạo tròn nên ta có</w:t>
      </w:r>
      <w:r w:rsidR="00AF7C29">
        <w:t>:</w:t>
      </w:r>
      <w:r w:rsidRPr="008C79A7">
        <w:t xml:space="preserve"> </w:t>
      </w:r>
    </w:p>
    <w:p w14:paraId="321F30FC" w14:textId="77777777" w:rsidR="00D0717C" w:rsidRPr="008C79A7" w:rsidRDefault="00D0717C" w:rsidP="00AA6EA7">
      <w:pPr>
        <w:tabs>
          <w:tab w:val="left" w:pos="374"/>
        </w:tabs>
        <w:jc w:val="both"/>
        <w:rPr>
          <w:iCs/>
        </w:rPr>
      </w:pPr>
      <w:r w:rsidRPr="008C79A7">
        <w:t>P</w:t>
      </w:r>
      <w:r w:rsidRPr="008C79A7">
        <w:rPr>
          <w:vertAlign w:val="subscript"/>
        </w:rPr>
        <w:t>h</w:t>
      </w:r>
      <w:r w:rsidRPr="008C79A7">
        <w:t xml:space="preserve"> = F</w:t>
      </w:r>
      <w:r w:rsidRPr="008C79A7">
        <w:rPr>
          <w:vertAlign w:val="subscript"/>
        </w:rPr>
        <w:t xml:space="preserve">ht </w:t>
      </w:r>
      <w:r w:rsidRPr="008C79A7">
        <w:t>hay mg</w:t>
      </w:r>
      <w:r w:rsidRPr="008C79A7">
        <w:rPr>
          <w:vertAlign w:val="subscript"/>
        </w:rPr>
        <w:t>h</w:t>
      </w:r>
      <w:r w:rsidRPr="008C79A7">
        <w:t xml:space="preserve"> = </w:t>
      </w:r>
      <w:r w:rsidR="006A23DD">
        <w:rPr>
          <w:position w:val="-24"/>
        </w:rPr>
        <w:pict w14:anchorId="0C63C5C8">
          <v:shape id="_x0000_i1228" type="#_x0000_t75" style="width:30.5pt;height:33.5pt">
            <v:imagedata r:id="rId181" o:title=""/>
          </v:shape>
        </w:pict>
      </w:r>
      <w:r w:rsidR="00514B03" w:rsidRPr="008C79A7">
        <w:tab/>
      </w:r>
      <w:r w:rsidR="00514B03" w:rsidRPr="008C79A7">
        <w:tab/>
      </w:r>
      <w:r w:rsidR="00514B03" w:rsidRPr="008C79A7">
        <w:tab/>
      </w:r>
      <w:r w:rsidR="00514B03" w:rsidRPr="008C79A7">
        <w:tab/>
      </w:r>
      <w:r w:rsidR="00514B03" w:rsidRPr="008C79A7">
        <w:tab/>
      </w:r>
      <w:r w:rsidR="00514B03" w:rsidRPr="008C79A7">
        <w:tab/>
      </w:r>
      <w:r w:rsidR="00514B03" w:rsidRPr="008C79A7">
        <w:tab/>
      </w:r>
      <w:r w:rsidR="00514B03" w:rsidRPr="008C79A7">
        <w:tab/>
      </w:r>
      <w:r w:rsidR="00514B03" w:rsidRPr="008C79A7">
        <w:tab/>
      </w:r>
      <w:r w:rsidRPr="008C79A7">
        <w:rPr>
          <w:iCs/>
        </w:rPr>
        <w:t>(0,25 điểm)</w:t>
      </w:r>
    </w:p>
    <w:p w14:paraId="71A6F1A9" w14:textId="77777777" w:rsidR="00D0717C" w:rsidRPr="008C79A7" w:rsidRDefault="00D0717C" w:rsidP="00AA6EA7">
      <w:pPr>
        <w:tabs>
          <w:tab w:val="left" w:pos="374"/>
        </w:tabs>
        <w:jc w:val="both"/>
        <w:rPr>
          <w:iCs/>
        </w:rPr>
      </w:pPr>
      <w:r w:rsidRPr="008C79A7">
        <w:sym w:font="Symbol" w:char="F0AE"/>
      </w:r>
      <w:r w:rsidRPr="008C79A7">
        <w:t xml:space="preserve"> v = </w:t>
      </w:r>
      <w:r w:rsidR="006A23DD">
        <w:rPr>
          <w:position w:val="-14"/>
        </w:rPr>
        <w:pict w14:anchorId="6AA73D5B">
          <v:shape id="_x0000_i1229" type="#_x0000_t75" style="width:168.5pt;height:22pt">
            <v:imagedata r:id="rId182" o:title=""/>
          </v:shape>
        </w:pict>
      </w:r>
      <w:r w:rsidR="00514B03" w:rsidRPr="008C79A7">
        <w:t xml:space="preserve"> = 7155,4 (m/s)</w:t>
      </w:r>
      <w:r w:rsidR="00514B03" w:rsidRPr="008C79A7">
        <w:tab/>
      </w:r>
      <w:r w:rsidR="00514B03" w:rsidRPr="008C79A7">
        <w:tab/>
      </w:r>
      <w:r w:rsidR="00514B03" w:rsidRPr="008C79A7">
        <w:tab/>
      </w:r>
      <w:r w:rsidR="00514B03" w:rsidRPr="008C79A7">
        <w:tab/>
      </w:r>
      <w:r w:rsidR="00514B03" w:rsidRPr="008C79A7">
        <w:tab/>
      </w:r>
      <w:r w:rsidRPr="008C79A7">
        <w:rPr>
          <w:iCs/>
        </w:rPr>
        <w:t>(0,50 điểm)</w:t>
      </w:r>
    </w:p>
    <w:p w14:paraId="2C91D07D" w14:textId="58540514" w:rsidR="00D0717C" w:rsidRPr="008C79A7" w:rsidRDefault="00D0717C" w:rsidP="00AA6EA7">
      <w:pPr>
        <w:tabs>
          <w:tab w:val="left" w:pos="374"/>
        </w:tabs>
        <w:jc w:val="both"/>
      </w:pPr>
      <w:r w:rsidRPr="008C79A7">
        <w:t>Thời gian vệ tinh quay một vòng chính là chu kì quay của vệ tinh nên ta có</w:t>
      </w:r>
      <w:r w:rsidR="00AF7C29">
        <w:t>:</w:t>
      </w:r>
      <w:r w:rsidRPr="008C79A7">
        <w:t xml:space="preserve"> v = </w:t>
      </w:r>
      <w:r w:rsidR="006A23DD">
        <w:rPr>
          <w:position w:val="-24"/>
        </w:rPr>
        <w:pict w14:anchorId="2CE9B2A3">
          <v:shape id="_x0000_i1230" type="#_x0000_t75" style="width:51.5pt;height:29pt">
            <v:imagedata r:id="rId183" o:title=""/>
          </v:shape>
        </w:pict>
      </w:r>
      <w:r w:rsidR="00514B03" w:rsidRPr="008C79A7">
        <w:t xml:space="preserve"> </w:t>
      </w:r>
      <w:r w:rsidR="00514B03" w:rsidRPr="008C79A7">
        <w:tab/>
      </w:r>
      <w:r w:rsidRPr="008C79A7">
        <w:rPr>
          <w:iCs/>
        </w:rPr>
        <w:t>(0,25 điểm)</w:t>
      </w:r>
    </w:p>
    <w:p w14:paraId="70F81B0E" w14:textId="77777777" w:rsidR="00D0717C" w:rsidRPr="008C79A7" w:rsidRDefault="00D0717C" w:rsidP="00AA6EA7">
      <w:pPr>
        <w:tabs>
          <w:tab w:val="left" w:pos="374"/>
        </w:tabs>
        <w:jc w:val="both"/>
      </w:pPr>
      <w:r w:rsidRPr="008C79A7">
        <w:sym w:font="Symbol" w:char="F0AE"/>
      </w:r>
      <w:r w:rsidRPr="008C79A7">
        <w:t xml:space="preserve"> T = </w:t>
      </w:r>
      <w:r w:rsidR="006A23DD">
        <w:rPr>
          <w:position w:val="-28"/>
        </w:rPr>
        <w:pict w14:anchorId="1C76E43E">
          <v:shape id="_x0000_i1231" type="#_x0000_t75" style="width:168pt;height:33.5pt">
            <v:imagedata r:id="rId184" o:title=""/>
          </v:shape>
        </w:pict>
      </w:r>
      <w:r w:rsidR="00514B03" w:rsidRPr="008C79A7">
        <w:t>= 7021,3 (s)</w:t>
      </w:r>
      <w:r w:rsidR="00514B03" w:rsidRPr="008C79A7">
        <w:tab/>
      </w:r>
      <w:r w:rsidR="00514B03" w:rsidRPr="008C79A7">
        <w:tab/>
      </w:r>
      <w:r w:rsidR="00514B03" w:rsidRPr="008C79A7">
        <w:tab/>
      </w:r>
      <w:r w:rsidR="00514B03" w:rsidRPr="008C79A7">
        <w:tab/>
      </w:r>
      <w:r w:rsidR="00514B03" w:rsidRPr="008C79A7">
        <w:tab/>
      </w:r>
      <w:r w:rsidRPr="008C79A7">
        <w:rPr>
          <w:iCs/>
        </w:rPr>
        <w:t>(0,50 điểm)</w:t>
      </w:r>
    </w:p>
    <w:p w14:paraId="7932EB82" w14:textId="77777777" w:rsidR="00AB6CCE" w:rsidRPr="008C79A7" w:rsidRDefault="00AB6CCE" w:rsidP="00AA6EA7">
      <w:pPr>
        <w:tabs>
          <w:tab w:val="left" w:pos="342"/>
        </w:tabs>
        <w:jc w:val="both"/>
        <w:rPr>
          <w:b/>
          <w:bCs/>
          <w:u w:val="single"/>
        </w:rPr>
      </w:pPr>
      <w:r w:rsidRPr="008C79A7">
        <w:rPr>
          <w:b/>
          <w:bCs/>
        </w:rPr>
        <w:t xml:space="preserve">III. </w:t>
      </w:r>
      <w:r w:rsidRPr="008C79A7">
        <w:rPr>
          <w:b/>
          <w:bCs/>
          <w:u w:val="single"/>
        </w:rPr>
        <w:t>RÚT KINH NGHIỆM TIẾT DẠY</w:t>
      </w:r>
    </w:p>
    <w:p w14:paraId="3181CB25" w14:textId="77777777" w:rsidR="0048292B" w:rsidRPr="008C79A7" w:rsidRDefault="0048292B" w:rsidP="00AA6EA7">
      <w:pPr>
        <w:tabs>
          <w:tab w:val="left" w:pos="342"/>
        </w:tabs>
        <w:rPr>
          <w:bCs/>
          <w:lang w:val="fr-FR"/>
        </w:rPr>
      </w:pPr>
      <w:r w:rsidRPr="008C79A7">
        <w:rPr>
          <w:bCs/>
          <w:lang w:val="fr-FR"/>
        </w:rPr>
        <w:t>...........................................................................................................................................................................................</w:t>
      </w:r>
    </w:p>
    <w:p w14:paraId="5B5B1A17" w14:textId="77777777" w:rsidR="0048292B" w:rsidRPr="008C79A7" w:rsidRDefault="0048292B" w:rsidP="00AA6EA7">
      <w:pPr>
        <w:tabs>
          <w:tab w:val="left" w:pos="342"/>
        </w:tabs>
        <w:rPr>
          <w:bCs/>
          <w:lang w:val="fr-FR"/>
        </w:rPr>
      </w:pPr>
      <w:r w:rsidRPr="008C79A7">
        <w:rPr>
          <w:bCs/>
          <w:lang w:val="fr-FR"/>
        </w:rPr>
        <w:t>...........................................................................................................................................................................................</w:t>
      </w:r>
    </w:p>
    <w:p w14:paraId="5104C16A" w14:textId="77777777" w:rsidR="0048292B" w:rsidRPr="008C79A7" w:rsidRDefault="0048292B" w:rsidP="00AA6EA7">
      <w:pPr>
        <w:tabs>
          <w:tab w:val="left" w:pos="342"/>
        </w:tabs>
        <w:rPr>
          <w:bCs/>
          <w:lang w:val="fr-FR"/>
        </w:rPr>
      </w:pPr>
      <w:r w:rsidRPr="008C79A7">
        <w:rPr>
          <w:bCs/>
          <w:lang w:val="fr-FR"/>
        </w:rPr>
        <w:t>...........................................................................................................................................................................................</w:t>
      </w:r>
    </w:p>
    <w:p w14:paraId="3E7CF046" w14:textId="77777777" w:rsidR="0048292B" w:rsidRPr="008C79A7" w:rsidRDefault="0048292B" w:rsidP="00AA6EA7">
      <w:pPr>
        <w:tabs>
          <w:tab w:val="left" w:pos="342"/>
        </w:tabs>
        <w:rPr>
          <w:bCs/>
          <w:lang w:val="fr-FR"/>
        </w:rPr>
      </w:pPr>
      <w:r w:rsidRPr="008C79A7">
        <w:rPr>
          <w:bCs/>
          <w:lang w:val="fr-FR"/>
        </w:rPr>
        <w:t>...........................................................................................................................................................................................</w:t>
      </w:r>
    </w:p>
    <w:p w14:paraId="5A1A956E" w14:textId="77777777" w:rsidR="0048292B" w:rsidRPr="008C79A7" w:rsidRDefault="0048292B" w:rsidP="00AA6EA7">
      <w:pPr>
        <w:tabs>
          <w:tab w:val="left" w:pos="342"/>
        </w:tabs>
        <w:rPr>
          <w:bCs/>
          <w:lang w:val="fr-FR"/>
        </w:rPr>
      </w:pPr>
      <w:r w:rsidRPr="008C79A7">
        <w:rPr>
          <w:bCs/>
          <w:lang w:val="fr-FR"/>
        </w:rPr>
        <w:t>...........................................................................................................................................................................................</w:t>
      </w:r>
    </w:p>
    <w:p w14:paraId="48E37B4C" w14:textId="77777777" w:rsidR="00AD1F88" w:rsidRPr="008C79A7" w:rsidRDefault="00AD1F88" w:rsidP="00AD1F88">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59FDE062" w14:textId="77777777" w:rsidR="00FE346A" w:rsidRPr="008C79A7" w:rsidRDefault="00FE346A" w:rsidP="00FE346A">
      <w:pPr>
        <w:ind w:left="5040" w:firstLine="720"/>
        <w:rPr>
          <w:b/>
          <w:lang w:val="nl-NL"/>
        </w:rPr>
      </w:pPr>
      <w:r w:rsidRPr="008C79A7">
        <w:rPr>
          <w:b/>
          <w:lang w:val="nl-NL"/>
        </w:rPr>
        <w:t>DUYỆT CỦA GIÁM HIỆU</w:t>
      </w:r>
    </w:p>
    <w:p w14:paraId="7B95FE44" w14:textId="77777777" w:rsidR="00AD1F88" w:rsidRPr="008C79A7" w:rsidRDefault="00AD1F88" w:rsidP="00AD1F88">
      <w:pPr>
        <w:jc w:val="both"/>
        <w:rPr>
          <w:b/>
          <w:lang w:val="nl-NL"/>
        </w:rPr>
      </w:pPr>
    </w:p>
    <w:p w14:paraId="444881C5" w14:textId="77777777" w:rsidR="00AD1F88" w:rsidRPr="008C79A7" w:rsidRDefault="00AD1F88" w:rsidP="00AD1F88">
      <w:pPr>
        <w:rPr>
          <w:b/>
          <w:lang w:val="nl-NL"/>
        </w:rPr>
      </w:pPr>
    </w:p>
    <w:p w14:paraId="2CA74134" w14:textId="77777777" w:rsidR="00AD1F88" w:rsidRPr="008C79A7" w:rsidRDefault="00AD1F88" w:rsidP="00AD1F88">
      <w:pPr>
        <w:rPr>
          <w:b/>
          <w:lang w:val="nl-NL"/>
        </w:rPr>
      </w:pPr>
    </w:p>
    <w:p w14:paraId="277D2B2E" w14:textId="684F8CDB" w:rsidR="00AD1F88" w:rsidRPr="008C79A7" w:rsidRDefault="00AD1F88" w:rsidP="00AD1F88">
      <w:pPr>
        <w:jc w:val="right"/>
        <w:rPr>
          <w:b/>
          <w:bCs/>
          <w:lang w:val="nl-NL"/>
        </w:rPr>
      </w:pPr>
      <w:r w:rsidRPr="008C79A7">
        <w:rPr>
          <w:b/>
          <w:bCs/>
          <w:lang w:val="nl-NL"/>
        </w:rPr>
        <w:t>Ngày soạn</w:t>
      </w:r>
      <w:r w:rsidR="00AF7C29">
        <w:rPr>
          <w:b/>
          <w:bCs/>
          <w:lang w:val="nl-NL"/>
        </w:rPr>
        <w:t>:</w:t>
      </w:r>
      <w:r w:rsidRPr="008C79A7">
        <w:rPr>
          <w:b/>
          <w:bCs/>
          <w:lang w:val="nl-NL"/>
        </w:rPr>
        <w:t>...../....../........</w:t>
      </w:r>
    </w:p>
    <w:p w14:paraId="07EE3B89" w14:textId="77777777" w:rsidR="00C536D2" w:rsidRPr="008C79A7" w:rsidRDefault="00C536D2" w:rsidP="00AA6EA7">
      <w:pPr>
        <w:tabs>
          <w:tab w:val="left" w:pos="342"/>
        </w:tabs>
        <w:rPr>
          <w:bCs/>
          <w:lang w:val="fr-FR"/>
        </w:rPr>
      </w:pPr>
    </w:p>
    <w:p w14:paraId="596EB69B" w14:textId="77777777" w:rsidR="00D0717C" w:rsidRPr="008C79A7" w:rsidRDefault="00D0717C" w:rsidP="00AA6EA7">
      <w:pPr>
        <w:keepNext/>
        <w:tabs>
          <w:tab w:val="left" w:pos="342"/>
        </w:tabs>
        <w:jc w:val="center"/>
        <w:outlineLvl w:val="0"/>
        <w:rPr>
          <w:b/>
          <w:bCs/>
          <w:lang w:val="fr-FR"/>
        </w:rPr>
      </w:pPr>
      <w:r w:rsidRPr="008C79A7">
        <w:rPr>
          <w:b/>
          <w:bCs/>
          <w:lang w:val="fr-FR"/>
        </w:rPr>
        <w:lastRenderedPageBreak/>
        <w:t>Chương IV. CÁC ĐỊNH LUẬT BẢO TOÀN</w:t>
      </w:r>
    </w:p>
    <w:p w14:paraId="07604F39" w14:textId="77777777" w:rsidR="00D0717C" w:rsidRPr="008C79A7" w:rsidRDefault="00D0717C" w:rsidP="00AA6EA7">
      <w:pPr>
        <w:jc w:val="center"/>
        <w:rPr>
          <w:b/>
          <w:bCs/>
          <w:lang w:val="fr-FR"/>
        </w:rPr>
      </w:pPr>
      <w:r w:rsidRPr="008C79A7">
        <w:rPr>
          <w:b/>
          <w:bCs/>
          <w:iCs/>
          <w:u w:val="single"/>
          <w:lang w:val="fr-FR"/>
        </w:rPr>
        <w:t>Tiết 3</w:t>
      </w:r>
      <w:r w:rsidR="00C67496" w:rsidRPr="008C79A7">
        <w:rPr>
          <w:b/>
          <w:bCs/>
          <w:iCs/>
          <w:u w:val="single"/>
          <w:lang w:val="fr-FR"/>
        </w:rPr>
        <w:t>7</w:t>
      </w:r>
      <w:r w:rsidRPr="008C79A7">
        <w:rPr>
          <w:b/>
          <w:bCs/>
          <w:iCs/>
          <w:u w:val="single"/>
          <w:lang w:val="fr-FR"/>
        </w:rPr>
        <w:t xml:space="preserve"> - 3</w:t>
      </w:r>
      <w:r w:rsidR="00C67496" w:rsidRPr="008C79A7">
        <w:rPr>
          <w:b/>
          <w:bCs/>
          <w:iCs/>
          <w:u w:val="single"/>
          <w:lang w:val="fr-FR"/>
        </w:rPr>
        <w:t>8</w:t>
      </w:r>
      <w:r w:rsidRPr="008C79A7">
        <w:rPr>
          <w:b/>
          <w:bCs/>
          <w:lang w:val="fr-FR"/>
        </w:rPr>
        <w:t xml:space="preserve">: ĐỘNG LƯỢNG. ĐỊNH LUẬT BẢO TOÀN ĐỘNG LƯỢNG </w:t>
      </w:r>
    </w:p>
    <w:p w14:paraId="14CBFB4D" w14:textId="77777777" w:rsidR="00D0717C" w:rsidRPr="008C79A7" w:rsidRDefault="00D0717C" w:rsidP="00AA6EA7">
      <w:pPr>
        <w:jc w:val="both"/>
        <w:rPr>
          <w:b/>
          <w:bCs/>
          <w:lang w:val="fr-FR"/>
        </w:rPr>
      </w:pPr>
      <w:r w:rsidRPr="008C79A7">
        <w:rPr>
          <w:b/>
          <w:bCs/>
          <w:lang w:val="fr-FR"/>
        </w:rPr>
        <w:t xml:space="preserve">I. </w:t>
      </w:r>
      <w:r w:rsidRPr="008C79A7">
        <w:rPr>
          <w:b/>
          <w:bCs/>
          <w:u w:val="single"/>
          <w:lang w:val="fr-FR"/>
        </w:rPr>
        <w:t>MỤC TIÊU</w:t>
      </w:r>
    </w:p>
    <w:p w14:paraId="70747849" w14:textId="59E2C353" w:rsidR="00D0717C" w:rsidRPr="008C79A7" w:rsidRDefault="00D0717C" w:rsidP="00AA6EA7">
      <w:pPr>
        <w:jc w:val="both"/>
        <w:rPr>
          <w:b/>
          <w:bCs/>
          <w:iCs/>
          <w:lang w:val="fr-FR"/>
        </w:rPr>
      </w:pPr>
      <w:r w:rsidRPr="008C79A7">
        <w:rPr>
          <w:b/>
          <w:bCs/>
          <w:iCs/>
          <w:lang w:val="fr-FR"/>
        </w:rPr>
        <w:t>1. Kiến thức</w:t>
      </w:r>
      <w:r w:rsidR="00AF7C29">
        <w:rPr>
          <w:b/>
          <w:bCs/>
          <w:iCs/>
          <w:lang w:val="fr-FR"/>
        </w:rPr>
        <w:t>:</w:t>
      </w:r>
      <w:r w:rsidRPr="008C79A7">
        <w:rPr>
          <w:b/>
          <w:bCs/>
          <w:iCs/>
          <w:lang w:val="fr-FR"/>
        </w:rPr>
        <w:t xml:space="preserve"> </w:t>
      </w:r>
    </w:p>
    <w:p w14:paraId="3F377504" w14:textId="77777777" w:rsidR="00D0717C" w:rsidRPr="008C79A7" w:rsidRDefault="00D0717C" w:rsidP="00AA6EA7">
      <w:pPr>
        <w:tabs>
          <w:tab w:val="left" w:pos="342"/>
        </w:tabs>
        <w:jc w:val="both"/>
        <w:rPr>
          <w:lang w:val="fr-FR"/>
        </w:rPr>
      </w:pPr>
      <w:r w:rsidRPr="008C79A7">
        <w:rPr>
          <w:lang w:val="fr-FR"/>
        </w:rPr>
        <w:tab/>
        <w:t>- Định nghĩa được xung lượng của lực; nêu được bản chất ( tính chất vectơ) và đơn vị xung lượng của lực.</w:t>
      </w:r>
    </w:p>
    <w:p w14:paraId="4D90F4E4" w14:textId="77777777" w:rsidR="00D0717C" w:rsidRPr="008C79A7" w:rsidRDefault="00D0717C" w:rsidP="00AA6EA7">
      <w:pPr>
        <w:tabs>
          <w:tab w:val="left" w:pos="342"/>
        </w:tabs>
        <w:rPr>
          <w:lang w:val="fr-FR"/>
        </w:rPr>
      </w:pPr>
      <w:r w:rsidRPr="008C79A7">
        <w:rPr>
          <w:lang w:val="fr-FR"/>
        </w:rPr>
        <w:tab/>
        <w:t>- Định nghĩa được động lượng, nêu được bản chất( tính chất vectơ) và đơn vị đo động lượng.</w:t>
      </w:r>
    </w:p>
    <w:p w14:paraId="4D0FB1E2" w14:textId="77777777" w:rsidR="00D0717C" w:rsidRPr="008C79A7" w:rsidRDefault="00D0717C" w:rsidP="00AA6EA7">
      <w:pPr>
        <w:tabs>
          <w:tab w:val="left" w:pos="342"/>
        </w:tabs>
        <w:rPr>
          <w:lang w:val="fr-FR"/>
        </w:rPr>
      </w:pPr>
      <w:r w:rsidRPr="008C79A7">
        <w:rPr>
          <w:lang w:val="fr-FR"/>
        </w:rPr>
        <w:tab/>
        <w:t>- Từ định luật Newton suy ra định lý biến thiên động lượng.</w:t>
      </w:r>
    </w:p>
    <w:p w14:paraId="6E2809E2" w14:textId="77777777" w:rsidR="00D0717C" w:rsidRPr="008C79A7" w:rsidRDefault="00D0717C" w:rsidP="00AA6EA7">
      <w:pPr>
        <w:tabs>
          <w:tab w:val="left" w:pos="342"/>
        </w:tabs>
        <w:rPr>
          <w:lang w:val="fr-FR"/>
        </w:rPr>
      </w:pPr>
      <w:r w:rsidRPr="008C79A7">
        <w:rPr>
          <w:lang w:val="fr-FR"/>
        </w:rPr>
        <w:tab/>
        <w:t>- Phát biểu được định nghĩa hệ cô lập</w:t>
      </w:r>
    </w:p>
    <w:p w14:paraId="11101AB1" w14:textId="77777777" w:rsidR="00D0717C" w:rsidRPr="008C79A7" w:rsidRDefault="00D0717C" w:rsidP="00AA6EA7">
      <w:pPr>
        <w:tabs>
          <w:tab w:val="left" w:pos="342"/>
        </w:tabs>
        <w:rPr>
          <w:lang w:val="fr-FR"/>
        </w:rPr>
      </w:pPr>
      <w:r w:rsidRPr="008C79A7">
        <w:rPr>
          <w:lang w:val="fr-FR"/>
        </w:rPr>
        <w:tab/>
        <w:t>- Phát biểu được định luật bảo tòan động lượng.</w:t>
      </w:r>
    </w:p>
    <w:p w14:paraId="31DCA7E2" w14:textId="309BE688" w:rsidR="00D0717C" w:rsidRPr="008C79A7" w:rsidRDefault="00D0717C" w:rsidP="00AA6EA7">
      <w:pPr>
        <w:tabs>
          <w:tab w:val="left" w:pos="342"/>
        </w:tabs>
        <w:jc w:val="both"/>
        <w:rPr>
          <w:lang w:val="fr-FR"/>
        </w:rPr>
      </w:pPr>
      <w:r w:rsidRPr="008C79A7">
        <w:rPr>
          <w:b/>
          <w:bCs/>
          <w:iCs/>
          <w:lang w:val="fr-FR"/>
        </w:rPr>
        <w:t>2. Kỹ năng</w:t>
      </w:r>
      <w:r w:rsidR="00AF7C29">
        <w:rPr>
          <w:b/>
          <w:bCs/>
          <w:iCs/>
          <w:lang w:val="fr-FR"/>
        </w:rPr>
        <w:t>:</w:t>
      </w:r>
      <w:r w:rsidRPr="008C79A7">
        <w:rPr>
          <w:b/>
          <w:bCs/>
          <w:iCs/>
          <w:lang w:val="fr-FR"/>
        </w:rPr>
        <w:t xml:space="preserve"> </w:t>
      </w:r>
      <w:r w:rsidRPr="008C79A7">
        <w:rPr>
          <w:lang w:val="fr-FR"/>
        </w:rPr>
        <w:tab/>
        <w:t>- Vân dụng được định luật bảo tòan động lượng để giải quyết va chạm mềm.</w:t>
      </w:r>
    </w:p>
    <w:p w14:paraId="792149B0"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Giải thích bằng nguyên tắc chuyển động bằng phản lực.</w:t>
      </w:r>
    </w:p>
    <w:p w14:paraId="0D14D4CF" w14:textId="3DA27B4A" w:rsidR="00586F42" w:rsidRPr="008C79A7" w:rsidRDefault="00D94FE2" w:rsidP="00586F42">
      <w:pPr>
        <w:jc w:val="both"/>
        <w:rPr>
          <w:lang w:val="fr-FR"/>
        </w:rPr>
      </w:pPr>
      <w:r w:rsidRPr="008C79A7">
        <w:rPr>
          <w:b/>
          <w:bCs/>
          <w:lang w:val="fr-FR"/>
        </w:rPr>
        <w:t>3. Năng lực</w:t>
      </w:r>
      <w:r w:rsidR="00AF7C29">
        <w:rPr>
          <w:b/>
          <w:bCs/>
          <w:lang w:val="fr-FR"/>
        </w:rPr>
        <w:t>:</w:t>
      </w:r>
      <w:r w:rsidR="00586F42" w:rsidRPr="008C79A7">
        <w:rPr>
          <w:lang w:val="fr-FR"/>
        </w:rPr>
        <w:t xml:space="preserve"> Năng lực vận dụng sáng tạo công thức động lượng, ĐLBT động lượng để giải bài toán va chạm, từ định luật II Niuton suy ra định lý biến thiên động lượng.</w:t>
      </w:r>
    </w:p>
    <w:p w14:paraId="7334C404" w14:textId="77777777" w:rsidR="00586F42" w:rsidRPr="008C79A7" w:rsidRDefault="00586F42" w:rsidP="00586F42">
      <w:pPr>
        <w:jc w:val="both"/>
        <w:rPr>
          <w:lang w:val="fr-FR"/>
        </w:rPr>
      </w:pPr>
      <w:r w:rsidRPr="008C79A7">
        <w:rPr>
          <w:lang w:val="fr-FR"/>
        </w:rPr>
        <w:t>-Năng lực giải thích hiện tượng:Ví dụ giải thích được nguyên tắc chuyển động bằng phản lực…</w:t>
      </w:r>
    </w:p>
    <w:p w14:paraId="4A50BDD8" w14:textId="77777777" w:rsidR="00D94FE2" w:rsidRPr="008C79A7" w:rsidRDefault="00586F42" w:rsidP="00586F42">
      <w:pPr>
        <w:tabs>
          <w:tab w:val="left" w:pos="342"/>
        </w:tabs>
        <w:jc w:val="both"/>
        <w:rPr>
          <w:b/>
          <w:bCs/>
          <w:lang w:val="fr-FR"/>
        </w:rPr>
      </w:pPr>
      <w:r w:rsidRPr="008C79A7">
        <w:rPr>
          <w:lang w:val="fr-FR"/>
        </w:rPr>
        <w:t>- Các năng lực khác:Năng lực hợp tác, năng lực giải quyết vấn đề…</w:t>
      </w:r>
    </w:p>
    <w:p w14:paraId="168FF2FE" w14:textId="77777777" w:rsidR="00D0717C" w:rsidRPr="008C79A7" w:rsidRDefault="00D0717C" w:rsidP="00AA6EA7">
      <w:pPr>
        <w:tabs>
          <w:tab w:val="left" w:pos="342"/>
        </w:tabs>
        <w:jc w:val="both"/>
        <w:rPr>
          <w:b/>
          <w:bCs/>
          <w:lang w:val="fr-FR"/>
        </w:rPr>
      </w:pPr>
      <w:r w:rsidRPr="008C79A7">
        <w:rPr>
          <w:b/>
          <w:bCs/>
          <w:lang w:val="fr-FR"/>
        </w:rPr>
        <w:t xml:space="preserve">II. </w:t>
      </w:r>
      <w:r w:rsidRPr="008C79A7">
        <w:rPr>
          <w:b/>
          <w:bCs/>
          <w:u w:val="single"/>
          <w:lang w:val="fr-FR"/>
        </w:rPr>
        <w:t>CHUẨN BỊ</w:t>
      </w:r>
    </w:p>
    <w:p w14:paraId="2B69C6DA" w14:textId="1E9D10BA" w:rsidR="00D0717C" w:rsidRPr="008C79A7" w:rsidRDefault="00D0717C" w:rsidP="00AA6EA7">
      <w:pPr>
        <w:tabs>
          <w:tab w:val="left" w:pos="342"/>
        </w:tabs>
        <w:jc w:val="both"/>
        <w:rPr>
          <w:lang w:val="fr-FR"/>
        </w:rPr>
      </w:pPr>
      <w:r w:rsidRPr="008C79A7">
        <w:rPr>
          <w:b/>
          <w:bCs/>
          <w:iCs/>
          <w:lang w:val="fr-FR"/>
        </w:rPr>
        <w:t>Giáo viên</w:t>
      </w:r>
      <w:r w:rsidR="00AF7C29">
        <w:rPr>
          <w:b/>
          <w:bCs/>
          <w:iCs/>
          <w:lang w:val="fr-FR"/>
        </w:rPr>
        <w:t>:</w:t>
      </w:r>
      <w:r w:rsidRPr="008C79A7">
        <w:rPr>
          <w:lang w:val="fr-FR"/>
        </w:rPr>
        <w:tab/>
      </w:r>
      <w:r w:rsidRPr="008C79A7">
        <w:rPr>
          <w:b/>
          <w:bCs/>
          <w:iCs/>
          <w:lang w:val="fr-FR"/>
        </w:rPr>
        <w:t xml:space="preserve"> </w:t>
      </w:r>
      <w:r w:rsidRPr="008C79A7">
        <w:rPr>
          <w:lang w:val="fr-FR"/>
        </w:rPr>
        <w:t>- Đệm khí.</w:t>
      </w:r>
    </w:p>
    <w:p w14:paraId="13FE651A"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Các xe nhỏ chuyển động trên đệm khí.</w:t>
      </w:r>
    </w:p>
    <w:p w14:paraId="21794A00"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Các lò xo( xoắn, dài).</w:t>
      </w:r>
    </w:p>
    <w:p w14:paraId="45189447"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Dây  buộc.</w:t>
      </w:r>
    </w:p>
    <w:p w14:paraId="5AFD3D0F"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Đồng hồ hiện số.</w:t>
      </w:r>
    </w:p>
    <w:p w14:paraId="401C5D6A" w14:textId="6EC4FDC0" w:rsidR="00D0717C" w:rsidRPr="008C79A7" w:rsidRDefault="00D0717C" w:rsidP="00AA6EA7">
      <w:pPr>
        <w:rPr>
          <w:lang w:val="fr-FR"/>
        </w:rPr>
      </w:pPr>
      <w:r w:rsidRPr="008C79A7">
        <w:rPr>
          <w:b/>
          <w:bCs/>
          <w:iCs/>
          <w:lang w:val="fr-FR"/>
        </w:rPr>
        <w:t>Học sinh</w:t>
      </w:r>
      <w:r w:rsidR="00AF7C29">
        <w:rPr>
          <w:b/>
          <w:bCs/>
          <w:iCs/>
          <w:lang w:val="fr-FR"/>
        </w:rPr>
        <w:t>:</w:t>
      </w:r>
      <w:r w:rsidRPr="008C79A7">
        <w:rPr>
          <w:b/>
          <w:bCs/>
          <w:iCs/>
          <w:lang w:val="fr-FR"/>
        </w:rPr>
        <w:t xml:space="preserve"> </w:t>
      </w:r>
      <w:r w:rsidRPr="008C79A7">
        <w:rPr>
          <w:lang w:val="fr-FR"/>
        </w:rPr>
        <w:t>Ôn lại các định luật Newton.</w:t>
      </w:r>
    </w:p>
    <w:p w14:paraId="1B3873BE" w14:textId="77777777" w:rsidR="00D0717C" w:rsidRPr="008C79A7" w:rsidRDefault="00D0717C" w:rsidP="00AA6EA7">
      <w:pPr>
        <w:tabs>
          <w:tab w:val="left" w:pos="342"/>
        </w:tabs>
        <w:jc w:val="both"/>
        <w:rPr>
          <w:b/>
          <w:bCs/>
          <w:lang w:val="fr-FR"/>
        </w:rPr>
      </w:pPr>
      <w:r w:rsidRPr="008C79A7">
        <w:rPr>
          <w:b/>
          <w:bCs/>
          <w:lang w:val="fr-FR"/>
        </w:rPr>
        <w:t xml:space="preserve">III. </w:t>
      </w:r>
      <w:r w:rsidRPr="008C79A7">
        <w:rPr>
          <w:b/>
          <w:bCs/>
          <w:u w:val="single"/>
          <w:lang w:val="fr-FR"/>
        </w:rPr>
        <w:t>TIẾN TRÌNH DẠY –  HỌC</w:t>
      </w:r>
    </w:p>
    <w:p w14:paraId="5FBCF765" w14:textId="77777777" w:rsidR="00D0717C" w:rsidRPr="008C79A7" w:rsidRDefault="00D0717C" w:rsidP="00AA6EA7">
      <w:pPr>
        <w:tabs>
          <w:tab w:val="left" w:pos="342"/>
        </w:tabs>
        <w:jc w:val="both"/>
        <w:rPr>
          <w:b/>
          <w:bCs/>
          <w:iCs/>
          <w:lang w:val="fr-FR"/>
        </w:rPr>
      </w:pPr>
      <w:r w:rsidRPr="008C79A7">
        <w:rPr>
          <w:b/>
          <w:bCs/>
          <w:iCs/>
          <w:lang w:val="fr-FR"/>
        </w:rPr>
        <w:t xml:space="preserve">Tiết </w:t>
      </w:r>
      <w:r w:rsidR="00514B03" w:rsidRPr="008C79A7">
        <w:rPr>
          <w:b/>
          <w:bCs/>
          <w:iCs/>
          <w:lang w:val="fr-FR"/>
        </w:rPr>
        <w:t>3</w:t>
      </w:r>
      <w:r w:rsidR="00AD0C62" w:rsidRPr="008C79A7">
        <w:rPr>
          <w:b/>
          <w:bCs/>
          <w:iCs/>
          <w:lang w:val="fr-FR"/>
        </w:rPr>
        <w:t>7</w:t>
      </w:r>
    </w:p>
    <w:p w14:paraId="6F6BC072" w14:textId="550FEF68" w:rsidR="00D0717C" w:rsidRPr="008C79A7" w:rsidRDefault="00D0717C" w:rsidP="00AA6EA7">
      <w:pPr>
        <w:tabs>
          <w:tab w:val="left" w:pos="342"/>
        </w:tabs>
        <w:jc w:val="both"/>
        <w:rPr>
          <w:lang w:val="fr-FR"/>
        </w:rPr>
      </w:pPr>
      <w:r w:rsidRPr="008C79A7">
        <w:rPr>
          <w:b/>
          <w:bCs/>
          <w:iCs/>
          <w:lang w:val="fr-FR"/>
        </w:rPr>
        <w:t>Hoạt động 1</w:t>
      </w:r>
      <w:r w:rsidRPr="008C79A7">
        <w:rPr>
          <w:iCs/>
          <w:lang w:val="fr-FR"/>
        </w:rPr>
        <w:t xml:space="preserve">  (35 phút)</w:t>
      </w:r>
      <w:r w:rsidR="00AF7C29">
        <w:rPr>
          <w:iCs/>
          <w:lang w:val="fr-FR"/>
        </w:rPr>
        <w:t>:</w:t>
      </w:r>
      <w:r w:rsidRPr="008C79A7">
        <w:rPr>
          <w:lang w:val="fr-FR"/>
        </w:rPr>
        <w:t xml:space="preserve">  Tìm hiểu khái niệm xung lượng của lực và động lượng.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064"/>
        <w:gridCol w:w="4289"/>
      </w:tblGrid>
      <w:tr w:rsidR="00D0717C" w:rsidRPr="008C79A7" w14:paraId="66276387" w14:textId="77777777">
        <w:trPr>
          <w:trHeight w:val="260"/>
        </w:trPr>
        <w:tc>
          <w:tcPr>
            <w:tcW w:w="2908" w:type="dxa"/>
            <w:tcBorders>
              <w:top w:val="single" w:sz="4" w:space="0" w:color="auto"/>
              <w:left w:val="single" w:sz="4" w:space="0" w:color="auto"/>
              <w:bottom w:val="single" w:sz="4" w:space="0" w:color="auto"/>
              <w:right w:val="single" w:sz="4" w:space="0" w:color="auto"/>
            </w:tcBorders>
          </w:tcPr>
          <w:p w14:paraId="13C2BEB1"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70" w:type="dxa"/>
            <w:tcBorders>
              <w:top w:val="single" w:sz="4" w:space="0" w:color="auto"/>
              <w:left w:val="single" w:sz="4" w:space="0" w:color="auto"/>
              <w:bottom w:val="single" w:sz="4" w:space="0" w:color="auto"/>
              <w:right w:val="single" w:sz="4" w:space="0" w:color="auto"/>
            </w:tcBorders>
          </w:tcPr>
          <w:p w14:paraId="311A47B8"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299" w:type="dxa"/>
            <w:tcBorders>
              <w:top w:val="single" w:sz="4" w:space="0" w:color="auto"/>
              <w:left w:val="single" w:sz="4" w:space="0" w:color="auto"/>
              <w:bottom w:val="single" w:sz="4" w:space="0" w:color="auto"/>
              <w:right w:val="single" w:sz="4" w:space="0" w:color="auto"/>
            </w:tcBorders>
          </w:tcPr>
          <w:p w14:paraId="583E3941" w14:textId="77777777" w:rsidR="00D0717C" w:rsidRPr="008C79A7" w:rsidRDefault="00D0717C" w:rsidP="00AA6EA7">
            <w:pPr>
              <w:tabs>
                <w:tab w:val="left" w:pos="342"/>
              </w:tabs>
              <w:jc w:val="center"/>
            </w:pPr>
            <w:r w:rsidRPr="008C79A7">
              <w:t>Nội dung cơ bản</w:t>
            </w:r>
          </w:p>
        </w:tc>
      </w:tr>
      <w:tr w:rsidR="00D0717C" w:rsidRPr="00CA4A45" w14:paraId="2DCDB0E3" w14:textId="77777777">
        <w:trPr>
          <w:trHeight w:val="468"/>
        </w:trPr>
        <w:tc>
          <w:tcPr>
            <w:tcW w:w="2908" w:type="dxa"/>
            <w:tcBorders>
              <w:top w:val="single" w:sz="4" w:space="0" w:color="auto"/>
              <w:left w:val="single" w:sz="4" w:space="0" w:color="auto"/>
              <w:bottom w:val="single" w:sz="4" w:space="0" w:color="auto"/>
              <w:right w:val="single" w:sz="4" w:space="0" w:color="auto"/>
            </w:tcBorders>
          </w:tcPr>
          <w:p w14:paraId="102227FC" w14:textId="77777777" w:rsidR="00D0717C" w:rsidRPr="008C79A7" w:rsidRDefault="00D0717C" w:rsidP="00AA6EA7">
            <w:pPr>
              <w:tabs>
                <w:tab w:val="left" w:pos="360"/>
              </w:tabs>
              <w:jc w:val="both"/>
              <w:rPr>
                <w:color w:val="000000"/>
              </w:rPr>
            </w:pPr>
          </w:p>
          <w:p w14:paraId="09649E48" w14:textId="77777777" w:rsidR="00D0717C" w:rsidRPr="008C79A7" w:rsidRDefault="00D0717C" w:rsidP="00AA6EA7">
            <w:pPr>
              <w:tabs>
                <w:tab w:val="left" w:pos="360"/>
              </w:tabs>
              <w:jc w:val="both"/>
              <w:rPr>
                <w:color w:val="000000"/>
              </w:rPr>
            </w:pPr>
          </w:p>
          <w:p w14:paraId="7418D851" w14:textId="77777777" w:rsidR="00D0717C" w:rsidRPr="008C79A7" w:rsidRDefault="00D0717C" w:rsidP="00AA6EA7">
            <w:pPr>
              <w:tabs>
                <w:tab w:val="left" w:pos="360"/>
              </w:tabs>
              <w:jc w:val="both"/>
              <w:rPr>
                <w:color w:val="000000"/>
              </w:rPr>
            </w:pPr>
            <w:r w:rsidRPr="008C79A7">
              <w:rPr>
                <w:color w:val="000000"/>
              </w:rPr>
              <w:t xml:space="preserve">  Yêu cầu học sinh tìm ví dụ về vật chịu tác dụng lực trong thời gian ngắn.</w:t>
            </w:r>
          </w:p>
          <w:p w14:paraId="782F830C" w14:textId="77777777" w:rsidR="00D0717C" w:rsidRPr="008C79A7" w:rsidRDefault="00D0717C" w:rsidP="00AA6EA7">
            <w:pPr>
              <w:tabs>
                <w:tab w:val="left" w:pos="360"/>
              </w:tabs>
              <w:jc w:val="both"/>
              <w:rPr>
                <w:color w:val="000000"/>
              </w:rPr>
            </w:pPr>
          </w:p>
          <w:p w14:paraId="51C36BA7" w14:textId="77777777" w:rsidR="00D0717C" w:rsidRPr="008C79A7" w:rsidRDefault="00D0717C" w:rsidP="00AA6EA7">
            <w:pPr>
              <w:tabs>
                <w:tab w:val="left" w:pos="360"/>
              </w:tabs>
              <w:jc w:val="both"/>
              <w:rPr>
                <w:color w:val="000000"/>
              </w:rPr>
            </w:pPr>
          </w:p>
          <w:p w14:paraId="5105CF17" w14:textId="77777777" w:rsidR="00D0717C" w:rsidRPr="008C79A7" w:rsidRDefault="00D0717C" w:rsidP="00AA6EA7">
            <w:pPr>
              <w:tabs>
                <w:tab w:val="left" w:pos="360"/>
              </w:tabs>
              <w:jc w:val="both"/>
              <w:rPr>
                <w:color w:val="000000"/>
              </w:rPr>
            </w:pPr>
            <w:r w:rsidRPr="008C79A7">
              <w:rPr>
                <w:color w:val="000000"/>
              </w:rPr>
              <w:t xml:space="preserve">  Yêu cầu học sinh nêu ra kết luận qua các ví dụ.</w:t>
            </w:r>
          </w:p>
          <w:p w14:paraId="66E694FF" w14:textId="77777777" w:rsidR="00D0717C" w:rsidRPr="008C79A7" w:rsidRDefault="00D0717C" w:rsidP="00AA6EA7">
            <w:pPr>
              <w:tabs>
                <w:tab w:val="left" w:pos="360"/>
              </w:tabs>
              <w:jc w:val="both"/>
              <w:rPr>
                <w:color w:val="000000"/>
              </w:rPr>
            </w:pPr>
          </w:p>
          <w:p w14:paraId="36EEED34" w14:textId="77777777" w:rsidR="00D0717C" w:rsidRPr="008C79A7" w:rsidRDefault="00D0717C" w:rsidP="00AA6EA7">
            <w:pPr>
              <w:tabs>
                <w:tab w:val="left" w:pos="360"/>
              </w:tabs>
              <w:jc w:val="both"/>
              <w:rPr>
                <w:color w:val="000000"/>
              </w:rPr>
            </w:pPr>
          </w:p>
          <w:p w14:paraId="070EB352" w14:textId="77777777" w:rsidR="00D0717C" w:rsidRPr="008C79A7" w:rsidRDefault="00D0717C" w:rsidP="00AA6EA7">
            <w:pPr>
              <w:tabs>
                <w:tab w:val="left" w:pos="360"/>
              </w:tabs>
              <w:jc w:val="both"/>
              <w:rPr>
                <w:color w:val="000000"/>
              </w:rPr>
            </w:pPr>
          </w:p>
          <w:p w14:paraId="5A01F295" w14:textId="77777777" w:rsidR="00D0717C" w:rsidRPr="008C79A7" w:rsidRDefault="00D0717C" w:rsidP="00AA6EA7">
            <w:pPr>
              <w:tabs>
                <w:tab w:val="left" w:pos="360"/>
              </w:tabs>
              <w:jc w:val="both"/>
              <w:rPr>
                <w:color w:val="000000"/>
              </w:rPr>
            </w:pPr>
            <w:r w:rsidRPr="008C79A7">
              <w:rPr>
                <w:color w:val="000000"/>
              </w:rPr>
              <w:t xml:space="preserve">  Nêu và phân tích khái niệm xung lượng của lực.</w:t>
            </w:r>
          </w:p>
          <w:p w14:paraId="17C414E6" w14:textId="77777777" w:rsidR="00D0717C" w:rsidRPr="008C79A7" w:rsidRDefault="00D0717C" w:rsidP="00AA6EA7">
            <w:pPr>
              <w:tabs>
                <w:tab w:val="left" w:pos="360"/>
              </w:tabs>
              <w:jc w:val="both"/>
              <w:rPr>
                <w:color w:val="000000"/>
              </w:rPr>
            </w:pPr>
          </w:p>
          <w:p w14:paraId="58627C11" w14:textId="77777777" w:rsidR="00D0717C" w:rsidRPr="008C79A7" w:rsidRDefault="00D0717C" w:rsidP="00AA6EA7">
            <w:pPr>
              <w:tabs>
                <w:tab w:val="left" w:pos="360"/>
              </w:tabs>
              <w:jc w:val="both"/>
              <w:rPr>
                <w:color w:val="000000"/>
              </w:rPr>
            </w:pPr>
          </w:p>
          <w:p w14:paraId="553E8113" w14:textId="77777777" w:rsidR="00D0717C" w:rsidRPr="008C79A7" w:rsidRDefault="00D0717C" w:rsidP="00AA6EA7">
            <w:pPr>
              <w:tabs>
                <w:tab w:val="left" w:pos="360"/>
              </w:tabs>
              <w:jc w:val="both"/>
              <w:rPr>
                <w:color w:val="000000"/>
              </w:rPr>
            </w:pPr>
            <w:r w:rsidRPr="008C79A7">
              <w:rPr>
                <w:color w:val="000000"/>
              </w:rPr>
              <w:t xml:space="preserve">  Nêu điều lưu ý về lực trong định nghĩa xung lượng của lực.</w:t>
            </w:r>
          </w:p>
          <w:p w14:paraId="59EA9B21" w14:textId="77777777" w:rsidR="00D0717C" w:rsidRPr="008C79A7" w:rsidRDefault="00D0717C" w:rsidP="00AA6EA7">
            <w:pPr>
              <w:tabs>
                <w:tab w:val="left" w:pos="360"/>
              </w:tabs>
              <w:jc w:val="both"/>
              <w:rPr>
                <w:color w:val="000000"/>
              </w:rPr>
            </w:pPr>
            <w:r w:rsidRPr="008C79A7">
              <w:rPr>
                <w:color w:val="000000"/>
              </w:rPr>
              <w:t xml:space="preserve">  Yêu cầy học sinh nêu đơn vị của xung lượng của lực.</w:t>
            </w:r>
          </w:p>
          <w:p w14:paraId="184E2A0A" w14:textId="77777777" w:rsidR="00D0717C" w:rsidRPr="008C79A7" w:rsidRDefault="00D0717C" w:rsidP="00AA6EA7">
            <w:pPr>
              <w:tabs>
                <w:tab w:val="left" w:pos="360"/>
              </w:tabs>
              <w:jc w:val="both"/>
              <w:rPr>
                <w:color w:val="000000"/>
              </w:rPr>
            </w:pPr>
          </w:p>
          <w:p w14:paraId="09AF8E70" w14:textId="77777777" w:rsidR="00D0717C" w:rsidRPr="008C79A7" w:rsidRDefault="00D0717C" w:rsidP="00AA6EA7">
            <w:pPr>
              <w:tabs>
                <w:tab w:val="left" w:pos="360"/>
              </w:tabs>
              <w:jc w:val="both"/>
              <w:rPr>
                <w:color w:val="000000"/>
              </w:rPr>
            </w:pPr>
          </w:p>
          <w:p w14:paraId="2EF81922" w14:textId="77777777" w:rsidR="00D0717C" w:rsidRPr="008C79A7" w:rsidRDefault="00D0717C" w:rsidP="00AA6EA7">
            <w:pPr>
              <w:tabs>
                <w:tab w:val="left" w:pos="360"/>
              </w:tabs>
              <w:jc w:val="both"/>
              <w:rPr>
                <w:color w:val="000000"/>
              </w:rPr>
            </w:pPr>
          </w:p>
          <w:p w14:paraId="7EE8FAE6" w14:textId="77777777" w:rsidR="00D0717C" w:rsidRPr="008C79A7" w:rsidRDefault="00D0717C" w:rsidP="00AA6EA7">
            <w:pPr>
              <w:tabs>
                <w:tab w:val="left" w:pos="360"/>
              </w:tabs>
              <w:jc w:val="both"/>
              <w:rPr>
                <w:color w:val="000000"/>
              </w:rPr>
            </w:pPr>
            <w:r w:rsidRPr="008C79A7">
              <w:rPr>
                <w:color w:val="000000"/>
              </w:rPr>
              <w:t xml:space="preserve">  Nêu bài toán xác định tác dụng của xung lượng của lực.</w:t>
            </w:r>
          </w:p>
          <w:p w14:paraId="4AEE49AF" w14:textId="77777777" w:rsidR="00D0717C" w:rsidRPr="008C79A7" w:rsidRDefault="00D0717C" w:rsidP="00AA6EA7">
            <w:pPr>
              <w:tabs>
                <w:tab w:val="left" w:pos="360"/>
              </w:tabs>
              <w:jc w:val="both"/>
              <w:rPr>
                <w:color w:val="000000"/>
              </w:rPr>
            </w:pPr>
            <w:r w:rsidRPr="008C79A7">
              <w:rPr>
                <w:color w:val="000000"/>
              </w:rPr>
              <w:t xml:space="preserve">  Yêu cầu hs nêu đ/n gia tốc.</w:t>
            </w:r>
          </w:p>
          <w:p w14:paraId="328D896E" w14:textId="77777777" w:rsidR="00D0717C" w:rsidRPr="008C79A7" w:rsidRDefault="00D0717C" w:rsidP="00AA6EA7">
            <w:pPr>
              <w:tabs>
                <w:tab w:val="left" w:pos="360"/>
              </w:tabs>
              <w:jc w:val="both"/>
              <w:rPr>
                <w:color w:val="000000"/>
              </w:rPr>
            </w:pPr>
          </w:p>
          <w:p w14:paraId="7ADE060B" w14:textId="77777777" w:rsidR="00D0717C" w:rsidRPr="008C79A7" w:rsidRDefault="00D0717C" w:rsidP="00AA6EA7">
            <w:pPr>
              <w:tabs>
                <w:tab w:val="left" w:pos="360"/>
              </w:tabs>
              <w:jc w:val="both"/>
              <w:rPr>
                <w:color w:val="000000"/>
              </w:rPr>
            </w:pPr>
          </w:p>
          <w:p w14:paraId="329ABFF8" w14:textId="77777777" w:rsidR="00D0717C" w:rsidRPr="008C79A7" w:rsidRDefault="00D0717C" w:rsidP="00AA6EA7">
            <w:pPr>
              <w:tabs>
                <w:tab w:val="left" w:pos="360"/>
              </w:tabs>
              <w:jc w:val="both"/>
              <w:rPr>
                <w:color w:val="000000"/>
              </w:rPr>
            </w:pPr>
            <w:r w:rsidRPr="008C79A7">
              <w:rPr>
                <w:color w:val="000000"/>
              </w:rPr>
              <w:lastRenderedPageBreak/>
              <w:t xml:space="preserve">    Giới thiệu khái niệm động lượng.</w:t>
            </w:r>
          </w:p>
          <w:p w14:paraId="75C35D30" w14:textId="77777777" w:rsidR="00D0717C" w:rsidRPr="008C79A7" w:rsidRDefault="00D0717C" w:rsidP="00AA6EA7">
            <w:pPr>
              <w:tabs>
                <w:tab w:val="left" w:pos="360"/>
              </w:tabs>
              <w:jc w:val="both"/>
              <w:rPr>
                <w:color w:val="000000"/>
              </w:rPr>
            </w:pPr>
            <w:r w:rsidRPr="008C79A7">
              <w:rPr>
                <w:color w:val="000000"/>
              </w:rPr>
              <w:t xml:space="preserve">  Yêu cầu học sinh nêu định nghĩa và đơn vị động lượng.</w:t>
            </w:r>
          </w:p>
          <w:p w14:paraId="62DB014E" w14:textId="77777777" w:rsidR="00D0717C" w:rsidRPr="008C79A7" w:rsidRDefault="00D0717C" w:rsidP="00AA6EA7">
            <w:pPr>
              <w:tabs>
                <w:tab w:val="left" w:pos="360"/>
              </w:tabs>
              <w:jc w:val="both"/>
              <w:rPr>
                <w:color w:val="000000"/>
              </w:rPr>
            </w:pPr>
            <w:r w:rsidRPr="008C79A7">
              <w:rPr>
                <w:color w:val="000000"/>
              </w:rPr>
              <w:t xml:space="preserve">  Yêu cầu học sinh cho biết hướng của véc tơ động lượng.</w:t>
            </w:r>
          </w:p>
          <w:p w14:paraId="06CE0BBE" w14:textId="77777777" w:rsidR="00D0717C" w:rsidRPr="008C79A7" w:rsidRDefault="00D0717C" w:rsidP="00AA6EA7">
            <w:pPr>
              <w:tabs>
                <w:tab w:val="left" w:pos="360"/>
              </w:tabs>
              <w:jc w:val="both"/>
              <w:rPr>
                <w:color w:val="000000"/>
              </w:rPr>
            </w:pPr>
            <w:r w:rsidRPr="008C79A7">
              <w:rPr>
                <w:color w:val="000000"/>
              </w:rPr>
              <w:t xml:space="preserve">  Yêu cầu hs trả lời C1, C2.</w:t>
            </w:r>
          </w:p>
          <w:p w14:paraId="29A53BE9" w14:textId="77777777" w:rsidR="00D0717C" w:rsidRPr="008C79A7" w:rsidRDefault="00D0717C" w:rsidP="00AA6EA7">
            <w:pPr>
              <w:tabs>
                <w:tab w:val="left" w:pos="360"/>
              </w:tabs>
              <w:jc w:val="both"/>
              <w:rPr>
                <w:color w:val="000000"/>
              </w:rPr>
            </w:pPr>
          </w:p>
          <w:p w14:paraId="42F822DA" w14:textId="77777777" w:rsidR="00D0717C" w:rsidRPr="008C79A7" w:rsidRDefault="00D0717C" w:rsidP="00AA6EA7">
            <w:pPr>
              <w:tabs>
                <w:tab w:val="left" w:pos="360"/>
              </w:tabs>
              <w:jc w:val="both"/>
              <w:rPr>
                <w:color w:val="000000"/>
              </w:rPr>
            </w:pPr>
            <w:r w:rsidRPr="008C79A7">
              <w:rPr>
                <w:color w:val="000000"/>
              </w:rPr>
              <w:t xml:space="preserve">  Hướng dẫn để học sinh xây dựng phương trình 23.3a.</w:t>
            </w:r>
          </w:p>
          <w:p w14:paraId="445DCA6E" w14:textId="77777777" w:rsidR="00D0717C" w:rsidRPr="008C79A7" w:rsidRDefault="00D0717C" w:rsidP="00AA6EA7">
            <w:pPr>
              <w:tabs>
                <w:tab w:val="left" w:pos="360"/>
              </w:tabs>
              <w:jc w:val="both"/>
              <w:rPr>
                <w:color w:val="000000"/>
              </w:rPr>
            </w:pPr>
          </w:p>
          <w:p w14:paraId="5D2BB181" w14:textId="77777777" w:rsidR="00D0717C" w:rsidRPr="008C79A7" w:rsidRDefault="00D0717C" w:rsidP="00AA6EA7">
            <w:pPr>
              <w:tabs>
                <w:tab w:val="left" w:pos="360"/>
              </w:tabs>
              <w:jc w:val="both"/>
              <w:rPr>
                <w:color w:val="000000"/>
              </w:rPr>
            </w:pPr>
            <w:r w:rsidRPr="008C79A7">
              <w:rPr>
                <w:color w:val="000000"/>
              </w:rPr>
              <w:t xml:space="preserve">  Yêu caùu học sinh nêu ý nghĩa của các đại lượngtrong phương trình 23.3a.</w:t>
            </w:r>
          </w:p>
          <w:p w14:paraId="70459001" w14:textId="77777777" w:rsidR="00D0717C" w:rsidRPr="008C79A7" w:rsidRDefault="00D0717C" w:rsidP="00AA6EA7">
            <w:pPr>
              <w:tabs>
                <w:tab w:val="left" w:pos="360"/>
              </w:tabs>
              <w:jc w:val="both"/>
              <w:rPr>
                <w:color w:val="000000"/>
              </w:rPr>
            </w:pPr>
          </w:p>
          <w:p w14:paraId="37B27704" w14:textId="77777777" w:rsidR="00D0717C" w:rsidRPr="008C79A7" w:rsidRDefault="00D0717C" w:rsidP="00AA6EA7">
            <w:pPr>
              <w:tabs>
                <w:tab w:val="left" w:pos="360"/>
              </w:tabs>
              <w:jc w:val="both"/>
              <w:rPr>
                <w:color w:val="000000"/>
              </w:rPr>
            </w:pPr>
            <w:r w:rsidRPr="008C79A7">
              <w:rPr>
                <w:color w:val="000000"/>
              </w:rPr>
              <w:t xml:space="preserve">  Hướng dẫn học sinh làm bài tập thí dụ.</w:t>
            </w:r>
          </w:p>
          <w:p w14:paraId="548CA9A5" w14:textId="77777777" w:rsidR="00D0717C" w:rsidRPr="008C79A7" w:rsidRDefault="00D0717C" w:rsidP="00AA6EA7">
            <w:pPr>
              <w:tabs>
                <w:tab w:val="left" w:pos="360"/>
              </w:tabs>
              <w:jc w:val="both"/>
              <w:rPr>
                <w:color w:val="000000"/>
              </w:rPr>
            </w:pPr>
            <w:r w:rsidRPr="008C79A7">
              <w:rPr>
                <w:color w:val="000000"/>
              </w:rPr>
              <w:t xml:space="preserve">  Yêu cầu học sinh nêu ý nghia cảu cách phạt biểu khác của định luật II Newton.</w:t>
            </w:r>
          </w:p>
        </w:tc>
        <w:tc>
          <w:tcPr>
            <w:tcW w:w="3070" w:type="dxa"/>
            <w:tcBorders>
              <w:top w:val="single" w:sz="4" w:space="0" w:color="auto"/>
              <w:left w:val="single" w:sz="4" w:space="0" w:color="auto"/>
              <w:bottom w:val="single" w:sz="4" w:space="0" w:color="auto"/>
              <w:right w:val="single" w:sz="4" w:space="0" w:color="auto"/>
            </w:tcBorders>
          </w:tcPr>
          <w:p w14:paraId="33550CF0" w14:textId="77777777" w:rsidR="00D0717C" w:rsidRPr="008C79A7" w:rsidRDefault="00D0717C" w:rsidP="00AA6EA7">
            <w:pPr>
              <w:tabs>
                <w:tab w:val="left" w:pos="360"/>
              </w:tabs>
              <w:jc w:val="both"/>
              <w:rPr>
                <w:color w:val="000000"/>
              </w:rPr>
            </w:pPr>
          </w:p>
          <w:p w14:paraId="60DE1F8A" w14:textId="77777777" w:rsidR="00D0717C" w:rsidRPr="008C79A7" w:rsidRDefault="00D0717C" w:rsidP="00AA6EA7">
            <w:pPr>
              <w:tabs>
                <w:tab w:val="left" w:pos="360"/>
              </w:tabs>
              <w:jc w:val="both"/>
              <w:rPr>
                <w:color w:val="000000"/>
              </w:rPr>
            </w:pPr>
          </w:p>
          <w:p w14:paraId="446CCE7E" w14:textId="77777777" w:rsidR="00D0717C" w:rsidRPr="008C79A7" w:rsidRDefault="00D0717C" w:rsidP="00AA6EA7">
            <w:pPr>
              <w:tabs>
                <w:tab w:val="left" w:pos="360"/>
              </w:tabs>
              <w:jc w:val="both"/>
              <w:rPr>
                <w:color w:val="000000"/>
              </w:rPr>
            </w:pPr>
            <w:r w:rsidRPr="008C79A7">
              <w:rPr>
                <w:color w:val="000000"/>
              </w:rPr>
              <w:t xml:space="preserve">  Tìm ví dụ và nhận xét về lực tác dụngh và thời gian tác dụng của lực trong từng ví dụ.</w:t>
            </w:r>
          </w:p>
          <w:p w14:paraId="1D3A9E0E" w14:textId="77777777" w:rsidR="00D0717C" w:rsidRPr="008C79A7" w:rsidRDefault="00D0717C" w:rsidP="00AA6EA7">
            <w:pPr>
              <w:tabs>
                <w:tab w:val="left" w:pos="360"/>
              </w:tabs>
              <w:jc w:val="both"/>
              <w:rPr>
                <w:color w:val="000000"/>
              </w:rPr>
            </w:pPr>
          </w:p>
          <w:p w14:paraId="6CCE303D" w14:textId="77777777" w:rsidR="00D0717C" w:rsidRPr="008C79A7" w:rsidRDefault="00D0717C" w:rsidP="00AA6EA7">
            <w:pPr>
              <w:tabs>
                <w:tab w:val="left" w:pos="360"/>
              </w:tabs>
              <w:jc w:val="both"/>
              <w:rPr>
                <w:color w:val="000000"/>
              </w:rPr>
            </w:pPr>
          </w:p>
          <w:p w14:paraId="3D1D73FE" w14:textId="77777777" w:rsidR="00D0717C" w:rsidRPr="008C79A7" w:rsidRDefault="00D0717C" w:rsidP="00AA6EA7">
            <w:pPr>
              <w:tabs>
                <w:tab w:val="left" w:pos="360"/>
              </w:tabs>
              <w:jc w:val="both"/>
              <w:rPr>
                <w:color w:val="000000"/>
              </w:rPr>
            </w:pPr>
            <w:r w:rsidRPr="008C79A7">
              <w:rPr>
                <w:color w:val="000000"/>
              </w:rPr>
              <w:t xml:space="preserve">  Đưa ra kết luận qua các ví dụ đã nêu.</w:t>
            </w:r>
          </w:p>
          <w:p w14:paraId="2DF7BD67" w14:textId="77777777" w:rsidR="00D0717C" w:rsidRPr="008C79A7" w:rsidRDefault="00D0717C" w:rsidP="00AA6EA7">
            <w:pPr>
              <w:tabs>
                <w:tab w:val="left" w:pos="360"/>
              </w:tabs>
              <w:jc w:val="both"/>
              <w:rPr>
                <w:color w:val="000000"/>
              </w:rPr>
            </w:pPr>
          </w:p>
          <w:p w14:paraId="1429E200" w14:textId="77777777" w:rsidR="00D0717C" w:rsidRPr="008C79A7" w:rsidRDefault="00D0717C" w:rsidP="00AA6EA7">
            <w:pPr>
              <w:tabs>
                <w:tab w:val="left" w:pos="360"/>
              </w:tabs>
              <w:jc w:val="both"/>
              <w:rPr>
                <w:color w:val="000000"/>
              </w:rPr>
            </w:pPr>
          </w:p>
          <w:p w14:paraId="25CFDBB7" w14:textId="77777777" w:rsidR="00D0717C" w:rsidRPr="008C79A7" w:rsidRDefault="00D0717C" w:rsidP="00AA6EA7">
            <w:pPr>
              <w:tabs>
                <w:tab w:val="left" w:pos="360"/>
              </w:tabs>
              <w:jc w:val="both"/>
              <w:rPr>
                <w:color w:val="000000"/>
              </w:rPr>
            </w:pPr>
          </w:p>
          <w:p w14:paraId="322CBA6C"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78F88AE3" w14:textId="77777777" w:rsidR="00D0717C" w:rsidRPr="008C79A7" w:rsidRDefault="00D0717C" w:rsidP="00AA6EA7">
            <w:pPr>
              <w:tabs>
                <w:tab w:val="left" w:pos="360"/>
              </w:tabs>
              <w:jc w:val="both"/>
              <w:rPr>
                <w:color w:val="000000"/>
              </w:rPr>
            </w:pPr>
          </w:p>
          <w:p w14:paraId="71F51582" w14:textId="77777777" w:rsidR="00D0717C" w:rsidRPr="008C79A7" w:rsidRDefault="00D0717C" w:rsidP="00AA6EA7">
            <w:pPr>
              <w:tabs>
                <w:tab w:val="left" w:pos="360"/>
              </w:tabs>
              <w:jc w:val="both"/>
              <w:rPr>
                <w:color w:val="000000"/>
              </w:rPr>
            </w:pPr>
          </w:p>
          <w:p w14:paraId="6246FD8F" w14:textId="77777777" w:rsidR="00D0717C" w:rsidRPr="008C79A7" w:rsidRDefault="00D0717C" w:rsidP="00AA6EA7">
            <w:pPr>
              <w:tabs>
                <w:tab w:val="left" w:pos="360"/>
              </w:tabs>
              <w:jc w:val="both"/>
              <w:rPr>
                <w:color w:val="000000"/>
              </w:rPr>
            </w:pPr>
          </w:p>
          <w:p w14:paraId="587A2EFD" w14:textId="77777777" w:rsidR="00D0717C" w:rsidRPr="008C79A7" w:rsidRDefault="00D0717C" w:rsidP="00AA6EA7">
            <w:pPr>
              <w:tabs>
                <w:tab w:val="left" w:pos="360"/>
              </w:tabs>
              <w:jc w:val="both"/>
              <w:rPr>
                <w:color w:val="000000"/>
              </w:rPr>
            </w:pPr>
          </w:p>
          <w:p w14:paraId="62698A28" w14:textId="77777777" w:rsidR="00D0717C" w:rsidRPr="008C79A7" w:rsidRDefault="00D0717C" w:rsidP="00AA6EA7">
            <w:pPr>
              <w:tabs>
                <w:tab w:val="left" w:pos="360"/>
              </w:tabs>
              <w:jc w:val="both"/>
              <w:rPr>
                <w:color w:val="000000"/>
              </w:rPr>
            </w:pPr>
          </w:p>
          <w:p w14:paraId="05E6101A" w14:textId="77777777" w:rsidR="00D0717C" w:rsidRPr="008C79A7" w:rsidRDefault="00D0717C" w:rsidP="00AA6EA7">
            <w:pPr>
              <w:tabs>
                <w:tab w:val="left" w:pos="360"/>
              </w:tabs>
              <w:jc w:val="both"/>
              <w:rPr>
                <w:color w:val="000000"/>
              </w:rPr>
            </w:pPr>
            <w:r w:rsidRPr="008C79A7">
              <w:rPr>
                <w:color w:val="000000"/>
              </w:rPr>
              <w:t xml:space="preserve">  Ghi nhận điều kiện.</w:t>
            </w:r>
          </w:p>
          <w:p w14:paraId="66047AAD" w14:textId="77777777" w:rsidR="00D0717C" w:rsidRPr="008C79A7" w:rsidRDefault="00D0717C" w:rsidP="00AA6EA7">
            <w:pPr>
              <w:tabs>
                <w:tab w:val="left" w:pos="360"/>
              </w:tabs>
              <w:jc w:val="both"/>
              <w:rPr>
                <w:color w:val="000000"/>
              </w:rPr>
            </w:pPr>
            <w:r w:rsidRPr="008C79A7">
              <w:rPr>
                <w:color w:val="000000"/>
              </w:rPr>
              <w:t xml:space="preserve">  </w:t>
            </w:r>
          </w:p>
          <w:p w14:paraId="54E338C1" w14:textId="77777777" w:rsidR="00D0717C" w:rsidRPr="008C79A7" w:rsidRDefault="00D0717C" w:rsidP="00AA6EA7">
            <w:pPr>
              <w:tabs>
                <w:tab w:val="left" w:pos="360"/>
              </w:tabs>
              <w:jc w:val="both"/>
              <w:rPr>
                <w:color w:val="000000"/>
              </w:rPr>
            </w:pPr>
            <w:r w:rsidRPr="008C79A7">
              <w:rPr>
                <w:color w:val="000000"/>
              </w:rPr>
              <w:t xml:space="preserve">  Nêu đơn vị. </w:t>
            </w:r>
          </w:p>
          <w:p w14:paraId="2C053242" w14:textId="77777777" w:rsidR="00D0717C" w:rsidRPr="008C79A7" w:rsidRDefault="00D0717C" w:rsidP="00AA6EA7">
            <w:pPr>
              <w:tabs>
                <w:tab w:val="left" w:pos="360"/>
              </w:tabs>
              <w:jc w:val="both"/>
              <w:rPr>
                <w:color w:val="000000"/>
              </w:rPr>
            </w:pPr>
          </w:p>
          <w:p w14:paraId="5E65E843" w14:textId="77777777" w:rsidR="00D0717C" w:rsidRPr="008C79A7" w:rsidRDefault="00D0717C" w:rsidP="00AA6EA7">
            <w:pPr>
              <w:tabs>
                <w:tab w:val="left" w:pos="360"/>
              </w:tabs>
              <w:jc w:val="both"/>
              <w:rPr>
                <w:color w:val="000000"/>
              </w:rPr>
            </w:pPr>
          </w:p>
          <w:p w14:paraId="068C4DD3" w14:textId="77777777" w:rsidR="00D0717C" w:rsidRPr="008C79A7" w:rsidRDefault="00D0717C" w:rsidP="00AA6EA7">
            <w:pPr>
              <w:tabs>
                <w:tab w:val="left" w:pos="360"/>
              </w:tabs>
              <w:jc w:val="both"/>
              <w:rPr>
                <w:color w:val="000000"/>
              </w:rPr>
            </w:pPr>
          </w:p>
          <w:p w14:paraId="4F925851" w14:textId="77777777" w:rsidR="00D0717C" w:rsidRPr="008C79A7" w:rsidRDefault="00D0717C" w:rsidP="00AA6EA7">
            <w:pPr>
              <w:tabs>
                <w:tab w:val="left" w:pos="360"/>
              </w:tabs>
              <w:jc w:val="both"/>
              <w:rPr>
                <w:color w:val="000000"/>
              </w:rPr>
            </w:pPr>
            <w:r w:rsidRPr="008C79A7">
              <w:rPr>
                <w:color w:val="000000"/>
              </w:rPr>
              <w:t xml:space="preserve">  Viết biểu thức định luật II.</w:t>
            </w:r>
          </w:p>
          <w:p w14:paraId="3C52EBE6" w14:textId="77777777" w:rsidR="00D0717C" w:rsidRPr="008C79A7" w:rsidRDefault="00D0717C" w:rsidP="00AA6EA7">
            <w:pPr>
              <w:tabs>
                <w:tab w:val="left" w:pos="360"/>
              </w:tabs>
              <w:jc w:val="both"/>
              <w:rPr>
                <w:color w:val="000000"/>
              </w:rPr>
            </w:pPr>
            <w:r w:rsidRPr="008C79A7">
              <w:rPr>
                <w:color w:val="000000"/>
              </w:rPr>
              <w:t xml:space="preserve">  Nhắc lại biểu thức đ/n </w:t>
            </w:r>
            <w:r w:rsidR="006A23DD">
              <w:rPr>
                <w:color w:val="000000"/>
                <w:position w:val="-6"/>
              </w:rPr>
              <w:pict w14:anchorId="181EEDE0">
                <v:shape id="_x0000_i1232" type="#_x0000_t75" style="width:11.5pt;height:22pt">
                  <v:imagedata r:id="rId185" o:title=""/>
                </v:shape>
              </w:pict>
            </w:r>
          </w:p>
          <w:p w14:paraId="5430B38A" w14:textId="77777777" w:rsidR="00D0717C" w:rsidRPr="008C79A7" w:rsidRDefault="00D0717C" w:rsidP="00AA6EA7">
            <w:pPr>
              <w:tabs>
                <w:tab w:val="left" w:pos="360"/>
              </w:tabs>
              <w:jc w:val="both"/>
              <w:rPr>
                <w:color w:val="000000"/>
              </w:rPr>
            </w:pPr>
          </w:p>
          <w:p w14:paraId="6B649EEE" w14:textId="77777777" w:rsidR="00D0717C" w:rsidRPr="008C79A7" w:rsidRDefault="00D0717C" w:rsidP="00AA6EA7">
            <w:pPr>
              <w:tabs>
                <w:tab w:val="left" w:pos="360"/>
              </w:tabs>
              <w:jc w:val="both"/>
              <w:rPr>
                <w:color w:val="000000"/>
              </w:rPr>
            </w:pPr>
          </w:p>
          <w:p w14:paraId="0E31FC96" w14:textId="77777777" w:rsidR="00D0717C" w:rsidRPr="008C79A7" w:rsidRDefault="00D0717C" w:rsidP="00AA6EA7">
            <w:pPr>
              <w:tabs>
                <w:tab w:val="left" w:pos="360"/>
              </w:tabs>
              <w:jc w:val="both"/>
              <w:rPr>
                <w:color w:val="000000"/>
              </w:rPr>
            </w:pPr>
            <w:r w:rsidRPr="008C79A7">
              <w:rPr>
                <w:color w:val="000000"/>
              </w:rPr>
              <w:lastRenderedPageBreak/>
              <w:t xml:space="preserve">  Nêu định nghĩa động lượng.</w:t>
            </w:r>
          </w:p>
          <w:p w14:paraId="2EB3BE2A" w14:textId="77777777" w:rsidR="00D0717C" w:rsidRPr="008C79A7" w:rsidRDefault="00D0717C" w:rsidP="00AA6EA7">
            <w:pPr>
              <w:tabs>
                <w:tab w:val="left" w:pos="360"/>
              </w:tabs>
              <w:jc w:val="both"/>
              <w:rPr>
                <w:color w:val="000000"/>
              </w:rPr>
            </w:pPr>
            <w:r w:rsidRPr="008C79A7">
              <w:rPr>
                <w:color w:val="000000"/>
              </w:rPr>
              <w:t xml:space="preserve">  </w:t>
            </w:r>
          </w:p>
          <w:p w14:paraId="40932986" w14:textId="77777777" w:rsidR="00D0717C" w:rsidRPr="008C79A7" w:rsidRDefault="00D0717C" w:rsidP="00AA6EA7">
            <w:pPr>
              <w:tabs>
                <w:tab w:val="left" w:pos="360"/>
              </w:tabs>
              <w:jc w:val="both"/>
              <w:rPr>
                <w:color w:val="000000"/>
              </w:rPr>
            </w:pPr>
            <w:r w:rsidRPr="008C79A7">
              <w:rPr>
                <w:color w:val="000000"/>
              </w:rPr>
              <w:t xml:space="preserve">  Nêu đơn vị động lượng.</w:t>
            </w:r>
          </w:p>
          <w:p w14:paraId="68ACD278" w14:textId="77777777" w:rsidR="00D0717C" w:rsidRPr="008C79A7" w:rsidRDefault="00D0717C" w:rsidP="00AA6EA7">
            <w:pPr>
              <w:tabs>
                <w:tab w:val="left" w:pos="360"/>
              </w:tabs>
              <w:jc w:val="both"/>
              <w:rPr>
                <w:color w:val="000000"/>
              </w:rPr>
            </w:pPr>
          </w:p>
          <w:p w14:paraId="491328CC" w14:textId="77777777" w:rsidR="00D0717C" w:rsidRPr="008C79A7" w:rsidRDefault="00D0717C" w:rsidP="00AA6EA7">
            <w:pPr>
              <w:tabs>
                <w:tab w:val="left" w:pos="360"/>
              </w:tabs>
              <w:jc w:val="both"/>
              <w:rPr>
                <w:color w:val="000000"/>
              </w:rPr>
            </w:pPr>
            <w:r w:rsidRPr="008C79A7">
              <w:rPr>
                <w:color w:val="000000"/>
              </w:rPr>
              <w:t xml:space="preserve">  Nêu hướng của véc tơ động lượng.</w:t>
            </w:r>
          </w:p>
          <w:p w14:paraId="7F1106D4" w14:textId="77777777" w:rsidR="00D0717C" w:rsidRPr="008C79A7" w:rsidRDefault="00D0717C" w:rsidP="00AA6EA7">
            <w:pPr>
              <w:tabs>
                <w:tab w:val="left" w:pos="360"/>
              </w:tabs>
              <w:jc w:val="both"/>
              <w:rPr>
                <w:color w:val="000000"/>
              </w:rPr>
            </w:pPr>
            <w:r w:rsidRPr="008C79A7">
              <w:rPr>
                <w:color w:val="000000"/>
              </w:rPr>
              <w:t xml:space="preserve"> Trả lời C1 và C2</w:t>
            </w:r>
          </w:p>
          <w:p w14:paraId="4B3FE25C" w14:textId="77777777" w:rsidR="00D0717C" w:rsidRPr="008C79A7" w:rsidRDefault="00D0717C" w:rsidP="00AA6EA7">
            <w:pPr>
              <w:tabs>
                <w:tab w:val="left" w:pos="360"/>
              </w:tabs>
              <w:jc w:val="both"/>
              <w:rPr>
                <w:color w:val="000000"/>
              </w:rPr>
            </w:pPr>
          </w:p>
          <w:p w14:paraId="6CDBBA43" w14:textId="77777777" w:rsidR="00D0717C" w:rsidRPr="008C79A7" w:rsidRDefault="00D0717C" w:rsidP="00AA6EA7">
            <w:pPr>
              <w:tabs>
                <w:tab w:val="left" w:pos="360"/>
              </w:tabs>
              <w:jc w:val="both"/>
              <w:rPr>
                <w:color w:val="000000"/>
              </w:rPr>
            </w:pPr>
            <w:r w:rsidRPr="008C79A7">
              <w:rPr>
                <w:color w:val="000000"/>
              </w:rPr>
              <w:t xml:space="preserve">  Xây dựng phương trình 23.3a.</w:t>
            </w:r>
          </w:p>
          <w:p w14:paraId="44858A2F" w14:textId="77777777" w:rsidR="00D0717C" w:rsidRPr="008C79A7" w:rsidRDefault="00D0717C" w:rsidP="00AA6EA7">
            <w:pPr>
              <w:tabs>
                <w:tab w:val="left" w:pos="360"/>
              </w:tabs>
              <w:jc w:val="both"/>
              <w:rPr>
                <w:color w:val="000000"/>
              </w:rPr>
            </w:pPr>
          </w:p>
          <w:p w14:paraId="52131200" w14:textId="77777777" w:rsidR="00D0717C" w:rsidRPr="008C79A7" w:rsidRDefault="00D0717C" w:rsidP="00AA6EA7">
            <w:pPr>
              <w:tabs>
                <w:tab w:val="left" w:pos="360"/>
              </w:tabs>
              <w:jc w:val="both"/>
              <w:rPr>
                <w:color w:val="000000"/>
              </w:rPr>
            </w:pPr>
          </w:p>
          <w:p w14:paraId="40A67D8A" w14:textId="77777777" w:rsidR="00D0717C" w:rsidRPr="008C79A7" w:rsidRDefault="00D0717C" w:rsidP="00AA6EA7">
            <w:pPr>
              <w:tabs>
                <w:tab w:val="left" w:pos="360"/>
              </w:tabs>
              <w:jc w:val="both"/>
              <w:rPr>
                <w:color w:val="000000"/>
              </w:rPr>
            </w:pPr>
            <w:r w:rsidRPr="008C79A7">
              <w:rPr>
                <w:color w:val="000000"/>
              </w:rPr>
              <w:t xml:space="preserve">  Phát biểu ý nghĩa các đại lượng trong phương trình 23.3a.</w:t>
            </w:r>
          </w:p>
          <w:p w14:paraId="4E2AF46B" w14:textId="77777777" w:rsidR="00D0717C" w:rsidRPr="008C79A7" w:rsidRDefault="00D0717C" w:rsidP="00AA6EA7">
            <w:pPr>
              <w:tabs>
                <w:tab w:val="left" w:pos="360"/>
              </w:tabs>
              <w:jc w:val="both"/>
              <w:rPr>
                <w:color w:val="000000"/>
              </w:rPr>
            </w:pPr>
          </w:p>
          <w:p w14:paraId="60EF8C2E" w14:textId="77777777" w:rsidR="00D0717C" w:rsidRPr="008C79A7" w:rsidRDefault="00D0717C" w:rsidP="00AA6EA7">
            <w:pPr>
              <w:tabs>
                <w:tab w:val="left" w:pos="360"/>
              </w:tabs>
              <w:jc w:val="both"/>
              <w:rPr>
                <w:color w:val="000000"/>
              </w:rPr>
            </w:pPr>
          </w:p>
          <w:p w14:paraId="60E19C59" w14:textId="77777777" w:rsidR="00D0717C" w:rsidRPr="008C79A7" w:rsidRDefault="00D0717C" w:rsidP="00AA6EA7">
            <w:pPr>
              <w:tabs>
                <w:tab w:val="left" w:pos="360"/>
              </w:tabs>
              <w:jc w:val="both"/>
              <w:rPr>
                <w:color w:val="000000"/>
              </w:rPr>
            </w:pPr>
            <w:r w:rsidRPr="008C79A7">
              <w:rPr>
                <w:color w:val="000000"/>
              </w:rPr>
              <w:t xml:space="preserve">  Vận dụng làm bài tập ví dụ.</w:t>
            </w:r>
          </w:p>
          <w:p w14:paraId="4A37E1CA" w14:textId="77777777" w:rsidR="00D0717C" w:rsidRPr="008C79A7" w:rsidRDefault="00D0717C" w:rsidP="00AA6EA7">
            <w:pPr>
              <w:tabs>
                <w:tab w:val="left" w:pos="360"/>
              </w:tabs>
              <w:jc w:val="both"/>
              <w:rPr>
                <w:color w:val="000000"/>
              </w:rPr>
            </w:pPr>
          </w:p>
          <w:p w14:paraId="5CDDEBF5" w14:textId="77777777" w:rsidR="00D0717C" w:rsidRPr="008C79A7" w:rsidRDefault="00D0717C" w:rsidP="00AA6EA7">
            <w:pPr>
              <w:tabs>
                <w:tab w:val="left" w:pos="360"/>
              </w:tabs>
              <w:jc w:val="both"/>
              <w:rPr>
                <w:color w:val="000000"/>
              </w:rPr>
            </w:pPr>
            <w:r w:rsidRPr="008C79A7">
              <w:rPr>
                <w:color w:val="000000"/>
              </w:rPr>
              <w:t xml:space="preserve">  Nêu ý nghĩa của cách phát biểu khác của định luật II.</w:t>
            </w:r>
          </w:p>
        </w:tc>
        <w:tc>
          <w:tcPr>
            <w:tcW w:w="4299" w:type="dxa"/>
            <w:tcBorders>
              <w:top w:val="single" w:sz="4" w:space="0" w:color="auto"/>
              <w:left w:val="single" w:sz="4" w:space="0" w:color="auto"/>
              <w:bottom w:val="single" w:sz="4" w:space="0" w:color="auto"/>
              <w:right w:val="single" w:sz="4" w:space="0" w:color="auto"/>
            </w:tcBorders>
          </w:tcPr>
          <w:p w14:paraId="48B1ED38"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 </w:t>
            </w:r>
            <w:r w:rsidRPr="008C79A7">
              <w:rPr>
                <w:b/>
                <w:bCs/>
                <w:color w:val="000000"/>
                <w:u w:val="single"/>
              </w:rPr>
              <w:t>Động lượng</w:t>
            </w:r>
            <w:r w:rsidRPr="008C79A7">
              <w:rPr>
                <w:b/>
                <w:bCs/>
                <w:color w:val="000000"/>
              </w:rPr>
              <w:t>.</w:t>
            </w:r>
          </w:p>
          <w:p w14:paraId="6CE667AA"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Xung lượng của lực</w:t>
            </w:r>
            <w:r w:rsidRPr="008C79A7">
              <w:rPr>
                <w:b/>
                <w:bCs/>
                <w:iCs/>
                <w:color w:val="000000"/>
              </w:rPr>
              <w:t>.</w:t>
            </w:r>
          </w:p>
          <w:p w14:paraId="5E23DB4B"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a) Ví dụ.</w:t>
            </w:r>
          </w:p>
          <w:p w14:paraId="20A0B3E0" w14:textId="77777777" w:rsidR="00D0717C" w:rsidRPr="008C79A7" w:rsidRDefault="00D0717C" w:rsidP="00AA6EA7">
            <w:pPr>
              <w:tabs>
                <w:tab w:val="left" w:pos="360"/>
              </w:tabs>
              <w:jc w:val="both"/>
              <w:rPr>
                <w:color w:val="000000"/>
              </w:rPr>
            </w:pPr>
            <w:r w:rsidRPr="008C79A7">
              <w:rPr>
                <w:color w:val="000000"/>
              </w:rPr>
              <w:t>+ Cầu thủ đá mạnh vào quả bóng, quả bóng đang đứng yên sẽ bay đi.</w:t>
            </w:r>
          </w:p>
          <w:p w14:paraId="502153DE" w14:textId="77777777" w:rsidR="00D0717C" w:rsidRPr="008C79A7" w:rsidRDefault="00D0717C" w:rsidP="00AA6EA7">
            <w:pPr>
              <w:tabs>
                <w:tab w:val="left" w:pos="360"/>
              </w:tabs>
              <w:jc w:val="both"/>
              <w:rPr>
                <w:color w:val="000000"/>
              </w:rPr>
            </w:pPr>
            <w:r w:rsidRPr="008C79A7">
              <w:rPr>
                <w:color w:val="000000"/>
              </w:rPr>
              <w:t>+ Hòn bi-a đang chuyển động nhanh, chạm vào thành bàn đổi hướng.</w:t>
            </w:r>
          </w:p>
          <w:p w14:paraId="299B4E08" w14:textId="77777777" w:rsidR="00D0717C" w:rsidRPr="008C79A7" w:rsidRDefault="00D0717C" w:rsidP="00AA6EA7">
            <w:pPr>
              <w:tabs>
                <w:tab w:val="left" w:pos="360"/>
              </w:tabs>
              <w:jc w:val="both"/>
              <w:rPr>
                <w:color w:val="000000"/>
              </w:rPr>
            </w:pPr>
            <w:r w:rsidRPr="008C79A7">
              <w:rPr>
                <w:color w:val="000000"/>
              </w:rPr>
              <w:t xml:space="preserve">  Như vậy thấy lực có độ lớn đáng kể tác dụng lên một vật trong khoảng thời gian ngắn, có thể gây ra biến đổi đáng kể trạng thái chuyển động của vật.</w:t>
            </w:r>
          </w:p>
          <w:p w14:paraId="460D4F57"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b) Xung lượng của lực.</w:t>
            </w:r>
          </w:p>
          <w:p w14:paraId="07A98C8F" w14:textId="77777777" w:rsidR="00D0717C" w:rsidRPr="008C79A7" w:rsidRDefault="00D0717C" w:rsidP="00AA6EA7">
            <w:pPr>
              <w:tabs>
                <w:tab w:val="left" w:pos="360"/>
              </w:tabs>
              <w:jc w:val="both"/>
              <w:rPr>
                <w:color w:val="000000"/>
              </w:rPr>
            </w:pPr>
            <w:r w:rsidRPr="008C79A7">
              <w:rPr>
                <w:color w:val="000000"/>
              </w:rPr>
              <w:t xml:space="preserve">  Khi một lực </w:t>
            </w:r>
            <w:r w:rsidR="006A23DD">
              <w:rPr>
                <w:color w:val="000000"/>
                <w:position w:val="-4"/>
              </w:rPr>
              <w:pict w14:anchorId="75986B8F">
                <v:shape id="_x0000_i1233" type="#_x0000_t75" style="width:12.5pt;height:21.5pt">
                  <v:imagedata r:id="rId186" o:title=""/>
                </v:shape>
              </w:pict>
            </w:r>
            <w:r w:rsidRPr="008C79A7">
              <w:rPr>
                <w:color w:val="000000"/>
              </w:rPr>
              <w:t xml:space="preserve">tác dụng lên một vật trong khoảng thời gian </w:t>
            </w:r>
            <w:r w:rsidRPr="008C79A7">
              <w:rPr>
                <w:color w:val="000000"/>
              </w:rPr>
              <w:sym w:font="Symbol" w:char="F044"/>
            </w:r>
            <w:r w:rsidRPr="008C79A7">
              <w:rPr>
                <w:color w:val="000000"/>
              </w:rPr>
              <w:t xml:space="preserve">t thì tích </w:t>
            </w:r>
            <w:r w:rsidR="006A23DD">
              <w:rPr>
                <w:color w:val="000000"/>
                <w:position w:val="-4"/>
              </w:rPr>
              <w:pict w14:anchorId="73634E33">
                <v:shape id="_x0000_i1234" type="#_x0000_t75" style="width:12.5pt;height:21.5pt">
                  <v:imagedata r:id="rId186" o:title=""/>
                </v:shape>
              </w:pict>
            </w:r>
            <w:r w:rsidRPr="008C79A7">
              <w:rPr>
                <w:color w:val="000000"/>
              </w:rPr>
              <w:sym w:font="Symbol" w:char="F044"/>
            </w:r>
            <w:r w:rsidRPr="008C79A7">
              <w:rPr>
                <w:color w:val="000000"/>
              </w:rPr>
              <w:t xml:space="preserve">t được định nghĩa là xung lượng của lực </w:t>
            </w:r>
            <w:r w:rsidR="006A23DD">
              <w:rPr>
                <w:color w:val="000000"/>
                <w:position w:val="-4"/>
              </w:rPr>
              <w:pict w14:anchorId="43BBE11B">
                <v:shape id="_x0000_i1235" type="#_x0000_t75" style="width:12.5pt;height:21.5pt">
                  <v:imagedata r:id="rId186" o:title=""/>
                </v:shape>
              </w:pict>
            </w:r>
            <w:r w:rsidRPr="008C79A7">
              <w:rPr>
                <w:color w:val="000000"/>
              </w:rPr>
              <w:t xml:space="preserve"> trong khoảng thời gian </w:t>
            </w:r>
            <w:r w:rsidRPr="008C79A7">
              <w:rPr>
                <w:color w:val="000000"/>
              </w:rPr>
              <w:sym w:font="Symbol" w:char="F044"/>
            </w:r>
            <w:r w:rsidRPr="008C79A7">
              <w:rPr>
                <w:color w:val="000000"/>
              </w:rPr>
              <w:t>t ấy.</w:t>
            </w:r>
          </w:p>
          <w:p w14:paraId="0E81F629" w14:textId="77777777" w:rsidR="00D0717C" w:rsidRPr="008C79A7" w:rsidRDefault="00D0717C" w:rsidP="00AA6EA7">
            <w:pPr>
              <w:tabs>
                <w:tab w:val="left" w:pos="360"/>
              </w:tabs>
              <w:jc w:val="both"/>
              <w:rPr>
                <w:color w:val="000000"/>
              </w:rPr>
            </w:pPr>
            <w:r w:rsidRPr="008C79A7">
              <w:rPr>
                <w:color w:val="000000"/>
              </w:rPr>
              <w:t xml:space="preserve">  Ở định nghĩa này, ta giả thiết lực </w:t>
            </w:r>
            <w:r w:rsidR="006A23DD">
              <w:rPr>
                <w:color w:val="000000"/>
                <w:position w:val="-4"/>
              </w:rPr>
              <w:pict w14:anchorId="19B795EA">
                <v:shape id="_x0000_i1236" type="#_x0000_t75" style="width:12.5pt;height:21.5pt">
                  <v:imagedata r:id="rId186" o:title=""/>
                </v:shape>
              </w:pict>
            </w:r>
            <w:r w:rsidRPr="008C79A7">
              <w:rPr>
                <w:color w:val="000000"/>
              </w:rPr>
              <w:t xml:space="preserve"> không đổi trong thời gian ấy.</w:t>
            </w:r>
          </w:p>
          <w:p w14:paraId="2ACD3CD1" w14:textId="77777777" w:rsidR="00D0717C" w:rsidRPr="008C79A7" w:rsidRDefault="00D0717C" w:rsidP="00AA6EA7">
            <w:pPr>
              <w:tabs>
                <w:tab w:val="left" w:pos="360"/>
              </w:tabs>
              <w:jc w:val="both"/>
              <w:rPr>
                <w:color w:val="000000"/>
              </w:rPr>
            </w:pPr>
            <w:r w:rsidRPr="008C79A7">
              <w:rPr>
                <w:color w:val="000000"/>
              </w:rPr>
              <w:t xml:space="preserve">  Đơn vị của xung lượng của lực là N.s</w:t>
            </w:r>
          </w:p>
          <w:p w14:paraId="1EA2E110"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Động lượng</w:t>
            </w:r>
            <w:r w:rsidRPr="008C79A7">
              <w:rPr>
                <w:b/>
                <w:bCs/>
                <w:iCs/>
                <w:color w:val="000000"/>
              </w:rPr>
              <w:t>.</w:t>
            </w:r>
          </w:p>
          <w:p w14:paraId="69A0F30F" w14:textId="77777777" w:rsidR="00D0717C" w:rsidRPr="008C79A7" w:rsidRDefault="00D0717C" w:rsidP="00AA6EA7">
            <w:pPr>
              <w:tabs>
                <w:tab w:val="left" w:pos="360"/>
              </w:tabs>
              <w:jc w:val="both"/>
              <w:rPr>
                <w:iCs/>
                <w:color w:val="000000"/>
              </w:rPr>
            </w:pPr>
            <w:r w:rsidRPr="008C79A7">
              <w:rPr>
                <w:color w:val="000000"/>
              </w:rPr>
              <w:t xml:space="preserve">  </w:t>
            </w:r>
            <w:r w:rsidRPr="008C79A7">
              <w:rPr>
                <w:iCs/>
                <w:color w:val="000000"/>
              </w:rPr>
              <w:t>a) Tác dụng của xung lượng của lực.</w:t>
            </w:r>
          </w:p>
          <w:p w14:paraId="5E9974E4" w14:textId="0C94EC2B"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Theo định luật II Newton ta có</w:t>
            </w:r>
            <w:r w:rsidR="00AF7C29">
              <w:rPr>
                <w:color w:val="000000"/>
                <w:lang w:val="fr-FR"/>
              </w:rPr>
              <w:t>:</w:t>
            </w:r>
            <w:r w:rsidRPr="008C79A7">
              <w:rPr>
                <w:color w:val="000000"/>
                <w:lang w:val="fr-FR"/>
              </w:rPr>
              <w:t xml:space="preserve"> </w:t>
            </w:r>
          </w:p>
          <w:p w14:paraId="402644FE" w14:textId="77777777" w:rsidR="00D0717C" w:rsidRPr="008C79A7" w:rsidRDefault="00D0717C" w:rsidP="00AA6EA7">
            <w:pPr>
              <w:tabs>
                <w:tab w:val="left" w:pos="360"/>
              </w:tabs>
              <w:jc w:val="center"/>
              <w:rPr>
                <w:color w:val="000000"/>
                <w:lang w:val="fr-FR"/>
              </w:rPr>
            </w:pPr>
            <w:r w:rsidRPr="008C79A7">
              <w:rPr>
                <w:color w:val="000000"/>
                <w:lang w:val="fr-FR"/>
              </w:rPr>
              <w:t>m</w:t>
            </w:r>
            <w:r w:rsidR="006A23DD">
              <w:rPr>
                <w:color w:val="000000"/>
                <w:position w:val="-6"/>
              </w:rPr>
              <w:pict w14:anchorId="32FEE1F7">
                <v:shape id="_x0000_i1237" type="#_x0000_t75" style="width:11.5pt;height:22pt">
                  <v:imagedata r:id="rId185" o:title=""/>
                </v:shape>
              </w:pict>
            </w:r>
            <w:r w:rsidRPr="008C79A7">
              <w:rPr>
                <w:color w:val="000000"/>
                <w:lang w:val="fr-FR"/>
              </w:rPr>
              <w:t xml:space="preserve">= </w:t>
            </w:r>
            <w:r w:rsidR="006A23DD">
              <w:rPr>
                <w:color w:val="000000"/>
                <w:position w:val="-4"/>
              </w:rPr>
              <w:pict w14:anchorId="772F7DCB">
                <v:shape id="_x0000_i1238" type="#_x0000_t75" style="width:12.5pt;height:21.5pt">
                  <v:imagedata r:id="rId187" o:title=""/>
                </v:shape>
              </w:pict>
            </w:r>
            <w:r w:rsidRPr="008C79A7">
              <w:rPr>
                <w:color w:val="000000"/>
                <w:lang w:val="fr-FR"/>
              </w:rPr>
              <w:t xml:space="preserve"> hay m</w:t>
            </w:r>
            <w:r w:rsidR="006A23DD">
              <w:rPr>
                <w:color w:val="000000"/>
                <w:position w:val="-24"/>
              </w:rPr>
              <w:pict w14:anchorId="73F9D65F">
                <v:shape id="_x0000_i1239" type="#_x0000_t75" style="width:35.5pt;height:39.5pt">
                  <v:imagedata r:id="rId188" o:title=""/>
                </v:shape>
              </w:pict>
            </w:r>
            <w:r w:rsidRPr="008C79A7">
              <w:rPr>
                <w:color w:val="000000"/>
                <w:lang w:val="fr-FR"/>
              </w:rPr>
              <w:t xml:space="preserve">= </w:t>
            </w:r>
            <w:r w:rsidR="006A23DD">
              <w:rPr>
                <w:color w:val="000000"/>
                <w:position w:val="-4"/>
              </w:rPr>
              <w:pict w14:anchorId="52A1DDA4">
                <v:shape id="_x0000_i1240" type="#_x0000_t75" style="width:12.5pt;height:21.5pt">
                  <v:imagedata r:id="rId189" o:title=""/>
                </v:shape>
              </w:pict>
            </w:r>
          </w:p>
          <w:p w14:paraId="173188E9" w14:textId="77777777" w:rsidR="00D0717C" w:rsidRPr="008C79A7" w:rsidRDefault="00D0717C" w:rsidP="00AA6EA7">
            <w:pPr>
              <w:tabs>
                <w:tab w:val="left" w:pos="360"/>
              </w:tabs>
              <w:ind w:left="360"/>
              <w:rPr>
                <w:color w:val="000000"/>
                <w:lang w:val="fr-FR"/>
              </w:rPr>
            </w:pPr>
            <w:r w:rsidRPr="008C79A7">
              <w:rPr>
                <w:color w:val="000000"/>
                <w:lang w:val="fr-FR"/>
              </w:rPr>
              <w:lastRenderedPageBreak/>
              <w:t>Suy ra      m</w:t>
            </w:r>
            <w:r w:rsidR="006A23DD">
              <w:rPr>
                <w:color w:val="000000"/>
                <w:position w:val="-10"/>
              </w:rPr>
              <w:pict w14:anchorId="26C0C268">
                <v:shape id="_x0000_i1241" type="#_x0000_t75" style="width:15.5pt;height:24pt">
                  <v:imagedata r:id="rId190" o:title=""/>
                </v:shape>
              </w:pict>
            </w:r>
            <w:r w:rsidRPr="008C79A7">
              <w:rPr>
                <w:color w:val="000000"/>
                <w:lang w:val="fr-FR"/>
              </w:rPr>
              <w:t>- m</w:t>
            </w:r>
            <w:r w:rsidR="006A23DD">
              <w:rPr>
                <w:color w:val="000000"/>
                <w:position w:val="-10"/>
              </w:rPr>
              <w:pict w14:anchorId="4BEEE3DA">
                <v:shape id="_x0000_i1242" type="#_x0000_t75" style="width:12.5pt;height:24pt">
                  <v:imagedata r:id="rId191" o:title=""/>
                </v:shape>
              </w:pict>
            </w:r>
            <w:r w:rsidRPr="008C79A7">
              <w:rPr>
                <w:color w:val="000000"/>
                <w:lang w:val="fr-FR"/>
              </w:rPr>
              <w:t xml:space="preserve"> = </w:t>
            </w:r>
            <w:r w:rsidR="006A23DD">
              <w:rPr>
                <w:color w:val="000000"/>
                <w:position w:val="-4"/>
              </w:rPr>
              <w:pict w14:anchorId="26A7F465">
                <v:shape id="_x0000_i1243" type="#_x0000_t75" style="width:12.5pt;height:21.5pt">
                  <v:imagedata r:id="rId192" o:title=""/>
                </v:shape>
              </w:pict>
            </w:r>
            <w:r w:rsidRPr="008C79A7">
              <w:rPr>
                <w:color w:val="000000"/>
              </w:rPr>
              <w:sym w:font="Symbol" w:char="F044"/>
            </w:r>
            <w:r w:rsidRPr="008C79A7">
              <w:rPr>
                <w:color w:val="000000"/>
                <w:lang w:val="fr-FR"/>
              </w:rPr>
              <w:t>t</w:t>
            </w:r>
          </w:p>
          <w:p w14:paraId="625E14CE" w14:textId="77777777" w:rsidR="00D0717C" w:rsidRPr="008C79A7" w:rsidRDefault="00D0717C" w:rsidP="00AA6EA7">
            <w:pPr>
              <w:tabs>
                <w:tab w:val="left" w:pos="360"/>
              </w:tabs>
              <w:rPr>
                <w:iCs/>
                <w:color w:val="000000"/>
                <w:lang w:val="fr-FR"/>
              </w:rPr>
            </w:pPr>
            <w:r w:rsidRPr="008C79A7">
              <w:rPr>
                <w:color w:val="000000"/>
                <w:lang w:val="fr-FR"/>
              </w:rPr>
              <w:t xml:space="preserve">  </w:t>
            </w:r>
            <w:r w:rsidRPr="008C79A7">
              <w:rPr>
                <w:iCs/>
                <w:color w:val="000000"/>
                <w:lang w:val="fr-FR"/>
              </w:rPr>
              <w:t>b) Động lượng.</w:t>
            </w:r>
          </w:p>
          <w:p w14:paraId="4E510B96" w14:textId="77777777" w:rsidR="00D0717C" w:rsidRPr="008C79A7" w:rsidRDefault="00D0717C" w:rsidP="00AA6EA7">
            <w:pPr>
              <w:tabs>
                <w:tab w:val="left" w:pos="360"/>
              </w:tabs>
              <w:rPr>
                <w:color w:val="000000"/>
                <w:lang w:val="fr-FR"/>
              </w:rPr>
            </w:pPr>
            <w:r w:rsidRPr="008C79A7">
              <w:rPr>
                <w:color w:val="000000"/>
                <w:lang w:val="fr-FR"/>
              </w:rPr>
              <w:t xml:space="preserve">    Động lượng </w:t>
            </w:r>
            <w:r w:rsidR="006A23DD">
              <w:rPr>
                <w:color w:val="000000"/>
                <w:position w:val="-10"/>
              </w:rPr>
              <w:pict w14:anchorId="14578423">
                <v:shape id="_x0000_i1244" type="#_x0000_t75" style="width:12.5pt;height:24pt">
                  <v:imagedata r:id="rId193" o:title=""/>
                </v:shape>
              </w:pict>
            </w:r>
            <w:r w:rsidRPr="008C79A7">
              <w:rPr>
                <w:color w:val="000000"/>
                <w:lang w:val="fr-FR"/>
              </w:rPr>
              <w:t xml:space="preserve">của một vật là một véc tơ cùng hướng với vận tốc và được xác định bởi công thức  </w:t>
            </w:r>
            <w:r w:rsidR="006A23DD">
              <w:rPr>
                <w:color w:val="000000"/>
                <w:position w:val="-10"/>
              </w:rPr>
              <w:pict w14:anchorId="7C74E417">
                <v:shape id="_x0000_i1245" type="#_x0000_t75" style="width:12.5pt;height:24pt">
                  <v:imagedata r:id="rId193" o:title=""/>
                </v:shape>
              </w:pict>
            </w:r>
            <w:r w:rsidRPr="008C79A7">
              <w:rPr>
                <w:color w:val="000000"/>
                <w:lang w:val="fr-FR"/>
              </w:rPr>
              <w:t>= m</w:t>
            </w:r>
            <w:r w:rsidR="006A23DD">
              <w:rPr>
                <w:color w:val="000000"/>
                <w:position w:val="-6"/>
              </w:rPr>
              <w:pict w14:anchorId="2B5F3B18">
                <v:shape id="_x0000_i1246" type="#_x0000_t75" style="width:11.5pt;height:22pt">
                  <v:imagedata r:id="rId194" o:title=""/>
                </v:shape>
              </w:pict>
            </w:r>
          </w:p>
          <w:p w14:paraId="163650C9" w14:textId="77777777" w:rsidR="00D0717C" w:rsidRPr="008C79A7" w:rsidRDefault="00D0717C" w:rsidP="00AA6EA7">
            <w:pPr>
              <w:tabs>
                <w:tab w:val="left" w:pos="360"/>
              </w:tabs>
              <w:rPr>
                <w:color w:val="000000"/>
                <w:lang w:val="fr-FR"/>
              </w:rPr>
            </w:pPr>
            <w:r w:rsidRPr="008C79A7">
              <w:rPr>
                <w:color w:val="000000"/>
                <w:lang w:val="fr-FR"/>
              </w:rPr>
              <w:t xml:space="preserve">   Đơn vị động lượng là kgm/s</w:t>
            </w:r>
          </w:p>
          <w:p w14:paraId="3CC5F9F3" w14:textId="77777777" w:rsidR="00D0717C" w:rsidRPr="008C79A7" w:rsidRDefault="00D0717C" w:rsidP="00AA6EA7">
            <w:pPr>
              <w:tabs>
                <w:tab w:val="left" w:pos="360"/>
              </w:tabs>
              <w:jc w:val="both"/>
              <w:rPr>
                <w:iCs/>
                <w:color w:val="000000"/>
                <w:lang w:val="fr-FR"/>
              </w:rPr>
            </w:pPr>
            <w:r w:rsidRPr="008C79A7">
              <w:rPr>
                <w:color w:val="000000"/>
                <w:lang w:val="fr-FR"/>
              </w:rPr>
              <w:t xml:space="preserve">  </w:t>
            </w:r>
            <w:r w:rsidRPr="008C79A7">
              <w:rPr>
                <w:iCs/>
                <w:color w:val="000000"/>
                <w:lang w:val="fr-FR"/>
              </w:rPr>
              <w:t>c) Mối liên hệ giữa động lượng và xung lượng của lực.</w:t>
            </w:r>
          </w:p>
          <w:p w14:paraId="1212AB55" w14:textId="2F926EEB" w:rsidR="00D0717C" w:rsidRPr="008C79A7" w:rsidRDefault="00D0717C" w:rsidP="00AA6EA7">
            <w:pPr>
              <w:tabs>
                <w:tab w:val="left" w:pos="360"/>
              </w:tabs>
              <w:ind w:left="360"/>
              <w:rPr>
                <w:color w:val="000000"/>
                <w:lang w:val="fr-FR"/>
              </w:rPr>
            </w:pPr>
            <w:r w:rsidRPr="008C79A7">
              <w:rPr>
                <w:color w:val="000000"/>
                <w:lang w:val="fr-FR"/>
              </w:rPr>
              <w:t xml:space="preserve">  Ta có</w:t>
            </w:r>
            <w:r w:rsidR="00AF7C29">
              <w:rPr>
                <w:color w:val="000000"/>
                <w:lang w:val="fr-FR"/>
              </w:rPr>
              <w:t>:</w:t>
            </w:r>
            <w:r w:rsidRPr="008C79A7">
              <w:rPr>
                <w:color w:val="000000"/>
                <w:lang w:val="fr-FR"/>
              </w:rPr>
              <w:t xml:space="preserve"> </w:t>
            </w:r>
            <w:r w:rsidR="006A23DD">
              <w:rPr>
                <w:color w:val="000000"/>
                <w:position w:val="-12"/>
              </w:rPr>
              <w:pict w14:anchorId="7F6AE18E">
                <v:shape id="_x0000_i1247" type="#_x0000_t75" style="width:15.5pt;height:24.5pt">
                  <v:imagedata r:id="rId195" o:title=""/>
                </v:shape>
              </w:pict>
            </w:r>
            <w:r w:rsidRPr="008C79A7">
              <w:rPr>
                <w:color w:val="000000"/>
                <w:lang w:val="fr-FR"/>
              </w:rPr>
              <w:t xml:space="preserve">- </w:t>
            </w:r>
            <w:r w:rsidR="006A23DD">
              <w:rPr>
                <w:color w:val="000000"/>
                <w:position w:val="-12"/>
              </w:rPr>
              <w:pict w14:anchorId="425BFC9F">
                <v:shape id="_x0000_i1248" type="#_x0000_t75" style="width:15.5pt;height:24.5pt">
                  <v:imagedata r:id="rId196" o:title=""/>
                </v:shape>
              </w:pict>
            </w:r>
            <w:r w:rsidRPr="008C79A7">
              <w:rPr>
                <w:color w:val="000000"/>
                <w:lang w:val="fr-FR"/>
              </w:rPr>
              <w:t xml:space="preserve"> = </w:t>
            </w:r>
            <w:r w:rsidR="006A23DD">
              <w:rPr>
                <w:color w:val="000000"/>
                <w:position w:val="-4"/>
              </w:rPr>
              <w:pict w14:anchorId="5DF7394D">
                <v:shape id="_x0000_i1249" type="#_x0000_t75" style="width:12.5pt;height:21.5pt">
                  <v:imagedata r:id="rId192" o:title=""/>
                </v:shape>
              </w:pict>
            </w:r>
            <w:r w:rsidRPr="008C79A7">
              <w:rPr>
                <w:color w:val="000000"/>
              </w:rPr>
              <w:sym w:font="Symbol" w:char="F044"/>
            </w:r>
            <w:r w:rsidRPr="008C79A7">
              <w:rPr>
                <w:color w:val="000000"/>
                <w:lang w:val="fr-FR"/>
              </w:rPr>
              <w:t>t</w:t>
            </w:r>
          </w:p>
          <w:p w14:paraId="71439D5D" w14:textId="77777777" w:rsidR="00D0717C" w:rsidRPr="008C79A7" w:rsidRDefault="00D0717C" w:rsidP="00AA6EA7">
            <w:pPr>
              <w:tabs>
                <w:tab w:val="left" w:pos="360"/>
              </w:tabs>
              <w:ind w:left="360"/>
              <w:jc w:val="both"/>
              <w:rPr>
                <w:color w:val="000000"/>
                <w:lang w:val="fr-FR"/>
              </w:rPr>
            </w:pPr>
            <w:r w:rsidRPr="008C79A7">
              <w:rPr>
                <w:color w:val="000000"/>
                <w:lang w:val="fr-FR"/>
              </w:rPr>
              <w:t xml:space="preserve">  hay </w:t>
            </w:r>
            <w:r w:rsidR="006A23DD">
              <w:rPr>
                <w:color w:val="000000"/>
                <w:position w:val="-10"/>
              </w:rPr>
              <w:pict w14:anchorId="705E1B22">
                <v:shape id="_x0000_i1250" type="#_x0000_t75" style="width:17.5pt;height:24pt">
                  <v:imagedata r:id="rId197" o:title=""/>
                </v:shape>
              </w:pict>
            </w:r>
            <w:r w:rsidRPr="008C79A7">
              <w:rPr>
                <w:color w:val="000000"/>
                <w:lang w:val="fr-FR"/>
              </w:rPr>
              <w:t xml:space="preserve">=  </w:t>
            </w:r>
            <w:r w:rsidR="006A23DD">
              <w:rPr>
                <w:color w:val="000000"/>
                <w:position w:val="-4"/>
              </w:rPr>
              <w:pict w14:anchorId="6543D139">
                <v:shape id="_x0000_i1251" type="#_x0000_t75" style="width:12.5pt;height:21.5pt">
                  <v:imagedata r:id="rId192" o:title=""/>
                </v:shape>
              </w:pict>
            </w:r>
            <w:r w:rsidRPr="008C79A7">
              <w:rPr>
                <w:color w:val="000000"/>
              </w:rPr>
              <w:sym w:font="Symbol" w:char="F044"/>
            </w:r>
            <w:r w:rsidRPr="008C79A7">
              <w:rPr>
                <w:color w:val="000000"/>
                <w:lang w:val="fr-FR"/>
              </w:rPr>
              <w:t>t</w:t>
            </w:r>
          </w:p>
          <w:p w14:paraId="49F8EF8C" w14:textId="77777777" w:rsidR="00D0717C" w:rsidRPr="008C79A7" w:rsidRDefault="00D0717C" w:rsidP="00AA6EA7">
            <w:pPr>
              <w:tabs>
                <w:tab w:val="left" w:pos="360"/>
              </w:tabs>
              <w:jc w:val="both"/>
              <w:rPr>
                <w:color w:val="000000"/>
                <w:lang w:val="fr-FR"/>
              </w:rPr>
            </w:pPr>
            <w:r w:rsidRPr="008C79A7">
              <w:rPr>
                <w:color w:val="000000"/>
                <w:lang w:val="fr-FR"/>
              </w:rPr>
              <w:t xml:space="preserve">  Độ biến thiên động lượng của một vật trong khoảng thời gian nào đó bằng xung lượng của tổng các lực tác dụng lên vật trong khoảng thời gian đó.</w:t>
            </w:r>
          </w:p>
          <w:p w14:paraId="6E0AA3F3" w14:textId="77777777" w:rsidR="00D0717C" w:rsidRPr="008C79A7" w:rsidRDefault="00D0717C" w:rsidP="00AA6EA7">
            <w:pPr>
              <w:tabs>
                <w:tab w:val="left" w:pos="360"/>
              </w:tabs>
              <w:jc w:val="both"/>
              <w:rPr>
                <w:color w:val="000000"/>
                <w:lang w:val="fr-FR"/>
              </w:rPr>
            </w:pPr>
            <w:r w:rsidRPr="008C79A7">
              <w:rPr>
                <w:color w:val="000000"/>
                <w:lang w:val="fr-FR"/>
              </w:rPr>
              <w:t xml:space="preserve">  Phát biểu này được xem như là một cách diễn đạt của định luật II Newton.</w:t>
            </w:r>
          </w:p>
          <w:p w14:paraId="2940962B" w14:textId="24FD5744" w:rsidR="00D0717C" w:rsidRPr="008C79A7" w:rsidRDefault="00D0717C" w:rsidP="00AA6EA7">
            <w:pPr>
              <w:tabs>
                <w:tab w:val="left" w:pos="360"/>
              </w:tabs>
              <w:rPr>
                <w:color w:val="000000"/>
                <w:lang w:val="fr-FR"/>
              </w:rPr>
            </w:pPr>
            <w:r w:rsidRPr="008C79A7">
              <w:rPr>
                <w:color w:val="000000"/>
                <w:lang w:val="fr-FR"/>
              </w:rPr>
              <w:t xml:space="preserve">  Ý nghĩa</w:t>
            </w:r>
            <w:r w:rsidR="00AF7C29">
              <w:rPr>
                <w:color w:val="000000"/>
                <w:lang w:val="fr-FR"/>
              </w:rPr>
              <w:t>:</w:t>
            </w:r>
            <w:r w:rsidRPr="008C79A7">
              <w:rPr>
                <w:color w:val="000000"/>
                <w:lang w:val="fr-FR"/>
              </w:rPr>
              <w:t xml:space="preserve"> Lực tác dụng đủ mạnh trong một khoảng thời gian thì có thể gây ra biến thiên động lượng của vật.</w:t>
            </w:r>
          </w:p>
        </w:tc>
      </w:tr>
    </w:tbl>
    <w:p w14:paraId="4707AFF5" w14:textId="58045AFD" w:rsidR="00D0717C" w:rsidRPr="008C79A7" w:rsidRDefault="00D0717C" w:rsidP="00AA6EA7">
      <w:pPr>
        <w:tabs>
          <w:tab w:val="left" w:pos="342"/>
        </w:tabs>
        <w:jc w:val="both"/>
        <w:rPr>
          <w:lang w:val="fr-FR"/>
        </w:rPr>
      </w:pPr>
      <w:r w:rsidRPr="008C79A7">
        <w:rPr>
          <w:b/>
          <w:bCs/>
          <w:iCs/>
          <w:lang w:val="fr-FR"/>
        </w:rPr>
        <w:lastRenderedPageBreak/>
        <w:t>Hoạt động 2</w:t>
      </w:r>
      <w:r w:rsidRPr="008C79A7">
        <w:rPr>
          <w:iCs/>
          <w:lang w:val="fr-FR"/>
        </w:rPr>
        <w:t xml:space="preserve">  (10 phút)</w:t>
      </w:r>
      <w:r w:rsidR="00AF7C29">
        <w:rPr>
          <w:iCs/>
          <w:lang w:val="fr-FR"/>
        </w:rPr>
        <w:t>:</w:t>
      </w:r>
      <w:r w:rsidRPr="008C79A7">
        <w:rPr>
          <w:lang w:val="fr-FR"/>
        </w:rPr>
        <w:t xml:space="preserve">  Củng cố, dặn dò.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5183"/>
      </w:tblGrid>
      <w:tr w:rsidR="00D0717C" w:rsidRPr="00CA4A45" w14:paraId="4D105101" w14:textId="77777777">
        <w:trPr>
          <w:trHeight w:val="212"/>
        </w:trPr>
        <w:tc>
          <w:tcPr>
            <w:tcW w:w="5192" w:type="dxa"/>
            <w:tcBorders>
              <w:top w:val="single" w:sz="4" w:space="0" w:color="auto"/>
              <w:left w:val="single" w:sz="4" w:space="0" w:color="auto"/>
              <w:bottom w:val="single" w:sz="4" w:space="0" w:color="auto"/>
              <w:right w:val="single" w:sz="4" w:space="0" w:color="auto"/>
            </w:tcBorders>
          </w:tcPr>
          <w:p w14:paraId="0CF62C63" w14:textId="77777777" w:rsidR="00D0717C" w:rsidRPr="008C79A7" w:rsidRDefault="00D0717C" w:rsidP="00AA6EA7">
            <w:pPr>
              <w:tabs>
                <w:tab w:val="left" w:pos="342"/>
              </w:tabs>
              <w:jc w:val="center"/>
              <w:rPr>
                <w:lang w:val="fr-FR"/>
              </w:rPr>
            </w:pPr>
            <w:r w:rsidRPr="008C79A7">
              <w:rPr>
                <w:b/>
                <w:bCs/>
                <w:lang w:val="fr-FR"/>
              </w:rPr>
              <w:t>Hoạt động của giáo viên</w:t>
            </w:r>
          </w:p>
        </w:tc>
        <w:tc>
          <w:tcPr>
            <w:tcW w:w="5194" w:type="dxa"/>
            <w:tcBorders>
              <w:top w:val="single" w:sz="4" w:space="0" w:color="auto"/>
              <w:left w:val="single" w:sz="4" w:space="0" w:color="auto"/>
              <w:bottom w:val="single" w:sz="4" w:space="0" w:color="auto"/>
              <w:right w:val="single" w:sz="4" w:space="0" w:color="auto"/>
            </w:tcBorders>
          </w:tcPr>
          <w:p w14:paraId="5B119865" w14:textId="77777777" w:rsidR="00D0717C" w:rsidRPr="008C79A7" w:rsidRDefault="00D0717C" w:rsidP="00AA6EA7">
            <w:pPr>
              <w:tabs>
                <w:tab w:val="left" w:pos="342"/>
              </w:tabs>
              <w:jc w:val="center"/>
              <w:rPr>
                <w:lang w:val="fr-FR"/>
              </w:rPr>
            </w:pPr>
            <w:r w:rsidRPr="008C79A7">
              <w:rPr>
                <w:b/>
                <w:bCs/>
                <w:lang w:val="fr-FR"/>
              </w:rPr>
              <w:t xml:space="preserve">Hoạt động của học sinh </w:t>
            </w:r>
          </w:p>
        </w:tc>
      </w:tr>
      <w:tr w:rsidR="00D0717C" w:rsidRPr="008C79A7" w14:paraId="502BC75C" w14:textId="77777777">
        <w:trPr>
          <w:trHeight w:val="424"/>
        </w:trPr>
        <w:tc>
          <w:tcPr>
            <w:tcW w:w="5192" w:type="dxa"/>
            <w:tcBorders>
              <w:top w:val="single" w:sz="4" w:space="0" w:color="auto"/>
              <w:left w:val="single" w:sz="4" w:space="0" w:color="auto"/>
              <w:bottom w:val="single" w:sz="4" w:space="0" w:color="auto"/>
              <w:right w:val="single" w:sz="4" w:space="0" w:color="auto"/>
            </w:tcBorders>
          </w:tcPr>
          <w:p w14:paraId="060065F0" w14:textId="77777777" w:rsidR="00D0717C" w:rsidRPr="008C79A7" w:rsidRDefault="00D0717C" w:rsidP="00AA6EA7">
            <w:pPr>
              <w:tabs>
                <w:tab w:val="left" w:pos="342"/>
              </w:tabs>
              <w:jc w:val="both"/>
              <w:rPr>
                <w:lang w:val="fr-FR"/>
              </w:rPr>
            </w:pPr>
            <w:r w:rsidRPr="008C79A7">
              <w:rPr>
                <w:lang w:val="fr-FR"/>
              </w:rPr>
              <w:t xml:space="preserve">  Yêu cầu học sinh tóm tắt lại các kiến thức trong bài.</w:t>
            </w:r>
          </w:p>
          <w:p w14:paraId="5853621B" w14:textId="77777777" w:rsidR="00D0717C" w:rsidRPr="008C79A7" w:rsidRDefault="00D0717C" w:rsidP="00AA6EA7">
            <w:pPr>
              <w:tabs>
                <w:tab w:val="left" w:pos="342"/>
              </w:tabs>
              <w:jc w:val="both"/>
              <w:rPr>
                <w:lang w:val="fr-FR"/>
              </w:rPr>
            </w:pPr>
            <w:r w:rsidRPr="008C79A7">
              <w:rPr>
                <w:lang w:val="fr-FR"/>
              </w:rPr>
              <w:t xml:space="preserve">  Yêu cầu học sinh giải các bài tập 8, 9 trang 127.</w:t>
            </w:r>
          </w:p>
        </w:tc>
        <w:tc>
          <w:tcPr>
            <w:tcW w:w="5194" w:type="dxa"/>
            <w:tcBorders>
              <w:top w:val="single" w:sz="4" w:space="0" w:color="auto"/>
              <w:left w:val="single" w:sz="4" w:space="0" w:color="auto"/>
              <w:bottom w:val="single" w:sz="4" w:space="0" w:color="auto"/>
              <w:right w:val="single" w:sz="4" w:space="0" w:color="auto"/>
            </w:tcBorders>
          </w:tcPr>
          <w:p w14:paraId="11E78F50" w14:textId="77777777" w:rsidR="00D0717C" w:rsidRPr="008C79A7" w:rsidRDefault="00D0717C" w:rsidP="00AA6EA7">
            <w:pPr>
              <w:tabs>
                <w:tab w:val="left" w:pos="342"/>
              </w:tabs>
              <w:jc w:val="both"/>
              <w:rPr>
                <w:lang w:val="fr-FR"/>
              </w:rPr>
            </w:pPr>
            <w:r w:rsidRPr="008C79A7">
              <w:rPr>
                <w:lang w:val="fr-FR"/>
              </w:rPr>
              <w:t xml:space="preserve">  Tóm tắt những kiến thức đã hóc trong bài.</w:t>
            </w:r>
          </w:p>
          <w:p w14:paraId="7B7199F2" w14:textId="77777777" w:rsidR="00D0717C" w:rsidRPr="008C79A7" w:rsidRDefault="00D0717C" w:rsidP="00AA6EA7">
            <w:pPr>
              <w:tabs>
                <w:tab w:val="left" w:pos="342"/>
              </w:tabs>
              <w:jc w:val="both"/>
              <w:rPr>
                <w:lang w:val="fr-FR"/>
              </w:rPr>
            </w:pPr>
            <w:r w:rsidRPr="008C79A7">
              <w:rPr>
                <w:lang w:val="fr-FR"/>
              </w:rPr>
              <w:t xml:space="preserve">  Giải các bài tập 8, 9 trang 127.</w:t>
            </w:r>
          </w:p>
        </w:tc>
      </w:tr>
    </w:tbl>
    <w:p w14:paraId="3A8BE45F" w14:textId="77777777" w:rsidR="0048292B" w:rsidRPr="008C79A7" w:rsidRDefault="0048292B" w:rsidP="00AA6EA7">
      <w:pPr>
        <w:tabs>
          <w:tab w:val="left" w:pos="342"/>
        </w:tabs>
        <w:jc w:val="both"/>
        <w:rPr>
          <w:b/>
          <w:bCs/>
          <w:u w:val="single"/>
          <w:lang w:val="fr-FR"/>
        </w:rPr>
      </w:pPr>
      <w:r w:rsidRPr="008C79A7">
        <w:rPr>
          <w:b/>
          <w:bCs/>
          <w:lang w:val="fr-FR"/>
        </w:rPr>
        <w:t xml:space="preserve">IV. </w:t>
      </w:r>
      <w:r w:rsidRPr="008C79A7">
        <w:rPr>
          <w:b/>
          <w:bCs/>
          <w:u w:val="single"/>
          <w:lang w:val="fr-FR"/>
        </w:rPr>
        <w:t>RÚT KINH NGHIỆM TIẾT DẠY</w:t>
      </w:r>
    </w:p>
    <w:p w14:paraId="23C4E316" w14:textId="77777777" w:rsidR="0048292B" w:rsidRPr="008C79A7" w:rsidRDefault="0048292B" w:rsidP="00AA6EA7">
      <w:pPr>
        <w:tabs>
          <w:tab w:val="left" w:pos="342"/>
        </w:tabs>
        <w:rPr>
          <w:bCs/>
          <w:lang w:val="fr-FR"/>
        </w:rPr>
      </w:pPr>
      <w:r w:rsidRPr="008C79A7">
        <w:rPr>
          <w:bCs/>
          <w:lang w:val="fr-FR"/>
        </w:rPr>
        <w:t>...........................................................................................................................................................................................</w:t>
      </w:r>
    </w:p>
    <w:p w14:paraId="53487CE9" w14:textId="77777777" w:rsidR="0048292B" w:rsidRPr="008C79A7" w:rsidRDefault="0048292B" w:rsidP="00AA6EA7">
      <w:pPr>
        <w:tabs>
          <w:tab w:val="left" w:pos="342"/>
        </w:tabs>
        <w:rPr>
          <w:bCs/>
          <w:lang w:val="fr-FR"/>
        </w:rPr>
      </w:pPr>
      <w:r w:rsidRPr="008C79A7">
        <w:rPr>
          <w:bCs/>
          <w:lang w:val="fr-FR"/>
        </w:rPr>
        <w:t>...........................................................................................................................................................................................</w:t>
      </w:r>
    </w:p>
    <w:p w14:paraId="1EECE025" w14:textId="77777777" w:rsidR="0048292B" w:rsidRPr="008C79A7" w:rsidRDefault="0048292B" w:rsidP="00AA6EA7">
      <w:pPr>
        <w:tabs>
          <w:tab w:val="left" w:pos="342"/>
        </w:tabs>
        <w:rPr>
          <w:bCs/>
          <w:lang w:val="fr-FR"/>
        </w:rPr>
      </w:pPr>
      <w:r w:rsidRPr="008C79A7">
        <w:rPr>
          <w:bCs/>
          <w:lang w:val="fr-FR"/>
        </w:rPr>
        <w:t>...........................................................................................................................................................................................</w:t>
      </w:r>
    </w:p>
    <w:p w14:paraId="005FBBB2" w14:textId="77777777" w:rsidR="0048292B" w:rsidRPr="008C79A7" w:rsidRDefault="0048292B" w:rsidP="00AA6EA7">
      <w:pPr>
        <w:tabs>
          <w:tab w:val="left" w:pos="342"/>
        </w:tabs>
        <w:rPr>
          <w:bCs/>
          <w:lang w:val="fr-FR"/>
        </w:rPr>
      </w:pPr>
      <w:r w:rsidRPr="008C79A7">
        <w:rPr>
          <w:bCs/>
          <w:lang w:val="fr-FR"/>
        </w:rPr>
        <w:t>...........................................................................................................................................................................................</w:t>
      </w:r>
    </w:p>
    <w:p w14:paraId="73B03D61" w14:textId="77777777" w:rsidR="0048292B" w:rsidRPr="008C79A7" w:rsidRDefault="0048292B" w:rsidP="00AA6EA7">
      <w:pPr>
        <w:tabs>
          <w:tab w:val="left" w:pos="342"/>
        </w:tabs>
        <w:rPr>
          <w:bCs/>
          <w:lang w:val="fr-FR"/>
        </w:rPr>
      </w:pPr>
      <w:r w:rsidRPr="008C79A7">
        <w:rPr>
          <w:bCs/>
          <w:lang w:val="fr-FR"/>
        </w:rPr>
        <w:t>...........................................................................................................................................................................................</w:t>
      </w:r>
    </w:p>
    <w:p w14:paraId="4B2FA867" w14:textId="77777777" w:rsidR="0048292B" w:rsidRPr="008C79A7" w:rsidRDefault="0048292B" w:rsidP="00AA6EA7">
      <w:pPr>
        <w:tabs>
          <w:tab w:val="left" w:pos="342"/>
        </w:tabs>
        <w:rPr>
          <w:bCs/>
          <w:lang w:val="fr-FR"/>
        </w:rPr>
      </w:pPr>
      <w:r w:rsidRPr="008C79A7">
        <w:rPr>
          <w:bCs/>
          <w:lang w:val="fr-FR"/>
        </w:rPr>
        <w:t>...........................................................................................................................................................................................</w:t>
      </w:r>
    </w:p>
    <w:p w14:paraId="7E5C4A83" w14:textId="77777777" w:rsidR="0082258F" w:rsidRPr="008C79A7" w:rsidRDefault="0082258F" w:rsidP="0082258F">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i/>
          <w:lang w:val="nl-NL"/>
        </w:rPr>
        <w:t>Nam Trực, ngày...... tháng....... năm 20...</w:t>
      </w:r>
    </w:p>
    <w:p w14:paraId="35A36E4A" w14:textId="77777777" w:rsidR="00FE346A" w:rsidRPr="008C79A7" w:rsidRDefault="00FE346A" w:rsidP="00FE346A">
      <w:pPr>
        <w:ind w:left="5040" w:firstLine="720"/>
        <w:rPr>
          <w:b/>
          <w:lang w:val="nl-NL"/>
        </w:rPr>
      </w:pPr>
      <w:r w:rsidRPr="008C79A7">
        <w:rPr>
          <w:b/>
          <w:lang w:val="nl-NL"/>
        </w:rPr>
        <w:t>DUYỆT CỦA GIÁM HIỆU</w:t>
      </w:r>
    </w:p>
    <w:p w14:paraId="59CAD989" w14:textId="77777777" w:rsidR="0082258F" w:rsidRPr="008C79A7" w:rsidRDefault="0082258F" w:rsidP="00AA6EA7">
      <w:pPr>
        <w:tabs>
          <w:tab w:val="left" w:pos="342"/>
        </w:tabs>
        <w:jc w:val="both"/>
        <w:rPr>
          <w:b/>
          <w:bCs/>
          <w:iCs/>
          <w:lang w:val="fr-FR"/>
        </w:rPr>
      </w:pPr>
    </w:p>
    <w:p w14:paraId="56082FA4" w14:textId="77777777" w:rsidR="0082258F" w:rsidRPr="008C79A7" w:rsidRDefault="0082258F" w:rsidP="00AA6EA7">
      <w:pPr>
        <w:tabs>
          <w:tab w:val="left" w:pos="342"/>
        </w:tabs>
        <w:jc w:val="both"/>
        <w:rPr>
          <w:b/>
          <w:bCs/>
          <w:iCs/>
          <w:lang w:val="fr-FR"/>
        </w:rPr>
      </w:pPr>
    </w:p>
    <w:p w14:paraId="13187C60" w14:textId="77777777" w:rsidR="0082258F" w:rsidRPr="008C79A7" w:rsidRDefault="0082258F" w:rsidP="00AA6EA7">
      <w:pPr>
        <w:tabs>
          <w:tab w:val="left" w:pos="342"/>
        </w:tabs>
        <w:jc w:val="both"/>
        <w:rPr>
          <w:b/>
          <w:bCs/>
          <w:iCs/>
          <w:lang w:val="fr-FR"/>
        </w:rPr>
      </w:pPr>
    </w:p>
    <w:p w14:paraId="2D682187" w14:textId="77777777" w:rsidR="00D0717C" w:rsidRPr="008C79A7" w:rsidRDefault="00D0717C" w:rsidP="00AA6EA7">
      <w:pPr>
        <w:tabs>
          <w:tab w:val="left" w:pos="342"/>
        </w:tabs>
        <w:jc w:val="both"/>
        <w:rPr>
          <w:b/>
          <w:bCs/>
          <w:iCs/>
          <w:lang w:val="fr-FR"/>
        </w:rPr>
      </w:pPr>
      <w:r w:rsidRPr="008C79A7">
        <w:rPr>
          <w:b/>
          <w:bCs/>
          <w:iCs/>
          <w:lang w:val="fr-FR"/>
        </w:rPr>
        <w:t xml:space="preserve">Tiết </w:t>
      </w:r>
      <w:r w:rsidR="00514B03" w:rsidRPr="008C79A7">
        <w:rPr>
          <w:b/>
          <w:bCs/>
          <w:iCs/>
          <w:lang w:val="fr-FR"/>
        </w:rPr>
        <w:t>3</w:t>
      </w:r>
      <w:r w:rsidR="00AD0C62" w:rsidRPr="008C79A7">
        <w:rPr>
          <w:b/>
          <w:bCs/>
          <w:iCs/>
          <w:lang w:val="fr-FR"/>
        </w:rPr>
        <w:t>8</w:t>
      </w:r>
      <w:r w:rsidRPr="008C79A7">
        <w:rPr>
          <w:b/>
          <w:bCs/>
          <w:iCs/>
          <w:lang w:val="fr-FR"/>
        </w:rPr>
        <w:t>:</w:t>
      </w:r>
    </w:p>
    <w:p w14:paraId="0EDB09CB" w14:textId="22AFE59C" w:rsidR="00D0717C" w:rsidRPr="008C79A7" w:rsidRDefault="00D0717C" w:rsidP="00AA6EA7">
      <w:pPr>
        <w:tabs>
          <w:tab w:val="left" w:pos="342"/>
        </w:tabs>
        <w:jc w:val="both"/>
        <w:rPr>
          <w:lang w:val="fr-FR"/>
        </w:rPr>
      </w:pPr>
      <w:r w:rsidRPr="008C79A7">
        <w:rPr>
          <w:b/>
          <w:bCs/>
          <w:iCs/>
          <w:lang w:val="fr-FR"/>
        </w:rPr>
        <w:t>Hoạt động 1</w:t>
      </w:r>
      <w:r w:rsidRPr="008C79A7">
        <w:rPr>
          <w:iCs/>
          <w:lang w:val="fr-FR"/>
        </w:rPr>
        <w:t xml:space="preserve">  (5 phút)</w:t>
      </w:r>
      <w:r w:rsidR="00AF7C29">
        <w:rPr>
          <w:iCs/>
          <w:lang w:val="fr-FR"/>
        </w:rPr>
        <w:t>:</w:t>
      </w:r>
      <w:r w:rsidRPr="008C79A7">
        <w:rPr>
          <w:lang w:val="fr-FR"/>
        </w:rPr>
        <w:t xml:space="preserve"> Kiểm tra bài cũ</w:t>
      </w:r>
      <w:r w:rsidR="00AF7C29">
        <w:rPr>
          <w:lang w:val="fr-FR"/>
        </w:rPr>
        <w:t>:</w:t>
      </w:r>
      <w:r w:rsidRPr="008C79A7">
        <w:rPr>
          <w:lang w:val="fr-FR"/>
        </w:rPr>
        <w:t xml:space="preserve"> Nêu định nghĩa và ý nghĩa của động lượng.</w:t>
      </w:r>
    </w:p>
    <w:p w14:paraId="04136ABF" w14:textId="46CD0368" w:rsidR="00D0717C" w:rsidRPr="008C79A7" w:rsidRDefault="00D0717C" w:rsidP="00AA6EA7">
      <w:pPr>
        <w:tabs>
          <w:tab w:val="left" w:pos="342"/>
        </w:tabs>
        <w:jc w:val="both"/>
        <w:rPr>
          <w:lang w:val="fr-FR"/>
        </w:rPr>
      </w:pPr>
      <w:r w:rsidRPr="008C79A7">
        <w:rPr>
          <w:b/>
          <w:bCs/>
          <w:iCs/>
          <w:lang w:val="fr-FR"/>
        </w:rPr>
        <w:t>Hoạt động 2</w:t>
      </w:r>
      <w:r w:rsidRPr="008C79A7">
        <w:rPr>
          <w:iCs/>
          <w:lang w:val="fr-FR"/>
        </w:rPr>
        <w:t xml:space="preserve">  (30 phút)</w:t>
      </w:r>
      <w:r w:rsidR="00AF7C29">
        <w:rPr>
          <w:iCs/>
          <w:lang w:val="fr-FR"/>
        </w:rPr>
        <w:t>:</w:t>
      </w:r>
      <w:r w:rsidRPr="008C79A7">
        <w:rPr>
          <w:lang w:val="fr-FR"/>
        </w:rPr>
        <w:t xml:space="preserve"> Tìm hiểu định luật bảo toàn động lượng.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63"/>
        <w:gridCol w:w="4295"/>
      </w:tblGrid>
      <w:tr w:rsidR="00D0717C" w:rsidRPr="008C79A7" w14:paraId="7DC54155" w14:textId="77777777">
        <w:trPr>
          <w:trHeight w:val="249"/>
        </w:trPr>
        <w:tc>
          <w:tcPr>
            <w:tcW w:w="2904" w:type="dxa"/>
            <w:tcBorders>
              <w:top w:val="single" w:sz="4" w:space="0" w:color="auto"/>
              <w:left w:val="single" w:sz="4" w:space="0" w:color="auto"/>
              <w:bottom w:val="single" w:sz="4" w:space="0" w:color="auto"/>
              <w:right w:val="single" w:sz="4" w:space="0" w:color="auto"/>
            </w:tcBorders>
          </w:tcPr>
          <w:p w14:paraId="77F2C520"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70" w:type="dxa"/>
            <w:tcBorders>
              <w:top w:val="single" w:sz="4" w:space="0" w:color="auto"/>
              <w:left w:val="single" w:sz="4" w:space="0" w:color="auto"/>
              <w:bottom w:val="single" w:sz="4" w:space="0" w:color="auto"/>
              <w:right w:val="single" w:sz="4" w:space="0" w:color="auto"/>
            </w:tcBorders>
          </w:tcPr>
          <w:p w14:paraId="37814F1E"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304" w:type="dxa"/>
            <w:tcBorders>
              <w:top w:val="single" w:sz="4" w:space="0" w:color="auto"/>
              <w:left w:val="single" w:sz="4" w:space="0" w:color="auto"/>
              <w:bottom w:val="single" w:sz="4" w:space="0" w:color="auto"/>
              <w:right w:val="single" w:sz="4" w:space="0" w:color="auto"/>
            </w:tcBorders>
          </w:tcPr>
          <w:p w14:paraId="76C4FA5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607F370" w14:textId="77777777">
        <w:trPr>
          <w:trHeight w:val="447"/>
        </w:trPr>
        <w:tc>
          <w:tcPr>
            <w:tcW w:w="2904" w:type="dxa"/>
            <w:tcBorders>
              <w:top w:val="single" w:sz="4" w:space="0" w:color="auto"/>
              <w:left w:val="single" w:sz="4" w:space="0" w:color="auto"/>
              <w:bottom w:val="single" w:sz="4" w:space="0" w:color="auto"/>
              <w:right w:val="single" w:sz="4" w:space="0" w:color="auto"/>
            </w:tcBorders>
          </w:tcPr>
          <w:p w14:paraId="136856CA" w14:textId="77777777" w:rsidR="00D0717C" w:rsidRPr="008C79A7" w:rsidRDefault="00D0717C" w:rsidP="00AA6EA7">
            <w:pPr>
              <w:tabs>
                <w:tab w:val="left" w:pos="360"/>
              </w:tabs>
              <w:jc w:val="both"/>
              <w:rPr>
                <w:color w:val="000000"/>
              </w:rPr>
            </w:pPr>
          </w:p>
          <w:p w14:paraId="24D62F11" w14:textId="77777777" w:rsidR="00D0717C" w:rsidRPr="008C79A7" w:rsidRDefault="00D0717C" w:rsidP="00AA6EA7">
            <w:pPr>
              <w:tabs>
                <w:tab w:val="left" w:pos="360"/>
              </w:tabs>
              <w:jc w:val="both"/>
              <w:rPr>
                <w:color w:val="000000"/>
              </w:rPr>
            </w:pPr>
          </w:p>
          <w:p w14:paraId="47D8750B" w14:textId="77777777" w:rsidR="00D0717C" w:rsidRPr="008C79A7" w:rsidRDefault="00D0717C" w:rsidP="00AA6EA7">
            <w:pPr>
              <w:tabs>
                <w:tab w:val="left" w:pos="360"/>
              </w:tabs>
              <w:jc w:val="both"/>
              <w:rPr>
                <w:color w:val="000000"/>
              </w:rPr>
            </w:pPr>
            <w:r w:rsidRPr="008C79A7">
              <w:rPr>
                <w:color w:val="000000"/>
              </w:rPr>
              <w:t xml:space="preserve">  Nêu và phân tích khái niệm về hệ cô lập.</w:t>
            </w:r>
          </w:p>
          <w:p w14:paraId="560F06FA" w14:textId="77777777" w:rsidR="00D0717C" w:rsidRPr="008C79A7" w:rsidRDefault="00D0717C" w:rsidP="00AA6EA7">
            <w:pPr>
              <w:tabs>
                <w:tab w:val="left" w:pos="360"/>
              </w:tabs>
              <w:jc w:val="both"/>
              <w:rPr>
                <w:color w:val="000000"/>
              </w:rPr>
            </w:pPr>
          </w:p>
          <w:p w14:paraId="198B98D0" w14:textId="77777777" w:rsidR="00D0717C" w:rsidRPr="008C79A7" w:rsidRDefault="00D0717C" w:rsidP="00AA6EA7">
            <w:pPr>
              <w:tabs>
                <w:tab w:val="left" w:pos="360"/>
              </w:tabs>
              <w:jc w:val="both"/>
              <w:rPr>
                <w:color w:val="000000"/>
              </w:rPr>
            </w:pPr>
            <w:r w:rsidRPr="008C79A7">
              <w:rPr>
                <w:color w:val="000000"/>
              </w:rPr>
              <w:t xml:space="preserve">  Nêu và phân tích bài toán hệ cô lập hai vật.</w:t>
            </w:r>
          </w:p>
          <w:p w14:paraId="1B721DEF" w14:textId="77777777" w:rsidR="00D0717C" w:rsidRPr="008C79A7" w:rsidRDefault="00D0717C" w:rsidP="00AA6EA7">
            <w:pPr>
              <w:tabs>
                <w:tab w:val="left" w:pos="360"/>
              </w:tabs>
              <w:jc w:val="both"/>
              <w:rPr>
                <w:color w:val="000000"/>
              </w:rPr>
            </w:pPr>
            <w:r w:rsidRPr="008C79A7">
              <w:rPr>
                <w:color w:val="000000"/>
              </w:rPr>
              <w:t xml:space="preserve">  Hướng dẫn học sinh xây dựng định luật.</w:t>
            </w:r>
          </w:p>
          <w:p w14:paraId="03F32069" w14:textId="77777777" w:rsidR="00D0717C" w:rsidRPr="008C79A7" w:rsidRDefault="00D0717C" w:rsidP="00AA6EA7">
            <w:pPr>
              <w:tabs>
                <w:tab w:val="left" w:pos="360"/>
              </w:tabs>
              <w:jc w:val="both"/>
              <w:rPr>
                <w:color w:val="000000"/>
              </w:rPr>
            </w:pPr>
          </w:p>
          <w:p w14:paraId="212F13AB" w14:textId="77777777" w:rsidR="00D0717C" w:rsidRPr="008C79A7" w:rsidRDefault="00D0717C" w:rsidP="00AA6EA7">
            <w:pPr>
              <w:tabs>
                <w:tab w:val="left" w:pos="360"/>
              </w:tabs>
              <w:jc w:val="both"/>
              <w:rPr>
                <w:color w:val="000000"/>
              </w:rPr>
            </w:pPr>
            <w:r w:rsidRPr="008C79A7">
              <w:rPr>
                <w:color w:val="000000"/>
              </w:rPr>
              <w:lastRenderedPageBreak/>
              <w:t xml:space="preserve">  Hướng dẫn học sinh giải bài toán va chạm mềm.</w:t>
            </w:r>
          </w:p>
          <w:p w14:paraId="26125174" w14:textId="77777777" w:rsidR="00D0717C" w:rsidRPr="008C79A7" w:rsidRDefault="00D0717C" w:rsidP="00AA6EA7">
            <w:pPr>
              <w:tabs>
                <w:tab w:val="left" w:pos="360"/>
              </w:tabs>
              <w:jc w:val="both"/>
              <w:rPr>
                <w:color w:val="000000"/>
              </w:rPr>
            </w:pPr>
            <w:r w:rsidRPr="008C79A7">
              <w:rPr>
                <w:color w:val="000000"/>
              </w:rPr>
              <w:t xml:space="preserve">  Cho một bài toán cụ thể.</w:t>
            </w:r>
          </w:p>
          <w:p w14:paraId="27CB89D0" w14:textId="77777777" w:rsidR="00D0717C" w:rsidRPr="008C79A7" w:rsidRDefault="00D0717C" w:rsidP="00AA6EA7">
            <w:pPr>
              <w:tabs>
                <w:tab w:val="left" w:pos="360"/>
              </w:tabs>
              <w:jc w:val="both"/>
              <w:rPr>
                <w:color w:val="000000"/>
              </w:rPr>
            </w:pPr>
          </w:p>
          <w:p w14:paraId="4672ACA8" w14:textId="77777777" w:rsidR="00D0717C" w:rsidRPr="008C79A7" w:rsidRDefault="00D0717C" w:rsidP="00AA6EA7">
            <w:pPr>
              <w:tabs>
                <w:tab w:val="left" w:pos="360"/>
              </w:tabs>
              <w:jc w:val="both"/>
              <w:rPr>
                <w:color w:val="000000"/>
              </w:rPr>
            </w:pPr>
          </w:p>
          <w:p w14:paraId="3856766F" w14:textId="77777777" w:rsidR="00D0717C" w:rsidRPr="008C79A7" w:rsidRDefault="00D0717C" w:rsidP="00AA6EA7">
            <w:pPr>
              <w:tabs>
                <w:tab w:val="left" w:pos="360"/>
              </w:tabs>
              <w:jc w:val="both"/>
              <w:rPr>
                <w:color w:val="000000"/>
              </w:rPr>
            </w:pPr>
          </w:p>
          <w:p w14:paraId="680A4C26" w14:textId="77777777" w:rsidR="00D0717C" w:rsidRPr="008C79A7" w:rsidRDefault="00D0717C" w:rsidP="00AA6EA7">
            <w:pPr>
              <w:tabs>
                <w:tab w:val="left" w:pos="360"/>
              </w:tabs>
              <w:jc w:val="both"/>
              <w:rPr>
                <w:color w:val="000000"/>
              </w:rPr>
            </w:pPr>
          </w:p>
          <w:p w14:paraId="6E18471C" w14:textId="77777777" w:rsidR="00D0717C" w:rsidRPr="008C79A7" w:rsidRDefault="00D0717C" w:rsidP="00AA6EA7">
            <w:pPr>
              <w:tabs>
                <w:tab w:val="left" w:pos="360"/>
              </w:tabs>
              <w:jc w:val="both"/>
              <w:rPr>
                <w:color w:val="000000"/>
              </w:rPr>
            </w:pPr>
          </w:p>
          <w:p w14:paraId="346D004C" w14:textId="77777777" w:rsidR="00D0717C" w:rsidRPr="008C79A7" w:rsidRDefault="00D0717C" w:rsidP="00AA6EA7">
            <w:pPr>
              <w:tabs>
                <w:tab w:val="left" w:pos="360"/>
              </w:tabs>
              <w:jc w:val="both"/>
              <w:rPr>
                <w:color w:val="000000"/>
              </w:rPr>
            </w:pPr>
          </w:p>
          <w:p w14:paraId="54B138A7" w14:textId="77777777" w:rsidR="00D0717C" w:rsidRPr="008C79A7" w:rsidRDefault="00D0717C" w:rsidP="00AA6EA7">
            <w:pPr>
              <w:tabs>
                <w:tab w:val="left" w:pos="360"/>
              </w:tabs>
              <w:jc w:val="both"/>
              <w:rPr>
                <w:color w:val="000000"/>
              </w:rPr>
            </w:pPr>
          </w:p>
          <w:p w14:paraId="2DD73EBA" w14:textId="77777777" w:rsidR="00D0717C" w:rsidRPr="008C79A7" w:rsidRDefault="00D0717C" w:rsidP="00AA6EA7">
            <w:pPr>
              <w:tabs>
                <w:tab w:val="left" w:pos="360"/>
              </w:tabs>
              <w:jc w:val="both"/>
              <w:rPr>
                <w:color w:val="000000"/>
              </w:rPr>
            </w:pPr>
          </w:p>
          <w:p w14:paraId="358E3A2A" w14:textId="77777777" w:rsidR="00D0717C" w:rsidRPr="008C79A7" w:rsidRDefault="00D0717C" w:rsidP="00AA6EA7">
            <w:pPr>
              <w:tabs>
                <w:tab w:val="left" w:pos="360"/>
              </w:tabs>
              <w:jc w:val="both"/>
              <w:rPr>
                <w:color w:val="000000"/>
              </w:rPr>
            </w:pPr>
          </w:p>
          <w:p w14:paraId="2C5A39DF" w14:textId="77777777" w:rsidR="00D0717C" w:rsidRPr="008C79A7" w:rsidRDefault="00D0717C" w:rsidP="00AA6EA7">
            <w:pPr>
              <w:tabs>
                <w:tab w:val="left" w:pos="360"/>
              </w:tabs>
              <w:jc w:val="both"/>
              <w:rPr>
                <w:color w:val="000000"/>
              </w:rPr>
            </w:pPr>
            <w:r w:rsidRPr="008C79A7">
              <w:rPr>
                <w:color w:val="000000"/>
              </w:rPr>
              <w:t xml:space="preserve">  Giải thích cho học sinh rỏ tại sao lại gọi là va chạm mềm.</w:t>
            </w:r>
          </w:p>
          <w:p w14:paraId="1C6AE6F9" w14:textId="77777777" w:rsidR="00D0717C" w:rsidRPr="008C79A7" w:rsidRDefault="00D0717C" w:rsidP="00AA6EA7">
            <w:pPr>
              <w:tabs>
                <w:tab w:val="left" w:pos="360"/>
              </w:tabs>
              <w:jc w:val="both"/>
              <w:rPr>
                <w:color w:val="000000"/>
              </w:rPr>
            </w:pPr>
          </w:p>
          <w:p w14:paraId="4C2B9275" w14:textId="77777777" w:rsidR="00D0717C" w:rsidRPr="008C79A7" w:rsidRDefault="00D0717C" w:rsidP="00AA6EA7">
            <w:pPr>
              <w:tabs>
                <w:tab w:val="left" w:pos="360"/>
              </w:tabs>
              <w:jc w:val="both"/>
              <w:rPr>
                <w:color w:val="000000"/>
              </w:rPr>
            </w:pPr>
          </w:p>
          <w:p w14:paraId="3E9E6E97" w14:textId="77777777" w:rsidR="00D0717C" w:rsidRPr="008C79A7" w:rsidRDefault="00D0717C" w:rsidP="00AA6EA7">
            <w:pPr>
              <w:tabs>
                <w:tab w:val="left" w:pos="360"/>
              </w:tabs>
              <w:jc w:val="both"/>
              <w:rPr>
                <w:color w:val="000000"/>
              </w:rPr>
            </w:pPr>
          </w:p>
          <w:p w14:paraId="5F0579C2" w14:textId="77777777" w:rsidR="00D0717C" w:rsidRPr="008C79A7" w:rsidRDefault="00D0717C" w:rsidP="00AA6EA7">
            <w:pPr>
              <w:tabs>
                <w:tab w:val="left" w:pos="360"/>
              </w:tabs>
              <w:jc w:val="both"/>
              <w:rPr>
                <w:color w:val="000000"/>
              </w:rPr>
            </w:pPr>
            <w:r w:rsidRPr="008C79A7">
              <w:rPr>
                <w:color w:val="000000"/>
              </w:rPr>
              <w:t xml:space="preserve">  Giới thiệu một số tường hợp chuyển động bằng phản lực.</w:t>
            </w:r>
          </w:p>
          <w:p w14:paraId="701CFEAF" w14:textId="77777777" w:rsidR="00D0717C" w:rsidRPr="008C79A7" w:rsidRDefault="00D0717C" w:rsidP="00AA6EA7">
            <w:pPr>
              <w:tabs>
                <w:tab w:val="left" w:pos="360"/>
              </w:tabs>
              <w:jc w:val="both"/>
              <w:rPr>
                <w:color w:val="000000"/>
              </w:rPr>
            </w:pPr>
            <w:r w:rsidRPr="008C79A7">
              <w:rPr>
                <w:color w:val="000000"/>
              </w:rPr>
              <w:t xml:space="preserve">  Hướng dẫn để học sinh tìm vận tốc của tên lửa.</w:t>
            </w:r>
          </w:p>
          <w:p w14:paraId="23637F67" w14:textId="77777777" w:rsidR="00D0717C" w:rsidRPr="008C79A7" w:rsidRDefault="00D0717C" w:rsidP="00AA6EA7">
            <w:pPr>
              <w:tabs>
                <w:tab w:val="left" w:pos="360"/>
              </w:tabs>
              <w:jc w:val="both"/>
              <w:rPr>
                <w:color w:val="000000"/>
              </w:rPr>
            </w:pPr>
          </w:p>
          <w:p w14:paraId="3B1B67C3" w14:textId="77777777" w:rsidR="00D0717C" w:rsidRPr="008C79A7" w:rsidRDefault="00D0717C" w:rsidP="00AA6EA7">
            <w:pPr>
              <w:tabs>
                <w:tab w:val="left" w:pos="360"/>
              </w:tabs>
              <w:jc w:val="both"/>
              <w:rPr>
                <w:color w:val="000000"/>
              </w:rPr>
            </w:pPr>
            <w:r w:rsidRPr="008C79A7">
              <w:rPr>
                <w:color w:val="000000"/>
              </w:rPr>
              <w:t xml:space="preserve">  Cho học sinh giải bài toán cụ thể.</w:t>
            </w:r>
          </w:p>
        </w:tc>
        <w:tc>
          <w:tcPr>
            <w:tcW w:w="3070" w:type="dxa"/>
            <w:tcBorders>
              <w:top w:val="single" w:sz="4" w:space="0" w:color="auto"/>
              <w:left w:val="single" w:sz="4" w:space="0" w:color="auto"/>
              <w:bottom w:val="single" w:sz="4" w:space="0" w:color="auto"/>
              <w:right w:val="single" w:sz="4" w:space="0" w:color="auto"/>
            </w:tcBorders>
          </w:tcPr>
          <w:p w14:paraId="25687969" w14:textId="77777777" w:rsidR="00D0717C" w:rsidRPr="008C79A7" w:rsidRDefault="00D0717C" w:rsidP="00AA6EA7">
            <w:pPr>
              <w:tabs>
                <w:tab w:val="left" w:pos="360"/>
              </w:tabs>
              <w:jc w:val="both"/>
              <w:rPr>
                <w:color w:val="000000"/>
              </w:rPr>
            </w:pPr>
          </w:p>
          <w:p w14:paraId="34067541" w14:textId="77777777" w:rsidR="00D0717C" w:rsidRPr="008C79A7" w:rsidRDefault="00D0717C" w:rsidP="00AA6EA7">
            <w:pPr>
              <w:tabs>
                <w:tab w:val="left" w:pos="360"/>
              </w:tabs>
              <w:jc w:val="both"/>
              <w:rPr>
                <w:color w:val="000000"/>
              </w:rPr>
            </w:pPr>
          </w:p>
          <w:p w14:paraId="76CD1CB8" w14:textId="77777777" w:rsidR="00D0717C" w:rsidRPr="008C79A7" w:rsidRDefault="00D0717C" w:rsidP="00AA6EA7">
            <w:pPr>
              <w:tabs>
                <w:tab w:val="left" w:pos="360"/>
              </w:tabs>
              <w:jc w:val="both"/>
              <w:rPr>
                <w:color w:val="000000"/>
              </w:rPr>
            </w:pPr>
            <w:r w:rsidRPr="008C79A7">
              <w:rPr>
                <w:color w:val="000000"/>
              </w:rPr>
              <w:t xml:space="preserve">  Ghi nhận khái niệm hệ cô lập.</w:t>
            </w:r>
          </w:p>
          <w:p w14:paraId="35D3C471" w14:textId="77777777" w:rsidR="00D0717C" w:rsidRPr="008C79A7" w:rsidRDefault="00D0717C" w:rsidP="00AA6EA7">
            <w:pPr>
              <w:tabs>
                <w:tab w:val="left" w:pos="360"/>
              </w:tabs>
              <w:jc w:val="both"/>
              <w:rPr>
                <w:color w:val="000000"/>
              </w:rPr>
            </w:pPr>
          </w:p>
          <w:p w14:paraId="1823F7CC" w14:textId="77777777" w:rsidR="00D0717C" w:rsidRPr="008C79A7" w:rsidRDefault="00D0717C" w:rsidP="00AA6EA7">
            <w:pPr>
              <w:tabs>
                <w:tab w:val="left" w:pos="360"/>
              </w:tabs>
              <w:jc w:val="both"/>
              <w:rPr>
                <w:color w:val="000000"/>
              </w:rPr>
            </w:pPr>
          </w:p>
          <w:p w14:paraId="36E6114C" w14:textId="77777777" w:rsidR="00D0717C" w:rsidRPr="008C79A7" w:rsidRDefault="00D0717C" w:rsidP="00AA6EA7">
            <w:pPr>
              <w:tabs>
                <w:tab w:val="left" w:pos="360"/>
              </w:tabs>
              <w:jc w:val="both"/>
              <w:rPr>
                <w:color w:val="000000"/>
              </w:rPr>
            </w:pPr>
          </w:p>
          <w:p w14:paraId="33324F53" w14:textId="77777777" w:rsidR="00D0717C" w:rsidRPr="008C79A7" w:rsidRDefault="00D0717C" w:rsidP="00AA6EA7">
            <w:pPr>
              <w:tabs>
                <w:tab w:val="left" w:pos="360"/>
              </w:tabs>
              <w:jc w:val="both"/>
              <w:rPr>
                <w:color w:val="000000"/>
              </w:rPr>
            </w:pPr>
          </w:p>
          <w:p w14:paraId="2C19FE44" w14:textId="77777777" w:rsidR="00D0717C" w:rsidRPr="008C79A7" w:rsidRDefault="00D0717C" w:rsidP="00AA6EA7">
            <w:pPr>
              <w:tabs>
                <w:tab w:val="left" w:pos="360"/>
              </w:tabs>
              <w:jc w:val="both"/>
              <w:rPr>
                <w:color w:val="000000"/>
              </w:rPr>
            </w:pPr>
            <w:r w:rsidRPr="008C79A7">
              <w:rPr>
                <w:color w:val="000000"/>
              </w:rPr>
              <w:t xml:space="preserve">  Xây dựng và phát biểu định luật.</w:t>
            </w:r>
          </w:p>
          <w:p w14:paraId="7C3C4BBE" w14:textId="77777777" w:rsidR="00D0717C" w:rsidRPr="008C79A7" w:rsidRDefault="00D0717C" w:rsidP="00AA6EA7">
            <w:pPr>
              <w:tabs>
                <w:tab w:val="left" w:pos="360"/>
              </w:tabs>
              <w:jc w:val="both"/>
              <w:rPr>
                <w:color w:val="000000"/>
              </w:rPr>
            </w:pPr>
          </w:p>
          <w:p w14:paraId="3032BE72" w14:textId="77777777" w:rsidR="00D0717C" w:rsidRPr="008C79A7" w:rsidRDefault="00D0717C" w:rsidP="00AA6EA7">
            <w:pPr>
              <w:tabs>
                <w:tab w:val="left" w:pos="360"/>
              </w:tabs>
              <w:jc w:val="both"/>
              <w:rPr>
                <w:color w:val="000000"/>
              </w:rPr>
            </w:pPr>
            <w:r w:rsidRPr="008C79A7">
              <w:rPr>
                <w:color w:val="000000"/>
              </w:rPr>
              <w:t xml:space="preserve">  Giải bài toán va chạm mềm.</w:t>
            </w:r>
          </w:p>
          <w:p w14:paraId="25C0F029" w14:textId="77777777" w:rsidR="00D0717C" w:rsidRPr="008C79A7" w:rsidRDefault="00D0717C" w:rsidP="00AA6EA7">
            <w:pPr>
              <w:tabs>
                <w:tab w:val="left" w:pos="360"/>
              </w:tabs>
              <w:jc w:val="both"/>
              <w:rPr>
                <w:color w:val="000000"/>
              </w:rPr>
            </w:pPr>
          </w:p>
          <w:p w14:paraId="75CA1914" w14:textId="77777777" w:rsidR="00D0717C" w:rsidRPr="008C79A7" w:rsidRDefault="00D0717C" w:rsidP="00AA6EA7">
            <w:pPr>
              <w:tabs>
                <w:tab w:val="left" w:pos="360"/>
              </w:tabs>
              <w:jc w:val="both"/>
              <w:rPr>
                <w:color w:val="000000"/>
              </w:rPr>
            </w:pPr>
            <w:r w:rsidRPr="008C79A7">
              <w:rPr>
                <w:color w:val="000000"/>
              </w:rPr>
              <w:t xml:space="preserve">  Giải bài toán cụ thể thầy cô đã cho.</w:t>
            </w:r>
          </w:p>
          <w:p w14:paraId="6530F958" w14:textId="77777777" w:rsidR="00D0717C" w:rsidRPr="008C79A7" w:rsidRDefault="00D0717C" w:rsidP="00AA6EA7">
            <w:pPr>
              <w:tabs>
                <w:tab w:val="left" w:pos="360"/>
              </w:tabs>
              <w:jc w:val="both"/>
              <w:rPr>
                <w:color w:val="000000"/>
              </w:rPr>
            </w:pPr>
          </w:p>
          <w:p w14:paraId="22DA8029" w14:textId="77777777" w:rsidR="00D0717C" w:rsidRPr="008C79A7" w:rsidRDefault="00D0717C" w:rsidP="00AA6EA7">
            <w:pPr>
              <w:tabs>
                <w:tab w:val="left" w:pos="360"/>
              </w:tabs>
              <w:jc w:val="both"/>
              <w:rPr>
                <w:color w:val="000000"/>
              </w:rPr>
            </w:pPr>
          </w:p>
          <w:p w14:paraId="33735A8B" w14:textId="77777777" w:rsidR="00D0717C" w:rsidRPr="008C79A7" w:rsidRDefault="00D0717C" w:rsidP="00AA6EA7">
            <w:pPr>
              <w:tabs>
                <w:tab w:val="left" w:pos="360"/>
              </w:tabs>
              <w:jc w:val="both"/>
              <w:rPr>
                <w:color w:val="000000"/>
              </w:rPr>
            </w:pPr>
          </w:p>
          <w:p w14:paraId="6B65626E" w14:textId="77777777" w:rsidR="00D0717C" w:rsidRPr="008C79A7" w:rsidRDefault="00D0717C" w:rsidP="00AA6EA7">
            <w:pPr>
              <w:tabs>
                <w:tab w:val="left" w:pos="360"/>
              </w:tabs>
              <w:jc w:val="both"/>
              <w:rPr>
                <w:color w:val="000000"/>
              </w:rPr>
            </w:pPr>
          </w:p>
          <w:p w14:paraId="2B7E114B" w14:textId="77777777" w:rsidR="00D0717C" w:rsidRPr="008C79A7" w:rsidRDefault="00D0717C" w:rsidP="00AA6EA7">
            <w:pPr>
              <w:tabs>
                <w:tab w:val="left" w:pos="360"/>
              </w:tabs>
              <w:jc w:val="both"/>
              <w:rPr>
                <w:color w:val="000000"/>
              </w:rPr>
            </w:pPr>
          </w:p>
          <w:p w14:paraId="1E6A437D" w14:textId="77777777" w:rsidR="00D0717C" w:rsidRPr="008C79A7" w:rsidRDefault="00D0717C" w:rsidP="00AA6EA7">
            <w:pPr>
              <w:tabs>
                <w:tab w:val="left" w:pos="360"/>
              </w:tabs>
              <w:jc w:val="both"/>
              <w:rPr>
                <w:color w:val="000000"/>
              </w:rPr>
            </w:pPr>
          </w:p>
          <w:p w14:paraId="6DABD2B2" w14:textId="77777777" w:rsidR="00D0717C" w:rsidRPr="008C79A7" w:rsidRDefault="00D0717C" w:rsidP="00AA6EA7">
            <w:pPr>
              <w:tabs>
                <w:tab w:val="left" w:pos="360"/>
              </w:tabs>
              <w:jc w:val="both"/>
              <w:rPr>
                <w:color w:val="000000"/>
              </w:rPr>
            </w:pPr>
          </w:p>
          <w:p w14:paraId="73BEF105" w14:textId="77777777" w:rsidR="00D0717C" w:rsidRPr="008C79A7" w:rsidRDefault="00D0717C" w:rsidP="00AA6EA7">
            <w:pPr>
              <w:tabs>
                <w:tab w:val="left" w:pos="360"/>
              </w:tabs>
              <w:jc w:val="both"/>
              <w:rPr>
                <w:color w:val="000000"/>
              </w:rPr>
            </w:pPr>
          </w:p>
          <w:p w14:paraId="7F313E7B" w14:textId="77777777" w:rsidR="00D0717C" w:rsidRPr="008C79A7" w:rsidRDefault="00D0717C" w:rsidP="00AA6EA7">
            <w:pPr>
              <w:tabs>
                <w:tab w:val="left" w:pos="360"/>
              </w:tabs>
              <w:jc w:val="both"/>
              <w:rPr>
                <w:color w:val="000000"/>
              </w:rPr>
            </w:pPr>
            <w:r w:rsidRPr="008C79A7">
              <w:rPr>
                <w:color w:val="000000"/>
              </w:rPr>
              <w:t xml:space="preserve">  Ghi nhận hiện tượng va chạm mềm.</w:t>
            </w:r>
          </w:p>
          <w:p w14:paraId="1F36E3A8" w14:textId="77777777" w:rsidR="00D0717C" w:rsidRPr="008C79A7" w:rsidRDefault="00D0717C" w:rsidP="00AA6EA7">
            <w:pPr>
              <w:tabs>
                <w:tab w:val="left" w:pos="360"/>
              </w:tabs>
              <w:jc w:val="both"/>
              <w:rPr>
                <w:color w:val="000000"/>
              </w:rPr>
            </w:pPr>
          </w:p>
          <w:p w14:paraId="17C857F6" w14:textId="77777777" w:rsidR="00D0717C" w:rsidRPr="008C79A7" w:rsidRDefault="00D0717C" w:rsidP="00AA6EA7">
            <w:pPr>
              <w:tabs>
                <w:tab w:val="left" w:pos="360"/>
              </w:tabs>
              <w:jc w:val="both"/>
              <w:rPr>
                <w:color w:val="000000"/>
              </w:rPr>
            </w:pPr>
          </w:p>
          <w:p w14:paraId="7BE3271E" w14:textId="77777777" w:rsidR="00D0717C" w:rsidRPr="008C79A7" w:rsidRDefault="00D0717C" w:rsidP="00AA6EA7">
            <w:pPr>
              <w:tabs>
                <w:tab w:val="left" w:pos="360"/>
              </w:tabs>
              <w:jc w:val="both"/>
              <w:rPr>
                <w:color w:val="000000"/>
              </w:rPr>
            </w:pPr>
          </w:p>
          <w:p w14:paraId="5460B74A" w14:textId="77777777" w:rsidR="00D0717C" w:rsidRPr="008C79A7" w:rsidRDefault="00D0717C" w:rsidP="00AA6EA7">
            <w:pPr>
              <w:tabs>
                <w:tab w:val="left" w:pos="360"/>
              </w:tabs>
              <w:jc w:val="both"/>
              <w:rPr>
                <w:color w:val="000000"/>
              </w:rPr>
            </w:pPr>
            <w:r w:rsidRPr="008C79A7">
              <w:rPr>
                <w:color w:val="000000"/>
              </w:rPr>
              <w:t xml:space="preserve">  Tìm thêm ví dụ về chuyển động bằng phản lực.</w:t>
            </w:r>
          </w:p>
          <w:p w14:paraId="1D64626F" w14:textId="77777777" w:rsidR="00D0717C" w:rsidRPr="008C79A7" w:rsidRDefault="00D0717C" w:rsidP="00AA6EA7">
            <w:pPr>
              <w:tabs>
                <w:tab w:val="left" w:pos="360"/>
              </w:tabs>
              <w:jc w:val="both"/>
              <w:rPr>
                <w:color w:val="000000"/>
              </w:rPr>
            </w:pPr>
            <w:r w:rsidRPr="008C79A7">
              <w:rPr>
                <w:color w:val="000000"/>
              </w:rPr>
              <w:t xml:space="preserve">  Tính vận tốc tên lửa.</w:t>
            </w:r>
          </w:p>
          <w:p w14:paraId="2F20F9EB" w14:textId="77777777" w:rsidR="00D0717C" w:rsidRPr="008C79A7" w:rsidRDefault="00D0717C" w:rsidP="00AA6EA7">
            <w:pPr>
              <w:tabs>
                <w:tab w:val="left" w:pos="360"/>
              </w:tabs>
              <w:jc w:val="both"/>
              <w:rPr>
                <w:color w:val="000000"/>
              </w:rPr>
            </w:pPr>
          </w:p>
          <w:p w14:paraId="1F206BB0" w14:textId="77777777" w:rsidR="00D0717C" w:rsidRPr="008C79A7" w:rsidRDefault="00D0717C" w:rsidP="00AA6EA7">
            <w:pPr>
              <w:tabs>
                <w:tab w:val="left" w:pos="360"/>
              </w:tabs>
              <w:jc w:val="both"/>
              <w:rPr>
                <w:color w:val="000000"/>
              </w:rPr>
            </w:pPr>
          </w:p>
          <w:p w14:paraId="39D00512" w14:textId="77777777" w:rsidR="00D0717C" w:rsidRPr="008C79A7" w:rsidRDefault="00D0717C" w:rsidP="00AA6EA7">
            <w:pPr>
              <w:tabs>
                <w:tab w:val="left" w:pos="360"/>
              </w:tabs>
              <w:jc w:val="both"/>
              <w:rPr>
                <w:color w:val="000000"/>
              </w:rPr>
            </w:pPr>
            <w:r w:rsidRPr="008C79A7">
              <w:rPr>
                <w:color w:val="000000"/>
              </w:rPr>
              <w:t xml:space="preserve">  Giải bài toán thầy cô cho.</w:t>
            </w:r>
          </w:p>
        </w:tc>
        <w:tc>
          <w:tcPr>
            <w:tcW w:w="4304" w:type="dxa"/>
            <w:tcBorders>
              <w:top w:val="single" w:sz="4" w:space="0" w:color="auto"/>
              <w:left w:val="single" w:sz="4" w:space="0" w:color="auto"/>
              <w:bottom w:val="single" w:sz="4" w:space="0" w:color="auto"/>
              <w:right w:val="single" w:sz="4" w:space="0" w:color="auto"/>
            </w:tcBorders>
          </w:tcPr>
          <w:p w14:paraId="7C5F5DF9"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II. </w:t>
            </w:r>
            <w:r w:rsidRPr="008C79A7">
              <w:rPr>
                <w:b/>
                <w:bCs/>
                <w:color w:val="000000"/>
                <w:u w:val="single"/>
              </w:rPr>
              <w:t>Định luật bảo toàn động lượng</w:t>
            </w:r>
            <w:r w:rsidRPr="008C79A7">
              <w:rPr>
                <w:b/>
                <w:bCs/>
                <w:color w:val="000000"/>
              </w:rPr>
              <w:t>.</w:t>
            </w:r>
          </w:p>
          <w:p w14:paraId="71A522DF"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Hệ cô lập (hệ kín)</w:t>
            </w:r>
            <w:r w:rsidRPr="008C79A7">
              <w:rPr>
                <w:b/>
                <w:bCs/>
                <w:iCs/>
                <w:color w:val="000000"/>
              </w:rPr>
              <w:t>.</w:t>
            </w:r>
          </w:p>
          <w:p w14:paraId="6737CA4F" w14:textId="77777777" w:rsidR="00D0717C" w:rsidRPr="008C79A7" w:rsidRDefault="00D0717C" w:rsidP="00AA6EA7">
            <w:pPr>
              <w:tabs>
                <w:tab w:val="left" w:pos="360"/>
              </w:tabs>
              <w:jc w:val="both"/>
              <w:rPr>
                <w:color w:val="000000"/>
              </w:rPr>
            </w:pPr>
            <w:r w:rsidRPr="008C79A7">
              <w:rPr>
                <w:color w:val="000000"/>
              </w:rPr>
              <w:t xml:space="preserve">  Một hệ nhiều vật được gọi là cô lập khi không có ngoại lực tác dụng lên hệ hoặc nếu có thì các ngoại lực ấy cân bằng nhau.</w:t>
            </w:r>
          </w:p>
          <w:p w14:paraId="625917EE"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Định luật bảo toàn động lượng của hệ cô lập</w:t>
            </w:r>
            <w:r w:rsidRPr="008C79A7">
              <w:rPr>
                <w:b/>
                <w:bCs/>
                <w:iCs/>
                <w:color w:val="000000"/>
              </w:rPr>
              <w:t>.</w:t>
            </w:r>
          </w:p>
          <w:p w14:paraId="0EF8007F" w14:textId="77777777" w:rsidR="00D0717C" w:rsidRPr="008C79A7" w:rsidRDefault="00D0717C" w:rsidP="00AA6EA7">
            <w:pPr>
              <w:tabs>
                <w:tab w:val="left" w:pos="360"/>
              </w:tabs>
              <w:jc w:val="both"/>
              <w:rPr>
                <w:color w:val="000000"/>
              </w:rPr>
            </w:pPr>
            <w:r w:rsidRPr="008C79A7">
              <w:rPr>
                <w:color w:val="000000"/>
              </w:rPr>
              <w:t xml:space="preserve">  Động lượng của một hệ cố lập là không đổi.</w:t>
            </w:r>
          </w:p>
          <w:p w14:paraId="5B37C55A" w14:textId="77777777" w:rsidR="00D0717C" w:rsidRPr="008C79A7" w:rsidRDefault="006A23DD" w:rsidP="00AA6EA7">
            <w:pPr>
              <w:tabs>
                <w:tab w:val="left" w:pos="360"/>
              </w:tabs>
              <w:jc w:val="center"/>
              <w:rPr>
                <w:color w:val="000000"/>
                <w:lang w:val="fr-FR"/>
              </w:rPr>
            </w:pPr>
            <w:r>
              <w:rPr>
                <w:color w:val="000000"/>
                <w:position w:val="-10"/>
              </w:rPr>
              <w:pict w14:anchorId="75BE6ADE">
                <v:shape id="_x0000_i1252" type="#_x0000_t75" style="width:15.5pt;height:24pt">
                  <v:imagedata r:id="rId198" o:title=""/>
                </v:shape>
              </w:pict>
            </w:r>
            <w:r w:rsidR="00D0717C" w:rsidRPr="008C79A7">
              <w:rPr>
                <w:color w:val="000000"/>
                <w:lang w:val="fr-FR"/>
              </w:rPr>
              <w:t xml:space="preserve">+ </w:t>
            </w:r>
            <w:r>
              <w:rPr>
                <w:color w:val="000000"/>
                <w:position w:val="-10"/>
              </w:rPr>
              <w:pict w14:anchorId="2516CDD2">
                <v:shape id="_x0000_i1253" type="#_x0000_t75" style="width:17.5pt;height:24pt">
                  <v:imagedata r:id="rId199" o:title=""/>
                </v:shape>
              </w:pict>
            </w:r>
            <w:r w:rsidR="00D0717C" w:rsidRPr="008C79A7">
              <w:rPr>
                <w:color w:val="000000"/>
                <w:lang w:val="fr-FR"/>
              </w:rPr>
              <w:t xml:space="preserve">+ … + </w:t>
            </w:r>
            <w:r>
              <w:rPr>
                <w:color w:val="000000"/>
                <w:position w:val="-12"/>
              </w:rPr>
              <w:pict w14:anchorId="76E2BED6">
                <v:shape id="_x0000_i1254" type="#_x0000_t75" style="width:17.5pt;height:24.5pt">
                  <v:imagedata r:id="rId200" o:title=""/>
                </v:shape>
              </w:pict>
            </w:r>
            <w:r w:rsidR="00D0717C" w:rsidRPr="008C79A7">
              <w:rPr>
                <w:color w:val="000000"/>
                <w:lang w:val="fr-FR"/>
              </w:rPr>
              <w:t xml:space="preserve"> = không đổi</w:t>
            </w:r>
          </w:p>
          <w:p w14:paraId="059AF6E6"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3. </w:t>
            </w:r>
            <w:r w:rsidRPr="008C79A7">
              <w:rPr>
                <w:b/>
                <w:bCs/>
                <w:iCs/>
                <w:color w:val="000000"/>
                <w:u w:val="single"/>
                <w:lang w:val="fr-FR"/>
              </w:rPr>
              <w:t>Va chạm mềm</w:t>
            </w:r>
            <w:r w:rsidRPr="008C79A7">
              <w:rPr>
                <w:b/>
                <w:bCs/>
                <w:iCs/>
                <w:color w:val="000000"/>
                <w:lang w:val="fr-FR"/>
              </w:rPr>
              <w:t>.</w:t>
            </w:r>
          </w:p>
          <w:p w14:paraId="24FE89EE" w14:textId="77777777" w:rsidR="00D0717C" w:rsidRPr="008C79A7" w:rsidRDefault="00D0717C" w:rsidP="00AA6EA7">
            <w:pPr>
              <w:tabs>
                <w:tab w:val="left" w:pos="360"/>
              </w:tabs>
              <w:jc w:val="both"/>
              <w:rPr>
                <w:color w:val="000000"/>
                <w:lang w:val="fr-FR"/>
              </w:rPr>
            </w:pPr>
            <w:r w:rsidRPr="008C79A7">
              <w:rPr>
                <w:color w:val="000000"/>
                <w:lang w:val="fr-FR"/>
              </w:rPr>
              <w:lastRenderedPageBreak/>
              <w:t xml:space="preserve">  Xét một vật khối lượng m</w:t>
            </w:r>
            <w:r w:rsidRPr="008C79A7">
              <w:rPr>
                <w:color w:val="000000"/>
                <w:vertAlign w:val="subscript"/>
                <w:lang w:val="fr-FR"/>
              </w:rPr>
              <w:t>1</w:t>
            </w:r>
            <w:r w:rsidRPr="008C79A7">
              <w:rPr>
                <w:color w:val="000000"/>
                <w:lang w:val="fr-FR"/>
              </w:rPr>
              <w:t xml:space="preserve">, chuyển động trên một mặt phẳng ngang với vân tốc </w:t>
            </w:r>
            <w:r w:rsidR="006A23DD">
              <w:rPr>
                <w:color w:val="000000"/>
                <w:position w:val="-10"/>
              </w:rPr>
              <w:pict w14:anchorId="73C017DE">
                <v:shape id="_x0000_i1255" type="#_x0000_t75" style="width:12.5pt;height:24pt">
                  <v:imagedata r:id="rId201" o:title=""/>
                </v:shape>
              </w:pict>
            </w:r>
            <w:r w:rsidRPr="008C79A7">
              <w:rPr>
                <w:color w:val="000000"/>
                <w:lang w:val="fr-FR"/>
              </w:rPr>
              <w:t>đến va chạm vào một vật có khối lượng m</w:t>
            </w:r>
            <w:r w:rsidRPr="008C79A7">
              <w:rPr>
                <w:color w:val="000000"/>
                <w:vertAlign w:val="subscript"/>
                <w:lang w:val="fr-FR"/>
              </w:rPr>
              <w:t>2</w:t>
            </w:r>
            <w:r w:rsidRPr="008C79A7">
              <w:rPr>
                <w:color w:val="000000"/>
                <w:lang w:val="fr-FR"/>
              </w:rPr>
              <w:t xml:space="preserve"> đang đứng yên. Sau va chạm hai vật nhấp làm một và cùng chuyển động với vận tốc </w:t>
            </w:r>
            <w:r w:rsidR="006A23DD">
              <w:rPr>
                <w:color w:val="000000"/>
                <w:position w:val="-6"/>
              </w:rPr>
              <w:pict w14:anchorId="2B6090DE">
                <v:shape id="_x0000_i1256" type="#_x0000_t75" style="width:11.5pt;height:22pt">
                  <v:imagedata r:id="rId202" o:title=""/>
                </v:shape>
              </w:pict>
            </w:r>
          </w:p>
          <w:p w14:paraId="53FE4806" w14:textId="5B07A01B" w:rsidR="00D0717C" w:rsidRPr="008C79A7" w:rsidRDefault="00D0717C" w:rsidP="00AA6EA7">
            <w:pPr>
              <w:tabs>
                <w:tab w:val="left" w:pos="360"/>
              </w:tabs>
              <w:jc w:val="both"/>
              <w:rPr>
                <w:color w:val="000000"/>
                <w:lang w:val="fr-FR"/>
              </w:rPr>
            </w:pPr>
            <w:r w:rsidRPr="008C79A7">
              <w:rPr>
                <w:color w:val="000000"/>
                <w:lang w:val="fr-FR"/>
              </w:rPr>
              <w:t xml:space="preserve">  Theo định luật bảo toàn động lượng ta có</w:t>
            </w:r>
            <w:r w:rsidR="00AF7C29">
              <w:rPr>
                <w:color w:val="000000"/>
                <w:lang w:val="fr-FR"/>
              </w:rPr>
              <w:t>:</w:t>
            </w:r>
          </w:p>
          <w:p w14:paraId="5D1E02D7" w14:textId="77777777" w:rsidR="00D0717C" w:rsidRPr="008C79A7" w:rsidRDefault="00D0717C" w:rsidP="00AA6EA7">
            <w:pPr>
              <w:tabs>
                <w:tab w:val="left" w:pos="360"/>
              </w:tabs>
              <w:jc w:val="center"/>
              <w:rPr>
                <w:color w:val="000000"/>
                <w:lang w:val="fr-FR"/>
              </w:rPr>
            </w:pPr>
            <w:r w:rsidRPr="008C79A7">
              <w:rPr>
                <w:color w:val="000000"/>
                <w:lang w:val="fr-FR"/>
              </w:rPr>
              <w:t>m</w:t>
            </w:r>
            <w:r w:rsidRPr="008C79A7">
              <w:rPr>
                <w:color w:val="000000"/>
                <w:vertAlign w:val="subscript"/>
                <w:lang w:val="fr-FR"/>
              </w:rPr>
              <w:t>1</w:t>
            </w:r>
            <w:r w:rsidR="006A23DD">
              <w:rPr>
                <w:color w:val="000000"/>
                <w:position w:val="-10"/>
              </w:rPr>
              <w:pict w14:anchorId="32A259CF">
                <v:shape id="_x0000_i1257" type="#_x0000_t75" style="width:12.5pt;height:24pt">
                  <v:imagedata r:id="rId203" o:title=""/>
                </v:shape>
              </w:pict>
            </w:r>
            <w:r w:rsidRPr="008C79A7">
              <w:rPr>
                <w:color w:val="000000"/>
                <w:lang w:val="fr-FR"/>
              </w:rPr>
              <w:t>= (m</w:t>
            </w:r>
            <w:r w:rsidRPr="008C79A7">
              <w:rPr>
                <w:color w:val="000000"/>
                <w:vertAlign w:val="subscript"/>
                <w:lang w:val="fr-FR"/>
              </w:rPr>
              <w:t>1</w:t>
            </w:r>
            <w:r w:rsidRPr="008C79A7">
              <w:rPr>
                <w:color w:val="000000"/>
                <w:lang w:val="fr-FR"/>
              </w:rPr>
              <w:t xml:space="preserve"> + m</w:t>
            </w:r>
            <w:r w:rsidRPr="008C79A7">
              <w:rPr>
                <w:color w:val="000000"/>
                <w:vertAlign w:val="subscript"/>
                <w:lang w:val="fr-FR"/>
              </w:rPr>
              <w:t>2</w:t>
            </w:r>
            <w:r w:rsidRPr="008C79A7">
              <w:rPr>
                <w:color w:val="000000"/>
                <w:lang w:val="fr-FR"/>
              </w:rPr>
              <w:t xml:space="preserve">) </w:t>
            </w:r>
            <w:r w:rsidR="006A23DD">
              <w:rPr>
                <w:color w:val="000000"/>
                <w:position w:val="-6"/>
              </w:rPr>
              <w:pict w14:anchorId="195C26C7">
                <v:shape id="_x0000_i1258" type="#_x0000_t75" style="width:11.5pt;height:22pt">
                  <v:imagedata r:id="rId204" o:title=""/>
                </v:shape>
              </w:pict>
            </w:r>
          </w:p>
          <w:p w14:paraId="635FEB30" w14:textId="77777777" w:rsidR="00D0717C" w:rsidRPr="008C79A7" w:rsidRDefault="00D0717C" w:rsidP="00AA6EA7">
            <w:pPr>
              <w:tabs>
                <w:tab w:val="left" w:pos="360"/>
              </w:tabs>
              <w:jc w:val="both"/>
              <w:rPr>
                <w:color w:val="000000"/>
                <w:lang w:val="fr-FR"/>
              </w:rPr>
            </w:pPr>
            <w:r w:rsidRPr="008C79A7">
              <w:rPr>
                <w:color w:val="000000"/>
                <w:lang w:val="fr-FR"/>
              </w:rPr>
              <w:t xml:space="preserve">  suy ra         </w:t>
            </w:r>
            <w:r w:rsidR="006A23DD">
              <w:rPr>
                <w:color w:val="000000"/>
                <w:position w:val="-6"/>
              </w:rPr>
              <w:pict w14:anchorId="7F486C31">
                <v:shape id="_x0000_i1259" type="#_x0000_t75" style="width:11.5pt;height:22pt">
                  <v:imagedata r:id="rId205" o:title=""/>
                </v:shape>
              </w:pict>
            </w:r>
            <w:r w:rsidRPr="008C79A7">
              <w:rPr>
                <w:color w:val="000000"/>
                <w:lang w:val="fr-FR"/>
              </w:rPr>
              <w:t>=</w:t>
            </w:r>
            <w:r w:rsidR="006A23DD">
              <w:rPr>
                <w:color w:val="000000"/>
                <w:position w:val="-30"/>
              </w:rPr>
              <w:pict w14:anchorId="186B9415">
                <v:shape id="_x0000_i1260" type="#_x0000_t75" style="width:44pt;height:42pt">
                  <v:imagedata r:id="rId206" o:title=""/>
                </v:shape>
              </w:pict>
            </w:r>
          </w:p>
          <w:p w14:paraId="71CE7EA8" w14:textId="77777777" w:rsidR="00D0717C" w:rsidRPr="008C79A7" w:rsidRDefault="00D0717C" w:rsidP="00AA6EA7">
            <w:pPr>
              <w:tabs>
                <w:tab w:val="left" w:pos="360"/>
              </w:tabs>
              <w:jc w:val="both"/>
              <w:rPr>
                <w:color w:val="000000"/>
                <w:lang w:val="fr-FR"/>
              </w:rPr>
            </w:pPr>
            <w:r w:rsidRPr="008C79A7">
              <w:rPr>
                <w:color w:val="000000"/>
                <w:lang w:val="fr-FR"/>
              </w:rPr>
              <w:t xml:space="preserve">  Va chạm của hai vật </w:t>
            </w:r>
            <w:r w:rsidR="00AD0C62" w:rsidRPr="008C79A7">
              <w:rPr>
                <w:color w:val="000000"/>
                <w:lang w:val="fr-FR"/>
              </w:rPr>
              <w:t>đó</w:t>
            </w:r>
            <w:r w:rsidRPr="008C79A7">
              <w:rPr>
                <w:color w:val="000000"/>
                <w:lang w:val="fr-FR"/>
              </w:rPr>
              <w:t xml:space="preserve"> gọi là va chạm mềm.</w:t>
            </w:r>
          </w:p>
          <w:p w14:paraId="19DDD44A" w14:textId="77777777" w:rsidR="00D0717C" w:rsidRPr="008C79A7" w:rsidRDefault="00EB1B84" w:rsidP="00AA6EA7">
            <w:pPr>
              <w:tabs>
                <w:tab w:val="left" w:pos="360"/>
              </w:tabs>
              <w:jc w:val="both"/>
              <w:rPr>
                <w:b/>
                <w:bCs/>
                <w:iCs/>
                <w:color w:val="000000"/>
                <w:lang w:val="fr-FR"/>
              </w:rPr>
            </w:pPr>
            <w:r w:rsidRPr="008C79A7">
              <w:rPr>
                <w:b/>
                <w:bCs/>
                <w:iCs/>
                <w:color w:val="000000"/>
                <w:lang w:val="fr-FR"/>
              </w:rPr>
              <w:t>4</w:t>
            </w:r>
            <w:r w:rsidR="00D0717C" w:rsidRPr="008C79A7">
              <w:rPr>
                <w:b/>
                <w:bCs/>
                <w:iCs/>
                <w:color w:val="000000"/>
                <w:lang w:val="fr-FR"/>
              </w:rPr>
              <w:t xml:space="preserve">. </w:t>
            </w:r>
            <w:r w:rsidR="00D0717C" w:rsidRPr="008C79A7">
              <w:rPr>
                <w:b/>
                <w:bCs/>
                <w:iCs/>
                <w:color w:val="000000"/>
                <w:u w:val="single"/>
                <w:lang w:val="fr-FR"/>
              </w:rPr>
              <w:t>Chuyển động bằng phản lực</w:t>
            </w:r>
            <w:r w:rsidR="00D0717C" w:rsidRPr="008C79A7">
              <w:rPr>
                <w:b/>
                <w:bCs/>
                <w:iCs/>
                <w:color w:val="000000"/>
                <w:lang w:val="fr-FR"/>
              </w:rPr>
              <w:t>.</w:t>
            </w:r>
          </w:p>
          <w:p w14:paraId="6E25EC07" w14:textId="77777777" w:rsidR="00D0717C" w:rsidRPr="008C79A7" w:rsidRDefault="00D0717C" w:rsidP="00AA6EA7">
            <w:pPr>
              <w:tabs>
                <w:tab w:val="left" w:pos="360"/>
              </w:tabs>
              <w:jc w:val="both"/>
              <w:rPr>
                <w:color w:val="000000"/>
                <w:lang w:val="fr-FR"/>
              </w:rPr>
            </w:pPr>
            <w:r w:rsidRPr="008C79A7">
              <w:rPr>
                <w:color w:val="000000"/>
                <w:lang w:val="fr-FR"/>
              </w:rPr>
              <w:t xml:space="preserve">  Một quả tên lửa có khối lượng M chứa một khối khí khối lượng m. Khi phóng tên lửa khối khí m phụt ra phía sau với vận tốc </w:t>
            </w:r>
            <w:r w:rsidR="006A23DD">
              <w:rPr>
                <w:color w:val="000000"/>
                <w:position w:val="-6"/>
              </w:rPr>
              <w:pict w14:anchorId="721C9BE7">
                <v:shape id="_x0000_i1261" type="#_x0000_t75" style="width:11.5pt;height:22pt">
                  <v:imagedata r:id="rId204" o:title=""/>
                </v:shape>
              </w:pict>
            </w:r>
            <w:r w:rsidRPr="008C79A7">
              <w:rPr>
                <w:color w:val="000000"/>
                <w:lang w:val="fr-FR"/>
              </w:rPr>
              <w:t xml:space="preserve">thì tên khối lượng M chuyển động với vận tốc </w:t>
            </w:r>
            <w:r w:rsidR="006A23DD">
              <w:rPr>
                <w:color w:val="000000"/>
                <w:position w:val="-6"/>
              </w:rPr>
              <w:pict w14:anchorId="4E95E88D">
                <v:shape id="_x0000_i1262" type="#_x0000_t75" style="width:12.5pt;height:22pt">
                  <v:imagedata r:id="rId207" o:title=""/>
                </v:shape>
              </w:pict>
            </w:r>
          </w:p>
          <w:p w14:paraId="3FDCBDE2" w14:textId="6F5A60D5" w:rsidR="00D0717C" w:rsidRPr="008C79A7" w:rsidRDefault="00D0717C" w:rsidP="00AA6EA7">
            <w:pPr>
              <w:tabs>
                <w:tab w:val="left" w:pos="360"/>
              </w:tabs>
              <w:jc w:val="both"/>
              <w:rPr>
                <w:color w:val="000000"/>
                <w:lang w:val="fr-FR"/>
              </w:rPr>
            </w:pPr>
            <w:r w:rsidRPr="008C79A7">
              <w:rPr>
                <w:color w:val="000000"/>
                <w:lang w:val="fr-FR"/>
              </w:rPr>
              <w:t xml:space="preserve">  Theo định luật bảo toàn động lượng ta có</w:t>
            </w:r>
            <w:r w:rsidR="00AF7C29">
              <w:rPr>
                <w:color w:val="000000"/>
                <w:lang w:val="fr-FR"/>
              </w:rPr>
              <w:t>:</w:t>
            </w:r>
          </w:p>
          <w:p w14:paraId="126D4BF7" w14:textId="77777777" w:rsidR="00D0717C" w:rsidRPr="008C79A7" w:rsidRDefault="00D0717C" w:rsidP="00AA6EA7">
            <w:pPr>
              <w:tabs>
                <w:tab w:val="left" w:pos="360"/>
              </w:tabs>
              <w:jc w:val="center"/>
              <w:rPr>
                <w:color w:val="000000"/>
              </w:rPr>
            </w:pPr>
            <w:r w:rsidRPr="008C79A7">
              <w:rPr>
                <w:color w:val="000000"/>
              </w:rPr>
              <w:t>m</w:t>
            </w:r>
            <w:r w:rsidR="006A23DD">
              <w:rPr>
                <w:color w:val="000000"/>
                <w:position w:val="-6"/>
              </w:rPr>
              <w:pict w14:anchorId="680737F8">
                <v:shape id="_x0000_i1263" type="#_x0000_t75" style="width:11.5pt;height:22pt">
                  <v:imagedata r:id="rId204" o:title=""/>
                </v:shape>
              </w:pict>
            </w:r>
            <w:r w:rsidRPr="008C79A7">
              <w:rPr>
                <w:color w:val="000000"/>
              </w:rPr>
              <w:t xml:space="preserve"> + M</w:t>
            </w:r>
            <w:r w:rsidR="006A23DD">
              <w:rPr>
                <w:color w:val="000000"/>
                <w:position w:val="-6"/>
              </w:rPr>
              <w:pict w14:anchorId="77FB219F">
                <v:shape id="_x0000_i1264" type="#_x0000_t75" style="width:12.5pt;height:22pt">
                  <v:imagedata r:id="rId208" o:title=""/>
                </v:shape>
              </w:pict>
            </w:r>
            <w:r w:rsidRPr="008C79A7">
              <w:rPr>
                <w:color w:val="000000"/>
              </w:rPr>
              <w:t xml:space="preserve"> = 0 =&gt; </w:t>
            </w:r>
            <w:r w:rsidR="006A23DD">
              <w:rPr>
                <w:color w:val="000000"/>
                <w:position w:val="-6"/>
              </w:rPr>
              <w:pict w14:anchorId="7845CC9D">
                <v:shape id="_x0000_i1265" type="#_x0000_t75" style="width:12.5pt;height:22pt">
                  <v:imagedata r:id="rId208" o:title=""/>
                </v:shape>
              </w:pict>
            </w:r>
            <w:r w:rsidRPr="008C79A7">
              <w:rPr>
                <w:color w:val="000000"/>
              </w:rPr>
              <w:t xml:space="preserve"> = -</w:t>
            </w:r>
            <w:r w:rsidR="006A23DD">
              <w:rPr>
                <w:color w:val="000000"/>
                <w:position w:val="-24"/>
              </w:rPr>
              <w:pict w14:anchorId="28C7ACFB">
                <v:shape id="_x0000_i1266" type="#_x0000_t75" style="width:18.5pt;height:30.5pt">
                  <v:imagedata r:id="rId209" o:title=""/>
                </v:shape>
              </w:pict>
            </w:r>
            <w:r w:rsidR="006A23DD">
              <w:rPr>
                <w:color w:val="000000"/>
                <w:position w:val="-6"/>
              </w:rPr>
              <w:pict w14:anchorId="0F43DC19">
                <v:shape id="_x0000_i1267" type="#_x0000_t75" style="width:11.5pt;height:22pt">
                  <v:imagedata r:id="rId204" o:title=""/>
                </v:shape>
              </w:pict>
            </w:r>
          </w:p>
        </w:tc>
      </w:tr>
    </w:tbl>
    <w:p w14:paraId="7A12C5B5" w14:textId="6A09BD72" w:rsidR="00D0717C" w:rsidRPr="008C79A7" w:rsidRDefault="00D0717C" w:rsidP="00AA6EA7">
      <w:pPr>
        <w:tabs>
          <w:tab w:val="left" w:pos="342"/>
        </w:tabs>
        <w:jc w:val="both"/>
      </w:pPr>
      <w:r w:rsidRPr="008C79A7">
        <w:rPr>
          <w:b/>
          <w:bCs/>
          <w:iCs/>
        </w:rPr>
        <w:lastRenderedPageBreak/>
        <w:t>Hoạt động 3</w:t>
      </w:r>
      <w:r w:rsidRPr="008C79A7">
        <w:rPr>
          <w:iCs/>
        </w:rPr>
        <w:t xml:space="preserve">  (10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5183"/>
      </w:tblGrid>
      <w:tr w:rsidR="00D0717C" w:rsidRPr="008C79A7" w14:paraId="24C48251" w14:textId="77777777">
        <w:trPr>
          <w:trHeight w:val="240"/>
        </w:trPr>
        <w:tc>
          <w:tcPr>
            <w:tcW w:w="5192" w:type="dxa"/>
            <w:tcBorders>
              <w:top w:val="single" w:sz="4" w:space="0" w:color="auto"/>
              <w:left w:val="single" w:sz="4" w:space="0" w:color="auto"/>
              <w:bottom w:val="single" w:sz="4" w:space="0" w:color="auto"/>
              <w:right w:val="single" w:sz="4" w:space="0" w:color="auto"/>
            </w:tcBorders>
          </w:tcPr>
          <w:p w14:paraId="3D37AF88" w14:textId="77777777" w:rsidR="00D0717C" w:rsidRPr="008C79A7" w:rsidRDefault="00D0717C" w:rsidP="00AA6EA7">
            <w:pPr>
              <w:tabs>
                <w:tab w:val="left" w:pos="342"/>
              </w:tabs>
              <w:jc w:val="center"/>
            </w:pPr>
            <w:r w:rsidRPr="008C79A7">
              <w:rPr>
                <w:b/>
                <w:bCs/>
              </w:rPr>
              <w:t>Hoạt động của giáo viên</w:t>
            </w:r>
          </w:p>
        </w:tc>
        <w:tc>
          <w:tcPr>
            <w:tcW w:w="5194" w:type="dxa"/>
            <w:tcBorders>
              <w:top w:val="single" w:sz="4" w:space="0" w:color="auto"/>
              <w:left w:val="single" w:sz="4" w:space="0" w:color="auto"/>
              <w:bottom w:val="single" w:sz="4" w:space="0" w:color="auto"/>
              <w:right w:val="single" w:sz="4" w:space="0" w:color="auto"/>
            </w:tcBorders>
          </w:tcPr>
          <w:p w14:paraId="1C55DB23"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46CECCEF" w14:textId="77777777">
        <w:trPr>
          <w:trHeight w:val="1185"/>
        </w:trPr>
        <w:tc>
          <w:tcPr>
            <w:tcW w:w="5192" w:type="dxa"/>
            <w:tcBorders>
              <w:top w:val="single" w:sz="4" w:space="0" w:color="auto"/>
              <w:left w:val="single" w:sz="4" w:space="0" w:color="auto"/>
              <w:bottom w:val="single" w:sz="4" w:space="0" w:color="auto"/>
              <w:right w:val="single" w:sz="4" w:space="0" w:color="auto"/>
            </w:tcBorders>
          </w:tcPr>
          <w:p w14:paraId="21C82489" w14:textId="77777777" w:rsidR="00D0717C" w:rsidRPr="008C79A7" w:rsidRDefault="00D0717C" w:rsidP="00AA6EA7">
            <w:pPr>
              <w:tabs>
                <w:tab w:val="left" w:pos="342"/>
              </w:tabs>
              <w:jc w:val="both"/>
            </w:pPr>
            <w:r w:rsidRPr="008C79A7">
              <w:t xml:space="preserve">  Yêu cầu học sinh tóm tắt lại các kiến thức trong bài.</w:t>
            </w:r>
          </w:p>
          <w:p w14:paraId="162E5DB6" w14:textId="77777777" w:rsidR="00D0717C" w:rsidRPr="008C79A7" w:rsidRDefault="00D0717C" w:rsidP="00AA6EA7">
            <w:pPr>
              <w:tabs>
                <w:tab w:val="left" w:pos="342"/>
              </w:tabs>
              <w:jc w:val="both"/>
            </w:pPr>
            <w:r w:rsidRPr="008C79A7">
              <w:t xml:space="preserve">  Cho học sinh đọc thêm phần em có biết ?</w:t>
            </w:r>
          </w:p>
          <w:p w14:paraId="0BCDBC9A" w14:textId="77777777" w:rsidR="00D0717C" w:rsidRPr="008C79A7" w:rsidRDefault="00D0717C" w:rsidP="00AA6EA7">
            <w:pPr>
              <w:tabs>
                <w:tab w:val="left" w:pos="342"/>
              </w:tabs>
              <w:jc w:val="both"/>
            </w:pPr>
            <w:r w:rsidRPr="008C79A7">
              <w:t xml:space="preserve">  Yêu cầu học sinh về nhà giải các bài tập từ 23.1 đến 23.8 sách bài tập.</w:t>
            </w:r>
          </w:p>
          <w:p w14:paraId="6EC91D3C" w14:textId="77777777" w:rsidR="00D0717C" w:rsidRPr="008C79A7" w:rsidRDefault="00D0717C" w:rsidP="00AA6EA7">
            <w:pPr>
              <w:tabs>
                <w:tab w:val="left" w:pos="342"/>
              </w:tabs>
              <w:jc w:val="both"/>
            </w:pPr>
            <w:r w:rsidRPr="008C79A7">
              <w:t xml:space="preserve">  Yêu cầu học sinh đọc trước bài công và công suất.</w:t>
            </w:r>
          </w:p>
        </w:tc>
        <w:tc>
          <w:tcPr>
            <w:tcW w:w="5194" w:type="dxa"/>
            <w:tcBorders>
              <w:top w:val="single" w:sz="4" w:space="0" w:color="auto"/>
              <w:left w:val="single" w:sz="4" w:space="0" w:color="auto"/>
              <w:bottom w:val="single" w:sz="4" w:space="0" w:color="auto"/>
              <w:right w:val="single" w:sz="4" w:space="0" w:color="auto"/>
            </w:tcBorders>
          </w:tcPr>
          <w:p w14:paraId="347376F7" w14:textId="77777777" w:rsidR="00D0717C" w:rsidRPr="008C79A7" w:rsidRDefault="00D0717C" w:rsidP="00AA6EA7">
            <w:pPr>
              <w:tabs>
                <w:tab w:val="left" w:pos="342"/>
              </w:tabs>
              <w:jc w:val="both"/>
            </w:pPr>
            <w:r w:rsidRPr="008C79A7">
              <w:t xml:space="preserve">  Tóm tắt những kiến thức đã học trong bài.</w:t>
            </w:r>
          </w:p>
          <w:p w14:paraId="4CA7B86C" w14:textId="77777777" w:rsidR="00D0717C" w:rsidRPr="008C79A7" w:rsidRDefault="00D0717C" w:rsidP="00AA6EA7">
            <w:pPr>
              <w:tabs>
                <w:tab w:val="left" w:pos="342"/>
              </w:tabs>
              <w:jc w:val="both"/>
            </w:pPr>
            <w:r w:rsidRPr="008C79A7">
              <w:t xml:space="preserve">  Đọc phần em có biết.</w:t>
            </w:r>
          </w:p>
          <w:p w14:paraId="595AE724" w14:textId="77777777" w:rsidR="00D0717C" w:rsidRPr="008C79A7" w:rsidRDefault="00D0717C" w:rsidP="00AA6EA7">
            <w:pPr>
              <w:tabs>
                <w:tab w:val="left" w:pos="342"/>
              </w:tabs>
              <w:jc w:val="both"/>
            </w:pPr>
            <w:r w:rsidRPr="008C79A7">
              <w:t xml:space="preserve">  Ghi các bài tập về nhà và các yêu cầu chuẩn bị cho bài sau.</w:t>
            </w:r>
          </w:p>
          <w:p w14:paraId="0F623D1A" w14:textId="77777777" w:rsidR="00D0717C" w:rsidRPr="008C79A7" w:rsidRDefault="00D0717C" w:rsidP="00AA6EA7">
            <w:pPr>
              <w:tabs>
                <w:tab w:val="left" w:pos="342"/>
              </w:tabs>
              <w:jc w:val="both"/>
            </w:pPr>
          </w:p>
        </w:tc>
      </w:tr>
    </w:tbl>
    <w:p w14:paraId="0698D966"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30D8D919" w14:textId="77777777" w:rsidR="0048292B" w:rsidRPr="008C79A7" w:rsidRDefault="0048292B" w:rsidP="00AA6EA7">
      <w:pPr>
        <w:tabs>
          <w:tab w:val="left" w:pos="342"/>
        </w:tabs>
        <w:rPr>
          <w:bCs/>
          <w:lang w:val="fr-FR"/>
        </w:rPr>
      </w:pPr>
      <w:r w:rsidRPr="008C79A7">
        <w:rPr>
          <w:bCs/>
          <w:lang w:val="fr-FR"/>
        </w:rPr>
        <w:t>...........................................................................................................................................................................................</w:t>
      </w:r>
    </w:p>
    <w:p w14:paraId="0A0D7305" w14:textId="77777777" w:rsidR="0048292B" w:rsidRPr="008C79A7" w:rsidRDefault="0048292B" w:rsidP="00AA6EA7">
      <w:pPr>
        <w:tabs>
          <w:tab w:val="left" w:pos="342"/>
        </w:tabs>
        <w:rPr>
          <w:bCs/>
          <w:lang w:val="fr-FR"/>
        </w:rPr>
      </w:pPr>
      <w:r w:rsidRPr="008C79A7">
        <w:rPr>
          <w:bCs/>
          <w:lang w:val="fr-FR"/>
        </w:rPr>
        <w:t>...........................................................................................................................................................................................</w:t>
      </w:r>
    </w:p>
    <w:p w14:paraId="41023F9D" w14:textId="77777777" w:rsidR="0048292B" w:rsidRPr="008C79A7" w:rsidRDefault="0048292B" w:rsidP="00AA6EA7">
      <w:pPr>
        <w:tabs>
          <w:tab w:val="left" w:pos="342"/>
        </w:tabs>
        <w:rPr>
          <w:bCs/>
          <w:lang w:val="fr-FR"/>
        </w:rPr>
      </w:pPr>
      <w:r w:rsidRPr="008C79A7">
        <w:rPr>
          <w:bCs/>
          <w:lang w:val="fr-FR"/>
        </w:rPr>
        <w:t>...........................................................................................................................................................................................</w:t>
      </w:r>
    </w:p>
    <w:p w14:paraId="0E4F37BD" w14:textId="77777777" w:rsidR="0048292B" w:rsidRPr="008C79A7" w:rsidRDefault="0048292B" w:rsidP="00AA6EA7">
      <w:pPr>
        <w:tabs>
          <w:tab w:val="left" w:pos="342"/>
        </w:tabs>
        <w:rPr>
          <w:bCs/>
          <w:lang w:val="fr-FR"/>
        </w:rPr>
      </w:pPr>
      <w:r w:rsidRPr="008C79A7">
        <w:rPr>
          <w:bCs/>
          <w:lang w:val="fr-FR"/>
        </w:rPr>
        <w:t>...........................................................................................................................................................................................</w:t>
      </w:r>
    </w:p>
    <w:p w14:paraId="101A0F00" w14:textId="77777777" w:rsidR="0048292B" w:rsidRPr="008C79A7" w:rsidRDefault="0048292B" w:rsidP="00AA6EA7">
      <w:pPr>
        <w:tabs>
          <w:tab w:val="left" w:pos="342"/>
        </w:tabs>
        <w:rPr>
          <w:bCs/>
          <w:lang w:val="fr-FR"/>
        </w:rPr>
      </w:pPr>
      <w:r w:rsidRPr="008C79A7">
        <w:rPr>
          <w:bCs/>
          <w:lang w:val="fr-FR"/>
        </w:rPr>
        <w:t>...........................................................................................................................................................................................</w:t>
      </w:r>
    </w:p>
    <w:p w14:paraId="52BE3576" w14:textId="77777777" w:rsidR="0048292B" w:rsidRPr="008C79A7" w:rsidRDefault="0048292B" w:rsidP="00AA6EA7">
      <w:pPr>
        <w:tabs>
          <w:tab w:val="left" w:pos="342"/>
        </w:tabs>
        <w:rPr>
          <w:bCs/>
          <w:lang w:val="fr-FR"/>
        </w:rPr>
      </w:pPr>
      <w:r w:rsidRPr="008C79A7">
        <w:rPr>
          <w:bCs/>
          <w:lang w:val="fr-FR"/>
        </w:rPr>
        <w:t>...........................................................................................................................................................................................</w:t>
      </w:r>
    </w:p>
    <w:p w14:paraId="6615CE20" w14:textId="77777777" w:rsidR="0082258F" w:rsidRPr="008C79A7" w:rsidRDefault="0082258F" w:rsidP="0082258F">
      <w:pPr>
        <w:jc w:val="center"/>
        <w:rPr>
          <w:i/>
          <w:lang w:val="nl-NL"/>
        </w:rPr>
      </w:pPr>
      <w:r w:rsidRPr="008C79A7">
        <w:rPr>
          <w:i/>
          <w:lang w:val="nl-NL"/>
        </w:rPr>
        <w:t xml:space="preserve">                                                  </w:t>
      </w:r>
      <w:r w:rsidR="00FE346A" w:rsidRPr="008C79A7">
        <w:rPr>
          <w:i/>
          <w:lang w:val="nl-NL"/>
        </w:rPr>
        <w:t xml:space="preserve">      </w:t>
      </w:r>
      <w:r w:rsidRPr="008C79A7">
        <w:rPr>
          <w:i/>
          <w:lang w:val="nl-NL"/>
        </w:rPr>
        <w:t xml:space="preserve"> Nam Trực, ngày...... tháng....... năm 20...</w:t>
      </w:r>
    </w:p>
    <w:p w14:paraId="6D918ECB" w14:textId="77777777" w:rsidR="00FE346A" w:rsidRPr="008C79A7" w:rsidRDefault="00FE346A" w:rsidP="00FE346A">
      <w:pPr>
        <w:ind w:left="5040" w:firstLine="720"/>
        <w:rPr>
          <w:b/>
          <w:lang w:val="nl-NL"/>
        </w:rPr>
      </w:pPr>
      <w:r w:rsidRPr="008C79A7">
        <w:rPr>
          <w:b/>
          <w:lang w:val="nl-NL"/>
        </w:rPr>
        <w:t>DUYỆT CỦA GIÁM HIỆU</w:t>
      </w:r>
    </w:p>
    <w:p w14:paraId="041FF48A" w14:textId="77777777" w:rsidR="00397F3F" w:rsidRPr="008C79A7" w:rsidRDefault="00397F3F" w:rsidP="00FE346A">
      <w:pPr>
        <w:tabs>
          <w:tab w:val="left" w:pos="0"/>
          <w:tab w:val="left" w:pos="180"/>
          <w:tab w:val="left" w:pos="360"/>
          <w:tab w:val="left" w:pos="540"/>
          <w:tab w:val="left" w:pos="900"/>
        </w:tabs>
        <w:jc w:val="both"/>
        <w:rPr>
          <w:bCs/>
          <w:lang w:val="nl-NL"/>
        </w:rPr>
      </w:pPr>
    </w:p>
    <w:p w14:paraId="58F51019" w14:textId="77777777" w:rsidR="0082258F" w:rsidRPr="008C79A7" w:rsidRDefault="0082258F" w:rsidP="00AA6EA7">
      <w:pPr>
        <w:tabs>
          <w:tab w:val="left" w:pos="0"/>
          <w:tab w:val="left" w:pos="180"/>
          <w:tab w:val="left" w:pos="360"/>
          <w:tab w:val="left" w:pos="540"/>
          <w:tab w:val="left" w:pos="900"/>
        </w:tabs>
        <w:jc w:val="right"/>
        <w:rPr>
          <w:bCs/>
          <w:lang w:val="nl-NL"/>
        </w:rPr>
      </w:pPr>
    </w:p>
    <w:p w14:paraId="4C77713D" w14:textId="77777777" w:rsidR="0082258F" w:rsidRPr="008C79A7" w:rsidRDefault="0082258F" w:rsidP="00AA6EA7">
      <w:pPr>
        <w:tabs>
          <w:tab w:val="left" w:pos="0"/>
          <w:tab w:val="left" w:pos="180"/>
          <w:tab w:val="left" w:pos="360"/>
          <w:tab w:val="left" w:pos="540"/>
          <w:tab w:val="left" w:pos="900"/>
        </w:tabs>
        <w:jc w:val="right"/>
        <w:rPr>
          <w:bCs/>
          <w:lang w:val="nl-NL"/>
        </w:rPr>
      </w:pPr>
    </w:p>
    <w:p w14:paraId="1D40090E" w14:textId="77777777" w:rsidR="00D0717C" w:rsidRPr="008C79A7" w:rsidRDefault="0012335C" w:rsidP="00AA6EA7">
      <w:pPr>
        <w:tabs>
          <w:tab w:val="left" w:pos="0"/>
          <w:tab w:val="left" w:pos="180"/>
          <w:tab w:val="left" w:pos="342"/>
          <w:tab w:val="left" w:pos="540"/>
          <w:tab w:val="left" w:pos="900"/>
        </w:tabs>
        <w:jc w:val="right"/>
        <w:rPr>
          <w:bCs/>
          <w:lang w:val="nl-NL"/>
        </w:rPr>
      </w:pPr>
      <w:r w:rsidRPr="008C79A7">
        <w:rPr>
          <w:bCs/>
          <w:lang w:val="nl-NL"/>
        </w:rPr>
        <w:t>Soạn ngày ……………</w:t>
      </w:r>
    </w:p>
    <w:p w14:paraId="3CA81409" w14:textId="77777777" w:rsidR="00D0717C" w:rsidRPr="008C79A7" w:rsidRDefault="00D0717C" w:rsidP="00AA6EA7">
      <w:pPr>
        <w:jc w:val="center"/>
        <w:rPr>
          <w:b/>
          <w:bCs/>
          <w:lang w:val="nl-NL"/>
        </w:rPr>
      </w:pPr>
      <w:r w:rsidRPr="008C79A7">
        <w:rPr>
          <w:b/>
          <w:bCs/>
          <w:iCs/>
          <w:u w:val="single"/>
          <w:lang w:val="nl-NL"/>
        </w:rPr>
        <w:t xml:space="preserve">Tiết </w:t>
      </w:r>
      <w:r w:rsidR="00AD0C62" w:rsidRPr="008C79A7">
        <w:rPr>
          <w:b/>
          <w:bCs/>
          <w:iCs/>
          <w:u w:val="single"/>
          <w:lang w:val="nl-NL"/>
        </w:rPr>
        <w:t>39</w:t>
      </w:r>
      <w:r w:rsidRPr="008C79A7">
        <w:rPr>
          <w:b/>
          <w:bCs/>
          <w:iCs/>
          <w:u w:val="single"/>
          <w:lang w:val="nl-NL"/>
        </w:rPr>
        <w:t xml:space="preserve"> </w:t>
      </w:r>
      <w:r w:rsidR="00AD0C62" w:rsidRPr="008C79A7">
        <w:rPr>
          <w:b/>
          <w:bCs/>
          <w:iCs/>
          <w:u w:val="single"/>
          <w:lang w:val="nl-NL"/>
        </w:rPr>
        <w:t>–</w:t>
      </w:r>
      <w:r w:rsidRPr="008C79A7">
        <w:rPr>
          <w:b/>
          <w:bCs/>
          <w:iCs/>
          <w:u w:val="single"/>
          <w:lang w:val="nl-NL"/>
        </w:rPr>
        <w:t xml:space="preserve"> 4</w:t>
      </w:r>
      <w:r w:rsidR="00AD0C62" w:rsidRPr="008C79A7">
        <w:rPr>
          <w:b/>
          <w:bCs/>
          <w:iCs/>
          <w:u w:val="single"/>
          <w:lang w:val="nl-NL"/>
        </w:rPr>
        <w:t>0</w:t>
      </w:r>
      <w:r w:rsidRPr="008C79A7">
        <w:rPr>
          <w:b/>
          <w:bCs/>
          <w:lang w:val="nl-NL"/>
        </w:rPr>
        <w:t xml:space="preserve">: CÔNG VÀ CÔNG SUẤT </w:t>
      </w:r>
    </w:p>
    <w:p w14:paraId="17156EB8"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2C454D54" w14:textId="5EF760BF" w:rsidR="00D0717C" w:rsidRPr="008C79A7" w:rsidRDefault="00D0717C" w:rsidP="00AA6EA7">
      <w:pPr>
        <w:jc w:val="both"/>
        <w:rPr>
          <w:lang w:val="nl-NL"/>
        </w:rPr>
      </w:pPr>
      <w:r w:rsidRPr="008C79A7">
        <w:rPr>
          <w:b/>
          <w:bCs/>
          <w:iCs/>
          <w:lang w:val="nl-NL"/>
        </w:rPr>
        <w:t xml:space="preserve"> Kiến thức</w:t>
      </w:r>
      <w:r w:rsidR="00AF7C29">
        <w:rPr>
          <w:b/>
          <w:bCs/>
          <w:iCs/>
          <w:lang w:val="nl-NL"/>
        </w:rPr>
        <w:t>:</w:t>
      </w:r>
      <w:r w:rsidRPr="008C79A7">
        <w:rPr>
          <w:b/>
          <w:bCs/>
          <w:iCs/>
          <w:lang w:val="nl-NL"/>
        </w:rPr>
        <w:t xml:space="preserve"> </w:t>
      </w:r>
      <w:r w:rsidRPr="008C79A7">
        <w:rPr>
          <w:lang w:val="nl-NL"/>
        </w:rPr>
        <w:tab/>
        <w:t>- Phát biểu được định nghĩa công của một lực. Biết cách tính công của một lực trong trường hợp đơn  giản (lực không đởi, chuyển dời thẳng).</w:t>
      </w:r>
    </w:p>
    <w:p w14:paraId="79B46A1A"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Phát biểu được định nghĩa và ý nghĩa của công suất.</w:t>
      </w:r>
    </w:p>
    <w:p w14:paraId="19575871" w14:textId="7314594B" w:rsidR="0082258F" w:rsidRPr="008C79A7" w:rsidRDefault="00D94FE2" w:rsidP="0082258F">
      <w:pPr>
        <w:jc w:val="both"/>
        <w:rPr>
          <w:lang w:val="nl-NL"/>
        </w:rPr>
      </w:pPr>
      <w:r w:rsidRPr="008C79A7">
        <w:rPr>
          <w:b/>
          <w:bCs/>
          <w:lang w:val="nl-NL"/>
        </w:rPr>
        <w:t>3. Năng lực</w:t>
      </w:r>
      <w:r w:rsidR="00AF7C29">
        <w:rPr>
          <w:b/>
          <w:bCs/>
          <w:lang w:val="nl-NL"/>
        </w:rPr>
        <w:t>:</w:t>
      </w:r>
      <w:r w:rsidR="0082258F" w:rsidRPr="008C79A7">
        <w:rPr>
          <w:lang w:val="nl-NL"/>
        </w:rPr>
        <w:t xml:space="preserve"> </w:t>
      </w:r>
    </w:p>
    <w:p w14:paraId="46E8973B" w14:textId="77777777" w:rsidR="0082258F" w:rsidRPr="008C79A7" w:rsidRDefault="0082258F" w:rsidP="0082258F">
      <w:pPr>
        <w:jc w:val="both"/>
        <w:rPr>
          <w:lang w:val="nl-NL"/>
        </w:rPr>
      </w:pPr>
      <w:r w:rsidRPr="008C79A7">
        <w:rPr>
          <w:lang w:val="nl-NL"/>
        </w:rPr>
        <w:t>-Năng lực vận dụng sáng tạo cách tính công và công suất trong mọi trường hợp</w:t>
      </w:r>
    </w:p>
    <w:p w14:paraId="63FE8467" w14:textId="77777777" w:rsidR="0082258F" w:rsidRPr="008C79A7" w:rsidRDefault="0082258F" w:rsidP="0082258F">
      <w:pPr>
        <w:jc w:val="both"/>
        <w:rPr>
          <w:lang w:val="nl-NL"/>
        </w:rPr>
      </w:pPr>
      <w:r w:rsidRPr="008C79A7">
        <w:rPr>
          <w:lang w:val="nl-NL"/>
        </w:rPr>
        <w:t>-Năng lực mở rộng khái niệm về công suất.</w:t>
      </w:r>
    </w:p>
    <w:p w14:paraId="362A58AF" w14:textId="77777777" w:rsidR="00D94FE2" w:rsidRPr="008C79A7" w:rsidRDefault="0082258F" w:rsidP="0082258F">
      <w:pPr>
        <w:tabs>
          <w:tab w:val="left" w:pos="342"/>
        </w:tabs>
        <w:jc w:val="both"/>
        <w:rPr>
          <w:b/>
          <w:bCs/>
          <w:lang w:val="nl-NL"/>
        </w:rPr>
      </w:pPr>
      <w:r w:rsidRPr="008C79A7">
        <w:rPr>
          <w:lang w:val="nl-NL"/>
        </w:rPr>
        <w:t>- Các năng lực khác:Năng lực giải quyết vấn đề, năng lực công nghệ truyền thông…</w:t>
      </w:r>
    </w:p>
    <w:p w14:paraId="1198EF51"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321C3AE" w14:textId="4F818760"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Đọc phần tương ứng trong SGK Vật lý 8</w:t>
      </w:r>
    </w:p>
    <w:p w14:paraId="315CA81A" w14:textId="44DA4E96" w:rsidR="00D0717C" w:rsidRPr="008C79A7" w:rsidRDefault="00D0717C" w:rsidP="00AA6EA7">
      <w:pPr>
        <w:tabs>
          <w:tab w:val="left" w:pos="342"/>
        </w:tabs>
        <w:jc w:val="both"/>
        <w:rPr>
          <w:lang w:val="nl-NL"/>
        </w:rPr>
      </w:pPr>
      <w:r w:rsidRPr="008C79A7">
        <w:rPr>
          <w:b/>
          <w:bCs/>
          <w:iCs/>
          <w:lang w:val="nl-NL"/>
        </w:rPr>
        <w:lastRenderedPageBreak/>
        <w:t>Học sinh</w:t>
      </w:r>
      <w:r w:rsidR="00AF7C29">
        <w:rPr>
          <w:b/>
          <w:bCs/>
          <w:iCs/>
          <w:lang w:val="nl-NL"/>
        </w:rPr>
        <w:t>:</w:t>
      </w:r>
      <w:r w:rsidRPr="008C79A7">
        <w:rPr>
          <w:b/>
          <w:bCs/>
          <w:iCs/>
          <w:lang w:val="nl-NL"/>
        </w:rPr>
        <w:tab/>
      </w:r>
      <w:r w:rsidRPr="008C79A7">
        <w:rPr>
          <w:lang w:val="nl-NL"/>
        </w:rPr>
        <w:t>- Khái niệm công  ở lớp 8 THCS.</w:t>
      </w:r>
    </w:p>
    <w:p w14:paraId="4AA9C8A2"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Vấn đề về phân tích lực.</w:t>
      </w:r>
    </w:p>
    <w:p w14:paraId="6E82CADC"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AAD5C39" w14:textId="1F8471A9" w:rsidR="00D0717C" w:rsidRPr="008C79A7" w:rsidRDefault="00D0717C" w:rsidP="00AA6EA7">
      <w:pPr>
        <w:tabs>
          <w:tab w:val="left" w:pos="342"/>
        </w:tabs>
        <w:jc w:val="both"/>
        <w:rPr>
          <w:b/>
          <w:bCs/>
          <w:iCs/>
          <w:lang w:val="nl-NL"/>
        </w:rPr>
      </w:pPr>
      <w:r w:rsidRPr="008C79A7">
        <w:rPr>
          <w:b/>
          <w:bCs/>
          <w:iCs/>
          <w:lang w:val="nl-NL"/>
        </w:rPr>
        <w:t xml:space="preserve">Tiết </w:t>
      </w:r>
      <w:r w:rsidR="00AD0C62" w:rsidRPr="008C79A7">
        <w:rPr>
          <w:b/>
          <w:bCs/>
          <w:iCs/>
          <w:lang w:val="nl-NL"/>
        </w:rPr>
        <w:t>39</w:t>
      </w:r>
      <w:r w:rsidR="00AF7C29">
        <w:rPr>
          <w:b/>
          <w:bCs/>
          <w:iCs/>
          <w:lang w:val="nl-NL"/>
        </w:rPr>
        <w:t>:</w:t>
      </w:r>
    </w:p>
    <w:p w14:paraId="57B7CBC0" w14:textId="751AC359"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 Phát biểu, viết biểu thức định luật bảo toàn động lượng. Nêu hiện tượng va chạm mềm và chuyển động bằng phản lực.</w:t>
      </w:r>
    </w:p>
    <w:p w14:paraId="411064CF" w14:textId="0E3429BA"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(30 phút)</w:t>
      </w:r>
      <w:r w:rsidR="00AF7C29">
        <w:rPr>
          <w:iCs/>
          <w:lang w:val="nl-NL"/>
        </w:rPr>
        <w:t>:</w:t>
      </w:r>
      <w:r w:rsidRPr="008C79A7">
        <w:rPr>
          <w:lang w:val="nl-NL"/>
        </w:rPr>
        <w:t xml:space="preserve"> Tìm hiểu khái niệm công.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5"/>
        <w:gridCol w:w="4291"/>
      </w:tblGrid>
      <w:tr w:rsidR="00D0717C" w:rsidRPr="008C79A7" w14:paraId="41461C9A" w14:textId="77777777">
        <w:trPr>
          <w:trHeight w:val="256"/>
        </w:trPr>
        <w:tc>
          <w:tcPr>
            <w:tcW w:w="2907" w:type="dxa"/>
            <w:tcBorders>
              <w:top w:val="single" w:sz="4" w:space="0" w:color="auto"/>
              <w:left w:val="single" w:sz="4" w:space="0" w:color="auto"/>
              <w:bottom w:val="single" w:sz="4" w:space="0" w:color="auto"/>
              <w:right w:val="single" w:sz="4" w:space="0" w:color="auto"/>
            </w:tcBorders>
          </w:tcPr>
          <w:p w14:paraId="2CF82DCB"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2" w:type="dxa"/>
            <w:tcBorders>
              <w:top w:val="single" w:sz="4" w:space="0" w:color="auto"/>
              <w:left w:val="single" w:sz="4" w:space="0" w:color="auto"/>
              <w:bottom w:val="single" w:sz="4" w:space="0" w:color="auto"/>
              <w:right w:val="single" w:sz="4" w:space="0" w:color="auto"/>
            </w:tcBorders>
          </w:tcPr>
          <w:p w14:paraId="4801A15B"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2" w:type="dxa"/>
            <w:tcBorders>
              <w:top w:val="single" w:sz="4" w:space="0" w:color="auto"/>
              <w:left w:val="single" w:sz="4" w:space="0" w:color="auto"/>
              <w:bottom w:val="single" w:sz="4" w:space="0" w:color="auto"/>
              <w:right w:val="single" w:sz="4" w:space="0" w:color="auto"/>
            </w:tcBorders>
          </w:tcPr>
          <w:p w14:paraId="01980D62"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5377F66" w14:textId="77777777">
        <w:trPr>
          <w:trHeight w:val="460"/>
        </w:trPr>
        <w:tc>
          <w:tcPr>
            <w:tcW w:w="2907" w:type="dxa"/>
            <w:tcBorders>
              <w:top w:val="single" w:sz="4" w:space="0" w:color="auto"/>
              <w:left w:val="single" w:sz="4" w:space="0" w:color="auto"/>
              <w:bottom w:val="single" w:sz="4" w:space="0" w:color="auto"/>
              <w:right w:val="single" w:sz="4" w:space="0" w:color="auto"/>
            </w:tcBorders>
          </w:tcPr>
          <w:p w14:paraId="39C41C09" w14:textId="77777777" w:rsidR="00D0717C" w:rsidRPr="008C79A7" w:rsidRDefault="00D0717C" w:rsidP="00AA6EA7">
            <w:pPr>
              <w:tabs>
                <w:tab w:val="left" w:pos="360"/>
              </w:tabs>
              <w:jc w:val="both"/>
              <w:rPr>
                <w:color w:val="000000"/>
              </w:rPr>
            </w:pPr>
          </w:p>
          <w:p w14:paraId="33744D47" w14:textId="77777777" w:rsidR="00D0717C" w:rsidRPr="008C79A7" w:rsidRDefault="00D0717C" w:rsidP="00AA6EA7">
            <w:pPr>
              <w:tabs>
                <w:tab w:val="left" w:pos="360"/>
              </w:tabs>
              <w:jc w:val="both"/>
              <w:rPr>
                <w:color w:val="000000"/>
              </w:rPr>
            </w:pPr>
          </w:p>
          <w:p w14:paraId="0FC565A0" w14:textId="77777777" w:rsidR="00D0717C" w:rsidRPr="008C79A7" w:rsidRDefault="00D0717C" w:rsidP="00AA6EA7">
            <w:pPr>
              <w:tabs>
                <w:tab w:val="left" w:pos="360"/>
              </w:tabs>
              <w:jc w:val="both"/>
              <w:rPr>
                <w:color w:val="000000"/>
              </w:rPr>
            </w:pPr>
            <w:r w:rsidRPr="008C79A7">
              <w:rPr>
                <w:color w:val="000000"/>
              </w:rPr>
              <w:t xml:space="preserve">  Nêu câu hỏi và nhận xét câu trả lời.</w:t>
            </w:r>
          </w:p>
          <w:p w14:paraId="22D873E2" w14:textId="77777777" w:rsidR="00D0717C" w:rsidRPr="008C79A7" w:rsidRDefault="00D0717C" w:rsidP="00AA6EA7">
            <w:pPr>
              <w:tabs>
                <w:tab w:val="left" w:pos="360"/>
              </w:tabs>
              <w:jc w:val="both"/>
              <w:rPr>
                <w:color w:val="000000"/>
              </w:rPr>
            </w:pPr>
          </w:p>
          <w:p w14:paraId="64E266E3" w14:textId="77777777" w:rsidR="00D0717C" w:rsidRPr="008C79A7" w:rsidRDefault="00D0717C" w:rsidP="00AA6EA7">
            <w:pPr>
              <w:tabs>
                <w:tab w:val="left" w:pos="360"/>
              </w:tabs>
              <w:jc w:val="both"/>
              <w:rPr>
                <w:color w:val="000000"/>
              </w:rPr>
            </w:pPr>
            <w:r w:rsidRPr="008C79A7">
              <w:rPr>
                <w:color w:val="000000"/>
              </w:rPr>
              <w:t xml:space="preserve">  Nhắc lại đầy đủ khái niệm công đã trình bày ở THCS.</w:t>
            </w:r>
          </w:p>
          <w:p w14:paraId="5C91FEBC" w14:textId="77777777" w:rsidR="00D0717C" w:rsidRPr="008C79A7" w:rsidRDefault="00D0717C" w:rsidP="00AA6EA7">
            <w:pPr>
              <w:tabs>
                <w:tab w:val="left" w:pos="360"/>
              </w:tabs>
              <w:jc w:val="both"/>
              <w:rPr>
                <w:color w:val="000000"/>
              </w:rPr>
            </w:pPr>
          </w:p>
          <w:p w14:paraId="67E65E31" w14:textId="77777777" w:rsidR="00D0717C" w:rsidRPr="008C79A7" w:rsidRDefault="00D0717C" w:rsidP="00AA6EA7">
            <w:pPr>
              <w:tabs>
                <w:tab w:val="left" w:pos="360"/>
              </w:tabs>
              <w:jc w:val="both"/>
              <w:rPr>
                <w:color w:val="000000"/>
              </w:rPr>
            </w:pPr>
          </w:p>
          <w:p w14:paraId="0BB86D39" w14:textId="77777777" w:rsidR="00D0717C" w:rsidRPr="008C79A7" w:rsidRDefault="00D0717C" w:rsidP="00AA6EA7">
            <w:pPr>
              <w:tabs>
                <w:tab w:val="left" w:pos="360"/>
              </w:tabs>
              <w:jc w:val="both"/>
              <w:rPr>
                <w:color w:val="000000"/>
              </w:rPr>
            </w:pPr>
            <w:r w:rsidRPr="008C79A7">
              <w:rPr>
                <w:color w:val="000000"/>
              </w:rPr>
              <w:t xml:space="preserve">  Nêu và phân tích bài toán tính công trong trường hợp tổng quát.</w:t>
            </w:r>
          </w:p>
          <w:p w14:paraId="3D42DB01" w14:textId="77777777" w:rsidR="00D0717C" w:rsidRPr="008C79A7" w:rsidRDefault="00D0717C" w:rsidP="00AA6EA7">
            <w:pPr>
              <w:tabs>
                <w:tab w:val="left" w:pos="360"/>
              </w:tabs>
              <w:jc w:val="both"/>
              <w:rPr>
                <w:color w:val="000000"/>
              </w:rPr>
            </w:pPr>
            <w:r w:rsidRPr="008C79A7">
              <w:rPr>
                <w:color w:val="000000"/>
              </w:rPr>
              <w:t xml:space="preserve">    Giới thiệu công thức tính công tổng quát.</w:t>
            </w:r>
          </w:p>
          <w:p w14:paraId="48D89126" w14:textId="77777777" w:rsidR="00D0717C" w:rsidRPr="008C79A7" w:rsidRDefault="00D0717C" w:rsidP="00AA6EA7">
            <w:pPr>
              <w:tabs>
                <w:tab w:val="left" w:pos="360"/>
              </w:tabs>
              <w:jc w:val="both"/>
              <w:rPr>
                <w:color w:val="000000"/>
              </w:rPr>
            </w:pPr>
          </w:p>
          <w:p w14:paraId="37454C33" w14:textId="77777777" w:rsidR="00D0717C" w:rsidRPr="008C79A7" w:rsidRDefault="00D0717C" w:rsidP="00AA6EA7">
            <w:pPr>
              <w:tabs>
                <w:tab w:val="left" w:pos="360"/>
              </w:tabs>
              <w:jc w:val="both"/>
              <w:rPr>
                <w:color w:val="000000"/>
              </w:rPr>
            </w:pPr>
            <w:r w:rsidRPr="008C79A7">
              <w:rPr>
                <w:color w:val="000000"/>
              </w:rPr>
              <w:t xml:space="preserve">  Hướng dẫn để học sinh biện luận trong từng trường hợp.</w:t>
            </w:r>
          </w:p>
          <w:p w14:paraId="788921DB" w14:textId="77777777" w:rsidR="00D0717C" w:rsidRPr="008C79A7" w:rsidRDefault="00D0717C" w:rsidP="00AA6EA7">
            <w:pPr>
              <w:tabs>
                <w:tab w:val="left" w:pos="360"/>
              </w:tabs>
              <w:jc w:val="both"/>
              <w:rPr>
                <w:color w:val="000000"/>
              </w:rPr>
            </w:pPr>
          </w:p>
          <w:p w14:paraId="3FE4CCE3" w14:textId="77777777" w:rsidR="00D0717C" w:rsidRPr="008C79A7" w:rsidRDefault="00D0717C" w:rsidP="00AA6EA7">
            <w:pPr>
              <w:tabs>
                <w:tab w:val="left" w:pos="360"/>
              </w:tabs>
              <w:jc w:val="both"/>
              <w:rPr>
                <w:color w:val="000000"/>
              </w:rPr>
            </w:pPr>
            <w:r w:rsidRPr="008C79A7">
              <w:rPr>
                <w:color w:val="000000"/>
              </w:rPr>
              <w:t xml:space="preserve">  Yêu cầu hs trả lời C2</w:t>
            </w:r>
          </w:p>
          <w:p w14:paraId="479503E5" w14:textId="77777777" w:rsidR="00D0717C" w:rsidRPr="008C79A7" w:rsidRDefault="00D0717C" w:rsidP="00AA6EA7">
            <w:pPr>
              <w:tabs>
                <w:tab w:val="left" w:pos="360"/>
              </w:tabs>
              <w:jc w:val="both"/>
              <w:rPr>
                <w:color w:val="000000"/>
              </w:rPr>
            </w:pPr>
          </w:p>
          <w:p w14:paraId="3AC34374" w14:textId="77777777" w:rsidR="00D0717C" w:rsidRPr="008C79A7" w:rsidRDefault="00D0717C" w:rsidP="00AA6EA7">
            <w:pPr>
              <w:tabs>
                <w:tab w:val="left" w:pos="360"/>
              </w:tabs>
              <w:jc w:val="both"/>
              <w:rPr>
                <w:color w:val="000000"/>
              </w:rPr>
            </w:pPr>
          </w:p>
          <w:p w14:paraId="6FFF9C1E" w14:textId="77777777" w:rsidR="00D0717C" w:rsidRPr="008C79A7" w:rsidRDefault="00D0717C" w:rsidP="00AA6EA7">
            <w:pPr>
              <w:tabs>
                <w:tab w:val="left" w:pos="360"/>
              </w:tabs>
              <w:jc w:val="both"/>
              <w:rPr>
                <w:color w:val="000000"/>
              </w:rPr>
            </w:pPr>
          </w:p>
          <w:p w14:paraId="3C152914" w14:textId="77777777" w:rsidR="00D0717C" w:rsidRPr="008C79A7" w:rsidRDefault="00D0717C" w:rsidP="00AA6EA7">
            <w:pPr>
              <w:tabs>
                <w:tab w:val="left" w:pos="360"/>
              </w:tabs>
              <w:jc w:val="both"/>
              <w:rPr>
                <w:color w:val="000000"/>
              </w:rPr>
            </w:pPr>
            <w:r w:rsidRPr="008C79A7">
              <w:rPr>
                <w:color w:val="000000"/>
              </w:rPr>
              <w:t xml:space="preserve">  Yêu cầu hs nêu đơn vị công.</w:t>
            </w:r>
          </w:p>
          <w:p w14:paraId="12D5B99D" w14:textId="77777777" w:rsidR="00D0717C" w:rsidRPr="008C79A7" w:rsidRDefault="00D0717C" w:rsidP="00AA6EA7">
            <w:pPr>
              <w:tabs>
                <w:tab w:val="left" w:pos="360"/>
              </w:tabs>
              <w:jc w:val="both"/>
              <w:rPr>
                <w:color w:val="000000"/>
              </w:rPr>
            </w:pPr>
          </w:p>
          <w:p w14:paraId="2C3E6B3E" w14:textId="77777777" w:rsidR="00D0717C" w:rsidRPr="008C79A7" w:rsidRDefault="00D0717C" w:rsidP="00AA6EA7">
            <w:pPr>
              <w:tabs>
                <w:tab w:val="left" w:pos="360"/>
              </w:tabs>
              <w:jc w:val="both"/>
              <w:rPr>
                <w:color w:val="000000"/>
              </w:rPr>
            </w:pPr>
          </w:p>
          <w:p w14:paraId="71A4EDA1" w14:textId="77777777" w:rsidR="00D0717C" w:rsidRPr="008C79A7" w:rsidRDefault="00D0717C" w:rsidP="00AA6EA7">
            <w:pPr>
              <w:tabs>
                <w:tab w:val="left" w:pos="360"/>
              </w:tabs>
              <w:jc w:val="both"/>
              <w:rPr>
                <w:color w:val="000000"/>
              </w:rPr>
            </w:pPr>
            <w:r w:rsidRPr="008C79A7">
              <w:rPr>
                <w:color w:val="000000"/>
              </w:rPr>
              <w:t xml:space="preserve">   Lưu ý về điều kiện để sử dụng biểu thức tính công.</w:t>
            </w:r>
          </w:p>
        </w:tc>
        <w:tc>
          <w:tcPr>
            <w:tcW w:w="3072" w:type="dxa"/>
            <w:tcBorders>
              <w:top w:val="single" w:sz="4" w:space="0" w:color="auto"/>
              <w:left w:val="single" w:sz="4" w:space="0" w:color="auto"/>
              <w:bottom w:val="single" w:sz="4" w:space="0" w:color="auto"/>
              <w:right w:val="single" w:sz="4" w:space="0" w:color="auto"/>
            </w:tcBorders>
          </w:tcPr>
          <w:p w14:paraId="5F3D3DF6" w14:textId="77777777" w:rsidR="00D0717C" w:rsidRPr="008C79A7" w:rsidRDefault="00D0717C" w:rsidP="00AA6EA7">
            <w:pPr>
              <w:tabs>
                <w:tab w:val="left" w:pos="360"/>
              </w:tabs>
              <w:jc w:val="both"/>
              <w:rPr>
                <w:color w:val="000000"/>
              </w:rPr>
            </w:pPr>
          </w:p>
          <w:p w14:paraId="4B7EE59A" w14:textId="77777777" w:rsidR="00D0717C" w:rsidRPr="008C79A7" w:rsidRDefault="00D0717C" w:rsidP="00AA6EA7">
            <w:pPr>
              <w:tabs>
                <w:tab w:val="left" w:pos="360"/>
              </w:tabs>
              <w:jc w:val="both"/>
              <w:rPr>
                <w:color w:val="000000"/>
              </w:rPr>
            </w:pPr>
          </w:p>
          <w:p w14:paraId="5E3B199D" w14:textId="77777777" w:rsidR="00D0717C" w:rsidRPr="008C79A7" w:rsidRDefault="00D0717C" w:rsidP="00AA6EA7">
            <w:pPr>
              <w:tabs>
                <w:tab w:val="left" w:pos="360"/>
              </w:tabs>
              <w:jc w:val="both"/>
              <w:rPr>
                <w:color w:val="000000"/>
              </w:rPr>
            </w:pPr>
            <w:r w:rsidRPr="008C79A7">
              <w:rPr>
                <w:color w:val="000000"/>
              </w:rPr>
              <w:t xml:space="preserve">  Nhắc lại khái niệm và công thức tính công.</w:t>
            </w:r>
          </w:p>
          <w:p w14:paraId="1C527F9E" w14:textId="77777777" w:rsidR="00D0717C" w:rsidRPr="008C79A7" w:rsidRDefault="00D0717C" w:rsidP="00AA6EA7">
            <w:pPr>
              <w:tabs>
                <w:tab w:val="left" w:pos="360"/>
              </w:tabs>
              <w:jc w:val="both"/>
              <w:rPr>
                <w:color w:val="000000"/>
              </w:rPr>
            </w:pPr>
          </w:p>
          <w:p w14:paraId="23F6933D" w14:textId="77777777" w:rsidR="00D0717C" w:rsidRPr="008C79A7" w:rsidRDefault="00D0717C" w:rsidP="00AA6EA7">
            <w:pPr>
              <w:tabs>
                <w:tab w:val="left" w:pos="360"/>
              </w:tabs>
              <w:jc w:val="both"/>
              <w:rPr>
                <w:color w:val="000000"/>
              </w:rPr>
            </w:pPr>
            <w:r w:rsidRPr="008C79A7">
              <w:rPr>
                <w:color w:val="000000"/>
              </w:rPr>
              <w:t xml:space="preserve">  Lấy ví dụ về lực sinh công.</w:t>
            </w:r>
          </w:p>
          <w:p w14:paraId="457B3F89" w14:textId="77777777" w:rsidR="00D0717C" w:rsidRPr="008C79A7" w:rsidRDefault="00D0717C" w:rsidP="00AA6EA7">
            <w:pPr>
              <w:tabs>
                <w:tab w:val="left" w:pos="360"/>
              </w:tabs>
              <w:jc w:val="both"/>
              <w:rPr>
                <w:color w:val="000000"/>
              </w:rPr>
            </w:pPr>
          </w:p>
          <w:p w14:paraId="24414356" w14:textId="77777777" w:rsidR="00D0717C" w:rsidRPr="008C79A7" w:rsidRDefault="00D0717C" w:rsidP="00AA6EA7">
            <w:pPr>
              <w:tabs>
                <w:tab w:val="left" w:pos="360"/>
              </w:tabs>
              <w:jc w:val="both"/>
              <w:rPr>
                <w:color w:val="000000"/>
              </w:rPr>
            </w:pPr>
          </w:p>
          <w:p w14:paraId="76C1088A" w14:textId="77777777" w:rsidR="00D0717C" w:rsidRPr="008C79A7" w:rsidRDefault="00D0717C" w:rsidP="00AA6EA7">
            <w:pPr>
              <w:tabs>
                <w:tab w:val="left" w:pos="360"/>
              </w:tabs>
              <w:jc w:val="both"/>
              <w:rPr>
                <w:color w:val="000000"/>
              </w:rPr>
            </w:pPr>
          </w:p>
          <w:p w14:paraId="66718F37" w14:textId="77777777" w:rsidR="00D0717C" w:rsidRPr="008C79A7" w:rsidRDefault="00D0717C" w:rsidP="00AA6EA7">
            <w:pPr>
              <w:tabs>
                <w:tab w:val="left" w:pos="360"/>
              </w:tabs>
              <w:jc w:val="both"/>
              <w:rPr>
                <w:color w:val="000000"/>
              </w:rPr>
            </w:pPr>
            <w:r w:rsidRPr="008C79A7">
              <w:rPr>
                <w:color w:val="000000"/>
              </w:rPr>
              <w:t xml:space="preserve">  Phân tích lực tác dụng lên vật thành hai lực thành phần.</w:t>
            </w:r>
          </w:p>
          <w:p w14:paraId="2D901F34" w14:textId="77777777" w:rsidR="00D0717C" w:rsidRPr="008C79A7" w:rsidRDefault="00D0717C" w:rsidP="00AA6EA7">
            <w:pPr>
              <w:tabs>
                <w:tab w:val="left" w:pos="360"/>
              </w:tabs>
              <w:jc w:val="both"/>
              <w:rPr>
                <w:color w:val="000000"/>
              </w:rPr>
            </w:pPr>
          </w:p>
          <w:p w14:paraId="0D09C8CA" w14:textId="77777777" w:rsidR="00D0717C" w:rsidRPr="008C79A7" w:rsidRDefault="00D0717C" w:rsidP="00AA6EA7">
            <w:pPr>
              <w:tabs>
                <w:tab w:val="left" w:pos="360"/>
              </w:tabs>
              <w:jc w:val="both"/>
              <w:rPr>
                <w:color w:val="000000"/>
              </w:rPr>
            </w:pPr>
            <w:r w:rsidRPr="008C79A7">
              <w:rPr>
                <w:color w:val="000000"/>
              </w:rPr>
              <w:t xml:space="preserve">  Ghi nhận biểu thức.</w:t>
            </w:r>
          </w:p>
          <w:p w14:paraId="4B689804" w14:textId="77777777" w:rsidR="00D0717C" w:rsidRPr="008C79A7" w:rsidRDefault="00D0717C" w:rsidP="00AA6EA7">
            <w:pPr>
              <w:tabs>
                <w:tab w:val="left" w:pos="360"/>
              </w:tabs>
              <w:jc w:val="both"/>
              <w:rPr>
                <w:color w:val="000000"/>
              </w:rPr>
            </w:pPr>
          </w:p>
          <w:p w14:paraId="069CB8DC" w14:textId="77777777" w:rsidR="00D0717C" w:rsidRPr="008C79A7" w:rsidRDefault="00D0717C" w:rsidP="00AA6EA7">
            <w:pPr>
              <w:tabs>
                <w:tab w:val="left" w:pos="360"/>
              </w:tabs>
              <w:jc w:val="both"/>
              <w:rPr>
                <w:color w:val="000000"/>
              </w:rPr>
            </w:pPr>
          </w:p>
          <w:p w14:paraId="456C7683" w14:textId="77777777" w:rsidR="00D0717C" w:rsidRPr="008C79A7" w:rsidRDefault="00D0717C" w:rsidP="00AA6EA7">
            <w:pPr>
              <w:tabs>
                <w:tab w:val="left" w:pos="360"/>
              </w:tabs>
              <w:jc w:val="both"/>
              <w:rPr>
                <w:color w:val="000000"/>
              </w:rPr>
            </w:pPr>
            <w:r w:rsidRPr="008C79A7">
              <w:rPr>
                <w:color w:val="000000"/>
              </w:rPr>
              <w:t xml:space="preserve">  Biện luận giá trị của công trong từng trường hợp.</w:t>
            </w:r>
          </w:p>
          <w:p w14:paraId="6D0B47F8" w14:textId="77777777" w:rsidR="00D0717C" w:rsidRPr="008C79A7" w:rsidRDefault="00D0717C" w:rsidP="00AA6EA7">
            <w:pPr>
              <w:tabs>
                <w:tab w:val="left" w:pos="360"/>
              </w:tabs>
              <w:jc w:val="both"/>
              <w:rPr>
                <w:color w:val="000000"/>
              </w:rPr>
            </w:pPr>
          </w:p>
          <w:p w14:paraId="64D4E0C4" w14:textId="77777777" w:rsidR="00D0717C" w:rsidRPr="008C79A7" w:rsidRDefault="00D0717C" w:rsidP="00AA6EA7">
            <w:pPr>
              <w:tabs>
                <w:tab w:val="left" w:pos="360"/>
              </w:tabs>
              <w:jc w:val="both"/>
              <w:rPr>
                <w:color w:val="000000"/>
              </w:rPr>
            </w:pPr>
            <w:r w:rsidRPr="008C79A7">
              <w:rPr>
                <w:color w:val="000000"/>
              </w:rPr>
              <w:t xml:space="preserve">  Trả lời C2.</w:t>
            </w:r>
          </w:p>
          <w:p w14:paraId="55BF99CA" w14:textId="77777777" w:rsidR="00D0717C" w:rsidRPr="008C79A7" w:rsidRDefault="00D0717C" w:rsidP="00AA6EA7">
            <w:pPr>
              <w:tabs>
                <w:tab w:val="left" w:pos="360"/>
              </w:tabs>
              <w:jc w:val="both"/>
              <w:rPr>
                <w:color w:val="000000"/>
              </w:rPr>
            </w:pPr>
          </w:p>
          <w:p w14:paraId="327BCB60" w14:textId="77777777" w:rsidR="00D0717C" w:rsidRPr="008C79A7" w:rsidRDefault="00D0717C" w:rsidP="00AA6EA7">
            <w:pPr>
              <w:tabs>
                <w:tab w:val="left" w:pos="360"/>
              </w:tabs>
              <w:jc w:val="both"/>
              <w:rPr>
                <w:color w:val="000000"/>
              </w:rPr>
            </w:pPr>
          </w:p>
          <w:p w14:paraId="5235F86B" w14:textId="77777777" w:rsidR="00D0717C" w:rsidRPr="008C79A7" w:rsidRDefault="00D0717C" w:rsidP="00AA6EA7">
            <w:pPr>
              <w:tabs>
                <w:tab w:val="left" w:pos="360"/>
              </w:tabs>
              <w:jc w:val="both"/>
              <w:rPr>
                <w:color w:val="000000"/>
              </w:rPr>
            </w:pPr>
          </w:p>
          <w:p w14:paraId="7B87F2D7" w14:textId="77777777" w:rsidR="00D0717C" w:rsidRPr="008C79A7" w:rsidRDefault="00D0717C" w:rsidP="00AA6EA7">
            <w:pPr>
              <w:tabs>
                <w:tab w:val="left" w:pos="360"/>
              </w:tabs>
              <w:jc w:val="both"/>
              <w:rPr>
                <w:color w:val="000000"/>
              </w:rPr>
            </w:pPr>
            <w:r w:rsidRPr="008C79A7">
              <w:rPr>
                <w:color w:val="000000"/>
              </w:rPr>
              <w:t xml:space="preserve">  Nêu đơn vị công.</w:t>
            </w:r>
          </w:p>
          <w:p w14:paraId="297C175F" w14:textId="77777777" w:rsidR="00D0717C" w:rsidRPr="008C79A7" w:rsidRDefault="00D0717C" w:rsidP="00AA6EA7">
            <w:pPr>
              <w:tabs>
                <w:tab w:val="left" w:pos="360"/>
              </w:tabs>
              <w:jc w:val="both"/>
              <w:rPr>
                <w:color w:val="000000"/>
              </w:rPr>
            </w:pPr>
          </w:p>
          <w:p w14:paraId="18995555" w14:textId="77777777" w:rsidR="00D0717C" w:rsidRPr="008C79A7" w:rsidRDefault="00D0717C" w:rsidP="00AA6EA7">
            <w:pPr>
              <w:tabs>
                <w:tab w:val="left" w:pos="360"/>
              </w:tabs>
              <w:jc w:val="both"/>
              <w:rPr>
                <w:color w:val="000000"/>
              </w:rPr>
            </w:pPr>
          </w:p>
          <w:p w14:paraId="4D6B4BBC" w14:textId="77777777" w:rsidR="00D0717C" w:rsidRPr="008C79A7" w:rsidRDefault="00D0717C" w:rsidP="00AA6EA7">
            <w:pPr>
              <w:tabs>
                <w:tab w:val="left" w:pos="360"/>
              </w:tabs>
              <w:jc w:val="both"/>
              <w:rPr>
                <w:color w:val="000000"/>
              </w:rPr>
            </w:pPr>
            <w:r w:rsidRPr="008C79A7">
              <w:rPr>
                <w:color w:val="000000"/>
              </w:rPr>
              <w:t xml:space="preserve"> Ghi nhận điều kiện</w:t>
            </w:r>
          </w:p>
        </w:tc>
        <w:tc>
          <w:tcPr>
            <w:tcW w:w="4302" w:type="dxa"/>
            <w:tcBorders>
              <w:top w:val="single" w:sz="4" w:space="0" w:color="auto"/>
              <w:left w:val="single" w:sz="4" w:space="0" w:color="auto"/>
              <w:bottom w:val="single" w:sz="4" w:space="0" w:color="auto"/>
              <w:right w:val="single" w:sz="4" w:space="0" w:color="auto"/>
            </w:tcBorders>
          </w:tcPr>
          <w:p w14:paraId="28454B6F"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Công</w:t>
            </w:r>
            <w:r w:rsidRPr="008C79A7">
              <w:rPr>
                <w:b/>
                <w:bCs/>
                <w:color w:val="000000"/>
              </w:rPr>
              <w:t>.</w:t>
            </w:r>
          </w:p>
          <w:p w14:paraId="056B9687"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Khái niệm về công</w:t>
            </w:r>
            <w:r w:rsidRPr="008C79A7">
              <w:rPr>
                <w:b/>
                <w:bCs/>
                <w:iCs/>
                <w:color w:val="000000"/>
              </w:rPr>
              <w:t>.</w:t>
            </w:r>
          </w:p>
          <w:p w14:paraId="0B7A6B2C" w14:textId="77777777" w:rsidR="00D0717C" w:rsidRPr="008C79A7" w:rsidRDefault="00D0717C" w:rsidP="00AA6EA7">
            <w:pPr>
              <w:tabs>
                <w:tab w:val="left" w:pos="360"/>
              </w:tabs>
              <w:jc w:val="both"/>
              <w:rPr>
                <w:color w:val="000000"/>
              </w:rPr>
            </w:pPr>
            <w:r w:rsidRPr="008C79A7">
              <w:rPr>
                <w:color w:val="000000"/>
              </w:rPr>
              <w:t xml:space="preserve">  </w:t>
            </w:r>
            <w:r w:rsidRPr="008C79A7">
              <w:rPr>
                <w:b/>
                <w:bCs/>
                <w:iCs/>
                <w:color w:val="000000"/>
              </w:rPr>
              <w:t>a)</w:t>
            </w:r>
            <w:r w:rsidRPr="008C79A7">
              <w:rPr>
                <w:color w:val="000000"/>
              </w:rPr>
              <w:t xml:space="preserve"> Một lực sinh công khi nó tác dụng lên một vật và điểm đặt của lực chuyển dời.</w:t>
            </w:r>
          </w:p>
          <w:p w14:paraId="726E3E50" w14:textId="3E10DEF5" w:rsidR="00D0717C" w:rsidRPr="008C79A7" w:rsidRDefault="00D0717C" w:rsidP="00AA6EA7">
            <w:pPr>
              <w:tabs>
                <w:tab w:val="left" w:pos="360"/>
              </w:tabs>
              <w:jc w:val="both"/>
              <w:rPr>
                <w:color w:val="000000"/>
              </w:rPr>
            </w:pPr>
            <w:r w:rsidRPr="008C79A7">
              <w:rPr>
                <w:b/>
                <w:bCs/>
                <w:iCs/>
                <w:color w:val="000000"/>
              </w:rPr>
              <w:t xml:space="preserve">  b)</w:t>
            </w:r>
            <w:r w:rsidRPr="008C79A7">
              <w:rPr>
                <w:color w:val="000000"/>
              </w:rPr>
              <w:t xml:space="preserve"> Khi điểm đặt của lực </w:t>
            </w:r>
            <w:r w:rsidR="006A23DD">
              <w:rPr>
                <w:color w:val="000000"/>
                <w:position w:val="-4"/>
              </w:rPr>
              <w:pict w14:anchorId="395F666D">
                <v:shape id="_x0000_i1268" type="#_x0000_t75" style="width:12.5pt;height:21.5pt">
                  <v:imagedata r:id="rId210" o:title=""/>
                </v:shape>
              </w:pict>
            </w:r>
            <w:r w:rsidRPr="008C79A7">
              <w:rPr>
                <w:color w:val="000000"/>
              </w:rPr>
              <w:t>chuyển dời một đoạn s theo hướng của lực thì công do lực sinh ra là</w:t>
            </w:r>
            <w:r w:rsidR="00AF7C29">
              <w:rPr>
                <w:color w:val="000000"/>
              </w:rPr>
              <w:t>:</w:t>
            </w:r>
            <w:r w:rsidRPr="008C79A7">
              <w:rPr>
                <w:color w:val="000000"/>
              </w:rPr>
              <w:t xml:space="preserve"> A = Fs</w:t>
            </w:r>
          </w:p>
          <w:p w14:paraId="0A598045"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Định nghĩa công trong trường hợp tổng quát</w:t>
            </w:r>
            <w:r w:rsidRPr="008C79A7">
              <w:rPr>
                <w:b/>
                <w:bCs/>
                <w:iCs/>
                <w:color w:val="000000"/>
              </w:rPr>
              <w:t>.</w:t>
            </w:r>
          </w:p>
          <w:p w14:paraId="269A9EA0" w14:textId="25406CD9" w:rsidR="00D0717C" w:rsidRPr="008C79A7" w:rsidRDefault="00D0717C" w:rsidP="00AA6EA7">
            <w:pPr>
              <w:tabs>
                <w:tab w:val="left" w:pos="360"/>
              </w:tabs>
              <w:jc w:val="both"/>
              <w:rPr>
                <w:color w:val="000000"/>
              </w:rPr>
            </w:pPr>
            <w:r w:rsidRPr="008C79A7">
              <w:rPr>
                <w:color w:val="000000"/>
              </w:rPr>
              <w:t xml:space="preserve">  Nếu lực không đổi </w:t>
            </w:r>
            <w:r w:rsidR="006A23DD">
              <w:rPr>
                <w:color w:val="000000"/>
                <w:position w:val="-4"/>
              </w:rPr>
              <w:pict w14:anchorId="1BE9380B">
                <v:shape id="_x0000_i1269" type="#_x0000_t75" style="width:12.5pt;height:21.5pt">
                  <v:imagedata r:id="rId210" o:title=""/>
                </v:shape>
              </w:pict>
            </w:r>
            <w:r w:rsidRPr="008C79A7">
              <w:rPr>
                <w:color w:val="000000"/>
              </w:rPr>
              <w:t xml:space="preserve">tác dụng lên một vật và điểm đặt của lực đó chuyển dời một đoạn s theo hướng hợp với hướng của lực góc </w:t>
            </w:r>
            <w:r w:rsidRPr="008C79A7">
              <w:rPr>
                <w:color w:val="000000"/>
              </w:rPr>
              <w:sym w:font="Symbol" w:char="F061"/>
            </w:r>
            <w:r w:rsidRPr="008C79A7">
              <w:rPr>
                <w:color w:val="000000"/>
              </w:rPr>
              <w:t xml:space="preserve"> thì công của lực </w:t>
            </w:r>
            <w:r w:rsidR="006A23DD">
              <w:rPr>
                <w:color w:val="000000"/>
                <w:position w:val="-4"/>
              </w:rPr>
              <w:pict w14:anchorId="5D17CCAB">
                <v:shape id="_x0000_i1270" type="#_x0000_t75" style="width:12.5pt;height:21.5pt">
                  <v:imagedata r:id="rId210" o:title=""/>
                </v:shape>
              </w:pict>
            </w:r>
            <w:r w:rsidRPr="008C79A7">
              <w:rPr>
                <w:color w:val="000000"/>
              </w:rPr>
              <w:t xml:space="preserve"> được tính theo công thức</w:t>
            </w:r>
            <w:r w:rsidR="00AF7C29">
              <w:rPr>
                <w:color w:val="000000"/>
              </w:rPr>
              <w:t>:</w:t>
            </w:r>
          </w:p>
          <w:p w14:paraId="14C42583" w14:textId="77777777" w:rsidR="00D0717C" w:rsidRPr="008C79A7" w:rsidRDefault="00D0717C" w:rsidP="00AA6EA7">
            <w:pPr>
              <w:tabs>
                <w:tab w:val="left" w:pos="360"/>
              </w:tabs>
              <w:jc w:val="center"/>
              <w:rPr>
                <w:color w:val="000000"/>
              </w:rPr>
            </w:pPr>
            <w:r w:rsidRPr="008C79A7">
              <w:rPr>
                <w:color w:val="000000"/>
              </w:rPr>
              <w:t>A = Fscos</w:t>
            </w:r>
            <w:r w:rsidRPr="008C79A7">
              <w:rPr>
                <w:color w:val="000000"/>
              </w:rPr>
              <w:sym w:font="Symbol" w:char="F061"/>
            </w:r>
          </w:p>
          <w:p w14:paraId="43DFCDB5"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Biện luận</w:t>
            </w:r>
            <w:r w:rsidRPr="008C79A7">
              <w:rPr>
                <w:b/>
                <w:bCs/>
                <w:iCs/>
                <w:color w:val="000000"/>
              </w:rPr>
              <w:t>.</w:t>
            </w:r>
          </w:p>
          <w:p w14:paraId="7BE37EA7" w14:textId="77777777" w:rsidR="00D0717C" w:rsidRPr="008C79A7" w:rsidRDefault="00D0717C" w:rsidP="00AA6EA7">
            <w:pPr>
              <w:tabs>
                <w:tab w:val="left" w:pos="360"/>
              </w:tabs>
              <w:jc w:val="both"/>
              <w:rPr>
                <w:color w:val="000000"/>
              </w:rPr>
            </w:pPr>
            <w:r w:rsidRPr="008C79A7">
              <w:rPr>
                <w:b/>
                <w:bCs/>
                <w:iCs/>
                <w:color w:val="000000"/>
              </w:rPr>
              <w:t xml:space="preserve">  a)</w:t>
            </w:r>
            <w:r w:rsidRPr="008C79A7">
              <w:rPr>
                <w:color w:val="000000"/>
              </w:rPr>
              <w:t xml:space="preserve"> Khi </w:t>
            </w:r>
            <w:r w:rsidRPr="008C79A7">
              <w:rPr>
                <w:color w:val="000000"/>
              </w:rPr>
              <w:sym w:font="Symbol" w:char="F061"/>
            </w:r>
            <w:r w:rsidRPr="008C79A7">
              <w:rPr>
                <w:color w:val="000000"/>
              </w:rPr>
              <w:t xml:space="preserve"> là góc nhọn cos</w:t>
            </w:r>
            <w:r w:rsidRPr="008C79A7">
              <w:rPr>
                <w:color w:val="000000"/>
              </w:rPr>
              <w:sym w:font="Symbol" w:char="F061"/>
            </w:r>
            <w:r w:rsidRPr="008C79A7">
              <w:rPr>
                <w:color w:val="000000"/>
              </w:rPr>
              <w:t xml:space="preserve"> &gt; 0, suy ra A &gt; 0 ; khi đó A gọi là công phát động.</w:t>
            </w:r>
          </w:p>
          <w:p w14:paraId="617ECE11" w14:textId="77777777" w:rsidR="00D0717C" w:rsidRPr="008C79A7" w:rsidRDefault="00D0717C" w:rsidP="00AA6EA7">
            <w:pPr>
              <w:tabs>
                <w:tab w:val="left" w:pos="360"/>
              </w:tabs>
              <w:jc w:val="both"/>
              <w:rPr>
                <w:color w:val="000000"/>
              </w:rPr>
            </w:pPr>
            <w:r w:rsidRPr="008C79A7">
              <w:rPr>
                <w:color w:val="000000"/>
              </w:rPr>
              <w:t xml:space="preserve">  </w:t>
            </w:r>
            <w:r w:rsidRPr="008C79A7">
              <w:rPr>
                <w:b/>
                <w:bCs/>
                <w:iCs/>
                <w:color w:val="000000"/>
              </w:rPr>
              <w:t>b)</w:t>
            </w:r>
            <w:r w:rsidRPr="008C79A7">
              <w:rPr>
                <w:color w:val="000000"/>
              </w:rPr>
              <w:t xml:space="preserve"> Khi </w:t>
            </w:r>
            <w:r w:rsidRPr="008C79A7">
              <w:rPr>
                <w:color w:val="000000"/>
              </w:rPr>
              <w:sym w:font="Symbol" w:char="F061"/>
            </w:r>
            <w:r w:rsidRPr="008C79A7">
              <w:rPr>
                <w:color w:val="000000"/>
              </w:rPr>
              <w:t xml:space="preserve"> = 90</w:t>
            </w:r>
            <w:r w:rsidRPr="008C79A7">
              <w:rPr>
                <w:color w:val="000000"/>
                <w:vertAlign w:val="superscript"/>
              </w:rPr>
              <w:t>o</w:t>
            </w:r>
            <w:r w:rsidRPr="008C79A7">
              <w:rPr>
                <w:color w:val="000000"/>
              </w:rPr>
              <w:t>, cos</w:t>
            </w:r>
            <w:r w:rsidRPr="008C79A7">
              <w:rPr>
                <w:color w:val="000000"/>
              </w:rPr>
              <w:sym w:font="Symbol" w:char="F061"/>
            </w:r>
            <w:r w:rsidRPr="008C79A7">
              <w:rPr>
                <w:color w:val="000000"/>
              </w:rPr>
              <w:t xml:space="preserve"> = 0, suy ra A = 0 ; khi đó lực </w:t>
            </w:r>
            <w:r w:rsidR="006A23DD">
              <w:rPr>
                <w:color w:val="000000"/>
                <w:position w:val="-4"/>
              </w:rPr>
              <w:pict w14:anchorId="7513B1AE">
                <v:shape id="_x0000_i1271" type="#_x0000_t75" style="width:15.5pt;height:15.5pt">
                  <v:imagedata r:id="rId210" o:title=""/>
                </v:shape>
              </w:pict>
            </w:r>
            <w:r w:rsidRPr="008C79A7">
              <w:rPr>
                <w:color w:val="000000"/>
              </w:rPr>
              <w:t xml:space="preserve"> không sinh công.</w:t>
            </w:r>
          </w:p>
          <w:p w14:paraId="58B456B0" w14:textId="77777777" w:rsidR="00D0717C" w:rsidRPr="008C79A7" w:rsidRDefault="00D0717C" w:rsidP="00AA6EA7">
            <w:pPr>
              <w:tabs>
                <w:tab w:val="left" w:pos="360"/>
              </w:tabs>
              <w:jc w:val="both"/>
              <w:rPr>
                <w:color w:val="000000"/>
              </w:rPr>
            </w:pPr>
            <w:r w:rsidRPr="008C79A7">
              <w:rPr>
                <w:color w:val="000000"/>
              </w:rPr>
              <w:t xml:space="preserve"> </w:t>
            </w:r>
            <w:r w:rsidRPr="008C79A7">
              <w:rPr>
                <w:b/>
                <w:bCs/>
                <w:iCs/>
                <w:color w:val="000000"/>
              </w:rPr>
              <w:t>c)</w:t>
            </w:r>
            <w:r w:rsidRPr="008C79A7">
              <w:rPr>
                <w:color w:val="000000"/>
              </w:rPr>
              <w:t xml:space="preserve"> Khi </w:t>
            </w:r>
            <w:r w:rsidRPr="008C79A7">
              <w:rPr>
                <w:color w:val="000000"/>
              </w:rPr>
              <w:sym w:font="Symbol" w:char="F061"/>
            </w:r>
            <w:r w:rsidRPr="008C79A7">
              <w:rPr>
                <w:color w:val="000000"/>
              </w:rPr>
              <w:t xml:space="preserve"> là góc tù thì  cos</w:t>
            </w:r>
            <w:r w:rsidRPr="008C79A7">
              <w:rPr>
                <w:color w:val="000000"/>
              </w:rPr>
              <w:sym w:font="Symbol" w:char="F061"/>
            </w:r>
            <w:r w:rsidRPr="008C79A7">
              <w:rPr>
                <w:color w:val="000000"/>
              </w:rPr>
              <w:t xml:space="preserve"> &lt; 0, suy ra A &lt; 0 ; khi đó A gọi là công cản.</w:t>
            </w:r>
          </w:p>
          <w:p w14:paraId="196E8916" w14:textId="77777777" w:rsidR="00D0717C" w:rsidRPr="008C79A7" w:rsidRDefault="00D0717C" w:rsidP="00AA6EA7">
            <w:pPr>
              <w:tabs>
                <w:tab w:val="left" w:pos="360"/>
              </w:tabs>
              <w:jc w:val="both"/>
              <w:rPr>
                <w:b/>
                <w:bCs/>
                <w:iCs/>
                <w:color w:val="000000"/>
              </w:rPr>
            </w:pPr>
            <w:r w:rsidRPr="008C79A7">
              <w:rPr>
                <w:b/>
                <w:bCs/>
                <w:iCs/>
                <w:color w:val="000000"/>
              </w:rPr>
              <w:t>4.</w:t>
            </w:r>
            <w:r w:rsidRPr="008C79A7">
              <w:rPr>
                <w:b/>
                <w:bCs/>
                <w:iCs/>
                <w:color w:val="000000"/>
                <w:u w:val="single"/>
              </w:rPr>
              <w:t>Đơn vị công</w:t>
            </w:r>
            <w:r w:rsidRPr="008C79A7">
              <w:rPr>
                <w:b/>
                <w:bCs/>
                <w:iCs/>
                <w:color w:val="000000"/>
              </w:rPr>
              <w:t>.</w:t>
            </w:r>
          </w:p>
          <w:p w14:paraId="408DE117" w14:textId="1859DC02" w:rsidR="00D0717C" w:rsidRPr="008C79A7" w:rsidRDefault="00D0717C" w:rsidP="00AA6EA7">
            <w:pPr>
              <w:tabs>
                <w:tab w:val="left" w:pos="360"/>
              </w:tabs>
              <w:jc w:val="both"/>
              <w:rPr>
                <w:color w:val="000000"/>
              </w:rPr>
            </w:pPr>
            <w:r w:rsidRPr="008C79A7">
              <w:rPr>
                <w:color w:val="000000"/>
              </w:rPr>
              <w:t xml:space="preserve">  Đơn vị công là jun (kí hiệu là J)</w:t>
            </w:r>
            <w:r w:rsidR="00AF7C29">
              <w:rPr>
                <w:color w:val="000000"/>
              </w:rPr>
              <w:t>:</w:t>
            </w:r>
            <w:r w:rsidRPr="008C79A7">
              <w:rPr>
                <w:color w:val="000000"/>
              </w:rPr>
              <w:t xml:space="preserve"> 1J = 1Nm</w:t>
            </w:r>
          </w:p>
          <w:p w14:paraId="1E010FDE" w14:textId="77777777" w:rsidR="00D0717C" w:rsidRPr="008C79A7" w:rsidRDefault="00D0717C" w:rsidP="00AA6EA7">
            <w:pPr>
              <w:tabs>
                <w:tab w:val="left" w:pos="360"/>
              </w:tabs>
              <w:jc w:val="both"/>
              <w:rPr>
                <w:b/>
                <w:bCs/>
                <w:iCs/>
                <w:color w:val="000000"/>
              </w:rPr>
            </w:pPr>
            <w:r w:rsidRPr="008C79A7">
              <w:rPr>
                <w:b/>
                <w:bCs/>
                <w:iCs/>
                <w:color w:val="000000"/>
              </w:rPr>
              <w:t xml:space="preserve">5. </w:t>
            </w:r>
            <w:r w:rsidRPr="008C79A7">
              <w:rPr>
                <w:b/>
                <w:bCs/>
                <w:iCs/>
                <w:color w:val="000000"/>
                <w:u w:val="single"/>
              </w:rPr>
              <w:t>Chú ý</w:t>
            </w:r>
            <w:r w:rsidRPr="008C79A7">
              <w:rPr>
                <w:b/>
                <w:bCs/>
                <w:iCs/>
                <w:color w:val="000000"/>
              </w:rPr>
              <w:t>.</w:t>
            </w:r>
          </w:p>
          <w:p w14:paraId="29CA6954" w14:textId="77777777" w:rsidR="00D0717C" w:rsidRPr="008C79A7" w:rsidRDefault="00D0717C" w:rsidP="00AA6EA7">
            <w:pPr>
              <w:tabs>
                <w:tab w:val="left" w:pos="360"/>
              </w:tabs>
              <w:jc w:val="both"/>
              <w:rPr>
                <w:color w:val="000000"/>
              </w:rPr>
            </w:pPr>
            <w:r w:rsidRPr="008C79A7">
              <w:rPr>
                <w:color w:val="000000"/>
              </w:rPr>
              <w:t xml:space="preserve">  Các công thức tính công chỉ đúng khi điểm đặt của lực chuyển dời thẳng và lực không đổi trong quá trình chuyển động.</w:t>
            </w:r>
          </w:p>
        </w:tc>
      </w:tr>
    </w:tbl>
    <w:p w14:paraId="4D1F5B9F" w14:textId="75B364FA" w:rsidR="00D0717C" w:rsidRPr="008C79A7" w:rsidRDefault="00D0717C" w:rsidP="00AA6EA7">
      <w:pPr>
        <w:tabs>
          <w:tab w:val="left" w:pos="342"/>
        </w:tabs>
        <w:jc w:val="both"/>
      </w:pPr>
      <w:r w:rsidRPr="008C79A7">
        <w:rPr>
          <w:b/>
          <w:bCs/>
          <w:iCs/>
        </w:rPr>
        <w:t>Hoạt động 3</w:t>
      </w:r>
      <w:r w:rsidRPr="008C79A7">
        <w:rPr>
          <w:iCs/>
        </w:rPr>
        <w:t xml:space="preserve">  (10 phút)</w:t>
      </w:r>
      <w:r w:rsidR="00AF7C29">
        <w:rPr>
          <w:iCs/>
        </w:rPr>
        <w:t>:</w:t>
      </w:r>
      <w:r w:rsidRPr="008C79A7">
        <w:t xml:space="preserve">  Củng cố, dặn dò.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5183"/>
      </w:tblGrid>
      <w:tr w:rsidR="00D0717C" w:rsidRPr="008C79A7" w14:paraId="5A965BE0" w14:textId="77777777">
        <w:trPr>
          <w:trHeight w:val="220"/>
        </w:trPr>
        <w:tc>
          <w:tcPr>
            <w:tcW w:w="5192" w:type="dxa"/>
            <w:tcBorders>
              <w:top w:val="single" w:sz="4" w:space="0" w:color="auto"/>
              <w:left w:val="single" w:sz="4" w:space="0" w:color="auto"/>
              <w:bottom w:val="single" w:sz="4" w:space="0" w:color="auto"/>
              <w:right w:val="single" w:sz="4" w:space="0" w:color="auto"/>
            </w:tcBorders>
          </w:tcPr>
          <w:p w14:paraId="470ACE5C" w14:textId="77777777" w:rsidR="00D0717C" w:rsidRPr="008C79A7" w:rsidRDefault="00D0717C" w:rsidP="00AA6EA7">
            <w:pPr>
              <w:tabs>
                <w:tab w:val="left" w:pos="342"/>
              </w:tabs>
              <w:jc w:val="center"/>
            </w:pPr>
            <w:r w:rsidRPr="008C79A7">
              <w:rPr>
                <w:b/>
                <w:bCs/>
              </w:rPr>
              <w:t>Hoạt động của giáo viên</w:t>
            </w:r>
          </w:p>
        </w:tc>
        <w:tc>
          <w:tcPr>
            <w:tcW w:w="5194" w:type="dxa"/>
            <w:tcBorders>
              <w:top w:val="single" w:sz="4" w:space="0" w:color="auto"/>
              <w:left w:val="single" w:sz="4" w:space="0" w:color="auto"/>
              <w:bottom w:val="single" w:sz="4" w:space="0" w:color="auto"/>
              <w:right w:val="single" w:sz="4" w:space="0" w:color="auto"/>
            </w:tcBorders>
          </w:tcPr>
          <w:p w14:paraId="049B72F9"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728842D0" w14:textId="77777777">
        <w:trPr>
          <w:trHeight w:val="441"/>
        </w:trPr>
        <w:tc>
          <w:tcPr>
            <w:tcW w:w="5192" w:type="dxa"/>
            <w:tcBorders>
              <w:top w:val="single" w:sz="4" w:space="0" w:color="auto"/>
              <w:left w:val="single" w:sz="4" w:space="0" w:color="auto"/>
              <w:bottom w:val="single" w:sz="4" w:space="0" w:color="auto"/>
              <w:right w:val="single" w:sz="4" w:space="0" w:color="auto"/>
            </w:tcBorders>
          </w:tcPr>
          <w:p w14:paraId="554F7AAA" w14:textId="77777777" w:rsidR="00D0717C" w:rsidRPr="008C79A7" w:rsidRDefault="00D0717C" w:rsidP="00AA6EA7">
            <w:pPr>
              <w:tabs>
                <w:tab w:val="left" w:pos="342"/>
              </w:tabs>
              <w:jc w:val="both"/>
            </w:pPr>
            <w:r w:rsidRPr="008C79A7">
              <w:t xml:space="preserve">  Yêu cầu học sinh tóm tắt lại các kiến thức trong bài.</w:t>
            </w:r>
          </w:p>
          <w:p w14:paraId="6521A0E0" w14:textId="77777777" w:rsidR="00D0717C" w:rsidRPr="008C79A7" w:rsidRDefault="00D0717C" w:rsidP="00AA6EA7">
            <w:pPr>
              <w:tabs>
                <w:tab w:val="left" w:pos="342"/>
              </w:tabs>
              <w:jc w:val="both"/>
            </w:pPr>
            <w:r w:rsidRPr="008C79A7">
              <w:t xml:space="preserve">  Yêu cầu học sinh giải các bài tập 4, 6 trang 132, 133.</w:t>
            </w:r>
          </w:p>
        </w:tc>
        <w:tc>
          <w:tcPr>
            <w:tcW w:w="5194" w:type="dxa"/>
            <w:tcBorders>
              <w:top w:val="single" w:sz="4" w:space="0" w:color="auto"/>
              <w:left w:val="single" w:sz="4" w:space="0" w:color="auto"/>
              <w:bottom w:val="single" w:sz="4" w:space="0" w:color="auto"/>
              <w:right w:val="single" w:sz="4" w:space="0" w:color="auto"/>
            </w:tcBorders>
          </w:tcPr>
          <w:p w14:paraId="56259866" w14:textId="77777777" w:rsidR="00D0717C" w:rsidRPr="008C79A7" w:rsidRDefault="00D0717C" w:rsidP="00AA6EA7">
            <w:pPr>
              <w:tabs>
                <w:tab w:val="left" w:pos="342"/>
              </w:tabs>
              <w:jc w:val="both"/>
            </w:pPr>
            <w:r w:rsidRPr="008C79A7">
              <w:t xml:space="preserve">  Tóm tắt những kiến thức đã học trong bài.</w:t>
            </w:r>
          </w:p>
          <w:p w14:paraId="7B5477E3" w14:textId="77777777" w:rsidR="00D0717C" w:rsidRPr="008C79A7" w:rsidRDefault="00D0717C" w:rsidP="00AA6EA7">
            <w:pPr>
              <w:tabs>
                <w:tab w:val="left" w:pos="342"/>
              </w:tabs>
              <w:jc w:val="both"/>
            </w:pPr>
            <w:r w:rsidRPr="008C79A7">
              <w:t xml:space="preserve">   Giải các bài tập 4, 6 sgk.</w:t>
            </w:r>
          </w:p>
        </w:tc>
      </w:tr>
    </w:tbl>
    <w:p w14:paraId="70780F6F" w14:textId="77777777" w:rsidR="00514B03" w:rsidRPr="008C79A7" w:rsidRDefault="00514B03" w:rsidP="00AA6EA7">
      <w:pPr>
        <w:tabs>
          <w:tab w:val="left" w:pos="342"/>
        </w:tabs>
        <w:rPr>
          <w:b/>
          <w:bCs/>
          <w:u w:val="single"/>
        </w:rPr>
      </w:pPr>
      <w:r w:rsidRPr="008C79A7">
        <w:rPr>
          <w:b/>
          <w:bCs/>
        </w:rPr>
        <w:t xml:space="preserve">IV. </w:t>
      </w:r>
      <w:r w:rsidRPr="008C79A7">
        <w:rPr>
          <w:b/>
          <w:bCs/>
          <w:u w:val="single"/>
        </w:rPr>
        <w:t>RÚT KINH NGHIỆM TIẾT DẠY</w:t>
      </w:r>
    </w:p>
    <w:p w14:paraId="48F5087D" w14:textId="77777777" w:rsidR="00514B03" w:rsidRPr="008C79A7" w:rsidRDefault="00514B03" w:rsidP="00AA6EA7">
      <w:pPr>
        <w:tabs>
          <w:tab w:val="left" w:pos="342"/>
        </w:tabs>
        <w:rPr>
          <w:bCs/>
          <w:lang w:val="fr-FR"/>
        </w:rPr>
      </w:pPr>
      <w:r w:rsidRPr="008C79A7">
        <w:rPr>
          <w:bCs/>
          <w:lang w:val="fr-FR"/>
        </w:rPr>
        <w:t>...........................................................................................................................................................................................</w:t>
      </w:r>
    </w:p>
    <w:p w14:paraId="7B53844A" w14:textId="77777777" w:rsidR="00514B03" w:rsidRPr="008C79A7" w:rsidRDefault="00514B03" w:rsidP="00AA6EA7">
      <w:pPr>
        <w:tabs>
          <w:tab w:val="left" w:pos="342"/>
        </w:tabs>
        <w:rPr>
          <w:bCs/>
          <w:lang w:val="fr-FR"/>
        </w:rPr>
      </w:pPr>
      <w:r w:rsidRPr="008C79A7">
        <w:rPr>
          <w:bCs/>
          <w:lang w:val="fr-FR"/>
        </w:rPr>
        <w:t>...........................................................................................................................................................................................</w:t>
      </w:r>
    </w:p>
    <w:p w14:paraId="4E0705C4" w14:textId="77777777" w:rsidR="00514B03" w:rsidRPr="008C79A7" w:rsidRDefault="00514B03" w:rsidP="00AA6EA7">
      <w:pPr>
        <w:tabs>
          <w:tab w:val="left" w:pos="342"/>
        </w:tabs>
        <w:rPr>
          <w:bCs/>
          <w:lang w:val="fr-FR"/>
        </w:rPr>
      </w:pPr>
      <w:r w:rsidRPr="008C79A7">
        <w:rPr>
          <w:bCs/>
          <w:lang w:val="fr-FR"/>
        </w:rPr>
        <w:t>...........................................................................................................................................................................................</w:t>
      </w:r>
    </w:p>
    <w:p w14:paraId="7E7505D8" w14:textId="77777777" w:rsidR="00514B03" w:rsidRPr="008C79A7" w:rsidRDefault="00514B03" w:rsidP="00AA6EA7">
      <w:pPr>
        <w:tabs>
          <w:tab w:val="left" w:pos="342"/>
        </w:tabs>
        <w:rPr>
          <w:bCs/>
          <w:lang w:val="fr-FR"/>
        </w:rPr>
      </w:pPr>
      <w:r w:rsidRPr="008C79A7">
        <w:rPr>
          <w:bCs/>
          <w:lang w:val="fr-FR"/>
        </w:rPr>
        <w:t>...........................................................................................................................................................................................</w:t>
      </w:r>
    </w:p>
    <w:p w14:paraId="6A6E20E8" w14:textId="77777777" w:rsidR="00514B03" w:rsidRPr="008C79A7" w:rsidRDefault="00514B03" w:rsidP="00AA6EA7">
      <w:pPr>
        <w:tabs>
          <w:tab w:val="left" w:pos="342"/>
        </w:tabs>
        <w:rPr>
          <w:bCs/>
          <w:lang w:val="fr-FR"/>
        </w:rPr>
      </w:pPr>
      <w:r w:rsidRPr="008C79A7">
        <w:rPr>
          <w:bCs/>
          <w:lang w:val="fr-FR"/>
        </w:rPr>
        <w:t>...........................................................................................................................................................................................</w:t>
      </w:r>
    </w:p>
    <w:p w14:paraId="1DF164C9" w14:textId="77777777" w:rsidR="0082258F" w:rsidRPr="008C79A7" w:rsidRDefault="0082258F" w:rsidP="0082258F">
      <w:pPr>
        <w:jc w:val="center"/>
        <w:rPr>
          <w:i/>
          <w:lang w:val="nl-NL"/>
        </w:rPr>
      </w:pPr>
      <w:r w:rsidRPr="008C79A7">
        <w:rPr>
          <w:i/>
          <w:lang w:val="nl-NL"/>
        </w:rPr>
        <w:t xml:space="preserve">                                                                                                    Nam Trực, ngày...... tháng....... năm 20...</w:t>
      </w:r>
    </w:p>
    <w:p w14:paraId="50B43A33" w14:textId="77777777" w:rsidR="00FE346A" w:rsidRPr="008C79A7" w:rsidRDefault="00FE346A" w:rsidP="00FE346A">
      <w:pPr>
        <w:ind w:left="5040" w:firstLine="720"/>
        <w:rPr>
          <w:b/>
          <w:lang w:val="nl-NL"/>
        </w:rPr>
      </w:pPr>
      <w:r w:rsidRPr="008C79A7">
        <w:rPr>
          <w:b/>
          <w:lang w:val="nl-NL"/>
        </w:rPr>
        <w:t xml:space="preserve">                     DUYỆT CỦA GIÁM HIỆU</w:t>
      </w:r>
    </w:p>
    <w:p w14:paraId="2D29A5CC" w14:textId="77777777" w:rsidR="00C536D2" w:rsidRPr="008C79A7" w:rsidRDefault="00C536D2" w:rsidP="00AA6EA7">
      <w:pPr>
        <w:tabs>
          <w:tab w:val="left" w:pos="342"/>
        </w:tabs>
        <w:jc w:val="both"/>
        <w:rPr>
          <w:b/>
          <w:bCs/>
          <w:iCs/>
          <w:lang w:val="nl-NL"/>
        </w:rPr>
      </w:pPr>
    </w:p>
    <w:p w14:paraId="31CA52D6" w14:textId="77777777" w:rsidR="00C536D2" w:rsidRPr="008C79A7" w:rsidRDefault="00C536D2" w:rsidP="00AA6EA7">
      <w:pPr>
        <w:tabs>
          <w:tab w:val="left" w:pos="342"/>
        </w:tabs>
        <w:jc w:val="both"/>
        <w:rPr>
          <w:b/>
          <w:bCs/>
          <w:iCs/>
          <w:lang w:val="nl-NL"/>
        </w:rPr>
      </w:pPr>
    </w:p>
    <w:p w14:paraId="39D89969" w14:textId="6CB56539"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4</w:t>
      </w:r>
      <w:r w:rsidR="00AD0C62" w:rsidRPr="008C79A7">
        <w:rPr>
          <w:b/>
          <w:bCs/>
          <w:iCs/>
          <w:lang w:val="nl-NL"/>
        </w:rPr>
        <w:t>0</w:t>
      </w:r>
      <w:r w:rsidR="00AF7C29">
        <w:rPr>
          <w:b/>
          <w:bCs/>
          <w:iCs/>
          <w:lang w:val="nl-NL"/>
        </w:rPr>
        <w:t>:</w:t>
      </w:r>
    </w:p>
    <w:p w14:paraId="4582176D" w14:textId="73875283"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Phát biểu định nghĩa công, đơn vị công và ý nghĩa của công âm.</w:t>
      </w:r>
    </w:p>
    <w:p w14:paraId="2AC998F9" w14:textId="193396CE"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 phút)</w:t>
      </w:r>
      <w:r w:rsidR="00AF7C29">
        <w:rPr>
          <w:iCs/>
          <w:lang w:val="nl-NL"/>
        </w:rPr>
        <w:t>:</w:t>
      </w:r>
      <w:r w:rsidRPr="008C79A7">
        <w:rPr>
          <w:lang w:val="nl-NL"/>
        </w:rPr>
        <w:t xml:space="preserve"> Tìm hiểu khái niệm công suất.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3122"/>
        <w:gridCol w:w="4157"/>
      </w:tblGrid>
      <w:tr w:rsidR="00D0717C" w:rsidRPr="008C79A7" w14:paraId="317499B9" w14:textId="77777777">
        <w:trPr>
          <w:trHeight w:val="144"/>
        </w:trPr>
        <w:tc>
          <w:tcPr>
            <w:tcW w:w="2951" w:type="dxa"/>
            <w:tcBorders>
              <w:top w:val="single" w:sz="4" w:space="0" w:color="auto"/>
              <w:left w:val="single" w:sz="4" w:space="0" w:color="auto"/>
              <w:bottom w:val="single" w:sz="4" w:space="0" w:color="auto"/>
              <w:right w:val="single" w:sz="4" w:space="0" w:color="auto"/>
            </w:tcBorders>
          </w:tcPr>
          <w:p w14:paraId="12FE6346" w14:textId="77777777" w:rsidR="00D0717C" w:rsidRPr="008C79A7" w:rsidRDefault="00D0717C" w:rsidP="00AA6EA7">
            <w:pPr>
              <w:tabs>
                <w:tab w:val="left" w:pos="342"/>
              </w:tabs>
              <w:jc w:val="center"/>
              <w:rPr>
                <w:b/>
                <w:bCs/>
                <w:lang w:val="nl-NL"/>
              </w:rPr>
            </w:pPr>
            <w:r w:rsidRPr="008C79A7">
              <w:rPr>
                <w:b/>
                <w:bCs/>
                <w:lang w:val="nl-NL"/>
              </w:rPr>
              <w:lastRenderedPageBreak/>
              <w:t>Hoạt động của giáo viên</w:t>
            </w:r>
          </w:p>
        </w:tc>
        <w:tc>
          <w:tcPr>
            <w:tcW w:w="3122" w:type="dxa"/>
            <w:tcBorders>
              <w:top w:val="single" w:sz="4" w:space="0" w:color="auto"/>
              <w:left w:val="single" w:sz="4" w:space="0" w:color="auto"/>
              <w:bottom w:val="single" w:sz="4" w:space="0" w:color="auto"/>
              <w:right w:val="single" w:sz="4" w:space="0" w:color="auto"/>
            </w:tcBorders>
          </w:tcPr>
          <w:p w14:paraId="44332D9A"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157" w:type="dxa"/>
            <w:tcBorders>
              <w:top w:val="single" w:sz="4" w:space="0" w:color="auto"/>
              <w:left w:val="single" w:sz="4" w:space="0" w:color="auto"/>
              <w:bottom w:val="single" w:sz="4" w:space="0" w:color="auto"/>
              <w:right w:val="single" w:sz="4" w:space="0" w:color="auto"/>
            </w:tcBorders>
          </w:tcPr>
          <w:p w14:paraId="7A69371F"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F85D908" w14:textId="77777777">
        <w:trPr>
          <w:trHeight w:val="457"/>
        </w:trPr>
        <w:tc>
          <w:tcPr>
            <w:tcW w:w="2951" w:type="dxa"/>
            <w:tcBorders>
              <w:top w:val="single" w:sz="4" w:space="0" w:color="auto"/>
              <w:left w:val="single" w:sz="4" w:space="0" w:color="auto"/>
              <w:bottom w:val="single" w:sz="4" w:space="0" w:color="auto"/>
              <w:right w:val="single" w:sz="4" w:space="0" w:color="auto"/>
            </w:tcBorders>
          </w:tcPr>
          <w:p w14:paraId="613A129D" w14:textId="77777777" w:rsidR="00D0717C" w:rsidRPr="008C79A7" w:rsidRDefault="00D0717C" w:rsidP="00AA6EA7">
            <w:pPr>
              <w:tabs>
                <w:tab w:val="left" w:pos="360"/>
              </w:tabs>
              <w:jc w:val="both"/>
              <w:rPr>
                <w:color w:val="000000"/>
              </w:rPr>
            </w:pPr>
          </w:p>
          <w:p w14:paraId="0BE90B06" w14:textId="77777777" w:rsidR="00D0717C" w:rsidRPr="008C79A7" w:rsidRDefault="00D0717C" w:rsidP="00AA6EA7">
            <w:pPr>
              <w:tabs>
                <w:tab w:val="left" w:pos="360"/>
              </w:tabs>
              <w:jc w:val="both"/>
              <w:rPr>
                <w:color w:val="000000"/>
              </w:rPr>
            </w:pPr>
          </w:p>
          <w:p w14:paraId="06588D92" w14:textId="77777777" w:rsidR="00D0717C" w:rsidRPr="008C79A7" w:rsidRDefault="00D0717C" w:rsidP="00AA6EA7">
            <w:pPr>
              <w:tabs>
                <w:tab w:val="left" w:pos="360"/>
              </w:tabs>
              <w:jc w:val="both"/>
              <w:rPr>
                <w:color w:val="000000"/>
              </w:rPr>
            </w:pPr>
            <w:r w:rsidRPr="008C79A7">
              <w:rPr>
                <w:color w:val="000000"/>
              </w:rPr>
              <w:t xml:space="preserve">  Cho học sinh đọc sách giáo khoa.</w:t>
            </w:r>
          </w:p>
          <w:p w14:paraId="0E3BC9D9" w14:textId="77777777" w:rsidR="00D0717C" w:rsidRPr="008C79A7" w:rsidRDefault="00D0717C" w:rsidP="00AA6EA7">
            <w:pPr>
              <w:tabs>
                <w:tab w:val="left" w:pos="360"/>
              </w:tabs>
              <w:jc w:val="both"/>
              <w:rPr>
                <w:color w:val="000000"/>
              </w:rPr>
            </w:pPr>
          </w:p>
          <w:p w14:paraId="26BB38F7" w14:textId="77777777" w:rsidR="00D0717C" w:rsidRPr="008C79A7" w:rsidRDefault="00D0717C" w:rsidP="00AA6EA7">
            <w:pPr>
              <w:tabs>
                <w:tab w:val="left" w:pos="360"/>
              </w:tabs>
              <w:jc w:val="both"/>
              <w:rPr>
                <w:color w:val="000000"/>
              </w:rPr>
            </w:pPr>
            <w:r w:rsidRPr="008C79A7">
              <w:rPr>
                <w:color w:val="000000"/>
              </w:rPr>
              <w:t xml:space="preserve">  Nêu câu hỏi C3.</w:t>
            </w:r>
          </w:p>
          <w:p w14:paraId="778518DE" w14:textId="77777777" w:rsidR="00D0717C" w:rsidRPr="008C79A7" w:rsidRDefault="00D0717C" w:rsidP="00AA6EA7">
            <w:pPr>
              <w:tabs>
                <w:tab w:val="left" w:pos="360"/>
              </w:tabs>
              <w:jc w:val="both"/>
              <w:rPr>
                <w:color w:val="000000"/>
              </w:rPr>
            </w:pPr>
          </w:p>
          <w:p w14:paraId="4818053E" w14:textId="77777777" w:rsidR="00D0717C" w:rsidRPr="008C79A7" w:rsidRDefault="00D0717C" w:rsidP="00AA6EA7">
            <w:pPr>
              <w:tabs>
                <w:tab w:val="left" w:pos="360"/>
              </w:tabs>
              <w:jc w:val="both"/>
              <w:rPr>
                <w:color w:val="000000"/>
              </w:rPr>
            </w:pPr>
            <w:r w:rsidRPr="008C79A7">
              <w:rPr>
                <w:color w:val="000000"/>
              </w:rPr>
              <w:t xml:space="preserve">  Yêu cầu học sinh nêu đơn vị công suất.</w:t>
            </w:r>
          </w:p>
          <w:p w14:paraId="5C8DFA75" w14:textId="77777777" w:rsidR="00D0717C" w:rsidRPr="008C79A7" w:rsidRDefault="00D0717C" w:rsidP="00AA6EA7">
            <w:pPr>
              <w:tabs>
                <w:tab w:val="left" w:pos="360"/>
              </w:tabs>
              <w:jc w:val="both"/>
              <w:rPr>
                <w:color w:val="000000"/>
              </w:rPr>
            </w:pPr>
          </w:p>
          <w:p w14:paraId="4DCE39AA" w14:textId="77777777" w:rsidR="00D0717C" w:rsidRPr="008C79A7" w:rsidRDefault="00D0717C" w:rsidP="00AA6EA7">
            <w:pPr>
              <w:tabs>
                <w:tab w:val="left" w:pos="360"/>
              </w:tabs>
              <w:jc w:val="both"/>
              <w:rPr>
                <w:color w:val="000000"/>
              </w:rPr>
            </w:pPr>
          </w:p>
          <w:p w14:paraId="7B86FC75" w14:textId="77777777" w:rsidR="00D0717C" w:rsidRPr="008C79A7" w:rsidRDefault="00D0717C" w:rsidP="00AA6EA7">
            <w:pPr>
              <w:tabs>
                <w:tab w:val="left" w:pos="360"/>
              </w:tabs>
              <w:jc w:val="both"/>
              <w:rPr>
                <w:color w:val="000000"/>
              </w:rPr>
            </w:pPr>
            <w:r w:rsidRPr="008C79A7">
              <w:rPr>
                <w:color w:val="000000"/>
              </w:rPr>
              <w:t xml:space="preserve">  Giới thiệu đơn vị thực hành của công.</w:t>
            </w:r>
          </w:p>
          <w:p w14:paraId="048FFC35" w14:textId="77777777" w:rsidR="00D0717C" w:rsidRPr="008C79A7" w:rsidRDefault="00D0717C" w:rsidP="00AA6EA7">
            <w:pPr>
              <w:tabs>
                <w:tab w:val="left" w:pos="360"/>
              </w:tabs>
              <w:jc w:val="both"/>
              <w:rPr>
                <w:color w:val="000000"/>
              </w:rPr>
            </w:pPr>
          </w:p>
          <w:p w14:paraId="22CB3FB8" w14:textId="77777777" w:rsidR="00D0717C" w:rsidRPr="008C79A7" w:rsidRDefault="00D0717C" w:rsidP="00AA6EA7">
            <w:pPr>
              <w:tabs>
                <w:tab w:val="left" w:pos="360"/>
              </w:tabs>
              <w:jc w:val="both"/>
              <w:rPr>
                <w:color w:val="000000"/>
              </w:rPr>
            </w:pPr>
          </w:p>
          <w:p w14:paraId="6A582DBD" w14:textId="77777777" w:rsidR="00D0717C" w:rsidRPr="008C79A7" w:rsidRDefault="00D0717C" w:rsidP="00AA6EA7">
            <w:pPr>
              <w:tabs>
                <w:tab w:val="left" w:pos="360"/>
              </w:tabs>
              <w:jc w:val="both"/>
              <w:rPr>
                <w:color w:val="000000"/>
              </w:rPr>
            </w:pPr>
          </w:p>
          <w:p w14:paraId="53DF98D4" w14:textId="77777777" w:rsidR="00D0717C" w:rsidRPr="008C79A7" w:rsidRDefault="00D0717C" w:rsidP="00AA6EA7">
            <w:pPr>
              <w:tabs>
                <w:tab w:val="left" w:pos="360"/>
              </w:tabs>
              <w:jc w:val="both"/>
              <w:rPr>
                <w:color w:val="000000"/>
              </w:rPr>
            </w:pPr>
            <w:r w:rsidRPr="008C79A7">
              <w:rPr>
                <w:color w:val="000000"/>
              </w:rPr>
              <w:t xml:space="preserve">  Giới thiệu khái niệm mở rộng của công suất.</w:t>
            </w:r>
          </w:p>
        </w:tc>
        <w:tc>
          <w:tcPr>
            <w:tcW w:w="3122" w:type="dxa"/>
            <w:tcBorders>
              <w:top w:val="single" w:sz="4" w:space="0" w:color="auto"/>
              <w:left w:val="single" w:sz="4" w:space="0" w:color="auto"/>
              <w:bottom w:val="single" w:sz="4" w:space="0" w:color="auto"/>
              <w:right w:val="single" w:sz="4" w:space="0" w:color="auto"/>
            </w:tcBorders>
          </w:tcPr>
          <w:p w14:paraId="43F6EFCE" w14:textId="77777777" w:rsidR="00D0717C" w:rsidRPr="008C79A7" w:rsidRDefault="00D0717C" w:rsidP="00AA6EA7">
            <w:pPr>
              <w:tabs>
                <w:tab w:val="left" w:pos="360"/>
              </w:tabs>
              <w:jc w:val="both"/>
              <w:rPr>
                <w:color w:val="000000"/>
              </w:rPr>
            </w:pPr>
          </w:p>
          <w:p w14:paraId="735A962A" w14:textId="77777777" w:rsidR="00D0717C" w:rsidRPr="008C79A7" w:rsidRDefault="00D0717C" w:rsidP="00AA6EA7">
            <w:pPr>
              <w:tabs>
                <w:tab w:val="left" w:pos="360"/>
              </w:tabs>
              <w:jc w:val="both"/>
              <w:rPr>
                <w:color w:val="000000"/>
              </w:rPr>
            </w:pPr>
          </w:p>
          <w:p w14:paraId="753FAB69" w14:textId="77777777" w:rsidR="00D0717C" w:rsidRPr="008C79A7" w:rsidRDefault="00D0717C" w:rsidP="00AA6EA7">
            <w:pPr>
              <w:tabs>
                <w:tab w:val="left" w:pos="360"/>
              </w:tabs>
              <w:jc w:val="both"/>
              <w:rPr>
                <w:color w:val="000000"/>
              </w:rPr>
            </w:pPr>
            <w:r w:rsidRPr="008C79A7">
              <w:rPr>
                <w:color w:val="000000"/>
              </w:rPr>
              <w:t xml:space="preserve">  Đọc sgk và trình bày về khái niệm công suất. </w:t>
            </w:r>
          </w:p>
          <w:p w14:paraId="269FD98D" w14:textId="77777777" w:rsidR="00D0717C" w:rsidRPr="008C79A7" w:rsidRDefault="00D0717C" w:rsidP="00AA6EA7">
            <w:pPr>
              <w:tabs>
                <w:tab w:val="left" w:pos="360"/>
              </w:tabs>
              <w:jc w:val="both"/>
              <w:rPr>
                <w:color w:val="000000"/>
              </w:rPr>
            </w:pPr>
          </w:p>
          <w:p w14:paraId="5D69BA2E" w14:textId="77777777" w:rsidR="00D0717C" w:rsidRPr="008C79A7" w:rsidRDefault="00D0717C" w:rsidP="00AA6EA7">
            <w:pPr>
              <w:tabs>
                <w:tab w:val="left" w:pos="360"/>
              </w:tabs>
              <w:jc w:val="both"/>
              <w:rPr>
                <w:color w:val="000000"/>
              </w:rPr>
            </w:pPr>
            <w:r w:rsidRPr="008C79A7">
              <w:rPr>
                <w:color w:val="000000"/>
              </w:rPr>
              <w:t xml:space="preserve">  Trả lời C3.</w:t>
            </w:r>
          </w:p>
          <w:p w14:paraId="3C186D40" w14:textId="77777777" w:rsidR="00D0717C" w:rsidRPr="008C79A7" w:rsidRDefault="00D0717C" w:rsidP="00AA6EA7">
            <w:pPr>
              <w:tabs>
                <w:tab w:val="left" w:pos="360"/>
              </w:tabs>
              <w:jc w:val="both"/>
              <w:rPr>
                <w:color w:val="000000"/>
              </w:rPr>
            </w:pPr>
          </w:p>
          <w:p w14:paraId="1023F15E" w14:textId="77777777" w:rsidR="00D0717C" w:rsidRPr="008C79A7" w:rsidRDefault="00D0717C" w:rsidP="00AA6EA7">
            <w:pPr>
              <w:tabs>
                <w:tab w:val="left" w:pos="360"/>
              </w:tabs>
              <w:jc w:val="both"/>
              <w:rPr>
                <w:color w:val="000000"/>
              </w:rPr>
            </w:pPr>
            <w:r w:rsidRPr="008C79A7">
              <w:rPr>
                <w:color w:val="000000"/>
              </w:rPr>
              <w:t xml:space="preserve">  Nêu đơn vị công suất.</w:t>
            </w:r>
          </w:p>
          <w:p w14:paraId="4DEF50B4" w14:textId="77777777" w:rsidR="00D0717C" w:rsidRPr="008C79A7" w:rsidRDefault="00D0717C" w:rsidP="00AA6EA7">
            <w:pPr>
              <w:tabs>
                <w:tab w:val="left" w:pos="360"/>
              </w:tabs>
              <w:jc w:val="both"/>
              <w:rPr>
                <w:color w:val="000000"/>
              </w:rPr>
            </w:pPr>
          </w:p>
          <w:p w14:paraId="70F7F403" w14:textId="77777777" w:rsidR="00D0717C" w:rsidRPr="008C79A7" w:rsidRDefault="00D0717C" w:rsidP="00AA6EA7">
            <w:pPr>
              <w:tabs>
                <w:tab w:val="left" w:pos="360"/>
              </w:tabs>
              <w:jc w:val="both"/>
              <w:rPr>
                <w:color w:val="000000"/>
              </w:rPr>
            </w:pPr>
          </w:p>
          <w:p w14:paraId="73590322" w14:textId="77777777" w:rsidR="00D0717C" w:rsidRPr="008C79A7" w:rsidRDefault="00D0717C" w:rsidP="00AA6EA7">
            <w:pPr>
              <w:tabs>
                <w:tab w:val="left" w:pos="360"/>
              </w:tabs>
              <w:jc w:val="both"/>
              <w:rPr>
                <w:color w:val="000000"/>
              </w:rPr>
            </w:pPr>
          </w:p>
          <w:p w14:paraId="38DA2CDB" w14:textId="77777777" w:rsidR="00D0717C" w:rsidRPr="008C79A7" w:rsidRDefault="00D0717C" w:rsidP="00AA6EA7">
            <w:pPr>
              <w:tabs>
                <w:tab w:val="left" w:pos="360"/>
              </w:tabs>
              <w:jc w:val="both"/>
              <w:rPr>
                <w:color w:val="000000"/>
              </w:rPr>
            </w:pPr>
            <w:r w:rsidRPr="008C79A7">
              <w:rPr>
                <w:color w:val="000000"/>
              </w:rPr>
              <w:t xml:space="preserve">  Ghi nhận đơn vị thực hành của công. Đổi ra đơn vị chuẩn.</w:t>
            </w:r>
          </w:p>
          <w:p w14:paraId="24F7B0FE" w14:textId="77777777" w:rsidR="00D0717C" w:rsidRPr="008C79A7" w:rsidRDefault="00D0717C" w:rsidP="00AA6EA7">
            <w:pPr>
              <w:tabs>
                <w:tab w:val="left" w:pos="360"/>
              </w:tabs>
              <w:jc w:val="both"/>
              <w:rPr>
                <w:color w:val="000000"/>
              </w:rPr>
            </w:pPr>
          </w:p>
          <w:p w14:paraId="4D4DB52C" w14:textId="77777777" w:rsidR="00D0717C" w:rsidRPr="008C79A7" w:rsidRDefault="00D0717C" w:rsidP="00AA6EA7">
            <w:pPr>
              <w:tabs>
                <w:tab w:val="left" w:pos="360"/>
              </w:tabs>
              <w:jc w:val="both"/>
              <w:rPr>
                <w:color w:val="000000"/>
              </w:rPr>
            </w:pPr>
          </w:p>
          <w:p w14:paraId="392C3BF7" w14:textId="77777777" w:rsidR="00D0717C" w:rsidRPr="008C79A7" w:rsidRDefault="00D0717C" w:rsidP="00AA6EA7">
            <w:pPr>
              <w:tabs>
                <w:tab w:val="left" w:pos="360"/>
              </w:tabs>
              <w:jc w:val="both"/>
              <w:rPr>
                <w:color w:val="000000"/>
              </w:rPr>
            </w:pPr>
          </w:p>
          <w:p w14:paraId="71054A8B" w14:textId="77777777" w:rsidR="00D0717C" w:rsidRPr="008C79A7" w:rsidRDefault="00D0717C" w:rsidP="00AA6EA7">
            <w:pPr>
              <w:tabs>
                <w:tab w:val="left" w:pos="360"/>
              </w:tabs>
              <w:jc w:val="both"/>
              <w:rPr>
                <w:color w:val="000000"/>
              </w:rPr>
            </w:pPr>
            <w:r w:rsidRPr="008C79A7">
              <w:rPr>
                <w:color w:val="000000"/>
              </w:rPr>
              <w:t xml:space="preserve">  Ghi nhận khái niệm mở rộng của công suất.</w:t>
            </w:r>
          </w:p>
        </w:tc>
        <w:tc>
          <w:tcPr>
            <w:tcW w:w="4157" w:type="dxa"/>
            <w:tcBorders>
              <w:top w:val="single" w:sz="4" w:space="0" w:color="auto"/>
              <w:left w:val="single" w:sz="4" w:space="0" w:color="auto"/>
              <w:bottom w:val="single" w:sz="4" w:space="0" w:color="auto"/>
              <w:right w:val="single" w:sz="4" w:space="0" w:color="auto"/>
            </w:tcBorders>
          </w:tcPr>
          <w:p w14:paraId="7309B233"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Công suất</w:t>
            </w:r>
            <w:r w:rsidRPr="008C79A7">
              <w:rPr>
                <w:b/>
                <w:bCs/>
                <w:color w:val="000000"/>
              </w:rPr>
              <w:t>.</w:t>
            </w:r>
          </w:p>
          <w:p w14:paraId="56064A88"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Khái niệm công suất</w:t>
            </w:r>
            <w:r w:rsidRPr="008C79A7">
              <w:rPr>
                <w:b/>
                <w:bCs/>
                <w:iCs/>
                <w:color w:val="000000"/>
              </w:rPr>
              <w:t>.</w:t>
            </w:r>
          </w:p>
          <w:p w14:paraId="4A6634EC" w14:textId="77777777" w:rsidR="00D0717C" w:rsidRPr="008C79A7" w:rsidRDefault="00D0717C" w:rsidP="00AA6EA7">
            <w:pPr>
              <w:tabs>
                <w:tab w:val="left" w:pos="360"/>
              </w:tabs>
              <w:jc w:val="both"/>
              <w:rPr>
                <w:color w:val="000000"/>
              </w:rPr>
            </w:pPr>
            <w:r w:rsidRPr="008C79A7">
              <w:rPr>
                <w:color w:val="000000"/>
              </w:rPr>
              <w:t xml:space="preserve">  Công suất là đại lượng đo bằng công sinh ra trong một đơn vị thời gian.</w:t>
            </w:r>
          </w:p>
          <w:p w14:paraId="4E0922B1" w14:textId="77777777" w:rsidR="00D0717C" w:rsidRPr="008C79A7" w:rsidRDefault="00D0717C" w:rsidP="00AA6EA7">
            <w:pPr>
              <w:tabs>
                <w:tab w:val="left" w:pos="360"/>
              </w:tabs>
              <w:jc w:val="center"/>
              <w:rPr>
                <w:color w:val="000000"/>
              </w:rPr>
            </w:pPr>
            <w:r w:rsidRPr="008C79A7">
              <w:rPr>
                <w:color w:val="000000"/>
              </w:rPr>
              <w:t xml:space="preserve">P = </w:t>
            </w:r>
            <w:r w:rsidR="006A23DD">
              <w:rPr>
                <w:color w:val="000000"/>
                <w:position w:val="-24"/>
              </w:rPr>
              <w:pict w14:anchorId="0F946031">
                <v:shape id="_x0000_i1272" type="#_x0000_t75" style="width:15.5pt;height:30.5pt">
                  <v:imagedata r:id="rId211" o:title=""/>
                </v:shape>
              </w:pict>
            </w:r>
          </w:p>
          <w:p w14:paraId="4F84BBCA"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Đơn vị công suất</w:t>
            </w:r>
            <w:r w:rsidRPr="008C79A7">
              <w:rPr>
                <w:b/>
                <w:bCs/>
                <w:iCs/>
                <w:color w:val="000000"/>
              </w:rPr>
              <w:t>.</w:t>
            </w:r>
          </w:p>
          <w:p w14:paraId="322505E8" w14:textId="77777777" w:rsidR="00D0717C" w:rsidRPr="008C79A7" w:rsidRDefault="00D0717C" w:rsidP="00AA6EA7">
            <w:pPr>
              <w:tabs>
                <w:tab w:val="left" w:pos="360"/>
              </w:tabs>
              <w:jc w:val="both"/>
              <w:rPr>
                <w:color w:val="000000"/>
              </w:rPr>
            </w:pPr>
            <w:r w:rsidRPr="008C79A7">
              <w:rPr>
                <w:color w:val="000000"/>
              </w:rPr>
              <w:t xml:space="preserve">  Đơn vị công suất là jun/giây, được đặt tên là oát, kí hiệu W.</w:t>
            </w:r>
          </w:p>
          <w:p w14:paraId="516060BC" w14:textId="77777777" w:rsidR="00D0717C" w:rsidRPr="008C79A7" w:rsidRDefault="00D0717C" w:rsidP="00AA6EA7">
            <w:pPr>
              <w:tabs>
                <w:tab w:val="left" w:pos="360"/>
              </w:tabs>
              <w:jc w:val="center"/>
              <w:rPr>
                <w:color w:val="000000"/>
              </w:rPr>
            </w:pPr>
            <w:r w:rsidRPr="008C79A7">
              <w:rPr>
                <w:color w:val="000000"/>
              </w:rPr>
              <w:t xml:space="preserve">1W = </w:t>
            </w:r>
            <w:r w:rsidR="006A23DD">
              <w:rPr>
                <w:color w:val="000000"/>
                <w:position w:val="-24"/>
              </w:rPr>
              <w:pict w14:anchorId="4A3AF491">
                <v:shape id="_x0000_i1273" type="#_x0000_t75" style="width:17.5pt;height:30.5pt">
                  <v:imagedata r:id="rId212" o:title=""/>
                </v:shape>
              </w:pict>
            </w:r>
          </w:p>
          <w:p w14:paraId="796BE2C3" w14:textId="3D642161" w:rsidR="00D0717C" w:rsidRPr="008C79A7" w:rsidRDefault="00D0717C" w:rsidP="00AA6EA7">
            <w:pPr>
              <w:tabs>
                <w:tab w:val="left" w:pos="360"/>
              </w:tabs>
              <w:jc w:val="both"/>
              <w:rPr>
                <w:color w:val="000000"/>
              </w:rPr>
            </w:pPr>
            <w:r w:rsidRPr="008C79A7">
              <w:rPr>
                <w:color w:val="000000"/>
              </w:rPr>
              <w:t xml:space="preserve">  Ngoài ra ta còn một đơn vị thực hành của công là oát giờ (W.h)</w:t>
            </w:r>
            <w:r w:rsidR="00AF7C29">
              <w:rPr>
                <w:color w:val="000000"/>
              </w:rPr>
              <w:t>:</w:t>
            </w:r>
          </w:p>
          <w:p w14:paraId="3AE74435" w14:textId="77777777" w:rsidR="00D0717C" w:rsidRPr="008C79A7" w:rsidRDefault="00D0717C" w:rsidP="00AA6EA7">
            <w:pPr>
              <w:tabs>
                <w:tab w:val="left" w:pos="360"/>
              </w:tabs>
              <w:jc w:val="center"/>
              <w:rPr>
                <w:color w:val="000000"/>
              </w:rPr>
            </w:pPr>
            <w:r w:rsidRPr="008C79A7">
              <w:rPr>
                <w:color w:val="000000"/>
              </w:rPr>
              <w:t>1W.h = 3600J ; 1kW.h = 3600kJ</w:t>
            </w:r>
          </w:p>
          <w:p w14:paraId="55307859" w14:textId="77777777" w:rsidR="00D0717C" w:rsidRPr="008C79A7" w:rsidRDefault="00D0717C" w:rsidP="00AA6EA7">
            <w:pPr>
              <w:tabs>
                <w:tab w:val="left" w:pos="360"/>
              </w:tabs>
              <w:jc w:val="both"/>
              <w:rPr>
                <w:color w:val="000000"/>
              </w:rPr>
            </w:pPr>
            <w:r w:rsidRPr="008C79A7">
              <w:rPr>
                <w:b/>
                <w:bCs/>
                <w:iCs/>
                <w:color w:val="000000"/>
              </w:rPr>
              <w:t>3.</w:t>
            </w:r>
            <w:r w:rsidRPr="008C79A7">
              <w:rPr>
                <w:color w:val="000000"/>
              </w:rPr>
              <w:t xml:space="preserve"> Khái niệm công suất cũng được mở rộng cho các nguồn phát năng lượng không phải dưới dạng cơ học như lò nung, nhà máy điện, đài phát sóng, … .</w:t>
            </w:r>
          </w:p>
        </w:tc>
      </w:tr>
    </w:tbl>
    <w:p w14:paraId="0CE3D490" w14:textId="416B0B10" w:rsidR="00D0717C" w:rsidRPr="008C79A7" w:rsidRDefault="00D0717C" w:rsidP="00AA6EA7">
      <w:pPr>
        <w:tabs>
          <w:tab w:val="left" w:pos="342"/>
        </w:tabs>
        <w:jc w:val="both"/>
      </w:pPr>
      <w:r w:rsidRPr="008C79A7">
        <w:rPr>
          <w:b/>
          <w:bCs/>
          <w:iCs/>
        </w:rPr>
        <w:t>Hoạt động 3</w:t>
      </w:r>
      <w:r w:rsidRPr="008C79A7">
        <w:rPr>
          <w:iCs/>
        </w:rPr>
        <w:t xml:space="preserve">  (10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5183"/>
      </w:tblGrid>
      <w:tr w:rsidR="00D0717C" w:rsidRPr="008C79A7" w14:paraId="5EF3B8A4" w14:textId="77777777">
        <w:trPr>
          <w:trHeight w:val="209"/>
        </w:trPr>
        <w:tc>
          <w:tcPr>
            <w:tcW w:w="5192" w:type="dxa"/>
            <w:tcBorders>
              <w:top w:val="single" w:sz="4" w:space="0" w:color="auto"/>
              <w:left w:val="single" w:sz="4" w:space="0" w:color="auto"/>
              <w:bottom w:val="single" w:sz="4" w:space="0" w:color="auto"/>
              <w:right w:val="single" w:sz="4" w:space="0" w:color="auto"/>
            </w:tcBorders>
          </w:tcPr>
          <w:p w14:paraId="1B5E44D3" w14:textId="77777777" w:rsidR="00D0717C" w:rsidRPr="008C79A7" w:rsidRDefault="00D0717C" w:rsidP="00AA6EA7">
            <w:pPr>
              <w:tabs>
                <w:tab w:val="left" w:pos="342"/>
              </w:tabs>
              <w:jc w:val="center"/>
            </w:pPr>
            <w:r w:rsidRPr="008C79A7">
              <w:rPr>
                <w:b/>
                <w:bCs/>
              </w:rPr>
              <w:t>Hoạt động của giáo viên</w:t>
            </w:r>
          </w:p>
        </w:tc>
        <w:tc>
          <w:tcPr>
            <w:tcW w:w="5194" w:type="dxa"/>
            <w:tcBorders>
              <w:top w:val="single" w:sz="4" w:space="0" w:color="auto"/>
              <w:left w:val="single" w:sz="4" w:space="0" w:color="auto"/>
              <w:bottom w:val="single" w:sz="4" w:space="0" w:color="auto"/>
              <w:right w:val="single" w:sz="4" w:space="0" w:color="auto"/>
            </w:tcBorders>
          </w:tcPr>
          <w:p w14:paraId="0A830216"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147DFE19" w14:textId="77777777">
        <w:trPr>
          <w:trHeight w:val="665"/>
        </w:trPr>
        <w:tc>
          <w:tcPr>
            <w:tcW w:w="5192" w:type="dxa"/>
            <w:tcBorders>
              <w:top w:val="single" w:sz="4" w:space="0" w:color="auto"/>
              <w:left w:val="single" w:sz="4" w:space="0" w:color="auto"/>
              <w:bottom w:val="single" w:sz="4" w:space="0" w:color="auto"/>
              <w:right w:val="single" w:sz="4" w:space="0" w:color="auto"/>
            </w:tcBorders>
          </w:tcPr>
          <w:p w14:paraId="46FF63B0" w14:textId="77777777" w:rsidR="00D0717C" w:rsidRPr="008C79A7" w:rsidRDefault="00D0717C" w:rsidP="00AA6EA7">
            <w:pPr>
              <w:tabs>
                <w:tab w:val="left" w:pos="342"/>
              </w:tabs>
              <w:jc w:val="both"/>
            </w:pPr>
            <w:r w:rsidRPr="008C79A7">
              <w:t xml:space="preserve">  Yêu cầu học sinh tóm tắt lại các kiến thức trong bài.</w:t>
            </w:r>
          </w:p>
          <w:p w14:paraId="4EA0374B" w14:textId="77777777" w:rsidR="00D0717C" w:rsidRPr="008C79A7" w:rsidRDefault="00D0717C" w:rsidP="00AA6EA7">
            <w:pPr>
              <w:tabs>
                <w:tab w:val="left" w:pos="342"/>
              </w:tabs>
              <w:jc w:val="both"/>
            </w:pPr>
            <w:r w:rsidRPr="008C79A7">
              <w:t xml:space="preserve"> Cho học sinh đọc phần em có biết ?</w:t>
            </w:r>
          </w:p>
          <w:p w14:paraId="737628B6" w14:textId="77777777" w:rsidR="00D0717C" w:rsidRPr="008C79A7" w:rsidRDefault="00D0717C" w:rsidP="00AA6EA7">
            <w:pPr>
              <w:tabs>
                <w:tab w:val="left" w:pos="342"/>
              </w:tabs>
              <w:jc w:val="both"/>
            </w:pPr>
            <w:r w:rsidRPr="008C79A7">
              <w:t xml:space="preserve">  Yêu cầu hs về nhà giải các bài tập 24.1 đến 24.8.</w:t>
            </w:r>
          </w:p>
        </w:tc>
        <w:tc>
          <w:tcPr>
            <w:tcW w:w="5194" w:type="dxa"/>
            <w:tcBorders>
              <w:top w:val="single" w:sz="4" w:space="0" w:color="auto"/>
              <w:left w:val="single" w:sz="4" w:space="0" w:color="auto"/>
              <w:bottom w:val="single" w:sz="4" w:space="0" w:color="auto"/>
              <w:right w:val="single" w:sz="4" w:space="0" w:color="auto"/>
            </w:tcBorders>
          </w:tcPr>
          <w:p w14:paraId="1704C09C" w14:textId="77777777" w:rsidR="00D0717C" w:rsidRPr="008C79A7" w:rsidRDefault="00D0717C" w:rsidP="00AA6EA7">
            <w:pPr>
              <w:tabs>
                <w:tab w:val="left" w:pos="342"/>
              </w:tabs>
              <w:jc w:val="both"/>
            </w:pPr>
            <w:r w:rsidRPr="008C79A7">
              <w:t xml:space="preserve">  Tóm tắt những kiến thức đã học trong bài.</w:t>
            </w:r>
          </w:p>
          <w:p w14:paraId="2C5DE921" w14:textId="77777777" w:rsidR="00D0717C" w:rsidRPr="008C79A7" w:rsidRDefault="00D0717C" w:rsidP="00AA6EA7">
            <w:pPr>
              <w:tabs>
                <w:tab w:val="left" w:pos="342"/>
              </w:tabs>
              <w:jc w:val="both"/>
            </w:pPr>
            <w:r w:rsidRPr="008C79A7">
              <w:t xml:space="preserve">  Đọc phần em có biết.</w:t>
            </w:r>
          </w:p>
          <w:p w14:paraId="29C56344" w14:textId="77777777" w:rsidR="00D0717C" w:rsidRPr="008C79A7" w:rsidRDefault="00D0717C" w:rsidP="00AA6EA7">
            <w:pPr>
              <w:tabs>
                <w:tab w:val="left" w:pos="342"/>
              </w:tabs>
              <w:jc w:val="both"/>
            </w:pPr>
            <w:r w:rsidRPr="008C79A7">
              <w:t xml:space="preserve">  Ghi các bài tập về nhà.</w:t>
            </w:r>
          </w:p>
        </w:tc>
      </w:tr>
    </w:tbl>
    <w:p w14:paraId="4089C91E"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00F55B0B" w14:textId="77777777" w:rsidR="0048292B" w:rsidRPr="008C79A7" w:rsidRDefault="0048292B" w:rsidP="00AA6EA7">
      <w:pPr>
        <w:tabs>
          <w:tab w:val="left" w:pos="342"/>
        </w:tabs>
        <w:rPr>
          <w:bCs/>
          <w:lang w:val="fr-FR"/>
        </w:rPr>
      </w:pPr>
      <w:r w:rsidRPr="008C79A7">
        <w:rPr>
          <w:bCs/>
          <w:lang w:val="fr-FR"/>
        </w:rPr>
        <w:t>...........................................................................................................................................................................................</w:t>
      </w:r>
    </w:p>
    <w:p w14:paraId="5FB271FC" w14:textId="77777777" w:rsidR="0048292B" w:rsidRPr="008C79A7" w:rsidRDefault="0048292B" w:rsidP="00AA6EA7">
      <w:pPr>
        <w:tabs>
          <w:tab w:val="left" w:pos="342"/>
        </w:tabs>
        <w:rPr>
          <w:bCs/>
          <w:lang w:val="fr-FR"/>
        </w:rPr>
      </w:pPr>
      <w:r w:rsidRPr="008C79A7">
        <w:rPr>
          <w:bCs/>
          <w:lang w:val="fr-FR"/>
        </w:rPr>
        <w:t>...........................................................................................................................................................................................</w:t>
      </w:r>
    </w:p>
    <w:p w14:paraId="5BCBCB34" w14:textId="77777777" w:rsidR="0048292B" w:rsidRPr="008C79A7" w:rsidRDefault="0048292B" w:rsidP="00AA6EA7">
      <w:pPr>
        <w:tabs>
          <w:tab w:val="left" w:pos="342"/>
        </w:tabs>
        <w:rPr>
          <w:bCs/>
          <w:lang w:val="fr-FR"/>
        </w:rPr>
      </w:pPr>
      <w:r w:rsidRPr="008C79A7">
        <w:rPr>
          <w:bCs/>
          <w:lang w:val="fr-FR"/>
        </w:rPr>
        <w:t>...........................................................................................................................................................................................</w:t>
      </w:r>
    </w:p>
    <w:p w14:paraId="343F7C75" w14:textId="77777777" w:rsidR="0048292B" w:rsidRPr="008C79A7" w:rsidRDefault="0048292B" w:rsidP="00AA6EA7">
      <w:pPr>
        <w:tabs>
          <w:tab w:val="left" w:pos="342"/>
        </w:tabs>
        <w:rPr>
          <w:bCs/>
          <w:lang w:val="fr-FR"/>
        </w:rPr>
      </w:pPr>
      <w:r w:rsidRPr="008C79A7">
        <w:rPr>
          <w:bCs/>
          <w:lang w:val="fr-FR"/>
        </w:rPr>
        <w:t>...........................................................................................................................................................................................</w:t>
      </w:r>
    </w:p>
    <w:p w14:paraId="029663EF" w14:textId="77777777" w:rsidR="0048292B" w:rsidRPr="008C79A7" w:rsidRDefault="0048292B" w:rsidP="00AA6EA7">
      <w:pPr>
        <w:tabs>
          <w:tab w:val="left" w:pos="342"/>
        </w:tabs>
        <w:rPr>
          <w:bCs/>
          <w:lang w:val="fr-FR"/>
        </w:rPr>
      </w:pPr>
      <w:r w:rsidRPr="008C79A7">
        <w:rPr>
          <w:bCs/>
          <w:lang w:val="fr-FR"/>
        </w:rPr>
        <w:t>...........................................................................................................................................................................................</w:t>
      </w:r>
    </w:p>
    <w:p w14:paraId="5E84699E" w14:textId="77777777" w:rsidR="0082258F" w:rsidRPr="008C79A7" w:rsidRDefault="0082258F" w:rsidP="0082258F">
      <w:pPr>
        <w:jc w:val="center"/>
        <w:rPr>
          <w:i/>
          <w:lang w:val="nl-NL"/>
        </w:rPr>
      </w:pPr>
      <w:r w:rsidRPr="008C79A7">
        <w:rPr>
          <w:i/>
          <w:lang w:val="nl-NL"/>
        </w:rPr>
        <w:t xml:space="preserve">                                                                                                    Nam Trực, ngày...... tháng....... năm 20...</w:t>
      </w:r>
    </w:p>
    <w:p w14:paraId="18D4A92C" w14:textId="77777777" w:rsidR="00FE346A" w:rsidRPr="008C79A7" w:rsidRDefault="00FE346A" w:rsidP="00FE346A">
      <w:pPr>
        <w:ind w:left="5040" w:firstLine="720"/>
        <w:rPr>
          <w:b/>
          <w:lang w:val="nl-NL"/>
        </w:rPr>
      </w:pPr>
      <w:r w:rsidRPr="008C79A7">
        <w:rPr>
          <w:b/>
          <w:lang w:val="nl-NL"/>
        </w:rPr>
        <w:t xml:space="preserve">                     DUYỆT CỦA GIÁM HIỆU</w:t>
      </w:r>
    </w:p>
    <w:p w14:paraId="316AAE23" w14:textId="77777777" w:rsidR="0082258F" w:rsidRPr="008C79A7" w:rsidRDefault="0082258F" w:rsidP="00AA6EA7">
      <w:pPr>
        <w:tabs>
          <w:tab w:val="left" w:pos="0"/>
          <w:tab w:val="left" w:pos="180"/>
          <w:tab w:val="left" w:pos="360"/>
          <w:tab w:val="left" w:pos="540"/>
          <w:tab w:val="left" w:pos="900"/>
          <w:tab w:val="left" w:pos="6949"/>
          <w:tab w:val="right" w:pos="10374"/>
        </w:tabs>
        <w:jc w:val="right"/>
        <w:rPr>
          <w:bCs/>
          <w:lang w:val="nl-NL"/>
        </w:rPr>
      </w:pPr>
    </w:p>
    <w:p w14:paraId="64A7548C" w14:textId="77777777" w:rsidR="0082258F" w:rsidRPr="008C79A7" w:rsidRDefault="0082258F" w:rsidP="00AA6EA7">
      <w:pPr>
        <w:tabs>
          <w:tab w:val="left" w:pos="0"/>
          <w:tab w:val="left" w:pos="180"/>
          <w:tab w:val="left" w:pos="360"/>
          <w:tab w:val="left" w:pos="540"/>
          <w:tab w:val="left" w:pos="900"/>
          <w:tab w:val="left" w:pos="6949"/>
          <w:tab w:val="right" w:pos="10374"/>
        </w:tabs>
        <w:jc w:val="right"/>
        <w:rPr>
          <w:bCs/>
          <w:lang w:val="nl-NL"/>
        </w:rPr>
      </w:pPr>
    </w:p>
    <w:p w14:paraId="026364EA" w14:textId="77777777" w:rsidR="0082258F" w:rsidRPr="008C79A7" w:rsidRDefault="0082258F" w:rsidP="00AA6EA7">
      <w:pPr>
        <w:tabs>
          <w:tab w:val="left" w:pos="0"/>
          <w:tab w:val="left" w:pos="180"/>
          <w:tab w:val="left" w:pos="360"/>
          <w:tab w:val="left" w:pos="540"/>
          <w:tab w:val="left" w:pos="900"/>
          <w:tab w:val="left" w:pos="6949"/>
          <w:tab w:val="right" w:pos="10374"/>
        </w:tabs>
        <w:jc w:val="right"/>
        <w:rPr>
          <w:bCs/>
          <w:lang w:val="nl-NL"/>
        </w:rPr>
      </w:pPr>
    </w:p>
    <w:p w14:paraId="3A23279F" w14:textId="77777777" w:rsidR="00D0717C" w:rsidRPr="008C79A7" w:rsidRDefault="00397F3F" w:rsidP="00AA6EA7">
      <w:pPr>
        <w:tabs>
          <w:tab w:val="left" w:pos="0"/>
          <w:tab w:val="left" w:pos="180"/>
          <w:tab w:val="left" w:pos="360"/>
          <w:tab w:val="left" w:pos="540"/>
          <w:tab w:val="left" w:pos="900"/>
          <w:tab w:val="left" w:pos="6949"/>
          <w:tab w:val="right" w:pos="10374"/>
        </w:tabs>
        <w:jc w:val="right"/>
        <w:rPr>
          <w:bCs/>
          <w:lang w:val="nl-NL"/>
        </w:rPr>
      </w:pPr>
      <w:r w:rsidRPr="008C79A7">
        <w:rPr>
          <w:bCs/>
          <w:lang w:val="nl-NL"/>
        </w:rPr>
        <w:tab/>
      </w:r>
      <w:r w:rsidR="0012335C" w:rsidRPr="008C79A7">
        <w:rPr>
          <w:bCs/>
          <w:lang w:val="nl-NL"/>
        </w:rPr>
        <w:t>Soạn ngày ……………</w:t>
      </w:r>
    </w:p>
    <w:p w14:paraId="71B3C498" w14:textId="4A687308"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1</w:t>
      </w:r>
      <w:r w:rsidR="00AF7C29">
        <w:rPr>
          <w:b/>
          <w:bCs/>
          <w:lang w:val="nl-NL"/>
        </w:rPr>
        <w:t>:</w:t>
      </w:r>
      <w:r w:rsidRPr="008C79A7">
        <w:rPr>
          <w:b/>
          <w:bCs/>
          <w:lang w:val="nl-NL"/>
        </w:rPr>
        <w:t xml:space="preserve"> BÀI TẬP </w:t>
      </w:r>
    </w:p>
    <w:p w14:paraId="1889F727"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FDB576D" w14:textId="77777777" w:rsidR="00D0717C" w:rsidRPr="008C79A7" w:rsidRDefault="00D0717C" w:rsidP="00AA6EA7">
      <w:pPr>
        <w:jc w:val="both"/>
        <w:rPr>
          <w:b/>
          <w:bCs/>
          <w:iCs/>
          <w:lang w:val="nl-NL"/>
        </w:rPr>
      </w:pPr>
      <w:r w:rsidRPr="008C79A7">
        <w:rPr>
          <w:b/>
          <w:bCs/>
          <w:iCs/>
          <w:lang w:val="nl-NL"/>
        </w:rPr>
        <w:t>1. Kiến thức</w:t>
      </w:r>
    </w:p>
    <w:p w14:paraId="1CB5DCA6" w14:textId="77777777" w:rsidR="00D0717C" w:rsidRPr="008C79A7" w:rsidRDefault="00D0717C" w:rsidP="00AA6EA7">
      <w:pPr>
        <w:tabs>
          <w:tab w:val="left" w:pos="342"/>
        </w:tabs>
        <w:jc w:val="both"/>
        <w:rPr>
          <w:lang w:val="nl-NL"/>
        </w:rPr>
      </w:pPr>
      <w:r w:rsidRPr="008C79A7">
        <w:rPr>
          <w:lang w:val="nl-NL"/>
        </w:rPr>
        <w:tab/>
        <w:t>- Động lượng, mối liên hệ giữa độ biến thiên động lượng và xung lượng của lực, định luật bảo toàn động lượng.</w:t>
      </w:r>
    </w:p>
    <w:p w14:paraId="07DE7D16" w14:textId="77777777" w:rsidR="00D0717C" w:rsidRPr="008C79A7" w:rsidRDefault="00D0717C" w:rsidP="00AA6EA7">
      <w:pPr>
        <w:tabs>
          <w:tab w:val="left" w:pos="342"/>
        </w:tabs>
        <w:jc w:val="both"/>
        <w:rPr>
          <w:lang w:val="nl-NL"/>
        </w:rPr>
      </w:pPr>
      <w:r w:rsidRPr="008C79A7">
        <w:rPr>
          <w:lang w:val="nl-NL"/>
        </w:rPr>
        <w:tab/>
        <w:t>- Công, công suất.</w:t>
      </w:r>
    </w:p>
    <w:p w14:paraId="7D7171FB" w14:textId="77777777" w:rsidR="00D0717C" w:rsidRPr="008C79A7" w:rsidRDefault="00D0717C" w:rsidP="00AA6EA7">
      <w:pPr>
        <w:tabs>
          <w:tab w:val="left" w:pos="342"/>
        </w:tabs>
        <w:jc w:val="both"/>
        <w:rPr>
          <w:b/>
          <w:bCs/>
          <w:iCs/>
          <w:lang w:val="nl-NL"/>
        </w:rPr>
      </w:pPr>
      <w:r w:rsidRPr="008C79A7">
        <w:rPr>
          <w:b/>
          <w:bCs/>
          <w:iCs/>
          <w:lang w:val="nl-NL"/>
        </w:rPr>
        <w:t>2. Kỹ năng</w:t>
      </w:r>
    </w:p>
    <w:p w14:paraId="042EA4D8" w14:textId="77777777" w:rsidR="00D0717C" w:rsidRPr="008C79A7" w:rsidRDefault="00D0717C" w:rsidP="00AA6EA7">
      <w:pPr>
        <w:tabs>
          <w:tab w:val="left" w:pos="342"/>
        </w:tabs>
        <w:jc w:val="both"/>
        <w:rPr>
          <w:lang w:val="nl-NL"/>
        </w:rPr>
      </w:pPr>
      <w:r w:rsidRPr="008C79A7">
        <w:rPr>
          <w:lang w:val="nl-NL"/>
        </w:rPr>
        <w:tab/>
        <w:t>- Trả lời  được các câu hỏi, giải được các bài toán liên quan đến động lượng và định luật bảo toàn động lượng.</w:t>
      </w:r>
    </w:p>
    <w:p w14:paraId="0C76B349" w14:textId="77777777" w:rsidR="00D0717C" w:rsidRPr="008C79A7" w:rsidRDefault="00D0717C" w:rsidP="00AA6EA7">
      <w:pPr>
        <w:tabs>
          <w:tab w:val="left" w:pos="342"/>
        </w:tabs>
        <w:jc w:val="both"/>
        <w:rPr>
          <w:lang w:val="nl-NL"/>
        </w:rPr>
      </w:pPr>
      <w:r w:rsidRPr="008C79A7">
        <w:rPr>
          <w:lang w:val="nl-NL"/>
        </w:rPr>
        <w:tab/>
        <w:t>- Trả lời  được các câu hỏi, giải được các bài toán liên quan đến công và công suất.</w:t>
      </w:r>
    </w:p>
    <w:p w14:paraId="40C8AF91" w14:textId="5BF7CC6B" w:rsidR="0082258F" w:rsidRPr="008C79A7" w:rsidRDefault="00D94FE2" w:rsidP="0082258F">
      <w:pPr>
        <w:jc w:val="both"/>
        <w:rPr>
          <w:lang w:val="nl-NL"/>
        </w:rPr>
      </w:pPr>
      <w:r w:rsidRPr="008C79A7">
        <w:rPr>
          <w:b/>
          <w:bCs/>
          <w:lang w:val="nl-NL"/>
        </w:rPr>
        <w:t>3. Năng lực</w:t>
      </w:r>
      <w:r w:rsidR="00AF7C29">
        <w:rPr>
          <w:b/>
          <w:bCs/>
          <w:lang w:val="nl-NL"/>
        </w:rPr>
        <w:t>:</w:t>
      </w:r>
      <w:r w:rsidR="0082258F" w:rsidRPr="008C79A7">
        <w:rPr>
          <w:lang w:val="nl-NL"/>
        </w:rPr>
        <w:t xml:space="preserve"> </w:t>
      </w:r>
    </w:p>
    <w:p w14:paraId="6E04226B" w14:textId="77777777" w:rsidR="0082258F" w:rsidRPr="008C79A7" w:rsidRDefault="0082258F" w:rsidP="0082258F">
      <w:pPr>
        <w:jc w:val="both"/>
        <w:rPr>
          <w:lang w:val="nl-NL"/>
        </w:rPr>
      </w:pPr>
      <w:r w:rsidRPr="008C79A7">
        <w:rPr>
          <w:lang w:val="nl-NL"/>
        </w:rPr>
        <w:t>-Năng lực vận dụng sáng tạo kiến thức về động lượng, ĐLBT động lượng, công và công suất  để làm bài.</w:t>
      </w:r>
    </w:p>
    <w:p w14:paraId="2FA94D6C" w14:textId="77777777" w:rsidR="00D94FE2" w:rsidRPr="008C79A7" w:rsidRDefault="0082258F" w:rsidP="0082258F">
      <w:pPr>
        <w:tabs>
          <w:tab w:val="left" w:pos="342"/>
        </w:tabs>
        <w:jc w:val="both"/>
        <w:rPr>
          <w:b/>
          <w:bCs/>
          <w:lang w:val="nl-NL"/>
        </w:rPr>
      </w:pPr>
      <w:r w:rsidRPr="008C79A7">
        <w:rPr>
          <w:lang w:val="nl-NL"/>
        </w:rPr>
        <w:t>-Năng lực giải quyết vấn đề.</w:t>
      </w:r>
    </w:p>
    <w:p w14:paraId="0D0BE71A"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1CAD9322" w14:textId="1B34C895"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49F24C27"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khác.</w:t>
      </w:r>
    </w:p>
    <w:p w14:paraId="6F6054F9" w14:textId="3822C669"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5DA8C85F"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2F1BBE5A"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5662545E" w14:textId="29C14828" w:rsidR="00D0717C" w:rsidRPr="008C79A7" w:rsidRDefault="00D0717C" w:rsidP="00AA6EA7">
      <w:pPr>
        <w:tabs>
          <w:tab w:val="left" w:pos="342"/>
        </w:tabs>
        <w:jc w:val="both"/>
        <w:rPr>
          <w:lang w:val="nl-NL"/>
        </w:rPr>
      </w:pPr>
      <w:r w:rsidRPr="008C79A7">
        <w:rPr>
          <w:b/>
          <w:bCs/>
          <w:iCs/>
          <w:lang w:val="nl-NL"/>
        </w:rPr>
        <w:t>Hoạt động1</w:t>
      </w:r>
      <w:r w:rsidRPr="008C79A7">
        <w:rPr>
          <w:iCs/>
          <w:lang w:val="nl-NL"/>
        </w:rPr>
        <w:t xml:space="preserve">  (10 phút)</w:t>
      </w:r>
      <w:r w:rsidR="00AF7C29">
        <w:rPr>
          <w:iCs/>
          <w:lang w:val="nl-NL"/>
        </w:rPr>
        <w:t>:</w:t>
      </w:r>
      <w:r w:rsidRPr="008C79A7">
        <w:rPr>
          <w:lang w:val="nl-NL"/>
        </w:rPr>
        <w:t xml:space="preserve"> Kiểm tra bài cũ và hệ thống hoá lại những kiến thứcđã học.</w:t>
      </w:r>
    </w:p>
    <w:p w14:paraId="154B738A" w14:textId="77777777" w:rsidR="00D0717C" w:rsidRPr="008C79A7" w:rsidRDefault="00D0717C" w:rsidP="00AA6EA7">
      <w:pPr>
        <w:tabs>
          <w:tab w:val="left" w:pos="342"/>
        </w:tabs>
        <w:jc w:val="both"/>
        <w:rPr>
          <w:lang w:val="nl-NL"/>
        </w:rPr>
      </w:pPr>
      <w:r w:rsidRPr="008C79A7">
        <w:rPr>
          <w:lang w:val="nl-NL"/>
        </w:rPr>
        <w:lastRenderedPageBreak/>
        <w:tab/>
        <w:t>Định nghĩa động lượng, mối liên hệ giữa độ biến thiên động lượng và xung lượng của lực, định luật BTĐL</w:t>
      </w:r>
    </w:p>
    <w:p w14:paraId="0A9C435D" w14:textId="77777777" w:rsidR="00D0717C" w:rsidRPr="008C79A7" w:rsidRDefault="00D0717C" w:rsidP="00AA6EA7">
      <w:pPr>
        <w:tabs>
          <w:tab w:val="left" w:pos="342"/>
        </w:tabs>
        <w:jc w:val="both"/>
        <w:rPr>
          <w:lang w:val="nl-NL"/>
        </w:rPr>
      </w:pPr>
      <w:r w:rsidRPr="008C79A7">
        <w:rPr>
          <w:lang w:val="nl-NL"/>
        </w:rPr>
        <w:tab/>
        <w:t>Định nghĩa và đơn vị của công, công suất.</w:t>
      </w:r>
    </w:p>
    <w:p w14:paraId="27D0EC2D" w14:textId="6B4703B9"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2590"/>
        <w:gridCol w:w="4187"/>
      </w:tblGrid>
      <w:tr w:rsidR="00D0717C" w:rsidRPr="008C79A7" w14:paraId="0A636B08" w14:textId="77777777">
        <w:trPr>
          <w:trHeight w:val="271"/>
        </w:trPr>
        <w:tc>
          <w:tcPr>
            <w:tcW w:w="3452" w:type="dxa"/>
            <w:tcBorders>
              <w:top w:val="single" w:sz="4" w:space="0" w:color="auto"/>
              <w:left w:val="single" w:sz="4" w:space="0" w:color="auto"/>
              <w:bottom w:val="single" w:sz="4" w:space="0" w:color="auto"/>
              <w:right w:val="single" w:sz="4" w:space="0" w:color="auto"/>
            </w:tcBorders>
          </w:tcPr>
          <w:p w14:paraId="15014654"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2590" w:type="dxa"/>
            <w:tcBorders>
              <w:top w:val="single" w:sz="4" w:space="0" w:color="auto"/>
              <w:left w:val="single" w:sz="4" w:space="0" w:color="auto"/>
              <w:bottom w:val="single" w:sz="4" w:space="0" w:color="auto"/>
              <w:right w:val="single" w:sz="4" w:space="0" w:color="auto"/>
            </w:tcBorders>
          </w:tcPr>
          <w:p w14:paraId="6CF3BF08"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187" w:type="dxa"/>
            <w:tcBorders>
              <w:top w:val="single" w:sz="4" w:space="0" w:color="auto"/>
              <w:left w:val="single" w:sz="4" w:space="0" w:color="auto"/>
              <w:bottom w:val="single" w:sz="4" w:space="0" w:color="auto"/>
              <w:right w:val="single" w:sz="4" w:space="0" w:color="auto"/>
            </w:tcBorders>
          </w:tcPr>
          <w:p w14:paraId="5DF490C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B3D17BD" w14:textId="77777777">
        <w:trPr>
          <w:trHeight w:val="460"/>
        </w:trPr>
        <w:tc>
          <w:tcPr>
            <w:tcW w:w="3452" w:type="dxa"/>
            <w:tcBorders>
              <w:top w:val="single" w:sz="4" w:space="0" w:color="auto"/>
              <w:left w:val="single" w:sz="4" w:space="0" w:color="auto"/>
              <w:bottom w:val="single" w:sz="4" w:space="0" w:color="auto"/>
              <w:right w:val="single" w:sz="4" w:space="0" w:color="auto"/>
            </w:tcBorders>
          </w:tcPr>
          <w:p w14:paraId="230DB6A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w:t>
            </w:r>
          </w:p>
          <w:p w14:paraId="6023CBC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w:t>
            </w:r>
          </w:p>
          <w:p w14:paraId="584C645B"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w:t>
            </w:r>
          </w:p>
          <w:p w14:paraId="05B2EE93"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w:t>
            </w:r>
          </w:p>
          <w:p w14:paraId="3C772604"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w:t>
            </w:r>
          </w:p>
        </w:tc>
        <w:tc>
          <w:tcPr>
            <w:tcW w:w="2590" w:type="dxa"/>
            <w:tcBorders>
              <w:top w:val="single" w:sz="4" w:space="0" w:color="auto"/>
              <w:left w:val="single" w:sz="4" w:space="0" w:color="auto"/>
              <w:bottom w:val="single" w:sz="4" w:space="0" w:color="auto"/>
              <w:right w:val="single" w:sz="4" w:space="0" w:color="auto"/>
            </w:tcBorders>
          </w:tcPr>
          <w:p w14:paraId="41FA2C2A" w14:textId="77777777" w:rsidR="00D0717C" w:rsidRPr="008C79A7" w:rsidRDefault="00D0717C" w:rsidP="00AA6EA7">
            <w:pPr>
              <w:tabs>
                <w:tab w:val="left" w:pos="360"/>
              </w:tabs>
              <w:jc w:val="both"/>
              <w:rPr>
                <w:color w:val="000000"/>
              </w:rPr>
            </w:pPr>
            <w:r w:rsidRPr="008C79A7">
              <w:rPr>
                <w:color w:val="000000"/>
              </w:rPr>
              <w:t xml:space="preserve">  Giải thích lựa chọn D.</w:t>
            </w:r>
          </w:p>
          <w:p w14:paraId="357D1064" w14:textId="77777777" w:rsidR="00D0717C" w:rsidRPr="008C79A7" w:rsidRDefault="00D0717C" w:rsidP="00AA6EA7">
            <w:pPr>
              <w:tabs>
                <w:tab w:val="left" w:pos="360"/>
              </w:tabs>
              <w:jc w:val="both"/>
              <w:rPr>
                <w:color w:val="000000"/>
              </w:rPr>
            </w:pPr>
            <w:r w:rsidRPr="008C79A7">
              <w:rPr>
                <w:color w:val="000000"/>
              </w:rPr>
              <w:t xml:space="preserve">  Giải thích lựa chọn C.</w:t>
            </w:r>
          </w:p>
          <w:p w14:paraId="19EA8A99" w14:textId="77777777" w:rsidR="00D0717C" w:rsidRPr="008C79A7" w:rsidRDefault="00D0717C" w:rsidP="00AA6EA7">
            <w:pPr>
              <w:tabs>
                <w:tab w:val="left" w:pos="360"/>
              </w:tabs>
              <w:jc w:val="both"/>
              <w:rPr>
                <w:color w:val="000000"/>
              </w:rPr>
            </w:pPr>
            <w:r w:rsidRPr="008C79A7">
              <w:rPr>
                <w:color w:val="000000"/>
              </w:rPr>
              <w:t xml:space="preserve">  Giải thích lựa chọn A.</w:t>
            </w:r>
          </w:p>
          <w:p w14:paraId="55D3C0E2" w14:textId="77777777" w:rsidR="00D0717C" w:rsidRPr="008C79A7" w:rsidRDefault="00D0717C" w:rsidP="00AA6EA7">
            <w:pPr>
              <w:tabs>
                <w:tab w:val="left" w:pos="360"/>
              </w:tabs>
              <w:jc w:val="both"/>
              <w:rPr>
                <w:color w:val="000000"/>
              </w:rPr>
            </w:pPr>
            <w:r w:rsidRPr="008C79A7">
              <w:rPr>
                <w:color w:val="000000"/>
              </w:rPr>
              <w:t xml:space="preserve">  Giải thích lựa chọn C.</w:t>
            </w:r>
          </w:p>
          <w:p w14:paraId="379B8BDF" w14:textId="77777777" w:rsidR="00D0717C" w:rsidRPr="008C79A7" w:rsidRDefault="00D0717C" w:rsidP="00AA6EA7">
            <w:pPr>
              <w:tabs>
                <w:tab w:val="left" w:pos="360"/>
              </w:tabs>
              <w:jc w:val="both"/>
              <w:rPr>
                <w:color w:val="000000"/>
              </w:rPr>
            </w:pPr>
            <w:r w:rsidRPr="008C79A7">
              <w:rPr>
                <w:color w:val="000000"/>
              </w:rPr>
              <w:t xml:space="preserve">  Giải thích lựa chọn B.</w:t>
            </w:r>
          </w:p>
        </w:tc>
        <w:tc>
          <w:tcPr>
            <w:tcW w:w="4187" w:type="dxa"/>
            <w:tcBorders>
              <w:top w:val="single" w:sz="4" w:space="0" w:color="auto"/>
              <w:left w:val="single" w:sz="4" w:space="0" w:color="auto"/>
              <w:bottom w:val="single" w:sz="4" w:space="0" w:color="auto"/>
              <w:right w:val="single" w:sz="4" w:space="0" w:color="auto"/>
            </w:tcBorders>
          </w:tcPr>
          <w:p w14:paraId="6551C7D2" w14:textId="663CC195" w:rsidR="00D0717C" w:rsidRPr="008C79A7" w:rsidRDefault="00D0717C" w:rsidP="00AA6EA7">
            <w:pPr>
              <w:tabs>
                <w:tab w:val="left" w:pos="360"/>
              </w:tabs>
              <w:jc w:val="both"/>
              <w:rPr>
                <w:color w:val="000000"/>
                <w:lang w:val="fr-FR"/>
              </w:rPr>
            </w:pPr>
            <w:r w:rsidRPr="008C79A7">
              <w:rPr>
                <w:color w:val="000000"/>
                <w:lang w:val="fr-FR"/>
              </w:rPr>
              <w:t>Câu 6 trang 126</w:t>
            </w:r>
            <w:r w:rsidR="00AF7C29">
              <w:rPr>
                <w:color w:val="000000"/>
                <w:lang w:val="fr-FR"/>
              </w:rPr>
              <w:t>:</w:t>
            </w:r>
            <w:r w:rsidRPr="008C79A7">
              <w:rPr>
                <w:color w:val="000000"/>
                <w:lang w:val="fr-FR"/>
              </w:rPr>
              <w:t xml:space="preserve"> D</w:t>
            </w:r>
          </w:p>
          <w:p w14:paraId="0D6BAD04" w14:textId="538C4794" w:rsidR="00D0717C" w:rsidRPr="008C79A7" w:rsidRDefault="00D0717C" w:rsidP="00AA6EA7">
            <w:pPr>
              <w:tabs>
                <w:tab w:val="left" w:pos="360"/>
              </w:tabs>
              <w:jc w:val="both"/>
              <w:rPr>
                <w:color w:val="000000"/>
                <w:lang w:val="fr-FR"/>
              </w:rPr>
            </w:pPr>
            <w:r w:rsidRPr="008C79A7">
              <w:rPr>
                <w:color w:val="000000"/>
                <w:lang w:val="fr-FR"/>
              </w:rPr>
              <w:t>Câu 7 trang 127</w:t>
            </w:r>
            <w:r w:rsidR="00AF7C29">
              <w:rPr>
                <w:color w:val="000000"/>
                <w:lang w:val="fr-FR"/>
              </w:rPr>
              <w:t>:</w:t>
            </w:r>
            <w:r w:rsidRPr="008C79A7">
              <w:rPr>
                <w:color w:val="000000"/>
                <w:lang w:val="fr-FR"/>
              </w:rPr>
              <w:t xml:space="preserve"> C</w:t>
            </w:r>
          </w:p>
          <w:p w14:paraId="76D9313D" w14:textId="4C56B767" w:rsidR="00D0717C" w:rsidRPr="008C79A7" w:rsidRDefault="00D0717C" w:rsidP="00AA6EA7">
            <w:pPr>
              <w:tabs>
                <w:tab w:val="left" w:pos="360"/>
              </w:tabs>
              <w:jc w:val="both"/>
              <w:rPr>
                <w:color w:val="000000"/>
                <w:lang w:val="fr-FR"/>
              </w:rPr>
            </w:pPr>
            <w:r w:rsidRPr="008C79A7">
              <w:rPr>
                <w:color w:val="000000"/>
                <w:lang w:val="fr-FR"/>
              </w:rPr>
              <w:t>Câu 3 trang 132</w:t>
            </w:r>
            <w:r w:rsidR="00AF7C29">
              <w:rPr>
                <w:color w:val="000000"/>
                <w:lang w:val="fr-FR"/>
              </w:rPr>
              <w:t>:</w:t>
            </w:r>
            <w:r w:rsidRPr="008C79A7">
              <w:rPr>
                <w:color w:val="000000"/>
                <w:lang w:val="fr-FR"/>
              </w:rPr>
              <w:t xml:space="preserve"> A</w:t>
            </w:r>
          </w:p>
          <w:p w14:paraId="0542F99C" w14:textId="265DFE66" w:rsidR="00D0717C" w:rsidRPr="008C79A7" w:rsidRDefault="00D0717C" w:rsidP="00AA6EA7">
            <w:pPr>
              <w:tabs>
                <w:tab w:val="left" w:pos="360"/>
              </w:tabs>
              <w:jc w:val="both"/>
              <w:rPr>
                <w:color w:val="000000"/>
                <w:lang w:val="fr-FR"/>
              </w:rPr>
            </w:pPr>
            <w:r w:rsidRPr="008C79A7">
              <w:rPr>
                <w:color w:val="000000"/>
                <w:lang w:val="fr-FR"/>
              </w:rPr>
              <w:t>Câu 4 trang 132</w:t>
            </w:r>
            <w:r w:rsidR="00AF7C29">
              <w:rPr>
                <w:color w:val="000000"/>
                <w:lang w:val="fr-FR"/>
              </w:rPr>
              <w:t>:</w:t>
            </w:r>
            <w:r w:rsidRPr="008C79A7">
              <w:rPr>
                <w:color w:val="000000"/>
                <w:lang w:val="fr-FR"/>
              </w:rPr>
              <w:t xml:space="preserve"> C</w:t>
            </w:r>
          </w:p>
          <w:p w14:paraId="756E804E" w14:textId="25B7E288" w:rsidR="00D0717C" w:rsidRPr="008C79A7" w:rsidRDefault="00D0717C" w:rsidP="00AA6EA7">
            <w:pPr>
              <w:tabs>
                <w:tab w:val="left" w:pos="360"/>
              </w:tabs>
              <w:jc w:val="both"/>
              <w:rPr>
                <w:color w:val="000000"/>
                <w:lang w:val="fr-FR"/>
              </w:rPr>
            </w:pPr>
            <w:r w:rsidRPr="008C79A7">
              <w:rPr>
                <w:color w:val="000000"/>
                <w:lang w:val="fr-FR"/>
              </w:rPr>
              <w:t>Câu 5 trang 132</w:t>
            </w:r>
            <w:r w:rsidR="00AF7C29">
              <w:rPr>
                <w:color w:val="000000"/>
                <w:lang w:val="fr-FR"/>
              </w:rPr>
              <w:t>:</w:t>
            </w:r>
            <w:r w:rsidRPr="008C79A7">
              <w:rPr>
                <w:color w:val="000000"/>
                <w:lang w:val="fr-FR"/>
              </w:rPr>
              <w:t xml:space="preserve"> B</w:t>
            </w:r>
          </w:p>
        </w:tc>
      </w:tr>
    </w:tbl>
    <w:p w14:paraId="61C47A9C" w14:textId="601FBAD6" w:rsidR="00D0717C" w:rsidRPr="008C79A7" w:rsidRDefault="00D0717C" w:rsidP="00AA6EA7">
      <w:pPr>
        <w:tabs>
          <w:tab w:val="left" w:pos="342"/>
        </w:tabs>
        <w:jc w:val="both"/>
        <w:rPr>
          <w:lang w:val="fr-FR"/>
        </w:rPr>
      </w:pPr>
      <w:r w:rsidRPr="008C79A7">
        <w:rPr>
          <w:b/>
          <w:bCs/>
          <w:iCs/>
          <w:lang w:val="fr-FR"/>
        </w:rPr>
        <w:t>Hoạt động 3</w:t>
      </w:r>
      <w:r w:rsidRPr="008C79A7">
        <w:rPr>
          <w:iCs/>
          <w:lang w:val="fr-FR"/>
        </w:rPr>
        <w:t xml:space="preserve">  (20 phút)</w:t>
      </w:r>
      <w:r w:rsidR="00AF7C29">
        <w:rPr>
          <w:iCs/>
          <w:lang w:val="fr-FR"/>
        </w:rPr>
        <w:t>:</w:t>
      </w:r>
      <w:r w:rsidRPr="008C79A7">
        <w:rPr>
          <w:lang w:val="fr-FR"/>
        </w:rPr>
        <w:t xml:space="preserve"> Giải các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2546"/>
        <w:gridCol w:w="4224"/>
      </w:tblGrid>
      <w:tr w:rsidR="00D0717C" w:rsidRPr="008C79A7" w14:paraId="403ABABB" w14:textId="77777777">
        <w:trPr>
          <w:trHeight w:val="246"/>
        </w:trPr>
        <w:tc>
          <w:tcPr>
            <w:tcW w:w="3457" w:type="dxa"/>
            <w:tcBorders>
              <w:top w:val="single" w:sz="4" w:space="0" w:color="auto"/>
              <w:left w:val="single" w:sz="4" w:space="0" w:color="auto"/>
              <w:bottom w:val="single" w:sz="4" w:space="0" w:color="auto"/>
              <w:right w:val="single" w:sz="4" w:space="0" w:color="auto"/>
            </w:tcBorders>
          </w:tcPr>
          <w:p w14:paraId="49A0A16A"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2546" w:type="dxa"/>
            <w:tcBorders>
              <w:top w:val="single" w:sz="4" w:space="0" w:color="auto"/>
              <w:left w:val="single" w:sz="4" w:space="0" w:color="auto"/>
              <w:bottom w:val="single" w:sz="4" w:space="0" w:color="auto"/>
              <w:right w:val="single" w:sz="4" w:space="0" w:color="auto"/>
            </w:tcBorders>
          </w:tcPr>
          <w:p w14:paraId="325D4B2E"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224" w:type="dxa"/>
            <w:tcBorders>
              <w:top w:val="single" w:sz="4" w:space="0" w:color="auto"/>
              <w:left w:val="single" w:sz="4" w:space="0" w:color="auto"/>
              <w:bottom w:val="single" w:sz="4" w:space="0" w:color="auto"/>
              <w:right w:val="single" w:sz="4" w:space="0" w:color="auto"/>
            </w:tcBorders>
          </w:tcPr>
          <w:p w14:paraId="4019FE3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40BB33A" w14:textId="77777777">
        <w:trPr>
          <w:trHeight w:val="443"/>
        </w:trPr>
        <w:tc>
          <w:tcPr>
            <w:tcW w:w="3457" w:type="dxa"/>
            <w:tcBorders>
              <w:top w:val="single" w:sz="4" w:space="0" w:color="auto"/>
              <w:left w:val="single" w:sz="4" w:space="0" w:color="auto"/>
              <w:bottom w:val="single" w:sz="4" w:space="0" w:color="auto"/>
              <w:right w:val="single" w:sz="4" w:space="0" w:color="auto"/>
            </w:tcBorders>
          </w:tcPr>
          <w:p w14:paraId="281A7299" w14:textId="77777777" w:rsidR="00D0717C" w:rsidRPr="008C79A7" w:rsidRDefault="00D0717C" w:rsidP="00AA6EA7">
            <w:pPr>
              <w:tabs>
                <w:tab w:val="left" w:pos="360"/>
              </w:tabs>
              <w:jc w:val="both"/>
              <w:rPr>
                <w:color w:val="000000"/>
              </w:rPr>
            </w:pPr>
          </w:p>
          <w:p w14:paraId="19AB292E" w14:textId="77777777" w:rsidR="00D0717C" w:rsidRPr="008C79A7" w:rsidRDefault="00D0717C" w:rsidP="00AA6EA7">
            <w:pPr>
              <w:tabs>
                <w:tab w:val="left" w:pos="360"/>
              </w:tabs>
              <w:jc w:val="both"/>
              <w:rPr>
                <w:color w:val="000000"/>
              </w:rPr>
            </w:pPr>
            <w:r w:rsidRPr="008C79A7">
              <w:rPr>
                <w:color w:val="000000"/>
              </w:rPr>
              <w:t xml:space="preserve">  Yêu cầu học sinh tính động lượng của từng xe rồi so sánh chúng.</w:t>
            </w:r>
          </w:p>
          <w:p w14:paraId="56579C22" w14:textId="77777777" w:rsidR="00D0717C" w:rsidRPr="008C79A7" w:rsidRDefault="00D0717C" w:rsidP="00AA6EA7">
            <w:pPr>
              <w:tabs>
                <w:tab w:val="left" w:pos="360"/>
              </w:tabs>
              <w:jc w:val="both"/>
              <w:rPr>
                <w:color w:val="000000"/>
              </w:rPr>
            </w:pPr>
          </w:p>
          <w:p w14:paraId="7A0D96B2" w14:textId="77777777" w:rsidR="00D0717C" w:rsidRPr="008C79A7" w:rsidRDefault="00D0717C" w:rsidP="00AA6EA7">
            <w:pPr>
              <w:tabs>
                <w:tab w:val="left" w:pos="360"/>
              </w:tabs>
              <w:jc w:val="both"/>
              <w:rPr>
                <w:color w:val="000000"/>
              </w:rPr>
            </w:pPr>
          </w:p>
          <w:p w14:paraId="765B1C67" w14:textId="77777777" w:rsidR="00D0717C" w:rsidRPr="008C79A7" w:rsidRDefault="00D0717C" w:rsidP="00AA6EA7">
            <w:pPr>
              <w:tabs>
                <w:tab w:val="left" w:pos="360"/>
              </w:tabs>
              <w:jc w:val="both"/>
              <w:rPr>
                <w:color w:val="000000"/>
              </w:rPr>
            </w:pPr>
          </w:p>
          <w:p w14:paraId="205D916F" w14:textId="77777777" w:rsidR="00D0717C" w:rsidRPr="008C79A7" w:rsidRDefault="00D0717C" w:rsidP="00AA6EA7">
            <w:pPr>
              <w:tabs>
                <w:tab w:val="left" w:pos="360"/>
              </w:tabs>
              <w:jc w:val="both"/>
              <w:rPr>
                <w:color w:val="000000"/>
              </w:rPr>
            </w:pPr>
            <w:r w:rsidRPr="008C79A7">
              <w:rPr>
                <w:color w:val="000000"/>
              </w:rPr>
              <w:t xml:space="preserve">  Yêu cầu học sinh tính động lượng của máy bay.</w:t>
            </w:r>
          </w:p>
          <w:p w14:paraId="40A10619" w14:textId="77777777" w:rsidR="00D0717C" w:rsidRPr="008C79A7" w:rsidRDefault="00D0717C" w:rsidP="00AA6EA7">
            <w:pPr>
              <w:tabs>
                <w:tab w:val="left" w:pos="360"/>
              </w:tabs>
              <w:jc w:val="both"/>
              <w:rPr>
                <w:color w:val="000000"/>
              </w:rPr>
            </w:pPr>
          </w:p>
          <w:p w14:paraId="7C73BE73" w14:textId="77777777" w:rsidR="00D0717C" w:rsidRPr="008C79A7" w:rsidRDefault="00D0717C" w:rsidP="00AA6EA7">
            <w:pPr>
              <w:tabs>
                <w:tab w:val="left" w:pos="360"/>
              </w:tabs>
              <w:jc w:val="both"/>
              <w:rPr>
                <w:color w:val="000000"/>
              </w:rPr>
            </w:pPr>
            <w:r w:rsidRPr="008C79A7">
              <w:rPr>
                <w:color w:val="000000"/>
              </w:rPr>
              <w:t xml:space="preserve">  Yêu cầu học sinh tính công của lực kéo.</w:t>
            </w:r>
          </w:p>
          <w:p w14:paraId="7F5E4C04" w14:textId="77777777" w:rsidR="00D0717C" w:rsidRPr="008C79A7" w:rsidRDefault="00D0717C" w:rsidP="00AA6EA7">
            <w:pPr>
              <w:tabs>
                <w:tab w:val="left" w:pos="360"/>
              </w:tabs>
              <w:jc w:val="both"/>
              <w:rPr>
                <w:color w:val="000000"/>
              </w:rPr>
            </w:pPr>
          </w:p>
          <w:p w14:paraId="5F973A99" w14:textId="77777777" w:rsidR="00D0717C" w:rsidRPr="008C79A7" w:rsidRDefault="00D0717C" w:rsidP="00AA6EA7">
            <w:pPr>
              <w:tabs>
                <w:tab w:val="left" w:pos="360"/>
              </w:tabs>
              <w:jc w:val="both"/>
              <w:rPr>
                <w:color w:val="000000"/>
              </w:rPr>
            </w:pPr>
            <w:r w:rsidRPr="008C79A7">
              <w:rPr>
                <w:color w:val="000000"/>
              </w:rPr>
              <w:t xml:space="preserve">  Yêu cầu học sinh xác định lực tối thiểu mà cần cẩu tác dụng lên vật.</w:t>
            </w:r>
          </w:p>
          <w:p w14:paraId="47AFF73E" w14:textId="77777777" w:rsidR="00D0717C" w:rsidRPr="008C79A7" w:rsidRDefault="00D0717C" w:rsidP="00AA6EA7">
            <w:pPr>
              <w:tabs>
                <w:tab w:val="left" w:pos="360"/>
              </w:tabs>
              <w:jc w:val="both"/>
              <w:rPr>
                <w:color w:val="000000"/>
              </w:rPr>
            </w:pPr>
          </w:p>
          <w:p w14:paraId="44ACE26F" w14:textId="77777777" w:rsidR="00D0717C" w:rsidRPr="008C79A7" w:rsidRDefault="00D0717C" w:rsidP="00AA6EA7">
            <w:pPr>
              <w:tabs>
                <w:tab w:val="left" w:pos="360"/>
              </w:tabs>
              <w:jc w:val="both"/>
              <w:rPr>
                <w:color w:val="000000"/>
              </w:rPr>
            </w:pPr>
            <w:r w:rsidRPr="008C79A7">
              <w:rPr>
                <w:color w:val="000000"/>
              </w:rPr>
              <w:t xml:space="preserve">  Yêu cầu học sinh tính công.</w:t>
            </w:r>
          </w:p>
          <w:p w14:paraId="37779F28" w14:textId="77777777" w:rsidR="00D0717C" w:rsidRPr="008C79A7" w:rsidRDefault="00D0717C" w:rsidP="00AA6EA7">
            <w:pPr>
              <w:tabs>
                <w:tab w:val="left" w:pos="360"/>
              </w:tabs>
              <w:jc w:val="both"/>
              <w:rPr>
                <w:color w:val="000000"/>
              </w:rPr>
            </w:pPr>
          </w:p>
          <w:p w14:paraId="03218B6A" w14:textId="77777777" w:rsidR="00D0717C" w:rsidRPr="008C79A7" w:rsidRDefault="00D0717C" w:rsidP="00AA6EA7">
            <w:pPr>
              <w:tabs>
                <w:tab w:val="left" w:pos="360"/>
              </w:tabs>
              <w:jc w:val="both"/>
              <w:rPr>
                <w:color w:val="000000"/>
              </w:rPr>
            </w:pPr>
            <w:r w:rsidRPr="008C79A7">
              <w:rPr>
                <w:color w:val="000000"/>
              </w:rPr>
              <w:t xml:space="preserve">  Yêu cầu học sinh tính thời gian để cần cẩu nâng vật lên.</w:t>
            </w:r>
          </w:p>
        </w:tc>
        <w:tc>
          <w:tcPr>
            <w:tcW w:w="2546" w:type="dxa"/>
            <w:tcBorders>
              <w:top w:val="single" w:sz="4" w:space="0" w:color="auto"/>
              <w:left w:val="single" w:sz="4" w:space="0" w:color="auto"/>
              <w:bottom w:val="single" w:sz="4" w:space="0" w:color="auto"/>
              <w:right w:val="single" w:sz="4" w:space="0" w:color="auto"/>
            </w:tcBorders>
          </w:tcPr>
          <w:p w14:paraId="38EE18BB" w14:textId="77777777" w:rsidR="00D0717C" w:rsidRPr="008C79A7" w:rsidRDefault="00D0717C" w:rsidP="00AA6EA7">
            <w:pPr>
              <w:tabs>
                <w:tab w:val="left" w:pos="360"/>
              </w:tabs>
              <w:jc w:val="both"/>
              <w:rPr>
                <w:color w:val="000000"/>
              </w:rPr>
            </w:pPr>
            <w:r w:rsidRPr="008C79A7">
              <w:rPr>
                <w:color w:val="000000"/>
              </w:rPr>
              <w:t xml:space="preserve"> </w:t>
            </w:r>
          </w:p>
          <w:p w14:paraId="213792C2" w14:textId="77777777" w:rsidR="00D0717C" w:rsidRPr="008C79A7" w:rsidRDefault="00D0717C" w:rsidP="00AA6EA7">
            <w:pPr>
              <w:tabs>
                <w:tab w:val="left" w:pos="360"/>
              </w:tabs>
              <w:jc w:val="both"/>
              <w:rPr>
                <w:color w:val="000000"/>
              </w:rPr>
            </w:pPr>
            <w:r w:rsidRPr="008C79A7">
              <w:rPr>
                <w:color w:val="000000"/>
              </w:rPr>
              <w:t xml:space="preserve">  Tính động lượng xe A.</w:t>
            </w:r>
          </w:p>
          <w:p w14:paraId="6C05D844" w14:textId="77777777" w:rsidR="00D0717C" w:rsidRPr="008C79A7" w:rsidRDefault="00D0717C" w:rsidP="00AA6EA7">
            <w:pPr>
              <w:tabs>
                <w:tab w:val="left" w:pos="360"/>
              </w:tabs>
              <w:jc w:val="both"/>
              <w:rPr>
                <w:color w:val="000000"/>
              </w:rPr>
            </w:pPr>
          </w:p>
          <w:p w14:paraId="3746A6F5" w14:textId="77777777" w:rsidR="00D0717C" w:rsidRPr="008C79A7" w:rsidRDefault="00D0717C" w:rsidP="00AA6EA7">
            <w:pPr>
              <w:tabs>
                <w:tab w:val="left" w:pos="360"/>
              </w:tabs>
              <w:jc w:val="both"/>
              <w:rPr>
                <w:color w:val="000000"/>
              </w:rPr>
            </w:pPr>
            <w:r w:rsidRPr="008C79A7">
              <w:rPr>
                <w:color w:val="000000"/>
              </w:rPr>
              <w:t xml:space="preserve">  Tính động lượng xe B.</w:t>
            </w:r>
          </w:p>
          <w:p w14:paraId="2C7FE164" w14:textId="77777777" w:rsidR="00D0717C" w:rsidRPr="008C79A7" w:rsidRDefault="00D0717C" w:rsidP="00AA6EA7">
            <w:pPr>
              <w:tabs>
                <w:tab w:val="left" w:pos="360"/>
              </w:tabs>
              <w:jc w:val="both"/>
              <w:rPr>
                <w:color w:val="000000"/>
              </w:rPr>
            </w:pPr>
          </w:p>
          <w:p w14:paraId="40F691BE" w14:textId="77777777" w:rsidR="00D0717C" w:rsidRPr="008C79A7" w:rsidRDefault="00D0717C" w:rsidP="00AA6EA7">
            <w:pPr>
              <w:tabs>
                <w:tab w:val="left" w:pos="360"/>
              </w:tabs>
              <w:jc w:val="both"/>
              <w:rPr>
                <w:color w:val="000000"/>
              </w:rPr>
            </w:pPr>
            <w:r w:rsidRPr="008C79A7">
              <w:rPr>
                <w:color w:val="000000"/>
              </w:rPr>
              <w:t xml:space="preserve">  So sánh động lượng hai xe.</w:t>
            </w:r>
          </w:p>
          <w:p w14:paraId="4E420CC0" w14:textId="77777777" w:rsidR="00D0717C" w:rsidRPr="008C79A7" w:rsidRDefault="00D0717C" w:rsidP="00AA6EA7">
            <w:pPr>
              <w:tabs>
                <w:tab w:val="left" w:pos="360"/>
              </w:tabs>
              <w:jc w:val="both"/>
              <w:rPr>
                <w:color w:val="000000"/>
              </w:rPr>
            </w:pPr>
          </w:p>
          <w:p w14:paraId="56EFFCB6" w14:textId="77777777" w:rsidR="00D0717C" w:rsidRPr="008C79A7" w:rsidRDefault="00D0717C" w:rsidP="00AA6EA7">
            <w:pPr>
              <w:tabs>
                <w:tab w:val="left" w:pos="360"/>
              </w:tabs>
              <w:jc w:val="both"/>
              <w:rPr>
                <w:color w:val="000000"/>
              </w:rPr>
            </w:pPr>
            <w:r w:rsidRPr="008C79A7">
              <w:rPr>
                <w:color w:val="000000"/>
              </w:rPr>
              <w:t xml:space="preserve">  Tính động lượng của máy bay.</w:t>
            </w:r>
          </w:p>
          <w:p w14:paraId="4FBEBF96" w14:textId="77777777" w:rsidR="00D0717C" w:rsidRPr="008C79A7" w:rsidRDefault="00D0717C" w:rsidP="00AA6EA7">
            <w:pPr>
              <w:tabs>
                <w:tab w:val="left" w:pos="360"/>
              </w:tabs>
              <w:jc w:val="both"/>
              <w:rPr>
                <w:color w:val="000000"/>
              </w:rPr>
            </w:pPr>
          </w:p>
          <w:p w14:paraId="63C8C5CA" w14:textId="77777777" w:rsidR="00D0717C" w:rsidRPr="008C79A7" w:rsidRDefault="00D0717C" w:rsidP="00AA6EA7">
            <w:pPr>
              <w:tabs>
                <w:tab w:val="left" w:pos="360"/>
              </w:tabs>
              <w:jc w:val="both"/>
              <w:rPr>
                <w:color w:val="000000"/>
              </w:rPr>
            </w:pPr>
            <w:r w:rsidRPr="008C79A7">
              <w:rPr>
                <w:color w:val="000000"/>
              </w:rPr>
              <w:t xml:space="preserve">  Tính công của lực kéo.</w:t>
            </w:r>
          </w:p>
          <w:p w14:paraId="2858D098" w14:textId="77777777" w:rsidR="00D0717C" w:rsidRPr="008C79A7" w:rsidRDefault="00D0717C" w:rsidP="00AA6EA7">
            <w:pPr>
              <w:tabs>
                <w:tab w:val="left" w:pos="360"/>
              </w:tabs>
              <w:jc w:val="both"/>
              <w:rPr>
                <w:color w:val="000000"/>
              </w:rPr>
            </w:pPr>
          </w:p>
          <w:p w14:paraId="72471482" w14:textId="77777777" w:rsidR="00D0717C" w:rsidRPr="008C79A7" w:rsidRDefault="00D0717C" w:rsidP="00AA6EA7">
            <w:pPr>
              <w:tabs>
                <w:tab w:val="left" w:pos="360"/>
              </w:tabs>
              <w:jc w:val="both"/>
              <w:rPr>
                <w:color w:val="000000"/>
              </w:rPr>
            </w:pPr>
          </w:p>
          <w:p w14:paraId="2BEAAF65" w14:textId="77777777" w:rsidR="00D0717C" w:rsidRPr="008C79A7" w:rsidRDefault="00D0717C" w:rsidP="00AA6EA7">
            <w:pPr>
              <w:tabs>
                <w:tab w:val="left" w:pos="360"/>
              </w:tabs>
              <w:jc w:val="both"/>
              <w:rPr>
                <w:color w:val="000000"/>
              </w:rPr>
            </w:pPr>
            <w:r w:rsidRPr="008C79A7">
              <w:rPr>
                <w:color w:val="000000"/>
              </w:rPr>
              <w:t xml:space="preserve">  Xác định lực tối thiểu cần cẩu tác dụng lên vật để nâng được vật lên.</w:t>
            </w:r>
          </w:p>
          <w:p w14:paraId="65578C62" w14:textId="77777777" w:rsidR="00D0717C" w:rsidRPr="008C79A7" w:rsidRDefault="00D0717C" w:rsidP="00AA6EA7">
            <w:pPr>
              <w:tabs>
                <w:tab w:val="left" w:pos="360"/>
              </w:tabs>
              <w:jc w:val="both"/>
              <w:rPr>
                <w:color w:val="000000"/>
              </w:rPr>
            </w:pPr>
          </w:p>
          <w:p w14:paraId="6AB16B82" w14:textId="77777777" w:rsidR="00D0717C" w:rsidRPr="008C79A7" w:rsidRDefault="00D0717C" w:rsidP="00AA6EA7">
            <w:pPr>
              <w:tabs>
                <w:tab w:val="left" w:pos="360"/>
              </w:tabs>
              <w:jc w:val="both"/>
              <w:rPr>
                <w:color w:val="000000"/>
              </w:rPr>
            </w:pPr>
            <w:r w:rsidRPr="008C79A7">
              <w:rPr>
                <w:color w:val="000000"/>
              </w:rPr>
              <w:t xml:space="preserve">  Tính công của cần cẩu.</w:t>
            </w:r>
          </w:p>
          <w:p w14:paraId="33764740" w14:textId="77777777" w:rsidR="00D0717C" w:rsidRPr="008C79A7" w:rsidRDefault="00D0717C" w:rsidP="00AA6EA7">
            <w:pPr>
              <w:tabs>
                <w:tab w:val="left" w:pos="360"/>
              </w:tabs>
              <w:jc w:val="both"/>
              <w:rPr>
                <w:color w:val="000000"/>
              </w:rPr>
            </w:pPr>
          </w:p>
          <w:p w14:paraId="5B9820BD" w14:textId="77777777" w:rsidR="00D0717C" w:rsidRPr="008C79A7" w:rsidRDefault="00D0717C" w:rsidP="00AA6EA7">
            <w:pPr>
              <w:tabs>
                <w:tab w:val="left" w:pos="360"/>
              </w:tabs>
              <w:jc w:val="both"/>
              <w:rPr>
                <w:color w:val="000000"/>
              </w:rPr>
            </w:pPr>
            <w:r w:rsidRPr="008C79A7">
              <w:rPr>
                <w:color w:val="000000"/>
              </w:rPr>
              <w:t xml:space="preserve">  Tính thời gian nâng.</w:t>
            </w:r>
          </w:p>
        </w:tc>
        <w:tc>
          <w:tcPr>
            <w:tcW w:w="4224" w:type="dxa"/>
            <w:tcBorders>
              <w:top w:val="single" w:sz="4" w:space="0" w:color="auto"/>
              <w:left w:val="single" w:sz="4" w:space="0" w:color="auto"/>
              <w:bottom w:val="single" w:sz="4" w:space="0" w:color="auto"/>
              <w:right w:val="single" w:sz="4" w:space="0" w:color="auto"/>
            </w:tcBorders>
          </w:tcPr>
          <w:p w14:paraId="762CDF3A"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8 trang 127  </w:t>
            </w:r>
          </w:p>
          <w:p w14:paraId="327CBBD7" w14:textId="526EB955" w:rsidR="00D0717C" w:rsidRPr="008C79A7" w:rsidRDefault="00D0717C" w:rsidP="00AA6EA7">
            <w:pPr>
              <w:tabs>
                <w:tab w:val="left" w:pos="360"/>
              </w:tabs>
              <w:jc w:val="both"/>
              <w:rPr>
                <w:color w:val="000000"/>
              </w:rPr>
            </w:pPr>
            <w:r w:rsidRPr="008C79A7">
              <w:rPr>
                <w:color w:val="000000"/>
              </w:rPr>
              <w:t xml:space="preserve">  Động lượng của xe A</w:t>
            </w:r>
            <w:r w:rsidR="00AF7C29">
              <w:rPr>
                <w:color w:val="000000"/>
              </w:rPr>
              <w:t>:</w:t>
            </w:r>
          </w:p>
          <w:p w14:paraId="763F0609" w14:textId="77777777" w:rsidR="00D0717C" w:rsidRPr="008C79A7" w:rsidRDefault="00D0717C" w:rsidP="00AA6EA7">
            <w:pPr>
              <w:tabs>
                <w:tab w:val="left" w:pos="360"/>
              </w:tabs>
              <w:jc w:val="center"/>
              <w:rPr>
                <w:color w:val="000000"/>
              </w:rPr>
            </w:pPr>
            <w:r w:rsidRPr="008C79A7">
              <w:rPr>
                <w:color w:val="000000"/>
              </w:rPr>
              <w:t>p</w:t>
            </w:r>
            <w:r w:rsidRPr="008C79A7">
              <w:rPr>
                <w:color w:val="000000"/>
                <w:vertAlign w:val="subscript"/>
              </w:rPr>
              <w:t>A</w:t>
            </w:r>
            <w:r w:rsidRPr="008C79A7">
              <w:rPr>
                <w:color w:val="000000"/>
              </w:rPr>
              <w:t xml:space="preserve"> = m</w:t>
            </w:r>
            <w:r w:rsidRPr="008C79A7">
              <w:rPr>
                <w:color w:val="000000"/>
                <w:vertAlign w:val="subscript"/>
              </w:rPr>
              <w:t>A</w:t>
            </w:r>
            <w:r w:rsidRPr="008C79A7">
              <w:rPr>
                <w:color w:val="000000"/>
              </w:rPr>
              <w:t>.v</w:t>
            </w:r>
            <w:r w:rsidRPr="008C79A7">
              <w:rPr>
                <w:color w:val="000000"/>
                <w:vertAlign w:val="subscript"/>
              </w:rPr>
              <w:t>A</w:t>
            </w:r>
            <w:r w:rsidRPr="008C79A7">
              <w:rPr>
                <w:color w:val="000000"/>
              </w:rPr>
              <w:t xml:space="preserve"> = 1000.16,667 = 16667 (kgm/s).</w:t>
            </w:r>
          </w:p>
          <w:p w14:paraId="6AD78CCA" w14:textId="3F22192B" w:rsidR="00D0717C" w:rsidRPr="008C79A7" w:rsidRDefault="00D0717C" w:rsidP="00AA6EA7">
            <w:pPr>
              <w:tabs>
                <w:tab w:val="left" w:pos="360"/>
              </w:tabs>
              <w:jc w:val="both"/>
              <w:rPr>
                <w:color w:val="000000"/>
              </w:rPr>
            </w:pPr>
            <w:r w:rsidRPr="008C79A7">
              <w:rPr>
                <w:color w:val="000000"/>
              </w:rPr>
              <w:t xml:space="preserve">  Động lượng của xe B</w:t>
            </w:r>
            <w:r w:rsidR="00AF7C29">
              <w:rPr>
                <w:color w:val="000000"/>
              </w:rPr>
              <w:t>:</w:t>
            </w:r>
          </w:p>
          <w:p w14:paraId="6A411598" w14:textId="77777777" w:rsidR="00D0717C" w:rsidRPr="008C79A7" w:rsidRDefault="00D0717C" w:rsidP="00AA6EA7">
            <w:pPr>
              <w:tabs>
                <w:tab w:val="left" w:pos="360"/>
              </w:tabs>
              <w:jc w:val="center"/>
              <w:rPr>
                <w:color w:val="000000"/>
              </w:rPr>
            </w:pPr>
            <w:r w:rsidRPr="008C79A7">
              <w:rPr>
                <w:color w:val="000000"/>
              </w:rPr>
              <w:t>P</w:t>
            </w:r>
            <w:r w:rsidRPr="008C79A7">
              <w:rPr>
                <w:color w:val="000000"/>
                <w:vertAlign w:val="subscript"/>
              </w:rPr>
              <w:t>B</w:t>
            </w:r>
            <w:r w:rsidRPr="008C79A7">
              <w:rPr>
                <w:color w:val="000000"/>
              </w:rPr>
              <w:t xml:space="preserve"> = m</w:t>
            </w:r>
            <w:r w:rsidRPr="008C79A7">
              <w:rPr>
                <w:color w:val="000000"/>
                <w:vertAlign w:val="subscript"/>
              </w:rPr>
              <w:t>B</w:t>
            </w:r>
            <w:r w:rsidRPr="008C79A7">
              <w:rPr>
                <w:color w:val="000000"/>
              </w:rPr>
              <w:t>.v</w:t>
            </w:r>
            <w:r w:rsidRPr="008C79A7">
              <w:rPr>
                <w:color w:val="000000"/>
                <w:vertAlign w:val="subscript"/>
              </w:rPr>
              <w:t>B</w:t>
            </w:r>
            <w:r w:rsidRPr="008C79A7">
              <w:rPr>
                <w:color w:val="000000"/>
              </w:rPr>
              <w:t xml:space="preserve"> = 2000.8,333 = 16667 (kgm/s).</w:t>
            </w:r>
          </w:p>
          <w:p w14:paraId="5DE65DEE" w14:textId="77777777" w:rsidR="00D0717C" w:rsidRPr="008C79A7" w:rsidRDefault="00D0717C" w:rsidP="00AA6EA7">
            <w:pPr>
              <w:tabs>
                <w:tab w:val="left" w:pos="360"/>
              </w:tabs>
              <w:jc w:val="both"/>
              <w:rPr>
                <w:color w:val="000000"/>
              </w:rPr>
            </w:pPr>
            <w:r w:rsidRPr="008C79A7">
              <w:rPr>
                <w:color w:val="000000"/>
              </w:rPr>
              <w:t xml:space="preserve">  Như vậy động lượng của hai xe bằng nhau.</w:t>
            </w:r>
          </w:p>
          <w:p w14:paraId="69AE5B02"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9 trang 127 </w:t>
            </w:r>
          </w:p>
          <w:p w14:paraId="60E65CFA" w14:textId="35C7C628" w:rsidR="00D0717C" w:rsidRPr="008C79A7" w:rsidRDefault="00D0717C" w:rsidP="00AA6EA7">
            <w:pPr>
              <w:tabs>
                <w:tab w:val="left" w:pos="360"/>
              </w:tabs>
              <w:jc w:val="both"/>
              <w:rPr>
                <w:color w:val="000000"/>
              </w:rPr>
            </w:pPr>
            <w:r w:rsidRPr="008C79A7">
              <w:rPr>
                <w:color w:val="000000"/>
              </w:rPr>
              <w:t xml:space="preserve">  Động lượng của máy bay</w:t>
            </w:r>
            <w:r w:rsidR="00AF7C29">
              <w:rPr>
                <w:color w:val="000000"/>
              </w:rPr>
              <w:t>:</w:t>
            </w:r>
          </w:p>
          <w:p w14:paraId="0089C954" w14:textId="77777777" w:rsidR="00D0717C" w:rsidRPr="008C79A7" w:rsidRDefault="00705D1A" w:rsidP="00AA6EA7">
            <w:pPr>
              <w:tabs>
                <w:tab w:val="left" w:pos="360"/>
              </w:tabs>
              <w:jc w:val="both"/>
              <w:rPr>
                <w:color w:val="000000"/>
              </w:rPr>
            </w:pPr>
            <w:r w:rsidRPr="008C79A7">
              <w:rPr>
                <w:color w:val="000000"/>
              </w:rPr>
              <w:t xml:space="preserve">   p =m.v=160000.241,667=</w:t>
            </w:r>
            <w:r w:rsidR="00D0717C" w:rsidRPr="008C79A7">
              <w:rPr>
                <w:color w:val="000000"/>
              </w:rPr>
              <w:t>38,7.10</w:t>
            </w:r>
            <w:r w:rsidR="00D0717C" w:rsidRPr="008C79A7">
              <w:rPr>
                <w:color w:val="000000"/>
                <w:vertAlign w:val="superscript"/>
              </w:rPr>
              <w:t>6</w:t>
            </w:r>
            <w:r w:rsidR="00D0717C" w:rsidRPr="008C79A7">
              <w:rPr>
                <w:color w:val="000000"/>
              </w:rPr>
              <w:t xml:space="preserve"> (kgm/s).</w:t>
            </w:r>
          </w:p>
          <w:p w14:paraId="40FD3B36"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6 trang 133 </w:t>
            </w:r>
          </w:p>
          <w:p w14:paraId="4DD55A17" w14:textId="2E793745" w:rsidR="00D0717C" w:rsidRPr="008C79A7" w:rsidRDefault="00D0717C" w:rsidP="00AA6EA7">
            <w:pPr>
              <w:tabs>
                <w:tab w:val="left" w:pos="360"/>
              </w:tabs>
              <w:jc w:val="both"/>
              <w:rPr>
                <w:color w:val="000000"/>
              </w:rPr>
            </w:pPr>
            <w:r w:rsidRPr="008C79A7">
              <w:rPr>
                <w:color w:val="000000"/>
              </w:rPr>
              <w:t xml:space="preserve">  Công của lực kéo</w:t>
            </w:r>
            <w:r w:rsidR="00AF7C29">
              <w:rPr>
                <w:color w:val="000000"/>
              </w:rPr>
              <w:t>:</w:t>
            </w:r>
          </w:p>
          <w:p w14:paraId="0CEDF0A3" w14:textId="77777777" w:rsidR="00D0717C" w:rsidRPr="008C79A7" w:rsidRDefault="00D0717C" w:rsidP="00AA6EA7">
            <w:pPr>
              <w:tabs>
                <w:tab w:val="left" w:pos="360"/>
              </w:tabs>
              <w:jc w:val="center"/>
              <w:rPr>
                <w:color w:val="000000"/>
              </w:rPr>
            </w:pPr>
            <w:r w:rsidRPr="008C79A7">
              <w:rPr>
                <w:color w:val="000000"/>
              </w:rPr>
              <w:t>A = F.s.cos</w:t>
            </w:r>
            <w:r w:rsidRPr="008C79A7">
              <w:rPr>
                <w:color w:val="000000"/>
              </w:rPr>
              <w:sym w:font="Symbol" w:char="F061"/>
            </w:r>
            <w:r w:rsidRPr="008C79A7">
              <w:rPr>
                <w:color w:val="000000"/>
              </w:rPr>
              <w:t xml:space="preserve"> = 150.20.0,87 = 2610 (J)</w:t>
            </w:r>
          </w:p>
          <w:p w14:paraId="1F354D3F"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7 trang 133 </w:t>
            </w:r>
          </w:p>
          <w:p w14:paraId="5AE12DEC" w14:textId="66F93B29" w:rsidR="00D0717C" w:rsidRPr="008C79A7" w:rsidRDefault="00705D1A" w:rsidP="00AA6EA7">
            <w:pPr>
              <w:tabs>
                <w:tab w:val="left" w:pos="360"/>
              </w:tabs>
              <w:jc w:val="both"/>
              <w:rPr>
                <w:color w:val="000000"/>
              </w:rPr>
            </w:pPr>
            <w:r w:rsidRPr="008C79A7">
              <w:rPr>
                <w:color w:val="000000"/>
              </w:rPr>
              <w:t xml:space="preserve"> </w:t>
            </w:r>
            <w:r w:rsidR="00D0717C" w:rsidRPr="008C79A7">
              <w:rPr>
                <w:color w:val="000000"/>
              </w:rPr>
              <w:t>Để đưa vật nặng lên cao theo phương thẳng đứng thì cần cẩu phải tác dụng lên vật một lực hướng thẳng đứng lên có độ lớn tối thiểu bằng trọng lượng của vật nên công tối thiểu là</w:t>
            </w:r>
            <w:r w:rsidR="00AF7C29">
              <w:rPr>
                <w:color w:val="000000"/>
              </w:rPr>
              <w:t>:</w:t>
            </w:r>
            <w:r w:rsidR="00AD0C62" w:rsidRPr="008C79A7">
              <w:rPr>
                <w:color w:val="000000"/>
              </w:rPr>
              <w:t xml:space="preserve"> A = Fh =Ph=mgh=</w:t>
            </w:r>
            <w:r w:rsidR="00D0717C" w:rsidRPr="008C79A7">
              <w:rPr>
                <w:color w:val="000000"/>
              </w:rPr>
              <w:t>1000.10.30 = 3.10</w:t>
            </w:r>
            <w:r w:rsidR="00D0717C" w:rsidRPr="008C79A7">
              <w:rPr>
                <w:color w:val="000000"/>
                <w:vertAlign w:val="superscript"/>
              </w:rPr>
              <w:t>5</w:t>
            </w:r>
            <w:r w:rsidR="00D0717C" w:rsidRPr="008C79A7">
              <w:rPr>
                <w:color w:val="000000"/>
              </w:rPr>
              <w:t xml:space="preserve"> (J)</w:t>
            </w:r>
          </w:p>
          <w:p w14:paraId="0BAB8DE1" w14:textId="22DC0D24" w:rsidR="00D0717C" w:rsidRPr="008C79A7" w:rsidRDefault="00D0717C" w:rsidP="00AA6EA7">
            <w:pPr>
              <w:tabs>
                <w:tab w:val="left" w:pos="360"/>
              </w:tabs>
              <w:jc w:val="both"/>
              <w:rPr>
                <w:color w:val="000000"/>
              </w:rPr>
            </w:pPr>
            <w:r w:rsidRPr="008C79A7">
              <w:rPr>
                <w:color w:val="000000"/>
              </w:rPr>
              <w:t xml:space="preserve">  Thời gian tối thiểu để thực hiện công đó là</w:t>
            </w:r>
            <w:r w:rsidR="00AF7C29">
              <w:rPr>
                <w:color w:val="000000"/>
              </w:rPr>
              <w:t>:</w:t>
            </w:r>
          </w:p>
          <w:p w14:paraId="4F6EADBB" w14:textId="77777777" w:rsidR="00D0717C" w:rsidRPr="008C79A7" w:rsidRDefault="00D0717C" w:rsidP="00AA6EA7">
            <w:pPr>
              <w:tabs>
                <w:tab w:val="left" w:pos="360"/>
              </w:tabs>
              <w:jc w:val="center"/>
              <w:rPr>
                <w:color w:val="000000"/>
              </w:rPr>
            </w:pPr>
            <w:r w:rsidRPr="008C79A7">
              <w:rPr>
                <w:color w:val="000000"/>
              </w:rPr>
              <w:t xml:space="preserve">t  = </w:t>
            </w:r>
            <w:r w:rsidR="006A23DD">
              <w:rPr>
                <w:color w:val="000000"/>
                <w:position w:val="-28"/>
              </w:rPr>
              <w:pict w14:anchorId="52C5446D">
                <v:shape id="_x0000_i1274" type="#_x0000_t75" style="width:60pt;height:35.5pt">
                  <v:imagedata r:id="rId213" o:title=""/>
                </v:shape>
              </w:pict>
            </w:r>
            <w:r w:rsidRPr="008C79A7">
              <w:rPr>
                <w:color w:val="000000"/>
              </w:rPr>
              <w:t>= 20 (s)</w:t>
            </w:r>
          </w:p>
        </w:tc>
      </w:tr>
    </w:tbl>
    <w:p w14:paraId="2FE79F2C"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63D2326D" w14:textId="77777777" w:rsidR="0048292B" w:rsidRPr="008C79A7" w:rsidRDefault="0048292B" w:rsidP="00AA6EA7">
      <w:pPr>
        <w:tabs>
          <w:tab w:val="left" w:pos="342"/>
        </w:tabs>
        <w:rPr>
          <w:bCs/>
          <w:lang w:val="fr-FR"/>
        </w:rPr>
      </w:pPr>
      <w:r w:rsidRPr="008C79A7">
        <w:rPr>
          <w:bCs/>
          <w:lang w:val="fr-FR"/>
        </w:rPr>
        <w:t>...........................................................................................................................................................................................</w:t>
      </w:r>
    </w:p>
    <w:p w14:paraId="11E55877" w14:textId="77777777" w:rsidR="0048292B" w:rsidRPr="008C79A7" w:rsidRDefault="0048292B" w:rsidP="00AA6EA7">
      <w:pPr>
        <w:tabs>
          <w:tab w:val="left" w:pos="342"/>
        </w:tabs>
        <w:rPr>
          <w:bCs/>
          <w:lang w:val="fr-FR"/>
        </w:rPr>
      </w:pPr>
      <w:r w:rsidRPr="008C79A7">
        <w:rPr>
          <w:bCs/>
          <w:lang w:val="fr-FR"/>
        </w:rPr>
        <w:t>...........................................................................................................................................................................................</w:t>
      </w:r>
    </w:p>
    <w:p w14:paraId="267F910B" w14:textId="77777777" w:rsidR="0048292B" w:rsidRPr="008C79A7" w:rsidRDefault="0048292B" w:rsidP="00AA6EA7">
      <w:pPr>
        <w:tabs>
          <w:tab w:val="left" w:pos="342"/>
        </w:tabs>
        <w:rPr>
          <w:bCs/>
          <w:lang w:val="fr-FR"/>
        </w:rPr>
      </w:pPr>
      <w:r w:rsidRPr="008C79A7">
        <w:rPr>
          <w:bCs/>
          <w:lang w:val="fr-FR"/>
        </w:rPr>
        <w:t>...........................................................................................................................................................................................</w:t>
      </w:r>
    </w:p>
    <w:p w14:paraId="06EC153D" w14:textId="77777777" w:rsidR="0048292B" w:rsidRPr="008C79A7" w:rsidRDefault="0048292B" w:rsidP="00AA6EA7">
      <w:pPr>
        <w:tabs>
          <w:tab w:val="left" w:pos="342"/>
        </w:tabs>
        <w:rPr>
          <w:bCs/>
          <w:lang w:val="fr-FR"/>
        </w:rPr>
      </w:pPr>
      <w:r w:rsidRPr="008C79A7">
        <w:rPr>
          <w:bCs/>
          <w:lang w:val="fr-FR"/>
        </w:rPr>
        <w:t>...........................................................................................................................................................................................</w:t>
      </w:r>
    </w:p>
    <w:p w14:paraId="29F76827" w14:textId="77777777" w:rsidR="0048292B" w:rsidRPr="008C79A7" w:rsidRDefault="0048292B" w:rsidP="00AA6EA7">
      <w:pPr>
        <w:tabs>
          <w:tab w:val="left" w:pos="342"/>
        </w:tabs>
        <w:rPr>
          <w:bCs/>
          <w:lang w:val="fr-FR"/>
        </w:rPr>
      </w:pPr>
      <w:r w:rsidRPr="008C79A7">
        <w:rPr>
          <w:bCs/>
          <w:lang w:val="fr-FR"/>
        </w:rPr>
        <w:t>...........................................................................................................................................................................................</w:t>
      </w:r>
    </w:p>
    <w:p w14:paraId="13637357" w14:textId="77777777" w:rsidR="0082258F" w:rsidRPr="008C79A7" w:rsidRDefault="0082258F" w:rsidP="0082258F">
      <w:pPr>
        <w:jc w:val="center"/>
        <w:rPr>
          <w:i/>
          <w:lang w:val="nl-NL"/>
        </w:rPr>
      </w:pPr>
      <w:r w:rsidRPr="008C79A7">
        <w:rPr>
          <w:i/>
          <w:lang w:val="nl-NL"/>
        </w:rPr>
        <w:t xml:space="preserve">                                                                                                    Nam Trực, ngày...... tháng....... năm 20...</w:t>
      </w:r>
    </w:p>
    <w:p w14:paraId="694C9BE8" w14:textId="77777777" w:rsidR="00FE346A" w:rsidRPr="008C79A7" w:rsidRDefault="00FE346A" w:rsidP="00FE346A">
      <w:pPr>
        <w:ind w:left="5040" w:firstLine="720"/>
        <w:rPr>
          <w:b/>
          <w:lang w:val="nl-NL"/>
        </w:rPr>
      </w:pPr>
      <w:r w:rsidRPr="008C79A7">
        <w:rPr>
          <w:b/>
          <w:lang w:val="nl-NL"/>
        </w:rPr>
        <w:t xml:space="preserve">                     DUYỆT CỦA GIÁM HIỆU</w:t>
      </w:r>
    </w:p>
    <w:p w14:paraId="3B06022D" w14:textId="77777777" w:rsidR="00397F3F" w:rsidRPr="008C79A7" w:rsidRDefault="00397F3F" w:rsidP="00AA6EA7">
      <w:pPr>
        <w:tabs>
          <w:tab w:val="left" w:pos="0"/>
          <w:tab w:val="left" w:pos="180"/>
          <w:tab w:val="left" w:pos="360"/>
          <w:tab w:val="left" w:pos="540"/>
          <w:tab w:val="left" w:pos="900"/>
        </w:tabs>
        <w:jc w:val="right"/>
        <w:rPr>
          <w:bCs/>
          <w:lang w:val="nl-NL"/>
        </w:rPr>
      </w:pPr>
    </w:p>
    <w:p w14:paraId="708E4B97" w14:textId="77777777" w:rsidR="0082258F" w:rsidRPr="008C79A7" w:rsidRDefault="0082258F" w:rsidP="00AA6EA7">
      <w:pPr>
        <w:tabs>
          <w:tab w:val="left" w:pos="0"/>
          <w:tab w:val="left" w:pos="180"/>
          <w:tab w:val="left" w:pos="360"/>
          <w:tab w:val="left" w:pos="540"/>
          <w:tab w:val="left" w:pos="900"/>
        </w:tabs>
        <w:jc w:val="right"/>
        <w:rPr>
          <w:bCs/>
          <w:lang w:val="nl-NL"/>
        </w:rPr>
      </w:pPr>
    </w:p>
    <w:p w14:paraId="1DF6D87E" w14:textId="77777777" w:rsidR="0082258F" w:rsidRPr="008C79A7" w:rsidRDefault="0082258F" w:rsidP="006602DB">
      <w:pPr>
        <w:tabs>
          <w:tab w:val="left" w:pos="0"/>
          <w:tab w:val="left" w:pos="180"/>
          <w:tab w:val="left" w:pos="360"/>
          <w:tab w:val="left" w:pos="540"/>
          <w:tab w:val="left" w:pos="900"/>
        </w:tabs>
        <w:rPr>
          <w:bCs/>
          <w:lang w:val="nl-NL"/>
        </w:rPr>
      </w:pPr>
    </w:p>
    <w:p w14:paraId="21DC1E56" w14:textId="77777777" w:rsidR="00D0717C" w:rsidRPr="008C79A7" w:rsidRDefault="0012335C" w:rsidP="00AA6EA7">
      <w:pPr>
        <w:tabs>
          <w:tab w:val="left" w:pos="0"/>
          <w:tab w:val="left" w:pos="180"/>
          <w:tab w:val="left" w:pos="342"/>
          <w:tab w:val="left" w:pos="540"/>
          <w:tab w:val="left" w:pos="900"/>
        </w:tabs>
        <w:jc w:val="right"/>
        <w:rPr>
          <w:bCs/>
          <w:lang w:val="nl-NL"/>
        </w:rPr>
      </w:pPr>
      <w:r w:rsidRPr="008C79A7">
        <w:rPr>
          <w:bCs/>
          <w:lang w:val="nl-NL"/>
        </w:rPr>
        <w:t>Soạn ngày ……………</w:t>
      </w:r>
    </w:p>
    <w:p w14:paraId="14848470" w14:textId="77777777"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2</w:t>
      </w:r>
      <w:r w:rsidRPr="008C79A7">
        <w:rPr>
          <w:b/>
          <w:bCs/>
          <w:lang w:val="nl-NL"/>
        </w:rPr>
        <w:t xml:space="preserve">: ĐỘNG NĂNG  </w:t>
      </w:r>
    </w:p>
    <w:p w14:paraId="3AD98332"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458AEC15" w14:textId="77777777" w:rsidR="00D0717C" w:rsidRPr="008C79A7" w:rsidRDefault="00D0717C" w:rsidP="00AA6EA7">
      <w:pPr>
        <w:jc w:val="both"/>
        <w:rPr>
          <w:b/>
          <w:bCs/>
          <w:iCs/>
          <w:lang w:val="nl-NL"/>
        </w:rPr>
      </w:pPr>
      <w:r w:rsidRPr="008C79A7">
        <w:rPr>
          <w:b/>
          <w:bCs/>
          <w:iCs/>
          <w:lang w:val="nl-NL"/>
        </w:rPr>
        <w:t>1. Kiến thức</w:t>
      </w:r>
    </w:p>
    <w:p w14:paraId="7D8FB013" w14:textId="77777777" w:rsidR="00D0717C" w:rsidRPr="008C79A7" w:rsidRDefault="00D0717C" w:rsidP="00AA6EA7">
      <w:pPr>
        <w:tabs>
          <w:tab w:val="left" w:pos="342"/>
        </w:tabs>
        <w:rPr>
          <w:lang w:val="nl-NL"/>
        </w:rPr>
      </w:pPr>
      <w:r w:rsidRPr="008C79A7">
        <w:rPr>
          <w:lang w:val="nl-NL"/>
        </w:rPr>
        <w:tab/>
        <w:t>- Phát biểu được định nghĩa và viết biểu thức của động năng (của một chất điểm hay một vật rắn chuyển động tịnh tiến).</w:t>
      </w:r>
    </w:p>
    <w:p w14:paraId="0C62CFED" w14:textId="77777777" w:rsidR="00D0717C" w:rsidRPr="008C79A7" w:rsidRDefault="00D0717C" w:rsidP="00AA6EA7">
      <w:pPr>
        <w:tabs>
          <w:tab w:val="left" w:pos="342"/>
        </w:tabs>
        <w:rPr>
          <w:lang w:val="nl-NL"/>
        </w:rPr>
      </w:pPr>
      <w:r w:rsidRPr="008C79A7">
        <w:rPr>
          <w:lang w:val="nl-NL"/>
        </w:rPr>
        <w:tab/>
        <w:t>- Phát biểu được định luật biến thiên động năng để giải các bài toán tương tự như các bài bài toán trong SGK.</w:t>
      </w:r>
    </w:p>
    <w:p w14:paraId="45CF76DD" w14:textId="77777777" w:rsidR="00D0717C" w:rsidRPr="008C79A7" w:rsidRDefault="00D0717C" w:rsidP="00AA6EA7">
      <w:pPr>
        <w:tabs>
          <w:tab w:val="left" w:pos="342"/>
        </w:tabs>
        <w:rPr>
          <w:lang w:val="nl-NL"/>
        </w:rPr>
      </w:pPr>
      <w:r w:rsidRPr="008C79A7">
        <w:rPr>
          <w:lang w:val="nl-NL"/>
        </w:rPr>
        <w:tab/>
        <w:t>- Nêu được nhiều ví dụ về những vật có động năng sinh công.</w:t>
      </w:r>
    </w:p>
    <w:p w14:paraId="430FC5DD" w14:textId="77777777" w:rsidR="00D0717C" w:rsidRPr="008C79A7" w:rsidRDefault="00D0717C" w:rsidP="00AA6EA7">
      <w:pPr>
        <w:tabs>
          <w:tab w:val="left" w:pos="342"/>
        </w:tabs>
        <w:jc w:val="both"/>
        <w:rPr>
          <w:b/>
          <w:bCs/>
          <w:iCs/>
          <w:lang w:val="nl-NL"/>
        </w:rPr>
      </w:pPr>
      <w:r w:rsidRPr="008C79A7">
        <w:rPr>
          <w:b/>
          <w:bCs/>
          <w:iCs/>
          <w:lang w:val="nl-NL"/>
        </w:rPr>
        <w:t>2. Kỹ năng</w:t>
      </w:r>
    </w:p>
    <w:p w14:paraId="4F26975C" w14:textId="77777777" w:rsidR="00D0717C" w:rsidRPr="008C79A7" w:rsidRDefault="00D0717C" w:rsidP="00AA6EA7">
      <w:pPr>
        <w:tabs>
          <w:tab w:val="left" w:pos="342"/>
        </w:tabs>
        <w:jc w:val="both"/>
        <w:rPr>
          <w:lang w:val="nl-NL"/>
        </w:rPr>
      </w:pPr>
      <w:r w:rsidRPr="008C79A7">
        <w:rPr>
          <w:lang w:val="nl-NL"/>
        </w:rPr>
        <w:tab/>
        <w:t>- Vận dụng được định luật biến thiên động năng để giải các bài toán tương tự như các bài toán trong SGK.</w:t>
      </w:r>
    </w:p>
    <w:p w14:paraId="168989BA" w14:textId="77777777" w:rsidR="00D0717C" w:rsidRPr="008C79A7" w:rsidRDefault="00D0717C" w:rsidP="00AA6EA7">
      <w:pPr>
        <w:tabs>
          <w:tab w:val="left" w:pos="342"/>
        </w:tabs>
        <w:jc w:val="both"/>
        <w:rPr>
          <w:lang w:val="nl-NL"/>
        </w:rPr>
      </w:pPr>
      <w:r w:rsidRPr="008C79A7">
        <w:rPr>
          <w:lang w:val="nl-NL"/>
        </w:rPr>
        <w:tab/>
        <w:t>- Nêu được nhiều ví dụ về những vật có động năng sinh công.</w:t>
      </w:r>
    </w:p>
    <w:p w14:paraId="35756E3A" w14:textId="2C6126B0" w:rsidR="00D94FE2" w:rsidRPr="008C79A7" w:rsidRDefault="00D94FE2" w:rsidP="00D94FE2">
      <w:pPr>
        <w:tabs>
          <w:tab w:val="left" w:pos="342"/>
        </w:tabs>
        <w:jc w:val="both"/>
        <w:rPr>
          <w:b/>
          <w:bCs/>
          <w:lang w:val="nl-NL"/>
        </w:rPr>
      </w:pPr>
      <w:r w:rsidRPr="008C79A7">
        <w:rPr>
          <w:b/>
          <w:bCs/>
          <w:lang w:val="nl-NL"/>
        </w:rPr>
        <w:lastRenderedPageBreak/>
        <w:t>3. Năng lực</w:t>
      </w:r>
      <w:r w:rsidR="00AF7C29">
        <w:rPr>
          <w:b/>
          <w:bCs/>
          <w:lang w:val="nl-NL"/>
        </w:rPr>
        <w:t>:</w:t>
      </w:r>
    </w:p>
    <w:p w14:paraId="75126FBF" w14:textId="77777777" w:rsidR="0082258F" w:rsidRPr="008C79A7" w:rsidRDefault="0082258F" w:rsidP="0082258F">
      <w:pPr>
        <w:jc w:val="both"/>
        <w:rPr>
          <w:lang w:val="nl-NL"/>
        </w:rPr>
      </w:pPr>
      <w:r w:rsidRPr="008C79A7">
        <w:rPr>
          <w:lang w:val="nl-NL"/>
        </w:rPr>
        <w:t>-Năng lực vận dụng công thức giải bài tập về động năng, định lí động năng.</w:t>
      </w:r>
    </w:p>
    <w:p w14:paraId="5F55F9EE" w14:textId="77777777" w:rsidR="0082258F" w:rsidRPr="008C79A7" w:rsidRDefault="0082258F" w:rsidP="0082258F">
      <w:pPr>
        <w:jc w:val="both"/>
        <w:rPr>
          <w:lang w:val="nl-NL"/>
        </w:rPr>
      </w:pPr>
      <w:r w:rsidRPr="008C79A7">
        <w:rPr>
          <w:lang w:val="nl-NL"/>
        </w:rPr>
        <w:t>-Năng lực giải thích hiện tượng trên thực tế về động năng, nêu được ví dụ về những vật có động năng sinh công.</w:t>
      </w:r>
    </w:p>
    <w:p w14:paraId="00620FEF"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4D09E996" w14:textId="32E2553F" w:rsidR="00D0717C" w:rsidRPr="008C79A7" w:rsidRDefault="00D0717C" w:rsidP="00AA6EA7">
      <w:pPr>
        <w:tabs>
          <w:tab w:val="left" w:pos="342"/>
        </w:tabs>
        <w:jc w:val="both"/>
        <w:rPr>
          <w:b/>
          <w:bCs/>
          <w:iCs/>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Chuẩn bị ví dụ thực tế về những vật có động năng sinh công.</w:t>
      </w:r>
    </w:p>
    <w:p w14:paraId="10530E51" w14:textId="37771E78"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Ôn lại phần động năng đã học ở lớp 8 THCS.</w:t>
      </w:r>
    </w:p>
    <w:p w14:paraId="5D58EDB9"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Ôn lại biểu thức công  của một lực.</w:t>
      </w:r>
    </w:p>
    <w:p w14:paraId="37A4CA2B"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Ôn lại các công thức về chuyển động thẳng biến đối đều.</w:t>
      </w:r>
    </w:p>
    <w:p w14:paraId="47ECA60B"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5CAAC657" w14:textId="677BEFED"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(15 phút)</w:t>
      </w:r>
      <w:r w:rsidR="00AF7C29">
        <w:rPr>
          <w:iCs/>
          <w:lang w:val="nl-NL"/>
        </w:rPr>
        <w:t>:</w:t>
      </w:r>
      <w:r w:rsidRPr="008C79A7">
        <w:rPr>
          <w:lang w:val="nl-NL"/>
        </w:rPr>
        <w:t xml:space="preserve"> Tìm hiểu khái niệm động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57"/>
        <w:gridCol w:w="4276"/>
      </w:tblGrid>
      <w:tr w:rsidR="00D0717C" w:rsidRPr="008C79A7" w14:paraId="1F835383" w14:textId="77777777">
        <w:trPr>
          <w:trHeight w:val="254"/>
        </w:trPr>
        <w:tc>
          <w:tcPr>
            <w:tcW w:w="2891" w:type="dxa"/>
            <w:tcBorders>
              <w:top w:val="single" w:sz="4" w:space="0" w:color="auto"/>
              <w:left w:val="single" w:sz="4" w:space="0" w:color="auto"/>
              <w:bottom w:val="single" w:sz="4" w:space="0" w:color="auto"/>
              <w:right w:val="single" w:sz="4" w:space="0" w:color="auto"/>
            </w:tcBorders>
          </w:tcPr>
          <w:p w14:paraId="1E87E959"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57" w:type="dxa"/>
            <w:tcBorders>
              <w:top w:val="single" w:sz="4" w:space="0" w:color="auto"/>
              <w:left w:val="single" w:sz="4" w:space="0" w:color="auto"/>
              <w:bottom w:val="single" w:sz="4" w:space="0" w:color="auto"/>
              <w:right w:val="single" w:sz="4" w:space="0" w:color="auto"/>
            </w:tcBorders>
          </w:tcPr>
          <w:p w14:paraId="5F0FCAD4"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76" w:type="dxa"/>
            <w:tcBorders>
              <w:top w:val="single" w:sz="4" w:space="0" w:color="auto"/>
              <w:left w:val="single" w:sz="4" w:space="0" w:color="auto"/>
              <w:bottom w:val="single" w:sz="4" w:space="0" w:color="auto"/>
              <w:right w:val="single" w:sz="4" w:space="0" w:color="auto"/>
            </w:tcBorders>
          </w:tcPr>
          <w:p w14:paraId="7BE51C8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5B163D3" w14:textId="77777777">
        <w:trPr>
          <w:trHeight w:val="170"/>
        </w:trPr>
        <w:tc>
          <w:tcPr>
            <w:tcW w:w="2891" w:type="dxa"/>
            <w:tcBorders>
              <w:top w:val="single" w:sz="4" w:space="0" w:color="auto"/>
              <w:left w:val="single" w:sz="4" w:space="0" w:color="auto"/>
              <w:bottom w:val="single" w:sz="4" w:space="0" w:color="auto"/>
              <w:right w:val="single" w:sz="4" w:space="0" w:color="auto"/>
            </w:tcBorders>
          </w:tcPr>
          <w:p w14:paraId="0C27898E" w14:textId="77777777" w:rsidR="00D0717C" w:rsidRPr="008C79A7" w:rsidRDefault="00D0717C" w:rsidP="00AA6EA7">
            <w:pPr>
              <w:tabs>
                <w:tab w:val="left" w:pos="360"/>
              </w:tabs>
              <w:jc w:val="both"/>
              <w:rPr>
                <w:color w:val="000000"/>
              </w:rPr>
            </w:pPr>
          </w:p>
          <w:p w14:paraId="63D4D291" w14:textId="77777777" w:rsidR="00D0717C" w:rsidRPr="008C79A7" w:rsidRDefault="00D0717C" w:rsidP="00AA6EA7">
            <w:pPr>
              <w:tabs>
                <w:tab w:val="left" w:pos="360"/>
              </w:tabs>
              <w:jc w:val="both"/>
              <w:rPr>
                <w:color w:val="000000"/>
              </w:rPr>
            </w:pPr>
          </w:p>
          <w:p w14:paraId="769EF78A" w14:textId="77777777" w:rsidR="00D0717C" w:rsidRPr="008C79A7" w:rsidRDefault="00D0717C" w:rsidP="00AA6EA7">
            <w:pPr>
              <w:tabs>
                <w:tab w:val="left" w:pos="360"/>
              </w:tabs>
              <w:jc w:val="both"/>
              <w:rPr>
                <w:color w:val="000000"/>
              </w:rPr>
            </w:pPr>
            <w:r w:rsidRPr="008C79A7">
              <w:rPr>
                <w:color w:val="000000"/>
              </w:rPr>
              <w:t xml:space="preserve">  Yêu cầu học sinh nhắc lại khái niệm năng lượng.</w:t>
            </w:r>
          </w:p>
          <w:p w14:paraId="4B8B546E" w14:textId="77777777" w:rsidR="00D0717C" w:rsidRPr="008C79A7" w:rsidRDefault="00D0717C" w:rsidP="00AA6EA7">
            <w:pPr>
              <w:tabs>
                <w:tab w:val="left" w:pos="360"/>
              </w:tabs>
              <w:jc w:val="both"/>
              <w:rPr>
                <w:color w:val="000000"/>
              </w:rPr>
            </w:pPr>
            <w:r w:rsidRPr="008C79A7">
              <w:rPr>
                <w:color w:val="000000"/>
              </w:rPr>
              <w:t xml:space="preserve">  Yêu cầu hs trả lời C1</w:t>
            </w:r>
          </w:p>
          <w:p w14:paraId="3B32DDFF" w14:textId="77777777" w:rsidR="00D0717C" w:rsidRPr="008C79A7" w:rsidRDefault="00D0717C" w:rsidP="00AA6EA7">
            <w:pPr>
              <w:tabs>
                <w:tab w:val="left" w:pos="360"/>
              </w:tabs>
              <w:jc w:val="both"/>
              <w:rPr>
                <w:color w:val="000000"/>
              </w:rPr>
            </w:pPr>
          </w:p>
          <w:p w14:paraId="297B57E7" w14:textId="77777777" w:rsidR="00D0717C" w:rsidRPr="008C79A7" w:rsidRDefault="00D0717C" w:rsidP="00AA6EA7">
            <w:pPr>
              <w:tabs>
                <w:tab w:val="left" w:pos="360"/>
              </w:tabs>
              <w:jc w:val="both"/>
              <w:rPr>
                <w:color w:val="000000"/>
              </w:rPr>
            </w:pPr>
          </w:p>
          <w:p w14:paraId="7BE811B4" w14:textId="77777777" w:rsidR="00D0717C" w:rsidRPr="008C79A7" w:rsidRDefault="00D0717C" w:rsidP="00AA6EA7">
            <w:pPr>
              <w:tabs>
                <w:tab w:val="left" w:pos="360"/>
              </w:tabs>
              <w:jc w:val="both"/>
              <w:rPr>
                <w:color w:val="000000"/>
              </w:rPr>
            </w:pPr>
          </w:p>
          <w:p w14:paraId="10FC2FF6" w14:textId="77777777" w:rsidR="00D0717C" w:rsidRPr="008C79A7" w:rsidRDefault="00D0717C" w:rsidP="00AA6EA7">
            <w:pPr>
              <w:tabs>
                <w:tab w:val="left" w:pos="360"/>
              </w:tabs>
              <w:jc w:val="both"/>
              <w:rPr>
                <w:color w:val="000000"/>
              </w:rPr>
            </w:pPr>
          </w:p>
          <w:p w14:paraId="35C8B6BA" w14:textId="77777777" w:rsidR="00D0717C" w:rsidRPr="008C79A7" w:rsidRDefault="00D0717C" w:rsidP="00AA6EA7">
            <w:pPr>
              <w:tabs>
                <w:tab w:val="left" w:pos="360"/>
              </w:tabs>
              <w:jc w:val="both"/>
              <w:rPr>
                <w:color w:val="000000"/>
              </w:rPr>
            </w:pPr>
            <w:r w:rsidRPr="008C79A7">
              <w:rPr>
                <w:color w:val="000000"/>
              </w:rPr>
              <w:t xml:space="preserve">  Yêu cầu học sinh nhắc lại khái niệm động năng.</w:t>
            </w:r>
          </w:p>
          <w:p w14:paraId="7016C68C" w14:textId="77777777" w:rsidR="00D0717C" w:rsidRPr="008C79A7" w:rsidRDefault="00D0717C" w:rsidP="00AA6EA7">
            <w:pPr>
              <w:tabs>
                <w:tab w:val="left" w:pos="360"/>
              </w:tabs>
              <w:jc w:val="both"/>
              <w:rPr>
                <w:color w:val="000000"/>
              </w:rPr>
            </w:pPr>
            <w:r w:rsidRPr="008C79A7">
              <w:rPr>
                <w:color w:val="000000"/>
              </w:rPr>
              <w:t xml:space="preserve">  Yêu cầu hs trả lời C2</w:t>
            </w:r>
          </w:p>
        </w:tc>
        <w:tc>
          <w:tcPr>
            <w:tcW w:w="3057" w:type="dxa"/>
            <w:tcBorders>
              <w:top w:val="single" w:sz="4" w:space="0" w:color="auto"/>
              <w:left w:val="single" w:sz="4" w:space="0" w:color="auto"/>
              <w:bottom w:val="single" w:sz="4" w:space="0" w:color="auto"/>
              <w:right w:val="single" w:sz="4" w:space="0" w:color="auto"/>
            </w:tcBorders>
          </w:tcPr>
          <w:p w14:paraId="34CBE5EA" w14:textId="77777777" w:rsidR="00D0717C" w:rsidRPr="008C79A7" w:rsidRDefault="00D0717C" w:rsidP="00AA6EA7">
            <w:pPr>
              <w:tabs>
                <w:tab w:val="left" w:pos="360"/>
              </w:tabs>
              <w:jc w:val="both"/>
              <w:rPr>
                <w:color w:val="000000"/>
              </w:rPr>
            </w:pPr>
          </w:p>
          <w:p w14:paraId="0D4021FF" w14:textId="77777777" w:rsidR="00D0717C" w:rsidRPr="008C79A7" w:rsidRDefault="00D0717C" w:rsidP="00AA6EA7">
            <w:pPr>
              <w:tabs>
                <w:tab w:val="left" w:pos="360"/>
              </w:tabs>
              <w:jc w:val="both"/>
              <w:rPr>
                <w:color w:val="000000"/>
              </w:rPr>
            </w:pPr>
          </w:p>
          <w:p w14:paraId="7064DAE6" w14:textId="77777777" w:rsidR="00D0717C" w:rsidRPr="008C79A7" w:rsidRDefault="00D0717C" w:rsidP="00AA6EA7">
            <w:pPr>
              <w:tabs>
                <w:tab w:val="left" w:pos="360"/>
              </w:tabs>
              <w:jc w:val="both"/>
              <w:rPr>
                <w:color w:val="000000"/>
              </w:rPr>
            </w:pPr>
            <w:r w:rsidRPr="008C79A7">
              <w:rPr>
                <w:color w:val="000000"/>
              </w:rPr>
              <w:t xml:space="preserve">  Nhắc lại khái niệm năng lượng đã học ở THCS.</w:t>
            </w:r>
          </w:p>
          <w:p w14:paraId="682E8A49" w14:textId="77777777" w:rsidR="00D0717C" w:rsidRPr="008C79A7" w:rsidRDefault="00D0717C" w:rsidP="00AA6EA7">
            <w:pPr>
              <w:tabs>
                <w:tab w:val="left" w:pos="360"/>
              </w:tabs>
              <w:jc w:val="both"/>
              <w:rPr>
                <w:color w:val="000000"/>
              </w:rPr>
            </w:pPr>
            <w:r w:rsidRPr="008C79A7">
              <w:rPr>
                <w:color w:val="000000"/>
              </w:rPr>
              <w:t xml:space="preserve">  Trả lời C1.</w:t>
            </w:r>
          </w:p>
          <w:p w14:paraId="5C7BFF8A" w14:textId="77777777" w:rsidR="00D0717C" w:rsidRPr="008C79A7" w:rsidRDefault="00D0717C" w:rsidP="00AA6EA7">
            <w:pPr>
              <w:tabs>
                <w:tab w:val="left" w:pos="360"/>
              </w:tabs>
              <w:jc w:val="both"/>
              <w:rPr>
                <w:color w:val="000000"/>
              </w:rPr>
            </w:pPr>
          </w:p>
          <w:p w14:paraId="1C0735FD" w14:textId="77777777" w:rsidR="00D0717C" w:rsidRPr="008C79A7" w:rsidRDefault="00D0717C" w:rsidP="00AA6EA7">
            <w:pPr>
              <w:tabs>
                <w:tab w:val="left" w:pos="360"/>
              </w:tabs>
              <w:jc w:val="both"/>
              <w:rPr>
                <w:color w:val="000000"/>
              </w:rPr>
            </w:pPr>
          </w:p>
          <w:p w14:paraId="5BAEF11E" w14:textId="77777777" w:rsidR="00D0717C" w:rsidRPr="008C79A7" w:rsidRDefault="00D0717C" w:rsidP="00AA6EA7">
            <w:pPr>
              <w:tabs>
                <w:tab w:val="left" w:pos="360"/>
              </w:tabs>
              <w:jc w:val="both"/>
              <w:rPr>
                <w:color w:val="000000"/>
              </w:rPr>
            </w:pPr>
          </w:p>
          <w:p w14:paraId="6164ED4E" w14:textId="77777777" w:rsidR="00D0717C" w:rsidRPr="008C79A7" w:rsidRDefault="00D0717C" w:rsidP="00AA6EA7">
            <w:pPr>
              <w:tabs>
                <w:tab w:val="left" w:pos="360"/>
              </w:tabs>
              <w:jc w:val="both"/>
              <w:rPr>
                <w:color w:val="000000"/>
              </w:rPr>
            </w:pPr>
          </w:p>
          <w:p w14:paraId="77F0A844" w14:textId="77777777" w:rsidR="00D0717C" w:rsidRPr="008C79A7" w:rsidRDefault="00D0717C" w:rsidP="00AA6EA7">
            <w:pPr>
              <w:tabs>
                <w:tab w:val="left" w:pos="360"/>
              </w:tabs>
              <w:jc w:val="both"/>
              <w:rPr>
                <w:color w:val="000000"/>
              </w:rPr>
            </w:pPr>
            <w:r w:rsidRPr="008C79A7">
              <w:rPr>
                <w:color w:val="000000"/>
              </w:rPr>
              <w:t xml:space="preserve">  Nhắc lại khái niệm động năng đã học ở THCS.</w:t>
            </w:r>
          </w:p>
          <w:p w14:paraId="66743E39" w14:textId="77777777" w:rsidR="00D0717C" w:rsidRPr="008C79A7" w:rsidRDefault="00D0717C" w:rsidP="00AA6EA7">
            <w:pPr>
              <w:tabs>
                <w:tab w:val="left" w:pos="360"/>
              </w:tabs>
              <w:jc w:val="both"/>
              <w:rPr>
                <w:color w:val="000000"/>
              </w:rPr>
            </w:pPr>
            <w:r w:rsidRPr="008C79A7">
              <w:rPr>
                <w:color w:val="000000"/>
              </w:rPr>
              <w:t xml:space="preserve">  Trả lời C2.</w:t>
            </w:r>
          </w:p>
          <w:p w14:paraId="148404EC" w14:textId="77777777" w:rsidR="00D0717C" w:rsidRPr="008C79A7" w:rsidRDefault="00D0717C" w:rsidP="00AA6EA7">
            <w:pPr>
              <w:tabs>
                <w:tab w:val="left" w:pos="360"/>
              </w:tabs>
              <w:jc w:val="both"/>
              <w:rPr>
                <w:color w:val="000000"/>
              </w:rPr>
            </w:pPr>
            <w:r w:rsidRPr="008C79A7">
              <w:rPr>
                <w:color w:val="000000"/>
              </w:rPr>
              <w:t xml:space="preserve"> </w:t>
            </w:r>
          </w:p>
        </w:tc>
        <w:tc>
          <w:tcPr>
            <w:tcW w:w="4276" w:type="dxa"/>
            <w:tcBorders>
              <w:top w:val="single" w:sz="4" w:space="0" w:color="auto"/>
              <w:left w:val="single" w:sz="4" w:space="0" w:color="auto"/>
              <w:bottom w:val="single" w:sz="4" w:space="0" w:color="auto"/>
              <w:right w:val="single" w:sz="4" w:space="0" w:color="auto"/>
            </w:tcBorders>
          </w:tcPr>
          <w:p w14:paraId="27BDA103"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Khái niệm động năng</w:t>
            </w:r>
            <w:r w:rsidRPr="008C79A7">
              <w:rPr>
                <w:b/>
                <w:bCs/>
                <w:color w:val="000000"/>
              </w:rPr>
              <w:t>.</w:t>
            </w:r>
          </w:p>
          <w:p w14:paraId="30D6AA4F"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Năng lượng</w:t>
            </w:r>
            <w:r w:rsidRPr="008C79A7">
              <w:rPr>
                <w:b/>
                <w:bCs/>
                <w:iCs/>
                <w:color w:val="000000"/>
              </w:rPr>
              <w:t>.</w:t>
            </w:r>
          </w:p>
          <w:p w14:paraId="365077B6" w14:textId="77777777" w:rsidR="00D0717C" w:rsidRPr="008C79A7" w:rsidRDefault="00D0717C" w:rsidP="00AA6EA7">
            <w:pPr>
              <w:tabs>
                <w:tab w:val="left" w:pos="360"/>
              </w:tabs>
              <w:jc w:val="both"/>
              <w:rPr>
                <w:color w:val="000000"/>
              </w:rPr>
            </w:pPr>
            <w:r w:rsidRPr="008C79A7">
              <w:rPr>
                <w:color w:val="000000"/>
              </w:rPr>
              <w:t xml:space="preserve">  Mọi vật xung quanh chúng ta đều mang năng lượng. Khi tương tác với các vật khác thì giữa chúng có thể trao đổi năng lượng. Sự trao đổi năng lượng có thể diễn ra dưới những dạng khác n</w:t>
            </w:r>
            <w:r w:rsidR="009C16DB" w:rsidRPr="008C79A7">
              <w:rPr>
                <w:color w:val="000000"/>
              </w:rPr>
              <w:t>hau</w:t>
            </w:r>
            <w:r w:rsidRPr="008C79A7">
              <w:rPr>
                <w:color w:val="000000"/>
              </w:rPr>
              <w:t>: Thực hiện công, t</w:t>
            </w:r>
            <w:r w:rsidR="009C16DB" w:rsidRPr="008C79A7">
              <w:rPr>
                <w:color w:val="000000"/>
              </w:rPr>
              <w:t>r</w:t>
            </w:r>
            <w:r w:rsidRPr="008C79A7">
              <w:rPr>
                <w:color w:val="000000"/>
              </w:rPr>
              <w:t>uyền nhiệt, phát ra các tia mang năng lượng, …</w:t>
            </w:r>
          </w:p>
          <w:p w14:paraId="480D40E2"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Động năng</w:t>
            </w:r>
            <w:r w:rsidRPr="008C79A7">
              <w:rPr>
                <w:b/>
                <w:bCs/>
                <w:iCs/>
                <w:color w:val="000000"/>
              </w:rPr>
              <w:t>.</w:t>
            </w:r>
          </w:p>
          <w:p w14:paraId="3F7EE7AE" w14:textId="77777777" w:rsidR="00D0717C" w:rsidRPr="008C79A7" w:rsidRDefault="00D0717C" w:rsidP="00AA6EA7">
            <w:pPr>
              <w:tabs>
                <w:tab w:val="left" w:pos="360"/>
              </w:tabs>
              <w:jc w:val="both"/>
              <w:rPr>
                <w:color w:val="000000"/>
              </w:rPr>
            </w:pPr>
            <w:r w:rsidRPr="008C79A7">
              <w:rPr>
                <w:color w:val="000000"/>
              </w:rPr>
              <w:t xml:space="preserve">  Động năng là dạng năng lượng mà vật có được do nó đang chuyển động.</w:t>
            </w:r>
          </w:p>
          <w:p w14:paraId="028AE64A" w14:textId="77777777" w:rsidR="00D0717C" w:rsidRPr="008C79A7" w:rsidRDefault="00D0717C" w:rsidP="00AA6EA7">
            <w:pPr>
              <w:tabs>
                <w:tab w:val="left" w:pos="360"/>
              </w:tabs>
              <w:jc w:val="both"/>
              <w:rPr>
                <w:color w:val="000000"/>
              </w:rPr>
            </w:pPr>
            <w:r w:rsidRPr="008C79A7">
              <w:rPr>
                <w:color w:val="000000"/>
              </w:rPr>
              <w:t xml:space="preserve">  Khi một vật có động năng thì vật đó có thể tác dụng lực lên vật khác và lực này thực hiện công.</w:t>
            </w:r>
          </w:p>
        </w:tc>
      </w:tr>
    </w:tbl>
    <w:p w14:paraId="214F5F50" w14:textId="3E8B083C" w:rsidR="00D0717C" w:rsidRPr="008C79A7" w:rsidRDefault="00D0717C" w:rsidP="00AA6EA7">
      <w:pPr>
        <w:tabs>
          <w:tab w:val="left" w:pos="342"/>
        </w:tabs>
        <w:jc w:val="both"/>
      </w:pPr>
      <w:r w:rsidRPr="008C79A7">
        <w:rPr>
          <w:b/>
          <w:bCs/>
          <w:iCs/>
        </w:rPr>
        <w:t>Hoạt động 2</w:t>
      </w:r>
      <w:r w:rsidRPr="008C79A7">
        <w:rPr>
          <w:iCs/>
        </w:rPr>
        <w:t xml:space="preserve">  (15 phút)</w:t>
      </w:r>
      <w:r w:rsidR="00AF7C29">
        <w:rPr>
          <w:iCs/>
        </w:rPr>
        <w:t>:</w:t>
      </w:r>
      <w:r w:rsidRPr="008C79A7">
        <w:t xml:space="preserve"> Xây dựng công thức tính động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3055"/>
        <w:gridCol w:w="4275"/>
      </w:tblGrid>
      <w:tr w:rsidR="00D0717C" w:rsidRPr="008C79A7" w14:paraId="23987D1D" w14:textId="77777777">
        <w:trPr>
          <w:trHeight w:val="241"/>
        </w:trPr>
        <w:tc>
          <w:tcPr>
            <w:tcW w:w="2890" w:type="dxa"/>
            <w:tcBorders>
              <w:top w:val="single" w:sz="4" w:space="0" w:color="auto"/>
              <w:left w:val="single" w:sz="4" w:space="0" w:color="auto"/>
              <w:bottom w:val="single" w:sz="4" w:space="0" w:color="auto"/>
              <w:right w:val="single" w:sz="4" w:space="0" w:color="auto"/>
            </w:tcBorders>
          </w:tcPr>
          <w:p w14:paraId="7D083961" w14:textId="77777777" w:rsidR="00D0717C" w:rsidRPr="008C79A7" w:rsidRDefault="00D0717C" w:rsidP="00AA6EA7">
            <w:pPr>
              <w:tabs>
                <w:tab w:val="left" w:pos="342"/>
              </w:tabs>
              <w:jc w:val="center"/>
              <w:rPr>
                <w:b/>
                <w:bCs/>
              </w:rPr>
            </w:pPr>
            <w:r w:rsidRPr="008C79A7">
              <w:rPr>
                <w:b/>
                <w:bCs/>
              </w:rPr>
              <w:t>Hoạt động của giáo viên</w:t>
            </w:r>
          </w:p>
        </w:tc>
        <w:tc>
          <w:tcPr>
            <w:tcW w:w="3055" w:type="dxa"/>
            <w:tcBorders>
              <w:top w:val="single" w:sz="4" w:space="0" w:color="auto"/>
              <w:left w:val="single" w:sz="4" w:space="0" w:color="auto"/>
              <w:bottom w:val="single" w:sz="4" w:space="0" w:color="auto"/>
              <w:right w:val="single" w:sz="4" w:space="0" w:color="auto"/>
            </w:tcBorders>
          </w:tcPr>
          <w:p w14:paraId="3F8E3CB8" w14:textId="77777777" w:rsidR="00D0717C" w:rsidRPr="008C79A7" w:rsidRDefault="00D0717C" w:rsidP="00AA6EA7">
            <w:pPr>
              <w:tabs>
                <w:tab w:val="left" w:pos="342"/>
              </w:tabs>
              <w:jc w:val="center"/>
              <w:rPr>
                <w:b/>
                <w:bCs/>
              </w:rPr>
            </w:pPr>
            <w:r w:rsidRPr="008C79A7">
              <w:rPr>
                <w:b/>
                <w:bCs/>
              </w:rPr>
              <w:t>Hoạt động của học sinh</w:t>
            </w:r>
          </w:p>
        </w:tc>
        <w:tc>
          <w:tcPr>
            <w:tcW w:w="4275" w:type="dxa"/>
            <w:tcBorders>
              <w:top w:val="single" w:sz="4" w:space="0" w:color="auto"/>
              <w:left w:val="single" w:sz="4" w:space="0" w:color="auto"/>
              <w:bottom w:val="single" w:sz="4" w:space="0" w:color="auto"/>
              <w:right w:val="single" w:sz="4" w:space="0" w:color="auto"/>
            </w:tcBorders>
          </w:tcPr>
          <w:p w14:paraId="4EBC29B2"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15CC1661" w14:textId="77777777">
        <w:trPr>
          <w:trHeight w:val="459"/>
        </w:trPr>
        <w:tc>
          <w:tcPr>
            <w:tcW w:w="2890" w:type="dxa"/>
            <w:tcBorders>
              <w:top w:val="single" w:sz="4" w:space="0" w:color="auto"/>
              <w:left w:val="single" w:sz="4" w:space="0" w:color="auto"/>
              <w:bottom w:val="single" w:sz="4" w:space="0" w:color="auto"/>
              <w:right w:val="single" w:sz="4" w:space="0" w:color="auto"/>
            </w:tcBorders>
          </w:tcPr>
          <w:p w14:paraId="2C048725" w14:textId="77777777" w:rsidR="00D0717C" w:rsidRPr="008C79A7" w:rsidRDefault="00D0717C" w:rsidP="00AA6EA7">
            <w:pPr>
              <w:tabs>
                <w:tab w:val="left" w:pos="360"/>
              </w:tabs>
              <w:jc w:val="both"/>
              <w:rPr>
                <w:color w:val="000000"/>
              </w:rPr>
            </w:pPr>
          </w:p>
          <w:p w14:paraId="44C16677" w14:textId="77777777" w:rsidR="00D0717C" w:rsidRPr="008C79A7" w:rsidRDefault="00D0717C" w:rsidP="00AA6EA7">
            <w:pPr>
              <w:tabs>
                <w:tab w:val="left" w:pos="360"/>
              </w:tabs>
              <w:jc w:val="both"/>
              <w:rPr>
                <w:color w:val="000000"/>
              </w:rPr>
            </w:pPr>
            <w:r w:rsidRPr="008C79A7">
              <w:rPr>
                <w:color w:val="000000"/>
              </w:rPr>
              <w:t xml:space="preserve">  Nêu bài toán vật chuyển động dưới tác dụng của lực không đổi.</w:t>
            </w:r>
          </w:p>
          <w:p w14:paraId="4A84BCC5" w14:textId="65BF7C87" w:rsidR="00D0717C" w:rsidRPr="008C79A7" w:rsidRDefault="00D0717C" w:rsidP="00AA6EA7">
            <w:pPr>
              <w:tabs>
                <w:tab w:val="left" w:pos="360"/>
              </w:tabs>
              <w:jc w:val="both"/>
              <w:rPr>
                <w:color w:val="000000"/>
              </w:rPr>
            </w:pPr>
            <w:r w:rsidRPr="008C79A7">
              <w:rPr>
                <w:color w:val="000000"/>
              </w:rPr>
              <w:t xml:space="preserve">  Yêu cầu học sinh tính gia tốc của vật theo hai cách</w:t>
            </w:r>
            <w:r w:rsidR="00AF7C29">
              <w:rPr>
                <w:color w:val="000000"/>
              </w:rPr>
              <w:t>:</w:t>
            </w:r>
            <w:r w:rsidRPr="008C79A7">
              <w:rPr>
                <w:color w:val="000000"/>
              </w:rPr>
              <w:t xml:space="preserve"> Động học và động lực học.</w:t>
            </w:r>
          </w:p>
          <w:p w14:paraId="614AADBA" w14:textId="77777777" w:rsidR="00D0717C" w:rsidRPr="008C79A7" w:rsidRDefault="00D0717C" w:rsidP="00AA6EA7">
            <w:pPr>
              <w:tabs>
                <w:tab w:val="left" w:pos="360"/>
              </w:tabs>
              <w:jc w:val="both"/>
              <w:rPr>
                <w:color w:val="000000"/>
              </w:rPr>
            </w:pPr>
            <w:r w:rsidRPr="008C79A7">
              <w:rPr>
                <w:color w:val="000000"/>
              </w:rPr>
              <w:t xml:space="preserve">  Hướng dẫn học sinh xây dựng phương trình 25.1</w:t>
            </w:r>
          </w:p>
          <w:p w14:paraId="08F7A273" w14:textId="77777777" w:rsidR="00D0717C" w:rsidRPr="008C79A7" w:rsidRDefault="00D0717C" w:rsidP="00AA6EA7">
            <w:pPr>
              <w:tabs>
                <w:tab w:val="left" w:pos="360"/>
              </w:tabs>
              <w:jc w:val="both"/>
              <w:rPr>
                <w:color w:val="000000"/>
              </w:rPr>
            </w:pPr>
          </w:p>
          <w:p w14:paraId="1F1FBC25" w14:textId="77777777" w:rsidR="00D0717C" w:rsidRPr="008C79A7" w:rsidRDefault="00D0717C" w:rsidP="00AA6EA7">
            <w:pPr>
              <w:tabs>
                <w:tab w:val="left" w:pos="360"/>
              </w:tabs>
              <w:jc w:val="both"/>
              <w:rPr>
                <w:color w:val="000000"/>
              </w:rPr>
            </w:pPr>
          </w:p>
          <w:p w14:paraId="1F818AEB" w14:textId="77777777" w:rsidR="00D0717C" w:rsidRPr="008C79A7" w:rsidRDefault="00D0717C" w:rsidP="00AA6EA7">
            <w:pPr>
              <w:tabs>
                <w:tab w:val="left" w:pos="360"/>
              </w:tabs>
              <w:jc w:val="both"/>
              <w:rPr>
                <w:color w:val="000000"/>
              </w:rPr>
            </w:pPr>
            <w:r w:rsidRPr="008C79A7">
              <w:rPr>
                <w:color w:val="000000"/>
              </w:rPr>
              <w:t xml:space="preserve">  Hướng dẫn học sinh xây dựng phương trình 25.2.</w:t>
            </w:r>
          </w:p>
          <w:p w14:paraId="47BB2B0B" w14:textId="77777777" w:rsidR="00D0717C" w:rsidRPr="008C79A7" w:rsidRDefault="00D0717C" w:rsidP="00AA6EA7">
            <w:pPr>
              <w:tabs>
                <w:tab w:val="left" w:pos="360"/>
              </w:tabs>
              <w:jc w:val="both"/>
              <w:rPr>
                <w:color w:val="000000"/>
              </w:rPr>
            </w:pPr>
          </w:p>
          <w:p w14:paraId="726F1E62" w14:textId="77777777" w:rsidR="00D0717C" w:rsidRPr="008C79A7" w:rsidRDefault="00D0717C" w:rsidP="00AA6EA7">
            <w:pPr>
              <w:tabs>
                <w:tab w:val="left" w:pos="360"/>
              </w:tabs>
              <w:jc w:val="both"/>
              <w:rPr>
                <w:color w:val="000000"/>
              </w:rPr>
            </w:pPr>
          </w:p>
          <w:p w14:paraId="2BED8A31" w14:textId="77777777" w:rsidR="00D0717C" w:rsidRPr="008C79A7" w:rsidRDefault="00D0717C" w:rsidP="00AA6EA7">
            <w:pPr>
              <w:tabs>
                <w:tab w:val="left" w:pos="360"/>
              </w:tabs>
              <w:jc w:val="both"/>
              <w:rPr>
                <w:color w:val="000000"/>
              </w:rPr>
            </w:pPr>
          </w:p>
          <w:p w14:paraId="52DB458D" w14:textId="77777777" w:rsidR="00D0717C" w:rsidRPr="008C79A7" w:rsidRDefault="00D0717C" w:rsidP="00AA6EA7">
            <w:pPr>
              <w:tabs>
                <w:tab w:val="left" w:pos="360"/>
              </w:tabs>
              <w:jc w:val="both"/>
              <w:rPr>
                <w:color w:val="000000"/>
              </w:rPr>
            </w:pPr>
          </w:p>
          <w:p w14:paraId="41082490" w14:textId="77777777" w:rsidR="00D0717C" w:rsidRPr="008C79A7" w:rsidRDefault="00D0717C" w:rsidP="00AA6EA7">
            <w:pPr>
              <w:tabs>
                <w:tab w:val="left" w:pos="360"/>
              </w:tabs>
              <w:jc w:val="both"/>
              <w:rPr>
                <w:color w:val="000000"/>
              </w:rPr>
            </w:pPr>
            <w:r w:rsidRPr="008C79A7">
              <w:rPr>
                <w:color w:val="000000"/>
              </w:rPr>
              <w:t xml:space="preserve">  Giới thiệu khái niệm động năng.</w:t>
            </w:r>
          </w:p>
          <w:p w14:paraId="706F8931" w14:textId="77777777" w:rsidR="00D0717C" w:rsidRPr="008C79A7" w:rsidRDefault="00D0717C" w:rsidP="00AA6EA7">
            <w:pPr>
              <w:tabs>
                <w:tab w:val="left" w:pos="360"/>
              </w:tabs>
              <w:jc w:val="both"/>
              <w:rPr>
                <w:color w:val="000000"/>
              </w:rPr>
            </w:pPr>
          </w:p>
          <w:p w14:paraId="01EF17B0" w14:textId="77777777" w:rsidR="00D0717C" w:rsidRPr="008C79A7" w:rsidRDefault="00D0717C" w:rsidP="00AA6EA7">
            <w:pPr>
              <w:tabs>
                <w:tab w:val="left" w:pos="360"/>
              </w:tabs>
              <w:jc w:val="both"/>
              <w:rPr>
                <w:color w:val="000000"/>
              </w:rPr>
            </w:pPr>
            <w:r w:rsidRPr="008C79A7">
              <w:rPr>
                <w:color w:val="000000"/>
              </w:rPr>
              <w:t xml:space="preserve">  Yêu cầu học sinh nêu định nghĩa đầy đủ khái niệm động năng.</w:t>
            </w:r>
          </w:p>
          <w:p w14:paraId="4C6C6A38" w14:textId="77777777" w:rsidR="00D0717C" w:rsidRPr="008C79A7" w:rsidRDefault="00D0717C" w:rsidP="00AA6EA7">
            <w:pPr>
              <w:tabs>
                <w:tab w:val="left" w:pos="360"/>
              </w:tabs>
              <w:jc w:val="both"/>
              <w:rPr>
                <w:color w:val="000000"/>
              </w:rPr>
            </w:pPr>
          </w:p>
          <w:p w14:paraId="7633B16C" w14:textId="77777777" w:rsidR="00D0717C" w:rsidRPr="008C79A7" w:rsidRDefault="00D0717C" w:rsidP="00AA6EA7">
            <w:pPr>
              <w:tabs>
                <w:tab w:val="left" w:pos="360"/>
              </w:tabs>
              <w:jc w:val="both"/>
              <w:rPr>
                <w:color w:val="000000"/>
              </w:rPr>
            </w:pPr>
          </w:p>
          <w:p w14:paraId="382A6D3A" w14:textId="77777777" w:rsidR="00D0717C" w:rsidRPr="008C79A7" w:rsidRDefault="00D0717C" w:rsidP="00AA6EA7">
            <w:pPr>
              <w:tabs>
                <w:tab w:val="left" w:pos="360"/>
              </w:tabs>
              <w:jc w:val="both"/>
              <w:rPr>
                <w:color w:val="000000"/>
              </w:rPr>
            </w:pPr>
          </w:p>
          <w:p w14:paraId="4EAD209D" w14:textId="77777777" w:rsidR="00D0717C" w:rsidRPr="008C79A7" w:rsidRDefault="00D0717C" w:rsidP="00AA6EA7">
            <w:pPr>
              <w:tabs>
                <w:tab w:val="left" w:pos="360"/>
              </w:tabs>
              <w:jc w:val="both"/>
              <w:rPr>
                <w:color w:val="000000"/>
              </w:rPr>
            </w:pPr>
            <w:r w:rsidRPr="008C79A7">
              <w:rPr>
                <w:color w:val="000000"/>
              </w:rPr>
              <w:t xml:space="preserve">  Yêu cầu học sinh trả lời C3</w:t>
            </w:r>
          </w:p>
        </w:tc>
        <w:tc>
          <w:tcPr>
            <w:tcW w:w="3055" w:type="dxa"/>
            <w:tcBorders>
              <w:top w:val="single" w:sz="4" w:space="0" w:color="auto"/>
              <w:left w:val="single" w:sz="4" w:space="0" w:color="auto"/>
              <w:bottom w:val="single" w:sz="4" w:space="0" w:color="auto"/>
              <w:right w:val="single" w:sz="4" w:space="0" w:color="auto"/>
            </w:tcBorders>
          </w:tcPr>
          <w:p w14:paraId="62C8F901" w14:textId="77777777" w:rsidR="00D0717C" w:rsidRPr="008C79A7" w:rsidRDefault="00D0717C" w:rsidP="00AA6EA7">
            <w:pPr>
              <w:tabs>
                <w:tab w:val="left" w:pos="360"/>
              </w:tabs>
              <w:jc w:val="both"/>
              <w:rPr>
                <w:color w:val="000000"/>
              </w:rPr>
            </w:pPr>
          </w:p>
          <w:p w14:paraId="530590A0" w14:textId="77777777" w:rsidR="00D0717C" w:rsidRPr="008C79A7" w:rsidRDefault="00D0717C" w:rsidP="00AA6EA7">
            <w:pPr>
              <w:tabs>
                <w:tab w:val="left" w:pos="360"/>
              </w:tabs>
              <w:jc w:val="both"/>
              <w:rPr>
                <w:color w:val="000000"/>
              </w:rPr>
            </w:pPr>
          </w:p>
          <w:p w14:paraId="178A2E3B" w14:textId="77777777" w:rsidR="00D0717C" w:rsidRPr="008C79A7" w:rsidRDefault="00D0717C" w:rsidP="00AA6EA7">
            <w:pPr>
              <w:tabs>
                <w:tab w:val="left" w:pos="360"/>
              </w:tabs>
              <w:jc w:val="both"/>
              <w:rPr>
                <w:color w:val="000000"/>
              </w:rPr>
            </w:pPr>
          </w:p>
          <w:p w14:paraId="2B1C5AB0" w14:textId="77777777" w:rsidR="00D0717C" w:rsidRPr="008C79A7" w:rsidRDefault="00D0717C" w:rsidP="00AA6EA7">
            <w:pPr>
              <w:tabs>
                <w:tab w:val="left" w:pos="360"/>
              </w:tabs>
              <w:jc w:val="both"/>
              <w:rPr>
                <w:color w:val="000000"/>
              </w:rPr>
            </w:pPr>
          </w:p>
          <w:p w14:paraId="79CFCFD3" w14:textId="25BBC804" w:rsidR="00D0717C" w:rsidRPr="008C79A7" w:rsidRDefault="00D0717C" w:rsidP="00AA6EA7">
            <w:pPr>
              <w:tabs>
                <w:tab w:val="left" w:pos="360"/>
              </w:tabs>
              <w:jc w:val="both"/>
              <w:rPr>
                <w:color w:val="000000"/>
              </w:rPr>
            </w:pPr>
            <w:r w:rsidRPr="008C79A7">
              <w:rPr>
                <w:color w:val="000000"/>
              </w:rPr>
              <w:t xml:space="preserve"> Tính gia tốc của vật theo hai cách</w:t>
            </w:r>
            <w:r w:rsidR="00AF7C29">
              <w:rPr>
                <w:color w:val="000000"/>
              </w:rPr>
              <w:t>:</w:t>
            </w:r>
            <w:r w:rsidRPr="008C79A7">
              <w:rPr>
                <w:color w:val="000000"/>
              </w:rPr>
              <w:t xml:space="preserve"> Động học và động lực học.</w:t>
            </w:r>
          </w:p>
          <w:p w14:paraId="3464D334" w14:textId="77777777" w:rsidR="00D0717C" w:rsidRPr="008C79A7" w:rsidRDefault="00D0717C" w:rsidP="00AA6EA7">
            <w:pPr>
              <w:tabs>
                <w:tab w:val="left" w:pos="360"/>
              </w:tabs>
              <w:jc w:val="both"/>
              <w:rPr>
                <w:color w:val="000000"/>
              </w:rPr>
            </w:pPr>
            <w:r w:rsidRPr="008C79A7">
              <w:rPr>
                <w:color w:val="000000"/>
              </w:rPr>
              <w:t xml:space="preserve">  Xây dựng phương trình 25.1.</w:t>
            </w:r>
          </w:p>
          <w:p w14:paraId="1B074DFB" w14:textId="77777777" w:rsidR="00D0717C" w:rsidRPr="008C79A7" w:rsidRDefault="00D0717C" w:rsidP="00AA6EA7">
            <w:pPr>
              <w:tabs>
                <w:tab w:val="left" w:pos="360"/>
              </w:tabs>
              <w:jc w:val="both"/>
              <w:rPr>
                <w:color w:val="000000"/>
              </w:rPr>
            </w:pPr>
          </w:p>
          <w:p w14:paraId="024752BB" w14:textId="77777777" w:rsidR="00D0717C" w:rsidRPr="008C79A7" w:rsidRDefault="00D0717C" w:rsidP="00AA6EA7">
            <w:pPr>
              <w:tabs>
                <w:tab w:val="left" w:pos="360"/>
              </w:tabs>
              <w:jc w:val="both"/>
              <w:rPr>
                <w:color w:val="000000"/>
              </w:rPr>
            </w:pPr>
          </w:p>
          <w:p w14:paraId="053D7A6C" w14:textId="77777777" w:rsidR="00D0717C" w:rsidRPr="008C79A7" w:rsidRDefault="00D0717C" w:rsidP="00AA6EA7">
            <w:pPr>
              <w:tabs>
                <w:tab w:val="left" w:pos="360"/>
              </w:tabs>
              <w:jc w:val="both"/>
              <w:rPr>
                <w:color w:val="000000"/>
              </w:rPr>
            </w:pPr>
          </w:p>
          <w:p w14:paraId="228E3457" w14:textId="77777777" w:rsidR="00D0717C" w:rsidRPr="008C79A7" w:rsidRDefault="00D0717C" w:rsidP="00AA6EA7">
            <w:pPr>
              <w:tabs>
                <w:tab w:val="left" w:pos="360"/>
              </w:tabs>
              <w:jc w:val="both"/>
              <w:rPr>
                <w:color w:val="000000"/>
              </w:rPr>
            </w:pPr>
          </w:p>
          <w:p w14:paraId="447AB36E" w14:textId="77777777" w:rsidR="00D0717C" w:rsidRPr="008C79A7" w:rsidRDefault="00D0717C" w:rsidP="00AA6EA7">
            <w:pPr>
              <w:tabs>
                <w:tab w:val="left" w:pos="360"/>
              </w:tabs>
              <w:jc w:val="both"/>
              <w:rPr>
                <w:color w:val="000000"/>
              </w:rPr>
            </w:pPr>
            <w:r w:rsidRPr="008C79A7">
              <w:rPr>
                <w:color w:val="000000"/>
              </w:rPr>
              <w:t xml:space="preserve">  Xây dựng phương trình 25.2.</w:t>
            </w:r>
          </w:p>
          <w:p w14:paraId="324258A5" w14:textId="77777777" w:rsidR="00D0717C" w:rsidRPr="008C79A7" w:rsidRDefault="00D0717C" w:rsidP="00AA6EA7">
            <w:pPr>
              <w:tabs>
                <w:tab w:val="left" w:pos="360"/>
              </w:tabs>
              <w:jc w:val="both"/>
              <w:rPr>
                <w:color w:val="000000"/>
              </w:rPr>
            </w:pPr>
          </w:p>
          <w:p w14:paraId="364F6D49" w14:textId="77777777" w:rsidR="00D0717C" w:rsidRPr="008C79A7" w:rsidRDefault="00D0717C" w:rsidP="00AA6EA7">
            <w:pPr>
              <w:tabs>
                <w:tab w:val="left" w:pos="360"/>
              </w:tabs>
              <w:jc w:val="both"/>
              <w:rPr>
                <w:color w:val="000000"/>
              </w:rPr>
            </w:pPr>
          </w:p>
          <w:p w14:paraId="20205DF7" w14:textId="77777777" w:rsidR="00D0717C" w:rsidRPr="008C79A7" w:rsidRDefault="00D0717C" w:rsidP="00AA6EA7">
            <w:pPr>
              <w:tabs>
                <w:tab w:val="left" w:pos="360"/>
              </w:tabs>
              <w:jc w:val="both"/>
              <w:rPr>
                <w:color w:val="000000"/>
              </w:rPr>
            </w:pPr>
          </w:p>
          <w:p w14:paraId="14C19B68" w14:textId="77777777" w:rsidR="00D0717C" w:rsidRPr="008C79A7" w:rsidRDefault="00D0717C" w:rsidP="00AA6EA7">
            <w:pPr>
              <w:tabs>
                <w:tab w:val="left" w:pos="360"/>
              </w:tabs>
              <w:jc w:val="both"/>
              <w:rPr>
                <w:color w:val="000000"/>
              </w:rPr>
            </w:pPr>
          </w:p>
          <w:p w14:paraId="6273B3FB" w14:textId="77777777" w:rsidR="00D0717C" w:rsidRPr="008C79A7" w:rsidRDefault="00D0717C" w:rsidP="00AA6EA7">
            <w:pPr>
              <w:tabs>
                <w:tab w:val="left" w:pos="360"/>
              </w:tabs>
              <w:jc w:val="both"/>
              <w:rPr>
                <w:color w:val="000000"/>
              </w:rPr>
            </w:pPr>
            <w:r w:rsidRPr="008C79A7">
              <w:rPr>
                <w:color w:val="000000"/>
              </w:rPr>
              <w:t xml:space="preserve">  Ghi nhận khái niệm động năng.</w:t>
            </w:r>
          </w:p>
          <w:p w14:paraId="0BCC7DCD" w14:textId="77777777" w:rsidR="00D0717C" w:rsidRPr="008C79A7" w:rsidRDefault="00D0717C" w:rsidP="00AA6EA7">
            <w:pPr>
              <w:tabs>
                <w:tab w:val="left" w:pos="360"/>
              </w:tabs>
              <w:jc w:val="both"/>
              <w:rPr>
                <w:color w:val="000000"/>
              </w:rPr>
            </w:pPr>
          </w:p>
          <w:p w14:paraId="3F02DE3D" w14:textId="77777777" w:rsidR="00D0717C" w:rsidRPr="008C79A7" w:rsidRDefault="00D0717C" w:rsidP="00AA6EA7">
            <w:pPr>
              <w:tabs>
                <w:tab w:val="left" w:pos="360"/>
              </w:tabs>
              <w:jc w:val="both"/>
              <w:rPr>
                <w:color w:val="000000"/>
              </w:rPr>
            </w:pPr>
            <w:r w:rsidRPr="008C79A7">
              <w:rPr>
                <w:color w:val="000000"/>
              </w:rPr>
              <w:t xml:space="preserve">  Nêu định nghĩa động năng.</w:t>
            </w:r>
          </w:p>
          <w:p w14:paraId="6C14AFE9" w14:textId="77777777" w:rsidR="00D0717C" w:rsidRPr="008C79A7" w:rsidRDefault="00D0717C" w:rsidP="00AA6EA7">
            <w:pPr>
              <w:tabs>
                <w:tab w:val="left" w:pos="360"/>
              </w:tabs>
              <w:jc w:val="both"/>
              <w:rPr>
                <w:color w:val="000000"/>
              </w:rPr>
            </w:pPr>
          </w:p>
          <w:p w14:paraId="70AD711B" w14:textId="77777777" w:rsidR="00D0717C" w:rsidRPr="008C79A7" w:rsidRDefault="00D0717C" w:rsidP="00AA6EA7">
            <w:pPr>
              <w:tabs>
                <w:tab w:val="left" w:pos="360"/>
              </w:tabs>
              <w:jc w:val="both"/>
              <w:rPr>
                <w:color w:val="000000"/>
              </w:rPr>
            </w:pPr>
          </w:p>
          <w:p w14:paraId="48D91590" w14:textId="77777777" w:rsidR="00D0717C" w:rsidRPr="008C79A7" w:rsidRDefault="00D0717C" w:rsidP="00AA6EA7">
            <w:pPr>
              <w:tabs>
                <w:tab w:val="left" w:pos="360"/>
              </w:tabs>
              <w:jc w:val="both"/>
              <w:rPr>
                <w:color w:val="000000"/>
              </w:rPr>
            </w:pPr>
          </w:p>
          <w:p w14:paraId="4B1D1FC9" w14:textId="77777777" w:rsidR="00D0717C" w:rsidRPr="008C79A7" w:rsidRDefault="00D0717C" w:rsidP="00AA6EA7">
            <w:pPr>
              <w:tabs>
                <w:tab w:val="left" w:pos="360"/>
              </w:tabs>
              <w:jc w:val="both"/>
              <w:rPr>
                <w:color w:val="000000"/>
              </w:rPr>
            </w:pPr>
          </w:p>
          <w:p w14:paraId="37594021" w14:textId="77777777" w:rsidR="00D0717C" w:rsidRPr="008C79A7" w:rsidRDefault="00D0717C" w:rsidP="00AA6EA7">
            <w:pPr>
              <w:tabs>
                <w:tab w:val="left" w:pos="360"/>
              </w:tabs>
              <w:jc w:val="both"/>
              <w:rPr>
                <w:color w:val="000000"/>
              </w:rPr>
            </w:pPr>
          </w:p>
          <w:p w14:paraId="75FE1138" w14:textId="77777777" w:rsidR="00D0717C" w:rsidRPr="008C79A7" w:rsidRDefault="00D0717C" w:rsidP="00AA6EA7">
            <w:pPr>
              <w:tabs>
                <w:tab w:val="left" w:pos="360"/>
              </w:tabs>
              <w:jc w:val="both"/>
              <w:rPr>
                <w:color w:val="000000"/>
              </w:rPr>
            </w:pPr>
            <w:r w:rsidRPr="008C79A7">
              <w:rPr>
                <w:color w:val="000000"/>
              </w:rPr>
              <w:t xml:space="preserve">  Trả lời C3.</w:t>
            </w:r>
          </w:p>
        </w:tc>
        <w:tc>
          <w:tcPr>
            <w:tcW w:w="4275" w:type="dxa"/>
            <w:tcBorders>
              <w:top w:val="single" w:sz="4" w:space="0" w:color="auto"/>
              <w:left w:val="single" w:sz="4" w:space="0" w:color="auto"/>
              <w:bottom w:val="single" w:sz="4" w:space="0" w:color="auto"/>
              <w:right w:val="single" w:sz="4" w:space="0" w:color="auto"/>
            </w:tcBorders>
          </w:tcPr>
          <w:p w14:paraId="2EE78C61"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Công thức tính động năng</w:t>
            </w:r>
            <w:r w:rsidRPr="008C79A7">
              <w:rPr>
                <w:b/>
                <w:bCs/>
                <w:color w:val="000000"/>
              </w:rPr>
              <w:t>.</w:t>
            </w:r>
          </w:p>
          <w:p w14:paraId="0401229C" w14:textId="48F1AD06" w:rsidR="00D0717C" w:rsidRPr="008C79A7" w:rsidRDefault="00D0717C" w:rsidP="00AA6EA7">
            <w:pPr>
              <w:tabs>
                <w:tab w:val="left" w:pos="360"/>
              </w:tabs>
              <w:jc w:val="both"/>
              <w:rPr>
                <w:color w:val="000000"/>
                <w:lang w:val="fr-FR"/>
              </w:rPr>
            </w:pPr>
            <w:r w:rsidRPr="008C79A7">
              <w:rPr>
                <w:b/>
                <w:bCs/>
                <w:iCs/>
                <w:color w:val="000000"/>
              </w:rPr>
              <w:t>1.</w:t>
            </w:r>
            <w:r w:rsidRPr="008C79A7">
              <w:rPr>
                <w:color w:val="000000"/>
              </w:rPr>
              <w:t xml:space="preserve"> Xét vật khối lượng m dưới tác dụng của một lực </w:t>
            </w:r>
            <w:r w:rsidR="006A23DD">
              <w:rPr>
                <w:color w:val="000000"/>
                <w:position w:val="-4"/>
              </w:rPr>
              <w:pict w14:anchorId="74DEFD0F">
                <v:shape id="_x0000_i1275" type="#_x0000_t75" style="width:12.5pt;height:21.5pt">
                  <v:imagedata r:id="rId214" o:title=""/>
                </v:shape>
              </w:pict>
            </w:r>
            <w:r w:rsidRPr="008C79A7">
              <w:rPr>
                <w:color w:val="000000"/>
              </w:rPr>
              <w:t xml:space="preserve">không đổi và vật chuyển động dọc theo giá của lực. Giả sử sau khi đi được quãng đường s vận tốc của vật biến thiên từ giá trị </w:t>
            </w:r>
            <w:r w:rsidR="006A23DD">
              <w:rPr>
                <w:color w:val="000000"/>
                <w:position w:val="-10"/>
              </w:rPr>
              <w:pict w14:anchorId="299F2522">
                <v:shape id="_x0000_i1276" type="#_x0000_t75" style="width:12.5pt;height:24pt">
                  <v:imagedata r:id="rId215" o:title=""/>
                </v:shape>
              </w:pict>
            </w:r>
            <w:r w:rsidRPr="008C79A7">
              <w:rPr>
                <w:color w:val="000000"/>
              </w:rPr>
              <w:t xml:space="preserve">đến giá trị </w:t>
            </w:r>
            <w:r w:rsidR="006A23DD">
              <w:rPr>
                <w:color w:val="000000"/>
                <w:position w:val="-10"/>
              </w:rPr>
              <w:pict w14:anchorId="5960466B">
                <v:shape id="_x0000_i1277" type="#_x0000_t75" style="width:15.5pt;height:24pt">
                  <v:imagedata r:id="rId216" o:title=""/>
                </v:shape>
              </w:pict>
            </w:r>
            <w:r w:rsidRPr="008C79A7">
              <w:rPr>
                <w:color w:val="000000"/>
              </w:rPr>
              <w:t xml:space="preserve">. </w:t>
            </w:r>
            <w:r w:rsidRPr="008C79A7">
              <w:rPr>
                <w:color w:val="000000"/>
                <w:lang w:val="fr-FR"/>
              </w:rPr>
              <w:t>Ta có</w:t>
            </w:r>
            <w:r w:rsidR="00AF7C29">
              <w:rPr>
                <w:color w:val="000000"/>
                <w:lang w:val="fr-FR"/>
              </w:rPr>
              <w:t>:</w:t>
            </w:r>
            <w:r w:rsidRPr="008C79A7">
              <w:rPr>
                <w:color w:val="000000"/>
                <w:lang w:val="fr-FR"/>
              </w:rPr>
              <w:t xml:space="preserve"> a = </w:t>
            </w:r>
            <w:r w:rsidR="006A23DD">
              <w:rPr>
                <w:color w:val="000000"/>
                <w:position w:val="-24"/>
              </w:rPr>
              <w:pict w14:anchorId="5D7A5222">
                <v:shape id="_x0000_i1278" type="#_x0000_t75" style="width:15.5pt;height:30.5pt">
                  <v:imagedata r:id="rId217" o:title=""/>
                </v:shape>
              </w:pict>
            </w:r>
            <w:r w:rsidRPr="008C79A7">
              <w:rPr>
                <w:color w:val="000000"/>
                <w:lang w:val="fr-FR"/>
              </w:rPr>
              <w:t xml:space="preserve"> (1) và v</w:t>
            </w:r>
            <w:r w:rsidRPr="008C79A7">
              <w:rPr>
                <w:color w:val="000000"/>
                <w:vertAlign w:val="subscript"/>
                <w:lang w:val="fr-FR"/>
              </w:rPr>
              <w:t>2</w:t>
            </w:r>
            <w:r w:rsidRPr="008C79A7">
              <w:rPr>
                <w:color w:val="000000"/>
                <w:vertAlign w:val="superscript"/>
                <w:lang w:val="fr-FR"/>
              </w:rPr>
              <w:t>2</w:t>
            </w:r>
            <w:r w:rsidRPr="008C79A7">
              <w:rPr>
                <w:color w:val="000000"/>
                <w:lang w:val="fr-FR"/>
              </w:rPr>
              <w:t xml:space="preserve"> – v</w:t>
            </w:r>
            <w:r w:rsidRPr="008C79A7">
              <w:rPr>
                <w:color w:val="000000"/>
                <w:vertAlign w:val="subscript"/>
                <w:lang w:val="fr-FR"/>
              </w:rPr>
              <w:t>1</w:t>
            </w:r>
            <w:r w:rsidRPr="008C79A7">
              <w:rPr>
                <w:color w:val="000000"/>
                <w:vertAlign w:val="superscript"/>
                <w:lang w:val="fr-FR"/>
              </w:rPr>
              <w:t>2</w:t>
            </w:r>
            <w:r w:rsidRPr="008C79A7">
              <w:rPr>
                <w:color w:val="000000"/>
                <w:lang w:val="fr-FR"/>
              </w:rPr>
              <w:t xml:space="preserve"> = 2as   (2). Từ (1) và (2) suy ra</w:t>
            </w:r>
            <w:r w:rsidR="00AF7C29">
              <w:rPr>
                <w:color w:val="000000"/>
                <w:lang w:val="fr-FR"/>
              </w:rPr>
              <w:t>:</w:t>
            </w:r>
          </w:p>
          <w:p w14:paraId="3A996515" w14:textId="77777777" w:rsidR="00D0717C" w:rsidRPr="008C79A7" w:rsidRDefault="006A23DD" w:rsidP="00AA6EA7">
            <w:pPr>
              <w:tabs>
                <w:tab w:val="left" w:pos="360"/>
              </w:tabs>
              <w:jc w:val="center"/>
              <w:rPr>
                <w:color w:val="000000"/>
                <w:lang w:val="fr-FR"/>
              </w:rPr>
            </w:pPr>
            <w:r>
              <w:rPr>
                <w:color w:val="000000"/>
                <w:position w:val="-24"/>
              </w:rPr>
              <w:pict w14:anchorId="38ADC555">
                <v:shape id="_x0000_i1279" type="#_x0000_t75" style="width:12.5pt;height:30.5pt">
                  <v:imagedata r:id="rId218" o:title=""/>
                </v:shape>
              </w:pict>
            </w:r>
            <w:r w:rsidR="00D0717C" w:rsidRPr="008C79A7">
              <w:rPr>
                <w:color w:val="000000"/>
                <w:lang w:val="fr-FR"/>
              </w:rPr>
              <w:t>mv</w:t>
            </w:r>
            <w:r w:rsidR="00D0717C" w:rsidRPr="008C79A7">
              <w:rPr>
                <w:color w:val="000000"/>
                <w:vertAlign w:val="subscript"/>
                <w:lang w:val="fr-FR"/>
              </w:rPr>
              <w:t>2</w:t>
            </w:r>
            <w:r w:rsidR="00D0717C" w:rsidRPr="008C79A7">
              <w:rPr>
                <w:color w:val="000000"/>
                <w:vertAlign w:val="superscript"/>
                <w:lang w:val="fr-FR"/>
              </w:rPr>
              <w:t>2</w:t>
            </w:r>
            <w:r w:rsidR="00D0717C" w:rsidRPr="008C79A7">
              <w:rPr>
                <w:color w:val="000000"/>
                <w:lang w:val="fr-FR"/>
              </w:rPr>
              <w:t xml:space="preserve"> - </w:t>
            </w:r>
            <w:r>
              <w:rPr>
                <w:color w:val="000000"/>
                <w:position w:val="-24"/>
              </w:rPr>
              <w:pict w14:anchorId="7D7825B1">
                <v:shape id="_x0000_i1280" type="#_x0000_t75" style="width:12.5pt;height:30.5pt">
                  <v:imagedata r:id="rId219" o:title=""/>
                </v:shape>
              </w:pict>
            </w:r>
            <w:r w:rsidR="00D0717C" w:rsidRPr="008C79A7">
              <w:rPr>
                <w:color w:val="000000"/>
                <w:lang w:val="fr-FR"/>
              </w:rPr>
              <w:t>mv</w:t>
            </w:r>
            <w:r w:rsidR="00D0717C" w:rsidRPr="008C79A7">
              <w:rPr>
                <w:color w:val="000000"/>
                <w:vertAlign w:val="subscript"/>
                <w:lang w:val="fr-FR"/>
              </w:rPr>
              <w:t>1</w:t>
            </w:r>
            <w:r w:rsidR="00D0717C" w:rsidRPr="008C79A7">
              <w:rPr>
                <w:color w:val="000000"/>
                <w:vertAlign w:val="superscript"/>
                <w:lang w:val="fr-FR"/>
              </w:rPr>
              <w:t>2</w:t>
            </w:r>
            <w:r w:rsidR="00D0717C" w:rsidRPr="008C79A7">
              <w:rPr>
                <w:color w:val="000000"/>
                <w:lang w:val="fr-FR"/>
              </w:rPr>
              <w:t xml:space="preserve"> = F.s = A</w:t>
            </w:r>
          </w:p>
          <w:p w14:paraId="29C7A920" w14:textId="3E9EAB25" w:rsidR="00D0717C" w:rsidRPr="008C79A7" w:rsidRDefault="00D0717C" w:rsidP="00AA6EA7">
            <w:pPr>
              <w:tabs>
                <w:tab w:val="left" w:pos="360"/>
              </w:tabs>
              <w:jc w:val="both"/>
              <w:rPr>
                <w:color w:val="000000"/>
                <w:lang w:val="fr-FR"/>
              </w:rPr>
            </w:pPr>
            <w:r w:rsidRPr="008C79A7">
              <w:rPr>
                <w:b/>
                <w:bCs/>
                <w:iCs/>
                <w:color w:val="000000"/>
                <w:lang w:val="fr-FR"/>
              </w:rPr>
              <w:t>2.</w:t>
            </w:r>
            <w:r w:rsidRPr="008C79A7">
              <w:rPr>
                <w:color w:val="000000"/>
                <w:lang w:val="fr-FR"/>
              </w:rPr>
              <w:t xml:space="preserve"> Trường hợp vật bắt đầu từ trạng thái nghĩ (v</w:t>
            </w:r>
            <w:r w:rsidRPr="008C79A7">
              <w:rPr>
                <w:color w:val="000000"/>
                <w:vertAlign w:val="subscript"/>
                <w:lang w:val="fr-FR"/>
              </w:rPr>
              <w:t>1</w:t>
            </w:r>
            <w:r w:rsidR="00AD0C62" w:rsidRPr="008C79A7">
              <w:rPr>
                <w:color w:val="000000"/>
                <w:lang w:val="fr-FR"/>
              </w:rPr>
              <w:t>=</w:t>
            </w:r>
            <w:r w:rsidRPr="008C79A7">
              <w:rPr>
                <w:color w:val="000000"/>
                <w:lang w:val="fr-FR"/>
              </w:rPr>
              <w:t>0), dưới tác dụng của lực</w:t>
            </w:r>
            <w:r w:rsidR="006A23DD">
              <w:rPr>
                <w:color w:val="000000"/>
                <w:position w:val="-4"/>
              </w:rPr>
              <w:pict w14:anchorId="054AF303">
                <v:shape id="_x0000_i1281" type="#_x0000_t75" style="width:12.5pt;height:21.5pt">
                  <v:imagedata r:id="rId214" o:title=""/>
                </v:shape>
              </w:pict>
            </w:r>
            <w:r w:rsidRPr="008C79A7">
              <w:rPr>
                <w:color w:val="000000"/>
                <w:lang w:val="fr-FR"/>
              </w:rPr>
              <w:t>, đạt tới trạng thái có vận tốc v</w:t>
            </w:r>
            <w:r w:rsidRPr="008C79A7">
              <w:rPr>
                <w:color w:val="000000"/>
                <w:vertAlign w:val="subscript"/>
                <w:lang w:val="fr-FR"/>
              </w:rPr>
              <w:t>2</w:t>
            </w:r>
            <w:r w:rsidRPr="008C79A7">
              <w:rPr>
                <w:color w:val="000000"/>
                <w:lang w:val="fr-FR"/>
              </w:rPr>
              <w:t xml:space="preserve"> = v thì ta có</w:t>
            </w:r>
            <w:r w:rsidR="00AF7C29">
              <w:rPr>
                <w:color w:val="000000"/>
                <w:lang w:val="fr-FR"/>
              </w:rPr>
              <w:t>:</w:t>
            </w:r>
            <w:r w:rsidR="006A23DD">
              <w:rPr>
                <w:color w:val="000000"/>
                <w:position w:val="-24"/>
              </w:rPr>
              <w:pict w14:anchorId="2759695F">
                <v:shape id="_x0000_i1282" type="#_x0000_t75" style="width:12.5pt;height:30.5pt">
                  <v:imagedata r:id="rId219" o:title=""/>
                </v:shape>
              </w:pict>
            </w:r>
            <w:r w:rsidRPr="008C79A7">
              <w:rPr>
                <w:color w:val="000000"/>
                <w:lang w:val="fr-FR"/>
              </w:rPr>
              <w:t>mv</w:t>
            </w:r>
            <w:r w:rsidRPr="008C79A7">
              <w:rPr>
                <w:color w:val="000000"/>
                <w:vertAlign w:val="superscript"/>
                <w:lang w:val="fr-FR"/>
              </w:rPr>
              <w:t>2</w:t>
            </w:r>
            <w:r w:rsidRPr="008C79A7">
              <w:rPr>
                <w:color w:val="000000"/>
                <w:lang w:val="fr-FR"/>
              </w:rPr>
              <w:t>= A</w:t>
            </w:r>
          </w:p>
          <w:p w14:paraId="6BB009F0" w14:textId="77777777" w:rsidR="00D0717C" w:rsidRPr="008C79A7" w:rsidRDefault="00D0717C" w:rsidP="00AA6EA7">
            <w:pPr>
              <w:tabs>
                <w:tab w:val="left" w:pos="360"/>
              </w:tabs>
              <w:jc w:val="both"/>
              <w:rPr>
                <w:color w:val="000000"/>
                <w:lang w:val="fr-FR"/>
              </w:rPr>
            </w:pPr>
            <w:r w:rsidRPr="008C79A7">
              <w:rPr>
                <w:color w:val="000000"/>
                <w:lang w:val="fr-FR"/>
              </w:rPr>
              <w:t xml:space="preserve">  Đại lượng </w:t>
            </w:r>
            <w:r w:rsidR="006A23DD">
              <w:rPr>
                <w:color w:val="000000"/>
                <w:position w:val="-24"/>
              </w:rPr>
              <w:pict w14:anchorId="2C2C2C97">
                <v:shape id="_x0000_i1283" type="#_x0000_t75" style="width:12.5pt;height:30.5pt">
                  <v:imagedata r:id="rId219" o:title=""/>
                </v:shape>
              </w:pict>
            </w:r>
            <w:r w:rsidRPr="008C79A7">
              <w:rPr>
                <w:color w:val="000000"/>
                <w:lang w:val="fr-FR"/>
              </w:rPr>
              <w:t>mv</w:t>
            </w:r>
            <w:r w:rsidRPr="008C79A7">
              <w:rPr>
                <w:color w:val="000000"/>
                <w:vertAlign w:val="superscript"/>
                <w:lang w:val="fr-FR"/>
              </w:rPr>
              <w:t xml:space="preserve">2 </w:t>
            </w:r>
            <w:r w:rsidRPr="008C79A7">
              <w:rPr>
                <w:color w:val="000000"/>
                <w:lang w:val="fr-FR"/>
              </w:rPr>
              <w:t xml:space="preserve">biểu thị năng lượng mà vật thu được trong quá trình sinh công của lực </w:t>
            </w:r>
            <w:r w:rsidR="006A23DD">
              <w:rPr>
                <w:color w:val="000000"/>
                <w:position w:val="-4"/>
              </w:rPr>
              <w:pict w14:anchorId="35B776D8">
                <v:shape id="_x0000_i1284" type="#_x0000_t75" style="width:12.5pt;height:21.5pt">
                  <v:imagedata r:id="rId214" o:title=""/>
                </v:shape>
              </w:pict>
            </w:r>
            <w:r w:rsidRPr="008C79A7">
              <w:rPr>
                <w:color w:val="000000"/>
                <w:lang w:val="fr-FR"/>
              </w:rPr>
              <w:t xml:space="preserve"> và được gọi là động năng của vật.</w:t>
            </w:r>
          </w:p>
          <w:p w14:paraId="5B7A29CE" w14:textId="0EC89925" w:rsidR="00D0717C" w:rsidRPr="008C79A7" w:rsidRDefault="00D0717C" w:rsidP="00AA6EA7">
            <w:pPr>
              <w:tabs>
                <w:tab w:val="left" w:pos="360"/>
              </w:tabs>
              <w:jc w:val="both"/>
              <w:rPr>
                <w:iCs/>
                <w:color w:val="000000"/>
                <w:lang w:val="fr-FR"/>
              </w:rPr>
            </w:pPr>
            <w:r w:rsidRPr="008C79A7">
              <w:rPr>
                <w:color w:val="000000"/>
                <w:lang w:val="fr-FR"/>
              </w:rPr>
              <w:t xml:space="preserve">  </w:t>
            </w:r>
            <w:r w:rsidRPr="008C79A7">
              <w:rPr>
                <w:iCs/>
                <w:color w:val="000000"/>
                <w:lang w:val="fr-FR"/>
              </w:rPr>
              <w:t>Động năng là dạng năng lượng của một vật có được do nó đang chuyển động và được xác định theo công thức</w:t>
            </w:r>
            <w:r w:rsidR="00AF7C29">
              <w:rPr>
                <w:iCs/>
                <w:color w:val="000000"/>
                <w:lang w:val="fr-FR"/>
              </w:rPr>
              <w:t>:</w:t>
            </w:r>
            <w:r w:rsidRPr="008C79A7">
              <w:rPr>
                <w:iCs/>
                <w:color w:val="000000"/>
                <w:lang w:val="fr-FR"/>
              </w:rPr>
              <w:t xml:space="preserve"> </w:t>
            </w:r>
            <w:r w:rsidR="00705D1A" w:rsidRPr="008C79A7">
              <w:rPr>
                <w:iCs/>
                <w:color w:val="000000"/>
                <w:lang w:val="fr-FR"/>
              </w:rPr>
              <w:t xml:space="preserve">    </w:t>
            </w:r>
            <w:r w:rsidRPr="008C79A7">
              <w:rPr>
                <w:iCs/>
                <w:color w:val="000000"/>
                <w:lang w:val="fr-FR"/>
              </w:rPr>
              <w:t>W</w:t>
            </w:r>
            <w:r w:rsidRPr="008C79A7">
              <w:rPr>
                <w:iCs/>
                <w:color w:val="000000"/>
                <w:vertAlign w:val="subscript"/>
                <w:lang w:val="fr-FR"/>
              </w:rPr>
              <w:t>đ</w:t>
            </w:r>
            <w:r w:rsidRPr="008C79A7">
              <w:rPr>
                <w:iCs/>
                <w:color w:val="000000"/>
                <w:lang w:val="fr-FR"/>
              </w:rPr>
              <w:t xml:space="preserve"> = </w:t>
            </w:r>
            <w:r w:rsidR="006A23DD">
              <w:rPr>
                <w:iCs/>
                <w:color w:val="000000"/>
                <w:position w:val="-24"/>
              </w:rPr>
              <w:pict w14:anchorId="5A571C13">
                <v:shape id="_x0000_i1285" type="#_x0000_t75" style="width:12.5pt;height:30.5pt">
                  <v:imagedata r:id="rId219" o:title=""/>
                </v:shape>
              </w:pict>
            </w:r>
            <w:r w:rsidRPr="008C79A7">
              <w:rPr>
                <w:iCs/>
                <w:color w:val="000000"/>
                <w:lang w:val="fr-FR"/>
              </w:rPr>
              <w:t>mv</w:t>
            </w:r>
            <w:r w:rsidRPr="008C79A7">
              <w:rPr>
                <w:iCs/>
                <w:color w:val="000000"/>
                <w:vertAlign w:val="superscript"/>
                <w:lang w:val="fr-FR"/>
              </w:rPr>
              <w:t>2</w:t>
            </w:r>
          </w:p>
          <w:p w14:paraId="78A2BA25" w14:textId="77777777" w:rsidR="00D0717C" w:rsidRPr="008C79A7" w:rsidRDefault="00D0717C" w:rsidP="00AA6EA7">
            <w:pPr>
              <w:tabs>
                <w:tab w:val="left" w:pos="360"/>
              </w:tabs>
              <w:jc w:val="both"/>
              <w:rPr>
                <w:color w:val="000000"/>
                <w:lang w:val="fr-FR"/>
              </w:rPr>
            </w:pPr>
            <w:r w:rsidRPr="008C79A7">
              <w:rPr>
                <w:color w:val="000000"/>
                <w:lang w:val="fr-FR"/>
              </w:rPr>
              <w:t xml:space="preserve">  Đơn vị của động năng là jun (J).</w:t>
            </w:r>
          </w:p>
        </w:tc>
      </w:tr>
    </w:tbl>
    <w:p w14:paraId="5183414F" w14:textId="7FE18267" w:rsidR="00D0717C" w:rsidRPr="008C79A7" w:rsidRDefault="00D0717C" w:rsidP="00AA6EA7">
      <w:pPr>
        <w:tabs>
          <w:tab w:val="left" w:pos="342"/>
        </w:tabs>
        <w:jc w:val="both"/>
        <w:rPr>
          <w:lang w:val="fr-FR"/>
        </w:rPr>
      </w:pPr>
      <w:r w:rsidRPr="008C79A7">
        <w:rPr>
          <w:b/>
          <w:bCs/>
          <w:iCs/>
          <w:lang w:val="fr-FR"/>
        </w:rPr>
        <w:lastRenderedPageBreak/>
        <w:t>Hoạt động 3</w:t>
      </w:r>
      <w:r w:rsidRPr="008C79A7">
        <w:rPr>
          <w:iCs/>
          <w:lang w:val="fr-FR"/>
        </w:rPr>
        <w:t xml:space="preserve">  (10 phút)</w:t>
      </w:r>
      <w:r w:rsidR="00AF7C29">
        <w:rPr>
          <w:iCs/>
          <w:lang w:val="fr-FR"/>
        </w:rPr>
        <w:t>:</w:t>
      </w:r>
      <w:r w:rsidRPr="008C79A7">
        <w:rPr>
          <w:lang w:val="fr-FR"/>
        </w:rPr>
        <w:t xml:space="preserve"> Tìm hiểu mối liên hệ giữa công của ngoại lực và độ biến thiên động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3055"/>
        <w:gridCol w:w="4275"/>
      </w:tblGrid>
      <w:tr w:rsidR="00D0717C" w:rsidRPr="008C79A7" w14:paraId="1AC0E794" w14:textId="77777777">
        <w:trPr>
          <w:trHeight w:val="280"/>
        </w:trPr>
        <w:tc>
          <w:tcPr>
            <w:tcW w:w="2890" w:type="dxa"/>
            <w:tcBorders>
              <w:top w:val="single" w:sz="4" w:space="0" w:color="auto"/>
              <w:left w:val="single" w:sz="4" w:space="0" w:color="auto"/>
              <w:bottom w:val="single" w:sz="4" w:space="0" w:color="auto"/>
              <w:right w:val="single" w:sz="4" w:space="0" w:color="auto"/>
            </w:tcBorders>
          </w:tcPr>
          <w:p w14:paraId="336D44C6"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55" w:type="dxa"/>
            <w:tcBorders>
              <w:top w:val="single" w:sz="4" w:space="0" w:color="auto"/>
              <w:left w:val="single" w:sz="4" w:space="0" w:color="auto"/>
              <w:bottom w:val="single" w:sz="4" w:space="0" w:color="auto"/>
              <w:right w:val="single" w:sz="4" w:space="0" w:color="auto"/>
            </w:tcBorders>
          </w:tcPr>
          <w:p w14:paraId="01F427F1"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275" w:type="dxa"/>
            <w:tcBorders>
              <w:top w:val="single" w:sz="4" w:space="0" w:color="auto"/>
              <w:left w:val="single" w:sz="4" w:space="0" w:color="auto"/>
              <w:bottom w:val="single" w:sz="4" w:space="0" w:color="auto"/>
              <w:right w:val="single" w:sz="4" w:space="0" w:color="auto"/>
            </w:tcBorders>
          </w:tcPr>
          <w:p w14:paraId="0EACEB05"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5ED0DCD1" w14:textId="77777777">
        <w:trPr>
          <w:trHeight w:val="476"/>
        </w:trPr>
        <w:tc>
          <w:tcPr>
            <w:tcW w:w="2890" w:type="dxa"/>
            <w:tcBorders>
              <w:top w:val="single" w:sz="4" w:space="0" w:color="auto"/>
              <w:left w:val="single" w:sz="4" w:space="0" w:color="auto"/>
              <w:bottom w:val="single" w:sz="4" w:space="0" w:color="auto"/>
              <w:right w:val="single" w:sz="4" w:space="0" w:color="auto"/>
            </w:tcBorders>
          </w:tcPr>
          <w:p w14:paraId="7580CB30" w14:textId="77777777" w:rsidR="00D0717C" w:rsidRPr="008C79A7" w:rsidRDefault="00D0717C" w:rsidP="00AA6EA7">
            <w:pPr>
              <w:tabs>
                <w:tab w:val="left" w:pos="360"/>
              </w:tabs>
              <w:jc w:val="both"/>
              <w:rPr>
                <w:color w:val="000000"/>
              </w:rPr>
            </w:pPr>
          </w:p>
          <w:p w14:paraId="68FFFA01" w14:textId="77777777" w:rsidR="00D0717C" w:rsidRPr="008C79A7" w:rsidRDefault="00D0717C" w:rsidP="00AA6EA7">
            <w:pPr>
              <w:tabs>
                <w:tab w:val="left" w:pos="360"/>
              </w:tabs>
              <w:jc w:val="both"/>
              <w:rPr>
                <w:color w:val="000000"/>
              </w:rPr>
            </w:pPr>
          </w:p>
          <w:p w14:paraId="3F26E516" w14:textId="77777777" w:rsidR="00D0717C" w:rsidRPr="008C79A7" w:rsidRDefault="00D0717C" w:rsidP="00AA6EA7">
            <w:pPr>
              <w:tabs>
                <w:tab w:val="left" w:pos="360"/>
              </w:tabs>
              <w:jc w:val="both"/>
              <w:rPr>
                <w:color w:val="000000"/>
              </w:rPr>
            </w:pPr>
            <w:r w:rsidRPr="008C79A7">
              <w:rPr>
                <w:color w:val="000000"/>
              </w:rPr>
              <w:t xml:space="preserve">  Yêu cầu học sinh tìm mối liên hệ giữa công của lực tác dụng và độ biến thiên động năng.</w:t>
            </w:r>
          </w:p>
          <w:p w14:paraId="522F45F9" w14:textId="77777777" w:rsidR="00D0717C" w:rsidRPr="008C79A7" w:rsidRDefault="00D0717C" w:rsidP="00AA6EA7">
            <w:pPr>
              <w:tabs>
                <w:tab w:val="left" w:pos="360"/>
              </w:tabs>
              <w:jc w:val="both"/>
              <w:rPr>
                <w:color w:val="000000"/>
              </w:rPr>
            </w:pPr>
            <w:r w:rsidRPr="008C79A7">
              <w:rPr>
                <w:color w:val="000000"/>
              </w:rPr>
              <w:t xml:space="preserve">  Yêu cầu học sinh tìm hệ quả.</w:t>
            </w:r>
          </w:p>
        </w:tc>
        <w:tc>
          <w:tcPr>
            <w:tcW w:w="3055" w:type="dxa"/>
            <w:tcBorders>
              <w:top w:val="single" w:sz="4" w:space="0" w:color="auto"/>
              <w:left w:val="single" w:sz="4" w:space="0" w:color="auto"/>
              <w:bottom w:val="single" w:sz="4" w:space="0" w:color="auto"/>
              <w:right w:val="single" w:sz="4" w:space="0" w:color="auto"/>
            </w:tcBorders>
          </w:tcPr>
          <w:p w14:paraId="7A9C3825" w14:textId="77777777" w:rsidR="00D0717C" w:rsidRPr="008C79A7" w:rsidRDefault="00D0717C" w:rsidP="00AA6EA7">
            <w:pPr>
              <w:tabs>
                <w:tab w:val="left" w:pos="360"/>
              </w:tabs>
              <w:jc w:val="both"/>
              <w:rPr>
                <w:color w:val="000000"/>
              </w:rPr>
            </w:pPr>
          </w:p>
          <w:p w14:paraId="5622E9B6" w14:textId="77777777" w:rsidR="00D0717C" w:rsidRPr="008C79A7" w:rsidRDefault="00D0717C" w:rsidP="00AA6EA7">
            <w:pPr>
              <w:tabs>
                <w:tab w:val="left" w:pos="360"/>
              </w:tabs>
              <w:jc w:val="both"/>
              <w:rPr>
                <w:color w:val="000000"/>
              </w:rPr>
            </w:pPr>
          </w:p>
          <w:p w14:paraId="146CD824" w14:textId="77777777" w:rsidR="00D0717C" w:rsidRPr="008C79A7" w:rsidRDefault="00D0717C" w:rsidP="00AA6EA7">
            <w:pPr>
              <w:tabs>
                <w:tab w:val="left" w:pos="360"/>
              </w:tabs>
              <w:jc w:val="both"/>
              <w:rPr>
                <w:color w:val="000000"/>
              </w:rPr>
            </w:pPr>
            <w:r w:rsidRPr="008C79A7">
              <w:rPr>
                <w:color w:val="000000"/>
              </w:rPr>
              <w:t xml:space="preserve">  Tìm mối liên hệ giữa công của lực tác dụng và độ biến thiên động năng.</w:t>
            </w:r>
          </w:p>
          <w:p w14:paraId="2EAC9B92" w14:textId="77777777" w:rsidR="00D0717C" w:rsidRPr="008C79A7" w:rsidRDefault="00D0717C" w:rsidP="00AA6EA7">
            <w:pPr>
              <w:tabs>
                <w:tab w:val="left" w:pos="360"/>
              </w:tabs>
              <w:jc w:val="both"/>
              <w:rPr>
                <w:color w:val="000000"/>
              </w:rPr>
            </w:pPr>
          </w:p>
          <w:p w14:paraId="2ED8F640" w14:textId="77777777" w:rsidR="00D0717C" w:rsidRPr="008C79A7" w:rsidRDefault="00D0717C" w:rsidP="00AA6EA7">
            <w:pPr>
              <w:tabs>
                <w:tab w:val="left" w:pos="360"/>
              </w:tabs>
              <w:jc w:val="both"/>
              <w:rPr>
                <w:color w:val="000000"/>
              </w:rPr>
            </w:pPr>
            <w:r w:rsidRPr="008C79A7">
              <w:rPr>
                <w:color w:val="000000"/>
              </w:rPr>
              <w:t xml:space="preserve">  Tìm hệ quả khi nào thì động năng tăng, khi nào thì động năng giảm,</w:t>
            </w:r>
          </w:p>
        </w:tc>
        <w:tc>
          <w:tcPr>
            <w:tcW w:w="4275" w:type="dxa"/>
            <w:tcBorders>
              <w:top w:val="single" w:sz="4" w:space="0" w:color="auto"/>
              <w:left w:val="single" w:sz="4" w:space="0" w:color="auto"/>
              <w:bottom w:val="single" w:sz="4" w:space="0" w:color="auto"/>
              <w:right w:val="single" w:sz="4" w:space="0" w:color="auto"/>
            </w:tcBorders>
          </w:tcPr>
          <w:p w14:paraId="546BB04B" w14:textId="77777777" w:rsidR="00D0717C" w:rsidRPr="008C79A7" w:rsidRDefault="00D0717C" w:rsidP="00AA6EA7">
            <w:pPr>
              <w:tabs>
                <w:tab w:val="left" w:pos="360"/>
              </w:tabs>
              <w:jc w:val="both"/>
              <w:rPr>
                <w:b/>
                <w:bCs/>
                <w:color w:val="000000"/>
              </w:rPr>
            </w:pPr>
            <w:r w:rsidRPr="008C79A7">
              <w:rPr>
                <w:b/>
                <w:bCs/>
                <w:color w:val="000000"/>
              </w:rPr>
              <w:t xml:space="preserve">III. </w:t>
            </w:r>
            <w:r w:rsidRPr="008C79A7">
              <w:rPr>
                <w:b/>
                <w:bCs/>
                <w:color w:val="000000"/>
                <w:u w:val="single"/>
              </w:rPr>
              <w:t>Công của lực tác dụng và độ biến thiên động năng</w:t>
            </w:r>
            <w:r w:rsidRPr="008C79A7">
              <w:rPr>
                <w:b/>
                <w:bCs/>
                <w:color w:val="000000"/>
              </w:rPr>
              <w:t>.</w:t>
            </w:r>
          </w:p>
          <w:p w14:paraId="42570C2E" w14:textId="11607A7A" w:rsidR="00D0717C" w:rsidRPr="008C79A7" w:rsidRDefault="00D0717C" w:rsidP="00AA6EA7">
            <w:pPr>
              <w:tabs>
                <w:tab w:val="left" w:pos="360"/>
              </w:tabs>
              <w:jc w:val="both"/>
              <w:rPr>
                <w:color w:val="000000"/>
                <w:vertAlign w:val="subscript"/>
                <w:lang w:val="fr-FR"/>
              </w:rPr>
            </w:pPr>
            <w:r w:rsidRPr="008C79A7">
              <w:rPr>
                <w:color w:val="000000"/>
              </w:rPr>
              <w:t xml:space="preserve">  </w:t>
            </w:r>
            <w:r w:rsidRPr="008C79A7">
              <w:rPr>
                <w:color w:val="000000"/>
                <w:lang w:val="fr-FR"/>
              </w:rPr>
              <w:t>Ta có</w:t>
            </w:r>
            <w:r w:rsidR="00AF7C29">
              <w:rPr>
                <w:color w:val="000000"/>
                <w:lang w:val="fr-FR"/>
              </w:rPr>
              <w:t>:</w:t>
            </w:r>
            <w:r w:rsidRPr="008C79A7">
              <w:rPr>
                <w:color w:val="000000"/>
                <w:lang w:val="fr-FR"/>
              </w:rPr>
              <w:t xml:space="preserve"> A = </w:t>
            </w:r>
            <w:r w:rsidR="006A23DD">
              <w:rPr>
                <w:color w:val="000000"/>
                <w:position w:val="-24"/>
              </w:rPr>
              <w:pict w14:anchorId="5ADCFC69">
                <v:shape id="_x0000_i1286" type="#_x0000_t75" style="width:12.5pt;height:30.5pt">
                  <v:imagedata r:id="rId218" o:title=""/>
                </v:shape>
              </w:pict>
            </w:r>
            <w:r w:rsidRPr="008C79A7">
              <w:rPr>
                <w:color w:val="000000"/>
                <w:lang w:val="fr-FR"/>
              </w:rPr>
              <w:t>mv</w:t>
            </w:r>
            <w:r w:rsidRPr="008C79A7">
              <w:rPr>
                <w:color w:val="000000"/>
                <w:vertAlign w:val="subscript"/>
                <w:lang w:val="fr-FR"/>
              </w:rPr>
              <w:t>2</w:t>
            </w:r>
            <w:r w:rsidRPr="008C79A7">
              <w:rPr>
                <w:color w:val="000000"/>
                <w:vertAlign w:val="superscript"/>
                <w:lang w:val="fr-FR"/>
              </w:rPr>
              <w:t>2</w:t>
            </w:r>
            <w:r w:rsidRPr="008C79A7">
              <w:rPr>
                <w:color w:val="000000"/>
                <w:lang w:val="fr-FR"/>
              </w:rPr>
              <w:t xml:space="preserve"> - </w:t>
            </w:r>
            <w:r w:rsidR="006A23DD">
              <w:rPr>
                <w:color w:val="000000"/>
                <w:position w:val="-24"/>
              </w:rPr>
              <w:pict w14:anchorId="6ACC3D7B">
                <v:shape id="_x0000_i1287" type="#_x0000_t75" style="width:12.5pt;height:30.5pt">
                  <v:imagedata r:id="rId219" o:title=""/>
                </v:shape>
              </w:pict>
            </w:r>
            <w:r w:rsidRPr="008C79A7">
              <w:rPr>
                <w:color w:val="000000"/>
                <w:lang w:val="fr-FR"/>
              </w:rPr>
              <w:t>mv</w:t>
            </w:r>
            <w:r w:rsidRPr="008C79A7">
              <w:rPr>
                <w:color w:val="000000"/>
                <w:vertAlign w:val="subscript"/>
                <w:lang w:val="fr-FR"/>
              </w:rPr>
              <w:t>1</w:t>
            </w:r>
            <w:r w:rsidRPr="008C79A7">
              <w:rPr>
                <w:color w:val="000000"/>
                <w:vertAlign w:val="superscript"/>
                <w:lang w:val="fr-FR"/>
              </w:rPr>
              <w:t>2</w:t>
            </w:r>
            <w:r w:rsidRPr="008C79A7">
              <w:rPr>
                <w:color w:val="000000"/>
                <w:lang w:val="fr-FR"/>
              </w:rPr>
              <w:t xml:space="preserve"> = W</w:t>
            </w:r>
            <w:r w:rsidRPr="008C79A7">
              <w:rPr>
                <w:color w:val="000000"/>
                <w:vertAlign w:val="subscript"/>
                <w:lang w:val="fr-FR"/>
              </w:rPr>
              <w:t>đ2</w:t>
            </w:r>
            <w:r w:rsidRPr="008C79A7">
              <w:rPr>
                <w:color w:val="000000"/>
                <w:lang w:val="fr-FR"/>
              </w:rPr>
              <w:t xml:space="preserve"> – W</w:t>
            </w:r>
            <w:r w:rsidRPr="008C79A7">
              <w:rPr>
                <w:color w:val="000000"/>
                <w:vertAlign w:val="subscript"/>
                <w:lang w:val="fr-FR"/>
              </w:rPr>
              <w:t>đ1</w:t>
            </w:r>
          </w:p>
          <w:p w14:paraId="207B1FDF" w14:textId="77777777" w:rsidR="00D0717C" w:rsidRPr="008C79A7" w:rsidRDefault="00D0717C" w:rsidP="00AA6EA7">
            <w:pPr>
              <w:tabs>
                <w:tab w:val="left" w:pos="360"/>
              </w:tabs>
              <w:jc w:val="both"/>
              <w:rPr>
                <w:color w:val="000000"/>
                <w:lang w:val="fr-FR"/>
              </w:rPr>
            </w:pPr>
            <w:r w:rsidRPr="008C79A7">
              <w:rPr>
                <w:color w:val="000000"/>
                <w:lang w:val="fr-FR"/>
              </w:rPr>
              <w:t xml:space="preserve">  Công của ngoại lực tác dụng lên vật bằng độ biến thiên động năng của vật.</w:t>
            </w:r>
          </w:p>
          <w:p w14:paraId="2E827BB7" w14:textId="72A306BD" w:rsidR="00D0717C" w:rsidRPr="008C79A7" w:rsidRDefault="00D0717C" w:rsidP="00AA6EA7">
            <w:pPr>
              <w:tabs>
                <w:tab w:val="left" w:pos="360"/>
              </w:tabs>
              <w:jc w:val="both"/>
              <w:rPr>
                <w:color w:val="000000"/>
                <w:lang w:val="fr-FR"/>
              </w:rPr>
            </w:pPr>
            <w:r w:rsidRPr="008C79A7">
              <w:rPr>
                <w:color w:val="000000"/>
                <w:lang w:val="fr-FR"/>
              </w:rPr>
              <w:t xml:space="preserve">  Hệ quả</w:t>
            </w:r>
            <w:r w:rsidR="00AF7C29">
              <w:rPr>
                <w:color w:val="000000"/>
                <w:lang w:val="fr-FR"/>
              </w:rPr>
              <w:t>:</w:t>
            </w:r>
            <w:r w:rsidRPr="008C79A7">
              <w:rPr>
                <w:color w:val="000000"/>
                <w:lang w:val="fr-FR"/>
              </w:rPr>
              <w:t xml:space="preserve"> Khi ngoại lực tác dụng lên vật sinh công dương thì động năng tăng. Ngược lại khi ngoại lực tác dụng lên vật sinh công âm thì động năng giảm.</w:t>
            </w:r>
          </w:p>
        </w:tc>
      </w:tr>
    </w:tbl>
    <w:p w14:paraId="0DB426C1" w14:textId="6E8900F8" w:rsidR="00D0717C" w:rsidRPr="008C79A7" w:rsidRDefault="00D0717C" w:rsidP="00AA6EA7">
      <w:pPr>
        <w:tabs>
          <w:tab w:val="left" w:pos="342"/>
        </w:tabs>
        <w:jc w:val="both"/>
        <w:rPr>
          <w:lang w:val="fr-FR"/>
        </w:rPr>
      </w:pPr>
      <w:r w:rsidRPr="008C79A7">
        <w:rPr>
          <w:b/>
          <w:bCs/>
          <w:iCs/>
          <w:lang w:val="fr-FR"/>
        </w:rPr>
        <w:t>Hoạt động 3</w:t>
      </w:r>
      <w:r w:rsidRPr="008C79A7">
        <w:rPr>
          <w:iCs/>
          <w:lang w:val="fr-FR"/>
        </w:rPr>
        <w:t xml:space="preserve">  (5 phút)</w:t>
      </w:r>
      <w:r w:rsidR="00AF7C29">
        <w:rPr>
          <w:iCs/>
          <w:lang w:val="fr-FR"/>
        </w:rPr>
        <w:t>:</w:t>
      </w:r>
      <w:r w:rsidRPr="008C79A7">
        <w:rPr>
          <w:lang w:val="fr-FR"/>
        </w:rPr>
        <w:t xml:space="preserve">  Củng cố, giao nhiệm vụ về nhà.</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169"/>
      </w:tblGrid>
      <w:tr w:rsidR="00D0717C" w:rsidRPr="00CA4A45" w14:paraId="276D7AFC" w14:textId="77777777">
        <w:trPr>
          <w:trHeight w:val="303"/>
        </w:trPr>
        <w:tc>
          <w:tcPr>
            <w:tcW w:w="5008" w:type="dxa"/>
            <w:tcBorders>
              <w:top w:val="single" w:sz="4" w:space="0" w:color="auto"/>
              <w:left w:val="single" w:sz="4" w:space="0" w:color="auto"/>
              <w:bottom w:val="single" w:sz="4" w:space="0" w:color="auto"/>
              <w:right w:val="single" w:sz="4" w:space="0" w:color="auto"/>
            </w:tcBorders>
          </w:tcPr>
          <w:p w14:paraId="533F7202" w14:textId="77777777" w:rsidR="00D0717C" w:rsidRPr="008C79A7" w:rsidRDefault="00D0717C" w:rsidP="00AA6EA7">
            <w:pPr>
              <w:tabs>
                <w:tab w:val="left" w:pos="342"/>
              </w:tabs>
              <w:jc w:val="center"/>
              <w:rPr>
                <w:lang w:val="fr-FR"/>
              </w:rPr>
            </w:pPr>
            <w:r w:rsidRPr="008C79A7">
              <w:rPr>
                <w:b/>
                <w:bCs/>
                <w:lang w:val="fr-FR"/>
              </w:rPr>
              <w:t>Hoạt động của giáo viên</w:t>
            </w:r>
          </w:p>
        </w:tc>
        <w:tc>
          <w:tcPr>
            <w:tcW w:w="5169" w:type="dxa"/>
            <w:tcBorders>
              <w:top w:val="single" w:sz="4" w:space="0" w:color="auto"/>
              <w:left w:val="single" w:sz="4" w:space="0" w:color="auto"/>
              <w:bottom w:val="single" w:sz="4" w:space="0" w:color="auto"/>
              <w:right w:val="single" w:sz="4" w:space="0" w:color="auto"/>
            </w:tcBorders>
          </w:tcPr>
          <w:p w14:paraId="4405A3E6" w14:textId="77777777" w:rsidR="00D0717C" w:rsidRPr="008C79A7" w:rsidRDefault="00D0717C" w:rsidP="00AA6EA7">
            <w:pPr>
              <w:tabs>
                <w:tab w:val="left" w:pos="342"/>
              </w:tabs>
              <w:jc w:val="center"/>
              <w:rPr>
                <w:lang w:val="fr-FR"/>
              </w:rPr>
            </w:pPr>
            <w:r w:rsidRPr="008C79A7">
              <w:rPr>
                <w:b/>
                <w:bCs/>
                <w:lang w:val="fr-FR"/>
              </w:rPr>
              <w:t xml:space="preserve">Hoạt động của học sinh </w:t>
            </w:r>
          </w:p>
        </w:tc>
      </w:tr>
      <w:tr w:rsidR="00D0717C" w:rsidRPr="00CA4A45" w14:paraId="08129E42" w14:textId="77777777">
        <w:trPr>
          <w:trHeight w:val="350"/>
        </w:trPr>
        <w:tc>
          <w:tcPr>
            <w:tcW w:w="5008" w:type="dxa"/>
            <w:tcBorders>
              <w:top w:val="single" w:sz="4" w:space="0" w:color="auto"/>
              <w:left w:val="single" w:sz="4" w:space="0" w:color="auto"/>
              <w:bottom w:val="single" w:sz="4" w:space="0" w:color="auto"/>
              <w:right w:val="single" w:sz="4" w:space="0" w:color="auto"/>
            </w:tcBorders>
          </w:tcPr>
          <w:p w14:paraId="2E13D384" w14:textId="77777777" w:rsidR="00D0717C" w:rsidRPr="008C79A7" w:rsidRDefault="00D0717C" w:rsidP="00AA6EA7">
            <w:pPr>
              <w:tabs>
                <w:tab w:val="left" w:pos="342"/>
              </w:tabs>
              <w:jc w:val="both"/>
              <w:rPr>
                <w:lang w:val="fr-FR"/>
              </w:rPr>
            </w:pPr>
            <w:r w:rsidRPr="008C79A7">
              <w:rPr>
                <w:lang w:val="fr-FR"/>
              </w:rPr>
              <w:t xml:space="preserve">  Hướng dẫn học sinh làm bài tập thí dụ.</w:t>
            </w:r>
          </w:p>
          <w:p w14:paraId="49A62ABF" w14:textId="77777777" w:rsidR="00D0717C" w:rsidRPr="008C79A7" w:rsidRDefault="00D0717C" w:rsidP="00AA6EA7">
            <w:pPr>
              <w:tabs>
                <w:tab w:val="left" w:pos="342"/>
              </w:tabs>
              <w:jc w:val="both"/>
              <w:rPr>
                <w:lang w:val="fr-FR"/>
              </w:rPr>
            </w:pPr>
            <w:r w:rsidRPr="008C79A7">
              <w:rPr>
                <w:lang w:val="fr-FR"/>
              </w:rPr>
              <w:t xml:space="preserve">  Yêu cầu hs về nhà giải các bài tập 25.1 đến 25.9.</w:t>
            </w:r>
          </w:p>
        </w:tc>
        <w:tc>
          <w:tcPr>
            <w:tcW w:w="5169" w:type="dxa"/>
            <w:tcBorders>
              <w:top w:val="single" w:sz="4" w:space="0" w:color="auto"/>
              <w:left w:val="single" w:sz="4" w:space="0" w:color="auto"/>
              <w:bottom w:val="single" w:sz="4" w:space="0" w:color="auto"/>
              <w:right w:val="single" w:sz="4" w:space="0" w:color="auto"/>
            </w:tcBorders>
          </w:tcPr>
          <w:p w14:paraId="06C2B948" w14:textId="77777777" w:rsidR="00D0717C" w:rsidRPr="008C79A7" w:rsidRDefault="00D0717C" w:rsidP="00AA6EA7">
            <w:pPr>
              <w:tabs>
                <w:tab w:val="left" w:pos="342"/>
              </w:tabs>
              <w:jc w:val="both"/>
              <w:rPr>
                <w:lang w:val="fr-FR"/>
              </w:rPr>
            </w:pPr>
            <w:r w:rsidRPr="008C79A7">
              <w:rPr>
                <w:lang w:val="fr-FR"/>
              </w:rPr>
              <w:t xml:space="preserve">  Làm bài tập thí dụ.</w:t>
            </w:r>
          </w:p>
          <w:p w14:paraId="774AB51A" w14:textId="77777777" w:rsidR="00D0717C" w:rsidRPr="008C79A7" w:rsidRDefault="00D0717C" w:rsidP="00AA6EA7">
            <w:pPr>
              <w:tabs>
                <w:tab w:val="left" w:pos="342"/>
              </w:tabs>
              <w:jc w:val="both"/>
              <w:rPr>
                <w:lang w:val="fr-FR"/>
              </w:rPr>
            </w:pPr>
            <w:r w:rsidRPr="008C79A7">
              <w:rPr>
                <w:lang w:val="fr-FR"/>
              </w:rPr>
              <w:t xml:space="preserve">  Ghi các bài tập về nhà.</w:t>
            </w:r>
          </w:p>
        </w:tc>
      </w:tr>
    </w:tbl>
    <w:p w14:paraId="4D4E0E89" w14:textId="77777777" w:rsidR="00D0717C" w:rsidRPr="008C79A7" w:rsidRDefault="00D0717C" w:rsidP="00AA6EA7">
      <w:pPr>
        <w:tabs>
          <w:tab w:val="left" w:pos="342"/>
        </w:tabs>
        <w:jc w:val="both"/>
        <w:rPr>
          <w:b/>
          <w:bCs/>
          <w:u w:val="single"/>
          <w:lang w:val="fr-FR"/>
        </w:rPr>
      </w:pPr>
      <w:r w:rsidRPr="008C79A7">
        <w:rPr>
          <w:b/>
          <w:bCs/>
          <w:lang w:val="fr-FR"/>
        </w:rPr>
        <w:t xml:space="preserve">IV. </w:t>
      </w:r>
      <w:r w:rsidRPr="008C79A7">
        <w:rPr>
          <w:b/>
          <w:bCs/>
          <w:u w:val="single"/>
          <w:lang w:val="fr-FR"/>
        </w:rPr>
        <w:t>RÚT KINH NGHIỆM TIẾT DẠY</w:t>
      </w:r>
    </w:p>
    <w:p w14:paraId="46907F53" w14:textId="77777777" w:rsidR="0048292B" w:rsidRPr="008C79A7" w:rsidRDefault="0048292B" w:rsidP="00AA6EA7">
      <w:pPr>
        <w:tabs>
          <w:tab w:val="left" w:pos="342"/>
        </w:tabs>
        <w:rPr>
          <w:bCs/>
          <w:lang w:val="fr-FR"/>
        </w:rPr>
      </w:pPr>
      <w:r w:rsidRPr="008C79A7">
        <w:rPr>
          <w:bCs/>
          <w:lang w:val="fr-FR"/>
        </w:rPr>
        <w:t>...........................................................................................................................................................................................</w:t>
      </w:r>
    </w:p>
    <w:p w14:paraId="30718006" w14:textId="77777777" w:rsidR="0048292B" w:rsidRPr="008C79A7" w:rsidRDefault="0048292B" w:rsidP="00AA6EA7">
      <w:pPr>
        <w:tabs>
          <w:tab w:val="left" w:pos="342"/>
        </w:tabs>
        <w:rPr>
          <w:bCs/>
          <w:lang w:val="fr-FR"/>
        </w:rPr>
      </w:pPr>
      <w:r w:rsidRPr="008C79A7">
        <w:rPr>
          <w:bCs/>
          <w:lang w:val="fr-FR"/>
        </w:rPr>
        <w:t>...........................................................................................................................................................................................</w:t>
      </w:r>
    </w:p>
    <w:p w14:paraId="0D493D1A" w14:textId="77777777" w:rsidR="0048292B" w:rsidRPr="008C79A7" w:rsidRDefault="0048292B" w:rsidP="00AA6EA7">
      <w:pPr>
        <w:tabs>
          <w:tab w:val="left" w:pos="342"/>
        </w:tabs>
        <w:rPr>
          <w:bCs/>
          <w:lang w:val="fr-FR"/>
        </w:rPr>
      </w:pPr>
      <w:r w:rsidRPr="008C79A7">
        <w:rPr>
          <w:bCs/>
          <w:lang w:val="fr-FR"/>
        </w:rPr>
        <w:t>...........................................................................................................................................................................................</w:t>
      </w:r>
    </w:p>
    <w:p w14:paraId="4DB9B688" w14:textId="77777777" w:rsidR="0082258F" w:rsidRPr="008C79A7" w:rsidRDefault="0082258F" w:rsidP="0082258F">
      <w:pPr>
        <w:jc w:val="center"/>
        <w:rPr>
          <w:i/>
          <w:lang w:val="nl-NL"/>
        </w:rPr>
      </w:pPr>
      <w:r w:rsidRPr="008C79A7">
        <w:rPr>
          <w:i/>
          <w:lang w:val="nl-NL"/>
        </w:rPr>
        <w:t xml:space="preserve">                                                                                                    Nam Trực, ngày...... tháng....... năm 20...</w:t>
      </w:r>
    </w:p>
    <w:p w14:paraId="689C6010" w14:textId="77777777" w:rsidR="00FE346A" w:rsidRPr="008C79A7" w:rsidRDefault="00FE346A" w:rsidP="00FE346A">
      <w:pPr>
        <w:ind w:left="5040" w:firstLine="720"/>
        <w:rPr>
          <w:b/>
          <w:lang w:val="nl-NL"/>
        </w:rPr>
      </w:pPr>
      <w:r w:rsidRPr="008C79A7">
        <w:rPr>
          <w:b/>
          <w:lang w:val="nl-NL"/>
        </w:rPr>
        <w:t xml:space="preserve">                     DUYỆT CỦA GIÁM HIỆU</w:t>
      </w:r>
    </w:p>
    <w:p w14:paraId="521E2BCA" w14:textId="77777777" w:rsidR="0082258F" w:rsidRPr="008C79A7" w:rsidRDefault="0082258F" w:rsidP="00AA6EA7">
      <w:pPr>
        <w:tabs>
          <w:tab w:val="left" w:pos="0"/>
          <w:tab w:val="left" w:pos="180"/>
          <w:tab w:val="left" w:pos="342"/>
          <w:tab w:val="left" w:pos="540"/>
          <w:tab w:val="left" w:pos="900"/>
        </w:tabs>
        <w:jc w:val="right"/>
        <w:rPr>
          <w:bCs/>
          <w:lang w:val="nl-NL"/>
        </w:rPr>
      </w:pPr>
    </w:p>
    <w:p w14:paraId="6A82C663" w14:textId="77777777" w:rsidR="0082258F" w:rsidRPr="008C79A7" w:rsidRDefault="0082258F" w:rsidP="00AA6EA7">
      <w:pPr>
        <w:tabs>
          <w:tab w:val="left" w:pos="0"/>
          <w:tab w:val="left" w:pos="180"/>
          <w:tab w:val="left" w:pos="342"/>
          <w:tab w:val="left" w:pos="540"/>
          <w:tab w:val="left" w:pos="900"/>
        </w:tabs>
        <w:jc w:val="right"/>
        <w:rPr>
          <w:bCs/>
          <w:lang w:val="nl-NL"/>
        </w:rPr>
      </w:pPr>
    </w:p>
    <w:p w14:paraId="3601B449" w14:textId="77777777" w:rsidR="0082258F" w:rsidRPr="008C79A7" w:rsidRDefault="0082258F" w:rsidP="00AA6EA7">
      <w:pPr>
        <w:tabs>
          <w:tab w:val="left" w:pos="0"/>
          <w:tab w:val="left" w:pos="180"/>
          <w:tab w:val="left" w:pos="342"/>
          <w:tab w:val="left" w:pos="540"/>
          <w:tab w:val="left" w:pos="900"/>
        </w:tabs>
        <w:jc w:val="right"/>
        <w:rPr>
          <w:bCs/>
          <w:lang w:val="nl-NL"/>
        </w:rPr>
      </w:pPr>
    </w:p>
    <w:p w14:paraId="7A6E12B5" w14:textId="77777777" w:rsidR="00D0717C" w:rsidRPr="008C79A7" w:rsidRDefault="0012335C" w:rsidP="00AA6EA7">
      <w:pPr>
        <w:tabs>
          <w:tab w:val="left" w:pos="0"/>
          <w:tab w:val="left" w:pos="180"/>
          <w:tab w:val="left" w:pos="342"/>
          <w:tab w:val="left" w:pos="540"/>
          <w:tab w:val="left" w:pos="900"/>
        </w:tabs>
        <w:jc w:val="right"/>
        <w:rPr>
          <w:bCs/>
          <w:lang w:val="nl-NL"/>
        </w:rPr>
      </w:pPr>
      <w:r w:rsidRPr="008C79A7">
        <w:rPr>
          <w:bCs/>
          <w:lang w:val="nl-NL"/>
        </w:rPr>
        <w:t>Soạn ngày ……………</w:t>
      </w:r>
    </w:p>
    <w:p w14:paraId="6BD0A0D0" w14:textId="5B698B03"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3</w:t>
      </w:r>
      <w:r w:rsidRPr="008C79A7">
        <w:rPr>
          <w:b/>
          <w:bCs/>
          <w:iCs/>
          <w:u w:val="single"/>
          <w:lang w:val="nl-NL"/>
        </w:rPr>
        <w:t xml:space="preserve"> - 4</w:t>
      </w:r>
      <w:r w:rsidR="00AD0C62" w:rsidRPr="008C79A7">
        <w:rPr>
          <w:b/>
          <w:bCs/>
          <w:iCs/>
          <w:u w:val="single"/>
          <w:lang w:val="nl-NL"/>
        </w:rPr>
        <w:t>4</w:t>
      </w:r>
      <w:r w:rsidR="00AF7C29">
        <w:rPr>
          <w:b/>
          <w:bCs/>
          <w:lang w:val="nl-NL"/>
        </w:rPr>
        <w:t>:</w:t>
      </w:r>
      <w:r w:rsidRPr="008C79A7">
        <w:rPr>
          <w:b/>
          <w:bCs/>
          <w:lang w:val="nl-NL"/>
        </w:rPr>
        <w:t xml:space="preserve"> THẾ NĂNG  </w:t>
      </w:r>
    </w:p>
    <w:p w14:paraId="3DB63D87" w14:textId="77777777" w:rsidR="00D0717C" w:rsidRPr="008C79A7" w:rsidRDefault="00D0717C" w:rsidP="00AA6EA7">
      <w:pPr>
        <w:jc w:val="both"/>
        <w:rPr>
          <w:b/>
          <w:bCs/>
          <w:lang w:val="fr-FR"/>
        </w:rPr>
      </w:pPr>
      <w:r w:rsidRPr="008C79A7">
        <w:rPr>
          <w:b/>
          <w:bCs/>
          <w:lang w:val="fr-FR"/>
        </w:rPr>
        <w:t xml:space="preserve">I. </w:t>
      </w:r>
      <w:r w:rsidRPr="008C79A7">
        <w:rPr>
          <w:b/>
          <w:bCs/>
          <w:u w:val="single"/>
          <w:lang w:val="fr-FR"/>
        </w:rPr>
        <w:t>MỤC TIÊU</w:t>
      </w:r>
    </w:p>
    <w:p w14:paraId="13634886" w14:textId="51A73A27" w:rsidR="00D0717C" w:rsidRPr="008C79A7" w:rsidRDefault="00D94FE2" w:rsidP="00AA6EA7">
      <w:pPr>
        <w:jc w:val="both"/>
        <w:rPr>
          <w:lang w:val="fr-FR"/>
        </w:rPr>
      </w:pPr>
      <w:r w:rsidRPr="008C79A7">
        <w:rPr>
          <w:b/>
          <w:bCs/>
          <w:iCs/>
          <w:lang w:val="fr-FR"/>
        </w:rPr>
        <w:t>1.</w:t>
      </w:r>
      <w:r w:rsidR="00D0717C" w:rsidRPr="008C79A7">
        <w:rPr>
          <w:b/>
          <w:bCs/>
          <w:iCs/>
          <w:lang w:val="fr-FR"/>
        </w:rPr>
        <w:t>Kiến thức</w:t>
      </w:r>
      <w:r w:rsidR="00AF7C29">
        <w:rPr>
          <w:b/>
          <w:bCs/>
          <w:iCs/>
          <w:lang w:val="fr-FR"/>
        </w:rPr>
        <w:t>:</w:t>
      </w:r>
      <w:r w:rsidR="00D0717C" w:rsidRPr="008C79A7">
        <w:rPr>
          <w:b/>
          <w:bCs/>
          <w:iCs/>
          <w:lang w:val="fr-FR"/>
        </w:rPr>
        <w:t xml:space="preserve"> </w:t>
      </w:r>
      <w:r w:rsidR="00D0717C" w:rsidRPr="008C79A7">
        <w:rPr>
          <w:lang w:val="fr-FR"/>
        </w:rPr>
        <w:tab/>
        <w:t>- Phát biểu được định nghĩa trọng trường, trọng trường đều.</w:t>
      </w:r>
    </w:p>
    <w:p w14:paraId="62E20668"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 Viết được biểu thức trọng lực của một vật.</w:t>
      </w:r>
    </w:p>
    <w:p w14:paraId="141CB9CC"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 Phát biểu được định nghĩa và viết được biểu thức của thế năng trọng trường (hay thế năng hấp dẫn). Định nghĩa được khái niệm mốc thế năng.</w:t>
      </w:r>
    </w:p>
    <w:p w14:paraId="2D107DCF"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t>- Phát biểu được định nghĩa và viết được biểu thức của thế năng đàn hồi.</w:t>
      </w:r>
    </w:p>
    <w:p w14:paraId="6CB7389A" w14:textId="12D1EAD4" w:rsidR="0082258F" w:rsidRPr="008C79A7" w:rsidRDefault="00D94FE2" w:rsidP="0082258F">
      <w:pPr>
        <w:jc w:val="both"/>
        <w:rPr>
          <w:lang w:val="fr-FR"/>
        </w:rPr>
      </w:pPr>
      <w:r w:rsidRPr="008C79A7">
        <w:rPr>
          <w:b/>
          <w:bCs/>
          <w:lang w:val="fr-FR"/>
        </w:rPr>
        <w:t>2. Kĩ năng</w:t>
      </w:r>
      <w:r w:rsidR="00AF7C29">
        <w:rPr>
          <w:b/>
          <w:bCs/>
          <w:lang w:val="fr-FR"/>
        </w:rPr>
        <w:t>:</w:t>
      </w:r>
      <w:r w:rsidR="0082258F" w:rsidRPr="008C79A7">
        <w:rPr>
          <w:lang w:val="fr-FR"/>
        </w:rPr>
        <w:t xml:space="preserve"> </w:t>
      </w:r>
    </w:p>
    <w:p w14:paraId="4C0353F2" w14:textId="77777777" w:rsidR="00D94FE2" w:rsidRPr="008C79A7" w:rsidRDefault="0082258F" w:rsidP="0082258F">
      <w:pPr>
        <w:jc w:val="both"/>
        <w:rPr>
          <w:lang w:val="fr-FR"/>
        </w:rPr>
      </w:pPr>
      <w:r w:rsidRPr="008C79A7">
        <w:rPr>
          <w:lang w:val="fr-FR"/>
        </w:rPr>
        <w:t>- vận dụng lý thuyết vào thực tế minh họa: vật có thế năng có thể sinh công.</w:t>
      </w:r>
    </w:p>
    <w:p w14:paraId="36B84940" w14:textId="6B567DAF" w:rsidR="0082258F" w:rsidRPr="008C79A7" w:rsidRDefault="00D94FE2" w:rsidP="0082258F">
      <w:pPr>
        <w:jc w:val="both"/>
        <w:rPr>
          <w:b/>
          <w:bCs/>
          <w:lang w:val="fr-FR"/>
        </w:rPr>
      </w:pPr>
      <w:r w:rsidRPr="008C79A7">
        <w:rPr>
          <w:b/>
          <w:bCs/>
          <w:lang w:val="fr-FR"/>
        </w:rPr>
        <w:t>3. Năng lực</w:t>
      </w:r>
      <w:r w:rsidR="00AF7C29">
        <w:rPr>
          <w:b/>
          <w:bCs/>
          <w:lang w:val="fr-FR"/>
        </w:rPr>
        <w:t>:</w:t>
      </w:r>
    </w:p>
    <w:p w14:paraId="56DEEA06" w14:textId="77777777" w:rsidR="0082258F" w:rsidRPr="008C79A7" w:rsidRDefault="0082258F" w:rsidP="0082258F">
      <w:pPr>
        <w:jc w:val="both"/>
        <w:rPr>
          <w:lang w:val="fr-FR"/>
        </w:rPr>
      </w:pPr>
      <w:r w:rsidRPr="008C79A7">
        <w:rPr>
          <w:lang w:val="fr-FR"/>
        </w:rPr>
        <w:t xml:space="preserve"> -Năng lực vận dụng công thức sáng tạo tính thế năng đàn hồi và thế năng trọng trường.</w:t>
      </w:r>
    </w:p>
    <w:p w14:paraId="40C4D6D9" w14:textId="77777777" w:rsidR="00D0717C" w:rsidRPr="008C79A7" w:rsidRDefault="00D0717C" w:rsidP="00AA6EA7">
      <w:pPr>
        <w:tabs>
          <w:tab w:val="left" w:pos="342"/>
        </w:tabs>
        <w:jc w:val="both"/>
        <w:rPr>
          <w:b/>
          <w:bCs/>
          <w:lang w:val="fr-FR"/>
        </w:rPr>
      </w:pPr>
      <w:r w:rsidRPr="008C79A7">
        <w:rPr>
          <w:b/>
          <w:bCs/>
          <w:lang w:val="fr-FR"/>
        </w:rPr>
        <w:t xml:space="preserve">II. </w:t>
      </w:r>
      <w:r w:rsidRPr="008C79A7">
        <w:rPr>
          <w:b/>
          <w:bCs/>
          <w:u w:val="single"/>
          <w:lang w:val="fr-FR"/>
        </w:rPr>
        <w:t>CHUẨN BỊ</w:t>
      </w:r>
    </w:p>
    <w:p w14:paraId="5A732789" w14:textId="6E88DBCC" w:rsidR="00D0717C" w:rsidRPr="008C79A7" w:rsidRDefault="00D0717C" w:rsidP="00AA6EA7">
      <w:pPr>
        <w:tabs>
          <w:tab w:val="left" w:pos="342"/>
        </w:tabs>
        <w:jc w:val="both"/>
        <w:rPr>
          <w:lang w:val="fr-FR"/>
        </w:rPr>
      </w:pPr>
      <w:r w:rsidRPr="008C79A7">
        <w:rPr>
          <w:b/>
          <w:bCs/>
          <w:iCs/>
          <w:lang w:val="fr-FR"/>
        </w:rPr>
        <w:t>Giáo viên</w:t>
      </w:r>
      <w:r w:rsidR="00AF7C29">
        <w:rPr>
          <w:b/>
          <w:bCs/>
          <w:iCs/>
          <w:lang w:val="fr-FR"/>
        </w:rPr>
        <w:t>:</w:t>
      </w:r>
      <w:r w:rsidRPr="008C79A7">
        <w:rPr>
          <w:b/>
          <w:bCs/>
          <w:iCs/>
          <w:lang w:val="fr-FR"/>
        </w:rPr>
        <w:t xml:space="preserve"> </w:t>
      </w:r>
      <w:r w:rsidRPr="008C79A7">
        <w:rPr>
          <w:lang w:val="fr-FR"/>
        </w:rPr>
        <w:t>Các ví dụ thực tế để minh hoạ</w:t>
      </w:r>
      <w:r w:rsidR="00AF7C29">
        <w:rPr>
          <w:lang w:val="fr-FR"/>
        </w:rPr>
        <w:t>:</w:t>
      </w:r>
      <w:r w:rsidRPr="008C79A7">
        <w:rPr>
          <w:lang w:val="fr-FR"/>
        </w:rPr>
        <w:t xml:space="preserve"> Vật có thế năng có thể sinh công.</w:t>
      </w:r>
    </w:p>
    <w:p w14:paraId="0EC09168" w14:textId="4D2200D6" w:rsidR="00D0717C" w:rsidRPr="008C79A7" w:rsidRDefault="00D0717C" w:rsidP="00AA6EA7">
      <w:pPr>
        <w:tabs>
          <w:tab w:val="left" w:pos="342"/>
        </w:tabs>
        <w:jc w:val="both"/>
        <w:rPr>
          <w:lang w:val="fr-FR"/>
        </w:rPr>
      </w:pPr>
      <w:r w:rsidRPr="008C79A7">
        <w:rPr>
          <w:b/>
          <w:bCs/>
          <w:iCs/>
          <w:lang w:val="fr-FR"/>
        </w:rPr>
        <w:t>Học sinh</w:t>
      </w:r>
      <w:r w:rsidR="00AF7C29">
        <w:rPr>
          <w:b/>
          <w:bCs/>
          <w:iCs/>
          <w:lang w:val="fr-FR"/>
        </w:rPr>
        <w:t>:</w:t>
      </w:r>
      <w:r w:rsidRPr="008C79A7">
        <w:rPr>
          <w:b/>
          <w:bCs/>
          <w:iCs/>
          <w:lang w:val="fr-FR"/>
        </w:rPr>
        <w:t xml:space="preserve"> </w:t>
      </w:r>
      <w:r w:rsidRPr="008C79A7">
        <w:rPr>
          <w:lang w:val="fr-FR"/>
        </w:rPr>
        <w:t>Ôn lại những kiến thức sau</w:t>
      </w:r>
      <w:r w:rsidR="00AF7C29">
        <w:rPr>
          <w:lang w:val="fr-FR"/>
        </w:rPr>
        <w:t>:</w:t>
      </w:r>
      <w:r w:rsidRPr="008C79A7">
        <w:rPr>
          <w:lang w:val="fr-FR"/>
        </w:rPr>
        <w:t xml:space="preserve"> </w:t>
      </w:r>
      <w:r w:rsidRPr="008C79A7">
        <w:rPr>
          <w:lang w:val="fr-FR"/>
        </w:rPr>
        <w:tab/>
        <w:t>- Khái niệm thế năng đã học ở lớp 8 THCS</w:t>
      </w:r>
    </w:p>
    <w:p w14:paraId="0C970612"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r>
      <w:r w:rsidRPr="008C79A7">
        <w:rPr>
          <w:lang w:val="fr-FR"/>
        </w:rPr>
        <w:tab/>
      </w:r>
      <w:r w:rsidRPr="008C79A7">
        <w:rPr>
          <w:lang w:val="fr-FR"/>
        </w:rPr>
        <w:tab/>
      </w:r>
      <w:r w:rsidRPr="008C79A7">
        <w:rPr>
          <w:lang w:val="fr-FR"/>
        </w:rPr>
        <w:tab/>
      </w:r>
      <w:r w:rsidRPr="008C79A7">
        <w:rPr>
          <w:lang w:val="fr-FR"/>
        </w:rPr>
        <w:tab/>
        <w:t>- Các khái niệm về trọng lực và trọng trường.</w:t>
      </w:r>
    </w:p>
    <w:p w14:paraId="18D0985D" w14:textId="77777777" w:rsidR="00D0717C" w:rsidRPr="008C79A7" w:rsidRDefault="00D0717C" w:rsidP="00AA6EA7">
      <w:pPr>
        <w:tabs>
          <w:tab w:val="left" w:pos="342"/>
        </w:tabs>
        <w:jc w:val="both"/>
        <w:rPr>
          <w:lang w:val="fr-FR"/>
        </w:rPr>
      </w:pPr>
      <w:r w:rsidRPr="008C79A7">
        <w:rPr>
          <w:lang w:val="fr-FR"/>
        </w:rPr>
        <w:tab/>
      </w:r>
      <w:r w:rsidRPr="008C79A7">
        <w:rPr>
          <w:lang w:val="fr-FR"/>
        </w:rPr>
        <w:tab/>
      </w:r>
      <w:r w:rsidRPr="008C79A7">
        <w:rPr>
          <w:lang w:val="fr-FR"/>
        </w:rPr>
        <w:tab/>
      </w:r>
      <w:r w:rsidRPr="008C79A7">
        <w:rPr>
          <w:lang w:val="fr-FR"/>
        </w:rPr>
        <w:tab/>
      </w:r>
      <w:r w:rsidRPr="008C79A7">
        <w:rPr>
          <w:lang w:val="fr-FR"/>
        </w:rPr>
        <w:tab/>
      </w:r>
      <w:r w:rsidRPr="008C79A7">
        <w:rPr>
          <w:lang w:val="fr-FR"/>
        </w:rPr>
        <w:tab/>
      </w:r>
      <w:r w:rsidRPr="008C79A7">
        <w:rPr>
          <w:lang w:val="fr-FR"/>
        </w:rPr>
        <w:tab/>
        <w:t>- Biểu thức tính công của một lực.</w:t>
      </w:r>
    </w:p>
    <w:p w14:paraId="1571E7A1" w14:textId="51670983" w:rsidR="00D0717C" w:rsidRPr="008C79A7" w:rsidRDefault="00D0717C" w:rsidP="00AA6EA7">
      <w:pPr>
        <w:tabs>
          <w:tab w:val="left" w:pos="342"/>
        </w:tabs>
        <w:jc w:val="both"/>
        <w:rPr>
          <w:b/>
          <w:bCs/>
          <w:lang w:val="fr-FR"/>
        </w:rPr>
      </w:pPr>
      <w:r w:rsidRPr="008C79A7">
        <w:rPr>
          <w:b/>
          <w:bCs/>
          <w:lang w:val="fr-FR"/>
        </w:rPr>
        <w:t xml:space="preserve">III. </w:t>
      </w:r>
      <w:r w:rsidRPr="008C79A7">
        <w:rPr>
          <w:b/>
          <w:bCs/>
          <w:u w:val="single"/>
          <w:lang w:val="fr-FR"/>
        </w:rPr>
        <w:t>TIẾN TRÌNH DẠY –  HỌC</w:t>
      </w:r>
      <w:r w:rsidR="006602DB" w:rsidRPr="008C79A7">
        <w:rPr>
          <w:b/>
          <w:bCs/>
          <w:lang w:val="fr-FR"/>
        </w:rPr>
        <w:t xml:space="preserve">                              </w:t>
      </w:r>
      <w:r w:rsidRPr="008C79A7">
        <w:rPr>
          <w:b/>
          <w:bCs/>
          <w:iCs/>
          <w:u w:val="single"/>
          <w:lang w:val="fr-FR"/>
        </w:rPr>
        <w:t xml:space="preserve">Tiết </w:t>
      </w:r>
      <w:r w:rsidR="00514B03" w:rsidRPr="008C79A7">
        <w:rPr>
          <w:b/>
          <w:bCs/>
          <w:iCs/>
          <w:u w:val="single"/>
          <w:lang w:val="fr-FR"/>
        </w:rPr>
        <w:t>4</w:t>
      </w:r>
      <w:r w:rsidR="00AD0C62" w:rsidRPr="008C79A7">
        <w:rPr>
          <w:b/>
          <w:bCs/>
          <w:iCs/>
          <w:u w:val="single"/>
          <w:lang w:val="fr-FR"/>
        </w:rPr>
        <w:t>3</w:t>
      </w:r>
      <w:r w:rsidR="00AF7C29">
        <w:rPr>
          <w:b/>
          <w:bCs/>
          <w:iCs/>
          <w:lang w:val="fr-FR"/>
        </w:rPr>
        <w:t>:</w:t>
      </w:r>
    </w:p>
    <w:p w14:paraId="4DCFB5AC" w14:textId="4BD77F26" w:rsidR="00D0717C" w:rsidRPr="008C79A7" w:rsidRDefault="00D0717C" w:rsidP="00AA6EA7">
      <w:pPr>
        <w:tabs>
          <w:tab w:val="left" w:pos="342"/>
        </w:tabs>
        <w:jc w:val="both"/>
        <w:rPr>
          <w:lang w:val="fr-FR"/>
        </w:rPr>
      </w:pPr>
      <w:r w:rsidRPr="008C79A7">
        <w:rPr>
          <w:b/>
          <w:bCs/>
          <w:iCs/>
          <w:lang w:val="fr-FR"/>
        </w:rPr>
        <w:t>Hoạt động 1</w:t>
      </w:r>
      <w:r w:rsidRPr="008C79A7">
        <w:rPr>
          <w:iCs/>
          <w:lang w:val="fr-FR"/>
        </w:rPr>
        <w:t xml:space="preserve">  (5 phút)</w:t>
      </w:r>
      <w:r w:rsidR="00AF7C29">
        <w:rPr>
          <w:iCs/>
          <w:lang w:val="fr-FR"/>
        </w:rPr>
        <w:t>:</w:t>
      </w:r>
      <w:r w:rsidRPr="008C79A7">
        <w:rPr>
          <w:lang w:val="fr-FR"/>
        </w:rPr>
        <w:t xml:space="preserve"> Kiểm tra bài cũ</w:t>
      </w:r>
      <w:r w:rsidR="00AF7C29">
        <w:rPr>
          <w:lang w:val="fr-FR"/>
        </w:rPr>
        <w:t>:</w:t>
      </w:r>
      <w:r w:rsidRPr="008C79A7">
        <w:rPr>
          <w:lang w:val="fr-FR"/>
        </w:rPr>
        <w:t xml:space="preserve"> Nêu định nghĩa động năng, đơn vị động năng và mối liên hệ giữa độ biến thiên động năng và công của ngoại lực tác dụng lên vật.</w:t>
      </w:r>
    </w:p>
    <w:p w14:paraId="34796B71" w14:textId="1AB59C5F" w:rsidR="00D0717C" w:rsidRPr="008C79A7" w:rsidRDefault="00D0717C" w:rsidP="00AA6EA7">
      <w:pPr>
        <w:tabs>
          <w:tab w:val="left" w:pos="342"/>
        </w:tabs>
        <w:jc w:val="both"/>
        <w:rPr>
          <w:lang w:val="fr-FR"/>
        </w:rPr>
      </w:pPr>
      <w:r w:rsidRPr="008C79A7">
        <w:rPr>
          <w:b/>
          <w:bCs/>
          <w:iCs/>
          <w:lang w:val="fr-FR"/>
        </w:rPr>
        <w:t>Hoạt động 2</w:t>
      </w:r>
      <w:r w:rsidRPr="008C79A7">
        <w:rPr>
          <w:iCs/>
          <w:lang w:val="fr-FR"/>
        </w:rPr>
        <w:t xml:space="preserve">  (35 phút)</w:t>
      </w:r>
      <w:r w:rsidR="00AF7C29">
        <w:rPr>
          <w:iCs/>
          <w:lang w:val="fr-FR"/>
        </w:rPr>
        <w:t>:</w:t>
      </w:r>
      <w:r w:rsidRPr="008C79A7">
        <w:rPr>
          <w:lang w:val="fr-FR"/>
        </w:rPr>
        <w:t xml:space="preserve"> Tìm hiểu khái niệm trọng trường và thế năng trọng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7"/>
        <w:gridCol w:w="4289"/>
      </w:tblGrid>
      <w:tr w:rsidR="00D0717C" w:rsidRPr="008C79A7" w14:paraId="6846BB46" w14:textId="77777777">
        <w:trPr>
          <w:trHeight w:val="259"/>
        </w:trPr>
        <w:tc>
          <w:tcPr>
            <w:tcW w:w="2906" w:type="dxa"/>
            <w:tcBorders>
              <w:top w:val="single" w:sz="4" w:space="0" w:color="auto"/>
              <w:left w:val="single" w:sz="4" w:space="0" w:color="auto"/>
              <w:bottom w:val="single" w:sz="4" w:space="0" w:color="auto"/>
              <w:right w:val="single" w:sz="4" w:space="0" w:color="auto"/>
            </w:tcBorders>
          </w:tcPr>
          <w:p w14:paraId="311B8D5E"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73" w:type="dxa"/>
            <w:tcBorders>
              <w:top w:val="single" w:sz="4" w:space="0" w:color="auto"/>
              <w:left w:val="single" w:sz="4" w:space="0" w:color="auto"/>
              <w:bottom w:val="single" w:sz="4" w:space="0" w:color="auto"/>
              <w:right w:val="single" w:sz="4" w:space="0" w:color="auto"/>
            </w:tcBorders>
          </w:tcPr>
          <w:p w14:paraId="090B1549"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298" w:type="dxa"/>
            <w:tcBorders>
              <w:top w:val="single" w:sz="4" w:space="0" w:color="auto"/>
              <w:left w:val="single" w:sz="4" w:space="0" w:color="auto"/>
              <w:bottom w:val="single" w:sz="4" w:space="0" w:color="auto"/>
              <w:right w:val="single" w:sz="4" w:space="0" w:color="auto"/>
            </w:tcBorders>
          </w:tcPr>
          <w:p w14:paraId="093C4599"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C82F8CB" w14:textId="77777777">
        <w:trPr>
          <w:trHeight w:val="215"/>
        </w:trPr>
        <w:tc>
          <w:tcPr>
            <w:tcW w:w="2906" w:type="dxa"/>
            <w:tcBorders>
              <w:top w:val="single" w:sz="4" w:space="0" w:color="auto"/>
              <w:left w:val="single" w:sz="4" w:space="0" w:color="auto"/>
              <w:bottom w:val="single" w:sz="4" w:space="0" w:color="auto"/>
              <w:right w:val="single" w:sz="4" w:space="0" w:color="auto"/>
            </w:tcBorders>
          </w:tcPr>
          <w:p w14:paraId="7C8B4B36" w14:textId="77777777" w:rsidR="00D0717C" w:rsidRPr="008C79A7" w:rsidRDefault="00D0717C" w:rsidP="00AA6EA7">
            <w:pPr>
              <w:tabs>
                <w:tab w:val="left" w:pos="360"/>
              </w:tabs>
              <w:jc w:val="both"/>
              <w:rPr>
                <w:color w:val="000000"/>
              </w:rPr>
            </w:pPr>
          </w:p>
          <w:p w14:paraId="06D14E35" w14:textId="77777777" w:rsidR="00D0717C" w:rsidRPr="008C79A7" w:rsidRDefault="00D0717C" w:rsidP="00AA6EA7">
            <w:pPr>
              <w:tabs>
                <w:tab w:val="left" w:pos="360"/>
              </w:tabs>
              <w:jc w:val="both"/>
              <w:rPr>
                <w:color w:val="000000"/>
              </w:rPr>
            </w:pPr>
          </w:p>
          <w:p w14:paraId="26B1F6D6" w14:textId="77777777" w:rsidR="00D0717C" w:rsidRPr="008C79A7" w:rsidRDefault="00D0717C" w:rsidP="00AA6EA7">
            <w:pPr>
              <w:tabs>
                <w:tab w:val="left" w:pos="360"/>
              </w:tabs>
              <w:jc w:val="both"/>
              <w:rPr>
                <w:color w:val="000000"/>
              </w:rPr>
            </w:pPr>
            <w:r w:rsidRPr="008C79A7">
              <w:rPr>
                <w:color w:val="000000"/>
              </w:rPr>
              <w:t xml:space="preserve">  Yêu cầu học sinh  nhắc lại đặc điểm của trọng lực.</w:t>
            </w:r>
          </w:p>
          <w:p w14:paraId="14573055" w14:textId="77777777" w:rsidR="00D0717C" w:rsidRPr="008C79A7" w:rsidRDefault="00D0717C" w:rsidP="00AA6EA7">
            <w:pPr>
              <w:tabs>
                <w:tab w:val="left" w:pos="360"/>
              </w:tabs>
              <w:jc w:val="both"/>
              <w:rPr>
                <w:color w:val="000000"/>
              </w:rPr>
            </w:pPr>
            <w:r w:rsidRPr="008C79A7">
              <w:rPr>
                <w:color w:val="000000"/>
              </w:rPr>
              <w:t xml:space="preserve">  </w:t>
            </w:r>
          </w:p>
          <w:p w14:paraId="6FE5F662" w14:textId="77777777" w:rsidR="00D0717C" w:rsidRPr="008C79A7" w:rsidRDefault="00D0717C" w:rsidP="00AA6EA7">
            <w:pPr>
              <w:tabs>
                <w:tab w:val="left" w:pos="360"/>
              </w:tabs>
              <w:jc w:val="both"/>
              <w:rPr>
                <w:color w:val="000000"/>
              </w:rPr>
            </w:pPr>
            <w:r w:rsidRPr="008C79A7">
              <w:rPr>
                <w:color w:val="000000"/>
              </w:rPr>
              <w:t xml:space="preserve">  Giới thiệu khái niệm trọng trường và trọng trường đều.</w:t>
            </w:r>
          </w:p>
          <w:p w14:paraId="6429EEB5" w14:textId="77777777" w:rsidR="00D0717C" w:rsidRPr="008C79A7" w:rsidRDefault="00D0717C" w:rsidP="00AA6EA7">
            <w:pPr>
              <w:tabs>
                <w:tab w:val="left" w:pos="360"/>
              </w:tabs>
              <w:jc w:val="both"/>
              <w:rPr>
                <w:color w:val="000000"/>
              </w:rPr>
            </w:pPr>
            <w:r w:rsidRPr="008C79A7">
              <w:rPr>
                <w:color w:val="000000"/>
              </w:rPr>
              <w:lastRenderedPageBreak/>
              <w:t xml:space="preserve">  Yêu cầu hs trả lời C1.</w:t>
            </w:r>
          </w:p>
          <w:p w14:paraId="37B77F2E" w14:textId="77777777" w:rsidR="00D0717C" w:rsidRPr="008C79A7" w:rsidRDefault="00D0717C" w:rsidP="00AA6EA7">
            <w:pPr>
              <w:tabs>
                <w:tab w:val="left" w:pos="360"/>
              </w:tabs>
              <w:jc w:val="both"/>
              <w:rPr>
                <w:color w:val="000000"/>
              </w:rPr>
            </w:pPr>
          </w:p>
          <w:p w14:paraId="1596D0FE" w14:textId="77777777" w:rsidR="00D0717C" w:rsidRPr="008C79A7" w:rsidRDefault="00D0717C" w:rsidP="00AA6EA7">
            <w:pPr>
              <w:tabs>
                <w:tab w:val="left" w:pos="360"/>
              </w:tabs>
              <w:jc w:val="both"/>
              <w:rPr>
                <w:color w:val="000000"/>
              </w:rPr>
            </w:pPr>
          </w:p>
          <w:p w14:paraId="55DC6C79" w14:textId="77777777" w:rsidR="00D0717C" w:rsidRPr="008C79A7" w:rsidRDefault="00D0717C" w:rsidP="00AA6EA7">
            <w:pPr>
              <w:tabs>
                <w:tab w:val="left" w:pos="360"/>
              </w:tabs>
              <w:jc w:val="both"/>
              <w:rPr>
                <w:color w:val="000000"/>
              </w:rPr>
            </w:pPr>
          </w:p>
          <w:p w14:paraId="043A53C0" w14:textId="77777777" w:rsidR="00D0717C" w:rsidRPr="008C79A7" w:rsidRDefault="00D0717C" w:rsidP="00AA6EA7">
            <w:pPr>
              <w:tabs>
                <w:tab w:val="left" w:pos="360"/>
              </w:tabs>
              <w:jc w:val="both"/>
              <w:rPr>
                <w:color w:val="000000"/>
              </w:rPr>
            </w:pPr>
          </w:p>
          <w:p w14:paraId="4CAB8E8B" w14:textId="77777777" w:rsidR="00D0717C" w:rsidRPr="008C79A7" w:rsidRDefault="00D0717C" w:rsidP="00AA6EA7">
            <w:pPr>
              <w:tabs>
                <w:tab w:val="left" w:pos="360"/>
              </w:tabs>
              <w:jc w:val="both"/>
              <w:rPr>
                <w:color w:val="000000"/>
              </w:rPr>
            </w:pPr>
          </w:p>
          <w:p w14:paraId="6C884143"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khả năng sinh công của vật ở dộ cao z so với mặt đất.</w:t>
            </w:r>
          </w:p>
          <w:p w14:paraId="423C8E37" w14:textId="77777777" w:rsidR="00D0717C" w:rsidRPr="008C79A7" w:rsidRDefault="00D0717C" w:rsidP="00AA6EA7">
            <w:pPr>
              <w:tabs>
                <w:tab w:val="left" w:pos="360"/>
              </w:tabs>
              <w:jc w:val="both"/>
              <w:rPr>
                <w:color w:val="000000"/>
              </w:rPr>
            </w:pPr>
            <w:r w:rsidRPr="008C79A7">
              <w:rPr>
                <w:color w:val="000000"/>
              </w:rPr>
              <w:t xml:space="preserve">  Giới thiệu khái niệm thế năng trọng trường.</w:t>
            </w:r>
          </w:p>
          <w:p w14:paraId="2828BCF5" w14:textId="77777777" w:rsidR="00D0717C" w:rsidRPr="008C79A7" w:rsidRDefault="00D0717C" w:rsidP="00AA6EA7">
            <w:pPr>
              <w:tabs>
                <w:tab w:val="left" w:pos="360"/>
              </w:tabs>
              <w:jc w:val="both"/>
              <w:rPr>
                <w:color w:val="000000"/>
              </w:rPr>
            </w:pPr>
            <w:r w:rsidRPr="008C79A7">
              <w:rPr>
                <w:color w:val="000000"/>
              </w:rPr>
              <w:t xml:space="preserve">  Yêu cầu học sinh trả lời C2.</w:t>
            </w:r>
          </w:p>
          <w:p w14:paraId="3DE5C8D6" w14:textId="77777777" w:rsidR="00D0717C" w:rsidRPr="008C79A7" w:rsidRDefault="00D0717C" w:rsidP="00AA6EA7">
            <w:pPr>
              <w:tabs>
                <w:tab w:val="left" w:pos="360"/>
              </w:tabs>
              <w:jc w:val="both"/>
              <w:rPr>
                <w:color w:val="000000"/>
              </w:rPr>
            </w:pPr>
            <w:r w:rsidRPr="008C79A7">
              <w:rPr>
                <w:color w:val="000000"/>
              </w:rPr>
              <w:t xml:space="preserve">  Yêu cầu học sinh tính công của trọng lực khi vật rơi từ độ cao z xuống mặt đất.</w:t>
            </w:r>
          </w:p>
          <w:p w14:paraId="33569EAC" w14:textId="77777777" w:rsidR="00D0717C" w:rsidRPr="008C79A7" w:rsidRDefault="00D0717C" w:rsidP="00AA6EA7">
            <w:pPr>
              <w:tabs>
                <w:tab w:val="left" w:pos="360"/>
              </w:tabs>
              <w:jc w:val="both"/>
              <w:rPr>
                <w:color w:val="000000"/>
              </w:rPr>
            </w:pPr>
            <w:r w:rsidRPr="008C79A7">
              <w:rPr>
                <w:color w:val="000000"/>
              </w:rPr>
              <w:t xml:space="preserve">  Yêu cầu học sinh trả lời C3.</w:t>
            </w:r>
          </w:p>
          <w:p w14:paraId="1D11F9AA" w14:textId="77777777" w:rsidR="00D0717C" w:rsidRPr="008C79A7" w:rsidRDefault="00D0717C" w:rsidP="00AA6EA7">
            <w:pPr>
              <w:tabs>
                <w:tab w:val="left" w:pos="360"/>
              </w:tabs>
              <w:jc w:val="both"/>
              <w:rPr>
                <w:color w:val="000000"/>
              </w:rPr>
            </w:pPr>
            <w:r w:rsidRPr="008C79A7">
              <w:rPr>
                <w:color w:val="000000"/>
              </w:rPr>
              <w:t xml:space="preserve">  Giới thiệu mốc thế năng.</w:t>
            </w:r>
          </w:p>
          <w:p w14:paraId="55A3A5AE" w14:textId="77777777" w:rsidR="00D0717C" w:rsidRPr="008C79A7" w:rsidRDefault="00D0717C" w:rsidP="00AA6EA7">
            <w:pPr>
              <w:tabs>
                <w:tab w:val="left" w:pos="360"/>
              </w:tabs>
              <w:jc w:val="both"/>
              <w:rPr>
                <w:color w:val="000000"/>
              </w:rPr>
            </w:pPr>
          </w:p>
          <w:p w14:paraId="0217E386" w14:textId="77777777" w:rsidR="00D0717C" w:rsidRPr="008C79A7" w:rsidRDefault="00D0717C" w:rsidP="00AA6EA7">
            <w:pPr>
              <w:tabs>
                <w:tab w:val="left" w:pos="360"/>
              </w:tabs>
              <w:jc w:val="both"/>
              <w:rPr>
                <w:color w:val="000000"/>
              </w:rPr>
            </w:pPr>
            <w:r w:rsidRPr="008C79A7">
              <w:rPr>
                <w:color w:val="000000"/>
              </w:rPr>
              <w:t xml:space="preserve">  Hướng dẫn học sinh tính công của trọng lực khi vật di chuyển từ M đến N.</w:t>
            </w:r>
          </w:p>
          <w:p w14:paraId="698040F4" w14:textId="77777777" w:rsidR="00D0717C" w:rsidRPr="008C79A7" w:rsidRDefault="00D0717C" w:rsidP="00AA6EA7">
            <w:pPr>
              <w:tabs>
                <w:tab w:val="left" w:pos="360"/>
              </w:tabs>
              <w:jc w:val="both"/>
              <w:rPr>
                <w:color w:val="000000"/>
              </w:rPr>
            </w:pPr>
            <w:r w:rsidRPr="008C79A7">
              <w:rPr>
                <w:color w:val="000000"/>
              </w:rPr>
              <w:t xml:space="preserve">  Kết luận mối liên hệ.</w:t>
            </w:r>
          </w:p>
          <w:p w14:paraId="7848B019" w14:textId="77777777" w:rsidR="00D0717C" w:rsidRPr="008C79A7" w:rsidRDefault="00D0717C" w:rsidP="00AA6EA7">
            <w:pPr>
              <w:tabs>
                <w:tab w:val="left" w:pos="360"/>
              </w:tabs>
              <w:jc w:val="both"/>
              <w:rPr>
                <w:color w:val="000000"/>
              </w:rPr>
            </w:pPr>
            <w:r w:rsidRPr="008C79A7">
              <w:rPr>
                <w:color w:val="000000"/>
              </w:rPr>
              <w:t xml:space="preserve">  Hướng dẫn để học sinh tìm hệ quả.</w:t>
            </w:r>
          </w:p>
          <w:p w14:paraId="1798AFA9" w14:textId="77777777" w:rsidR="00D0717C" w:rsidRPr="008C79A7" w:rsidRDefault="00D0717C" w:rsidP="00AA6EA7">
            <w:pPr>
              <w:tabs>
                <w:tab w:val="left" w:pos="360"/>
              </w:tabs>
              <w:jc w:val="both"/>
              <w:rPr>
                <w:color w:val="000000"/>
              </w:rPr>
            </w:pPr>
          </w:p>
          <w:p w14:paraId="5797B48B" w14:textId="77777777" w:rsidR="00D0717C" w:rsidRPr="008C79A7" w:rsidRDefault="00D0717C" w:rsidP="00AA6EA7">
            <w:pPr>
              <w:tabs>
                <w:tab w:val="left" w:pos="360"/>
              </w:tabs>
              <w:jc w:val="both"/>
              <w:rPr>
                <w:color w:val="000000"/>
              </w:rPr>
            </w:pPr>
          </w:p>
          <w:p w14:paraId="71F623A4" w14:textId="77777777" w:rsidR="00D0717C" w:rsidRPr="008C79A7" w:rsidRDefault="00D0717C" w:rsidP="00AA6EA7">
            <w:pPr>
              <w:tabs>
                <w:tab w:val="left" w:pos="360"/>
              </w:tabs>
              <w:jc w:val="both"/>
              <w:rPr>
                <w:color w:val="000000"/>
              </w:rPr>
            </w:pPr>
            <w:r w:rsidRPr="008C79A7">
              <w:rPr>
                <w:color w:val="000000"/>
              </w:rPr>
              <w:t xml:space="preserve">Yêu cầu hs trả lời C3, C4.  </w:t>
            </w:r>
          </w:p>
        </w:tc>
        <w:tc>
          <w:tcPr>
            <w:tcW w:w="3073" w:type="dxa"/>
            <w:tcBorders>
              <w:top w:val="single" w:sz="4" w:space="0" w:color="auto"/>
              <w:left w:val="single" w:sz="4" w:space="0" w:color="auto"/>
              <w:bottom w:val="single" w:sz="4" w:space="0" w:color="auto"/>
              <w:right w:val="single" w:sz="4" w:space="0" w:color="auto"/>
            </w:tcBorders>
          </w:tcPr>
          <w:p w14:paraId="0AC2410B" w14:textId="77777777" w:rsidR="00D0717C" w:rsidRPr="008C79A7" w:rsidRDefault="00D0717C" w:rsidP="00AA6EA7">
            <w:pPr>
              <w:tabs>
                <w:tab w:val="left" w:pos="360"/>
              </w:tabs>
              <w:jc w:val="both"/>
              <w:rPr>
                <w:color w:val="000000"/>
              </w:rPr>
            </w:pPr>
          </w:p>
          <w:p w14:paraId="5945FD37" w14:textId="77777777" w:rsidR="00D0717C" w:rsidRPr="008C79A7" w:rsidRDefault="00D0717C" w:rsidP="00AA6EA7">
            <w:pPr>
              <w:tabs>
                <w:tab w:val="left" w:pos="360"/>
              </w:tabs>
              <w:jc w:val="both"/>
              <w:rPr>
                <w:color w:val="000000"/>
              </w:rPr>
            </w:pPr>
          </w:p>
          <w:p w14:paraId="6D1005FD" w14:textId="77777777" w:rsidR="00D0717C" w:rsidRPr="008C79A7" w:rsidRDefault="00D0717C" w:rsidP="00AA6EA7">
            <w:pPr>
              <w:tabs>
                <w:tab w:val="left" w:pos="360"/>
              </w:tabs>
              <w:jc w:val="both"/>
              <w:rPr>
                <w:color w:val="000000"/>
              </w:rPr>
            </w:pPr>
            <w:r w:rsidRPr="008C79A7">
              <w:rPr>
                <w:color w:val="000000"/>
              </w:rPr>
              <w:t xml:space="preserve">  Nêu đặc điểm của trọng lực.</w:t>
            </w:r>
          </w:p>
          <w:p w14:paraId="1AC2A10A" w14:textId="77777777" w:rsidR="00D0717C" w:rsidRPr="008C79A7" w:rsidRDefault="00D0717C" w:rsidP="00AA6EA7">
            <w:pPr>
              <w:tabs>
                <w:tab w:val="left" w:pos="360"/>
              </w:tabs>
              <w:jc w:val="both"/>
              <w:rPr>
                <w:color w:val="000000"/>
              </w:rPr>
            </w:pPr>
          </w:p>
          <w:p w14:paraId="37A8C64A" w14:textId="77777777" w:rsidR="00D0717C" w:rsidRPr="008C79A7" w:rsidRDefault="00D0717C" w:rsidP="00AA6EA7">
            <w:pPr>
              <w:tabs>
                <w:tab w:val="left" w:pos="360"/>
              </w:tabs>
              <w:jc w:val="both"/>
              <w:rPr>
                <w:color w:val="000000"/>
              </w:rPr>
            </w:pPr>
            <w:r w:rsidRPr="008C79A7">
              <w:rPr>
                <w:color w:val="000000"/>
              </w:rPr>
              <w:t xml:space="preserve">  </w:t>
            </w:r>
          </w:p>
          <w:p w14:paraId="60CBCD90" w14:textId="77777777" w:rsidR="00D0717C" w:rsidRPr="008C79A7" w:rsidRDefault="00D0717C" w:rsidP="00AA6EA7">
            <w:pPr>
              <w:tabs>
                <w:tab w:val="left" w:pos="360"/>
              </w:tabs>
              <w:jc w:val="both"/>
              <w:rPr>
                <w:color w:val="000000"/>
              </w:rPr>
            </w:pPr>
            <w:r w:rsidRPr="008C79A7">
              <w:rPr>
                <w:color w:val="000000"/>
              </w:rPr>
              <w:t xml:space="preserve">  Ghi nhận khái niệm trọng trường và trọng trường đều.</w:t>
            </w:r>
          </w:p>
          <w:p w14:paraId="0599EE80" w14:textId="77777777" w:rsidR="00D0717C" w:rsidRPr="008C79A7" w:rsidRDefault="00D0717C" w:rsidP="00AA6EA7">
            <w:pPr>
              <w:tabs>
                <w:tab w:val="left" w:pos="360"/>
              </w:tabs>
              <w:jc w:val="both"/>
              <w:rPr>
                <w:color w:val="000000"/>
              </w:rPr>
            </w:pPr>
            <w:r w:rsidRPr="008C79A7">
              <w:rPr>
                <w:color w:val="000000"/>
              </w:rPr>
              <w:lastRenderedPageBreak/>
              <w:t xml:space="preserve">  Trả lời C1.</w:t>
            </w:r>
          </w:p>
          <w:p w14:paraId="7D5F482A" w14:textId="77777777" w:rsidR="00D0717C" w:rsidRPr="008C79A7" w:rsidRDefault="00D0717C" w:rsidP="00AA6EA7">
            <w:pPr>
              <w:tabs>
                <w:tab w:val="left" w:pos="360"/>
              </w:tabs>
              <w:jc w:val="both"/>
              <w:rPr>
                <w:color w:val="000000"/>
              </w:rPr>
            </w:pPr>
          </w:p>
          <w:p w14:paraId="4B605EC8" w14:textId="77777777" w:rsidR="00D0717C" w:rsidRPr="008C79A7" w:rsidRDefault="00D0717C" w:rsidP="00AA6EA7">
            <w:pPr>
              <w:tabs>
                <w:tab w:val="left" w:pos="360"/>
              </w:tabs>
              <w:jc w:val="both"/>
              <w:rPr>
                <w:color w:val="000000"/>
              </w:rPr>
            </w:pPr>
          </w:p>
          <w:p w14:paraId="4B20EB4F" w14:textId="77777777" w:rsidR="00D0717C" w:rsidRPr="008C79A7" w:rsidRDefault="00D0717C" w:rsidP="00AA6EA7">
            <w:pPr>
              <w:tabs>
                <w:tab w:val="left" w:pos="360"/>
              </w:tabs>
              <w:jc w:val="both"/>
              <w:rPr>
                <w:color w:val="000000"/>
              </w:rPr>
            </w:pPr>
          </w:p>
          <w:p w14:paraId="48F00892" w14:textId="77777777" w:rsidR="00D0717C" w:rsidRPr="008C79A7" w:rsidRDefault="00D0717C" w:rsidP="00AA6EA7">
            <w:pPr>
              <w:tabs>
                <w:tab w:val="left" w:pos="360"/>
              </w:tabs>
              <w:jc w:val="both"/>
              <w:rPr>
                <w:color w:val="000000"/>
              </w:rPr>
            </w:pPr>
          </w:p>
          <w:p w14:paraId="3B859ED5" w14:textId="77777777" w:rsidR="00D0717C" w:rsidRPr="008C79A7" w:rsidRDefault="00D0717C" w:rsidP="00AA6EA7">
            <w:pPr>
              <w:tabs>
                <w:tab w:val="left" w:pos="360"/>
              </w:tabs>
              <w:jc w:val="both"/>
              <w:rPr>
                <w:color w:val="000000"/>
              </w:rPr>
            </w:pPr>
          </w:p>
          <w:p w14:paraId="102B2A66" w14:textId="77777777" w:rsidR="00D0717C" w:rsidRPr="008C79A7" w:rsidRDefault="00D0717C" w:rsidP="00AA6EA7">
            <w:pPr>
              <w:tabs>
                <w:tab w:val="left" w:pos="360"/>
              </w:tabs>
              <w:jc w:val="both"/>
              <w:rPr>
                <w:color w:val="000000"/>
              </w:rPr>
            </w:pPr>
            <w:r w:rsidRPr="008C79A7">
              <w:rPr>
                <w:color w:val="000000"/>
              </w:rPr>
              <w:t xml:space="preserve">  Nhận xét khả năng sinh công của vật ở độ cao z so với mặt đất.</w:t>
            </w:r>
          </w:p>
          <w:p w14:paraId="63063670" w14:textId="77777777" w:rsidR="00D0717C" w:rsidRPr="008C79A7" w:rsidRDefault="00D0717C" w:rsidP="00AA6EA7">
            <w:pPr>
              <w:tabs>
                <w:tab w:val="left" w:pos="360"/>
              </w:tabs>
              <w:jc w:val="both"/>
              <w:rPr>
                <w:color w:val="000000"/>
              </w:rPr>
            </w:pPr>
            <w:r w:rsidRPr="008C79A7">
              <w:rPr>
                <w:color w:val="000000"/>
              </w:rPr>
              <w:t xml:space="preserve">  Ghi nhận khái niệm thế năng trọng trường.</w:t>
            </w:r>
          </w:p>
          <w:p w14:paraId="0063470D" w14:textId="77777777" w:rsidR="00D0717C" w:rsidRPr="008C79A7" w:rsidRDefault="00D0717C" w:rsidP="00AA6EA7">
            <w:pPr>
              <w:tabs>
                <w:tab w:val="left" w:pos="360"/>
              </w:tabs>
              <w:jc w:val="both"/>
              <w:rPr>
                <w:color w:val="000000"/>
              </w:rPr>
            </w:pPr>
            <w:r w:rsidRPr="008C79A7">
              <w:rPr>
                <w:color w:val="000000"/>
              </w:rPr>
              <w:t xml:space="preserve">  Trả lời C2.</w:t>
            </w:r>
          </w:p>
          <w:p w14:paraId="7BA96176" w14:textId="77777777" w:rsidR="00D0717C" w:rsidRPr="008C79A7" w:rsidRDefault="00D0717C" w:rsidP="00AA6EA7">
            <w:pPr>
              <w:tabs>
                <w:tab w:val="left" w:pos="360"/>
              </w:tabs>
              <w:jc w:val="both"/>
              <w:rPr>
                <w:color w:val="000000"/>
              </w:rPr>
            </w:pPr>
            <w:r w:rsidRPr="008C79A7">
              <w:rPr>
                <w:color w:val="000000"/>
              </w:rPr>
              <w:t xml:space="preserve">  Tính công của trọng lực.</w:t>
            </w:r>
          </w:p>
          <w:p w14:paraId="2C0CDE5C" w14:textId="77777777" w:rsidR="00D0717C" w:rsidRPr="008C79A7" w:rsidRDefault="00D0717C" w:rsidP="00AA6EA7">
            <w:pPr>
              <w:tabs>
                <w:tab w:val="left" w:pos="360"/>
              </w:tabs>
              <w:jc w:val="both"/>
              <w:rPr>
                <w:color w:val="000000"/>
              </w:rPr>
            </w:pPr>
          </w:p>
          <w:p w14:paraId="04BB4645" w14:textId="77777777" w:rsidR="00D0717C" w:rsidRPr="008C79A7" w:rsidRDefault="00D0717C" w:rsidP="00AA6EA7">
            <w:pPr>
              <w:tabs>
                <w:tab w:val="left" w:pos="360"/>
              </w:tabs>
              <w:jc w:val="both"/>
              <w:rPr>
                <w:color w:val="000000"/>
              </w:rPr>
            </w:pPr>
          </w:p>
          <w:p w14:paraId="1F836630" w14:textId="77777777" w:rsidR="00D0717C" w:rsidRPr="008C79A7" w:rsidRDefault="00D0717C" w:rsidP="00AA6EA7">
            <w:pPr>
              <w:tabs>
                <w:tab w:val="left" w:pos="360"/>
              </w:tabs>
              <w:jc w:val="both"/>
              <w:rPr>
                <w:color w:val="000000"/>
              </w:rPr>
            </w:pPr>
            <w:r w:rsidRPr="008C79A7">
              <w:rPr>
                <w:color w:val="000000"/>
              </w:rPr>
              <w:t xml:space="preserve">  Trả lời C3.</w:t>
            </w:r>
          </w:p>
          <w:p w14:paraId="0EF3FDDB" w14:textId="77777777" w:rsidR="00D0717C" w:rsidRPr="008C79A7" w:rsidRDefault="00D0717C" w:rsidP="00AA6EA7">
            <w:pPr>
              <w:tabs>
                <w:tab w:val="left" w:pos="360"/>
              </w:tabs>
              <w:jc w:val="both"/>
              <w:rPr>
                <w:color w:val="000000"/>
              </w:rPr>
            </w:pPr>
            <w:r w:rsidRPr="008C79A7">
              <w:rPr>
                <w:color w:val="000000"/>
              </w:rPr>
              <w:t xml:space="preserve">  Ghi nhận mốc thế năng.</w:t>
            </w:r>
          </w:p>
          <w:p w14:paraId="415E79CC" w14:textId="77777777" w:rsidR="00D0717C" w:rsidRPr="008C79A7" w:rsidRDefault="00D0717C" w:rsidP="00AA6EA7">
            <w:pPr>
              <w:tabs>
                <w:tab w:val="left" w:pos="360"/>
              </w:tabs>
              <w:jc w:val="both"/>
              <w:rPr>
                <w:color w:val="000000"/>
              </w:rPr>
            </w:pPr>
          </w:p>
          <w:p w14:paraId="60736CA3" w14:textId="77777777" w:rsidR="00D0717C" w:rsidRPr="008C79A7" w:rsidRDefault="00D0717C" w:rsidP="00AA6EA7">
            <w:pPr>
              <w:tabs>
                <w:tab w:val="left" w:pos="360"/>
              </w:tabs>
              <w:jc w:val="both"/>
              <w:rPr>
                <w:color w:val="000000"/>
              </w:rPr>
            </w:pPr>
            <w:r w:rsidRPr="008C79A7">
              <w:rPr>
                <w:color w:val="000000"/>
              </w:rPr>
              <w:t xml:space="preserve">  Tính công của trọng lực khi vật di chuyển.</w:t>
            </w:r>
          </w:p>
          <w:p w14:paraId="471B87C6" w14:textId="77777777" w:rsidR="00D0717C" w:rsidRPr="008C79A7" w:rsidRDefault="00D0717C" w:rsidP="00AA6EA7">
            <w:pPr>
              <w:tabs>
                <w:tab w:val="left" w:pos="360"/>
              </w:tabs>
              <w:jc w:val="both"/>
              <w:rPr>
                <w:color w:val="000000"/>
              </w:rPr>
            </w:pPr>
            <w:r w:rsidRPr="008C79A7">
              <w:rPr>
                <w:color w:val="000000"/>
              </w:rPr>
              <w:t xml:space="preserve">  Nhận xét về mối liên hệ công này và thế năng.</w:t>
            </w:r>
          </w:p>
          <w:p w14:paraId="0634999D" w14:textId="77777777" w:rsidR="00D0717C" w:rsidRPr="008C79A7" w:rsidRDefault="00D0717C" w:rsidP="00AA6EA7">
            <w:pPr>
              <w:tabs>
                <w:tab w:val="left" w:pos="360"/>
              </w:tabs>
              <w:jc w:val="both"/>
              <w:rPr>
                <w:color w:val="000000"/>
              </w:rPr>
            </w:pPr>
            <w:r w:rsidRPr="008C79A7">
              <w:rPr>
                <w:color w:val="000000"/>
              </w:rPr>
              <w:t xml:space="preserve">  Cho biết khi nào thì trọng lực thực hiện công âm, công dương và không thực hiện công.</w:t>
            </w:r>
          </w:p>
          <w:p w14:paraId="2AF5D7FB" w14:textId="77777777" w:rsidR="00D0717C" w:rsidRPr="008C79A7" w:rsidRDefault="00D0717C" w:rsidP="00AA6EA7">
            <w:pPr>
              <w:tabs>
                <w:tab w:val="left" w:pos="360"/>
              </w:tabs>
              <w:jc w:val="both"/>
              <w:rPr>
                <w:color w:val="000000"/>
              </w:rPr>
            </w:pPr>
          </w:p>
          <w:p w14:paraId="346B77A6" w14:textId="77777777" w:rsidR="00D0717C" w:rsidRPr="008C79A7" w:rsidRDefault="00D0717C" w:rsidP="00AA6EA7">
            <w:pPr>
              <w:tabs>
                <w:tab w:val="left" w:pos="360"/>
              </w:tabs>
              <w:jc w:val="both"/>
              <w:rPr>
                <w:color w:val="000000"/>
              </w:rPr>
            </w:pPr>
            <w:r w:rsidRPr="008C79A7">
              <w:rPr>
                <w:color w:val="000000"/>
              </w:rPr>
              <w:t xml:space="preserve">  Trả lời C3, C4.</w:t>
            </w:r>
          </w:p>
        </w:tc>
        <w:tc>
          <w:tcPr>
            <w:tcW w:w="4298" w:type="dxa"/>
            <w:tcBorders>
              <w:top w:val="single" w:sz="4" w:space="0" w:color="auto"/>
              <w:left w:val="single" w:sz="4" w:space="0" w:color="auto"/>
              <w:bottom w:val="single" w:sz="4" w:space="0" w:color="auto"/>
              <w:right w:val="single" w:sz="4" w:space="0" w:color="auto"/>
            </w:tcBorders>
          </w:tcPr>
          <w:p w14:paraId="19D9EF60"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 </w:t>
            </w:r>
            <w:r w:rsidRPr="008C79A7">
              <w:rPr>
                <w:b/>
                <w:bCs/>
                <w:color w:val="000000"/>
                <w:u w:val="single"/>
              </w:rPr>
              <w:t>Thế năng trọng trường</w:t>
            </w:r>
            <w:r w:rsidRPr="008C79A7">
              <w:rPr>
                <w:b/>
                <w:bCs/>
                <w:color w:val="000000"/>
              </w:rPr>
              <w:t>.</w:t>
            </w:r>
          </w:p>
          <w:p w14:paraId="58C10812"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Trọng trường</w:t>
            </w:r>
            <w:r w:rsidRPr="008C79A7">
              <w:rPr>
                <w:b/>
                <w:bCs/>
                <w:iCs/>
                <w:color w:val="000000"/>
              </w:rPr>
              <w:t>.</w:t>
            </w:r>
          </w:p>
          <w:p w14:paraId="005F7E59" w14:textId="77777777" w:rsidR="00D0717C" w:rsidRPr="008C79A7" w:rsidRDefault="00D0717C" w:rsidP="00AA6EA7">
            <w:pPr>
              <w:tabs>
                <w:tab w:val="left" w:pos="360"/>
              </w:tabs>
              <w:jc w:val="both"/>
              <w:rPr>
                <w:color w:val="000000"/>
              </w:rPr>
            </w:pPr>
            <w:r w:rsidRPr="008C79A7">
              <w:rPr>
                <w:color w:val="000000"/>
              </w:rPr>
              <w:t xml:space="preserve">  Xung quanh Trái Đất tồn tại một trọng trường. Biểu hiện của trọng trường là sự xuất hiện trọng lực tác dụng lên vật khối lượng m đặt tại một vị trí bất kì trong khoảng không gian có trọng trường.</w:t>
            </w:r>
          </w:p>
          <w:p w14:paraId="6A7ECDB5" w14:textId="77777777" w:rsidR="00D0717C" w:rsidRPr="008C79A7" w:rsidRDefault="00D0717C" w:rsidP="00AA6EA7">
            <w:pPr>
              <w:tabs>
                <w:tab w:val="left" w:pos="360"/>
              </w:tabs>
              <w:jc w:val="both"/>
              <w:rPr>
                <w:color w:val="000000"/>
              </w:rPr>
            </w:pPr>
            <w:r w:rsidRPr="008C79A7">
              <w:rPr>
                <w:color w:val="000000"/>
              </w:rPr>
              <w:lastRenderedPageBreak/>
              <w:t xml:space="preserve">  Trong một khoảng không gian không rộng nếu gia tốc trọng trường </w:t>
            </w:r>
            <w:r w:rsidR="006602DB" w:rsidRPr="008C79A7">
              <w:rPr>
                <w:color w:val="000000"/>
              </w:rPr>
              <w:t xml:space="preserve">g </w:t>
            </w:r>
            <w:r w:rsidRPr="008C79A7">
              <w:rPr>
                <w:color w:val="000000"/>
              </w:rPr>
              <w:t>tại mọi điểm có phương song song, cùng chiều, cùng độ lớn thì ta nói trong khoảng không gian đó trọng trường là đều.</w:t>
            </w:r>
          </w:p>
          <w:p w14:paraId="1DA68D7F"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Thế năng trọng trường</w:t>
            </w:r>
            <w:r w:rsidRPr="008C79A7">
              <w:rPr>
                <w:b/>
                <w:bCs/>
                <w:iCs/>
                <w:color w:val="000000"/>
              </w:rPr>
              <w:t>.</w:t>
            </w:r>
          </w:p>
          <w:p w14:paraId="198F02DA" w14:textId="77777777" w:rsidR="00D0717C" w:rsidRPr="008C79A7" w:rsidRDefault="00D0717C" w:rsidP="00AA6EA7">
            <w:pPr>
              <w:tabs>
                <w:tab w:val="left" w:pos="360"/>
              </w:tabs>
              <w:jc w:val="both"/>
              <w:rPr>
                <w:color w:val="000000"/>
              </w:rPr>
            </w:pPr>
            <w:r w:rsidRPr="008C79A7">
              <w:rPr>
                <w:color w:val="000000"/>
              </w:rPr>
              <w:t xml:space="preserve">  Thế năng trọng trường của một vật là dạng năng lượng tương tác giữa Trái Đất và vật ; nó phụ thuộc vào vị trí của vật trong trọng trường.</w:t>
            </w:r>
          </w:p>
          <w:p w14:paraId="1E6D2423" w14:textId="6483C738" w:rsidR="00D0717C" w:rsidRPr="008C79A7" w:rsidRDefault="00D0717C" w:rsidP="00AA6EA7">
            <w:pPr>
              <w:tabs>
                <w:tab w:val="left" w:pos="360"/>
              </w:tabs>
              <w:jc w:val="both"/>
              <w:rPr>
                <w:color w:val="000000"/>
              </w:rPr>
            </w:pPr>
            <w:r w:rsidRPr="008C79A7">
              <w:rPr>
                <w:color w:val="000000"/>
              </w:rPr>
              <w:t xml:space="preserve">  Nếu chọn mốc thế năng tại mặt đất thì công thức tính thế năng trọng trường của một vật có khối lượng m đặt tại độ cao z là</w:t>
            </w:r>
            <w:r w:rsidR="00AF7C29">
              <w:rPr>
                <w:color w:val="000000"/>
              </w:rPr>
              <w:t>:</w:t>
            </w:r>
          </w:p>
          <w:p w14:paraId="5C101C5E" w14:textId="77777777" w:rsidR="00D0717C" w:rsidRPr="008C79A7" w:rsidRDefault="00D0717C" w:rsidP="00AA6EA7">
            <w:pPr>
              <w:tabs>
                <w:tab w:val="left" w:pos="360"/>
              </w:tabs>
              <w:jc w:val="center"/>
              <w:rPr>
                <w:color w:val="000000"/>
              </w:rPr>
            </w:pPr>
            <w:r w:rsidRPr="008C79A7">
              <w:rPr>
                <w:color w:val="000000"/>
              </w:rPr>
              <w:t>W</w:t>
            </w:r>
            <w:r w:rsidRPr="008C79A7">
              <w:rPr>
                <w:color w:val="000000"/>
                <w:vertAlign w:val="subscript"/>
              </w:rPr>
              <w:t>t</w:t>
            </w:r>
            <w:r w:rsidRPr="008C79A7">
              <w:rPr>
                <w:color w:val="000000"/>
              </w:rPr>
              <w:t xml:space="preserve"> = mgz</w:t>
            </w:r>
          </w:p>
          <w:p w14:paraId="711D3131"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Liên hệ giữa độ biến thiên thế năng và công của trọng lực</w:t>
            </w:r>
            <w:r w:rsidRPr="008C79A7">
              <w:rPr>
                <w:b/>
                <w:bCs/>
                <w:iCs/>
                <w:color w:val="000000"/>
              </w:rPr>
              <w:t>.</w:t>
            </w:r>
          </w:p>
          <w:p w14:paraId="07F505FD" w14:textId="77777777" w:rsidR="00D0717C" w:rsidRPr="008C79A7" w:rsidRDefault="00D0717C" w:rsidP="00AA6EA7">
            <w:pPr>
              <w:tabs>
                <w:tab w:val="left" w:pos="360"/>
              </w:tabs>
              <w:jc w:val="both"/>
              <w:rPr>
                <w:color w:val="000000"/>
              </w:rPr>
            </w:pPr>
            <w:r w:rsidRPr="008C79A7">
              <w:rPr>
                <w:color w:val="000000"/>
              </w:rPr>
              <w:t xml:space="preserve">  Khi một vật chuyển động trong trọng trường từ vị trí M đến vị trí N thì công của trọng lực có giá trị bằng hiệu thế năng trọng trường tại M và tại N.</w:t>
            </w:r>
          </w:p>
          <w:p w14:paraId="5DF35EA6" w14:textId="295EF5CC" w:rsidR="00D0717C" w:rsidRPr="008C79A7" w:rsidRDefault="00D0717C" w:rsidP="00AA6EA7">
            <w:pPr>
              <w:tabs>
                <w:tab w:val="left" w:pos="360"/>
              </w:tabs>
              <w:jc w:val="both"/>
              <w:rPr>
                <w:color w:val="000000"/>
              </w:rPr>
            </w:pPr>
            <w:r w:rsidRPr="008C79A7">
              <w:rPr>
                <w:iCs/>
                <w:color w:val="000000"/>
              </w:rPr>
              <w:t xml:space="preserve">  Hệ quả</w:t>
            </w:r>
            <w:r w:rsidR="00AF7C29">
              <w:rPr>
                <w:iCs/>
                <w:color w:val="000000"/>
              </w:rPr>
              <w:t>:</w:t>
            </w:r>
            <w:r w:rsidRPr="008C79A7">
              <w:rPr>
                <w:color w:val="000000"/>
              </w:rPr>
              <w:t xml:space="preserve"> Trong quá trình chuyển động của một vật trong trọng trường</w:t>
            </w:r>
            <w:r w:rsidR="00AF7C29">
              <w:rPr>
                <w:color w:val="000000"/>
              </w:rPr>
              <w:t>:</w:t>
            </w:r>
            <w:r w:rsidRPr="008C79A7">
              <w:rPr>
                <w:color w:val="000000"/>
              </w:rPr>
              <w:t xml:space="preserve"> Khi vật giảm độ cao, thế năng của vật giảm thì trọng lực sinh công dương. Ngược lại khi vật tăng độ cao, thế năng của vật tăng thì trọng lực sinh công âm.</w:t>
            </w:r>
          </w:p>
        </w:tc>
      </w:tr>
    </w:tbl>
    <w:p w14:paraId="278F7291" w14:textId="4A239C29" w:rsidR="00D0717C" w:rsidRPr="008C79A7" w:rsidRDefault="00D0717C" w:rsidP="00AA6EA7">
      <w:pPr>
        <w:tabs>
          <w:tab w:val="left" w:pos="342"/>
        </w:tabs>
        <w:jc w:val="both"/>
      </w:pPr>
      <w:r w:rsidRPr="008C79A7">
        <w:rPr>
          <w:b/>
          <w:bCs/>
          <w:iCs/>
        </w:rPr>
        <w:lastRenderedPageBreak/>
        <w:t>Hoạt động 3</w:t>
      </w:r>
      <w:r w:rsidRPr="008C79A7">
        <w:rPr>
          <w:iCs/>
        </w:rPr>
        <w:t xml:space="preserve">  (5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182"/>
      </w:tblGrid>
      <w:tr w:rsidR="00D0717C" w:rsidRPr="008C79A7" w14:paraId="6330F84D" w14:textId="77777777">
        <w:trPr>
          <w:trHeight w:val="269"/>
        </w:trPr>
        <w:tc>
          <w:tcPr>
            <w:tcW w:w="5193" w:type="dxa"/>
            <w:tcBorders>
              <w:top w:val="single" w:sz="4" w:space="0" w:color="auto"/>
              <w:left w:val="single" w:sz="4" w:space="0" w:color="auto"/>
              <w:bottom w:val="single" w:sz="4" w:space="0" w:color="auto"/>
              <w:right w:val="single" w:sz="4" w:space="0" w:color="auto"/>
            </w:tcBorders>
          </w:tcPr>
          <w:p w14:paraId="452AF0F4" w14:textId="77777777" w:rsidR="00D0717C" w:rsidRPr="008C79A7" w:rsidRDefault="00D0717C" w:rsidP="00AA6EA7">
            <w:pPr>
              <w:tabs>
                <w:tab w:val="left" w:pos="342"/>
              </w:tabs>
              <w:jc w:val="center"/>
            </w:pPr>
            <w:r w:rsidRPr="008C79A7">
              <w:rPr>
                <w:b/>
                <w:bCs/>
              </w:rPr>
              <w:t>Hoạt động của giáo viên</w:t>
            </w:r>
          </w:p>
        </w:tc>
        <w:tc>
          <w:tcPr>
            <w:tcW w:w="5193" w:type="dxa"/>
            <w:tcBorders>
              <w:top w:val="single" w:sz="4" w:space="0" w:color="auto"/>
              <w:left w:val="single" w:sz="4" w:space="0" w:color="auto"/>
              <w:bottom w:val="single" w:sz="4" w:space="0" w:color="auto"/>
              <w:right w:val="single" w:sz="4" w:space="0" w:color="auto"/>
            </w:tcBorders>
          </w:tcPr>
          <w:p w14:paraId="1B6A9709"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1EEC8728" w14:textId="77777777">
        <w:trPr>
          <w:trHeight w:val="572"/>
        </w:trPr>
        <w:tc>
          <w:tcPr>
            <w:tcW w:w="5193" w:type="dxa"/>
            <w:tcBorders>
              <w:top w:val="single" w:sz="4" w:space="0" w:color="auto"/>
              <w:left w:val="single" w:sz="4" w:space="0" w:color="auto"/>
              <w:bottom w:val="single" w:sz="4" w:space="0" w:color="auto"/>
              <w:right w:val="single" w:sz="4" w:space="0" w:color="auto"/>
            </w:tcBorders>
          </w:tcPr>
          <w:p w14:paraId="68B29F7A" w14:textId="77777777" w:rsidR="00D0717C" w:rsidRPr="008C79A7" w:rsidRDefault="00D0717C" w:rsidP="00AA6EA7">
            <w:pPr>
              <w:tabs>
                <w:tab w:val="left" w:pos="342"/>
              </w:tabs>
              <w:jc w:val="both"/>
            </w:pPr>
            <w:r w:rsidRPr="008C79A7">
              <w:t xml:space="preserve">  Cho học sinh tóm tắt những kiến thức đã học trong bài.</w:t>
            </w:r>
          </w:p>
          <w:p w14:paraId="279CEEAD" w14:textId="77777777" w:rsidR="00D0717C" w:rsidRPr="008C79A7" w:rsidRDefault="00D0717C" w:rsidP="00AA6EA7">
            <w:pPr>
              <w:tabs>
                <w:tab w:val="left" w:pos="342"/>
              </w:tabs>
              <w:jc w:val="both"/>
            </w:pPr>
            <w:r w:rsidRPr="008C79A7">
              <w:t xml:space="preserve">  Về nhà giải các bài tập 25.5, 25.6 và 25.7 sách bài tập.</w:t>
            </w:r>
          </w:p>
        </w:tc>
        <w:tc>
          <w:tcPr>
            <w:tcW w:w="5193" w:type="dxa"/>
            <w:tcBorders>
              <w:top w:val="single" w:sz="4" w:space="0" w:color="auto"/>
              <w:left w:val="single" w:sz="4" w:space="0" w:color="auto"/>
              <w:bottom w:val="single" w:sz="4" w:space="0" w:color="auto"/>
              <w:right w:val="single" w:sz="4" w:space="0" w:color="auto"/>
            </w:tcBorders>
          </w:tcPr>
          <w:p w14:paraId="4A7D3724" w14:textId="77777777" w:rsidR="00D0717C" w:rsidRPr="008C79A7" w:rsidRDefault="00D0717C" w:rsidP="00AA6EA7">
            <w:pPr>
              <w:tabs>
                <w:tab w:val="left" w:pos="342"/>
              </w:tabs>
              <w:jc w:val="both"/>
            </w:pPr>
            <w:r w:rsidRPr="008C79A7">
              <w:t xml:space="preserve"> Tóm tắt những kiến thức đã học trong bài.</w:t>
            </w:r>
          </w:p>
          <w:p w14:paraId="40B9472E" w14:textId="77777777" w:rsidR="00D0717C" w:rsidRPr="008C79A7" w:rsidRDefault="00D0717C" w:rsidP="00AA6EA7">
            <w:pPr>
              <w:tabs>
                <w:tab w:val="left" w:pos="342"/>
              </w:tabs>
              <w:jc w:val="both"/>
            </w:pPr>
            <w:r w:rsidRPr="008C79A7">
              <w:t xml:space="preserve">  Ghi các bài tập về nhà.</w:t>
            </w:r>
          </w:p>
        </w:tc>
      </w:tr>
    </w:tbl>
    <w:p w14:paraId="7309BC08" w14:textId="77777777" w:rsidR="009F72CA" w:rsidRPr="008C79A7" w:rsidRDefault="009F72CA" w:rsidP="00AA6EA7">
      <w:pPr>
        <w:tabs>
          <w:tab w:val="left" w:pos="342"/>
        </w:tabs>
        <w:jc w:val="both"/>
        <w:rPr>
          <w:b/>
          <w:bCs/>
          <w:u w:val="single"/>
        </w:rPr>
      </w:pPr>
      <w:r w:rsidRPr="008C79A7">
        <w:rPr>
          <w:b/>
          <w:bCs/>
        </w:rPr>
        <w:t xml:space="preserve">IV. </w:t>
      </w:r>
      <w:r w:rsidRPr="008C79A7">
        <w:rPr>
          <w:b/>
          <w:bCs/>
          <w:u w:val="single"/>
        </w:rPr>
        <w:t>RÚT KINH NGHIỆM TIẾT DẠY</w:t>
      </w:r>
    </w:p>
    <w:p w14:paraId="577F6914" w14:textId="77777777" w:rsidR="0048292B" w:rsidRPr="008C79A7" w:rsidRDefault="0048292B" w:rsidP="00AA6EA7">
      <w:pPr>
        <w:tabs>
          <w:tab w:val="left" w:pos="342"/>
        </w:tabs>
        <w:rPr>
          <w:bCs/>
          <w:lang w:val="fr-FR"/>
        </w:rPr>
      </w:pPr>
      <w:r w:rsidRPr="008C79A7">
        <w:rPr>
          <w:bCs/>
          <w:lang w:val="fr-FR"/>
        </w:rPr>
        <w:t>...........................................................................................................................................................................................</w:t>
      </w:r>
    </w:p>
    <w:p w14:paraId="4DEF0CF1" w14:textId="77777777" w:rsidR="0048292B" w:rsidRPr="008C79A7" w:rsidRDefault="0048292B" w:rsidP="00AA6EA7">
      <w:pPr>
        <w:tabs>
          <w:tab w:val="left" w:pos="342"/>
        </w:tabs>
        <w:rPr>
          <w:bCs/>
          <w:lang w:val="fr-FR"/>
        </w:rPr>
      </w:pPr>
      <w:r w:rsidRPr="008C79A7">
        <w:rPr>
          <w:bCs/>
          <w:lang w:val="fr-FR"/>
        </w:rPr>
        <w:t>...........................................................................................................................................................................................</w:t>
      </w:r>
    </w:p>
    <w:p w14:paraId="66D049DF" w14:textId="77777777" w:rsidR="0048292B" w:rsidRPr="008C79A7" w:rsidRDefault="0048292B" w:rsidP="00AA6EA7">
      <w:pPr>
        <w:tabs>
          <w:tab w:val="left" w:pos="342"/>
        </w:tabs>
        <w:rPr>
          <w:bCs/>
          <w:lang w:val="fr-FR"/>
        </w:rPr>
      </w:pPr>
      <w:r w:rsidRPr="008C79A7">
        <w:rPr>
          <w:bCs/>
          <w:lang w:val="fr-FR"/>
        </w:rPr>
        <w:t>...........................................................................................................................................................................................</w:t>
      </w:r>
    </w:p>
    <w:p w14:paraId="5FAEE56C" w14:textId="77777777" w:rsidR="00C536D2" w:rsidRPr="008C79A7" w:rsidRDefault="0048292B" w:rsidP="00AA6EA7">
      <w:pPr>
        <w:tabs>
          <w:tab w:val="left" w:pos="342"/>
        </w:tabs>
        <w:rPr>
          <w:bCs/>
          <w:lang w:val="fr-FR"/>
        </w:rPr>
      </w:pPr>
      <w:r w:rsidRPr="008C79A7">
        <w:rPr>
          <w:bCs/>
          <w:lang w:val="fr-FR"/>
        </w:rPr>
        <w:t>...........................................................................................................................................................................................</w:t>
      </w:r>
    </w:p>
    <w:p w14:paraId="53A45246" w14:textId="77777777" w:rsidR="0082258F" w:rsidRPr="008C79A7" w:rsidRDefault="0082258F" w:rsidP="00C536D2">
      <w:pPr>
        <w:rPr>
          <w:i/>
          <w:lang w:val="nl-NL"/>
        </w:rPr>
      </w:pPr>
      <w:r w:rsidRPr="008C79A7">
        <w:rPr>
          <w:i/>
          <w:lang w:val="nl-NL"/>
        </w:rPr>
        <w:t xml:space="preserve">                                                                               </w:t>
      </w:r>
      <w:r w:rsidR="00C536D2" w:rsidRPr="008C79A7">
        <w:rPr>
          <w:i/>
          <w:lang w:val="nl-NL"/>
        </w:rPr>
        <w:t xml:space="preserve">            </w:t>
      </w:r>
      <w:r w:rsidRPr="008C79A7">
        <w:rPr>
          <w:i/>
          <w:lang w:val="nl-NL"/>
        </w:rPr>
        <w:t xml:space="preserve">                     Nam Trực, ngày...... tháng....... năm 20...</w:t>
      </w:r>
    </w:p>
    <w:p w14:paraId="61F532CD" w14:textId="77777777" w:rsidR="00FE346A" w:rsidRPr="008C79A7" w:rsidRDefault="00FE346A" w:rsidP="00FE346A">
      <w:pPr>
        <w:ind w:left="5040" w:firstLine="720"/>
        <w:rPr>
          <w:b/>
          <w:lang w:val="nl-NL"/>
        </w:rPr>
      </w:pPr>
      <w:r w:rsidRPr="008C79A7">
        <w:rPr>
          <w:b/>
          <w:lang w:val="nl-NL"/>
        </w:rPr>
        <w:t xml:space="preserve">                     DUYỆT CỦA GIÁM HIỆU</w:t>
      </w:r>
    </w:p>
    <w:p w14:paraId="16AAC77B" w14:textId="77777777" w:rsidR="0082258F" w:rsidRPr="008C79A7" w:rsidRDefault="0082258F" w:rsidP="00AA6EA7">
      <w:pPr>
        <w:tabs>
          <w:tab w:val="left" w:pos="342"/>
        </w:tabs>
        <w:jc w:val="both"/>
        <w:rPr>
          <w:b/>
          <w:bCs/>
          <w:iCs/>
          <w:lang w:val="nl-NL"/>
        </w:rPr>
      </w:pPr>
    </w:p>
    <w:p w14:paraId="30B36777" w14:textId="77777777" w:rsidR="0082258F" w:rsidRPr="008C79A7" w:rsidRDefault="0082258F" w:rsidP="00AA6EA7">
      <w:pPr>
        <w:tabs>
          <w:tab w:val="left" w:pos="342"/>
        </w:tabs>
        <w:jc w:val="both"/>
        <w:rPr>
          <w:b/>
          <w:bCs/>
          <w:iCs/>
          <w:lang w:val="nl-NL"/>
        </w:rPr>
      </w:pPr>
    </w:p>
    <w:p w14:paraId="6D951965" w14:textId="27467B93"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4</w:t>
      </w:r>
      <w:r w:rsidR="00AD0C62" w:rsidRPr="008C79A7">
        <w:rPr>
          <w:b/>
          <w:bCs/>
          <w:iCs/>
          <w:lang w:val="nl-NL"/>
        </w:rPr>
        <w:t>4</w:t>
      </w:r>
      <w:r w:rsidR="00AF7C29">
        <w:rPr>
          <w:b/>
          <w:bCs/>
          <w:iCs/>
          <w:lang w:val="nl-NL"/>
        </w:rPr>
        <w:t>:</w:t>
      </w:r>
    </w:p>
    <w:p w14:paraId="0BFC1761" w14:textId="169AF7E0"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Nêu định nghĩa và ý nghĩa của thế năng trọng trường.</w:t>
      </w:r>
    </w:p>
    <w:p w14:paraId="61199610" w14:textId="49352A37"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(25 phút)</w:t>
      </w:r>
      <w:r w:rsidR="00AF7C29">
        <w:rPr>
          <w:iCs/>
          <w:lang w:val="nl-NL"/>
        </w:rPr>
        <w:t>:</w:t>
      </w:r>
      <w:r w:rsidRPr="008C79A7">
        <w:rPr>
          <w:lang w:val="nl-NL"/>
        </w:rPr>
        <w:t xml:space="preserve"> Tìm hiểu thế năng đàn hồi.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3078"/>
        <w:gridCol w:w="4369"/>
      </w:tblGrid>
      <w:tr w:rsidR="00614DDB" w:rsidRPr="008C79A7" w14:paraId="1AD149FC" w14:textId="77777777" w:rsidTr="00DE0121">
        <w:trPr>
          <w:trHeight w:val="284"/>
          <w:jc w:val="center"/>
        </w:trPr>
        <w:tc>
          <w:tcPr>
            <w:tcW w:w="2888" w:type="dxa"/>
            <w:shd w:val="clear" w:color="auto" w:fill="auto"/>
          </w:tcPr>
          <w:p w14:paraId="2D9EDC00" w14:textId="77777777" w:rsidR="00614DDB" w:rsidRPr="008C79A7" w:rsidRDefault="00614DDB" w:rsidP="00DE0121">
            <w:pPr>
              <w:tabs>
                <w:tab w:val="left" w:pos="342"/>
              </w:tabs>
              <w:jc w:val="center"/>
              <w:rPr>
                <w:b/>
                <w:bCs/>
                <w:lang w:val="nl-NL"/>
              </w:rPr>
            </w:pPr>
            <w:r w:rsidRPr="008C79A7">
              <w:rPr>
                <w:b/>
                <w:bCs/>
                <w:lang w:val="nl-NL"/>
              </w:rPr>
              <w:t>Hoạt động của giáo viên</w:t>
            </w:r>
          </w:p>
        </w:tc>
        <w:tc>
          <w:tcPr>
            <w:tcW w:w="3078" w:type="dxa"/>
            <w:shd w:val="clear" w:color="auto" w:fill="auto"/>
          </w:tcPr>
          <w:p w14:paraId="426AACF7" w14:textId="77777777" w:rsidR="00614DDB" w:rsidRPr="008C79A7" w:rsidRDefault="00614DDB" w:rsidP="00DE0121">
            <w:pPr>
              <w:tabs>
                <w:tab w:val="left" w:pos="342"/>
              </w:tabs>
              <w:jc w:val="center"/>
              <w:rPr>
                <w:b/>
                <w:bCs/>
                <w:lang w:val="nl-NL"/>
              </w:rPr>
            </w:pPr>
            <w:r w:rsidRPr="008C79A7">
              <w:rPr>
                <w:b/>
                <w:bCs/>
                <w:lang w:val="nl-NL"/>
              </w:rPr>
              <w:t>Hoạt động của học sinh</w:t>
            </w:r>
          </w:p>
        </w:tc>
        <w:tc>
          <w:tcPr>
            <w:tcW w:w="4369" w:type="dxa"/>
            <w:shd w:val="clear" w:color="auto" w:fill="auto"/>
          </w:tcPr>
          <w:p w14:paraId="117A45B7" w14:textId="77777777" w:rsidR="00614DDB" w:rsidRPr="008C79A7" w:rsidRDefault="00614DDB" w:rsidP="00DE0121">
            <w:pPr>
              <w:tabs>
                <w:tab w:val="left" w:pos="342"/>
              </w:tabs>
              <w:jc w:val="center"/>
              <w:rPr>
                <w:b/>
                <w:bCs/>
              </w:rPr>
            </w:pPr>
            <w:r w:rsidRPr="008C79A7">
              <w:rPr>
                <w:b/>
                <w:bCs/>
              </w:rPr>
              <w:t>Nội dung cơ bản</w:t>
            </w:r>
          </w:p>
        </w:tc>
      </w:tr>
      <w:tr w:rsidR="00614DDB" w:rsidRPr="008C79A7" w14:paraId="0A9C586E" w14:textId="77777777" w:rsidTr="00DE0121">
        <w:trPr>
          <w:trHeight w:val="284"/>
          <w:jc w:val="center"/>
        </w:trPr>
        <w:tc>
          <w:tcPr>
            <w:tcW w:w="2888" w:type="dxa"/>
            <w:shd w:val="clear" w:color="auto" w:fill="auto"/>
          </w:tcPr>
          <w:p w14:paraId="6A100D7B" w14:textId="77777777" w:rsidR="00614DDB" w:rsidRPr="008C79A7" w:rsidRDefault="00614DDB" w:rsidP="00DE0121">
            <w:pPr>
              <w:tabs>
                <w:tab w:val="left" w:pos="360"/>
              </w:tabs>
              <w:jc w:val="both"/>
              <w:rPr>
                <w:color w:val="000000"/>
              </w:rPr>
            </w:pPr>
          </w:p>
          <w:p w14:paraId="04E205B9" w14:textId="77777777" w:rsidR="00614DDB" w:rsidRPr="008C79A7" w:rsidRDefault="00614DDB" w:rsidP="00DE0121">
            <w:pPr>
              <w:tabs>
                <w:tab w:val="left" w:pos="360"/>
              </w:tabs>
              <w:jc w:val="both"/>
              <w:rPr>
                <w:color w:val="000000"/>
              </w:rPr>
            </w:pPr>
          </w:p>
          <w:p w14:paraId="6E023C1B" w14:textId="77777777" w:rsidR="00614DDB" w:rsidRPr="008C79A7" w:rsidRDefault="00614DDB" w:rsidP="00DE0121">
            <w:pPr>
              <w:tabs>
                <w:tab w:val="left" w:pos="360"/>
              </w:tabs>
              <w:jc w:val="both"/>
              <w:rPr>
                <w:color w:val="000000"/>
              </w:rPr>
            </w:pPr>
            <w:r w:rsidRPr="008C79A7">
              <w:rPr>
                <w:color w:val="000000"/>
              </w:rPr>
              <w:t xml:space="preserve">  Nêu khái niệm thế năng đàn hồi.</w:t>
            </w:r>
          </w:p>
          <w:p w14:paraId="66C8D6F6" w14:textId="77777777" w:rsidR="00614DDB" w:rsidRPr="008C79A7" w:rsidRDefault="00614DDB" w:rsidP="00DE0121">
            <w:pPr>
              <w:tabs>
                <w:tab w:val="left" w:pos="360"/>
              </w:tabs>
              <w:jc w:val="both"/>
              <w:rPr>
                <w:color w:val="000000"/>
              </w:rPr>
            </w:pPr>
          </w:p>
          <w:p w14:paraId="41EB7EA6" w14:textId="77777777" w:rsidR="00614DDB" w:rsidRPr="008C79A7" w:rsidRDefault="00614DDB" w:rsidP="00DE0121">
            <w:pPr>
              <w:tabs>
                <w:tab w:val="left" w:pos="360"/>
              </w:tabs>
              <w:jc w:val="both"/>
              <w:rPr>
                <w:color w:val="000000"/>
              </w:rPr>
            </w:pPr>
          </w:p>
          <w:p w14:paraId="026673A3" w14:textId="77777777" w:rsidR="00614DDB" w:rsidRPr="008C79A7" w:rsidRDefault="00614DDB" w:rsidP="00DE0121">
            <w:pPr>
              <w:tabs>
                <w:tab w:val="left" w:pos="360"/>
              </w:tabs>
              <w:jc w:val="both"/>
              <w:rPr>
                <w:color w:val="000000"/>
              </w:rPr>
            </w:pPr>
            <w:r w:rsidRPr="008C79A7">
              <w:rPr>
                <w:color w:val="000000"/>
              </w:rPr>
              <w:t xml:space="preserve">  Yêu cầu học sinh xác định lực đàn hồi.</w:t>
            </w:r>
          </w:p>
          <w:p w14:paraId="2F6ED2B6" w14:textId="77777777" w:rsidR="00614DDB" w:rsidRPr="008C79A7" w:rsidRDefault="00614DDB" w:rsidP="00DE0121">
            <w:pPr>
              <w:tabs>
                <w:tab w:val="left" w:pos="360"/>
              </w:tabs>
              <w:jc w:val="both"/>
              <w:rPr>
                <w:color w:val="000000"/>
              </w:rPr>
            </w:pPr>
          </w:p>
          <w:p w14:paraId="49966730" w14:textId="77777777" w:rsidR="00614DDB" w:rsidRPr="008C79A7" w:rsidRDefault="00614DDB" w:rsidP="00DE0121">
            <w:pPr>
              <w:tabs>
                <w:tab w:val="left" w:pos="360"/>
              </w:tabs>
              <w:jc w:val="both"/>
              <w:rPr>
                <w:color w:val="000000"/>
              </w:rPr>
            </w:pPr>
          </w:p>
          <w:p w14:paraId="2A016977" w14:textId="77777777" w:rsidR="00614DDB" w:rsidRPr="008C79A7" w:rsidRDefault="00614DDB" w:rsidP="00DE0121">
            <w:pPr>
              <w:tabs>
                <w:tab w:val="left" w:pos="360"/>
              </w:tabs>
              <w:jc w:val="both"/>
              <w:rPr>
                <w:color w:val="000000"/>
              </w:rPr>
            </w:pPr>
            <w:r w:rsidRPr="008C79A7">
              <w:rPr>
                <w:color w:val="000000"/>
              </w:rPr>
              <w:lastRenderedPageBreak/>
              <w:t xml:space="preserve">  Giới thiệu công thức tính công của lực đàn hồi.</w:t>
            </w:r>
          </w:p>
          <w:p w14:paraId="1337C995" w14:textId="77777777" w:rsidR="00614DDB" w:rsidRPr="008C79A7" w:rsidRDefault="00614DDB" w:rsidP="00DE0121">
            <w:pPr>
              <w:tabs>
                <w:tab w:val="left" w:pos="360"/>
              </w:tabs>
              <w:jc w:val="both"/>
              <w:rPr>
                <w:color w:val="000000"/>
              </w:rPr>
            </w:pPr>
            <w:r w:rsidRPr="008C79A7">
              <w:rPr>
                <w:color w:val="000000"/>
              </w:rPr>
              <w:t xml:space="preserve">  Giới thiêu cách tìm công thức tính công của lực đàn hồi.</w:t>
            </w:r>
          </w:p>
          <w:p w14:paraId="5E3D1A51" w14:textId="77777777" w:rsidR="00614DDB" w:rsidRPr="008C79A7" w:rsidRDefault="00614DDB" w:rsidP="00DE0121">
            <w:pPr>
              <w:tabs>
                <w:tab w:val="left" w:pos="360"/>
              </w:tabs>
              <w:jc w:val="both"/>
              <w:rPr>
                <w:color w:val="000000"/>
              </w:rPr>
            </w:pPr>
          </w:p>
          <w:p w14:paraId="69277050" w14:textId="77777777" w:rsidR="00614DDB" w:rsidRPr="008C79A7" w:rsidRDefault="00614DDB" w:rsidP="00DE0121">
            <w:pPr>
              <w:tabs>
                <w:tab w:val="left" w:pos="360"/>
              </w:tabs>
              <w:jc w:val="both"/>
              <w:rPr>
                <w:color w:val="000000"/>
              </w:rPr>
            </w:pPr>
            <w:r w:rsidRPr="008C79A7">
              <w:rPr>
                <w:color w:val="000000"/>
              </w:rPr>
              <w:t xml:space="preserve">  Giới thiệu thế năng đàn hồi.</w:t>
            </w:r>
          </w:p>
          <w:p w14:paraId="290C9391" w14:textId="77777777" w:rsidR="00614DDB" w:rsidRPr="008C79A7" w:rsidRDefault="00614DDB" w:rsidP="00DE0121">
            <w:pPr>
              <w:tabs>
                <w:tab w:val="left" w:pos="360"/>
              </w:tabs>
              <w:jc w:val="both"/>
              <w:rPr>
                <w:color w:val="000000"/>
              </w:rPr>
            </w:pPr>
          </w:p>
          <w:p w14:paraId="6285E7BB" w14:textId="77777777" w:rsidR="00614DDB" w:rsidRPr="008C79A7" w:rsidRDefault="00614DDB" w:rsidP="00DE0121">
            <w:pPr>
              <w:tabs>
                <w:tab w:val="left" w:pos="360"/>
              </w:tabs>
              <w:jc w:val="both"/>
              <w:rPr>
                <w:color w:val="000000"/>
              </w:rPr>
            </w:pPr>
            <w:r w:rsidRPr="008C79A7">
              <w:rPr>
                <w:color w:val="000000"/>
              </w:rPr>
              <w:t xml:space="preserve">  Giới thiệu công thức tính thế năng đàn hồi của một lò xo bị biến dạng.</w:t>
            </w:r>
          </w:p>
        </w:tc>
        <w:tc>
          <w:tcPr>
            <w:tcW w:w="3078" w:type="dxa"/>
            <w:shd w:val="clear" w:color="auto" w:fill="auto"/>
          </w:tcPr>
          <w:p w14:paraId="4617EAC4" w14:textId="77777777" w:rsidR="00614DDB" w:rsidRPr="008C79A7" w:rsidRDefault="00614DDB" w:rsidP="00DE0121">
            <w:pPr>
              <w:tabs>
                <w:tab w:val="left" w:pos="360"/>
              </w:tabs>
              <w:jc w:val="both"/>
              <w:rPr>
                <w:color w:val="000000"/>
              </w:rPr>
            </w:pPr>
          </w:p>
          <w:p w14:paraId="1E964862" w14:textId="77777777" w:rsidR="00614DDB" w:rsidRPr="008C79A7" w:rsidRDefault="00614DDB" w:rsidP="00DE0121">
            <w:pPr>
              <w:tabs>
                <w:tab w:val="left" w:pos="360"/>
              </w:tabs>
              <w:jc w:val="both"/>
              <w:rPr>
                <w:color w:val="000000"/>
              </w:rPr>
            </w:pPr>
          </w:p>
          <w:p w14:paraId="06638FA7" w14:textId="77777777" w:rsidR="00614DDB" w:rsidRPr="008C79A7" w:rsidRDefault="00614DDB" w:rsidP="00DE0121">
            <w:pPr>
              <w:tabs>
                <w:tab w:val="left" w:pos="360"/>
              </w:tabs>
              <w:jc w:val="both"/>
              <w:rPr>
                <w:color w:val="000000"/>
              </w:rPr>
            </w:pPr>
            <w:r w:rsidRPr="008C79A7">
              <w:rPr>
                <w:color w:val="000000"/>
              </w:rPr>
              <w:t xml:space="preserve">  Ghi nhận khái niệm.</w:t>
            </w:r>
          </w:p>
          <w:p w14:paraId="348AA80D" w14:textId="77777777" w:rsidR="00614DDB" w:rsidRPr="008C79A7" w:rsidRDefault="00614DDB" w:rsidP="00DE0121">
            <w:pPr>
              <w:tabs>
                <w:tab w:val="left" w:pos="360"/>
              </w:tabs>
              <w:jc w:val="both"/>
              <w:rPr>
                <w:color w:val="000000"/>
              </w:rPr>
            </w:pPr>
          </w:p>
          <w:p w14:paraId="465DBEE8" w14:textId="77777777" w:rsidR="00614DDB" w:rsidRPr="008C79A7" w:rsidRDefault="00614DDB" w:rsidP="00DE0121">
            <w:pPr>
              <w:tabs>
                <w:tab w:val="left" w:pos="360"/>
              </w:tabs>
              <w:jc w:val="both"/>
              <w:rPr>
                <w:color w:val="000000"/>
              </w:rPr>
            </w:pPr>
          </w:p>
          <w:p w14:paraId="1571AF5D" w14:textId="77777777" w:rsidR="00614DDB" w:rsidRPr="008C79A7" w:rsidRDefault="00614DDB" w:rsidP="00DE0121">
            <w:pPr>
              <w:tabs>
                <w:tab w:val="left" w:pos="360"/>
              </w:tabs>
              <w:jc w:val="both"/>
              <w:rPr>
                <w:color w:val="000000"/>
              </w:rPr>
            </w:pPr>
          </w:p>
          <w:p w14:paraId="45613789" w14:textId="77777777" w:rsidR="00614DDB" w:rsidRPr="008C79A7" w:rsidRDefault="00614DDB" w:rsidP="00DE0121">
            <w:pPr>
              <w:tabs>
                <w:tab w:val="left" w:pos="360"/>
              </w:tabs>
              <w:jc w:val="both"/>
              <w:rPr>
                <w:color w:val="000000"/>
              </w:rPr>
            </w:pPr>
            <w:r w:rsidRPr="008C79A7">
              <w:rPr>
                <w:color w:val="000000"/>
              </w:rPr>
              <w:t xml:space="preserve">  Xác định lực đàn hồi của lò xo.</w:t>
            </w:r>
          </w:p>
          <w:p w14:paraId="3D9C57D0" w14:textId="77777777" w:rsidR="00614DDB" w:rsidRPr="008C79A7" w:rsidRDefault="00614DDB" w:rsidP="00DE0121">
            <w:pPr>
              <w:tabs>
                <w:tab w:val="left" w:pos="360"/>
              </w:tabs>
              <w:jc w:val="both"/>
              <w:rPr>
                <w:color w:val="000000"/>
              </w:rPr>
            </w:pPr>
          </w:p>
          <w:p w14:paraId="31E1A69F" w14:textId="77777777" w:rsidR="00614DDB" w:rsidRPr="008C79A7" w:rsidRDefault="00614DDB" w:rsidP="00DE0121">
            <w:pPr>
              <w:tabs>
                <w:tab w:val="left" w:pos="360"/>
              </w:tabs>
              <w:jc w:val="both"/>
              <w:rPr>
                <w:color w:val="000000"/>
              </w:rPr>
            </w:pPr>
          </w:p>
          <w:p w14:paraId="38C1F65B" w14:textId="77777777" w:rsidR="00614DDB" w:rsidRPr="008C79A7" w:rsidRDefault="00614DDB" w:rsidP="00DE0121">
            <w:pPr>
              <w:tabs>
                <w:tab w:val="left" w:pos="360"/>
              </w:tabs>
              <w:jc w:val="both"/>
              <w:rPr>
                <w:color w:val="000000"/>
              </w:rPr>
            </w:pPr>
            <w:r w:rsidRPr="008C79A7">
              <w:rPr>
                <w:color w:val="000000"/>
              </w:rPr>
              <w:lastRenderedPageBreak/>
              <w:t xml:space="preserve">  Ghi nhận công thức tính công của lực đàn hồi.</w:t>
            </w:r>
          </w:p>
          <w:p w14:paraId="0414DDAD" w14:textId="77777777" w:rsidR="00614DDB" w:rsidRPr="008C79A7" w:rsidRDefault="00614DDB" w:rsidP="00DE0121">
            <w:pPr>
              <w:tabs>
                <w:tab w:val="left" w:pos="360"/>
              </w:tabs>
              <w:jc w:val="both"/>
              <w:rPr>
                <w:color w:val="000000"/>
              </w:rPr>
            </w:pPr>
            <w:r w:rsidRPr="008C79A7">
              <w:rPr>
                <w:color w:val="000000"/>
              </w:rPr>
              <w:t xml:space="preserve">  Đọc sgk.</w:t>
            </w:r>
          </w:p>
          <w:p w14:paraId="2F88D671" w14:textId="77777777" w:rsidR="00614DDB" w:rsidRPr="008C79A7" w:rsidRDefault="00614DDB" w:rsidP="00DE0121">
            <w:pPr>
              <w:tabs>
                <w:tab w:val="left" w:pos="360"/>
              </w:tabs>
              <w:jc w:val="both"/>
              <w:rPr>
                <w:color w:val="000000"/>
              </w:rPr>
            </w:pPr>
          </w:p>
          <w:p w14:paraId="2F97876A" w14:textId="77777777" w:rsidR="00614DDB" w:rsidRPr="008C79A7" w:rsidRDefault="00614DDB" w:rsidP="00DE0121">
            <w:pPr>
              <w:tabs>
                <w:tab w:val="left" w:pos="360"/>
              </w:tabs>
              <w:jc w:val="both"/>
              <w:rPr>
                <w:color w:val="000000"/>
              </w:rPr>
            </w:pPr>
          </w:p>
          <w:p w14:paraId="6332C998" w14:textId="77777777" w:rsidR="00614DDB" w:rsidRPr="008C79A7" w:rsidRDefault="00614DDB" w:rsidP="00DE0121">
            <w:pPr>
              <w:tabs>
                <w:tab w:val="left" w:pos="360"/>
              </w:tabs>
              <w:jc w:val="both"/>
              <w:rPr>
                <w:color w:val="000000"/>
              </w:rPr>
            </w:pPr>
          </w:p>
          <w:p w14:paraId="2E6CAF20" w14:textId="77777777" w:rsidR="00614DDB" w:rsidRPr="008C79A7" w:rsidRDefault="00614DDB" w:rsidP="00DE0121">
            <w:pPr>
              <w:tabs>
                <w:tab w:val="left" w:pos="360"/>
              </w:tabs>
              <w:jc w:val="both"/>
              <w:rPr>
                <w:color w:val="000000"/>
              </w:rPr>
            </w:pPr>
            <w:r w:rsidRPr="008C79A7">
              <w:rPr>
                <w:color w:val="000000"/>
              </w:rPr>
              <w:t xml:space="preserve">  Ghi nhận thế năng đàn hồi.</w:t>
            </w:r>
          </w:p>
          <w:p w14:paraId="1A872F7A" w14:textId="77777777" w:rsidR="00614DDB" w:rsidRPr="008C79A7" w:rsidRDefault="00614DDB" w:rsidP="00DE0121">
            <w:pPr>
              <w:tabs>
                <w:tab w:val="left" w:pos="360"/>
              </w:tabs>
              <w:jc w:val="both"/>
              <w:rPr>
                <w:color w:val="000000"/>
              </w:rPr>
            </w:pPr>
          </w:p>
          <w:p w14:paraId="4F350E6C" w14:textId="77777777" w:rsidR="00614DDB" w:rsidRPr="008C79A7" w:rsidRDefault="00614DDB" w:rsidP="00DE0121">
            <w:pPr>
              <w:tabs>
                <w:tab w:val="left" w:pos="360"/>
              </w:tabs>
              <w:jc w:val="both"/>
              <w:rPr>
                <w:color w:val="000000"/>
              </w:rPr>
            </w:pPr>
            <w:r w:rsidRPr="008C79A7">
              <w:rPr>
                <w:color w:val="000000"/>
              </w:rPr>
              <w:t xml:space="preserve">  Ghi nhận công thức tính thế năng đàn hồi của lò xo bị biến dạng.</w:t>
            </w:r>
          </w:p>
        </w:tc>
        <w:tc>
          <w:tcPr>
            <w:tcW w:w="4369" w:type="dxa"/>
            <w:shd w:val="clear" w:color="auto" w:fill="auto"/>
          </w:tcPr>
          <w:p w14:paraId="41771A6E" w14:textId="77777777" w:rsidR="00614DDB" w:rsidRPr="008C79A7" w:rsidRDefault="00614DDB" w:rsidP="00DE0121">
            <w:pPr>
              <w:tabs>
                <w:tab w:val="left" w:pos="360"/>
              </w:tabs>
              <w:jc w:val="both"/>
              <w:rPr>
                <w:b/>
                <w:bCs/>
                <w:color w:val="000000"/>
              </w:rPr>
            </w:pPr>
            <w:r w:rsidRPr="008C79A7">
              <w:rPr>
                <w:b/>
                <w:bCs/>
                <w:color w:val="000000"/>
              </w:rPr>
              <w:lastRenderedPageBreak/>
              <w:t xml:space="preserve">II. </w:t>
            </w:r>
            <w:r w:rsidRPr="008C79A7">
              <w:rPr>
                <w:b/>
                <w:bCs/>
                <w:color w:val="000000"/>
                <w:u w:val="single"/>
              </w:rPr>
              <w:t>Thế năng đàn hồi</w:t>
            </w:r>
            <w:r w:rsidRPr="008C79A7">
              <w:rPr>
                <w:b/>
                <w:bCs/>
                <w:color w:val="000000"/>
              </w:rPr>
              <w:t>.</w:t>
            </w:r>
          </w:p>
          <w:p w14:paraId="113DB598" w14:textId="77777777" w:rsidR="00614DDB" w:rsidRPr="008C79A7" w:rsidRDefault="00614DDB" w:rsidP="00DE0121">
            <w:pPr>
              <w:tabs>
                <w:tab w:val="left" w:pos="360"/>
              </w:tabs>
              <w:jc w:val="both"/>
              <w:rPr>
                <w:b/>
                <w:bCs/>
                <w:iCs/>
                <w:color w:val="000000"/>
              </w:rPr>
            </w:pPr>
            <w:r w:rsidRPr="008C79A7">
              <w:rPr>
                <w:b/>
                <w:bCs/>
                <w:iCs/>
                <w:color w:val="000000"/>
              </w:rPr>
              <w:t xml:space="preserve">1. </w:t>
            </w:r>
            <w:r w:rsidRPr="008C79A7">
              <w:rPr>
                <w:b/>
                <w:bCs/>
                <w:iCs/>
                <w:color w:val="000000"/>
                <w:u w:val="single"/>
              </w:rPr>
              <w:t>Công của lực đàn hồi</w:t>
            </w:r>
            <w:r w:rsidRPr="008C79A7">
              <w:rPr>
                <w:b/>
                <w:bCs/>
                <w:iCs/>
                <w:color w:val="000000"/>
              </w:rPr>
              <w:t>.</w:t>
            </w:r>
          </w:p>
          <w:p w14:paraId="076C5493" w14:textId="77777777" w:rsidR="00614DDB" w:rsidRPr="008C79A7" w:rsidRDefault="00614DDB" w:rsidP="00DE0121">
            <w:pPr>
              <w:tabs>
                <w:tab w:val="left" w:pos="360"/>
              </w:tabs>
              <w:jc w:val="both"/>
              <w:rPr>
                <w:color w:val="000000"/>
              </w:rPr>
            </w:pPr>
            <w:r w:rsidRPr="008C79A7">
              <w:rPr>
                <w:color w:val="000000"/>
              </w:rPr>
              <w:t xml:space="preserve">  Khi một vật bị biến dạng thì nó có thể sinh công. Lúc đó vật có một dạng năng lượng gọi là thế năng đàn hồi.</w:t>
            </w:r>
          </w:p>
          <w:p w14:paraId="61F54266" w14:textId="77777777" w:rsidR="00614DDB" w:rsidRPr="008C79A7" w:rsidRDefault="00614DDB" w:rsidP="00DE0121">
            <w:pPr>
              <w:tabs>
                <w:tab w:val="left" w:pos="360"/>
              </w:tabs>
              <w:jc w:val="both"/>
              <w:rPr>
                <w:color w:val="000000"/>
              </w:rPr>
            </w:pPr>
            <w:r w:rsidRPr="008C79A7">
              <w:rPr>
                <w:color w:val="000000"/>
              </w:rPr>
              <w:t xml:space="preserve">  Xét một lò xo có độ cứng k, một đầu gắn vào một vật, đầu kia giữ cố định.</w:t>
            </w:r>
          </w:p>
          <w:p w14:paraId="19012956" w14:textId="77777777" w:rsidR="00614DDB" w:rsidRPr="008C79A7" w:rsidRDefault="00614DDB" w:rsidP="00DE0121">
            <w:pPr>
              <w:tabs>
                <w:tab w:val="left" w:pos="360"/>
              </w:tabs>
              <w:jc w:val="both"/>
              <w:rPr>
                <w:color w:val="000000"/>
              </w:rPr>
            </w:pPr>
            <w:r w:rsidRPr="008C79A7">
              <w:rPr>
                <w:color w:val="000000"/>
              </w:rPr>
              <w:t xml:space="preserve">  Khi lò xo bị biến dạng với độ biến dạng là </w:t>
            </w:r>
            <w:r w:rsidRPr="008C79A7">
              <w:rPr>
                <w:color w:val="000000"/>
              </w:rPr>
              <w:sym w:font="Symbol" w:char="F044"/>
            </w:r>
            <w:r w:rsidR="0024039A" w:rsidRPr="008C79A7">
              <w:rPr>
                <w:color w:val="000000"/>
              </w:rPr>
              <w:t>l</w:t>
            </w:r>
            <w:r w:rsidRPr="008C79A7">
              <w:rPr>
                <w:color w:val="000000"/>
              </w:rPr>
              <w:t xml:space="preserve">= l – lo, thì lực đàn hồi là </w:t>
            </w:r>
            <w:r w:rsidR="006A23DD">
              <w:rPr>
                <w:color w:val="000000"/>
                <w:position w:val="-4"/>
              </w:rPr>
              <w:pict w14:anchorId="385F82C2">
                <v:shape id="_x0000_i1288" type="#_x0000_t75" style="width:12.5pt;height:21.5pt">
                  <v:imagedata r:id="rId220" o:title=""/>
                </v:shape>
              </w:pict>
            </w:r>
            <w:r w:rsidRPr="008C79A7">
              <w:rPr>
                <w:color w:val="000000"/>
              </w:rPr>
              <w:t xml:space="preserve"> = - k</w:t>
            </w:r>
            <w:r w:rsidR="006A23DD">
              <w:rPr>
                <w:color w:val="000000"/>
                <w:position w:val="-6"/>
              </w:rPr>
              <w:pict w14:anchorId="432815AE">
                <v:shape id="_x0000_i1289" type="#_x0000_t75" style="width:15.5pt;height:22pt">
                  <v:imagedata r:id="rId221" o:title=""/>
                </v:shape>
              </w:pict>
            </w:r>
            <w:r w:rsidRPr="008C79A7">
              <w:rPr>
                <w:color w:val="000000"/>
              </w:rPr>
              <w:t>.</w:t>
            </w:r>
          </w:p>
          <w:p w14:paraId="5C9B7965" w14:textId="21987AA4" w:rsidR="00614DDB" w:rsidRPr="008C79A7" w:rsidRDefault="00614DDB" w:rsidP="00DE0121">
            <w:pPr>
              <w:tabs>
                <w:tab w:val="left" w:pos="360"/>
              </w:tabs>
              <w:jc w:val="both"/>
              <w:rPr>
                <w:color w:val="000000"/>
              </w:rPr>
            </w:pPr>
            <w:r w:rsidRPr="008C79A7">
              <w:rPr>
                <w:color w:val="000000"/>
              </w:rPr>
              <w:lastRenderedPageBreak/>
              <w:t xml:space="preserve">  Khi đưa lò xo từ trạng thái biến dạng về trạng thái không biến dạng thì công của lực đàn hồi được xác định bằng công thức</w:t>
            </w:r>
            <w:r w:rsidR="00AF7C29">
              <w:rPr>
                <w:color w:val="000000"/>
              </w:rPr>
              <w:t>:</w:t>
            </w:r>
          </w:p>
          <w:p w14:paraId="538CF786" w14:textId="77777777" w:rsidR="00614DDB" w:rsidRPr="008C79A7" w:rsidRDefault="00614DDB" w:rsidP="00DE0121">
            <w:pPr>
              <w:tabs>
                <w:tab w:val="left" w:pos="360"/>
              </w:tabs>
              <w:jc w:val="center"/>
              <w:rPr>
                <w:color w:val="000000"/>
              </w:rPr>
            </w:pPr>
            <w:r w:rsidRPr="008C79A7">
              <w:rPr>
                <w:color w:val="000000"/>
              </w:rPr>
              <w:t xml:space="preserve">A = </w:t>
            </w:r>
            <w:r w:rsidR="006A23DD">
              <w:rPr>
                <w:color w:val="000000"/>
                <w:position w:val="-24"/>
              </w:rPr>
              <w:pict w14:anchorId="73D49FCE">
                <v:shape id="_x0000_i1290" type="#_x0000_t75" style="width:9.5pt;height:24.5pt">
                  <v:imagedata r:id="rId218" o:title=""/>
                </v:shape>
              </w:pict>
            </w:r>
            <w:r w:rsidRPr="008C79A7">
              <w:rPr>
                <w:color w:val="000000"/>
              </w:rPr>
              <w:t>k(</w:t>
            </w:r>
            <w:r w:rsidRPr="008C79A7">
              <w:rPr>
                <w:color w:val="000000"/>
              </w:rPr>
              <w:sym w:font="Symbol" w:char="F044"/>
            </w:r>
            <w:r w:rsidRPr="008C79A7">
              <w:rPr>
                <w:color w:val="000000"/>
              </w:rPr>
              <w:t>l)</w:t>
            </w:r>
            <w:r w:rsidRPr="008C79A7">
              <w:rPr>
                <w:color w:val="000000"/>
                <w:vertAlign w:val="superscript"/>
              </w:rPr>
              <w:t>2</w:t>
            </w:r>
          </w:p>
          <w:p w14:paraId="6200B5BB" w14:textId="77777777" w:rsidR="00614DDB" w:rsidRPr="008C79A7" w:rsidRDefault="00614DDB" w:rsidP="00DE0121">
            <w:pPr>
              <w:tabs>
                <w:tab w:val="left" w:pos="360"/>
              </w:tabs>
              <w:jc w:val="both"/>
              <w:rPr>
                <w:b/>
                <w:bCs/>
                <w:iCs/>
                <w:color w:val="000000"/>
              </w:rPr>
            </w:pPr>
            <w:r w:rsidRPr="008C79A7">
              <w:rPr>
                <w:b/>
                <w:bCs/>
                <w:iCs/>
                <w:color w:val="000000"/>
              </w:rPr>
              <w:t xml:space="preserve">2. </w:t>
            </w:r>
            <w:r w:rsidRPr="008C79A7">
              <w:rPr>
                <w:b/>
                <w:bCs/>
                <w:iCs/>
                <w:color w:val="000000"/>
                <w:u w:val="single"/>
              </w:rPr>
              <w:t>Thế năng đàn hồi</w:t>
            </w:r>
            <w:r w:rsidRPr="008C79A7">
              <w:rPr>
                <w:b/>
                <w:bCs/>
                <w:iCs/>
                <w:color w:val="000000"/>
              </w:rPr>
              <w:t>.</w:t>
            </w:r>
          </w:p>
          <w:p w14:paraId="5048AFE8" w14:textId="77777777" w:rsidR="00614DDB" w:rsidRPr="008C79A7" w:rsidRDefault="00614DDB" w:rsidP="00DE0121">
            <w:pPr>
              <w:tabs>
                <w:tab w:val="left" w:pos="360"/>
              </w:tabs>
              <w:jc w:val="both"/>
              <w:rPr>
                <w:color w:val="000000"/>
              </w:rPr>
            </w:pPr>
            <w:r w:rsidRPr="008C79A7">
              <w:rPr>
                <w:color w:val="000000"/>
              </w:rPr>
              <w:t xml:space="preserve">  Thế năng đàn hồi là dạng năng lượng của một vật chịu tác dụng của lực đàn hồi.</w:t>
            </w:r>
          </w:p>
          <w:p w14:paraId="0F91437B" w14:textId="78CB014E" w:rsidR="00614DDB" w:rsidRPr="008C79A7" w:rsidRDefault="00614DDB" w:rsidP="00DE0121">
            <w:pPr>
              <w:tabs>
                <w:tab w:val="left" w:pos="360"/>
              </w:tabs>
              <w:jc w:val="both"/>
              <w:rPr>
                <w:color w:val="000000"/>
              </w:rPr>
            </w:pPr>
            <w:r w:rsidRPr="008C79A7">
              <w:rPr>
                <w:color w:val="000000"/>
              </w:rPr>
              <w:t xml:space="preserve">  Thế năng đàn hồi của một lò xo có độ cứng k ở trọng thái có biến dạng </w:t>
            </w:r>
            <w:r w:rsidRPr="008C79A7">
              <w:rPr>
                <w:color w:val="000000"/>
              </w:rPr>
              <w:sym w:font="Symbol" w:char="F044"/>
            </w:r>
            <w:r w:rsidRPr="008C79A7">
              <w:rPr>
                <w:color w:val="000000"/>
              </w:rPr>
              <w:t>l là</w:t>
            </w:r>
            <w:r w:rsidR="00AF7C29">
              <w:rPr>
                <w:color w:val="000000"/>
              </w:rPr>
              <w:t>:</w:t>
            </w:r>
          </w:p>
          <w:p w14:paraId="52D6843F" w14:textId="77777777" w:rsidR="00614DDB" w:rsidRPr="008C79A7" w:rsidRDefault="00614DDB" w:rsidP="00DE0121">
            <w:pPr>
              <w:tabs>
                <w:tab w:val="left" w:pos="360"/>
              </w:tabs>
              <w:jc w:val="center"/>
              <w:rPr>
                <w:color w:val="000000"/>
              </w:rPr>
            </w:pPr>
            <w:r w:rsidRPr="008C79A7">
              <w:rPr>
                <w:color w:val="000000"/>
              </w:rPr>
              <w:t>W</w:t>
            </w:r>
            <w:r w:rsidRPr="008C79A7">
              <w:rPr>
                <w:color w:val="000000"/>
                <w:vertAlign w:val="subscript"/>
              </w:rPr>
              <w:t>t</w:t>
            </w:r>
            <w:r w:rsidRPr="008C79A7">
              <w:rPr>
                <w:color w:val="000000"/>
              </w:rPr>
              <w:t xml:space="preserve"> = </w:t>
            </w:r>
            <w:r w:rsidR="006A23DD">
              <w:rPr>
                <w:color w:val="000000"/>
                <w:position w:val="-24"/>
              </w:rPr>
              <w:pict w14:anchorId="3F039BBF">
                <v:shape id="_x0000_i1291" type="#_x0000_t75" style="width:9.5pt;height:26pt">
                  <v:imagedata r:id="rId218" o:title=""/>
                </v:shape>
              </w:pict>
            </w:r>
            <w:r w:rsidRPr="008C79A7">
              <w:rPr>
                <w:color w:val="000000"/>
              </w:rPr>
              <w:t>k(</w:t>
            </w:r>
            <w:r w:rsidRPr="008C79A7">
              <w:rPr>
                <w:color w:val="000000"/>
              </w:rPr>
              <w:sym w:font="Symbol" w:char="F044"/>
            </w:r>
            <w:r w:rsidRPr="008C79A7">
              <w:rPr>
                <w:color w:val="000000"/>
              </w:rPr>
              <w:t>l)</w:t>
            </w:r>
            <w:r w:rsidRPr="008C79A7">
              <w:rPr>
                <w:color w:val="000000"/>
                <w:vertAlign w:val="superscript"/>
              </w:rPr>
              <w:t>2</w:t>
            </w:r>
          </w:p>
        </w:tc>
      </w:tr>
    </w:tbl>
    <w:p w14:paraId="2AF92AE3" w14:textId="14F82642" w:rsidR="00D0717C" w:rsidRPr="008C79A7" w:rsidRDefault="00D0717C" w:rsidP="00AA6EA7">
      <w:pPr>
        <w:tabs>
          <w:tab w:val="left" w:pos="342"/>
        </w:tabs>
        <w:jc w:val="both"/>
      </w:pPr>
      <w:r w:rsidRPr="008C79A7">
        <w:rPr>
          <w:b/>
          <w:bCs/>
          <w:iCs/>
        </w:rPr>
        <w:lastRenderedPageBreak/>
        <w:t>Hoạt động 3</w:t>
      </w:r>
      <w:r w:rsidRPr="008C79A7">
        <w:rPr>
          <w:iCs/>
        </w:rPr>
        <w:t xml:space="preserve">  (15 phút)</w:t>
      </w:r>
      <w:r w:rsidR="00AF7C29">
        <w:rPr>
          <w:iCs/>
        </w:rPr>
        <w:t>:</w:t>
      </w:r>
      <w:r w:rsidRPr="008C79A7">
        <w:t xml:space="preserve">  Củng cố, luyện tập,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82"/>
      </w:tblGrid>
      <w:tr w:rsidR="00D0717C" w:rsidRPr="008C79A7" w14:paraId="2CE0EA1E" w14:textId="77777777">
        <w:trPr>
          <w:trHeight w:val="226"/>
        </w:trPr>
        <w:tc>
          <w:tcPr>
            <w:tcW w:w="5085" w:type="dxa"/>
            <w:tcBorders>
              <w:top w:val="single" w:sz="4" w:space="0" w:color="auto"/>
              <w:left w:val="single" w:sz="4" w:space="0" w:color="auto"/>
              <w:bottom w:val="single" w:sz="4" w:space="0" w:color="auto"/>
              <w:right w:val="single" w:sz="4" w:space="0" w:color="auto"/>
            </w:tcBorders>
          </w:tcPr>
          <w:p w14:paraId="33EEFF69" w14:textId="77777777" w:rsidR="00D0717C" w:rsidRPr="008C79A7" w:rsidRDefault="00D0717C" w:rsidP="00AA6EA7">
            <w:pPr>
              <w:tabs>
                <w:tab w:val="left" w:pos="342"/>
              </w:tabs>
              <w:jc w:val="center"/>
            </w:pPr>
            <w:r w:rsidRPr="008C79A7">
              <w:rPr>
                <w:b/>
                <w:bCs/>
              </w:rPr>
              <w:t>Hoạt động của giáo viên</w:t>
            </w:r>
          </w:p>
        </w:tc>
        <w:tc>
          <w:tcPr>
            <w:tcW w:w="5193" w:type="dxa"/>
            <w:tcBorders>
              <w:top w:val="single" w:sz="4" w:space="0" w:color="auto"/>
              <w:left w:val="single" w:sz="4" w:space="0" w:color="auto"/>
              <w:bottom w:val="single" w:sz="4" w:space="0" w:color="auto"/>
              <w:right w:val="single" w:sz="4" w:space="0" w:color="auto"/>
            </w:tcBorders>
          </w:tcPr>
          <w:p w14:paraId="72C93AC7"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6109B6DE" w14:textId="77777777">
        <w:trPr>
          <w:trHeight w:val="722"/>
        </w:trPr>
        <w:tc>
          <w:tcPr>
            <w:tcW w:w="5085" w:type="dxa"/>
            <w:tcBorders>
              <w:top w:val="single" w:sz="4" w:space="0" w:color="auto"/>
              <w:left w:val="single" w:sz="4" w:space="0" w:color="auto"/>
              <w:bottom w:val="single" w:sz="4" w:space="0" w:color="auto"/>
              <w:right w:val="single" w:sz="4" w:space="0" w:color="auto"/>
            </w:tcBorders>
          </w:tcPr>
          <w:p w14:paraId="4B824442" w14:textId="77777777" w:rsidR="00D0717C" w:rsidRPr="008C79A7" w:rsidRDefault="00D0717C" w:rsidP="00AA6EA7">
            <w:pPr>
              <w:tabs>
                <w:tab w:val="left" w:pos="342"/>
              </w:tabs>
              <w:jc w:val="both"/>
            </w:pPr>
            <w:r w:rsidRPr="008C79A7">
              <w:t xml:space="preserve">  Cho học sinh tóm tắt những kiến thức cơ bản đã học trong bài.</w:t>
            </w:r>
          </w:p>
          <w:p w14:paraId="5F817D21" w14:textId="77777777" w:rsidR="00D0717C" w:rsidRPr="008C79A7" w:rsidRDefault="00D0717C" w:rsidP="00AA6EA7">
            <w:pPr>
              <w:tabs>
                <w:tab w:val="left" w:pos="342"/>
              </w:tabs>
              <w:jc w:val="both"/>
            </w:pPr>
            <w:r w:rsidRPr="008C79A7">
              <w:t xml:space="preserve">  Giải tại lớp các bài tập 2, 3, 4, 6.</w:t>
            </w:r>
          </w:p>
          <w:p w14:paraId="05AA3D13" w14:textId="77777777" w:rsidR="00D0717C" w:rsidRPr="008C79A7" w:rsidRDefault="00D0717C" w:rsidP="00AA6EA7">
            <w:pPr>
              <w:tabs>
                <w:tab w:val="left" w:pos="342"/>
              </w:tabs>
              <w:jc w:val="both"/>
            </w:pPr>
            <w:r w:rsidRPr="008C79A7">
              <w:t xml:space="preserve">  Về nhà giả các bài tập 25.9 và 25.10 sách bài tập.</w:t>
            </w:r>
          </w:p>
        </w:tc>
        <w:tc>
          <w:tcPr>
            <w:tcW w:w="5193" w:type="dxa"/>
            <w:tcBorders>
              <w:top w:val="single" w:sz="4" w:space="0" w:color="auto"/>
              <w:left w:val="single" w:sz="4" w:space="0" w:color="auto"/>
              <w:bottom w:val="single" w:sz="4" w:space="0" w:color="auto"/>
              <w:right w:val="single" w:sz="4" w:space="0" w:color="auto"/>
            </w:tcBorders>
          </w:tcPr>
          <w:p w14:paraId="6EF5AC76" w14:textId="77777777" w:rsidR="00D0717C" w:rsidRPr="008C79A7" w:rsidRDefault="00D0717C" w:rsidP="00AA6EA7">
            <w:pPr>
              <w:tabs>
                <w:tab w:val="left" w:pos="342"/>
              </w:tabs>
              <w:jc w:val="both"/>
            </w:pPr>
            <w:r w:rsidRPr="008C79A7">
              <w:t xml:space="preserve"> Tóm tắt những kiến thức đã học.</w:t>
            </w:r>
          </w:p>
          <w:p w14:paraId="61E60B4C" w14:textId="77777777" w:rsidR="00D0717C" w:rsidRPr="008C79A7" w:rsidRDefault="00D0717C" w:rsidP="00AA6EA7">
            <w:pPr>
              <w:tabs>
                <w:tab w:val="left" w:pos="342"/>
              </w:tabs>
              <w:jc w:val="both"/>
            </w:pPr>
          </w:p>
          <w:p w14:paraId="514C5A1F" w14:textId="77777777" w:rsidR="00D0717C" w:rsidRPr="008C79A7" w:rsidRDefault="00D0717C" w:rsidP="00AA6EA7">
            <w:pPr>
              <w:tabs>
                <w:tab w:val="left" w:pos="342"/>
              </w:tabs>
              <w:jc w:val="both"/>
            </w:pPr>
            <w:r w:rsidRPr="008C79A7">
              <w:t xml:space="preserve">  Giải các bài tập 2, 3, 4, 6.</w:t>
            </w:r>
          </w:p>
          <w:p w14:paraId="792A263C" w14:textId="77777777" w:rsidR="00D0717C" w:rsidRPr="008C79A7" w:rsidRDefault="00D0717C" w:rsidP="00AA6EA7">
            <w:pPr>
              <w:tabs>
                <w:tab w:val="left" w:pos="342"/>
              </w:tabs>
              <w:jc w:val="both"/>
            </w:pPr>
            <w:r w:rsidRPr="008C79A7">
              <w:t xml:space="preserve">  Ghi các bài tập về nhà.</w:t>
            </w:r>
          </w:p>
        </w:tc>
      </w:tr>
    </w:tbl>
    <w:p w14:paraId="4CB95237"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7C93F393" w14:textId="77777777" w:rsidR="0048292B" w:rsidRPr="008C79A7" w:rsidRDefault="0048292B" w:rsidP="00AA6EA7">
      <w:pPr>
        <w:tabs>
          <w:tab w:val="left" w:pos="342"/>
        </w:tabs>
        <w:rPr>
          <w:bCs/>
          <w:lang w:val="fr-FR"/>
        </w:rPr>
      </w:pPr>
      <w:r w:rsidRPr="008C79A7">
        <w:rPr>
          <w:bCs/>
          <w:lang w:val="fr-FR"/>
        </w:rPr>
        <w:t>...........................................................................................................................................................................................</w:t>
      </w:r>
    </w:p>
    <w:p w14:paraId="52F4484F" w14:textId="77777777" w:rsidR="0048292B" w:rsidRPr="008C79A7" w:rsidRDefault="0048292B" w:rsidP="00AA6EA7">
      <w:pPr>
        <w:tabs>
          <w:tab w:val="left" w:pos="342"/>
        </w:tabs>
        <w:rPr>
          <w:bCs/>
          <w:lang w:val="fr-FR"/>
        </w:rPr>
      </w:pPr>
      <w:r w:rsidRPr="008C79A7">
        <w:rPr>
          <w:bCs/>
          <w:lang w:val="fr-FR"/>
        </w:rPr>
        <w:t>...........................................................................................................................................................................................</w:t>
      </w:r>
    </w:p>
    <w:p w14:paraId="0086ECEC" w14:textId="77777777" w:rsidR="0048292B" w:rsidRPr="008C79A7" w:rsidRDefault="0048292B" w:rsidP="00AA6EA7">
      <w:pPr>
        <w:tabs>
          <w:tab w:val="left" w:pos="342"/>
        </w:tabs>
        <w:rPr>
          <w:bCs/>
          <w:lang w:val="fr-FR"/>
        </w:rPr>
      </w:pPr>
      <w:r w:rsidRPr="008C79A7">
        <w:rPr>
          <w:bCs/>
          <w:lang w:val="fr-FR"/>
        </w:rPr>
        <w:t>...........................................................................................................................................................................................</w:t>
      </w:r>
    </w:p>
    <w:p w14:paraId="533BD4A1" w14:textId="77777777" w:rsidR="0048292B" w:rsidRPr="008C79A7" w:rsidRDefault="0048292B" w:rsidP="00AA6EA7">
      <w:pPr>
        <w:tabs>
          <w:tab w:val="left" w:pos="342"/>
        </w:tabs>
        <w:rPr>
          <w:bCs/>
          <w:lang w:val="fr-FR"/>
        </w:rPr>
      </w:pPr>
      <w:r w:rsidRPr="008C79A7">
        <w:rPr>
          <w:bCs/>
          <w:lang w:val="fr-FR"/>
        </w:rPr>
        <w:t>...........................................................................................................................................................................................</w:t>
      </w:r>
    </w:p>
    <w:p w14:paraId="3958F57D" w14:textId="77777777" w:rsidR="0082258F" w:rsidRPr="008C79A7" w:rsidRDefault="0082258F" w:rsidP="0082258F">
      <w:pPr>
        <w:jc w:val="center"/>
        <w:rPr>
          <w:i/>
          <w:lang w:val="nl-NL"/>
        </w:rPr>
      </w:pPr>
      <w:r w:rsidRPr="008C79A7">
        <w:rPr>
          <w:i/>
          <w:lang w:val="nl-NL"/>
        </w:rPr>
        <w:t xml:space="preserve">                                                                                                    Nam Trực, ngày...... tháng....... năm 20...</w:t>
      </w:r>
    </w:p>
    <w:p w14:paraId="24CE88EA" w14:textId="77777777" w:rsidR="00FE346A" w:rsidRPr="008C79A7" w:rsidRDefault="00FE346A" w:rsidP="00FE346A">
      <w:pPr>
        <w:ind w:left="5040" w:firstLine="720"/>
        <w:rPr>
          <w:b/>
          <w:lang w:val="nl-NL"/>
        </w:rPr>
      </w:pPr>
      <w:r w:rsidRPr="008C79A7">
        <w:rPr>
          <w:b/>
          <w:lang w:val="nl-NL"/>
        </w:rPr>
        <w:t xml:space="preserve">                     DUYỆT CỦA GIÁM HIỆU</w:t>
      </w:r>
    </w:p>
    <w:p w14:paraId="22673DF2" w14:textId="77777777" w:rsidR="00AD0C62" w:rsidRPr="008C79A7" w:rsidRDefault="00AD0C62" w:rsidP="00AA6EA7">
      <w:pPr>
        <w:tabs>
          <w:tab w:val="left" w:pos="0"/>
          <w:tab w:val="left" w:pos="180"/>
          <w:tab w:val="left" w:pos="360"/>
          <w:tab w:val="left" w:pos="540"/>
          <w:tab w:val="left" w:pos="900"/>
        </w:tabs>
        <w:rPr>
          <w:bCs/>
          <w:lang w:val="nl-NL"/>
        </w:rPr>
      </w:pPr>
    </w:p>
    <w:p w14:paraId="6DC02495" w14:textId="77777777" w:rsidR="00D0717C" w:rsidRPr="008C79A7" w:rsidRDefault="0012335C" w:rsidP="00AA6EA7">
      <w:pPr>
        <w:tabs>
          <w:tab w:val="left" w:pos="0"/>
          <w:tab w:val="left" w:pos="180"/>
          <w:tab w:val="left" w:pos="342"/>
          <w:tab w:val="left" w:pos="540"/>
          <w:tab w:val="left" w:pos="900"/>
        </w:tabs>
        <w:jc w:val="right"/>
        <w:rPr>
          <w:bCs/>
          <w:lang w:val="nl-NL"/>
        </w:rPr>
      </w:pPr>
      <w:r w:rsidRPr="008C79A7">
        <w:rPr>
          <w:bCs/>
          <w:lang w:val="nl-NL"/>
        </w:rPr>
        <w:t>Soạn ngày ……………</w:t>
      </w:r>
    </w:p>
    <w:p w14:paraId="7F4866C1" w14:textId="77777777"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5</w:t>
      </w:r>
      <w:r w:rsidRPr="008C79A7">
        <w:rPr>
          <w:b/>
          <w:bCs/>
          <w:lang w:val="nl-NL"/>
        </w:rPr>
        <w:t xml:space="preserve">: CƠ NĂNG </w:t>
      </w:r>
    </w:p>
    <w:p w14:paraId="179AF96B"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2F5F48BA" w14:textId="77777777" w:rsidR="00D0717C" w:rsidRPr="008C79A7" w:rsidRDefault="00D0717C" w:rsidP="00AA6EA7">
      <w:pPr>
        <w:jc w:val="both"/>
        <w:rPr>
          <w:b/>
          <w:bCs/>
          <w:iCs/>
          <w:lang w:val="nl-NL"/>
        </w:rPr>
      </w:pPr>
      <w:r w:rsidRPr="008C79A7">
        <w:rPr>
          <w:b/>
          <w:bCs/>
          <w:iCs/>
          <w:lang w:val="nl-NL"/>
        </w:rPr>
        <w:t>1. Kiến thức</w:t>
      </w:r>
    </w:p>
    <w:p w14:paraId="7575CCA7" w14:textId="77777777" w:rsidR="00D0717C" w:rsidRPr="008C79A7" w:rsidRDefault="00D0717C" w:rsidP="00AA6EA7">
      <w:pPr>
        <w:tabs>
          <w:tab w:val="left" w:pos="342"/>
        </w:tabs>
        <w:jc w:val="both"/>
        <w:rPr>
          <w:lang w:val="nl-NL"/>
        </w:rPr>
      </w:pPr>
      <w:r w:rsidRPr="008C79A7">
        <w:rPr>
          <w:lang w:val="nl-NL"/>
        </w:rPr>
        <w:tab/>
        <w:t>- Viết được biểu thức tính cơ năng của một vật chuyển động trong trọng trường.</w:t>
      </w:r>
    </w:p>
    <w:p w14:paraId="43390EA4" w14:textId="77777777" w:rsidR="00D0717C" w:rsidRPr="008C79A7" w:rsidRDefault="00D0717C" w:rsidP="00AA6EA7">
      <w:pPr>
        <w:tabs>
          <w:tab w:val="left" w:pos="342"/>
        </w:tabs>
        <w:jc w:val="both"/>
        <w:rPr>
          <w:lang w:val="nl-NL"/>
        </w:rPr>
      </w:pPr>
      <w:r w:rsidRPr="008C79A7">
        <w:rPr>
          <w:lang w:val="nl-NL"/>
        </w:rPr>
        <w:tab/>
        <w:t>- Phát biểu được định luật bảo toàn cơ năng của một vật chuyển động trong trọng trường.</w:t>
      </w:r>
    </w:p>
    <w:p w14:paraId="7EF379AC" w14:textId="77777777" w:rsidR="00D0717C" w:rsidRPr="008C79A7" w:rsidRDefault="00D0717C" w:rsidP="00AA6EA7">
      <w:pPr>
        <w:tabs>
          <w:tab w:val="left" w:pos="342"/>
        </w:tabs>
        <w:jc w:val="both"/>
        <w:rPr>
          <w:lang w:val="nl-NL"/>
        </w:rPr>
      </w:pPr>
      <w:r w:rsidRPr="008C79A7">
        <w:rPr>
          <w:lang w:val="nl-NL"/>
        </w:rPr>
        <w:tab/>
        <w:t>- Phát biểu được định luật bảo toàn cơ năng của một vật chuyển động dưới tác dụng lực đàn hồi của lò xo.</w:t>
      </w:r>
    </w:p>
    <w:p w14:paraId="5D8FC25B" w14:textId="77777777" w:rsidR="00D0717C" w:rsidRPr="008C79A7" w:rsidRDefault="00D0717C" w:rsidP="00AA6EA7">
      <w:pPr>
        <w:tabs>
          <w:tab w:val="left" w:pos="342"/>
        </w:tabs>
        <w:jc w:val="both"/>
        <w:rPr>
          <w:b/>
          <w:bCs/>
          <w:iCs/>
          <w:lang w:val="nl-NL"/>
        </w:rPr>
      </w:pPr>
      <w:r w:rsidRPr="008C79A7">
        <w:rPr>
          <w:b/>
          <w:bCs/>
          <w:iCs/>
          <w:lang w:val="nl-NL"/>
        </w:rPr>
        <w:t>2. Kỹ năng</w:t>
      </w:r>
    </w:p>
    <w:p w14:paraId="6F1FF519" w14:textId="77777777" w:rsidR="00D0717C" w:rsidRPr="008C79A7" w:rsidRDefault="00D0717C" w:rsidP="00AA6EA7">
      <w:pPr>
        <w:tabs>
          <w:tab w:val="left" w:pos="342"/>
        </w:tabs>
        <w:jc w:val="both"/>
        <w:rPr>
          <w:lang w:val="nl-NL"/>
        </w:rPr>
      </w:pPr>
      <w:r w:rsidRPr="008C79A7">
        <w:rPr>
          <w:lang w:val="nl-NL"/>
        </w:rPr>
        <w:tab/>
        <w:t>- Thiết lập được công thức tính cơ năng của một vật chuyển động trong trọng trường.</w:t>
      </w:r>
    </w:p>
    <w:p w14:paraId="380AAA55" w14:textId="77777777" w:rsidR="00D0717C" w:rsidRPr="008C79A7" w:rsidRDefault="00D0717C" w:rsidP="00AA6EA7">
      <w:pPr>
        <w:tabs>
          <w:tab w:val="left" w:pos="342"/>
        </w:tabs>
        <w:jc w:val="both"/>
        <w:rPr>
          <w:lang w:val="nl-NL"/>
        </w:rPr>
      </w:pPr>
      <w:r w:rsidRPr="008C79A7">
        <w:rPr>
          <w:lang w:val="nl-NL"/>
        </w:rPr>
        <w:tab/>
        <w:t>- Vận dụng được định luật bảo toàn cơ năng của một vật chuyển động trong trọng trường để giải một số bài toán đơn giản.</w:t>
      </w:r>
    </w:p>
    <w:p w14:paraId="0C35483D" w14:textId="55A8D662"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7320F8F7" w14:textId="77777777" w:rsidR="003F233B" w:rsidRPr="008C79A7" w:rsidRDefault="003F233B" w:rsidP="003F233B">
      <w:pPr>
        <w:jc w:val="both"/>
        <w:rPr>
          <w:lang w:val="nl-NL"/>
        </w:rPr>
      </w:pPr>
      <w:r w:rsidRPr="008C79A7">
        <w:rPr>
          <w:lang w:val="nl-NL"/>
        </w:rPr>
        <w:t>-Năng lực vận dụng công thức cơ năng, ĐLBT cơ năng của một vật chuyển động trong trọng trường để giải một số bài toán đơn giản.</w:t>
      </w:r>
    </w:p>
    <w:p w14:paraId="52FC0D65" w14:textId="77777777" w:rsidR="003F233B" w:rsidRPr="008C79A7" w:rsidRDefault="003F233B" w:rsidP="003F233B">
      <w:pPr>
        <w:jc w:val="both"/>
        <w:rPr>
          <w:lang w:val="nl-NL"/>
        </w:rPr>
      </w:pPr>
      <w:r w:rsidRPr="008C79A7">
        <w:rPr>
          <w:lang w:val="nl-NL"/>
        </w:rPr>
        <w:t>-Năng lực vận dụng lý thuyết giải thích hiện tượng trong thực tế.</w:t>
      </w:r>
    </w:p>
    <w:p w14:paraId="2A9ACAA9"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0F5D8F9D" w14:textId="1E724FA9"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Một số thiết bị trực quan (con lắc đơn, con lắc lò xo, sơ đồ nhà máy thuỷ điện</w:t>
      </w:r>
    </w:p>
    <w:p w14:paraId="135B21D3" w14:textId="62A2CB50"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Ôn lại các bài</w:t>
      </w:r>
      <w:r w:rsidR="00AF7C29">
        <w:rPr>
          <w:lang w:val="nl-NL"/>
        </w:rPr>
        <w:t>:</w:t>
      </w:r>
      <w:r w:rsidRPr="008C79A7">
        <w:rPr>
          <w:lang w:val="nl-NL"/>
        </w:rPr>
        <w:t xml:space="preserve"> Động năng, thế năng.</w:t>
      </w:r>
    </w:p>
    <w:p w14:paraId="2A2D6070"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9D978CA" w14:textId="4478A204"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Nêu định nghĩa và ý nghĩa của thế năng đàn hồi.</w:t>
      </w:r>
    </w:p>
    <w:p w14:paraId="16FB9788" w14:textId="1E66A788"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 phút)</w:t>
      </w:r>
      <w:r w:rsidR="00AF7C29">
        <w:rPr>
          <w:iCs/>
          <w:lang w:val="nl-NL"/>
        </w:rPr>
        <w:t>:</w:t>
      </w:r>
      <w:r w:rsidRPr="008C79A7">
        <w:rPr>
          <w:lang w:val="nl-NL"/>
        </w:rPr>
        <w:t xml:space="preserve"> Tìm hiểu cơ năng của vật chuyển động trong trọng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067"/>
        <w:gridCol w:w="4288"/>
      </w:tblGrid>
      <w:tr w:rsidR="00D0717C" w:rsidRPr="008C79A7" w14:paraId="1268F627" w14:textId="77777777">
        <w:trPr>
          <w:trHeight w:val="239"/>
        </w:trPr>
        <w:tc>
          <w:tcPr>
            <w:tcW w:w="2909" w:type="dxa"/>
            <w:tcBorders>
              <w:top w:val="single" w:sz="4" w:space="0" w:color="auto"/>
              <w:left w:val="single" w:sz="4" w:space="0" w:color="auto"/>
              <w:bottom w:val="single" w:sz="4" w:space="0" w:color="auto"/>
              <w:right w:val="single" w:sz="4" w:space="0" w:color="auto"/>
            </w:tcBorders>
          </w:tcPr>
          <w:p w14:paraId="4CF0EE15"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5" w:type="dxa"/>
            <w:tcBorders>
              <w:top w:val="single" w:sz="4" w:space="0" w:color="auto"/>
              <w:left w:val="single" w:sz="4" w:space="0" w:color="auto"/>
              <w:bottom w:val="single" w:sz="4" w:space="0" w:color="auto"/>
              <w:right w:val="single" w:sz="4" w:space="0" w:color="auto"/>
            </w:tcBorders>
          </w:tcPr>
          <w:p w14:paraId="51EA85E0"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0" w:type="dxa"/>
            <w:tcBorders>
              <w:top w:val="single" w:sz="4" w:space="0" w:color="auto"/>
              <w:left w:val="single" w:sz="4" w:space="0" w:color="auto"/>
              <w:bottom w:val="single" w:sz="4" w:space="0" w:color="auto"/>
              <w:right w:val="single" w:sz="4" w:space="0" w:color="auto"/>
            </w:tcBorders>
          </w:tcPr>
          <w:p w14:paraId="2D1ED1F2"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A4BD2B1" w14:textId="77777777">
        <w:trPr>
          <w:trHeight w:val="459"/>
        </w:trPr>
        <w:tc>
          <w:tcPr>
            <w:tcW w:w="2909" w:type="dxa"/>
            <w:tcBorders>
              <w:top w:val="single" w:sz="4" w:space="0" w:color="auto"/>
              <w:left w:val="single" w:sz="4" w:space="0" w:color="auto"/>
              <w:bottom w:val="single" w:sz="4" w:space="0" w:color="auto"/>
              <w:right w:val="single" w:sz="4" w:space="0" w:color="auto"/>
            </w:tcBorders>
          </w:tcPr>
          <w:p w14:paraId="5FB7E359" w14:textId="77777777" w:rsidR="00D0717C" w:rsidRPr="008C79A7" w:rsidRDefault="00D0717C" w:rsidP="00AA6EA7">
            <w:pPr>
              <w:tabs>
                <w:tab w:val="left" w:pos="360"/>
              </w:tabs>
              <w:jc w:val="both"/>
              <w:rPr>
                <w:color w:val="000000"/>
              </w:rPr>
            </w:pPr>
          </w:p>
          <w:p w14:paraId="2C99BB7A" w14:textId="77777777" w:rsidR="00D0717C" w:rsidRPr="008C79A7" w:rsidRDefault="00D0717C" w:rsidP="00AA6EA7">
            <w:pPr>
              <w:tabs>
                <w:tab w:val="left" w:pos="360"/>
              </w:tabs>
              <w:jc w:val="both"/>
              <w:rPr>
                <w:color w:val="000000"/>
              </w:rPr>
            </w:pPr>
          </w:p>
          <w:p w14:paraId="20BA119C" w14:textId="77777777" w:rsidR="00D0717C" w:rsidRPr="008C79A7" w:rsidRDefault="00D0717C" w:rsidP="00AA6EA7">
            <w:pPr>
              <w:tabs>
                <w:tab w:val="left" w:pos="360"/>
              </w:tabs>
              <w:jc w:val="both"/>
              <w:rPr>
                <w:color w:val="000000"/>
              </w:rPr>
            </w:pPr>
          </w:p>
          <w:p w14:paraId="1D4262CB" w14:textId="77777777" w:rsidR="00D0717C" w:rsidRPr="008C79A7" w:rsidRDefault="00D0717C" w:rsidP="00AA6EA7">
            <w:pPr>
              <w:tabs>
                <w:tab w:val="left" w:pos="360"/>
              </w:tabs>
              <w:jc w:val="both"/>
              <w:rPr>
                <w:color w:val="000000"/>
              </w:rPr>
            </w:pPr>
            <w:r w:rsidRPr="008C79A7">
              <w:rPr>
                <w:color w:val="000000"/>
              </w:rPr>
              <w:t xml:space="preserve">  Yêu cầu học sinh nhắc lại khái niệm cơ năng đã học ở THCS.</w:t>
            </w:r>
          </w:p>
          <w:p w14:paraId="16D4C669" w14:textId="77777777" w:rsidR="00D0717C" w:rsidRPr="008C79A7" w:rsidRDefault="00D0717C" w:rsidP="00AA6EA7">
            <w:pPr>
              <w:tabs>
                <w:tab w:val="left" w:pos="360"/>
              </w:tabs>
              <w:jc w:val="both"/>
              <w:rPr>
                <w:color w:val="000000"/>
              </w:rPr>
            </w:pPr>
            <w:r w:rsidRPr="008C79A7">
              <w:rPr>
                <w:color w:val="000000"/>
              </w:rPr>
              <w:lastRenderedPageBreak/>
              <w:t xml:space="preserve">  Giới thiệu khái niệm cơ năng trọng trường.</w:t>
            </w:r>
          </w:p>
          <w:p w14:paraId="7BCC7A9D" w14:textId="77777777" w:rsidR="00D0717C" w:rsidRPr="008C79A7" w:rsidRDefault="00D0717C" w:rsidP="00AA6EA7">
            <w:pPr>
              <w:tabs>
                <w:tab w:val="left" w:pos="360"/>
              </w:tabs>
              <w:jc w:val="both"/>
              <w:rPr>
                <w:color w:val="000000"/>
              </w:rPr>
            </w:pPr>
          </w:p>
          <w:p w14:paraId="6E88DC62" w14:textId="77777777" w:rsidR="00D0717C" w:rsidRPr="008C79A7" w:rsidRDefault="00D0717C" w:rsidP="00AA6EA7">
            <w:pPr>
              <w:tabs>
                <w:tab w:val="left" w:pos="360"/>
              </w:tabs>
              <w:jc w:val="both"/>
              <w:rPr>
                <w:color w:val="000000"/>
              </w:rPr>
            </w:pPr>
          </w:p>
          <w:p w14:paraId="137B857A" w14:textId="77777777" w:rsidR="00D0717C" w:rsidRPr="008C79A7" w:rsidRDefault="00D0717C" w:rsidP="00AA6EA7">
            <w:pPr>
              <w:tabs>
                <w:tab w:val="left" w:pos="360"/>
              </w:tabs>
              <w:jc w:val="both"/>
              <w:rPr>
                <w:color w:val="000000"/>
              </w:rPr>
            </w:pPr>
            <w:r w:rsidRPr="008C79A7">
              <w:rPr>
                <w:color w:val="000000"/>
              </w:rPr>
              <w:t xml:space="preserve">  Trình bày bài toán vật chuyển động trong trọng trường từ vị trí M đến N.</w:t>
            </w:r>
          </w:p>
          <w:p w14:paraId="04BC6620" w14:textId="77777777" w:rsidR="00D0717C" w:rsidRPr="008C79A7" w:rsidRDefault="00D0717C" w:rsidP="00AA6EA7">
            <w:pPr>
              <w:tabs>
                <w:tab w:val="left" w:pos="360"/>
              </w:tabs>
              <w:jc w:val="both"/>
              <w:rPr>
                <w:color w:val="000000"/>
              </w:rPr>
            </w:pPr>
            <w:r w:rsidRPr="008C79A7">
              <w:rPr>
                <w:color w:val="000000"/>
              </w:rPr>
              <w:t xml:space="preserve">  Dẫn dắt để tìm ra biểu thức của định luật bảo toàn cơ năng.</w:t>
            </w:r>
          </w:p>
          <w:p w14:paraId="4AA69412" w14:textId="77777777" w:rsidR="00D0717C" w:rsidRPr="008C79A7" w:rsidRDefault="00D0717C" w:rsidP="00AA6EA7">
            <w:pPr>
              <w:tabs>
                <w:tab w:val="left" w:pos="360"/>
              </w:tabs>
              <w:jc w:val="both"/>
              <w:rPr>
                <w:color w:val="000000"/>
              </w:rPr>
            </w:pPr>
            <w:r w:rsidRPr="008C79A7">
              <w:rPr>
                <w:color w:val="000000"/>
              </w:rPr>
              <w:t xml:space="preserve">  Giới thiệu định luật bảo toàn vơ năng.</w:t>
            </w:r>
          </w:p>
          <w:p w14:paraId="738B4416" w14:textId="77777777" w:rsidR="00D0717C" w:rsidRPr="008C79A7" w:rsidRDefault="00D0717C" w:rsidP="00AA6EA7">
            <w:pPr>
              <w:tabs>
                <w:tab w:val="left" w:pos="360"/>
              </w:tabs>
              <w:jc w:val="both"/>
              <w:rPr>
                <w:color w:val="000000"/>
              </w:rPr>
            </w:pPr>
          </w:p>
          <w:p w14:paraId="40C0001F" w14:textId="77777777" w:rsidR="00D0717C" w:rsidRPr="008C79A7" w:rsidRDefault="00D0717C" w:rsidP="00AA6EA7">
            <w:pPr>
              <w:tabs>
                <w:tab w:val="left" w:pos="360"/>
              </w:tabs>
              <w:jc w:val="both"/>
              <w:rPr>
                <w:color w:val="000000"/>
              </w:rPr>
            </w:pPr>
          </w:p>
          <w:p w14:paraId="20D1701E" w14:textId="77777777" w:rsidR="00D0717C" w:rsidRPr="008C79A7" w:rsidRDefault="00D0717C" w:rsidP="00AA6EA7">
            <w:pPr>
              <w:tabs>
                <w:tab w:val="left" w:pos="360"/>
              </w:tabs>
              <w:jc w:val="both"/>
              <w:rPr>
                <w:color w:val="000000"/>
              </w:rPr>
            </w:pPr>
          </w:p>
          <w:p w14:paraId="1DC6F3FC" w14:textId="77777777" w:rsidR="00D0717C" w:rsidRPr="008C79A7" w:rsidRDefault="00D0717C" w:rsidP="00AA6EA7">
            <w:pPr>
              <w:tabs>
                <w:tab w:val="left" w:pos="360"/>
              </w:tabs>
              <w:jc w:val="both"/>
              <w:rPr>
                <w:color w:val="000000"/>
              </w:rPr>
            </w:pPr>
          </w:p>
          <w:p w14:paraId="748AD027" w14:textId="77777777" w:rsidR="00D0717C" w:rsidRPr="008C79A7" w:rsidRDefault="00D0717C" w:rsidP="00AA6EA7">
            <w:pPr>
              <w:tabs>
                <w:tab w:val="left" w:pos="360"/>
              </w:tabs>
              <w:jc w:val="both"/>
              <w:rPr>
                <w:color w:val="000000"/>
              </w:rPr>
            </w:pPr>
          </w:p>
          <w:p w14:paraId="0C605E8F" w14:textId="77777777" w:rsidR="00D0717C" w:rsidRPr="008C79A7" w:rsidRDefault="00D0717C" w:rsidP="00AA6EA7">
            <w:pPr>
              <w:tabs>
                <w:tab w:val="left" w:pos="360"/>
              </w:tabs>
              <w:jc w:val="both"/>
              <w:rPr>
                <w:color w:val="000000"/>
              </w:rPr>
            </w:pPr>
          </w:p>
          <w:p w14:paraId="68184720" w14:textId="77777777" w:rsidR="00D0717C" w:rsidRPr="008C79A7" w:rsidRDefault="00D0717C" w:rsidP="00AA6EA7">
            <w:pPr>
              <w:tabs>
                <w:tab w:val="left" w:pos="360"/>
              </w:tabs>
              <w:jc w:val="both"/>
              <w:rPr>
                <w:color w:val="000000"/>
              </w:rPr>
            </w:pPr>
            <w:r w:rsidRPr="008C79A7">
              <w:rPr>
                <w:color w:val="000000"/>
              </w:rPr>
              <w:t xml:space="preserve">  Hướng dẫn để học sinh tìm hệ quả.</w:t>
            </w:r>
          </w:p>
        </w:tc>
        <w:tc>
          <w:tcPr>
            <w:tcW w:w="3075" w:type="dxa"/>
            <w:tcBorders>
              <w:top w:val="single" w:sz="4" w:space="0" w:color="auto"/>
              <w:left w:val="single" w:sz="4" w:space="0" w:color="auto"/>
              <w:bottom w:val="single" w:sz="4" w:space="0" w:color="auto"/>
              <w:right w:val="single" w:sz="4" w:space="0" w:color="auto"/>
            </w:tcBorders>
          </w:tcPr>
          <w:p w14:paraId="066D72CA" w14:textId="77777777" w:rsidR="00D0717C" w:rsidRPr="008C79A7" w:rsidRDefault="00D0717C" w:rsidP="00AA6EA7">
            <w:pPr>
              <w:tabs>
                <w:tab w:val="left" w:pos="360"/>
              </w:tabs>
              <w:jc w:val="both"/>
              <w:rPr>
                <w:color w:val="000000"/>
              </w:rPr>
            </w:pPr>
          </w:p>
          <w:p w14:paraId="2FD972E5" w14:textId="77777777" w:rsidR="00D0717C" w:rsidRPr="008C79A7" w:rsidRDefault="00D0717C" w:rsidP="00AA6EA7">
            <w:pPr>
              <w:tabs>
                <w:tab w:val="left" w:pos="360"/>
              </w:tabs>
              <w:jc w:val="both"/>
              <w:rPr>
                <w:color w:val="000000"/>
              </w:rPr>
            </w:pPr>
          </w:p>
          <w:p w14:paraId="441987EB" w14:textId="77777777" w:rsidR="00D0717C" w:rsidRPr="008C79A7" w:rsidRDefault="00D0717C" w:rsidP="00AA6EA7">
            <w:pPr>
              <w:tabs>
                <w:tab w:val="left" w:pos="360"/>
              </w:tabs>
              <w:jc w:val="both"/>
              <w:rPr>
                <w:color w:val="000000"/>
              </w:rPr>
            </w:pPr>
          </w:p>
          <w:p w14:paraId="22801C36" w14:textId="77777777" w:rsidR="00D0717C" w:rsidRPr="008C79A7" w:rsidRDefault="00D0717C" w:rsidP="00AA6EA7">
            <w:pPr>
              <w:tabs>
                <w:tab w:val="left" w:pos="360"/>
              </w:tabs>
              <w:jc w:val="both"/>
              <w:rPr>
                <w:color w:val="000000"/>
              </w:rPr>
            </w:pPr>
            <w:r w:rsidRPr="008C79A7">
              <w:rPr>
                <w:color w:val="000000"/>
              </w:rPr>
              <w:t xml:space="preserve">  Nhắc lại khái niệm cơ năng.</w:t>
            </w:r>
          </w:p>
          <w:p w14:paraId="27C7154A" w14:textId="77777777" w:rsidR="00D0717C" w:rsidRPr="008C79A7" w:rsidRDefault="00D0717C" w:rsidP="00AA6EA7">
            <w:pPr>
              <w:tabs>
                <w:tab w:val="left" w:pos="360"/>
              </w:tabs>
              <w:jc w:val="both"/>
              <w:rPr>
                <w:color w:val="000000"/>
              </w:rPr>
            </w:pPr>
          </w:p>
          <w:p w14:paraId="1B889146" w14:textId="77777777" w:rsidR="00D0717C" w:rsidRPr="008C79A7" w:rsidRDefault="00D0717C" w:rsidP="00AA6EA7">
            <w:pPr>
              <w:tabs>
                <w:tab w:val="left" w:pos="360"/>
              </w:tabs>
              <w:jc w:val="both"/>
              <w:rPr>
                <w:color w:val="000000"/>
              </w:rPr>
            </w:pPr>
          </w:p>
          <w:p w14:paraId="6139F8A7" w14:textId="77777777" w:rsidR="00D0717C" w:rsidRPr="008C79A7" w:rsidRDefault="00D0717C" w:rsidP="00AA6EA7">
            <w:pPr>
              <w:tabs>
                <w:tab w:val="left" w:pos="360"/>
              </w:tabs>
              <w:jc w:val="both"/>
              <w:rPr>
                <w:color w:val="000000"/>
              </w:rPr>
            </w:pPr>
            <w:r w:rsidRPr="008C79A7">
              <w:rPr>
                <w:color w:val="000000"/>
              </w:rPr>
              <w:lastRenderedPageBreak/>
              <w:t xml:space="preserve"> Ghi nhận khái niệm cơ năng trọng trường.</w:t>
            </w:r>
          </w:p>
          <w:p w14:paraId="080510CA" w14:textId="77777777" w:rsidR="00D0717C" w:rsidRPr="008C79A7" w:rsidRDefault="00D0717C" w:rsidP="00AA6EA7">
            <w:pPr>
              <w:tabs>
                <w:tab w:val="left" w:pos="360"/>
              </w:tabs>
              <w:jc w:val="both"/>
              <w:rPr>
                <w:color w:val="000000"/>
              </w:rPr>
            </w:pPr>
          </w:p>
          <w:p w14:paraId="4561BAFF" w14:textId="77777777" w:rsidR="00D0717C" w:rsidRPr="008C79A7" w:rsidRDefault="00D0717C" w:rsidP="00AA6EA7">
            <w:pPr>
              <w:tabs>
                <w:tab w:val="left" w:pos="360"/>
              </w:tabs>
              <w:jc w:val="both"/>
              <w:rPr>
                <w:color w:val="000000"/>
              </w:rPr>
            </w:pPr>
          </w:p>
          <w:p w14:paraId="514FA985" w14:textId="77777777" w:rsidR="00D0717C" w:rsidRPr="008C79A7" w:rsidRDefault="00D0717C" w:rsidP="00AA6EA7">
            <w:pPr>
              <w:tabs>
                <w:tab w:val="left" w:pos="360"/>
              </w:tabs>
              <w:jc w:val="both"/>
              <w:rPr>
                <w:color w:val="000000"/>
              </w:rPr>
            </w:pPr>
            <w:r w:rsidRPr="008C79A7">
              <w:rPr>
                <w:color w:val="000000"/>
              </w:rPr>
              <w:t xml:space="preserve">  Tính công của trọng lực theo độ biến thiên động năng và độ biến thiên thế năng trọng trường.</w:t>
            </w:r>
          </w:p>
          <w:p w14:paraId="782727D5" w14:textId="77777777" w:rsidR="00D0717C" w:rsidRPr="008C79A7" w:rsidRDefault="00D0717C" w:rsidP="00AA6EA7">
            <w:pPr>
              <w:tabs>
                <w:tab w:val="left" w:pos="360"/>
              </w:tabs>
              <w:jc w:val="both"/>
              <w:rPr>
                <w:color w:val="000000"/>
              </w:rPr>
            </w:pPr>
          </w:p>
          <w:p w14:paraId="11301263" w14:textId="77777777" w:rsidR="00D0717C" w:rsidRPr="008C79A7" w:rsidRDefault="00D0717C" w:rsidP="00AA6EA7">
            <w:pPr>
              <w:tabs>
                <w:tab w:val="left" w:pos="360"/>
              </w:tabs>
              <w:jc w:val="both"/>
              <w:rPr>
                <w:color w:val="000000"/>
              </w:rPr>
            </w:pPr>
          </w:p>
          <w:p w14:paraId="7C3E2B1D" w14:textId="77777777" w:rsidR="00D0717C" w:rsidRPr="008C79A7" w:rsidRDefault="00D0717C" w:rsidP="00AA6EA7">
            <w:pPr>
              <w:tabs>
                <w:tab w:val="left" w:pos="360"/>
              </w:tabs>
              <w:jc w:val="both"/>
              <w:rPr>
                <w:color w:val="000000"/>
              </w:rPr>
            </w:pPr>
            <w:r w:rsidRPr="008C79A7">
              <w:rPr>
                <w:color w:val="000000"/>
              </w:rPr>
              <w:t xml:space="preserve">  Ghi nhận định luật.</w:t>
            </w:r>
          </w:p>
          <w:p w14:paraId="7808FEDA" w14:textId="77777777" w:rsidR="00D0717C" w:rsidRPr="008C79A7" w:rsidRDefault="00D0717C" w:rsidP="00AA6EA7">
            <w:pPr>
              <w:tabs>
                <w:tab w:val="left" w:pos="360"/>
              </w:tabs>
              <w:jc w:val="both"/>
              <w:rPr>
                <w:color w:val="000000"/>
              </w:rPr>
            </w:pPr>
          </w:p>
          <w:p w14:paraId="0C25F333" w14:textId="77777777" w:rsidR="00D0717C" w:rsidRPr="008C79A7" w:rsidRDefault="00D0717C" w:rsidP="00AA6EA7">
            <w:pPr>
              <w:tabs>
                <w:tab w:val="left" w:pos="360"/>
              </w:tabs>
              <w:jc w:val="both"/>
              <w:rPr>
                <w:color w:val="000000"/>
              </w:rPr>
            </w:pPr>
          </w:p>
          <w:p w14:paraId="26EFA4B3" w14:textId="77777777" w:rsidR="00D0717C" w:rsidRPr="008C79A7" w:rsidRDefault="00D0717C" w:rsidP="00AA6EA7">
            <w:pPr>
              <w:tabs>
                <w:tab w:val="left" w:pos="360"/>
              </w:tabs>
              <w:jc w:val="both"/>
              <w:rPr>
                <w:color w:val="000000"/>
              </w:rPr>
            </w:pPr>
          </w:p>
          <w:p w14:paraId="528E3135" w14:textId="77777777" w:rsidR="00D0717C" w:rsidRPr="008C79A7" w:rsidRDefault="00D0717C" w:rsidP="00AA6EA7">
            <w:pPr>
              <w:tabs>
                <w:tab w:val="left" w:pos="360"/>
              </w:tabs>
              <w:jc w:val="both"/>
              <w:rPr>
                <w:color w:val="000000"/>
              </w:rPr>
            </w:pPr>
          </w:p>
          <w:p w14:paraId="3402915A" w14:textId="77777777" w:rsidR="00D0717C" w:rsidRPr="008C79A7" w:rsidRDefault="00D0717C" w:rsidP="00AA6EA7">
            <w:pPr>
              <w:tabs>
                <w:tab w:val="left" w:pos="360"/>
              </w:tabs>
              <w:jc w:val="both"/>
              <w:rPr>
                <w:color w:val="000000"/>
              </w:rPr>
            </w:pPr>
          </w:p>
          <w:p w14:paraId="618EEE07" w14:textId="77777777" w:rsidR="00D0717C" w:rsidRPr="008C79A7" w:rsidRDefault="00D0717C" w:rsidP="00AA6EA7">
            <w:pPr>
              <w:tabs>
                <w:tab w:val="left" w:pos="360"/>
              </w:tabs>
              <w:jc w:val="both"/>
              <w:rPr>
                <w:color w:val="000000"/>
              </w:rPr>
            </w:pPr>
          </w:p>
          <w:p w14:paraId="434E758F" w14:textId="77777777" w:rsidR="00D0717C" w:rsidRPr="008C79A7" w:rsidRDefault="00D0717C" w:rsidP="00AA6EA7">
            <w:pPr>
              <w:tabs>
                <w:tab w:val="left" w:pos="360"/>
              </w:tabs>
              <w:jc w:val="both"/>
              <w:rPr>
                <w:color w:val="000000"/>
              </w:rPr>
            </w:pPr>
          </w:p>
          <w:p w14:paraId="3400C1D2" w14:textId="77777777" w:rsidR="00D0717C" w:rsidRPr="008C79A7" w:rsidRDefault="00D0717C" w:rsidP="00AA6EA7">
            <w:pPr>
              <w:tabs>
                <w:tab w:val="left" w:pos="360"/>
              </w:tabs>
              <w:jc w:val="both"/>
              <w:rPr>
                <w:color w:val="000000"/>
              </w:rPr>
            </w:pPr>
            <w:r w:rsidRPr="008C79A7">
              <w:rPr>
                <w:color w:val="000000"/>
              </w:rPr>
              <w:t xml:space="preserve">  Nhận xét về sự mối liên hệ giữa sự biến thiên thế năng và sự biến thiên động năng của vật chuyển động mà chỉ chịu tác dụng của trọng lực.</w:t>
            </w:r>
          </w:p>
        </w:tc>
        <w:tc>
          <w:tcPr>
            <w:tcW w:w="4300" w:type="dxa"/>
            <w:tcBorders>
              <w:top w:val="single" w:sz="4" w:space="0" w:color="auto"/>
              <w:left w:val="single" w:sz="4" w:space="0" w:color="auto"/>
              <w:bottom w:val="single" w:sz="4" w:space="0" w:color="auto"/>
              <w:right w:val="single" w:sz="4" w:space="0" w:color="auto"/>
            </w:tcBorders>
          </w:tcPr>
          <w:p w14:paraId="1C186B16" w14:textId="77777777" w:rsidR="00D0717C" w:rsidRPr="008C79A7" w:rsidRDefault="00D0717C" w:rsidP="00AA6EA7">
            <w:pPr>
              <w:tabs>
                <w:tab w:val="left" w:pos="360"/>
              </w:tabs>
              <w:jc w:val="both"/>
              <w:rPr>
                <w:b/>
                <w:bCs/>
                <w:color w:val="000000"/>
              </w:rPr>
            </w:pPr>
            <w:r w:rsidRPr="008C79A7">
              <w:rPr>
                <w:b/>
                <w:bCs/>
                <w:color w:val="000000"/>
              </w:rPr>
              <w:lastRenderedPageBreak/>
              <w:t xml:space="preserve">I. </w:t>
            </w:r>
            <w:r w:rsidRPr="008C79A7">
              <w:rPr>
                <w:b/>
                <w:bCs/>
                <w:color w:val="000000"/>
                <w:u w:val="single"/>
              </w:rPr>
              <w:t>Cơ năng của vật chuyển động trong trọng trường</w:t>
            </w:r>
            <w:r w:rsidRPr="008C79A7">
              <w:rPr>
                <w:b/>
                <w:bCs/>
                <w:color w:val="000000"/>
              </w:rPr>
              <w:t>.</w:t>
            </w:r>
          </w:p>
          <w:p w14:paraId="6FD0DDA4"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Định nghĩa</w:t>
            </w:r>
            <w:r w:rsidRPr="008C79A7">
              <w:rPr>
                <w:b/>
                <w:bCs/>
                <w:iCs/>
                <w:color w:val="000000"/>
              </w:rPr>
              <w:t>.</w:t>
            </w:r>
          </w:p>
          <w:p w14:paraId="3AD3D4B0" w14:textId="23E346AD" w:rsidR="00D0717C" w:rsidRPr="008C79A7" w:rsidRDefault="00D0717C" w:rsidP="00AA6EA7">
            <w:pPr>
              <w:tabs>
                <w:tab w:val="left" w:pos="360"/>
              </w:tabs>
              <w:jc w:val="both"/>
              <w:rPr>
                <w:color w:val="000000"/>
              </w:rPr>
            </w:pPr>
            <w:r w:rsidRPr="008C79A7">
              <w:rPr>
                <w:color w:val="000000"/>
              </w:rPr>
              <w:t xml:space="preserve">  Cơ năng của vật chuyển động dưới tác dụng của trọng lực bằng tổng động năng và thế năng của vật</w:t>
            </w:r>
            <w:r w:rsidR="00AF7C29">
              <w:rPr>
                <w:color w:val="000000"/>
              </w:rPr>
              <w:t>:</w:t>
            </w:r>
          </w:p>
          <w:p w14:paraId="6B93445E" w14:textId="77777777" w:rsidR="00D0717C" w:rsidRPr="008C79A7" w:rsidRDefault="00D0717C" w:rsidP="00AA6EA7">
            <w:pPr>
              <w:tabs>
                <w:tab w:val="left" w:pos="360"/>
              </w:tabs>
              <w:jc w:val="center"/>
              <w:rPr>
                <w:color w:val="000000"/>
              </w:rPr>
            </w:pPr>
            <w:r w:rsidRPr="008C79A7">
              <w:rPr>
                <w:color w:val="000000"/>
              </w:rPr>
              <w:lastRenderedPageBreak/>
              <w:t>W = W</w:t>
            </w:r>
            <w:r w:rsidRPr="008C79A7">
              <w:rPr>
                <w:color w:val="000000"/>
                <w:vertAlign w:val="subscript"/>
              </w:rPr>
              <w:t>đ</w:t>
            </w:r>
            <w:r w:rsidRPr="008C79A7">
              <w:rPr>
                <w:color w:val="000000"/>
              </w:rPr>
              <w:t xml:space="preserve"> + W</w:t>
            </w:r>
            <w:r w:rsidRPr="008C79A7">
              <w:rPr>
                <w:color w:val="000000"/>
                <w:vertAlign w:val="subscript"/>
              </w:rPr>
              <w:t>t</w:t>
            </w:r>
            <w:r w:rsidRPr="008C79A7">
              <w:rPr>
                <w:color w:val="000000"/>
              </w:rPr>
              <w:t xml:space="preserve"> =  </w:t>
            </w:r>
            <w:r w:rsidR="006A23DD">
              <w:rPr>
                <w:color w:val="000000"/>
                <w:position w:val="-24"/>
              </w:rPr>
              <w:pict w14:anchorId="087AB63F">
                <v:shape id="_x0000_i1292" type="#_x0000_t75" style="width:12.5pt;height:30.5pt">
                  <v:imagedata r:id="rId218" o:title=""/>
                </v:shape>
              </w:pict>
            </w:r>
            <w:r w:rsidRPr="008C79A7">
              <w:rPr>
                <w:color w:val="000000"/>
              </w:rPr>
              <w:t>mv</w:t>
            </w:r>
            <w:r w:rsidRPr="008C79A7">
              <w:rPr>
                <w:color w:val="000000"/>
                <w:vertAlign w:val="superscript"/>
              </w:rPr>
              <w:t>2</w:t>
            </w:r>
            <w:r w:rsidRPr="008C79A7">
              <w:rPr>
                <w:color w:val="000000"/>
              </w:rPr>
              <w:t xml:space="preserve">  + mgz</w:t>
            </w:r>
          </w:p>
          <w:p w14:paraId="0BB2C196"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Sự bảo toàn cơ năng của vật chuyển động chỉ dưới tác dụng của  trọng lực</w:t>
            </w:r>
            <w:r w:rsidRPr="008C79A7">
              <w:rPr>
                <w:b/>
                <w:bCs/>
                <w:iCs/>
                <w:color w:val="000000"/>
              </w:rPr>
              <w:t>.</w:t>
            </w:r>
          </w:p>
          <w:p w14:paraId="63B95FA5" w14:textId="77777777" w:rsidR="00D0717C" w:rsidRPr="008C79A7" w:rsidRDefault="00D0717C" w:rsidP="00AA6EA7">
            <w:pPr>
              <w:tabs>
                <w:tab w:val="left" w:pos="360"/>
              </w:tabs>
              <w:jc w:val="both"/>
              <w:rPr>
                <w:color w:val="000000"/>
              </w:rPr>
            </w:pPr>
            <w:r w:rsidRPr="008C79A7">
              <w:rPr>
                <w:color w:val="000000"/>
              </w:rPr>
              <w:t xml:space="preserve">  Xét một vật chỉ chịu tác dụng của trọng lực chuyển động trong trong trường từ M đến N.</w:t>
            </w:r>
          </w:p>
          <w:p w14:paraId="59973A12" w14:textId="680F6028"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Ta có công của trọng lực</w:t>
            </w:r>
            <w:r w:rsidR="00AF7C29">
              <w:rPr>
                <w:color w:val="000000"/>
                <w:lang w:val="fr-FR"/>
              </w:rPr>
              <w:t>:</w:t>
            </w:r>
          </w:p>
          <w:p w14:paraId="199BAB6B" w14:textId="77777777" w:rsidR="00D0717C" w:rsidRPr="008C79A7" w:rsidRDefault="00D0717C" w:rsidP="00AA6EA7">
            <w:pPr>
              <w:tabs>
                <w:tab w:val="left" w:pos="360"/>
              </w:tabs>
              <w:jc w:val="center"/>
              <w:rPr>
                <w:color w:val="000000"/>
              </w:rPr>
            </w:pPr>
            <w:r w:rsidRPr="008C79A7">
              <w:rPr>
                <w:color w:val="000000"/>
              </w:rPr>
              <w:t>A = W</w:t>
            </w:r>
            <w:r w:rsidR="00717041" w:rsidRPr="008C79A7">
              <w:rPr>
                <w:color w:val="000000"/>
                <w:vertAlign w:val="subscript"/>
              </w:rPr>
              <w:t>tM</w:t>
            </w:r>
            <w:r w:rsidRPr="008C79A7">
              <w:rPr>
                <w:color w:val="000000"/>
              </w:rPr>
              <w:t xml:space="preserve"> – W</w:t>
            </w:r>
            <w:r w:rsidR="00717041" w:rsidRPr="008C79A7">
              <w:rPr>
                <w:color w:val="000000"/>
                <w:vertAlign w:val="subscript"/>
              </w:rPr>
              <w:t>tN</w:t>
            </w:r>
            <w:r w:rsidRPr="008C79A7">
              <w:rPr>
                <w:color w:val="000000"/>
              </w:rPr>
              <w:t xml:space="preserve"> = W</w:t>
            </w:r>
            <w:r w:rsidRPr="008C79A7">
              <w:rPr>
                <w:color w:val="000000"/>
                <w:vertAlign w:val="subscript"/>
              </w:rPr>
              <w:t>đN</w:t>
            </w:r>
            <w:r w:rsidRPr="008C79A7">
              <w:rPr>
                <w:color w:val="000000"/>
              </w:rPr>
              <w:t xml:space="preserve"> – W</w:t>
            </w:r>
            <w:r w:rsidRPr="008C79A7">
              <w:rPr>
                <w:color w:val="000000"/>
                <w:vertAlign w:val="subscript"/>
              </w:rPr>
              <w:t>đM</w:t>
            </w:r>
          </w:p>
          <w:p w14:paraId="040BEA69" w14:textId="77777777" w:rsidR="00D0717C" w:rsidRPr="008C79A7" w:rsidRDefault="00D0717C" w:rsidP="00AA6EA7">
            <w:pPr>
              <w:tabs>
                <w:tab w:val="left" w:pos="360"/>
              </w:tabs>
              <w:jc w:val="center"/>
              <w:rPr>
                <w:color w:val="000000"/>
                <w:vertAlign w:val="subscript"/>
              </w:rPr>
            </w:pPr>
            <w:r w:rsidRPr="008C79A7">
              <w:rPr>
                <w:color w:val="000000"/>
              </w:rPr>
              <w:t>=&gt; W</w:t>
            </w:r>
            <w:r w:rsidRPr="008C79A7">
              <w:rPr>
                <w:color w:val="000000"/>
                <w:vertAlign w:val="subscript"/>
              </w:rPr>
              <w:t>tN</w:t>
            </w:r>
            <w:r w:rsidRPr="008C79A7">
              <w:rPr>
                <w:color w:val="000000"/>
              </w:rPr>
              <w:t xml:space="preserve"> + W</w:t>
            </w:r>
            <w:r w:rsidRPr="008C79A7">
              <w:rPr>
                <w:color w:val="000000"/>
                <w:vertAlign w:val="subscript"/>
              </w:rPr>
              <w:t>đN</w:t>
            </w:r>
            <w:r w:rsidRPr="008C79A7">
              <w:rPr>
                <w:color w:val="000000"/>
              </w:rPr>
              <w:t xml:space="preserve"> = W</w:t>
            </w:r>
            <w:r w:rsidRPr="008C79A7">
              <w:rPr>
                <w:color w:val="000000"/>
                <w:vertAlign w:val="subscript"/>
              </w:rPr>
              <w:t>tM</w:t>
            </w:r>
            <w:r w:rsidRPr="008C79A7">
              <w:rPr>
                <w:color w:val="000000"/>
              </w:rPr>
              <w:t xml:space="preserve"> + W</w:t>
            </w:r>
            <w:r w:rsidRPr="008C79A7">
              <w:rPr>
                <w:color w:val="000000"/>
                <w:vertAlign w:val="subscript"/>
              </w:rPr>
              <w:t>đM</w:t>
            </w:r>
          </w:p>
          <w:p w14:paraId="582C7D02" w14:textId="77777777" w:rsidR="00D0717C" w:rsidRPr="008C79A7" w:rsidRDefault="00D0717C" w:rsidP="00AA6EA7">
            <w:pPr>
              <w:tabs>
                <w:tab w:val="left" w:pos="360"/>
              </w:tabs>
              <w:jc w:val="center"/>
              <w:rPr>
                <w:color w:val="000000"/>
              </w:rPr>
            </w:pPr>
            <w:r w:rsidRPr="008C79A7">
              <w:rPr>
                <w:color w:val="000000"/>
              </w:rPr>
              <w:t>Hay W</w:t>
            </w:r>
            <w:r w:rsidRPr="008C79A7">
              <w:rPr>
                <w:color w:val="000000"/>
                <w:vertAlign w:val="subscript"/>
              </w:rPr>
              <w:t>N</w:t>
            </w:r>
            <w:r w:rsidRPr="008C79A7">
              <w:rPr>
                <w:color w:val="000000"/>
              </w:rPr>
              <w:t xml:space="preserve"> = W</w:t>
            </w:r>
            <w:r w:rsidRPr="008C79A7">
              <w:rPr>
                <w:color w:val="000000"/>
                <w:vertAlign w:val="subscript"/>
              </w:rPr>
              <w:t>M</w:t>
            </w:r>
            <w:r w:rsidRPr="008C79A7">
              <w:rPr>
                <w:color w:val="000000"/>
              </w:rPr>
              <w:t xml:space="preserve"> = hằng số</w:t>
            </w:r>
          </w:p>
          <w:p w14:paraId="3DC49EC7" w14:textId="6CDBB053" w:rsidR="00D0717C" w:rsidRPr="008C79A7" w:rsidRDefault="00D0717C" w:rsidP="00AA6EA7">
            <w:pPr>
              <w:tabs>
                <w:tab w:val="left" w:pos="360"/>
              </w:tabs>
              <w:jc w:val="both"/>
              <w:rPr>
                <w:color w:val="000000"/>
              </w:rPr>
            </w:pPr>
            <w:r w:rsidRPr="008C79A7">
              <w:rPr>
                <w:color w:val="000000"/>
              </w:rPr>
              <w:t xml:space="preserve">  </w:t>
            </w:r>
            <w:r w:rsidRPr="008C79A7">
              <w:rPr>
                <w:b/>
                <w:bCs/>
                <w:iCs/>
                <w:color w:val="000000"/>
              </w:rPr>
              <w:t>Vậy</w:t>
            </w:r>
            <w:r w:rsidR="00AF7C29">
              <w:rPr>
                <w:b/>
                <w:bCs/>
                <w:iCs/>
                <w:color w:val="000000"/>
              </w:rPr>
              <w:t>:</w:t>
            </w:r>
            <w:r w:rsidRPr="008C79A7">
              <w:rPr>
                <w:color w:val="000000"/>
              </w:rPr>
              <w:t xml:space="preserve"> Khi một vật chuyển động trong trọng trường chỉ chịu tác dụng của trọng lực thì cơ năng của vật là một đại lượng bảo toàn.</w:t>
            </w:r>
          </w:p>
          <w:p w14:paraId="3B0C0518" w14:textId="77777777" w:rsidR="00D0717C" w:rsidRPr="008C79A7" w:rsidRDefault="00D0717C" w:rsidP="00AA6EA7">
            <w:pPr>
              <w:tabs>
                <w:tab w:val="left" w:pos="360"/>
              </w:tabs>
              <w:jc w:val="both"/>
              <w:rPr>
                <w:color w:val="000000"/>
              </w:rPr>
            </w:pPr>
            <w:r w:rsidRPr="008C79A7">
              <w:rPr>
                <w:color w:val="000000"/>
              </w:rPr>
              <w:t xml:space="preserve">  W =  </w:t>
            </w:r>
            <w:r w:rsidR="006A23DD">
              <w:rPr>
                <w:color w:val="000000"/>
                <w:position w:val="-24"/>
              </w:rPr>
              <w:pict w14:anchorId="66AE49C7">
                <v:shape id="_x0000_i1293" type="#_x0000_t75" style="width:12.5pt;height:30.5pt">
                  <v:imagedata r:id="rId218" o:title=""/>
                </v:shape>
              </w:pict>
            </w:r>
            <w:r w:rsidRPr="008C79A7">
              <w:rPr>
                <w:color w:val="000000"/>
              </w:rPr>
              <w:t>mv</w:t>
            </w:r>
            <w:r w:rsidRPr="008C79A7">
              <w:rPr>
                <w:color w:val="000000"/>
                <w:vertAlign w:val="superscript"/>
              </w:rPr>
              <w:t>2</w:t>
            </w:r>
            <w:r w:rsidRPr="008C79A7">
              <w:rPr>
                <w:color w:val="000000"/>
              </w:rPr>
              <w:t xml:space="preserve">  + mgz = hằng số</w:t>
            </w:r>
          </w:p>
          <w:p w14:paraId="572C4A86" w14:textId="3270FFE0" w:rsidR="00D0717C" w:rsidRPr="008C79A7" w:rsidRDefault="00D0717C" w:rsidP="00AA6EA7">
            <w:pPr>
              <w:tabs>
                <w:tab w:val="left" w:pos="360"/>
              </w:tabs>
              <w:jc w:val="both"/>
              <w:rPr>
                <w:color w:val="000000"/>
              </w:rPr>
            </w:pPr>
            <w:r w:rsidRPr="008C79A7">
              <w:rPr>
                <w:color w:val="000000"/>
              </w:rPr>
              <w:t xml:space="preserve">  Hay</w:t>
            </w:r>
            <w:r w:rsidR="00AF7C29">
              <w:rPr>
                <w:color w:val="000000"/>
              </w:rPr>
              <w:t>:</w:t>
            </w:r>
            <w:r w:rsidRPr="008C79A7">
              <w:rPr>
                <w:color w:val="000000"/>
              </w:rPr>
              <w:t xml:space="preserve"> </w:t>
            </w:r>
            <w:r w:rsidR="006A23DD">
              <w:rPr>
                <w:color w:val="000000"/>
                <w:position w:val="-24"/>
              </w:rPr>
              <w:pict w14:anchorId="47514EA7">
                <v:shape id="_x0000_i1294" type="#_x0000_t75" style="width:12.5pt;height:30.5pt">
                  <v:imagedata r:id="rId218" o:title=""/>
                </v:shape>
              </w:pict>
            </w:r>
            <w:r w:rsidRPr="008C79A7">
              <w:rPr>
                <w:color w:val="000000"/>
              </w:rPr>
              <w:t>mv</w:t>
            </w:r>
            <w:r w:rsidRPr="008C79A7">
              <w:rPr>
                <w:color w:val="000000"/>
                <w:vertAlign w:val="subscript"/>
              </w:rPr>
              <w:t>1</w:t>
            </w:r>
            <w:r w:rsidRPr="008C79A7">
              <w:rPr>
                <w:color w:val="000000"/>
                <w:vertAlign w:val="superscript"/>
              </w:rPr>
              <w:t>2</w:t>
            </w:r>
            <w:r w:rsidRPr="008C79A7">
              <w:rPr>
                <w:color w:val="000000"/>
              </w:rPr>
              <w:t xml:space="preserve"> + mgz</w:t>
            </w:r>
            <w:r w:rsidRPr="008C79A7">
              <w:rPr>
                <w:color w:val="000000"/>
                <w:vertAlign w:val="subscript"/>
              </w:rPr>
              <w:t>1</w:t>
            </w:r>
            <w:r w:rsidRPr="008C79A7">
              <w:rPr>
                <w:color w:val="000000"/>
              </w:rPr>
              <w:t xml:space="preserve"> =  </w:t>
            </w:r>
            <w:r w:rsidR="006A23DD">
              <w:rPr>
                <w:color w:val="000000"/>
                <w:position w:val="-24"/>
              </w:rPr>
              <w:pict w14:anchorId="15434412">
                <v:shape id="_x0000_i1295" type="#_x0000_t75" style="width:12.5pt;height:30.5pt">
                  <v:imagedata r:id="rId218" o:title=""/>
                </v:shape>
              </w:pict>
            </w:r>
            <w:r w:rsidRPr="008C79A7">
              <w:rPr>
                <w:color w:val="000000"/>
              </w:rPr>
              <w:t>mv</w:t>
            </w:r>
            <w:r w:rsidRPr="008C79A7">
              <w:rPr>
                <w:color w:val="000000"/>
                <w:vertAlign w:val="subscript"/>
              </w:rPr>
              <w:t>2</w:t>
            </w:r>
            <w:r w:rsidRPr="008C79A7">
              <w:rPr>
                <w:color w:val="000000"/>
                <w:vertAlign w:val="superscript"/>
              </w:rPr>
              <w:t>2</w:t>
            </w:r>
            <w:r w:rsidRPr="008C79A7">
              <w:rPr>
                <w:color w:val="000000"/>
              </w:rPr>
              <w:t xml:space="preserve"> + mgz</w:t>
            </w:r>
            <w:r w:rsidRPr="008C79A7">
              <w:rPr>
                <w:color w:val="000000"/>
                <w:vertAlign w:val="subscript"/>
              </w:rPr>
              <w:t>2</w:t>
            </w:r>
            <w:r w:rsidRPr="008C79A7">
              <w:rPr>
                <w:color w:val="000000"/>
              </w:rPr>
              <w:t xml:space="preserve"> = …</w:t>
            </w:r>
          </w:p>
          <w:p w14:paraId="5933EA98"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Hệ quả</w:t>
            </w:r>
            <w:r w:rsidRPr="008C79A7">
              <w:rPr>
                <w:b/>
                <w:bCs/>
                <w:iCs/>
                <w:color w:val="000000"/>
              </w:rPr>
              <w:t>.</w:t>
            </w:r>
          </w:p>
          <w:p w14:paraId="37BBA2FC" w14:textId="23D567ED" w:rsidR="00D0717C" w:rsidRPr="008C79A7" w:rsidRDefault="00D0717C" w:rsidP="00AA6EA7">
            <w:pPr>
              <w:tabs>
                <w:tab w:val="left" w:pos="360"/>
              </w:tabs>
              <w:jc w:val="both"/>
              <w:rPr>
                <w:color w:val="000000"/>
              </w:rPr>
            </w:pPr>
            <w:r w:rsidRPr="008C79A7">
              <w:rPr>
                <w:color w:val="000000"/>
              </w:rPr>
              <w:t xml:space="preserve">  Trong quá trình chuyển động của một vật trong trọng trường</w:t>
            </w:r>
            <w:r w:rsidR="00AF7C29">
              <w:rPr>
                <w:color w:val="000000"/>
              </w:rPr>
              <w:t>:</w:t>
            </w:r>
          </w:p>
          <w:p w14:paraId="34686840" w14:textId="77777777" w:rsidR="00D0717C" w:rsidRPr="008C79A7" w:rsidRDefault="00D0717C" w:rsidP="00AA6EA7">
            <w:pPr>
              <w:tabs>
                <w:tab w:val="left" w:pos="360"/>
              </w:tabs>
              <w:jc w:val="both"/>
              <w:rPr>
                <w:color w:val="000000"/>
              </w:rPr>
            </w:pPr>
            <w:r w:rsidRPr="008C79A7">
              <w:rPr>
                <w:color w:val="000000"/>
              </w:rPr>
              <w:t>+ Nếu động năng giảm thì thế năng tăng và ngược lại (động năng và thế năng chuyển hoá lẫn nhau)</w:t>
            </w:r>
          </w:p>
          <w:p w14:paraId="24743CC3" w14:textId="77777777" w:rsidR="00D0717C" w:rsidRPr="008C79A7" w:rsidRDefault="00D0717C" w:rsidP="00AA6EA7">
            <w:pPr>
              <w:tabs>
                <w:tab w:val="left" w:pos="360"/>
              </w:tabs>
              <w:jc w:val="both"/>
              <w:rPr>
                <w:color w:val="000000"/>
              </w:rPr>
            </w:pPr>
            <w:r w:rsidRPr="008C79A7">
              <w:rPr>
                <w:color w:val="000000"/>
              </w:rPr>
              <w:t>+ Tại vị trí nào động năng cực đại thì thế năng cực tiểu và ngược lại.</w:t>
            </w:r>
          </w:p>
        </w:tc>
      </w:tr>
    </w:tbl>
    <w:p w14:paraId="69DE9F93" w14:textId="2F0774F1" w:rsidR="00D0717C" w:rsidRPr="008C79A7" w:rsidRDefault="00D0717C" w:rsidP="00AA6EA7">
      <w:pPr>
        <w:tabs>
          <w:tab w:val="left" w:pos="342"/>
        </w:tabs>
        <w:jc w:val="both"/>
      </w:pPr>
      <w:r w:rsidRPr="008C79A7">
        <w:rPr>
          <w:b/>
          <w:bCs/>
          <w:iCs/>
        </w:rPr>
        <w:lastRenderedPageBreak/>
        <w:t>Hoạt động 3</w:t>
      </w:r>
      <w:r w:rsidRPr="008C79A7">
        <w:rPr>
          <w:iCs/>
        </w:rPr>
        <w:t xml:space="preserve">  ( phút)</w:t>
      </w:r>
      <w:r w:rsidR="00AF7C29">
        <w:rPr>
          <w:iCs/>
        </w:rPr>
        <w:t>:</w:t>
      </w:r>
      <w:r w:rsidRPr="008C79A7">
        <w:t xml:space="preserve"> Tìm hiểu cơ năng của vật chịu tác dụng của lực đàn hồi.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3045"/>
        <w:gridCol w:w="4328"/>
      </w:tblGrid>
      <w:tr w:rsidR="00D0717C" w:rsidRPr="008C79A7" w14:paraId="357B1310" w14:textId="77777777">
        <w:trPr>
          <w:trHeight w:val="239"/>
        </w:trPr>
        <w:tc>
          <w:tcPr>
            <w:tcW w:w="2892" w:type="dxa"/>
            <w:tcBorders>
              <w:top w:val="single" w:sz="4" w:space="0" w:color="auto"/>
              <w:left w:val="single" w:sz="4" w:space="0" w:color="auto"/>
              <w:bottom w:val="single" w:sz="4" w:space="0" w:color="auto"/>
              <w:right w:val="single" w:sz="4" w:space="0" w:color="auto"/>
            </w:tcBorders>
          </w:tcPr>
          <w:p w14:paraId="1C9CAAFD" w14:textId="77777777" w:rsidR="00D0717C" w:rsidRPr="008C79A7" w:rsidRDefault="00D0717C" w:rsidP="00AA6EA7">
            <w:pPr>
              <w:tabs>
                <w:tab w:val="left" w:pos="342"/>
              </w:tabs>
              <w:jc w:val="center"/>
              <w:rPr>
                <w:b/>
                <w:bCs/>
              </w:rPr>
            </w:pPr>
            <w:r w:rsidRPr="008C79A7">
              <w:rPr>
                <w:b/>
                <w:bCs/>
              </w:rPr>
              <w:t>Hoạt động của giáo viên</w:t>
            </w:r>
          </w:p>
        </w:tc>
        <w:tc>
          <w:tcPr>
            <w:tcW w:w="3054" w:type="dxa"/>
            <w:tcBorders>
              <w:top w:val="single" w:sz="4" w:space="0" w:color="auto"/>
              <w:left w:val="single" w:sz="4" w:space="0" w:color="auto"/>
              <w:bottom w:val="single" w:sz="4" w:space="0" w:color="auto"/>
              <w:right w:val="single" w:sz="4" w:space="0" w:color="auto"/>
            </w:tcBorders>
          </w:tcPr>
          <w:p w14:paraId="4158648E" w14:textId="77777777" w:rsidR="00D0717C" w:rsidRPr="008C79A7" w:rsidRDefault="00D0717C" w:rsidP="00AA6EA7">
            <w:pPr>
              <w:tabs>
                <w:tab w:val="left" w:pos="342"/>
              </w:tabs>
              <w:jc w:val="center"/>
              <w:rPr>
                <w:b/>
                <w:bCs/>
              </w:rPr>
            </w:pPr>
            <w:r w:rsidRPr="008C79A7">
              <w:rPr>
                <w:b/>
                <w:bCs/>
              </w:rPr>
              <w:t>Hoạt động của học sinh</w:t>
            </w:r>
          </w:p>
        </w:tc>
        <w:tc>
          <w:tcPr>
            <w:tcW w:w="4341" w:type="dxa"/>
            <w:tcBorders>
              <w:top w:val="single" w:sz="4" w:space="0" w:color="auto"/>
              <w:left w:val="single" w:sz="4" w:space="0" w:color="auto"/>
              <w:bottom w:val="single" w:sz="4" w:space="0" w:color="auto"/>
              <w:right w:val="single" w:sz="4" w:space="0" w:color="auto"/>
            </w:tcBorders>
          </w:tcPr>
          <w:p w14:paraId="771681B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A19CA6F" w14:textId="77777777">
        <w:trPr>
          <w:trHeight w:val="455"/>
        </w:trPr>
        <w:tc>
          <w:tcPr>
            <w:tcW w:w="2892" w:type="dxa"/>
            <w:tcBorders>
              <w:top w:val="single" w:sz="4" w:space="0" w:color="auto"/>
              <w:left w:val="single" w:sz="4" w:space="0" w:color="auto"/>
              <w:bottom w:val="single" w:sz="4" w:space="0" w:color="auto"/>
              <w:right w:val="single" w:sz="4" w:space="0" w:color="auto"/>
            </w:tcBorders>
          </w:tcPr>
          <w:p w14:paraId="4D970EAD" w14:textId="77777777" w:rsidR="00D0717C" w:rsidRPr="008C79A7" w:rsidRDefault="00D0717C" w:rsidP="00AA6EA7">
            <w:pPr>
              <w:tabs>
                <w:tab w:val="left" w:pos="360"/>
              </w:tabs>
              <w:jc w:val="both"/>
              <w:rPr>
                <w:color w:val="000000"/>
              </w:rPr>
            </w:pPr>
          </w:p>
          <w:p w14:paraId="371ACFBA" w14:textId="77777777" w:rsidR="00D0717C" w:rsidRPr="008C79A7" w:rsidRDefault="00D0717C" w:rsidP="00AA6EA7">
            <w:pPr>
              <w:tabs>
                <w:tab w:val="left" w:pos="360"/>
              </w:tabs>
              <w:jc w:val="both"/>
              <w:rPr>
                <w:color w:val="000000"/>
              </w:rPr>
            </w:pPr>
          </w:p>
          <w:p w14:paraId="1A9FD3FC" w14:textId="77777777" w:rsidR="00D0717C" w:rsidRPr="008C79A7" w:rsidRDefault="00D0717C" w:rsidP="00AA6EA7">
            <w:pPr>
              <w:tabs>
                <w:tab w:val="left" w:pos="360"/>
              </w:tabs>
              <w:jc w:val="both"/>
              <w:rPr>
                <w:color w:val="000000"/>
              </w:rPr>
            </w:pPr>
            <w:r w:rsidRPr="008C79A7">
              <w:rPr>
                <w:color w:val="000000"/>
              </w:rPr>
              <w:t xml:space="preserve">  </w:t>
            </w:r>
          </w:p>
          <w:p w14:paraId="009433FB" w14:textId="77777777" w:rsidR="00D0717C" w:rsidRPr="008C79A7" w:rsidRDefault="00D0717C" w:rsidP="00AA6EA7">
            <w:pPr>
              <w:tabs>
                <w:tab w:val="left" w:pos="360"/>
              </w:tabs>
              <w:jc w:val="both"/>
              <w:rPr>
                <w:color w:val="000000"/>
              </w:rPr>
            </w:pPr>
            <w:r w:rsidRPr="008C79A7">
              <w:rPr>
                <w:color w:val="000000"/>
              </w:rPr>
              <w:t xml:space="preserve">  Tương tự cơ năng của vật chuyển động dưới tác dụng của trọng lực cho học sinh định nghĩa cơ năng đàn hồi.</w:t>
            </w:r>
          </w:p>
          <w:p w14:paraId="509AD7F5" w14:textId="77777777" w:rsidR="00D0717C" w:rsidRPr="008C79A7" w:rsidRDefault="00D0717C" w:rsidP="00AA6EA7">
            <w:pPr>
              <w:tabs>
                <w:tab w:val="left" w:pos="360"/>
              </w:tabs>
              <w:jc w:val="both"/>
              <w:rPr>
                <w:color w:val="000000"/>
              </w:rPr>
            </w:pPr>
          </w:p>
          <w:p w14:paraId="5F5BBF8C" w14:textId="77777777" w:rsidR="00D0717C" w:rsidRPr="008C79A7" w:rsidRDefault="00D0717C" w:rsidP="00AA6EA7">
            <w:pPr>
              <w:tabs>
                <w:tab w:val="left" w:pos="360"/>
              </w:tabs>
              <w:jc w:val="both"/>
              <w:rPr>
                <w:color w:val="000000"/>
              </w:rPr>
            </w:pPr>
          </w:p>
          <w:p w14:paraId="5DD05897" w14:textId="77777777" w:rsidR="00D0717C" w:rsidRPr="008C79A7" w:rsidRDefault="00D0717C" w:rsidP="00AA6EA7">
            <w:pPr>
              <w:tabs>
                <w:tab w:val="left" w:pos="360"/>
              </w:tabs>
              <w:jc w:val="both"/>
              <w:rPr>
                <w:color w:val="000000"/>
              </w:rPr>
            </w:pPr>
          </w:p>
          <w:p w14:paraId="1CE386ED" w14:textId="77777777" w:rsidR="00D0717C" w:rsidRPr="008C79A7" w:rsidRDefault="00D0717C" w:rsidP="00AA6EA7">
            <w:pPr>
              <w:tabs>
                <w:tab w:val="left" w:pos="360"/>
              </w:tabs>
              <w:jc w:val="both"/>
              <w:rPr>
                <w:color w:val="000000"/>
              </w:rPr>
            </w:pPr>
            <w:r w:rsidRPr="008C79A7">
              <w:rPr>
                <w:color w:val="000000"/>
              </w:rPr>
              <w:t xml:space="preserve">  Giới thiệu định luật bảo toàn cơ năng khi vật chuyển động chỉ dưới tác dụng của lực đàn hồi của lò xo.</w:t>
            </w:r>
          </w:p>
          <w:p w14:paraId="5FBC056B" w14:textId="77777777" w:rsidR="00D0717C" w:rsidRPr="008C79A7" w:rsidRDefault="00D0717C" w:rsidP="00AA6EA7">
            <w:pPr>
              <w:tabs>
                <w:tab w:val="left" w:pos="360"/>
              </w:tabs>
              <w:jc w:val="both"/>
              <w:rPr>
                <w:color w:val="000000"/>
              </w:rPr>
            </w:pPr>
          </w:p>
          <w:p w14:paraId="4B28B31C" w14:textId="77777777" w:rsidR="00D0717C" w:rsidRPr="008C79A7" w:rsidRDefault="00D0717C" w:rsidP="00AA6EA7">
            <w:pPr>
              <w:tabs>
                <w:tab w:val="left" w:pos="360"/>
              </w:tabs>
              <w:jc w:val="both"/>
              <w:rPr>
                <w:color w:val="000000"/>
              </w:rPr>
            </w:pPr>
          </w:p>
          <w:p w14:paraId="736C1FD2" w14:textId="77777777" w:rsidR="00D0717C" w:rsidRPr="008C79A7" w:rsidRDefault="00D0717C" w:rsidP="00AA6EA7">
            <w:pPr>
              <w:tabs>
                <w:tab w:val="left" w:pos="360"/>
              </w:tabs>
              <w:jc w:val="both"/>
              <w:rPr>
                <w:color w:val="000000"/>
              </w:rPr>
            </w:pPr>
          </w:p>
          <w:p w14:paraId="160DB5A6" w14:textId="77777777" w:rsidR="00D0717C" w:rsidRPr="008C79A7" w:rsidRDefault="00D0717C" w:rsidP="00AA6EA7">
            <w:pPr>
              <w:tabs>
                <w:tab w:val="left" w:pos="360"/>
              </w:tabs>
              <w:jc w:val="both"/>
              <w:rPr>
                <w:color w:val="000000"/>
              </w:rPr>
            </w:pPr>
          </w:p>
          <w:p w14:paraId="26FE6C9C" w14:textId="77777777" w:rsidR="00D0717C" w:rsidRPr="008C79A7" w:rsidRDefault="00D0717C" w:rsidP="00AA6EA7">
            <w:pPr>
              <w:tabs>
                <w:tab w:val="left" w:pos="360"/>
              </w:tabs>
              <w:jc w:val="both"/>
              <w:rPr>
                <w:color w:val="000000"/>
              </w:rPr>
            </w:pPr>
            <w:r w:rsidRPr="008C79A7">
              <w:rPr>
                <w:color w:val="000000"/>
              </w:rPr>
              <w:t xml:space="preserve">  Giới thiệu điều kiện để áp dụng định luật bảo toàn cơ năng.</w:t>
            </w:r>
          </w:p>
          <w:p w14:paraId="09996535" w14:textId="77777777" w:rsidR="00D0717C" w:rsidRPr="008C79A7" w:rsidRDefault="00D0717C" w:rsidP="00AA6EA7">
            <w:pPr>
              <w:tabs>
                <w:tab w:val="left" w:pos="360"/>
              </w:tabs>
              <w:jc w:val="both"/>
              <w:rPr>
                <w:color w:val="000000"/>
              </w:rPr>
            </w:pPr>
            <w:r w:rsidRPr="008C79A7">
              <w:rPr>
                <w:color w:val="000000"/>
              </w:rPr>
              <w:t xml:space="preserve">  Giới thiệu mối liên hệ giữa công của các lực và độ biến thiên cơ năng.</w:t>
            </w:r>
          </w:p>
        </w:tc>
        <w:tc>
          <w:tcPr>
            <w:tcW w:w="3054" w:type="dxa"/>
            <w:tcBorders>
              <w:top w:val="single" w:sz="4" w:space="0" w:color="auto"/>
              <w:left w:val="single" w:sz="4" w:space="0" w:color="auto"/>
              <w:bottom w:val="single" w:sz="4" w:space="0" w:color="auto"/>
              <w:right w:val="single" w:sz="4" w:space="0" w:color="auto"/>
            </w:tcBorders>
          </w:tcPr>
          <w:p w14:paraId="5CCC4F22" w14:textId="77777777" w:rsidR="00D0717C" w:rsidRPr="008C79A7" w:rsidRDefault="00D0717C" w:rsidP="00AA6EA7">
            <w:pPr>
              <w:tabs>
                <w:tab w:val="left" w:pos="360"/>
              </w:tabs>
              <w:jc w:val="both"/>
              <w:rPr>
                <w:color w:val="000000"/>
              </w:rPr>
            </w:pPr>
          </w:p>
          <w:p w14:paraId="2504C3FD" w14:textId="77777777" w:rsidR="00D0717C" w:rsidRPr="008C79A7" w:rsidRDefault="00D0717C" w:rsidP="00AA6EA7">
            <w:pPr>
              <w:tabs>
                <w:tab w:val="left" w:pos="360"/>
              </w:tabs>
              <w:jc w:val="both"/>
              <w:rPr>
                <w:color w:val="000000"/>
              </w:rPr>
            </w:pPr>
          </w:p>
          <w:p w14:paraId="42DF8552" w14:textId="77777777" w:rsidR="00D0717C" w:rsidRPr="008C79A7" w:rsidRDefault="00D0717C" w:rsidP="00AA6EA7">
            <w:pPr>
              <w:tabs>
                <w:tab w:val="left" w:pos="360"/>
              </w:tabs>
              <w:jc w:val="both"/>
              <w:rPr>
                <w:color w:val="000000"/>
              </w:rPr>
            </w:pPr>
          </w:p>
          <w:p w14:paraId="140A6E69" w14:textId="77777777" w:rsidR="00D0717C" w:rsidRPr="008C79A7" w:rsidRDefault="00D0717C" w:rsidP="00AA6EA7">
            <w:pPr>
              <w:tabs>
                <w:tab w:val="left" w:pos="360"/>
              </w:tabs>
              <w:jc w:val="both"/>
              <w:rPr>
                <w:color w:val="000000"/>
              </w:rPr>
            </w:pPr>
            <w:r w:rsidRPr="008C79A7">
              <w:rPr>
                <w:color w:val="000000"/>
              </w:rPr>
              <w:t xml:space="preserve">  Định nghĩa cơ năng đàn hồi.</w:t>
            </w:r>
          </w:p>
          <w:p w14:paraId="6F3A80E4" w14:textId="77777777" w:rsidR="00D0717C" w:rsidRPr="008C79A7" w:rsidRDefault="00D0717C" w:rsidP="00AA6EA7">
            <w:pPr>
              <w:tabs>
                <w:tab w:val="left" w:pos="360"/>
              </w:tabs>
              <w:jc w:val="both"/>
              <w:rPr>
                <w:color w:val="000000"/>
              </w:rPr>
            </w:pPr>
          </w:p>
          <w:p w14:paraId="326FA75C" w14:textId="77777777" w:rsidR="00D0717C" w:rsidRPr="008C79A7" w:rsidRDefault="00D0717C" w:rsidP="00AA6EA7">
            <w:pPr>
              <w:tabs>
                <w:tab w:val="left" w:pos="360"/>
              </w:tabs>
              <w:jc w:val="both"/>
              <w:rPr>
                <w:color w:val="000000"/>
              </w:rPr>
            </w:pPr>
          </w:p>
          <w:p w14:paraId="00744A12" w14:textId="77777777" w:rsidR="00D0717C" w:rsidRPr="008C79A7" w:rsidRDefault="00D0717C" w:rsidP="00AA6EA7">
            <w:pPr>
              <w:tabs>
                <w:tab w:val="left" w:pos="360"/>
              </w:tabs>
              <w:jc w:val="both"/>
              <w:rPr>
                <w:color w:val="000000"/>
              </w:rPr>
            </w:pPr>
          </w:p>
          <w:p w14:paraId="084A3942" w14:textId="77777777" w:rsidR="00D0717C" w:rsidRPr="008C79A7" w:rsidRDefault="00D0717C" w:rsidP="00AA6EA7">
            <w:pPr>
              <w:tabs>
                <w:tab w:val="left" w:pos="360"/>
              </w:tabs>
              <w:jc w:val="both"/>
              <w:rPr>
                <w:color w:val="000000"/>
              </w:rPr>
            </w:pPr>
          </w:p>
          <w:p w14:paraId="22834C9B" w14:textId="77777777" w:rsidR="00D0717C" w:rsidRPr="008C79A7" w:rsidRDefault="00D0717C" w:rsidP="00AA6EA7">
            <w:pPr>
              <w:tabs>
                <w:tab w:val="left" w:pos="360"/>
              </w:tabs>
              <w:jc w:val="both"/>
              <w:rPr>
                <w:color w:val="000000"/>
              </w:rPr>
            </w:pPr>
          </w:p>
          <w:p w14:paraId="221E9B0F" w14:textId="77777777" w:rsidR="00D0717C" w:rsidRPr="008C79A7" w:rsidRDefault="00D0717C" w:rsidP="00AA6EA7">
            <w:pPr>
              <w:tabs>
                <w:tab w:val="left" w:pos="360"/>
              </w:tabs>
              <w:jc w:val="both"/>
              <w:rPr>
                <w:color w:val="000000"/>
              </w:rPr>
            </w:pPr>
          </w:p>
          <w:p w14:paraId="0B2F47E3" w14:textId="77777777" w:rsidR="00D0717C" w:rsidRPr="008C79A7" w:rsidRDefault="00D0717C" w:rsidP="00AA6EA7">
            <w:pPr>
              <w:tabs>
                <w:tab w:val="left" w:pos="360"/>
              </w:tabs>
              <w:jc w:val="both"/>
              <w:rPr>
                <w:color w:val="000000"/>
              </w:rPr>
            </w:pPr>
            <w:r w:rsidRPr="008C79A7">
              <w:rPr>
                <w:color w:val="000000"/>
              </w:rPr>
              <w:t xml:space="preserve">  Ghi nhận nội dung và biểu thức của định luật.</w:t>
            </w:r>
          </w:p>
          <w:p w14:paraId="2FE5787D" w14:textId="77777777" w:rsidR="00D0717C" w:rsidRPr="008C79A7" w:rsidRDefault="00D0717C" w:rsidP="00AA6EA7">
            <w:pPr>
              <w:tabs>
                <w:tab w:val="left" w:pos="360"/>
              </w:tabs>
              <w:jc w:val="both"/>
              <w:rPr>
                <w:color w:val="000000"/>
              </w:rPr>
            </w:pPr>
          </w:p>
          <w:p w14:paraId="114C2B44" w14:textId="77777777" w:rsidR="00D0717C" w:rsidRPr="008C79A7" w:rsidRDefault="00D0717C" w:rsidP="00AA6EA7">
            <w:pPr>
              <w:tabs>
                <w:tab w:val="left" w:pos="360"/>
              </w:tabs>
              <w:jc w:val="both"/>
              <w:rPr>
                <w:color w:val="000000"/>
              </w:rPr>
            </w:pPr>
          </w:p>
          <w:p w14:paraId="3224955A" w14:textId="77777777" w:rsidR="00D0717C" w:rsidRPr="008C79A7" w:rsidRDefault="00D0717C" w:rsidP="00AA6EA7">
            <w:pPr>
              <w:tabs>
                <w:tab w:val="left" w:pos="360"/>
              </w:tabs>
              <w:jc w:val="both"/>
              <w:rPr>
                <w:color w:val="000000"/>
              </w:rPr>
            </w:pPr>
          </w:p>
          <w:p w14:paraId="40825E06" w14:textId="77777777" w:rsidR="00D0717C" w:rsidRPr="008C79A7" w:rsidRDefault="00D0717C" w:rsidP="00AA6EA7">
            <w:pPr>
              <w:tabs>
                <w:tab w:val="left" w:pos="360"/>
              </w:tabs>
              <w:jc w:val="both"/>
              <w:rPr>
                <w:color w:val="000000"/>
              </w:rPr>
            </w:pPr>
          </w:p>
          <w:p w14:paraId="7E13B4A1" w14:textId="77777777" w:rsidR="00D0717C" w:rsidRPr="008C79A7" w:rsidRDefault="00D0717C" w:rsidP="00AA6EA7">
            <w:pPr>
              <w:tabs>
                <w:tab w:val="left" w:pos="360"/>
              </w:tabs>
              <w:jc w:val="both"/>
              <w:rPr>
                <w:color w:val="000000"/>
              </w:rPr>
            </w:pPr>
          </w:p>
          <w:p w14:paraId="55057C4C" w14:textId="77777777" w:rsidR="00D0717C" w:rsidRPr="008C79A7" w:rsidRDefault="00D0717C" w:rsidP="00AA6EA7">
            <w:pPr>
              <w:tabs>
                <w:tab w:val="left" w:pos="360"/>
              </w:tabs>
              <w:jc w:val="both"/>
              <w:rPr>
                <w:color w:val="000000"/>
              </w:rPr>
            </w:pPr>
          </w:p>
          <w:p w14:paraId="4E7E5A88" w14:textId="77777777" w:rsidR="00D0717C" w:rsidRPr="008C79A7" w:rsidRDefault="00D0717C" w:rsidP="00AA6EA7">
            <w:pPr>
              <w:tabs>
                <w:tab w:val="left" w:pos="360"/>
              </w:tabs>
              <w:jc w:val="both"/>
              <w:rPr>
                <w:color w:val="000000"/>
              </w:rPr>
            </w:pPr>
            <w:r w:rsidRPr="008C79A7">
              <w:rPr>
                <w:color w:val="000000"/>
              </w:rPr>
              <w:t xml:space="preserve">  Ghi nhận điều kiện để sử dụng định luật bảo toàn cơ năng.</w:t>
            </w:r>
          </w:p>
          <w:p w14:paraId="6063F4F6" w14:textId="77777777" w:rsidR="00D0717C" w:rsidRPr="008C79A7" w:rsidRDefault="00D0717C" w:rsidP="00AA6EA7">
            <w:pPr>
              <w:tabs>
                <w:tab w:val="left" w:pos="360"/>
              </w:tabs>
              <w:jc w:val="both"/>
              <w:rPr>
                <w:color w:val="000000"/>
              </w:rPr>
            </w:pPr>
          </w:p>
          <w:p w14:paraId="75B96E3C" w14:textId="77777777" w:rsidR="00D0717C" w:rsidRPr="008C79A7" w:rsidRDefault="00D0717C" w:rsidP="00AA6EA7">
            <w:pPr>
              <w:tabs>
                <w:tab w:val="left" w:pos="360"/>
              </w:tabs>
              <w:jc w:val="both"/>
              <w:rPr>
                <w:color w:val="000000"/>
              </w:rPr>
            </w:pPr>
            <w:r w:rsidRPr="008C79A7">
              <w:rPr>
                <w:color w:val="000000"/>
              </w:rPr>
              <w:t xml:space="preserve"> Sử dụng mối liên hệ này để giải các bài tập.</w:t>
            </w:r>
          </w:p>
        </w:tc>
        <w:tc>
          <w:tcPr>
            <w:tcW w:w="4341" w:type="dxa"/>
            <w:tcBorders>
              <w:top w:val="single" w:sz="4" w:space="0" w:color="auto"/>
              <w:left w:val="single" w:sz="4" w:space="0" w:color="auto"/>
              <w:bottom w:val="single" w:sz="4" w:space="0" w:color="auto"/>
              <w:right w:val="single" w:sz="4" w:space="0" w:color="auto"/>
            </w:tcBorders>
          </w:tcPr>
          <w:p w14:paraId="65C6F113" w14:textId="77777777" w:rsidR="00D0717C" w:rsidRPr="008C79A7" w:rsidRDefault="00D0717C" w:rsidP="00AA6EA7">
            <w:pPr>
              <w:tabs>
                <w:tab w:val="left" w:pos="360"/>
              </w:tabs>
              <w:jc w:val="both"/>
              <w:rPr>
                <w:b/>
                <w:bCs/>
                <w:color w:val="000000"/>
              </w:rPr>
            </w:pPr>
            <w:r w:rsidRPr="008C79A7">
              <w:rPr>
                <w:b/>
                <w:bCs/>
                <w:color w:val="000000"/>
              </w:rPr>
              <w:t xml:space="preserve">II. </w:t>
            </w:r>
            <w:r w:rsidRPr="008C79A7">
              <w:rPr>
                <w:b/>
                <w:bCs/>
                <w:color w:val="000000"/>
                <w:u w:val="single"/>
              </w:rPr>
              <w:t>Cơ năng của vật chịu tác dụng của lực đàn hồi</w:t>
            </w:r>
            <w:r w:rsidRPr="008C79A7">
              <w:rPr>
                <w:b/>
                <w:bCs/>
                <w:color w:val="000000"/>
              </w:rPr>
              <w:t>.</w:t>
            </w:r>
          </w:p>
          <w:p w14:paraId="1C1B5AB8"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Định nghĩa</w:t>
            </w:r>
            <w:r w:rsidRPr="008C79A7">
              <w:rPr>
                <w:b/>
                <w:bCs/>
                <w:iCs/>
                <w:color w:val="000000"/>
              </w:rPr>
              <w:t>.</w:t>
            </w:r>
          </w:p>
          <w:p w14:paraId="6073FF23" w14:textId="39D13FB7" w:rsidR="00D0717C" w:rsidRPr="008C79A7" w:rsidRDefault="00D0717C" w:rsidP="00AA6EA7">
            <w:pPr>
              <w:tabs>
                <w:tab w:val="left" w:pos="360"/>
              </w:tabs>
              <w:jc w:val="both"/>
              <w:rPr>
                <w:color w:val="000000"/>
              </w:rPr>
            </w:pPr>
            <w:r w:rsidRPr="008C79A7">
              <w:rPr>
                <w:color w:val="000000"/>
              </w:rPr>
              <w:t xml:space="preserve">  Cơ năng của vật chuyển động dưới tác dụng của lực đàn hồi bằng tổng động năng và thế năng đàn hồi của vật</w:t>
            </w:r>
            <w:r w:rsidR="00AF7C29">
              <w:rPr>
                <w:color w:val="000000"/>
              </w:rPr>
              <w:t>:</w:t>
            </w:r>
            <w:r w:rsidRPr="008C79A7">
              <w:rPr>
                <w:color w:val="000000"/>
              </w:rPr>
              <w:t xml:space="preserve"> </w:t>
            </w:r>
          </w:p>
          <w:p w14:paraId="5D0FC7B1" w14:textId="77777777" w:rsidR="00D0717C" w:rsidRPr="008C79A7" w:rsidRDefault="00D0717C" w:rsidP="00AA6EA7">
            <w:pPr>
              <w:tabs>
                <w:tab w:val="left" w:pos="360"/>
              </w:tabs>
              <w:jc w:val="center"/>
              <w:rPr>
                <w:color w:val="000000"/>
              </w:rPr>
            </w:pPr>
            <w:r w:rsidRPr="008C79A7">
              <w:rPr>
                <w:color w:val="000000"/>
              </w:rPr>
              <w:t xml:space="preserve">W =  </w:t>
            </w:r>
            <w:r w:rsidR="006A23DD">
              <w:rPr>
                <w:color w:val="000000"/>
                <w:position w:val="-24"/>
              </w:rPr>
              <w:pict w14:anchorId="5097337D">
                <v:shape id="_x0000_i1296" type="#_x0000_t75" style="width:12.5pt;height:30.5pt">
                  <v:imagedata r:id="rId218" o:title=""/>
                </v:shape>
              </w:pict>
            </w:r>
            <w:r w:rsidRPr="008C79A7">
              <w:rPr>
                <w:color w:val="000000"/>
              </w:rPr>
              <w:t>mv</w:t>
            </w:r>
            <w:r w:rsidRPr="008C79A7">
              <w:rPr>
                <w:color w:val="000000"/>
                <w:vertAlign w:val="superscript"/>
              </w:rPr>
              <w:t>2</w:t>
            </w:r>
            <w:r w:rsidRPr="008C79A7">
              <w:rPr>
                <w:color w:val="000000"/>
              </w:rPr>
              <w:t xml:space="preserve">  + </w:t>
            </w:r>
            <w:r w:rsidR="006A23DD">
              <w:rPr>
                <w:color w:val="000000"/>
                <w:position w:val="-24"/>
              </w:rPr>
              <w:pict w14:anchorId="539F3127">
                <v:shape id="_x0000_i1297" type="#_x0000_t75" style="width:12.5pt;height:30.5pt">
                  <v:imagedata r:id="rId218" o:title=""/>
                </v:shape>
              </w:pict>
            </w:r>
            <w:r w:rsidRPr="008C79A7">
              <w:rPr>
                <w:color w:val="000000"/>
              </w:rPr>
              <w:t>k(</w:t>
            </w:r>
            <w:r w:rsidRPr="008C79A7">
              <w:rPr>
                <w:color w:val="000000"/>
              </w:rPr>
              <w:sym w:font="Symbol" w:char="F044"/>
            </w:r>
            <w:r w:rsidRPr="008C79A7">
              <w:rPr>
                <w:color w:val="000000"/>
              </w:rPr>
              <w:t>l)</w:t>
            </w:r>
            <w:r w:rsidRPr="008C79A7">
              <w:rPr>
                <w:color w:val="000000"/>
                <w:vertAlign w:val="superscript"/>
              </w:rPr>
              <w:t>2</w:t>
            </w:r>
          </w:p>
          <w:p w14:paraId="416CB34F" w14:textId="77777777" w:rsidR="00D0717C" w:rsidRPr="008C79A7" w:rsidRDefault="00D0717C" w:rsidP="00AA6EA7">
            <w:pPr>
              <w:tabs>
                <w:tab w:val="left" w:pos="360"/>
              </w:tabs>
              <w:jc w:val="both"/>
              <w:rPr>
                <w:color w:val="000000"/>
              </w:rPr>
            </w:pPr>
            <w:r w:rsidRPr="008C79A7">
              <w:rPr>
                <w:b/>
                <w:bCs/>
                <w:iCs/>
                <w:color w:val="000000"/>
              </w:rPr>
              <w:t xml:space="preserve">2. </w:t>
            </w:r>
            <w:r w:rsidRPr="008C79A7">
              <w:rPr>
                <w:b/>
                <w:bCs/>
                <w:iCs/>
                <w:color w:val="000000"/>
                <w:u w:val="single"/>
              </w:rPr>
              <w:t>Sự bảo toàn cơ năng của vật chuyển động chỉ dưới tác dụng của lực đàn hồi</w:t>
            </w:r>
            <w:r w:rsidRPr="008C79A7">
              <w:rPr>
                <w:b/>
                <w:bCs/>
                <w:iCs/>
                <w:color w:val="000000"/>
              </w:rPr>
              <w:t>.</w:t>
            </w:r>
            <w:r w:rsidRPr="008C79A7">
              <w:rPr>
                <w:b/>
                <w:bCs/>
                <w:iCs/>
                <w:color w:val="000000"/>
                <w:u w:val="single"/>
              </w:rPr>
              <w:t xml:space="preserve">   </w:t>
            </w:r>
          </w:p>
          <w:p w14:paraId="0227A7A8" w14:textId="5653504B" w:rsidR="00D0717C" w:rsidRPr="008C79A7" w:rsidRDefault="00D0717C" w:rsidP="00AA6EA7">
            <w:pPr>
              <w:tabs>
                <w:tab w:val="left" w:pos="360"/>
              </w:tabs>
              <w:jc w:val="both"/>
              <w:rPr>
                <w:color w:val="000000"/>
              </w:rPr>
            </w:pPr>
            <w:r w:rsidRPr="008C79A7">
              <w:rPr>
                <w:color w:val="000000"/>
              </w:rPr>
              <w:t xml:space="preserve">  Khi một vật chỉ chịu tác dụng của lực đàn hồi gây bởi sự biến dạng của một lò xo đàn hồi thì  cơ năng của vật là một đại lượng bảo toàn</w:t>
            </w:r>
            <w:r w:rsidR="00AF7C29">
              <w:rPr>
                <w:color w:val="000000"/>
              </w:rPr>
              <w:t>:</w:t>
            </w:r>
          </w:p>
          <w:p w14:paraId="46579639" w14:textId="77777777" w:rsidR="00D0717C" w:rsidRPr="008C79A7" w:rsidRDefault="00D0717C" w:rsidP="00AA6EA7">
            <w:pPr>
              <w:tabs>
                <w:tab w:val="left" w:pos="360"/>
              </w:tabs>
              <w:jc w:val="center"/>
              <w:rPr>
                <w:color w:val="000000"/>
              </w:rPr>
            </w:pPr>
            <w:r w:rsidRPr="008C79A7">
              <w:rPr>
                <w:color w:val="000000"/>
              </w:rPr>
              <w:t xml:space="preserve">W =  </w:t>
            </w:r>
            <w:r w:rsidR="00121DE7" w:rsidRPr="008C79A7">
              <w:rPr>
                <w:color w:val="000000"/>
              </w:rPr>
              <w:t>0,5</w:t>
            </w:r>
            <w:r w:rsidRPr="008C79A7">
              <w:rPr>
                <w:color w:val="000000"/>
              </w:rPr>
              <w:t>mv</w:t>
            </w:r>
            <w:r w:rsidRPr="008C79A7">
              <w:rPr>
                <w:color w:val="000000"/>
                <w:vertAlign w:val="superscript"/>
              </w:rPr>
              <w:t>2</w:t>
            </w:r>
            <w:r w:rsidRPr="008C79A7">
              <w:rPr>
                <w:color w:val="000000"/>
              </w:rPr>
              <w:t xml:space="preserve">  + </w:t>
            </w:r>
            <w:r w:rsidR="00121DE7" w:rsidRPr="008C79A7">
              <w:rPr>
                <w:color w:val="000000"/>
              </w:rPr>
              <w:t>0,5</w:t>
            </w:r>
            <w:r w:rsidRPr="008C79A7">
              <w:rPr>
                <w:color w:val="000000"/>
              </w:rPr>
              <w:t>k(</w:t>
            </w:r>
            <w:r w:rsidRPr="008C79A7">
              <w:rPr>
                <w:color w:val="000000"/>
              </w:rPr>
              <w:sym w:font="Symbol" w:char="F044"/>
            </w:r>
            <w:r w:rsidRPr="008C79A7">
              <w:rPr>
                <w:color w:val="000000"/>
              </w:rPr>
              <w:t>l)</w:t>
            </w:r>
            <w:r w:rsidRPr="008C79A7">
              <w:rPr>
                <w:color w:val="000000"/>
                <w:vertAlign w:val="superscript"/>
              </w:rPr>
              <w:t>2</w:t>
            </w:r>
            <w:r w:rsidRPr="008C79A7">
              <w:rPr>
                <w:color w:val="000000"/>
              </w:rPr>
              <w:t xml:space="preserve"> = hằng số</w:t>
            </w:r>
          </w:p>
          <w:p w14:paraId="292AD969" w14:textId="02ED438D" w:rsidR="00D0717C" w:rsidRPr="008C79A7" w:rsidRDefault="00D0717C" w:rsidP="00AA6EA7">
            <w:pPr>
              <w:tabs>
                <w:tab w:val="left" w:pos="360"/>
              </w:tabs>
              <w:jc w:val="both"/>
              <w:rPr>
                <w:color w:val="000000"/>
              </w:rPr>
            </w:pPr>
            <w:r w:rsidRPr="008C79A7">
              <w:rPr>
                <w:color w:val="000000"/>
              </w:rPr>
              <w:t>Hay</w:t>
            </w:r>
            <w:r w:rsidR="00AF7C29">
              <w:rPr>
                <w:color w:val="000000"/>
              </w:rPr>
              <w:t>:</w:t>
            </w:r>
            <w:r w:rsidR="00FF341D" w:rsidRPr="008C79A7">
              <w:rPr>
                <w:color w:val="000000"/>
              </w:rPr>
              <w:t xml:space="preserve"> </w:t>
            </w:r>
            <w:r w:rsidR="006A23DD">
              <w:rPr>
                <w:color w:val="000000"/>
                <w:position w:val="-24"/>
              </w:rPr>
              <w:pict w14:anchorId="1D2D90D8">
                <v:shape id="_x0000_i1298" type="#_x0000_t75" style="width:12.5pt;height:30.5pt">
                  <v:imagedata r:id="rId218" o:title=""/>
                </v:shape>
              </w:pict>
            </w:r>
            <w:r w:rsidRPr="008C79A7">
              <w:rPr>
                <w:color w:val="000000"/>
              </w:rPr>
              <w:t>mv</w:t>
            </w:r>
            <w:r w:rsidRPr="008C79A7">
              <w:rPr>
                <w:color w:val="000000"/>
                <w:vertAlign w:val="subscript"/>
              </w:rPr>
              <w:t>1</w:t>
            </w:r>
            <w:r w:rsidRPr="008C79A7">
              <w:rPr>
                <w:color w:val="000000"/>
                <w:vertAlign w:val="superscript"/>
              </w:rPr>
              <w:t>2</w:t>
            </w:r>
            <w:r w:rsidRPr="008C79A7">
              <w:rPr>
                <w:color w:val="000000"/>
              </w:rPr>
              <w:t>+</w:t>
            </w:r>
            <w:r w:rsidR="006A23DD">
              <w:rPr>
                <w:color w:val="000000"/>
                <w:position w:val="-24"/>
              </w:rPr>
              <w:pict w14:anchorId="781A629E">
                <v:shape id="_x0000_i1299" type="#_x0000_t75" style="width:12.5pt;height:30.5pt">
                  <v:imagedata r:id="rId218" o:title=""/>
                </v:shape>
              </w:pict>
            </w:r>
            <w:r w:rsidRPr="008C79A7">
              <w:rPr>
                <w:color w:val="000000"/>
              </w:rPr>
              <w:t>k(</w:t>
            </w:r>
            <w:r w:rsidRPr="008C79A7">
              <w:rPr>
                <w:color w:val="000000"/>
              </w:rPr>
              <w:sym w:font="Symbol" w:char="F044"/>
            </w:r>
            <w:r w:rsidRPr="008C79A7">
              <w:rPr>
                <w:color w:val="000000"/>
              </w:rPr>
              <w:t>l</w:t>
            </w:r>
            <w:r w:rsidRPr="008C79A7">
              <w:rPr>
                <w:color w:val="000000"/>
                <w:vertAlign w:val="subscript"/>
              </w:rPr>
              <w:t>1</w:t>
            </w:r>
            <w:r w:rsidRPr="008C79A7">
              <w:rPr>
                <w:color w:val="000000"/>
              </w:rPr>
              <w:t>)</w:t>
            </w:r>
            <w:r w:rsidRPr="008C79A7">
              <w:rPr>
                <w:color w:val="000000"/>
                <w:vertAlign w:val="superscript"/>
              </w:rPr>
              <w:t>2</w:t>
            </w:r>
            <w:r w:rsidRPr="008C79A7">
              <w:rPr>
                <w:color w:val="000000"/>
              </w:rPr>
              <w:t>=</w:t>
            </w:r>
            <w:r w:rsidR="006A23DD">
              <w:rPr>
                <w:color w:val="000000"/>
                <w:position w:val="-24"/>
              </w:rPr>
              <w:pict w14:anchorId="2746316C">
                <v:shape id="_x0000_i1300" type="#_x0000_t75" style="width:12.5pt;height:30.5pt">
                  <v:imagedata r:id="rId218" o:title=""/>
                </v:shape>
              </w:pict>
            </w:r>
            <w:r w:rsidRPr="008C79A7">
              <w:rPr>
                <w:color w:val="000000"/>
              </w:rPr>
              <w:t>mv</w:t>
            </w:r>
            <w:r w:rsidRPr="008C79A7">
              <w:rPr>
                <w:color w:val="000000"/>
                <w:vertAlign w:val="subscript"/>
              </w:rPr>
              <w:t>2</w:t>
            </w:r>
            <w:r w:rsidRPr="008C79A7">
              <w:rPr>
                <w:color w:val="000000"/>
                <w:vertAlign w:val="superscript"/>
              </w:rPr>
              <w:t>2</w:t>
            </w:r>
            <w:r w:rsidRPr="008C79A7">
              <w:rPr>
                <w:color w:val="000000"/>
              </w:rPr>
              <w:t>+</w:t>
            </w:r>
            <w:r w:rsidR="006A23DD">
              <w:rPr>
                <w:color w:val="000000"/>
                <w:position w:val="-24"/>
              </w:rPr>
              <w:pict w14:anchorId="4AE2D6F9">
                <v:shape id="_x0000_i1301" type="#_x0000_t75" style="width:12.5pt;height:30.5pt">
                  <v:imagedata r:id="rId218" o:title=""/>
                </v:shape>
              </w:pict>
            </w:r>
            <w:r w:rsidRPr="008C79A7">
              <w:rPr>
                <w:color w:val="000000"/>
              </w:rPr>
              <w:t>k(</w:t>
            </w:r>
            <w:r w:rsidRPr="008C79A7">
              <w:rPr>
                <w:color w:val="000000"/>
              </w:rPr>
              <w:sym w:font="Symbol" w:char="F044"/>
            </w:r>
            <w:r w:rsidRPr="008C79A7">
              <w:rPr>
                <w:color w:val="000000"/>
              </w:rPr>
              <w:t>l</w:t>
            </w:r>
            <w:r w:rsidRPr="008C79A7">
              <w:rPr>
                <w:color w:val="000000"/>
                <w:vertAlign w:val="subscript"/>
              </w:rPr>
              <w:t>2</w:t>
            </w:r>
            <w:r w:rsidRPr="008C79A7">
              <w:rPr>
                <w:color w:val="000000"/>
              </w:rPr>
              <w:t>)</w:t>
            </w:r>
            <w:r w:rsidRPr="008C79A7">
              <w:rPr>
                <w:color w:val="000000"/>
                <w:vertAlign w:val="superscript"/>
              </w:rPr>
              <w:t xml:space="preserve">2 </w:t>
            </w:r>
            <w:r w:rsidR="00FF341D" w:rsidRPr="008C79A7">
              <w:rPr>
                <w:color w:val="000000"/>
              </w:rPr>
              <w:t xml:space="preserve">= </w:t>
            </w:r>
          </w:p>
          <w:p w14:paraId="6BE34D4F" w14:textId="70931939" w:rsidR="00D0717C" w:rsidRPr="008C79A7" w:rsidRDefault="00D0717C" w:rsidP="00AA6EA7">
            <w:pPr>
              <w:tabs>
                <w:tab w:val="left" w:pos="360"/>
              </w:tabs>
              <w:jc w:val="both"/>
              <w:rPr>
                <w:color w:val="000000"/>
              </w:rPr>
            </w:pPr>
            <w:r w:rsidRPr="008C79A7">
              <w:rPr>
                <w:b/>
                <w:bCs/>
                <w:iCs/>
                <w:color w:val="000000"/>
              </w:rPr>
              <w:t xml:space="preserve">  </w:t>
            </w:r>
            <w:r w:rsidRPr="008C79A7">
              <w:rPr>
                <w:b/>
                <w:bCs/>
                <w:iCs/>
                <w:color w:val="000000"/>
                <w:u w:val="single"/>
              </w:rPr>
              <w:t>Chú ý</w:t>
            </w:r>
            <w:r w:rsidR="00AF7C29">
              <w:rPr>
                <w:b/>
                <w:bCs/>
                <w:iCs/>
                <w:color w:val="000000"/>
              </w:rPr>
              <w:t>:</w:t>
            </w:r>
            <w:r w:rsidRPr="008C79A7">
              <w:rPr>
                <w:color w:val="000000"/>
              </w:rPr>
              <w:t xml:space="preserve"> Định luật bảo toàn cơ năng chỉ đúng khi vật chuyển động chỉ chịu tác dụng của trọng lực và lực đàn hồi</w:t>
            </w:r>
            <w:r w:rsidR="00262F6E" w:rsidRPr="008C79A7">
              <w:rPr>
                <w:color w:val="000000"/>
              </w:rPr>
              <w:t>(lực thế)</w:t>
            </w:r>
            <w:r w:rsidRPr="008C79A7">
              <w:rPr>
                <w:color w:val="000000"/>
              </w:rPr>
              <w:t>. Nếu vật còn chịu tác dụng thêm các lực khác thì công của các lực khác này đúng bằng độ biến thiên cơ năng.</w:t>
            </w:r>
          </w:p>
        </w:tc>
      </w:tr>
    </w:tbl>
    <w:p w14:paraId="1A77CC2F" w14:textId="47CBC6E4" w:rsidR="00D0717C" w:rsidRPr="008C79A7" w:rsidRDefault="00D0717C" w:rsidP="00AA6EA7">
      <w:pPr>
        <w:tabs>
          <w:tab w:val="left" w:pos="342"/>
        </w:tabs>
        <w:jc w:val="both"/>
      </w:pPr>
      <w:r w:rsidRPr="008C79A7">
        <w:rPr>
          <w:b/>
          <w:bCs/>
          <w:iCs/>
        </w:rPr>
        <w:t>Hoạt động 4</w:t>
      </w:r>
      <w:r w:rsidRPr="008C79A7">
        <w:rPr>
          <w:iCs/>
        </w:rPr>
        <w:t xml:space="preserve">  (5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182"/>
      </w:tblGrid>
      <w:tr w:rsidR="00D0717C" w:rsidRPr="008C79A7" w14:paraId="7D2831C1" w14:textId="77777777">
        <w:trPr>
          <w:trHeight w:val="212"/>
        </w:trPr>
        <w:tc>
          <w:tcPr>
            <w:tcW w:w="5193" w:type="dxa"/>
            <w:tcBorders>
              <w:top w:val="single" w:sz="4" w:space="0" w:color="auto"/>
              <w:left w:val="single" w:sz="4" w:space="0" w:color="auto"/>
              <w:bottom w:val="single" w:sz="4" w:space="0" w:color="auto"/>
              <w:right w:val="single" w:sz="4" w:space="0" w:color="auto"/>
            </w:tcBorders>
          </w:tcPr>
          <w:p w14:paraId="00E0E1F9" w14:textId="77777777" w:rsidR="00D0717C" w:rsidRPr="008C79A7" w:rsidRDefault="00D0717C" w:rsidP="00AA6EA7">
            <w:pPr>
              <w:tabs>
                <w:tab w:val="left" w:pos="342"/>
              </w:tabs>
              <w:jc w:val="center"/>
            </w:pPr>
            <w:r w:rsidRPr="008C79A7">
              <w:rPr>
                <w:b/>
                <w:bCs/>
              </w:rPr>
              <w:t>Hoạt động của giáo viên</w:t>
            </w:r>
          </w:p>
        </w:tc>
        <w:tc>
          <w:tcPr>
            <w:tcW w:w="5193" w:type="dxa"/>
            <w:tcBorders>
              <w:top w:val="single" w:sz="4" w:space="0" w:color="auto"/>
              <w:left w:val="single" w:sz="4" w:space="0" w:color="auto"/>
              <w:bottom w:val="single" w:sz="4" w:space="0" w:color="auto"/>
              <w:right w:val="single" w:sz="4" w:space="0" w:color="auto"/>
            </w:tcBorders>
          </w:tcPr>
          <w:p w14:paraId="4E49B817"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288434D1" w14:textId="77777777">
        <w:trPr>
          <w:trHeight w:val="634"/>
        </w:trPr>
        <w:tc>
          <w:tcPr>
            <w:tcW w:w="5193" w:type="dxa"/>
            <w:tcBorders>
              <w:top w:val="single" w:sz="4" w:space="0" w:color="auto"/>
              <w:left w:val="single" w:sz="4" w:space="0" w:color="auto"/>
              <w:bottom w:val="single" w:sz="4" w:space="0" w:color="auto"/>
              <w:right w:val="single" w:sz="4" w:space="0" w:color="auto"/>
            </w:tcBorders>
          </w:tcPr>
          <w:p w14:paraId="0A09B7E5" w14:textId="77777777" w:rsidR="00D0717C" w:rsidRPr="008C79A7" w:rsidRDefault="00D0717C" w:rsidP="00AA6EA7">
            <w:pPr>
              <w:tabs>
                <w:tab w:val="left" w:pos="342"/>
              </w:tabs>
              <w:jc w:val="both"/>
            </w:pPr>
            <w:r w:rsidRPr="008C79A7">
              <w:lastRenderedPageBreak/>
              <w:t xml:space="preserve">  Cho học sinh tóm tắt những kiến thức cơ bản đã học.</w:t>
            </w:r>
          </w:p>
          <w:p w14:paraId="31E08C8E" w14:textId="77777777" w:rsidR="00D0717C" w:rsidRPr="008C79A7" w:rsidRDefault="00D0717C" w:rsidP="00AA6EA7">
            <w:pPr>
              <w:tabs>
                <w:tab w:val="left" w:pos="342"/>
              </w:tabs>
              <w:jc w:val="both"/>
            </w:pPr>
            <w:r w:rsidRPr="008C79A7">
              <w:t xml:space="preserve">  Yêu cầu học sinh về nhà giải các bài tập từ 26.6 đến 26.10 sách bài tập.</w:t>
            </w:r>
          </w:p>
        </w:tc>
        <w:tc>
          <w:tcPr>
            <w:tcW w:w="5193" w:type="dxa"/>
            <w:tcBorders>
              <w:top w:val="single" w:sz="4" w:space="0" w:color="auto"/>
              <w:left w:val="single" w:sz="4" w:space="0" w:color="auto"/>
              <w:bottom w:val="single" w:sz="4" w:space="0" w:color="auto"/>
              <w:right w:val="single" w:sz="4" w:space="0" w:color="auto"/>
            </w:tcBorders>
          </w:tcPr>
          <w:p w14:paraId="0E7CFE8D" w14:textId="77777777" w:rsidR="00D0717C" w:rsidRPr="008C79A7" w:rsidRDefault="00D0717C" w:rsidP="00AA6EA7">
            <w:pPr>
              <w:tabs>
                <w:tab w:val="left" w:pos="342"/>
              </w:tabs>
              <w:jc w:val="both"/>
            </w:pPr>
            <w:r w:rsidRPr="008C79A7">
              <w:t xml:space="preserve">  Tóm tắt những kiến thức cơ bản đã học trong bài.</w:t>
            </w:r>
          </w:p>
          <w:p w14:paraId="6C3E2E54" w14:textId="77777777" w:rsidR="00D0717C" w:rsidRPr="008C79A7" w:rsidRDefault="00D0717C" w:rsidP="00AA6EA7">
            <w:pPr>
              <w:tabs>
                <w:tab w:val="left" w:pos="342"/>
              </w:tabs>
              <w:jc w:val="both"/>
            </w:pPr>
            <w:r w:rsidRPr="008C79A7">
              <w:t xml:space="preserve">  Ghi các bài tập về nhà.</w:t>
            </w:r>
          </w:p>
        </w:tc>
      </w:tr>
    </w:tbl>
    <w:p w14:paraId="72EB09C5"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3DE2AE39" w14:textId="77777777" w:rsidR="009F72CA" w:rsidRPr="008C79A7" w:rsidRDefault="009F72CA" w:rsidP="00AA6EA7">
      <w:pPr>
        <w:tabs>
          <w:tab w:val="left" w:pos="342"/>
        </w:tabs>
        <w:rPr>
          <w:bCs/>
        </w:rPr>
      </w:pPr>
      <w:r w:rsidRPr="008C79A7">
        <w:rPr>
          <w:bCs/>
        </w:rPr>
        <w:t>...........................................................................................................................................................................................</w:t>
      </w:r>
    </w:p>
    <w:p w14:paraId="3C428AA9" w14:textId="77777777" w:rsidR="009F72CA" w:rsidRPr="008C79A7" w:rsidRDefault="009F72CA" w:rsidP="00AA6EA7">
      <w:pPr>
        <w:tabs>
          <w:tab w:val="left" w:pos="342"/>
        </w:tabs>
        <w:rPr>
          <w:bCs/>
        </w:rPr>
      </w:pPr>
      <w:r w:rsidRPr="008C79A7">
        <w:rPr>
          <w:bCs/>
        </w:rPr>
        <w:t>...........................................................................................................................................................................................</w:t>
      </w:r>
    </w:p>
    <w:p w14:paraId="5FCE59F2" w14:textId="77777777" w:rsidR="009F72CA" w:rsidRPr="008C79A7" w:rsidRDefault="009F72CA" w:rsidP="00AA6EA7">
      <w:pPr>
        <w:tabs>
          <w:tab w:val="left" w:pos="342"/>
        </w:tabs>
        <w:rPr>
          <w:bCs/>
        </w:rPr>
      </w:pPr>
      <w:r w:rsidRPr="008C79A7">
        <w:rPr>
          <w:bCs/>
        </w:rPr>
        <w:t>...........................................................................................................................................................................................</w:t>
      </w:r>
    </w:p>
    <w:p w14:paraId="0A5D8FFB" w14:textId="77777777" w:rsidR="00397F3F" w:rsidRPr="008C79A7" w:rsidRDefault="009F72CA" w:rsidP="00AA6EA7">
      <w:pPr>
        <w:tabs>
          <w:tab w:val="left" w:pos="360"/>
        </w:tabs>
        <w:rPr>
          <w:bCs/>
        </w:rPr>
      </w:pPr>
      <w:r w:rsidRPr="008C79A7">
        <w:rPr>
          <w:bCs/>
        </w:rPr>
        <w:t>...........................................................................................................................................................................................</w:t>
      </w:r>
    </w:p>
    <w:p w14:paraId="42693559" w14:textId="77777777" w:rsidR="0082258F" w:rsidRPr="008C79A7" w:rsidRDefault="0082258F" w:rsidP="0082258F">
      <w:pPr>
        <w:jc w:val="center"/>
        <w:rPr>
          <w:i/>
          <w:lang w:val="nl-NL"/>
        </w:rPr>
      </w:pPr>
      <w:r w:rsidRPr="008C79A7">
        <w:rPr>
          <w:i/>
          <w:lang w:val="nl-NL"/>
        </w:rPr>
        <w:t xml:space="preserve">                                                                                                    Nam Trực, ngày...... tháng....... năm 20...</w:t>
      </w:r>
    </w:p>
    <w:p w14:paraId="593074C4" w14:textId="77777777" w:rsidR="00FE346A" w:rsidRPr="008C79A7" w:rsidRDefault="00FE346A" w:rsidP="00FE346A">
      <w:pPr>
        <w:ind w:left="5040" w:firstLine="720"/>
        <w:rPr>
          <w:b/>
          <w:lang w:val="nl-NL"/>
        </w:rPr>
      </w:pPr>
      <w:r w:rsidRPr="008C79A7">
        <w:rPr>
          <w:b/>
          <w:lang w:val="nl-NL"/>
        </w:rPr>
        <w:t xml:space="preserve">                     DUYỆT CỦA GIÁM HIỆU</w:t>
      </w:r>
    </w:p>
    <w:p w14:paraId="32FC7073" w14:textId="77777777" w:rsidR="00AD0C62" w:rsidRPr="008C79A7" w:rsidRDefault="00AD0C62" w:rsidP="00AA6EA7">
      <w:pPr>
        <w:tabs>
          <w:tab w:val="left" w:pos="360"/>
        </w:tabs>
        <w:rPr>
          <w:bCs/>
          <w:lang w:val="nl-NL"/>
        </w:rPr>
      </w:pPr>
    </w:p>
    <w:p w14:paraId="1972BF2D" w14:textId="77777777" w:rsidR="00C536D2" w:rsidRPr="008C79A7" w:rsidRDefault="00C536D2" w:rsidP="00AA6EA7">
      <w:pPr>
        <w:tabs>
          <w:tab w:val="left" w:pos="360"/>
        </w:tabs>
        <w:rPr>
          <w:bCs/>
          <w:lang w:val="nl-NL"/>
        </w:rPr>
      </w:pPr>
    </w:p>
    <w:p w14:paraId="621CDB31" w14:textId="77777777" w:rsidR="0082258F" w:rsidRPr="008C79A7" w:rsidRDefault="0082258F" w:rsidP="00AA6EA7">
      <w:pPr>
        <w:tabs>
          <w:tab w:val="left" w:pos="360"/>
        </w:tabs>
        <w:rPr>
          <w:bCs/>
          <w:lang w:val="nl-NL"/>
        </w:rPr>
      </w:pPr>
    </w:p>
    <w:p w14:paraId="0811C956"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2D659640" w14:textId="024CA149"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6</w:t>
      </w:r>
      <w:r w:rsidR="00AF7C29">
        <w:rPr>
          <w:b/>
          <w:bCs/>
          <w:lang w:val="nl-NL"/>
        </w:rPr>
        <w:t>:</w:t>
      </w:r>
      <w:r w:rsidRPr="008C79A7">
        <w:rPr>
          <w:b/>
          <w:bCs/>
          <w:lang w:val="nl-NL"/>
        </w:rPr>
        <w:t xml:space="preserve"> BÀI TẬP  </w:t>
      </w:r>
    </w:p>
    <w:p w14:paraId="2D41DCF5"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52C67653" w14:textId="74D4AA61"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b/>
          <w:bCs/>
          <w:iCs/>
          <w:lang w:val="nl-NL"/>
        </w:rPr>
        <w:tab/>
      </w:r>
      <w:r w:rsidRPr="008C79A7">
        <w:rPr>
          <w:lang w:val="nl-NL"/>
        </w:rPr>
        <w:t>- Nắm vững các kiến thức về động năng, thế năng, cơ năng.</w:t>
      </w:r>
    </w:p>
    <w:p w14:paraId="22B62765"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Nắm vững điều kiện để áp dụng định luật bảo toàn cơ năng.</w:t>
      </w:r>
    </w:p>
    <w:p w14:paraId="41120DFB" w14:textId="77777777" w:rsidR="00D0717C" w:rsidRPr="008C79A7" w:rsidRDefault="00D0717C" w:rsidP="00AA6EA7">
      <w:pPr>
        <w:tabs>
          <w:tab w:val="left" w:pos="342"/>
        </w:tabs>
        <w:jc w:val="both"/>
        <w:rPr>
          <w:b/>
          <w:bCs/>
          <w:iCs/>
          <w:lang w:val="nl-NL"/>
        </w:rPr>
      </w:pPr>
      <w:r w:rsidRPr="008C79A7">
        <w:rPr>
          <w:b/>
          <w:bCs/>
          <w:iCs/>
          <w:lang w:val="nl-NL"/>
        </w:rPr>
        <w:t>2. Kỹ năng</w:t>
      </w:r>
    </w:p>
    <w:p w14:paraId="6CAF2A2D" w14:textId="77777777" w:rsidR="00D0717C" w:rsidRPr="008C79A7" w:rsidRDefault="00D0717C" w:rsidP="00AA6EA7">
      <w:pPr>
        <w:tabs>
          <w:tab w:val="left" w:pos="342"/>
        </w:tabs>
        <w:jc w:val="both"/>
        <w:rPr>
          <w:lang w:val="nl-NL"/>
        </w:rPr>
      </w:pPr>
      <w:r w:rsidRPr="008C79A7">
        <w:rPr>
          <w:lang w:val="nl-NL"/>
        </w:rPr>
        <w:tab/>
        <w:t>- Trả lời được các câu hỏi có liên quan đến động năng, thế năng, cơ năng và định luật bảo toàn cơ năng.</w:t>
      </w:r>
    </w:p>
    <w:p w14:paraId="16F1F1F1" w14:textId="77777777" w:rsidR="00D0717C" w:rsidRPr="008C79A7" w:rsidRDefault="00D0717C" w:rsidP="00AA6EA7">
      <w:pPr>
        <w:tabs>
          <w:tab w:val="left" w:pos="342"/>
        </w:tabs>
        <w:jc w:val="both"/>
        <w:rPr>
          <w:lang w:val="nl-NL"/>
        </w:rPr>
      </w:pPr>
      <w:r w:rsidRPr="008C79A7">
        <w:rPr>
          <w:lang w:val="nl-NL"/>
        </w:rPr>
        <w:tab/>
        <w:t>- Giải được các bài toán có liên quan đến sự biến thiên động năng, thế năng và sự bảo toàn cơ năng.</w:t>
      </w:r>
    </w:p>
    <w:p w14:paraId="5ADB6C1D" w14:textId="18F38DA3"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2ECF6BE7" w14:textId="77777777" w:rsidR="003F233B" w:rsidRPr="008C79A7" w:rsidRDefault="003F233B" w:rsidP="003F233B">
      <w:pPr>
        <w:rPr>
          <w:lang w:val="nl-NL"/>
        </w:rPr>
      </w:pPr>
      <w:r w:rsidRPr="008C79A7">
        <w:rPr>
          <w:lang w:val="nl-NL"/>
        </w:rPr>
        <w:t>-Năng lực vận dụng sáng tạo kiến thức về động năng, thế năng và cơ năng để làm bài.</w:t>
      </w:r>
    </w:p>
    <w:p w14:paraId="666B4ED0" w14:textId="77777777" w:rsidR="003F233B" w:rsidRPr="008C79A7" w:rsidRDefault="003F233B" w:rsidP="003F233B">
      <w:pPr>
        <w:jc w:val="both"/>
        <w:rPr>
          <w:lang w:val="nl-NL"/>
        </w:rPr>
      </w:pPr>
      <w:r w:rsidRPr="008C79A7">
        <w:rPr>
          <w:lang w:val="nl-NL"/>
        </w:rPr>
        <w:t>-Năng lực giải quyết vấn đề.</w:t>
      </w:r>
    </w:p>
    <w:p w14:paraId="3DBB6FDB"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5ABF0CC8" w14:textId="146BC4D4"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6E5A47E5"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khác.</w:t>
      </w:r>
    </w:p>
    <w:p w14:paraId="188503F8" w14:textId="69AD00D4"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41F60A99"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170170B1"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D4CF95D" w14:textId="508E70F9" w:rsidR="00D0717C" w:rsidRPr="008C79A7" w:rsidRDefault="00D0717C" w:rsidP="00AA6EA7">
      <w:pPr>
        <w:tabs>
          <w:tab w:val="left" w:pos="342"/>
        </w:tabs>
        <w:jc w:val="both"/>
        <w:rPr>
          <w:lang w:val="nl-NL"/>
        </w:rPr>
      </w:pPr>
      <w:r w:rsidRPr="008C79A7">
        <w:rPr>
          <w:b/>
          <w:bCs/>
          <w:iCs/>
          <w:lang w:val="nl-NL"/>
        </w:rPr>
        <w:t>Hoạt động1</w:t>
      </w:r>
      <w:r w:rsidRPr="008C79A7">
        <w:rPr>
          <w:iCs/>
          <w:lang w:val="nl-NL"/>
        </w:rPr>
        <w:t xml:space="preserve">  (10 phút)</w:t>
      </w:r>
      <w:r w:rsidR="00AF7C29">
        <w:rPr>
          <w:iCs/>
          <w:lang w:val="nl-NL"/>
        </w:rPr>
        <w:t>:</w:t>
      </w:r>
      <w:r w:rsidRPr="008C79A7">
        <w:rPr>
          <w:lang w:val="nl-NL"/>
        </w:rPr>
        <w:t xml:space="preserve"> Kiểm tra bài cũ và hệ thống hoá lại những kiến thức đã học.</w:t>
      </w:r>
    </w:p>
    <w:p w14:paraId="7D072E10" w14:textId="538E9FEB" w:rsidR="00D0717C" w:rsidRPr="008C79A7" w:rsidRDefault="00D0717C" w:rsidP="00AA6EA7">
      <w:pPr>
        <w:tabs>
          <w:tab w:val="left" w:pos="360"/>
        </w:tabs>
        <w:jc w:val="both"/>
        <w:rPr>
          <w:color w:val="000000"/>
          <w:lang w:val="nl-NL"/>
        </w:rPr>
      </w:pPr>
      <w:r w:rsidRPr="008C79A7">
        <w:rPr>
          <w:lang w:val="nl-NL"/>
        </w:rPr>
        <w:tab/>
        <w:t>Động năng</w:t>
      </w:r>
      <w:r w:rsidR="00AF7C29">
        <w:rPr>
          <w:lang w:val="nl-NL"/>
        </w:rPr>
        <w:t>:</w:t>
      </w:r>
      <w:r w:rsidRPr="008C79A7">
        <w:rPr>
          <w:lang w:val="nl-NL"/>
        </w:rPr>
        <w:t xml:space="preserve"> </w:t>
      </w:r>
      <w:r w:rsidRPr="008C79A7">
        <w:rPr>
          <w:color w:val="000000"/>
          <w:lang w:val="nl-NL"/>
        </w:rPr>
        <w:t>W</w:t>
      </w:r>
      <w:r w:rsidRPr="008C79A7">
        <w:rPr>
          <w:color w:val="000000"/>
          <w:vertAlign w:val="subscript"/>
          <w:lang w:val="nl-NL"/>
        </w:rPr>
        <w:t>đ</w:t>
      </w:r>
      <w:r w:rsidRPr="008C79A7">
        <w:rPr>
          <w:color w:val="000000"/>
          <w:lang w:val="nl-NL"/>
        </w:rPr>
        <w:t xml:space="preserve"> = </w:t>
      </w:r>
      <w:r w:rsidR="00C536D2" w:rsidRPr="008C79A7">
        <w:rPr>
          <w:color w:val="000000"/>
          <w:lang w:val="nl-NL"/>
        </w:rPr>
        <w:t>0,5</w:t>
      </w:r>
      <w:r w:rsidRPr="008C79A7">
        <w:rPr>
          <w:color w:val="000000"/>
          <w:lang w:val="nl-NL"/>
        </w:rPr>
        <w:t>mv</w:t>
      </w:r>
      <w:r w:rsidRPr="008C79A7">
        <w:rPr>
          <w:color w:val="000000"/>
          <w:vertAlign w:val="superscript"/>
          <w:lang w:val="nl-NL"/>
        </w:rPr>
        <w:t>2</w:t>
      </w:r>
      <w:r w:rsidRPr="008C79A7">
        <w:rPr>
          <w:color w:val="000000"/>
          <w:lang w:val="nl-NL"/>
        </w:rPr>
        <w:t xml:space="preserve"> ; Thế năng trọng trường</w:t>
      </w:r>
      <w:r w:rsidR="00AF7C29">
        <w:rPr>
          <w:color w:val="000000"/>
          <w:lang w:val="nl-NL"/>
        </w:rPr>
        <w:t>:</w:t>
      </w:r>
      <w:r w:rsidRPr="008C79A7">
        <w:rPr>
          <w:color w:val="000000"/>
          <w:lang w:val="nl-NL"/>
        </w:rPr>
        <w:t xml:space="preserve"> W</w:t>
      </w:r>
      <w:r w:rsidRPr="008C79A7">
        <w:rPr>
          <w:color w:val="000000"/>
          <w:vertAlign w:val="subscript"/>
          <w:lang w:val="nl-NL"/>
        </w:rPr>
        <w:t>t</w:t>
      </w:r>
      <w:r w:rsidRPr="008C79A7">
        <w:rPr>
          <w:color w:val="000000"/>
          <w:lang w:val="nl-NL"/>
        </w:rPr>
        <w:t xml:space="preserve"> = mgz ; Thế năng đàn hồi</w:t>
      </w:r>
      <w:r w:rsidR="00AF7C29">
        <w:rPr>
          <w:color w:val="000000"/>
          <w:lang w:val="nl-NL"/>
        </w:rPr>
        <w:t>:</w:t>
      </w:r>
      <w:r w:rsidRPr="008C79A7">
        <w:rPr>
          <w:color w:val="000000"/>
          <w:lang w:val="nl-NL"/>
        </w:rPr>
        <w:t xml:space="preserve"> W</w:t>
      </w:r>
      <w:r w:rsidRPr="008C79A7">
        <w:rPr>
          <w:color w:val="000000"/>
          <w:vertAlign w:val="subscript"/>
          <w:lang w:val="nl-NL"/>
        </w:rPr>
        <w:t>t</w:t>
      </w:r>
      <w:r w:rsidRPr="008C79A7">
        <w:rPr>
          <w:color w:val="000000"/>
          <w:lang w:val="nl-NL"/>
        </w:rPr>
        <w:t xml:space="preserve"> = </w:t>
      </w:r>
      <w:r w:rsidR="00C536D2" w:rsidRPr="008C79A7">
        <w:rPr>
          <w:color w:val="000000"/>
          <w:lang w:val="nl-NL"/>
        </w:rPr>
        <w:t>0,5</w:t>
      </w:r>
      <w:r w:rsidRPr="008C79A7">
        <w:rPr>
          <w:color w:val="000000"/>
          <w:lang w:val="nl-NL"/>
        </w:rPr>
        <w:t>k(</w:t>
      </w:r>
      <w:r w:rsidRPr="008C79A7">
        <w:rPr>
          <w:color w:val="000000"/>
        </w:rPr>
        <w:sym w:font="Symbol" w:char="F044"/>
      </w:r>
      <w:r w:rsidRPr="008C79A7">
        <w:rPr>
          <w:color w:val="000000"/>
          <w:lang w:val="nl-NL"/>
        </w:rPr>
        <w:t>l)</w:t>
      </w:r>
      <w:r w:rsidRPr="008C79A7">
        <w:rPr>
          <w:color w:val="000000"/>
          <w:vertAlign w:val="superscript"/>
          <w:lang w:val="nl-NL"/>
        </w:rPr>
        <w:t>2</w:t>
      </w:r>
    </w:p>
    <w:p w14:paraId="177F0E61" w14:textId="2954606A" w:rsidR="00D0717C" w:rsidRPr="008C79A7" w:rsidRDefault="00D0717C" w:rsidP="00AA6EA7">
      <w:pPr>
        <w:tabs>
          <w:tab w:val="left" w:pos="360"/>
        </w:tabs>
        <w:jc w:val="both"/>
        <w:rPr>
          <w:color w:val="000000"/>
          <w:vertAlign w:val="subscript"/>
          <w:lang w:val="nl-NL"/>
        </w:rPr>
      </w:pPr>
      <w:r w:rsidRPr="008C79A7">
        <w:rPr>
          <w:lang w:val="nl-NL"/>
        </w:rPr>
        <w:tab/>
        <w:t>Mối liên hệ giữa độ biến thiên động năng và công của ngoại lực</w:t>
      </w:r>
      <w:r w:rsidR="00AF7C29">
        <w:rPr>
          <w:lang w:val="nl-NL"/>
        </w:rPr>
        <w:t>:</w:t>
      </w:r>
      <w:r w:rsidRPr="008C79A7">
        <w:rPr>
          <w:lang w:val="nl-NL"/>
        </w:rPr>
        <w:t xml:space="preserve"> </w:t>
      </w:r>
      <w:r w:rsidRPr="008C79A7">
        <w:rPr>
          <w:color w:val="000000"/>
          <w:lang w:val="nl-NL"/>
        </w:rPr>
        <w:t xml:space="preserve">A = </w:t>
      </w:r>
      <w:r w:rsidR="00121DE7" w:rsidRPr="008C79A7">
        <w:rPr>
          <w:color w:val="000000"/>
          <w:lang w:val="nl-NL"/>
        </w:rPr>
        <w:t>0,5</w:t>
      </w:r>
      <w:r w:rsidRPr="008C79A7">
        <w:rPr>
          <w:color w:val="000000"/>
          <w:lang w:val="nl-NL"/>
        </w:rPr>
        <w:t>mv</w:t>
      </w:r>
      <w:r w:rsidRPr="008C79A7">
        <w:rPr>
          <w:color w:val="000000"/>
          <w:vertAlign w:val="subscript"/>
          <w:lang w:val="nl-NL"/>
        </w:rPr>
        <w:t>2</w:t>
      </w:r>
      <w:r w:rsidRPr="008C79A7">
        <w:rPr>
          <w:color w:val="000000"/>
          <w:vertAlign w:val="superscript"/>
          <w:lang w:val="nl-NL"/>
        </w:rPr>
        <w:t>2</w:t>
      </w:r>
      <w:r w:rsidRPr="008C79A7">
        <w:rPr>
          <w:color w:val="000000"/>
          <w:lang w:val="nl-NL"/>
        </w:rPr>
        <w:t xml:space="preserve"> - </w:t>
      </w:r>
      <w:r w:rsidR="00121DE7" w:rsidRPr="008C79A7">
        <w:rPr>
          <w:color w:val="000000"/>
          <w:lang w:val="nl-NL"/>
        </w:rPr>
        <w:t>0,5</w:t>
      </w:r>
      <w:r w:rsidRPr="008C79A7">
        <w:rPr>
          <w:color w:val="000000"/>
          <w:lang w:val="nl-NL"/>
        </w:rPr>
        <w:t>mv</w:t>
      </w:r>
      <w:r w:rsidRPr="008C79A7">
        <w:rPr>
          <w:color w:val="000000"/>
          <w:vertAlign w:val="subscript"/>
          <w:lang w:val="nl-NL"/>
        </w:rPr>
        <w:t>1</w:t>
      </w:r>
      <w:r w:rsidRPr="008C79A7">
        <w:rPr>
          <w:color w:val="000000"/>
          <w:vertAlign w:val="superscript"/>
          <w:lang w:val="nl-NL"/>
        </w:rPr>
        <w:t>2</w:t>
      </w:r>
      <w:r w:rsidRPr="008C79A7">
        <w:rPr>
          <w:color w:val="000000"/>
          <w:lang w:val="nl-NL"/>
        </w:rPr>
        <w:t xml:space="preserve"> = W</w:t>
      </w:r>
      <w:r w:rsidRPr="008C79A7">
        <w:rPr>
          <w:color w:val="000000"/>
          <w:vertAlign w:val="subscript"/>
          <w:lang w:val="nl-NL"/>
        </w:rPr>
        <w:t>đ2</w:t>
      </w:r>
      <w:r w:rsidRPr="008C79A7">
        <w:rPr>
          <w:color w:val="000000"/>
          <w:lang w:val="nl-NL"/>
        </w:rPr>
        <w:t xml:space="preserve"> – W</w:t>
      </w:r>
      <w:r w:rsidRPr="008C79A7">
        <w:rPr>
          <w:color w:val="000000"/>
          <w:vertAlign w:val="subscript"/>
          <w:lang w:val="nl-NL"/>
        </w:rPr>
        <w:t>đ1</w:t>
      </w:r>
    </w:p>
    <w:p w14:paraId="00576EBE" w14:textId="14EB4705" w:rsidR="00D0717C" w:rsidRPr="008C79A7" w:rsidRDefault="00D0717C" w:rsidP="00AA6EA7">
      <w:pPr>
        <w:tabs>
          <w:tab w:val="left" w:pos="342"/>
        </w:tabs>
        <w:jc w:val="both"/>
        <w:rPr>
          <w:color w:val="000000"/>
          <w:lang w:val="nl-NL"/>
        </w:rPr>
      </w:pPr>
      <w:r w:rsidRPr="008C79A7">
        <w:rPr>
          <w:lang w:val="nl-NL"/>
        </w:rPr>
        <w:tab/>
        <w:t>Định luật bảo toàn cơ năng đối với vật chỉ chịu tác dụng của trọng lực</w:t>
      </w:r>
      <w:r w:rsidR="00AF7C29">
        <w:rPr>
          <w:lang w:val="nl-NL"/>
        </w:rPr>
        <w:t>:</w:t>
      </w:r>
      <w:r w:rsidRPr="008C79A7">
        <w:rPr>
          <w:lang w:val="nl-NL"/>
        </w:rPr>
        <w:t xml:space="preserve"> </w:t>
      </w:r>
      <w:r w:rsidR="00121DE7" w:rsidRPr="008C79A7">
        <w:rPr>
          <w:color w:val="000000"/>
          <w:lang w:val="nl-NL"/>
        </w:rPr>
        <w:t>0,5</w:t>
      </w:r>
      <w:r w:rsidRPr="008C79A7">
        <w:rPr>
          <w:color w:val="000000"/>
          <w:lang w:val="nl-NL"/>
        </w:rPr>
        <w:t>mv</w:t>
      </w:r>
      <w:r w:rsidRPr="008C79A7">
        <w:rPr>
          <w:color w:val="000000"/>
          <w:vertAlign w:val="subscript"/>
          <w:lang w:val="nl-NL"/>
        </w:rPr>
        <w:t>1</w:t>
      </w:r>
      <w:r w:rsidRPr="008C79A7">
        <w:rPr>
          <w:color w:val="000000"/>
          <w:vertAlign w:val="superscript"/>
          <w:lang w:val="nl-NL"/>
        </w:rPr>
        <w:t>2</w:t>
      </w:r>
      <w:r w:rsidRPr="008C79A7">
        <w:rPr>
          <w:color w:val="000000"/>
          <w:lang w:val="nl-NL"/>
        </w:rPr>
        <w:t xml:space="preserve"> + mgz</w:t>
      </w:r>
      <w:r w:rsidRPr="008C79A7">
        <w:rPr>
          <w:color w:val="000000"/>
          <w:vertAlign w:val="subscript"/>
          <w:lang w:val="nl-NL"/>
        </w:rPr>
        <w:t>1</w:t>
      </w:r>
      <w:r w:rsidRPr="008C79A7">
        <w:rPr>
          <w:color w:val="000000"/>
          <w:lang w:val="nl-NL"/>
        </w:rPr>
        <w:t xml:space="preserve"> =  </w:t>
      </w:r>
      <w:r w:rsidR="00121DE7" w:rsidRPr="008C79A7">
        <w:rPr>
          <w:color w:val="000000"/>
          <w:lang w:val="nl-NL"/>
        </w:rPr>
        <w:t>0,5</w:t>
      </w:r>
      <w:r w:rsidRPr="008C79A7">
        <w:rPr>
          <w:color w:val="000000"/>
          <w:lang w:val="nl-NL"/>
        </w:rPr>
        <w:t>mv</w:t>
      </w:r>
      <w:r w:rsidRPr="008C79A7">
        <w:rPr>
          <w:color w:val="000000"/>
          <w:vertAlign w:val="subscript"/>
          <w:lang w:val="nl-NL"/>
        </w:rPr>
        <w:t>2</w:t>
      </w:r>
      <w:r w:rsidRPr="008C79A7">
        <w:rPr>
          <w:color w:val="000000"/>
          <w:vertAlign w:val="superscript"/>
          <w:lang w:val="nl-NL"/>
        </w:rPr>
        <w:t>2</w:t>
      </w:r>
      <w:r w:rsidRPr="008C79A7">
        <w:rPr>
          <w:color w:val="000000"/>
          <w:lang w:val="nl-NL"/>
        </w:rPr>
        <w:t xml:space="preserve"> + mgz</w:t>
      </w:r>
      <w:r w:rsidRPr="008C79A7">
        <w:rPr>
          <w:color w:val="000000"/>
          <w:vertAlign w:val="subscript"/>
          <w:lang w:val="nl-NL"/>
        </w:rPr>
        <w:t>2</w:t>
      </w:r>
      <w:r w:rsidRPr="008C79A7">
        <w:rPr>
          <w:color w:val="000000"/>
          <w:lang w:val="nl-NL"/>
        </w:rPr>
        <w:t xml:space="preserve"> = …</w:t>
      </w:r>
    </w:p>
    <w:p w14:paraId="354017C9" w14:textId="05EDC389" w:rsidR="00D0717C" w:rsidRPr="008C79A7" w:rsidRDefault="00D0717C" w:rsidP="00AA6EA7">
      <w:pPr>
        <w:tabs>
          <w:tab w:val="left" w:pos="360"/>
        </w:tabs>
        <w:jc w:val="both"/>
        <w:rPr>
          <w:color w:val="000000"/>
          <w:vertAlign w:val="subscript"/>
          <w:lang w:val="nl-NL"/>
        </w:rPr>
      </w:pPr>
      <w:r w:rsidRPr="008C79A7">
        <w:rPr>
          <w:lang w:val="nl-NL"/>
        </w:rPr>
        <w:t>Định luật bảo toàn cơ năng đối với vật chỉ chịu tác dụng của lực đàn hồi</w:t>
      </w:r>
      <w:r w:rsidR="00AF7C29">
        <w:rPr>
          <w:lang w:val="nl-NL"/>
        </w:rPr>
        <w:t>:</w:t>
      </w:r>
      <w:r w:rsidRPr="008C79A7">
        <w:rPr>
          <w:lang w:val="nl-NL"/>
        </w:rPr>
        <w:t xml:space="preserve"> </w:t>
      </w:r>
      <w:r w:rsidR="00121DE7" w:rsidRPr="008C79A7">
        <w:rPr>
          <w:color w:val="000000"/>
          <w:lang w:val="nl-NL"/>
        </w:rPr>
        <w:t>0,5</w:t>
      </w:r>
      <w:r w:rsidRPr="008C79A7">
        <w:rPr>
          <w:color w:val="000000"/>
          <w:lang w:val="nl-NL"/>
        </w:rPr>
        <w:t>mv</w:t>
      </w:r>
      <w:r w:rsidRPr="008C79A7">
        <w:rPr>
          <w:color w:val="000000"/>
          <w:vertAlign w:val="subscript"/>
          <w:lang w:val="nl-NL"/>
        </w:rPr>
        <w:t>1</w:t>
      </w:r>
      <w:r w:rsidRPr="008C79A7">
        <w:rPr>
          <w:color w:val="000000"/>
          <w:vertAlign w:val="superscript"/>
          <w:lang w:val="nl-NL"/>
        </w:rPr>
        <w:t>2</w:t>
      </w:r>
      <w:r w:rsidRPr="008C79A7">
        <w:rPr>
          <w:color w:val="000000"/>
          <w:lang w:val="nl-NL"/>
        </w:rPr>
        <w:t>+</w:t>
      </w:r>
      <w:r w:rsidR="00121DE7" w:rsidRPr="008C79A7">
        <w:rPr>
          <w:color w:val="000000"/>
          <w:lang w:val="nl-NL"/>
        </w:rPr>
        <w:t>0,5</w:t>
      </w:r>
      <w:r w:rsidRPr="008C79A7">
        <w:rPr>
          <w:color w:val="000000"/>
          <w:lang w:val="nl-NL"/>
        </w:rPr>
        <w:t>k(</w:t>
      </w:r>
      <w:r w:rsidRPr="008C79A7">
        <w:rPr>
          <w:color w:val="000000"/>
        </w:rPr>
        <w:sym w:font="Symbol" w:char="F044"/>
      </w:r>
      <w:r w:rsidRPr="008C79A7">
        <w:rPr>
          <w:color w:val="000000"/>
          <w:lang w:val="nl-NL"/>
        </w:rPr>
        <w:t>l</w:t>
      </w:r>
      <w:r w:rsidRPr="008C79A7">
        <w:rPr>
          <w:color w:val="000000"/>
          <w:vertAlign w:val="subscript"/>
          <w:lang w:val="nl-NL"/>
        </w:rPr>
        <w:t>1</w:t>
      </w:r>
      <w:r w:rsidRPr="008C79A7">
        <w:rPr>
          <w:color w:val="000000"/>
          <w:lang w:val="nl-NL"/>
        </w:rPr>
        <w:t>)</w:t>
      </w:r>
      <w:r w:rsidRPr="008C79A7">
        <w:rPr>
          <w:color w:val="000000"/>
          <w:vertAlign w:val="superscript"/>
          <w:lang w:val="nl-NL"/>
        </w:rPr>
        <w:t>2</w:t>
      </w:r>
      <w:r w:rsidRPr="008C79A7">
        <w:rPr>
          <w:color w:val="000000"/>
          <w:lang w:val="nl-NL"/>
        </w:rPr>
        <w:t>=</w:t>
      </w:r>
      <w:r w:rsidR="00121DE7" w:rsidRPr="008C79A7">
        <w:rPr>
          <w:color w:val="000000"/>
          <w:lang w:val="nl-NL"/>
        </w:rPr>
        <w:t>0,5</w:t>
      </w:r>
      <w:r w:rsidRPr="008C79A7">
        <w:rPr>
          <w:color w:val="000000"/>
          <w:lang w:val="nl-NL"/>
        </w:rPr>
        <w:t>mv</w:t>
      </w:r>
      <w:r w:rsidRPr="008C79A7">
        <w:rPr>
          <w:color w:val="000000"/>
          <w:vertAlign w:val="subscript"/>
          <w:lang w:val="nl-NL"/>
        </w:rPr>
        <w:t>2</w:t>
      </w:r>
      <w:r w:rsidRPr="008C79A7">
        <w:rPr>
          <w:color w:val="000000"/>
          <w:vertAlign w:val="superscript"/>
          <w:lang w:val="nl-NL"/>
        </w:rPr>
        <w:t>2</w:t>
      </w:r>
      <w:r w:rsidRPr="008C79A7">
        <w:rPr>
          <w:color w:val="000000"/>
          <w:lang w:val="nl-NL"/>
        </w:rPr>
        <w:t>+</w:t>
      </w:r>
      <w:r w:rsidR="00121DE7" w:rsidRPr="008C79A7">
        <w:rPr>
          <w:color w:val="000000"/>
          <w:lang w:val="nl-NL"/>
        </w:rPr>
        <w:t>0,5</w:t>
      </w:r>
      <w:r w:rsidRPr="008C79A7">
        <w:rPr>
          <w:color w:val="000000"/>
          <w:lang w:val="nl-NL"/>
        </w:rPr>
        <w:t>k(</w:t>
      </w:r>
      <w:r w:rsidRPr="008C79A7">
        <w:rPr>
          <w:color w:val="000000"/>
        </w:rPr>
        <w:sym w:font="Symbol" w:char="F044"/>
      </w:r>
      <w:r w:rsidRPr="008C79A7">
        <w:rPr>
          <w:color w:val="000000"/>
          <w:lang w:val="nl-NL"/>
        </w:rPr>
        <w:t>l</w:t>
      </w:r>
      <w:r w:rsidRPr="008C79A7">
        <w:rPr>
          <w:color w:val="000000"/>
          <w:vertAlign w:val="subscript"/>
          <w:lang w:val="nl-NL"/>
        </w:rPr>
        <w:t>2</w:t>
      </w:r>
      <w:r w:rsidRPr="008C79A7">
        <w:rPr>
          <w:color w:val="000000"/>
          <w:lang w:val="nl-NL"/>
        </w:rPr>
        <w:t>)</w:t>
      </w:r>
      <w:r w:rsidRPr="008C79A7">
        <w:rPr>
          <w:color w:val="000000"/>
          <w:vertAlign w:val="superscript"/>
          <w:lang w:val="nl-NL"/>
        </w:rPr>
        <w:t xml:space="preserve">2 </w:t>
      </w:r>
    </w:p>
    <w:p w14:paraId="76DD4CAA" w14:textId="134AA428"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3377"/>
        <w:gridCol w:w="3487"/>
      </w:tblGrid>
      <w:tr w:rsidR="00D0717C" w:rsidRPr="008C79A7" w14:paraId="1ABB8099" w14:textId="77777777">
        <w:trPr>
          <w:trHeight w:val="210"/>
        </w:trPr>
        <w:tc>
          <w:tcPr>
            <w:tcW w:w="3399" w:type="dxa"/>
            <w:tcBorders>
              <w:top w:val="single" w:sz="4" w:space="0" w:color="auto"/>
              <w:left w:val="single" w:sz="4" w:space="0" w:color="auto"/>
              <w:bottom w:val="single" w:sz="4" w:space="0" w:color="auto"/>
              <w:right w:val="single" w:sz="4" w:space="0" w:color="auto"/>
            </w:tcBorders>
          </w:tcPr>
          <w:p w14:paraId="22D30B66"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384" w:type="dxa"/>
            <w:tcBorders>
              <w:top w:val="single" w:sz="4" w:space="0" w:color="auto"/>
              <w:left w:val="single" w:sz="4" w:space="0" w:color="auto"/>
              <w:bottom w:val="single" w:sz="4" w:space="0" w:color="auto"/>
              <w:right w:val="single" w:sz="4" w:space="0" w:color="auto"/>
            </w:tcBorders>
          </w:tcPr>
          <w:p w14:paraId="1569026D"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495" w:type="dxa"/>
            <w:tcBorders>
              <w:top w:val="single" w:sz="4" w:space="0" w:color="auto"/>
              <w:left w:val="single" w:sz="4" w:space="0" w:color="auto"/>
              <w:bottom w:val="single" w:sz="4" w:space="0" w:color="auto"/>
              <w:right w:val="single" w:sz="4" w:space="0" w:color="auto"/>
            </w:tcBorders>
          </w:tcPr>
          <w:p w14:paraId="788ED62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5E2BCAC" w14:textId="77777777">
        <w:trPr>
          <w:trHeight w:val="401"/>
        </w:trPr>
        <w:tc>
          <w:tcPr>
            <w:tcW w:w="3399" w:type="dxa"/>
            <w:tcBorders>
              <w:top w:val="single" w:sz="4" w:space="0" w:color="auto"/>
              <w:left w:val="single" w:sz="4" w:space="0" w:color="auto"/>
              <w:bottom w:val="single" w:sz="4" w:space="0" w:color="auto"/>
              <w:right w:val="single" w:sz="4" w:space="0" w:color="auto"/>
            </w:tcBorders>
          </w:tcPr>
          <w:p w14:paraId="264137FD"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2F0DA68C"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39BB2732"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5BDB76F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0D6EC3DC"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6D5C8D43"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tc>
        <w:tc>
          <w:tcPr>
            <w:tcW w:w="3384" w:type="dxa"/>
            <w:tcBorders>
              <w:top w:val="single" w:sz="4" w:space="0" w:color="auto"/>
              <w:left w:val="single" w:sz="4" w:space="0" w:color="auto"/>
              <w:bottom w:val="single" w:sz="4" w:space="0" w:color="auto"/>
              <w:right w:val="single" w:sz="4" w:space="0" w:color="auto"/>
            </w:tcBorders>
          </w:tcPr>
          <w:p w14:paraId="12A421FA"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DB8372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5F29C4DD"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6072345D"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184FCB13"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82E51F9"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3495" w:type="dxa"/>
            <w:tcBorders>
              <w:top w:val="single" w:sz="4" w:space="0" w:color="auto"/>
              <w:left w:val="single" w:sz="4" w:space="0" w:color="auto"/>
              <w:bottom w:val="single" w:sz="4" w:space="0" w:color="auto"/>
              <w:right w:val="single" w:sz="4" w:space="0" w:color="auto"/>
            </w:tcBorders>
          </w:tcPr>
          <w:p w14:paraId="340B8E88" w14:textId="53FB2C02" w:rsidR="00D0717C" w:rsidRPr="008C79A7" w:rsidRDefault="00D0717C" w:rsidP="00AA6EA7">
            <w:pPr>
              <w:tabs>
                <w:tab w:val="left" w:pos="360"/>
              </w:tabs>
              <w:jc w:val="both"/>
              <w:rPr>
                <w:color w:val="000000"/>
                <w:lang w:val="fr-FR"/>
              </w:rPr>
            </w:pPr>
            <w:r w:rsidRPr="008C79A7">
              <w:rPr>
                <w:color w:val="000000"/>
                <w:lang w:val="fr-FR"/>
              </w:rPr>
              <w:t>Câu 3 trang 136</w:t>
            </w:r>
            <w:r w:rsidR="00AF7C29">
              <w:rPr>
                <w:color w:val="000000"/>
                <w:lang w:val="fr-FR"/>
              </w:rPr>
              <w:t>:</w:t>
            </w:r>
            <w:r w:rsidRPr="008C79A7">
              <w:rPr>
                <w:color w:val="000000"/>
                <w:lang w:val="fr-FR"/>
              </w:rPr>
              <w:t xml:space="preserve"> B</w:t>
            </w:r>
          </w:p>
          <w:p w14:paraId="3A67BF6A" w14:textId="1A131A40" w:rsidR="00D0717C" w:rsidRPr="008C79A7" w:rsidRDefault="00D0717C" w:rsidP="00AA6EA7">
            <w:pPr>
              <w:tabs>
                <w:tab w:val="left" w:pos="360"/>
              </w:tabs>
              <w:jc w:val="both"/>
              <w:rPr>
                <w:color w:val="000000"/>
                <w:lang w:val="fr-FR"/>
              </w:rPr>
            </w:pPr>
            <w:r w:rsidRPr="008C79A7">
              <w:rPr>
                <w:color w:val="000000"/>
                <w:lang w:val="fr-FR"/>
              </w:rPr>
              <w:t>Câu 4 trang 136</w:t>
            </w:r>
            <w:r w:rsidR="00AF7C29">
              <w:rPr>
                <w:color w:val="000000"/>
                <w:lang w:val="fr-FR"/>
              </w:rPr>
              <w:t>:</w:t>
            </w:r>
            <w:r w:rsidRPr="008C79A7">
              <w:rPr>
                <w:color w:val="000000"/>
                <w:lang w:val="fr-FR"/>
              </w:rPr>
              <w:t xml:space="preserve"> C</w:t>
            </w:r>
          </w:p>
          <w:p w14:paraId="39270E57" w14:textId="3C7D0593" w:rsidR="00D0717C" w:rsidRPr="008C79A7" w:rsidRDefault="00D0717C" w:rsidP="00AA6EA7">
            <w:pPr>
              <w:tabs>
                <w:tab w:val="left" w:pos="360"/>
              </w:tabs>
              <w:jc w:val="both"/>
              <w:rPr>
                <w:color w:val="000000"/>
                <w:lang w:val="fr-FR"/>
              </w:rPr>
            </w:pPr>
            <w:r w:rsidRPr="008C79A7">
              <w:rPr>
                <w:color w:val="000000"/>
                <w:lang w:val="fr-FR"/>
              </w:rPr>
              <w:t>Câu 5 trang 136</w:t>
            </w:r>
            <w:r w:rsidR="00AF7C29">
              <w:rPr>
                <w:color w:val="000000"/>
                <w:lang w:val="fr-FR"/>
              </w:rPr>
              <w:t>:</w:t>
            </w:r>
            <w:r w:rsidRPr="008C79A7">
              <w:rPr>
                <w:color w:val="000000"/>
                <w:lang w:val="fr-FR"/>
              </w:rPr>
              <w:t xml:space="preserve"> D</w:t>
            </w:r>
          </w:p>
          <w:p w14:paraId="2A5DE85D" w14:textId="2BE79057" w:rsidR="00D0717C" w:rsidRPr="008C79A7" w:rsidRDefault="00D0717C" w:rsidP="00AA6EA7">
            <w:pPr>
              <w:tabs>
                <w:tab w:val="left" w:pos="360"/>
              </w:tabs>
              <w:jc w:val="both"/>
              <w:rPr>
                <w:color w:val="000000"/>
                <w:lang w:val="fr-FR"/>
              </w:rPr>
            </w:pPr>
            <w:r w:rsidRPr="008C79A7">
              <w:rPr>
                <w:color w:val="000000"/>
                <w:lang w:val="fr-FR"/>
              </w:rPr>
              <w:t>Câu 6 trang 136</w:t>
            </w:r>
            <w:r w:rsidR="00AF7C29">
              <w:rPr>
                <w:color w:val="000000"/>
                <w:lang w:val="fr-FR"/>
              </w:rPr>
              <w:t>:</w:t>
            </w:r>
            <w:r w:rsidRPr="008C79A7">
              <w:rPr>
                <w:color w:val="000000"/>
                <w:lang w:val="fr-FR"/>
              </w:rPr>
              <w:t xml:space="preserve"> B</w:t>
            </w:r>
          </w:p>
          <w:p w14:paraId="6FA7F992" w14:textId="28631915" w:rsidR="00D0717C" w:rsidRPr="008C79A7" w:rsidRDefault="00D0717C" w:rsidP="00AA6EA7">
            <w:pPr>
              <w:tabs>
                <w:tab w:val="left" w:pos="360"/>
              </w:tabs>
              <w:jc w:val="both"/>
              <w:rPr>
                <w:color w:val="000000"/>
                <w:lang w:val="fr-FR"/>
              </w:rPr>
            </w:pPr>
            <w:r w:rsidRPr="008C79A7">
              <w:rPr>
                <w:color w:val="000000"/>
                <w:lang w:val="fr-FR"/>
              </w:rPr>
              <w:t>Câu 2 trang 141</w:t>
            </w:r>
            <w:r w:rsidR="00AF7C29">
              <w:rPr>
                <w:color w:val="000000"/>
                <w:lang w:val="fr-FR"/>
              </w:rPr>
              <w:t>:</w:t>
            </w:r>
            <w:r w:rsidRPr="008C79A7">
              <w:rPr>
                <w:color w:val="000000"/>
                <w:lang w:val="fr-FR"/>
              </w:rPr>
              <w:t xml:space="preserve"> B</w:t>
            </w:r>
          </w:p>
          <w:p w14:paraId="1A1E4250" w14:textId="50FE8B76" w:rsidR="00D0717C" w:rsidRPr="008C79A7" w:rsidRDefault="00D0717C" w:rsidP="00C536D2">
            <w:pPr>
              <w:tabs>
                <w:tab w:val="left" w:pos="360"/>
              </w:tabs>
              <w:jc w:val="both"/>
              <w:rPr>
                <w:color w:val="000000"/>
                <w:lang w:val="fr-FR"/>
              </w:rPr>
            </w:pPr>
            <w:r w:rsidRPr="008C79A7">
              <w:rPr>
                <w:color w:val="000000"/>
                <w:lang w:val="fr-FR"/>
              </w:rPr>
              <w:t>Câu 3 trang 141</w:t>
            </w:r>
            <w:r w:rsidR="00AF7C29">
              <w:rPr>
                <w:color w:val="000000"/>
                <w:lang w:val="fr-FR"/>
              </w:rPr>
              <w:t>:</w:t>
            </w:r>
            <w:r w:rsidRPr="008C79A7">
              <w:rPr>
                <w:color w:val="000000"/>
                <w:lang w:val="fr-FR"/>
              </w:rPr>
              <w:t xml:space="preserve"> A</w:t>
            </w:r>
          </w:p>
        </w:tc>
      </w:tr>
    </w:tbl>
    <w:p w14:paraId="366CE282" w14:textId="38CC66B3" w:rsidR="00D0717C" w:rsidRPr="008C79A7" w:rsidRDefault="00D0717C" w:rsidP="00AA6EA7">
      <w:pPr>
        <w:tabs>
          <w:tab w:val="left" w:pos="342"/>
        </w:tabs>
        <w:jc w:val="both"/>
        <w:rPr>
          <w:lang w:val="fr-FR"/>
        </w:rPr>
      </w:pPr>
      <w:r w:rsidRPr="008C79A7">
        <w:rPr>
          <w:b/>
          <w:bCs/>
          <w:iCs/>
          <w:lang w:val="fr-FR"/>
        </w:rPr>
        <w:t>Hoạt động 3</w:t>
      </w:r>
      <w:r w:rsidRPr="008C79A7">
        <w:rPr>
          <w:iCs/>
          <w:lang w:val="fr-FR"/>
        </w:rPr>
        <w:t xml:space="preserve">  (20 phút)</w:t>
      </w:r>
      <w:r w:rsidR="00AF7C29">
        <w:rPr>
          <w:iCs/>
          <w:lang w:val="fr-FR"/>
        </w:rPr>
        <w:t>:</w:t>
      </w:r>
      <w:r w:rsidRPr="008C79A7">
        <w:rPr>
          <w:lang w:val="fr-FR"/>
        </w:rPr>
        <w:t xml:space="preserve"> Giải các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398"/>
        <w:gridCol w:w="3476"/>
      </w:tblGrid>
      <w:tr w:rsidR="00D0717C" w:rsidRPr="008C79A7" w14:paraId="79E86E31" w14:textId="77777777">
        <w:trPr>
          <w:trHeight w:val="240"/>
        </w:trPr>
        <w:tc>
          <w:tcPr>
            <w:tcW w:w="3390" w:type="dxa"/>
            <w:tcBorders>
              <w:top w:val="single" w:sz="4" w:space="0" w:color="auto"/>
              <w:left w:val="single" w:sz="4" w:space="0" w:color="auto"/>
              <w:bottom w:val="single" w:sz="4" w:space="0" w:color="auto"/>
              <w:right w:val="single" w:sz="4" w:space="0" w:color="auto"/>
            </w:tcBorders>
          </w:tcPr>
          <w:p w14:paraId="0A3A6EC5"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407" w:type="dxa"/>
            <w:tcBorders>
              <w:top w:val="single" w:sz="4" w:space="0" w:color="auto"/>
              <w:left w:val="single" w:sz="4" w:space="0" w:color="auto"/>
              <w:bottom w:val="single" w:sz="4" w:space="0" w:color="auto"/>
              <w:right w:val="single" w:sz="4" w:space="0" w:color="auto"/>
            </w:tcBorders>
          </w:tcPr>
          <w:p w14:paraId="7EB8315D"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3481" w:type="dxa"/>
            <w:tcBorders>
              <w:top w:val="single" w:sz="4" w:space="0" w:color="auto"/>
              <w:left w:val="single" w:sz="4" w:space="0" w:color="auto"/>
              <w:bottom w:val="single" w:sz="4" w:space="0" w:color="auto"/>
              <w:right w:val="single" w:sz="4" w:space="0" w:color="auto"/>
            </w:tcBorders>
          </w:tcPr>
          <w:p w14:paraId="7B4AA6A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7800369" w14:textId="77777777">
        <w:trPr>
          <w:trHeight w:val="431"/>
        </w:trPr>
        <w:tc>
          <w:tcPr>
            <w:tcW w:w="3390" w:type="dxa"/>
            <w:tcBorders>
              <w:top w:val="single" w:sz="4" w:space="0" w:color="auto"/>
              <w:left w:val="single" w:sz="4" w:space="0" w:color="auto"/>
              <w:bottom w:val="single" w:sz="4" w:space="0" w:color="auto"/>
              <w:right w:val="single" w:sz="4" w:space="0" w:color="auto"/>
            </w:tcBorders>
          </w:tcPr>
          <w:p w14:paraId="64D8550B" w14:textId="77777777" w:rsidR="00D0717C" w:rsidRPr="008C79A7" w:rsidRDefault="00D0717C" w:rsidP="00AA6EA7">
            <w:pPr>
              <w:tabs>
                <w:tab w:val="left" w:pos="360"/>
              </w:tabs>
              <w:jc w:val="both"/>
              <w:rPr>
                <w:color w:val="000000"/>
              </w:rPr>
            </w:pPr>
          </w:p>
          <w:p w14:paraId="5A4381F4" w14:textId="77777777" w:rsidR="00D0717C" w:rsidRPr="008C79A7" w:rsidRDefault="00D0717C" w:rsidP="00AA6EA7">
            <w:pPr>
              <w:tabs>
                <w:tab w:val="left" w:pos="360"/>
              </w:tabs>
              <w:jc w:val="both"/>
              <w:rPr>
                <w:color w:val="000000"/>
              </w:rPr>
            </w:pPr>
            <w:r w:rsidRPr="008C79A7">
              <w:rPr>
                <w:color w:val="000000"/>
              </w:rPr>
              <w:t xml:space="preserve">  Cho học sinh nêu mối liên hệ giữa độ biến thiên động năng và công. </w:t>
            </w:r>
          </w:p>
          <w:p w14:paraId="6ADD4A40" w14:textId="77777777" w:rsidR="00D0717C" w:rsidRPr="008C79A7" w:rsidRDefault="00D0717C" w:rsidP="00AA6EA7">
            <w:pPr>
              <w:tabs>
                <w:tab w:val="left" w:pos="360"/>
              </w:tabs>
              <w:jc w:val="both"/>
              <w:rPr>
                <w:color w:val="000000"/>
              </w:rPr>
            </w:pPr>
            <w:r w:rsidRPr="008C79A7">
              <w:rPr>
                <w:color w:val="000000"/>
              </w:rPr>
              <w:t xml:space="preserve">  Hướng dẫn học sinh tính v</w:t>
            </w:r>
            <w:r w:rsidRPr="008C79A7">
              <w:rPr>
                <w:color w:val="000000"/>
                <w:vertAlign w:val="subscript"/>
              </w:rPr>
              <w:t>2</w:t>
            </w:r>
            <w:r w:rsidRPr="008C79A7">
              <w:rPr>
                <w:color w:val="000000"/>
              </w:rPr>
              <w:t>.</w:t>
            </w:r>
          </w:p>
          <w:p w14:paraId="46766692" w14:textId="77777777" w:rsidR="00D0717C" w:rsidRPr="008C79A7" w:rsidRDefault="00D0717C" w:rsidP="00AA6EA7">
            <w:pPr>
              <w:tabs>
                <w:tab w:val="left" w:pos="360"/>
              </w:tabs>
              <w:jc w:val="both"/>
              <w:rPr>
                <w:color w:val="000000"/>
              </w:rPr>
            </w:pPr>
          </w:p>
          <w:p w14:paraId="4749C97A" w14:textId="77777777" w:rsidR="00D0717C" w:rsidRPr="008C79A7" w:rsidRDefault="00D0717C" w:rsidP="00AA6EA7">
            <w:pPr>
              <w:tabs>
                <w:tab w:val="left" w:pos="360"/>
              </w:tabs>
              <w:jc w:val="both"/>
              <w:rPr>
                <w:color w:val="000000"/>
              </w:rPr>
            </w:pPr>
          </w:p>
          <w:p w14:paraId="74C3305F" w14:textId="77777777" w:rsidR="00D0717C" w:rsidRPr="008C79A7" w:rsidRDefault="00D0717C" w:rsidP="00AA6EA7">
            <w:pPr>
              <w:tabs>
                <w:tab w:val="left" w:pos="360"/>
              </w:tabs>
              <w:jc w:val="both"/>
              <w:rPr>
                <w:color w:val="000000"/>
              </w:rPr>
            </w:pPr>
          </w:p>
          <w:p w14:paraId="7F23B1A8" w14:textId="77777777" w:rsidR="00D0717C" w:rsidRPr="008C79A7" w:rsidRDefault="00D0717C" w:rsidP="00AA6EA7">
            <w:pPr>
              <w:tabs>
                <w:tab w:val="left" w:pos="360"/>
              </w:tabs>
              <w:jc w:val="both"/>
              <w:rPr>
                <w:color w:val="000000"/>
              </w:rPr>
            </w:pPr>
          </w:p>
          <w:p w14:paraId="176371B2" w14:textId="77777777" w:rsidR="00D0717C" w:rsidRPr="008C79A7" w:rsidRDefault="00D0717C" w:rsidP="00AA6EA7">
            <w:pPr>
              <w:tabs>
                <w:tab w:val="left" w:pos="360"/>
              </w:tabs>
              <w:jc w:val="both"/>
              <w:rPr>
                <w:color w:val="000000"/>
              </w:rPr>
            </w:pPr>
          </w:p>
          <w:p w14:paraId="5D0D7049" w14:textId="77777777" w:rsidR="00D0717C" w:rsidRPr="008C79A7" w:rsidRDefault="00D0717C" w:rsidP="00AA6EA7">
            <w:pPr>
              <w:tabs>
                <w:tab w:val="left" w:pos="360"/>
              </w:tabs>
              <w:jc w:val="both"/>
              <w:rPr>
                <w:color w:val="000000"/>
              </w:rPr>
            </w:pPr>
          </w:p>
          <w:p w14:paraId="67998A51" w14:textId="77777777" w:rsidR="00D0717C" w:rsidRPr="008C79A7" w:rsidRDefault="00D0717C" w:rsidP="00AA6EA7">
            <w:pPr>
              <w:tabs>
                <w:tab w:val="left" w:pos="360"/>
              </w:tabs>
              <w:jc w:val="both"/>
              <w:rPr>
                <w:color w:val="000000"/>
              </w:rPr>
            </w:pPr>
            <w:r w:rsidRPr="008C79A7">
              <w:rPr>
                <w:color w:val="000000"/>
              </w:rPr>
              <w:lastRenderedPageBreak/>
              <w:t xml:space="preserve">  Cho học sinh viết biểu thức tính thế năng đàn hồi.</w:t>
            </w:r>
          </w:p>
          <w:p w14:paraId="085C318D" w14:textId="77777777" w:rsidR="00D0717C" w:rsidRPr="008C79A7" w:rsidRDefault="00D0717C" w:rsidP="00AA6EA7">
            <w:pPr>
              <w:tabs>
                <w:tab w:val="left" w:pos="360"/>
              </w:tabs>
              <w:jc w:val="both"/>
              <w:rPr>
                <w:color w:val="000000"/>
              </w:rPr>
            </w:pPr>
          </w:p>
          <w:p w14:paraId="53E5A5D2" w14:textId="77777777" w:rsidR="00D0717C" w:rsidRPr="008C79A7" w:rsidRDefault="00D0717C" w:rsidP="00AA6EA7">
            <w:pPr>
              <w:tabs>
                <w:tab w:val="left" w:pos="360"/>
              </w:tabs>
              <w:jc w:val="both"/>
              <w:rPr>
                <w:color w:val="000000"/>
              </w:rPr>
            </w:pPr>
          </w:p>
          <w:p w14:paraId="2C173A96" w14:textId="77777777" w:rsidR="00D0717C" w:rsidRPr="008C79A7" w:rsidRDefault="00D0717C" w:rsidP="00AA6EA7">
            <w:pPr>
              <w:tabs>
                <w:tab w:val="left" w:pos="360"/>
              </w:tabs>
              <w:jc w:val="both"/>
              <w:rPr>
                <w:color w:val="000000"/>
              </w:rPr>
            </w:pPr>
            <w:r w:rsidRPr="008C79A7">
              <w:rPr>
                <w:color w:val="000000"/>
              </w:rPr>
              <w:t xml:space="preserve">  Cho học sinh thay số để tính thế năng đàn hồi của hệ.</w:t>
            </w:r>
          </w:p>
          <w:p w14:paraId="122F6968" w14:textId="77777777" w:rsidR="00D0717C" w:rsidRPr="008C79A7" w:rsidRDefault="00D0717C" w:rsidP="00AA6EA7">
            <w:pPr>
              <w:tabs>
                <w:tab w:val="left" w:pos="360"/>
              </w:tabs>
              <w:jc w:val="both"/>
              <w:rPr>
                <w:color w:val="000000"/>
              </w:rPr>
            </w:pPr>
          </w:p>
          <w:p w14:paraId="3FEB7740" w14:textId="77777777" w:rsidR="00D0717C" w:rsidRPr="008C79A7" w:rsidRDefault="00D0717C" w:rsidP="00AA6EA7">
            <w:pPr>
              <w:tabs>
                <w:tab w:val="left" w:pos="360"/>
              </w:tabs>
              <w:jc w:val="both"/>
              <w:rPr>
                <w:color w:val="000000"/>
              </w:rPr>
            </w:pPr>
            <w:r w:rsidRPr="008C79A7">
              <w:rPr>
                <w:color w:val="000000"/>
              </w:rPr>
              <w:t xml:space="preserve">  Yêu cầu học sinh giải thích tại sao thế năng này không phụ thuộc vào khối lượng.</w:t>
            </w:r>
          </w:p>
          <w:p w14:paraId="474A9C21" w14:textId="77777777" w:rsidR="00D0717C" w:rsidRPr="008C79A7" w:rsidRDefault="00D0717C" w:rsidP="00AA6EA7">
            <w:pPr>
              <w:tabs>
                <w:tab w:val="left" w:pos="360"/>
              </w:tabs>
              <w:jc w:val="both"/>
              <w:rPr>
                <w:color w:val="000000"/>
              </w:rPr>
            </w:pPr>
          </w:p>
          <w:p w14:paraId="14547B94" w14:textId="77777777" w:rsidR="00D0717C" w:rsidRPr="008C79A7" w:rsidRDefault="00D0717C" w:rsidP="00AA6EA7">
            <w:pPr>
              <w:tabs>
                <w:tab w:val="left" w:pos="360"/>
              </w:tabs>
              <w:jc w:val="both"/>
              <w:rPr>
                <w:color w:val="000000"/>
              </w:rPr>
            </w:pPr>
          </w:p>
          <w:p w14:paraId="08158B3A" w14:textId="77777777" w:rsidR="00D0717C" w:rsidRPr="008C79A7" w:rsidRDefault="00D0717C" w:rsidP="00AA6EA7">
            <w:pPr>
              <w:tabs>
                <w:tab w:val="left" w:pos="360"/>
              </w:tabs>
              <w:jc w:val="both"/>
              <w:rPr>
                <w:color w:val="000000"/>
              </w:rPr>
            </w:pPr>
            <w:r w:rsidRPr="008C79A7">
              <w:rPr>
                <w:color w:val="000000"/>
              </w:rPr>
              <w:t xml:space="preserve">  Yêu cầu học sinh chọn mốc thế năng.</w:t>
            </w:r>
          </w:p>
          <w:p w14:paraId="3D8AD4DC" w14:textId="77777777" w:rsidR="00D0717C" w:rsidRPr="008C79A7" w:rsidRDefault="00D0717C" w:rsidP="00AA6EA7">
            <w:pPr>
              <w:tabs>
                <w:tab w:val="left" w:pos="360"/>
              </w:tabs>
              <w:jc w:val="both"/>
              <w:rPr>
                <w:color w:val="000000"/>
              </w:rPr>
            </w:pPr>
            <w:r w:rsidRPr="008C79A7">
              <w:rPr>
                <w:color w:val="000000"/>
              </w:rPr>
              <w:t xml:space="preserve">  Cho học sinh xác định cơ năng vị trí đầu và vị trí cuối.</w:t>
            </w:r>
          </w:p>
          <w:p w14:paraId="1214DCE2" w14:textId="77777777" w:rsidR="00D0717C" w:rsidRPr="008C79A7" w:rsidRDefault="00D0717C" w:rsidP="00AA6EA7">
            <w:pPr>
              <w:tabs>
                <w:tab w:val="left" w:pos="360"/>
              </w:tabs>
              <w:jc w:val="both"/>
              <w:rPr>
                <w:color w:val="000000"/>
              </w:rPr>
            </w:pPr>
            <w:r w:rsidRPr="008C79A7">
              <w:rPr>
                <w:color w:val="000000"/>
              </w:rPr>
              <w:t xml:space="preserve">  Cho học sinh lập luận, thay số để tính công của lực cản.</w:t>
            </w:r>
          </w:p>
        </w:tc>
        <w:tc>
          <w:tcPr>
            <w:tcW w:w="3407" w:type="dxa"/>
            <w:tcBorders>
              <w:top w:val="single" w:sz="4" w:space="0" w:color="auto"/>
              <w:left w:val="single" w:sz="4" w:space="0" w:color="auto"/>
              <w:bottom w:val="single" w:sz="4" w:space="0" w:color="auto"/>
              <w:right w:val="single" w:sz="4" w:space="0" w:color="auto"/>
            </w:tcBorders>
          </w:tcPr>
          <w:p w14:paraId="456A7F3A" w14:textId="77777777" w:rsidR="00D0717C" w:rsidRPr="008C79A7" w:rsidRDefault="00D0717C" w:rsidP="00AA6EA7">
            <w:pPr>
              <w:tabs>
                <w:tab w:val="left" w:pos="360"/>
              </w:tabs>
              <w:jc w:val="both"/>
              <w:rPr>
                <w:color w:val="000000"/>
              </w:rPr>
            </w:pPr>
            <w:r w:rsidRPr="008C79A7">
              <w:rPr>
                <w:color w:val="000000"/>
              </w:rPr>
              <w:lastRenderedPageBreak/>
              <w:t xml:space="preserve"> </w:t>
            </w:r>
          </w:p>
          <w:p w14:paraId="219FA598" w14:textId="77777777" w:rsidR="00D0717C" w:rsidRPr="008C79A7" w:rsidRDefault="00D0717C" w:rsidP="00AA6EA7">
            <w:pPr>
              <w:tabs>
                <w:tab w:val="left" w:pos="360"/>
              </w:tabs>
              <w:jc w:val="both"/>
              <w:rPr>
                <w:color w:val="000000"/>
              </w:rPr>
            </w:pPr>
            <w:r w:rsidRPr="008C79A7">
              <w:rPr>
                <w:color w:val="000000"/>
              </w:rPr>
              <w:t xml:space="preserve">  Viết biểu thức định lí về động năng.</w:t>
            </w:r>
          </w:p>
          <w:p w14:paraId="04A083AD" w14:textId="77777777" w:rsidR="00D0717C" w:rsidRPr="008C79A7" w:rsidRDefault="00D0717C" w:rsidP="00AA6EA7">
            <w:pPr>
              <w:tabs>
                <w:tab w:val="left" w:pos="360"/>
              </w:tabs>
              <w:jc w:val="both"/>
              <w:rPr>
                <w:color w:val="000000"/>
              </w:rPr>
            </w:pPr>
            <w:r w:rsidRPr="008C79A7">
              <w:rPr>
                <w:color w:val="000000"/>
              </w:rPr>
              <w:t xml:space="preserve">  Lập luận, suy rađể tính v</w:t>
            </w:r>
            <w:r w:rsidRPr="008C79A7">
              <w:rPr>
                <w:color w:val="000000"/>
                <w:vertAlign w:val="subscript"/>
              </w:rPr>
              <w:t>2</w:t>
            </w:r>
            <w:r w:rsidRPr="008C79A7">
              <w:rPr>
                <w:color w:val="000000"/>
              </w:rPr>
              <w:t>.</w:t>
            </w:r>
          </w:p>
          <w:p w14:paraId="1CE833F4" w14:textId="77777777" w:rsidR="00D0717C" w:rsidRPr="008C79A7" w:rsidRDefault="00D0717C" w:rsidP="00AA6EA7">
            <w:pPr>
              <w:tabs>
                <w:tab w:val="left" w:pos="360"/>
              </w:tabs>
              <w:jc w:val="both"/>
              <w:rPr>
                <w:color w:val="000000"/>
              </w:rPr>
            </w:pPr>
            <w:r w:rsidRPr="008C79A7">
              <w:rPr>
                <w:color w:val="000000"/>
              </w:rPr>
              <w:t xml:space="preserve">  </w:t>
            </w:r>
          </w:p>
          <w:p w14:paraId="131DE2A6" w14:textId="77777777" w:rsidR="00D0717C" w:rsidRPr="008C79A7" w:rsidRDefault="00D0717C" w:rsidP="00AA6EA7">
            <w:pPr>
              <w:tabs>
                <w:tab w:val="left" w:pos="360"/>
              </w:tabs>
              <w:jc w:val="both"/>
              <w:rPr>
                <w:color w:val="000000"/>
              </w:rPr>
            </w:pPr>
          </w:p>
          <w:p w14:paraId="7C8CA6F5" w14:textId="77777777" w:rsidR="00D0717C" w:rsidRPr="008C79A7" w:rsidRDefault="00D0717C" w:rsidP="00AA6EA7">
            <w:pPr>
              <w:tabs>
                <w:tab w:val="left" w:pos="360"/>
              </w:tabs>
              <w:jc w:val="both"/>
              <w:rPr>
                <w:color w:val="000000"/>
              </w:rPr>
            </w:pPr>
          </w:p>
          <w:p w14:paraId="3AEE0F19" w14:textId="77777777" w:rsidR="00D0717C" w:rsidRPr="008C79A7" w:rsidRDefault="00D0717C" w:rsidP="00AA6EA7">
            <w:pPr>
              <w:tabs>
                <w:tab w:val="left" w:pos="360"/>
              </w:tabs>
              <w:jc w:val="both"/>
              <w:rPr>
                <w:color w:val="000000"/>
              </w:rPr>
            </w:pPr>
          </w:p>
          <w:p w14:paraId="59C602EE" w14:textId="77777777" w:rsidR="00D0717C" w:rsidRPr="008C79A7" w:rsidRDefault="00D0717C" w:rsidP="00AA6EA7">
            <w:pPr>
              <w:tabs>
                <w:tab w:val="left" w:pos="360"/>
              </w:tabs>
              <w:jc w:val="both"/>
              <w:rPr>
                <w:color w:val="000000"/>
              </w:rPr>
            </w:pPr>
          </w:p>
          <w:p w14:paraId="1C6B3DEE" w14:textId="77777777" w:rsidR="00D0717C" w:rsidRPr="008C79A7" w:rsidRDefault="00D0717C" w:rsidP="00AA6EA7">
            <w:pPr>
              <w:tabs>
                <w:tab w:val="left" w:pos="360"/>
              </w:tabs>
              <w:jc w:val="both"/>
              <w:rPr>
                <w:color w:val="000000"/>
              </w:rPr>
            </w:pPr>
          </w:p>
          <w:p w14:paraId="5933824A" w14:textId="77777777" w:rsidR="00D0717C" w:rsidRPr="008C79A7" w:rsidRDefault="00D0717C" w:rsidP="00AA6EA7">
            <w:pPr>
              <w:tabs>
                <w:tab w:val="left" w:pos="360"/>
              </w:tabs>
              <w:jc w:val="both"/>
              <w:rPr>
                <w:color w:val="000000"/>
              </w:rPr>
            </w:pPr>
            <w:r w:rsidRPr="008C79A7">
              <w:rPr>
                <w:color w:val="000000"/>
              </w:rPr>
              <w:lastRenderedPageBreak/>
              <w:t xml:space="preserve"> Viết biểu thức tính thế năng đàn hồi của hệ.</w:t>
            </w:r>
          </w:p>
          <w:p w14:paraId="281A3EE1" w14:textId="77777777" w:rsidR="00D0717C" w:rsidRPr="008C79A7" w:rsidRDefault="00D0717C" w:rsidP="00AA6EA7">
            <w:pPr>
              <w:tabs>
                <w:tab w:val="left" w:pos="360"/>
              </w:tabs>
              <w:jc w:val="both"/>
              <w:rPr>
                <w:color w:val="000000"/>
              </w:rPr>
            </w:pPr>
          </w:p>
          <w:p w14:paraId="11EB0A18" w14:textId="77777777" w:rsidR="00D0717C" w:rsidRPr="008C79A7" w:rsidRDefault="00D0717C" w:rsidP="00AA6EA7">
            <w:pPr>
              <w:tabs>
                <w:tab w:val="left" w:pos="360"/>
              </w:tabs>
              <w:jc w:val="both"/>
              <w:rPr>
                <w:color w:val="000000"/>
              </w:rPr>
            </w:pPr>
          </w:p>
          <w:p w14:paraId="00EEF1B8" w14:textId="77777777" w:rsidR="00D0717C" w:rsidRPr="008C79A7" w:rsidRDefault="00D0717C" w:rsidP="00AA6EA7">
            <w:pPr>
              <w:tabs>
                <w:tab w:val="left" w:pos="360"/>
              </w:tabs>
              <w:jc w:val="both"/>
              <w:rPr>
                <w:color w:val="000000"/>
              </w:rPr>
            </w:pPr>
            <w:r w:rsidRPr="008C79A7">
              <w:rPr>
                <w:color w:val="000000"/>
              </w:rPr>
              <w:t xml:space="preserve">  Thay số, tính toán.</w:t>
            </w:r>
          </w:p>
          <w:p w14:paraId="69BBDFC1" w14:textId="77777777" w:rsidR="00D0717C" w:rsidRPr="008C79A7" w:rsidRDefault="00D0717C" w:rsidP="00AA6EA7">
            <w:pPr>
              <w:tabs>
                <w:tab w:val="left" w:pos="360"/>
              </w:tabs>
              <w:jc w:val="both"/>
              <w:rPr>
                <w:color w:val="000000"/>
              </w:rPr>
            </w:pPr>
          </w:p>
          <w:p w14:paraId="6783ECFE" w14:textId="77777777" w:rsidR="00D0717C" w:rsidRPr="008C79A7" w:rsidRDefault="00D0717C" w:rsidP="00AA6EA7">
            <w:pPr>
              <w:tabs>
                <w:tab w:val="left" w:pos="360"/>
              </w:tabs>
              <w:jc w:val="both"/>
              <w:rPr>
                <w:color w:val="000000"/>
              </w:rPr>
            </w:pPr>
          </w:p>
          <w:p w14:paraId="4B27B792" w14:textId="77777777" w:rsidR="00D0717C" w:rsidRPr="008C79A7" w:rsidRDefault="00D0717C" w:rsidP="00AA6EA7">
            <w:pPr>
              <w:tabs>
                <w:tab w:val="left" w:pos="360"/>
              </w:tabs>
              <w:jc w:val="both"/>
              <w:rPr>
                <w:color w:val="000000"/>
              </w:rPr>
            </w:pPr>
            <w:r w:rsidRPr="008C79A7">
              <w:rPr>
                <w:color w:val="000000"/>
              </w:rPr>
              <w:t xml:space="preserve">  Cho biết thế năng này có phụ thuộc khối lượng hay không ? Tại sao ?</w:t>
            </w:r>
          </w:p>
          <w:p w14:paraId="4DBA3A13" w14:textId="77777777" w:rsidR="00D0717C" w:rsidRPr="008C79A7" w:rsidRDefault="00D0717C" w:rsidP="00AA6EA7">
            <w:pPr>
              <w:tabs>
                <w:tab w:val="left" w:pos="360"/>
              </w:tabs>
              <w:jc w:val="both"/>
              <w:rPr>
                <w:color w:val="000000"/>
              </w:rPr>
            </w:pPr>
          </w:p>
          <w:p w14:paraId="7C52C32A" w14:textId="77777777" w:rsidR="00D0717C" w:rsidRPr="008C79A7" w:rsidRDefault="00D0717C" w:rsidP="00AA6EA7">
            <w:pPr>
              <w:tabs>
                <w:tab w:val="left" w:pos="360"/>
              </w:tabs>
              <w:jc w:val="both"/>
              <w:rPr>
                <w:color w:val="000000"/>
              </w:rPr>
            </w:pPr>
          </w:p>
          <w:p w14:paraId="0E16216A" w14:textId="77777777" w:rsidR="00D0717C" w:rsidRPr="008C79A7" w:rsidRDefault="00D0717C" w:rsidP="00AA6EA7">
            <w:pPr>
              <w:tabs>
                <w:tab w:val="left" w:pos="360"/>
              </w:tabs>
              <w:jc w:val="both"/>
              <w:rPr>
                <w:color w:val="000000"/>
              </w:rPr>
            </w:pPr>
            <w:r w:rsidRPr="008C79A7">
              <w:rPr>
                <w:color w:val="000000"/>
              </w:rPr>
              <w:t xml:space="preserve">  Chọn mốc thế năng.</w:t>
            </w:r>
          </w:p>
          <w:p w14:paraId="020C9C6E" w14:textId="77777777" w:rsidR="00D0717C" w:rsidRPr="008C79A7" w:rsidRDefault="00D0717C" w:rsidP="00AA6EA7">
            <w:pPr>
              <w:tabs>
                <w:tab w:val="left" w:pos="360"/>
              </w:tabs>
              <w:jc w:val="both"/>
              <w:rPr>
                <w:color w:val="000000"/>
              </w:rPr>
            </w:pPr>
          </w:p>
          <w:p w14:paraId="38D9CEED" w14:textId="77777777" w:rsidR="00D0717C" w:rsidRPr="008C79A7" w:rsidRDefault="00D0717C" w:rsidP="00AA6EA7">
            <w:pPr>
              <w:tabs>
                <w:tab w:val="left" w:pos="360"/>
              </w:tabs>
              <w:jc w:val="both"/>
              <w:rPr>
                <w:color w:val="000000"/>
              </w:rPr>
            </w:pPr>
          </w:p>
          <w:p w14:paraId="16E41EF6" w14:textId="77777777" w:rsidR="00D0717C" w:rsidRPr="008C79A7" w:rsidRDefault="00D0717C" w:rsidP="00AA6EA7">
            <w:pPr>
              <w:tabs>
                <w:tab w:val="left" w:pos="360"/>
              </w:tabs>
              <w:jc w:val="both"/>
              <w:rPr>
                <w:color w:val="000000"/>
              </w:rPr>
            </w:pPr>
            <w:r w:rsidRPr="008C79A7">
              <w:rPr>
                <w:color w:val="000000"/>
              </w:rPr>
              <w:t xml:space="preserve">  Xác định cơ năng vị trí đầu.</w:t>
            </w:r>
          </w:p>
          <w:p w14:paraId="48848B13" w14:textId="77777777" w:rsidR="00D0717C" w:rsidRPr="008C79A7" w:rsidRDefault="00D0717C" w:rsidP="00AA6EA7">
            <w:pPr>
              <w:tabs>
                <w:tab w:val="left" w:pos="360"/>
              </w:tabs>
              <w:jc w:val="both"/>
              <w:rPr>
                <w:color w:val="000000"/>
              </w:rPr>
            </w:pPr>
            <w:r w:rsidRPr="008C79A7">
              <w:rPr>
                <w:color w:val="000000"/>
              </w:rPr>
              <w:t xml:space="preserve">  Xác định cơ năng vị trí cuối.</w:t>
            </w:r>
          </w:p>
          <w:p w14:paraId="1FD82B3A" w14:textId="77777777" w:rsidR="00D0717C" w:rsidRPr="008C79A7" w:rsidRDefault="00D0717C" w:rsidP="00AA6EA7">
            <w:pPr>
              <w:tabs>
                <w:tab w:val="left" w:pos="360"/>
              </w:tabs>
              <w:jc w:val="both"/>
              <w:rPr>
                <w:color w:val="000000"/>
              </w:rPr>
            </w:pPr>
            <w:r w:rsidRPr="008C79A7">
              <w:rPr>
                <w:color w:val="000000"/>
              </w:rPr>
              <w:t xml:space="preserve">  Tính công của lực cản.</w:t>
            </w:r>
          </w:p>
        </w:tc>
        <w:tc>
          <w:tcPr>
            <w:tcW w:w="3481" w:type="dxa"/>
            <w:tcBorders>
              <w:top w:val="single" w:sz="4" w:space="0" w:color="auto"/>
              <w:left w:val="single" w:sz="4" w:space="0" w:color="auto"/>
              <w:bottom w:val="single" w:sz="4" w:space="0" w:color="auto"/>
              <w:right w:val="single" w:sz="4" w:space="0" w:color="auto"/>
            </w:tcBorders>
          </w:tcPr>
          <w:p w14:paraId="42FF02F2" w14:textId="77777777" w:rsidR="00D0717C" w:rsidRPr="008C79A7" w:rsidRDefault="00D0717C" w:rsidP="00AA6EA7">
            <w:pPr>
              <w:tabs>
                <w:tab w:val="left" w:pos="360"/>
              </w:tabs>
              <w:jc w:val="both"/>
              <w:rPr>
                <w:b/>
                <w:bCs/>
                <w:iCs/>
                <w:color w:val="000000"/>
                <w:u w:val="single"/>
                <w:lang w:val="fr-FR"/>
              </w:rPr>
            </w:pPr>
            <w:r w:rsidRPr="008C79A7">
              <w:rPr>
                <w:b/>
                <w:bCs/>
                <w:iCs/>
                <w:color w:val="000000"/>
                <w:u w:val="single"/>
                <w:lang w:val="fr-FR"/>
              </w:rPr>
              <w:lastRenderedPageBreak/>
              <w:t xml:space="preserve">Bài 8 trang 136 </w:t>
            </w:r>
          </w:p>
          <w:p w14:paraId="4C20E491" w14:textId="75936C32" w:rsidR="00D0717C" w:rsidRPr="008C79A7" w:rsidRDefault="00D0717C" w:rsidP="00AA6EA7">
            <w:pPr>
              <w:tabs>
                <w:tab w:val="left" w:pos="360"/>
              </w:tabs>
              <w:jc w:val="both"/>
              <w:rPr>
                <w:color w:val="000000"/>
                <w:lang w:val="fr-FR"/>
              </w:rPr>
            </w:pPr>
            <w:r w:rsidRPr="008C79A7">
              <w:rPr>
                <w:color w:val="000000"/>
                <w:lang w:val="fr-FR"/>
              </w:rPr>
              <w:t xml:space="preserve">  Ta có</w:t>
            </w:r>
            <w:r w:rsidR="00AF7C29">
              <w:rPr>
                <w:color w:val="000000"/>
                <w:lang w:val="fr-FR"/>
              </w:rPr>
              <w:t>:</w:t>
            </w:r>
            <w:r w:rsidRPr="008C79A7">
              <w:rPr>
                <w:color w:val="000000"/>
                <w:lang w:val="fr-FR"/>
              </w:rPr>
              <w:t xml:space="preserve"> A = </w:t>
            </w:r>
            <w:r w:rsidR="006A23DD">
              <w:rPr>
                <w:color w:val="000000"/>
                <w:position w:val="-24"/>
              </w:rPr>
              <w:pict w14:anchorId="7B5DE705">
                <v:shape id="_x0000_i1302" type="#_x0000_t75" style="width:12.5pt;height:30.5pt">
                  <v:imagedata r:id="rId218" o:title=""/>
                </v:shape>
              </w:pict>
            </w:r>
            <w:r w:rsidRPr="008C79A7">
              <w:rPr>
                <w:color w:val="000000"/>
                <w:lang w:val="fr-FR"/>
              </w:rPr>
              <w:t>mv</w:t>
            </w:r>
            <w:r w:rsidRPr="008C79A7">
              <w:rPr>
                <w:color w:val="000000"/>
                <w:vertAlign w:val="subscript"/>
                <w:lang w:val="fr-FR"/>
              </w:rPr>
              <w:t>2</w:t>
            </w:r>
            <w:r w:rsidRPr="008C79A7">
              <w:rPr>
                <w:color w:val="000000"/>
                <w:vertAlign w:val="superscript"/>
                <w:lang w:val="fr-FR"/>
              </w:rPr>
              <w:t>2</w:t>
            </w:r>
            <w:r w:rsidRPr="008C79A7">
              <w:rPr>
                <w:color w:val="000000"/>
                <w:lang w:val="fr-FR"/>
              </w:rPr>
              <w:t xml:space="preserve"> - </w:t>
            </w:r>
            <w:r w:rsidR="006A23DD">
              <w:rPr>
                <w:color w:val="000000"/>
                <w:position w:val="-24"/>
              </w:rPr>
              <w:pict w14:anchorId="5C749F7A">
                <v:shape id="_x0000_i1303" type="#_x0000_t75" style="width:12.5pt;height:30.5pt">
                  <v:imagedata r:id="rId219" o:title=""/>
                </v:shape>
              </w:pict>
            </w:r>
            <w:r w:rsidRPr="008C79A7">
              <w:rPr>
                <w:color w:val="000000"/>
                <w:lang w:val="fr-FR"/>
              </w:rPr>
              <w:t>mv</w:t>
            </w:r>
            <w:r w:rsidRPr="008C79A7">
              <w:rPr>
                <w:color w:val="000000"/>
                <w:vertAlign w:val="subscript"/>
                <w:lang w:val="fr-FR"/>
              </w:rPr>
              <w:t>1</w:t>
            </w:r>
            <w:r w:rsidRPr="008C79A7">
              <w:rPr>
                <w:color w:val="000000"/>
                <w:vertAlign w:val="superscript"/>
                <w:lang w:val="fr-FR"/>
              </w:rPr>
              <w:t>2</w:t>
            </w:r>
          </w:p>
          <w:p w14:paraId="24ED62AC" w14:textId="38F2EBEE"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t>Vì</w:t>
            </w:r>
            <w:r w:rsidR="00AF7C29">
              <w:rPr>
                <w:color w:val="000000"/>
              </w:rPr>
              <w:t>:</w:t>
            </w:r>
            <w:r w:rsidRPr="008C79A7">
              <w:rPr>
                <w:color w:val="000000"/>
              </w:rPr>
              <w:t xml:space="preserve"> A = F.s.cos 0</w:t>
            </w:r>
            <w:r w:rsidRPr="008C79A7">
              <w:rPr>
                <w:color w:val="000000"/>
                <w:vertAlign w:val="superscript"/>
              </w:rPr>
              <w:t>o</w:t>
            </w:r>
            <w:r w:rsidRPr="008C79A7">
              <w:rPr>
                <w:color w:val="000000"/>
              </w:rPr>
              <w:t xml:space="preserve"> = F.s và v</w:t>
            </w:r>
            <w:r w:rsidRPr="008C79A7">
              <w:rPr>
                <w:color w:val="000000"/>
                <w:vertAlign w:val="subscript"/>
              </w:rPr>
              <w:t>1</w:t>
            </w:r>
            <w:r w:rsidRPr="008C79A7">
              <w:rPr>
                <w:color w:val="000000"/>
              </w:rPr>
              <w:t xml:space="preserve"> = 0</w:t>
            </w:r>
          </w:p>
          <w:p w14:paraId="41EF2BB6" w14:textId="100E8F3B" w:rsidR="00D0717C" w:rsidRPr="008C79A7" w:rsidRDefault="00D0717C" w:rsidP="00AA6EA7">
            <w:pPr>
              <w:tabs>
                <w:tab w:val="left" w:pos="360"/>
              </w:tabs>
              <w:jc w:val="both"/>
              <w:rPr>
                <w:color w:val="000000"/>
              </w:rPr>
            </w:pPr>
            <w:r w:rsidRPr="008C79A7">
              <w:rPr>
                <w:color w:val="000000"/>
              </w:rPr>
              <w:t xml:space="preserve">  Do đó</w:t>
            </w:r>
            <w:r w:rsidR="00AF7C29">
              <w:rPr>
                <w:color w:val="000000"/>
              </w:rPr>
              <w:t>:</w:t>
            </w:r>
            <w:r w:rsidRPr="008C79A7">
              <w:rPr>
                <w:color w:val="000000"/>
              </w:rPr>
              <w:t xml:space="preserve"> F.s = </w:t>
            </w:r>
            <w:r w:rsidR="006A23DD">
              <w:rPr>
                <w:color w:val="000000"/>
                <w:position w:val="-24"/>
              </w:rPr>
              <w:pict w14:anchorId="0117047C">
                <v:shape id="_x0000_i1304" type="#_x0000_t75" style="width:12.5pt;height:30.5pt">
                  <v:imagedata r:id="rId218" o:title=""/>
                </v:shape>
              </w:pict>
            </w:r>
            <w:r w:rsidRPr="008C79A7">
              <w:rPr>
                <w:color w:val="000000"/>
              </w:rPr>
              <w:t>mv</w:t>
            </w:r>
            <w:r w:rsidRPr="008C79A7">
              <w:rPr>
                <w:color w:val="000000"/>
                <w:vertAlign w:val="subscript"/>
              </w:rPr>
              <w:t>2</w:t>
            </w:r>
            <w:r w:rsidRPr="008C79A7">
              <w:rPr>
                <w:color w:val="000000"/>
                <w:vertAlign w:val="superscript"/>
              </w:rPr>
              <w:t>2</w:t>
            </w:r>
            <w:r w:rsidRPr="008C79A7">
              <w:rPr>
                <w:color w:val="000000"/>
              </w:rPr>
              <w:t xml:space="preserve">  =&gt; </w:t>
            </w:r>
          </w:p>
          <w:p w14:paraId="0F6CCD0C" w14:textId="77777777" w:rsidR="00D0717C" w:rsidRPr="008C79A7" w:rsidRDefault="00D0717C" w:rsidP="00AA6EA7">
            <w:pPr>
              <w:tabs>
                <w:tab w:val="left" w:pos="360"/>
              </w:tabs>
              <w:jc w:val="both"/>
              <w:rPr>
                <w:color w:val="000000"/>
              </w:rPr>
            </w:pPr>
            <w:r w:rsidRPr="008C79A7">
              <w:rPr>
                <w:color w:val="000000"/>
              </w:rPr>
              <w:t>v</w:t>
            </w:r>
            <w:r w:rsidRPr="008C79A7">
              <w:rPr>
                <w:color w:val="000000"/>
                <w:vertAlign w:val="subscript"/>
              </w:rPr>
              <w:t>2</w:t>
            </w:r>
            <w:r w:rsidRPr="008C79A7">
              <w:rPr>
                <w:color w:val="000000"/>
              </w:rPr>
              <w:t xml:space="preserve"> = </w:t>
            </w:r>
            <w:r w:rsidR="006A23DD">
              <w:rPr>
                <w:color w:val="000000"/>
                <w:position w:val="-26"/>
              </w:rPr>
              <w:pict w14:anchorId="6B13B181">
                <v:shape id="_x0000_i1305" type="#_x0000_t75" style="width:81.5pt;height:32pt">
                  <v:imagedata r:id="rId222" o:title=""/>
                </v:shape>
              </w:pict>
            </w:r>
            <w:r w:rsidRPr="008C79A7">
              <w:rPr>
                <w:color w:val="000000"/>
              </w:rPr>
              <w:t>= 7,1 (m/s)</w:t>
            </w:r>
          </w:p>
          <w:p w14:paraId="5C02F65C" w14:textId="77777777" w:rsidR="00D0717C" w:rsidRPr="008C79A7" w:rsidRDefault="00D0717C" w:rsidP="00AA6EA7">
            <w:pPr>
              <w:tabs>
                <w:tab w:val="left" w:pos="360"/>
              </w:tabs>
              <w:jc w:val="both"/>
              <w:rPr>
                <w:b/>
                <w:bCs/>
                <w:iCs/>
                <w:color w:val="000000"/>
                <w:u w:val="single"/>
              </w:rPr>
            </w:pPr>
            <w:r w:rsidRPr="008C79A7">
              <w:rPr>
                <w:b/>
                <w:bCs/>
                <w:iCs/>
                <w:color w:val="000000"/>
                <w:u w:val="single"/>
              </w:rPr>
              <w:lastRenderedPageBreak/>
              <w:t xml:space="preserve">Bài 6 trang 141 </w:t>
            </w:r>
          </w:p>
          <w:p w14:paraId="78B21FAE" w14:textId="2EF0974B" w:rsidR="00D0717C" w:rsidRPr="008C79A7" w:rsidRDefault="00D0717C" w:rsidP="00AA6EA7">
            <w:pPr>
              <w:tabs>
                <w:tab w:val="left" w:pos="360"/>
              </w:tabs>
              <w:jc w:val="both"/>
              <w:rPr>
                <w:color w:val="000000"/>
              </w:rPr>
            </w:pPr>
            <w:r w:rsidRPr="008C79A7">
              <w:rPr>
                <w:color w:val="000000"/>
              </w:rPr>
              <w:t xml:space="preserve">  Thế năng đàn hồi của hệ</w:t>
            </w:r>
            <w:r w:rsidR="00AF7C29">
              <w:rPr>
                <w:color w:val="000000"/>
              </w:rPr>
              <w:t>:</w:t>
            </w:r>
          </w:p>
          <w:p w14:paraId="64764481" w14:textId="77777777" w:rsidR="00D0717C" w:rsidRPr="008C79A7" w:rsidRDefault="00D0717C" w:rsidP="00AA6EA7">
            <w:pPr>
              <w:tabs>
                <w:tab w:val="left" w:pos="360"/>
              </w:tabs>
              <w:jc w:val="both"/>
              <w:rPr>
                <w:color w:val="000000"/>
              </w:rPr>
            </w:pPr>
            <w:r w:rsidRPr="008C79A7">
              <w:rPr>
                <w:color w:val="000000"/>
              </w:rPr>
              <w:t>W</w:t>
            </w:r>
            <w:r w:rsidRPr="008C79A7">
              <w:rPr>
                <w:color w:val="000000"/>
                <w:vertAlign w:val="subscript"/>
              </w:rPr>
              <w:t>t</w:t>
            </w:r>
            <w:r w:rsidRPr="008C79A7">
              <w:rPr>
                <w:color w:val="000000"/>
              </w:rPr>
              <w:t>=</w:t>
            </w:r>
            <w:r w:rsidR="006A23DD">
              <w:rPr>
                <w:color w:val="000000"/>
                <w:position w:val="-24"/>
              </w:rPr>
              <w:pict w14:anchorId="6D8DA55C">
                <v:shape id="_x0000_i1306" type="#_x0000_t75" style="width:12.5pt;height:30.5pt">
                  <v:imagedata r:id="rId218" o:title=""/>
                </v:shape>
              </w:pict>
            </w:r>
            <w:r w:rsidRPr="008C79A7">
              <w:rPr>
                <w:color w:val="000000"/>
              </w:rPr>
              <w:t>k(</w:t>
            </w:r>
            <w:r w:rsidRPr="008C79A7">
              <w:rPr>
                <w:color w:val="000000"/>
              </w:rPr>
              <w:sym w:font="Symbol" w:char="F044"/>
            </w:r>
            <w:r w:rsidRPr="008C79A7">
              <w:rPr>
                <w:color w:val="000000"/>
              </w:rPr>
              <w:t>l)</w:t>
            </w:r>
            <w:r w:rsidRPr="008C79A7">
              <w:rPr>
                <w:color w:val="000000"/>
                <w:vertAlign w:val="superscript"/>
              </w:rPr>
              <w:t>2</w:t>
            </w:r>
            <w:r w:rsidRPr="008C79A7">
              <w:rPr>
                <w:color w:val="000000"/>
              </w:rPr>
              <w:t>=</w:t>
            </w:r>
            <w:r w:rsidR="006A23DD">
              <w:rPr>
                <w:color w:val="000000"/>
                <w:position w:val="-24"/>
              </w:rPr>
              <w:pict w14:anchorId="6E0DBDC5">
                <v:shape id="_x0000_i1307" type="#_x0000_t75" style="width:12.5pt;height:30.5pt">
                  <v:imagedata r:id="rId218" o:title=""/>
                </v:shape>
              </w:pict>
            </w:r>
            <w:r w:rsidRPr="008C79A7">
              <w:rPr>
                <w:color w:val="000000"/>
              </w:rPr>
              <w:t>.200.(-0,02)</w:t>
            </w:r>
            <w:r w:rsidRPr="008C79A7">
              <w:rPr>
                <w:color w:val="000000"/>
                <w:vertAlign w:val="superscript"/>
              </w:rPr>
              <w:t>2</w:t>
            </w:r>
            <w:r w:rsidR="00705D1A" w:rsidRPr="008C79A7">
              <w:rPr>
                <w:color w:val="000000"/>
              </w:rPr>
              <w:t>=0.04J</w:t>
            </w:r>
          </w:p>
          <w:p w14:paraId="282EF117" w14:textId="77777777" w:rsidR="00D0717C" w:rsidRPr="008C79A7" w:rsidRDefault="00D0717C" w:rsidP="00AA6EA7">
            <w:pPr>
              <w:tabs>
                <w:tab w:val="left" w:pos="360"/>
              </w:tabs>
              <w:jc w:val="both"/>
              <w:rPr>
                <w:color w:val="000000"/>
              </w:rPr>
            </w:pPr>
            <w:r w:rsidRPr="008C79A7">
              <w:rPr>
                <w:color w:val="000000"/>
              </w:rPr>
              <w:t xml:space="preserve">  Thế năng này không phụ thuộc vào khối lượng của vật vì trong biểu thức của thế năng đàn hồi không chứa khối lượng.</w:t>
            </w:r>
          </w:p>
          <w:p w14:paraId="2BE3CC3C" w14:textId="77777777" w:rsidR="00D0717C" w:rsidRPr="008C79A7" w:rsidRDefault="00D0717C" w:rsidP="00AA6EA7">
            <w:pPr>
              <w:tabs>
                <w:tab w:val="left" w:pos="360"/>
              </w:tabs>
              <w:jc w:val="both"/>
              <w:rPr>
                <w:b/>
                <w:bCs/>
                <w:iCs/>
                <w:color w:val="000000"/>
                <w:u w:val="single"/>
              </w:rPr>
            </w:pPr>
            <w:r w:rsidRPr="008C79A7">
              <w:rPr>
                <w:b/>
                <w:bCs/>
                <w:iCs/>
                <w:color w:val="000000"/>
                <w:u w:val="single"/>
              </w:rPr>
              <w:t>Bài 26.7</w:t>
            </w:r>
          </w:p>
          <w:p w14:paraId="5D1EDB35" w14:textId="29262CF8" w:rsidR="00D0717C" w:rsidRPr="008C79A7" w:rsidRDefault="00D0717C" w:rsidP="00AA6EA7">
            <w:pPr>
              <w:tabs>
                <w:tab w:val="left" w:pos="360"/>
              </w:tabs>
              <w:jc w:val="both"/>
              <w:rPr>
                <w:color w:val="000000"/>
              </w:rPr>
            </w:pPr>
            <w:r w:rsidRPr="008C79A7">
              <w:rPr>
                <w:color w:val="000000"/>
              </w:rPr>
              <w:t xml:space="preserve">  Chọn gốc thế năng tại mặt đất. Vì có lực cản của không khí nên cơ năng không được bảo toàn mà</w:t>
            </w:r>
            <w:r w:rsidR="00AF7C29">
              <w:rPr>
                <w:color w:val="000000"/>
              </w:rPr>
              <w:t>:</w:t>
            </w:r>
          </w:p>
          <w:p w14:paraId="03CC700D" w14:textId="77777777" w:rsidR="00D0717C" w:rsidRPr="008C79A7" w:rsidRDefault="00D0717C" w:rsidP="00AA6EA7">
            <w:pPr>
              <w:tabs>
                <w:tab w:val="left" w:pos="360"/>
              </w:tabs>
              <w:jc w:val="both"/>
              <w:rPr>
                <w:color w:val="000000"/>
              </w:rPr>
            </w:pPr>
            <w:r w:rsidRPr="008C79A7">
              <w:rPr>
                <w:color w:val="000000"/>
              </w:rPr>
              <w:t>A = W</w:t>
            </w:r>
            <w:r w:rsidRPr="008C79A7">
              <w:rPr>
                <w:color w:val="000000"/>
                <w:vertAlign w:val="subscript"/>
              </w:rPr>
              <w:t>2</w:t>
            </w:r>
            <w:r w:rsidRPr="008C79A7">
              <w:rPr>
                <w:color w:val="000000"/>
              </w:rPr>
              <w:t xml:space="preserve"> – W</w:t>
            </w:r>
            <w:r w:rsidRPr="008C79A7">
              <w:rPr>
                <w:color w:val="000000"/>
                <w:vertAlign w:val="subscript"/>
              </w:rPr>
              <w:t>1</w:t>
            </w:r>
            <w:r w:rsidRPr="008C79A7">
              <w:rPr>
                <w:color w:val="000000"/>
              </w:rPr>
              <w:t xml:space="preserve"> </w:t>
            </w:r>
          </w:p>
          <w:p w14:paraId="54F3567F" w14:textId="77777777" w:rsidR="00D0717C" w:rsidRPr="008C79A7" w:rsidRDefault="00D0717C" w:rsidP="00AA6EA7">
            <w:pPr>
              <w:tabs>
                <w:tab w:val="left" w:pos="360"/>
              </w:tabs>
              <w:jc w:val="both"/>
              <w:rPr>
                <w:color w:val="000000"/>
              </w:rPr>
            </w:pPr>
            <w:r w:rsidRPr="008C79A7">
              <w:rPr>
                <w:color w:val="000000"/>
              </w:rPr>
              <w:t xml:space="preserve">= </w:t>
            </w:r>
            <w:r w:rsidR="006A23DD">
              <w:rPr>
                <w:color w:val="000000"/>
                <w:position w:val="-24"/>
              </w:rPr>
              <w:pict w14:anchorId="20361871">
                <v:shape id="_x0000_i1308" type="#_x0000_t75" style="width:12.5pt;height:30.5pt">
                  <v:imagedata r:id="rId218" o:title=""/>
                </v:shape>
              </w:pict>
            </w:r>
            <w:r w:rsidRPr="008C79A7">
              <w:rPr>
                <w:color w:val="000000"/>
              </w:rPr>
              <w:t>mv</w:t>
            </w:r>
            <w:r w:rsidRPr="008C79A7">
              <w:rPr>
                <w:color w:val="000000"/>
                <w:vertAlign w:val="subscript"/>
              </w:rPr>
              <w:t>2</w:t>
            </w:r>
            <w:r w:rsidRPr="008C79A7">
              <w:rPr>
                <w:color w:val="000000"/>
                <w:vertAlign w:val="superscript"/>
              </w:rPr>
              <w:t>2</w:t>
            </w:r>
            <w:r w:rsidRPr="008C79A7">
              <w:rPr>
                <w:color w:val="000000"/>
              </w:rPr>
              <w:t>+ mgz</w:t>
            </w:r>
            <w:r w:rsidRPr="008C79A7">
              <w:rPr>
                <w:color w:val="000000"/>
                <w:vertAlign w:val="subscript"/>
              </w:rPr>
              <w:t>2</w:t>
            </w:r>
            <w:r w:rsidRPr="008C79A7">
              <w:rPr>
                <w:color w:val="000000"/>
              </w:rPr>
              <w:t xml:space="preserve"> – (</w:t>
            </w:r>
            <w:r w:rsidR="006A23DD">
              <w:rPr>
                <w:color w:val="000000"/>
                <w:position w:val="-24"/>
              </w:rPr>
              <w:pict w14:anchorId="565473DA">
                <v:shape id="_x0000_i1309" type="#_x0000_t75" style="width:12.5pt;height:30.5pt">
                  <v:imagedata r:id="rId218" o:title=""/>
                </v:shape>
              </w:pict>
            </w:r>
            <w:r w:rsidRPr="008C79A7">
              <w:rPr>
                <w:color w:val="000000"/>
              </w:rPr>
              <w:t>mv</w:t>
            </w:r>
            <w:r w:rsidRPr="008C79A7">
              <w:rPr>
                <w:color w:val="000000"/>
                <w:vertAlign w:val="subscript"/>
              </w:rPr>
              <w:t>1</w:t>
            </w:r>
            <w:r w:rsidRPr="008C79A7">
              <w:rPr>
                <w:color w:val="000000"/>
                <w:vertAlign w:val="superscript"/>
              </w:rPr>
              <w:t>2</w:t>
            </w:r>
            <w:r w:rsidRPr="008C79A7">
              <w:rPr>
                <w:color w:val="000000"/>
              </w:rPr>
              <w:t>+ mgz</w:t>
            </w:r>
            <w:r w:rsidRPr="008C79A7">
              <w:rPr>
                <w:color w:val="000000"/>
                <w:vertAlign w:val="subscript"/>
              </w:rPr>
              <w:t>1</w:t>
            </w:r>
            <w:r w:rsidRPr="008C79A7">
              <w:rPr>
                <w:color w:val="000000"/>
              </w:rPr>
              <w:t>)</w:t>
            </w:r>
          </w:p>
          <w:p w14:paraId="164A33AF" w14:textId="77777777" w:rsidR="00D0717C" w:rsidRPr="008C79A7" w:rsidRDefault="00D0717C" w:rsidP="00AA6EA7">
            <w:pPr>
              <w:tabs>
                <w:tab w:val="left" w:pos="360"/>
              </w:tabs>
              <w:jc w:val="both"/>
              <w:rPr>
                <w:color w:val="000000"/>
              </w:rPr>
            </w:pPr>
            <w:r w:rsidRPr="008C79A7">
              <w:rPr>
                <w:color w:val="000000"/>
              </w:rPr>
              <w:t xml:space="preserve">= </w:t>
            </w:r>
            <w:r w:rsidR="006A23DD">
              <w:rPr>
                <w:color w:val="000000"/>
                <w:position w:val="-24"/>
              </w:rPr>
              <w:pict w14:anchorId="00ED5302">
                <v:shape id="_x0000_i1310" type="#_x0000_t75" style="width:12.5pt;height:30.5pt">
                  <v:imagedata r:id="rId218" o:title=""/>
                </v:shape>
              </w:pict>
            </w:r>
            <w:r w:rsidRPr="008C79A7">
              <w:rPr>
                <w:color w:val="000000"/>
              </w:rPr>
              <w:t>0,05.20</w:t>
            </w:r>
            <w:r w:rsidRPr="008C79A7">
              <w:rPr>
                <w:color w:val="000000"/>
                <w:vertAlign w:val="superscript"/>
              </w:rPr>
              <w:t>2</w:t>
            </w:r>
            <w:r w:rsidRPr="008C79A7">
              <w:rPr>
                <w:color w:val="000000"/>
              </w:rPr>
              <w:t>-</w:t>
            </w:r>
            <w:r w:rsidR="006A23DD">
              <w:rPr>
                <w:color w:val="000000"/>
                <w:position w:val="-24"/>
              </w:rPr>
              <w:pict w14:anchorId="2B961AEA">
                <v:shape id="_x0000_i1311" type="#_x0000_t75" style="width:12.5pt;height:30.5pt">
                  <v:imagedata r:id="rId218" o:title=""/>
                </v:shape>
              </w:pict>
            </w:r>
            <w:r w:rsidRPr="008C79A7">
              <w:rPr>
                <w:color w:val="000000"/>
              </w:rPr>
              <w:t>.0,05.18</w:t>
            </w:r>
            <w:r w:rsidRPr="008C79A7">
              <w:rPr>
                <w:color w:val="000000"/>
                <w:vertAlign w:val="superscript"/>
              </w:rPr>
              <w:t>2</w:t>
            </w:r>
            <w:r w:rsidRPr="008C79A7">
              <w:rPr>
                <w:color w:val="000000"/>
              </w:rPr>
              <w:t xml:space="preserve">-0,05.10.20 </w:t>
            </w:r>
          </w:p>
          <w:p w14:paraId="37AD897B" w14:textId="77777777" w:rsidR="00D0717C" w:rsidRPr="008C79A7" w:rsidRDefault="00D0717C" w:rsidP="00AA6EA7">
            <w:pPr>
              <w:tabs>
                <w:tab w:val="left" w:pos="360"/>
              </w:tabs>
              <w:jc w:val="both"/>
              <w:rPr>
                <w:color w:val="000000"/>
              </w:rPr>
            </w:pPr>
            <w:r w:rsidRPr="008C79A7">
              <w:rPr>
                <w:color w:val="000000"/>
              </w:rPr>
              <w:t xml:space="preserve">= - 8,1 (J) </w:t>
            </w:r>
          </w:p>
        </w:tc>
      </w:tr>
    </w:tbl>
    <w:p w14:paraId="250F90D0" w14:textId="77777777" w:rsidR="00D0717C" w:rsidRPr="008C79A7" w:rsidRDefault="00D0717C" w:rsidP="00AA6EA7">
      <w:pPr>
        <w:tabs>
          <w:tab w:val="left" w:pos="342"/>
        </w:tabs>
        <w:jc w:val="both"/>
      </w:pPr>
      <w:r w:rsidRPr="008C79A7">
        <w:rPr>
          <w:b/>
          <w:bCs/>
        </w:rPr>
        <w:lastRenderedPageBreak/>
        <w:t xml:space="preserve">IV. </w:t>
      </w:r>
      <w:r w:rsidRPr="008C79A7">
        <w:rPr>
          <w:b/>
          <w:bCs/>
          <w:u w:val="single"/>
        </w:rPr>
        <w:t>RÚT KINH NGHIỆM TIẾT DẠY</w:t>
      </w:r>
    </w:p>
    <w:p w14:paraId="613341D8" w14:textId="77777777" w:rsidR="009355A8" w:rsidRPr="008C79A7" w:rsidRDefault="009355A8" w:rsidP="00AA6EA7">
      <w:pPr>
        <w:tabs>
          <w:tab w:val="left" w:pos="342"/>
        </w:tabs>
        <w:rPr>
          <w:bCs/>
          <w:lang w:val="fr-FR"/>
        </w:rPr>
      </w:pPr>
      <w:r w:rsidRPr="008C79A7">
        <w:rPr>
          <w:bCs/>
          <w:lang w:val="fr-FR"/>
        </w:rPr>
        <w:t>...........................................................................................................................................................................................</w:t>
      </w:r>
    </w:p>
    <w:p w14:paraId="0671E3D9" w14:textId="77777777" w:rsidR="009355A8" w:rsidRPr="008C79A7" w:rsidRDefault="009355A8" w:rsidP="00AA6EA7">
      <w:pPr>
        <w:tabs>
          <w:tab w:val="left" w:pos="342"/>
        </w:tabs>
        <w:rPr>
          <w:bCs/>
          <w:lang w:val="fr-FR"/>
        </w:rPr>
      </w:pPr>
      <w:r w:rsidRPr="008C79A7">
        <w:rPr>
          <w:bCs/>
          <w:lang w:val="fr-FR"/>
        </w:rPr>
        <w:t>...........................................................................................................................................................................................</w:t>
      </w:r>
    </w:p>
    <w:p w14:paraId="5A3EB048" w14:textId="77777777" w:rsidR="009355A8" w:rsidRPr="008C79A7" w:rsidRDefault="009355A8" w:rsidP="00AA6EA7">
      <w:pPr>
        <w:tabs>
          <w:tab w:val="left" w:pos="342"/>
        </w:tabs>
        <w:rPr>
          <w:bCs/>
          <w:lang w:val="fr-FR"/>
        </w:rPr>
      </w:pPr>
      <w:r w:rsidRPr="008C79A7">
        <w:rPr>
          <w:bCs/>
          <w:lang w:val="fr-FR"/>
        </w:rPr>
        <w:t>...........................................................................................................................................................................................</w:t>
      </w:r>
    </w:p>
    <w:p w14:paraId="31FD99B1" w14:textId="77777777" w:rsidR="0082258F" w:rsidRPr="008C79A7" w:rsidRDefault="0082258F" w:rsidP="0082258F">
      <w:pPr>
        <w:jc w:val="center"/>
        <w:rPr>
          <w:i/>
          <w:lang w:val="nl-NL"/>
        </w:rPr>
      </w:pPr>
      <w:r w:rsidRPr="008C79A7">
        <w:rPr>
          <w:i/>
          <w:lang w:val="nl-NL"/>
        </w:rPr>
        <w:t xml:space="preserve">                                                                                                    Nam Trực, ngày...... tháng....... năm 20...</w:t>
      </w:r>
    </w:p>
    <w:p w14:paraId="68FDE57A" w14:textId="77777777" w:rsidR="00FE346A" w:rsidRPr="008C79A7" w:rsidRDefault="00FE346A" w:rsidP="00FE346A">
      <w:pPr>
        <w:ind w:left="5040" w:firstLine="720"/>
        <w:rPr>
          <w:b/>
          <w:lang w:val="nl-NL"/>
        </w:rPr>
      </w:pPr>
      <w:r w:rsidRPr="008C79A7">
        <w:rPr>
          <w:b/>
          <w:lang w:val="nl-NL"/>
        </w:rPr>
        <w:t xml:space="preserve">                     DUYỆT CỦA GIÁM HIỆU</w:t>
      </w:r>
    </w:p>
    <w:p w14:paraId="6F5972C7" w14:textId="77777777" w:rsidR="0082258F" w:rsidRPr="008C79A7" w:rsidRDefault="0082258F" w:rsidP="00C536D2">
      <w:pPr>
        <w:tabs>
          <w:tab w:val="left" w:pos="342"/>
        </w:tabs>
        <w:rPr>
          <w:b/>
          <w:bCs/>
          <w:lang w:val="nl-NL"/>
        </w:rPr>
      </w:pPr>
    </w:p>
    <w:p w14:paraId="559526FD" w14:textId="77777777" w:rsidR="00C536D2" w:rsidRPr="008C79A7" w:rsidRDefault="00C536D2" w:rsidP="00C536D2">
      <w:pPr>
        <w:tabs>
          <w:tab w:val="left" w:pos="342"/>
        </w:tabs>
        <w:rPr>
          <w:b/>
          <w:bCs/>
          <w:lang w:val="nl-NL"/>
        </w:rPr>
      </w:pPr>
    </w:p>
    <w:p w14:paraId="5605AAED" w14:textId="77777777" w:rsidR="00121DE7" w:rsidRPr="008C79A7" w:rsidRDefault="00121DE7" w:rsidP="00C536D2">
      <w:pPr>
        <w:tabs>
          <w:tab w:val="left" w:pos="342"/>
        </w:tabs>
        <w:rPr>
          <w:b/>
          <w:bCs/>
          <w:lang w:val="nl-NL"/>
        </w:rPr>
      </w:pPr>
    </w:p>
    <w:p w14:paraId="327B18F8" w14:textId="36C44DB8" w:rsidR="00D0717C" w:rsidRPr="008C79A7" w:rsidRDefault="00D0717C" w:rsidP="00AA6EA7">
      <w:pPr>
        <w:tabs>
          <w:tab w:val="left" w:pos="342"/>
        </w:tabs>
        <w:jc w:val="center"/>
        <w:rPr>
          <w:b/>
          <w:bCs/>
          <w:lang w:val="nl-NL"/>
        </w:rPr>
      </w:pPr>
      <w:r w:rsidRPr="008C79A7">
        <w:rPr>
          <w:b/>
          <w:bCs/>
          <w:lang w:val="nl-NL"/>
        </w:rPr>
        <w:t>PHẦN HAI</w:t>
      </w:r>
      <w:r w:rsidR="00AF7C29">
        <w:rPr>
          <w:b/>
          <w:bCs/>
          <w:lang w:val="nl-NL"/>
        </w:rPr>
        <w:t>:</w:t>
      </w:r>
      <w:r w:rsidRPr="008C79A7">
        <w:rPr>
          <w:b/>
          <w:bCs/>
          <w:lang w:val="nl-NL"/>
        </w:rPr>
        <w:t xml:space="preserve"> NHIỆT HỌC</w:t>
      </w:r>
    </w:p>
    <w:p w14:paraId="3779B7E3" w14:textId="77777777" w:rsidR="00D0717C" w:rsidRPr="008C79A7" w:rsidRDefault="00D0717C" w:rsidP="00AA6EA7">
      <w:pPr>
        <w:tabs>
          <w:tab w:val="left" w:pos="342"/>
        </w:tabs>
        <w:jc w:val="center"/>
        <w:rPr>
          <w:b/>
          <w:bCs/>
          <w:lang w:val="nl-NL"/>
        </w:rPr>
      </w:pPr>
      <w:r w:rsidRPr="008C79A7">
        <w:rPr>
          <w:b/>
          <w:bCs/>
          <w:lang w:val="nl-NL"/>
        </w:rPr>
        <w:t>Chương V. CHẤT KHÍ</w:t>
      </w:r>
    </w:p>
    <w:p w14:paraId="5390587B"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639F386E" w14:textId="555F8435"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7</w:t>
      </w:r>
      <w:r w:rsidR="00AF7C29">
        <w:rPr>
          <w:b/>
          <w:bCs/>
          <w:lang w:val="nl-NL"/>
        </w:rPr>
        <w:t>:</w:t>
      </w:r>
      <w:r w:rsidRPr="008C79A7">
        <w:rPr>
          <w:b/>
          <w:bCs/>
          <w:lang w:val="nl-NL"/>
        </w:rPr>
        <w:t xml:space="preserve"> CẤU TẠO CHẤT. THUYẾT ĐỘNG HỌC PHÂN TỬ </w:t>
      </w:r>
    </w:p>
    <w:p w14:paraId="6E44B451"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5CC677E4" w14:textId="77777777" w:rsidR="00D0717C" w:rsidRPr="008C79A7" w:rsidRDefault="00D0717C" w:rsidP="00AA6EA7">
      <w:pPr>
        <w:jc w:val="both"/>
        <w:rPr>
          <w:b/>
          <w:bCs/>
          <w:iCs/>
          <w:lang w:val="nl-NL"/>
        </w:rPr>
      </w:pPr>
      <w:r w:rsidRPr="008C79A7">
        <w:rPr>
          <w:b/>
          <w:bCs/>
          <w:iCs/>
          <w:lang w:val="nl-NL"/>
        </w:rPr>
        <w:t>1. Kiến thức</w:t>
      </w:r>
    </w:p>
    <w:p w14:paraId="44F25865" w14:textId="77777777" w:rsidR="00D0717C" w:rsidRPr="008C79A7" w:rsidRDefault="00D0717C" w:rsidP="00AA6EA7">
      <w:pPr>
        <w:tabs>
          <w:tab w:val="left" w:pos="342"/>
        </w:tabs>
        <w:jc w:val="both"/>
        <w:rPr>
          <w:lang w:val="nl-NL"/>
        </w:rPr>
      </w:pPr>
      <w:r w:rsidRPr="008C79A7">
        <w:rPr>
          <w:lang w:val="nl-NL"/>
        </w:rPr>
        <w:tab/>
        <w:t>- Hiểu được các nội dung về cấu tạo chất đã học ở lớp 8.</w:t>
      </w:r>
    </w:p>
    <w:p w14:paraId="2035EA1E" w14:textId="77777777" w:rsidR="00D0717C" w:rsidRPr="008C79A7" w:rsidRDefault="00D0717C" w:rsidP="00AA6EA7">
      <w:pPr>
        <w:tabs>
          <w:tab w:val="left" w:pos="342"/>
        </w:tabs>
        <w:jc w:val="both"/>
        <w:rPr>
          <w:lang w:val="nl-NL"/>
        </w:rPr>
      </w:pPr>
      <w:r w:rsidRPr="008C79A7">
        <w:rPr>
          <w:lang w:val="nl-NL"/>
        </w:rPr>
        <w:tab/>
        <w:t>- Nêu được nội dung cơ bản về thuyết động học phân tử chất khí.</w:t>
      </w:r>
    </w:p>
    <w:p w14:paraId="4F63490E" w14:textId="77777777" w:rsidR="00D0717C" w:rsidRPr="008C79A7" w:rsidRDefault="00D0717C" w:rsidP="00AA6EA7">
      <w:pPr>
        <w:tabs>
          <w:tab w:val="left" w:pos="342"/>
        </w:tabs>
        <w:jc w:val="both"/>
        <w:rPr>
          <w:lang w:val="nl-NL"/>
        </w:rPr>
      </w:pPr>
      <w:r w:rsidRPr="008C79A7">
        <w:rPr>
          <w:lang w:val="nl-NL"/>
        </w:rPr>
        <w:tab/>
        <w:t>- Nêu được định nghĩa của khí lí tưởng.</w:t>
      </w:r>
    </w:p>
    <w:p w14:paraId="2EF674DB" w14:textId="77777777" w:rsidR="00D0717C" w:rsidRPr="008C79A7" w:rsidRDefault="00D0717C" w:rsidP="00AA6EA7">
      <w:pPr>
        <w:tabs>
          <w:tab w:val="left" w:pos="342"/>
        </w:tabs>
        <w:jc w:val="both"/>
        <w:rPr>
          <w:b/>
          <w:bCs/>
          <w:iCs/>
          <w:lang w:val="nl-NL"/>
        </w:rPr>
      </w:pPr>
      <w:r w:rsidRPr="008C79A7">
        <w:rPr>
          <w:b/>
          <w:bCs/>
          <w:iCs/>
          <w:lang w:val="nl-NL"/>
        </w:rPr>
        <w:t>2. Kỹ năng</w:t>
      </w:r>
    </w:p>
    <w:p w14:paraId="3FEDB612" w14:textId="77777777" w:rsidR="00D0717C" w:rsidRPr="008C79A7" w:rsidRDefault="00D0717C" w:rsidP="00AA6EA7">
      <w:pPr>
        <w:tabs>
          <w:tab w:val="left" w:pos="342"/>
        </w:tabs>
        <w:jc w:val="both"/>
        <w:rPr>
          <w:lang w:val="nl-NL"/>
        </w:rPr>
      </w:pPr>
      <w:r w:rsidRPr="008C79A7">
        <w:rPr>
          <w:lang w:val="nl-NL"/>
        </w:rPr>
        <w:tab/>
        <w:t>Vận dụng được các đặc điểm về khoảng cách giữa các phân tử, về chuyển động phân tử, tương tác phân tử, để giải thích các đặc điểm về thể tích và hình dạng của vật chất ở thể khí, thể lỏng, thể rắn.</w:t>
      </w:r>
    </w:p>
    <w:p w14:paraId="1D6EB971" w14:textId="113E215E"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3BCCE2EB" w14:textId="77777777" w:rsidR="00614DDB" w:rsidRPr="008C79A7" w:rsidRDefault="00614DDB" w:rsidP="00614DDB">
      <w:pPr>
        <w:jc w:val="both"/>
        <w:rPr>
          <w:lang w:val="nl-NL"/>
        </w:rPr>
      </w:pPr>
      <w:r w:rsidRPr="008C79A7">
        <w:rPr>
          <w:lang w:val="nl-NL"/>
        </w:rPr>
        <w:t>-Năng lực vận dụng thuyết động học phân tử chất khí để giải thích các đặc điểm về thể tích và hình dạng của vật chất ở thể khí, thể lỏng và thể rắn.</w:t>
      </w:r>
    </w:p>
    <w:p w14:paraId="3E2A140F" w14:textId="77777777" w:rsidR="00614DDB" w:rsidRPr="008C79A7" w:rsidRDefault="00614DDB" w:rsidP="00614DDB">
      <w:pPr>
        <w:tabs>
          <w:tab w:val="left" w:pos="342"/>
        </w:tabs>
        <w:jc w:val="both"/>
        <w:rPr>
          <w:lang w:val="nl-NL"/>
        </w:rPr>
      </w:pPr>
      <w:r w:rsidRPr="008C79A7">
        <w:rPr>
          <w:lang w:val="nl-NL"/>
        </w:rPr>
        <w:t>- Các năng lực khác:Năng lực hợp tác, năng lực giải quyết vấn đề, năng lực sử dụng công nghệ thông tin (CNTT).</w:t>
      </w:r>
    </w:p>
    <w:p w14:paraId="6F505040" w14:textId="77777777"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CHUẨN BỊ</w:t>
      </w:r>
    </w:p>
    <w:p w14:paraId="7723880E" w14:textId="74D7D9EC" w:rsidR="00D0717C" w:rsidRPr="008C79A7" w:rsidRDefault="00D0717C" w:rsidP="00AA6EA7">
      <w:pPr>
        <w:tabs>
          <w:tab w:val="left" w:pos="342"/>
        </w:tabs>
        <w:jc w:val="both"/>
        <w:rPr>
          <w:b/>
          <w:bCs/>
          <w:iCs/>
          <w:lang w:val="nl-NL"/>
        </w:rPr>
      </w:pPr>
      <w:r w:rsidRPr="008C79A7">
        <w:rPr>
          <w:b/>
          <w:bCs/>
          <w:iCs/>
          <w:lang w:val="nl-NL"/>
        </w:rPr>
        <w:t>Giáo viên</w:t>
      </w:r>
      <w:r w:rsidR="00AF7C29">
        <w:rPr>
          <w:b/>
          <w:bCs/>
          <w:iCs/>
          <w:lang w:val="nl-NL"/>
        </w:rPr>
        <w:t>:</w:t>
      </w:r>
    </w:p>
    <w:p w14:paraId="29277500" w14:textId="77777777" w:rsidR="00D0717C" w:rsidRPr="008C79A7" w:rsidRDefault="00D0717C" w:rsidP="00AA6EA7">
      <w:pPr>
        <w:tabs>
          <w:tab w:val="left" w:pos="342"/>
        </w:tabs>
        <w:jc w:val="both"/>
        <w:rPr>
          <w:lang w:val="nl-NL"/>
        </w:rPr>
      </w:pPr>
      <w:r w:rsidRPr="008C79A7">
        <w:rPr>
          <w:lang w:val="nl-NL"/>
        </w:rPr>
        <w:tab/>
        <w:t>- Dụng cụ để làm thí nghiệm ở hình 28.4 SGK.</w:t>
      </w:r>
    </w:p>
    <w:p w14:paraId="69C05AD6" w14:textId="77777777" w:rsidR="00D0717C" w:rsidRPr="008C79A7" w:rsidRDefault="00D0717C" w:rsidP="00AA6EA7">
      <w:pPr>
        <w:tabs>
          <w:tab w:val="left" w:pos="342"/>
        </w:tabs>
        <w:jc w:val="both"/>
        <w:rPr>
          <w:lang w:val="nl-NL"/>
        </w:rPr>
      </w:pPr>
      <w:r w:rsidRPr="008C79A7">
        <w:rPr>
          <w:lang w:val="nl-NL"/>
        </w:rPr>
        <w:tab/>
        <w:t>- Mô hình mô tả sự tồn tại của lực hút và lực đẩy phân tử và hình 28.4 SGK.</w:t>
      </w:r>
    </w:p>
    <w:p w14:paraId="1369BBC8" w14:textId="29CBCC86"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b/>
          <w:bCs/>
          <w:iCs/>
          <w:lang w:val="nl-NL"/>
        </w:rPr>
        <w:t xml:space="preserve"> </w:t>
      </w:r>
      <w:r w:rsidR="00614DDB" w:rsidRPr="008C79A7">
        <w:rPr>
          <w:lang w:val="nl-NL"/>
        </w:rPr>
        <w:t>Ôn lại kiến</w:t>
      </w:r>
      <w:r w:rsidRPr="008C79A7">
        <w:rPr>
          <w:lang w:val="nl-NL"/>
        </w:rPr>
        <w:t xml:space="preserve"> thức đã học về cấu tạo chất đã học ở THCS</w:t>
      </w:r>
    </w:p>
    <w:p w14:paraId="5A559AAE"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11BF9CD" w14:textId="39362B9C"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Đặt vấn đề</w:t>
      </w:r>
      <w:r w:rsidR="00AF7C29">
        <w:rPr>
          <w:lang w:val="nl-NL"/>
        </w:rPr>
        <w:t>:</w:t>
      </w:r>
      <w:r w:rsidRPr="008C79A7">
        <w:rPr>
          <w:lang w:val="nl-NL"/>
        </w:rPr>
        <w:t xml:space="preserve"> Vật chất thông thường tồn tại dưới những trạng thái nào ? Những trạng thái đó có những đặc điểm gì để ta phân biệt ? Giữa chúng có mối liên hệ hay biến đổi qua lại gì không ?</w:t>
      </w:r>
    </w:p>
    <w:p w14:paraId="494AF93A" w14:textId="77777777" w:rsidR="00D0717C" w:rsidRPr="008C79A7" w:rsidRDefault="00D0717C" w:rsidP="00AA6EA7">
      <w:pPr>
        <w:tabs>
          <w:tab w:val="left" w:pos="342"/>
        </w:tabs>
        <w:jc w:val="both"/>
        <w:rPr>
          <w:lang w:val="nl-NL"/>
        </w:rPr>
      </w:pPr>
      <w:r w:rsidRPr="008C79A7">
        <w:rPr>
          <w:lang w:val="nl-NL"/>
        </w:rPr>
        <w:tab/>
        <w:t>Đó là những vấn đề mà ta nghiên cứu trong phần NHIỆT HỌC.</w:t>
      </w:r>
    </w:p>
    <w:p w14:paraId="5C47F20C" w14:textId="53BF6432"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(20 phút)</w:t>
      </w:r>
      <w:r w:rsidR="00AF7C29">
        <w:rPr>
          <w:iCs/>
          <w:lang w:val="nl-NL"/>
        </w:rPr>
        <w:t>:</w:t>
      </w:r>
      <w:r w:rsidRPr="008C79A7">
        <w:rPr>
          <w:lang w:val="nl-NL"/>
        </w:rPr>
        <w:t xml:space="preserve"> Tìm hiểu cấu tạo chất.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065"/>
        <w:gridCol w:w="4289"/>
      </w:tblGrid>
      <w:tr w:rsidR="00D0717C" w:rsidRPr="008C79A7" w14:paraId="6E7757A7" w14:textId="77777777">
        <w:trPr>
          <w:trHeight w:val="241"/>
        </w:trPr>
        <w:tc>
          <w:tcPr>
            <w:tcW w:w="2910" w:type="dxa"/>
            <w:tcBorders>
              <w:top w:val="single" w:sz="4" w:space="0" w:color="auto"/>
              <w:left w:val="single" w:sz="4" w:space="0" w:color="auto"/>
              <w:bottom w:val="single" w:sz="4" w:space="0" w:color="auto"/>
              <w:right w:val="single" w:sz="4" w:space="0" w:color="auto"/>
            </w:tcBorders>
          </w:tcPr>
          <w:p w14:paraId="4F1D973E" w14:textId="77777777" w:rsidR="00D0717C" w:rsidRPr="008C79A7" w:rsidRDefault="00D0717C" w:rsidP="00AA6EA7">
            <w:pPr>
              <w:tabs>
                <w:tab w:val="left" w:pos="342"/>
              </w:tabs>
              <w:jc w:val="center"/>
              <w:rPr>
                <w:b/>
                <w:bCs/>
                <w:lang w:val="nl-NL"/>
              </w:rPr>
            </w:pPr>
            <w:r w:rsidRPr="008C79A7">
              <w:rPr>
                <w:b/>
                <w:bCs/>
                <w:lang w:val="nl-NL"/>
              </w:rPr>
              <w:lastRenderedPageBreak/>
              <w:t>Hoạt động của giáo viên</w:t>
            </w:r>
          </w:p>
        </w:tc>
        <w:tc>
          <w:tcPr>
            <w:tcW w:w="3074" w:type="dxa"/>
            <w:tcBorders>
              <w:top w:val="single" w:sz="4" w:space="0" w:color="auto"/>
              <w:left w:val="single" w:sz="4" w:space="0" w:color="auto"/>
              <w:bottom w:val="single" w:sz="4" w:space="0" w:color="auto"/>
              <w:right w:val="single" w:sz="4" w:space="0" w:color="auto"/>
            </w:tcBorders>
          </w:tcPr>
          <w:p w14:paraId="3D3FFA0B"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3" w:type="dxa"/>
            <w:tcBorders>
              <w:top w:val="single" w:sz="4" w:space="0" w:color="auto"/>
              <w:left w:val="single" w:sz="4" w:space="0" w:color="auto"/>
              <w:bottom w:val="single" w:sz="4" w:space="0" w:color="auto"/>
              <w:right w:val="single" w:sz="4" w:space="0" w:color="auto"/>
            </w:tcBorders>
          </w:tcPr>
          <w:p w14:paraId="5A684DA3"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AAE5CC2" w14:textId="77777777">
        <w:trPr>
          <w:trHeight w:val="459"/>
        </w:trPr>
        <w:tc>
          <w:tcPr>
            <w:tcW w:w="2910" w:type="dxa"/>
            <w:tcBorders>
              <w:top w:val="single" w:sz="4" w:space="0" w:color="auto"/>
              <w:left w:val="single" w:sz="4" w:space="0" w:color="auto"/>
              <w:bottom w:val="single" w:sz="4" w:space="0" w:color="auto"/>
              <w:right w:val="single" w:sz="4" w:space="0" w:color="auto"/>
            </w:tcBorders>
          </w:tcPr>
          <w:p w14:paraId="736AA204" w14:textId="77777777" w:rsidR="00D0717C" w:rsidRPr="008C79A7" w:rsidRDefault="00D0717C" w:rsidP="00AA6EA7">
            <w:pPr>
              <w:tabs>
                <w:tab w:val="left" w:pos="360"/>
              </w:tabs>
              <w:jc w:val="both"/>
              <w:rPr>
                <w:color w:val="000000"/>
              </w:rPr>
            </w:pPr>
          </w:p>
          <w:p w14:paraId="5CD67980" w14:textId="77777777" w:rsidR="00D0717C" w:rsidRPr="008C79A7" w:rsidRDefault="00D0717C" w:rsidP="00AA6EA7">
            <w:pPr>
              <w:tabs>
                <w:tab w:val="left" w:pos="360"/>
              </w:tabs>
              <w:jc w:val="both"/>
              <w:rPr>
                <w:color w:val="000000"/>
              </w:rPr>
            </w:pPr>
          </w:p>
          <w:p w14:paraId="2AFFFBB1" w14:textId="77777777" w:rsidR="00D0717C" w:rsidRPr="008C79A7" w:rsidRDefault="00D0717C" w:rsidP="00AA6EA7">
            <w:pPr>
              <w:tabs>
                <w:tab w:val="left" w:pos="360"/>
              </w:tabs>
              <w:jc w:val="both"/>
              <w:rPr>
                <w:color w:val="000000"/>
              </w:rPr>
            </w:pPr>
            <w:r w:rsidRPr="008C79A7">
              <w:rPr>
                <w:color w:val="000000"/>
              </w:rPr>
              <w:t xml:space="preserve">  Yêu cầu học sinh nêu những đặc điểm về cấu tạo chất đã học ở lớp 8.</w:t>
            </w:r>
          </w:p>
          <w:p w14:paraId="39678720" w14:textId="77777777" w:rsidR="00D0717C" w:rsidRPr="008C79A7" w:rsidRDefault="00D0717C" w:rsidP="00AA6EA7">
            <w:pPr>
              <w:tabs>
                <w:tab w:val="left" w:pos="360"/>
              </w:tabs>
              <w:jc w:val="both"/>
              <w:rPr>
                <w:color w:val="000000"/>
              </w:rPr>
            </w:pPr>
            <w:r w:rsidRPr="008C79A7">
              <w:rPr>
                <w:color w:val="000000"/>
              </w:rPr>
              <w:t xml:space="preserve">  Yêu cầu học sinh lấy ví dụ minh hoạ về các đặc điểm đó.</w:t>
            </w:r>
          </w:p>
          <w:p w14:paraId="53B79796" w14:textId="77777777" w:rsidR="00D0717C" w:rsidRPr="008C79A7" w:rsidRDefault="00D0717C" w:rsidP="00AA6EA7">
            <w:pPr>
              <w:tabs>
                <w:tab w:val="left" w:pos="360"/>
              </w:tabs>
              <w:jc w:val="both"/>
              <w:rPr>
                <w:color w:val="000000"/>
              </w:rPr>
            </w:pPr>
          </w:p>
          <w:p w14:paraId="453F41D7" w14:textId="21B9E71B" w:rsidR="00D0717C" w:rsidRPr="008C79A7" w:rsidRDefault="00D0717C" w:rsidP="00AA6EA7">
            <w:pPr>
              <w:tabs>
                <w:tab w:val="left" w:pos="360"/>
              </w:tabs>
              <w:jc w:val="both"/>
              <w:rPr>
                <w:color w:val="000000"/>
              </w:rPr>
            </w:pPr>
            <w:r w:rsidRPr="008C79A7">
              <w:rPr>
                <w:color w:val="000000"/>
              </w:rPr>
              <w:t xml:space="preserve">  Đặt vấn đề</w:t>
            </w:r>
            <w:r w:rsidR="00AF7C29">
              <w:rPr>
                <w:color w:val="000000"/>
              </w:rPr>
              <w:t>:</w:t>
            </w:r>
            <w:r w:rsidRPr="008C79A7">
              <w:rPr>
                <w:color w:val="000000"/>
              </w:rPr>
              <w:t xml:space="preserve"> Tại sao các vật vẫn giữ được hình dạng và kích thước dù các phân tử cấu tạo nên vật luôn chuyển động.</w:t>
            </w:r>
          </w:p>
          <w:p w14:paraId="26CDA19C" w14:textId="77777777" w:rsidR="00D0717C" w:rsidRPr="008C79A7" w:rsidRDefault="00D0717C" w:rsidP="00AA6EA7">
            <w:pPr>
              <w:tabs>
                <w:tab w:val="left" w:pos="360"/>
              </w:tabs>
              <w:jc w:val="both"/>
              <w:rPr>
                <w:color w:val="000000"/>
              </w:rPr>
            </w:pPr>
            <w:r w:rsidRPr="008C79A7">
              <w:rPr>
                <w:color w:val="000000"/>
              </w:rPr>
              <w:t xml:space="preserve">  Giới thiệu về lực tương tác phân tử.</w:t>
            </w:r>
          </w:p>
          <w:p w14:paraId="39BDA29B" w14:textId="77777777" w:rsidR="00D0717C" w:rsidRPr="008C79A7" w:rsidRDefault="00D0717C" w:rsidP="00AA6EA7">
            <w:pPr>
              <w:tabs>
                <w:tab w:val="left" w:pos="360"/>
              </w:tabs>
              <w:jc w:val="both"/>
              <w:rPr>
                <w:color w:val="000000"/>
              </w:rPr>
            </w:pPr>
          </w:p>
          <w:p w14:paraId="3B13F258" w14:textId="77777777" w:rsidR="00D0717C" w:rsidRPr="008C79A7" w:rsidRDefault="00D0717C" w:rsidP="00AA6EA7">
            <w:pPr>
              <w:tabs>
                <w:tab w:val="left" w:pos="360"/>
              </w:tabs>
              <w:jc w:val="both"/>
              <w:rPr>
                <w:color w:val="000000"/>
              </w:rPr>
            </w:pPr>
            <w:r w:rsidRPr="008C79A7">
              <w:rPr>
                <w:color w:val="000000"/>
              </w:rPr>
              <w:t xml:space="preserve">  Nêu và phân tích các đặc điểm về khoảng cách phân tử, chuyển động nhiệt và tương tác phân tử của các trạng thái cấu tạo chất.</w:t>
            </w:r>
          </w:p>
        </w:tc>
        <w:tc>
          <w:tcPr>
            <w:tcW w:w="3074" w:type="dxa"/>
            <w:tcBorders>
              <w:top w:val="single" w:sz="4" w:space="0" w:color="auto"/>
              <w:left w:val="single" w:sz="4" w:space="0" w:color="auto"/>
              <w:bottom w:val="single" w:sz="4" w:space="0" w:color="auto"/>
              <w:right w:val="single" w:sz="4" w:space="0" w:color="auto"/>
            </w:tcBorders>
          </w:tcPr>
          <w:p w14:paraId="0744F23D" w14:textId="77777777" w:rsidR="00D0717C" w:rsidRPr="008C79A7" w:rsidRDefault="00D0717C" w:rsidP="00AA6EA7">
            <w:pPr>
              <w:tabs>
                <w:tab w:val="left" w:pos="360"/>
              </w:tabs>
              <w:jc w:val="both"/>
              <w:rPr>
                <w:color w:val="000000"/>
              </w:rPr>
            </w:pPr>
          </w:p>
          <w:p w14:paraId="7B0DC095" w14:textId="77777777" w:rsidR="00D0717C" w:rsidRPr="008C79A7" w:rsidRDefault="00D0717C" w:rsidP="00AA6EA7">
            <w:pPr>
              <w:tabs>
                <w:tab w:val="left" w:pos="360"/>
              </w:tabs>
              <w:jc w:val="both"/>
              <w:rPr>
                <w:color w:val="000000"/>
              </w:rPr>
            </w:pPr>
          </w:p>
          <w:p w14:paraId="59A21DB2" w14:textId="77777777" w:rsidR="00D0717C" w:rsidRPr="008C79A7" w:rsidRDefault="00D0717C" w:rsidP="00AA6EA7">
            <w:pPr>
              <w:tabs>
                <w:tab w:val="left" w:pos="360"/>
              </w:tabs>
              <w:jc w:val="both"/>
              <w:rPr>
                <w:color w:val="000000"/>
              </w:rPr>
            </w:pPr>
            <w:r w:rsidRPr="008C79A7">
              <w:rPr>
                <w:color w:val="000000"/>
              </w:rPr>
              <w:t xml:space="preserve">  Nêu các đặc điểm về cấu tạo chất.</w:t>
            </w:r>
          </w:p>
          <w:p w14:paraId="3B5A2263" w14:textId="77777777" w:rsidR="00D0717C" w:rsidRPr="008C79A7" w:rsidRDefault="00D0717C" w:rsidP="00AA6EA7">
            <w:pPr>
              <w:tabs>
                <w:tab w:val="left" w:pos="360"/>
              </w:tabs>
              <w:jc w:val="both"/>
              <w:rPr>
                <w:color w:val="000000"/>
              </w:rPr>
            </w:pPr>
          </w:p>
          <w:p w14:paraId="0BE5F8F3" w14:textId="77777777" w:rsidR="00D0717C" w:rsidRPr="008C79A7" w:rsidRDefault="00D0717C" w:rsidP="00AA6EA7">
            <w:pPr>
              <w:tabs>
                <w:tab w:val="left" w:pos="360"/>
              </w:tabs>
              <w:jc w:val="both"/>
              <w:rPr>
                <w:color w:val="000000"/>
              </w:rPr>
            </w:pPr>
            <w:r w:rsidRPr="008C79A7">
              <w:rPr>
                <w:color w:val="000000"/>
              </w:rPr>
              <w:t xml:space="preserve">  Lấy ví dụ minh hoạ cho từng đặc điểm.</w:t>
            </w:r>
          </w:p>
          <w:p w14:paraId="108C329C" w14:textId="77777777" w:rsidR="00D0717C" w:rsidRPr="008C79A7" w:rsidRDefault="00D0717C" w:rsidP="00AA6EA7">
            <w:pPr>
              <w:tabs>
                <w:tab w:val="left" w:pos="360"/>
              </w:tabs>
              <w:jc w:val="both"/>
              <w:rPr>
                <w:color w:val="000000"/>
              </w:rPr>
            </w:pPr>
          </w:p>
          <w:p w14:paraId="6D7E4437" w14:textId="77777777" w:rsidR="00D0717C" w:rsidRPr="008C79A7" w:rsidRDefault="00D0717C" w:rsidP="00AA6EA7">
            <w:pPr>
              <w:tabs>
                <w:tab w:val="left" w:pos="360"/>
              </w:tabs>
              <w:jc w:val="both"/>
              <w:rPr>
                <w:color w:val="000000"/>
              </w:rPr>
            </w:pPr>
            <w:r w:rsidRPr="008C79A7">
              <w:rPr>
                <w:color w:val="000000"/>
              </w:rPr>
              <w:t xml:space="preserve">  Thảo luận để tìm cách giải quyết vấn đề do thầy cô đặt ra.</w:t>
            </w:r>
          </w:p>
          <w:p w14:paraId="200BDF01" w14:textId="77777777" w:rsidR="00D0717C" w:rsidRPr="008C79A7" w:rsidRDefault="00D0717C" w:rsidP="00AA6EA7">
            <w:pPr>
              <w:tabs>
                <w:tab w:val="left" w:pos="360"/>
              </w:tabs>
              <w:jc w:val="both"/>
              <w:rPr>
                <w:color w:val="000000"/>
              </w:rPr>
            </w:pPr>
          </w:p>
          <w:p w14:paraId="0276E7EF" w14:textId="77777777" w:rsidR="00D0717C" w:rsidRPr="008C79A7" w:rsidRDefault="00D0717C" w:rsidP="00AA6EA7">
            <w:pPr>
              <w:tabs>
                <w:tab w:val="left" w:pos="360"/>
              </w:tabs>
              <w:jc w:val="both"/>
              <w:rPr>
                <w:color w:val="000000"/>
              </w:rPr>
            </w:pPr>
          </w:p>
          <w:p w14:paraId="26AC62A4" w14:textId="77777777" w:rsidR="00D0717C" w:rsidRPr="008C79A7" w:rsidRDefault="00D0717C" w:rsidP="00AA6EA7">
            <w:pPr>
              <w:tabs>
                <w:tab w:val="left" w:pos="360"/>
              </w:tabs>
              <w:jc w:val="both"/>
              <w:rPr>
                <w:color w:val="000000"/>
              </w:rPr>
            </w:pPr>
          </w:p>
          <w:p w14:paraId="3E50E481" w14:textId="77777777" w:rsidR="00D0717C" w:rsidRPr="008C79A7" w:rsidRDefault="00D0717C" w:rsidP="00AA6EA7">
            <w:pPr>
              <w:tabs>
                <w:tab w:val="left" w:pos="360"/>
              </w:tabs>
              <w:jc w:val="both"/>
              <w:rPr>
                <w:color w:val="000000"/>
              </w:rPr>
            </w:pPr>
            <w:r w:rsidRPr="008C79A7">
              <w:rPr>
                <w:color w:val="000000"/>
              </w:rPr>
              <w:t xml:space="preserve">  Trả lời C1. </w:t>
            </w:r>
          </w:p>
          <w:p w14:paraId="405AF8D0" w14:textId="77777777" w:rsidR="00D0717C" w:rsidRPr="008C79A7" w:rsidRDefault="00D0717C" w:rsidP="00AA6EA7">
            <w:pPr>
              <w:tabs>
                <w:tab w:val="left" w:pos="360"/>
              </w:tabs>
              <w:jc w:val="both"/>
              <w:rPr>
                <w:color w:val="000000"/>
              </w:rPr>
            </w:pPr>
            <w:r w:rsidRPr="008C79A7">
              <w:rPr>
                <w:color w:val="000000"/>
              </w:rPr>
              <w:t xml:space="preserve">  Trả lời C2.</w:t>
            </w:r>
          </w:p>
          <w:p w14:paraId="7D081621" w14:textId="77777777" w:rsidR="00D0717C" w:rsidRPr="008C79A7" w:rsidRDefault="00D0717C" w:rsidP="00AA6EA7">
            <w:pPr>
              <w:tabs>
                <w:tab w:val="left" w:pos="360"/>
              </w:tabs>
              <w:jc w:val="both"/>
              <w:rPr>
                <w:color w:val="000000"/>
              </w:rPr>
            </w:pPr>
          </w:p>
          <w:p w14:paraId="3A45F6A3" w14:textId="77777777" w:rsidR="00D0717C" w:rsidRPr="008C79A7" w:rsidRDefault="00D0717C" w:rsidP="00AA6EA7">
            <w:pPr>
              <w:tabs>
                <w:tab w:val="left" w:pos="360"/>
              </w:tabs>
              <w:jc w:val="both"/>
              <w:rPr>
                <w:color w:val="000000"/>
              </w:rPr>
            </w:pPr>
            <w:r w:rsidRPr="008C79A7">
              <w:rPr>
                <w:color w:val="000000"/>
              </w:rPr>
              <w:t xml:space="preserve">  Nêu các đặc điểm về thể tích và hình dạng của vật chất ở thể khí, thể lỏng và thể rắn.</w:t>
            </w:r>
          </w:p>
          <w:p w14:paraId="29138E6D" w14:textId="77777777" w:rsidR="00D0717C" w:rsidRPr="008C79A7" w:rsidRDefault="00D0717C" w:rsidP="00AA6EA7">
            <w:pPr>
              <w:tabs>
                <w:tab w:val="left" w:pos="360"/>
              </w:tabs>
              <w:jc w:val="both"/>
              <w:rPr>
                <w:color w:val="000000"/>
              </w:rPr>
            </w:pPr>
            <w:r w:rsidRPr="008C79A7">
              <w:rPr>
                <w:color w:val="000000"/>
              </w:rPr>
              <w:t xml:space="preserve">  Giải thích các đặc điểm trên.</w:t>
            </w:r>
          </w:p>
        </w:tc>
        <w:tc>
          <w:tcPr>
            <w:tcW w:w="4303" w:type="dxa"/>
            <w:tcBorders>
              <w:top w:val="single" w:sz="4" w:space="0" w:color="auto"/>
              <w:left w:val="single" w:sz="4" w:space="0" w:color="auto"/>
              <w:bottom w:val="single" w:sz="4" w:space="0" w:color="auto"/>
              <w:right w:val="single" w:sz="4" w:space="0" w:color="auto"/>
            </w:tcBorders>
          </w:tcPr>
          <w:p w14:paraId="6E4BC2D0" w14:textId="77777777" w:rsidR="00D0717C" w:rsidRPr="008C79A7" w:rsidRDefault="00D0717C" w:rsidP="00AA6EA7">
            <w:pPr>
              <w:tabs>
                <w:tab w:val="left" w:pos="360"/>
              </w:tabs>
              <w:jc w:val="both"/>
              <w:rPr>
                <w:b/>
                <w:bCs/>
                <w:color w:val="000000"/>
                <w:u w:val="single"/>
              </w:rPr>
            </w:pPr>
            <w:r w:rsidRPr="008C79A7">
              <w:rPr>
                <w:b/>
                <w:bCs/>
                <w:color w:val="000000"/>
                <w:u w:val="single"/>
              </w:rPr>
              <w:t>I. Cấu tạo chất.</w:t>
            </w:r>
          </w:p>
          <w:p w14:paraId="6B7D8FE2"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Những điều đã học về cấu tạo chất</w:t>
            </w:r>
            <w:r w:rsidRPr="008C79A7">
              <w:rPr>
                <w:b/>
                <w:bCs/>
                <w:iCs/>
                <w:color w:val="000000"/>
              </w:rPr>
              <w:t>.</w:t>
            </w:r>
          </w:p>
          <w:p w14:paraId="4B05C7B6" w14:textId="77777777" w:rsidR="00D0717C" w:rsidRPr="008C79A7" w:rsidRDefault="00D0717C" w:rsidP="00AA6EA7">
            <w:pPr>
              <w:tabs>
                <w:tab w:val="left" w:pos="360"/>
              </w:tabs>
              <w:jc w:val="both"/>
              <w:rPr>
                <w:color w:val="000000"/>
              </w:rPr>
            </w:pPr>
            <w:r w:rsidRPr="008C79A7">
              <w:rPr>
                <w:color w:val="000000"/>
              </w:rPr>
              <w:t>+ Các chất được cấu tạo từ các hạt riêng biệt là phân tử.</w:t>
            </w:r>
          </w:p>
          <w:p w14:paraId="37CB7FA3" w14:textId="77777777" w:rsidR="00D0717C" w:rsidRPr="008C79A7" w:rsidRDefault="00D0717C" w:rsidP="00AA6EA7">
            <w:pPr>
              <w:tabs>
                <w:tab w:val="left" w:pos="360"/>
              </w:tabs>
              <w:jc w:val="both"/>
              <w:rPr>
                <w:color w:val="000000"/>
              </w:rPr>
            </w:pPr>
            <w:r w:rsidRPr="008C79A7">
              <w:rPr>
                <w:color w:val="000000"/>
              </w:rPr>
              <w:t>+ Các phân tử chuyển động không ngừng.</w:t>
            </w:r>
          </w:p>
          <w:p w14:paraId="14EC66FC" w14:textId="77777777" w:rsidR="00D0717C" w:rsidRPr="008C79A7" w:rsidRDefault="00D0717C" w:rsidP="00AA6EA7">
            <w:pPr>
              <w:tabs>
                <w:tab w:val="left" w:pos="360"/>
              </w:tabs>
              <w:jc w:val="both"/>
              <w:rPr>
                <w:color w:val="000000"/>
              </w:rPr>
            </w:pPr>
            <w:r w:rsidRPr="008C79A7">
              <w:rPr>
                <w:color w:val="000000"/>
              </w:rPr>
              <w:t>+ Các phân tử chuyển động càng nhanh thì nhiệt độ của vật càng cao.</w:t>
            </w:r>
          </w:p>
          <w:p w14:paraId="4C37920F"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Lực tương tác phân tử</w:t>
            </w:r>
            <w:r w:rsidRPr="008C79A7">
              <w:rPr>
                <w:b/>
                <w:bCs/>
                <w:iCs/>
                <w:color w:val="000000"/>
              </w:rPr>
              <w:t>.</w:t>
            </w:r>
          </w:p>
          <w:p w14:paraId="0AEB325A" w14:textId="77777777" w:rsidR="00D0717C" w:rsidRPr="008C79A7" w:rsidRDefault="00D0717C" w:rsidP="00AA6EA7">
            <w:pPr>
              <w:tabs>
                <w:tab w:val="left" w:pos="360"/>
              </w:tabs>
              <w:jc w:val="both"/>
              <w:rPr>
                <w:color w:val="000000"/>
              </w:rPr>
            </w:pPr>
            <w:r w:rsidRPr="008C79A7">
              <w:rPr>
                <w:color w:val="000000"/>
              </w:rPr>
              <w:t>+ Giữa các phân tử cấu tạo nên vật có lực hút và lực đẩy.</w:t>
            </w:r>
          </w:p>
          <w:p w14:paraId="7BF7658F" w14:textId="77777777" w:rsidR="00D0717C" w:rsidRPr="008C79A7" w:rsidRDefault="00D0717C" w:rsidP="00AA6EA7">
            <w:pPr>
              <w:tabs>
                <w:tab w:val="left" w:pos="360"/>
              </w:tabs>
              <w:jc w:val="both"/>
              <w:rPr>
                <w:color w:val="000000"/>
              </w:rPr>
            </w:pPr>
            <w:r w:rsidRPr="008C79A7">
              <w:rPr>
                <w:color w:val="000000"/>
              </w:rPr>
              <w:t>+ Khi khoảng cách giữa các phân tử nhỏ thì lực đẩy mạnh hơn lực hút, khi khoảng cách giữa các phân tử lớn thì lực hút mạnh hơn lực đẩy. Khi khoảng cách giữa các phân tử rất lớn thì lực tương tác không đáng kể.</w:t>
            </w:r>
          </w:p>
          <w:p w14:paraId="5D0007FF"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Các thể rắn, lỏng, khí</w:t>
            </w:r>
            <w:r w:rsidRPr="008C79A7">
              <w:rPr>
                <w:b/>
                <w:bCs/>
                <w:iCs/>
                <w:color w:val="000000"/>
              </w:rPr>
              <w:t>.</w:t>
            </w:r>
          </w:p>
          <w:p w14:paraId="653FB4F3" w14:textId="77777777" w:rsidR="00D0717C" w:rsidRPr="008C79A7" w:rsidRDefault="00D0717C" w:rsidP="00AA6EA7">
            <w:pPr>
              <w:tabs>
                <w:tab w:val="left" w:pos="360"/>
              </w:tabs>
              <w:jc w:val="both"/>
              <w:rPr>
                <w:color w:val="000000"/>
              </w:rPr>
            </w:pPr>
            <w:r w:rsidRPr="008C79A7">
              <w:rPr>
                <w:color w:val="000000"/>
              </w:rPr>
              <w:t xml:space="preserve">  Vật chất được tồn tại dưới các thể khí, thể lỏng và thể rắn.</w:t>
            </w:r>
          </w:p>
          <w:p w14:paraId="580DBD05" w14:textId="77777777" w:rsidR="00D0717C" w:rsidRPr="008C79A7" w:rsidRDefault="00D0717C" w:rsidP="00AA6EA7">
            <w:pPr>
              <w:tabs>
                <w:tab w:val="left" w:pos="360"/>
              </w:tabs>
              <w:jc w:val="both"/>
              <w:rPr>
                <w:color w:val="000000"/>
              </w:rPr>
            </w:pPr>
            <w:r w:rsidRPr="008C79A7">
              <w:rPr>
                <w:color w:val="000000"/>
              </w:rPr>
              <w:t>+ Ở thể khí, lực tương tác giữa các phân tử rất yếu nên các phân tử chuyển động hoàn toàn hỗn loạn. Chất khí không có hình dạng và thể tích riêng.</w:t>
            </w:r>
          </w:p>
          <w:p w14:paraId="2219547E" w14:textId="77777777" w:rsidR="00D0717C" w:rsidRPr="008C79A7" w:rsidRDefault="00D0717C" w:rsidP="00AA6EA7">
            <w:pPr>
              <w:tabs>
                <w:tab w:val="left" w:pos="360"/>
              </w:tabs>
              <w:jc w:val="both"/>
              <w:rPr>
                <w:color w:val="000000"/>
              </w:rPr>
            </w:pPr>
            <w:r w:rsidRPr="008C79A7">
              <w:rPr>
                <w:color w:val="000000"/>
              </w:rPr>
              <w:t>+ Ở thể rắn, lực tương tác giữa các phân tử rất mạnh nên giữ được các phân tử ở các vị trí cân bằng xác định, làm cho chúng chỉ có thể dao động xung quanh các vị trí này.  Các vật rắn có thể tích và hình dạng riêng xác định.</w:t>
            </w:r>
          </w:p>
          <w:p w14:paraId="40CB19EC" w14:textId="77777777" w:rsidR="00D0717C" w:rsidRPr="008C79A7" w:rsidRDefault="00D0717C" w:rsidP="00AA6EA7">
            <w:pPr>
              <w:tabs>
                <w:tab w:val="left" w:pos="360"/>
              </w:tabs>
              <w:jc w:val="both"/>
              <w:rPr>
                <w:color w:val="000000"/>
              </w:rPr>
            </w:pPr>
            <w:r w:rsidRPr="008C79A7">
              <w:rPr>
                <w:color w:val="000000"/>
              </w:rPr>
              <w:t>+ Ở thể lỏng, lực tương tác giữa các phân tử lớn hơn ở thể khí nhưng nhỏ hơn ở thể rắn, nên các phân tử dao đông xung quang vị trí cân bằng có thể di chuyển được. Chất lỏng có thể tích riêng xác định nhưng không có hình dạng riêng mà có hình dạng của phần bình chứa nó.</w:t>
            </w:r>
          </w:p>
        </w:tc>
      </w:tr>
    </w:tbl>
    <w:p w14:paraId="1E295924" w14:textId="017873A4" w:rsidR="00D0717C" w:rsidRPr="008C79A7" w:rsidRDefault="00D0717C" w:rsidP="00AA6EA7">
      <w:pPr>
        <w:tabs>
          <w:tab w:val="left" w:pos="342"/>
        </w:tabs>
        <w:jc w:val="both"/>
      </w:pPr>
      <w:r w:rsidRPr="008C79A7">
        <w:rPr>
          <w:b/>
          <w:bCs/>
          <w:iCs/>
        </w:rPr>
        <w:t>Hoạt động 3</w:t>
      </w:r>
      <w:r w:rsidRPr="008C79A7">
        <w:rPr>
          <w:iCs/>
        </w:rPr>
        <w:t xml:space="preserve">  (15 phút)</w:t>
      </w:r>
      <w:r w:rsidR="00AF7C29">
        <w:rPr>
          <w:iCs/>
        </w:rPr>
        <w:t>:</w:t>
      </w:r>
      <w:r w:rsidRPr="008C79A7">
        <w:t xml:space="preserve"> Tìm hiểu thuyết động học phân tử chất khí.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6"/>
        <w:gridCol w:w="4290"/>
      </w:tblGrid>
      <w:tr w:rsidR="00D0717C" w:rsidRPr="008C79A7" w14:paraId="762740E2" w14:textId="77777777">
        <w:trPr>
          <w:trHeight w:val="244"/>
        </w:trPr>
        <w:tc>
          <w:tcPr>
            <w:tcW w:w="2906" w:type="dxa"/>
            <w:tcBorders>
              <w:top w:val="single" w:sz="4" w:space="0" w:color="auto"/>
              <w:left w:val="single" w:sz="4" w:space="0" w:color="auto"/>
              <w:bottom w:val="single" w:sz="4" w:space="0" w:color="auto"/>
              <w:right w:val="single" w:sz="4" w:space="0" w:color="auto"/>
            </w:tcBorders>
          </w:tcPr>
          <w:p w14:paraId="334D8BAD" w14:textId="77777777" w:rsidR="00D0717C" w:rsidRPr="008C79A7" w:rsidRDefault="00D0717C" w:rsidP="00AA6EA7">
            <w:pPr>
              <w:tabs>
                <w:tab w:val="left" w:pos="342"/>
              </w:tabs>
              <w:jc w:val="center"/>
              <w:rPr>
                <w:b/>
                <w:bCs/>
              </w:rPr>
            </w:pPr>
            <w:r w:rsidRPr="008C79A7">
              <w:rPr>
                <w:b/>
                <w:bCs/>
              </w:rPr>
              <w:t>Hoạt động của giáo viên</w:t>
            </w:r>
          </w:p>
        </w:tc>
        <w:tc>
          <w:tcPr>
            <w:tcW w:w="3072" w:type="dxa"/>
            <w:tcBorders>
              <w:top w:val="single" w:sz="4" w:space="0" w:color="auto"/>
              <w:left w:val="single" w:sz="4" w:space="0" w:color="auto"/>
              <w:bottom w:val="single" w:sz="4" w:space="0" w:color="auto"/>
              <w:right w:val="single" w:sz="4" w:space="0" w:color="auto"/>
            </w:tcBorders>
          </w:tcPr>
          <w:p w14:paraId="40F43E45" w14:textId="77777777" w:rsidR="00D0717C" w:rsidRPr="008C79A7" w:rsidRDefault="00D0717C" w:rsidP="00AA6EA7">
            <w:pPr>
              <w:tabs>
                <w:tab w:val="left" w:pos="342"/>
              </w:tabs>
              <w:jc w:val="center"/>
              <w:rPr>
                <w:b/>
                <w:bCs/>
              </w:rPr>
            </w:pPr>
            <w:r w:rsidRPr="008C79A7">
              <w:rPr>
                <w:b/>
                <w:bCs/>
              </w:rPr>
              <w:t>Hoạt động của học sinh</w:t>
            </w:r>
          </w:p>
        </w:tc>
        <w:tc>
          <w:tcPr>
            <w:tcW w:w="4299" w:type="dxa"/>
            <w:tcBorders>
              <w:top w:val="single" w:sz="4" w:space="0" w:color="auto"/>
              <w:left w:val="single" w:sz="4" w:space="0" w:color="auto"/>
              <w:bottom w:val="single" w:sz="4" w:space="0" w:color="auto"/>
              <w:right w:val="single" w:sz="4" w:space="0" w:color="auto"/>
            </w:tcBorders>
          </w:tcPr>
          <w:p w14:paraId="7505AF69"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C766EB5" w14:textId="77777777">
        <w:trPr>
          <w:trHeight w:val="437"/>
        </w:trPr>
        <w:tc>
          <w:tcPr>
            <w:tcW w:w="2906" w:type="dxa"/>
            <w:tcBorders>
              <w:top w:val="single" w:sz="4" w:space="0" w:color="auto"/>
              <w:left w:val="single" w:sz="4" w:space="0" w:color="auto"/>
              <w:bottom w:val="single" w:sz="4" w:space="0" w:color="auto"/>
              <w:right w:val="single" w:sz="4" w:space="0" w:color="auto"/>
            </w:tcBorders>
          </w:tcPr>
          <w:p w14:paraId="5AF1141D" w14:textId="77777777" w:rsidR="00D0717C" w:rsidRPr="008C79A7" w:rsidRDefault="00D0717C" w:rsidP="00AA6EA7">
            <w:pPr>
              <w:tabs>
                <w:tab w:val="left" w:pos="360"/>
              </w:tabs>
              <w:jc w:val="both"/>
              <w:rPr>
                <w:color w:val="000000"/>
              </w:rPr>
            </w:pPr>
          </w:p>
          <w:p w14:paraId="6D9D79AB" w14:textId="77777777" w:rsidR="00D0717C" w:rsidRPr="008C79A7" w:rsidRDefault="00D0717C" w:rsidP="00AA6EA7">
            <w:pPr>
              <w:tabs>
                <w:tab w:val="left" w:pos="360"/>
              </w:tabs>
              <w:jc w:val="both"/>
              <w:rPr>
                <w:color w:val="000000"/>
              </w:rPr>
            </w:pPr>
          </w:p>
          <w:p w14:paraId="4D518CDB" w14:textId="77777777" w:rsidR="00D0717C" w:rsidRPr="008C79A7" w:rsidRDefault="00D0717C" w:rsidP="00AA6EA7">
            <w:pPr>
              <w:tabs>
                <w:tab w:val="left" w:pos="360"/>
              </w:tabs>
              <w:jc w:val="both"/>
              <w:rPr>
                <w:color w:val="000000"/>
              </w:rPr>
            </w:pPr>
          </w:p>
          <w:p w14:paraId="4C959196" w14:textId="77777777" w:rsidR="00D0717C" w:rsidRPr="008C79A7" w:rsidRDefault="00D0717C" w:rsidP="00AA6EA7">
            <w:pPr>
              <w:tabs>
                <w:tab w:val="left" w:pos="360"/>
              </w:tabs>
              <w:jc w:val="both"/>
              <w:rPr>
                <w:color w:val="000000"/>
              </w:rPr>
            </w:pPr>
            <w:r w:rsidRPr="008C79A7">
              <w:rPr>
                <w:color w:val="000000"/>
              </w:rPr>
              <w:t xml:space="preserve">  Nhận xét nội dung học sinh trình bày.</w:t>
            </w:r>
          </w:p>
          <w:p w14:paraId="20FF1424" w14:textId="77777777" w:rsidR="00D0717C" w:rsidRPr="008C79A7" w:rsidRDefault="00D0717C" w:rsidP="00AA6EA7">
            <w:pPr>
              <w:tabs>
                <w:tab w:val="left" w:pos="360"/>
              </w:tabs>
              <w:jc w:val="both"/>
              <w:rPr>
                <w:color w:val="000000"/>
              </w:rPr>
            </w:pPr>
          </w:p>
          <w:p w14:paraId="74B46B16" w14:textId="77777777" w:rsidR="00D0717C" w:rsidRPr="008C79A7" w:rsidRDefault="00D0717C" w:rsidP="00AA6EA7">
            <w:pPr>
              <w:tabs>
                <w:tab w:val="left" w:pos="360"/>
              </w:tabs>
              <w:jc w:val="both"/>
              <w:rPr>
                <w:color w:val="000000"/>
              </w:rPr>
            </w:pPr>
          </w:p>
          <w:p w14:paraId="487D2C2B" w14:textId="77777777" w:rsidR="00D0717C" w:rsidRPr="008C79A7" w:rsidRDefault="00D0717C" w:rsidP="00AA6EA7">
            <w:pPr>
              <w:tabs>
                <w:tab w:val="left" w:pos="360"/>
              </w:tabs>
              <w:jc w:val="both"/>
              <w:rPr>
                <w:color w:val="000000"/>
              </w:rPr>
            </w:pPr>
          </w:p>
          <w:p w14:paraId="05144D29" w14:textId="77777777" w:rsidR="00D0717C" w:rsidRPr="008C79A7" w:rsidRDefault="00D0717C" w:rsidP="00AA6EA7">
            <w:pPr>
              <w:tabs>
                <w:tab w:val="left" w:pos="360"/>
              </w:tabs>
              <w:jc w:val="both"/>
              <w:rPr>
                <w:color w:val="000000"/>
              </w:rPr>
            </w:pPr>
          </w:p>
          <w:p w14:paraId="76E0C1B5" w14:textId="77777777" w:rsidR="00D0717C" w:rsidRPr="008C79A7" w:rsidRDefault="00D0717C" w:rsidP="00AA6EA7">
            <w:pPr>
              <w:tabs>
                <w:tab w:val="left" w:pos="360"/>
              </w:tabs>
              <w:jc w:val="both"/>
              <w:rPr>
                <w:color w:val="000000"/>
              </w:rPr>
            </w:pPr>
            <w:r w:rsidRPr="008C79A7">
              <w:rPr>
                <w:color w:val="000000"/>
              </w:rPr>
              <w:t xml:space="preserve">  Gợi ý để học sinh giải thích.</w:t>
            </w:r>
          </w:p>
          <w:p w14:paraId="27743637" w14:textId="77777777" w:rsidR="00D0717C" w:rsidRPr="008C79A7" w:rsidRDefault="00D0717C" w:rsidP="00AA6EA7">
            <w:pPr>
              <w:tabs>
                <w:tab w:val="left" w:pos="360"/>
              </w:tabs>
              <w:jc w:val="both"/>
              <w:rPr>
                <w:color w:val="000000"/>
              </w:rPr>
            </w:pPr>
          </w:p>
          <w:p w14:paraId="3050A064" w14:textId="77777777" w:rsidR="00D0717C" w:rsidRPr="008C79A7" w:rsidRDefault="00D0717C" w:rsidP="00AA6EA7">
            <w:pPr>
              <w:tabs>
                <w:tab w:val="left" w:pos="360"/>
              </w:tabs>
              <w:jc w:val="both"/>
              <w:rPr>
                <w:color w:val="000000"/>
              </w:rPr>
            </w:pPr>
          </w:p>
          <w:p w14:paraId="2025EFF3" w14:textId="77777777" w:rsidR="00D0717C" w:rsidRPr="008C79A7" w:rsidRDefault="00D0717C" w:rsidP="00AA6EA7">
            <w:pPr>
              <w:tabs>
                <w:tab w:val="left" w:pos="360"/>
              </w:tabs>
              <w:jc w:val="both"/>
              <w:rPr>
                <w:color w:val="000000"/>
              </w:rPr>
            </w:pPr>
          </w:p>
          <w:p w14:paraId="6A730C06" w14:textId="77777777" w:rsidR="00D0717C" w:rsidRPr="008C79A7" w:rsidRDefault="00D0717C" w:rsidP="00AA6EA7">
            <w:pPr>
              <w:tabs>
                <w:tab w:val="left" w:pos="360"/>
              </w:tabs>
              <w:jc w:val="both"/>
              <w:rPr>
                <w:color w:val="000000"/>
              </w:rPr>
            </w:pPr>
            <w:r w:rsidRPr="008C79A7">
              <w:rPr>
                <w:color w:val="000000"/>
              </w:rPr>
              <w:t xml:space="preserve">  Nêu và phân tích khái niệm khí lí tưởng.</w:t>
            </w:r>
          </w:p>
        </w:tc>
        <w:tc>
          <w:tcPr>
            <w:tcW w:w="3072" w:type="dxa"/>
            <w:tcBorders>
              <w:top w:val="single" w:sz="4" w:space="0" w:color="auto"/>
              <w:left w:val="single" w:sz="4" w:space="0" w:color="auto"/>
              <w:bottom w:val="single" w:sz="4" w:space="0" w:color="auto"/>
              <w:right w:val="single" w:sz="4" w:space="0" w:color="auto"/>
            </w:tcBorders>
          </w:tcPr>
          <w:p w14:paraId="5AA13EB6" w14:textId="77777777" w:rsidR="00D0717C" w:rsidRPr="008C79A7" w:rsidRDefault="00D0717C" w:rsidP="00AA6EA7">
            <w:pPr>
              <w:tabs>
                <w:tab w:val="left" w:pos="360"/>
              </w:tabs>
              <w:jc w:val="both"/>
              <w:rPr>
                <w:color w:val="000000"/>
              </w:rPr>
            </w:pPr>
          </w:p>
          <w:p w14:paraId="76EFA19B" w14:textId="77777777" w:rsidR="00D0717C" w:rsidRPr="008C79A7" w:rsidRDefault="00D0717C" w:rsidP="00AA6EA7">
            <w:pPr>
              <w:tabs>
                <w:tab w:val="left" w:pos="360"/>
              </w:tabs>
              <w:jc w:val="both"/>
              <w:rPr>
                <w:color w:val="000000"/>
              </w:rPr>
            </w:pPr>
          </w:p>
          <w:p w14:paraId="6217C12D" w14:textId="77777777" w:rsidR="00D0717C" w:rsidRPr="008C79A7" w:rsidRDefault="00D0717C" w:rsidP="00AA6EA7">
            <w:pPr>
              <w:tabs>
                <w:tab w:val="left" w:pos="360"/>
              </w:tabs>
              <w:jc w:val="both"/>
              <w:rPr>
                <w:color w:val="000000"/>
              </w:rPr>
            </w:pPr>
          </w:p>
          <w:p w14:paraId="445ABD94" w14:textId="77777777" w:rsidR="00D0717C" w:rsidRPr="008C79A7" w:rsidRDefault="00D0717C" w:rsidP="00AA6EA7">
            <w:pPr>
              <w:tabs>
                <w:tab w:val="left" w:pos="360"/>
              </w:tabs>
              <w:jc w:val="both"/>
              <w:rPr>
                <w:color w:val="000000"/>
              </w:rPr>
            </w:pPr>
            <w:r w:rsidRPr="008C79A7">
              <w:rPr>
                <w:color w:val="000000"/>
              </w:rPr>
              <w:t xml:space="preserve">  Đọc sgk, tìm hiểu các nội dung cơ bản của thuyết động học phân tử chất khí.</w:t>
            </w:r>
          </w:p>
          <w:p w14:paraId="6827B59F" w14:textId="77777777" w:rsidR="00D0717C" w:rsidRPr="008C79A7" w:rsidRDefault="00D0717C" w:rsidP="00AA6EA7">
            <w:pPr>
              <w:tabs>
                <w:tab w:val="left" w:pos="360"/>
              </w:tabs>
              <w:jc w:val="both"/>
              <w:rPr>
                <w:color w:val="000000"/>
              </w:rPr>
            </w:pPr>
          </w:p>
          <w:p w14:paraId="566F9351" w14:textId="77777777" w:rsidR="00D0717C" w:rsidRPr="008C79A7" w:rsidRDefault="00D0717C" w:rsidP="00AA6EA7">
            <w:pPr>
              <w:tabs>
                <w:tab w:val="left" w:pos="360"/>
              </w:tabs>
              <w:jc w:val="both"/>
              <w:rPr>
                <w:color w:val="000000"/>
              </w:rPr>
            </w:pPr>
          </w:p>
          <w:p w14:paraId="11735C40" w14:textId="77777777" w:rsidR="00D0717C" w:rsidRPr="008C79A7" w:rsidRDefault="00D0717C" w:rsidP="00AA6EA7">
            <w:pPr>
              <w:tabs>
                <w:tab w:val="left" w:pos="360"/>
              </w:tabs>
              <w:jc w:val="both"/>
              <w:rPr>
                <w:color w:val="000000"/>
              </w:rPr>
            </w:pPr>
          </w:p>
          <w:p w14:paraId="11A6C437" w14:textId="77777777" w:rsidR="00D0717C" w:rsidRPr="008C79A7" w:rsidRDefault="00D0717C" w:rsidP="00AA6EA7">
            <w:pPr>
              <w:tabs>
                <w:tab w:val="left" w:pos="360"/>
              </w:tabs>
              <w:jc w:val="both"/>
              <w:rPr>
                <w:color w:val="000000"/>
              </w:rPr>
            </w:pPr>
            <w:r w:rsidRPr="008C79A7">
              <w:rPr>
                <w:color w:val="000000"/>
              </w:rPr>
              <w:t xml:space="preserve">  Giải thích vì sao chất khí gây áp suất lên thành bình.</w:t>
            </w:r>
          </w:p>
          <w:p w14:paraId="45C237F7" w14:textId="77777777" w:rsidR="00D0717C" w:rsidRPr="008C79A7" w:rsidRDefault="00D0717C" w:rsidP="00AA6EA7">
            <w:pPr>
              <w:tabs>
                <w:tab w:val="left" w:pos="360"/>
              </w:tabs>
              <w:jc w:val="both"/>
              <w:rPr>
                <w:color w:val="000000"/>
              </w:rPr>
            </w:pPr>
          </w:p>
          <w:p w14:paraId="46E9CB3B" w14:textId="77777777" w:rsidR="00D0717C" w:rsidRPr="008C79A7" w:rsidRDefault="00D0717C" w:rsidP="00AA6EA7">
            <w:pPr>
              <w:tabs>
                <w:tab w:val="left" w:pos="360"/>
              </w:tabs>
              <w:jc w:val="both"/>
              <w:rPr>
                <w:color w:val="000000"/>
              </w:rPr>
            </w:pPr>
          </w:p>
          <w:p w14:paraId="122681BC" w14:textId="77777777" w:rsidR="00D0717C" w:rsidRPr="008C79A7" w:rsidRDefault="00D0717C" w:rsidP="00AA6EA7">
            <w:pPr>
              <w:tabs>
                <w:tab w:val="left" w:pos="360"/>
              </w:tabs>
              <w:jc w:val="both"/>
              <w:rPr>
                <w:color w:val="000000"/>
              </w:rPr>
            </w:pPr>
            <w:r w:rsidRPr="008C79A7">
              <w:rPr>
                <w:color w:val="000000"/>
              </w:rPr>
              <w:t xml:space="preserve">  Nhận xét về những yếu tố bỏ qua khi xét bài tón về khí lí tưởng.</w:t>
            </w:r>
          </w:p>
        </w:tc>
        <w:tc>
          <w:tcPr>
            <w:tcW w:w="4299" w:type="dxa"/>
            <w:tcBorders>
              <w:top w:val="single" w:sz="4" w:space="0" w:color="auto"/>
              <w:left w:val="single" w:sz="4" w:space="0" w:color="auto"/>
              <w:bottom w:val="single" w:sz="4" w:space="0" w:color="auto"/>
              <w:right w:val="single" w:sz="4" w:space="0" w:color="auto"/>
            </w:tcBorders>
          </w:tcPr>
          <w:p w14:paraId="6A4BC0F7" w14:textId="77777777" w:rsidR="00D0717C" w:rsidRPr="008C79A7" w:rsidRDefault="00D0717C" w:rsidP="00AA6EA7">
            <w:pPr>
              <w:tabs>
                <w:tab w:val="left" w:pos="360"/>
              </w:tabs>
              <w:jc w:val="both"/>
              <w:rPr>
                <w:b/>
                <w:bCs/>
                <w:color w:val="000000"/>
                <w:u w:val="single"/>
              </w:rPr>
            </w:pPr>
            <w:r w:rsidRPr="008C79A7">
              <w:rPr>
                <w:b/>
                <w:bCs/>
                <w:color w:val="000000"/>
                <w:u w:val="single"/>
              </w:rPr>
              <w:t>II. Thuyết động học phân tử chất khí.</w:t>
            </w:r>
          </w:p>
          <w:p w14:paraId="7736C25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Nội dung cơ bản của thuyết động học phân tử chất khí</w:t>
            </w:r>
            <w:r w:rsidRPr="008C79A7">
              <w:rPr>
                <w:b/>
                <w:bCs/>
                <w:iCs/>
                <w:color w:val="000000"/>
              </w:rPr>
              <w:t>.</w:t>
            </w:r>
          </w:p>
          <w:p w14:paraId="0ACB1C37" w14:textId="77777777" w:rsidR="00D0717C" w:rsidRPr="008C79A7" w:rsidRDefault="00D0717C" w:rsidP="00AA6EA7">
            <w:pPr>
              <w:tabs>
                <w:tab w:val="left" w:pos="360"/>
              </w:tabs>
              <w:jc w:val="both"/>
              <w:rPr>
                <w:color w:val="000000"/>
              </w:rPr>
            </w:pPr>
            <w:r w:rsidRPr="008C79A7">
              <w:rPr>
                <w:color w:val="000000"/>
              </w:rPr>
              <w:t>+ Chất khí được cấu tạo từ các phân tử có kích thước rất nhỏ so với khoảng cách giữa chúng.</w:t>
            </w:r>
          </w:p>
          <w:p w14:paraId="2D0626E6" w14:textId="77777777" w:rsidR="00D0717C" w:rsidRPr="008C79A7" w:rsidRDefault="00D0717C" w:rsidP="00AA6EA7">
            <w:pPr>
              <w:tabs>
                <w:tab w:val="left" w:pos="360"/>
              </w:tabs>
              <w:jc w:val="both"/>
              <w:rPr>
                <w:color w:val="000000"/>
              </w:rPr>
            </w:pPr>
            <w:r w:rsidRPr="008C79A7">
              <w:rPr>
                <w:color w:val="000000"/>
              </w:rPr>
              <w:t>+ Các phân tử khí chuyển động hỗn loạn không ngừng ; chuyển động này càng nhanh thì nhiệt độ của chất khí càng cao.</w:t>
            </w:r>
          </w:p>
          <w:p w14:paraId="600F12E1" w14:textId="77777777" w:rsidR="00D0717C" w:rsidRPr="008C79A7" w:rsidRDefault="00D0717C" w:rsidP="00AA6EA7">
            <w:pPr>
              <w:tabs>
                <w:tab w:val="left" w:pos="360"/>
              </w:tabs>
              <w:jc w:val="both"/>
              <w:rPr>
                <w:color w:val="000000"/>
              </w:rPr>
            </w:pPr>
            <w:r w:rsidRPr="008C79A7">
              <w:rPr>
                <w:color w:val="000000"/>
              </w:rPr>
              <w:t>+ Khi chuyển động hỗn loạn các phân tử khí va chạm vào nhau và va chạm vào thành bình gây áp suất lên thành bình.</w:t>
            </w:r>
          </w:p>
          <w:p w14:paraId="3D542CF6"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Khí lí tưởng</w:t>
            </w:r>
            <w:r w:rsidRPr="008C79A7">
              <w:rPr>
                <w:b/>
                <w:bCs/>
                <w:iCs/>
                <w:color w:val="000000"/>
              </w:rPr>
              <w:t>.</w:t>
            </w:r>
          </w:p>
          <w:p w14:paraId="614DB06F" w14:textId="77777777" w:rsidR="00D0717C" w:rsidRPr="008C79A7" w:rsidRDefault="00D0717C" w:rsidP="00AA6EA7">
            <w:pPr>
              <w:tabs>
                <w:tab w:val="left" w:pos="360"/>
              </w:tabs>
              <w:jc w:val="both"/>
              <w:rPr>
                <w:color w:val="000000"/>
              </w:rPr>
            </w:pPr>
            <w:r w:rsidRPr="008C79A7">
              <w:rPr>
                <w:color w:val="000000"/>
              </w:rPr>
              <w:t xml:space="preserve">  Chất khí trong đó các phân tử được coi là các chất điểm và chỉ tương tác khi va chạm gọi là khí lí tưởng.</w:t>
            </w:r>
          </w:p>
        </w:tc>
      </w:tr>
    </w:tbl>
    <w:p w14:paraId="66821488" w14:textId="630170B9" w:rsidR="00D0717C" w:rsidRPr="008C79A7" w:rsidRDefault="00D0717C" w:rsidP="00AA6EA7">
      <w:pPr>
        <w:tabs>
          <w:tab w:val="left" w:pos="342"/>
        </w:tabs>
        <w:jc w:val="both"/>
      </w:pPr>
      <w:r w:rsidRPr="008C79A7">
        <w:rPr>
          <w:b/>
          <w:bCs/>
          <w:iCs/>
        </w:rPr>
        <w:t>Hoạt động 4</w:t>
      </w:r>
      <w:r w:rsidRPr="008C79A7">
        <w:rPr>
          <w:iCs/>
        </w:rPr>
        <w:t xml:space="preserve">  (5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182"/>
      </w:tblGrid>
      <w:tr w:rsidR="00D0717C" w:rsidRPr="008C79A7" w14:paraId="4E241D88" w14:textId="77777777">
        <w:trPr>
          <w:trHeight w:val="182"/>
        </w:trPr>
        <w:tc>
          <w:tcPr>
            <w:tcW w:w="5193" w:type="dxa"/>
            <w:tcBorders>
              <w:top w:val="single" w:sz="4" w:space="0" w:color="auto"/>
              <w:left w:val="single" w:sz="4" w:space="0" w:color="auto"/>
              <w:bottom w:val="single" w:sz="4" w:space="0" w:color="auto"/>
              <w:right w:val="single" w:sz="4" w:space="0" w:color="auto"/>
            </w:tcBorders>
          </w:tcPr>
          <w:p w14:paraId="275A8C23" w14:textId="77777777" w:rsidR="00D0717C" w:rsidRPr="008C79A7" w:rsidRDefault="00D0717C" w:rsidP="00AA6EA7">
            <w:pPr>
              <w:tabs>
                <w:tab w:val="left" w:pos="342"/>
              </w:tabs>
              <w:jc w:val="center"/>
            </w:pPr>
            <w:r w:rsidRPr="008C79A7">
              <w:rPr>
                <w:b/>
                <w:bCs/>
              </w:rPr>
              <w:t>Hoạt động của giáo viên</w:t>
            </w:r>
          </w:p>
        </w:tc>
        <w:tc>
          <w:tcPr>
            <w:tcW w:w="5193" w:type="dxa"/>
            <w:tcBorders>
              <w:top w:val="single" w:sz="4" w:space="0" w:color="auto"/>
              <w:left w:val="single" w:sz="4" w:space="0" w:color="auto"/>
              <w:bottom w:val="single" w:sz="4" w:space="0" w:color="auto"/>
              <w:right w:val="single" w:sz="4" w:space="0" w:color="auto"/>
            </w:tcBorders>
          </w:tcPr>
          <w:p w14:paraId="57BECF50"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547215BB" w14:textId="77777777">
        <w:trPr>
          <w:trHeight w:val="970"/>
        </w:trPr>
        <w:tc>
          <w:tcPr>
            <w:tcW w:w="5193" w:type="dxa"/>
            <w:tcBorders>
              <w:top w:val="single" w:sz="4" w:space="0" w:color="auto"/>
              <w:left w:val="single" w:sz="4" w:space="0" w:color="auto"/>
              <w:bottom w:val="single" w:sz="4" w:space="0" w:color="auto"/>
              <w:right w:val="single" w:sz="4" w:space="0" w:color="auto"/>
            </w:tcBorders>
          </w:tcPr>
          <w:p w14:paraId="5A8DD2B5" w14:textId="77777777" w:rsidR="00D0717C" w:rsidRPr="008C79A7" w:rsidRDefault="00D0717C" w:rsidP="00AA6EA7">
            <w:pPr>
              <w:tabs>
                <w:tab w:val="left" w:pos="342"/>
              </w:tabs>
              <w:jc w:val="both"/>
            </w:pPr>
            <w:r w:rsidRPr="008C79A7">
              <w:lastRenderedPageBreak/>
              <w:t xml:space="preserve">  Yêu cầu học sinh tóm tắt lại những kiến thức cơ bản đã học trong bài.</w:t>
            </w:r>
          </w:p>
          <w:p w14:paraId="0DD93D9A" w14:textId="5A3F5932" w:rsidR="00D0717C" w:rsidRPr="008C79A7" w:rsidRDefault="00D0717C" w:rsidP="00AA6EA7">
            <w:pPr>
              <w:tabs>
                <w:tab w:val="left" w:pos="342"/>
              </w:tabs>
              <w:jc w:val="both"/>
            </w:pPr>
            <w:r w:rsidRPr="008C79A7">
              <w:t xml:space="preserve">  Giới thiệu trạng thái vật chất đặc biệt</w:t>
            </w:r>
            <w:r w:rsidR="00AF7C29">
              <w:t>:</w:t>
            </w:r>
            <w:r w:rsidRPr="008C79A7">
              <w:t xml:space="preserve"> Plasma.</w:t>
            </w:r>
          </w:p>
          <w:p w14:paraId="621CFA3C" w14:textId="77777777" w:rsidR="00D0717C" w:rsidRPr="008C79A7" w:rsidRDefault="00D0717C" w:rsidP="00AA6EA7">
            <w:pPr>
              <w:tabs>
                <w:tab w:val="left" w:pos="342"/>
              </w:tabs>
              <w:jc w:val="both"/>
            </w:pPr>
            <w:r w:rsidRPr="008C79A7">
              <w:t xml:space="preserve">  Yêu cầu học sinh vầ nhà trả laời các câu hỏi và làm các bài tập trang 154, 155.</w:t>
            </w:r>
          </w:p>
        </w:tc>
        <w:tc>
          <w:tcPr>
            <w:tcW w:w="5193" w:type="dxa"/>
            <w:tcBorders>
              <w:top w:val="single" w:sz="4" w:space="0" w:color="auto"/>
              <w:left w:val="single" w:sz="4" w:space="0" w:color="auto"/>
              <w:bottom w:val="single" w:sz="4" w:space="0" w:color="auto"/>
              <w:right w:val="single" w:sz="4" w:space="0" w:color="auto"/>
            </w:tcBorders>
          </w:tcPr>
          <w:p w14:paraId="0CB8BFF8" w14:textId="77777777" w:rsidR="00D0717C" w:rsidRPr="008C79A7" w:rsidRDefault="00D0717C" w:rsidP="00AA6EA7">
            <w:pPr>
              <w:tabs>
                <w:tab w:val="left" w:pos="342"/>
              </w:tabs>
              <w:jc w:val="both"/>
            </w:pPr>
            <w:r w:rsidRPr="008C79A7">
              <w:t xml:space="preserve"> Tóm tắt những kiến thức cơ bản.</w:t>
            </w:r>
          </w:p>
          <w:p w14:paraId="26A93D59" w14:textId="77777777" w:rsidR="00D0717C" w:rsidRPr="008C79A7" w:rsidRDefault="00D0717C" w:rsidP="00AA6EA7">
            <w:pPr>
              <w:tabs>
                <w:tab w:val="left" w:pos="342"/>
              </w:tabs>
              <w:jc w:val="both"/>
            </w:pPr>
          </w:p>
          <w:p w14:paraId="45A35846" w14:textId="77777777" w:rsidR="00D0717C" w:rsidRPr="008C79A7" w:rsidRDefault="00D0717C" w:rsidP="00AA6EA7">
            <w:pPr>
              <w:tabs>
                <w:tab w:val="left" w:pos="342"/>
              </w:tabs>
              <w:jc w:val="both"/>
            </w:pPr>
            <w:r w:rsidRPr="008C79A7">
              <w:t xml:space="preserve">  Ghi nhận trạng thái plasma.</w:t>
            </w:r>
          </w:p>
          <w:p w14:paraId="267E4036" w14:textId="77777777" w:rsidR="00D0717C" w:rsidRPr="008C79A7" w:rsidRDefault="00D0717C" w:rsidP="00AA6EA7">
            <w:pPr>
              <w:tabs>
                <w:tab w:val="left" w:pos="342"/>
              </w:tabs>
              <w:jc w:val="both"/>
            </w:pPr>
            <w:r w:rsidRPr="008C79A7">
              <w:t xml:space="preserve">  Chi các câu hỏi và bài tập về nhà.</w:t>
            </w:r>
          </w:p>
        </w:tc>
      </w:tr>
    </w:tbl>
    <w:p w14:paraId="37B89707"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3F86B731" w14:textId="77777777" w:rsidR="009F72CA" w:rsidRPr="008C79A7" w:rsidRDefault="009F72CA" w:rsidP="00AA6EA7">
      <w:pPr>
        <w:tabs>
          <w:tab w:val="left" w:pos="342"/>
        </w:tabs>
        <w:rPr>
          <w:bCs/>
        </w:rPr>
      </w:pPr>
      <w:r w:rsidRPr="008C79A7">
        <w:rPr>
          <w:bCs/>
        </w:rPr>
        <w:t>...........................................................................................................................................................................................</w:t>
      </w:r>
    </w:p>
    <w:p w14:paraId="2E2EAFDD" w14:textId="77777777" w:rsidR="009F72CA" w:rsidRPr="008C79A7" w:rsidRDefault="009F72CA" w:rsidP="00AA6EA7">
      <w:pPr>
        <w:tabs>
          <w:tab w:val="left" w:pos="342"/>
        </w:tabs>
        <w:rPr>
          <w:bCs/>
        </w:rPr>
      </w:pPr>
      <w:r w:rsidRPr="008C79A7">
        <w:rPr>
          <w:bCs/>
        </w:rPr>
        <w:t>...........................................................................................................................................................................................</w:t>
      </w:r>
    </w:p>
    <w:p w14:paraId="501D7BB0" w14:textId="77777777" w:rsidR="009F72CA" w:rsidRPr="008C79A7" w:rsidRDefault="009F72CA" w:rsidP="00AA6EA7">
      <w:pPr>
        <w:tabs>
          <w:tab w:val="left" w:pos="342"/>
        </w:tabs>
        <w:rPr>
          <w:bCs/>
        </w:rPr>
      </w:pPr>
      <w:r w:rsidRPr="008C79A7">
        <w:rPr>
          <w:bCs/>
        </w:rPr>
        <w:t>...........................................................................................................................................................................................</w:t>
      </w:r>
    </w:p>
    <w:p w14:paraId="161EF6F1" w14:textId="77777777" w:rsidR="009F72CA" w:rsidRPr="008C79A7" w:rsidRDefault="009F72CA" w:rsidP="00AA6EA7">
      <w:pPr>
        <w:tabs>
          <w:tab w:val="left" w:pos="342"/>
        </w:tabs>
        <w:rPr>
          <w:bCs/>
        </w:rPr>
      </w:pPr>
      <w:r w:rsidRPr="008C79A7">
        <w:rPr>
          <w:bCs/>
        </w:rPr>
        <w:t>...........................................................................................................................................................................................</w:t>
      </w:r>
    </w:p>
    <w:p w14:paraId="3CF43386" w14:textId="77777777" w:rsidR="009F72CA" w:rsidRPr="008C79A7" w:rsidRDefault="009F72CA" w:rsidP="00AA6EA7">
      <w:pPr>
        <w:tabs>
          <w:tab w:val="left" w:pos="342"/>
        </w:tabs>
        <w:rPr>
          <w:bCs/>
        </w:rPr>
      </w:pPr>
      <w:r w:rsidRPr="008C79A7">
        <w:rPr>
          <w:bCs/>
        </w:rPr>
        <w:t>...........................................................................................................................................................................................</w:t>
      </w:r>
    </w:p>
    <w:p w14:paraId="7F696974" w14:textId="77777777" w:rsidR="009F72CA" w:rsidRPr="008C79A7" w:rsidRDefault="009F72CA" w:rsidP="00AA6EA7">
      <w:pPr>
        <w:tabs>
          <w:tab w:val="left" w:pos="342"/>
        </w:tabs>
        <w:rPr>
          <w:bCs/>
        </w:rPr>
      </w:pPr>
      <w:r w:rsidRPr="008C79A7">
        <w:rPr>
          <w:bCs/>
        </w:rPr>
        <w:t>...........................................................................................................................................................................................</w:t>
      </w:r>
    </w:p>
    <w:p w14:paraId="09FF75D0" w14:textId="77777777" w:rsidR="0082258F" w:rsidRPr="008C79A7" w:rsidRDefault="0082258F" w:rsidP="0082258F">
      <w:pPr>
        <w:jc w:val="center"/>
        <w:rPr>
          <w:i/>
          <w:lang w:val="nl-NL"/>
        </w:rPr>
      </w:pPr>
      <w:r w:rsidRPr="008C79A7">
        <w:rPr>
          <w:i/>
          <w:lang w:val="nl-NL"/>
        </w:rPr>
        <w:t xml:space="preserve">                                                                                                    Nam Trực, ngày...... tháng....... năm 20...</w:t>
      </w:r>
    </w:p>
    <w:p w14:paraId="28576AFB" w14:textId="77777777" w:rsidR="00FE346A" w:rsidRPr="008C79A7" w:rsidRDefault="00FE346A" w:rsidP="00FE346A">
      <w:pPr>
        <w:ind w:left="5040" w:firstLine="720"/>
        <w:rPr>
          <w:b/>
          <w:lang w:val="nl-NL"/>
        </w:rPr>
      </w:pPr>
      <w:r w:rsidRPr="008C79A7">
        <w:rPr>
          <w:b/>
          <w:lang w:val="nl-NL"/>
        </w:rPr>
        <w:t xml:space="preserve">                     DUYỆT CỦA GIÁM HIỆU</w:t>
      </w:r>
    </w:p>
    <w:p w14:paraId="3CAFDE6C" w14:textId="77777777" w:rsidR="00705D1A" w:rsidRPr="008C79A7" w:rsidRDefault="00705D1A" w:rsidP="00AA6EA7">
      <w:pPr>
        <w:tabs>
          <w:tab w:val="left" w:pos="0"/>
          <w:tab w:val="left" w:pos="180"/>
          <w:tab w:val="left" w:pos="360"/>
          <w:tab w:val="left" w:pos="540"/>
          <w:tab w:val="left" w:pos="900"/>
        </w:tabs>
        <w:rPr>
          <w:bCs/>
          <w:lang w:val="nl-NL"/>
        </w:rPr>
      </w:pPr>
    </w:p>
    <w:p w14:paraId="41F4BAC3" w14:textId="77777777" w:rsidR="0082258F" w:rsidRPr="008C79A7" w:rsidRDefault="0082258F" w:rsidP="00AA6EA7">
      <w:pPr>
        <w:tabs>
          <w:tab w:val="left" w:pos="0"/>
          <w:tab w:val="left" w:pos="180"/>
          <w:tab w:val="left" w:pos="360"/>
          <w:tab w:val="left" w:pos="540"/>
          <w:tab w:val="left" w:pos="900"/>
        </w:tabs>
        <w:rPr>
          <w:bCs/>
          <w:lang w:val="nl-NL"/>
        </w:rPr>
      </w:pPr>
    </w:p>
    <w:p w14:paraId="64ADA966" w14:textId="77777777" w:rsidR="00705D1A" w:rsidRPr="008C79A7" w:rsidRDefault="00705D1A" w:rsidP="00AA6EA7">
      <w:pPr>
        <w:tabs>
          <w:tab w:val="left" w:pos="0"/>
          <w:tab w:val="left" w:pos="180"/>
          <w:tab w:val="left" w:pos="360"/>
          <w:tab w:val="left" w:pos="540"/>
          <w:tab w:val="left" w:pos="900"/>
        </w:tabs>
        <w:jc w:val="right"/>
        <w:rPr>
          <w:bCs/>
          <w:lang w:val="nl-NL"/>
        </w:rPr>
      </w:pPr>
    </w:p>
    <w:p w14:paraId="754890BB"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7BE55E99" w14:textId="77777777" w:rsidR="00D0717C" w:rsidRPr="008C79A7" w:rsidRDefault="00D0717C" w:rsidP="00AA6EA7">
      <w:pPr>
        <w:jc w:val="center"/>
        <w:rPr>
          <w:b/>
          <w:bCs/>
          <w:lang w:val="nl-NL"/>
        </w:rPr>
      </w:pPr>
      <w:r w:rsidRPr="008C79A7">
        <w:rPr>
          <w:b/>
          <w:bCs/>
          <w:iCs/>
          <w:u w:val="single"/>
          <w:lang w:val="nl-NL"/>
        </w:rPr>
        <w:t>Tiết 4</w:t>
      </w:r>
      <w:r w:rsidR="00AD0C62" w:rsidRPr="008C79A7">
        <w:rPr>
          <w:b/>
          <w:bCs/>
          <w:iCs/>
          <w:u w:val="single"/>
          <w:lang w:val="nl-NL"/>
        </w:rPr>
        <w:t>8</w:t>
      </w:r>
      <w:r w:rsidRPr="008C79A7">
        <w:rPr>
          <w:b/>
          <w:bCs/>
          <w:lang w:val="nl-NL"/>
        </w:rPr>
        <w:t xml:space="preserve">: QUÁ TRÌNH ĐẲNG NHIỆT. ĐỊNH LUẬT BÔI-LƠ – MA-RI-ÔT </w:t>
      </w:r>
    </w:p>
    <w:p w14:paraId="296B1FC6"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0DAEC314" w14:textId="77777777" w:rsidR="00D0717C" w:rsidRPr="008C79A7" w:rsidRDefault="00D0717C" w:rsidP="00AA6EA7">
      <w:pPr>
        <w:jc w:val="both"/>
        <w:rPr>
          <w:b/>
          <w:bCs/>
          <w:iCs/>
          <w:lang w:val="nl-NL"/>
        </w:rPr>
      </w:pPr>
      <w:r w:rsidRPr="008C79A7">
        <w:rPr>
          <w:b/>
          <w:bCs/>
          <w:iCs/>
          <w:lang w:val="nl-NL"/>
        </w:rPr>
        <w:t>1. Kiến thức</w:t>
      </w:r>
    </w:p>
    <w:p w14:paraId="047E8912" w14:textId="77777777" w:rsidR="00D0717C" w:rsidRPr="008C79A7" w:rsidRDefault="00D0717C" w:rsidP="00AA6EA7">
      <w:pPr>
        <w:tabs>
          <w:tab w:val="left" w:pos="342"/>
        </w:tabs>
        <w:jc w:val="both"/>
        <w:rPr>
          <w:lang w:val="nl-NL"/>
        </w:rPr>
      </w:pPr>
      <w:r w:rsidRPr="008C79A7">
        <w:rPr>
          <w:lang w:val="nl-NL"/>
        </w:rPr>
        <w:tab/>
        <w:t>- Nhận biết được các khái niệm trạng thái và quá trình.</w:t>
      </w:r>
    </w:p>
    <w:p w14:paraId="055D30DD" w14:textId="6B5FDAD0" w:rsidR="00D0717C" w:rsidRPr="008C79A7" w:rsidRDefault="00D0717C" w:rsidP="00AA6EA7">
      <w:pPr>
        <w:tabs>
          <w:tab w:val="left" w:pos="342"/>
        </w:tabs>
        <w:jc w:val="both"/>
        <w:rPr>
          <w:lang w:val="nl-NL"/>
        </w:rPr>
      </w:pPr>
      <w:r w:rsidRPr="008C79A7">
        <w:rPr>
          <w:lang w:val="nl-NL"/>
        </w:rPr>
        <w:tab/>
        <w:t xml:space="preserve">- Nêu được định nghĩa quá trình </w:t>
      </w:r>
      <w:r w:rsidR="006A23DD">
        <w:rPr>
          <w:lang w:val="nl-NL"/>
        </w:rPr>
        <w:t>đẳng</w:t>
      </w:r>
      <w:r w:rsidRPr="008C79A7">
        <w:rPr>
          <w:lang w:val="nl-NL"/>
        </w:rPr>
        <w:t xml:space="preserve"> nhiệt.</w:t>
      </w:r>
    </w:p>
    <w:p w14:paraId="63284009" w14:textId="77777777" w:rsidR="00D0717C" w:rsidRPr="008C79A7" w:rsidRDefault="00D0717C" w:rsidP="00AA6EA7">
      <w:pPr>
        <w:tabs>
          <w:tab w:val="left" w:pos="342"/>
        </w:tabs>
        <w:jc w:val="both"/>
        <w:rPr>
          <w:lang w:val="nl-NL"/>
        </w:rPr>
      </w:pPr>
      <w:r w:rsidRPr="008C79A7">
        <w:rPr>
          <w:lang w:val="nl-NL"/>
        </w:rPr>
        <w:tab/>
        <w:t>- Phát biểu và nêu được biểu thức của định luât Bôilơ – Ma riôt.</w:t>
      </w:r>
    </w:p>
    <w:p w14:paraId="1A2D8A7D" w14:textId="3CF7C620" w:rsidR="00D0717C" w:rsidRPr="008C79A7" w:rsidRDefault="00D0717C" w:rsidP="00AA6EA7">
      <w:pPr>
        <w:tabs>
          <w:tab w:val="left" w:pos="342"/>
        </w:tabs>
        <w:jc w:val="both"/>
        <w:rPr>
          <w:lang w:val="nl-NL"/>
        </w:rPr>
      </w:pPr>
      <w:r w:rsidRPr="008C79A7">
        <w:rPr>
          <w:lang w:val="nl-NL"/>
        </w:rPr>
        <w:tab/>
        <w:t xml:space="preserve">- Nhận biết được dạng của đường </w:t>
      </w:r>
      <w:r w:rsidR="006A23DD">
        <w:rPr>
          <w:lang w:val="nl-NL"/>
        </w:rPr>
        <w:t>đẳng</w:t>
      </w:r>
      <w:r w:rsidRPr="008C79A7">
        <w:rPr>
          <w:lang w:val="nl-NL"/>
        </w:rPr>
        <w:t xml:space="preserve"> nhiệt trong hệ toạ độ p – V.</w:t>
      </w:r>
    </w:p>
    <w:p w14:paraId="6026A27E" w14:textId="77777777" w:rsidR="00D0717C" w:rsidRPr="008C79A7" w:rsidRDefault="00D0717C" w:rsidP="00AA6EA7">
      <w:pPr>
        <w:tabs>
          <w:tab w:val="left" w:pos="342"/>
        </w:tabs>
        <w:jc w:val="both"/>
        <w:rPr>
          <w:b/>
          <w:bCs/>
          <w:iCs/>
          <w:lang w:val="nl-NL"/>
        </w:rPr>
      </w:pPr>
      <w:r w:rsidRPr="008C79A7">
        <w:rPr>
          <w:b/>
          <w:bCs/>
          <w:iCs/>
          <w:lang w:val="nl-NL"/>
        </w:rPr>
        <w:t>2. Kỹ năng</w:t>
      </w:r>
    </w:p>
    <w:p w14:paraId="4534A7BF" w14:textId="14A42F12" w:rsidR="00D0717C" w:rsidRPr="008C79A7" w:rsidRDefault="00D0717C" w:rsidP="00AA6EA7">
      <w:pPr>
        <w:tabs>
          <w:tab w:val="left" w:pos="342"/>
        </w:tabs>
        <w:jc w:val="both"/>
        <w:rPr>
          <w:lang w:val="nl-NL"/>
        </w:rPr>
      </w:pPr>
      <w:r w:rsidRPr="008C79A7">
        <w:rPr>
          <w:lang w:val="nl-NL"/>
        </w:rPr>
        <w:tab/>
        <w:t xml:space="preserve">- Vận dụng phương pháp xữ lí các số liệu thu được bằng thí nghiệm vào việc xác định mối liên hệ giữa p và V trong quá trình </w:t>
      </w:r>
      <w:r w:rsidR="006A23DD">
        <w:rPr>
          <w:lang w:val="nl-NL"/>
        </w:rPr>
        <w:t>đẳng</w:t>
      </w:r>
      <w:r w:rsidRPr="008C79A7">
        <w:rPr>
          <w:lang w:val="nl-NL"/>
        </w:rPr>
        <w:t xml:space="preserve"> nhiệt.</w:t>
      </w:r>
    </w:p>
    <w:p w14:paraId="10141A6A" w14:textId="77777777" w:rsidR="00D0717C" w:rsidRPr="008C79A7" w:rsidRDefault="00D0717C" w:rsidP="00AA6EA7">
      <w:pPr>
        <w:tabs>
          <w:tab w:val="left" w:pos="342"/>
        </w:tabs>
        <w:jc w:val="both"/>
        <w:rPr>
          <w:lang w:val="nl-NL"/>
        </w:rPr>
      </w:pPr>
      <w:r w:rsidRPr="008C79A7">
        <w:rPr>
          <w:lang w:val="nl-NL"/>
        </w:rPr>
        <w:tab/>
        <w:t>- Vận dụng được định luật Bôilơ – Mariôt để giải các bài tập trong bài và các bài tập tương tự.</w:t>
      </w:r>
    </w:p>
    <w:p w14:paraId="6E4607AE" w14:textId="7FCFFB90"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FA1A0BD" w14:textId="77777777" w:rsidR="00614DDB" w:rsidRPr="008C79A7" w:rsidRDefault="00614DDB" w:rsidP="00614DDB">
      <w:pPr>
        <w:jc w:val="both"/>
        <w:rPr>
          <w:lang w:val="nl-NL"/>
        </w:rPr>
      </w:pPr>
      <w:r w:rsidRPr="008C79A7">
        <w:rPr>
          <w:lang w:val="nl-NL"/>
        </w:rPr>
        <w:t>-Năng lực nhận biết được “trạng thái” và “quá trình”.</w:t>
      </w:r>
    </w:p>
    <w:p w14:paraId="46A03652" w14:textId="77777777" w:rsidR="00614DDB" w:rsidRPr="008C79A7" w:rsidRDefault="00614DDB" w:rsidP="00614DDB">
      <w:pPr>
        <w:jc w:val="both"/>
        <w:rPr>
          <w:lang w:val="nl-NL"/>
        </w:rPr>
      </w:pPr>
      <w:r w:rsidRPr="008C79A7">
        <w:rPr>
          <w:lang w:val="nl-NL"/>
        </w:rPr>
        <w:t>-Năng lực xử lí các số liệu thu được từ thí nghiệm để tìm ra mối liên hệ giữa p và V trong quá trình đẳng nhiệt.</w:t>
      </w:r>
    </w:p>
    <w:p w14:paraId="0B50C275" w14:textId="77777777" w:rsidR="00614DDB" w:rsidRPr="008C79A7" w:rsidRDefault="00614DDB" w:rsidP="00614DDB">
      <w:pPr>
        <w:jc w:val="both"/>
        <w:rPr>
          <w:lang w:val="nl-NL"/>
        </w:rPr>
      </w:pPr>
      <w:r w:rsidRPr="008C79A7">
        <w:rPr>
          <w:lang w:val="nl-NL"/>
        </w:rPr>
        <w:t>-Năng lực sử dụng sáng tạo ĐL Boilo-Mariot để giải các bài tập liên quan.</w:t>
      </w:r>
    </w:p>
    <w:p w14:paraId="3440ADBD"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055FE15" w14:textId="4529665B"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Thí nghiệm ở hình 29.1 và 29.2 sgk.</w:t>
      </w:r>
    </w:p>
    <w:p w14:paraId="6E013DF9"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Bảng kết quả thí nghiệm sgk.</w:t>
      </w:r>
    </w:p>
    <w:p w14:paraId="40B36B33" w14:textId="5795A74A"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b/>
          <w:bCs/>
          <w:iCs/>
          <w:lang w:val="nl-NL"/>
        </w:rPr>
        <w:t xml:space="preserve"> </w:t>
      </w:r>
      <w:r w:rsidRPr="008C79A7">
        <w:rPr>
          <w:lang w:val="nl-NL"/>
        </w:rPr>
        <w:t xml:space="preserve">Mỗi học sinh một tờ giấy kẻ ô li khổ 15x15cm </w:t>
      </w:r>
    </w:p>
    <w:p w14:paraId="3E24532D"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1297C269" w14:textId="5BFDA617"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Nêu nội dung cơ bản của thuyết động học phân tử.</w:t>
      </w:r>
    </w:p>
    <w:p w14:paraId="630A008C" w14:textId="362ABD3D"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(10 phút)</w:t>
      </w:r>
      <w:r w:rsidR="00AF7C29">
        <w:rPr>
          <w:iCs/>
          <w:lang w:val="nl-NL"/>
        </w:rPr>
        <w:t>:</w:t>
      </w:r>
      <w:r w:rsidRPr="008C79A7">
        <w:rPr>
          <w:lang w:val="nl-NL"/>
        </w:rPr>
        <w:t xml:space="preserve"> Tìm hiểu trạng thái và quá trình biến đổi trạng thái.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3066"/>
        <w:gridCol w:w="4291"/>
      </w:tblGrid>
      <w:tr w:rsidR="00D0717C" w:rsidRPr="008C79A7" w14:paraId="500C716B" w14:textId="77777777">
        <w:trPr>
          <w:trHeight w:val="264"/>
        </w:trPr>
        <w:tc>
          <w:tcPr>
            <w:tcW w:w="2908" w:type="dxa"/>
            <w:tcBorders>
              <w:top w:val="single" w:sz="4" w:space="0" w:color="auto"/>
              <w:left w:val="single" w:sz="4" w:space="0" w:color="auto"/>
              <w:bottom w:val="single" w:sz="4" w:space="0" w:color="auto"/>
              <w:right w:val="single" w:sz="4" w:space="0" w:color="auto"/>
            </w:tcBorders>
          </w:tcPr>
          <w:p w14:paraId="11C3E2DD"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5" w:type="dxa"/>
            <w:tcBorders>
              <w:top w:val="single" w:sz="4" w:space="0" w:color="auto"/>
              <w:left w:val="single" w:sz="4" w:space="0" w:color="auto"/>
              <w:bottom w:val="single" w:sz="4" w:space="0" w:color="auto"/>
              <w:right w:val="single" w:sz="4" w:space="0" w:color="auto"/>
            </w:tcBorders>
          </w:tcPr>
          <w:p w14:paraId="22E2F042"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4" w:type="dxa"/>
            <w:tcBorders>
              <w:top w:val="single" w:sz="4" w:space="0" w:color="auto"/>
              <w:left w:val="single" w:sz="4" w:space="0" w:color="auto"/>
              <w:bottom w:val="single" w:sz="4" w:space="0" w:color="auto"/>
              <w:right w:val="single" w:sz="4" w:space="0" w:color="auto"/>
            </w:tcBorders>
          </w:tcPr>
          <w:p w14:paraId="7727E1C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77713B2" w14:textId="77777777">
        <w:trPr>
          <w:trHeight w:val="475"/>
        </w:trPr>
        <w:tc>
          <w:tcPr>
            <w:tcW w:w="2908" w:type="dxa"/>
            <w:tcBorders>
              <w:top w:val="single" w:sz="4" w:space="0" w:color="auto"/>
              <w:left w:val="single" w:sz="4" w:space="0" w:color="auto"/>
              <w:bottom w:val="single" w:sz="4" w:space="0" w:color="auto"/>
              <w:right w:val="single" w:sz="4" w:space="0" w:color="auto"/>
            </w:tcBorders>
          </w:tcPr>
          <w:p w14:paraId="0867FAA7" w14:textId="77777777" w:rsidR="00D0717C" w:rsidRPr="008C79A7" w:rsidRDefault="00D0717C" w:rsidP="00AA6EA7">
            <w:pPr>
              <w:tabs>
                <w:tab w:val="left" w:pos="360"/>
              </w:tabs>
              <w:jc w:val="both"/>
              <w:rPr>
                <w:color w:val="000000"/>
              </w:rPr>
            </w:pPr>
          </w:p>
          <w:p w14:paraId="180797E9" w14:textId="77777777" w:rsidR="00D0717C" w:rsidRPr="008C79A7" w:rsidRDefault="00D0717C" w:rsidP="00AA6EA7">
            <w:pPr>
              <w:tabs>
                <w:tab w:val="left" w:pos="360"/>
              </w:tabs>
              <w:jc w:val="both"/>
              <w:rPr>
                <w:color w:val="000000"/>
              </w:rPr>
            </w:pPr>
            <w:r w:rsidRPr="008C79A7">
              <w:rPr>
                <w:color w:val="000000"/>
              </w:rPr>
              <w:t xml:space="preserve">  Giới thiệu về các thông số trạng thái chất khí.</w:t>
            </w:r>
          </w:p>
          <w:p w14:paraId="765B84CE" w14:textId="77777777" w:rsidR="00D0717C" w:rsidRPr="008C79A7" w:rsidRDefault="00D0717C" w:rsidP="00AA6EA7">
            <w:pPr>
              <w:tabs>
                <w:tab w:val="left" w:pos="360"/>
              </w:tabs>
              <w:jc w:val="both"/>
              <w:rPr>
                <w:color w:val="000000"/>
              </w:rPr>
            </w:pPr>
          </w:p>
          <w:p w14:paraId="3002D7C3" w14:textId="77777777" w:rsidR="00D0717C" w:rsidRPr="008C79A7" w:rsidRDefault="00D0717C" w:rsidP="00AA6EA7">
            <w:pPr>
              <w:tabs>
                <w:tab w:val="left" w:pos="360"/>
              </w:tabs>
              <w:jc w:val="both"/>
              <w:rPr>
                <w:color w:val="000000"/>
              </w:rPr>
            </w:pPr>
          </w:p>
          <w:p w14:paraId="781C104E" w14:textId="77777777" w:rsidR="00D0717C" w:rsidRPr="008C79A7" w:rsidRDefault="00D0717C" w:rsidP="00AA6EA7">
            <w:pPr>
              <w:tabs>
                <w:tab w:val="left" w:pos="360"/>
              </w:tabs>
              <w:jc w:val="both"/>
              <w:rPr>
                <w:color w:val="000000"/>
              </w:rPr>
            </w:pPr>
          </w:p>
          <w:p w14:paraId="67AA7094" w14:textId="77777777" w:rsidR="00D0717C" w:rsidRPr="008C79A7" w:rsidRDefault="00D0717C" w:rsidP="00AA6EA7">
            <w:pPr>
              <w:tabs>
                <w:tab w:val="left" w:pos="360"/>
              </w:tabs>
              <w:jc w:val="both"/>
              <w:rPr>
                <w:color w:val="000000"/>
              </w:rPr>
            </w:pPr>
          </w:p>
          <w:p w14:paraId="10ADBB81" w14:textId="77777777" w:rsidR="00D0717C" w:rsidRPr="008C79A7" w:rsidRDefault="00D0717C" w:rsidP="00AA6EA7">
            <w:pPr>
              <w:tabs>
                <w:tab w:val="left" w:pos="360"/>
              </w:tabs>
              <w:jc w:val="both"/>
              <w:rPr>
                <w:color w:val="000000"/>
              </w:rPr>
            </w:pPr>
          </w:p>
          <w:p w14:paraId="73FF0041" w14:textId="77777777" w:rsidR="00D0717C" w:rsidRPr="008C79A7" w:rsidRDefault="00D0717C" w:rsidP="00AA6EA7">
            <w:pPr>
              <w:tabs>
                <w:tab w:val="left" w:pos="360"/>
              </w:tabs>
              <w:jc w:val="both"/>
              <w:rPr>
                <w:color w:val="000000"/>
              </w:rPr>
            </w:pPr>
            <w:r w:rsidRPr="008C79A7">
              <w:rPr>
                <w:color w:val="000000"/>
              </w:rPr>
              <w:t xml:space="preserve">  Cho học sinh đọc sgk tìm hiểu khái niệm.</w:t>
            </w:r>
          </w:p>
          <w:p w14:paraId="18B9A6E4" w14:textId="77777777" w:rsidR="00D0717C" w:rsidRPr="008C79A7" w:rsidRDefault="00D0717C" w:rsidP="00AA6EA7">
            <w:pPr>
              <w:tabs>
                <w:tab w:val="left" w:pos="360"/>
              </w:tabs>
              <w:jc w:val="both"/>
              <w:rPr>
                <w:color w:val="000000"/>
              </w:rPr>
            </w:pPr>
            <w:r w:rsidRPr="008C79A7">
              <w:rPr>
                <w:color w:val="000000"/>
              </w:rPr>
              <w:t xml:space="preserve">  Nhận xét kết quả.</w:t>
            </w:r>
          </w:p>
        </w:tc>
        <w:tc>
          <w:tcPr>
            <w:tcW w:w="3075" w:type="dxa"/>
            <w:tcBorders>
              <w:top w:val="single" w:sz="4" w:space="0" w:color="auto"/>
              <w:left w:val="single" w:sz="4" w:space="0" w:color="auto"/>
              <w:bottom w:val="single" w:sz="4" w:space="0" w:color="auto"/>
              <w:right w:val="single" w:sz="4" w:space="0" w:color="auto"/>
            </w:tcBorders>
          </w:tcPr>
          <w:p w14:paraId="25443440" w14:textId="77777777" w:rsidR="00D0717C" w:rsidRPr="008C79A7" w:rsidRDefault="00D0717C" w:rsidP="00AA6EA7">
            <w:pPr>
              <w:tabs>
                <w:tab w:val="left" w:pos="360"/>
              </w:tabs>
              <w:jc w:val="both"/>
              <w:rPr>
                <w:color w:val="000000"/>
              </w:rPr>
            </w:pPr>
          </w:p>
          <w:p w14:paraId="4495304D" w14:textId="77777777" w:rsidR="00D0717C" w:rsidRPr="008C79A7" w:rsidRDefault="00D0717C" w:rsidP="00AA6EA7">
            <w:pPr>
              <w:tabs>
                <w:tab w:val="left" w:pos="360"/>
              </w:tabs>
              <w:jc w:val="both"/>
              <w:rPr>
                <w:color w:val="000000"/>
              </w:rPr>
            </w:pPr>
            <w:r w:rsidRPr="008C79A7">
              <w:rPr>
                <w:color w:val="000000"/>
              </w:rPr>
              <w:t xml:space="preserve">  Nêu kí hiệu, đơn vị của các thông số trạng thái.</w:t>
            </w:r>
          </w:p>
          <w:p w14:paraId="2A6AC487" w14:textId="77777777" w:rsidR="00D0717C" w:rsidRPr="008C79A7" w:rsidRDefault="00D0717C" w:rsidP="00AA6EA7">
            <w:pPr>
              <w:tabs>
                <w:tab w:val="left" w:pos="360"/>
              </w:tabs>
              <w:jc w:val="both"/>
              <w:rPr>
                <w:color w:val="000000"/>
              </w:rPr>
            </w:pPr>
          </w:p>
          <w:p w14:paraId="5D023E9E" w14:textId="77777777" w:rsidR="00D0717C" w:rsidRPr="008C79A7" w:rsidRDefault="00D0717C" w:rsidP="00AA6EA7">
            <w:pPr>
              <w:tabs>
                <w:tab w:val="left" w:pos="360"/>
              </w:tabs>
              <w:jc w:val="both"/>
              <w:rPr>
                <w:color w:val="000000"/>
              </w:rPr>
            </w:pPr>
          </w:p>
          <w:p w14:paraId="3A29097E" w14:textId="77777777" w:rsidR="00D0717C" w:rsidRPr="008C79A7" w:rsidRDefault="00D0717C" w:rsidP="00AA6EA7">
            <w:pPr>
              <w:tabs>
                <w:tab w:val="left" w:pos="360"/>
              </w:tabs>
              <w:jc w:val="both"/>
              <w:rPr>
                <w:color w:val="000000"/>
              </w:rPr>
            </w:pPr>
          </w:p>
          <w:p w14:paraId="535DF54C" w14:textId="77777777" w:rsidR="00D0717C" w:rsidRPr="008C79A7" w:rsidRDefault="00D0717C" w:rsidP="00AA6EA7">
            <w:pPr>
              <w:tabs>
                <w:tab w:val="left" w:pos="360"/>
              </w:tabs>
              <w:jc w:val="both"/>
              <w:rPr>
                <w:color w:val="000000"/>
              </w:rPr>
            </w:pPr>
          </w:p>
          <w:p w14:paraId="56984C3C" w14:textId="77777777" w:rsidR="00D0717C" w:rsidRPr="008C79A7" w:rsidRDefault="00D0717C" w:rsidP="00AA6EA7">
            <w:pPr>
              <w:tabs>
                <w:tab w:val="left" w:pos="360"/>
              </w:tabs>
              <w:jc w:val="both"/>
              <w:rPr>
                <w:color w:val="000000"/>
              </w:rPr>
            </w:pPr>
          </w:p>
          <w:p w14:paraId="2BB17BA8" w14:textId="4B76F7F6" w:rsidR="00D0717C" w:rsidRPr="008C79A7" w:rsidRDefault="00D0717C" w:rsidP="00AA6EA7">
            <w:pPr>
              <w:tabs>
                <w:tab w:val="left" w:pos="360"/>
              </w:tabs>
              <w:jc w:val="both"/>
              <w:rPr>
                <w:color w:val="000000"/>
              </w:rPr>
            </w:pPr>
            <w:r w:rsidRPr="008C79A7">
              <w:rPr>
                <w:color w:val="000000"/>
              </w:rPr>
              <w:t xml:space="preserve">  Đọc sgk tìm hiểu các khái niệm</w:t>
            </w:r>
            <w:r w:rsidR="00AF7C29">
              <w:rPr>
                <w:color w:val="000000"/>
              </w:rPr>
              <w:t>:</w:t>
            </w:r>
            <w:r w:rsidRPr="008C79A7">
              <w:rPr>
                <w:color w:val="000000"/>
              </w:rPr>
              <w:t xml:space="preserve"> Quá trình biến đổi trạng thái và các </w:t>
            </w:r>
            <w:r w:rsidR="006A23DD">
              <w:rPr>
                <w:color w:val="000000"/>
              </w:rPr>
              <w:t>đẳng</w:t>
            </w:r>
            <w:r w:rsidRPr="008C79A7">
              <w:rPr>
                <w:color w:val="000000"/>
              </w:rPr>
              <w:t xml:space="preserve"> quá trình.</w:t>
            </w:r>
          </w:p>
        </w:tc>
        <w:tc>
          <w:tcPr>
            <w:tcW w:w="4304" w:type="dxa"/>
            <w:tcBorders>
              <w:top w:val="single" w:sz="4" w:space="0" w:color="auto"/>
              <w:left w:val="single" w:sz="4" w:space="0" w:color="auto"/>
              <w:bottom w:val="single" w:sz="4" w:space="0" w:color="auto"/>
              <w:right w:val="single" w:sz="4" w:space="0" w:color="auto"/>
            </w:tcBorders>
          </w:tcPr>
          <w:p w14:paraId="52E1980C" w14:textId="77777777" w:rsidR="00D0717C" w:rsidRPr="008C79A7" w:rsidRDefault="00D0717C" w:rsidP="00AA6EA7">
            <w:pPr>
              <w:tabs>
                <w:tab w:val="left" w:pos="360"/>
              </w:tabs>
              <w:jc w:val="both"/>
              <w:rPr>
                <w:b/>
                <w:bCs/>
                <w:u w:val="single"/>
              </w:rPr>
            </w:pPr>
            <w:r w:rsidRPr="008C79A7">
              <w:rPr>
                <w:b/>
                <w:bCs/>
                <w:color w:val="000000"/>
                <w:u w:val="single"/>
              </w:rPr>
              <w:t>I. T</w:t>
            </w:r>
            <w:r w:rsidRPr="008C79A7">
              <w:rPr>
                <w:b/>
                <w:bCs/>
                <w:u w:val="single"/>
              </w:rPr>
              <w:t>rạng thái và quá trình biến đổi trạng thái.</w:t>
            </w:r>
          </w:p>
          <w:p w14:paraId="3392F128" w14:textId="77777777" w:rsidR="00D0717C" w:rsidRPr="008C79A7" w:rsidRDefault="00D0717C" w:rsidP="00AA6EA7">
            <w:pPr>
              <w:tabs>
                <w:tab w:val="left" w:pos="360"/>
              </w:tabs>
              <w:jc w:val="both"/>
              <w:rPr>
                <w:color w:val="000000"/>
              </w:rPr>
            </w:pPr>
            <w:r w:rsidRPr="008C79A7">
              <w:rPr>
                <w:color w:val="000000"/>
              </w:rPr>
              <w:t xml:space="preserve">  Trạng thái của một lượng khí được xác định bằng thể tích V, áp suất p và nhiệt độ tuyệt đối T.</w:t>
            </w:r>
          </w:p>
          <w:p w14:paraId="273A5B7B" w14:textId="77777777" w:rsidR="00D0717C" w:rsidRPr="008C79A7" w:rsidRDefault="00D0717C" w:rsidP="00AA6EA7">
            <w:pPr>
              <w:tabs>
                <w:tab w:val="left" w:pos="360"/>
              </w:tabs>
              <w:jc w:val="both"/>
              <w:rPr>
                <w:color w:val="000000"/>
              </w:rPr>
            </w:pPr>
            <w:r w:rsidRPr="008C79A7">
              <w:rPr>
                <w:color w:val="000000"/>
              </w:rPr>
              <w:t xml:space="preserve">  Ở mỗi trạng thái chất khí có các giá trị p, V và T nhất định gọi là các thông số trạng thái. Giữa các thông số trạng thái của một lượng khí có những mối liên hệ xác định.</w:t>
            </w:r>
          </w:p>
          <w:p w14:paraId="04D45042" w14:textId="77777777" w:rsidR="00D0717C" w:rsidRPr="008C79A7" w:rsidRDefault="00D0717C" w:rsidP="00AA6EA7">
            <w:pPr>
              <w:tabs>
                <w:tab w:val="left" w:pos="360"/>
              </w:tabs>
              <w:jc w:val="both"/>
              <w:rPr>
                <w:color w:val="000000"/>
              </w:rPr>
            </w:pPr>
            <w:r w:rsidRPr="008C79A7">
              <w:rPr>
                <w:color w:val="000000"/>
              </w:rPr>
              <w:t xml:space="preserve">  Lượng khí có thể chuyển từ trạng thái này sang trạng thái khác bằng các quá trình biến đổi trạng thái.</w:t>
            </w:r>
          </w:p>
          <w:p w14:paraId="6017ADE5" w14:textId="77777777" w:rsidR="00D0717C" w:rsidRPr="008C79A7" w:rsidRDefault="00D0717C" w:rsidP="00B842E0">
            <w:pPr>
              <w:tabs>
                <w:tab w:val="left" w:pos="360"/>
              </w:tabs>
              <w:jc w:val="both"/>
              <w:rPr>
                <w:color w:val="000000"/>
              </w:rPr>
            </w:pPr>
            <w:r w:rsidRPr="008C79A7">
              <w:rPr>
                <w:color w:val="000000"/>
              </w:rPr>
              <w:lastRenderedPageBreak/>
              <w:t xml:space="preserve">  Những quá trình trong đó chỉ có hai thông số biến đổi còn một thông số không đổi gọi là đ</w:t>
            </w:r>
            <w:r w:rsidR="00B842E0" w:rsidRPr="008C79A7">
              <w:rPr>
                <w:color w:val="000000"/>
              </w:rPr>
              <w:t>ẳ</w:t>
            </w:r>
            <w:r w:rsidRPr="008C79A7">
              <w:rPr>
                <w:color w:val="000000"/>
              </w:rPr>
              <w:t>ng quá trình.</w:t>
            </w:r>
          </w:p>
        </w:tc>
      </w:tr>
    </w:tbl>
    <w:p w14:paraId="7E3B3D8C" w14:textId="391463D1" w:rsidR="00D0717C" w:rsidRPr="008C79A7" w:rsidRDefault="00D0717C" w:rsidP="00AA6EA7">
      <w:pPr>
        <w:tabs>
          <w:tab w:val="left" w:pos="342"/>
        </w:tabs>
        <w:jc w:val="both"/>
      </w:pPr>
      <w:r w:rsidRPr="008C79A7">
        <w:rPr>
          <w:b/>
          <w:bCs/>
          <w:iCs/>
        </w:rPr>
        <w:lastRenderedPageBreak/>
        <w:t>Hoạt động 3</w:t>
      </w:r>
      <w:r w:rsidRPr="008C79A7">
        <w:rPr>
          <w:iCs/>
        </w:rPr>
        <w:t xml:space="preserve">  (5 phút)</w:t>
      </w:r>
      <w:r w:rsidR="00AF7C29">
        <w:rPr>
          <w:iCs/>
        </w:rPr>
        <w:t>:</w:t>
      </w:r>
      <w:r w:rsidRPr="008C79A7">
        <w:t xml:space="preserve"> Tìm hiểu quá trình đẳng nhiệt.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066"/>
        <w:gridCol w:w="4289"/>
      </w:tblGrid>
      <w:tr w:rsidR="00D0717C" w:rsidRPr="008C79A7" w14:paraId="6AFA03A3" w14:textId="77777777">
        <w:trPr>
          <w:trHeight w:val="246"/>
        </w:trPr>
        <w:tc>
          <w:tcPr>
            <w:tcW w:w="2909" w:type="dxa"/>
            <w:tcBorders>
              <w:top w:val="single" w:sz="4" w:space="0" w:color="auto"/>
              <w:left w:val="single" w:sz="4" w:space="0" w:color="auto"/>
              <w:bottom w:val="single" w:sz="4" w:space="0" w:color="auto"/>
              <w:right w:val="single" w:sz="4" w:space="0" w:color="auto"/>
            </w:tcBorders>
          </w:tcPr>
          <w:p w14:paraId="41B5124E" w14:textId="77777777" w:rsidR="00D0717C" w:rsidRPr="008C79A7" w:rsidRDefault="00D0717C" w:rsidP="00AA6EA7">
            <w:pPr>
              <w:tabs>
                <w:tab w:val="left" w:pos="342"/>
              </w:tabs>
              <w:jc w:val="center"/>
              <w:rPr>
                <w:b/>
                <w:bCs/>
              </w:rPr>
            </w:pPr>
            <w:r w:rsidRPr="008C79A7">
              <w:rPr>
                <w:b/>
                <w:bCs/>
              </w:rPr>
              <w:t>Hoạt động của giáo viên</w:t>
            </w:r>
          </w:p>
        </w:tc>
        <w:tc>
          <w:tcPr>
            <w:tcW w:w="3074" w:type="dxa"/>
            <w:tcBorders>
              <w:top w:val="single" w:sz="4" w:space="0" w:color="auto"/>
              <w:left w:val="single" w:sz="4" w:space="0" w:color="auto"/>
              <w:bottom w:val="single" w:sz="4" w:space="0" w:color="auto"/>
              <w:right w:val="single" w:sz="4" w:space="0" w:color="auto"/>
            </w:tcBorders>
          </w:tcPr>
          <w:p w14:paraId="5A8C0A48" w14:textId="77777777" w:rsidR="00D0717C" w:rsidRPr="008C79A7" w:rsidRDefault="00D0717C" w:rsidP="00AA6EA7">
            <w:pPr>
              <w:tabs>
                <w:tab w:val="left" w:pos="342"/>
              </w:tabs>
              <w:jc w:val="center"/>
              <w:rPr>
                <w:b/>
                <w:bCs/>
              </w:rPr>
            </w:pPr>
            <w:r w:rsidRPr="008C79A7">
              <w:rPr>
                <w:b/>
                <w:bCs/>
              </w:rPr>
              <w:t>Hoạt động của học sinh</w:t>
            </w:r>
          </w:p>
        </w:tc>
        <w:tc>
          <w:tcPr>
            <w:tcW w:w="4301" w:type="dxa"/>
            <w:tcBorders>
              <w:top w:val="single" w:sz="4" w:space="0" w:color="auto"/>
              <w:left w:val="single" w:sz="4" w:space="0" w:color="auto"/>
              <w:bottom w:val="single" w:sz="4" w:space="0" w:color="auto"/>
              <w:right w:val="single" w:sz="4" w:space="0" w:color="auto"/>
            </w:tcBorders>
          </w:tcPr>
          <w:p w14:paraId="49736517"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3FF54A8" w14:textId="77777777">
        <w:trPr>
          <w:trHeight w:val="470"/>
        </w:trPr>
        <w:tc>
          <w:tcPr>
            <w:tcW w:w="2909" w:type="dxa"/>
            <w:tcBorders>
              <w:top w:val="single" w:sz="4" w:space="0" w:color="auto"/>
              <w:left w:val="single" w:sz="4" w:space="0" w:color="auto"/>
              <w:bottom w:val="single" w:sz="4" w:space="0" w:color="auto"/>
              <w:right w:val="single" w:sz="4" w:space="0" w:color="auto"/>
            </w:tcBorders>
          </w:tcPr>
          <w:p w14:paraId="146A6DB8" w14:textId="77777777" w:rsidR="00D0717C" w:rsidRPr="008C79A7" w:rsidRDefault="00D0717C" w:rsidP="00AA6EA7">
            <w:pPr>
              <w:tabs>
                <w:tab w:val="left" w:pos="360"/>
              </w:tabs>
              <w:jc w:val="both"/>
              <w:rPr>
                <w:color w:val="000000"/>
              </w:rPr>
            </w:pPr>
          </w:p>
          <w:p w14:paraId="51FFD5BA" w14:textId="279463E3" w:rsidR="00D0717C" w:rsidRPr="008C79A7" w:rsidRDefault="00D0717C" w:rsidP="00AA6EA7">
            <w:pPr>
              <w:tabs>
                <w:tab w:val="left" w:pos="360"/>
              </w:tabs>
              <w:jc w:val="both"/>
              <w:rPr>
                <w:color w:val="000000"/>
              </w:rPr>
            </w:pPr>
            <w:r w:rsidRPr="008C79A7">
              <w:rPr>
                <w:color w:val="000000"/>
              </w:rPr>
              <w:t xml:space="preserve">  Giới thiệu quá trình </w:t>
            </w:r>
            <w:r w:rsidR="006A23DD">
              <w:rPr>
                <w:color w:val="000000"/>
              </w:rPr>
              <w:t>đẳng</w:t>
            </w:r>
            <w:r w:rsidRPr="008C79A7">
              <w:rPr>
                <w:color w:val="000000"/>
              </w:rPr>
              <w:t xml:space="preserve"> nhiệt.</w:t>
            </w:r>
          </w:p>
          <w:p w14:paraId="5EB72F03" w14:textId="77777777" w:rsidR="00D0717C" w:rsidRPr="008C79A7" w:rsidRDefault="00D0717C" w:rsidP="00AA6EA7">
            <w:pPr>
              <w:tabs>
                <w:tab w:val="left" w:pos="360"/>
              </w:tabs>
              <w:jc w:val="both"/>
              <w:rPr>
                <w:color w:val="000000"/>
              </w:rPr>
            </w:pPr>
            <w:r w:rsidRPr="008C79A7">
              <w:rPr>
                <w:color w:val="000000"/>
              </w:rPr>
              <w:t xml:space="preserve">  Cho hs tìm ví dụ thực tế.</w:t>
            </w:r>
          </w:p>
        </w:tc>
        <w:tc>
          <w:tcPr>
            <w:tcW w:w="3074" w:type="dxa"/>
            <w:tcBorders>
              <w:top w:val="single" w:sz="4" w:space="0" w:color="auto"/>
              <w:left w:val="single" w:sz="4" w:space="0" w:color="auto"/>
              <w:bottom w:val="single" w:sz="4" w:space="0" w:color="auto"/>
              <w:right w:val="single" w:sz="4" w:space="0" w:color="auto"/>
            </w:tcBorders>
          </w:tcPr>
          <w:p w14:paraId="34937C41" w14:textId="77777777" w:rsidR="00D0717C" w:rsidRPr="008C79A7" w:rsidRDefault="00D0717C" w:rsidP="00AA6EA7">
            <w:pPr>
              <w:tabs>
                <w:tab w:val="left" w:pos="360"/>
              </w:tabs>
              <w:jc w:val="both"/>
              <w:rPr>
                <w:color w:val="000000"/>
              </w:rPr>
            </w:pPr>
          </w:p>
          <w:p w14:paraId="19128E40"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77E7EF69" w14:textId="77777777" w:rsidR="00D0717C" w:rsidRPr="008C79A7" w:rsidRDefault="00D0717C" w:rsidP="00AA6EA7">
            <w:pPr>
              <w:tabs>
                <w:tab w:val="left" w:pos="360"/>
              </w:tabs>
              <w:jc w:val="both"/>
              <w:rPr>
                <w:color w:val="000000"/>
              </w:rPr>
            </w:pPr>
          </w:p>
          <w:p w14:paraId="17D877E6" w14:textId="77777777" w:rsidR="00D0717C" w:rsidRPr="008C79A7" w:rsidRDefault="00D0717C" w:rsidP="00AA6EA7">
            <w:pPr>
              <w:tabs>
                <w:tab w:val="left" w:pos="360"/>
              </w:tabs>
              <w:jc w:val="both"/>
              <w:rPr>
                <w:color w:val="000000"/>
              </w:rPr>
            </w:pPr>
            <w:r w:rsidRPr="008C79A7">
              <w:rPr>
                <w:color w:val="000000"/>
              </w:rPr>
              <w:t xml:space="preserve">  Tìm ví dụ thực tế.</w:t>
            </w:r>
          </w:p>
        </w:tc>
        <w:tc>
          <w:tcPr>
            <w:tcW w:w="4301" w:type="dxa"/>
            <w:tcBorders>
              <w:top w:val="single" w:sz="4" w:space="0" w:color="auto"/>
              <w:left w:val="single" w:sz="4" w:space="0" w:color="auto"/>
              <w:bottom w:val="single" w:sz="4" w:space="0" w:color="auto"/>
              <w:right w:val="single" w:sz="4" w:space="0" w:color="auto"/>
            </w:tcBorders>
          </w:tcPr>
          <w:p w14:paraId="667C63A1" w14:textId="77777777" w:rsidR="00D0717C" w:rsidRPr="008C79A7" w:rsidRDefault="00D0717C" w:rsidP="00AA6EA7">
            <w:pPr>
              <w:tabs>
                <w:tab w:val="left" w:pos="360"/>
              </w:tabs>
              <w:jc w:val="both"/>
              <w:rPr>
                <w:b/>
                <w:bCs/>
                <w:color w:val="000000"/>
                <w:u w:val="single"/>
              </w:rPr>
            </w:pPr>
            <w:r w:rsidRPr="008C79A7">
              <w:rPr>
                <w:b/>
                <w:bCs/>
                <w:color w:val="000000"/>
                <w:u w:val="single"/>
              </w:rPr>
              <w:t>II. Quá trình đẳng nhiệt.</w:t>
            </w:r>
          </w:p>
          <w:p w14:paraId="4D0716B7" w14:textId="77777777" w:rsidR="00D0717C" w:rsidRPr="008C79A7" w:rsidRDefault="00D0717C" w:rsidP="00AA6EA7">
            <w:pPr>
              <w:tabs>
                <w:tab w:val="left" w:pos="360"/>
              </w:tabs>
              <w:jc w:val="both"/>
              <w:rPr>
                <w:color w:val="000000"/>
              </w:rPr>
            </w:pPr>
            <w:r w:rsidRPr="008C79A7">
              <w:rPr>
                <w:color w:val="000000"/>
              </w:rPr>
              <w:t xml:space="preserve">  Quá trình biến đổi trạng thái </w:t>
            </w:r>
            <w:r w:rsidR="007267EB" w:rsidRPr="008C79A7">
              <w:rPr>
                <w:color w:val="000000"/>
              </w:rPr>
              <w:t>c</w:t>
            </w:r>
            <w:r w:rsidR="007267EB" w:rsidRPr="008C79A7">
              <w:rPr>
                <w:color w:val="000000"/>
                <w:lang w:val="vi-VN"/>
              </w:rPr>
              <w:t xml:space="preserve">ủa chất khí </w:t>
            </w:r>
            <w:r w:rsidRPr="008C79A7">
              <w:rPr>
                <w:color w:val="000000"/>
              </w:rPr>
              <w:t>trong đó nhiệt độ được giữ không đổi gọi là quá trình đẳng nhiệt.</w:t>
            </w:r>
          </w:p>
        </w:tc>
      </w:tr>
    </w:tbl>
    <w:p w14:paraId="155F7345" w14:textId="43B36ABF" w:rsidR="00D0717C" w:rsidRPr="008C79A7" w:rsidRDefault="00D0717C" w:rsidP="00AA6EA7">
      <w:pPr>
        <w:tabs>
          <w:tab w:val="left" w:pos="342"/>
        </w:tabs>
        <w:jc w:val="both"/>
      </w:pPr>
      <w:r w:rsidRPr="008C79A7">
        <w:rPr>
          <w:b/>
          <w:bCs/>
          <w:iCs/>
        </w:rPr>
        <w:t>Hoạt động 4</w:t>
      </w:r>
      <w:r w:rsidRPr="008C79A7">
        <w:rPr>
          <w:iCs/>
        </w:rPr>
        <w:t xml:space="preserve">  (15 phút)</w:t>
      </w:r>
      <w:r w:rsidR="00AF7C29">
        <w:rPr>
          <w:iCs/>
        </w:rPr>
        <w:t>:</w:t>
      </w:r>
      <w:r w:rsidRPr="008C79A7">
        <w:t xml:space="preserve"> Tìm hiểu định luật Bôi-lơ – Ma-ri-ôt.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054"/>
        <w:gridCol w:w="4313"/>
      </w:tblGrid>
      <w:tr w:rsidR="00D0717C" w:rsidRPr="008C79A7" w14:paraId="0FAB669A" w14:textId="77777777">
        <w:trPr>
          <w:trHeight w:val="215"/>
        </w:trPr>
        <w:tc>
          <w:tcPr>
            <w:tcW w:w="2900" w:type="dxa"/>
            <w:tcBorders>
              <w:top w:val="single" w:sz="4" w:space="0" w:color="auto"/>
              <w:left w:val="single" w:sz="4" w:space="0" w:color="auto"/>
              <w:bottom w:val="single" w:sz="4" w:space="0" w:color="auto"/>
              <w:right w:val="single" w:sz="4" w:space="0" w:color="auto"/>
            </w:tcBorders>
          </w:tcPr>
          <w:p w14:paraId="09D5E76D" w14:textId="77777777" w:rsidR="00D0717C" w:rsidRPr="008C79A7" w:rsidRDefault="00D0717C" w:rsidP="00AA6EA7">
            <w:pPr>
              <w:tabs>
                <w:tab w:val="left" w:pos="342"/>
              </w:tabs>
              <w:jc w:val="center"/>
              <w:rPr>
                <w:b/>
                <w:bCs/>
              </w:rPr>
            </w:pPr>
            <w:r w:rsidRPr="008C79A7">
              <w:rPr>
                <w:b/>
                <w:bCs/>
              </w:rPr>
              <w:t>Hoạt động của giáo viên</w:t>
            </w:r>
          </w:p>
        </w:tc>
        <w:tc>
          <w:tcPr>
            <w:tcW w:w="3066" w:type="dxa"/>
            <w:tcBorders>
              <w:top w:val="single" w:sz="4" w:space="0" w:color="auto"/>
              <w:left w:val="single" w:sz="4" w:space="0" w:color="auto"/>
              <w:bottom w:val="single" w:sz="4" w:space="0" w:color="auto"/>
              <w:right w:val="single" w:sz="4" w:space="0" w:color="auto"/>
            </w:tcBorders>
          </w:tcPr>
          <w:p w14:paraId="6E1BED67" w14:textId="77777777" w:rsidR="00D0717C" w:rsidRPr="008C79A7" w:rsidRDefault="00D0717C" w:rsidP="00AA6EA7">
            <w:pPr>
              <w:tabs>
                <w:tab w:val="left" w:pos="342"/>
              </w:tabs>
              <w:jc w:val="center"/>
              <w:rPr>
                <w:b/>
                <w:bCs/>
              </w:rPr>
            </w:pPr>
            <w:r w:rsidRPr="008C79A7">
              <w:rPr>
                <w:b/>
                <w:bCs/>
              </w:rPr>
              <w:t>Hoạt động của học sinh</w:t>
            </w:r>
          </w:p>
        </w:tc>
        <w:tc>
          <w:tcPr>
            <w:tcW w:w="4313" w:type="dxa"/>
            <w:tcBorders>
              <w:top w:val="single" w:sz="4" w:space="0" w:color="auto"/>
              <w:left w:val="single" w:sz="4" w:space="0" w:color="auto"/>
              <w:bottom w:val="single" w:sz="4" w:space="0" w:color="auto"/>
              <w:right w:val="single" w:sz="4" w:space="0" w:color="auto"/>
            </w:tcBorders>
          </w:tcPr>
          <w:p w14:paraId="406F7A1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4F3B34B" w14:textId="77777777">
        <w:trPr>
          <w:trHeight w:val="408"/>
        </w:trPr>
        <w:tc>
          <w:tcPr>
            <w:tcW w:w="2900" w:type="dxa"/>
            <w:tcBorders>
              <w:top w:val="single" w:sz="4" w:space="0" w:color="auto"/>
              <w:left w:val="single" w:sz="4" w:space="0" w:color="auto"/>
              <w:bottom w:val="single" w:sz="4" w:space="0" w:color="auto"/>
              <w:right w:val="single" w:sz="4" w:space="0" w:color="auto"/>
            </w:tcBorders>
          </w:tcPr>
          <w:p w14:paraId="3D8BD5CC" w14:textId="77777777" w:rsidR="00D0717C" w:rsidRPr="008C79A7" w:rsidRDefault="00D0717C" w:rsidP="00AA6EA7">
            <w:pPr>
              <w:tabs>
                <w:tab w:val="left" w:pos="360"/>
              </w:tabs>
              <w:jc w:val="both"/>
              <w:rPr>
                <w:color w:val="000000"/>
              </w:rPr>
            </w:pPr>
          </w:p>
          <w:p w14:paraId="3895C143" w14:textId="77777777" w:rsidR="00D0717C" w:rsidRPr="008C79A7" w:rsidRDefault="00D0717C" w:rsidP="00AA6EA7">
            <w:pPr>
              <w:tabs>
                <w:tab w:val="left" w:pos="360"/>
              </w:tabs>
              <w:jc w:val="both"/>
              <w:rPr>
                <w:color w:val="000000"/>
              </w:rPr>
            </w:pPr>
          </w:p>
          <w:p w14:paraId="6423EC1F" w14:textId="77777777" w:rsidR="00D0717C" w:rsidRPr="008C79A7" w:rsidRDefault="00D0717C" w:rsidP="00AA6EA7">
            <w:pPr>
              <w:tabs>
                <w:tab w:val="left" w:pos="360"/>
              </w:tabs>
              <w:jc w:val="both"/>
              <w:rPr>
                <w:color w:val="000000"/>
              </w:rPr>
            </w:pPr>
            <w:r w:rsidRPr="008C79A7">
              <w:rPr>
                <w:color w:val="000000"/>
              </w:rPr>
              <w:t xml:space="preserve">  Nêu ví dụ thực tế để đặt vấn đề.</w:t>
            </w:r>
          </w:p>
          <w:p w14:paraId="512657B9" w14:textId="77777777" w:rsidR="00D0717C" w:rsidRPr="008C79A7" w:rsidRDefault="00D0717C" w:rsidP="00AA6EA7">
            <w:pPr>
              <w:tabs>
                <w:tab w:val="left" w:pos="360"/>
              </w:tabs>
              <w:jc w:val="both"/>
              <w:rPr>
                <w:color w:val="000000"/>
              </w:rPr>
            </w:pPr>
          </w:p>
          <w:p w14:paraId="470034B7" w14:textId="77777777" w:rsidR="00D0717C" w:rsidRPr="008C79A7" w:rsidRDefault="00D0717C" w:rsidP="00AA6EA7">
            <w:pPr>
              <w:tabs>
                <w:tab w:val="left" w:pos="360"/>
              </w:tabs>
              <w:jc w:val="both"/>
              <w:rPr>
                <w:color w:val="000000"/>
              </w:rPr>
            </w:pPr>
          </w:p>
          <w:p w14:paraId="6DF32885" w14:textId="77777777" w:rsidR="00D0717C" w:rsidRPr="008C79A7" w:rsidRDefault="00D0717C" w:rsidP="00AA6EA7">
            <w:pPr>
              <w:tabs>
                <w:tab w:val="left" w:pos="360"/>
              </w:tabs>
              <w:jc w:val="both"/>
              <w:rPr>
                <w:color w:val="000000"/>
              </w:rPr>
            </w:pPr>
          </w:p>
          <w:p w14:paraId="24666091" w14:textId="77777777" w:rsidR="00D0717C" w:rsidRPr="008C79A7" w:rsidRDefault="00D0717C" w:rsidP="00AA6EA7">
            <w:pPr>
              <w:tabs>
                <w:tab w:val="left" w:pos="360"/>
              </w:tabs>
              <w:jc w:val="both"/>
              <w:rPr>
                <w:color w:val="000000"/>
              </w:rPr>
            </w:pPr>
          </w:p>
          <w:p w14:paraId="06936409" w14:textId="77777777" w:rsidR="00D0717C" w:rsidRPr="008C79A7" w:rsidRDefault="00D0717C" w:rsidP="00AA6EA7">
            <w:pPr>
              <w:tabs>
                <w:tab w:val="left" w:pos="360"/>
              </w:tabs>
              <w:jc w:val="both"/>
              <w:rPr>
                <w:color w:val="000000"/>
              </w:rPr>
            </w:pPr>
            <w:r w:rsidRPr="008C79A7">
              <w:rPr>
                <w:color w:val="000000"/>
              </w:rPr>
              <w:t xml:space="preserve">  Trình bày thí nghiệm.</w:t>
            </w:r>
          </w:p>
          <w:p w14:paraId="5F715A13" w14:textId="77777777" w:rsidR="00D0717C" w:rsidRPr="008C79A7" w:rsidRDefault="00D0717C" w:rsidP="00AA6EA7">
            <w:pPr>
              <w:tabs>
                <w:tab w:val="left" w:pos="360"/>
              </w:tabs>
              <w:jc w:val="both"/>
              <w:rPr>
                <w:color w:val="000000"/>
              </w:rPr>
            </w:pPr>
          </w:p>
          <w:p w14:paraId="1A997C92" w14:textId="77777777" w:rsidR="00D0717C" w:rsidRPr="008C79A7" w:rsidRDefault="00D0717C" w:rsidP="00AA6EA7">
            <w:pPr>
              <w:tabs>
                <w:tab w:val="left" w:pos="360"/>
              </w:tabs>
              <w:jc w:val="both"/>
              <w:rPr>
                <w:color w:val="000000"/>
              </w:rPr>
            </w:pPr>
            <w:r w:rsidRPr="008C79A7">
              <w:rPr>
                <w:color w:val="000000"/>
              </w:rPr>
              <w:t xml:space="preserve">  Cho học sinh thảo luận nhóm để thực hiện C1.</w:t>
            </w:r>
          </w:p>
          <w:p w14:paraId="0D4CB593" w14:textId="77777777" w:rsidR="00D0717C" w:rsidRPr="008C79A7" w:rsidRDefault="00D0717C" w:rsidP="00AA6EA7">
            <w:pPr>
              <w:tabs>
                <w:tab w:val="left" w:pos="360"/>
              </w:tabs>
              <w:jc w:val="both"/>
              <w:rPr>
                <w:color w:val="000000"/>
              </w:rPr>
            </w:pPr>
          </w:p>
          <w:p w14:paraId="52DE7549" w14:textId="77777777" w:rsidR="00D0717C" w:rsidRPr="008C79A7" w:rsidRDefault="00D0717C" w:rsidP="00AA6EA7">
            <w:pPr>
              <w:tabs>
                <w:tab w:val="left" w:pos="360"/>
              </w:tabs>
              <w:jc w:val="both"/>
              <w:rPr>
                <w:color w:val="000000"/>
              </w:rPr>
            </w:pPr>
            <w:r w:rsidRPr="008C79A7">
              <w:rPr>
                <w:color w:val="000000"/>
              </w:rPr>
              <w:t xml:space="preserve">  Cho học sinh thảo luận nhóm để thực hiện C2.</w:t>
            </w:r>
          </w:p>
          <w:p w14:paraId="3B4643CB" w14:textId="77777777" w:rsidR="00D0717C" w:rsidRPr="008C79A7" w:rsidRDefault="00D0717C" w:rsidP="00AA6EA7">
            <w:pPr>
              <w:tabs>
                <w:tab w:val="left" w:pos="360"/>
              </w:tabs>
              <w:jc w:val="both"/>
              <w:rPr>
                <w:color w:val="000000"/>
              </w:rPr>
            </w:pPr>
          </w:p>
          <w:p w14:paraId="11A38729" w14:textId="77777777" w:rsidR="00D0717C" w:rsidRPr="008C79A7" w:rsidRDefault="00D0717C" w:rsidP="00AA6EA7">
            <w:pPr>
              <w:tabs>
                <w:tab w:val="left" w:pos="360"/>
              </w:tabs>
              <w:jc w:val="both"/>
              <w:rPr>
                <w:color w:val="000000"/>
              </w:rPr>
            </w:pPr>
          </w:p>
          <w:p w14:paraId="4984DD27"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mối liên hệ giữa thể tích và áp suất của một lượng khí khi nhiệt độ không đổi.</w:t>
            </w:r>
          </w:p>
          <w:p w14:paraId="0924EFEC" w14:textId="77777777" w:rsidR="00D0717C" w:rsidRPr="008C79A7" w:rsidRDefault="00D0717C" w:rsidP="00AA6EA7">
            <w:pPr>
              <w:tabs>
                <w:tab w:val="left" w:pos="360"/>
              </w:tabs>
              <w:jc w:val="both"/>
              <w:rPr>
                <w:color w:val="000000"/>
              </w:rPr>
            </w:pPr>
            <w:r w:rsidRPr="008C79A7">
              <w:rPr>
                <w:color w:val="000000"/>
              </w:rPr>
              <w:t xml:space="preserve">  Giới thiệu định luật.</w:t>
            </w:r>
          </w:p>
        </w:tc>
        <w:tc>
          <w:tcPr>
            <w:tcW w:w="3066" w:type="dxa"/>
            <w:tcBorders>
              <w:top w:val="single" w:sz="4" w:space="0" w:color="auto"/>
              <w:left w:val="single" w:sz="4" w:space="0" w:color="auto"/>
              <w:bottom w:val="single" w:sz="4" w:space="0" w:color="auto"/>
              <w:right w:val="single" w:sz="4" w:space="0" w:color="auto"/>
            </w:tcBorders>
          </w:tcPr>
          <w:p w14:paraId="6914E089" w14:textId="77777777" w:rsidR="00D0717C" w:rsidRPr="008C79A7" w:rsidRDefault="00D0717C" w:rsidP="00AA6EA7">
            <w:pPr>
              <w:tabs>
                <w:tab w:val="left" w:pos="360"/>
              </w:tabs>
              <w:jc w:val="both"/>
              <w:rPr>
                <w:color w:val="000000"/>
              </w:rPr>
            </w:pPr>
          </w:p>
          <w:p w14:paraId="60F6E3A0" w14:textId="77777777" w:rsidR="00D0717C" w:rsidRPr="008C79A7" w:rsidRDefault="00D0717C" w:rsidP="00AA6EA7">
            <w:pPr>
              <w:tabs>
                <w:tab w:val="left" w:pos="360"/>
              </w:tabs>
              <w:jc w:val="both"/>
              <w:rPr>
                <w:color w:val="000000"/>
              </w:rPr>
            </w:pPr>
          </w:p>
          <w:p w14:paraId="7A8754A0" w14:textId="77777777" w:rsidR="00D0717C" w:rsidRPr="008C79A7" w:rsidRDefault="00D0717C" w:rsidP="00AA6EA7">
            <w:pPr>
              <w:tabs>
                <w:tab w:val="left" w:pos="360"/>
              </w:tabs>
              <w:jc w:val="both"/>
              <w:rPr>
                <w:color w:val="000000"/>
              </w:rPr>
            </w:pPr>
            <w:r w:rsidRPr="008C79A7">
              <w:rPr>
                <w:color w:val="000000"/>
              </w:rPr>
              <w:t xml:space="preserve">  Nhận xét mối liên hệ giữa thể tích và áp suất trong ví dụ mà thầy cô đưa ra.</w:t>
            </w:r>
          </w:p>
          <w:p w14:paraId="34C686B8" w14:textId="77777777" w:rsidR="00D0717C" w:rsidRPr="008C79A7" w:rsidRDefault="00D0717C" w:rsidP="00AA6EA7">
            <w:pPr>
              <w:tabs>
                <w:tab w:val="left" w:pos="360"/>
              </w:tabs>
              <w:jc w:val="both"/>
              <w:rPr>
                <w:color w:val="000000"/>
              </w:rPr>
            </w:pPr>
          </w:p>
          <w:p w14:paraId="3F2B1FC7" w14:textId="77777777" w:rsidR="00D0717C" w:rsidRPr="008C79A7" w:rsidRDefault="00D0717C" w:rsidP="00AA6EA7">
            <w:pPr>
              <w:tabs>
                <w:tab w:val="left" w:pos="360"/>
              </w:tabs>
              <w:jc w:val="both"/>
              <w:rPr>
                <w:color w:val="000000"/>
              </w:rPr>
            </w:pPr>
          </w:p>
          <w:p w14:paraId="746EF473" w14:textId="77777777" w:rsidR="00D0717C" w:rsidRPr="008C79A7" w:rsidRDefault="00D0717C" w:rsidP="00AA6EA7">
            <w:pPr>
              <w:tabs>
                <w:tab w:val="left" w:pos="360"/>
              </w:tabs>
              <w:jc w:val="both"/>
              <w:rPr>
                <w:color w:val="000000"/>
              </w:rPr>
            </w:pPr>
          </w:p>
          <w:p w14:paraId="5FA4D3D7"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515FC6E1" w14:textId="77777777" w:rsidR="00D0717C" w:rsidRPr="008C79A7" w:rsidRDefault="00D0717C" w:rsidP="00AA6EA7">
            <w:pPr>
              <w:tabs>
                <w:tab w:val="left" w:pos="360"/>
              </w:tabs>
              <w:jc w:val="both"/>
              <w:rPr>
                <w:color w:val="000000"/>
              </w:rPr>
            </w:pPr>
          </w:p>
          <w:p w14:paraId="625D9588" w14:textId="77777777" w:rsidR="00D0717C" w:rsidRPr="008C79A7" w:rsidRDefault="00D0717C" w:rsidP="00AA6EA7">
            <w:pPr>
              <w:tabs>
                <w:tab w:val="left" w:pos="360"/>
              </w:tabs>
              <w:jc w:val="both"/>
              <w:rPr>
                <w:color w:val="000000"/>
              </w:rPr>
            </w:pPr>
            <w:r w:rsidRPr="008C79A7">
              <w:rPr>
                <w:color w:val="000000"/>
              </w:rPr>
              <w:t xml:space="preserve">  Thảo luận nhóm để thực hiện C1.</w:t>
            </w:r>
          </w:p>
          <w:p w14:paraId="3B3E5C8C" w14:textId="77777777" w:rsidR="00D0717C" w:rsidRPr="008C79A7" w:rsidRDefault="00D0717C" w:rsidP="00AA6EA7">
            <w:pPr>
              <w:tabs>
                <w:tab w:val="left" w:pos="360"/>
              </w:tabs>
              <w:jc w:val="both"/>
              <w:rPr>
                <w:color w:val="000000"/>
              </w:rPr>
            </w:pPr>
          </w:p>
          <w:p w14:paraId="62712E0A" w14:textId="77777777" w:rsidR="00D0717C" w:rsidRPr="008C79A7" w:rsidRDefault="00D0717C" w:rsidP="00AA6EA7">
            <w:pPr>
              <w:tabs>
                <w:tab w:val="left" w:pos="360"/>
              </w:tabs>
              <w:jc w:val="both"/>
              <w:rPr>
                <w:color w:val="000000"/>
              </w:rPr>
            </w:pPr>
            <w:r w:rsidRPr="008C79A7">
              <w:rPr>
                <w:color w:val="000000"/>
              </w:rPr>
              <w:t xml:space="preserve">  Thảo luận nhóm để thực hiện C2.</w:t>
            </w:r>
          </w:p>
          <w:p w14:paraId="2B0024E7" w14:textId="77777777" w:rsidR="00D0717C" w:rsidRPr="008C79A7" w:rsidRDefault="00D0717C" w:rsidP="00AA6EA7">
            <w:pPr>
              <w:tabs>
                <w:tab w:val="left" w:pos="360"/>
              </w:tabs>
              <w:jc w:val="both"/>
              <w:rPr>
                <w:color w:val="000000"/>
              </w:rPr>
            </w:pPr>
          </w:p>
          <w:p w14:paraId="3F9481A4" w14:textId="77777777" w:rsidR="00D0717C" w:rsidRPr="008C79A7" w:rsidRDefault="00D0717C" w:rsidP="00AA6EA7">
            <w:pPr>
              <w:tabs>
                <w:tab w:val="left" w:pos="360"/>
              </w:tabs>
              <w:jc w:val="both"/>
              <w:rPr>
                <w:color w:val="000000"/>
              </w:rPr>
            </w:pPr>
          </w:p>
          <w:p w14:paraId="3F3E549C" w14:textId="77777777" w:rsidR="00D0717C" w:rsidRPr="008C79A7" w:rsidRDefault="00D0717C" w:rsidP="00AA6EA7">
            <w:pPr>
              <w:tabs>
                <w:tab w:val="left" w:pos="360"/>
              </w:tabs>
              <w:jc w:val="both"/>
              <w:rPr>
                <w:color w:val="000000"/>
              </w:rPr>
            </w:pPr>
            <w:r w:rsidRPr="008C79A7">
              <w:rPr>
                <w:color w:val="000000"/>
              </w:rPr>
              <w:t xml:space="preserve">  Nhận xét về mối liên hệ giữa áp suất và thể tích của một khối lượng khí khi nhiệt độ không đổi.</w:t>
            </w:r>
          </w:p>
          <w:p w14:paraId="5540AAF4" w14:textId="77777777" w:rsidR="00D0717C" w:rsidRPr="008C79A7" w:rsidRDefault="00D0717C" w:rsidP="00AA6EA7">
            <w:pPr>
              <w:tabs>
                <w:tab w:val="left" w:pos="360"/>
              </w:tabs>
              <w:jc w:val="both"/>
              <w:rPr>
                <w:color w:val="000000"/>
              </w:rPr>
            </w:pPr>
            <w:r w:rsidRPr="008C79A7">
              <w:rPr>
                <w:color w:val="000000"/>
              </w:rPr>
              <w:t xml:space="preserve">  Ghi nhận định luật.</w:t>
            </w:r>
          </w:p>
          <w:p w14:paraId="2CEB3B04" w14:textId="77777777" w:rsidR="00D0717C" w:rsidRPr="008C79A7" w:rsidRDefault="00D0717C" w:rsidP="00AA6EA7">
            <w:pPr>
              <w:tabs>
                <w:tab w:val="left" w:pos="360"/>
              </w:tabs>
              <w:jc w:val="both"/>
              <w:rPr>
                <w:color w:val="000000"/>
              </w:rPr>
            </w:pPr>
            <w:r w:rsidRPr="008C79A7">
              <w:rPr>
                <w:color w:val="000000"/>
              </w:rPr>
              <w:t xml:space="preserve">  Viết biểu thức của định luật.</w:t>
            </w:r>
          </w:p>
        </w:tc>
        <w:tc>
          <w:tcPr>
            <w:tcW w:w="4313" w:type="dxa"/>
            <w:tcBorders>
              <w:top w:val="single" w:sz="4" w:space="0" w:color="auto"/>
              <w:left w:val="single" w:sz="4" w:space="0" w:color="auto"/>
              <w:bottom w:val="single" w:sz="4" w:space="0" w:color="auto"/>
              <w:right w:val="single" w:sz="4" w:space="0" w:color="auto"/>
            </w:tcBorders>
          </w:tcPr>
          <w:p w14:paraId="5743E344" w14:textId="77777777" w:rsidR="00D0717C" w:rsidRPr="008C79A7" w:rsidRDefault="00D0717C" w:rsidP="00AA6EA7">
            <w:pPr>
              <w:tabs>
                <w:tab w:val="left" w:pos="342"/>
              </w:tabs>
              <w:jc w:val="both"/>
              <w:rPr>
                <w:b/>
                <w:bCs/>
                <w:u w:val="single"/>
              </w:rPr>
            </w:pPr>
            <w:r w:rsidRPr="008C79A7">
              <w:rPr>
                <w:b/>
                <w:bCs/>
                <w:color w:val="000000"/>
                <w:u w:val="single"/>
              </w:rPr>
              <w:t>III. Đ</w:t>
            </w:r>
            <w:r w:rsidRPr="008C79A7">
              <w:rPr>
                <w:b/>
                <w:bCs/>
                <w:u w:val="single"/>
              </w:rPr>
              <w:t>ịnh luật Bôi-lơ – Ma-ri-ôt.</w:t>
            </w:r>
          </w:p>
          <w:p w14:paraId="6272873C"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Đặt vấn đề</w:t>
            </w:r>
            <w:r w:rsidRPr="008C79A7">
              <w:rPr>
                <w:b/>
                <w:bCs/>
                <w:iCs/>
                <w:color w:val="000000"/>
              </w:rPr>
              <w:t>.</w:t>
            </w:r>
          </w:p>
          <w:p w14:paraId="5EBAF956" w14:textId="77777777" w:rsidR="00D0717C" w:rsidRPr="008C79A7" w:rsidRDefault="00D0717C" w:rsidP="00AA6EA7">
            <w:pPr>
              <w:tabs>
                <w:tab w:val="left" w:pos="360"/>
              </w:tabs>
              <w:jc w:val="both"/>
              <w:rPr>
                <w:color w:val="000000"/>
              </w:rPr>
            </w:pPr>
            <w:r w:rsidRPr="008C79A7">
              <w:rPr>
                <w:color w:val="000000"/>
              </w:rPr>
              <w:t xml:space="preserve">  Khi nhiệt độ không đổi, nếu thể tích của một lượng khí giảm thì áp suất của nó tăng. Nhưng áp suất có tăng tỉ lệ nghịch với thể tích hay không ? Để trả lời câu hỏi này ta phải dựa vào thí nghiệm.</w:t>
            </w:r>
          </w:p>
          <w:p w14:paraId="45FC51B3"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Thí nghiệm</w:t>
            </w:r>
            <w:r w:rsidRPr="008C79A7">
              <w:rPr>
                <w:b/>
                <w:bCs/>
                <w:iCs/>
                <w:color w:val="000000"/>
              </w:rPr>
              <w:t>.</w:t>
            </w:r>
          </w:p>
          <w:p w14:paraId="7BD72AB9" w14:textId="538D59A1" w:rsidR="00D0717C" w:rsidRPr="008C79A7" w:rsidRDefault="00D0717C" w:rsidP="00AA6EA7">
            <w:pPr>
              <w:tabs>
                <w:tab w:val="left" w:pos="360"/>
              </w:tabs>
              <w:jc w:val="both"/>
              <w:rPr>
                <w:color w:val="000000"/>
              </w:rPr>
            </w:pPr>
            <w:r w:rsidRPr="008C79A7">
              <w:rPr>
                <w:color w:val="000000"/>
              </w:rPr>
              <w:t xml:space="preserve">  Thay đổi thể tích của một lượng khí, đo áp suất ứng với mỗi thể tích ta có kết quả</w:t>
            </w:r>
            <w:r w:rsidR="00AF7C29">
              <w:rPr>
                <w:color w:val="000000"/>
              </w:rPr>
              <w:t>:</w:t>
            </w:r>
          </w:p>
          <w:tbl>
            <w:tblPr>
              <w:tblW w:w="40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361"/>
              <w:gridCol w:w="1362"/>
            </w:tblGrid>
            <w:tr w:rsidR="00D0717C" w:rsidRPr="008C79A7" w14:paraId="169D2E86" w14:textId="77777777">
              <w:trPr>
                <w:trHeight w:val="442"/>
              </w:trPr>
              <w:tc>
                <w:tcPr>
                  <w:tcW w:w="1360" w:type="dxa"/>
                  <w:tcBorders>
                    <w:top w:val="single" w:sz="4" w:space="0" w:color="auto"/>
                    <w:left w:val="single" w:sz="4" w:space="0" w:color="auto"/>
                    <w:bottom w:val="single" w:sz="4" w:space="0" w:color="auto"/>
                    <w:right w:val="single" w:sz="4" w:space="0" w:color="auto"/>
                  </w:tcBorders>
                </w:tcPr>
                <w:p w14:paraId="088EEE3A" w14:textId="77777777" w:rsidR="00D0717C" w:rsidRPr="008C79A7" w:rsidRDefault="00D0717C" w:rsidP="00AA6EA7">
                  <w:pPr>
                    <w:tabs>
                      <w:tab w:val="left" w:pos="360"/>
                    </w:tabs>
                    <w:jc w:val="center"/>
                    <w:rPr>
                      <w:color w:val="000000"/>
                    </w:rPr>
                  </w:pPr>
                  <w:r w:rsidRPr="008C79A7">
                    <w:rPr>
                      <w:color w:val="000000"/>
                    </w:rPr>
                    <w:t>Thể tích V</w:t>
                  </w:r>
                </w:p>
                <w:p w14:paraId="6E55D3A6" w14:textId="77777777" w:rsidR="00D0717C" w:rsidRPr="008C79A7" w:rsidRDefault="00D0717C" w:rsidP="00AA6EA7">
                  <w:pPr>
                    <w:tabs>
                      <w:tab w:val="left" w:pos="360"/>
                    </w:tabs>
                    <w:jc w:val="center"/>
                    <w:rPr>
                      <w:color w:val="000000"/>
                    </w:rPr>
                  </w:pPr>
                  <w:r w:rsidRPr="008C79A7">
                    <w:rPr>
                      <w:color w:val="000000"/>
                    </w:rPr>
                    <w:t>(10</w:t>
                  </w:r>
                  <w:r w:rsidRPr="008C79A7">
                    <w:rPr>
                      <w:color w:val="000000"/>
                      <w:vertAlign w:val="superscript"/>
                    </w:rPr>
                    <w:t>-6</w:t>
                  </w:r>
                  <w:r w:rsidRPr="008C79A7">
                    <w:rPr>
                      <w:color w:val="000000"/>
                    </w:rPr>
                    <w:t xml:space="preserve"> m</w:t>
                  </w:r>
                  <w:r w:rsidRPr="008C79A7">
                    <w:rPr>
                      <w:color w:val="000000"/>
                      <w:vertAlign w:val="superscript"/>
                    </w:rPr>
                    <w:t>3</w:t>
                  </w:r>
                  <w:r w:rsidRPr="008C79A7">
                    <w:rPr>
                      <w:color w:val="000000"/>
                    </w:rPr>
                    <w:t>)</w:t>
                  </w:r>
                </w:p>
              </w:tc>
              <w:tc>
                <w:tcPr>
                  <w:tcW w:w="1361" w:type="dxa"/>
                  <w:tcBorders>
                    <w:top w:val="single" w:sz="4" w:space="0" w:color="auto"/>
                    <w:left w:val="single" w:sz="4" w:space="0" w:color="auto"/>
                    <w:bottom w:val="single" w:sz="4" w:space="0" w:color="auto"/>
                    <w:right w:val="single" w:sz="4" w:space="0" w:color="auto"/>
                  </w:tcBorders>
                </w:tcPr>
                <w:p w14:paraId="6DA58A6D" w14:textId="77777777" w:rsidR="00D0717C" w:rsidRPr="008C79A7" w:rsidRDefault="00D0717C" w:rsidP="00AA6EA7">
                  <w:pPr>
                    <w:tabs>
                      <w:tab w:val="left" w:pos="360"/>
                    </w:tabs>
                    <w:jc w:val="center"/>
                    <w:rPr>
                      <w:color w:val="000000"/>
                    </w:rPr>
                  </w:pPr>
                  <w:r w:rsidRPr="008C79A7">
                    <w:rPr>
                      <w:color w:val="000000"/>
                    </w:rPr>
                    <w:t>Áp suất p</w:t>
                  </w:r>
                </w:p>
                <w:p w14:paraId="02BC7302" w14:textId="77777777" w:rsidR="00D0717C" w:rsidRPr="008C79A7" w:rsidRDefault="00D0717C" w:rsidP="00AA6EA7">
                  <w:pPr>
                    <w:tabs>
                      <w:tab w:val="left" w:pos="360"/>
                    </w:tabs>
                    <w:jc w:val="center"/>
                    <w:rPr>
                      <w:color w:val="000000"/>
                    </w:rPr>
                  </w:pPr>
                  <w:r w:rsidRPr="008C79A7">
                    <w:rPr>
                      <w:color w:val="000000"/>
                    </w:rPr>
                    <w:t>(10</w:t>
                  </w:r>
                  <w:r w:rsidRPr="008C79A7">
                    <w:rPr>
                      <w:color w:val="000000"/>
                      <w:vertAlign w:val="superscript"/>
                    </w:rPr>
                    <w:t xml:space="preserve">5 </w:t>
                  </w:r>
                  <w:r w:rsidRPr="008C79A7">
                    <w:rPr>
                      <w:color w:val="000000"/>
                    </w:rPr>
                    <w:t>Pa)</w:t>
                  </w:r>
                </w:p>
              </w:tc>
              <w:tc>
                <w:tcPr>
                  <w:tcW w:w="1362" w:type="dxa"/>
                  <w:tcBorders>
                    <w:top w:val="single" w:sz="4" w:space="0" w:color="auto"/>
                    <w:left w:val="single" w:sz="4" w:space="0" w:color="auto"/>
                    <w:bottom w:val="single" w:sz="4" w:space="0" w:color="auto"/>
                    <w:right w:val="single" w:sz="4" w:space="0" w:color="auto"/>
                  </w:tcBorders>
                </w:tcPr>
                <w:p w14:paraId="1294CD80" w14:textId="77777777" w:rsidR="00D0717C" w:rsidRPr="008C79A7" w:rsidRDefault="00D0717C" w:rsidP="00AA6EA7">
                  <w:pPr>
                    <w:tabs>
                      <w:tab w:val="left" w:pos="360"/>
                    </w:tabs>
                    <w:jc w:val="center"/>
                    <w:rPr>
                      <w:color w:val="000000"/>
                    </w:rPr>
                  </w:pPr>
                  <w:r w:rsidRPr="008C79A7">
                    <w:rPr>
                      <w:color w:val="000000"/>
                    </w:rPr>
                    <w:t>pV</w:t>
                  </w:r>
                </w:p>
                <w:p w14:paraId="719C5CB3" w14:textId="77777777" w:rsidR="00D0717C" w:rsidRPr="008C79A7" w:rsidRDefault="00D0717C" w:rsidP="00AA6EA7">
                  <w:pPr>
                    <w:tabs>
                      <w:tab w:val="left" w:pos="360"/>
                    </w:tabs>
                    <w:jc w:val="center"/>
                    <w:rPr>
                      <w:color w:val="000000"/>
                    </w:rPr>
                  </w:pPr>
                  <w:r w:rsidRPr="008C79A7">
                    <w:rPr>
                      <w:color w:val="000000"/>
                    </w:rPr>
                    <w:t>(Nm)</w:t>
                  </w:r>
                </w:p>
              </w:tc>
            </w:tr>
            <w:tr w:rsidR="00D0717C" w:rsidRPr="008C79A7" w14:paraId="21EA0FA8" w14:textId="77777777">
              <w:trPr>
                <w:trHeight w:val="228"/>
              </w:trPr>
              <w:tc>
                <w:tcPr>
                  <w:tcW w:w="1360" w:type="dxa"/>
                  <w:tcBorders>
                    <w:top w:val="single" w:sz="4" w:space="0" w:color="auto"/>
                    <w:left w:val="single" w:sz="4" w:space="0" w:color="auto"/>
                    <w:bottom w:val="single" w:sz="4" w:space="0" w:color="auto"/>
                    <w:right w:val="single" w:sz="4" w:space="0" w:color="auto"/>
                  </w:tcBorders>
                </w:tcPr>
                <w:p w14:paraId="270E88F2" w14:textId="77777777" w:rsidR="00D0717C" w:rsidRPr="008C79A7" w:rsidRDefault="00D0717C" w:rsidP="00AA6EA7">
                  <w:pPr>
                    <w:tabs>
                      <w:tab w:val="left" w:pos="360"/>
                    </w:tabs>
                    <w:jc w:val="center"/>
                    <w:rPr>
                      <w:color w:val="000000"/>
                    </w:rPr>
                  </w:pPr>
                  <w:r w:rsidRPr="008C79A7">
                    <w:rPr>
                      <w:color w:val="000000"/>
                    </w:rPr>
                    <w:t>20</w:t>
                  </w:r>
                </w:p>
              </w:tc>
              <w:tc>
                <w:tcPr>
                  <w:tcW w:w="1361" w:type="dxa"/>
                  <w:tcBorders>
                    <w:top w:val="single" w:sz="4" w:space="0" w:color="auto"/>
                    <w:left w:val="single" w:sz="4" w:space="0" w:color="auto"/>
                    <w:bottom w:val="single" w:sz="4" w:space="0" w:color="auto"/>
                    <w:right w:val="single" w:sz="4" w:space="0" w:color="auto"/>
                  </w:tcBorders>
                </w:tcPr>
                <w:p w14:paraId="73A88394" w14:textId="77777777" w:rsidR="00D0717C" w:rsidRPr="008C79A7" w:rsidRDefault="00D0717C" w:rsidP="00AA6EA7">
                  <w:pPr>
                    <w:tabs>
                      <w:tab w:val="left" w:pos="360"/>
                    </w:tabs>
                    <w:jc w:val="center"/>
                    <w:rPr>
                      <w:color w:val="000000"/>
                    </w:rPr>
                  </w:pPr>
                  <w:r w:rsidRPr="008C79A7">
                    <w:rPr>
                      <w:color w:val="000000"/>
                    </w:rPr>
                    <w:t>1,00</w:t>
                  </w:r>
                </w:p>
              </w:tc>
              <w:tc>
                <w:tcPr>
                  <w:tcW w:w="1362" w:type="dxa"/>
                  <w:tcBorders>
                    <w:top w:val="single" w:sz="4" w:space="0" w:color="auto"/>
                    <w:left w:val="single" w:sz="4" w:space="0" w:color="auto"/>
                    <w:bottom w:val="single" w:sz="4" w:space="0" w:color="auto"/>
                    <w:right w:val="single" w:sz="4" w:space="0" w:color="auto"/>
                  </w:tcBorders>
                </w:tcPr>
                <w:p w14:paraId="22CCB28A" w14:textId="77777777" w:rsidR="00D0717C" w:rsidRPr="008C79A7" w:rsidRDefault="00D0717C" w:rsidP="00AA6EA7">
                  <w:pPr>
                    <w:tabs>
                      <w:tab w:val="left" w:pos="360"/>
                    </w:tabs>
                    <w:jc w:val="center"/>
                    <w:rPr>
                      <w:color w:val="000000"/>
                    </w:rPr>
                  </w:pPr>
                  <w:r w:rsidRPr="008C79A7">
                    <w:rPr>
                      <w:color w:val="000000"/>
                    </w:rPr>
                    <w:t>2</w:t>
                  </w:r>
                  <w:r w:rsidR="00056058" w:rsidRPr="008C79A7">
                    <w:rPr>
                      <w:color w:val="000000"/>
                    </w:rPr>
                    <w:t>0</w:t>
                  </w:r>
                </w:p>
              </w:tc>
            </w:tr>
            <w:tr w:rsidR="00D0717C" w:rsidRPr="008C79A7" w14:paraId="4280FAFC" w14:textId="77777777">
              <w:trPr>
                <w:trHeight w:val="215"/>
              </w:trPr>
              <w:tc>
                <w:tcPr>
                  <w:tcW w:w="1360" w:type="dxa"/>
                  <w:tcBorders>
                    <w:top w:val="single" w:sz="4" w:space="0" w:color="auto"/>
                    <w:left w:val="single" w:sz="4" w:space="0" w:color="auto"/>
                    <w:bottom w:val="single" w:sz="4" w:space="0" w:color="auto"/>
                    <w:right w:val="single" w:sz="4" w:space="0" w:color="auto"/>
                  </w:tcBorders>
                </w:tcPr>
                <w:p w14:paraId="2B676A5D" w14:textId="77777777" w:rsidR="00D0717C" w:rsidRPr="008C79A7" w:rsidRDefault="00D0717C" w:rsidP="00AA6EA7">
                  <w:pPr>
                    <w:tabs>
                      <w:tab w:val="left" w:pos="360"/>
                    </w:tabs>
                    <w:jc w:val="center"/>
                    <w:rPr>
                      <w:color w:val="000000"/>
                    </w:rPr>
                  </w:pPr>
                  <w:r w:rsidRPr="008C79A7">
                    <w:rPr>
                      <w:color w:val="000000"/>
                    </w:rPr>
                    <w:t>10</w:t>
                  </w:r>
                </w:p>
              </w:tc>
              <w:tc>
                <w:tcPr>
                  <w:tcW w:w="1361" w:type="dxa"/>
                  <w:tcBorders>
                    <w:top w:val="single" w:sz="4" w:space="0" w:color="auto"/>
                    <w:left w:val="single" w:sz="4" w:space="0" w:color="auto"/>
                    <w:bottom w:val="single" w:sz="4" w:space="0" w:color="auto"/>
                    <w:right w:val="single" w:sz="4" w:space="0" w:color="auto"/>
                  </w:tcBorders>
                </w:tcPr>
                <w:p w14:paraId="39682C74" w14:textId="77777777" w:rsidR="00D0717C" w:rsidRPr="008C79A7" w:rsidRDefault="00D0717C" w:rsidP="00AA6EA7">
                  <w:pPr>
                    <w:tabs>
                      <w:tab w:val="left" w:pos="360"/>
                    </w:tabs>
                    <w:jc w:val="center"/>
                    <w:rPr>
                      <w:color w:val="000000"/>
                    </w:rPr>
                  </w:pPr>
                  <w:r w:rsidRPr="008C79A7">
                    <w:rPr>
                      <w:color w:val="000000"/>
                    </w:rPr>
                    <w:t>2,00</w:t>
                  </w:r>
                </w:p>
              </w:tc>
              <w:tc>
                <w:tcPr>
                  <w:tcW w:w="1362" w:type="dxa"/>
                  <w:tcBorders>
                    <w:top w:val="single" w:sz="4" w:space="0" w:color="auto"/>
                    <w:left w:val="single" w:sz="4" w:space="0" w:color="auto"/>
                    <w:bottom w:val="single" w:sz="4" w:space="0" w:color="auto"/>
                    <w:right w:val="single" w:sz="4" w:space="0" w:color="auto"/>
                  </w:tcBorders>
                </w:tcPr>
                <w:p w14:paraId="6C7E4098" w14:textId="77777777" w:rsidR="00D0717C" w:rsidRPr="008C79A7" w:rsidRDefault="00D0717C" w:rsidP="00AA6EA7">
                  <w:pPr>
                    <w:tabs>
                      <w:tab w:val="left" w:pos="360"/>
                    </w:tabs>
                    <w:jc w:val="center"/>
                    <w:rPr>
                      <w:color w:val="000000"/>
                    </w:rPr>
                  </w:pPr>
                  <w:r w:rsidRPr="008C79A7">
                    <w:rPr>
                      <w:color w:val="000000"/>
                    </w:rPr>
                    <w:t>2</w:t>
                  </w:r>
                  <w:r w:rsidR="00056058" w:rsidRPr="008C79A7">
                    <w:rPr>
                      <w:color w:val="000000"/>
                    </w:rPr>
                    <w:t>0</w:t>
                  </w:r>
                </w:p>
              </w:tc>
            </w:tr>
            <w:tr w:rsidR="00D0717C" w:rsidRPr="008C79A7" w14:paraId="50287AE5" w14:textId="77777777">
              <w:trPr>
                <w:trHeight w:val="228"/>
              </w:trPr>
              <w:tc>
                <w:tcPr>
                  <w:tcW w:w="1360" w:type="dxa"/>
                  <w:tcBorders>
                    <w:top w:val="single" w:sz="4" w:space="0" w:color="auto"/>
                    <w:left w:val="single" w:sz="4" w:space="0" w:color="auto"/>
                    <w:bottom w:val="single" w:sz="4" w:space="0" w:color="auto"/>
                    <w:right w:val="single" w:sz="4" w:space="0" w:color="auto"/>
                  </w:tcBorders>
                </w:tcPr>
                <w:p w14:paraId="69296172" w14:textId="77777777" w:rsidR="00D0717C" w:rsidRPr="008C79A7" w:rsidRDefault="00D0717C" w:rsidP="00AA6EA7">
                  <w:pPr>
                    <w:tabs>
                      <w:tab w:val="left" w:pos="360"/>
                    </w:tabs>
                    <w:jc w:val="center"/>
                    <w:rPr>
                      <w:color w:val="000000"/>
                    </w:rPr>
                  </w:pPr>
                  <w:r w:rsidRPr="008C79A7">
                    <w:rPr>
                      <w:color w:val="000000"/>
                    </w:rPr>
                    <w:t>40</w:t>
                  </w:r>
                </w:p>
              </w:tc>
              <w:tc>
                <w:tcPr>
                  <w:tcW w:w="1361" w:type="dxa"/>
                  <w:tcBorders>
                    <w:top w:val="single" w:sz="4" w:space="0" w:color="auto"/>
                    <w:left w:val="single" w:sz="4" w:space="0" w:color="auto"/>
                    <w:bottom w:val="single" w:sz="4" w:space="0" w:color="auto"/>
                    <w:right w:val="single" w:sz="4" w:space="0" w:color="auto"/>
                  </w:tcBorders>
                </w:tcPr>
                <w:p w14:paraId="738C52B0" w14:textId="77777777" w:rsidR="00D0717C" w:rsidRPr="008C79A7" w:rsidRDefault="00D0717C" w:rsidP="00AA6EA7">
                  <w:pPr>
                    <w:tabs>
                      <w:tab w:val="left" w:pos="360"/>
                    </w:tabs>
                    <w:jc w:val="center"/>
                    <w:rPr>
                      <w:color w:val="000000"/>
                    </w:rPr>
                  </w:pPr>
                  <w:r w:rsidRPr="008C79A7">
                    <w:rPr>
                      <w:color w:val="000000"/>
                    </w:rPr>
                    <w:t>0,50</w:t>
                  </w:r>
                </w:p>
              </w:tc>
              <w:tc>
                <w:tcPr>
                  <w:tcW w:w="1362" w:type="dxa"/>
                  <w:tcBorders>
                    <w:top w:val="single" w:sz="4" w:space="0" w:color="auto"/>
                    <w:left w:val="single" w:sz="4" w:space="0" w:color="auto"/>
                    <w:bottom w:val="single" w:sz="4" w:space="0" w:color="auto"/>
                    <w:right w:val="single" w:sz="4" w:space="0" w:color="auto"/>
                  </w:tcBorders>
                </w:tcPr>
                <w:p w14:paraId="694D28F0" w14:textId="77777777" w:rsidR="00D0717C" w:rsidRPr="008C79A7" w:rsidRDefault="00D0717C" w:rsidP="00AA6EA7">
                  <w:pPr>
                    <w:tabs>
                      <w:tab w:val="left" w:pos="360"/>
                    </w:tabs>
                    <w:jc w:val="center"/>
                    <w:rPr>
                      <w:color w:val="000000"/>
                    </w:rPr>
                  </w:pPr>
                  <w:r w:rsidRPr="008C79A7">
                    <w:rPr>
                      <w:color w:val="000000"/>
                    </w:rPr>
                    <w:t>2</w:t>
                  </w:r>
                  <w:r w:rsidR="00056058" w:rsidRPr="008C79A7">
                    <w:rPr>
                      <w:color w:val="000000"/>
                    </w:rPr>
                    <w:t>0</w:t>
                  </w:r>
                </w:p>
              </w:tc>
            </w:tr>
            <w:tr w:rsidR="00D0717C" w:rsidRPr="008C79A7" w14:paraId="4D731133" w14:textId="77777777">
              <w:trPr>
                <w:trHeight w:val="228"/>
              </w:trPr>
              <w:tc>
                <w:tcPr>
                  <w:tcW w:w="1360" w:type="dxa"/>
                  <w:tcBorders>
                    <w:top w:val="single" w:sz="4" w:space="0" w:color="auto"/>
                    <w:left w:val="single" w:sz="4" w:space="0" w:color="auto"/>
                    <w:bottom w:val="single" w:sz="4" w:space="0" w:color="auto"/>
                    <w:right w:val="single" w:sz="4" w:space="0" w:color="auto"/>
                  </w:tcBorders>
                </w:tcPr>
                <w:p w14:paraId="3BFF78C3" w14:textId="77777777" w:rsidR="00D0717C" w:rsidRPr="008C79A7" w:rsidRDefault="00D0717C" w:rsidP="00AA6EA7">
                  <w:pPr>
                    <w:tabs>
                      <w:tab w:val="left" w:pos="360"/>
                    </w:tabs>
                    <w:jc w:val="center"/>
                    <w:rPr>
                      <w:color w:val="000000"/>
                    </w:rPr>
                  </w:pPr>
                  <w:r w:rsidRPr="008C79A7">
                    <w:rPr>
                      <w:color w:val="000000"/>
                    </w:rPr>
                    <w:t>30</w:t>
                  </w:r>
                </w:p>
              </w:tc>
              <w:tc>
                <w:tcPr>
                  <w:tcW w:w="1361" w:type="dxa"/>
                  <w:tcBorders>
                    <w:top w:val="single" w:sz="4" w:space="0" w:color="auto"/>
                    <w:left w:val="single" w:sz="4" w:space="0" w:color="auto"/>
                    <w:bottom w:val="single" w:sz="4" w:space="0" w:color="auto"/>
                    <w:right w:val="single" w:sz="4" w:space="0" w:color="auto"/>
                  </w:tcBorders>
                </w:tcPr>
                <w:p w14:paraId="52C894F3" w14:textId="77777777" w:rsidR="00D0717C" w:rsidRPr="008C79A7" w:rsidRDefault="00D0717C" w:rsidP="00AA6EA7">
                  <w:pPr>
                    <w:tabs>
                      <w:tab w:val="left" w:pos="360"/>
                    </w:tabs>
                    <w:jc w:val="center"/>
                    <w:rPr>
                      <w:color w:val="000000"/>
                    </w:rPr>
                  </w:pPr>
                  <w:r w:rsidRPr="008C79A7">
                    <w:rPr>
                      <w:color w:val="000000"/>
                    </w:rPr>
                    <w:t>0,67</w:t>
                  </w:r>
                </w:p>
              </w:tc>
              <w:tc>
                <w:tcPr>
                  <w:tcW w:w="1362" w:type="dxa"/>
                  <w:tcBorders>
                    <w:top w:val="single" w:sz="4" w:space="0" w:color="auto"/>
                    <w:left w:val="single" w:sz="4" w:space="0" w:color="auto"/>
                    <w:bottom w:val="single" w:sz="4" w:space="0" w:color="auto"/>
                    <w:right w:val="single" w:sz="4" w:space="0" w:color="auto"/>
                  </w:tcBorders>
                </w:tcPr>
                <w:p w14:paraId="74070C62" w14:textId="77777777" w:rsidR="00D0717C" w:rsidRPr="008C79A7" w:rsidRDefault="00D0717C" w:rsidP="00AA6EA7">
                  <w:pPr>
                    <w:tabs>
                      <w:tab w:val="left" w:pos="360"/>
                    </w:tabs>
                    <w:jc w:val="center"/>
                    <w:rPr>
                      <w:color w:val="000000"/>
                    </w:rPr>
                  </w:pPr>
                  <w:r w:rsidRPr="008C79A7">
                    <w:rPr>
                      <w:color w:val="000000"/>
                    </w:rPr>
                    <w:t>2</w:t>
                  </w:r>
                  <w:r w:rsidR="00056058" w:rsidRPr="008C79A7">
                    <w:rPr>
                      <w:color w:val="000000"/>
                    </w:rPr>
                    <w:t>0</w:t>
                  </w:r>
                </w:p>
              </w:tc>
            </w:tr>
          </w:tbl>
          <w:p w14:paraId="5267A645" w14:textId="77777777" w:rsidR="00D0717C" w:rsidRPr="008C79A7" w:rsidRDefault="00D0717C" w:rsidP="00AA6EA7">
            <w:pPr>
              <w:tabs>
                <w:tab w:val="left" w:pos="360"/>
              </w:tabs>
              <w:jc w:val="both"/>
              <w:rPr>
                <w:b/>
                <w:bCs/>
                <w:iCs/>
                <w:color w:val="000000"/>
              </w:rPr>
            </w:pPr>
            <w:r w:rsidRPr="008C79A7">
              <w:rPr>
                <w:b/>
                <w:bCs/>
                <w:iCs/>
              </w:rPr>
              <w:t xml:space="preserve">3. </w:t>
            </w:r>
            <w:r w:rsidRPr="008C79A7">
              <w:rPr>
                <w:b/>
                <w:bCs/>
                <w:iCs/>
                <w:u w:val="single"/>
              </w:rPr>
              <w:t>Định luật Bôi-lơ – Ma-ri-ôt</w:t>
            </w:r>
            <w:r w:rsidRPr="008C79A7">
              <w:rPr>
                <w:b/>
                <w:bCs/>
                <w:iCs/>
              </w:rPr>
              <w:t>.</w:t>
            </w:r>
          </w:p>
          <w:p w14:paraId="6D628F9D" w14:textId="77777777" w:rsidR="00D0717C" w:rsidRPr="008C79A7" w:rsidRDefault="00D0717C" w:rsidP="00AA6EA7">
            <w:pPr>
              <w:tabs>
                <w:tab w:val="left" w:pos="360"/>
              </w:tabs>
              <w:jc w:val="both"/>
              <w:rPr>
                <w:color w:val="000000"/>
              </w:rPr>
            </w:pPr>
            <w:r w:rsidRPr="008C79A7">
              <w:rPr>
                <w:color w:val="000000"/>
              </w:rPr>
              <w:t xml:space="preserve">  Trong quá trình đ</w:t>
            </w:r>
            <w:r w:rsidR="006F6F9F" w:rsidRPr="008C79A7">
              <w:rPr>
                <w:color w:val="000000"/>
              </w:rPr>
              <w:t>ẳ</w:t>
            </w:r>
            <w:r w:rsidRPr="008C79A7">
              <w:rPr>
                <w:color w:val="000000"/>
              </w:rPr>
              <w:t>ng nhiệt của một khối lượng khí xác định, áp suất tỉ lệ nghịch với thể tích.</w:t>
            </w:r>
          </w:p>
          <w:p w14:paraId="792C5F1C" w14:textId="77777777" w:rsidR="00D0717C" w:rsidRPr="008C79A7" w:rsidRDefault="00D0717C" w:rsidP="00AA6EA7">
            <w:pPr>
              <w:tabs>
                <w:tab w:val="left" w:pos="360"/>
              </w:tabs>
              <w:jc w:val="center"/>
              <w:rPr>
                <w:color w:val="000000"/>
              </w:rPr>
            </w:pPr>
            <w:r w:rsidRPr="008C79A7">
              <w:rPr>
                <w:color w:val="000000"/>
              </w:rPr>
              <w:t xml:space="preserve">p </w:t>
            </w:r>
            <w:r w:rsidRPr="008C79A7">
              <w:rPr>
                <w:color w:val="000000"/>
              </w:rPr>
              <w:sym w:font="Symbol" w:char="F07E"/>
            </w:r>
            <w:r w:rsidRPr="008C79A7">
              <w:rPr>
                <w:color w:val="000000"/>
              </w:rPr>
              <w:t xml:space="preserve"> </w:t>
            </w:r>
            <w:r w:rsidR="006A23DD">
              <w:rPr>
                <w:color w:val="000000"/>
                <w:position w:val="-24"/>
              </w:rPr>
              <w:pict w14:anchorId="38935CC6">
                <v:shape id="_x0000_i1312" type="#_x0000_t75" style="width:15.5pt;height:30.5pt">
                  <v:imagedata r:id="rId223" o:title=""/>
                </v:shape>
              </w:pict>
            </w:r>
            <w:r w:rsidRPr="008C79A7">
              <w:rPr>
                <w:color w:val="000000"/>
              </w:rPr>
              <w:t xml:space="preserve"> hay pV = hằng số</w:t>
            </w:r>
          </w:p>
          <w:p w14:paraId="3649B6B9" w14:textId="77777777" w:rsidR="00D0717C" w:rsidRPr="008C79A7" w:rsidRDefault="00D0717C" w:rsidP="00AA6EA7">
            <w:pPr>
              <w:tabs>
                <w:tab w:val="left" w:pos="360"/>
              </w:tabs>
              <w:jc w:val="center"/>
              <w:rPr>
                <w:color w:val="000000"/>
              </w:rPr>
            </w:pPr>
            <w:r w:rsidRPr="008C79A7">
              <w:rPr>
                <w:color w:val="000000"/>
              </w:rPr>
              <w:t>Hoặc p</w:t>
            </w:r>
            <w:r w:rsidRPr="008C79A7">
              <w:rPr>
                <w:color w:val="000000"/>
                <w:vertAlign w:val="subscript"/>
              </w:rPr>
              <w:t>1</w:t>
            </w:r>
            <w:r w:rsidRPr="008C79A7">
              <w:rPr>
                <w:color w:val="000000"/>
              </w:rPr>
              <w:t>V</w:t>
            </w:r>
            <w:r w:rsidRPr="008C79A7">
              <w:rPr>
                <w:color w:val="000000"/>
                <w:vertAlign w:val="subscript"/>
              </w:rPr>
              <w:t>1</w:t>
            </w:r>
            <w:r w:rsidRPr="008C79A7">
              <w:rPr>
                <w:color w:val="000000"/>
              </w:rPr>
              <w:t xml:space="preserve"> = p</w:t>
            </w:r>
            <w:r w:rsidRPr="008C79A7">
              <w:rPr>
                <w:color w:val="000000"/>
                <w:vertAlign w:val="subscript"/>
              </w:rPr>
              <w:t>2</w:t>
            </w:r>
            <w:r w:rsidRPr="008C79A7">
              <w:rPr>
                <w:color w:val="000000"/>
              </w:rPr>
              <w:t>V</w:t>
            </w:r>
            <w:r w:rsidRPr="008C79A7">
              <w:rPr>
                <w:color w:val="000000"/>
                <w:vertAlign w:val="subscript"/>
              </w:rPr>
              <w:t>2</w:t>
            </w:r>
            <w:r w:rsidRPr="008C79A7">
              <w:rPr>
                <w:color w:val="000000"/>
              </w:rPr>
              <w:t xml:space="preserve"> = …</w:t>
            </w:r>
          </w:p>
        </w:tc>
      </w:tr>
    </w:tbl>
    <w:p w14:paraId="54322727" w14:textId="5370575D" w:rsidR="00D0717C" w:rsidRPr="008C79A7" w:rsidRDefault="00D0717C" w:rsidP="00AA6EA7">
      <w:pPr>
        <w:tabs>
          <w:tab w:val="left" w:pos="342"/>
        </w:tabs>
        <w:jc w:val="both"/>
      </w:pPr>
      <w:r w:rsidRPr="008C79A7">
        <w:rPr>
          <w:b/>
          <w:bCs/>
          <w:iCs/>
        </w:rPr>
        <w:t>Hoạt động 5</w:t>
      </w:r>
      <w:r w:rsidRPr="008C79A7">
        <w:rPr>
          <w:iCs/>
        </w:rPr>
        <w:t xml:space="preserve">  (7 phút)</w:t>
      </w:r>
      <w:r w:rsidR="00AF7C29">
        <w:rPr>
          <w:iCs/>
        </w:rPr>
        <w:t>:</w:t>
      </w:r>
      <w:r w:rsidRPr="008C79A7">
        <w:t xml:space="preserve"> Tìm hiểu về đường đẳng nhiệt.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3054"/>
        <w:gridCol w:w="4314"/>
      </w:tblGrid>
      <w:tr w:rsidR="00D0717C" w:rsidRPr="008C79A7" w14:paraId="071F8463" w14:textId="77777777">
        <w:trPr>
          <w:trHeight w:val="247"/>
        </w:trPr>
        <w:tc>
          <w:tcPr>
            <w:tcW w:w="2896" w:type="dxa"/>
            <w:tcBorders>
              <w:top w:val="single" w:sz="4" w:space="0" w:color="auto"/>
              <w:left w:val="single" w:sz="4" w:space="0" w:color="auto"/>
              <w:bottom w:val="single" w:sz="4" w:space="0" w:color="auto"/>
              <w:right w:val="single" w:sz="4" w:space="0" w:color="auto"/>
            </w:tcBorders>
          </w:tcPr>
          <w:p w14:paraId="2314D405" w14:textId="77777777" w:rsidR="00D0717C" w:rsidRPr="008C79A7" w:rsidRDefault="00D0717C" w:rsidP="00AA6EA7">
            <w:pPr>
              <w:tabs>
                <w:tab w:val="left" w:pos="342"/>
              </w:tabs>
              <w:jc w:val="center"/>
              <w:rPr>
                <w:b/>
                <w:bCs/>
              </w:rPr>
            </w:pPr>
            <w:r w:rsidRPr="008C79A7">
              <w:rPr>
                <w:b/>
                <w:bCs/>
              </w:rPr>
              <w:t>Hoạt động của giáo viên</w:t>
            </w:r>
          </w:p>
        </w:tc>
        <w:tc>
          <w:tcPr>
            <w:tcW w:w="3062" w:type="dxa"/>
            <w:tcBorders>
              <w:top w:val="single" w:sz="4" w:space="0" w:color="auto"/>
              <w:left w:val="single" w:sz="4" w:space="0" w:color="auto"/>
              <w:bottom w:val="single" w:sz="4" w:space="0" w:color="auto"/>
              <w:right w:val="single" w:sz="4" w:space="0" w:color="auto"/>
            </w:tcBorders>
          </w:tcPr>
          <w:p w14:paraId="711676EA" w14:textId="77777777" w:rsidR="00D0717C" w:rsidRPr="008C79A7" w:rsidRDefault="00D0717C" w:rsidP="00AA6EA7">
            <w:pPr>
              <w:tabs>
                <w:tab w:val="left" w:pos="342"/>
              </w:tabs>
              <w:jc w:val="center"/>
              <w:rPr>
                <w:b/>
                <w:bCs/>
              </w:rPr>
            </w:pPr>
            <w:r w:rsidRPr="008C79A7">
              <w:rPr>
                <w:b/>
                <w:bCs/>
              </w:rPr>
              <w:t>Hoạt động của học sinh</w:t>
            </w:r>
          </w:p>
        </w:tc>
        <w:tc>
          <w:tcPr>
            <w:tcW w:w="4320" w:type="dxa"/>
            <w:tcBorders>
              <w:top w:val="single" w:sz="4" w:space="0" w:color="auto"/>
              <w:left w:val="single" w:sz="4" w:space="0" w:color="auto"/>
              <w:bottom w:val="single" w:sz="4" w:space="0" w:color="auto"/>
              <w:right w:val="single" w:sz="4" w:space="0" w:color="auto"/>
            </w:tcBorders>
          </w:tcPr>
          <w:p w14:paraId="05DCEA92"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239A942" w14:textId="77777777">
        <w:trPr>
          <w:trHeight w:val="443"/>
        </w:trPr>
        <w:tc>
          <w:tcPr>
            <w:tcW w:w="2896" w:type="dxa"/>
            <w:tcBorders>
              <w:top w:val="single" w:sz="4" w:space="0" w:color="auto"/>
              <w:left w:val="single" w:sz="4" w:space="0" w:color="auto"/>
              <w:bottom w:val="single" w:sz="4" w:space="0" w:color="auto"/>
              <w:right w:val="single" w:sz="4" w:space="0" w:color="auto"/>
            </w:tcBorders>
          </w:tcPr>
          <w:p w14:paraId="5F2676EC" w14:textId="77777777" w:rsidR="00D0717C" w:rsidRPr="008C79A7" w:rsidRDefault="00D0717C" w:rsidP="00AA6EA7">
            <w:pPr>
              <w:tabs>
                <w:tab w:val="left" w:pos="360"/>
              </w:tabs>
              <w:jc w:val="both"/>
              <w:rPr>
                <w:color w:val="000000"/>
              </w:rPr>
            </w:pPr>
          </w:p>
          <w:p w14:paraId="61AD14F9" w14:textId="6B953B0F" w:rsidR="00D0717C" w:rsidRPr="008C79A7" w:rsidRDefault="00D0717C" w:rsidP="00AA6EA7">
            <w:pPr>
              <w:tabs>
                <w:tab w:val="left" w:pos="360"/>
              </w:tabs>
              <w:jc w:val="both"/>
              <w:rPr>
                <w:color w:val="000000"/>
              </w:rPr>
            </w:pPr>
            <w:r w:rsidRPr="008C79A7">
              <w:rPr>
                <w:color w:val="000000"/>
              </w:rPr>
              <w:t xml:space="preserve">  Giới thệu đường </w:t>
            </w:r>
            <w:r w:rsidR="006A23DD">
              <w:rPr>
                <w:color w:val="000000"/>
              </w:rPr>
              <w:t>đẳng</w:t>
            </w:r>
            <w:r w:rsidRPr="008C79A7">
              <w:rPr>
                <w:color w:val="000000"/>
              </w:rPr>
              <w:t xml:space="preserve"> nhiệt.</w:t>
            </w:r>
          </w:p>
          <w:p w14:paraId="480A7B1C" w14:textId="77777777" w:rsidR="00D0717C" w:rsidRPr="008C79A7" w:rsidRDefault="00D0717C" w:rsidP="00AA6EA7">
            <w:pPr>
              <w:tabs>
                <w:tab w:val="left" w:pos="360"/>
              </w:tabs>
              <w:jc w:val="both"/>
              <w:rPr>
                <w:color w:val="000000"/>
              </w:rPr>
            </w:pPr>
          </w:p>
          <w:p w14:paraId="5521B52A" w14:textId="77777777" w:rsidR="00D0717C" w:rsidRPr="008C79A7" w:rsidRDefault="00D0717C" w:rsidP="00AA6EA7">
            <w:pPr>
              <w:tabs>
                <w:tab w:val="left" w:pos="360"/>
              </w:tabs>
              <w:jc w:val="both"/>
              <w:rPr>
                <w:color w:val="000000"/>
              </w:rPr>
            </w:pPr>
          </w:p>
          <w:p w14:paraId="092FFDDA" w14:textId="77777777" w:rsidR="00D0717C" w:rsidRPr="008C79A7" w:rsidRDefault="00D0717C" w:rsidP="00AA6EA7">
            <w:pPr>
              <w:tabs>
                <w:tab w:val="left" w:pos="360"/>
              </w:tabs>
              <w:jc w:val="both"/>
              <w:rPr>
                <w:color w:val="000000"/>
              </w:rPr>
            </w:pPr>
            <w:r w:rsidRPr="008C79A7">
              <w:rPr>
                <w:color w:val="000000"/>
              </w:rPr>
              <w:t xml:space="preserve">  Vẽ hình 29.3.</w:t>
            </w:r>
          </w:p>
          <w:p w14:paraId="112A55C3" w14:textId="5C962769" w:rsidR="00D0717C" w:rsidRPr="008C79A7" w:rsidRDefault="00D0717C" w:rsidP="00AA6EA7">
            <w:pPr>
              <w:tabs>
                <w:tab w:val="left" w:pos="360"/>
              </w:tabs>
              <w:jc w:val="both"/>
              <w:rPr>
                <w:color w:val="000000"/>
              </w:rPr>
            </w:pPr>
            <w:r w:rsidRPr="008C79A7">
              <w:rPr>
                <w:color w:val="000000"/>
              </w:rPr>
              <w:t xml:space="preserve">  Yêu cầu học sinh nhận xét về dạng đường </w:t>
            </w:r>
            <w:r w:rsidR="006A23DD">
              <w:rPr>
                <w:color w:val="000000"/>
              </w:rPr>
              <w:t>đẳng</w:t>
            </w:r>
            <w:r w:rsidRPr="008C79A7">
              <w:rPr>
                <w:color w:val="000000"/>
              </w:rPr>
              <w:t xml:space="preserve"> nhiệt.</w:t>
            </w:r>
          </w:p>
          <w:p w14:paraId="2028CAD8" w14:textId="77777777" w:rsidR="00D0717C" w:rsidRPr="008C79A7" w:rsidRDefault="00D0717C" w:rsidP="00AA6EA7">
            <w:pPr>
              <w:tabs>
                <w:tab w:val="left" w:pos="360"/>
              </w:tabs>
              <w:jc w:val="both"/>
              <w:rPr>
                <w:color w:val="000000"/>
              </w:rPr>
            </w:pPr>
            <w:r w:rsidRPr="008C79A7">
              <w:rPr>
                <w:color w:val="000000"/>
              </w:rPr>
              <w:t xml:space="preserve">  </w:t>
            </w:r>
          </w:p>
          <w:p w14:paraId="57FA925D" w14:textId="77777777" w:rsidR="00D0717C" w:rsidRPr="008C79A7" w:rsidRDefault="00D0717C" w:rsidP="00AA6EA7">
            <w:pPr>
              <w:tabs>
                <w:tab w:val="left" w:pos="360"/>
              </w:tabs>
              <w:jc w:val="both"/>
              <w:rPr>
                <w:color w:val="000000"/>
              </w:rPr>
            </w:pPr>
          </w:p>
          <w:p w14:paraId="42CDE814" w14:textId="77777777" w:rsidR="00D0717C" w:rsidRPr="008C79A7" w:rsidRDefault="00D0717C" w:rsidP="00AA6EA7">
            <w:pPr>
              <w:tabs>
                <w:tab w:val="left" w:pos="360"/>
              </w:tabs>
              <w:jc w:val="both"/>
              <w:rPr>
                <w:color w:val="000000"/>
              </w:rPr>
            </w:pPr>
          </w:p>
          <w:p w14:paraId="704D2F7D" w14:textId="77777777" w:rsidR="00D0717C" w:rsidRPr="008C79A7" w:rsidRDefault="00D0717C" w:rsidP="00AA6EA7">
            <w:pPr>
              <w:tabs>
                <w:tab w:val="left" w:pos="360"/>
              </w:tabs>
              <w:jc w:val="both"/>
              <w:rPr>
                <w:color w:val="000000"/>
              </w:rPr>
            </w:pPr>
          </w:p>
          <w:p w14:paraId="5C23C1A6" w14:textId="77777777" w:rsidR="00D0717C" w:rsidRPr="008C79A7" w:rsidRDefault="00D0717C" w:rsidP="00AA6EA7">
            <w:pPr>
              <w:tabs>
                <w:tab w:val="left" w:pos="360"/>
              </w:tabs>
              <w:jc w:val="both"/>
              <w:rPr>
                <w:color w:val="000000"/>
              </w:rPr>
            </w:pPr>
          </w:p>
          <w:p w14:paraId="62C8E53A" w14:textId="77777777" w:rsidR="00D0717C" w:rsidRPr="008C79A7" w:rsidRDefault="00D0717C" w:rsidP="00AA6EA7">
            <w:pPr>
              <w:tabs>
                <w:tab w:val="left" w:pos="360"/>
              </w:tabs>
              <w:jc w:val="both"/>
              <w:rPr>
                <w:color w:val="000000"/>
              </w:rPr>
            </w:pPr>
          </w:p>
          <w:p w14:paraId="500EDFCD"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các đường đăbfx nhiệt ứng với các nhiệt độ khác nhau.</w:t>
            </w:r>
          </w:p>
        </w:tc>
        <w:tc>
          <w:tcPr>
            <w:tcW w:w="3062" w:type="dxa"/>
            <w:tcBorders>
              <w:top w:val="single" w:sz="4" w:space="0" w:color="auto"/>
              <w:left w:val="single" w:sz="4" w:space="0" w:color="auto"/>
              <w:bottom w:val="single" w:sz="4" w:space="0" w:color="auto"/>
              <w:right w:val="single" w:sz="4" w:space="0" w:color="auto"/>
            </w:tcBorders>
          </w:tcPr>
          <w:p w14:paraId="65AC8D5E" w14:textId="77777777" w:rsidR="00D0717C" w:rsidRPr="008C79A7" w:rsidRDefault="00D0717C" w:rsidP="00AA6EA7">
            <w:pPr>
              <w:tabs>
                <w:tab w:val="left" w:pos="360"/>
              </w:tabs>
              <w:jc w:val="both"/>
              <w:rPr>
                <w:color w:val="000000"/>
              </w:rPr>
            </w:pPr>
          </w:p>
          <w:p w14:paraId="27B83D72"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621A0046" w14:textId="77777777" w:rsidR="00D0717C" w:rsidRPr="008C79A7" w:rsidRDefault="00D0717C" w:rsidP="00AA6EA7">
            <w:pPr>
              <w:tabs>
                <w:tab w:val="left" w:pos="360"/>
              </w:tabs>
              <w:jc w:val="both"/>
              <w:rPr>
                <w:color w:val="000000"/>
              </w:rPr>
            </w:pPr>
          </w:p>
          <w:p w14:paraId="1A8970AC" w14:textId="77777777" w:rsidR="00D0717C" w:rsidRPr="008C79A7" w:rsidRDefault="00D0717C" w:rsidP="00AA6EA7">
            <w:pPr>
              <w:tabs>
                <w:tab w:val="left" w:pos="360"/>
              </w:tabs>
              <w:jc w:val="both"/>
              <w:rPr>
                <w:color w:val="000000"/>
              </w:rPr>
            </w:pPr>
          </w:p>
          <w:p w14:paraId="25B437E6" w14:textId="77777777" w:rsidR="00D0717C" w:rsidRPr="008C79A7" w:rsidRDefault="00D0717C" w:rsidP="00AA6EA7">
            <w:pPr>
              <w:tabs>
                <w:tab w:val="left" w:pos="360"/>
              </w:tabs>
              <w:jc w:val="both"/>
              <w:rPr>
                <w:color w:val="000000"/>
              </w:rPr>
            </w:pPr>
          </w:p>
          <w:p w14:paraId="0DD13BFD" w14:textId="5B17160D" w:rsidR="00D0717C" w:rsidRPr="008C79A7" w:rsidRDefault="00D0717C" w:rsidP="00AA6EA7">
            <w:pPr>
              <w:tabs>
                <w:tab w:val="left" w:pos="360"/>
              </w:tabs>
              <w:jc w:val="both"/>
              <w:rPr>
                <w:color w:val="000000"/>
              </w:rPr>
            </w:pPr>
            <w:r w:rsidRPr="008C79A7">
              <w:rPr>
                <w:color w:val="000000"/>
              </w:rPr>
              <w:t xml:space="preserve">  Nêu dạng đường </w:t>
            </w:r>
            <w:r w:rsidR="006A23DD">
              <w:rPr>
                <w:color w:val="000000"/>
              </w:rPr>
              <w:t>đẳng</w:t>
            </w:r>
            <w:r w:rsidRPr="008C79A7">
              <w:rPr>
                <w:color w:val="000000"/>
              </w:rPr>
              <w:t xml:space="preserve"> nhiệt.</w:t>
            </w:r>
          </w:p>
          <w:p w14:paraId="2EF70CB0" w14:textId="77777777" w:rsidR="00D0717C" w:rsidRPr="008C79A7" w:rsidRDefault="00D0717C" w:rsidP="00AA6EA7">
            <w:pPr>
              <w:tabs>
                <w:tab w:val="left" w:pos="360"/>
              </w:tabs>
              <w:jc w:val="both"/>
              <w:rPr>
                <w:color w:val="000000"/>
              </w:rPr>
            </w:pPr>
          </w:p>
          <w:p w14:paraId="56AE831E" w14:textId="77777777" w:rsidR="00D0717C" w:rsidRPr="008C79A7" w:rsidRDefault="00D0717C" w:rsidP="00AA6EA7">
            <w:pPr>
              <w:tabs>
                <w:tab w:val="left" w:pos="360"/>
              </w:tabs>
              <w:jc w:val="both"/>
              <w:rPr>
                <w:color w:val="000000"/>
              </w:rPr>
            </w:pPr>
            <w:r w:rsidRPr="008C79A7">
              <w:rPr>
                <w:color w:val="000000"/>
              </w:rPr>
              <w:t xml:space="preserve">  </w:t>
            </w:r>
          </w:p>
          <w:p w14:paraId="7FE9052A" w14:textId="77777777" w:rsidR="00D0717C" w:rsidRPr="008C79A7" w:rsidRDefault="00D0717C" w:rsidP="00AA6EA7">
            <w:pPr>
              <w:tabs>
                <w:tab w:val="left" w:pos="360"/>
              </w:tabs>
              <w:jc w:val="both"/>
              <w:rPr>
                <w:color w:val="000000"/>
              </w:rPr>
            </w:pPr>
          </w:p>
          <w:p w14:paraId="29781259" w14:textId="77777777" w:rsidR="00D0717C" w:rsidRPr="008C79A7" w:rsidRDefault="00D0717C" w:rsidP="00AA6EA7">
            <w:pPr>
              <w:tabs>
                <w:tab w:val="left" w:pos="360"/>
              </w:tabs>
              <w:jc w:val="both"/>
              <w:rPr>
                <w:color w:val="000000"/>
              </w:rPr>
            </w:pPr>
          </w:p>
          <w:p w14:paraId="7E649DFF" w14:textId="77777777" w:rsidR="00D0717C" w:rsidRPr="008C79A7" w:rsidRDefault="00D0717C" w:rsidP="00AA6EA7">
            <w:pPr>
              <w:tabs>
                <w:tab w:val="left" w:pos="360"/>
              </w:tabs>
              <w:jc w:val="both"/>
              <w:rPr>
                <w:color w:val="000000"/>
              </w:rPr>
            </w:pPr>
          </w:p>
          <w:p w14:paraId="750E2C48" w14:textId="77777777" w:rsidR="00D0717C" w:rsidRPr="008C79A7" w:rsidRDefault="00D0717C" w:rsidP="00AA6EA7">
            <w:pPr>
              <w:tabs>
                <w:tab w:val="left" w:pos="360"/>
              </w:tabs>
              <w:jc w:val="both"/>
              <w:rPr>
                <w:color w:val="000000"/>
              </w:rPr>
            </w:pPr>
          </w:p>
          <w:p w14:paraId="3BC5AEAF" w14:textId="77777777" w:rsidR="00D0717C" w:rsidRPr="008C79A7" w:rsidRDefault="00D0717C" w:rsidP="00AA6EA7">
            <w:pPr>
              <w:tabs>
                <w:tab w:val="left" w:pos="360"/>
              </w:tabs>
              <w:jc w:val="both"/>
              <w:rPr>
                <w:color w:val="000000"/>
              </w:rPr>
            </w:pPr>
          </w:p>
          <w:p w14:paraId="29CB320A" w14:textId="1CBB6164" w:rsidR="00D0717C" w:rsidRPr="008C79A7" w:rsidRDefault="00D0717C" w:rsidP="00AA6EA7">
            <w:pPr>
              <w:tabs>
                <w:tab w:val="left" w:pos="360"/>
              </w:tabs>
              <w:jc w:val="both"/>
              <w:rPr>
                <w:color w:val="000000"/>
              </w:rPr>
            </w:pPr>
            <w:r w:rsidRPr="008C79A7">
              <w:rPr>
                <w:color w:val="000000"/>
              </w:rPr>
              <w:t xml:space="preserve">  Nhận xét về các đường </w:t>
            </w:r>
            <w:r w:rsidR="006A23DD">
              <w:rPr>
                <w:color w:val="000000"/>
              </w:rPr>
              <w:t>đẳng</w:t>
            </w:r>
            <w:r w:rsidRPr="008C79A7">
              <w:rPr>
                <w:color w:val="000000"/>
              </w:rPr>
              <w:t xml:space="preserve"> nhiệt ứng với các nhiệt độ khác nhau.</w:t>
            </w:r>
          </w:p>
          <w:p w14:paraId="734B6187" w14:textId="77777777" w:rsidR="00D0717C" w:rsidRPr="008C79A7" w:rsidRDefault="00D0717C" w:rsidP="00AA6EA7">
            <w:pPr>
              <w:tabs>
                <w:tab w:val="left" w:pos="360"/>
              </w:tabs>
              <w:jc w:val="both"/>
              <w:rPr>
                <w:color w:val="000000"/>
              </w:rPr>
            </w:pPr>
          </w:p>
        </w:tc>
        <w:tc>
          <w:tcPr>
            <w:tcW w:w="4320" w:type="dxa"/>
            <w:tcBorders>
              <w:top w:val="single" w:sz="4" w:space="0" w:color="auto"/>
              <w:left w:val="single" w:sz="4" w:space="0" w:color="auto"/>
              <w:bottom w:val="single" w:sz="4" w:space="0" w:color="auto"/>
              <w:right w:val="single" w:sz="4" w:space="0" w:color="auto"/>
            </w:tcBorders>
          </w:tcPr>
          <w:p w14:paraId="2DE96537" w14:textId="77777777" w:rsidR="00D0717C" w:rsidRPr="008C79A7" w:rsidRDefault="00D0717C" w:rsidP="00AA6EA7">
            <w:pPr>
              <w:tabs>
                <w:tab w:val="left" w:pos="360"/>
              </w:tabs>
              <w:jc w:val="both"/>
              <w:rPr>
                <w:b/>
                <w:bCs/>
                <w:color w:val="000000"/>
                <w:u w:val="single"/>
              </w:rPr>
            </w:pPr>
            <w:r w:rsidRPr="008C79A7">
              <w:rPr>
                <w:b/>
                <w:bCs/>
                <w:color w:val="000000"/>
                <w:u w:val="single"/>
              </w:rPr>
              <w:t>IV. Đường đẳng nhiệt.</w:t>
            </w:r>
          </w:p>
          <w:p w14:paraId="6DDCBB7B" w14:textId="77777777" w:rsidR="00D0717C" w:rsidRPr="008C79A7" w:rsidRDefault="00D0717C" w:rsidP="00AA6EA7">
            <w:pPr>
              <w:tabs>
                <w:tab w:val="left" w:pos="360"/>
              </w:tabs>
              <w:jc w:val="both"/>
              <w:rPr>
                <w:color w:val="000000"/>
              </w:rPr>
            </w:pPr>
            <w:r w:rsidRPr="008C79A7">
              <w:rPr>
                <w:color w:val="000000"/>
              </w:rPr>
              <w:t xml:space="preserve">  Đường biểu diễn sự biến thiên của áp suất theo thể tích </w:t>
            </w:r>
            <w:r w:rsidR="00C32C5A" w:rsidRPr="008C79A7">
              <w:rPr>
                <w:color w:val="000000"/>
              </w:rPr>
              <w:t xml:space="preserve">của một khối lượng </w:t>
            </w:r>
            <w:r w:rsidRPr="008C79A7">
              <w:rPr>
                <w:color w:val="000000"/>
              </w:rPr>
              <w:t>khi nhiệt độ không đổi gọi là đường đẳng nhiệt.</w:t>
            </w:r>
          </w:p>
          <w:p w14:paraId="481148FB" w14:textId="4B7E1047" w:rsidR="00D0717C" w:rsidRPr="008C79A7" w:rsidRDefault="00D0717C" w:rsidP="00AA6EA7">
            <w:pPr>
              <w:tabs>
                <w:tab w:val="left" w:pos="360"/>
              </w:tabs>
              <w:jc w:val="both"/>
              <w:rPr>
                <w:color w:val="000000"/>
              </w:rPr>
            </w:pPr>
            <w:r w:rsidRPr="008C79A7">
              <w:rPr>
                <w:color w:val="000000"/>
              </w:rPr>
              <w:t xml:space="preserve">  Dạng đường </w:t>
            </w:r>
            <w:r w:rsidR="006A23DD">
              <w:rPr>
                <w:color w:val="000000"/>
              </w:rPr>
              <w:t>đẳng</w:t>
            </w:r>
            <w:r w:rsidRPr="008C79A7">
              <w:rPr>
                <w:color w:val="000000"/>
              </w:rPr>
              <w:t xml:space="preserve"> nhiệt</w:t>
            </w:r>
            <w:r w:rsidR="00AF7C29">
              <w:rPr>
                <w:color w:val="000000"/>
              </w:rPr>
              <w:t>:</w:t>
            </w:r>
          </w:p>
          <w:p w14:paraId="5A29A338" w14:textId="77777777" w:rsidR="00D0717C" w:rsidRPr="008C79A7" w:rsidRDefault="006A23DD" w:rsidP="00AA6EA7">
            <w:pPr>
              <w:tabs>
                <w:tab w:val="left" w:pos="360"/>
              </w:tabs>
              <w:jc w:val="center"/>
              <w:rPr>
                <w:color w:val="000000"/>
              </w:rPr>
            </w:pPr>
            <w:r>
              <w:pict w14:anchorId="085AEE23">
                <v:shape id="_x0000_i1313" type="#_x0000_t75" style="width:123.5pt;height:75.5pt">
                  <v:imagedata r:id="rId224" o:title=""/>
                </v:shape>
              </w:pict>
            </w:r>
          </w:p>
          <w:p w14:paraId="0A67739D" w14:textId="63A9908B" w:rsidR="00D0717C" w:rsidRPr="008C79A7" w:rsidRDefault="00D0717C" w:rsidP="00AA6EA7">
            <w:pPr>
              <w:tabs>
                <w:tab w:val="left" w:pos="360"/>
              </w:tabs>
              <w:jc w:val="both"/>
              <w:rPr>
                <w:color w:val="000000"/>
              </w:rPr>
            </w:pPr>
            <w:r w:rsidRPr="008C79A7">
              <w:rPr>
                <w:color w:val="000000"/>
              </w:rPr>
              <w:t xml:space="preserve">  Trong hệ toạ độ p, V đường </w:t>
            </w:r>
            <w:r w:rsidR="006A23DD">
              <w:rPr>
                <w:color w:val="000000"/>
              </w:rPr>
              <w:t>đẳng</w:t>
            </w:r>
            <w:r w:rsidRPr="008C79A7">
              <w:rPr>
                <w:color w:val="000000"/>
              </w:rPr>
              <w:t xml:space="preserve"> nhiệt là đường hypebol.</w:t>
            </w:r>
          </w:p>
          <w:p w14:paraId="3DCB0076" w14:textId="597BAE4C" w:rsidR="00D0717C" w:rsidRPr="008C79A7" w:rsidRDefault="00D0717C" w:rsidP="00AA6EA7">
            <w:pPr>
              <w:tabs>
                <w:tab w:val="left" w:pos="360"/>
              </w:tabs>
              <w:jc w:val="both"/>
              <w:rPr>
                <w:color w:val="000000"/>
              </w:rPr>
            </w:pPr>
            <w:r w:rsidRPr="008C79A7">
              <w:rPr>
                <w:color w:val="000000"/>
              </w:rPr>
              <w:t xml:space="preserve">  Ứng với các nhiệt độ khác nhau của cùng một lượng khí có các đường </w:t>
            </w:r>
            <w:r w:rsidR="006A23DD">
              <w:rPr>
                <w:color w:val="000000"/>
              </w:rPr>
              <w:t>đẳng</w:t>
            </w:r>
            <w:r w:rsidRPr="008C79A7">
              <w:rPr>
                <w:color w:val="000000"/>
              </w:rPr>
              <w:t xml:space="preserve"> nhiệt khác nhau.</w:t>
            </w:r>
          </w:p>
          <w:p w14:paraId="2FDD9213" w14:textId="6F24591A" w:rsidR="00D0717C" w:rsidRPr="008C79A7" w:rsidRDefault="00D0717C" w:rsidP="00AA6EA7">
            <w:pPr>
              <w:tabs>
                <w:tab w:val="left" w:pos="360"/>
              </w:tabs>
              <w:jc w:val="both"/>
              <w:rPr>
                <w:color w:val="000000"/>
              </w:rPr>
            </w:pPr>
            <w:r w:rsidRPr="008C79A7">
              <w:rPr>
                <w:color w:val="000000"/>
              </w:rPr>
              <w:t xml:space="preserve">  Đường </w:t>
            </w:r>
            <w:r w:rsidR="006A23DD">
              <w:rPr>
                <w:color w:val="000000"/>
              </w:rPr>
              <w:t>đẳng</w:t>
            </w:r>
            <w:r w:rsidRPr="008C79A7">
              <w:rPr>
                <w:color w:val="000000"/>
              </w:rPr>
              <w:t xml:space="preserve"> nhiệt ở trên ứng với nhiệt độ cao hơn.</w:t>
            </w:r>
          </w:p>
        </w:tc>
      </w:tr>
    </w:tbl>
    <w:p w14:paraId="591F3852" w14:textId="3795CB0F" w:rsidR="00D0717C" w:rsidRPr="008C79A7" w:rsidRDefault="00D0717C" w:rsidP="00AA6EA7">
      <w:pPr>
        <w:tabs>
          <w:tab w:val="left" w:pos="342"/>
        </w:tabs>
        <w:jc w:val="both"/>
      </w:pPr>
      <w:r w:rsidRPr="008C79A7">
        <w:rPr>
          <w:b/>
          <w:bCs/>
          <w:iCs/>
        </w:rPr>
        <w:t>Hoạt động 6</w:t>
      </w:r>
      <w:r w:rsidRPr="008C79A7">
        <w:rPr>
          <w:iCs/>
        </w:rPr>
        <w:t xml:space="preserve">  (3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182"/>
      </w:tblGrid>
      <w:tr w:rsidR="00D0717C" w:rsidRPr="008C79A7" w14:paraId="17CD1BE1" w14:textId="77777777">
        <w:trPr>
          <w:trHeight w:val="219"/>
        </w:trPr>
        <w:tc>
          <w:tcPr>
            <w:tcW w:w="5195" w:type="dxa"/>
            <w:tcBorders>
              <w:top w:val="single" w:sz="4" w:space="0" w:color="auto"/>
              <w:left w:val="single" w:sz="4" w:space="0" w:color="auto"/>
              <w:bottom w:val="single" w:sz="4" w:space="0" w:color="auto"/>
              <w:right w:val="single" w:sz="4" w:space="0" w:color="auto"/>
            </w:tcBorders>
          </w:tcPr>
          <w:p w14:paraId="1DC0787C" w14:textId="77777777" w:rsidR="00D0717C" w:rsidRPr="008C79A7" w:rsidRDefault="00D0717C" w:rsidP="00AA6EA7">
            <w:pPr>
              <w:tabs>
                <w:tab w:val="left" w:pos="342"/>
              </w:tabs>
              <w:jc w:val="center"/>
            </w:pPr>
            <w:r w:rsidRPr="008C79A7">
              <w:rPr>
                <w:b/>
                <w:bCs/>
              </w:rPr>
              <w:lastRenderedPageBreak/>
              <w:t>Hoạt động của giáo viên</w:t>
            </w:r>
          </w:p>
        </w:tc>
        <w:tc>
          <w:tcPr>
            <w:tcW w:w="5195" w:type="dxa"/>
            <w:tcBorders>
              <w:top w:val="single" w:sz="4" w:space="0" w:color="auto"/>
              <w:left w:val="single" w:sz="4" w:space="0" w:color="auto"/>
              <w:bottom w:val="single" w:sz="4" w:space="0" w:color="auto"/>
              <w:right w:val="single" w:sz="4" w:space="0" w:color="auto"/>
            </w:tcBorders>
          </w:tcPr>
          <w:p w14:paraId="7BDAE697"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006F7937" w14:textId="77777777">
        <w:trPr>
          <w:trHeight w:val="656"/>
        </w:trPr>
        <w:tc>
          <w:tcPr>
            <w:tcW w:w="5195" w:type="dxa"/>
            <w:tcBorders>
              <w:top w:val="single" w:sz="4" w:space="0" w:color="auto"/>
              <w:left w:val="single" w:sz="4" w:space="0" w:color="auto"/>
              <w:bottom w:val="single" w:sz="4" w:space="0" w:color="auto"/>
              <w:right w:val="single" w:sz="4" w:space="0" w:color="auto"/>
            </w:tcBorders>
          </w:tcPr>
          <w:p w14:paraId="32B3454E" w14:textId="77777777" w:rsidR="00D0717C" w:rsidRPr="008C79A7" w:rsidRDefault="00D0717C" w:rsidP="00AA6EA7">
            <w:pPr>
              <w:tabs>
                <w:tab w:val="left" w:pos="342"/>
              </w:tabs>
              <w:jc w:val="both"/>
            </w:pPr>
            <w:r w:rsidRPr="008C79A7">
              <w:t xml:space="preserve">  Tóm tắt những kiến thức đã học trong bài.</w:t>
            </w:r>
          </w:p>
          <w:p w14:paraId="22768E84" w14:textId="77777777" w:rsidR="00D0717C" w:rsidRPr="008C79A7" w:rsidRDefault="00D0717C" w:rsidP="00AA6EA7">
            <w:pPr>
              <w:tabs>
                <w:tab w:val="left" w:pos="342"/>
              </w:tabs>
              <w:jc w:val="both"/>
            </w:pPr>
            <w:r w:rsidRPr="008C79A7">
              <w:t xml:space="preserve">  Yêu cầu học sinh về nhà trả lời các câu hỏi và làm các bài tập trang 159.</w:t>
            </w:r>
          </w:p>
        </w:tc>
        <w:tc>
          <w:tcPr>
            <w:tcW w:w="5195" w:type="dxa"/>
            <w:tcBorders>
              <w:top w:val="single" w:sz="4" w:space="0" w:color="auto"/>
              <w:left w:val="single" w:sz="4" w:space="0" w:color="auto"/>
              <w:bottom w:val="single" w:sz="4" w:space="0" w:color="auto"/>
              <w:right w:val="single" w:sz="4" w:space="0" w:color="auto"/>
            </w:tcBorders>
          </w:tcPr>
          <w:p w14:paraId="394614E0" w14:textId="77777777" w:rsidR="00D0717C" w:rsidRPr="008C79A7" w:rsidRDefault="00D0717C" w:rsidP="00AA6EA7">
            <w:pPr>
              <w:tabs>
                <w:tab w:val="left" w:pos="342"/>
              </w:tabs>
              <w:jc w:val="both"/>
            </w:pPr>
            <w:r w:rsidRPr="008C79A7">
              <w:t xml:space="preserve"> Ghi nhận những kiến thức cơ bản.</w:t>
            </w:r>
          </w:p>
          <w:p w14:paraId="509BB4AF" w14:textId="77777777" w:rsidR="00D0717C" w:rsidRPr="008C79A7" w:rsidRDefault="00D0717C" w:rsidP="00AA6EA7">
            <w:pPr>
              <w:tabs>
                <w:tab w:val="left" w:pos="342"/>
              </w:tabs>
              <w:jc w:val="both"/>
            </w:pPr>
            <w:r w:rsidRPr="008C79A7">
              <w:t xml:space="preserve">  Ghi các câu hỏi và bài tập về nhà.</w:t>
            </w:r>
          </w:p>
        </w:tc>
      </w:tr>
    </w:tbl>
    <w:p w14:paraId="4F89EC13"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79327E79" w14:textId="77777777" w:rsidR="009F72CA" w:rsidRPr="008C79A7" w:rsidRDefault="009F72CA" w:rsidP="00AA6EA7">
      <w:pPr>
        <w:tabs>
          <w:tab w:val="left" w:pos="342"/>
        </w:tabs>
        <w:rPr>
          <w:bCs/>
          <w:lang w:val="fr-FR"/>
        </w:rPr>
      </w:pPr>
      <w:r w:rsidRPr="008C79A7">
        <w:rPr>
          <w:bCs/>
          <w:lang w:val="fr-FR"/>
        </w:rPr>
        <w:t>...........................................................................................................................................................................................</w:t>
      </w:r>
    </w:p>
    <w:p w14:paraId="212AF101" w14:textId="77777777" w:rsidR="009F72CA" w:rsidRPr="008C79A7" w:rsidRDefault="009F72CA" w:rsidP="00AA6EA7">
      <w:pPr>
        <w:tabs>
          <w:tab w:val="left" w:pos="342"/>
        </w:tabs>
        <w:rPr>
          <w:bCs/>
          <w:lang w:val="fr-FR"/>
        </w:rPr>
      </w:pPr>
      <w:r w:rsidRPr="008C79A7">
        <w:rPr>
          <w:bCs/>
          <w:lang w:val="fr-FR"/>
        </w:rPr>
        <w:t>...........................................................................................................................................................................................</w:t>
      </w:r>
    </w:p>
    <w:p w14:paraId="076C6F62" w14:textId="77777777" w:rsidR="009F72CA" w:rsidRPr="008C79A7" w:rsidRDefault="009F72CA" w:rsidP="00AA6EA7">
      <w:pPr>
        <w:tabs>
          <w:tab w:val="left" w:pos="342"/>
        </w:tabs>
        <w:rPr>
          <w:bCs/>
          <w:lang w:val="fr-FR"/>
        </w:rPr>
      </w:pPr>
      <w:r w:rsidRPr="008C79A7">
        <w:rPr>
          <w:bCs/>
          <w:lang w:val="fr-FR"/>
        </w:rPr>
        <w:t>...........................................................................................................................................................................................</w:t>
      </w:r>
    </w:p>
    <w:p w14:paraId="65F9C908" w14:textId="77777777" w:rsidR="009F72CA" w:rsidRPr="008C79A7" w:rsidRDefault="009F72CA" w:rsidP="00AA6EA7">
      <w:pPr>
        <w:tabs>
          <w:tab w:val="left" w:pos="342"/>
        </w:tabs>
        <w:rPr>
          <w:bCs/>
          <w:lang w:val="fr-FR"/>
        </w:rPr>
      </w:pPr>
      <w:r w:rsidRPr="008C79A7">
        <w:rPr>
          <w:bCs/>
          <w:lang w:val="fr-FR"/>
        </w:rPr>
        <w:t>...........................................................................................................................................................................................</w:t>
      </w:r>
    </w:p>
    <w:p w14:paraId="3AA22E38" w14:textId="77777777" w:rsidR="009F72CA" w:rsidRPr="008C79A7" w:rsidRDefault="009F72CA" w:rsidP="00AA6EA7">
      <w:pPr>
        <w:tabs>
          <w:tab w:val="left" w:pos="342"/>
        </w:tabs>
        <w:rPr>
          <w:bCs/>
          <w:lang w:val="fr-FR"/>
        </w:rPr>
      </w:pPr>
      <w:r w:rsidRPr="008C79A7">
        <w:rPr>
          <w:bCs/>
          <w:lang w:val="fr-FR"/>
        </w:rPr>
        <w:t>...........................................................................................................................................................................................</w:t>
      </w:r>
    </w:p>
    <w:p w14:paraId="7AD3ECE9" w14:textId="77777777" w:rsidR="009F72CA" w:rsidRPr="008C79A7" w:rsidRDefault="009F72CA" w:rsidP="00AA6EA7">
      <w:pPr>
        <w:tabs>
          <w:tab w:val="left" w:pos="342"/>
        </w:tabs>
        <w:rPr>
          <w:bCs/>
          <w:lang w:val="fr-FR"/>
        </w:rPr>
      </w:pPr>
      <w:r w:rsidRPr="008C79A7">
        <w:rPr>
          <w:bCs/>
          <w:lang w:val="fr-FR"/>
        </w:rPr>
        <w:t>...........................................................................................................................................................................................</w:t>
      </w:r>
    </w:p>
    <w:p w14:paraId="2F34AD4B" w14:textId="77777777" w:rsidR="0082258F" w:rsidRPr="008C79A7" w:rsidRDefault="0082258F" w:rsidP="0082258F">
      <w:pPr>
        <w:jc w:val="center"/>
        <w:rPr>
          <w:i/>
          <w:lang w:val="nl-NL"/>
        </w:rPr>
      </w:pPr>
      <w:r w:rsidRPr="008C79A7">
        <w:rPr>
          <w:i/>
          <w:lang w:val="nl-NL"/>
        </w:rPr>
        <w:t xml:space="preserve">                                                                                                    Nam Trực, ngày...... tháng....... năm 20...</w:t>
      </w:r>
    </w:p>
    <w:p w14:paraId="12E8D976" w14:textId="77777777" w:rsidR="00FE346A" w:rsidRPr="008C79A7" w:rsidRDefault="00FE346A" w:rsidP="00FE346A">
      <w:pPr>
        <w:ind w:left="5040" w:firstLine="720"/>
        <w:rPr>
          <w:b/>
          <w:lang w:val="nl-NL"/>
        </w:rPr>
      </w:pPr>
      <w:r w:rsidRPr="008C79A7">
        <w:rPr>
          <w:b/>
          <w:lang w:val="nl-NL"/>
        </w:rPr>
        <w:t xml:space="preserve">                     DUYỆT CỦA GIÁM HIỆU</w:t>
      </w:r>
    </w:p>
    <w:p w14:paraId="09EB34B9" w14:textId="77777777" w:rsidR="00D0717C" w:rsidRPr="008C79A7" w:rsidRDefault="00D0717C" w:rsidP="00AA6EA7">
      <w:pPr>
        <w:tabs>
          <w:tab w:val="left" w:pos="342"/>
        </w:tabs>
        <w:jc w:val="both"/>
        <w:rPr>
          <w:lang w:val="nl-NL"/>
        </w:rPr>
      </w:pPr>
    </w:p>
    <w:p w14:paraId="1F52612B" w14:textId="77777777" w:rsidR="0082258F" w:rsidRPr="008C79A7" w:rsidRDefault="0082258F" w:rsidP="00AA6EA7">
      <w:pPr>
        <w:tabs>
          <w:tab w:val="left" w:pos="342"/>
        </w:tabs>
        <w:jc w:val="both"/>
        <w:rPr>
          <w:lang w:val="nl-NL"/>
        </w:rPr>
      </w:pPr>
    </w:p>
    <w:p w14:paraId="36667ECC" w14:textId="77777777" w:rsidR="0082258F" w:rsidRPr="008C79A7" w:rsidRDefault="0082258F" w:rsidP="00AA6EA7">
      <w:pPr>
        <w:tabs>
          <w:tab w:val="left" w:pos="342"/>
        </w:tabs>
        <w:jc w:val="both"/>
        <w:rPr>
          <w:lang w:val="nl-NL"/>
        </w:rPr>
      </w:pPr>
    </w:p>
    <w:p w14:paraId="151B193A"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4BA373A0" w14:textId="5B91F9E7" w:rsidR="00D0717C" w:rsidRPr="008C79A7" w:rsidRDefault="00D0717C" w:rsidP="00AA6EA7">
      <w:pPr>
        <w:jc w:val="center"/>
        <w:rPr>
          <w:b/>
          <w:bCs/>
          <w:lang w:val="nl-NL"/>
        </w:rPr>
      </w:pPr>
      <w:r w:rsidRPr="008C79A7">
        <w:rPr>
          <w:b/>
          <w:bCs/>
          <w:iCs/>
          <w:u w:val="single"/>
          <w:lang w:val="nl-NL"/>
        </w:rPr>
        <w:t xml:space="preserve">Tiết </w:t>
      </w:r>
      <w:r w:rsidR="00AD0C62" w:rsidRPr="008C79A7">
        <w:rPr>
          <w:b/>
          <w:bCs/>
          <w:iCs/>
          <w:u w:val="single"/>
          <w:lang w:val="nl-NL"/>
        </w:rPr>
        <w:t>49</w:t>
      </w:r>
      <w:r w:rsidR="00AF7C29">
        <w:rPr>
          <w:b/>
          <w:bCs/>
          <w:lang w:val="nl-NL"/>
        </w:rPr>
        <w:t>:</w:t>
      </w:r>
      <w:r w:rsidRPr="008C79A7">
        <w:rPr>
          <w:b/>
          <w:bCs/>
          <w:lang w:val="nl-NL"/>
        </w:rPr>
        <w:t xml:space="preserve"> QUÁ TRÌNH ĐẲNG TÍCH. ĐỊNH LUẬT SÁC-LƠ </w:t>
      </w:r>
    </w:p>
    <w:p w14:paraId="5897ABBF"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4DA4AA6F" w14:textId="78C2DD4D"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lang w:val="nl-NL"/>
        </w:rPr>
        <w:tab/>
      </w:r>
    </w:p>
    <w:p w14:paraId="412B3B51" w14:textId="77777777" w:rsidR="00D0717C" w:rsidRPr="008C79A7" w:rsidRDefault="00D0717C" w:rsidP="00AA6EA7">
      <w:pPr>
        <w:tabs>
          <w:tab w:val="left" w:pos="399"/>
        </w:tabs>
        <w:jc w:val="both"/>
        <w:rPr>
          <w:lang w:val="nl-NL"/>
        </w:rPr>
      </w:pPr>
      <w:r w:rsidRPr="008C79A7">
        <w:rPr>
          <w:lang w:val="nl-NL"/>
        </w:rPr>
        <w:tab/>
        <w:t>- Nêu được định nghĩa quá trình đẳng tích.</w:t>
      </w:r>
    </w:p>
    <w:p w14:paraId="328F67D8" w14:textId="77777777" w:rsidR="00D0717C" w:rsidRPr="008C79A7" w:rsidRDefault="00D0717C" w:rsidP="00AA6EA7">
      <w:pPr>
        <w:tabs>
          <w:tab w:val="left" w:pos="399"/>
        </w:tabs>
        <w:rPr>
          <w:lang w:val="nl-NL"/>
        </w:rPr>
      </w:pPr>
      <w:r w:rsidRPr="008C79A7">
        <w:rPr>
          <w:lang w:val="nl-NL"/>
        </w:rPr>
        <w:tab/>
        <w:t>- Phát biểu và nêu được biểu thức về mối quan hệ giữa P và T trong quá trình đẳng tích.</w:t>
      </w:r>
    </w:p>
    <w:p w14:paraId="428FA601" w14:textId="77777777" w:rsidR="00D0717C" w:rsidRPr="008C79A7" w:rsidRDefault="00D0717C" w:rsidP="00AA6EA7">
      <w:pPr>
        <w:tabs>
          <w:tab w:val="left" w:pos="399"/>
        </w:tabs>
        <w:rPr>
          <w:lang w:val="nl-NL"/>
        </w:rPr>
      </w:pPr>
      <w:r w:rsidRPr="008C79A7">
        <w:rPr>
          <w:lang w:val="nl-NL"/>
        </w:rPr>
        <w:tab/>
        <w:t>- Nhận biết được dạng đường đẳng tích trong hệ tọa độ (p, T).</w:t>
      </w:r>
    </w:p>
    <w:p w14:paraId="1BE05AB8" w14:textId="77777777" w:rsidR="00D0717C" w:rsidRPr="008C79A7" w:rsidRDefault="00D0717C" w:rsidP="00AA6EA7">
      <w:pPr>
        <w:tabs>
          <w:tab w:val="left" w:pos="399"/>
        </w:tabs>
        <w:rPr>
          <w:lang w:val="nl-NL"/>
        </w:rPr>
      </w:pPr>
      <w:r w:rsidRPr="008C79A7">
        <w:rPr>
          <w:lang w:val="nl-NL"/>
        </w:rPr>
        <w:tab/>
        <w:t>- Phát biểu được định luật Sác-lơ.</w:t>
      </w:r>
    </w:p>
    <w:p w14:paraId="0904FCF8" w14:textId="267A4FED"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lang w:val="nl-NL"/>
        </w:rPr>
        <w:tab/>
      </w:r>
    </w:p>
    <w:p w14:paraId="1F696B72" w14:textId="77777777" w:rsidR="00D0717C" w:rsidRPr="008C79A7" w:rsidRDefault="00D0717C" w:rsidP="00AA6EA7">
      <w:pPr>
        <w:tabs>
          <w:tab w:val="left" w:pos="342"/>
        </w:tabs>
        <w:jc w:val="both"/>
        <w:rPr>
          <w:lang w:val="nl-NL"/>
        </w:rPr>
      </w:pPr>
      <w:r w:rsidRPr="008C79A7">
        <w:rPr>
          <w:lang w:val="nl-NL"/>
        </w:rPr>
        <w:tab/>
        <w:t>- Xử lí được các số liệu ghi trong bảng kết quả thí nghiệm để rút ra kết luận về mối quan hệ giữa P và T trong quá trình đẳng tích.</w:t>
      </w:r>
    </w:p>
    <w:p w14:paraId="2A4BB47B" w14:textId="77777777" w:rsidR="00D0717C" w:rsidRPr="008C79A7" w:rsidRDefault="00D0717C" w:rsidP="00AA6EA7">
      <w:pPr>
        <w:tabs>
          <w:tab w:val="left" w:pos="399"/>
        </w:tabs>
        <w:rPr>
          <w:lang w:val="nl-NL"/>
        </w:rPr>
      </w:pPr>
      <w:r w:rsidRPr="008C79A7">
        <w:rPr>
          <w:lang w:val="nl-NL"/>
        </w:rPr>
        <w:tab/>
        <w:t>- Vận dụng được định luật Sac-lơ để giải các bài tập trong bài và các bài tập tương tự</w:t>
      </w:r>
    </w:p>
    <w:p w14:paraId="355791C6" w14:textId="1BBDC67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7B803084" w14:textId="77777777" w:rsidR="00614DDB" w:rsidRPr="008C79A7" w:rsidRDefault="00614DDB" w:rsidP="00614DDB">
      <w:pPr>
        <w:jc w:val="both"/>
        <w:rPr>
          <w:lang w:val="nl-NL"/>
        </w:rPr>
      </w:pPr>
      <w:r w:rsidRPr="008C79A7">
        <w:rPr>
          <w:lang w:val="nl-NL"/>
        </w:rPr>
        <w:t>-Năng lực xử lí các số liệu thu được từ thí nghiệm để tìm ra mối liên hệ giữa p và T trong quá trình đẳng tích.</w:t>
      </w:r>
    </w:p>
    <w:p w14:paraId="7FD2451D" w14:textId="77777777" w:rsidR="00614DDB" w:rsidRPr="008C79A7" w:rsidRDefault="00614DDB" w:rsidP="00614DDB">
      <w:pPr>
        <w:jc w:val="both"/>
        <w:rPr>
          <w:lang w:val="nl-NL"/>
        </w:rPr>
      </w:pPr>
      <w:r w:rsidRPr="008C79A7">
        <w:rPr>
          <w:lang w:val="nl-NL"/>
        </w:rPr>
        <w:t>-Năng lực sử dụng sáng tạo ĐL Sác - lơ để giải các bài tập liên quan.</w:t>
      </w:r>
    </w:p>
    <w:p w14:paraId="40B271D4" w14:textId="77777777" w:rsidR="00D753F0" w:rsidRPr="008C79A7" w:rsidRDefault="00614DDB" w:rsidP="00614DDB">
      <w:pPr>
        <w:tabs>
          <w:tab w:val="left" w:pos="342"/>
        </w:tabs>
        <w:jc w:val="both"/>
        <w:rPr>
          <w:lang w:val="nl-NL"/>
        </w:rPr>
      </w:pPr>
      <w:r w:rsidRPr="008C79A7">
        <w:rPr>
          <w:lang w:val="nl-NL"/>
        </w:rPr>
        <w:t>- Các năng lực khác:Năng lực hợp tác, năng lực giải quyết vấn đề, năng lực sử dụng công nghệ thông tin (CNTT).</w:t>
      </w:r>
    </w:p>
    <w:p w14:paraId="18C5BB71" w14:textId="77777777"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CHUẨN BỊ</w:t>
      </w:r>
    </w:p>
    <w:p w14:paraId="74B4A754" w14:textId="79A92AFE"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lang w:val="nl-NL"/>
        </w:rPr>
        <w:tab/>
      </w:r>
    </w:p>
    <w:p w14:paraId="51843415" w14:textId="77777777" w:rsidR="00D0717C" w:rsidRPr="008C79A7" w:rsidRDefault="00D0717C" w:rsidP="00AA6EA7">
      <w:pPr>
        <w:tabs>
          <w:tab w:val="left" w:pos="342"/>
        </w:tabs>
        <w:jc w:val="both"/>
        <w:rPr>
          <w:lang w:val="nl-NL"/>
        </w:rPr>
      </w:pPr>
      <w:r w:rsidRPr="008C79A7">
        <w:rPr>
          <w:lang w:val="nl-NL"/>
        </w:rPr>
        <w:tab/>
        <w:t>- Thí nghiệm vẽ ở hình 30.1 và 30.2 SGK.</w:t>
      </w:r>
    </w:p>
    <w:p w14:paraId="57CED920" w14:textId="77777777" w:rsidR="00D0717C" w:rsidRPr="008C79A7" w:rsidRDefault="00D0717C" w:rsidP="00AA6EA7">
      <w:pPr>
        <w:tabs>
          <w:tab w:val="left" w:pos="342"/>
        </w:tabs>
        <w:rPr>
          <w:lang w:val="nl-NL"/>
        </w:rPr>
      </w:pPr>
      <w:r w:rsidRPr="008C79A7">
        <w:rPr>
          <w:lang w:val="nl-NL"/>
        </w:rPr>
        <w:tab/>
        <w:t>- Bảng “kết quả thí nghiệm”, SGK.</w:t>
      </w:r>
    </w:p>
    <w:p w14:paraId="356C961D" w14:textId="526F722A"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r>
    </w:p>
    <w:p w14:paraId="21C7A92F" w14:textId="77777777" w:rsidR="00D0717C" w:rsidRPr="008C79A7" w:rsidRDefault="00D0717C" w:rsidP="00AA6EA7">
      <w:pPr>
        <w:tabs>
          <w:tab w:val="left" w:pos="342"/>
        </w:tabs>
        <w:jc w:val="both"/>
        <w:rPr>
          <w:lang w:val="nl-NL"/>
        </w:rPr>
      </w:pPr>
      <w:r w:rsidRPr="008C79A7">
        <w:rPr>
          <w:lang w:val="nl-NL"/>
        </w:rPr>
        <w:tab/>
        <w:t>- Giấy kẻ ôli 15 x 15 cm</w:t>
      </w:r>
    </w:p>
    <w:p w14:paraId="03B230F7" w14:textId="77777777" w:rsidR="00D0717C" w:rsidRPr="008C79A7" w:rsidRDefault="00D0717C" w:rsidP="00AA6EA7">
      <w:pPr>
        <w:tabs>
          <w:tab w:val="left" w:pos="342"/>
        </w:tabs>
        <w:rPr>
          <w:lang w:val="nl-NL"/>
        </w:rPr>
      </w:pPr>
      <w:r w:rsidRPr="008C79A7">
        <w:rPr>
          <w:lang w:val="nl-NL"/>
        </w:rPr>
        <w:tab/>
        <w:t xml:space="preserve">- Ôn lại về nhiệt độ tuyệt đối. </w:t>
      </w:r>
    </w:p>
    <w:p w14:paraId="660D32BE"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3609A03" w14:textId="3B14EAAF"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Phát biểu, viết biểu thức của định luật Bôi-lơ – Ma-ri-ôt.</w:t>
      </w:r>
    </w:p>
    <w:p w14:paraId="4C0129A6" w14:textId="2EB5FC09"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(5 phút)</w:t>
      </w:r>
      <w:r w:rsidR="00AF7C29">
        <w:rPr>
          <w:iCs/>
          <w:lang w:val="nl-NL"/>
        </w:rPr>
        <w:t>:</w:t>
      </w:r>
      <w:r w:rsidRPr="008C79A7">
        <w:rPr>
          <w:lang w:val="nl-NL"/>
        </w:rPr>
        <w:t xml:space="preserve"> Tìm hiểu quá trình </w:t>
      </w:r>
      <w:r w:rsidR="006A23DD">
        <w:rPr>
          <w:lang w:val="nl-NL"/>
        </w:rPr>
        <w:t>đẳng</w:t>
      </w:r>
      <w:r w:rsidRPr="008C79A7">
        <w:rPr>
          <w:lang w:val="nl-NL"/>
        </w:rPr>
        <w:t xml:space="preserve"> tích.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8"/>
        <w:gridCol w:w="4288"/>
      </w:tblGrid>
      <w:tr w:rsidR="00D0717C" w:rsidRPr="008C79A7" w14:paraId="77FB8434" w14:textId="77777777">
        <w:trPr>
          <w:trHeight w:val="292"/>
        </w:trPr>
        <w:tc>
          <w:tcPr>
            <w:tcW w:w="2909" w:type="dxa"/>
            <w:tcBorders>
              <w:top w:val="single" w:sz="4" w:space="0" w:color="auto"/>
              <w:left w:val="single" w:sz="4" w:space="0" w:color="auto"/>
              <w:bottom w:val="single" w:sz="4" w:space="0" w:color="auto"/>
              <w:right w:val="single" w:sz="4" w:space="0" w:color="auto"/>
            </w:tcBorders>
          </w:tcPr>
          <w:p w14:paraId="63A7A6DC"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7" w:type="dxa"/>
            <w:tcBorders>
              <w:top w:val="single" w:sz="4" w:space="0" w:color="auto"/>
              <w:left w:val="single" w:sz="4" w:space="0" w:color="auto"/>
              <w:bottom w:val="single" w:sz="4" w:space="0" w:color="auto"/>
              <w:right w:val="single" w:sz="4" w:space="0" w:color="auto"/>
            </w:tcBorders>
          </w:tcPr>
          <w:p w14:paraId="31B932CB"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02" w:type="dxa"/>
            <w:tcBorders>
              <w:top w:val="single" w:sz="4" w:space="0" w:color="auto"/>
              <w:left w:val="single" w:sz="4" w:space="0" w:color="auto"/>
              <w:bottom w:val="single" w:sz="4" w:space="0" w:color="auto"/>
              <w:right w:val="single" w:sz="4" w:space="0" w:color="auto"/>
            </w:tcBorders>
          </w:tcPr>
          <w:p w14:paraId="28DE6CA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77CF573" w14:textId="77777777">
        <w:trPr>
          <w:trHeight w:val="523"/>
        </w:trPr>
        <w:tc>
          <w:tcPr>
            <w:tcW w:w="2909" w:type="dxa"/>
            <w:tcBorders>
              <w:top w:val="single" w:sz="4" w:space="0" w:color="auto"/>
              <w:left w:val="single" w:sz="4" w:space="0" w:color="auto"/>
              <w:bottom w:val="single" w:sz="4" w:space="0" w:color="auto"/>
              <w:right w:val="single" w:sz="4" w:space="0" w:color="auto"/>
            </w:tcBorders>
          </w:tcPr>
          <w:p w14:paraId="070BC5EA" w14:textId="77777777" w:rsidR="00D0717C" w:rsidRPr="008C79A7" w:rsidRDefault="00D0717C" w:rsidP="00AA6EA7">
            <w:pPr>
              <w:tabs>
                <w:tab w:val="left" w:pos="360"/>
              </w:tabs>
              <w:jc w:val="both"/>
              <w:rPr>
                <w:color w:val="000000"/>
              </w:rPr>
            </w:pPr>
          </w:p>
          <w:p w14:paraId="69B461C5" w14:textId="1E08EC49" w:rsidR="00D0717C" w:rsidRPr="008C79A7" w:rsidRDefault="00D0717C" w:rsidP="00AA6EA7">
            <w:pPr>
              <w:tabs>
                <w:tab w:val="left" w:pos="360"/>
              </w:tabs>
              <w:jc w:val="both"/>
              <w:rPr>
                <w:color w:val="000000"/>
              </w:rPr>
            </w:pPr>
            <w:r w:rsidRPr="008C79A7">
              <w:rPr>
                <w:color w:val="000000"/>
              </w:rPr>
              <w:t xml:space="preserve">  Yêu cầu học sinh nêu quá trình </w:t>
            </w:r>
            <w:r w:rsidR="006A23DD">
              <w:rPr>
                <w:color w:val="000000"/>
              </w:rPr>
              <w:t>đẳng</w:t>
            </w:r>
            <w:r w:rsidRPr="008C79A7">
              <w:rPr>
                <w:color w:val="000000"/>
              </w:rPr>
              <w:t xml:space="preserve"> tích.  </w:t>
            </w:r>
          </w:p>
        </w:tc>
        <w:tc>
          <w:tcPr>
            <w:tcW w:w="3077" w:type="dxa"/>
            <w:tcBorders>
              <w:top w:val="single" w:sz="4" w:space="0" w:color="auto"/>
              <w:left w:val="single" w:sz="4" w:space="0" w:color="auto"/>
              <w:bottom w:val="single" w:sz="4" w:space="0" w:color="auto"/>
              <w:right w:val="single" w:sz="4" w:space="0" w:color="auto"/>
            </w:tcBorders>
          </w:tcPr>
          <w:p w14:paraId="4817B282" w14:textId="20130374" w:rsidR="00D0717C" w:rsidRPr="008C79A7" w:rsidRDefault="00D0717C" w:rsidP="00AA6EA7">
            <w:pPr>
              <w:tabs>
                <w:tab w:val="left" w:pos="360"/>
              </w:tabs>
              <w:jc w:val="both"/>
              <w:rPr>
                <w:color w:val="000000"/>
              </w:rPr>
            </w:pPr>
            <w:r w:rsidRPr="008C79A7">
              <w:rPr>
                <w:color w:val="000000"/>
              </w:rPr>
              <w:t xml:space="preserve">  Tương tự quá trình </w:t>
            </w:r>
            <w:r w:rsidR="006A23DD">
              <w:rPr>
                <w:color w:val="000000"/>
              </w:rPr>
              <w:t>đẳng</w:t>
            </w:r>
            <w:r w:rsidRPr="008C79A7">
              <w:rPr>
                <w:color w:val="000000"/>
              </w:rPr>
              <w:t xml:space="preserve"> nhiệt cho biết thế nào là quá trình </w:t>
            </w:r>
            <w:r w:rsidR="006A23DD">
              <w:rPr>
                <w:color w:val="000000"/>
              </w:rPr>
              <w:t>đẳng</w:t>
            </w:r>
            <w:r w:rsidRPr="008C79A7">
              <w:rPr>
                <w:color w:val="000000"/>
              </w:rPr>
              <w:t xml:space="preserve"> tích.</w:t>
            </w:r>
          </w:p>
        </w:tc>
        <w:tc>
          <w:tcPr>
            <w:tcW w:w="4302" w:type="dxa"/>
            <w:tcBorders>
              <w:top w:val="single" w:sz="4" w:space="0" w:color="auto"/>
              <w:left w:val="single" w:sz="4" w:space="0" w:color="auto"/>
              <w:bottom w:val="single" w:sz="4" w:space="0" w:color="auto"/>
              <w:right w:val="single" w:sz="4" w:space="0" w:color="auto"/>
            </w:tcBorders>
          </w:tcPr>
          <w:p w14:paraId="50280D4D" w14:textId="65736B9B" w:rsidR="00D0717C" w:rsidRPr="008C79A7" w:rsidRDefault="00D0717C" w:rsidP="00AA6EA7">
            <w:pPr>
              <w:tabs>
                <w:tab w:val="left" w:pos="360"/>
              </w:tabs>
              <w:jc w:val="both"/>
              <w:rPr>
                <w:b/>
                <w:bCs/>
                <w:color w:val="000000"/>
                <w:u w:val="single"/>
              </w:rPr>
            </w:pPr>
            <w:r w:rsidRPr="008C79A7">
              <w:rPr>
                <w:b/>
                <w:bCs/>
                <w:color w:val="000000"/>
                <w:u w:val="single"/>
              </w:rPr>
              <w:t xml:space="preserve">I. Quá trình </w:t>
            </w:r>
            <w:r w:rsidR="006A23DD">
              <w:rPr>
                <w:b/>
                <w:bCs/>
                <w:color w:val="000000"/>
                <w:u w:val="single"/>
              </w:rPr>
              <w:t>đẳng</w:t>
            </w:r>
            <w:r w:rsidRPr="008C79A7">
              <w:rPr>
                <w:b/>
                <w:bCs/>
                <w:color w:val="000000"/>
                <w:u w:val="single"/>
              </w:rPr>
              <w:t xml:space="preserve"> tích.</w:t>
            </w:r>
          </w:p>
          <w:p w14:paraId="2B932847" w14:textId="0802851B" w:rsidR="00D0717C" w:rsidRPr="008C79A7" w:rsidRDefault="00D0717C" w:rsidP="00AA6EA7">
            <w:pPr>
              <w:tabs>
                <w:tab w:val="left" w:pos="360"/>
              </w:tabs>
              <w:jc w:val="both"/>
              <w:rPr>
                <w:color w:val="000000"/>
              </w:rPr>
            </w:pPr>
            <w:r w:rsidRPr="008C79A7">
              <w:rPr>
                <w:color w:val="000000"/>
              </w:rPr>
              <w:t xml:space="preserve">  Quá trình </w:t>
            </w:r>
            <w:r w:rsidR="006A23DD">
              <w:rPr>
                <w:color w:val="000000"/>
              </w:rPr>
              <w:t>đẳng</w:t>
            </w:r>
            <w:r w:rsidRPr="008C79A7">
              <w:rPr>
                <w:color w:val="000000"/>
              </w:rPr>
              <w:t xml:space="preserve"> tích là quá trình biến đổi trạng thái khi thể tích không đổi.</w:t>
            </w:r>
          </w:p>
        </w:tc>
      </w:tr>
    </w:tbl>
    <w:p w14:paraId="1FE10576" w14:textId="14E5DBED" w:rsidR="00D0717C" w:rsidRPr="008C79A7" w:rsidRDefault="00D0717C" w:rsidP="00AA6EA7">
      <w:pPr>
        <w:tabs>
          <w:tab w:val="left" w:pos="342"/>
        </w:tabs>
        <w:jc w:val="both"/>
      </w:pPr>
      <w:r w:rsidRPr="008C79A7">
        <w:rPr>
          <w:b/>
          <w:bCs/>
          <w:iCs/>
        </w:rPr>
        <w:t>Hoạt động 3</w:t>
      </w:r>
      <w:r w:rsidRPr="008C79A7">
        <w:rPr>
          <w:iCs/>
        </w:rPr>
        <w:t xml:space="preserve">  (15 phút)</w:t>
      </w:r>
      <w:r w:rsidR="00AF7C29">
        <w:rPr>
          <w:iCs/>
        </w:rPr>
        <w:t>:</w:t>
      </w:r>
      <w:r w:rsidRPr="008C79A7">
        <w:t xml:space="preserve"> Tìm hiểu định luật Sác-lơ.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047"/>
        <w:gridCol w:w="4325"/>
      </w:tblGrid>
      <w:tr w:rsidR="00D0717C" w:rsidRPr="008C79A7" w14:paraId="3C10B031" w14:textId="77777777">
        <w:trPr>
          <w:trHeight w:val="229"/>
        </w:trPr>
        <w:tc>
          <w:tcPr>
            <w:tcW w:w="2897" w:type="dxa"/>
            <w:tcBorders>
              <w:top w:val="single" w:sz="4" w:space="0" w:color="auto"/>
              <w:left w:val="single" w:sz="4" w:space="0" w:color="auto"/>
              <w:bottom w:val="single" w:sz="4" w:space="0" w:color="auto"/>
              <w:right w:val="single" w:sz="4" w:space="0" w:color="auto"/>
            </w:tcBorders>
          </w:tcPr>
          <w:p w14:paraId="169B3AB0" w14:textId="77777777" w:rsidR="00D0717C" w:rsidRPr="008C79A7" w:rsidRDefault="00D0717C" w:rsidP="00AA6EA7">
            <w:pPr>
              <w:tabs>
                <w:tab w:val="left" w:pos="342"/>
              </w:tabs>
              <w:jc w:val="center"/>
              <w:rPr>
                <w:b/>
                <w:bCs/>
              </w:rPr>
            </w:pPr>
            <w:r w:rsidRPr="008C79A7">
              <w:rPr>
                <w:b/>
                <w:bCs/>
              </w:rPr>
              <w:t>Hoạt động của giáo viên</w:t>
            </w:r>
          </w:p>
        </w:tc>
        <w:tc>
          <w:tcPr>
            <w:tcW w:w="3062" w:type="dxa"/>
            <w:tcBorders>
              <w:top w:val="single" w:sz="4" w:space="0" w:color="auto"/>
              <w:left w:val="single" w:sz="4" w:space="0" w:color="auto"/>
              <w:bottom w:val="single" w:sz="4" w:space="0" w:color="auto"/>
              <w:right w:val="single" w:sz="4" w:space="0" w:color="auto"/>
            </w:tcBorders>
          </w:tcPr>
          <w:p w14:paraId="5C273BF7" w14:textId="77777777" w:rsidR="00D0717C" w:rsidRPr="008C79A7" w:rsidRDefault="00D0717C" w:rsidP="00AA6EA7">
            <w:pPr>
              <w:tabs>
                <w:tab w:val="left" w:pos="342"/>
              </w:tabs>
              <w:jc w:val="center"/>
              <w:rPr>
                <w:b/>
                <w:bCs/>
              </w:rPr>
            </w:pPr>
            <w:r w:rsidRPr="008C79A7">
              <w:rPr>
                <w:b/>
                <w:bCs/>
              </w:rPr>
              <w:t>Hoạt động của học sinh</w:t>
            </w:r>
          </w:p>
        </w:tc>
        <w:tc>
          <w:tcPr>
            <w:tcW w:w="4325" w:type="dxa"/>
            <w:tcBorders>
              <w:top w:val="single" w:sz="4" w:space="0" w:color="auto"/>
              <w:left w:val="single" w:sz="4" w:space="0" w:color="auto"/>
              <w:bottom w:val="single" w:sz="4" w:space="0" w:color="auto"/>
              <w:right w:val="single" w:sz="4" w:space="0" w:color="auto"/>
            </w:tcBorders>
          </w:tcPr>
          <w:p w14:paraId="68345E4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B4992D1" w14:textId="77777777">
        <w:trPr>
          <w:trHeight w:val="438"/>
        </w:trPr>
        <w:tc>
          <w:tcPr>
            <w:tcW w:w="2897" w:type="dxa"/>
            <w:tcBorders>
              <w:top w:val="single" w:sz="4" w:space="0" w:color="auto"/>
              <w:left w:val="single" w:sz="4" w:space="0" w:color="auto"/>
              <w:bottom w:val="single" w:sz="4" w:space="0" w:color="auto"/>
              <w:right w:val="single" w:sz="4" w:space="0" w:color="auto"/>
            </w:tcBorders>
          </w:tcPr>
          <w:p w14:paraId="674413B3" w14:textId="77777777" w:rsidR="00D0717C" w:rsidRPr="008C79A7" w:rsidRDefault="00D0717C" w:rsidP="00AA6EA7">
            <w:pPr>
              <w:tabs>
                <w:tab w:val="left" w:pos="360"/>
              </w:tabs>
              <w:jc w:val="both"/>
              <w:rPr>
                <w:color w:val="000000"/>
              </w:rPr>
            </w:pPr>
          </w:p>
          <w:p w14:paraId="39B4BA4E" w14:textId="77777777" w:rsidR="00D0717C" w:rsidRPr="008C79A7" w:rsidRDefault="00D0717C" w:rsidP="00AA6EA7">
            <w:pPr>
              <w:tabs>
                <w:tab w:val="left" w:pos="360"/>
              </w:tabs>
              <w:jc w:val="both"/>
              <w:rPr>
                <w:color w:val="000000"/>
              </w:rPr>
            </w:pPr>
          </w:p>
          <w:p w14:paraId="655C1AF9" w14:textId="77777777" w:rsidR="00D0717C" w:rsidRPr="008C79A7" w:rsidRDefault="00D0717C" w:rsidP="00AA6EA7">
            <w:pPr>
              <w:tabs>
                <w:tab w:val="left" w:pos="360"/>
              </w:tabs>
              <w:jc w:val="both"/>
              <w:rPr>
                <w:color w:val="000000"/>
              </w:rPr>
            </w:pPr>
            <w:r w:rsidRPr="008C79A7">
              <w:rPr>
                <w:color w:val="000000"/>
              </w:rPr>
              <w:t xml:space="preserve">  Trình bày thí nghiệm.</w:t>
            </w:r>
          </w:p>
          <w:p w14:paraId="1983BE17" w14:textId="77777777" w:rsidR="00D0717C" w:rsidRPr="008C79A7" w:rsidRDefault="00D0717C" w:rsidP="00AA6EA7">
            <w:pPr>
              <w:tabs>
                <w:tab w:val="left" w:pos="360"/>
              </w:tabs>
              <w:jc w:val="both"/>
              <w:rPr>
                <w:color w:val="000000"/>
              </w:rPr>
            </w:pPr>
          </w:p>
          <w:p w14:paraId="6E2046F4" w14:textId="77777777" w:rsidR="00D0717C" w:rsidRPr="008C79A7" w:rsidRDefault="00D0717C" w:rsidP="00AA6EA7">
            <w:pPr>
              <w:tabs>
                <w:tab w:val="left" w:pos="360"/>
              </w:tabs>
              <w:jc w:val="both"/>
              <w:rPr>
                <w:color w:val="000000"/>
              </w:rPr>
            </w:pPr>
            <w:r w:rsidRPr="008C79A7">
              <w:rPr>
                <w:color w:val="000000"/>
              </w:rPr>
              <w:t xml:space="preserve">  Cho học sinh thảo luận nhóm để thực hiện C1.</w:t>
            </w:r>
          </w:p>
          <w:p w14:paraId="674EED3C" w14:textId="77777777" w:rsidR="00D0717C" w:rsidRPr="008C79A7" w:rsidRDefault="00D0717C" w:rsidP="00AA6EA7">
            <w:pPr>
              <w:tabs>
                <w:tab w:val="left" w:pos="360"/>
              </w:tabs>
              <w:jc w:val="both"/>
              <w:rPr>
                <w:color w:val="000000"/>
              </w:rPr>
            </w:pPr>
          </w:p>
          <w:p w14:paraId="59EFF488" w14:textId="77777777" w:rsidR="00D0717C" w:rsidRPr="008C79A7" w:rsidRDefault="00D0717C" w:rsidP="00AA6EA7">
            <w:pPr>
              <w:tabs>
                <w:tab w:val="left" w:pos="360"/>
              </w:tabs>
              <w:jc w:val="both"/>
              <w:rPr>
                <w:color w:val="000000"/>
              </w:rPr>
            </w:pPr>
          </w:p>
          <w:p w14:paraId="6584E829" w14:textId="77777777" w:rsidR="00D0717C" w:rsidRPr="008C79A7" w:rsidRDefault="00D0717C" w:rsidP="00AA6EA7">
            <w:pPr>
              <w:tabs>
                <w:tab w:val="left" w:pos="360"/>
              </w:tabs>
              <w:jc w:val="both"/>
              <w:rPr>
                <w:color w:val="000000"/>
              </w:rPr>
            </w:pPr>
          </w:p>
          <w:p w14:paraId="36CB562B" w14:textId="77777777" w:rsidR="00D0717C" w:rsidRPr="008C79A7" w:rsidRDefault="00D0717C" w:rsidP="00AA6EA7">
            <w:pPr>
              <w:tabs>
                <w:tab w:val="left" w:pos="360"/>
              </w:tabs>
              <w:jc w:val="both"/>
              <w:rPr>
                <w:color w:val="000000"/>
              </w:rPr>
            </w:pPr>
          </w:p>
          <w:p w14:paraId="31B59154" w14:textId="77777777" w:rsidR="00D0717C" w:rsidRPr="008C79A7" w:rsidRDefault="00D0717C" w:rsidP="00AA6EA7">
            <w:pPr>
              <w:tabs>
                <w:tab w:val="left" w:pos="360"/>
              </w:tabs>
              <w:jc w:val="both"/>
              <w:rPr>
                <w:color w:val="000000"/>
              </w:rPr>
            </w:pPr>
          </w:p>
          <w:p w14:paraId="1D9517F6" w14:textId="77777777" w:rsidR="00D0717C" w:rsidRPr="008C79A7" w:rsidRDefault="00D0717C" w:rsidP="00AA6EA7">
            <w:pPr>
              <w:tabs>
                <w:tab w:val="left" w:pos="360"/>
              </w:tabs>
              <w:jc w:val="both"/>
              <w:rPr>
                <w:color w:val="000000"/>
              </w:rPr>
            </w:pPr>
          </w:p>
          <w:p w14:paraId="7BC5070A" w14:textId="77777777" w:rsidR="00D0717C" w:rsidRPr="008C79A7" w:rsidRDefault="00D0717C" w:rsidP="00AA6EA7">
            <w:pPr>
              <w:tabs>
                <w:tab w:val="left" w:pos="360"/>
              </w:tabs>
              <w:jc w:val="both"/>
              <w:rPr>
                <w:color w:val="000000"/>
              </w:rPr>
            </w:pPr>
            <w:r w:rsidRPr="008C79A7">
              <w:rPr>
                <w:color w:val="000000"/>
              </w:rPr>
              <w:t xml:space="preserve">  Cho học sinh nhận xét về mối liên hệ giữa áp suất và nhiệt độ tuyệt đối của một khối lượng khí khi thể tích không đổi.</w:t>
            </w:r>
          </w:p>
          <w:p w14:paraId="50AC0032" w14:textId="77777777" w:rsidR="00D0717C" w:rsidRPr="008C79A7" w:rsidRDefault="00D0717C" w:rsidP="00AA6EA7">
            <w:pPr>
              <w:tabs>
                <w:tab w:val="left" w:pos="360"/>
              </w:tabs>
              <w:jc w:val="both"/>
              <w:rPr>
                <w:color w:val="000000"/>
              </w:rPr>
            </w:pPr>
            <w:r w:rsidRPr="008C79A7">
              <w:rPr>
                <w:color w:val="000000"/>
              </w:rPr>
              <w:t xml:space="preserve">  Giới thiệu định luật.</w:t>
            </w:r>
          </w:p>
        </w:tc>
        <w:tc>
          <w:tcPr>
            <w:tcW w:w="3062" w:type="dxa"/>
            <w:tcBorders>
              <w:top w:val="single" w:sz="4" w:space="0" w:color="auto"/>
              <w:left w:val="single" w:sz="4" w:space="0" w:color="auto"/>
              <w:bottom w:val="single" w:sz="4" w:space="0" w:color="auto"/>
              <w:right w:val="single" w:sz="4" w:space="0" w:color="auto"/>
            </w:tcBorders>
          </w:tcPr>
          <w:p w14:paraId="719057DA" w14:textId="77777777" w:rsidR="00D0717C" w:rsidRPr="008C79A7" w:rsidRDefault="00D0717C" w:rsidP="00AA6EA7">
            <w:pPr>
              <w:tabs>
                <w:tab w:val="left" w:pos="360"/>
              </w:tabs>
              <w:jc w:val="both"/>
              <w:rPr>
                <w:color w:val="000000"/>
              </w:rPr>
            </w:pPr>
          </w:p>
          <w:p w14:paraId="4987304B" w14:textId="77777777" w:rsidR="00D0717C" w:rsidRPr="008C79A7" w:rsidRDefault="00D0717C" w:rsidP="00AA6EA7">
            <w:pPr>
              <w:tabs>
                <w:tab w:val="left" w:pos="360"/>
              </w:tabs>
              <w:jc w:val="both"/>
              <w:rPr>
                <w:color w:val="000000"/>
              </w:rPr>
            </w:pPr>
          </w:p>
          <w:p w14:paraId="62548EE0"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60FA1B36" w14:textId="77777777" w:rsidR="00D0717C" w:rsidRPr="008C79A7" w:rsidRDefault="00D0717C" w:rsidP="00AA6EA7">
            <w:pPr>
              <w:tabs>
                <w:tab w:val="left" w:pos="360"/>
              </w:tabs>
              <w:jc w:val="both"/>
              <w:rPr>
                <w:color w:val="000000"/>
              </w:rPr>
            </w:pPr>
          </w:p>
          <w:p w14:paraId="75F2DFC6" w14:textId="77777777" w:rsidR="00D0717C" w:rsidRPr="008C79A7" w:rsidRDefault="00D0717C" w:rsidP="00AA6EA7">
            <w:pPr>
              <w:tabs>
                <w:tab w:val="left" w:pos="360"/>
              </w:tabs>
              <w:jc w:val="both"/>
              <w:rPr>
                <w:color w:val="000000"/>
              </w:rPr>
            </w:pPr>
            <w:r w:rsidRPr="008C79A7">
              <w:rPr>
                <w:color w:val="000000"/>
              </w:rPr>
              <w:t xml:space="preserve">  Thảo luận nhóm để thực hiện C1.</w:t>
            </w:r>
          </w:p>
          <w:p w14:paraId="017FA41F" w14:textId="77777777" w:rsidR="00D0717C" w:rsidRPr="008C79A7" w:rsidRDefault="00D0717C" w:rsidP="00AA6EA7">
            <w:pPr>
              <w:tabs>
                <w:tab w:val="left" w:pos="360"/>
              </w:tabs>
              <w:jc w:val="both"/>
              <w:rPr>
                <w:color w:val="000000"/>
              </w:rPr>
            </w:pPr>
          </w:p>
          <w:p w14:paraId="18C7F009" w14:textId="77777777" w:rsidR="00D0717C" w:rsidRPr="008C79A7" w:rsidRDefault="00D0717C" w:rsidP="00AA6EA7">
            <w:pPr>
              <w:tabs>
                <w:tab w:val="left" w:pos="360"/>
              </w:tabs>
              <w:jc w:val="both"/>
              <w:rPr>
                <w:color w:val="000000"/>
              </w:rPr>
            </w:pPr>
          </w:p>
          <w:p w14:paraId="49505AA5" w14:textId="77777777" w:rsidR="00D0717C" w:rsidRPr="008C79A7" w:rsidRDefault="00D0717C" w:rsidP="00AA6EA7">
            <w:pPr>
              <w:tabs>
                <w:tab w:val="left" w:pos="360"/>
              </w:tabs>
              <w:jc w:val="both"/>
              <w:rPr>
                <w:color w:val="000000"/>
              </w:rPr>
            </w:pPr>
          </w:p>
          <w:p w14:paraId="2AB234F6" w14:textId="77777777" w:rsidR="00D0717C" w:rsidRPr="008C79A7" w:rsidRDefault="00D0717C" w:rsidP="00AA6EA7">
            <w:pPr>
              <w:tabs>
                <w:tab w:val="left" w:pos="360"/>
              </w:tabs>
              <w:jc w:val="both"/>
              <w:rPr>
                <w:color w:val="000000"/>
              </w:rPr>
            </w:pPr>
          </w:p>
          <w:p w14:paraId="11A68867" w14:textId="77777777" w:rsidR="00D0717C" w:rsidRPr="008C79A7" w:rsidRDefault="00D0717C" w:rsidP="00AA6EA7">
            <w:pPr>
              <w:tabs>
                <w:tab w:val="left" w:pos="360"/>
              </w:tabs>
              <w:jc w:val="both"/>
              <w:rPr>
                <w:color w:val="000000"/>
              </w:rPr>
            </w:pPr>
          </w:p>
          <w:p w14:paraId="3CCB9263" w14:textId="77777777" w:rsidR="00D0717C" w:rsidRPr="008C79A7" w:rsidRDefault="00D0717C" w:rsidP="00AA6EA7">
            <w:pPr>
              <w:tabs>
                <w:tab w:val="left" w:pos="360"/>
              </w:tabs>
              <w:jc w:val="both"/>
              <w:rPr>
                <w:color w:val="000000"/>
              </w:rPr>
            </w:pPr>
          </w:p>
          <w:p w14:paraId="68BBB7EE" w14:textId="77777777" w:rsidR="00D0717C" w:rsidRPr="008C79A7" w:rsidRDefault="00D0717C" w:rsidP="00AA6EA7">
            <w:pPr>
              <w:tabs>
                <w:tab w:val="left" w:pos="360"/>
              </w:tabs>
              <w:jc w:val="both"/>
              <w:rPr>
                <w:color w:val="000000"/>
              </w:rPr>
            </w:pPr>
            <w:r w:rsidRPr="008C79A7">
              <w:rPr>
                <w:color w:val="000000"/>
              </w:rPr>
              <w:t xml:space="preserve">  Qua kết quả tìm được khi thực hiện C1, nêu mối liên hệ giữa áp suất và nhiệt độ tuyệt đối của một khối lượng khí khi thể tích không đổi.</w:t>
            </w:r>
          </w:p>
          <w:p w14:paraId="048C08BF" w14:textId="77777777" w:rsidR="00D0717C" w:rsidRPr="008C79A7" w:rsidRDefault="00D0717C" w:rsidP="00AA6EA7">
            <w:pPr>
              <w:tabs>
                <w:tab w:val="left" w:pos="360"/>
              </w:tabs>
              <w:jc w:val="both"/>
              <w:rPr>
                <w:color w:val="000000"/>
              </w:rPr>
            </w:pPr>
            <w:r w:rsidRPr="008C79A7">
              <w:rPr>
                <w:color w:val="000000"/>
              </w:rPr>
              <w:t xml:space="preserve">  Ghi nhận định luật.</w:t>
            </w:r>
          </w:p>
        </w:tc>
        <w:tc>
          <w:tcPr>
            <w:tcW w:w="4325" w:type="dxa"/>
            <w:tcBorders>
              <w:top w:val="single" w:sz="4" w:space="0" w:color="auto"/>
              <w:left w:val="single" w:sz="4" w:space="0" w:color="auto"/>
              <w:bottom w:val="single" w:sz="4" w:space="0" w:color="auto"/>
              <w:right w:val="single" w:sz="4" w:space="0" w:color="auto"/>
            </w:tcBorders>
          </w:tcPr>
          <w:p w14:paraId="0B382E5A"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II. Định luật Sác –lơ.</w:t>
            </w:r>
          </w:p>
          <w:p w14:paraId="0556F78F"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7463D9A6" w14:textId="26D5C619" w:rsidR="00D0717C" w:rsidRPr="008C79A7" w:rsidRDefault="00D0717C" w:rsidP="00AA6EA7">
            <w:pPr>
              <w:tabs>
                <w:tab w:val="left" w:pos="360"/>
              </w:tabs>
              <w:jc w:val="both"/>
              <w:rPr>
                <w:color w:val="000000"/>
              </w:rPr>
            </w:pPr>
            <w:r w:rsidRPr="008C79A7">
              <w:rPr>
                <w:color w:val="000000"/>
              </w:rPr>
              <w:t xml:space="preserve">  Đo nhiệt độ của một lượng khí nhất định ở các áp suất khác nhau khi thể tích không đổi ta được kết quả</w:t>
            </w:r>
            <w:r w:rsidR="00AF7C29">
              <w:rPr>
                <w:color w:val="000000"/>
              </w:rPr>
              <w:t>:</w:t>
            </w:r>
          </w:p>
          <w:tbl>
            <w:tblPr>
              <w:tblW w:w="4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60"/>
              <w:gridCol w:w="1370"/>
            </w:tblGrid>
            <w:tr w:rsidR="00D0717C" w:rsidRPr="008C79A7" w14:paraId="49F1106A" w14:textId="77777777">
              <w:trPr>
                <w:trHeight w:val="589"/>
                <w:jc w:val="center"/>
              </w:trPr>
              <w:tc>
                <w:tcPr>
                  <w:tcW w:w="1366" w:type="dxa"/>
                  <w:tcBorders>
                    <w:top w:val="single" w:sz="4" w:space="0" w:color="auto"/>
                    <w:left w:val="single" w:sz="4" w:space="0" w:color="auto"/>
                    <w:bottom w:val="single" w:sz="4" w:space="0" w:color="auto"/>
                    <w:right w:val="single" w:sz="4" w:space="0" w:color="auto"/>
                  </w:tcBorders>
                </w:tcPr>
                <w:p w14:paraId="35A1B80E" w14:textId="77777777" w:rsidR="00D0717C" w:rsidRPr="008C79A7" w:rsidRDefault="00410C95" w:rsidP="00AA6EA7">
                  <w:pPr>
                    <w:tabs>
                      <w:tab w:val="left" w:pos="360"/>
                    </w:tabs>
                    <w:jc w:val="center"/>
                    <w:rPr>
                      <w:color w:val="000000"/>
                    </w:rPr>
                  </w:pPr>
                  <w:r w:rsidRPr="008C79A7">
                    <w:rPr>
                      <w:color w:val="000000"/>
                    </w:rPr>
                    <w:lastRenderedPageBreak/>
                    <w:t>P</w:t>
                  </w:r>
                </w:p>
                <w:p w14:paraId="181EC994" w14:textId="77777777" w:rsidR="00D0717C" w:rsidRPr="008C79A7" w:rsidRDefault="00D0717C" w:rsidP="00AA6EA7">
                  <w:pPr>
                    <w:tabs>
                      <w:tab w:val="left" w:pos="360"/>
                    </w:tabs>
                    <w:jc w:val="center"/>
                    <w:rPr>
                      <w:color w:val="000000"/>
                    </w:rPr>
                  </w:pPr>
                  <w:r w:rsidRPr="008C79A7">
                    <w:rPr>
                      <w:color w:val="000000"/>
                    </w:rPr>
                    <w:t xml:space="preserve"> (10</w:t>
                  </w:r>
                  <w:r w:rsidRPr="008C79A7">
                    <w:rPr>
                      <w:color w:val="000000"/>
                      <w:vertAlign w:val="superscript"/>
                    </w:rPr>
                    <w:t>5</w:t>
                  </w:r>
                  <w:r w:rsidRPr="008C79A7">
                    <w:rPr>
                      <w:color w:val="000000"/>
                    </w:rPr>
                    <w:t>Pa)</w:t>
                  </w:r>
                </w:p>
              </w:tc>
              <w:tc>
                <w:tcPr>
                  <w:tcW w:w="1360" w:type="dxa"/>
                  <w:tcBorders>
                    <w:top w:val="single" w:sz="4" w:space="0" w:color="auto"/>
                    <w:left w:val="single" w:sz="4" w:space="0" w:color="auto"/>
                    <w:bottom w:val="single" w:sz="4" w:space="0" w:color="auto"/>
                    <w:right w:val="single" w:sz="4" w:space="0" w:color="auto"/>
                  </w:tcBorders>
                </w:tcPr>
                <w:p w14:paraId="7027FA18" w14:textId="77777777" w:rsidR="00D0717C" w:rsidRPr="008C79A7" w:rsidRDefault="00D0717C" w:rsidP="00AA6EA7">
                  <w:pPr>
                    <w:tabs>
                      <w:tab w:val="left" w:pos="360"/>
                    </w:tabs>
                    <w:jc w:val="center"/>
                    <w:rPr>
                      <w:color w:val="000000"/>
                    </w:rPr>
                  </w:pPr>
                  <w:r w:rsidRPr="008C79A7">
                    <w:rPr>
                      <w:color w:val="000000"/>
                    </w:rPr>
                    <w:t xml:space="preserve">T </w:t>
                  </w:r>
                </w:p>
                <w:p w14:paraId="48B267EC" w14:textId="77777777" w:rsidR="00D0717C" w:rsidRPr="008C79A7" w:rsidRDefault="00D0717C" w:rsidP="00AA6EA7">
                  <w:pPr>
                    <w:tabs>
                      <w:tab w:val="left" w:pos="360"/>
                    </w:tabs>
                    <w:jc w:val="center"/>
                    <w:rPr>
                      <w:color w:val="000000"/>
                    </w:rPr>
                  </w:pPr>
                  <w:r w:rsidRPr="008C79A7">
                    <w:rPr>
                      <w:color w:val="000000"/>
                    </w:rPr>
                    <w:t>(</w:t>
                  </w:r>
                  <w:r w:rsidRPr="008C79A7">
                    <w:rPr>
                      <w:color w:val="000000"/>
                      <w:vertAlign w:val="superscript"/>
                    </w:rPr>
                    <w:t>o</w:t>
                  </w:r>
                  <w:r w:rsidRPr="008C79A7">
                    <w:rPr>
                      <w:color w:val="000000"/>
                    </w:rPr>
                    <w:t>K)</w:t>
                  </w:r>
                </w:p>
              </w:tc>
              <w:tc>
                <w:tcPr>
                  <w:tcW w:w="1370" w:type="dxa"/>
                  <w:tcBorders>
                    <w:top w:val="single" w:sz="4" w:space="0" w:color="auto"/>
                    <w:left w:val="single" w:sz="4" w:space="0" w:color="auto"/>
                    <w:bottom w:val="single" w:sz="4" w:space="0" w:color="auto"/>
                    <w:right w:val="single" w:sz="4" w:space="0" w:color="auto"/>
                  </w:tcBorders>
                </w:tcPr>
                <w:p w14:paraId="7F49B6A7" w14:textId="77777777" w:rsidR="00D0717C" w:rsidRPr="008C79A7" w:rsidRDefault="006A23DD" w:rsidP="00AA6EA7">
                  <w:pPr>
                    <w:tabs>
                      <w:tab w:val="left" w:pos="360"/>
                    </w:tabs>
                    <w:jc w:val="center"/>
                    <w:rPr>
                      <w:color w:val="000000"/>
                    </w:rPr>
                  </w:pPr>
                  <w:r>
                    <w:rPr>
                      <w:color w:val="000000"/>
                      <w:position w:val="-24"/>
                    </w:rPr>
                    <w:pict w14:anchorId="236E7A8D">
                      <v:shape id="_x0000_i1314" type="#_x0000_t75" style="width:15.5pt;height:30.5pt">
                        <v:imagedata r:id="rId225" o:title=""/>
                      </v:shape>
                    </w:pict>
                  </w:r>
                  <w:r w:rsidR="00D0717C" w:rsidRPr="008C79A7">
                    <w:rPr>
                      <w:color w:val="000000"/>
                    </w:rPr>
                    <w:t>(</w:t>
                  </w:r>
                  <w:r>
                    <w:rPr>
                      <w:color w:val="000000"/>
                      <w:position w:val="-24"/>
                    </w:rPr>
                    <w:pict w14:anchorId="606031C9">
                      <v:shape id="_x0000_i1315" type="#_x0000_t75" style="width:21.5pt;height:30.5pt">
                        <v:imagedata r:id="rId226" o:title=""/>
                      </v:shape>
                    </w:pict>
                  </w:r>
                  <w:r w:rsidR="00D0717C" w:rsidRPr="008C79A7">
                    <w:rPr>
                      <w:color w:val="000000"/>
                    </w:rPr>
                    <w:t>)</w:t>
                  </w:r>
                </w:p>
              </w:tc>
            </w:tr>
            <w:tr w:rsidR="00D0717C" w:rsidRPr="008C79A7" w14:paraId="6C7C166C" w14:textId="77777777">
              <w:trPr>
                <w:trHeight w:val="244"/>
                <w:jc w:val="center"/>
              </w:trPr>
              <w:tc>
                <w:tcPr>
                  <w:tcW w:w="1366" w:type="dxa"/>
                  <w:tcBorders>
                    <w:top w:val="single" w:sz="4" w:space="0" w:color="auto"/>
                    <w:left w:val="single" w:sz="4" w:space="0" w:color="auto"/>
                    <w:bottom w:val="single" w:sz="4" w:space="0" w:color="auto"/>
                    <w:right w:val="single" w:sz="4" w:space="0" w:color="auto"/>
                  </w:tcBorders>
                </w:tcPr>
                <w:p w14:paraId="400F9424" w14:textId="77777777" w:rsidR="00D0717C" w:rsidRPr="008C79A7" w:rsidRDefault="00D0717C" w:rsidP="00AA6EA7">
                  <w:pPr>
                    <w:tabs>
                      <w:tab w:val="left" w:pos="360"/>
                    </w:tabs>
                    <w:jc w:val="center"/>
                    <w:rPr>
                      <w:color w:val="000000"/>
                    </w:rPr>
                  </w:pPr>
                  <w:r w:rsidRPr="008C79A7">
                    <w:rPr>
                      <w:color w:val="000000"/>
                    </w:rPr>
                    <w:t>1,2</w:t>
                  </w:r>
                </w:p>
              </w:tc>
              <w:tc>
                <w:tcPr>
                  <w:tcW w:w="1360" w:type="dxa"/>
                  <w:tcBorders>
                    <w:top w:val="single" w:sz="4" w:space="0" w:color="auto"/>
                    <w:left w:val="single" w:sz="4" w:space="0" w:color="auto"/>
                    <w:bottom w:val="single" w:sz="4" w:space="0" w:color="auto"/>
                    <w:right w:val="single" w:sz="4" w:space="0" w:color="auto"/>
                  </w:tcBorders>
                </w:tcPr>
                <w:p w14:paraId="30B2F68E" w14:textId="77777777" w:rsidR="00D0717C" w:rsidRPr="008C79A7" w:rsidRDefault="00D0717C" w:rsidP="00AA6EA7">
                  <w:pPr>
                    <w:tabs>
                      <w:tab w:val="left" w:pos="360"/>
                    </w:tabs>
                    <w:jc w:val="center"/>
                    <w:rPr>
                      <w:color w:val="000000"/>
                    </w:rPr>
                  </w:pPr>
                  <w:r w:rsidRPr="008C79A7">
                    <w:rPr>
                      <w:color w:val="000000"/>
                    </w:rPr>
                    <w:t>298</w:t>
                  </w:r>
                </w:p>
              </w:tc>
              <w:tc>
                <w:tcPr>
                  <w:tcW w:w="1370" w:type="dxa"/>
                  <w:tcBorders>
                    <w:top w:val="single" w:sz="4" w:space="0" w:color="auto"/>
                    <w:left w:val="single" w:sz="4" w:space="0" w:color="auto"/>
                    <w:bottom w:val="single" w:sz="4" w:space="0" w:color="auto"/>
                    <w:right w:val="single" w:sz="4" w:space="0" w:color="auto"/>
                  </w:tcBorders>
                </w:tcPr>
                <w:p w14:paraId="5CA97861" w14:textId="77777777" w:rsidR="00D0717C" w:rsidRPr="008C79A7" w:rsidRDefault="00D0717C" w:rsidP="00AA6EA7">
                  <w:pPr>
                    <w:tabs>
                      <w:tab w:val="left" w:pos="360"/>
                    </w:tabs>
                    <w:jc w:val="center"/>
                    <w:rPr>
                      <w:color w:val="000000"/>
                    </w:rPr>
                  </w:pPr>
                  <w:r w:rsidRPr="008C79A7">
                    <w:rPr>
                      <w:color w:val="000000"/>
                    </w:rPr>
                    <w:t>402,7</w:t>
                  </w:r>
                </w:p>
              </w:tc>
            </w:tr>
            <w:tr w:rsidR="00D0717C" w:rsidRPr="008C79A7" w14:paraId="41ADB18C" w14:textId="77777777">
              <w:trPr>
                <w:trHeight w:val="229"/>
                <w:jc w:val="center"/>
              </w:trPr>
              <w:tc>
                <w:tcPr>
                  <w:tcW w:w="1366" w:type="dxa"/>
                  <w:tcBorders>
                    <w:top w:val="single" w:sz="4" w:space="0" w:color="auto"/>
                    <w:left w:val="single" w:sz="4" w:space="0" w:color="auto"/>
                    <w:bottom w:val="single" w:sz="4" w:space="0" w:color="auto"/>
                    <w:right w:val="single" w:sz="4" w:space="0" w:color="auto"/>
                  </w:tcBorders>
                </w:tcPr>
                <w:p w14:paraId="6F7530BB" w14:textId="77777777" w:rsidR="00D0717C" w:rsidRPr="008C79A7" w:rsidRDefault="00D0717C" w:rsidP="00AA6EA7">
                  <w:pPr>
                    <w:tabs>
                      <w:tab w:val="left" w:pos="360"/>
                    </w:tabs>
                    <w:jc w:val="center"/>
                    <w:rPr>
                      <w:color w:val="000000"/>
                    </w:rPr>
                  </w:pPr>
                  <w:r w:rsidRPr="008C79A7">
                    <w:rPr>
                      <w:color w:val="000000"/>
                    </w:rPr>
                    <w:t>1,3</w:t>
                  </w:r>
                </w:p>
              </w:tc>
              <w:tc>
                <w:tcPr>
                  <w:tcW w:w="1360" w:type="dxa"/>
                  <w:tcBorders>
                    <w:top w:val="single" w:sz="4" w:space="0" w:color="auto"/>
                    <w:left w:val="single" w:sz="4" w:space="0" w:color="auto"/>
                    <w:bottom w:val="single" w:sz="4" w:space="0" w:color="auto"/>
                    <w:right w:val="single" w:sz="4" w:space="0" w:color="auto"/>
                  </w:tcBorders>
                </w:tcPr>
                <w:p w14:paraId="7DDB6DBE" w14:textId="77777777" w:rsidR="00D0717C" w:rsidRPr="008C79A7" w:rsidRDefault="00D0717C" w:rsidP="00AA6EA7">
                  <w:pPr>
                    <w:tabs>
                      <w:tab w:val="left" w:pos="360"/>
                    </w:tabs>
                    <w:jc w:val="center"/>
                    <w:rPr>
                      <w:color w:val="000000"/>
                    </w:rPr>
                  </w:pPr>
                  <w:r w:rsidRPr="008C79A7">
                    <w:rPr>
                      <w:color w:val="000000"/>
                    </w:rPr>
                    <w:t>323</w:t>
                  </w:r>
                </w:p>
              </w:tc>
              <w:tc>
                <w:tcPr>
                  <w:tcW w:w="1370" w:type="dxa"/>
                  <w:tcBorders>
                    <w:top w:val="single" w:sz="4" w:space="0" w:color="auto"/>
                    <w:left w:val="single" w:sz="4" w:space="0" w:color="auto"/>
                    <w:bottom w:val="single" w:sz="4" w:space="0" w:color="auto"/>
                    <w:right w:val="single" w:sz="4" w:space="0" w:color="auto"/>
                  </w:tcBorders>
                </w:tcPr>
                <w:p w14:paraId="660DFCF2" w14:textId="77777777" w:rsidR="00D0717C" w:rsidRPr="008C79A7" w:rsidRDefault="00D0717C" w:rsidP="00AA6EA7">
                  <w:pPr>
                    <w:tabs>
                      <w:tab w:val="left" w:pos="360"/>
                    </w:tabs>
                    <w:jc w:val="center"/>
                    <w:rPr>
                      <w:color w:val="000000"/>
                    </w:rPr>
                  </w:pPr>
                  <w:r w:rsidRPr="008C79A7">
                    <w:rPr>
                      <w:color w:val="000000"/>
                    </w:rPr>
                    <w:t>402,5</w:t>
                  </w:r>
                </w:p>
              </w:tc>
            </w:tr>
            <w:tr w:rsidR="00D0717C" w:rsidRPr="008C79A7" w14:paraId="00600AA5" w14:textId="77777777">
              <w:trPr>
                <w:trHeight w:val="244"/>
                <w:jc w:val="center"/>
              </w:trPr>
              <w:tc>
                <w:tcPr>
                  <w:tcW w:w="1366" w:type="dxa"/>
                  <w:tcBorders>
                    <w:top w:val="single" w:sz="4" w:space="0" w:color="auto"/>
                    <w:left w:val="single" w:sz="4" w:space="0" w:color="auto"/>
                    <w:bottom w:val="single" w:sz="4" w:space="0" w:color="auto"/>
                    <w:right w:val="single" w:sz="4" w:space="0" w:color="auto"/>
                  </w:tcBorders>
                </w:tcPr>
                <w:p w14:paraId="3F811556" w14:textId="77777777" w:rsidR="00D0717C" w:rsidRPr="008C79A7" w:rsidRDefault="00D0717C" w:rsidP="00AA6EA7">
                  <w:pPr>
                    <w:tabs>
                      <w:tab w:val="left" w:pos="360"/>
                    </w:tabs>
                    <w:jc w:val="center"/>
                    <w:rPr>
                      <w:color w:val="000000"/>
                    </w:rPr>
                  </w:pPr>
                  <w:r w:rsidRPr="008C79A7">
                    <w:rPr>
                      <w:color w:val="000000"/>
                    </w:rPr>
                    <w:t>1,4</w:t>
                  </w:r>
                </w:p>
              </w:tc>
              <w:tc>
                <w:tcPr>
                  <w:tcW w:w="1360" w:type="dxa"/>
                  <w:tcBorders>
                    <w:top w:val="single" w:sz="4" w:space="0" w:color="auto"/>
                    <w:left w:val="single" w:sz="4" w:space="0" w:color="auto"/>
                    <w:bottom w:val="single" w:sz="4" w:space="0" w:color="auto"/>
                    <w:right w:val="single" w:sz="4" w:space="0" w:color="auto"/>
                  </w:tcBorders>
                </w:tcPr>
                <w:p w14:paraId="561C5709" w14:textId="77777777" w:rsidR="00D0717C" w:rsidRPr="008C79A7" w:rsidRDefault="00D0717C" w:rsidP="00AA6EA7">
                  <w:pPr>
                    <w:tabs>
                      <w:tab w:val="left" w:pos="360"/>
                    </w:tabs>
                    <w:jc w:val="center"/>
                    <w:rPr>
                      <w:color w:val="000000"/>
                    </w:rPr>
                  </w:pPr>
                  <w:r w:rsidRPr="008C79A7">
                    <w:rPr>
                      <w:color w:val="000000"/>
                    </w:rPr>
                    <w:t>348</w:t>
                  </w:r>
                </w:p>
              </w:tc>
              <w:tc>
                <w:tcPr>
                  <w:tcW w:w="1370" w:type="dxa"/>
                  <w:tcBorders>
                    <w:top w:val="single" w:sz="4" w:space="0" w:color="auto"/>
                    <w:left w:val="single" w:sz="4" w:space="0" w:color="auto"/>
                    <w:bottom w:val="single" w:sz="4" w:space="0" w:color="auto"/>
                    <w:right w:val="single" w:sz="4" w:space="0" w:color="auto"/>
                  </w:tcBorders>
                </w:tcPr>
                <w:p w14:paraId="1843E976" w14:textId="77777777" w:rsidR="00D0717C" w:rsidRPr="008C79A7" w:rsidRDefault="00D0717C" w:rsidP="00AA6EA7">
                  <w:pPr>
                    <w:tabs>
                      <w:tab w:val="left" w:pos="360"/>
                    </w:tabs>
                    <w:jc w:val="center"/>
                    <w:rPr>
                      <w:color w:val="000000"/>
                    </w:rPr>
                  </w:pPr>
                  <w:r w:rsidRPr="008C79A7">
                    <w:rPr>
                      <w:color w:val="000000"/>
                    </w:rPr>
                    <w:t>402,3</w:t>
                  </w:r>
                </w:p>
              </w:tc>
            </w:tr>
            <w:tr w:rsidR="00D0717C" w:rsidRPr="008C79A7" w14:paraId="0E7E80D2" w14:textId="77777777">
              <w:trPr>
                <w:trHeight w:val="244"/>
                <w:jc w:val="center"/>
              </w:trPr>
              <w:tc>
                <w:tcPr>
                  <w:tcW w:w="1366" w:type="dxa"/>
                  <w:tcBorders>
                    <w:top w:val="single" w:sz="4" w:space="0" w:color="auto"/>
                    <w:left w:val="single" w:sz="4" w:space="0" w:color="auto"/>
                    <w:bottom w:val="single" w:sz="4" w:space="0" w:color="auto"/>
                    <w:right w:val="single" w:sz="4" w:space="0" w:color="auto"/>
                  </w:tcBorders>
                </w:tcPr>
                <w:p w14:paraId="7F8506F2" w14:textId="77777777" w:rsidR="00D0717C" w:rsidRPr="008C79A7" w:rsidRDefault="00D0717C" w:rsidP="00AA6EA7">
                  <w:pPr>
                    <w:tabs>
                      <w:tab w:val="left" w:pos="360"/>
                    </w:tabs>
                    <w:jc w:val="center"/>
                    <w:rPr>
                      <w:color w:val="000000"/>
                    </w:rPr>
                  </w:pPr>
                  <w:r w:rsidRPr="008C79A7">
                    <w:rPr>
                      <w:color w:val="000000"/>
                    </w:rPr>
                    <w:t>1,5</w:t>
                  </w:r>
                </w:p>
              </w:tc>
              <w:tc>
                <w:tcPr>
                  <w:tcW w:w="1360" w:type="dxa"/>
                  <w:tcBorders>
                    <w:top w:val="single" w:sz="4" w:space="0" w:color="auto"/>
                    <w:left w:val="single" w:sz="4" w:space="0" w:color="auto"/>
                    <w:bottom w:val="single" w:sz="4" w:space="0" w:color="auto"/>
                    <w:right w:val="single" w:sz="4" w:space="0" w:color="auto"/>
                  </w:tcBorders>
                </w:tcPr>
                <w:p w14:paraId="2D687C29" w14:textId="77777777" w:rsidR="00D0717C" w:rsidRPr="008C79A7" w:rsidRDefault="00D0717C" w:rsidP="00AA6EA7">
                  <w:pPr>
                    <w:tabs>
                      <w:tab w:val="left" w:pos="360"/>
                    </w:tabs>
                    <w:jc w:val="center"/>
                    <w:rPr>
                      <w:color w:val="000000"/>
                    </w:rPr>
                  </w:pPr>
                  <w:r w:rsidRPr="008C79A7">
                    <w:rPr>
                      <w:color w:val="000000"/>
                    </w:rPr>
                    <w:t>373</w:t>
                  </w:r>
                </w:p>
              </w:tc>
              <w:tc>
                <w:tcPr>
                  <w:tcW w:w="1370" w:type="dxa"/>
                  <w:tcBorders>
                    <w:top w:val="single" w:sz="4" w:space="0" w:color="auto"/>
                    <w:left w:val="single" w:sz="4" w:space="0" w:color="auto"/>
                    <w:bottom w:val="single" w:sz="4" w:space="0" w:color="auto"/>
                    <w:right w:val="single" w:sz="4" w:space="0" w:color="auto"/>
                  </w:tcBorders>
                </w:tcPr>
                <w:p w14:paraId="1C6FF7B4" w14:textId="77777777" w:rsidR="00D0717C" w:rsidRPr="008C79A7" w:rsidRDefault="00D0717C" w:rsidP="00AA6EA7">
                  <w:pPr>
                    <w:tabs>
                      <w:tab w:val="left" w:pos="360"/>
                    </w:tabs>
                    <w:jc w:val="center"/>
                    <w:rPr>
                      <w:color w:val="000000"/>
                    </w:rPr>
                  </w:pPr>
                  <w:r w:rsidRPr="008C79A7">
                    <w:rPr>
                      <w:color w:val="000000"/>
                    </w:rPr>
                    <w:t>402,1</w:t>
                  </w:r>
                </w:p>
              </w:tc>
            </w:tr>
          </w:tbl>
          <w:p w14:paraId="2620B642"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Định luật Sác-lơ</w:t>
            </w:r>
            <w:r w:rsidRPr="008C79A7">
              <w:rPr>
                <w:b/>
                <w:bCs/>
                <w:iCs/>
                <w:color w:val="000000"/>
              </w:rPr>
              <w:t>.</w:t>
            </w:r>
          </w:p>
          <w:p w14:paraId="4FFCBDC5" w14:textId="4D5F35F1" w:rsidR="00D0717C" w:rsidRPr="008C79A7" w:rsidRDefault="00D0717C" w:rsidP="00AA6EA7">
            <w:pPr>
              <w:tabs>
                <w:tab w:val="left" w:pos="360"/>
              </w:tabs>
              <w:jc w:val="both"/>
              <w:rPr>
                <w:color w:val="000000"/>
              </w:rPr>
            </w:pPr>
            <w:r w:rsidRPr="008C79A7">
              <w:rPr>
                <w:color w:val="000000"/>
              </w:rPr>
              <w:t xml:space="preserve">  Trong quá trình </w:t>
            </w:r>
            <w:r w:rsidR="006A23DD">
              <w:rPr>
                <w:color w:val="000000"/>
              </w:rPr>
              <w:t>đẳng</w:t>
            </w:r>
            <w:r w:rsidRPr="008C79A7">
              <w:rPr>
                <w:color w:val="000000"/>
              </w:rPr>
              <w:t xml:space="preserve"> tích của một lượng khí nhất định, áp suất tỉ lệ thuận với nhiệt độ tuyệt đối.</w:t>
            </w:r>
          </w:p>
          <w:p w14:paraId="2E090675" w14:textId="77777777" w:rsidR="00D0717C" w:rsidRPr="008C79A7" w:rsidRDefault="006A23DD" w:rsidP="00AA6EA7">
            <w:pPr>
              <w:tabs>
                <w:tab w:val="left" w:pos="360"/>
              </w:tabs>
              <w:jc w:val="center"/>
              <w:rPr>
                <w:color w:val="000000"/>
              </w:rPr>
            </w:pPr>
            <w:r>
              <w:rPr>
                <w:color w:val="000000"/>
                <w:position w:val="-24"/>
              </w:rPr>
              <w:pict w14:anchorId="6562DF8F">
                <v:shape id="_x0000_i1316" type="#_x0000_t75" style="width:15.5pt;height:30.5pt">
                  <v:imagedata r:id="rId225" o:title=""/>
                </v:shape>
              </w:pict>
            </w:r>
            <w:r w:rsidR="00D0717C" w:rsidRPr="008C79A7">
              <w:rPr>
                <w:color w:val="000000"/>
              </w:rPr>
              <w:t xml:space="preserve"> = hằng số hay </w:t>
            </w:r>
            <w:r>
              <w:rPr>
                <w:color w:val="000000"/>
                <w:position w:val="-30"/>
              </w:rPr>
              <w:pict w14:anchorId="1D274E3D">
                <v:shape id="_x0000_i1317" type="#_x0000_t75" style="width:18.5pt;height:35.5pt">
                  <v:imagedata r:id="rId227" o:title=""/>
                </v:shape>
              </w:pict>
            </w:r>
            <w:r w:rsidR="00D0717C" w:rsidRPr="008C79A7">
              <w:rPr>
                <w:color w:val="000000"/>
              </w:rPr>
              <w:t xml:space="preserve">= </w:t>
            </w:r>
            <w:r>
              <w:rPr>
                <w:color w:val="000000"/>
                <w:position w:val="-30"/>
              </w:rPr>
              <w:pict w14:anchorId="07F1331C">
                <v:shape id="_x0000_i1318" type="#_x0000_t75" style="width:18.5pt;height:35.5pt">
                  <v:imagedata r:id="rId228" o:title=""/>
                </v:shape>
              </w:pict>
            </w:r>
            <w:r w:rsidR="00D0717C" w:rsidRPr="008C79A7">
              <w:rPr>
                <w:color w:val="000000"/>
              </w:rPr>
              <w:t>= …</w:t>
            </w:r>
          </w:p>
        </w:tc>
      </w:tr>
    </w:tbl>
    <w:p w14:paraId="40922D60" w14:textId="6F7AD82D" w:rsidR="00D0717C" w:rsidRPr="008C79A7" w:rsidRDefault="00D0717C" w:rsidP="00AA6EA7">
      <w:pPr>
        <w:tabs>
          <w:tab w:val="left" w:pos="342"/>
        </w:tabs>
        <w:jc w:val="both"/>
      </w:pPr>
      <w:r w:rsidRPr="008C79A7">
        <w:rPr>
          <w:b/>
          <w:bCs/>
          <w:iCs/>
        </w:rPr>
        <w:lastRenderedPageBreak/>
        <w:t>Hoạt động 4</w:t>
      </w:r>
      <w:r w:rsidRPr="008C79A7">
        <w:rPr>
          <w:iCs/>
        </w:rPr>
        <w:t xml:space="preserve">  (15 phút)</w:t>
      </w:r>
      <w:r w:rsidR="00AF7C29">
        <w:rPr>
          <w:iCs/>
        </w:rPr>
        <w:t>:</w:t>
      </w:r>
      <w:r w:rsidRPr="008C79A7">
        <w:t xml:space="preserve"> Tìm hiểu đường </w:t>
      </w:r>
      <w:r w:rsidR="006A23DD">
        <w:t>đẳng</w:t>
      </w:r>
      <w:r w:rsidRPr="008C79A7">
        <w:t xml:space="preserve"> tích.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052"/>
        <w:gridCol w:w="4318"/>
      </w:tblGrid>
      <w:tr w:rsidR="00C536D2" w:rsidRPr="008C79A7" w14:paraId="3F75D663" w14:textId="77777777">
        <w:trPr>
          <w:trHeight w:val="226"/>
        </w:trPr>
        <w:tc>
          <w:tcPr>
            <w:tcW w:w="2894" w:type="dxa"/>
            <w:tcBorders>
              <w:top w:val="single" w:sz="4" w:space="0" w:color="auto"/>
              <w:left w:val="single" w:sz="4" w:space="0" w:color="auto"/>
              <w:bottom w:val="single" w:sz="4" w:space="0" w:color="auto"/>
              <w:right w:val="single" w:sz="4" w:space="0" w:color="auto"/>
            </w:tcBorders>
          </w:tcPr>
          <w:p w14:paraId="42E3805C" w14:textId="77777777" w:rsidR="00C536D2" w:rsidRPr="008C79A7" w:rsidRDefault="00C536D2" w:rsidP="00C62C12">
            <w:pPr>
              <w:tabs>
                <w:tab w:val="left" w:pos="342"/>
              </w:tabs>
              <w:jc w:val="center"/>
              <w:rPr>
                <w:b/>
                <w:bCs/>
              </w:rPr>
            </w:pPr>
            <w:r w:rsidRPr="008C79A7">
              <w:rPr>
                <w:b/>
                <w:bCs/>
              </w:rPr>
              <w:t>Hoạt động của giáo viên</w:t>
            </w:r>
          </w:p>
        </w:tc>
        <w:tc>
          <w:tcPr>
            <w:tcW w:w="3061" w:type="dxa"/>
            <w:tcBorders>
              <w:top w:val="single" w:sz="4" w:space="0" w:color="auto"/>
              <w:left w:val="single" w:sz="4" w:space="0" w:color="auto"/>
              <w:bottom w:val="single" w:sz="4" w:space="0" w:color="auto"/>
              <w:right w:val="single" w:sz="4" w:space="0" w:color="auto"/>
            </w:tcBorders>
          </w:tcPr>
          <w:p w14:paraId="2CC02403" w14:textId="77777777" w:rsidR="00C536D2" w:rsidRPr="008C79A7" w:rsidRDefault="00C536D2" w:rsidP="00C62C12">
            <w:pPr>
              <w:tabs>
                <w:tab w:val="left" w:pos="342"/>
              </w:tabs>
              <w:jc w:val="center"/>
              <w:rPr>
                <w:b/>
                <w:bCs/>
              </w:rPr>
            </w:pPr>
            <w:r w:rsidRPr="008C79A7">
              <w:rPr>
                <w:b/>
                <w:bCs/>
              </w:rPr>
              <w:t>Hoạt động của học sinh</w:t>
            </w:r>
          </w:p>
        </w:tc>
        <w:tc>
          <w:tcPr>
            <w:tcW w:w="4324" w:type="dxa"/>
            <w:tcBorders>
              <w:top w:val="single" w:sz="4" w:space="0" w:color="auto"/>
              <w:left w:val="single" w:sz="4" w:space="0" w:color="auto"/>
              <w:bottom w:val="single" w:sz="4" w:space="0" w:color="auto"/>
              <w:right w:val="single" w:sz="4" w:space="0" w:color="auto"/>
            </w:tcBorders>
          </w:tcPr>
          <w:p w14:paraId="623251B7" w14:textId="77777777" w:rsidR="00C536D2" w:rsidRPr="008C79A7" w:rsidRDefault="00C536D2" w:rsidP="00C62C12">
            <w:pPr>
              <w:tabs>
                <w:tab w:val="left" w:pos="342"/>
              </w:tabs>
              <w:jc w:val="center"/>
              <w:rPr>
                <w:b/>
                <w:bCs/>
              </w:rPr>
            </w:pPr>
            <w:r w:rsidRPr="008C79A7">
              <w:rPr>
                <w:b/>
                <w:bCs/>
              </w:rPr>
              <w:t>Nội dung cơ bản</w:t>
            </w:r>
          </w:p>
        </w:tc>
      </w:tr>
      <w:tr w:rsidR="00C536D2" w:rsidRPr="008C79A7" w14:paraId="5831217E" w14:textId="77777777">
        <w:trPr>
          <w:trHeight w:val="226"/>
        </w:trPr>
        <w:tc>
          <w:tcPr>
            <w:tcW w:w="2894" w:type="dxa"/>
            <w:tcBorders>
              <w:top w:val="single" w:sz="4" w:space="0" w:color="auto"/>
              <w:left w:val="single" w:sz="4" w:space="0" w:color="auto"/>
              <w:bottom w:val="single" w:sz="4" w:space="0" w:color="auto"/>
              <w:right w:val="single" w:sz="4" w:space="0" w:color="auto"/>
            </w:tcBorders>
          </w:tcPr>
          <w:p w14:paraId="26AE65F0" w14:textId="77777777" w:rsidR="00C536D2" w:rsidRPr="008C79A7" w:rsidRDefault="00C536D2" w:rsidP="00C62C12">
            <w:pPr>
              <w:tabs>
                <w:tab w:val="left" w:pos="360"/>
              </w:tabs>
              <w:jc w:val="both"/>
              <w:rPr>
                <w:color w:val="000000"/>
              </w:rPr>
            </w:pPr>
          </w:p>
          <w:p w14:paraId="0B897717" w14:textId="7EAE104C" w:rsidR="00C536D2" w:rsidRPr="008C79A7" w:rsidRDefault="00C536D2" w:rsidP="00C62C12">
            <w:pPr>
              <w:tabs>
                <w:tab w:val="left" w:pos="360"/>
              </w:tabs>
              <w:jc w:val="both"/>
              <w:rPr>
                <w:color w:val="000000"/>
              </w:rPr>
            </w:pPr>
            <w:r w:rsidRPr="008C79A7">
              <w:rPr>
                <w:color w:val="000000"/>
              </w:rPr>
              <w:t xml:space="preserve">  Giới thiệu đường </w:t>
            </w:r>
            <w:r w:rsidR="006A23DD">
              <w:rPr>
                <w:color w:val="000000"/>
              </w:rPr>
              <w:t>đẳng</w:t>
            </w:r>
            <w:r w:rsidRPr="008C79A7">
              <w:rPr>
                <w:color w:val="000000"/>
              </w:rPr>
              <w:t xml:space="preserve"> tích.</w:t>
            </w:r>
          </w:p>
          <w:p w14:paraId="33AA6B19" w14:textId="77777777" w:rsidR="00C536D2" w:rsidRPr="008C79A7" w:rsidRDefault="00C536D2" w:rsidP="00C62C12">
            <w:pPr>
              <w:tabs>
                <w:tab w:val="left" w:pos="360"/>
              </w:tabs>
              <w:jc w:val="both"/>
              <w:rPr>
                <w:color w:val="000000"/>
              </w:rPr>
            </w:pPr>
          </w:p>
          <w:p w14:paraId="2BDB6B56" w14:textId="77777777" w:rsidR="00C536D2" w:rsidRPr="008C79A7" w:rsidRDefault="00C536D2" w:rsidP="00C62C12">
            <w:pPr>
              <w:tabs>
                <w:tab w:val="left" w:pos="360"/>
              </w:tabs>
              <w:jc w:val="both"/>
              <w:rPr>
                <w:color w:val="000000"/>
              </w:rPr>
            </w:pPr>
          </w:p>
          <w:p w14:paraId="1BB18023" w14:textId="77777777" w:rsidR="00C536D2" w:rsidRPr="008C79A7" w:rsidRDefault="00C536D2" w:rsidP="00C62C12">
            <w:pPr>
              <w:tabs>
                <w:tab w:val="left" w:pos="360"/>
              </w:tabs>
              <w:jc w:val="both"/>
              <w:rPr>
                <w:color w:val="000000"/>
              </w:rPr>
            </w:pPr>
            <w:r w:rsidRPr="008C79A7">
              <w:rPr>
                <w:color w:val="000000"/>
              </w:rPr>
              <w:t xml:space="preserve"> Yêu cầu hs sinh thực hiện C2</w:t>
            </w:r>
          </w:p>
          <w:p w14:paraId="038D738B" w14:textId="78DE739F" w:rsidR="00C536D2" w:rsidRPr="008C79A7" w:rsidRDefault="00C536D2" w:rsidP="00C62C12">
            <w:pPr>
              <w:tabs>
                <w:tab w:val="left" w:pos="360"/>
              </w:tabs>
              <w:jc w:val="both"/>
              <w:rPr>
                <w:color w:val="000000"/>
              </w:rPr>
            </w:pPr>
            <w:r w:rsidRPr="008C79A7">
              <w:rPr>
                <w:color w:val="000000"/>
              </w:rPr>
              <w:t xml:space="preserve"> Yêu cầu học sinh nêu dạng đường </w:t>
            </w:r>
            <w:r w:rsidR="006A23DD">
              <w:rPr>
                <w:color w:val="000000"/>
              </w:rPr>
              <w:t>đẳng</w:t>
            </w:r>
            <w:r w:rsidRPr="008C79A7">
              <w:rPr>
                <w:color w:val="000000"/>
              </w:rPr>
              <w:t xml:space="preserve"> tích.</w:t>
            </w:r>
          </w:p>
          <w:p w14:paraId="64965125" w14:textId="77777777" w:rsidR="00C536D2" w:rsidRPr="008C79A7" w:rsidRDefault="00C536D2" w:rsidP="00C62C12">
            <w:pPr>
              <w:tabs>
                <w:tab w:val="left" w:pos="360"/>
              </w:tabs>
              <w:jc w:val="both"/>
              <w:rPr>
                <w:color w:val="000000"/>
              </w:rPr>
            </w:pPr>
          </w:p>
          <w:p w14:paraId="75B3D460" w14:textId="5C26567A" w:rsidR="00C536D2" w:rsidRPr="008C79A7" w:rsidRDefault="00C536D2" w:rsidP="00C62C12">
            <w:pPr>
              <w:tabs>
                <w:tab w:val="left" w:pos="360"/>
              </w:tabs>
              <w:jc w:val="both"/>
              <w:rPr>
                <w:color w:val="000000"/>
              </w:rPr>
            </w:pPr>
            <w:r w:rsidRPr="008C79A7">
              <w:rPr>
                <w:color w:val="000000"/>
              </w:rPr>
              <w:t xml:space="preserve">  Giới thiệu các đường </w:t>
            </w:r>
            <w:r w:rsidR="006A23DD">
              <w:rPr>
                <w:color w:val="000000"/>
              </w:rPr>
              <w:t>đẳng</w:t>
            </w:r>
            <w:r w:rsidRPr="008C79A7">
              <w:rPr>
                <w:color w:val="000000"/>
              </w:rPr>
              <w:t xml:space="preserve"> tích ứng với các thể tích khác nhau.</w:t>
            </w:r>
          </w:p>
          <w:p w14:paraId="0EE76236" w14:textId="77777777" w:rsidR="00C536D2" w:rsidRPr="008C79A7" w:rsidRDefault="00C536D2" w:rsidP="00C62C12">
            <w:pPr>
              <w:tabs>
                <w:tab w:val="left" w:pos="360"/>
              </w:tabs>
              <w:jc w:val="both"/>
              <w:rPr>
                <w:color w:val="000000"/>
              </w:rPr>
            </w:pPr>
            <w:r w:rsidRPr="008C79A7">
              <w:rPr>
                <w:color w:val="000000"/>
              </w:rPr>
              <w:t xml:space="preserve">  Yêu cầu học sinh trả lời C3.</w:t>
            </w:r>
          </w:p>
          <w:p w14:paraId="5DAF647E" w14:textId="77777777" w:rsidR="00C536D2" w:rsidRPr="008C79A7" w:rsidRDefault="00C536D2" w:rsidP="00C62C12">
            <w:pPr>
              <w:tabs>
                <w:tab w:val="left" w:pos="360"/>
              </w:tabs>
              <w:jc w:val="both"/>
              <w:rPr>
                <w:color w:val="000000"/>
              </w:rPr>
            </w:pPr>
          </w:p>
          <w:p w14:paraId="2CAF1C6D" w14:textId="69A64CCB" w:rsidR="00C536D2" w:rsidRPr="008C79A7" w:rsidRDefault="00C536D2" w:rsidP="00C62C12">
            <w:pPr>
              <w:tabs>
                <w:tab w:val="left" w:pos="360"/>
              </w:tabs>
              <w:jc w:val="both"/>
              <w:rPr>
                <w:color w:val="000000"/>
              </w:rPr>
            </w:pPr>
            <w:r w:rsidRPr="008C79A7">
              <w:rPr>
                <w:color w:val="000000"/>
              </w:rPr>
              <w:t xml:space="preserve">  Yêu cầu học sinh nhận xét về các đường </w:t>
            </w:r>
            <w:r w:rsidR="006A23DD">
              <w:rPr>
                <w:color w:val="000000"/>
              </w:rPr>
              <w:t>đẳng</w:t>
            </w:r>
            <w:r w:rsidRPr="008C79A7">
              <w:rPr>
                <w:color w:val="000000"/>
              </w:rPr>
              <w:t xml:space="preserve"> tích với thể tích khác nhau của một lượng khí.</w:t>
            </w:r>
          </w:p>
        </w:tc>
        <w:tc>
          <w:tcPr>
            <w:tcW w:w="3061" w:type="dxa"/>
            <w:tcBorders>
              <w:top w:val="single" w:sz="4" w:space="0" w:color="auto"/>
              <w:left w:val="single" w:sz="4" w:space="0" w:color="auto"/>
              <w:bottom w:val="single" w:sz="4" w:space="0" w:color="auto"/>
              <w:right w:val="single" w:sz="4" w:space="0" w:color="auto"/>
            </w:tcBorders>
          </w:tcPr>
          <w:p w14:paraId="54E25597" w14:textId="77777777" w:rsidR="00C536D2" w:rsidRPr="008C79A7" w:rsidRDefault="00C536D2" w:rsidP="00C62C12">
            <w:pPr>
              <w:tabs>
                <w:tab w:val="left" w:pos="360"/>
              </w:tabs>
              <w:jc w:val="both"/>
              <w:rPr>
                <w:color w:val="000000"/>
              </w:rPr>
            </w:pPr>
          </w:p>
          <w:p w14:paraId="09FA7373" w14:textId="77777777" w:rsidR="00C536D2" w:rsidRPr="008C79A7" w:rsidRDefault="00C536D2" w:rsidP="00C62C12">
            <w:pPr>
              <w:tabs>
                <w:tab w:val="left" w:pos="360"/>
              </w:tabs>
              <w:jc w:val="both"/>
              <w:rPr>
                <w:color w:val="000000"/>
              </w:rPr>
            </w:pPr>
            <w:r w:rsidRPr="008C79A7">
              <w:rPr>
                <w:color w:val="000000"/>
              </w:rPr>
              <w:t xml:space="preserve">  Ghi nhận khái niệm.</w:t>
            </w:r>
          </w:p>
          <w:p w14:paraId="682BC456" w14:textId="77777777" w:rsidR="00C536D2" w:rsidRPr="008C79A7" w:rsidRDefault="00C536D2" w:rsidP="00C62C12">
            <w:pPr>
              <w:tabs>
                <w:tab w:val="left" w:pos="360"/>
              </w:tabs>
              <w:jc w:val="both"/>
              <w:rPr>
                <w:color w:val="000000"/>
              </w:rPr>
            </w:pPr>
          </w:p>
          <w:p w14:paraId="721814F8" w14:textId="77777777" w:rsidR="00C536D2" w:rsidRPr="008C79A7" w:rsidRDefault="00C536D2" w:rsidP="00C62C12">
            <w:pPr>
              <w:tabs>
                <w:tab w:val="left" w:pos="360"/>
              </w:tabs>
              <w:jc w:val="both"/>
              <w:rPr>
                <w:color w:val="000000"/>
              </w:rPr>
            </w:pPr>
          </w:p>
          <w:p w14:paraId="20E9665B" w14:textId="77777777" w:rsidR="00C536D2" w:rsidRPr="008C79A7" w:rsidRDefault="00C536D2" w:rsidP="00C62C12">
            <w:pPr>
              <w:tabs>
                <w:tab w:val="left" w:pos="360"/>
              </w:tabs>
              <w:jc w:val="both"/>
              <w:rPr>
                <w:color w:val="000000"/>
              </w:rPr>
            </w:pPr>
            <w:r w:rsidRPr="008C79A7">
              <w:rPr>
                <w:color w:val="000000"/>
              </w:rPr>
              <w:t xml:space="preserve">  Thực hiện C2.</w:t>
            </w:r>
          </w:p>
          <w:p w14:paraId="35087911" w14:textId="557355E5" w:rsidR="00C536D2" w:rsidRPr="008C79A7" w:rsidRDefault="00C536D2" w:rsidP="00C62C12">
            <w:pPr>
              <w:tabs>
                <w:tab w:val="left" w:pos="360"/>
              </w:tabs>
              <w:jc w:val="both"/>
              <w:rPr>
                <w:color w:val="000000"/>
              </w:rPr>
            </w:pPr>
            <w:r w:rsidRPr="008C79A7">
              <w:rPr>
                <w:color w:val="000000"/>
              </w:rPr>
              <w:t xml:space="preserve">  Nêu dạng đường </w:t>
            </w:r>
            <w:r w:rsidR="006A23DD">
              <w:rPr>
                <w:color w:val="000000"/>
              </w:rPr>
              <w:t>đẳng</w:t>
            </w:r>
            <w:r w:rsidRPr="008C79A7">
              <w:rPr>
                <w:color w:val="000000"/>
              </w:rPr>
              <w:t xml:space="preserve"> tích.</w:t>
            </w:r>
          </w:p>
          <w:p w14:paraId="21194A02" w14:textId="77777777" w:rsidR="00C536D2" w:rsidRPr="008C79A7" w:rsidRDefault="00C536D2" w:rsidP="00C62C12">
            <w:pPr>
              <w:tabs>
                <w:tab w:val="left" w:pos="360"/>
              </w:tabs>
              <w:jc w:val="both"/>
              <w:rPr>
                <w:color w:val="000000"/>
              </w:rPr>
            </w:pPr>
          </w:p>
          <w:p w14:paraId="6238F77B" w14:textId="77777777" w:rsidR="00C536D2" w:rsidRPr="008C79A7" w:rsidRDefault="00C536D2" w:rsidP="00C62C12">
            <w:pPr>
              <w:tabs>
                <w:tab w:val="left" w:pos="360"/>
              </w:tabs>
              <w:jc w:val="both"/>
              <w:rPr>
                <w:color w:val="000000"/>
              </w:rPr>
            </w:pPr>
          </w:p>
          <w:p w14:paraId="3E7B11D6" w14:textId="77777777" w:rsidR="00C536D2" w:rsidRPr="008C79A7" w:rsidRDefault="00C536D2" w:rsidP="00C62C12">
            <w:pPr>
              <w:tabs>
                <w:tab w:val="left" w:pos="360"/>
              </w:tabs>
              <w:jc w:val="both"/>
              <w:rPr>
                <w:color w:val="000000"/>
              </w:rPr>
            </w:pPr>
            <w:r w:rsidRPr="008C79A7">
              <w:rPr>
                <w:color w:val="000000"/>
              </w:rPr>
              <w:t xml:space="preserve">    Vẽ hình 30.3.</w:t>
            </w:r>
          </w:p>
          <w:p w14:paraId="126804A7" w14:textId="77777777" w:rsidR="00C536D2" w:rsidRPr="008C79A7" w:rsidRDefault="00C536D2" w:rsidP="00C62C12">
            <w:pPr>
              <w:tabs>
                <w:tab w:val="left" w:pos="360"/>
              </w:tabs>
              <w:jc w:val="both"/>
              <w:rPr>
                <w:color w:val="000000"/>
              </w:rPr>
            </w:pPr>
          </w:p>
          <w:p w14:paraId="3B874034" w14:textId="77777777" w:rsidR="00C536D2" w:rsidRPr="008C79A7" w:rsidRDefault="00C536D2" w:rsidP="00C62C12">
            <w:pPr>
              <w:tabs>
                <w:tab w:val="left" w:pos="360"/>
              </w:tabs>
              <w:jc w:val="both"/>
              <w:rPr>
                <w:color w:val="000000"/>
              </w:rPr>
            </w:pPr>
          </w:p>
          <w:p w14:paraId="4EB6D3F2" w14:textId="77777777" w:rsidR="00C536D2" w:rsidRPr="008C79A7" w:rsidRDefault="00C536D2" w:rsidP="00C62C12">
            <w:pPr>
              <w:tabs>
                <w:tab w:val="left" w:pos="360"/>
              </w:tabs>
              <w:jc w:val="both"/>
              <w:rPr>
                <w:color w:val="000000"/>
              </w:rPr>
            </w:pPr>
            <w:r w:rsidRPr="008C79A7">
              <w:rPr>
                <w:color w:val="000000"/>
              </w:rPr>
              <w:t xml:space="preserve">  Trả lời C3.</w:t>
            </w:r>
          </w:p>
          <w:p w14:paraId="56EDC893" w14:textId="77777777" w:rsidR="00C536D2" w:rsidRPr="008C79A7" w:rsidRDefault="00C536D2" w:rsidP="00C62C12">
            <w:pPr>
              <w:tabs>
                <w:tab w:val="left" w:pos="360"/>
              </w:tabs>
              <w:jc w:val="both"/>
              <w:rPr>
                <w:color w:val="000000"/>
              </w:rPr>
            </w:pPr>
          </w:p>
          <w:p w14:paraId="7B348B30" w14:textId="23C781BE" w:rsidR="00C536D2" w:rsidRPr="008C79A7" w:rsidRDefault="00C536D2" w:rsidP="00C62C12">
            <w:pPr>
              <w:tabs>
                <w:tab w:val="left" w:pos="360"/>
              </w:tabs>
              <w:jc w:val="both"/>
              <w:rPr>
                <w:color w:val="000000"/>
              </w:rPr>
            </w:pPr>
            <w:r w:rsidRPr="008C79A7">
              <w:rPr>
                <w:color w:val="000000"/>
              </w:rPr>
              <w:t xml:space="preserve">  Nhận xét về các đường </w:t>
            </w:r>
            <w:r w:rsidR="006A23DD">
              <w:rPr>
                <w:color w:val="000000"/>
              </w:rPr>
              <w:t>đẳng</w:t>
            </w:r>
            <w:r w:rsidRPr="008C79A7">
              <w:rPr>
                <w:color w:val="000000"/>
              </w:rPr>
              <w:t xml:space="preserve"> tích ứng với các thể tích khác nhau của một lượng khí.</w:t>
            </w:r>
          </w:p>
        </w:tc>
        <w:tc>
          <w:tcPr>
            <w:tcW w:w="4324" w:type="dxa"/>
            <w:tcBorders>
              <w:top w:val="single" w:sz="4" w:space="0" w:color="auto"/>
              <w:left w:val="single" w:sz="4" w:space="0" w:color="auto"/>
              <w:bottom w:val="single" w:sz="4" w:space="0" w:color="auto"/>
              <w:right w:val="single" w:sz="4" w:space="0" w:color="auto"/>
            </w:tcBorders>
          </w:tcPr>
          <w:p w14:paraId="29CC9DD6" w14:textId="3BFBE5EF" w:rsidR="00C536D2" w:rsidRPr="008C79A7" w:rsidRDefault="00C536D2" w:rsidP="00C62C12">
            <w:pPr>
              <w:tabs>
                <w:tab w:val="left" w:pos="360"/>
              </w:tabs>
              <w:jc w:val="both"/>
              <w:rPr>
                <w:b/>
                <w:bCs/>
                <w:color w:val="000000"/>
                <w:u w:val="single"/>
              </w:rPr>
            </w:pPr>
            <w:r w:rsidRPr="008C79A7">
              <w:rPr>
                <w:b/>
                <w:bCs/>
                <w:color w:val="000000"/>
                <w:u w:val="single"/>
              </w:rPr>
              <w:t xml:space="preserve">III. Đường </w:t>
            </w:r>
            <w:r w:rsidR="006A23DD">
              <w:rPr>
                <w:b/>
                <w:bCs/>
                <w:color w:val="000000"/>
                <w:u w:val="single"/>
              </w:rPr>
              <w:t>đẳng</w:t>
            </w:r>
            <w:r w:rsidRPr="008C79A7">
              <w:rPr>
                <w:b/>
                <w:bCs/>
                <w:color w:val="000000"/>
                <w:u w:val="single"/>
              </w:rPr>
              <w:t xml:space="preserve"> tích.</w:t>
            </w:r>
          </w:p>
          <w:p w14:paraId="29CFD5B6" w14:textId="1DCB9E41" w:rsidR="00C536D2" w:rsidRPr="008C79A7" w:rsidRDefault="00C536D2" w:rsidP="00C62C12">
            <w:pPr>
              <w:tabs>
                <w:tab w:val="left" w:pos="360"/>
              </w:tabs>
              <w:jc w:val="both"/>
              <w:rPr>
                <w:color w:val="000000"/>
              </w:rPr>
            </w:pPr>
            <w:r w:rsidRPr="008C79A7">
              <w:rPr>
                <w:color w:val="000000"/>
              </w:rPr>
              <w:t xml:space="preserve">  Đường biểu diễn sự biến thiên của áp suất của một lượng khí theo nhiệt độ khi thể tích không đổi gọi là đường </w:t>
            </w:r>
            <w:r w:rsidR="006A23DD">
              <w:rPr>
                <w:color w:val="000000"/>
              </w:rPr>
              <w:t>đẳng</w:t>
            </w:r>
            <w:r w:rsidRPr="008C79A7">
              <w:rPr>
                <w:color w:val="000000"/>
              </w:rPr>
              <w:t xml:space="preserve"> tích.</w:t>
            </w:r>
          </w:p>
          <w:p w14:paraId="25467F16" w14:textId="3BFB442F" w:rsidR="00C536D2" w:rsidRPr="008C79A7" w:rsidRDefault="00C536D2" w:rsidP="00C62C12">
            <w:pPr>
              <w:tabs>
                <w:tab w:val="left" w:pos="360"/>
              </w:tabs>
              <w:jc w:val="both"/>
              <w:rPr>
                <w:color w:val="000000"/>
              </w:rPr>
            </w:pPr>
            <w:r w:rsidRPr="008C79A7">
              <w:rPr>
                <w:color w:val="000000"/>
              </w:rPr>
              <w:t xml:space="preserve">  Dạng đường </w:t>
            </w:r>
            <w:r w:rsidR="006A23DD">
              <w:rPr>
                <w:color w:val="000000"/>
              </w:rPr>
              <w:t>đẳng</w:t>
            </w:r>
            <w:r w:rsidRPr="008C79A7">
              <w:rPr>
                <w:color w:val="000000"/>
              </w:rPr>
              <w:t xml:space="preserve"> tích</w:t>
            </w:r>
            <w:r w:rsidR="00AF7C29">
              <w:rPr>
                <w:color w:val="000000"/>
              </w:rPr>
              <w:t>:</w:t>
            </w:r>
          </w:p>
          <w:p w14:paraId="1C862BE9" w14:textId="77777777" w:rsidR="00C536D2" w:rsidRPr="008C79A7" w:rsidRDefault="006A23DD" w:rsidP="00C62C12">
            <w:pPr>
              <w:tabs>
                <w:tab w:val="left" w:pos="360"/>
              </w:tabs>
              <w:jc w:val="center"/>
              <w:rPr>
                <w:color w:val="000000"/>
              </w:rPr>
            </w:pPr>
            <w:r>
              <w:pict w14:anchorId="4B426E72">
                <v:shape id="_x0000_i1319" type="#_x0000_t75" style="width:132.5pt;height:1in">
                  <v:imagedata r:id="rId229" o:title=""/>
                </v:shape>
              </w:pict>
            </w:r>
          </w:p>
          <w:p w14:paraId="624F56F8" w14:textId="184DC44E" w:rsidR="00C536D2" w:rsidRPr="008C79A7" w:rsidRDefault="00C536D2" w:rsidP="00C62C12">
            <w:pPr>
              <w:tabs>
                <w:tab w:val="left" w:pos="360"/>
              </w:tabs>
              <w:jc w:val="both"/>
              <w:rPr>
                <w:color w:val="000000"/>
              </w:rPr>
            </w:pPr>
            <w:r w:rsidRPr="008C79A7">
              <w:rPr>
                <w:color w:val="000000"/>
              </w:rPr>
              <w:t xml:space="preserve">  Trong hệ toạ độ OpT đường </w:t>
            </w:r>
            <w:r w:rsidR="006A23DD">
              <w:rPr>
                <w:color w:val="000000"/>
              </w:rPr>
              <w:t>đẳng</w:t>
            </w:r>
            <w:r w:rsidRPr="008C79A7">
              <w:rPr>
                <w:color w:val="000000"/>
              </w:rPr>
              <w:t xml:space="preserve"> tích là đường thẳng kéo dài đi qua góc toạ độ.</w:t>
            </w:r>
          </w:p>
          <w:p w14:paraId="18C85352" w14:textId="50459B05" w:rsidR="00C536D2" w:rsidRPr="008C79A7" w:rsidRDefault="00C536D2" w:rsidP="00C62C12">
            <w:pPr>
              <w:tabs>
                <w:tab w:val="left" w:pos="360"/>
              </w:tabs>
              <w:jc w:val="both"/>
              <w:rPr>
                <w:color w:val="000000"/>
              </w:rPr>
            </w:pPr>
            <w:r w:rsidRPr="008C79A7">
              <w:rPr>
                <w:color w:val="000000"/>
              </w:rPr>
              <w:t xml:space="preserve">  Ứng với các thể tích khác nhau của cùng một khối lượng khí ta có những đường </w:t>
            </w:r>
            <w:r w:rsidR="006A23DD">
              <w:rPr>
                <w:color w:val="000000"/>
              </w:rPr>
              <w:t>đẳng</w:t>
            </w:r>
            <w:r w:rsidRPr="008C79A7">
              <w:rPr>
                <w:color w:val="000000"/>
              </w:rPr>
              <w:t xml:space="preserve"> tích khác nhau. Đường ở trên ứng với thể tích nhỏ hơn.</w:t>
            </w:r>
          </w:p>
        </w:tc>
      </w:tr>
    </w:tbl>
    <w:p w14:paraId="6FDEBB28" w14:textId="3911CDF3" w:rsidR="00D0717C" w:rsidRPr="008C79A7" w:rsidRDefault="00D0717C" w:rsidP="00AA6EA7">
      <w:pPr>
        <w:tabs>
          <w:tab w:val="left" w:pos="342"/>
        </w:tabs>
        <w:jc w:val="both"/>
        <w:rPr>
          <w:b/>
          <w:bCs/>
        </w:rPr>
      </w:pPr>
      <w:r w:rsidRPr="008C79A7">
        <w:rPr>
          <w:b/>
          <w:bCs/>
          <w:iCs/>
        </w:rPr>
        <w:t>Hoạt động 5</w:t>
      </w:r>
      <w:r w:rsidRPr="008C79A7">
        <w:rPr>
          <w:iCs/>
        </w:rPr>
        <w:t xml:space="preserve">  (5 phút)</w:t>
      </w:r>
      <w:r w:rsidR="00AF7C29">
        <w:rPr>
          <w:iCs/>
        </w:rPr>
        <w:t>:</w:t>
      </w:r>
      <w:r w:rsidRPr="008C79A7">
        <w:t xml:space="preserve">  Củng cố, giao nhiệm vụ về nhà.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82"/>
      </w:tblGrid>
      <w:tr w:rsidR="00D0717C" w:rsidRPr="008C79A7" w14:paraId="7B4B258F" w14:textId="77777777">
        <w:trPr>
          <w:trHeight w:val="166"/>
        </w:trPr>
        <w:tc>
          <w:tcPr>
            <w:tcW w:w="5089" w:type="dxa"/>
            <w:tcBorders>
              <w:top w:val="single" w:sz="4" w:space="0" w:color="auto"/>
              <w:left w:val="single" w:sz="4" w:space="0" w:color="auto"/>
              <w:bottom w:val="single" w:sz="4" w:space="0" w:color="auto"/>
              <w:right w:val="single" w:sz="4" w:space="0" w:color="auto"/>
            </w:tcBorders>
          </w:tcPr>
          <w:p w14:paraId="4EBEEC4F" w14:textId="77777777" w:rsidR="00D0717C" w:rsidRPr="008C79A7" w:rsidRDefault="00D0717C" w:rsidP="00AA6EA7">
            <w:pPr>
              <w:tabs>
                <w:tab w:val="left" w:pos="342"/>
              </w:tabs>
              <w:jc w:val="center"/>
            </w:pPr>
            <w:r w:rsidRPr="008C79A7">
              <w:rPr>
                <w:b/>
                <w:bCs/>
              </w:rPr>
              <w:t>Hoạt động của giáo viên</w:t>
            </w:r>
          </w:p>
        </w:tc>
        <w:tc>
          <w:tcPr>
            <w:tcW w:w="5197" w:type="dxa"/>
            <w:tcBorders>
              <w:top w:val="single" w:sz="4" w:space="0" w:color="auto"/>
              <w:left w:val="single" w:sz="4" w:space="0" w:color="auto"/>
              <w:bottom w:val="single" w:sz="4" w:space="0" w:color="auto"/>
              <w:right w:val="single" w:sz="4" w:space="0" w:color="auto"/>
            </w:tcBorders>
          </w:tcPr>
          <w:p w14:paraId="0D7C796E"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26192C91" w14:textId="77777777">
        <w:trPr>
          <w:trHeight w:val="533"/>
        </w:trPr>
        <w:tc>
          <w:tcPr>
            <w:tcW w:w="5089" w:type="dxa"/>
            <w:tcBorders>
              <w:top w:val="single" w:sz="4" w:space="0" w:color="auto"/>
              <w:left w:val="single" w:sz="4" w:space="0" w:color="auto"/>
              <w:bottom w:val="single" w:sz="4" w:space="0" w:color="auto"/>
              <w:right w:val="single" w:sz="4" w:space="0" w:color="auto"/>
            </w:tcBorders>
          </w:tcPr>
          <w:p w14:paraId="0CECCC6C" w14:textId="77777777" w:rsidR="00D0717C" w:rsidRPr="008C79A7" w:rsidRDefault="00D0717C" w:rsidP="00AA6EA7">
            <w:pPr>
              <w:tabs>
                <w:tab w:val="left" w:pos="342"/>
              </w:tabs>
              <w:jc w:val="both"/>
            </w:pPr>
            <w:r w:rsidRPr="008C79A7">
              <w:t xml:space="preserve">  Yêu cầu học sinh tóm tắt những kiến thức cơ bản.</w:t>
            </w:r>
          </w:p>
          <w:p w14:paraId="736B0D3E" w14:textId="77777777" w:rsidR="00D0717C" w:rsidRPr="008C79A7" w:rsidRDefault="00D0717C" w:rsidP="00AA6EA7">
            <w:pPr>
              <w:tabs>
                <w:tab w:val="left" w:pos="342"/>
              </w:tabs>
              <w:jc w:val="both"/>
            </w:pPr>
            <w:r w:rsidRPr="008C79A7">
              <w:t xml:space="preserve">  Yêu cầu học sinh về nhà trả lời các câu hỏi và giải  các bài tập trang 162</w:t>
            </w:r>
          </w:p>
        </w:tc>
        <w:tc>
          <w:tcPr>
            <w:tcW w:w="5197" w:type="dxa"/>
            <w:tcBorders>
              <w:top w:val="single" w:sz="4" w:space="0" w:color="auto"/>
              <w:left w:val="single" w:sz="4" w:space="0" w:color="auto"/>
              <w:bottom w:val="single" w:sz="4" w:space="0" w:color="auto"/>
              <w:right w:val="single" w:sz="4" w:space="0" w:color="auto"/>
            </w:tcBorders>
          </w:tcPr>
          <w:p w14:paraId="6CE804B3" w14:textId="77777777" w:rsidR="00D0717C" w:rsidRPr="008C79A7" w:rsidRDefault="00D0717C" w:rsidP="00AA6EA7">
            <w:pPr>
              <w:tabs>
                <w:tab w:val="left" w:pos="342"/>
              </w:tabs>
              <w:jc w:val="both"/>
            </w:pPr>
            <w:r w:rsidRPr="008C79A7">
              <w:t xml:space="preserve"> Tóm tắt những kiến thức cơ bản đã học trong bài.</w:t>
            </w:r>
          </w:p>
          <w:p w14:paraId="1C092690" w14:textId="77777777" w:rsidR="00D0717C" w:rsidRPr="008C79A7" w:rsidRDefault="00D0717C" w:rsidP="00AA6EA7">
            <w:pPr>
              <w:tabs>
                <w:tab w:val="left" w:pos="342"/>
              </w:tabs>
              <w:jc w:val="both"/>
            </w:pPr>
            <w:r w:rsidRPr="008C79A7">
              <w:t xml:space="preserve"> Ghi các câu hỏi và bài tập về nhà.</w:t>
            </w:r>
          </w:p>
        </w:tc>
      </w:tr>
    </w:tbl>
    <w:p w14:paraId="2ECF90BE"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6BF0893C" w14:textId="77777777" w:rsidR="009F72CA" w:rsidRPr="008C79A7" w:rsidRDefault="009F72CA" w:rsidP="00AA6EA7">
      <w:pPr>
        <w:tabs>
          <w:tab w:val="left" w:pos="342"/>
        </w:tabs>
        <w:rPr>
          <w:bCs/>
        </w:rPr>
      </w:pPr>
      <w:r w:rsidRPr="008C79A7">
        <w:rPr>
          <w:bCs/>
        </w:rPr>
        <w:t>...........................................................................................................................................................................................</w:t>
      </w:r>
    </w:p>
    <w:p w14:paraId="05CDB631" w14:textId="77777777" w:rsidR="009F72CA" w:rsidRPr="008C79A7" w:rsidRDefault="009F72CA" w:rsidP="00AA6EA7">
      <w:pPr>
        <w:tabs>
          <w:tab w:val="left" w:pos="342"/>
        </w:tabs>
        <w:rPr>
          <w:bCs/>
        </w:rPr>
      </w:pPr>
      <w:r w:rsidRPr="008C79A7">
        <w:rPr>
          <w:bCs/>
        </w:rPr>
        <w:t>...........................................................................................................................................................................................</w:t>
      </w:r>
    </w:p>
    <w:p w14:paraId="3FD31EC9" w14:textId="77777777" w:rsidR="009F72CA" w:rsidRPr="008C79A7" w:rsidRDefault="009F72CA" w:rsidP="00AA6EA7">
      <w:pPr>
        <w:tabs>
          <w:tab w:val="left" w:pos="342"/>
        </w:tabs>
        <w:rPr>
          <w:bCs/>
        </w:rPr>
      </w:pPr>
      <w:r w:rsidRPr="008C79A7">
        <w:rPr>
          <w:bCs/>
        </w:rPr>
        <w:t>...........................................................................................................................................................................................</w:t>
      </w:r>
    </w:p>
    <w:p w14:paraId="2150EC93" w14:textId="77777777" w:rsidR="009F72CA" w:rsidRPr="008C79A7" w:rsidRDefault="009F72CA" w:rsidP="00AA6EA7">
      <w:pPr>
        <w:tabs>
          <w:tab w:val="left" w:pos="342"/>
        </w:tabs>
        <w:rPr>
          <w:bCs/>
        </w:rPr>
      </w:pPr>
      <w:r w:rsidRPr="008C79A7">
        <w:rPr>
          <w:bCs/>
        </w:rPr>
        <w:t>...........................................................................................................................................................................................</w:t>
      </w:r>
    </w:p>
    <w:p w14:paraId="389077EE" w14:textId="77777777" w:rsidR="00D0717C" w:rsidRPr="008C79A7" w:rsidRDefault="009F72CA" w:rsidP="00AA6EA7">
      <w:pPr>
        <w:tabs>
          <w:tab w:val="left" w:pos="342"/>
        </w:tabs>
        <w:rPr>
          <w:bCs/>
        </w:rPr>
      </w:pPr>
      <w:r w:rsidRPr="008C79A7">
        <w:rPr>
          <w:bCs/>
        </w:rPr>
        <w:t>...........................................................................................................................................................................................</w:t>
      </w:r>
    </w:p>
    <w:p w14:paraId="1955A59A" w14:textId="77777777" w:rsidR="0082258F" w:rsidRPr="008C79A7" w:rsidRDefault="0082258F" w:rsidP="0082258F">
      <w:pPr>
        <w:jc w:val="center"/>
        <w:rPr>
          <w:i/>
          <w:lang w:val="nl-NL"/>
        </w:rPr>
      </w:pPr>
      <w:r w:rsidRPr="008C79A7">
        <w:rPr>
          <w:i/>
          <w:lang w:val="nl-NL"/>
        </w:rPr>
        <w:t xml:space="preserve">                                                                                                    Nam Trực, ngày...... tháng....... năm 20...</w:t>
      </w:r>
    </w:p>
    <w:p w14:paraId="05BECB02" w14:textId="77777777" w:rsidR="00FE346A" w:rsidRPr="008C79A7" w:rsidRDefault="00FE346A" w:rsidP="00FE346A">
      <w:pPr>
        <w:ind w:left="5040" w:firstLine="720"/>
        <w:rPr>
          <w:b/>
          <w:lang w:val="nl-NL"/>
        </w:rPr>
      </w:pPr>
      <w:r w:rsidRPr="008C79A7">
        <w:rPr>
          <w:b/>
          <w:lang w:val="nl-NL"/>
        </w:rPr>
        <w:t xml:space="preserve">                     DUYỆT CỦA GIÁM HIỆU</w:t>
      </w:r>
    </w:p>
    <w:p w14:paraId="037EB8D6" w14:textId="77777777" w:rsidR="009355A8" w:rsidRPr="008C79A7" w:rsidRDefault="009355A8" w:rsidP="00AA6EA7">
      <w:pPr>
        <w:tabs>
          <w:tab w:val="left" w:pos="0"/>
          <w:tab w:val="left" w:pos="180"/>
          <w:tab w:val="left" w:pos="360"/>
          <w:tab w:val="left" w:pos="540"/>
          <w:tab w:val="left" w:pos="900"/>
        </w:tabs>
        <w:jc w:val="right"/>
        <w:rPr>
          <w:bCs/>
          <w:lang w:val="nl-NL"/>
        </w:rPr>
      </w:pPr>
    </w:p>
    <w:p w14:paraId="2F85AA8E" w14:textId="77777777" w:rsidR="0082258F" w:rsidRPr="008C79A7" w:rsidRDefault="0082258F" w:rsidP="00AA6EA7">
      <w:pPr>
        <w:tabs>
          <w:tab w:val="left" w:pos="0"/>
          <w:tab w:val="left" w:pos="180"/>
          <w:tab w:val="left" w:pos="360"/>
          <w:tab w:val="left" w:pos="540"/>
          <w:tab w:val="left" w:pos="900"/>
        </w:tabs>
        <w:jc w:val="right"/>
        <w:rPr>
          <w:bCs/>
          <w:lang w:val="nl-NL"/>
        </w:rPr>
      </w:pPr>
    </w:p>
    <w:p w14:paraId="35ECE7FF" w14:textId="77777777" w:rsidR="0082258F" w:rsidRPr="008C79A7" w:rsidRDefault="0082258F" w:rsidP="00AA6EA7">
      <w:pPr>
        <w:tabs>
          <w:tab w:val="left" w:pos="0"/>
          <w:tab w:val="left" w:pos="180"/>
          <w:tab w:val="left" w:pos="360"/>
          <w:tab w:val="left" w:pos="540"/>
          <w:tab w:val="left" w:pos="900"/>
        </w:tabs>
        <w:jc w:val="right"/>
        <w:rPr>
          <w:bCs/>
          <w:lang w:val="nl-NL"/>
        </w:rPr>
      </w:pPr>
    </w:p>
    <w:p w14:paraId="5C8CF661" w14:textId="77777777" w:rsidR="009355A8" w:rsidRPr="008C79A7" w:rsidRDefault="009355A8" w:rsidP="00AA6EA7">
      <w:pPr>
        <w:tabs>
          <w:tab w:val="left" w:pos="0"/>
          <w:tab w:val="left" w:pos="180"/>
          <w:tab w:val="left" w:pos="360"/>
          <w:tab w:val="left" w:pos="540"/>
          <w:tab w:val="left" w:pos="900"/>
        </w:tabs>
        <w:jc w:val="right"/>
        <w:rPr>
          <w:bCs/>
          <w:lang w:val="nl-NL"/>
        </w:rPr>
      </w:pPr>
    </w:p>
    <w:p w14:paraId="26D4D1CA"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4D80F119" w14:textId="325959F6" w:rsidR="00D0717C" w:rsidRPr="008C79A7" w:rsidRDefault="00D0717C" w:rsidP="00AA6EA7">
      <w:pPr>
        <w:jc w:val="center"/>
        <w:rPr>
          <w:b/>
          <w:bCs/>
          <w:lang w:val="nl-NL"/>
        </w:rPr>
      </w:pPr>
      <w:r w:rsidRPr="008C79A7">
        <w:rPr>
          <w:b/>
          <w:bCs/>
          <w:iCs/>
          <w:u w:val="single"/>
          <w:lang w:val="nl-NL"/>
        </w:rPr>
        <w:t>Tiết 5</w:t>
      </w:r>
      <w:r w:rsidR="00AD0C62" w:rsidRPr="008C79A7">
        <w:rPr>
          <w:b/>
          <w:bCs/>
          <w:iCs/>
          <w:u w:val="single"/>
          <w:lang w:val="nl-NL"/>
        </w:rPr>
        <w:t>0</w:t>
      </w:r>
      <w:r w:rsidRPr="008C79A7">
        <w:rPr>
          <w:b/>
          <w:bCs/>
          <w:iCs/>
          <w:u w:val="single"/>
          <w:lang w:val="nl-NL"/>
        </w:rPr>
        <w:t xml:space="preserve"> - 5</w:t>
      </w:r>
      <w:r w:rsidR="00AD0C62" w:rsidRPr="008C79A7">
        <w:rPr>
          <w:b/>
          <w:bCs/>
          <w:iCs/>
          <w:u w:val="single"/>
          <w:lang w:val="nl-NL"/>
        </w:rPr>
        <w:t>1</w:t>
      </w:r>
      <w:r w:rsidR="00AF7C29">
        <w:rPr>
          <w:b/>
          <w:bCs/>
          <w:lang w:val="nl-NL"/>
        </w:rPr>
        <w:t>:</w:t>
      </w:r>
      <w:r w:rsidRPr="008C79A7">
        <w:rPr>
          <w:b/>
          <w:bCs/>
          <w:lang w:val="nl-NL"/>
        </w:rPr>
        <w:t xml:space="preserve"> PHƯƠNG TRÌNH TRẠNG THÁI CỦA KHÍ LÍ TƯỞNG </w:t>
      </w:r>
    </w:p>
    <w:p w14:paraId="66AE2731"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42227E35" w14:textId="3F364C73"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lang w:val="nl-NL"/>
        </w:rPr>
        <w:tab/>
        <w:t>- Nêu được định nghĩa quá trình đẳng áp, viết được biểu thức liên hệ giữa thể tích và nhiệt độ tuyệt đối trong quá trình đẳng áp và nhận được dạng đường đẳng áp (p, T) và (p, t).</w:t>
      </w:r>
    </w:p>
    <w:p w14:paraId="40509750" w14:textId="77777777" w:rsidR="00D0717C" w:rsidRPr="008C79A7" w:rsidRDefault="00D0717C" w:rsidP="00AA6EA7">
      <w:pPr>
        <w:tabs>
          <w:tab w:val="left" w:pos="399"/>
        </w:tabs>
        <w:rPr>
          <w:lang w:val="nl-NL"/>
        </w:rPr>
      </w:pPr>
      <w:r w:rsidRPr="008C79A7">
        <w:rPr>
          <w:lang w:val="nl-NL"/>
        </w:rPr>
        <w:lastRenderedPageBreak/>
        <w:tab/>
      </w:r>
      <w:r w:rsidRPr="008C79A7">
        <w:rPr>
          <w:lang w:val="nl-NL"/>
        </w:rPr>
        <w:tab/>
      </w:r>
      <w:r w:rsidRPr="008C79A7">
        <w:rPr>
          <w:lang w:val="nl-NL"/>
        </w:rPr>
        <w:tab/>
        <w:t>- Hiểu ý nghĩa vật lí của “độ không tuyệt đối”.</w:t>
      </w:r>
    </w:p>
    <w:p w14:paraId="6EC9ACA7" w14:textId="77777777" w:rsidR="00D0717C" w:rsidRPr="008C79A7" w:rsidRDefault="00D0717C" w:rsidP="00AA6EA7">
      <w:pPr>
        <w:tabs>
          <w:tab w:val="left" w:pos="342"/>
        </w:tabs>
        <w:jc w:val="both"/>
        <w:rPr>
          <w:lang w:val="nl-NL"/>
        </w:rPr>
      </w:pPr>
      <w:r w:rsidRPr="008C79A7">
        <w:rPr>
          <w:b/>
          <w:bCs/>
          <w:iCs/>
          <w:lang w:val="nl-NL"/>
        </w:rPr>
        <w:t xml:space="preserve">2. Kỹ năng: </w:t>
      </w:r>
      <w:r w:rsidRPr="008C79A7">
        <w:rPr>
          <w:lang w:val="nl-NL"/>
        </w:rPr>
        <w:tab/>
        <w:t>- Từ các phương trình của định luật Bôi lơ-Mariốt và định luật Saclơ xây dựng được phương trình Clapêrôn và từ biểu thức của phương trình này viết được biểu thức đặc trưng cho các đẳng quá trình.</w:t>
      </w:r>
    </w:p>
    <w:p w14:paraId="49F185A4"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Vận dụng được phương trình Clapêrôn để giải được các bài tập ra trong bài và bài tập tương tự.</w:t>
      </w:r>
    </w:p>
    <w:p w14:paraId="51A0D1E6" w14:textId="56C89943"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21A13EEC" w14:textId="77777777" w:rsidR="00614DDB" w:rsidRPr="008C79A7" w:rsidRDefault="00614DDB" w:rsidP="00614DDB">
      <w:pPr>
        <w:jc w:val="both"/>
        <w:rPr>
          <w:lang w:val="nl-NL"/>
        </w:rPr>
      </w:pPr>
      <w:r w:rsidRPr="008C79A7">
        <w:rPr>
          <w:lang w:val="nl-NL"/>
        </w:rPr>
        <w:t>-Năng lực vận dụng công thức tìm ra PTTT của khí lí tưởng.</w:t>
      </w:r>
    </w:p>
    <w:p w14:paraId="41F79975" w14:textId="77777777" w:rsidR="00614DDB" w:rsidRPr="008C79A7" w:rsidRDefault="00614DDB" w:rsidP="00614DDB">
      <w:pPr>
        <w:jc w:val="both"/>
        <w:rPr>
          <w:lang w:val="nl-NL"/>
        </w:rPr>
      </w:pPr>
      <w:r w:rsidRPr="008C79A7">
        <w:rPr>
          <w:lang w:val="nl-NL"/>
        </w:rPr>
        <w:t>-Năng lực sử dụng PTTT để giải được các bài tập có liên quan.</w:t>
      </w:r>
    </w:p>
    <w:p w14:paraId="52C70069" w14:textId="77777777" w:rsidR="00614DDB" w:rsidRPr="008C79A7" w:rsidRDefault="00614DDB" w:rsidP="00614DDB">
      <w:pPr>
        <w:jc w:val="both"/>
        <w:rPr>
          <w:lang w:val="nl-NL"/>
        </w:rPr>
      </w:pPr>
      <w:r w:rsidRPr="008C79A7">
        <w:rPr>
          <w:lang w:val="nl-NL"/>
        </w:rPr>
        <w:t>-Năng lực xử lí số liệu vẽ các đường đẳng nhiệt, đẳng tích, đẳng áp.</w:t>
      </w:r>
    </w:p>
    <w:p w14:paraId="37678CFE"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1A98C5BE" w14:textId="3B612F01"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Tranh, sơ đồ mô tả sự biến đổi trạng thái.</w:t>
      </w:r>
    </w:p>
    <w:p w14:paraId="71E6B8DA" w14:textId="4CC8C3D2" w:rsidR="00D0717C" w:rsidRPr="008C79A7" w:rsidRDefault="00D0717C" w:rsidP="00AA6EA7">
      <w:pPr>
        <w:tabs>
          <w:tab w:val="left" w:pos="342"/>
        </w:tabs>
        <w:jc w:val="both"/>
        <w:rPr>
          <w:b/>
          <w:bCs/>
          <w:iCs/>
          <w:lang w:val="nl-NL"/>
        </w:rPr>
      </w:pPr>
      <w:r w:rsidRPr="008C79A7">
        <w:rPr>
          <w:b/>
          <w:bCs/>
          <w:iCs/>
          <w:lang w:val="nl-NL"/>
        </w:rPr>
        <w:t>Học sinh</w:t>
      </w:r>
      <w:r w:rsidR="00AF7C29">
        <w:rPr>
          <w:b/>
          <w:bCs/>
          <w:iCs/>
          <w:lang w:val="nl-NL"/>
        </w:rPr>
        <w:t>:</w:t>
      </w:r>
      <w:r w:rsidRPr="008C79A7">
        <w:rPr>
          <w:lang w:val="nl-NL"/>
        </w:rPr>
        <w:t xml:space="preserve"> Ôn lại các bài 29 và 30.</w:t>
      </w:r>
    </w:p>
    <w:p w14:paraId="3B4E7131"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4B593127"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5</w:t>
      </w:r>
      <w:r w:rsidR="00AD0C62" w:rsidRPr="008C79A7">
        <w:rPr>
          <w:b/>
          <w:bCs/>
          <w:iCs/>
          <w:lang w:val="nl-NL"/>
        </w:rPr>
        <w:t>0</w:t>
      </w:r>
    </w:p>
    <w:p w14:paraId="37BF8288" w14:textId="68C46655"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Viết biểu thức của các định luật Bôilơ – Mariôt và định luật Sáclơ. Nêu dạng đường </w:t>
      </w:r>
      <w:r w:rsidR="006A23DD">
        <w:rPr>
          <w:lang w:val="nl-NL"/>
        </w:rPr>
        <w:t>đẳng</w:t>
      </w:r>
      <w:r w:rsidRPr="008C79A7">
        <w:rPr>
          <w:lang w:val="nl-NL"/>
        </w:rPr>
        <w:t xml:space="preserve"> nhiệt và </w:t>
      </w:r>
      <w:r w:rsidR="006A23DD">
        <w:rPr>
          <w:lang w:val="nl-NL"/>
        </w:rPr>
        <w:t>đẳng</w:t>
      </w:r>
      <w:r w:rsidRPr="008C79A7">
        <w:rPr>
          <w:lang w:val="nl-NL"/>
        </w:rPr>
        <w:t xml:space="preserve"> tích trên hệ trục toạ độ OpV.</w:t>
      </w:r>
    </w:p>
    <w:p w14:paraId="48FF5B52" w14:textId="1BB872D4"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Tìm hiểu khí thực và khí lí tưởng.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3068"/>
        <w:gridCol w:w="4289"/>
      </w:tblGrid>
      <w:tr w:rsidR="00D0717C" w:rsidRPr="008C79A7" w14:paraId="3B0C4A76" w14:textId="77777777">
        <w:trPr>
          <w:trHeight w:val="244"/>
        </w:trPr>
        <w:tc>
          <w:tcPr>
            <w:tcW w:w="2921" w:type="dxa"/>
            <w:tcBorders>
              <w:top w:val="single" w:sz="4" w:space="0" w:color="auto"/>
              <w:left w:val="single" w:sz="4" w:space="0" w:color="auto"/>
              <w:bottom w:val="single" w:sz="4" w:space="0" w:color="auto"/>
              <w:right w:val="single" w:sz="4" w:space="0" w:color="auto"/>
            </w:tcBorders>
          </w:tcPr>
          <w:p w14:paraId="075F304F"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90" w:type="dxa"/>
            <w:tcBorders>
              <w:top w:val="single" w:sz="4" w:space="0" w:color="auto"/>
              <w:left w:val="single" w:sz="4" w:space="0" w:color="auto"/>
              <w:bottom w:val="single" w:sz="4" w:space="0" w:color="auto"/>
              <w:right w:val="single" w:sz="4" w:space="0" w:color="auto"/>
            </w:tcBorders>
          </w:tcPr>
          <w:p w14:paraId="69CD002B"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23" w:type="dxa"/>
            <w:tcBorders>
              <w:top w:val="single" w:sz="4" w:space="0" w:color="auto"/>
              <w:left w:val="single" w:sz="4" w:space="0" w:color="auto"/>
              <w:bottom w:val="single" w:sz="4" w:space="0" w:color="auto"/>
              <w:right w:val="single" w:sz="4" w:space="0" w:color="auto"/>
            </w:tcBorders>
          </w:tcPr>
          <w:p w14:paraId="788C57AC"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F543B6F" w14:textId="77777777">
        <w:trPr>
          <w:trHeight w:val="170"/>
        </w:trPr>
        <w:tc>
          <w:tcPr>
            <w:tcW w:w="2921" w:type="dxa"/>
            <w:tcBorders>
              <w:top w:val="single" w:sz="4" w:space="0" w:color="auto"/>
              <w:left w:val="single" w:sz="4" w:space="0" w:color="auto"/>
              <w:bottom w:val="single" w:sz="4" w:space="0" w:color="auto"/>
              <w:right w:val="single" w:sz="4" w:space="0" w:color="auto"/>
            </w:tcBorders>
          </w:tcPr>
          <w:p w14:paraId="619156C6" w14:textId="77777777" w:rsidR="00D0717C" w:rsidRPr="008C79A7" w:rsidRDefault="00D0717C" w:rsidP="00AA6EA7">
            <w:pPr>
              <w:tabs>
                <w:tab w:val="left" w:pos="360"/>
              </w:tabs>
              <w:jc w:val="both"/>
              <w:rPr>
                <w:color w:val="000000"/>
              </w:rPr>
            </w:pPr>
          </w:p>
          <w:p w14:paraId="1FBAD5D4" w14:textId="77777777" w:rsidR="00D0717C" w:rsidRPr="008C79A7" w:rsidRDefault="00D0717C" w:rsidP="00AA6EA7">
            <w:pPr>
              <w:tabs>
                <w:tab w:val="left" w:pos="360"/>
              </w:tabs>
              <w:jc w:val="both"/>
              <w:rPr>
                <w:color w:val="000000"/>
              </w:rPr>
            </w:pPr>
            <w:r w:rsidRPr="008C79A7">
              <w:rPr>
                <w:color w:val="000000"/>
              </w:rPr>
              <w:t xml:space="preserve">  Nêu câu hỏi và nhận xét học sinh trả lời.</w:t>
            </w:r>
          </w:p>
          <w:p w14:paraId="5DA9EF12" w14:textId="77777777" w:rsidR="00D0717C" w:rsidRPr="008C79A7" w:rsidRDefault="00D0717C" w:rsidP="00AA6EA7">
            <w:pPr>
              <w:tabs>
                <w:tab w:val="left" w:pos="360"/>
              </w:tabs>
              <w:jc w:val="both"/>
              <w:rPr>
                <w:color w:val="000000"/>
              </w:rPr>
            </w:pPr>
          </w:p>
          <w:p w14:paraId="5B456333" w14:textId="77777777" w:rsidR="00D0717C" w:rsidRPr="008C79A7" w:rsidRDefault="00D0717C" w:rsidP="00AA6EA7">
            <w:pPr>
              <w:tabs>
                <w:tab w:val="left" w:pos="360"/>
              </w:tabs>
              <w:jc w:val="both"/>
              <w:rPr>
                <w:color w:val="000000"/>
              </w:rPr>
            </w:pPr>
          </w:p>
          <w:p w14:paraId="0FFB7751" w14:textId="77777777" w:rsidR="00D0717C" w:rsidRPr="008C79A7" w:rsidRDefault="00D0717C" w:rsidP="00AA6EA7">
            <w:pPr>
              <w:tabs>
                <w:tab w:val="left" w:pos="360"/>
              </w:tabs>
              <w:jc w:val="both"/>
              <w:rPr>
                <w:color w:val="000000"/>
              </w:rPr>
            </w:pPr>
            <w:r w:rsidRPr="008C79A7">
              <w:rPr>
                <w:color w:val="000000"/>
              </w:rPr>
              <w:t xml:space="preserve">  Nêu và phân tích giới hạn áp dụng các định luật chất khí.</w:t>
            </w:r>
          </w:p>
        </w:tc>
        <w:tc>
          <w:tcPr>
            <w:tcW w:w="3090" w:type="dxa"/>
            <w:tcBorders>
              <w:top w:val="single" w:sz="4" w:space="0" w:color="auto"/>
              <w:left w:val="single" w:sz="4" w:space="0" w:color="auto"/>
              <w:bottom w:val="single" w:sz="4" w:space="0" w:color="auto"/>
              <w:right w:val="single" w:sz="4" w:space="0" w:color="auto"/>
            </w:tcBorders>
          </w:tcPr>
          <w:p w14:paraId="3D1D2575" w14:textId="77777777" w:rsidR="00D0717C" w:rsidRPr="008C79A7" w:rsidRDefault="00D0717C" w:rsidP="00AA6EA7">
            <w:pPr>
              <w:tabs>
                <w:tab w:val="left" w:pos="360"/>
              </w:tabs>
              <w:jc w:val="both"/>
              <w:rPr>
                <w:color w:val="000000"/>
              </w:rPr>
            </w:pPr>
          </w:p>
          <w:p w14:paraId="2232DAD7" w14:textId="1393FC1E" w:rsidR="00D0717C" w:rsidRPr="008C79A7" w:rsidRDefault="00D0717C" w:rsidP="00AA6EA7">
            <w:pPr>
              <w:tabs>
                <w:tab w:val="left" w:pos="360"/>
              </w:tabs>
              <w:jc w:val="both"/>
            </w:pPr>
            <w:r w:rsidRPr="008C79A7">
              <w:rPr>
                <w:color w:val="000000"/>
              </w:rPr>
              <w:t xml:space="preserve">  Đọc sgk và trả lời</w:t>
            </w:r>
            <w:r w:rsidR="00AF7C29">
              <w:rPr>
                <w:color w:val="000000"/>
              </w:rPr>
              <w:t>:</w:t>
            </w:r>
            <w:r w:rsidRPr="008C79A7">
              <w:rPr>
                <w:color w:val="000000"/>
              </w:rPr>
              <w:t xml:space="preserve"> Khí tồn tại trong thực tế có tuân theo các định luật </w:t>
            </w:r>
            <w:r w:rsidRPr="008C79A7">
              <w:t>Bôilơ – Mariôt và định luật Sáclơ hay không.</w:t>
            </w:r>
          </w:p>
          <w:p w14:paraId="14021BB6" w14:textId="256D133C" w:rsidR="00D0717C" w:rsidRPr="008C79A7" w:rsidRDefault="00D0717C" w:rsidP="00AA6EA7">
            <w:pPr>
              <w:tabs>
                <w:tab w:val="left" w:pos="360"/>
              </w:tabs>
              <w:jc w:val="both"/>
              <w:rPr>
                <w:color w:val="000000"/>
              </w:rPr>
            </w:pPr>
            <w:r w:rsidRPr="008C79A7">
              <w:rPr>
                <w:color w:val="000000"/>
              </w:rPr>
              <w:t xml:space="preserve">  Trả lời câu hỏi</w:t>
            </w:r>
            <w:r w:rsidR="00AF7C29">
              <w:rPr>
                <w:color w:val="000000"/>
              </w:rPr>
              <w:t>:</w:t>
            </w:r>
            <w:r w:rsidRPr="008C79A7">
              <w:rPr>
                <w:color w:val="000000"/>
              </w:rPr>
              <w:t xml:space="preserve"> Tại sao vẫn có thể áp dụng các định luật chất khí cho khí thực.</w:t>
            </w:r>
          </w:p>
        </w:tc>
        <w:tc>
          <w:tcPr>
            <w:tcW w:w="4323" w:type="dxa"/>
            <w:tcBorders>
              <w:top w:val="single" w:sz="4" w:space="0" w:color="auto"/>
              <w:left w:val="single" w:sz="4" w:space="0" w:color="auto"/>
              <w:bottom w:val="single" w:sz="4" w:space="0" w:color="auto"/>
              <w:right w:val="single" w:sz="4" w:space="0" w:color="auto"/>
            </w:tcBorders>
          </w:tcPr>
          <w:p w14:paraId="2FEDD209" w14:textId="77777777" w:rsidR="00D0717C" w:rsidRPr="008C79A7" w:rsidRDefault="00D0717C" w:rsidP="00AA6EA7">
            <w:pPr>
              <w:tabs>
                <w:tab w:val="left" w:pos="360"/>
              </w:tabs>
              <w:jc w:val="both"/>
              <w:rPr>
                <w:b/>
                <w:bCs/>
                <w:color w:val="000000"/>
              </w:rPr>
            </w:pPr>
            <w:r w:rsidRPr="008C79A7">
              <w:rPr>
                <w:b/>
                <w:bCs/>
                <w:color w:val="000000"/>
              </w:rPr>
              <w:t xml:space="preserve">I. </w:t>
            </w:r>
            <w:r w:rsidRPr="008C79A7">
              <w:rPr>
                <w:b/>
                <w:bCs/>
                <w:color w:val="000000"/>
                <w:u w:val="single"/>
              </w:rPr>
              <w:t>Khí thực và khí lí tưởng</w:t>
            </w:r>
            <w:r w:rsidRPr="008C79A7">
              <w:rPr>
                <w:b/>
                <w:bCs/>
                <w:color w:val="000000"/>
              </w:rPr>
              <w:t>.</w:t>
            </w:r>
          </w:p>
          <w:p w14:paraId="519F7098" w14:textId="77777777" w:rsidR="00D0717C" w:rsidRPr="008C79A7" w:rsidRDefault="00D0717C" w:rsidP="00AA6EA7">
            <w:pPr>
              <w:tabs>
                <w:tab w:val="left" w:pos="360"/>
              </w:tabs>
              <w:jc w:val="both"/>
            </w:pPr>
            <w:r w:rsidRPr="008C79A7">
              <w:rPr>
                <w:color w:val="000000"/>
              </w:rPr>
              <w:t xml:space="preserve">  Các chất khí thực chỉ tuân theo gần đúng các định luật </w:t>
            </w:r>
            <w:r w:rsidRPr="008C79A7">
              <w:t xml:space="preserve">Bôilơ – Mariôt và định luật Sáclơ. Giá trị của tích pV và thương </w:t>
            </w:r>
            <w:r w:rsidR="006A23DD">
              <w:rPr>
                <w:position w:val="-24"/>
              </w:rPr>
              <w:pict w14:anchorId="4E93EADF">
                <v:shape id="_x0000_i1320" type="#_x0000_t75" style="width:15.5pt;height:30.5pt">
                  <v:imagedata r:id="rId230" o:title=""/>
                </v:shape>
              </w:pict>
            </w:r>
            <w:r w:rsidRPr="008C79A7">
              <w:t>thay đổi theo bản chất, nhiệt độ và áp suất của chất khí.</w:t>
            </w:r>
          </w:p>
          <w:p w14:paraId="6CAF6270" w14:textId="77777777" w:rsidR="00D0717C" w:rsidRPr="008C79A7" w:rsidRDefault="00D0717C" w:rsidP="00AA6EA7">
            <w:pPr>
              <w:tabs>
                <w:tab w:val="left" w:pos="360"/>
              </w:tabs>
              <w:jc w:val="both"/>
            </w:pPr>
            <w:r w:rsidRPr="008C79A7">
              <w:t xml:space="preserve">  Chỉ có khí lí tưởng là tuân theo đúng các định luật về chất khí đã học.</w:t>
            </w:r>
          </w:p>
          <w:p w14:paraId="1F60601F" w14:textId="77777777" w:rsidR="00D0717C" w:rsidRPr="008C79A7" w:rsidRDefault="00D0717C" w:rsidP="00AA6EA7">
            <w:pPr>
              <w:tabs>
                <w:tab w:val="left" w:pos="360"/>
              </w:tabs>
              <w:jc w:val="both"/>
              <w:rPr>
                <w:color w:val="000000"/>
              </w:rPr>
            </w:pPr>
            <w:r w:rsidRPr="008C79A7">
              <w:t xml:space="preserve">  Sự khác biệt giữa khí thực và khí lí tưởng không lớn ở nhiệt độ và áp suất thông thường</w:t>
            </w:r>
          </w:p>
        </w:tc>
      </w:tr>
    </w:tbl>
    <w:p w14:paraId="6D78F7AC" w14:textId="42D2311E" w:rsidR="00D0717C" w:rsidRPr="008C79A7" w:rsidRDefault="00D0717C" w:rsidP="00AA6EA7">
      <w:pPr>
        <w:tabs>
          <w:tab w:val="left" w:pos="342"/>
        </w:tabs>
        <w:jc w:val="both"/>
      </w:pPr>
      <w:r w:rsidRPr="008C79A7">
        <w:rPr>
          <w:b/>
          <w:bCs/>
          <w:iCs/>
        </w:rPr>
        <w:t>Hoạt động 3</w:t>
      </w:r>
      <w:r w:rsidRPr="008C79A7">
        <w:rPr>
          <w:iCs/>
        </w:rPr>
        <w:t xml:space="preserve">  (25 phút)</w:t>
      </w:r>
      <w:r w:rsidR="00AF7C29">
        <w:rPr>
          <w:iCs/>
        </w:rPr>
        <w:t>:</w:t>
      </w:r>
      <w:r w:rsidRPr="008C79A7">
        <w:t xml:space="preserve"> Xây dựng phương trình trạng thái của khí lí tưởng.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3054"/>
        <w:gridCol w:w="4314"/>
      </w:tblGrid>
      <w:tr w:rsidR="00D0717C" w:rsidRPr="008C79A7" w14:paraId="521D1A80" w14:textId="77777777">
        <w:trPr>
          <w:trHeight w:val="239"/>
        </w:trPr>
        <w:tc>
          <w:tcPr>
            <w:tcW w:w="2897" w:type="dxa"/>
            <w:tcBorders>
              <w:top w:val="single" w:sz="4" w:space="0" w:color="auto"/>
              <w:left w:val="single" w:sz="4" w:space="0" w:color="auto"/>
              <w:bottom w:val="single" w:sz="4" w:space="0" w:color="auto"/>
              <w:right w:val="single" w:sz="4" w:space="0" w:color="auto"/>
            </w:tcBorders>
          </w:tcPr>
          <w:p w14:paraId="54C28655" w14:textId="77777777" w:rsidR="00D0717C" w:rsidRPr="008C79A7" w:rsidRDefault="00D0717C" w:rsidP="00AA6EA7">
            <w:pPr>
              <w:tabs>
                <w:tab w:val="left" w:pos="342"/>
              </w:tabs>
              <w:jc w:val="center"/>
              <w:rPr>
                <w:b/>
                <w:bCs/>
              </w:rPr>
            </w:pPr>
            <w:r w:rsidRPr="008C79A7">
              <w:rPr>
                <w:b/>
                <w:bCs/>
              </w:rPr>
              <w:t>Hoạt động của giáo viên</w:t>
            </w:r>
          </w:p>
        </w:tc>
        <w:tc>
          <w:tcPr>
            <w:tcW w:w="3063" w:type="dxa"/>
            <w:tcBorders>
              <w:top w:val="single" w:sz="4" w:space="0" w:color="auto"/>
              <w:left w:val="single" w:sz="4" w:space="0" w:color="auto"/>
              <w:bottom w:val="single" w:sz="4" w:space="0" w:color="auto"/>
              <w:right w:val="single" w:sz="4" w:space="0" w:color="auto"/>
            </w:tcBorders>
          </w:tcPr>
          <w:p w14:paraId="45A846AB" w14:textId="77777777" w:rsidR="00D0717C" w:rsidRPr="008C79A7" w:rsidRDefault="00D0717C" w:rsidP="00AA6EA7">
            <w:pPr>
              <w:tabs>
                <w:tab w:val="left" w:pos="342"/>
              </w:tabs>
              <w:jc w:val="center"/>
              <w:rPr>
                <w:b/>
                <w:bCs/>
              </w:rPr>
            </w:pPr>
            <w:r w:rsidRPr="008C79A7">
              <w:rPr>
                <w:b/>
                <w:bCs/>
              </w:rPr>
              <w:t>Hoạt động của học sinh</w:t>
            </w:r>
          </w:p>
        </w:tc>
        <w:tc>
          <w:tcPr>
            <w:tcW w:w="4321" w:type="dxa"/>
            <w:tcBorders>
              <w:top w:val="single" w:sz="4" w:space="0" w:color="auto"/>
              <w:left w:val="single" w:sz="4" w:space="0" w:color="auto"/>
              <w:bottom w:val="single" w:sz="4" w:space="0" w:color="auto"/>
              <w:right w:val="single" w:sz="4" w:space="0" w:color="auto"/>
            </w:tcBorders>
          </w:tcPr>
          <w:p w14:paraId="63ABD527"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977EC57" w14:textId="77777777">
        <w:trPr>
          <w:trHeight w:val="457"/>
        </w:trPr>
        <w:tc>
          <w:tcPr>
            <w:tcW w:w="2897" w:type="dxa"/>
            <w:tcBorders>
              <w:top w:val="single" w:sz="4" w:space="0" w:color="auto"/>
              <w:left w:val="single" w:sz="4" w:space="0" w:color="auto"/>
              <w:bottom w:val="single" w:sz="4" w:space="0" w:color="auto"/>
              <w:right w:val="single" w:sz="4" w:space="0" w:color="auto"/>
            </w:tcBorders>
          </w:tcPr>
          <w:p w14:paraId="418E7877" w14:textId="77777777" w:rsidR="00D0717C" w:rsidRPr="008C79A7" w:rsidRDefault="00D0717C" w:rsidP="00AA6EA7">
            <w:pPr>
              <w:tabs>
                <w:tab w:val="left" w:pos="360"/>
              </w:tabs>
              <w:jc w:val="both"/>
              <w:rPr>
                <w:color w:val="000000"/>
              </w:rPr>
            </w:pPr>
          </w:p>
          <w:p w14:paraId="11B05083" w14:textId="77777777" w:rsidR="00D0717C" w:rsidRPr="008C79A7" w:rsidRDefault="00D0717C" w:rsidP="00AA6EA7">
            <w:pPr>
              <w:tabs>
                <w:tab w:val="left" w:pos="360"/>
              </w:tabs>
              <w:jc w:val="both"/>
              <w:rPr>
                <w:color w:val="000000"/>
              </w:rPr>
            </w:pPr>
            <w:r w:rsidRPr="008C79A7">
              <w:rPr>
                <w:color w:val="000000"/>
              </w:rPr>
              <w:t xml:space="preserve">  Nêu và phân tích các quá trình biến đổi trạng thái bất kì của một lượng khí.</w:t>
            </w:r>
          </w:p>
          <w:p w14:paraId="340D7EEB" w14:textId="77777777" w:rsidR="00D0717C" w:rsidRPr="008C79A7" w:rsidRDefault="00D0717C" w:rsidP="00AA6EA7">
            <w:pPr>
              <w:tabs>
                <w:tab w:val="left" w:pos="360"/>
              </w:tabs>
              <w:jc w:val="both"/>
              <w:rPr>
                <w:color w:val="000000"/>
              </w:rPr>
            </w:pPr>
            <w:r w:rsidRPr="008C79A7">
              <w:rPr>
                <w:color w:val="000000"/>
              </w:rPr>
              <w:t xml:space="preserve">  Vẽ hình 31.3.</w:t>
            </w:r>
          </w:p>
          <w:p w14:paraId="04CAC23C" w14:textId="77777777" w:rsidR="00D0717C" w:rsidRPr="008C79A7" w:rsidRDefault="00D0717C" w:rsidP="00AA6EA7">
            <w:pPr>
              <w:tabs>
                <w:tab w:val="left" w:pos="360"/>
              </w:tabs>
              <w:jc w:val="both"/>
              <w:rPr>
                <w:color w:val="000000"/>
              </w:rPr>
            </w:pPr>
            <w:r w:rsidRPr="008C79A7">
              <w:rPr>
                <w:color w:val="000000"/>
              </w:rPr>
              <w:t xml:space="preserve">  Hướng dẫn để học sinh xây dựng phương trình trạng thái.</w:t>
            </w:r>
          </w:p>
          <w:p w14:paraId="718A287F" w14:textId="77777777" w:rsidR="00D0717C" w:rsidRPr="008C79A7" w:rsidRDefault="00D0717C" w:rsidP="00AA6EA7">
            <w:pPr>
              <w:tabs>
                <w:tab w:val="left" w:pos="360"/>
              </w:tabs>
              <w:jc w:val="both"/>
              <w:rPr>
                <w:color w:val="000000"/>
              </w:rPr>
            </w:pPr>
          </w:p>
          <w:p w14:paraId="5C4092E3" w14:textId="77777777" w:rsidR="00D0717C" w:rsidRPr="008C79A7" w:rsidRDefault="00D0717C" w:rsidP="00AA6EA7">
            <w:pPr>
              <w:tabs>
                <w:tab w:val="left" w:pos="360"/>
              </w:tabs>
              <w:jc w:val="both"/>
              <w:rPr>
                <w:color w:val="000000"/>
              </w:rPr>
            </w:pPr>
          </w:p>
          <w:p w14:paraId="344FE6F5" w14:textId="77777777" w:rsidR="00D0717C" w:rsidRPr="008C79A7" w:rsidRDefault="00D0717C" w:rsidP="00AA6EA7">
            <w:pPr>
              <w:tabs>
                <w:tab w:val="left" w:pos="360"/>
              </w:tabs>
              <w:jc w:val="both"/>
              <w:rPr>
                <w:color w:val="000000"/>
              </w:rPr>
            </w:pPr>
          </w:p>
          <w:p w14:paraId="785C0C55" w14:textId="77777777" w:rsidR="00D0717C" w:rsidRPr="008C79A7" w:rsidRDefault="00D0717C" w:rsidP="00AA6EA7">
            <w:pPr>
              <w:tabs>
                <w:tab w:val="left" w:pos="360"/>
              </w:tabs>
              <w:jc w:val="both"/>
              <w:rPr>
                <w:color w:val="000000"/>
              </w:rPr>
            </w:pPr>
          </w:p>
          <w:p w14:paraId="7E521615" w14:textId="77777777" w:rsidR="00D0717C" w:rsidRPr="008C79A7" w:rsidRDefault="00D0717C" w:rsidP="00AA6EA7">
            <w:pPr>
              <w:tabs>
                <w:tab w:val="left" w:pos="360"/>
              </w:tabs>
              <w:jc w:val="both"/>
              <w:rPr>
                <w:color w:val="000000"/>
              </w:rPr>
            </w:pPr>
          </w:p>
          <w:p w14:paraId="2E26118D" w14:textId="77777777" w:rsidR="00D0717C" w:rsidRPr="008C79A7" w:rsidRDefault="00D0717C" w:rsidP="00AA6EA7">
            <w:pPr>
              <w:tabs>
                <w:tab w:val="left" w:pos="360"/>
              </w:tabs>
              <w:jc w:val="both"/>
              <w:rPr>
                <w:color w:val="000000"/>
              </w:rPr>
            </w:pPr>
          </w:p>
          <w:p w14:paraId="057C13AF" w14:textId="77777777" w:rsidR="00D0717C" w:rsidRPr="008C79A7" w:rsidRDefault="00D0717C" w:rsidP="00AA6EA7">
            <w:pPr>
              <w:tabs>
                <w:tab w:val="left" w:pos="360"/>
              </w:tabs>
              <w:jc w:val="both"/>
              <w:rPr>
                <w:color w:val="000000"/>
              </w:rPr>
            </w:pPr>
          </w:p>
          <w:p w14:paraId="040BE2AA" w14:textId="77777777" w:rsidR="00D0717C" w:rsidRPr="008C79A7" w:rsidRDefault="00D0717C" w:rsidP="00AA6EA7">
            <w:pPr>
              <w:tabs>
                <w:tab w:val="left" w:pos="360"/>
              </w:tabs>
              <w:jc w:val="both"/>
              <w:rPr>
                <w:color w:val="000000"/>
              </w:rPr>
            </w:pPr>
            <w:r w:rsidRPr="008C79A7">
              <w:rPr>
                <w:color w:val="000000"/>
              </w:rPr>
              <w:t xml:space="preserve">  Cho học sinh biết hằng số trong phương trình trạng thái phụ thuộc vào khối lượng khí.</w:t>
            </w:r>
          </w:p>
          <w:p w14:paraId="57034F2D" w14:textId="77777777" w:rsidR="00D0717C" w:rsidRPr="008C79A7" w:rsidRDefault="00D0717C" w:rsidP="00AA6EA7">
            <w:pPr>
              <w:tabs>
                <w:tab w:val="left" w:pos="360"/>
              </w:tabs>
              <w:jc w:val="both"/>
              <w:rPr>
                <w:color w:val="000000"/>
              </w:rPr>
            </w:pPr>
          </w:p>
        </w:tc>
        <w:tc>
          <w:tcPr>
            <w:tcW w:w="3063" w:type="dxa"/>
            <w:tcBorders>
              <w:top w:val="single" w:sz="4" w:space="0" w:color="auto"/>
              <w:left w:val="single" w:sz="4" w:space="0" w:color="auto"/>
              <w:bottom w:val="single" w:sz="4" w:space="0" w:color="auto"/>
              <w:right w:val="single" w:sz="4" w:space="0" w:color="auto"/>
            </w:tcBorders>
          </w:tcPr>
          <w:p w14:paraId="35014CC3" w14:textId="77777777" w:rsidR="00D0717C" w:rsidRPr="008C79A7" w:rsidRDefault="00D0717C" w:rsidP="00AA6EA7">
            <w:pPr>
              <w:tabs>
                <w:tab w:val="left" w:pos="360"/>
              </w:tabs>
              <w:jc w:val="both"/>
              <w:rPr>
                <w:color w:val="000000"/>
              </w:rPr>
            </w:pPr>
          </w:p>
          <w:p w14:paraId="0DEA9F66" w14:textId="77777777" w:rsidR="00D0717C" w:rsidRPr="008C79A7" w:rsidRDefault="00D0717C" w:rsidP="00AA6EA7">
            <w:pPr>
              <w:tabs>
                <w:tab w:val="left" w:pos="360"/>
              </w:tabs>
              <w:jc w:val="both"/>
              <w:rPr>
                <w:color w:val="000000"/>
              </w:rPr>
            </w:pPr>
            <w:r w:rsidRPr="008C79A7">
              <w:rPr>
                <w:color w:val="000000"/>
              </w:rPr>
              <w:t xml:space="preserve">  Xét quan hệ giữa các thông số của hai trạng thái đầu và cuối.</w:t>
            </w:r>
          </w:p>
          <w:p w14:paraId="7CF1B543" w14:textId="77777777" w:rsidR="00D0717C" w:rsidRPr="008C79A7" w:rsidRDefault="00D0717C" w:rsidP="00AA6EA7">
            <w:pPr>
              <w:tabs>
                <w:tab w:val="left" w:pos="360"/>
              </w:tabs>
              <w:jc w:val="both"/>
              <w:rPr>
                <w:color w:val="000000"/>
              </w:rPr>
            </w:pPr>
          </w:p>
          <w:p w14:paraId="5FC3C7CB" w14:textId="77777777" w:rsidR="00D0717C" w:rsidRPr="008C79A7" w:rsidRDefault="00D0717C" w:rsidP="00AA6EA7">
            <w:pPr>
              <w:tabs>
                <w:tab w:val="left" w:pos="360"/>
              </w:tabs>
              <w:jc w:val="both"/>
              <w:rPr>
                <w:color w:val="000000"/>
              </w:rPr>
            </w:pPr>
          </w:p>
          <w:p w14:paraId="74D4ABB5" w14:textId="32024B11" w:rsidR="00D0717C" w:rsidRPr="008C79A7" w:rsidRDefault="00D0717C" w:rsidP="00AA6EA7">
            <w:pPr>
              <w:tabs>
                <w:tab w:val="left" w:pos="360"/>
              </w:tabs>
              <w:jc w:val="both"/>
              <w:rPr>
                <w:color w:val="000000"/>
              </w:rPr>
            </w:pPr>
            <w:r w:rsidRPr="008C79A7">
              <w:rPr>
                <w:color w:val="000000"/>
              </w:rPr>
              <w:t xml:space="preserve">  Xây dựng biểu thức quan hệ giữa các thông số trạng thái trong các </w:t>
            </w:r>
            <w:r w:rsidR="006A23DD">
              <w:rPr>
                <w:color w:val="000000"/>
              </w:rPr>
              <w:t>đẳng</w:t>
            </w:r>
            <w:r w:rsidRPr="008C79A7">
              <w:rPr>
                <w:color w:val="000000"/>
              </w:rPr>
              <w:t xml:space="preserve"> quá trình và rút ra phương trình trạng thái.</w:t>
            </w:r>
          </w:p>
          <w:p w14:paraId="1DCC2D5A" w14:textId="77777777" w:rsidR="00D0717C" w:rsidRPr="008C79A7" w:rsidRDefault="00D0717C" w:rsidP="00AA6EA7">
            <w:pPr>
              <w:tabs>
                <w:tab w:val="left" w:pos="360"/>
              </w:tabs>
              <w:jc w:val="both"/>
              <w:rPr>
                <w:color w:val="000000"/>
              </w:rPr>
            </w:pPr>
          </w:p>
          <w:p w14:paraId="3CF48D11" w14:textId="77777777" w:rsidR="00D0717C" w:rsidRPr="008C79A7" w:rsidRDefault="00D0717C" w:rsidP="00AA6EA7">
            <w:pPr>
              <w:tabs>
                <w:tab w:val="left" w:pos="360"/>
              </w:tabs>
              <w:jc w:val="both"/>
              <w:rPr>
                <w:color w:val="000000"/>
              </w:rPr>
            </w:pPr>
          </w:p>
          <w:p w14:paraId="0CD4A7EF" w14:textId="77777777" w:rsidR="00D0717C" w:rsidRPr="008C79A7" w:rsidRDefault="00D0717C" w:rsidP="00AA6EA7">
            <w:pPr>
              <w:tabs>
                <w:tab w:val="left" w:pos="360"/>
              </w:tabs>
              <w:jc w:val="both"/>
              <w:rPr>
                <w:color w:val="000000"/>
              </w:rPr>
            </w:pPr>
          </w:p>
          <w:p w14:paraId="553B3EBC" w14:textId="77777777" w:rsidR="00D0717C" w:rsidRPr="008C79A7" w:rsidRDefault="00D0717C" w:rsidP="00AA6EA7">
            <w:pPr>
              <w:tabs>
                <w:tab w:val="left" w:pos="360"/>
              </w:tabs>
              <w:jc w:val="both"/>
              <w:rPr>
                <w:color w:val="000000"/>
              </w:rPr>
            </w:pPr>
          </w:p>
          <w:p w14:paraId="5CE29400" w14:textId="77777777" w:rsidR="00D0717C" w:rsidRPr="008C79A7" w:rsidRDefault="00D0717C" w:rsidP="00AA6EA7">
            <w:pPr>
              <w:tabs>
                <w:tab w:val="left" w:pos="360"/>
              </w:tabs>
              <w:jc w:val="both"/>
              <w:rPr>
                <w:color w:val="000000"/>
              </w:rPr>
            </w:pPr>
          </w:p>
          <w:p w14:paraId="7B54BECE" w14:textId="77777777" w:rsidR="00D0717C" w:rsidRPr="008C79A7" w:rsidRDefault="00D0717C" w:rsidP="00AA6EA7">
            <w:pPr>
              <w:tabs>
                <w:tab w:val="left" w:pos="360"/>
              </w:tabs>
              <w:jc w:val="both"/>
              <w:rPr>
                <w:color w:val="000000"/>
              </w:rPr>
            </w:pPr>
            <w:r w:rsidRPr="008C79A7">
              <w:rPr>
                <w:color w:val="000000"/>
              </w:rPr>
              <w:t xml:space="preserve">  Ghi nhận mối liên hệ giữa hằng số trong phương trình trạng thái với khối lượng khí.</w:t>
            </w:r>
          </w:p>
        </w:tc>
        <w:tc>
          <w:tcPr>
            <w:tcW w:w="4321" w:type="dxa"/>
            <w:tcBorders>
              <w:top w:val="single" w:sz="4" w:space="0" w:color="auto"/>
              <w:left w:val="single" w:sz="4" w:space="0" w:color="auto"/>
              <w:bottom w:val="single" w:sz="4" w:space="0" w:color="auto"/>
              <w:right w:val="single" w:sz="4" w:space="0" w:color="auto"/>
            </w:tcBorders>
          </w:tcPr>
          <w:p w14:paraId="7D28D9DF" w14:textId="77777777" w:rsidR="00D0717C" w:rsidRPr="008C79A7" w:rsidRDefault="00D0717C" w:rsidP="00AA6EA7">
            <w:pPr>
              <w:tabs>
                <w:tab w:val="left" w:pos="360"/>
              </w:tabs>
              <w:jc w:val="both"/>
              <w:rPr>
                <w:b/>
                <w:bCs/>
                <w:color w:val="000000"/>
                <w:u w:val="single"/>
              </w:rPr>
            </w:pPr>
            <w:r w:rsidRPr="008C79A7">
              <w:rPr>
                <w:b/>
                <w:bCs/>
                <w:color w:val="000000"/>
                <w:u w:val="single"/>
              </w:rPr>
              <w:t>II. Phương trình trạng thái của khí lí tưởng.</w:t>
            </w:r>
          </w:p>
          <w:p w14:paraId="233B35BA" w14:textId="36292770" w:rsidR="00D0717C" w:rsidRPr="008C79A7" w:rsidRDefault="00D0717C" w:rsidP="00AA6EA7">
            <w:pPr>
              <w:tabs>
                <w:tab w:val="left" w:pos="360"/>
              </w:tabs>
              <w:jc w:val="both"/>
              <w:rPr>
                <w:color w:val="000000"/>
              </w:rPr>
            </w:pPr>
            <w:r w:rsidRPr="008C79A7">
              <w:rPr>
                <w:color w:val="000000"/>
              </w:rPr>
              <w:t xml:space="preserve">  Xét một lượng khí chuyển từ trạng thái 1 (p</w:t>
            </w:r>
            <w:r w:rsidRPr="008C79A7">
              <w:rPr>
                <w:color w:val="000000"/>
                <w:vertAlign w:val="subscript"/>
              </w:rPr>
              <w:t>1</w:t>
            </w:r>
            <w:r w:rsidRPr="008C79A7">
              <w:rPr>
                <w:color w:val="000000"/>
              </w:rPr>
              <w:t>, V</w:t>
            </w:r>
            <w:r w:rsidRPr="008C79A7">
              <w:rPr>
                <w:color w:val="000000"/>
                <w:vertAlign w:val="subscript"/>
              </w:rPr>
              <w:t>1</w:t>
            </w:r>
            <w:r w:rsidRPr="008C79A7">
              <w:rPr>
                <w:color w:val="000000"/>
              </w:rPr>
              <w:t>, T</w:t>
            </w:r>
            <w:r w:rsidRPr="008C79A7">
              <w:rPr>
                <w:color w:val="000000"/>
                <w:vertAlign w:val="subscript"/>
              </w:rPr>
              <w:t>1</w:t>
            </w:r>
            <w:r w:rsidRPr="008C79A7">
              <w:rPr>
                <w:color w:val="000000"/>
              </w:rPr>
              <w:t>) sang trạng thái 2 (p</w:t>
            </w:r>
            <w:r w:rsidRPr="008C79A7">
              <w:rPr>
                <w:color w:val="000000"/>
                <w:vertAlign w:val="subscript"/>
              </w:rPr>
              <w:t>2</w:t>
            </w:r>
            <w:r w:rsidRPr="008C79A7">
              <w:rPr>
                <w:color w:val="000000"/>
              </w:rPr>
              <w:t>, V</w:t>
            </w:r>
            <w:r w:rsidRPr="008C79A7">
              <w:rPr>
                <w:color w:val="000000"/>
                <w:vertAlign w:val="subscript"/>
              </w:rPr>
              <w:t>2</w:t>
            </w:r>
            <w:r w:rsidRPr="008C79A7">
              <w:rPr>
                <w:color w:val="000000"/>
              </w:rPr>
              <w:t>, T</w:t>
            </w:r>
            <w:r w:rsidRPr="008C79A7">
              <w:rPr>
                <w:color w:val="000000"/>
                <w:vertAlign w:val="subscript"/>
              </w:rPr>
              <w:t>2</w:t>
            </w:r>
            <w:r w:rsidRPr="008C79A7">
              <w:rPr>
                <w:color w:val="000000"/>
              </w:rPr>
              <w:t>) qua trạng thái trung gian 1’ (p’, V</w:t>
            </w:r>
            <w:r w:rsidRPr="008C79A7">
              <w:rPr>
                <w:color w:val="000000"/>
                <w:vertAlign w:val="subscript"/>
              </w:rPr>
              <w:t>2</w:t>
            </w:r>
            <w:r w:rsidRPr="008C79A7">
              <w:rPr>
                <w:color w:val="000000"/>
              </w:rPr>
              <w:t>, T</w:t>
            </w:r>
            <w:r w:rsidRPr="008C79A7">
              <w:rPr>
                <w:color w:val="000000"/>
                <w:vertAlign w:val="subscript"/>
              </w:rPr>
              <w:t>1</w:t>
            </w:r>
            <w:r w:rsidRPr="008C79A7">
              <w:rPr>
                <w:color w:val="000000"/>
              </w:rPr>
              <w:t>)</w:t>
            </w:r>
            <w:r w:rsidR="00AF7C29">
              <w:rPr>
                <w:color w:val="000000"/>
              </w:rPr>
              <w:t>:</w:t>
            </w:r>
          </w:p>
          <w:p w14:paraId="3188E1D6" w14:textId="77777777" w:rsidR="00D0717C" w:rsidRPr="008C79A7" w:rsidRDefault="006A23DD" w:rsidP="00AA6EA7">
            <w:pPr>
              <w:tabs>
                <w:tab w:val="left" w:pos="360"/>
              </w:tabs>
              <w:jc w:val="center"/>
            </w:pPr>
            <w:r>
              <w:pict w14:anchorId="1BA65697">
                <v:shape id="_x0000_i1321" type="#_x0000_t75" style="width:116pt;height:98.5pt">
                  <v:imagedata r:id="rId231" o:title=""/>
                </v:shape>
              </w:pict>
            </w:r>
          </w:p>
          <w:p w14:paraId="6B4C8A3C" w14:textId="5C33C3E7" w:rsidR="00D0717C" w:rsidRPr="008C79A7" w:rsidRDefault="00D0717C" w:rsidP="00AA6EA7">
            <w:pPr>
              <w:tabs>
                <w:tab w:val="left" w:pos="360"/>
              </w:tabs>
              <w:jc w:val="both"/>
              <w:rPr>
                <w:color w:val="000000"/>
              </w:rPr>
            </w:pPr>
            <w:r w:rsidRPr="008C79A7">
              <w:rPr>
                <w:color w:val="000000"/>
              </w:rPr>
              <w:t xml:space="preserve">  Ta có</w:t>
            </w:r>
            <w:r w:rsidR="00AF7C29">
              <w:rPr>
                <w:color w:val="000000"/>
              </w:rPr>
              <w:t>:</w:t>
            </w:r>
            <w:r w:rsidRPr="008C79A7">
              <w:rPr>
                <w:color w:val="000000"/>
              </w:rPr>
              <w:t xml:space="preserve"> </w:t>
            </w:r>
            <w:r w:rsidR="006A23DD">
              <w:rPr>
                <w:color w:val="000000"/>
                <w:position w:val="-30"/>
              </w:rPr>
              <w:pict w14:anchorId="57548FB5">
                <v:shape id="_x0000_i1322" type="#_x0000_t75" style="width:66pt;height:35.5pt">
                  <v:imagedata r:id="rId232" o:title=""/>
                </v:shape>
              </w:pict>
            </w:r>
            <w:r w:rsidRPr="008C79A7">
              <w:rPr>
                <w:color w:val="000000"/>
              </w:rPr>
              <w:t xml:space="preserve"> hay </w:t>
            </w:r>
            <w:r w:rsidR="006A23DD">
              <w:rPr>
                <w:color w:val="000000"/>
                <w:position w:val="-24"/>
              </w:rPr>
              <w:pict w14:anchorId="6219FD13">
                <v:shape id="_x0000_i1323" type="#_x0000_t75" style="width:22pt;height:30.5pt">
                  <v:imagedata r:id="rId233" o:title=""/>
                </v:shape>
              </w:pict>
            </w:r>
            <w:r w:rsidRPr="008C79A7">
              <w:rPr>
                <w:color w:val="000000"/>
              </w:rPr>
              <w:t xml:space="preserve"> = hằng số</w:t>
            </w:r>
          </w:p>
          <w:p w14:paraId="7260022D" w14:textId="77777777" w:rsidR="00D0717C" w:rsidRPr="008C79A7" w:rsidRDefault="00D0717C" w:rsidP="00AA6EA7">
            <w:pPr>
              <w:tabs>
                <w:tab w:val="left" w:pos="360"/>
              </w:tabs>
              <w:jc w:val="both"/>
              <w:rPr>
                <w:color w:val="000000"/>
              </w:rPr>
            </w:pPr>
            <w:r w:rsidRPr="008C79A7">
              <w:rPr>
                <w:color w:val="000000"/>
              </w:rPr>
              <w:t xml:space="preserve">  Độ lớn của hằng số này phụ thuộc vào khối lượng khí.</w:t>
            </w:r>
          </w:p>
          <w:p w14:paraId="68406537" w14:textId="77777777" w:rsidR="00D0717C" w:rsidRPr="008C79A7" w:rsidRDefault="00D0717C" w:rsidP="00AA6EA7">
            <w:pPr>
              <w:tabs>
                <w:tab w:val="left" w:pos="360"/>
              </w:tabs>
              <w:jc w:val="both"/>
              <w:rPr>
                <w:color w:val="000000"/>
              </w:rPr>
            </w:pPr>
            <w:r w:rsidRPr="008C79A7">
              <w:rPr>
                <w:color w:val="000000"/>
              </w:rPr>
              <w:t xml:space="preserve">  Phương trình trên do nhà vật lí người Pháp Clapâyrôn đưa ra vào năm 1834 gọi là phương trình trạng thái của khí lí tưởng hay phương trình Clapâyrôn.</w:t>
            </w:r>
          </w:p>
        </w:tc>
      </w:tr>
    </w:tbl>
    <w:p w14:paraId="58B274A9" w14:textId="77777777" w:rsidR="00514B03" w:rsidRPr="008C79A7" w:rsidRDefault="00514B03" w:rsidP="00AA6EA7">
      <w:pPr>
        <w:tabs>
          <w:tab w:val="left" w:pos="342"/>
        </w:tabs>
        <w:rPr>
          <w:b/>
          <w:bCs/>
          <w:u w:val="single"/>
        </w:rPr>
      </w:pPr>
      <w:r w:rsidRPr="008C79A7">
        <w:rPr>
          <w:b/>
          <w:bCs/>
        </w:rPr>
        <w:t xml:space="preserve">IV. </w:t>
      </w:r>
      <w:r w:rsidRPr="008C79A7">
        <w:rPr>
          <w:b/>
          <w:bCs/>
          <w:u w:val="single"/>
        </w:rPr>
        <w:t>RÚT KINH NGHIỆM TIẾT DẠY</w:t>
      </w:r>
    </w:p>
    <w:p w14:paraId="513253EE" w14:textId="77777777" w:rsidR="00514B03" w:rsidRPr="008C79A7" w:rsidRDefault="00514B03" w:rsidP="00AA6EA7">
      <w:pPr>
        <w:tabs>
          <w:tab w:val="left" w:pos="342"/>
        </w:tabs>
        <w:rPr>
          <w:bCs/>
        </w:rPr>
      </w:pPr>
      <w:r w:rsidRPr="008C79A7">
        <w:rPr>
          <w:bCs/>
        </w:rPr>
        <w:t>...........................................................................................................................................................................................</w:t>
      </w:r>
    </w:p>
    <w:p w14:paraId="12CAB7D1" w14:textId="77777777" w:rsidR="00514B03" w:rsidRPr="008C79A7" w:rsidRDefault="00514B03" w:rsidP="00AA6EA7">
      <w:pPr>
        <w:tabs>
          <w:tab w:val="left" w:pos="342"/>
        </w:tabs>
        <w:rPr>
          <w:bCs/>
        </w:rPr>
      </w:pPr>
      <w:r w:rsidRPr="008C79A7">
        <w:rPr>
          <w:bCs/>
        </w:rPr>
        <w:t>...........................................................................................................................................................................................</w:t>
      </w:r>
    </w:p>
    <w:p w14:paraId="05FA850D" w14:textId="77777777" w:rsidR="00514B03" w:rsidRPr="008C79A7" w:rsidRDefault="00514B03" w:rsidP="00AA6EA7">
      <w:pPr>
        <w:tabs>
          <w:tab w:val="left" w:pos="342"/>
        </w:tabs>
        <w:rPr>
          <w:bCs/>
        </w:rPr>
      </w:pPr>
      <w:r w:rsidRPr="008C79A7">
        <w:rPr>
          <w:bCs/>
        </w:rPr>
        <w:t>...........................................................................................................................................................................................</w:t>
      </w:r>
    </w:p>
    <w:p w14:paraId="76CEF912" w14:textId="77777777" w:rsidR="00514B03" w:rsidRPr="008C79A7" w:rsidRDefault="00514B03" w:rsidP="00AA6EA7">
      <w:pPr>
        <w:tabs>
          <w:tab w:val="left" w:pos="342"/>
        </w:tabs>
        <w:rPr>
          <w:bCs/>
        </w:rPr>
      </w:pPr>
      <w:r w:rsidRPr="008C79A7">
        <w:rPr>
          <w:bCs/>
        </w:rPr>
        <w:t>...........................................................................................................................................................................................</w:t>
      </w:r>
    </w:p>
    <w:p w14:paraId="7D360DF6" w14:textId="77777777" w:rsidR="00514B03" w:rsidRPr="008C79A7" w:rsidRDefault="00514B03" w:rsidP="00AA6EA7">
      <w:pPr>
        <w:tabs>
          <w:tab w:val="left" w:pos="342"/>
        </w:tabs>
        <w:rPr>
          <w:bCs/>
        </w:rPr>
      </w:pPr>
      <w:r w:rsidRPr="008C79A7">
        <w:rPr>
          <w:bCs/>
        </w:rPr>
        <w:lastRenderedPageBreak/>
        <w:t>...........................................................................................................................................................................................</w:t>
      </w:r>
    </w:p>
    <w:p w14:paraId="1DC2A243" w14:textId="77777777" w:rsidR="0082258F" w:rsidRPr="008C79A7" w:rsidRDefault="0082258F" w:rsidP="0082258F">
      <w:pPr>
        <w:jc w:val="center"/>
        <w:rPr>
          <w:i/>
          <w:lang w:val="nl-NL"/>
        </w:rPr>
      </w:pPr>
      <w:r w:rsidRPr="008C79A7">
        <w:rPr>
          <w:i/>
          <w:lang w:val="nl-NL"/>
        </w:rPr>
        <w:t xml:space="preserve">                                                                                                    Nam Trực, ngày...... tháng....... năm 20...</w:t>
      </w:r>
    </w:p>
    <w:p w14:paraId="4ED79C9C" w14:textId="77777777" w:rsidR="00FE346A" w:rsidRPr="008C79A7" w:rsidRDefault="00FE346A" w:rsidP="00FE346A">
      <w:pPr>
        <w:ind w:left="5040" w:firstLine="720"/>
        <w:rPr>
          <w:b/>
          <w:lang w:val="nl-NL"/>
        </w:rPr>
      </w:pPr>
      <w:r w:rsidRPr="008C79A7">
        <w:rPr>
          <w:b/>
          <w:lang w:val="nl-NL"/>
        </w:rPr>
        <w:t xml:space="preserve">                     DUYỆT CỦA GIÁM HIỆU</w:t>
      </w:r>
    </w:p>
    <w:p w14:paraId="409FF652" w14:textId="77777777" w:rsidR="0082258F" w:rsidRPr="008C79A7" w:rsidRDefault="0082258F" w:rsidP="00AA6EA7">
      <w:pPr>
        <w:tabs>
          <w:tab w:val="left" w:pos="342"/>
        </w:tabs>
        <w:jc w:val="both"/>
        <w:rPr>
          <w:b/>
          <w:bCs/>
          <w:iCs/>
          <w:lang w:val="nl-NL"/>
        </w:rPr>
      </w:pPr>
    </w:p>
    <w:p w14:paraId="53B985F9" w14:textId="77777777" w:rsidR="0082258F" w:rsidRPr="008C79A7" w:rsidRDefault="0082258F" w:rsidP="00AA6EA7">
      <w:pPr>
        <w:tabs>
          <w:tab w:val="left" w:pos="342"/>
        </w:tabs>
        <w:jc w:val="both"/>
        <w:rPr>
          <w:b/>
          <w:bCs/>
          <w:iCs/>
          <w:lang w:val="nl-NL"/>
        </w:rPr>
      </w:pPr>
    </w:p>
    <w:p w14:paraId="0F5587AA" w14:textId="77777777" w:rsidR="00514B03" w:rsidRPr="008C79A7" w:rsidRDefault="00514B03" w:rsidP="00AA6EA7">
      <w:pPr>
        <w:tabs>
          <w:tab w:val="left" w:pos="342"/>
        </w:tabs>
        <w:jc w:val="both"/>
        <w:rPr>
          <w:b/>
          <w:bCs/>
          <w:iCs/>
          <w:lang w:val="nl-NL"/>
        </w:rPr>
      </w:pPr>
      <w:r w:rsidRPr="008C79A7">
        <w:rPr>
          <w:b/>
          <w:bCs/>
          <w:iCs/>
          <w:lang w:val="nl-NL"/>
        </w:rPr>
        <w:t>Tiết 5</w:t>
      </w:r>
      <w:r w:rsidR="00AD0C62" w:rsidRPr="008C79A7">
        <w:rPr>
          <w:b/>
          <w:bCs/>
          <w:iCs/>
          <w:lang w:val="nl-NL"/>
        </w:rPr>
        <w:t>1</w:t>
      </w:r>
    </w:p>
    <w:p w14:paraId="5F422EF1" w14:textId="6C3507AC"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Cho biết khí thực và khí lí tưởng khác nhau ở những điểm nào ? Viết phương trình trạng thái của khí lí tưởng.</w:t>
      </w:r>
    </w:p>
    <w:p w14:paraId="090FB782" w14:textId="0DAB277B"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(20 phút)</w:t>
      </w:r>
      <w:r w:rsidR="00AF7C29">
        <w:rPr>
          <w:iCs/>
          <w:lang w:val="nl-NL"/>
        </w:rPr>
        <w:t>:</w:t>
      </w:r>
      <w:r w:rsidRPr="008C79A7">
        <w:rPr>
          <w:lang w:val="nl-NL"/>
        </w:rPr>
        <w:t xml:space="preserve"> Tìm hiểu quá trình </w:t>
      </w:r>
      <w:r w:rsidR="006A23DD">
        <w:rPr>
          <w:lang w:val="nl-NL"/>
        </w:rPr>
        <w:t>đẳng</w:t>
      </w:r>
      <w:r w:rsidRPr="008C79A7">
        <w:rPr>
          <w:lang w:val="nl-NL"/>
        </w:rPr>
        <w:t xml:space="preserve"> áp.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051"/>
        <w:gridCol w:w="4319"/>
      </w:tblGrid>
      <w:tr w:rsidR="00D0717C" w:rsidRPr="008C79A7" w14:paraId="1235AC3B" w14:textId="77777777">
        <w:trPr>
          <w:trHeight w:val="144"/>
        </w:trPr>
        <w:tc>
          <w:tcPr>
            <w:tcW w:w="2897" w:type="dxa"/>
            <w:tcBorders>
              <w:top w:val="single" w:sz="4" w:space="0" w:color="auto"/>
              <w:left w:val="single" w:sz="4" w:space="0" w:color="auto"/>
              <w:bottom w:val="single" w:sz="4" w:space="0" w:color="auto"/>
              <w:right w:val="single" w:sz="4" w:space="0" w:color="auto"/>
            </w:tcBorders>
          </w:tcPr>
          <w:p w14:paraId="3AFFB58B"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63" w:type="dxa"/>
            <w:tcBorders>
              <w:top w:val="single" w:sz="4" w:space="0" w:color="auto"/>
              <w:left w:val="single" w:sz="4" w:space="0" w:color="auto"/>
              <w:bottom w:val="single" w:sz="4" w:space="0" w:color="auto"/>
              <w:right w:val="single" w:sz="4" w:space="0" w:color="auto"/>
            </w:tcBorders>
          </w:tcPr>
          <w:p w14:paraId="7EE45BA0"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328" w:type="dxa"/>
            <w:tcBorders>
              <w:top w:val="single" w:sz="4" w:space="0" w:color="auto"/>
              <w:left w:val="single" w:sz="4" w:space="0" w:color="auto"/>
              <w:bottom w:val="single" w:sz="4" w:space="0" w:color="auto"/>
              <w:right w:val="single" w:sz="4" w:space="0" w:color="auto"/>
            </w:tcBorders>
          </w:tcPr>
          <w:p w14:paraId="199C09E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60F0E01" w14:textId="77777777">
        <w:trPr>
          <w:trHeight w:val="457"/>
        </w:trPr>
        <w:tc>
          <w:tcPr>
            <w:tcW w:w="2897" w:type="dxa"/>
            <w:tcBorders>
              <w:top w:val="single" w:sz="4" w:space="0" w:color="auto"/>
              <w:left w:val="single" w:sz="4" w:space="0" w:color="auto"/>
              <w:bottom w:val="single" w:sz="4" w:space="0" w:color="auto"/>
              <w:right w:val="single" w:sz="4" w:space="0" w:color="auto"/>
            </w:tcBorders>
          </w:tcPr>
          <w:p w14:paraId="301D12D3" w14:textId="77777777" w:rsidR="00D0717C" w:rsidRPr="008C79A7" w:rsidRDefault="00D0717C" w:rsidP="00AA6EA7">
            <w:pPr>
              <w:tabs>
                <w:tab w:val="left" w:pos="360"/>
              </w:tabs>
              <w:jc w:val="both"/>
              <w:rPr>
                <w:color w:val="000000"/>
              </w:rPr>
            </w:pPr>
          </w:p>
          <w:p w14:paraId="6667F5C0" w14:textId="77777777" w:rsidR="00D0717C" w:rsidRPr="008C79A7" w:rsidRDefault="00D0717C" w:rsidP="00AA6EA7">
            <w:pPr>
              <w:tabs>
                <w:tab w:val="left" w:pos="360"/>
              </w:tabs>
              <w:jc w:val="both"/>
              <w:rPr>
                <w:color w:val="000000"/>
              </w:rPr>
            </w:pPr>
          </w:p>
          <w:p w14:paraId="3D4BC36E" w14:textId="59227DF8" w:rsidR="00D0717C" w:rsidRPr="008C79A7" w:rsidRDefault="00D0717C" w:rsidP="00AA6EA7">
            <w:pPr>
              <w:tabs>
                <w:tab w:val="left" w:pos="360"/>
              </w:tabs>
              <w:jc w:val="both"/>
              <w:rPr>
                <w:color w:val="000000"/>
              </w:rPr>
            </w:pPr>
            <w:r w:rsidRPr="008C79A7">
              <w:rPr>
                <w:color w:val="000000"/>
              </w:rPr>
              <w:t xml:space="preserve">  Yêu cầu học sinh nêu khái niệm quá trình </w:t>
            </w:r>
            <w:r w:rsidR="006A23DD">
              <w:rPr>
                <w:color w:val="000000"/>
              </w:rPr>
              <w:t>đẳng</w:t>
            </w:r>
            <w:r w:rsidRPr="008C79A7">
              <w:rPr>
                <w:color w:val="000000"/>
              </w:rPr>
              <w:t xml:space="preserve"> nhiệt.</w:t>
            </w:r>
          </w:p>
          <w:p w14:paraId="1E953665" w14:textId="77777777" w:rsidR="00D0717C" w:rsidRPr="008C79A7" w:rsidRDefault="00D0717C" w:rsidP="00AA6EA7">
            <w:pPr>
              <w:tabs>
                <w:tab w:val="left" w:pos="360"/>
              </w:tabs>
              <w:jc w:val="both"/>
              <w:rPr>
                <w:color w:val="000000"/>
              </w:rPr>
            </w:pPr>
          </w:p>
          <w:p w14:paraId="5D547597" w14:textId="77777777" w:rsidR="00D0717C" w:rsidRPr="008C79A7" w:rsidRDefault="00D0717C" w:rsidP="00AA6EA7">
            <w:pPr>
              <w:tabs>
                <w:tab w:val="left" w:pos="360"/>
              </w:tabs>
              <w:jc w:val="both"/>
              <w:rPr>
                <w:color w:val="000000"/>
              </w:rPr>
            </w:pPr>
          </w:p>
          <w:p w14:paraId="0C3004D7" w14:textId="1DAC6430" w:rsidR="00D0717C" w:rsidRPr="008C79A7" w:rsidRDefault="00D0717C" w:rsidP="00AA6EA7">
            <w:pPr>
              <w:tabs>
                <w:tab w:val="left" w:pos="360"/>
              </w:tabs>
              <w:jc w:val="both"/>
              <w:rPr>
                <w:color w:val="000000"/>
              </w:rPr>
            </w:pPr>
            <w:r w:rsidRPr="008C79A7">
              <w:rPr>
                <w:color w:val="000000"/>
              </w:rPr>
              <w:t xml:space="preserve">  Hướng dẫn để học sinh xây dựng phương trình </w:t>
            </w:r>
            <w:r w:rsidR="006A23DD">
              <w:rPr>
                <w:color w:val="000000"/>
              </w:rPr>
              <w:t>đẳng</w:t>
            </w:r>
            <w:r w:rsidRPr="008C79A7">
              <w:rPr>
                <w:color w:val="000000"/>
              </w:rPr>
              <w:t xml:space="preserve"> áp.</w:t>
            </w:r>
          </w:p>
          <w:p w14:paraId="29365D8F" w14:textId="77777777" w:rsidR="00D0717C" w:rsidRPr="008C79A7" w:rsidRDefault="00D0717C" w:rsidP="00AA6EA7">
            <w:pPr>
              <w:tabs>
                <w:tab w:val="left" w:pos="360"/>
              </w:tabs>
              <w:jc w:val="both"/>
              <w:rPr>
                <w:color w:val="000000"/>
              </w:rPr>
            </w:pPr>
          </w:p>
          <w:p w14:paraId="25B00C4B" w14:textId="77777777" w:rsidR="00D0717C" w:rsidRPr="008C79A7" w:rsidRDefault="00D0717C" w:rsidP="00AA6EA7">
            <w:pPr>
              <w:tabs>
                <w:tab w:val="left" w:pos="360"/>
              </w:tabs>
              <w:jc w:val="both"/>
              <w:rPr>
                <w:color w:val="000000"/>
              </w:rPr>
            </w:pPr>
          </w:p>
          <w:p w14:paraId="6DD46ED0" w14:textId="77777777" w:rsidR="00D0717C" w:rsidRPr="008C79A7" w:rsidRDefault="00D0717C" w:rsidP="00AA6EA7">
            <w:pPr>
              <w:tabs>
                <w:tab w:val="left" w:pos="360"/>
              </w:tabs>
              <w:jc w:val="both"/>
              <w:rPr>
                <w:color w:val="000000"/>
              </w:rPr>
            </w:pPr>
            <w:r w:rsidRPr="008C79A7">
              <w:rPr>
                <w:color w:val="000000"/>
              </w:rPr>
              <w:t xml:space="preserve">  Yêu cầu học sinh rút ra kết luận.</w:t>
            </w:r>
          </w:p>
          <w:p w14:paraId="09AC0C0A" w14:textId="77777777" w:rsidR="00D0717C" w:rsidRPr="008C79A7" w:rsidRDefault="00D0717C" w:rsidP="00AA6EA7">
            <w:pPr>
              <w:tabs>
                <w:tab w:val="left" w:pos="360"/>
              </w:tabs>
              <w:jc w:val="both"/>
              <w:rPr>
                <w:color w:val="000000"/>
              </w:rPr>
            </w:pPr>
            <w:r w:rsidRPr="008C79A7">
              <w:rPr>
                <w:color w:val="000000"/>
              </w:rPr>
              <w:t xml:space="preserve">  Giới thiệu định luật Gay-luyt-xắc.</w:t>
            </w:r>
          </w:p>
          <w:p w14:paraId="28569375" w14:textId="77777777" w:rsidR="00D0717C" w:rsidRPr="008C79A7" w:rsidRDefault="00D0717C" w:rsidP="00AA6EA7">
            <w:pPr>
              <w:tabs>
                <w:tab w:val="left" w:pos="360"/>
              </w:tabs>
              <w:jc w:val="both"/>
              <w:rPr>
                <w:color w:val="000000"/>
              </w:rPr>
            </w:pPr>
          </w:p>
          <w:p w14:paraId="1C63AF58" w14:textId="178C4B59" w:rsidR="00D0717C" w:rsidRPr="008C79A7" w:rsidRDefault="00D0717C" w:rsidP="00AA6EA7">
            <w:pPr>
              <w:tabs>
                <w:tab w:val="left" w:pos="360"/>
              </w:tabs>
              <w:jc w:val="both"/>
              <w:rPr>
                <w:color w:val="000000"/>
              </w:rPr>
            </w:pPr>
            <w:r w:rsidRPr="008C79A7">
              <w:rPr>
                <w:color w:val="000000"/>
              </w:rPr>
              <w:t xml:space="preserve">  Yêu cầu học sinh nêu khái niệm đường </w:t>
            </w:r>
            <w:r w:rsidR="006A23DD">
              <w:rPr>
                <w:color w:val="000000"/>
              </w:rPr>
              <w:t>đẳng</w:t>
            </w:r>
            <w:r w:rsidRPr="008C79A7">
              <w:rPr>
                <w:color w:val="000000"/>
              </w:rPr>
              <w:t xml:space="preserve"> áp.</w:t>
            </w:r>
          </w:p>
          <w:p w14:paraId="374A9384" w14:textId="77777777" w:rsidR="00D0717C" w:rsidRPr="008C79A7" w:rsidRDefault="00D0717C" w:rsidP="00AA6EA7">
            <w:pPr>
              <w:tabs>
                <w:tab w:val="left" w:pos="360"/>
              </w:tabs>
              <w:jc w:val="both"/>
              <w:rPr>
                <w:color w:val="000000"/>
              </w:rPr>
            </w:pPr>
          </w:p>
          <w:p w14:paraId="430A12E8" w14:textId="77777777" w:rsidR="00D0717C" w:rsidRPr="008C79A7" w:rsidRDefault="00D0717C" w:rsidP="00AA6EA7">
            <w:pPr>
              <w:tabs>
                <w:tab w:val="left" w:pos="360"/>
              </w:tabs>
              <w:jc w:val="both"/>
              <w:rPr>
                <w:color w:val="000000"/>
              </w:rPr>
            </w:pPr>
          </w:p>
          <w:p w14:paraId="748433F5" w14:textId="5A59D262" w:rsidR="00D0717C" w:rsidRPr="008C79A7" w:rsidRDefault="00D0717C" w:rsidP="00AA6EA7">
            <w:pPr>
              <w:tabs>
                <w:tab w:val="left" w:pos="360"/>
              </w:tabs>
              <w:jc w:val="both"/>
              <w:rPr>
                <w:color w:val="000000"/>
              </w:rPr>
            </w:pPr>
            <w:r w:rsidRPr="008C79A7">
              <w:rPr>
                <w:color w:val="000000"/>
              </w:rPr>
              <w:t xml:space="preserve">  Yêu cầu học sinh vẽ đường </w:t>
            </w:r>
            <w:r w:rsidR="006A23DD">
              <w:rPr>
                <w:color w:val="000000"/>
              </w:rPr>
              <w:t>đẳng</w:t>
            </w:r>
            <w:r w:rsidRPr="008C79A7">
              <w:rPr>
                <w:color w:val="000000"/>
              </w:rPr>
              <w:t xml:space="preserve"> áp.</w:t>
            </w:r>
          </w:p>
          <w:p w14:paraId="0ECA2A81" w14:textId="77777777" w:rsidR="00D0717C" w:rsidRPr="008C79A7" w:rsidRDefault="00D0717C" w:rsidP="00AA6EA7">
            <w:pPr>
              <w:tabs>
                <w:tab w:val="left" w:pos="360"/>
              </w:tabs>
              <w:jc w:val="both"/>
              <w:rPr>
                <w:color w:val="000000"/>
              </w:rPr>
            </w:pPr>
          </w:p>
          <w:p w14:paraId="7CCD4AEF" w14:textId="77777777" w:rsidR="00D0717C" w:rsidRPr="008C79A7" w:rsidRDefault="00D0717C" w:rsidP="00AA6EA7">
            <w:pPr>
              <w:tabs>
                <w:tab w:val="left" w:pos="360"/>
              </w:tabs>
              <w:jc w:val="both"/>
              <w:rPr>
                <w:color w:val="000000"/>
              </w:rPr>
            </w:pPr>
          </w:p>
          <w:p w14:paraId="6AC0BC3E" w14:textId="77777777" w:rsidR="00D0717C" w:rsidRPr="008C79A7" w:rsidRDefault="00D0717C" w:rsidP="00AA6EA7">
            <w:pPr>
              <w:tabs>
                <w:tab w:val="left" w:pos="360"/>
              </w:tabs>
              <w:jc w:val="both"/>
              <w:rPr>
                <w:color w:val="000000"/>
              </w:rPr>
            </w:pPr>
          </w:p>
          <w:p w14:paraId="7F027574" w14:textId="793DE522" w:rsidR="00D0717C" w:rsidRPr="008C79A7" w:rsidRDefault="00D0717C" w:rsidP="00AA6EA7">
            <w:pPr>
              <w:tabs>
                <w:tab w:val="left" w:pos="360"/>
              </w:tabs>
              <w:jc w:val="both"/>
              <w:rPr>
                <w:color w:val="000000"/>
              </w:rPr>
            </w:pPr>
            <w:r w:rsidRPr="008C79A7">
              <w:rPr>
                <w:color w:val="000000"/>
              </w:rPr>
              <w:t xml:space="preserve">  Yêu cầu học sinh nhận xét về dạng đường </w:t>
            </w:r>
            <w:r w:rsidR="006A23DD">
              <w:rPr>
                <w:color w:val="000000"/>
              </w:rPr>
              <w:t>đẳng</w:t>
            </w:r>
            <w:r w:rsidRPr="008C79A7">
              <w:rPr>
                <w:color w:val="000000"/>
              </w:rPr>
              <w:t xml:space="preserve"> áp.</w:t>
            </w:r>
          </w:p>
          <w:p w14:paraId="1C60E8AA" w14:textId="5E02E8F0" w:rsidR="00D0717C" w:rsidRPr="008C79A7" w:rsidRDefault="00D0717C" w:rsidP="00AA6EA7">
            <w:pPr>
              <w:tabs>
                <w:tab w:val="left" w:pos="360"/>
              </w:tabs>
              <w:jc w:val="both"/>
              <w:rPr>
                <w:color w:val="000000"/>
              </w:rPr>
            </w:pPr>
            <w:r w:rsidRPr="008C79A7">
              <w:rPr>
                <w:color w:val="000000"/>
              </w:rPr>
              <w:t xml:space="preserve">  Yêu cầu học sinh nhận xét về các đường </w:t>
            </w:r>
            <w:r w:rsidR="006A23DD">
              <w:rPr>
                <w:color w:val="000000"/>
              </w:rPr>
              <w:t>đẳng</w:t>
            </w:r>
            <w:r w:rsidRPr="008C79A7">
              <w:rPr>
                <w:color w:val="000000"/>
              </w:rPr>
              <w:t xml:space="preserve"> áp ứng với các áp suất khacs nhau.</w:t>
            </w:r>
          </w:p>
        </w:tc>
        <w:tc>
          <w:tcPr>
            <w:tcW w:w="3063" w:type="dxa"/>
            <w:tcBorders>
              <w:top w:val="single" w:sz="4" w:space="0" w:color="auto"/>
              <w:left w:val="single" w:sz="4" w:space="0" w:color="auto"/>
              <w:bottom w:val="single" w:sz="4" w:space="0" w:color="auto"/>
              <w:right w:val="single" w:sz="4" w:space="0" w:color="auto"/>
            </w:tcBorders>
          </w:tcPr>
          <w:p w14:paraId="4CCA8F9C" w14:textId="77777777" w:rsidR="00D0717C" w:rsidRPr="008C79A7" w:rsidRDefault="00D0717C" w:rsidP="00AA6EA7">
            <w:pPr>
              <w:tabs>
                <w:tab w:val="left" w:pos="360"/>
              </w:tabs>
              <w:jc w:val="both"/>
              <w:rPr>
                <w:color w:val="000000"/>
              </w:rPr>
            </w:pPr>
          </w:p>
          <w:p w14:paraId="11F422F3" w14:textId="77777777" w:rsidR="00D0717C" w:rsidRPr="008C79A7" w:rsidRDefault="00D0717C" w:rsidP="00AA6EA7">
            <w:pPr>
              <w:tabs>
                <w:tab w:val="left" w:pos="360"/>
              </w:tabs>
              <w:jc w:val="both"/>
              <w:rPr>
                <w:color w:val="000000"/>
              </w:rPr>
            </w:pPr>
          </w:p>
          <w:p w14:paraId="5DED7E7F" w14:textId="33346484" w:rsidR="00D0717C" w:rsidRPr="008C79A7" w:rsidRDefault="00D0717C" w:rsidP="00AA6EA7">
            <w:pPr>
              <w:tabs>
                <w:tab w:val="left" w:pos="360"/>
              </w:tabs>
              <w:jc w:val="both"/>
              <w:rPr>
                <w:color w:val="000000"/>
              </w:rPr>
            </w:pPr>
            <w:r w:rsidRPr="008C79A7">
              <w:rPr>
                <w:color w:val="000000"/>
              </w:rPr>
              <w:t xml:space="preserve">  Tương tự quá trình </w:t>
            </w:r>
            <w:r w:rsidR="006A23DD">
              <w:rPr>
                <w:color w:val="000000"/>
              </w:rPr>
              <w:t>đẳng</w:t>
            </w:r>
            <w:r w:rsidRPr="008C79A7">
              <w:rPr>
                <w:color w:val="000000"/>
              </w:rPr>
              <w:t xml:space="preserve"> nhiệt, </w:t>
            </w:r>
            <w:r w:rsidR="006A23DD">
              <w:rPr>
                <w:color w:val="000000"/>
              </w:rPr>
              <w:t>đẳng</w:t>
            </w:r>
            <w:r w:rsidRPr="008C79A7">
              <w:rPr>
                <w:color w:val="000000"/>
              </w:rPr>
              <w:t xml:space="preserve"> tích cho biết thế nào là quá trình </w:t>
            </w:r>
            <w:r w:rsidR="006A23DD">
              <w:rPr>
                <w:color w:val="000000"/>
              </w:rPr>
              <w:t>đẳng</w:t>
            </w:r>
            <w:r w:rsidRPr="008C79A7">
              <w:rPr>
                <w:color w:val="000000"/>
              </w:rPr>
              <w:t xml:space="preserve"> áp.</w:t>
            </w:r>
          </w:p>
          <w:p w14:paraId="7B1AAD24" w14:textId="77777777" w:rsidR="00D0717C" w:rsidRPr="008C79A7" w:rsidRDefault="00D0717C" w:rsidP="00AA6EA7">
            <w:pPr>
              <w:tabs>
                <w:tab w:val="left" w:pos="360"/>
              </w:tabs>
              <w:jc w:val="both"/>
              <w:rPr>
                <w:color w:val="000000"/>
              </w:rPr>
            </w:pPr>
          </w:p>
          <w:p w14:paraId="49714A92" w14:textId="49D9F5D3" w:rsidR="00D0717C" w:rsidRPr="008C79A7" w:rsidRDefault="00D0717C" w:rsidP="00AA6EA7">
            <w:pPr>
              <w:tabs>
                <w:tab w:val="left" w:pos="360"/>
              </w:tabs>
              <w:jc w:val="both"/>
              <w:rPr>
                <w:color w:val="000000"/>
              </w:rPr>
            </w:pPr>
            <w:r w:rsidRPr="008C79A7">
              <w:rPr>
                <w:color w:val="000000"/>
              </w:rPr>
              <w:t xml:space="preserve">  Xây dựng phương trình </w:t>
            </w:r>
            <w:r w:rsidR="006A23DD">
              <w:rPr>
                <w:color w:val="000000"/>
              </w:rPr>
              <w:t>đẳng</w:t>
            </w:r>
            <w:r w:rsidRPr="008C79A7">
              <w:rPr>
                <w:color w:val="000000"/>
              </w:rPr>
              <w:t xml:space="preserve"> áp.</w:t>
            </w:r>
          </w:p>
          <w:p w14:paraId="1A468CB2" w14:textId="77777777" w:rsidR="00D0717C" w:rsidRPr="008C79A7" w:rsidRDefault="00D0717C" w:rsidP="00AA6EA7">
            <w:pPr>
              <w:tabs>
                <w:tab w:val="left" w:pos="360"/>
              </w:tabs>
              <w:jc w:val="both"/>
              <w:rPr>
                <w:color w:val="000000"/>
              </w:rPr>
            </w:pPr>
          </w:p>
          <w:p w14:paraId="1F905159" w14:textId="77777777" w:rsidR="00D0717C" w:rsidRPr="008C79A7" w:rsidRDefault="00D0717C" w:rsidP="00AA6EA7">
            <w:pPr>
              <w:tabs>
                <w:tab w:val="left" w:pos="360"/>
              </w:tabs>
              <w:jc w:val="both"/>
              <w:rPr>
                <w:color w:val="000000"/>
              </w:rPr>
            </w:pPr>
          </w:p>
          <w:p w14:paraId="7E8D7E26" w14:textId="77777777" w:rsidR="00D0717C" w:rsidRPr="008C79A7" w:rsidRDefault="00D0717C" w:rsidP="00AA6EA7">
            <w:pPr>
              <w:tabs>
                <w:tab w:val="left" w:pos="360"/>
              </w:tabs>
              <w:jc w:val="both"/>
              <w:rPr>
                <w:color w:val="000000"/>
              </w:rPr>
            </w:pPr>
          </w:p>
          <w:p w14:paraId="152D6833" w14:textId="77777777" w:rsidR="00D0717C" w:rsidRPr="008C79A7" w:rsidRDefault="00D0717C" w:rsidP="00AA6EA7">
            <w:pPr>
              <w:tabs>
                <w:tab w:val="left" w:pos="360"/>
              </w:tabs>
              <w:jc w:val="both"/>
              <w:rPr>
                <w:color w:val="000000"/>
              </w:rPr>
            </w:pPr>
            <w:r w:rsidRPr="008C79A7">
              <w:rPr>
                <w:color w:val="000000"/>
              </w:rPr>
              <w:t xml:space="preserve">  Rút ra kết luận.</w:t>
            </w:r>
          </w:p>
          <w:p w14:paraId="0A0331B1" w14:textId="77777777" w:rsidR="00D0717C" w:rsidRPr="008C79A7" w:rsidRDefault="00D0717C" w:rsidP="00AA6EA7">
            <w:pPr>
              <w:tabs>
                <w:tab w:val="left" w:pos="360"/>
              </w:tabs>
              <w:jc w:val="both"/>
              <w:rPr>
                <w:color w:val="000000"/>
              </w:rPr>
            </w:pPr>
          </w:p>
          <w:p w14:paraId="3795F984" w14:textId="77777777" w:rsidR="00D0717C" w:rsidRPr="008C79A7" w:rsidRDefault="00D0717C" w:rsidP="00AA6EA7">
            <w:pPr>
              <w:tabs>
                <w:tab w:val="left" w:pos="360"/>
              </w:tabs>
              <w:jc w:val="both"/>
              <w:rPr>
                <w:color w:val="000000"/>
              </w:rPr>
            </w:pPr>
          </w:p>
          <w:p w14:paraId="0F9208DC" w14:textId="77777777" w:rsidR="00D0717C" w:rsidRPr="008C79A7" w:rsidRDefault="00D0717C" w:rsidP="00AA6EA7">
            <w:pPr>
              <w:tabs>
                <w:tab w:val="left" w:pos="360"/>
              </w:tabs>
              <w:jc w:val="both"/>
              <w:rPr>
                <w:color w:val="000000"/>
              </w:rPr>
            </w:pPr>
          </w:p>
          <w:p w14:paraId="706A9378" w14:textId="4797CBBC" w:rsidR="00D0717C" w:rsidRPr="008C79A7" w:rsidRDefault="00D0717C" w:rsidP="00AA6EA7">
            <w:pPr>
              <w:tabs>
                <w:tab w:val="left" w:pos="360"/>
              </w:tabs>
              <w:jc w:val="both"/>
              <w:rPr>
                <w:color w:val="000000"/>
              </w:rPr>
            </w:pPr>
            <w:r w:rsidRPr="008C79A7">
              <w:rPr>
                <w:color w:val="000000"/>
              </w:rPr>
              <w:t xml:space="preserve">  Nêu khái niệm đường </w:t>
            </w:r>
            <w:r w:rsidR="006A23DD">
              <w:rPr>
                <w:color w:val="000000"/>
              </w:rPr>
              <w:t>đẳng</w:t>
            </w:r>
            <w:r w:rsidRPr="008C79A7">
              <w:rPr>
                <w:color w:val="000000"/>
              </w:rPr>
              <w:t xml:space="preserve"> áp.</w:t>
            </w:r>
          </w:p>
          <w:p w14:paraId="43A86199" w14:textId="77777777" w:rsidR="00D0717C" w:rsidRPr="008C79A7" w:rsidRDefault="00D0717C" w:rsidP="00AA6EA7">
            <w:pPr>
              <w:tabs>
                <w:tab w:val="left" w:pos="360"/>
              </w:tabs>
              <w:jc w:val="both"/>
              <w:rPr>
                <w:color w:val="000000"/>
              </w:rPr>
            </w:pPr>
          </w:p>
          <w:p w14:paraId="2DB4FFED" w14:textId="77777777" w:rsidR="00D0717C" w:rsidRPr="008C79A7" w:rsidRDefault="00D0717C" w:rsidP="00AA6EA7">
            <w:pPr>
              <w:tabs>
                <w:tab w:val="left" w:pos="360"/>
              </w:tabs>
              <w:jc w:val="both"/>
              <w:rPr>
                <w:color w:val="000000"/>
              </w:rPr>
            </w:pPr>
          </w:p>
          <w:p w14:paraId="13CAFCAB" w14:textId="4CB99813" w:rsidR="00D0717C" w:rsidRPr="008C79A7" w:rsidRDefault="00D0717C" w:rsidP="00AA6EA7">
            <w:pPr>
              <w:tabs>
                <w:tab w:val="left" w:pos="360"/>
              </w:tabs>
              <w:jc w:val="both"/>
              <w:rPr>
                <w:color w:val="000000"/>
              </w:rPr>
            </w:pPr>
            <w:r w:rsidRPr="008C79A7">
              <w:rPr>
                <w:color w:val="000000"/>
              </w:rPr>
              <w:t xml:space="preserve">  Vẽ đường </w:t>
            </w:r>
            <w:r w:rsidR="006A23DD">
              <w:rPr>
                <w:color w:val="000000"/>
              </w:rPr>
              <w:t>đẳng</w:t>
            </w:r>
            <w:r w:rsidRPr="008C79A7">
              <w:rPr>
                <w:color w:val="000000"/>
              </w:rPr>
              <w:t xml:space="preserve"> áp.</w:t>
            </w:r>
          </w:p>
          <w:p w14:paraId="6D4BF03A" w14:textId="77777777" w:rsidR="00D0717C" w:rsidRPr="008C79A7" w:rsidRDefault="00D0717C" w:rsidP="00AA6EA7">
            <w:pPr>
              <w:tabs>
                <w:tab w:val="left" w:pos="360"/>
              </w:tabs>
              <w:jc w:val="both"/>
              <w:rPr>
                <w:color w:val="000000"/>
              </w:rPr>
            </w:pPr>
          </w:p>
          <w:p w14:paraId="154BE58C" w14:textId="77777777" w:rsidR="00D0717C" w:rsidRPr="008C79A7" w:rsidRDefault="00D0717C" w:rsidP="00AA6EA7">
            <w:pPr>
              <w:tabs>
                <w:tab w:val="left" w:pos="360"/>
              </w:tabs>
              <w:jc w:val="both"/>
              <w:rPr>
                <w:color w:val="000000"/>
              </w:rPr>
            </w:pPr>
          </w:p>
          <w:p w14:paraId="1BB1E4BC" w14:textId="77777777" w:rsidR="00D0717C" w:rsidRPr="008C79A7" w:rsidRDefault="00D0717C" w:rsidP="00AA6EA7">
            <w:pPr>
              <w:tabs>
                <w:tab w:val="left" w:pos="360"/>
              </w:tabs>
              <w:jc w:val="both"/>
              <w:rPr>
                <w:color w:val="000000"/>
              </w:rPr>
            </w:pPr>
          </w:p>
          <w:p w14:paraId="12A0AE9B" w14:textId="77777777" w:rsidR="00D0717C" w:rsidRPr="008C79A7" w:rsidRDefault="00D0717C" w:rsidP="00AA6EA7">
            <w:pPr>
              <w:tabs>
                <w:tab w:val="left" w:pos="360"/>
              </w:tabs>
              <w:jc w:val="both"/>
              <w:rPr>
                <w:color w:val="000000"/>
              </w:rPr>
            </w:pPr>
          </w:p>
          <w:p w14:paraId="39572D87" w14:textId="77777777" w:rsidR="00D0717C" w:rsidRPr="008C79A7" w:rsidRDefault="00D0717C" w:rsidP="00AA6EA7">
            <w:pPr>
              <w:tabs>
                <w:tab w:val="left" w:pos="360"/>
              </w:tabs>
              <w:jc w:val="both"/>
              <w:rPr>
                <w:color w:val="000000"/>
              </w:rPr>
            </w:pPr>
          </w:p>
          <w:p w14:paraId="607A56E1" w14:textId="70AEFBE1" w:rsidR="00D0717C" w:rsidRPr="008C79A7" w:rsidRDefault="00D0717C" w:rsidP="00AA6EA7">
            <w:pPr>
              <w:tabs>
                <w:tab w:val="left" w:pos="360"/>
              </w:tabs>
              <w:jc w:val="both"/>
              <w:rPr>
                <w:color w:val="000000"/>
              </w:rPr>
            </w:pPr>
            <w:r w:rsidRPr="008C79A7">
              <w:rPr>
                <w:color w:val="000000"/>
              </w:rPr>
              <w:t xml:space="preserve">  Nêu dạng đường </w:t>
            </w:r>
            <w:r w:rsidR="006A23DD">
              <w:rPr>
                <w:color w:val="000000"/>
              </w:rPr>
              <w:t>đẳng</w:t>
            </w:r>
            <w:r w:rsidRPr="008C79A7">
              <w:rPr>
                <w:color w:val="000000"/>
              </w:rPr>
              <w:t xml:space="preserve"> áp.</w:t>
            </w:r>
          </w:p>
          <w:p w14:paraId="5063D07A" w14:textId="5827FBBF" w:rsidR="00D0717C" w:rsidRPr="008C79A7" w:rsidRDefault="00D0717C" w:rsidP="00AA6EA7">
            <w:pPr>
              <w:tabs>
                <w:tab w:val="left" w:pos="360"/>
              </w:tabs>
              <w:jc w:val="both"/>
              <w:rPr>
                <w:color w:val="000000"/>
              </w:rPr>
            </w:pPr>
            <w:r w:rsidRPr="008C79A7">
              <w:rPr>
                <w:color w:val="000000"/>
              </w:rPr>
              <w:t xml:space="preserve">  nhận xét về các đường </w:t>
            </w:r>
            <w:r w:rsidR="006A23DD">
              <w:rPr>
                <w:color w:val="000000"/>
              </w:rPr>
              <w:t>đẳng</w:t>
            </w:r>
            <w:r w:rsidRPr="008C79A7">
              <w:rPr>
                <w:color w:val="000000"/>
              </w:rPr>
              <w:t xml:space="preserve"> áp ứng với các áp suất khacs nhau.</w:t>
            </w:r>
          </w:p>
        </w:tc>
        <w:tc>
          <w:tcPr>
            <w:tcW w:w="4328" w:type="dxa"/>
            <w:tcBorders>
              <w:top w:val="single" w:sz="4" w:space="0" w:color="auto"/>
              <w:left w:val="single" w:sz="4" w:space="0" w:color="auto"/>
              <w:bottom w:val="single" w:sz="4" w:space="0" w:color="auto"/>
              <w:right w:val="single" w:sz="4" w:space="0" w:color="auto"/>
            </w:tcBorders>
          </w:tcPr>
          <w:p w14:paraId="2041B0E3" w14:textId="212032A2" w:rsidR="00D0717C" w:rsidRPr="008C79A7" w:rsidRDefault="00D0717C" w:rsidP="00AA6EA7">
            <w:pPr>
              <w:tabs>
                <w:tab w:val="left" w:pos="360"/>
              </w:tabs>
              <w:jc w:val="both"/>
              <w:rPr>
                <w:b/>
                <w:bCs/>
                <w:color w:val="000000"/>
                <w:u w:val="single"/>
              </w:rPr>
            </w:pPr>
            <w:r w:rsidRPr="008C79A7">
              <w:rPr>
                <w:b/>
                <w:bCs/>
                <w:color w:val="000000"/>
                <w:u w:val="single"/>
              </w:rPr>
              <w:t xml:space="preserve">III. Quá trình </w:t>
            </w:r>
            <w:r w:rsidR="006A23DD">
              <w:rPr>
                <w:b/>
                <w:bCs/>
                <w:color w:val="000000"/>
                <w:u w:val="single"/>
              </w:rPr>
              <w:t>đẳng</w:t>
            </w:r>
            <w:r w:rsidRPr="008C79A7">
              <w:rPr>
                <w:b/>
                <w:bCs/>
                <w:color w:val="000000"/>
                <w:u w:val="single"/>
              </w:rPr>
              <w:t xml:space="preserve"> áp.</w:t>
            </w:r>
          </w:p>
          <w:p w14:paraId="132BC2C5" w14:textId="0CF1B85E"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 xml:space="preserve">Quá trình </w:t>
            </w:r>
            <w:r w:rsidR="006A23DD">
              <w:rPr>
                <w:b/>
                <w:bCs/>
                <w:iCs/>
                <w:color w:val="000000"/>
                <w:u w:val="single"/>
              </w:rPr>
              <w:t>đẳng</w:t>
            </w:r>
            <w:r w:rsidRPr="008C79A7">
              <w:rPr>
                <w:b/>
                <w:bCs/>
                <w:iCs/>
                <w:color w:val="000000"/>
                <w:u w:val="single"/>
              </w:rPr>
              <w:t xml:space="preserve"> áp</w:t>
            </w:r>
            <w:r w:rsidRPr="008C79A7">
              <w:rPr>
                <w:b/>
                <w:bCs/>
                <w:iCs/>
                <w:color w:val="000000"/>
              </w:rPr>
              <w:t>.</w:t>
            </w:r>
          </w:p>
          <w:p w14:paraId="10DBABED" w14:textId="55B03947" w:rsidR="00D0717C" w:rsidRPr="008C79A7" w:rsidRDefault="00D0717C" w:rsidP="00AA6EA7">
            <w:pPr>
              <w:tabs>
                <w:tab w:val="left" w:pos="360"/>
              </w:tabs>
              <w:jc w:val="both"/>
              <w:rPr>
                <w:color w:val="000000"/>
              </w:rPr>
            </w:pPr>
            <w:r w:rsidRPr="008C79A7">
              <w:rPr>
                <w:color w:val="000000"/>
              </w:rPr>
              <w:t xml:space="preserve">  Quá trình </w:t>
            </w:r>
            <w:r w:rsidR="006A23DD">
              <w:rPr>
                <w:color w:val="000000"/>
              </w:rPr>
              <w:t>đẳng</w:t>
            </w:r>
            <w:r w:rsidRPr="008C79A7">
              <w:rPr>
                <w:color w:val="000000"/>
              </w:rPr>
              <w:t xml:space="preserve"> áp là quá trình biến đổi trạng thái khi áp suất không đổi.</w:t>
            </w:r>
          </w:p>
          <w:p w14:paraId="565F6AF4" w14:textId="583CFC0E"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 xml:space="preserve">Liên hệ giữa thể tích và nhiệt độ tuyệt đối trong quá trình </w:t>
            </w:r>
            <w:r w:rsidR="006A23DD">
              <w:rPr>
                <w:b/>
                <w:bCs/>
                <w:iCs/>
                <w:color w:val="000000"/>
                <w:u w:val="single"/>
              </w:rPr>
              <w:t>đẳng</w:t>
            </w:r>
            <w:r w:rsidRPr="008C79A7">
              <w:rPr>
                <w:b/>
                <w:bCs/>
                <w:iCs/>
                <w:color w:val="000000"/>
                <w:u w:val="single"/>
              </w:rPr>
              <w:t xml:space="preserve"> áp</w:t>
            </w:r>
            <w:r w:rsidRPr="008C79A7">
              <w:rPr>
                <w:b/>
                <w:bCs/>
                <w:iCs/>
                <w:color w:val="000000"/>
              </w:rPr>
              <w:t>.</w:t>
            </w:r>
          </w:p>
          <w:p w14:paraId="2596F3E6" w14:textId="77777777" w:rsidR="00D0717C" w:rsidRPr="008C79A7" w:rsidRDefault="00D0717C" w:rsidP="00AA6EA7">
            <w:pPr>
              <w:tabs>
                <w:tab w:val="left" w:pos="360"/>
              </w:tabs>
              <w:jc w:val="both"/>
              <w:rPr>
                <w:color w:val="000000"/>
              </w:rPr>
            </w:pPr>
            <w:r w:rsidRPr="008C79A7">
              <w:rPr>
                <w:color w:val="000000"/>
              </w:rPr>
              <w:t xml:space="preserve">  Từ phương trình </w:t>
            </w:r>
            <w:r w:rsidR="006A23DD">
              <w:rPr>
                <w:color w:val="000000"/>
                <w:position w:val="-30"/>
              </w:rPr>
              <w:pict w14:anchorId="1A0EB871">
                <v:shape id="_x0000_i1324" type="#_x0000_t75" style="width:66pt;height:35.5pt">
                  <v:imagedata r:id="rId232" o:title=""/>
                </v:shape>
              </w:pict>
            </w:r>
            <w:r w:rsidRPr="008C79A7">
              <w:rPr>
                <w:color w:val="000000"/>
              </w:rPr>
              <w:t>, ta thấy khi p</w:t>
            </w:r>
            <w:r w:rsidRPr="008C79A7">
              <w:rPr>
                <w:color w:val="000000"/>
                <w:vertAlign w:val="subscript"/>
              </w:rPr>
              <w:t>1</w:t>
            </w:r>
            <w:r w:rsidRPr="008C79A7">
              <w:rPr>
                <w:color w:val="000000"/>
              </w:rPr>
              <w:t xml:space="preserve"> = p</w:t>
            </w:r>
            <w:r w:rsidRPr="008C79A7">
              <w:rPr>
                <w:color w:val="000000"/>
                <w:vertAlign w:val="subscript"/>
              </w:rPr>
              <w:t>2</w:t>
            </w:r>
            <w:r w:rsidRPr="008C79A7">
              <w:rPr>
                <w:color w:val="000000"/>
              </w:rPr>
              <w:t xml:space="preserve"> thì </w:t>
            </w:r>
            <w:r w:rsidR="006A23DD">
              <w:rPr>
                <w:color w:val="000000"/>
                <w:position w:val="-30"/>
              </w:rPr>
              <w:pict w14:anchorId="41C6882A">
                <v:shape id="_x0000_i1325" type="#_x0000_t75" style="width:42pt;height:35.5pt">
                  <v:imagedata r:id="rId234" o:title=""/>
                </v:shape>
              </w:pict>
            </w:r>
            <w:r w:rsidRPr="008C79A7">
              <w:rPr>
                <w:color w:val="000000"/>
              </w:rPr>
              <w:t xml:space="preserve"> =&gt; </w:t>
            </w:r>
            <w:r w:rsidR="006A23DD">
              <w:rPr>
                <w:color w:val="000000"/>
                <w:position w:val="-24"/>
              </w:rPr>
              <w:pict w14:anchorId="7862872D">
                <v:shape id="_x0000_i1326" type="#_x0000_t75" style="width:15.5pt;height:30.5pt">
                  <v:imagedata r:id="rId235" o:title=""/>
                </v:shape>
              </w:pict>
            </w:r>
            <w:r w:rsidRPr="008C79A7">
              <w:rPr>
                <w:color w:val="000000"/>
              </w:rPr>
              <w:t xml:space="preserve"> = hằng số.</w:t>
            </w:r>
          </w:p>
          <w:p w14:paraId="2B178F8E" w14:textId="7D0472E6" w:rsidR="00D0717C" w:rsidRPr="008C79A7" w:rsidRDefault="00D0717C" w:rsidP="00AA6EA7">
            <w:pPr>
              <w:tabs>
                <w:tab w:val="left" w:pos="360"/>
              </w:tabs>
              <w:jc w:val="both"/>
              <w:rPr>
                <w:color w:val="000000"/>
              </w:rPr>
            </w:pPr>
            <w:r w:rsidRPr="008C79A7">
              <w:rPr>
                <w:color w:val="000000"/>
              </w:rPr>
              <w:t xml:space="preserve">  Trong quá trình </w:t>
            </w:r>
            <w:r w:rsidR="006A23DD">
              <w:rPr>
                <w:color w:val="000000"/>
              </w:rPr>
              <w:t>đẳng</w:t>
            </w:r>
            <w:r w:rsidRPr="008C79A7">
              <w:rPr>
                <w:color w:val="000000"/>
              </w:rPr>
              <w:t xml:space="preserve"> áp của một lượng khí nhất định, thể tích tỉ lệ thuận với nhiệt độ tuyệt đối.</w:t>
            </w:r>
          </w:p>
          <w:p w14:paraId="41EAFBA0" w14:textId="05F8DE62"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 xml:space="preserve">Đường </w:t>
            </w:r>
            <w:r w:rsidR="006A23DD">
              <w:rPr>
                <w:b/>
                <w:bCs/>
                <w:iCs/>
                <w:color w:val="000000"/>
                <w:u w:val="single"/>
              </w:rPr>
              <w:t>đẳng</w:t>
            </w:r>
            <w:r w:rsidRPr="008C79A7">
              <w:rPr>
                <w:b/>
                <w:bCs/>
                <w:iCs/>
                <w:color w:val="000000"/>
                <w:u w:val="single"/>
              </w:rPr>
              <w:t xml:space="preserve"> áp</w:t>
            </w:r>
            <w:r w:rsidRPr="008C79A7">
              <w:rPr>
                <w:b/>
                <w:bCs/>
                <w:iCs/>
                <w:color w:val="000000"/>
              </w:rPr>
              <w:t>.</w:t>
            </w:r>
          </w:p>
          <w:p w14:paraId="6EC3F613" w14:textId="11E482BE" w:rsidR="00D0717C" w:rsidRPr="008C79A7" w:rsidRDefault="00D0717C" w:rsidP="00AA6EA7">
            <w:pPr>
              <w:tabs>
                <w:tab w:val="left" w:pos="360"/>
              </w:tabs>
              <w:jc w:val="both"/>
              <w:rPr>
                <w:color w:val="000000"/>
              </w:rPr>
            </w:pPr>
            <w:r w:rsidRPr="008C79A7">
              <w:rPr>
                <w:color w:val="000000"/>
              </w:rPr>
              <w:t xml:space="preserve">  Đường biểu diễn sự biến thiên của thể tích theo nhiệt độ khi áp suất không đổi gọi là đường  </w:t>
            </w:r>
            <w:r w:rsidR="006A23DD">
              <w:rPr>
                <w:color w:val="000000"/>
              </w:rPr>
              <w:t>đẳng</w:t>
            </w:r>
            <w:r w:rsidRPr="008C79A7">
              <w:rPr>
                <w:color w:val="000000"/>
              </w:rPr>
              <w:t xml:space="preserve"> áp.</w:t>
            </w:r>
          </w:p>
          <w:p w14:paraId="6EC425A5" w14:textId="47557024" w:rsidR="00D0717C" w:rsidRPr="008C79A7" w:rsidRDefault="00D0717C" w:rsidP="00AA6EA7">
            <w:pPr>
              <w:tabs>
                <w:tab w:val="left" w:pos="360"/>
              </w:tabs>
              <w:jc w:val="both"/>
              <w:rPr>
                <w:color w:val="000000"/>
              </w:rPr>
            </w:pPr>
            <w:r w:rsidRPr="008C79A7">
              <w:rPr>
                <w:color w:val="000000"/>
              </w:rPr>
              <w:t xml:space="preserve">  Dạng đường </w:t>
            </w:r>
            <w:r w:rsidR="006A23DD">
              <w:rPr>
                <w:color w:val="000000"/>
              </w:rPr>
              <w:t>đẳng</w:t>
            </w:r>
            <w:r w:rsidRPr="008C79A7">
              <w:rPr>
                <w:color w:val="000000"/>
              </w:rPr>
              <w:t xml:space="preserve"> áp</w:t>
            </w:r>
            <w:r w:rsidR="00AF7C29">
              <w:rPr>
                <w:color w:val="000000"/>
              </w:rPr>
              <w:t>:</w:t>
            </w:r>
          </w:p>
          <w:p w14:paraId="75E516C3" w14:textId="77777777" w:rsidR="00D0717C" w:rsidRPr="008C79A7" w:rsidRDefault="006A23DD" w:rsidP="00AA6EA7">
            <w:pPr>
              <w:tabs>
                <w:tab w:val="left" w:pos="360"/>
              </w:tabs>
              <w:jc w:val="center"/>
              <w:rPr>
                <w:color w:val="000000"/>
              </w:rPr>
            </w:pPr>
            <w:r>
              <w:pict w14:anchorId="76E8B3F8">
                <v:shape id="_x0000_i1327" type="#_x0000_t75" style="width:129.5pt;height:68pt">
                  <v:imagedata r:id="rId236" o:title=""/>
                </v:shape>
              </w:pict>
            </w:r>
          </w:p>
          <w:p w14:paraId="70A71F5D" w14:textId="1E332CC9" w:rsidR="00D0717C" w:rsidRPr="008C79A7" w:rsidRDefault="00D0717C" w:rsidP="00AA6EA7">
            <w:pPr>
              <w:tabs>
                <w:tab w:val="left" w:pos="360"/>
              </w:tabs>
              <w:jc w:val="both"/>
              <w:rPr>
                <w:color w:val="000000"/>
              </w:rPr>
            </w:pPr>
            <w:r w:rsidRPr="008C79A7">
              <w:rPr>
                <w:color w:val="000000"/>
              </w:rPr>
              <w:t xml:space="preserve">  Trong hệ toạ độ OVT đường </w:t>
            </w:r>
            <w:r w:rsidR="006A23DD">
              <w:rPr>
                <w:color w:val="000000"/>
              </w:rPr>
              <w:t>đẳng</w:t>
            </w:r>
            <w:r w:rsidRPr="008C79A7">
              <w:rPr>
                <w:color w:val="000000"/>
              </w:rPr>
              <w:t xml:space="preserve"> </w:t>
            </w:r>
            <w:r w:rsidR="00015070" w:rsidRPr="008C79A7">
              <w:rPr>
                <w:color w:val="000000"/>
              </w:rPr>
              <w:t>áp +</w:t>
            </w:r>
            <w:r w:rsidRPr="008C79A7">
              <w:rPr>
                <w:color w:val="000000"/>
              </w:rPr>
              <w:t>là đường thẳng kéo dài đi qua góc toạ độ.</w:t>
            </w:r>
          </w:p>
          <w:p w14:paraId="566B1B9C" w14:textId="288638A9" w:rsidR="00D0717C" w:rsidRPr="008C79A7" w:rsidRDefault="00D0717C" w:rsidP="00AA6EA7">
            <w:pPr>
              <w:tabs>
                <w:tab w:val="left" w:pos="360"/>
              </w:tabs>
              <w:jc w:val="both"/>
              <w:rPr>
                <w:color w:val="000000"/>
              </w:rPr>
            </w:pPr>
            <w:r w:rsidRPr="008C79A7">
              <w:rPr>
                <w:color w:val="000000"/>
              </w:rPr>
              <w:t xml:space="preserve">  Ứng với các thể tích khác nhau của cùng một lượng khí ta có những đường </w:t>
            </w:r>
            <w:r w:rsidR="006A23DD">
              <w:rPr>
                <w:color w:val="000000"/>
              </w:rPr>
              <w:t>đẳng</w:t>
            </w:r>
            <w:r w:rsidRPr="008C79A7">
              <w:rPr>
                <w:color w:val="000000"/>
              </w:rPr>
              <w:t xml:space="preserve"> áp khác nhau. Đường ở trên có áp suất nhỏ hơn.</w:t>
            </w:r>
          </w:p>
        </w:tc>
      </w:tr>
    </w:tbl>
    <w:p w14:paraId="6A993080" w14:textId="4B22C68B" w:rsidR="00D0717C" w:rsidRPr="008C79A7" w:rsidRDefault="00D0717C" w:rsidP="00AA6EA7">
      <w:pPr>
        <w:tabs>
          <w:tab w:val="left" w:pos="342"/>
        </w:tabs>
        <w:jc w:val="both"/>
      </w:pPr>
      <w:r w:rsidRPr="008C79A7">
        <w:rPr>
          <w:b/>
          <w:bCs/>
          <w:iCs/>
        </w:rPr>
        <w:t>Hoạt động 3</w:t>
      </w:r>
      <w:r w:rsidRPr="008C79A7">
        <w:rPr>
          <w:iCs/>
        </w:rPr>
        <w:t xml:space="preserve">  (10 phút)</w:t>
      </w:r>
      <w:r w:rsidR="00AF7C29">
        <w:rPr>
          <w:iCs/>
        </w:rPr>
        <w:t>:</w:t>
      </w:r>
      <w:r w:rsidRPr="008C79A7">
        <w:t xml:space="preserve"> Tìm hiểu độ không tuyệt đối.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3066"/>
        <w:gridCol w:w="4291"/>
      </w:tblGrid>
      <w:tr w:rsidR="00D0717C" w:rsidRPr="008C79A7" w14:paraId="1645A5AC" w14:textId="77777777">
        <w:trPr>
          <w:trHeight w:val="242"/>
        </w:trPr>
        <w:tc>
          <w:tcPr>
            <w:tcW w:w="2905" w:type="dxa"/>
            <w:tcBorders>
              <w:top w:val="single" w:sz="4" w:space="0" w:color="auto"/>
              <w:left w:val="single" w:sz="4" w:space="0" w:color="auto"/>
              <w:bottom w:val="single" w:sz="4" w:space="0" w:color="auto"/>
              <w:right w:val="single" w:sz="4" w:space="0" w:color="auto"/>
            </w:tcBorders>
          </w:tcPr>
          <w:p w14:paraId="11E68D2C" w14:textId="77777777" w:rsidR="00D0717C" w:rsidRPr="008C79A7" w:rsidRDefault="00D0717C" w:rsidP="00AA6EA7">
            <w:pPr>
              <w:tabs>
                <w:tab w:val="left" w:pos="342"/>
              </w:tabs>
              <w:jc w:val="center"/>
              <w:rPr>
                <w:b/>
                <w:bCs/>
              </w:rPr>
            </w:pPr>
            <w:r w:rsidRPr="008C79A7">
              <w:rPr>
                <w:b/>
                <w:bCs/>
              </w:rPr>
              <w:t>Hoạt động của giáo viên</w:t>
            </w:r>
          </w:p>
        </w:tc>
        <w:tc>
          <w:tcPr>
            <w:tcW w:w="3072" w:type="dxa"/>
            <w:tcBorders>
              <w:top w:val="single" w:sz="4" w:space="0" w:color="auto"/>
              <w:left w:val="single" w:sz="4" w:space="0" w:color="auto"/>
              <w:bottom w:val="single" w:sz="4" w:space="0" w:color="auto"/>
              <w:right w:val="single" w:sz="4" w:space="0" w:color="auto"/>
            </w:tcBorders>
          </w:tcPr>
          <w:p w14:paraId="54C28F53" w14:textId="77777777" w:rsidR="00D0717C" w:rsidRPr="008C79A7" w:rsidRDefault="00D0717C" w:rsidP="00AA6EA7">
            <w:pPr>
              <w:tabs>
                <w:tab w:val="left" w:pos="342"/>
              </w:tabs>
              <w:jc w:val="center"/>
              <w:rPr>
                <w:b/>
                <w:bCs/>
              </w:rPr>
            </w:pPr>
            <w:r w:rsidRPr="008C79A7">
              <w:rPr>
                <w:b/>
                <w:bCs/>
              </w:rPr>
              <w:t>Hoạt động của học sinh</w:t>
            </w:r>
          </w:p>
        </w:tc>
        <w:tc>
          <w:tcPr>
            <w:tcW w:w="4300" w:type="dxa"/>
            <w:tcBorders>
              <w:top w:val="single" w:sz="4" w:space="0" w:color="auto"/>
              <w:left w:val="single" w:sz="4" w:space="0" w:color="auto"/>
              <w:bottom w:val="single" w:sz="4" w:space="0" w:color="auto"/>
              <w:right w:val="single" w:sz="4" w:space="0" w:color="auto"/>
            </w:tcBorders>
          </w:tcPr>
          <w:p w14:paraId="470141C9"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B686C7A" w14:textId="77777777">
        <w:trPr>
          <w:trHeight w:val="435"/>
        </w:trPr>
        <w:tc>
          <w:tcPr>
            <w:tcW w:w="2905" w:type="dxa"/>
            <w:tcBorders>
              <w:top w:val="single" w:sz="4" w:space="0" w:color="auto"/>
              <w:left w:val="single" w:sz="4" w:space="0" w:color="auto"/>
              <w:bottom w:val="single" w:sz="4" w:space="0" w:color="auto"/>
              <w:right w:val="single" w:sz="4" w:space="0" w:color="auto"/>
            </w:tcBorders>
          </w:tcPr>
          <w:p w14:paraId="08F16F4F" w14:textId="77777777" w:rsidR="00D0717C" w:rsidRPr="008C79A7" w:rsidRDefault="00D0717C" w:rsidP="00AA6EA7">
            <w:pPr>
              <w:tabs>
                <w:tab w:val="left" w:pos="360"/>
              </w:tabs>
              <w:jc w:val="both"/>
              <w:rPr>
                <w:color w:val="000000"/>
              </w:rPr>
            </w:pPr>
          </w:p>
          <w:p w14:paraId="3147E98A"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áp suất và thể tích khi T = 0 và T &lt; 0.</w:t>
            </w:r>
          </w:p>
          <w:p w14:paraId="2ED723AF" w14:textId="77777777" w:rsidR="00D0717C" w:rsidRPr="008C79A7" w:rsidRDefault="00D0717C" w:rsidP="00AA6EA7">
            <w:pPr>
              <w:tabs>
                <w:tab w:val="left" w:pos="360"/>
              </w:tabs>
              <w:jc w:val="both"/>
              <w:rPr>
                <w:color w:val="000000"/>
              </w:rPr>
            </w:pPr>
          </w:p>
          <w:p w14:paraId="0E80AE2B" w14:textId="77777777" w:rsidR="00D0717C" w:rsidRPr="008C79A7" w:rsidRDefault="00D0717C" w:rsidP="00AA6EA7">
            <w:pPr>
              <w:tabs>
                <w:tab w:val="left" w:pos="360"/>
              </w:tabs>
              <w:jc w:val="both"/>
              <w:rPr>
                <w:color w:val="000000"/>
              </w:rPr>
            </w:pPr>
          </w:p>
          <w:p w14:paraId="79A666EF" w14:textId="77777777" w:rsidR="00D0717C" w:rsidRPr="008C79A7" w:rsidRDefault="00D0717C" w:rsidP="00AA6EA7">
            <w:pPr>
              <w:tabs>
                <w:tab w:val="left" w:pos="360"/>
              </w:tabs>
              <w:jc w:val="both"/>
              <w:rPr>
                <w:color w:val="000000"/>
              </w:rPr>
            </w:pPr>
            <w:r w:rsidRPr="008C79A7">
              <w:rPr>
                <w:color w:val="000000"/>
              </w:rPr>
              <w:t xml:space="preserve">  Giới thiệu về độ không tuyệt đối và nhiệt độ tuyệt đối.</w:t>
            </w:r>
          </w:p>
          <w:p w14:paraId="7FC7CB51" w14:textId="77777777" w:rsidR="00D0717C" w:rsidRPr="008C79A7" w:rsidRDefault="00D0717C" w:rsidP="00AA6EA7">
            <w:pPr>
              <w:tabs>
                <w:tab w:val="left" w:pos="360"/>
              </w:tabs>
              <w:jc w:val="both"/>
              <w:rPr>
                <w:color w:val="000000"/>
              </w:rPr>
            </w:pPr>
          </w:p>
        </w:tc>
        <w:tc>
          <w:tcPr>
            <w:tcW w:w="3072" w:type="dxa"/>
            <w:tcBorders>
              <w:top w:val="single" w:sz="4" w:space="0" w:color="auto"/>
              <w:left w:val="single" w:sz="4" w:space="0" w:color="auto"/>
              <w:bottom w:val="single" w:sz="4" w:space="0" w:color="auto"/>
              <w:right w:val="single" w:sz="4" w:space="0" w:color="auto"/>
            </w:tcBorders>
          </w:tcPr>
          <w:p w14:paraId="2ECFE33B" w14:textId="77777777" w:rsidR="00D0717C" w:rsidRPr="008C79A7" w:rsidRDefault="00D0717C" w:rsidP="00AA6EA7">
            <w:pPr>
              <w:tabs>
                <w:tab w:val="left" w:pos="360"/>
              </w:tabs>
              <w:jc w:val="both"/>
              <w:rPr>
                <w:color w:val="000000"/>
              </w:rPr>
            </w:pPr>
          </w:p>
          <w:p w14:paraId="784D0B33" w14:textId="77777777" w:rsidR="00D0717C" w:rsidRPr="008C79A7" w:rsidRDefault="00D0717C" w:rsidP="00AA6EA7">
            <w:pPr>
              <w:tabs>
                <w:tab w:val="left" w:pos="360"/>
              </w:tabs>
              <w:jc w:val="both"/>
              <w:rPr>
                <w:color w:val="000000"/>
              </w:rPr>
            </w:pPr>
            <w:r w:rsidRPr="008C79A7">
              <w:rPr>
                <w:color w:val="000000"/>
              </w:rPr>
              <w:t xml:space="preserve">  Nhận xét về áp suất và thể tích khi T = 0 và T &lt; 0.</w:t>
            </w:r>
          </w:p>
          <w:p w14:paraId="3EB38948" w14:textId="77777777" w:rsidR="00D0717C" w:rsidRPr="008C79A7" w:rsidRDefault="00D0717C" w:rsidP="00AA6EA7">
            <w:pPr>
              <w:tabs>
                <w:tab w:val="left" w:pos="360"/>
              </w:tabs>
              <w:jc w:val="both"/>
              <w:rPr>
                <w:color w:val="000000"/>
              </w:rPr>
            </w:pPr>
          </w:p>
          <w:p w14:paraId="08A65C69" w14:textId="77777777" w:rsidR="00D0717C" w:rsidRPr="008C79A7" w:rsidRDefault="00D0717C" w:rsidP="00AA6EA7">
            <w:pPr>
              <w:tabs>
                <w:tab w:val="left" w:pos="360"/>
              </w:tabs>
              <w:jc w:val="both"/>
              <w:rPr>
                <w:color w:val="000000"/>
              </w:rPr>
            </w:pPr>
          </w:p>
          <w:p w14:paraId="7133E608" w14:textId="77777777" w:rsidR="00D0717C" w:rsidRPr="008C79A7" w:rsidRDefault="00D0717C" w:rsidP="00AA6EA7">
            <w:pPr>
              <w:tabs>
                <w:tab w:val="left" w:pos="360"/>
              </w:tabs>
              <w:jc w:val="both"/>
              <w:rPr>
                <w:color w:val="000000"/>
              </w:rPr>
            </w:pPr>
          </w:p>
          <w:p w14:paraId="6F0CC274" w14:textId="77777777" w:rsidR="00D0717C" w:rsidRPr="008C79A7" w:rsidRDefault="00D0717C" w:rsidP="00AA6EA7">
            <w:pPr>
              <w:tabs>
                <w:tab w:val="left" w:pos="360"/>
              </w:tabs>
              <w:jc w:val="both"/>
              <w:rPr>
                <w:color w:val="000000"/>
              </w:rPr>
            </w:pPr>
            <w:r w:rsidRPr="008C79A7">
              <w:rPr>
                <w:color w:val="000000"/>
              </w:rPr>
              <w:t xml:space="preserve">  Ghi nhận độ không tuyệt đối và nhiệt độ tuyệt đối.</w:t>
            </w:r>
          </w:p>
          <w:p w14:paraId="578CDE97" w14:textId="77777777" w:rsidR="00D0717C" w:rsidRPr="008C79A7" w:rsidRDefault="00D0717C" w:rsidP="00AA6EA7">
            <w:pPr>
              <w:tabs>
                <w:tab w:val="left" w:pos="360"/>
              </w:tabs>
              <w:jc w:val="both"/>
              <w:rPr>
                <w:color w:val="000000"/>
              </w:rPr>
            </w:pPr>
          </w:p>
          <w:p w14:paraId="524429D6" w14:textId="77777777" w:rsidR="00D0717C" w:rsidRPr="008C79A7" w:rsidRDefault="00D0717C" w:rsidP="00AA6EA7">
            <w:pPr>
              <w:tabs>
                <w:tab w:val="left" w:pos="360"/>
              </w:tabs>
              <w:jc w:val="both"/>
              <w:rPr>
                <w:color w:val="000000"/>
              </w:rPr>
            </w:pPr>
            <w:r w:rsidRPr="008C79A7">
              <w:rPr>
                <w:color w:val="000000"/>
              </w:rPr>
              <w:t xml:space="preserve">  </w:t>
            </w:r>
          </w:p>
          <w:p w14:paraId="1C05CE90" w14:textId="77777777" w:rsidR="00D0717C" w:rsidRPr="008C79A7" w:rsidRDefault="00D0717C" w:rsidP="00AA6EA7">
            <w:pPr>
              <w:tabs>
                <w:tab w:val="left" w:pos="360"/>
              </w:tabs>
              <w:jc w:val="both"/>
              <w:rPr>
                <w:color w:val="000000"/>
              </w:rPr>
            </w:pPr>
          </w:p>
        </w:tc>
        <w:tc>
          <w:tcPr>
            <w:tcW w:w="4300" w:type="dxa"/>
            <w:tcBorders>
              <w:top w:val="single" w:sz="4" w:space="0" w:color="auto"/>
              <w:left w:val="single" w:sz="4" w:space="0" w:color="auto"/>
              <w:bottom w:val="single" w:sz="4" w:space="0" w:color="auto"/>
              <w:right w:val="single" w:sz="4" w:space="0" w:color="auto"/>
            </w:tcBorders>
          </w:tcPr>
          <w:p w14:paraId="25D2194B" w14:textId="77777777" w:rsidR="00D0717C" w:rsidRPr="008C79A7" w:rsidRDefault="00D0717C" w:rsidP="00AA6EA7">
            <w:pPr>
              <w:tabs>
                <w:tab w:val="left" w:pos="360"/>
              </w:tabs>
              <w:jc w:val="both"/>
              <w:rPr>
                <w:b/>
                <w:bCs/>
                <w:color w:val="000000"/>
                <w:u w:val="single"/>
              </w:rPr>
            </w:pPr>
            <w:r w:rsidRPr="008C79A7">
              <w:rPr>
                <w:b/>
                <w:bCs/>
                <w:color w:val="000000"/>
                <w:u w:val="single"/>
              </w:rPr>
              <w:t>IV. Độ không tuyệt đối.</w:t>
            </w:r>
          </w:p>
          <w:p w14:paraId="082127D1" w14:textId="4A282CD5" w:rsidR="00D0717C" w:rsidRPr="008C79A7" w:rsidRDefault="00D0717C" w:rsidP="00AA6EA7">
            <w:pPr>
              <w:tabs>
                <w:tab w:val="left" w:pos="360"/>
              </w:tabs>
              <w:jc w:val="both"/>
              <w:rPr>
                <w:color w:val="000000"/>
              </w:rPr>
            </w:pPr>
            <w:r w:rsidRPr="008C79A7">
              <w:rPr>
                <w:color w:val="000000"/>
              </w:rPr>
              <w:t xml:space="preserve">  Từ các đường </w:t>
            </w:r>
            <w:r w:rsidR="006A23DD">
              <w:rPr>
                <w:color w:val="000000"/>
              </w:rPr>
              <w:t>đẳng</w:t>
            </w:r>
            <w:r w:rsidRPr="008C79A7">
              <w:rPr>
                <w:color w:val="000000"/>
              </w:rPr>
              <w:t xml:space="preserve"> tích và </w:t>
            </w:r>
            <w:r w:rsidR="006A23DD">
              <w:rPr>
                <w:color w:val="000000"/>
              </w:rPr>
              <w:t>đẳng</w:t>
            </w:r>
            <w:r w:rsidRPr="008C79A7">
              <w:rPr>
                <w:color w:val="000000"/>
              </w:rPr>
              <w:t xml:space="preserve"> áp trong các hệ trục toạ độ OpT và OVT ta thấy khi T = 0</w:t>
            </w:r>
            <w:r w:rsidRPr="008C79A7">
              <w:rPr>
                <w:color w:val="000000"/>
                <w:vertAlign w:val="superscript"/>
              </w:rPr>
              <w:t>o</w:t>
            </w:r>
            <w:r w:rsidRPr="008C79A7">
              <w:rPr>
                <w:color w:val="000000"/>
              </w:rPr>
              <w:t>K thì p = 0 và V = 0. Hơn nữa ở nhiệt độ dưới 0</w:t>
            </w:r>
            <w:r w:rsidRPr="008C79A7">
              <w:rPr>
                <w:color w:val="000000"/>
                <w:vertAlign w:val="superscript"/>
              </w:rPr>
              <w:t>o</w:t>
            </w:r>
            <w:r w:rsidRPr="008C79A7">
              <w:rPr>
                <w:color w:val="000000"/>
              </w:rPr>
              <w:t>K thì áp suất và thể tích sẽ só giá trị âm. Đó là điều không thể thực hiện được.</w:t>
            </w:r>
          </w:p>
          <w:p w14:paraId="7B014108" w14:textId="77777777" w:rsidR="00D0717C" w:rsidRPr="008C79A7" w:rsidRDefault="00D0717C" w:rsidP="00AA6EA7">
            <w:pPr>
              <w:tabs>
                <w:tab w:val="left" w:pos="360"/>
              </w:tabs>
              <w:jc w:val="both"/>
              <w:rPr>
                <w:color w:val="000000"/>
              </w:rPr>
            </w:pPr>
            <w:r w:rsidRPr="008C79A7">
              <w:rPr>
                <w:color w:val="000000"/>
              </w:rPr>
              <w:t xml:space="preserve">  Do đó, Ken-vin đã đưa ra một nhiệt giai bắt đầu bằng nhiệt độ 0</w:t>
            </w:r>
            <w:r w:rsidRPr="008C79A7">
              <w:rPr>
                <w:color w:val="000000"/>
                <w:vertAlign w:val="superscript"/>
              </w:rPr>
              <w:t>o</w:t>
            </w:r>
            <w:r w:rsidRPr="008C79A7">
              <w:rPr>
                <w:color w:val="000000"/>
              </w:rPr>
              <w:t>K và 0</w:t>
            </w:r>
            <w:r w:rsidRPr="008C79A7">
              <w:rPr>
                <w:color w:val="000000"/>
                <w:vertAlign w:val="superscript"/>
              </w:rPr>
              <w:t>o</w:t>
            </w:r>
            <w:r w:rsidRPr="008C79A7">
              <w:rPr>
                <w:color w:val="000000"/>
              </w:rPr>
              <w:t>K gọi là độ không tuyệt đối.</w:t>
            </w:r>
          </w:p>
          <w:p w14:paraId="7A28D460" w14:textId="77777777" w:rsidR="00D0717C" w:rsidRPr="008C79A7" w:rsidRDefault="007116E4" w:rsidP="00AA6EA7">
            <w:pPr>
              <w:tabs>
                <w:tab w:val="left" w:pos="360"/>
              </w:tabs>
              <w:jc w:val="both"/>
              <w:rPr>
                <w:color w:val="000000"/>
              </w:rPr>
            </w:pPr>
            <w:r w:rsidRPr="008C79A7">
              <w:rPr>
                <w:color w:val="000000"/>
              </w:rPr>
              <w:t xml:space="preserve">  Nhiệt độ thấp nhất mà con</w:t>
            </w:r>
            <w:r w:rsidR="00D0717C" w:rsidRPr="008C79A7">
              <w:rPr>
                <w:color w:val="000000"/>
              </w:rPr>
              <w:t xml:space="preserve"> người thực hiện được trong phòng thí nghiệm hiện nay là     10</w:t>
            </w:r>
            <w:r w:rsidR="00D0717C" w:rsidRPr="008C79A7">
              <w:rPr>
                <w:color w:val="000000"/>
                <w:vertAlign w:val="superscript"/>
              </w:rPr>
              <w:t>-9 o</w:t>
            </w:r>
            <w:r w:rsidR="00D0717C" w:rsidRPr="008C79A7">
              <w:rPr>
                <w:color w:val="000000"/>
              </w:rPr>
              <w:t>K.</w:t>
            </w:r>
          </w:p>
        </w:tc>
      </w:tr>
    </w:tbl>
    <w:p w14:paraId="401632B4" w14:textId="5BE7526E" w:rsidR="00D0717C" w:rsidRPr="008C79A7" w:rsidRDefault="00D0717C" w:rsidP="00AA6EA7">
      <w:pPr>
        <w:tabs>
          <w:tab w:val="left" w:pos="342"/>
        </w:tabs>
        <w:jc w:val="both"/>
      </w:pPr>
      <w:r w:rsidRPr="008C79A7">
        <w:rPr>
          <w:b/>
          <w:bCs/>
          <w:iCs/>
        </w:rPr>
        <w:t>Hoạt động 4</w:t>
      </w:r>
      <w:r w:rsidRPr="008C79A7">
        <w:rPr>
          <w:iCs/>
        </w:rPr>
        <w:t xml:space="preserve">  (10 phút)</w:t>
      </w:r>
      <w:r w:rsidR="00AF7C29">
        <w:rPr>
          <w:iCs/>
        </w:rPr>
        <w:t>:</w:t>
      </w:r>
      <w:r w:rsidRPr="008C79A7">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047"/>
      </w:tblGrid>
      <w:tr w:rsidR="00D0717C" w:rsidRPr="008C79A7" w14:paraId="1F1264CC" w14:textId="77777777" w:rsidTr="00111EA2">
        <w:trPr>
          <w:trHeight w:val="217"/>
        </w:trPr>
        <w:tc>
          <w:tcPr>
            <w:tcW w:w="5220" w:type="dxa"/>
            <w:tcBorders>
              <w:top w:val="single" w:sz="4" w:space="0" w:color="auto"/>
              <w:left w:val="single" w:sz="4" w:space="0" w:color="auto"/>
              <w:bottom w:val="single" w:sz="4" w:space="0" w:color="auto"/>
              <w:right w:val="single" w:sz="4" w:space="0" w:color="auto"/>
            </w:tcBorders>
          </w:tcPr>
          <w:p w14:paraId="2EA3E794" w14:textId="77777777" w:rsidR="00D0717C" w:rsidRPr="008C79A7" w:rsidRDefault="00D0717C" w:rsidP="00AA6EA7">
            <w:pPr>
              <w:tabs>
                <w:tab w:val="left" w:pos="342"/>
              </w:tabs>
              <w:jc w:val="center"/>
            </w:pPr>
            <w:r w:rsidRPr="008C79A7">
              <w:rPr>
                <w:b/>
                <w:bCs/>
              </w:rPr>
              <w:lastRenderedPageBreak/>
              <w:t>Hoạt động của giáo viên</w:t>
            </w:r>
          </w:p>
        </w:tc>
        <w:tc>
          <w:tcPr>
            <w:tcW w:w="5058" w:type="dxa"/>
            <w:tcBorders>
              <w:top w:val="single" w:sz="4" w:space="0" w:color="auto"/>
              <w:left w:val="single" w:sz="4" w:space="0" w:color="auto"/>
              <w:bottom w:val="single" w:sz="4" w:space="0" w:color="auto"/>
              <w:right w:val="single" w:sz="4" w:space="0" w:color="auto"/>
            </w:tcBorders>
          </w:tcPr>
          <w:p w14:paraId="60F7D77B"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6791D531" w14:textId="77777777" w:rsidTr="00111EA2">
        <w:trPr>
          <w:trHeight w:val="1074"/>
        </w:trPr>
        <w:tc>
          <w:tcPr>
            <w:tcW w:w="5220" w:type="dxa"/>
            <w:tcBorders>
              <w:top w:val="single" w:sz="4" w:space="0" w:color="auto"/>
              <w:left w:val="single" w:sz="4" w:space="0" w:color="auto"/>
              <w:bottom w:val="single" w:sz="4" w:space="0" w:color="auto"/>
              <w:right w:val="single" w:sz="4" w:space="0" w:color="auto"/>
            </w:tcBorders>
          </w:tcPr>
          <w:p w14:paraId="1FB1BB28" w14:textId="77777777" w:rsidR="00D0717C" w:rsidRPr="008C79A7" w:rsidRDefault="00D0717C" w:rsidP="00AA6EA7">
            <w:pPr>
              <w:tabs>
                <w:tab w:val="left" w:pos="342"/>
              </w:tabs>
              <w:jc w:val="both"/>
            </w:pPr>
            <w:r w:rsidRPr="008C79A7">
              <w:t xml:space="preserve">  Cho học sinh tóm tắt những kiến thức cơ bản trong bài.</w:t>
            </w:r>
          </w:p>
          <w:p w14:paraId="0065A73B" w14:textId="77777777" w:rsidR="00D0717C" w:rsidRPr="008C79A7" w:rsidRDefault="00D0717C" w:rsidP="00AA6EA7">
            <w:pPr>
              <w:tabs>
                <w:tab w:val="left" w:pos="342"/>
              </w:tabs>
              <w:jc w:val="both"/>
            </w:pPr>
            <w:r w:rsidRPr="008C79A7">
              <w:t xml:space="preserve">  Hướng dẫn để học sinh giải các bài tập 4, 5, 6 trang 165, 166 sách giáo khoa.</w:t>
            </w:r>
          </w:p>
          <w:p w14:paraId="56CD30AA" w14:textId="77777777" w:rsidR="00D0717C" w:rsidRPr="008C79A7" w:rsidRDefault="00D0717C" w:rsidP="00AA6EA7">
            <w:pPr>
              <w:tabs>
                <w:tab w:val="left" w:pos="342"/>
              </w:tabs>
              <w:jc w:val="both"/>
            </w:pPr>
            <w:r w:rsidRPr="008C79A7">
              <w:t xml:space="preserve">  Yêu cầu học sinh về nhà giải các bài tấp cuối chương 5 sách bài tập.</w:t>
            </w:r>
          </w:p>
        </w:tc>
        <w:tc>
          <w:tcPr>
            <w:tcW w:w="5058" w:type="dxa"/>
            <w:tcBorders>
              <w:top w:val="single" w:sz="4" w:space="0" w:color="auto"/>
              <w:left w:val="single" w:sz="4" w:space="0" w:color="auto"/>
              <w:bottom w:val="single" w:sz="4" w:space="0" w:color="auto"/>
              <w:right w:val="single" w:sz="4" w:space="0" w:color="auto"/>
            </w:tcBorders>
          </w:tcPr>
          <w:p w14:paraId="18D0C660" w14:textId="77777777" w:rsidR="00D0717C" w:rsidRPr="008C79A7" w:rsidRDefault="00D0717C" w:rsidP="00AA6EA7">
            <w:pPr>
              <w:tabs>
                <w:tab w:val="left" w:pos="342"/>
              </w:tabs>
              <w:jc w:val="both"/>
            </w:pPr>
            <w:r w:rsidRPr="008C79A7">
              <w:t xml:space="preserve"> Tóm tắt những kiến thức cơ bản đã học trong bài.</w:t>
            </w:r>
          </w:p>
          <w:p w14:paraId="1C56FFDC" w14:textId="77777777" w:rsidR="00D0717C" w:rsidRPr="008C79A7" w:rsidRDefault="00D0717C" w:rsidP="00AA6EA7">
            <w:pPr>
              <w:tabs>
                <w:tab w:val="left" w:pos="342"/>
              </w:tabs>
              <w:jc w:val="both"/>
            </w:pPr>
            <w:r w:rsidRPr="008C79A7">
              <w:t xml:space="preserve">  Giải các bài tập theo sự hướng dẫn của thầy cô.</w:t>
            </w:r>
          </w:p>
          <w:p w14:paraId="50A24A20" w14:textId="77777777" w:rsidR="00D0717C" w:rsidRPr="008C79A7" w:rsidRDefault="00D0717C" w:rsidP="00AA6EA7">
            <w:pPr>
              <w:tabs>
                <w:tab w:val="left" w:pos="342"/>
              </w:tabs>
              <w:jc w:val="both"/>
            </w:pPr>
          </w:p>
          <w:p w14:paraId="7D029818" w14:textId="77777777" w:rsidR="00D0717C" w:rsidRPr="008C79A7" w:rsidRDefault="00D0717C" w:rsidP="00AA6EA7">
            <w:pPr>
              <w:tabs>
                <w:tab w:val="left" w:pos="342"/>
              </w:tabs>
              <w:jc w:val="both"/>
            </w:pPr>
            <w:r w:rsidRPr="008C79A7">
              <w:t xml:space="preserve">  Ghi các bài tập về nhà.</w:t>
            </w:r>
          </w:p>
        </w:tc>
      </w:tr>
    </w:tbl>
    <w:p w14:paraId="60AC9808"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585165F0" w14:textId="77777777" w:rsidR="009F72CA" w:rsidRPr="008C79A7" w:rsidRDefault="009F72CA" w:rsidP="00AA6EA7">
      <w:pPr>
        <w:tabs>
          <w:tab w:val="left" w:pos="342"/>
        </w:tabs>
        <w:rPr>
          <w:bCs/>
        </w:rPr>
      </w:pPr>
      <w:r w:rsidRPr="008C79A7">
        <w:rPr>
          <w:bCs/>
        </w:rPr>
        <w:t>...........................................................................................................................................................................................</w:t>
      </w:r>
    </w:p>
    <w:p w14:paraId="45C08BC4" w14:textId="77777777" w:rsidR="009F72CA" w:rsidRPr="008C79A7" w:rsidRDefault="009F72CA" w:rsidP="00AA6EA7">
      <w:pPr>
        <w:tabs>
          <w:tab w:val="left" w:pos="342"/>
        </w:tabs>
        <w:rPr>
          <w:bCs/>
        </w:rPr>
      </w:pPr>
      <w:r w:rsidRPr="008C79A7">
        <w:rPr>
          <w:bCs/>
        </w:rPr>
        <w:t>...........................................................................................................................................................................................</w:t>
      </w:r>
    </w:p>
    <w:p w14:paraId="06BEC768" w14:textId="77777777" w:rsidR="009F72CA" w:rsidRPr="008C79A7" w:rsidRDefault="009F72CA" w:rsidP="00AA6EA7">
      <w:pPr>
        <w:tabs>
          <w:tab w:val="left" w:pos="342"/>
        </w:tabs>
        <w:rPr>
          <w:bCs/>
        </w:rPr>
      </w:pPr>
      <w:r w:rsidRPr="008C79A7">
        <w:rPr>
          <w:bCs/>
        </w:rPr>
        <w:t>...........................................................................................................................................................................................</w:t>
      </w:r>
    </w:p>
    <w:p w14:paraId="5FF49528" w14:textId="77777777" w:rsidR="009F72CA" w:rsidRPr="008C79A7" w:rsidRDefault="009F72CA" w:rsidP="00AA6EA7">
      <w:pPr>
        <w:tabs>
          <w:tab w:val="left" w:pos="342"/>
        </w:tabs>
        <w:rPr>
          <w:bCs/>
        </w:rPr>
      </w:pPr>
      <w:r w:rsidRPr="008C79A7">
        <w:rPr>
          <w:bCs/>
        </w:rPr>
        <w:t>...........................................................................................................................................................................................</w:t>
      </w:r>
    </w:p>
    <w:p w14:paraId="450AF819" w14:textId="77777777" w:rsidR="009F72CA" w:rsidRPr="008C79A7" w:rsidRDefault="009F72CA" w:rsidP="00AA6EA7">
      <w:pPr>
        <w:tabs>
          <w:tab w:val="left" w:pos="342"/>
        </w:tabs>
        <w:rPr>
          <w:bCs/>
        </w:rPr>
      </w:pPr>
      <w:r w:rsidRPr="008C79A7">
        <w:rPr>
          <w:bCs/>
        </w:rPr>
        <w:t>...........................................................................................................................................................................................</w:t>
      </w:r>
    </w:p>
    <w:p w14:paraId="50DCA562" w14:textId="77777777" w:rsidR="0082258F" w:rsidRPr="008C79A7" w:rsidRDefault="0082258F" w:rsidP="0082258F">
      <w:pPr>
        <w:jc w:val="center"/>
        <w:rPr>
          <w:i/>
          <w:lang w:val="nl-NL"/>
        </w:rPr>
      </w:pPr>
      <w:r w:rsidRPr="008C79A7">
        <w:rPr>
          <w:i/>
          <w:lang w:val="nl-NL"/>
        </w:rPr>
        <w:t xml:space="preserve">                                                                                                    Nam Trực, ngày...... tháng....... năm 20...</w:t>
      </w:r>
    </w:p>
    <w:p w14:paraId="3BC17353" w14:textId="77777777" w:rsidR="00FE346A" w:rsidRPr="008C79A7" w:rsidRDefault="00FE346A" w:rsidP="00FE346A">
      <w:pPr>
        <w:ind w:left="5040" w:firstLine="720"/>
        <w:rPr>
          <w:b/>
          <w:lang w:val="nl-NL"/>
        </w:rPr>
      </w:pPr>
      <w:r w:rsidRPr="008C79A7">
        <w:rPr>
          <w:b/>
          <w:lang w:val="nl-NL"/>
        </w:rPr>
        <w:t xml:space="preserve">                     DUYỆT CỦA GIÁM HIỆU</w:t>
      </w:r>
    </w:p>
    <w:p w14:paraId="0771FF03" w14:textId="77777777" w:rsidR="00D0717C" w:rsidRPr="008C79A7" w:rsidRDefault="00D0717C" w:rsidP="00AA6EA7">
      <w:pPr>
        <w:tabs>
          <w:tab w:val="left" w:pos="342"/>
        </w:tabs>
        <w:jc w:val="both"/>
        <w:rPr>
          <w:lang w:val="nl-NL"/>
        </w:rPr>
      </w:pPr>
    </w:p>
    <w:p w14:paraId="3B50D0FC" w14:textId="77777777" w:rsidR="00FE346A" w:rsidRPr="008C79A7" w:rsidRDefault="00FE346A" w:rsidP="00AA6EA7">
      <w:pPr>
        <w:tabs>
          <w:tab w:val="left" w:pos="342"/>
        </w:tabs>
        <w:jc w:val="both"/>
        <w:rPr>
          <w:lang w:val="nl-NL"/>
        </w:rPr>
      </w:pPr>
    </w:p>
    <w:p w14:paraId="266E248C" w14:textId="77777777" w:rsidR="0082258F" w:rsidRPr="008C79A7" w:rsidRDefault="0082258F" w:rsidP="00AA6EA7">
      <w:pPr>
        <w:tabs>
          <w:tab w:val="left" w:pos="342"/>
        </w:tabs>
        <w:jc w:val="both"/>
        <w:rPr>
          <w:lang w:val="nl-NL"/>
        </w:rPr>
      </w:pPr>
    </w:p>
    <w:p w14:paraId="6A7CCFE5" w14:textId="77777777" w:rsidR="0082258F" w:rsidRPr="008C79A7" w:rsidRDefault="0082258F" w:rsidP="00AA6EA7">
      <w:pPr>
        <w:tabs>
          <w:tab w:val="left" w:pos="342"/>
        </w:tabs>
        <w:jc w:val="both"/>
        <w:rPr>
          <w:lang w:val="nl-NL"/>
        </w:rPr>
      </w:pPr>
    </w:p>
    <w:p w14:paraId="51407781" w14:textId="77777777" w:rsidR="009C4249" w:rsidRPr="008C79A7" w:rsidRDefault="009C4249" w:rsidP="00AA6EA7">
      <w:pPr>
        <w:tabs>
          <w:tab w:val="left" w:pos="342"/>
        </w:tabs>
        <w:jc w:val="both"/>
        <w:rPr>
          <w:lang w:val="nl-NL"/>
        </w:rPr>
      </w:pPr>
    </w:p>
    <w:p w14:paraId="31357E9C"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6C46EBFA" w14:textId="6D5B8FFD" w:rsidR="00D0717C" w:rsidRPr="008C79A7" w:rsidRDefault="00D0717C" w:rsidP="00AA6EA7">
      <w:pPr>
        <w:jc w:val="center"/>
        <w:rPr>
          <w:b/>
          <w:bCs/>
          <w:lang w:val="nl-NL"/>
        </w:rPr>
      </w:pPr>
      <w:r w:rsidRPr="008C79A7">
        <w:rPr>
          <w:b/>
          <w:bCs/>
          <w:iCs/>
          <w:u w:val="single"/>
          <w:lang w:val="nl-NL"/>
        </w:rPr>
        <w:t xml:space="preserve">Tiết </w:t>
      </w:r>
      <w:r w:rsidR="00AD0C62" w:rsidRPr="008C79A7">
        <w:rPr>
          <w:b/>
          <w:bCs/>
          <w:iCs/>
          <w:u w:val="single"/>
          <w:lang w:val="nl-NL"/>
        </w:rPr>
        <w:t>52</w:t>
      </w:r>
      <w:r w:rsidR="00AF7C29">
        <w:rPr>
          <w:b/>
          <w:bCs/>
          <w:lang w:val="nl-NL"/>
        </w:rPr>
        <w:t>:</w:t>
      </w:r>
      <w:r w:rsidRPr="008C79A7">
        <w:rPr>
          <w:b/>
          <w:bCs/>
          <w:lang w:val="nl-NL"/>
        </w:rPr>
        <w:t xml:space="preserve"> BÀI TẬP  </w:t>
      </w:r>
    </w:p>
    <w:p w14:paraId="77D7D6B2"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2E5454B0" w14:textId="77777777" w:rsidR="00D0717C" w:rsidRPr="008C79A7" w:rsidRDefault="00D0717C" w:rsidP="00AA6EA7">
      <w:pPr>
        <w:jc w:val="both"/>
        <w:rPr>
          <w:b/>
          <w:bCs/>
          <w:iCs/>
          <w:lang w:val="nl-NL"/>
        </w:rPr>
      </w:pPr>
      <w:r w:rsidRPr="008C79A7">
        <w:rPr>
          <w:b/>
          <w:bCs/>
          <w:iCs/>
          <w:lang w:val="nl-NL"/>
        </w:rPr>
        <w:t>1. Kiến thức</w:t>
      </w:r>
    </w:p>
    <w:p w14:paraId="7441BEAC" w14:textId="77777777" w:rsidR="00D0717C" w:rsidRPr="008C79A7" w:rsidRDefault="00D0717C" w:rsidP="00AA6EA7">
      <w:pPr>
        <w:tabs>
          <w:tab w:val="left" w:pos="342"/>
        </w:tabs>
        <w:jc w:val="both"/>
        <w:rPr>
          <w:lang w:val="nl-NL"/>
        </w:rPr>
      </w:pPr>
      <w:r w:rsidRPr="008C79A7">
        <w:rPr>
          <w:lang w:val="nl-NL"/>
        </w:rPr>
        <w:tab/>
        <w:t>- Cấu tạo chất và thuyết động học phân tử chất khí.</w:t>
      </w:r>
    </w:p>
    <w:p w14:paraId="193CCB6A" w14:textId="552D380F" w:rsidR="00D0717C" w:rsidRPr="008C79A7" w:rsidRDefault="00D0717C" w:rsidP="00AA6EA7">
      <w:pPr>
        <w:tabs>
          <w:tab w:val="left" w:pos="342"/>
        </w:tabs>
        <w:jc w:val="both"/>
        <w:rPr>
          <w:lang w:val="nl-NL"/>
        </w:rPr>
      </w:pPr>
      <w:r w:rsidRPr="008C79A7">
        <w:rPr>
          <w:lang w:val="nl-NL"/>
        </w:rPr>
        <w:tab/>
        <w:t xml:space="preserve">- Phương trình trạng thái của khí lí tưởng và các </w:t>
      </w:r>
      <w:r w:rsidR="006A23DD">
        <w:rPr>
          <w:lang w:val="nl-NL"/>
        </w:rPr>
        <w:t>đẳng</w:t>
      </w:r>
      <w:r w:rsidRPr="008C79A7">
        <w:rPr>
          <w:lang w:val="nl-NL"/>
        </w:rPr>
        <w:t xml:space="preserve"> quá trình.</w:t>
      </w:r>
    </w:p>
    <w:p w14:paraId="4C546FF5" w14:textId="77777777" w:rsidR="00D0717C" w:rsidRPr="008C79A7" w:rsidRDefault="00D0717C" w:rsidP="00AA6EA7">
      <w:pPr>
        <w:tabs>
          <w:tab w:val="left" w:pos="342"/>
        </w:tabs>
        <w:jc w:val="both"/>
        <w:rPr>
          <w:b/>
          <w:bCs/>
          <w:iCs/>
          <w:lang w:val="nl-NL"/>
        </w:rPr>
      </w:pPr>
      <w:r w:rsidRPr="008C79A7">
        <w:rPr>
          <w:b/>
          <w:bCs/>
          <w:iCs/>
          <w:lang w:val="nl-NL"/>
        </w:rPr>
        <w:t>2. Kỹ năng</w:t>
      </w:r>
    </w:p>
    <w:p w14:paraId="5E57EAA9" w14:textId="3928A0CA" w:rsidR="00D0717C" w:rsidRPr="008C79A7" w:rsidRDefault="00D0717C" w:rsidP="00AA6EA7">
      <w:pPr>
        <w:tabs>
          <w:tab w:val="left" w:pos="342"/>
        </w:tabs>
        <w:jc w:val="both"/>
        <w:rPr>
          <w:lang w:val="nl-NL"/>
        </w:rPr>
      </w:pPr>
      <w:r w:rsidRPr="008C79A7">
        <w:rPr>
          <w:lang w:val="nl-NL"/>
        </w:rPr>
        <w:tab/>
        <w:t xml:space="preserve">- Trả lời được các câu hỏi trắc nghiệm có liên quan đến cấu tạo chất, đến phương trình trạng thái của khí lí tưởng và các </w:t>
      </w:r>
      <w:r w:rsidR="006A23DD">
        <w:rPr>
          <w:lang w:val="nl-NL"/>
        </w:rPr>
        <w:t>đẳng</w:t>
      </w:r>
      <w:r w:rsidRPr="008C79A7">
        <w:rPr>
          <w:lang w:val="nl-NL"/>
        </w:rPr>
        <w:t xml:space="preserve"> quá trình.</w:t>
      </w:r>
    </w:p>
    <w:p w14:paraId="6DD23B5F" w14:textId="1F3CC0EF" w:rsidR="00D0717C" w:rsidRPr="008C79A7" w:rsidRDefault="00D0717C" w:rsidP="00AA6EA7">
      <w:pPr>
        <w:tabs>
          <w:tab w:val="left" w:pos="342"/>
        </w:tabs>
        <w:jc w:val="both"/>
        <w:rPr>
          <w:lang w:val="nl-NL"/>
        </w:rPr>
      </w:pPr>
      <w:r w:rsidRPr="008C79A7">
        <w:rPr>
          <w:lang w:val="nl-NL"/>
        </w:rPr>
        <w:tab/>
        <w:t xml:space="preserve">- Giải được các bài tập liên quan đến phương trình trạng thái của khí lí tưởng và các </w:t>
      </w:r>
      <w:r w:rsidR="006A23DD">
        <w:rPr>
          <w:lang w:val="nl-NL"/>
        </w:rPr>
        <w:t>đẳng</w:t>
      </w:r>
      <w:r w:rsidRPr="008C79A7">
        <w:rPr>
          <w:lang w:val="nl-NL"/>
        </w:rPr>
        <w:t xml:space="preserve"> quá trình.</w:t>
      </w:r>
    </w:p>
    <w:p w14:paraId="353C8D85" w14:textId="2E081E38"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6F0DF145" w14:textId="77777777" w:rsidR="00614DDB" w:rsidRPr="008C79A7" w:rsidRDefault="00614DDB" w:rsidP="00AA6EA7">
      <w:pPr>
        <w:tabs>
          <w:tab w:val="left" w:pos="342"/>
        </w:tabs>
        <w:jc w:val="both"/>
        <w:rPr>
          <w:lang w:val="nl-NL"/>
        </w:rPr>
      </w:pPr>
      <w:r w:rsidRPr="008C79A7">
        <w:rPr>
          <w:lang w:val="nl-NL"/>
        </w:rPr>
        <w:t>- Các năng lực khác:Năng lực hợp tác, năng lực giải quyết vấn đề, năng lực sử dụng công nghệ thông tin (CNTT).</w:t>
      </w:r>
    </w:p>
    <w:p w14:paraId="04EDC8A0"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31364C9C" w14:textId="1C937B9D"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0B25D624"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khác.</w:t>
      </w:r>
    </w:p>
    <w:p w14:paraId="4594D1E9" w14:textId="6E91577C"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79459F46"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7EFC3324"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2C42EFE1" w14:textId="28400474" w:rsidR="00D0717C" w:rsidRPr="008C79A7" w:rsidRDefault="00D0717C" w:rsidP="00AA6EA7">
      <w:pPr>
        <w:tabs>
          <w:tab w:val="left" w:pos="342"/>
        </w:tabs>
        <w:jc w:val="both"/>
        <w:rPr>
          <w:lang w:val="nl-NL"/>
        </w:rPr>
      </w:pPr>
      <w:r w:rsidRPr="008C79A7">
        <w:rPr>
          <w:b/>
          <w:bCs/>
          <w:iCs/>
          <w:lang w:val="nl-NL"/>
        </w:rPr>
        <w:t>Hoạt động1</w:t>
      </w:r>
      <w:r w:rsidRPr="008C79A7">
        <w:rPr>
          <w:iCs/>
          <w:lang w:val="nl-NL"/>
        </w:rPr>
        <w:t xml:space="preserve">  (10 phút)</w:t>
      </w:r>
      <w:r w:rsidR="00AF7C29">
        <w:rPr>
          <w:iCs/>
          <w:lang w:val="nl-NL"/>
        </w:rPr>
        <w:t>:</w:t>
      </w:r>
      <w:r w:rsidRPr="008C79A7">
        <w:rPr>
          <w:lang w:val="nl-NL"/>
        </w:rPr>
        <w:t xml:space="preserve"> Kiểm tra bài cũ và hệ thống hoá lại những kiến thứcđã học.</w:t>
      </w:r>
    </w:p>
    <w:p w14:paraId="1EF951B3" w14:textId="77777777" w:rsidR="00D0717C" w:rsidRPr="008C79A7" w:rsidRDefault="00D0717C" w:rsidP="00AA6EA7">
      <w:pPr>
        <w:tabs>
          <w:tab w:val="left" w:pos="342"/>
        </w:tabs>
        <w:jc w:val="both"/>
        <w:rPr>
          <w:lang w:val="nl-NL"/>
        </w:rPr>
      </w:pPr>
      <w:r w:rsidRPr="008C79A7">
        <w:rPr>
          <w:lang w:val="nl-NL"/>
        </w:rPr>
        <w:tab/>
        <w:t>+ Cấu tạo chất và thuyết động học phân tử khí.</w:t>
      </w:r>
    </w:p>
    <w:p w14:paraId="5DBFF407" w14:textId="46EB529C" w:rsidR="00D0717C" w:rsidRPr="008C79A7" w:rsidRDefault="00D0717C" w:rsidP="00AA6EA7">
      <w:pPr>
        <w:tabs>
          <w:tab w:val="left" w:pos="342"/>
        </w:tabs>
        <w:jc w:val="both"/>
        <w:rPr>
          <w:color w:val="000000"/>
          <w:lang w:val="nl-NL"/>
        </w:rPr>
      </w:pPr>
      <w:r w:rsidRPr="008C79A7">
        <w:rPr>
          <w:lang w:val="nl-NL"/>
        </w:rPr>
        <w:tab/>
        <w:t>+ Phương trình trạng thái</w:t>
      </w:r>
      <w:r w:rsidR="00AF7C29">
        <w:rPr>
          <w:lang w:val="nl-NL"/>
        </w:rPr>
        <w:t>:</w:t>
      </w:r>
      <w:r w:rsidRPr="008C79A7">
        <w:rPr>
          <w:lang w:val="nl-NL"/>
        </w:rPr>
        <w:t xml:space="preserve"> </w:t>
      </w:r>
      <w:r w:rsidR="006A23DD">
        <w:rPr>
          <w:color w:val="000000"/>
          <w:position w:val="-30"/>
        </w:rPr>
        <w:pict w14:anchorId="584D1D37">
          <v:shape id="_x0000_i1328" type="#_x0000_t75" style="width:66pt;height:35.5pt">
            <v:imagedata r:id="rId232" o:title=""/>
          </v:shape>
        </w:pict>
      </w:r>
    </w:p>
    <w:p w14:paraId="28018CA2" w14:textId="12E7ACCD" w:rsidR="00D0717C" w:rsidRPr="008C79A7" w:rsidRDefault="00D0717C" w:rsidP="00AA6EA7">
      <w:pPr>
        <w:tabs>
          <w:tab w:val="left" w:pos="342"/>
        </w:tabs>
        <w:jc w:val="both"/>
        <w:rPr>
          <w:color w:val="000000"/>
          <w:lang w:val="nl-NL"/>
        </w:rPr>
      </w:pPr>
      <w:r w:rsidRPr="008C79A7">
        <w:rPr>
          <w:color w:val="000000"/>
          <w:lang w:val="nl-NL"/>
        </w:rPr>
        <w:tab/>
        <w:t xml:space="preserve">+ Các </w:t>
      </w:r>
      <w:r w:rsidR="006A23DD">
        <w:rPr>
          <w:color w:val="000000"/>
          <w:lang w:val="nl-NL"/>
        </w:rPr>
        <w:t>đẳng</w:t>
      </w:r>
      <w:r w:rsidRPr="008C79A7">
        <w:rPr>
          <w:color w:val="000000"/>
          <w:lang w:val="nl-NL"/>
        </w:rPr>
        <w:t xml:space="preserve"> quá trình</w:t>
      </w:r>
      <w:r w:rsidR="00AF7C29">
        <w:rPr>
          <w:color w:val="000000"/>
          <w:lang w:val="nl-NL"/>
        </w:rPr>
        <w:t>:</w:t>
      </w:r>
      <w:r w:rsidRPr="008C79A7">
        <w:rPr>
          <w:color w:val="000000"/>
          <w:lang w:val="nl-NL"/>
        </w:rPr>
        <w:t xml:space="preserve"> </w:t>
      </w:r>
      <w:r w:rsidRPr="008C79A7">
        <w:rPr>
          <w:color w:val="000000"/>
          <w:lang w:val="nl-NL"/>
        </w:rPr>
        <w:tab/>
      </w:r>
      <w:r w:rsidR="006A23DD">
        <w:rPr>
          <w:color w:val="000000"/>
          <w:lang w:val="nl-NL"/>
        </w:rPr>
        <w:t>Đẳng</w:t>
      </w:r>
      <w:r w:rsidRPr="008C79A7">
        <w:rPr>
          <w:color w:val="000000"/>
          <w:lang w:val="nl-NL"/>
        </w:rPr>
        <w:t xml:space="preserve"> nhiệt</w:t>
      </w:r>
      <w:r w:rsidR="00AF7C29">
        <w:rPr>
          <w:color w:val="000000"/>
          <w:lang w:val="nl-NL"/>
        </w:rPr>
        <w:t>:</w:t>
      </w:r>
      <w:r w:rsidRPr="008C79A7">
        <w:rPr>
          <w:color w:val="000000"/>
          <w:lang w:val="nl-NL"/>
        </w:rPr>
        <w:t xml:space="preserve"> T</w:t>
      </w:r>
      <w:r w:rsidRPr="008C79A7">
        <w:rPr>
          <w:color w:val="000000"/>
          <w:vertAlign w:val="subscript"/>
          <w:lang w:val="nl-NL"/>
        </w:rPr>
        <w:t>1</w:t>
      </w:r>
      <w:r w:rsidRPr="008C79A7">
        <w:rPr>
          <w:color w:val="000000"/>
          <w:lang w:val="nl-NL"/>
        </w:rPr>
        <w:t xml:space="preserve"> = T</w:t>
      </w:r>
      <w:r w:rsidRPr="008C79A7">
        <w:rPr>
          <w:color w:val="000000"/>
          <w:vertAlign w:val="subscript"/>
          <w:lang w:val="nl-NL"/>
        </w:rPr>
        <w:t>2</w:t>
      </w:r>
      <w:r w:rsidRPr="008C79A7">
        <w:rPr>
          <w:color w:val="000000"/>
          <w:lang w:val="nl-NL"/>
        </w:rPr>
        <w:t xml:space="preserve"> </w:t>
      </w:r>
      <w:r w:rsidRPr="008C79A7">
        <w:rPr>
          <w:color w:val="000000"/>
        </w:rPr>
        <w:sym w:font="Symbol" w:char="F0AE"/>
      </w:r>
      <w:r w:rsidRPr="008C79A7">
        <w:rPr>
          <w:color w:val="000000"/>
          <w:lang w:val="nl-NL"/>
        </w:rPr>
        <w:t xml:space="preserve"> p</w:t>
      </w:r>
      <w:r w:rsidRPr="008C79A7">
        <w:rPr>
          <w:color w:val="000000"/>
          <w:vertAlign w:val="subscript"/>
          <w:lang w:val="nl-NL"/>
        </w:rPr>
        <w:t>1</w:t>
      </w:r>
      <w:r w:rsidRPr="008C79A7">
        <w:rPr>
          <w:color w:val="000000"/>
          <w:lang w:val="nl-NL"/>
        </w:rPr>
        <w:t>V</w:t>
      </w:r>
      <w:r w:rsidRPr="008C79A7">
        <w:rPr>
          <w:color w:val="000000"/>
          <w:vertAlign w:val="subscript"/>
          <w:lang w:val="nl-NL"/>
        </w:rPr>
        <w:t>1</w:t>
      </w:r>
      <w:r w:rsidRPr="008C79A7">
        <w:rPr>
          <w:color w:val="000000"/>
          <w:lang w:val="nl-NL"/>
        </w:rPr>
        <w:t xml:space="preserve"> = p</w:t>
      </w:r>
      <w:r w:rsidRPr="008C79A7">
        <w:rPr>
          <w:color w:val="000000"/>
          <w:vertAlign w:val="subscript"/>
          <w:lang w:val="nl-NL"/>
        </w:rPr>
        <w:t>2</w:t>
      </w:r>
      <w:r w:rsidRPr="008C79A7">
        <w:rPr>
          <w:color w:val="000000"/>
          <w:lang w:val="nl-NL"/>
        </w:rPr>
        <w:t>V</w:t>
      </w:r>
      <w:r w:rsidRPr="008C79A7">
        <w:rPr>
          <w:color w:val="000000"/>
          <w:vertAlign w:val="subscript"/>
          <w:lang w:val="nl-NL"/>
        </w:rPr>
        <w:t xml:space="preserve">2 </w:t>
      </w:r>
    </w:p>
    <w:p w14:paraId="5E7CDF64" w14:textId="3726D9BE" w:rsidR="00D0717C" w:rsidRPr="008C79A7" w:rsidRDefault="00D0717C" w:rsidP="00AA6EA7">
      <w:pPr>
        <w:tabs>
          <w:tab w:val="left" w:pos="342"/>
        </w:tabs>
        <w:jc w:val="both"/>
        <w:rPr>
          <w:lang w:val="nl-NL"/>
        </w:rPr>
      </w:pPr>
      <w:r w:rsidRPr="008C79A7">
        <w:rPr>
          <w:color w:val="000000"/>
          <w:lang w:val="nl-NL"/>
        </w:rPr>
        <w:tab/>
      </w:r>
      <w:r w:rsidRPr="008C79A7">
        <w:rPr>
          <w:color w:val="000000"/>
          <w:lang w:val="nl-NL"/>
        </w:rPr>
        <w:tab/>
      </w:r>
      <w:r w:rsidRPr="008C79A7">
        <w:rPr>
          <w:color w:val="000000"/>
          <w:lang w:val="nl-NL"/>
        </w:rPr>
        <w:tab/>
      </w:r>
      <w:r w:rsidRPr="008C79A7">
        <w:rPr>
          <w:color w:val="000000"/>
          <w:lang w:val="nl-NL"/>
        </w:rPr>
        <w:tab/>
      </w:r>
      <w:r w:rsidRPr="008C79A7">
        <w:rPr>
          <w:color w:val="000000"/>
          <w:lang w:val="nl-NL"/>
        </w:rPr>
        <w:tab/>
        <w:t>Đắng tích</w:t>
      </w:r>
      <w:r w:rsidR="00AF7C29">
        <w:rPr>
          <w:color w:val="000000"/>
          <w:lang w:val="nl-NL"/>
        </w:rPr>
        <w:t>:</w:t>
      </w:r>
      <w:r w:rsidRPr="008C79A7">
        <w:rPr>
          <w:color w:val="000000"/>
          <w:lang w:val="nl-NL"/>
        </w:rPr>
        <w:t xml:space="preserve"> V</w:t>
      </w:r>
      <w:r w:rsidRPr="008C79A7">
        <w:rPr>
          <w:color w:val="000000"/>
          <w:vertAlign w:val="subscript"/>
          <w:lang w:val="nl-NL"/>
        </w:rPr>
        <w:t>1</w:t>
      </w:r>
      <w:r w:rsidRPr="008C79A7">
        <w:rPr>
          <w:color w:val="000000"/>
          <w:lang w:val="nl-NL"/>
        </w:rPr>
        <w:t xml:space="preserve"> = V</w:t>
      </w:r>
      <w:r w:rsidRPr="008C79A7">
        <w:rPr>
          <w:color w:val="000000"/>
          <w:vertAlign w:val="subscript"/>
          <w:lang w:val="nl-NL"/>
        </w:rPr>
        <w:t>2</w:t>
      </w:r>
      <w:r w:rsidRPr="008C79A7">
        <w:rPr>
          <w:color w:val="000000"/>
          <w:lang w:val="nl-NL"/>
        </w:rPr>
        <w:t xml:space="preserve"> </w:t>
      </w:r>
      <w:r w:rsidRPr="008C79A7">
        <w:rPr>
          <w:color w:val="000000"/>
        </w:rPr>
        <w:sym w:font="Symbol" w:char="F0AE"/>
      </w:r>
      <w:r w:rsidRPr="008C79A7">
        <w:rPr>
          <w:color w:val="000000"/>
          <w:lang w:val="nl-NL"/>
        </w:rPr>
        <w:t xml:space="preserve"> </w:t>
      </w:r>
      <w:r w:rsidR="006A23DD">
        <w:rPr>
          <w:color w:val="000000"/>
          <w:position w:val="-30"/>
        </w:rPr>
        <w:pict w14:anchorId="2166A505">
          <v:shape id="_x0000_i1329" type="#_x0000_t75" style="width:42pt;height:32pt">
            <v:imagedata r:id="rId237" o:title=""/>
          </v:shape>
        </w:pict>
      </w:r>
      <w:r w:rsidRPr="008C79A7">
        <w:rPr>
          <w:color w:val="000000"/>
          <w:lang w:val="nl-NL"/>
        </w:rPr>
        <w:t xml:space="preserve">  </w:t>
      </w:r>
      <w:r w:rsidRPr="008C79A7">
        <w:rPr>
          <w:color w:val="000000"/>
          <w:lang w:val="nl-NL"/>
        </w:rPr>
        <w:tab/>
      </w:r>
      <w:r w:rsidRPr="008C79A7">
        <w:rPr>
          <w:color w:val="000000"/>
          <w:lang w:val="nl-NL"/>
        </w:rPr>
        <w:tab/>
      </w:r>
      <w:r w:rsidR="006A23DD">
        <w:rPr>
          <w:color w:val="000000"/>
          <w:lang w:val="nl-NL"/>
        </w:rPr>
        <w:t>Đẳng</w:t>
      </w:r>
      <w:r w:rsidRPr="008C79A7">
        <w:rPr>
          <w:color w:val="000000"/>
          <w:lang w:val="nl-NL"/>
        </w:rPr>
        <w:t xml:space="preserve"> áp</w:t>
      </w:r>
      <w:r w:rsidR="00AF7C29">
        <w:rPr>
          <w:color w:val="000000"/>
          <w:lang w:val="nl-NL"/>
        </w:rPr>
        <w:t>:</w:t>
      </w:r>
      <w:r w:rsidRPr="008C79A7">
        <w:rPr>
          <w:color w:val="000000"/>
          <w:lang w:val="nl-NL"/>
        </w:rPr>
        <w:t xml:space="preserve"> p</w:t>
      </w:r>
      <w:r w:rsidRPr="008C79A7">
        <w:rPr>
          <w:color w:val="000000"/>
          <w:vertAlign w:val="subscript"/>
          <w:lang w:val="nl-NL"/>
        </w:rPr>
        <w:t>1</w:t>
      </w:r>
      <w:r w:rsidRPr="008C79A7">
        <w:rPr>
          <w:color w:val="000000"/>
          <w:lang w:val="nl-NL"/>
        </w:rPr>
        <w:t xml:space="preserve"> = p</w:t>
      </w:r>
      <w:r w:rsidRPr="008C79A7">
        <w:rPr>
          <w:color w:val="000000"/>
          <w:vertAlign w:val="subscript"/>
          <w:lang w:val="nl-NL"/>
        </w:rPr>
        <w:t>2</w:t>
      </w:r>
      <w:r w:rsidRPr="008C79A7">
        <w:rPr>
          <w:color w:val="000000"/>
          <w:lang w:val="nl-NL"/>
        </w:rPr>
        <w:t xml:space="preserve"> </w:t>
      </w:r>
      <w:r w:rsidRPr="008C79A7">
        <w:rPr>
          <w:color w:val="000000"/>
        </w:rPr>
        <w:sym w:font="Symbol" w:char="F0AE"/>
      </w:r>
      <w:r w:rsidRPr="008C79A7">
        <w:rPr>
          <w:color w:val="000000"/>
          <w:lang w:val="nl-NL"/>
        </w:rPr>
        <w:t xml:space="preserve"> </w:t>
      </w:r>
      <w:r w:rsidR="006A23DD">
        <w:rPr>
          <w:color w:val="000000"/>
          <w:position w:val="-30"/>
        </w:rPr>
        <w:pict w14:anchorId="79D562B7">
          <v:shape id="_x0000_i1330" type="#_x0000_t75" style="width:36pt;height:30pt">
            <v:imagedata r:id="rId238" o:title=""/>
          </v:shape>
        </w:pict>
      </w:r>
    </w:p>
    <w:p w14:paraId="7792F689" w14:textId="7EBBB353"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486"/>
        <w:gridCol w:w="3357"/>
      </w:tblGrid>
      <w:tr w:rsidR="00D0717C" w:rsidRPr="008C79A7" w14:paraId="1A4E843C" w14:textId="77777777">
        <w:trPr>
          <w:trHeight w:val="221"/>
        </w:trPr>
        <w:tc>
          <w:tcPr>
            <w:tcW w:w="3380" w:type="dxa"/>
            <w:tcBorders>
              <w:top w:val="single" w:sz="4" w:space="0" w:color="auto"/>
              <w:left w:val="single" w:sz="4" w:space="0" w:color="auto"/>
              <w:bottom w:val="single" w:sz="4" w:space="0" w:color="auto"/>
              <w:right w:val="single" w:sz="4" w:space="0" w:color="auto"/>
            </w:tcBorders>
          </w:tcPr>
          <w:p w14:paraId="5C08E599"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486" w:type="dxa"/>
            <w:tcBorders>
              <w:top w:val="single" w:sz="4" w:space="0" w:color="auto"/>
              <w:left w:val="single" w:sz="4" w:space="0" w:color="auto"/>
              <w:bottom w:val="single" w:sz="4" w:space="0" w:color="auto"/>
              <w:right w:val="single" w:sz="4" w:space="0" w:color="auto"/>
            </w:tcBorders>
          </w:tcPr>
          <w:p w14:paraId="5C5CF3ED"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357" w:type="dxa"/>
            <w:tcBorders>
              <w:top w:val="single" w:sz="4" w:space="0" w:color="auto"/>
              <w:left w:val="single" w:sz="4" w:space="0" w:color="auto"/>
              <w:bottom w:val="single" w:sz="4" w:space="0" w:color="auto"/>
              <w:right w:val="single" w:sz="4" w:space="0" w:color="auto"/>
            </w:tcBorders>
          </w:tcPr>
          <w:p w14:paraId="7506A0A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B132850" w14:textId="77777777">
        <w:trPr>
          <w:trHeight w:val="422"/>
        </w:trPr>
        <w:tc>
          <w:tcPr>
            <w:tcW w:w="3380" w:type="dxa"/>
            <w:tcBorders>
              <w:top w:val="single" w:sz="4" w:space="0" w:color="auto"/>
              <w:left w:val="single" w:sz="4" w:space="0" w:color="auto"/>
              <w:bottom w:val="single" w:sz="4" w:space="0" w:color="auto"/>
              <w:right w:val="single" w:sz="4" w:space="0" w:color="auto"/>
            </w:tcBorders>
          </w:tcPr>
          <w:p w14:paraId="5133A99E"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45FEF89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6193FC7E"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054A51BB"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0F2E324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p w14:paraId="7A4A8761"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p w14:paraId="1838950B"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p w14:paraId="4DBA83C3" w14:textId="77777777" w:rsidR="00D0717C" w:rsidRPr="008C79A7" w:rsidRDefault="00D0717C" w:rsidP="00AA6EA7">
            <w:pPr>
              <w:tabs>
                <w:tab w:val="left" w:pos="360"/>
              </w:tabs>
              <w:jc w:val="both"/>
              <w:rPr>
                <w:color w:val="000000"/>
              </w:rPr>
            </w:pPr>
            <w:r w:rsidRPr="008C79A7">
              <w:rPr>
                <w:color w:val="000000"/>
              </w:rPr>
              <w:lastRenderedPageBreak/>
              <w:t xml:space="preserve">  Yêu cầu hs trả lời tại sao chọn C.</w:t>
            </w:r>
          </w:p>
          <w:p w14:paraId="075DB599"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310C5552"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tc>
        <w:tc>
          <w:tcPr>
            <w:tcW w:w="3486" w:type="dxa"/>
            <w:tcBorders>
              <w:top w:val="single" w:sz="4" w:space="0" w:color="auto"/>
              <w:left w:val="single" w:sz="4" w:space="0" w:color="auto"/>
              <w:bottom w:val="single" w:sz="4" w:space="0" w:color="auto"/>
              <w:right w:val="single" w:sz="4" w:space="0" w:color="auto"/>
            </w:tcBorders>
          </w:tcPr>
          <w:p w14:paraId="4132011B" w14:textId="77777777" w:rsidR="00D0717C" w:rsidRPr="008C79A7" w:rsidRDefault="00D0717C" w:rsidP="00AA6EA7">
            <w:pPr>
              <w:tabs>
                <w:tab w:val="left" w:pos="360"/>
              </w:tabs>
              <w:jc w:val="both"/>
              <w:rPr>
                <w:color w:val="000000"/>
              </w:rPr>
            </w:pPr>
            <w:r w:rsidRPr="008C79A7">
              <w:rPr>
                <w:color w:val="000000"/>
              </w:rPr>
              <w:lastRenderedPageBreak/>
              <w:t xml:space="preserve">  Giải thích lựa chọn.</w:t>
            </w:r>
          </w:p>
          <w:p w14:paraId="36614C3D"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DB69B6C"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71756136"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F1F52CC"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FB83174"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84E04B5"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74177E39" w14:textId="77777777" w:rsidR="00D0717C" w:rsidRPr="008C79A7" w:rsidRDefault="00D0717C" w:rsidP="00AA6EA7">
            <w:pPr>
              <w:tabs>
                <w:tab w:val="left" w:pos="360"/>
              </w:tabs>
              <w:jc w:val="both"/>
              <w:rPr>
                <w:color w:val="000000"/>
              </w:rPr>
            </w:pPr>
            <w:r w:rsidRPr="008C79A7">
              <w:rPr>
                <w:color w:val="000000"/>
              </w:rPr>
              <w:lastRenderedPageBreak/>
              <w:t xml:space="preserve">  Giải thích lựa chọn.</w:t>
            </w:r>
          </w:p>
          <w:p w14:paraId="4452552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59AA4F2"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3357" w:type="dxa"/>
            <w:tcBorders>
              <w:top w:val="single" w:sz="4" w:space="0" w:color="auto"/>
              <w:left w:val="single" w:sz="4" w:space="0" w:color="auto"/>
              <w:bottom w:val="single" w:sz="4" w:space="0" w:color="auto"/>
              <w:right w:val="single" w:sz="4" w:space="0" w:color="auto"/>
            </w:tcBorders>
          </w:tcPr>
          <w:p w14:paraId="38B6AC95" w14:textId="597C26E1" w:rsidR="00D0717C" w:rsidRPr="008C79A7" w:rsidRDefault="00D0717C" w:rsidP="00AA6EA7">
            <w:pPr>
              <w:tabs>
                <w:tab w:val="left" w:pos="360"/>
              </w:tabs>
              <w:jc w:val="both"/>
              <w:rPr>
                <w:color w:val="000000"/>
                <w:lang w:val="fr-FR"/>
              </w:rPr>
            </w:pPr>
            <w:r w:rsidRPr="008C79A7">
              <w:rPr>
                <w:color w:val="000000"/>
                <w:lang w:val="fr-FR"/>
              </w:rPr>
              <w:lastRenderedPageBreak/>
              <w:t>Câu 5 trang 154</w:t>
            </w:r>
            <w:r w:rsidR="00AF7C29">
              <w:rPr>
                <w:color w:val="000000"/>
                <w:lang w:val="fr-FR"/>
              </w:rPr>
              <w:t>:</w:t>
            </w:r>
            <w:r w:rsidRPr="008C79A7">
              <w:rPr>
                <w:color w:val="000000"/>
                <w:lang w:val="fr-FR"/>
              </w:rPr>
              <w:t xml:space="preserve"> C</w:t>
            </w:r>
          </w:p>
          <w:p w14:paraId="5307B3B5" w14:textId="2A5AAB16" w:rsidR="00D0717C" w:rsidRPr="008C79A7" w:rsidRDefault="00D0717C" w:rsidP="00AA6EA7">
            <w:pPr>
              <w:tabs>
                <w:tab w:val="left" w:pos="360"/>
              </w:tabs>
              <w:jc w:val="both"/>
              <w:rPr>
                <w:color w:val="000000"/>
                <w:lang w:val="fr-FR"/>
              </w:rPr>
            </w:pPr>
            <w:r w:rsidRPr="008C79A7">
              <w:rPr>
                <w:color w:val="000000"/>
                <w:lang w:val="fr-FR"/>
              </w:rPr>
              <w:t>Câu 6 trang 154</w:t>
            </w:r>
            <w:r w:rsidR="00AF7C29">
              <w:rPr>
                <w:color w:val="000000"/>
                <w:lang w:val="fr-FR"/>
              </w:rPr>
              <w:t>:</w:t>
            </w:r>
            <w:r w:rsidRPr="008C79A7">
              <w:rPr>
                <w:color w:val="000000"/>
                <w:lang w:val="fr-FR"/>
              </w:rPr>
              <w:t xml:space="preserve"> C</w:t>
            </w:r>
          </w:p>
          <w:p w14:paraId="69860FF3" w14:textId="1AFA7C6F" w:rsidR="00D0717C" w:rsidRPr="008C79A7" w:rsidRDefault="00D0717C" w:rsidP="00AA6EA7">
            <w:pPr>
              <w:tabs>
                <w:tab w:val="left" w:pos="360"/>
              </w:tabs>
              <w:jc w:val="both"/>
              <w:rPr>
                <w:color w:val="000000"/>
                <w:lang w:val="fr-FR"/>
              </w:rPr>
            </w:pPr>
            <w:r w:rsidRPr="008C79A7">
              <w:rPr>
                <w:color w:val="000000"/>
                <w:lang w:val="fr-FR"/>
              </w:rPr>
              <w:t>Câu 7 trang 155</w:t>
            </w:r>
            <w:r w:rsidR="00AF7C29">
              <w:rPr>
                <w:color w:val="000000"/>
                <w:lang w:val="fr-FR"/>
              </w:rPr>
              <w:t>:</w:t>
            </w:r>
            <w:r w:rsidRPr="008C79A7">
              <w:rPr>
                <w:color w:val="000000"/>
                <w:lang w:val="fr-FR"/>
              </w:rPr>
              <w:t xml:space="preserve"> D</w:t>
            </w:r>
          </w:p>
          <w:p w14:paraId="571EDE61" w14:textId="723829A8" w:rsidR="00D0717C" w:rsidRPr="008C79A7" w:rsidRDefault="00D0717C" w:rsidP="00AA6EA7">
            <w:pPr>
              <w:tabs>
                <w:tab w:val="left" w:pos="360"/>
              </w:tabs>
              <w:jc w:val="both"/>
              <w:rPr>
                <w:color w:val="000000"/>
                <w:lang w:val="fr-FR"/>
              </w:rPr>
            </w:pPr>
            <w:r w:rsidRPr="008C79A7">
              <w:rPr>
                <w:color w:val="000000"/>
                <w:lang w:val="fr-FR"/>
              </w:rPr>
              <w:t>Câu 5 trang 159</w:t>
            </w:r>
            <w:r w:rsidR="00AF7C29">
              <w:rPr>
                <w:color w:val="000000"/>
                <w:lang w:val="fr-FR"/>
              </w:rPr>
              <w:t>:</w:t>
            </w:r>
            <w:r w:rsidRPr="008C79A7">
              <w:rPr>
                <w:color w:val="000000"/>
                <w:lang w:val="fr-FR"/>
              </w:rPr>
              <w:t xml:space="preserve"> B</w:t>
            </w:r>
          </w:p>
          <w:p w14:paraId="564607CD" w14:textId="5B19BAE9" w:rsidR="00D0717C" w:rsidRPr="008C79A7" w:rsidRDefault="00D0717C" w:rsidP="00AA6EA7">
            <w:pPr>
              <w:tabs>
                <w:tab w:val="left" w:pos="360"/>
              </w:tabs>
              <w:jc w:val="both"/>
              <w:rPr>
                <w:color w:val="000000"/>
                <w:lang w:val="fr-FR"/>
              </w:rPr>
            </w:pPr>
            <w:r w:rsidRPr="008C79A7">
              <w:rPr>
                <w:color w:val="000000"/>
                <w:lang w:val="fr-FR"/>
              </w:rPr>
              <w:t>Câu 6 trang 159</w:t>
            </w:r>
            <w:r w:rsidR="00AF7C29">
              <w:rPr>
                <w:color w:val="000000"/>
                <w:lang w:val="fr-FR"/>
              </w:rPr>
              <w:t>:</w:t>
            </w:r>
            <w:r w:rsidRPr="008C79A7">
              <w:rPr>
                <w:color w:val="000000"/>
                <w:lang w:val="fr-FR"/>
              </w:rPr>
              <w:t xml:space="preserve"> C</w:t>
            </w:r>
          </w:p>
          <w:p w14:paraId="57A63823" w14:textId="5D6FEC38" w:rsidR="00D0717C" w:rsidRPr="008C79A7" w:rsidRDefault="00D0717C" w:rsidP="00AA6EA7">
            <w:pPr>
              <w:tabs>
                <w:tab w:val="left" w:pos="360"/>
              </w:tabs>
              <w:jc w:val="both"/>
              <w:rPr>
                <w:color w:val="000000"/>
                <w:lang w:val="fr-FR"/>
              </w:rPr>
            </w:pPr>
            <w:r w:rsidRPr="008C79A7">
              <w:rPr>
                <w:color w:val="000000"/>
                <w:lang w:val="fr-FR"/>
              </w:rPr>
              <w:t>Câu 7 trang 159</w:t>
            </w:r>
            <w:r w:rsidR="00AF7C29">
              <w:rPr>
                <w:color w:val="000000"/>
                <w:lang w:val="fr-FR"/>
              </w:rPr>
              <w:t>:</w:t>
            </w:r>
            <w:r w:rsidRPr="008C79A7">
              <w:rPr>
                <w:color w:val="000000"/>
                <w:lang w:val="fr-FR"/>
              </w:rPr>
              <w:t xml:space="preserve"> A</w:t>
            </w:r>
          </w:p>
          <w:p w14:paraId="1EC46970" w14:textId="2C5DA043" w:rsidR="00D0717C" w:rsidRPr="008C79A7" w:rsidRDefault="00D0717C" w:rsidP="00AA6EA7">
            <w:pPr>
              <w:tabs>
                <w:tab w:val="left" w:pos="360"/>
              </w:tabs>
              <w:jc w:val="both"/>
              <w:rPr>
                <w:color w:val="000000"/>
              </w:rPr>
            </w:pPr>
            <w:r w:rsidRPr="008C79A7">
              <w:rPr>
                <w:color w:val="000000"/>
              </w:rPr>
              <w:t>Câu V.2</w:t>
            </w:r>
            <w:r w:rsidR="00AF7C29">
              <w:rPr>
                <w:color w:val="000000"/>
              </w:rPr>
              <w:t>:</w:t>
            </w:r>
            <w:r w:rsidRPr="008C79A7">
              <w:rPr>
                <w:color w:val="000000"/>
              </w:rPr>
              <w:t xml:space="preserve"> A</w:t>
            </w:r>
          </w:p>
          <w:p w14:paraId="700DB58B" w14:textId="2C9FED3B" w:rsidR="00D0717C" w:rsidRPr="008C79A7" w:rsidRDefault="00D0717C" w:rsidP="00AA6EA7">
            <w:pPr>
              <w:tabs>
                <w:tab w:val="left" w:pos="360"/>
              </w:tabs>
              <w:jc w:val="both"/>
              <w:rPr>
                <w:color w:val="000000"/>
              </w:rPr>
            </w:pPr>
            <w:r w:rsidRPr="008C79A7">
              <w:rPr>
                <w:color w:val="000000"/>
              </w:rPr>
              <w:lastRenderedPageBreak/>
              <w:t>Câu V.3</w:t>
            </w:r>
            <w:r w:rsidR="00AF7C29">
              <w:rPr>
                <w:color w:val="000000"/>
              </w:rPr>
              <w:t>:</w:t>
            </w:r>
            <w:r w:rsidRPr="008C79A7">
              <w:rPr>
                <w:color w:val="000000"/>
              </w:rPr>
              <w:t xml:space="preserve"> C</w:t>
            </w:r>
          </w:p>
          <w:p w14:paraId="58FA76C0" w14:textId="150E5C0A" w:rsidR="00D0717C" w:rsidRPr="008C79A7" w:rsidRDefault="00D0717C" w:rsidP="00AA6EA7">
            <w:pPr>
              <w:tabs>
                <w:tab w:val="left" w:pos="360"/>
              </w:tabs>
              <w:jc w:val="both"/>
              <w:rPr>
                <w:color w:val="000000"/>
              </w:rPr>
            </w:pPr>
            <w:r w:rsidRPr="008C79A7">
              <w:rPr>
                <w:color w:val="000000"/>
              </w:rPr>
              <w:t>Câu V.4</w:t>
            </w:r>
            <w:r w:rsidR="00AF7C29">
              <w:rPr>
                <w:color w:val="000000"/>
              </w:rPr>
              <w:t>:</w:t>
            </w:r>
            <w:r w:rsidRPr="008C79A7">
              <w:rPr>
                <w:color w:val="000000"/>
              </w:rPr>
              <w:t xml:space="preserve"> D</w:t>
            </w:r>
          </w:p>
          <w:p w14:paraId="1BAA9B43" w14:textId="54BDDBA6" w:rsidR="00D0717C" w:rsidRPr="008C79A7" w:rsidRDefault="00D0717C" w:rsidP="00AA6EA7">
            <w:pPr>
              <w:tabs>
                <w:tab w:val="left" w:pos="360"/>
              </w:tabs>
              <w:jc w:val="both"/>
              <w:rPr>
                <w:color w:val="000000"/>
              </w:rPr>
            </w:pPr>
            <w:r w:rsidRPr="008C79A7">
              <w:rPr>
                <w:color w:val="000000"/>
              </w:rPr>
              <w:t>Câu V.5</w:t>
            </w:r>
            <w:r w:rsidR="00AF7C29">
              <w:rPr>
                <w:color w:val="000000"/>
              </w:rPr>
              <w:t>:</w:t>
            </w:r>
            <w:r w:rsidRPr="008C79A7">
              <w:rPr>
                <w:color w:val="000000"/>
              </w:rPr>
              <w:t xml:space="preserve"> A</w:t>
            </w:r>
          </w:p>
        </w:tc>
      </w:tr>
    </w:tbl>
    <w:p w14:paraId="28FE7023" w14:textId="2AC3DADF" w:rsidR="00D0717C" w:rsidRPr="008C79A7" w:rsidRDefault="00D0717C" w:rsidP="00AA6EA7">
      <w:pPr>
        <w:tabs>
          <w:tab w:val="left" w:pos="342"/>
        </w:tabs>
        <w:jc w:val="both"/>
      </w:pPr>
      <w:r w:rsidRPr="008C79A7">
        <w:rPr>
          <w:b/>
          <w:bCs/>
          <w:iCs/>
        </w:rPr>
        <w:lastRenderedPageBreak/>
        <w:t>Hoạt động 3</w:t>
      </w:r>
      <w:r w:rsidRPr="008C79A7">
        <w:rPr>
          <w:iCs/>
        </w:rPr>
        <w:t xml:space="preserve">  (20 phút)</w:t>
      </w:r>
      <w:r w:rsidR="00AF7C29">
        <w:rPr>
          <w:iCs/>
        </w:rPr>
        <w:t>:</w:t>
      </w:r>
      <w:r w:rsidRPr="008C79A7">
        <w:t xml:space="preserve"> Giải các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476"/>
        <w:gridCol w:w="3374"/>
      </w:tblGrid>
      <w:tr w:rsidR="00D0717C" w:rsidRPr="008C79A7" w14:paraId="605C895C" w14:textId="77777777">
        <w:trPr>
          <w:trHeight w:val="239"/>
        </w:trPr>
        <w:tc>
          <w:tcPr>
            <w:tcW w:w="3372" w:type="dxa"/>
            <w:tcBorders>
              <w:top w:val="single" w:sz="4" w:space="0" w:color="auto"/>
              <w:left w:val="single" w:sz="4" w:space="0" w:color="auto"/>
              <w:bottom w:val="single" w:sz="4" w:space="0" w:color="auto"/>
              <w:right w:val="single" w:sz="4" w:space="0" w:color="auto"/>
            </w:tcBorders>
          </w:tcPr>
          <w:p w14:paraId="4420B7EB" w14:textId="77777777" w:rsidR="00D0717C" w:rsidRPr="008C79A7" w:rsidRDefault="00D0717C" w:rsidP="00AA6EA7">
            <w:pPr>
              <w:tabs>
                <w:tab w:val="left" w:pos="342"/>
              </w:tabs>
              <w:jc w:val="center"/>
              <w:rPr>
                <w:b/>
                <w:bCs/>
              </w:rPr>
            </w:pPr>
            <w:r w:rsidRPr="008C79A7">
              <w:rPr>
                <w:b/>
                <w:bCs/>
              </w:rPr>
              <w:t>Hoạt động của giáo viên</w:t>
            </w:r>
          </w:p>
        </w:tc>
        <w:tc>
          <w:tcPr>
            <w:tcW w:w="3476" w:type="dxa"/>
            <w:tcBorders>
              <w:top w:val="single" w:sz="4" w:space="0" w:color="auto"/>
              <w:left w:val="single" w:sz="4" w:space="0" w:color="auto"/>
              <w:bottom w:val="single" w:sz="4" w:space="0" w:color="auto"/>
              <w:right w:val="single" w:sz="4" w:space="0" w:color="auto"/>
            </w:tcBorders>
          </w:tcPr>
          <w:p w14:paraId="363C9DF8" w14:textId="77777777" w:rsidR="00D0717C" w:rsidRPr="008C79A7" w:rsidRDefault="00D0717C" w:rsidP="00AA6EA7">
            <w:pPr>
              <w:tabs>
                <w:tab w:val="left" w:pos="342"/>
              </w:tabs>
              <w:jc w:val="center"/>
              <w:rPr>
                <w:b/>
                <w:bCs/>
              </w:rPr>
            </w:pPr>
            <w:r w:rsidRPr="008C79A7">
              <w:rPr>
                <w:b/>
                <w:bCs/>
              </w:rPr>
              <w:t>Hoạt động của học sinh</w:t>
            </w:r>
          </w:p>
        </w:tc>
        <w:tc>
          <w:tcPr>
            <w:tcW w:w="3374" w:type="dxa"/>
            <w:tcBorders>
              <w:top w:val="single" w:sz="4" w:space="0" w:color="auto"/>
              <w:left w:val="single" w:sz="4" w:space="0" w:color="auto"/>
              <w:bottom w:val="single" w:sz="4" w:space="0" w:color="auto"/>
              <w:right w:val="single" w:sz="4" w:space="0" w:color="auto"/>
            </w:tcBorders>
          </w:tcPr>
          <w:p w14:paraId="4E8506A3"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619A2BB" w14:textId="77777777">
        <w:trPr>
          <w:trHeight w:val="457"/>
        </w:trPr>
        <w:tc>
          <w:tcPr>
            <w:tcW w:w="3372" w:type="dxa"/>
            <w:tcBorders>
              <w:top w:val="single" w:sz="4" w:space="0" w:color="auto"/>
              <w:left w:val="single" w:sz="4" w:space="0" w:color="auto"/>
              <w:bottom w:val="single" w:sz="4" w:space="0" w:color="auto"/>
              <w:right w:val="single" w:sz="4" w:space="0" w:color="auto"/>
            </w:tcBorders>
          </w:tcPr>
          <w:p w14:paraId="590E68B6" w14:textId="77777777" w:rsidR="00D0717C" w:rsidRPr="008C79A7" w:rsidRDefault="00D0717C" w:rsidP="00AA6EA7">
            <w:pPr>
              <w:tabs>
                <w:tab w:val="left" w:pos="360"/>
              </w:tabs>
              <w:jc w:val="both"/>
              <w:rPr>
                <w:color w:val="000000"/>
              </w:rPr>
            </w:pPr>
          </w:p>
          <w:p w14:paraId="18D3E33D" w14:textId="77777777" w:rsidR="00D0717C" w:rsidRPr="008C79A7" w:rsidRDefault="00D0717C" w:rsidP="00AA6EA7">
            <w:pPr>
              <w:tabs>
                <w:tab w:val="left" w:pos="360"/>
              </w:tabs>
              <w:jc w:val="both"/>
              <w:rPr>
                <w:color w:val="000000"/>
              </w:rPr>
            </w:pPr>
            <w:r w:rsidRPr="008C79A7">
              <w:rPr>
                <w:color w:val="000000"/>
              </w:rPr>
              <w:t xml:space="preserve">  </w:t>
            </w:r>
          </w:p>
          <w:p w14:paraId="13C15BD4" w14:textId="77777777" w:rsidR="00D0717C" w:rsidRPr="008C79A7" w:rsidRDefault="00D0717C" w:rsidP="00AA6EA7">
            <w:pPr>
              <w:tabs>
                <w:tab w:val="left" w:pos="360"/>
              </w:tabs>
              <w:jc w:val="both"/>
              <w:rPr>
                <w:color w:val="000000"/>
              </w:rPr>
            </w:pPr>
          </w:p>
          <w:p w14:paraId="7BEC7E1F" w14:textId="532575E1" w:rsidR="00D0717C" w:rsidRPr="008C79A7" w:rsidRDefault="00D0717C" w:rsidP="00AA6EA7">
            <w:pPr>
              <w:tabs>
                <w:tab w:val="left" w:pos="360"/>
              </w:tabs>
              <w:jc w:val="both"/>
              <w:rPr>
                <w:color w:val="000000"/>
              </w:rPr>
            </w:pPr>
            <w:r w:rsidRPr="008C79A7">
              <w:rPr>
                <w:color w:val="000000"/>
              </w:rPr>
              <w:t xml:space="preserve">  Yêu cầu học sinh viết phương trình </w:t>
            </w:r>
            <w:r w:rsidR="006A23DD">
              <w:rPr>
                <w:color w:val="000000"/>
              </w:rPr>
              <w:t>đẳng</w:t>
            </w:r>
            <w:r w:rsidRPr="008C79A7">
              <w:rPr>
                <w:color w:val="000000"/>
              </w:rPr>
              <w:t xml:space="preserve"> nhiệt từ đó suy ra và tính áp suất lúc sau.</w:t>
            </w:r>
          </w:p>
          <w:p w14:paraId="3AAF6E9D" w14:textId="77777777" w:rsidR="00D0717C" w:rsidRPr="008C79A7" w:rsidRDefault="00D0717C" w:rsidP="00AA6EA7">
            <w:pPr>
              <w:tabs>
                <w:tab w:val="left" w:pos="360"/>
              </w:tabs>
              <w:jc w:val="both"/>
              <w:rPr>
                <w:color w:val="000000"/>
              </w:rPr>
            </w:pPr>
          </w:p>
          <w:p w14:paraId="7733408B" w14:textId="77777777" w:rsidR="00D0717C" w:rsidRPr="008C79A7" w:rsidRDefault="00D0717C" w:rsidP="00AA6EA7">
            <w:pPr>
              <w:tabs>
                <w:tab w:val="left" w:pos="360"/>
              </w:tabs>
              <w:jc w:val="both"/>
              <w:rPr>
                <w:color w:val="000000"/>
              </w:rPr>
            </w:pPr>
          </w:p>
          <w:p w14:paraId="04400797" w14:textId="77777777" w:rsidR="00D0717C" w:rsidRPr="008C79A7" w:rsidRDefault="00D0717C" w:rsidP="00AA6EA7">
            <w:pPr>
              <w:tabs>
                <w:tab w:val="left" w:pos="360"/>
              </w:tabs>
              <w:jc w:val="both"/>
              <w:rPr>
                <w:color w:val="000000"/>
              </w:rPr>
            </w:pPr>
          </w:p>
          <w:p w14:paraId="276FDF55" w14:textId="77777777" w:rsidR="00D0717C" w:rsidRPr="008C79A7" w:rsidRDefault="00D0717C" w:rsidP="00AA6EA7">
            <w:pPr>
              <w:tabs>
                <w:tab w:val="left" w:pos="360"/>
              </w:tabs>
              <w:jc w:val="both"/>
              <w:rPr>
                <w:color w:val="000000"/>
              </w:rPr>
            </w:pPr>
          </w:p>
          <w:p w14:paraId="09D7918E" w14:textId="77777777" w:rsidR="00D0717C" w:rsidRPr="008C79A7" w:rsidRDefault="00D0717C" w:rsidP="00AA6EA7">
            <w:pPr>
              <w:tabs>
                <w:tab w:val="left" w:pos="360"/>
              </w:tabs>
              <w:jc w:val="both"/>
              <w:rPr>
                <w:color w:val="000000"/>
              </w:rPr>
            </w:pPr>
          </w:p>
          <w:p w14:paraId="2DF7A79D" w14:textId="1DCB1B8C" w:rsidR="00D0717C" w:rsidRPr="008C79A7" w:rsidRDefault="00D0717C" w:rsidP="00AA6EA7">
            <w:pPr>
              <w:tabs>
                <w:tab w:val="left" w:pos="360"/>
              </w:tabs>
              <w:jc w:val="both"/>
              <w:rPr>
                <w:color w:val="000000"/>
              </w:rPr>
            </w:pPr>
            <w:r w:rsidRPr="008C79A7">
              <w:rPr>
                <w:color w:val="000000"/>
              </w:rPr>
              <w:t xml:space="preserve">  Yêu cầu học sinh viết phương trình </w:t>
            </w:r>
            <w:r w:rsidR="006A23DD">
              <w:rPr>
                <w:color w:val="000000"/>
              </w:rPr>
              <w:t>đẳng</w:t>
            </w:r>
            <w:r w:rsidRPr="008C79A7">
              <w:rPr>
                <w:color w:val="000000"/>
              </w:rPr>
              <w:t xml:space="preserve"> tích từ đó suy ra và tính áp suất lúc sau.</w:t>
            </w:r>
          </w:p>
          <w:p w14:paraId="10E60043" w14:textId="77777777" w:rsidR="00D0717C" w:rsidRPr="008C79A7" w:rsidRDefault="00D0717C" w:rsidP="00AA6EA7">
            <w:pPr>
              <w:tabs>
                <w:tab w:val="left" w:pos="360"/>
              </w:tabs>
              <w:jc w:val="both"/>
              <w:rPr>
                <w:color w:val="000000"/>
              </w:rPr>
            </w:pPr>
          </w:p>
          <w:p w14:paraId="62A4D617" w14:textId="77777777" w:rsidR="00D0717C" w:rsidRPr="008C79A7" w:rsidRDefault="00D0717C" w:rsidP="00AA6EA7">
            <w:pPr>
              <w:tabs>
                <w:tab w:val="left" w:pos="360"/>
              </w:tabs>
              <w:jc w:val="both"/>
              <w:rPr>
                <w:color w:val="000000"/>
              </w:rPr>
            </w:pPr>
          </w:p>
          <w:p w14:paraId="68B622B2" w14:textId="77777777" w:rsidR="00D0717C" w:rsidRPr="008C79A7" w:rsidRDefault="00D0717C" w:rsidP="00AA6EA7">
            <w:pPr>
              <w:tabs>
                <w:tab w:val="left" w:pos="360"/>
              </w:tabs>
              <w:jc w:val="both"/>
              <w:rPr>
                <w:color w:val="000000"/>
              </w:rPr>
            </w:pPr>
          </w:p>
          <w:p w14:paraId="2E5DE78C" w14:textId="77777777" w:rsidR="00D0717C" w:rsidRPr="008C79A7" w:rsidRDefault="00D0717C" w:rsidP="00AA6EA7">
            <w:pPr>
              <w:tabs>
                <w:tab w:val="left" w:pos="360"/>
              </w:tabs>
              <w:jc w:val="both"/>
              <w:rPr>
                <w:color w:val="000000"/>
              </w:rPr>
            </w:pPr>
          </w:p>
          <w:p w14:paraId="6388BA60" w14:textId="77777777" w:rsidR="00D0717C" w:rsidRPr="008C79A7" w:rsidRDefault="00D0717C" w:rsidP="00AA6EA7">
            <w:pPr>
              <w:tabs>
                <w:tab w:val="left" w:pos="360"/>
              </w:tabs>
              <w:jc w:val="both"/>
              <w:rPr>
                <w:color w:val="000000"/>
              </w:rPr>
            </w:pPr>
            <w:r w:rsidRPr="008C79A7">
              <w:rPr>
                <w:color w:val="000000"/>
              </w:rPr>
              <w:t xml:space="preserve">  Yêu cầu học sinh tính áp suất trên đỉnh núi.</w:t>
            </w:r>
          </w:p>
          <w:p w14:paraId="0F62F0E2" w14:textId="77777777" w:rsidR="00D0717C" w:rsidRPr="008C79A7" w:rsidRDefault="00D0717C" w:rsidP="00AA6EA7">
            <w:pPr>
              <w:tabs>
                <w:tab w:val="left" w:pos="360"/>
              </w:tabs>
              <w:jc w:val="both"/>
              <w:rPr>
                <w:color w:val="000000"/>
              </w:rPr>
            </w:pPr>
          </w:p>
          <w:p w14:paraId="61BFD92E" w14:textId="77777777" w:rsidR="00D0717C" w:rsidRPr="008C79A7" w:rsidRDefault="00D0717C" w:rsidP="00AA6EA7">
            <w:pPr>
              <w:tabs>
                <w:tab w:val="left" w:pos="360"/>
              </w:tabs>
              <w:jc w:val="both"/>
              <w:rPr>
                <w:color w:val="000000"/>
              </w:rPr>
            </w:pPr>
            <w:r w:rsidRPr="008C79A7">
              <w:rPr>
                <w:color w:val="000000"/>
              </w:rPr>
              <w:t xml:space="preserve">  Yêu cầu học sinh viết phương trình trạng thái.</w:t>
            </w:r>
          </w:p>
          <w:p w14:paraId="17FB93B4" w14:textId="77777777" w:rsidR="00D0717C" w:rsidRPr="008C79A7" w:rsidRDefault="00D0717C" w:rsidP="00AA6EA7">
            <w:pPr>
              <w:tabs>
                <w:tab w:val="left" w:pos="360"/>
              </w:tabs>
              <w:jc w:val="both"/>
              <w:rPr>
                <w:color w:val="000000"/>
              </w:rPr>
            </w:pPr>
          </w:p>
          <w:p w14:paraId="295E19A3" w14:textId="77777777" w:rsidR="00D0717C" w:rsidRPr="008C79A7" w:rsidRDefault="00D0717C" w:rsidP="00AA6EA7">
            <w:pPr>
              <w:tabs>
                <w:tab w:val="left" w:pos="360"/>
              </w:tabs>
              <w:jc w:val="both"/>
              <w:rPr>
                <w:color w:val="000000"/>
              </w:rPr>
            </w:pPr>
            <w:r w:rsidRPr="008C79A7">
              <w:rPr>
                <w:color w:val="000000"/>
              </w:rPr>
              <w:t xml:space="preserve">  Hướng dẫn để học sinh tìm biểu thức tính thể tích theo khối lượng và khối lượng riêng.</w:t>
            </w:r>
          </w:p>
          <w:p w14:paraId="1A0A535D" w14:textId="77777777" w:rsidR="00D0717C" w:rsidRPr="008C79A7" w:rsidRDefault="00D0717C" w:rsidP="00AA6EA7">
            <w:pPr>
              <w:tabs>
                <w:tab w:val="left" w:pos="360"/>
              </w:tabs>
              <w:jc w:val="both"/>
              <w:rPr>
                <w:color w:val="000000"/>
              </w:rPr>
            </w:pPr>
            <w:r w:rsidRPr="008C79A7">
              <w:rPr>
                <w:color w:val="000000"/>
              </w:rPr>
              <w:t xml:space="preserve">  Yêu cầu học sinh thay vào, suy ra và tính khối lượng riêng của không khí trên đỉnh núi.</w:t>
            </w:r>
          </w:p>
        </w:tc>
        <w:tc>
          <w:tcPr>
            <w:tcW w:w="3476" w:type="dxa"/>
            <w:tcBorders>
              <w:top w:val="single" w:sz="4" w:space="0" w:color="auto"/>
              <w:left w:val="single" w:sz="4" w:space="0" w:color="auto"/>
              <w:bottom w:val="single" w:sz="4" w:space="0" w:color="auto"/>
              <w:right w:val="single" w:sz="4" w:space="0" w:color="auto"/>
            </w:tcBorders>
          </w:tcPr>
          <w:p w14:paraId="192CE5C3" w14:textId="77777777" w:rsidR="00D0717C" w:rsidRPr="008C79A7" w:rsidRDefault="00D0717C" w:rsidP="00AA6EA7">
            <w:pPr>
              <w:tabs>
                <w:tab w:val="left" w:pos="360"/>
              </w:tabs>
              <w:jc w:val="both"/>
              <w:rPr>
                <w:color w:val="000000"/>
              </w:rPr>
            </w:pPr>
            <w:r w:rsidRPr="008C79A7">
              <w:rPr>
                <w:color w:val="000000"/>
              </w:rPr>
              <w:t xml:space="preserve"> </w:t>
            </w:r>
          </w:p>
          <w:p w14:paraId="6A772E8C" w14:textId="77777777" w:rsidR="00D0717C" w:rsidRPr="008C79A7" w:rsidRDefault="00D0717C" w:rsidP="00AA6EA7">
            <w:pPr>
              <w:tabs>
                <w:tab w:val="left" w:pos="360"/>
              </w:tabs>
              <w:jc w:val="both"/>
              <w:rPr>
                <w:color w:val="000000"/>
              </w:rPr>
            </w:pPr>
          </w:p>
          <w:p w14:paraId="7941A059" w14:textId="77777777" w:rsidR="00D0717C" w:rsidRPr="008C79A7" w:rsidRDefault="00D0717C" w:rsidP="00AA6EA7">
            <w:pPr>
              <w:tabs>
                <w:tab w:val="left" w:pos="360"/>
              </w:tabs>
              <w:jc w:val="both"/>
              <w:rPr>
                <w:color w:val="000000"/>
              </w:rPr>
            </w:pPr>
          </w:p>
          <w:p w14:paraId="65B18152" w14:textId="72B95C1A" w:rsidR="00D0717C" w:rsidRPr="008C79A7" w:rsidRDefault="00D0717C" w:rsidP="00AA6EA7">
            <w:pPr>
              <w:tabs>
                <w:tab w:val="left" w:pos="360"/>
              </w:tabs>
              <w:jc w:val="both"/>
              <w:rPr>
                <w:color w:val="000000"/>
              </w:rPr>
            </w:pPr>
            <w:r w:rsidRPr="008C79A7">
              <w:rPr>
                <w:color w:val="000000"/>
              </w:rPr>
              <w:t xml:space="preserve">  Viết phương trình </w:t>
            </w:r>
            <w:r w:rsidR="006A23DD">
              <w:rPr>
                <w:color w:val="000000"/>
              </w:rPr>
              <w:t>đẳng</w:t>
            </w:r>
            <w:r w:rsidRPr="008C79A7">
              <w:rPr>
                <w:color w:val="000000"/>
              </w:rPr>
              <w:t xml:space="preserve"> nhiệt từ đó suy ra và tính áp suất lúc sau.</w:t>
            </w:r>
          </w:p>
          <w:p w14:paraId="65BB24E4" w14:textId="77777777" w:rsidR="00D0717C" w:rsidRPr="008C79A7" w:rsidRDefault="00D0717C" w:rsidP="00AA6EA7">
            <w:pPr>
              <w:tabs>
                <w:tab w:val="left" w:pos="360"/>
              </w:tabs>
              <w:jc w:val="both"/>
              <w:rPr>
                <w:color w:val="000000"/>
              </w:rPr>
            </w:pPr>
          </w:p>
          <w:p w14:paraId="57833391" w14:textId="77777777" w:rsidR="00D0717C" w:rsidRPr="008C79A7" w:rsidRDefault="00D0717C" w:rsidP="00AA6EA7">
            <w:pPr>
              <w:tabs>
                <w:tab w:val="left" w:pos="360"/>
              </w:tabs>
              <w:jc w:val="both"/>
              <w:rPr>
                <w:color w:val="000000"/>
              </w:rPr>
            </w:pPr>
          </w:p>
          <w:p w14:paraId="5F5E1B5D" w14:textId="77777777" w:rsidR="00D0717C" w:rsidRPr="008C79A7" w:rsidRDefault="00D0717C" w:rsidP="00AA6EA7">
            <w:pPr>
              <w:tabs>
                <w:tab w:val="left" w:pos="360"/>
              </w:tabs>
              <w:jc w:val="both"/>
              <w:rPr>
                <w:color w:val="000000"/>
              </w:rPr>
            </w:pPr>
          </w:p>
          <w:p w14:paraId="384CA8E2" w14:textId="77777777" w:rsidR="00D0717C" w:rsidRPr="008C79A7" w:rsidRDefault="00D0717C" w:rsidP="00AA6EA7">
            <w:pPr>
              <w:tabs>
                <w:tab w:val="left" w:pos="360"/>
              </w:tabs>
              <w:jc w:val="both"/>
              <w:rPr>
                <w:color w:val="000000"/>
              </w:rPr>
            </w:pPr>
          </w:p>
          <w:p w14:paraId="6FF7C7BB" w14:textId="77777777" w:rsidR="00D0717C" w:rsidRPr="008C79A7" w:rsidRDefault="00D0717C" w:rsidP="00AA6EA7">
            <w:pPr>
              <w:tabs>
                <w:tab w:val="left" w:pos="360"/>
              </w:tabs>
              <w:jc w:val="both"/>
              <w:rPr>
                <w:color w:val="000000"/>
              </w:rPr>
            </w:pPr>
          </w:p>
          <w:p w14:paraId="0FB644C7" w14:textId="77777777" w:rsidR="00D0717C" w:rsidRPr="008C79A7" w:rsidRDefault="00D0717C" w:rsidP="00AA6EA7">
            <w:pPr>
              <w:tabs>
                <w:tab w:val="left" w:pos="360"/>
              </w:tabs>
              <w:jc w:val="both"/>
              <w:rPr>
                <w:color w:val="000000"/>
              </w:rPr>
            </w:pPr>
          </w:p>
          <w:p w14:paraId="5E7932E0" w14:textId="7FC54131" w:rsidR="00D0717C" w:rsidRPr="008C79A7" w:rsidRDefault="00D0717C" w:rsidP="00AA6EA7">
            <w:pPr>
              <w:tabs>
                <w:tab w:val="left" w:pos="360"/>
              </w:tabs>
              <w:jc w:val="both"/>
              <w:rPr>
                <w:color w:val="000000"/>
              </w:rPr>
            </w:pPr>
            <w:r w:rsidRPr="008C79A7">
              <w:rPr>
                <w:color w:val="000000"/>
              </w:rPr>
              <w:t xml:space="preserve">  Viết phương trình </w:t>
            </w:r>
            <w:r w:rsidR="006A23DD">
              <w:rPr>
                <w:color w:val="000000"/>
              </w:rPr>
              <w:t>đẳng</w:t>
            </w:r>
            <w:r w:rsidRPr="008C79A7">
              <w:rPr>
                <w:color w:val="000000"/>
              </w:rPr>
              <w:t xml:space="preserve"> tích từ đó suy ra và tính áp suất lúc sau.</w:t>
            </w:r>
          </w:p>
          <w:p w14:paraId="6AA19822" w14:textId="77777777" w:rsidR="00D0717C" w:rsidRPr="008C79A7" w:rsidRDefault="00D0717C" w:rsidP="00AA6EA7">
            <w:pPr>
              <w:tabs>
                <w:tab w:val="left" w:pos="360"/>
              </w:tabs>
              <w:jc w:val="both"/>
              <w:rPr>
                <w:color w:val="000000"/>
              </w:rPr>
            </w:pPr>
            <w:r w:rsidRPr="008C79A7">
              <w:rPr>
                <w:color w:val="000000"/>
              </w:rPr>
              <w:t xml:space="preserve">  </w:t>
            </w:r>
          </w:p>
          <w:p w14:paraId="54564B9C" w14:textId="77777777" w:rsidR="00D0717C" w:rsidRPr="008C79A7" w:rsidRDefault="00D0717C" w:rsidP="00AA6EA7">
            <w:pPr>
              <w:tabs>
                <w:tab w:val="left" w:pos="360"/>
              </w:tabs>
              <w:jc w:val="both"/>
              <w:rPr>
                <w:color w:val="000000"/>
              </w:rPr>
            </w:pPr>
          </w:p>
          <w:p w14:paraId="0D9F71CC" w14:textId="77777777" w:rsidR="00D0717C" w:rsidRPr="008C79A7" w:rsidRDefault="00D0717C" w:rsidP="00AA6EA7">
            <w:pPr>
              <w:tabs>
                <w:tab w:val="left" w:pos="360"/>
              </w:tabs>
              <w:jc w:val="both"/>
              <w:rPr>
                <w:color w:val="000000"/>
              </w:rPr>
            </w:pPr>
          </w:p>
          <w:p w14:paraId="38DD5595" w14:textId="77777777" w:rsidR="00D0717C" w:rsidRPr="008C79A7" w:rsidRDefault="00D0717C" w:rsidP="00AA6EA7">
            <w:pPr>
              <w:tabs>
                <w:tab w:val="left" w:pos="360"/>
              </w:tabs>
              <w:jc w:val="both"/>
              <w:rPr>
                <w:color w:val="000000"/>
              </w:rPr>
            </w:pPr>
          </w:p>
          <w:p w14:paraId="1E2910FE" w14:textId="77777777" w:rsidR="00D0717C" w:rsidRPr="008C79A7" w:rsidRDefault="00D0717C" w:rsidP="00AA6EA7">
            <w:pPr>
              <w:tabs>
                <w:tab w:val="left" w:pos="360"/>
              </w:tabs>
              <w:jc w:val="both"/>
              <w:rPr>
                <w:color w:val="000000"/>
              </w:rPr>
            </w:pPr>
          </w:p>
          <w:p w14:paraId="287DAE47" w14:textId="77777777" w:rsidR="00D0717C" w:rsidRPr="008C79A7" w:rsidRDefault="00D0717C" w:rsidP="00AA6EA7">
            <w:pPr>
              <w:tabs>
                <w:tab w:val="left" w:pos="360"/>
              </w:tabs>
              <w:jc w:val="both"/>
              <w:rPr>
                <w:color w:val="000000"/>
              </w:rPr>
            </w:pPr>
            <w:r w:rsidRPr="008C79A7">
              <w:rPr>
                <w:color w:val="000000"/>
              </w:rPr>
              <w:t xml:space="preserve">  Tính áp suất khí trên đỉnh núi.</w:t>
            </w:r>
          </w:p>
          <w:p w14:paraId="789390A3" w14:textId="77777777" w:rsidR="00D0717C" w:rsidRPr="008C79A7" w:rsidRDefault="00D0717C" w:rsidP="00AA6EA7">
            <w:pPr>
              <w:tabs>
                <w:tab w:val="left" w:pos="360"/>
              </w:tabs>
              <w:jc w:val="both"/>
              <w:rPr>
                <w:color w:val="000000"/>
              </w:rPr>
            </w:pPr>
          </w:p>
          <w:p w14:paraId="5020BBEB" w14:textId="77777777" w:rsidR="00D0717C" w:rsidRPr="008C79A7" w:rsidRDefault="00D0717C" w:rsidP="00AA6EA7">
            <w:pPr>
              <w:tabs>
                <w:tab w:val="left" w:pos="360"/>
              </w:tabs>
              <w:jc w:val="both"/>
              <w:rPr>
                <w:color w:val="000000"/>
              </w:rPr>
            </w:pPr>
          </w:p>
          <w:p w14:paraId="12D60635" w14:textId="77777777" w:rsidR="00D0717C" w:rsidRPr="008C79A7" w:rsidRDefault="00D0717C" w:rsidP="00AA6EA7">
            <w:pPr>
              <w:tabs>
                <w:tab w:val="left" w:pos="360"/>
              </w:tabs>
              <w:jc w:val="both"/>
              <w:rPr>
                <w:color w:val="000000"/>
              </w:rPr>
            </w:pPr>
            <w:r w:rsidRPr="008C79A7">
              <w:rPr>
                <w:color w:val="000000"/>
              </w:rPr>
              <w:t xml:space="preserve">  Viết phương trình trạng thái.</w:t>
            </w:r>
          </w:p>
          <w:p w14:paraId="37B8DEF2" w14:textId="77777777" w:rsidR="00D0717C" w:rsidRPr="008C79A7" w:rsidRDefault="00D0717C" w:rsidP="00AA6EA7">
            <w:pPr>
              <w:tabs>
                <w:tab w:val="left" w:pos="360"/>
              </w:tabs>
              <w:jc w:val="both"/>
              <w:rPr>
                <w:color w:val="000000"/>
              </w:rPr>
            </w:pPr>
          </w:p>
          <w:p w14:paraId="4A4DAC86" w14:textId="77777777" w:rsidR="00D0717C" w:rsidRPr="008C79A7" w:rsidRDefault="00D0717C" w:rsidP="00AA6EA7">
            <w:pPr>
              <w:tabs>
                <w:tab w:val="left" w:pos="360"/>
              </w:tabs>
              <w:jc w:val="both"/>
              <w:rPr>
                <w:color w:val="000000"/>
              </w:rPr>
            </w:pPr>
          </w:p>
          <w:p w14:paraId="20E07CE1" w14:textId="77777777" w:rsidR="00D0717C" w:rsidRPr="008C79A7" w:rsidRDefault="00D0717C" w:rsidP="00AA6EA7">
            <w:pPr>
              <w:tabs>
                <w:tab w:val="left" w:pos="360"/>
              </w:tabs>
              <w:jc w:val="both"/>
              <w:rPr>
                <w:color w:val="000000"/>
              </w:rPr>
            </w:pPr>
            <w:r w:rsidRPr="008C79A7">
              <w:rPr>
                <w:color w:val="000000"/>
              </w:rPr>
              <w:t xml:space="preserve">  Viết viểu thức tính thể tích theo khối lượng và khối lượng riêng.</w:t>
            </w:r>
          </w:p>
          <w:p w14:paraId="5F23824D" w14:textId="77777777" w:rsidR="00D0717C" w:rsidRPr="008C79A7" w:rsidRDefault="00D0717C" w:rsidP="00AA6EA7">
            <w:pPr>
              <w:tabs>
                <w:tab w:val="left" w:pos="360"/>
              </w:tabs>
              <w:jc w:val="both"/>
              <w:rPr>
                <w:color w:val="000000"/>
              </w:rPr>
            </w:pPr>
          </w:p>
          <w:p w14:paraId="704AB782" w14:textId="77777777" w:rsidR="00D0717C" w:rsidRPr="008C79A7" w:rsidRDefault="00D0717C" w:rsidP="00AA6EA7">
            <w:pPr>
              <w:tabs>
                <w:tab w:val="left" w:pos="360"/>
              </w:tabs>
              <w:jc w:val="both"/>
              <w:rPr>
                <w:color w:val="000000"/>
              </w:rPr>
            </w:pPr>
            <w:r w:rsidRPr="008C79A7">
              <w:rPr>
                <w:color w:val="000000"/>
              </w:rPr>
              <w:t xml:space="preserve">  Thay vào phương trình trạng thái, suy ra và tính khối lượng riêng của không khí trên đỉnh núi.</w:t>
            </w:r>
          </w:p>
        </w:tc>
        <w:tc>
          <w:tcPr>
            <w:tcW w:w="3374" w:type="dxa"/>
            <w:tcBorders>
              <w:top w:val="single" w:sz="4" w:space="0" w:color="auto"/>
              <w:left w:val="single" w:sz="4" w:space="0" w:color="auto"/>
              <w:bottom w:val="single" w:sz="4" w:space="0" w:color="auto"/>
              <w:right w:val="single" w:sz="4" w:space="0" w:color="auto"/>
            </w:tcBorders>
          </w:tcPr>
          <w:p w14:paraId="7D6EF9DF"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8  trang 159  </w:t>
            </w:r>
          </w:p>
          <w:p w14:paraId="2574E5C3" w14:textId="2AA41CAE" w:rsidR="00D0717C" w:rsidRPr="008C79A7" w:rsidRDefault="00D0717C" w:rsidP="00AA6EA7">
            <w:pPr>
              <w:tabs>
                <w:tab w:val="left" w:pos="360"/>
              </w:tabs>
              <w:jc w:val="both"/>
              <w:rPr>
                <w:color w:val="000000"/>
              </w:rPr>
            </w:pPr>
            <w:r w:rsidRPr="008C79A7">
              <w:rPr>
                <w:color w:val="000000"/>
              </w:rPr>
              <w:t xml:space="preserve">  Vì nhiệt độ của khối khí không đổi nên ta có</w:t>
            </w:r>
            <w:r w:rsidR="00AF7C29">
              <w:rPr>
                <w:color w:val="000000"/>
              </w:rPr>
              <w:t>:</w:t>
            </w:r>
            <w:r w:rsidRPr="008C79A7">
              <w:rPr>
                <w:color w:val="000000"/>
              </w:rPr>
              <w:t xml:space="preserve"> </w:t>
            </w:r>
          </w:p>
          <w:p w14:paraId="109F2629" w14:textId="77777777" w:rsidR="00D0717C" w:rsidRPr="008C79A7" w:rsidRDefault="00D0717C" w:rsidP="00AA6EA7">
            <w:pPr>
              <w:tabs>
                <w:tab w:val="left" w:pos="360"/>
              </w:tabs>
              <w:jc w:val="both"/>
              <w:rPr>
                <w:color w:val="000000"/>
                <w:lang w:val="fr-FR"/>
              </w:rPr>
            </w:pPr>
            <w:r w:rsidRPr="008C79A7">
              <w:rPr>
                <w:color w:val="000000"/>
              </w:rPr>
              <w:t xml:space="preserve">  </w:t>
            </w:r>
            <w:r w:rsidRPr="008C79A7">
              <w:rPr>
                <w:color w:val="000000"/>
                <w:lang w:val="fr-FR"/>
              </w:rPr>
              <w:t>p</w:t>
            </w:r>
            <w:r w:rsidRPr="008C79A7">
              <w:rPr>
                <w:color w:val="000000"/>
                <w:vertAlign w:val="subscript"/>
                <w:lang w:val="fr-FR"/>
              </w:rPr>
              <w:t>1</w:t>
            </w:r>
            <w:r w:rsidRPr="008C79A7">
              <w:rPr>
                <w:color w:val="000000"/>
                <w:lang w:val="fr-FR"/>
              </w:rPr>
              <w:t>V</w:t>
            </w:r>
            <w:r w:rsidRPr="008C79A7">
              <w:rPr>
                <w:color w:val="000000"/>
                <w:vertAlign w:val="subscript"/>
                <w:lang w:val="fr-FR"/>
              </w:rPr>
              <w:t>1</w:t>
            </w:r>
            <w:r w:rsidRPr="008C79A7">
              <w:rPr>
                <w:color w:val="000000"/>
                <w:lang w:val="fr-FR"/>
              </w:rPr>
              <w:t xml:space="preserve"> = p</w:t>
            </w:r>
            <w:r w:rsidRPr="008C79A7">
              <w:rPr>
                <w:color w:val="000000"/>
                <w:vertAlign w:val="subscript"/>
                <w:lang w:val="fr-FR"/>
              </w:rPr>
              <w:t>2</w:t>
            </w:r>
            <w:r w:rsidRPr="008C79A7">
              <w:rPr>
                <w:color w:val="000000"/>
                <w:lang w:val="fr-FR"/>
              </w:rPr>
              <w:t>V</w:t>
            </w:r>
            <w:r w:rsidRPr="008C79A7">
              <w:rPr>
                <w:color w:val="000000"/>
                <w:vertAlign w:val="subscript"/>
                <w:lang w:val="fr-FR"/>
              </w:rPr>
              <w:t>2</w:t>
            </w:r>
          </w:p>
          <w:p w14:paraId="4487AED6" w14:textId="77777777" w:rsidR="00D0717C" w:rsidRPr="008C79A7" w:rsidRDefault="00D0717C" w:rsidP="00AA6EA7">
            <w:pPr>
              <w:tabs>
                <w:tab w:val="left" w:pos="360"/>
              </w:tabs>
              <w:jc w:val="both"/>
              <w:rPr>
                <w:color w:val="000000"/>
                <w:lang w:val="fr-FR"/>
              </w:rPr>
            </w:pPr>
            <w:r w:rsidRPr="008C79A7">
              <w:rPr>
                <w:color w:val="000000"/>
                <w:lang w:val="fr-FR"/>
              </w:rPr>
              <w:t xml:space="preserve">  =&gt; p</w:t>
            </w:r>
            <w:r w:rsidRPr="008C79A7">
              <w:rPr>
                <w:color w:val="000000"/>
                <w:vertAlign w:val="subscript"/>
                <w:lang w:val="fr-FR"/>
              </w:rPr>
              <w:t>2</w:t>
            </w:r>
            <w:r w:rsidRPr="008C79A7">
              <w:rPr>
                <w:color w:val="000000"/>
                <w:lang w:val="fr-FR"/>
              </w:rPr>
              <w:t xml:space="preserve"> = </w:t>
            </w:r>
            <w:r w:rsidR="006A23DD">
              <w:rPr>
                <w:color w:val="000000"/>
                <w:position w:val="-30"/>
              </w:rPr>
              <w:pict w14:anchorId="0A3905A3">
                <v:shape id="_x0000_i1331" type="#_x0000_t75" style="width:87.5pt;height:36pt">
                  <v:imagedata r:id="rId239" o:title=""/>
                </v:shape>
              </w:pict>
            </w:r>
          </w:p>
          <w:p w14:paraId="244B2D92" w14:textId="77777777" w:rsidR="00D0717C" w:rsidRPr="008C79A7" w:rsidRDefault="00D0717C" w:rsidP="00AA6EA7">
            <w:pPr>
              <w:tabs>
                <w:tab w:val="left" w:pos="360"/>
              </w:tabs>
              <w:ind w:left="510"/>
              <w:jc w:val="both"/>
              <w:rPr>
                <w:color w:val="000000"/>
                <w:lang w:val="fr-FR"/>
              </w:rPr>
            </w:pPr>
            <w:r w:rsidRPr="008C79A7">
              <w:rPr>
                <w:color w:val="000000"/>
                <w:lang w:val="fr-FR"/>
              </w:rPr>
              <w:t xml:space="preserve">   = 3.10</w:t>
            </w:r>
            <w:r w:rsidRPr="008C79A7">
              <w:rPr>
                <w:color w:val="000000"/>
                <w:vertAlign w:val="superscript"/>
                <w:lang w:val="fr-FR"/>
              </w:rPr>
              <w:t>5</w:t>
            </w:r>
            <w:r w:rsidRPr="008C79A7">
              <w:rPr>
                <w:color w:val="000000"/>
                <w:lang w:val="fr-FR"/>
              </w:rPr>
              <w:t xml:space="preserve"> (Pa)</w:t>
            </w:r>
          </w:p>
          <w:p w14:paraId="73200E1B" w14:textId="77777777" w:rsidR="00D0717C" w:rsidRPr="008C79A7" w:rsidRDefault="00D0717C" w:rsidP="00AA6EA7">
            <w:pPr>
              <w:tabs>
                <w:tab w:val="left" w:pos="360"/>
              </w:tabs>
              <w:jc w:val="both"/>
              <w:rPr>
                <w:b/>
                <w:bCs/>
                <w:iCs/>
                <w:color w:val="000000"/>
                <w:u w:val="single"/>
                <w:lang w:val="fr-FR"/>
              </w:rPr>
            </w:pPr>
            <w:r w:rsidRPr="008C79A7">
              <w:rPr>
                <w:b/>
                <w:bCs/>
                <w:iCs/>
                <w:color w:val="000000"/>
                <w:u w:val="single"/>
                <w:lang w:val="fr-FR"/>
              </w:rPr>
              <w:t>Bài 8 trang 162</w:t>
            </w:r>
          </w:p>
          <w:p w14:paraId="2FCA1A5F" w14:textId="43FB7B05" w:rsidR="00D0717C" w:rsidRPr="008C79A7" w:rsidRDefault="00D0717C" w:rsidP="00AA6EA7">
            <w:pPr>
              <w:tabs>
                <w:tab w:val="left" w:pos="360"/>
              </w:tabs>
              <w:jc w:val="both"/>
              <w:rPr>
                <w:color w:val="000000"/>
                <w:lang w:val="fr-FR"/>
              </w:rPr>
            </w:pPr>
            <w:r w:rsidRPr="008C79A7">
              <w:rPr>
                <w:color w:val="000000"/>
                <w:lang w:val="fr-FR"/>
              </w:rPr>
              <w:t xml:space="preserve">  Vì thể tích của khối khí không đổi nên ta có</w:t>
            </w:r>
            <w:r w:rsidR="00AF7C29">
              <w:rPr>
                <w:color w:val="000000"/>
                <w:lang w:val="fr-FR"/>
              </w:rPr>
              <w:t>:</w:t>
            </w:r>
          </w:p>
          <w:p w14:paraId="77626C06" w14:textId="77777777" w:rsidR="00D0717C" w:rsidRPr="008C79A7" w:rsidRDefault="00D0717C" w:rsidP="00AA6EA7">
            <w:pPr>
              <w:tabs>
                <w:tab w:val="left" w:pos="360"/>
              </w:tabs>
              <w:jc w:val="both"/>
              <w:rPr>
                <w:color w:val="000000"/>
              </w:rPr>
            </w:pPr>
            <w:r w:rsidRPr="008C79A7">
              <w:rPr>
                <w:color w:val="000000"/>
                <w:lang w:val="fr-FR"/>
              </w:rPr>
              <w:t xml:space="preserve">  </w:t>
            </w:r>
            <w:r w:rsidR="006A23DD">
              <w:rPr>
                <w:color w:val="000000"/>
                <w:position w:val="-30"/>
              </w:rPr>
              <w:pict w14:anchorId="4899FB22">
                <v:shape id="_x0000_i1332" type="#_x0000_t75" style="width:45.5pt;height:35.5pt">
                  <v:imagedata r:id="rId237" o:title=""/>
                </v:shape>
              </w:pict>
            </w:r>
          </w:p>
          <w:p w14:paraId="15D72741" w14:textId="77777777" w:rsidR="00D0717C" w:rsidRPr="008C79A7" w:rsidRDefault="00D0717C" w:rsidP="00AA6EA7">
            <w:pPr>
              <w:tabs>
                <w:tab w:val="left" w:pos="360"/>
              </w:tabs>
              <w:jc w:val="both"/>
              <w:rPr>
                <w:color w:val="000000"/>
              </w:rPr>
            </w:pPr>
            <w:r w:rsidRPr="008C79A7">
              <w:rPr>
                <w:color w:val="000000"/>
              </w:rPr>
              <w:t xml:space="preserve">  =&gt; p</w:t>
            </w:r>
            <w:r w:rsidRPr="008C79A7">
              <w:rPr>
                <w:color w:val="000000"/>
                <w:vertAlign w:val="subscript"/>
              </w:rPr>
              <w:t>2</w:t>
            </w:r>
            <w:r w:rsidRPr="008C79A7">
              <w:rPr>
                <w:color w:val="000000"/>
              </w:rPr>
              <w:t xml:space="preserve"> = </w:t>
            </w:r>
            <w:r w:rsidR="006A23DD">
              <w:rPr>
                <w:color w:val="000000"/>
                <w:position w:val="-30"/>
              </w:rPr>
              <w:pict w14:anchorId="564414AD">
                <v:shape id="_x0000_i1333" type="#_x0000_t75" style="width:96.5pt;height:35.5pt">
                  <v:imagedata r:id="rId240" o:title=""/>
                </v:shape>
              </w:pict>
            </w:r>
          </w:p>
          <w:p w14:paraId="7A09B2DD" w14:textId="77777777" w:rsidR="00D0717C" w:rsidRPr="008C79A7" w:rsidRDefault="00D0717C" w:rsidP="00AA6EA7">
            <w:pPr>
              <w:tabs>
                <w:tab w:val="left" w:pos="360"/>
              </w:tabs>
              <w:jc w:val="both"/>
              <w:rPr>
                <w:color w:val="000000"/>
              </w:rPr>
            </w:pPr>
            <w:r w:rsidRPr="008C79A7">
              <w:rPr>
                <w:color w:val="000000"/>
              </w:rPr>
              <w:t xml:space="preserve">            = 5,42 (bar)</w:t>
            </w:r>
          </w:p>
          <w:p w14:paraId="611FC8B6" w14:textId="77777777" w:rsidR="00D0717C" w:rsidRPr="008C79A7" w:rsidRDefault="00D0717C" w:rsidP="00AA6EA7">
            <w:pPr>
              <w:tabs>
                <w:tab w:val="left" w:pos="360"/>
              </w:tabs>
              <w:jc w:val="both"/>
              <w:rPr>
                <w:b/>
                <w:bCs/>
                <w:color w:val="000000"/>
                <w:u w:val="single"/>
              </w:rPr>
            </w:pPr>
            <w:r w:rsidRPr="008C79A7">
              <w:rPr>
                <w:b/>
                <w:bCs/>
                <w:color w:val="000000"/>
                <w:u w:val="single"/>
              </w:rPr>
              <w:t>Bài 8 trang 166</w:t>
            </w:r>
          </w:p>
          <w:p w14:paraId="1B63D4D9" w14:textId="429C2BE0" w:rsidR="00D0717C" w:rsidRPr="008C79A7" w:rsidRDefault="00D0717C" w:rsidP="00AA6EA7">
            <w:pPr>
              <w:tabs>
                <w:tab w:val="left" w:pos="360"/>
              </w:tabs>
              <w:jc w:val="both"/>
              <w:rPr>
                <w:color w:val="000000"/>
              </w:rPr>
            </w:pPr>
            <w:r w:rsidRPr="008C79A7">
              <w:rPr>
                <w:color w:val="000000"/>
              </w:rPr>
              <w:t xml:space="preserve">   Áp suất không khí trên đỉnh núi là</w:t>
            </w:r>
            <w:r w:rsidR="00AF7C29">
              <w:rPr>
                <w:color w:val="000000"/>
              </w:rPr>
              <w:t>:</w:t>
            </w:r>
            <w:r w:rsidRPr="008C79A7">
              <w:rPr>
                <w:color w:val="000000"/>
              </w:rPr>
              <w:t xml:space="preserve"> p</w:t>
            </w:r>
            <w:r w:rsidRPr="008C79A7">
              <w:rPr>
                <w:color w:val="000000"/>
                <w:vertAlign w:val="subscript"/>
              </w:rPr>
              <w:t>1</w:t>
            </w:r>
            <w:r w:rsidRPr="008C79A7">
              <w:rPr>
                <w:color w:val="000000"/>
              </w:rPr>
              <w:t xml:space="preserve"> = p</w:t>
            </w:r>
            <w:r w:rsidRPr="008C79A7">
              <w:rPr>
                <w:color w:val="000000"/>
                <w:vertAlign w:val="subscript"/>
              </w:rPr>
              <w:t>o</w:t>
            </w:r>
            <w:r w:rsidRPr="008C79A7">
              <w:rPr>
                <w:color w:val="000000"/>
              </w:rPr>
              <w:t xml:space="preserve"> – 314 = 760 – 314 </w:t>
            </w:r>
          </w:p>
          <w:p w14:paraId="5FE93D6E" w14:textId="77777777" w:rsidR="00D0717C" w:rsidRPr="008C79A7" w:rsidRDefault="00D0717C" w:rsidP="00AA6EA7">
            <w:pPr>
              <w:tabs>
                <w:tab w:val="left" w:pos="360"/>
              </w:tabs>
              <w:jc w:val="both"/>
              <w:rPr>
                <w:color w:val="000000"/>
              </w:rPr>
            </w:pPr>
            <w:r w:rsidRPr="008C79A7">
              <w:rPr>
                <w:color w:val="000000"/>
              </w:rPr>
              <w:t xml:space="preserve">           = 446 (mmHg)</w:t>
            </w:r>
          </w:p>
          <w:p w14:paraId="11E6926F" w14:textId="0DD45EC6" w:rsidR="00D0717C" w:rsidRPr="008C79A7" w:rsidRDefault="00D0717C" w:rsidP="00AA6EA7">
            <w:pPr>
              <w:tabs>
                <w:tab w:val="left" w:pos="360"/>
              </w:tabs>
              <w:jc w:val="both"/>
              <w:rPr>
                <w:color w:val="000000"/>
              </w:rPr>
            </w:pPr>
            <w:r w:rsidRPr="008C79A7">
              <w:rPr>
                <w:color w:val="000000"/>
              </w:rPr>
              <w:t xml:space="preserve">  Theo phương trình trạn thái</w:t>
            </w:r>
            <w:r w:rsidR="00AF7C29">
              <w:rPr>
                <w:color w:val="000000"/>
              </w:rPr>
              <w:t>:</w:t>
            </w:r>
          </w:p>
          <w:p w14:paraId="558C6E43" w14:textId="77777777" w:rsidR="00D0717C" w:rsidRPr="008C79A7" w:rsidRDefault="00D0717C" w:rsidP="00AA6EA7">
            <w:pPr>
              <w:tabs>
                <w:tab w:val="left" w:pos="360"/>
              </w:tabs>
              <w:jc w:val="both"/>
              <w:rPr>
                <w:color w:val="000000"/>
                <w:lang w:val="fr-FR"/>
              </w:rPr>
            </w:pPr>
            <w:r w:rsidRPr="008C79A7">
              <w:rPr>
                <w:color w:val="000000"/>
              </w:rPr>
              <w:t xml:space="preserve">  </w:t>
            </w:r>
            <w:r w:rsidR="006A23DD">
              <w:rPr>
                <w:color w:val="000000"/>
                <w:position w:val="-30"/>
              </w:rPr>
              <w:pict w14:anchorId="0CDA1C13">
                <v:shape id="_x0000_i1334" type="#_x0000_t75" style="width:66pt;height:35.5pt">
                  <v:imagedata r:id="rId241" o:title=""/>
                </v:shape>
              </w:pict>
            </w:r>
            <w:r w:rsidRPr="008C79A7">
              <w:rPr>
                <w:color w:val="000000"/>
                <w:lang w:val="fr-FR"/>
              </w:rPr>
              <w:t xml:space="preserve"> </w:t>
            </w:r>
          </w:p>
          <w:p w14:paraId="076ED430" w14:textId="77777777" w:rsidR="00D0717C" w:rsidRPr="008C79A7" w:rsidRDefault="00D0717C" w:rsidP="00AA6EA7">
            <w:pPr>
              <w:tabs>
                <w:tab w:val="left" w:pos="360"/>
              </w:tabs>
              <w:jc w:val="both"/>
              <w:rPr>
                <w:color w:val="000000"/>
                <w:lang w:val="fr-FR"/>
              </w:rPr>
            </w:pPr>
            <w:r w:rsidRPr="008C79A7">
              <w:rPr>
                <w:color w:val="000000"/>
                <w:lang w:val="fr-FR"/>
              </w:rPr>
              <w:t xml:space="preserve">  Thay V</w:t>
            </w:r>
            <w:r w:rsidRPr="008C79A7">
              <w:rPr>
                <w:color w:val="000000"/>
                <w:vertAlign w:val="subscript"/>
                <w:lang w:val="fr-FR"/>
              </w:rPr>
              <w:t>o</w:t>
            </w:r>
            <w:r w:rsidRPr="008C79A7">
              <w:rPr>
                <w:color w:val="000000"/>
                <w:lang w:val="fr-FR"/>
              </w:rPr>
              <w:t xml:space="preserve"> = </w:t>
            </w:r>
            <w:r w:rsidR="006A23DD">
              <w:rPr>
                <w:color w:val="000000"/>
                <w:position w:val="-30"/>
              </w:rPr>
              <w:pict w14:anchorId="2673B59C">
                <v:shape id="_x0000_i1335" type="#_x0000_t75" style="width:18.5pt;height:34pt">
                  <v:imagedata r:id="rId242" o:title=""/>
                </v:shape>
              </w:pict>
            </w:r>
            <w:r w:rsidRPr="008C79A7">
              <w:rPr>
                <w:color w:val="000000"/>
                <w:lang w:val="fr-FR"/>
              </w:rPr>
              <w:t xml:space="preserve"> ; V = </w:t>
            </w:r>
            <w:r w:rsidR="006A23DD">
              <w:rPr>
                <w:color w:val="000000"/>
                <w:position w:val="-30"/>
              </w:rPr>
              <w:pict w14:anchorId="400AD7B2">
                <v:shape id="_x0000_i1336" type="#_x0000_t75" style="width:18.5pt;height:34pt">
                  <v:imagedata r:id="rId243" o:title=""/>
                </v:shape>
              </w:pict>
            </w:r>
          </w:p>
          <w:p w14:paraId="41CEF2BB" w14:textId="0C7F2448" w:rsidR="00D0717C" w:rsidRPr="008C79A7" w:rsidRDefault="00D0717C" w:rsidP="00AA6EA7">
            <w:pPr>
              <w:tabs>
                <w:tab w:val="left" w:pos="360"/>
              </w:tabs>
              <w:jc w:val="both"/>
              <w:rPr>
                <w:color w:val="000000"/>
                <w:lang w:val="fr-FR"/>
              </w:rPr>
            </w:pPr>
            <w:r w:rsidRPr="008C79A7">
              <w:rPr>
                <w:color w:val="000000"/>
                <w:lang w:val="fr-FR"/>
              </w:rPr>
              <w:t xml:space="preserve">  Ta có</w:t>
            </w:r>
            <w:r w:rsidR="00AF7C29">
              <w:rPr>
                <w:color w:val="000000"/>
                <w:lang w:val="fr-FR"/>
              </w:rPr>
              <w:t>:</w:t>
            </w:r>
            <w:r w:rsidRPr="008C79A7">
              <w:rPr>
                <w:color w:val="000000"/>
                <w:lang w:val="fr-FR"/>
              </w:rPr>
              <w:t xml:space="preserve"> </w:t>
            </w:r>
            <w:r w:rsidR="006A23DD">
              <w:rPr>
                <w:color w:val="000000"/>
                <w:position w:val="-30"/>
              </w:rPr>
              <w:pict w14:anchorId="7B01A013">
                <v:shape id="_x0000_i1337" type="#_x0000_t75" style="width:65pt;height:35.5pt">
                  <v:imagedata r:id="rId244" o:title=""/>
                </v:shape>
              </w:pict>
            </w:r>
          </w:p>
          <w:p w14:paraId="3B42B9BD" w14:textId="77777777" w:rsidR="00D0717C" w:rsidRPr="008C79A7" w:rsidRDefault="00D0717C" w:rsidP="00AA6EA7">
            <w:pPr>
              <w:tabs>
                <w:tab w:val="left" w:pos="360"/>
              </w:tabs>
              <w:jc w:val="both"/>
              <w:rPr>
                <w:color w:val="000000"/>
              </w:rPr>
            </w:pPr>
            <w:r w:rsidRPr="008C79A7">
              <w:rPr>
                <w:color w:val="000000"/>
                <w:lang w:val="fr-FR"/>
              </w:rPr>
              <w:t xml:space="preserve">  </w:t>
            </w:r>
            <w:r w:rsidR="00C56A0A" w:rsidRPr="008C79A7">
              <w:rPr>
                <w:color w:val="000000"/>
              </w:rPr>
              <w:t>=&gt;</w:t>
            </w:r>
            <w:r w:rsidRPr="008C79A7">
              <w:rPr>
                <w:color w:val="000000"/>
              </w:rPr>
              <w:sym w:font="Symbol" w:char="F072"/>
            </w:r>
            <w:r w:rsidRPr="008C79A7">
              <w:rPr>
                <w:color w:val="000000"/>
                <w:vertAlign w:val="subscript"/>
              </w:rPr>
              <w:t>1</w:t>
            </w:r>
            <w:r w:rsidRPr="008C79A7">
              <w:rPr>
                <w:color w:val="000000"/>
              </w:rPr>
              <w:t xml:space="preserve"> = </w:t>
            </w:r>
            <w:r w:rsidR="006A23DD">
              <w:rPr>
                <w:color w:val="000000"/>
                <w:position w:val="-30"/>
              </w:rPr>
              <w:pict w14:anchorId="086705FF">
                <v:shape id="_x0000_i1338" type="#_x0000_t75" style="width:38pt;height:34pt">
                  <v:imagedata r:id="rId245" o:title=""/>
                </v:shape>
              </w:pict>
            </w:r>
            <w:r w:rsidRPr="008C79A7">
              <w:rPr>
                <w:color w:val="000000"/>
              </w:rPr>
              <w:t xml:space="preserve"> = </w:t>
            </w:r>
            <w:r w:rsidR="006A23DD">
              <w:rPr>
                <w:color w:val="000000"/>
                <w:position w:val="-24"/>
              </w:rPr>
              <w:pict w14:anchorId="735DBC4F">
                <v:shape id="_x0000_i1339" type="#_x0000_t75" style="width:66pt;height:30.5pt">
                  <v:imagedata r:id="rId246" o:title=""/>
                </v:shape>
              </w:pict>
            </w:r>
          </w:p>
          <w:p w14:paraId="09DC5E48" w14:textId="77777777" w:rsidR="00D0717C" w:rsidRPr="008C79A7" w:rsidRDefault="00D0717C" w:rsidP="00AA6EA7">
            <w:pPr>
              <w:tabs>
                <w:tab w:val="left" w:pos="360"/>
              </w:tabs>
              <w:jc w:val="both"/>
              <w:rPr>
                <w:color w:val="000000"/>
              </w:rPr>
            </w:pPr>
            <w:r w:rsidRPr="008C79A7">
              <w:rPr>
                <w:color w:val="000000"/>
              </w:rPr>
              <w:t xml:space="preserve">            = 0,75 (kg/m</w:t>
            </w:r>
            <w:r w:rsidRPr="008C79A7">
              <w:rPr>
                <w:color w:val="000000"/>
                <w:vertAlign w:val="superscript"/>
              </w:rPr>
              <w:t>3</w:t>
            </w:r>
            <w:r w:rsidRPr="008C79A7">
              <w:rPr>
                <w:color w:val="000000"/>
              </w:rPr>
              <w:t>)</w:t>
            </w:r>
          </w:p>
        </w:tc>
      </w:tr>
    </w:tbl>
    <w:p w14:paraId="0084D114"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0255AA63" w14:textId="77777777" w:rsidR="009F72CA" w:rsidRPr="008C79A7" w:rsidRDefault="009F72CA" w:rsidP="00AA6EA7">
      <w:pPr>
        <w:tabs>
          <w:tab w:val="left" w:pos="342"/>
        </w:tabs>
        <w:rPr>
          <w:bCs/>
        </w:rPr>
      </w:pPr>
      <w:r w:rsidRPr="008C79A7">
        <w:rPr>
          <w:bCs/>
        </w:rPr>
        <w:t>...........................................................................................................................................................................................</w:t>
      </w:r>
    </w:p>
    <w:p w14:paraId="2B763B55" w14:textId="77777777" w:rsidR="009F72CA" w:rsidRPr="008C79A7" w:rsidRDefault="009F72CA" w:rsidP="00AA6EA7">
      <w:pPr>
        <w:tabs>
          <w:tab w:val="left" w:pos="342"/>
        </w:tabs>
        <w:rPr>
          <w:bCs/>
        </w:rPr>
      </w:pPr>
      <w:r w:rsidRPr="008C79A7">
        <w:rPr>
          <w:bCs/>
        </w:rPr>
        <w:t>...........................................................................................................................................................................................</w:t>
      </w:r>
    </w:p>
    <w:p w14:paraId="71CF0706" w14:textId="77777777" w:rsidR="009F72CA" w:rsidRPr="008C79A7" w:rsidRDefault="009F72CA" w:rsidP="00AA6EA7">
      <w:pPr>
        <w:tabs>
          <w:tab w:val="left" w:pos="342"/>
        </w:tabs>
        <w:rPr>
          <w:bCs/>
        </w:rPr>
      </w:pPr>
      <w:r w:rsidRPr="008C79A7">
        <w:rPr>
          <w:bCs/>
        </w:rPr>
        <w:t>...........................................................................................................................................................................................</w:t>
      </w:r>
    </w:p>
    <w:p w14:paraId="2E4D6C40" w14:textId="77777777" w:rsidR="009F72CA" w:rsidRPr="008C79A7" w:rsidRDefault="009F72CA" w:rsidP="00AA6EA7">
      <w:pPr>
        <w:tabs>
          <w:tab w:val="left" w:pos="342"/>
        </w:tabs>
        <w:rPr>
          <w:bCs/>
        </w:rPr>
      </w:pPr>
      <w:r w:rsidRPr="008C79A7">
        <w:rPr>
          <w:bCs/>
        </w:rPr>
        <w:t>...........................................................................................................................................................................................</w:t>
      </w:r>
    </w:p>
    <w:p w14:paraId="6B3EA73E" w14:textId="77777777" w:rsidR="009F72CA" w:rsidRPr="008C79A7" w:rsidRDefault="009F72CA" w:rsidP="00AA6EA7">
      <w:pPr>
        <w:tabs>
          <w:tab w:val="left" w:pos="342"/>
        </w:tabs>
        <w:rPr>
          <w:bCs/>
        </w:rPr>
      </w:pPr>
      <w:r w:rsidRPr="008C79A7">
        <w:rPr>
          <w:bCs/>
        </w:rPr>
        <w:t>...........................................................................................................................................................................................</w:t>
      </w:r>
    </w:p>
    <w:p w14:paraId="5DA2E71D" w14:textId="77777777" w:rsidR="009F72CA" w:rsidRPr="008C79A7" w:rsidRDefault="009F72CA" w:rsidP="00AA6EA7">
      <w:pPr>
        <w:tabs>
          <w:tab w:val="left" w:pos="342"/>
        </w:tabs>
        <w:rPr>
          <w:bCs/>
        </w:rPr>
      </w:pPr>
      <w:r w:rsidRPr="008C79A7">
        <w:rPr>
          <w:bCs/>
        </w:rPr>
        <w:t>...........................................................................................................................................................................................</w:t>
      </w:r>
    </w:p>
    <w:p w14:paraId="4D892B76" w14:textId="77777777" w:rsidR="0082258F" w:rsidRPr="008C79A7" w:rsidRDefault="0082258F" w:rsidP="0082258F">
      <w:pPr>
        <w:jc w:val="center"/>
        <w:rPr>
          <w:i/>
          <w:lang w:val="nl-NL"/>
        </w:rPr>
      </w:pPr>
      <w:r w:rsidRPr="008C79A7">
        <w:rPr>
          <w:i/>
          <w:lang w:val="nl-NL"/>
        </w:rPr>
        <w:t xml:space="preserve">                                                                                                    Nam Trực, ngày...... tháng....... năm 20...</w:t>
      </w:r>
    </w:p>
    <w:p w14:paraId="2255253C" w14:textId="77777777" w:rsidR="00FE346A" w:rsidRPr="008C79A7" w:rsidRDefault="00FE346A" w:rsidP="00FE346A">
      <w:pPr>
        <w:ind w:left="5040" w:firstLine="720"/>
        <w:rPr>
          <w:b/>
          <w:lang w:val="nl-NL"/>
        </w:rPr>
      </w:pPr>
      <w:r w:rsidRPr="008C79A7">
        <w:rPr>
          <w:b/>
          <w:lang w:val="nl-NL"/>
        </w:rPr>
        <w:t xml:space="preserve">                     DUYỆT CỦA GIÁM HIỆU</w:t>
      </w:r>
    </w:p>
    <w:p w14:paraId="378240B2" w14:textId="77777777" w:rsidR="006C51CF" w:rsidRPr="008C79A7" w:rsidRDefault="006C51CF" w:rsidP="00AA6EA7">
      <w:pPr>
        <w:tabs>
          <w:tab w:val="left" w:pos="0"/>
          <w:tab w:val="left" w:pos="180"/>
          <w:tab w:val="left" w:pos="360"/>
          <w:tab w:val="left" w:pos="540"/>
          <w:tab w:val="left" w:pos="900"/>
        </w:tabs>
        <w:jc w:val="right"/>
        <w:rPr>
          <w:bCs/>
          <w:lang w:val="nl-NL"/>
        </w:rPr>
      </w:pPr>
    </w:p>
    <w:p w14:paraId="1AF8B499" w14:textId="77777777" w:rsidR="0082258F" w:rsidRPr="008C79A7" w:rsidRDefault="0082258F" w:rsidP="00AA6EA7">
      <w:pPr>
        <w:tabs>
          <w:tab w:val="left" w:pos="0"/>
          <w:tab w:val="left" w:pos="180"/>
          <w:tab w:val="left" w:pos="360"/>
          <w:tab w:val="left" w:pos="540"/>
          <w:tab w:val="left" w:pos="900"/>
        </w:tabs>
        <w:jc w:val="right"/>
        <w:rPr>
          <w:bCs/>
          <w:lang w:val="nl-NL"/>
        </w:rPr>
      </w:pPr>
    </w:p>
    <w:p w14:paraId="52351371" w14:textId="77777777" w:rsidR="0082258F" w:rsidRPr="008C79A7" w:rsidRDefault="0082258F" w:rsidP="00AA6EA7">
      <w:pPr>
        <w:tabs>
          <w:tab w:val="left" w:pos="0"/>
          <w:tab w:val="left" w:pos="180"/>
          <w:tab w:val="left" w:pos="360"/>
          <w:tab w:val="left" w:pos="540"/>
          <w:tab w:val="left" w:pos="900"/>
        </w:tabs>
        <w:jc w:val="right"/>
        <w:rPr>
          <w:bCs/>
          <w:lang w:val="nl-NL"/>
        </w:rPr>
      </w:pPr>
    </w:p>
    <w:p w14:paraId="5937C94A" w14:textId="77777777" w:rsidR="0082258F" w:rsidRPr="008C79A7" w:rsidRDefault="0082258F" w:rsidP="00AA6EA7">
      <w:pPr>
        <w:tabs>
          <w:tab w:val="left" w:pos="0"/>
          <w:tab w:val="left" w:pos="180"/>
          <w:tab w:val="left" w:pos="360"/>
          <w:tab w:val="left" w:pos="540"/>
          <w:tab w:val="left" w:pos="900"/>
        </w:tabs>
        <w:jc w:val="right"/>
        <w:rPr>
          <w:bCs/>
          <w:lang w:val="nl-NL"/>
        </w:rPr>
      </w:pPr>
    </w:p>
    <w:p w14:paraId="4C3203A8"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35C333D3" w14:textId="77777777" w:rsidR="00D0717C" w:rsidRPr="008C79A7" w:rsidRDefault="00D0717C" w:rsidP="00AA6EA7">
      <w:pPr>
        <w:tabs>
          <w:tab w:val="left" w:pos="342"/>
        </w:tabs>
        <w:jc w:val="both"/>
        <w:rPr>
          <w:lang w:val="nl-NL"/>
        </w:rPr>
      </w:pPr>
    </w:p>
    <w:p w14:paraId="1CA7FFCB" w14:textId="77777777" w:rsidR="00D0717C" w:rsidRPr="008C79A7" w:rsidRDefault="00D0717C" w:rsidP="00AA6EA7">
      <w:pPr>
        <w:jc w:val="center"/>
        <w:rPr>
          <w:b/>
          <w:bCs/>
          <w:lang w:val="nl-NL"/>
        </w:rPr>
      </w:pPr>
      <w:r w:rsidRPr="008C79A7">
        <w:rPr>
          <w:b/>
          <w:bCs/>
          <w:iCs/>
          <w:u w:val="single"/>
          <w:lang w:val="nl-NL"/>
        </w:rPr>
        <w:lastRenderedPageBreak/>
        <w:t>Tiết 5</w:t>
      </w:r>
      <w:r w:rsidR="006C51CF" w:rsidRPr="008C79A7">
        <w:rPr>
          <w:b/>
          <w:bCs/>
          <w:iCs/>
          <w:u w:val="single"/>
          <w:lang w:val="nl-NL"/>
        </w:rPr>
        <w:t>3</w:t>
      </w:r>
      <w:r w:rsidRPr="008C79A7">
        <w:rPr>
          <w:b/>
          <w:bCs/>
          <w:lang w:val="nl-NL"/>
        </w:rPr>
        <w:t xml:space="preserve">: KIỂM TRA 1 TIẾT </w:t>
      </w:r>
    </w:p>
    <w:p w14:paraId="740CD5ED"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2B77D45E" w14:textId="77777777" w:rsidR="00D0717C" w:rsidRPr="008C79A7" w:rsidRDefault="00D0717C" w:rsidP="00AA6EA7">
      <w:pPr>
        <w:jc w:val="both"/>
        <w:rPr>
          <w:b/>
          <w:bCs/>
          <w:iCs/>
          <w:lang w:val="nl-NL"/>
        </w:rPr>
      </w:pPr>
      <w:r w:rsidRPr="008C79A7">
        <w:rPr>
          <w:b/>
          <w:bCs/>
          <w:iCs/>
          <w:lang w:val="nl-NL"/>
        </w:rPr>
        <w:t>1. Kiến thức</w:t>
      </w:r>
    </w:p>
    <w:p w14:paraId="2F1AE9F3" w14:textId="79F5F642" w:rsidR="00D0717C" w:rsidRPr="008C79A7" w:rsidRDefault="00D0717C" w:rsidP="00AA6EA7">
      <w:pPr>
        <w:tabs>
          <w:tab w:val="left" w:pos="342"/>
        </w:tabs>
        <w:jc w:val="both"/>
        <w:rPr>
          <w:lang w:val="nl-NL"/>
        </w:rPr>
      </w:pPr>
      <w:r w:rsidRPr="008C79A7">
        <w:rPr>
          <w:lang w:val="nl-NL"/>
        </w:rPr>
        <w:tab/>
        <w:t>- Các định luật bảo toàn</w:t>
      </w:r>
      <w:r w:rsidR="00AF7C29">
        <w:rPr>
          <w:lang w:val="nl-NL"/>
        </w:rPr>
        <w:t>:</w:t>
      </w:r>
      <w:r w:rsidRPr="008C79A7">
        <w:rPr>
          <w:lang w:val="nl-NL"/>
        </w:rPr>
        <w:t xml:space="preserve"> Động lượng. Động năng. Thế năng. Cơ năng. Định luật bảo toàn đông lượng. Định luật bảo toàn cơ năng. Định lí dộng năng.</w:t>
      </w:r>
    </w:p>
    <w:p w14:paraId="368DD3EA" w14:textId="3CC49BC4" w:rsidR="00D0717C" w:rsidRPr="008C79A7" w:rsidRDefault="00D0717C" w:rsidP="00AA6EA7">
      <w:pPr>
        <w:tabs>
          <w:tab w:val="left" w:pos="342"/>
        </w:tabs>
        <w:jc w:val="both"/>
        <w:rPr>
          <w:lang w:val="nl-NL"/>
        </w:rPr>
      </w:pPr>
      <w:r w:rsidRPr="008C79A7">
        <w:rPr>
          <w:lang w:val="nl-NL"/>
        </w:rPr>
        <w:tab/>
        <w:t>- Chất khí</w:t>
      </w:r>
      <w:r w:rsidR="00AF7C29">
        <w:rPr>
          <w:lang w:val="nl-NL"/>
        </w:rPr>
        <w:t>:</w:t>
      </w:r>
      <w:r w:rsidRPr="008C79A7">
        <w:rPr>
          <w:lang w:val="nl-NL"/>
        </w:rPr>
        <w:t xml:space="preserve"> Thuyết động học phân tử. Phương trình trạng thái. Các quá trình biến đổi trạng thái.</w:t>
      </w:r>
    </w:p>
    <w:p w14:paraId="7A077A2B" w14:textId="77777777" w:rsidR="00D0717C" w:rsidRPr="008C79A7" w:rsidRDefault="00D0717C" w:rsidP="00AA6EA7">
      <w:pPr>
        <w:tabs>
          <w:tab w:val="left" w:pos="342"/>
        </w:tabs>
        <w:jc w:val="both"/>
        <w:rPr>
          <w:b/>
          <w:bCs/>
          <w:iCs/>
          <w:lang w:val="nl-NL"/>
        </w:rPr>
      </w:pPr>
      <w:r w:rsidRPr="008C79A7">
        <w:rPr>
          <w:b/>
          <w:bCs/>
          <w:iCs/>
          <w:lang w:val="nl-NL"/>
        </w:rPr>
        <w:t>2. Kỹ năng</w:t>
      </w:r>
    </w:p>
    <w:p w14:paraId="0BE6AC60" w14:textId="77777777" w:rsidR="00D0717C" w:rsidRPr="008C79A7" w:rsidRDefault="00D0717C" w:rsidP="00AA6EA7">
      <w:pPr>
        <w:tabs>
          <w:tab w:val="left" w:pos="342"/>
        </w:tabs>
        <w:jc w:val="both"/>
        <w:rPr>
          <w:lang w:val="nl-NL"/>
        </w:rPr>
      </w:pPr>
      <w:r w:rsidRPr="008C79A7">
        <w:rPr>
          <w:lang w:val="nl-NL"/>
        </w:rPr>
        <w:tab/>
        <w:t>- Trả lời các câu hỏi trắc nghiệm khách quan.</w:t>
      </w:r>
    </w:p>
    <w:p w14:paraId="2B6F8FF4" w14:textId="77777777" w:rsidR="00D0717C" w:rsidRPr="008C79A7" w:rsidRDefault="00D0717C" w:rsidP="00AA6EA7">
      <w:pPr>
        <w:tabs>
          <w:tab w:val="left" w:pos="342"/>
        </w:tabs>
        <w:jc w:val="both"/>
        <w:rPr>
          <w:lang w:val="nl-NL"/>
        </w:rPr>
      </w:pPr>
      <w:r w:rsidRPr="008C79A7">
        <w:rPr>
          <w:lang w:val="nl-NL"/>
        </w:rPr>
        <w:tab/>
        <w:t>- Giải được các bài tập có liên quan đến các định luật bảo toàn và quá trình biến đổi trạng thái của chất khí.</w:t>
      </w:r>
    </w:p>
    <w:p w14:paraId="71F25C81" w14:textId="3F90E0B4"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79D3AB09" w14:textId="77777777" w:rsidR="00614DDB" w:rsidRPr="008C79A7" w:rsidRDefault="00614DDB" w:rsidP="00614DDB">
      <w:pPr>
        <w:jc w:val="both"/>
        <w:rPr>
          <w:lang w:val="nl-NL"/>
        </w:rPr>
      </w:pPr>
      <w:r w:rsidRPr="008C79A7">
        <w:rPr>
          <w:lang w:val="nl-NL"/>
        </w:rPr>
        <w:t>-Năng lực vận dụng sáng tạo kiến thức ở chương các định luật bảo toàn và chương chất khí để làm bài.</w:t>
      </w:r>
    </w:p>
    <w:p w14:paraId="485560F2" w14:textId="77777777" w:rsidR="00614DDB" w:rsidRPr="008C79A7" w:rsidRDefault="00614DDB" w:rsidP="00614DDB">
      <w:pPr>
        <w:tabs>
          <w:tab w:val="left" w:pos="342"/>
        </w:tabs>
        <w:jc w:val="both"/>
        <w:rPr>
          <w:lang w:val="nl-NL"/>
        </w:rPr>
      </w:pPr>
      <w:r w:rsidRPr="008C79A7">
        <w:rPr>
          <w:lang w:val="nl-NL"/>
        </w:rPr>
        <w:t>-Năng lực giải quyết vấn đề.</w:t>
      </w:r>
    </w:p>
    <w:p w14:paraId="0E74F451" w14:textId="5F1EFA31"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ĐỀ RA</w:t>
      </w:r>
      <w:r w:rsidR="00AF7C29">
        <w:rPr>
          <w:b/>
          <w:bCs/>
          <w:lang w:val="nl-NL"/>
        </w:rPr>
        <w:t>:</w:t>
      </w:r>
    </w:p>
    <w:p w14:paraId="37CD7715" w14:textId="77777777" w:rsidR="00D0717C" w:rsidRPr="008C79A7" w:rsidRDefault="00D0717C" w:rsidP="00AA6EA7">
      <w:pPr>
        <w:jc w:val="both"/>
        <w:rPr>
          <w:b/>
          <w:bCs/>
          <w:lang w:val="nl-NL"/>
        </w:rPr>
      </w:pPr>
      <w:r w:rsidRPr="008C79A7">
        <w:rPr>
          <w:b/>
          <w:bCs/>
          <w:lang w:val="nl-NL"/>
        </w:rPr>
        <w:t xml:space="preserve">A. </w:t>
      </w:r>
      <w:r w:rsidRPr="008C79A7">
        <w:rPr>
          <w:b/>
          <w:bCs/>
          <w:u w:val="single"/>
          <w:lang w:val="nl-NL"/>
        </w:rPr>
        <w:t>CÁC CÂU HỎI TRẮC NGHIỆM</w:t>
      </w:r>
      <w:r w:rsidRPr="008C79A7">
        <w:rPr>
          <w:b/>
          <w:bCs/>
          <w:lang w:val="nl-NL"/>
        </w:rPr>
        <w:t>.</w:t>
      </w:r>
    </w:p>
    <w:p w14:paraId="605E282F" w14:textId="06C1E3F1" w:rsidR="00D0717C" w:rsidRPr="008C79A7" w:rsidRDefault="00D0717C" w:rsidP="00AA6EA7">
      <w:pPr>
        <w:jc w:val="both"/>
        <w:rPr>
          <w:lang w:val="nl-NL"/>
        </w:rPr>
      </w:pPr>
      <w:r w:rsidRPr="008C79A7">
        <w:rPr>
          <w:lang w:val="nl-NL"/>
        </w:rPr>
        <w:t>1. Một vật đang đứng yên có thể có</w:t>
      </w:r>
      <w:r w:rsidR="00AF7C29">
        <w:rPr>
          <w:lang w:val="nl-NL"/>
        </w:rPr>
        <w:t>:</w:t>
      </w:r>
    </w:p>
    <w:p w14:paraId="17387ED3" w14:textId="77777777" w:rsidR="00D0717C" w:rsidRPr="008C79A7" w:rsidRDefault="00D0717C" w:rsidP="00AA6EA7">
      <w:pPr>
        <w:jc w:val="both"/>
      </w:pPr>
      <w:r w:rsidRPr="008C79A7">
        <w:t>A. Gia tốc.</w:t>
      </w:r>
      <w:r w:rsidRPr="008C79A7">
        <w:tab/>
        <w:t>B. Động năng.</w:t>
      </w:r>
      <w:r w:rsidRPr="008C79A7">
        <w:tab/>
      </w:r>
      <w:r w:rsidRPr="008C79A7">
        <w:tab/>
        <w:t xml:space="preserve">C. Thế năng. </w:t>
      </w:r>
      <w:r w:rsidRPr="008C79A7">
        <w:tab/>
        <w:t>D. Động lượng.</w:t>
      </w:r>
    </w:p>
    <w:p w14:paraId="6D661FC5" w14:textId="097153ED" w:rsidR="00D0717C" w:rsidRPr="008C79A7" w:rsidRDefault="00D0717C" w:rsidP="00AA6EA7">
      <w:pPr>
        <w:jc w:val="both"/>
      </w:pPr>
      <w:r w:rsidRPr="008C79A7">
        <w:t>2. Một mã lực có giá trị bằng</w:t>
      </w:r>
      <w:r w:rsidR="00AF7C29">
        <w:t>:</w:t>
      </w:r>
    </w:p>
    <w:p w14:paraId="01DDAE79" w14:textId="77777777" w:rsidR="00D0717C" w:rsidRPr="008C79A7" w:rsidRDefault="00D0717C" w:rsidP="00AA6EA7">
      <w:pPr>
        <w:jc w:val="both"/>
      </w:pPr>
      <w:r w:rsidRPr="008C79A7">
        <w:t>A. 476 W.</w:t>
      </w:r>
      <w:r w:rsidRPr="008C79A7">
        <w:tab/>
        <w:t>B. 674 W.</w:t>
      </w:r>
      <w:r w:rsidRPr="008C79A7">
        <w:tab/>
        <w:t>C. 746 W.</w:t>
      </w:r>
      <w:r w:rsidRPr="008C79A7">
        <w:tab/>
        <w:t>D. 764 W.</w:t>
      </w:r>
    </w:p>
    <w:p w14:paraId="307B0CA2" w14:textId="2739E63F" w:rsidR="00D0717C" w:rsidRPr="008C79A7" w:rsidRDefault="00D0717C" w:rsidP="00AA6EA7">
      <w:pPr>
        <w:jc w:val="both"/>
      </w:pPr>
      <w:r w:rsidRPr="008C79A7">
        <w:t>3. Một vật có khối lượng 1kg, có động năng 20J thì sẽ có vận tốc là</w:t>
      </w:r>
      <w:r w:rsidR="00AF7C29">
        <w:t>:</w:t>
      </w:r>
    </w:p>
    <w:p w14:paraId="7BA070ED" w14:textId="77777777" w:rsidR="00D0717C" w:rsidRPr="008C79A7" w:rsidRDefault="00D0717C" w:rsidP="00AA6EA7">
      <w:pPr>
        <w:jc w:val="both"/>
      </w:pPr>
      <w:r w:rsidRPr="008C79A7">
        <w:t>A. 0,63m/s.</w:t>
      </w:r>
      <w:r w:rsidRPr="008C79A7">
        <w:tab/>
        <w:t>B. 6,3m/s.</w:t>
      </w:r>
      <w:r w:rsidRPr="008C79A7">
        <w:tab/>
        <w:t>C. 63m/s.</w:t>
      </w:r>
      <w:r w:rsidRPr="008C79A7">
        <w:tab/>
        <w:t>D. 3,6m/s.</w:t>
      </w:r>
    </w:p>
    <w:p w14:paraId="55192F47" w14:textId="62D81367" w:rsidR="00D0717C" w:rsidRPr="008C79A7" w:rsidRDefault="00D0717C" w:rsidP="00AA6EA7">
      <w:pPr>
        <w:jc w:val="both"/>
      </w:pPr>
      <w:r w:rsidRPr="008C79A7">
        <w:t>4. Vật chuyển động dưới tác dụng của lực đàn hồi, cơ năng được bảo toàn khi</w:t>
      </w:r>
      <w:r w:rsidR="00AF7C29">
        <w:t>:</w:t>
      </w:r>
    </w:p>
    <w:p w14:paraId="4237A84F" w14:textId="77777777" w:rsidR="00D0717C" w:rsidRPr="008C79A7" w:rsidRDefault="00D0717C" w:rsidP="00AA6EA7">
      <w:pPr>
        <w:jc w:val="both"/>
        <w:rPr>
          <w:lang w:val="fr-FR"/>
        </w:rPr>
      </w:pPr>
      <w:r w:rsidRPr="008C79A7">
        <w:rPr>
          <w:lang w:val="fr-FR"/>
        </w:rPr>
        <w:t>A. Lực ma sát nhỏ.</w:t>
      </w:r>
      <w:r w:rsidRPr="008C79A7">
        <w:rPr>
          <w:lang w:val="fr-FR"/>
        </w:rPr>
        <w:tab/>
      </w:r>
      <w:r w:rsidRPr="008C79A7">
        <w:rPr>
          <w:lang w:val="fr-FR"/>
        </w:rPr>
        <w:tab/>
      </w:r>
      <w:r w:rsidRPr="008C79A7">
        <w:rPr>
          <w:lang w:val="fr-FR"/>
        </w:rPr>
        <w:tab/>
        <w:t>B. Không có trọng lực tác dụng.</w:t>
      </w:r>
    </w:p>
    <w:p w14:paraId="6C40BFA7" w14:textId="77777777" w:rsidR="00D0717C" w:rsidRPr="008C79A7" w:rsidRDefault="00D0717C" w:rsidP="00AA6EA7">
      <w:pPr>
        <w:jc w:val="both"/>
        <w:rPr>
          <w:lang w:val="fr-FR"/>
        </w:rPr>
      </w:pPr>
      <w:r w:rsidRPr="008C79A7">
        <w:rPr>
          <w:lang w:val="fr-FR"/>
        </w:rPr>
        <w:t>C. Không có ma sát.</w:t>
      </w:r>
      <w:r w:rsidRPr="008C79A7">
        <w:rPr>
          <w:lang w:val="fr-FR"/>
        </w:rPr>
        <w:tab/>
      </w:r>
      <w:r w:rsidRPr="008C79A7">
        <w:rPr>
          <w:lang w:val="fr-FR"/>
        </w:rPr>
        <w:tab/>
      </w:r>
      <w:r w:rsidRPr="008C79A7">
        <w:rPr>
          <w:lang w:val="fr-FR"/>
        </w:rPr>
        <w:tab/>
        <w:t>D. Vật chuyển động đều.</w:t>
      </w:r>
      <w:r w:rsidRPr="008C79A7">
        <w:rPr>
          <w:lang w:val="fr-FR"/>
        </w:rPr>
        <w:tab/>
      </w:r>
      <w:r w:rsidRPr="008C79A7">
        <w:rPr>
          <w:lang w:val="fr-FR"/>
        </w:rPr>
        <w:tab/>
      </w:r>
    </w:p>
    <w:p w14:paraId="0B056B86" w14:textId="75ECA521" w:rsidR="00D0717C" w:rsidRPr="008C79A7" w:rsidRDefault="00D0717C" w:rsidP="00AA6EA7">
      <w:pPr>
        <w:jc w:val="both"/>
        <w:rPr>
          <w:lang w:val="fr-FR"/>
        </w:rPr>
      </w:pPr>
      <w:r w:rsidRPr="008C79A7">
        <w:rPr>
          <w:lang w:val="fr-FR"/>
        </w:rPr>
        <w:t>5. Một vật được ném lên cao theo phương thẳng đứng. Bỏ qua sức cản không khí, trong quá trình đi lên</w:t>
      </w:r>
      <w:r w:rsidR="00AF7C29">
        <w:rPr>
          <w:lang w:val="fr-FR"/>
        </w:rPr>
        <w:t>:</w:t>
      </w:r>
    </w:p>
    <w:p w14:paraId="69FA9EE9" w14:textId="77777777" w:rsidR="00D0717C" w:rsidRPr="008C79A7" w:rsidRDefault="00D0717C" w:rsidP="00AA6EA7">
      <w:pPr>
        <w:jc w:val="both"/>
        <w:rPr>
          <w:lang w:val="fr-FR"/>
        </w:rPr>
      </w:pPr>
      <w:r w:rsidRPr="008C79A7">
        <w:rPr>
          <w:lang w:val="fr-FR"/>
        </w:rPr>
        <w:t>A. Động năng tăng.</w:t>
      </w:r>
      <w:r w:rsidRPr="008C79A7">
        <w:rPr>
          <w:lang w:val="fr-FR"/>
        </w:rPr>
        <w:tab/>
      </w:r>
      <w:r w:rsidRPr="008C79A7">
        <w:rPr>
          <w:lang w:val="fr-FR"/>
        </w:rPr>
        <w:tab/>
      </w:r>
      <w:r w:rsidRPr="008C79A7">
        <w:rPr>
          <w:lang w:val="fr-FR"/>
        </w:rPr>
        <w:tab/>
        <w:t>B. Thế năng giảm.</w:t>
      </w:r>
    </w:p>
    <w:p w14:paraId="4EAF496E" w14:textId="77777777" w:rsidR="00D0717C" w:rsidRPr="008C79A7" w:rsidRDefault="00D0717C" w:rsidP="00AA6EA7">
      <w:pPr>
        <w:jc w:val="both"/>
        <w:rPr>
          <w:lang w:val="fr-FR"/>
        </w:rPr>
      </w:pPr>
      <w:r w:rsidRPr="008C79A7">
        <w:rPr>
          <w:lang w:val="fr-FR"/>
        </w:rPr>
        <w:t>C. Động năng và thế năng không đổi.</w:t>
      </w:r>
      <w:r w:rsidRPr="008C79A7">
        <w:rPr>
          <w:lang w:val="fr-FR"/>
        </w:rPr>
        <w:tab/>
        <w:t>D. Cơ năng không đổi.</w:t>
      </w:r>
    </w:p>
    <w:p w14:paraId="35A0D34F" w14:textId="7F99FDC6" w:rsidR="00D0717C" w:rsidRPr="008C79A7" w:rsidRDefault="00D0717C" w:rsidP="00AA6EA7">
      <w:pPr>
        <w:jc w:val="both"/>
        <w:rPr>
          <w:lang w:val="fr-FR"/>
        </w:rPr>
      </w:pPr>
      <w:r w:rsidRPr="008C79A7">
        <w:rPr>
          <w:lang w:val="fr-FR"/>
        </w:rPr>
        <w:t>6. Khi tên lửa chuyển động thì khối lượng và vận tốc của nó đều thay đổi. Nếu khối lượng giảm một nửa và vận tốc của nó tăng gấp 3 thì động năng của nó</w:t>
      </w:r>
      <w:r w:rsidR="00AF7C29">
        <w:rPr>
          <w:lang w:val="fr-FR"/>
        </w:rPr>
        <w:t>:</w:t>
      </w:r>
    </w:p>
    <w:p w14:paraId="75D74913" w14:textId="77777777" w:rsidR="00D0717C" w:rsidRPr="008C79A7" w:rsidRDefault="00D0717C" w:rsidP="00AA6EA7">
      <w:pPr>
        <w:jc w:val="both"/>
        <w:rPr>
          <w:lang w:val="fr-FR"/>
        </w:rPr>
      </w:pPr>
      <w:r w:rsidRPr="008C79A7">
        <w:rPr>
          <w:lang w:val="fr-FR"/>
        </w:rPr>
        <w:t>A. Tăng gấp 1,5.</w:t>
      </w:r>
      <w:r w:rsidRPr="008C79A7">
        <w:rPr>
          <w:lang w:val="fr-FR"/>
        </w:rPr>
        <w:tab/>
        <w:t>B. Tăng gấp 3.</w:t>
      </w:r>
      <w:r w:rsidRPr="008C79A7">
        <w:rPr>
          <w:lang w:val="fr-FR"/>
        </w:rPr>
        <w:tab/>
        <w:t>C. Tăng gấp 4,5.</w:t>
      </w:r>
      <w:r w:rsidRPr="008C79A7">
        <w:rPr>
          <w:lang w:val="fr-FR"/>
        </w:rPr>
        <w:tab/>
        <w:t>D. Tăng gấp 9.</w:t>
      </w:r>
    </w:p>
    <w:p w14:paraId="5F1B53C3" w14:textId="6E9D8F9F" w:rsidR="00D0717C" w:rsidRPr="008C79A7" w:rsidRDefault="00D0717C" w:rsidP="00AA6EA7">
      <w:pPr>
        <w:jc w:val="both"/>
        <w:rPr>
          <w:lang w:val="fr-FR"/>
        </w:rPr>
      </w:pPr>
      <w:r w:rsidRPr="008C79A7">
        <w:rPr>
          <w:lang w:val="fr-FR"/>
        </w:rPr>
        <w:t>7. Công của trọng lực không phụ thuộc vào</w:t>
      </w:r>
      <w:r w:rsidR="00AF7C29">
        <w:rPr>
          <w:lang w:val="fr-FR"/>
        </w:rPr>
        <w:t>:</w:t>
      </w:r>
    </w:p>
    <w:p w14:paraId="36695567" w14:textId="77777777" w:rsidR="00D0717C" w:rsidRPr="008C79A7" w:rsidRDefault="00D0717C" w:rsidP="00AA6EA7">
      <w:pPr>
        <w:jc w:val="both"/>
      </w:pPr>
      <w:r w:rsidRPr="008C79A7">
        <w:t>A. Gia tốc trọng trường.</w:t>
      </w:r>
      <w:r w:rsidRPr="008C79A7">
        <w:tab/>
      </w:r>
      <w:r w:rsidRPr="008C79A7">
        <w:tab/>
      </w:r>
      <w:r w:rsidRPr="008C79A7">
        <w:tab/>
        <w:t>B. Khối lượng của vật.</w:t>
      </w:r>
    </w:p>
    <w:p w14:paraId="01FE2A09" w14:textId="77777777" w:rsidR="00D0717C" w:rsidRPr="008C79A7" w:rsidRDefault="00D0717C" w:rsidP="00AA6EA7">
      <w:pPr>
        <w:jc w:val="both"/>
      </w:pPr>
      <w:r w:rsidRPr="008C79A7">
        <w:t>C. Vị trí điểm đầu, điểm cuối.</w:t>
      </w:r>
      <w:r w:rsidRPr="008C79A7">
        <w:tab/>
      </w:r>
      <w:r w:rsidRPr="008C79A7">
        <w:tab/>
        <w:t>D. Dạng đường chuyển dời của vật.</w:t>
      </w:r>
    </w:p>
    <w:p w14:paraId="0E9F580A" w14:textId="48A90C08" w:rsidR="00D0717C" w:rsidRPr="008C79A7" w:rsidRDefault="00D0717C" w:rsidP="00AA6EA7">
      <w:pPr>
        <w:jc w:val="both"/>
      </w:pPr>
      <w:r w:rsidRPr="008C79A7">
        <w:t>8. Tác dụng một lực F không đổi làm một vật dịch chuyển được một độ dời s từ trạng thái nghĩ đến lúc vật đạt vận tốc v. Nếu tăng lực tác dụng lên n lần thì với cùng độ dời s, vận tốc của vật tăng thêm</w:t>
      </w:r>
      <w:r w:rsidR="00AF7C29">
        <w:t>:</w:t>
      </w:r>
    </w:p>
    <w:p w14:paraId="12013707" w14:textId="77777777" w:rsidR="00D0717C" w:rsidRPr="008C79A7" w:rsidRDefault="00D0717C" w:rsidP="00AA6EA7">
      <w:pPr>
        <w:jc w:val="both"/>
      </w:pPr>
      <w:r w:rsidRPr="008C79A7">
        <w:t>A. n lần.</w:t>
      </w:r>
      <w:r w:rsidRPr="008C79A7">
        <w:tab/>
        <w:t>B. n</w:t>
      </w:r>
      <w:r w:rsidRPr="008C79A7">
        <w:rPr>
          <w:vertAlign w:val="superscript"/>
        </w:rPr>
        <w:t>2</w:t>
      </w:r>
      <w:r w:rsidRPr="008C79A7">
        <w:t xml:space="preserve"> lần.</w:t>
      </w:r>
      <w:r w:rsidRPr="008C79A7">
        <w:tab/>
        <w:t xml:space="preserve">C. </w:t>
      </w:r>
      <w:r w:rsidR="006A23DD">
        <w:rPr>
          <w:position w:val="-8"/>
        </w:rPr>
        <w:pict w14:anchorId="6E0E1723">
          <v:shape id="_x0000_i1340" type="#_x0000_t75" style="width:18.5pt;height:18.5pt">
            <v:imagedata r:id="rId247" o:title=""/>
          </v:shape>
        </w:pict>
      </w:r>
      <w:r w:rsidRPr="008C79A7">
        <w:t xml:space="preserve"> lần.</w:t>
      </w:r>
      <w:r w:rsidRPr="008C79A7">
        <w:tab/>
        <w:t>D. 2n lần.</w:t>
      </w:r>
    </w:p>
    <w:p w14:paraId="53A8C548" w14:textId="537CDABD" w:rsidR="00D0717C" w:rsidRPr="008C79A7" w:rsidRDefault="00D0717C" w:rsidP="00AA6EA7">
      <w:pPr>
        <w:jc w:val="both"/>
      </w:pPr>
      <w:r w:rsidRPr="008C79A7">
        <w:t>9. Đơn vị của động lượng là</w:t>
      </w:r>
      <w:r w:rsidR="00AF7C29">
        <w:t>:</w:t>
      </w:r>
    </w:p>
    <w:p w14:paraId="0CA54EC6" w14:textId="77777777" w:rsidR="00D0717C" w:rsidRPr="008C79A7" w:rsidRDefault="00D0717C" w:rsidP="00AA6EA7">
      <w:pPr>
        <w:jc w:val="both"/>
      </w:pPr>
      <w:r w:rsidRPr="008C79A7">
        <w:t>A. kg.m.s</w:t>
      </w:r>
      <w:r w:rsidRPr="008C79A7">
        <w:rPr>
          <w:vertAlign w:val="superscript"/>
        </w:rPr>
        <w:t>2</w:t>
      </w:r>
      <w:r w:rsidRPr="008C79A7">
        <w:t>.</w:t>
      </w:r>
      <w:r w:rsidRPr="008C79A7">
        <w:tab/>
        <w:t>B. kg.m.s.</w:t>
      </w:r>
      <w:r w:rsidRPr="008C79A7">
        <w:tab/>
        <w:t>C. kg.m/s.</w:t>
      </w:r>
      <w:r w:rsidRPr="008C79A7">
        <w:tab/>
        <w:t>D. kg/m.s.</w:t>
      </w:r>
    </w:p>
    <w:p w14:paraId="3CCBBFD2" w14:textId="77CC6CB1" w:rsidR="00D0717C" w:rsidRPr="008C79A7" w:rsidRDefault="00D0717C" w:rsidP="00AA6EA7">
      <w:pPr>
        <w:jc w:val="both"/>
      </w:pPr>
      <w:r w:rsidRPr="008C79A7">
        <w:t>10. Từ độ cao 25m người ta ném thẳng đứng một vật nặng lên cao với vận tốc 20m/s. Bỏ qua lực cản không khí. Lấy g = 10m/s</w:t>
      </w:r>
      <w:r w:rsidRPr="008C79A7">
        <w:rPr>
          <w:vertAlign w:val="superscript"/>
        </w:rPr>
        <w:t>2</w:t>
      </w:r>
      <w:r w:rsidRPr="008C79A7">
        <w:t>. Độ cao cực đại mà vật đạt được là</w:t>
      </w:r>
      <w:r w:rsidR="00AF7C29">
        <w:t>:</w:t>
      </w:r>
    </w:p>
    <w:p w14:paraId="6F8AB679" w14:textId="77777777" w:rsidR="00D0717C" w:rsidRPr="008C79A7" w:rsidRDefault="00D0717C" w:rsidP="00AA6EA7">
      <w:pPr>
        <w:jc w:val="both"/>
      </w:pPr>
      <w:r w:rsidRPr="008C79A7">
        <w:t>A. 20m.</w:t>
      </w:r>
      <w:r w:rsidRPr="008C79A7">
        <w:tab/>
      </w:r>
      <w:r w:rsidRPr="008C79A7">
        <w:tab/>
        <w:t>B. 40m.</w:t>
      </w:r>
      <w:r w:rsidRPr="008C79A7">
        <w:tab/>
      </w:r>
      <w:r w:rsidRPr="008C79A7">
        <w:tab/>
        <w:t>C. 45m.</w:t>
      </w:r>
      <w:r w:rsidRPr="008C79A7">
        <w:tab/>
      </w:r>
      <w:r w:rsidRPr="008C79A7">
        <w:tab/>
        <w:t>D. 80m.</w:t>
      </w:r>
    </w:p>
    <w:p w14:paraId="37874255" w14:textId="77777777" w:rsidR="00D0717C" w:rsidRPr="008C79A7" w:rsidRDefault="00D0717C" w:rsidP="00AA6EA7">
      <w:pPr>
        <w:tabs>
          <w:tab w:val="left" w:pos="360"/>
        </w:tabs>
        <w:jc w:val="both"/>
      </w:pPr>
      <w:r w:rsidRPr="008C79A7">
        <w:t>11. Tính chất nào sau đây không phải là của phân tử</w:t>
      </w:r>
    </w:p>
    <w:p w14:paraId="5B0892D1" w14:textId="77777777" w:rsidR="00D0717C" w:rsidRPr="008C79A7" w:rsidRDefault="00D0717C" w:rsidP="00AA6EA7">
      <w:pPr>
        <w:tabs>
          <w:tab w:val="left" w:pos="360"/>
        </w:tabs>
        <w:jc w:val="both"/>
      </w:pPr>
      <w:r w:rsidRPr="008C79A7">
        <w:t>A. Chuyển động không ngừng.</w:t>
      </w:r>
      <w:r w:rsidR="00C56A0A" w:rsidRPr="008C79A7">
        <w:t xml:space="preserve">  </w:t>
      </w:r>
      <w:r w:rsidRPr="008C79A7">
        <w:t>B. Giữa các phân tử có khoảng cách.</w:t>
      </w:r>
    </w:p>
    <w:p w14:paraId="72F530E4" w14:textId="77777777" w:rsidR="00D0717C" w:rsidRPr="008C79A7" w:rsidRDefault="00D0717C" w:rsidP="00AA6EA7">
      <w:pPr>
        <w:tabs>
          <w:tab w:val="left" w:pos="360"/>
        </w:tabs>
        <w:jc w:val="both"/>
      </w:pPr>
      <w:r w:rsidRPr="008C79A7">
        <w:t>C. Có lúc đứng yên, có lúc chuyển động.</w:t>
      </w:r>
      <w:r w:rsidR="00C56A0A" w:rsidRPr="008C79A7">
        <w:t xml:space="preserve">  </w:t>
      </w:r>
      <w:r w:rsidRPr="008C79A7">
        <w:t>D. Chuyển động càng nhanh thì nhiệt độ của vật càng cao</w:t>
      </w:r>
    </w:p>
    <w:p w14:paraId="43619A48" w14:textId="77777777" w:rsidR="00D0717C" w:rsidRPr="008C79A7" w:rsidRDefault="00D0717C" w:rsidP="00AA6EA7">
      <w:pPr>
        <w:tabs>
          <w:tab w:val="left" w:pos="360"/>
        </w:tabs>
        <w:jc w:val="both"/>
      </w:pPr>
      <w:r w:rsidRPr="008C79A7">
        <w:t>12. Câu nào sau đây nói về lực tương tác phân tử là không đúng?</w:t>
      </w:r>
    </w:p>
    <w:p w14:paraId="126894F3" w14:textId="77777777" w:rsidR="00D0717C" w:rsidRPr="008C79A7" w:rsidRDefault="00D0717C" w:rsidP="00AA6EA7">
      <w:pPr>
        <w:tabs>
          <w:tab w:val="left" w:pos="360"/>
        </w:tabs>
        <w:jc w:val="both"/>
      </w:pPr>
      <w:r w:rsidRPr="008C79A7">
        <w:t>A. Lực phân tử chỉ đáng kể khi các phân tử ở rất gần nhau.</w:t>
      </w:r>
      <w:r w:rsidR="00C56A0A" w:rsidRPr="008C79A7">
        <w:t xml:space="preserve">  </w:t>
      </w:r>
      <w:r w:rsidRPr="008C79A7">
        <w:t>B. Lực hút phân tử có thể lớn hơn lực đẩy phân tử.</w:t>
      </w:r>
    </w:p>
    <w:p w14:paraId="5126EB1E" w14:textId="77777777" w:rsidR="00D0717C" w:rsidRPr="008C79A7" w:rsidRDefault="00D0717C" w:rsidP="00AA6EA7">
      <w:pPr>
        <w:tabs>
          <w:tab w:val="left" w:pos="360"/>
        </w:tabs>
        <w:jc w:val="both"/>
      </w:pPr>
      <w:r w:rsidRPr="008C79A7">
        <w:t>C. Lực hút phân tử có thể bằng lực đẩy phân tử.</w:t>
      </w:r>
      <w:r w:rsidR="00C56A0A" w:rsidRPr="008C79A7">
        <w:t xml:space="preserve">  </w:t>
      </w:r>
      <w:r w:rsidRPr="008C79A7">
        <w:t>D. Lực hút phân tử không thể lớn hơn lực đẩy phân tử.</w:t>
      </w:r>
    </w:p>
    <w:p w14:paraId="5D16CA9E" w14:textId="77777777" w:rsidR="00D0717C" w:rsidRPr="008C79A7" w:rsidRDefault="00D0717C" w:rsidP="00AA6EA7">
      <w:pPr>
        <w:tabs>
          <w:tab w:val="left" w:pos="360"/>
        </w:tabs>
        <w:jc w:val="both"/>
      </w:pPr>
      <w:r w:rsidRPr="008C79A7">
        <w:t>13. Hệ thức nào sau đây phù hợp với định luật Bôi-lơ – Ma-ri-ốt ?</w:t>
      </w:r>
    </w:p>
    <w:p w14:paraId="4E67FEBE" w14:textId="77777777" w:rsidR="00D0717C" w:rsidRPr="008C79A7" w:rsidRDefault="00D0717C" w:rsidP="00AA6EA7">
      <w:pPr>
        <w:tabs>
          <w:tab w:val="left" w:pos="360"/>
        </w:tabs>
        <w:jc w:val="both"/>
      </w:pPr>
      <w:r w:rsidRPr="008C79A7">
        <w:t>A. p</w:t>
      </w:r>
      <w:r w:rsidRPr="008C79A7">
        <w:rPr>
          <w:vertAlign w:val="subscript"/>
        </w:rPr>
        <w:t>1</w:t>
      </w:r>
      <w:r w:rsidRPr="008C79A7">
        <w:t>V</w:t>
      </w:r>
      <w:r w:rsidRPr="008C79A7">
        <w:rPr>
          <w:vertAlign w:val="subscript"/>
        </w:rPr>
        <w:t>1</w:t>
      </w:r>
      <w:r w:rsidRPr="008C79A7">
        <w:t xml:space="preserve"> = p</w:t>
      </w:r>
      <w:r w:rsidRPr="008C79A7">
        <w:rPr>
          <w:vertAlign w:val="subscript"/>
        </w:rPr>
        <w:t>2</w:t>
      </w:r>
      <w:r w:rsidRPr="008C79A7">
        <w:t>V</w:t>
      </w:r>
      <w:r w:rsidRPr="008C79A7">
        <w:rPr>
          <w:vertAlign w:val="subscript"/>
        </w:rPr>
        <w:t>2</w:t>
      </w:r>
      <w:r w:rsidRPr="008C79A7">
        <w:t>.</w:t>
      </w:r>
      <w:r w:rsidRPr="008C79A7">
        <w:tab/>
      </w:r>
      <w:r w:rsidRPr="008C79A7">
        <w:tab/>
        <w:t xml:space="preserve">B. </w:t>
      </w:r>
      <w:r w:rsidR="006A23DD">
        <w:rPr>
          <w:position w:val="-30"/>
        </w:rPr>
        <w:pict w14:anchorId="2D9A7E0C">
          <v:shape id="_x0000_i1341" type="#_x0000_t75" style="width:45.5pt;height:35.5pt">
            <v:imagedata r:id="rId248" o:title=""/>
          </v:shape>
        </w:pict>
      </w:r>
      <w:r w:rsidRPr="008C79A7">
        <w:t>.</w:t>
      </w:r>
      <w:r w:rsidRPr="008C79A7">
        <w:tab/>
        <w:t xml:space="preserve">    C. </w:t>
      </w:r>
      <w:r w:rsidR="006A23DD">
        <w:rPr>
          <w:position w:val="-30"/>
        </w:rPr>
        <w:pict w14:anchorId="1AE24E3B">
          <v:shape id="_x0000_i1342" type="#_x0000_t75" style="width:45.5pt;height:35.5pt">
            <v:imagedata r:id="rId249" o:title=""/>
          </v:shape>
        </w:pict>
      </w:r>
      <w:r w:rsidRPr="008C79A7">
        <w:t>.</w:t>
      </w:r>
      <w:r w:rsidRPr="008C79A7">
        <w:tab/>
      </w:r>
      <w:r w:rsidRPr="008C79A7">
        <w:tab/>
        <w:t>D. p ~ V</w:t>
      </w:r>
    </w:p>
    <w:p w14:paraId="06A495B8" w14:textId="65A9385A" w:rsidR="00D0717C" w:rsidRPr="008C79A7" w:rsidRDefault="00D0717C" w:rsidP="00AA6EA7">
      <w:pPr>
        <w:tabs>
          <w:tab w:val="left" w:pos="360"/>
        </w:tabs>
        <w:jc w:val="both"/>
      </w:pPr>
      <w:r w:rsidRPr="008C79A7">
        <w:t xml:space="preserve">14. Đường nào sau đây không phải là đường </w:t>
      </w:r>
      <w:r w:rsidR="006A23DD">
        <w:t>đẳng</w:t>
      </w:r>
      <w:r w:rsidRPr="008C79A7">
        <w:t xml:space="preserve"> nhiệt ?</w:t>
      </w:r>
    </w:p>
    <w:p w14:paraId="73106D63" w14:textId="77777777" w:rsidR="00D0717C" w:rsidRPr="008C79A7" w:rsidRDefault="004975A8" w:rsidP="00AA6EA7">
      <w:pPr>
        <w:tabs>
          <w:tab w:val="left" w:pos="360"/>
        </w:tabs>
        <w:jc w:val="both"/>
      </w:pPr>
      <w:r w:rsidRPr="008C79A7">
        <w:rPr>
          <w:noProof/>
        </w:rPr>
        <w:lastRenderedPageBreak/>
        <w:drawing>
          <wp:inline distT="0" distB="0" distL="0" distR="0" wp14:anchorId="76DFE5ED" wp14:editId="0684B3A8">
            <wp:extent cx="4629150" cy="847725"/>
            <wp:effectExtent l="0" t="0" r="0" b="0"/>
            <wp:docPr id="314" name="Ảnh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4629150" cy="847725"/>
                    </a:xfrm>
                    <a:prstGeom prst="rect">
                      <a:avLst/>
                    </a:prstGeom>
                    <a:noFill/>
                    <a:ln>
                      <a:noFill/>
                    </a:ln>
                  </pic:spPr>
                </pic:pic>
              </a:graphicData>
            </a:graphic>
          </wp:inline>
        </w:drawing>
      </w:r>
    </w:p>
    <w:p w14:paraId="58415BFC" w14:textId="77777777" w:rsidR="00D0717C" w:rsidRPr="008C79A7" w:rsidRDefault="00D0717C" w:rsidP="00AA6EA7">
      <w:pPr>
        <w:tabs>
          <w:tab w:val="left" w:pos="360"/>
        </w:tabs>
        <w:jc w:val="both"/>
      </w:pPr>
      <w:r w:rsidRPr="008C79A7">
        <w:t>15. Trong các hệ thức sau đây hệ thức nào không phù hợp với định luật Sác-lơ ?</w:t>
      </w:r>
    </w:p>
    <w:p w14:paraId="5E72B779" w14:textId="77777777" w:rsidR="00D0717C" w:rsidRPr="008C79A7" w:rsidRDefault="00D0717C" w:rsidP="00AA6EA7">
      <w:pPr>
        <w:tabs>
          <w:tab w:val="left" w:pos="360"/>
        </w:tabs>
        <w:jc w:val="both"/>
      </w:pPr>
      <w:r w:rsidRPr="008C79A7">
        <w:t>A. p ~ T.</w:t>
      </w:r>
      <w:r w:rsidRPr="008C79A7">
        <w:tab/>
        <w:t>B. p ~ t.</w:t>
      </w:r>
      <w:r w:rsidR="00C56A0A" w:rsidRPr="008C79A7">
        <w:t xml:space="preserve">  </w:t>
      </w:r>
      <w:r w:rsidRPr="008C79A7">
        <w:tab/>
        <w:t>C.</w:t>
      </w:r>
      <w:r w:rsidR="006A23DD">
        <w:rPr>
          <w:position w:val="-24"/>
        </w:rPr>
        <w:pict w14:anchorId="2BECDF91">
          <v:shape id="_x0000_i1343" type="#_x0000_t75" style="width:24pt;height:30.5pt">
            <v:imagedata r:id="rId251" o:title=""/>
          </v:shape>
        </w:pict>
      </w:r>
      <w:r w:rsidRPr="008C79A7">
        <w:t>hằng số.</w:t>
      </w:r>
      <w:r w:rsidRPr="008C79A7">
        <w:tab/>
        <w:t>D.</w:t>
      </w:r>
      <w:r w:rsidR="006A23DD">
        <w:rPr>
          <w:position w:val="-30"/>
        </w:rPr>
        <w:pict w14:anchorId="3949859C">
          <v:shape id="_x0000_i1344" type="#_x0000_t75" style="width:45.5pt;height:35.5pt">
            <v:imagedata r:id="rId252" o:title=""/>
          </v:shape>
        </w:pict>
      </w:r>
      <w:r w:rsidRPr="008C79A7">
        <w:t>.</w:t>
      </w:r>
    </w:p>
    <w:p w14:paraId="71F5907E" w14:textId="77777777" w:rsidR="00D0717C" w:rsidRPr="008C79A7" w:rsidRDefault="00D0717C" w:rsidP="00AA6EA7">
      <w:pPr>
        <w:tabs>
          <w:tab w:val="left" w:pos="360"/>
        </w:tabs>
        <w:jc w:val="both"/>
      </w:pPr>
      <w:r w:rsidRPr="008C79A7">
        <w:t>16. Phương trình nào sau đây là phương trình trạng thái của khí lí tưởng?</w:t>
      </w:r>
    </w:p>
    <w:p w14:paraId="74B5356B" w14:textId="77777777" w:rsidR="00D0717C" w:rsidRPr="008C79A7" w:rsidRDefault="00D0717C" w:rsidP="00AA6EA7">
      <w:pPr>
        <w:tabs>
          <w:tab w:val="left" w:pos="360"/>
        </w:tabs>
        <w:jc w:val="both"/>
      </w:pPr>
      <w:r w:rsidRPr="008C79A7">
        <w:t>A.</w:t>
      </w:r>
      <w:r w:rsidR="006A23DD">
        <w:rPr>
          <w:position w:val="-24"/>
        </w:rPr>
        <w:pict w14:anchorId="54977388">
          <v:shape id="_x0000_i1345" type="#_x0000_t75" style="width:32pt;height:30.5pt">
            <v:imagedata r:id="rId253" o:title=""/>
          </v:shape>
        </w:pict>
      </w:r>
      <w:r w:rsidRPr="008C79A7">
        <w:t>hằng số</w:t>
      </w:r>
      <w:r w:rsidRPr="008C79A7">
        <w:tab/>
      </w:r>
      <w:r w:rsidRPr="008C79A7">
        <w:tab/>
        <w:t xml:space="preserve">B. </w:t>
      </w:r>
      <w:r w:rsidR="006A23DD">
        <w:rPr>
          <w:position w:val="-24"/>
        </w:rPr>
        <w:pict w14:anchorId="51381BA5">
          <v:shape id="_x0000_i1346" type="#_x0000_t75" style="width:30.5pt;height:30.5pt">
            <v:imagedata r:id="rId254" o:title=""/>
          </v:shape>
        </w:pict>
      </w:r>
      <w:r w:rsidRPr="008C79A7">
        <w:t>hằng số</w:t>
      </w:r>
      <w:r w:rsidRPr="008C79A7">
        <w:tab/>
      </w:r>
      <w:r w:rsidR="00C56A0A" w:rsidRPr="008C79A7">
        <w:t xml:space="preserve"> </w:t>
      </w:r>
      <w:r w:rsidRPr="008C79A7">
        <w:t xml:space="preserve">C. </w:t>
      </w:r>
      <w:r w:rsidR="006A23DD">
        <w:rPr>
          <w:position w:val="-28"/>
        </w:rPr>
        <w:pict w14:anchorId="708970B7">
          <v:shape id="_x0000_i1347" type="#_x0000_t75" style="width:30pt;height:33.5pt">
            <v:imagedata r:id="rId255" o:title=""/>
          </v:shape>
        </w:pict>
      </w:r>
      <w:r w:rsidRPr="008C79A7">
        <w:t>hằng số</w:t>
      </w:r>
      <w:r w:rsidRPr="008C79A7">
        <w:tab/>
      </w:r>
      <w:r w:rsidRPr="008C79A7">
        <w:tab/>
        <w:t xml:space="preserve">D. </w:t>
      </w:r>
      <w:r w:rsidR="006A23DD">
        <w:rPr>
          <w:position w:val="-30"/>
        </w:rPr>
        <w:pict w14:anchorId="63B60C46">
          <v:shape id="_x0000_i1348" type="#_x0000_t75" style="width:66pt;height:35.5pt">
            <v:imagedata r:id="rId256" o:title=""/>
          </v:shape>
        </w:pict>
      </w:r>
      <w:r w:rsidRPr="008C79A7">
        <w:t xml:space="preserve">. </w:t>
      </w:r>
    </w:p>
    <w:p w14:paraId="66CF4F9E" w14:textId="77777777" w:rsidR="00D0717C" w:rsidRPr="008C79A7" w:rsidRDefault="00D0717C" w:rsidP="00AA6EA7">
      <w:pPr>
        <w:tabs>
          <w:tab w:val="left" w:pos="360"/>
        </w:tabs>
        <w:jc w:val="both"/>
      </w:pPr>
      <w:r w:rsidRPr="008C79A7">
        <w:t>17. Trong hệ tọa độ OpT đường nào sau đây là đường đẳng tích ?</w:t>
      </w:r>
    </w:p>
    <w:p w14:paraId="3A2E4314" w14:textId="77777777" w:rsidR="00D0717C" w:rsidRPr="008C79A7" w:rsidRDefault="00D0717C" w:rsidP="00AA6EA7">
      <w:pPr>
        <w:tabs>
          <w:tab w:val="left" w:pos="360"/>
        </w:tabs>
        <w:jc w:val="both"/>
      </w:pPr>
      <w:r w:rsidRPr="008C79A7">
        <w:t>A. Đường hypebol</w:t>
      </w:r>
      <w:r w:rsidR="00C56A0A" w:rsidRPr="008C79A7">
        <w:t xml:space="preserve"> </w:t>
      </w:r>
      <w:r w:rsidRPr="008C79A7">
        <w:t>B. Đường thẳng kéo dài qua gốc tọa độ</w:t>
      </w:r>
    </w:p>
    <w:p w14:paraId="1BD03893" w14:textId="77777777" w:rsidR="00D0717C" w:rsidRPr="008C79A7" w:rsidRDefault="00D0717C" w:rsidP="00AA6EA7">
      <w:pPr>
        <w:tabs>
          <w:tab w:val="left" w:pos="360"/>
        </w:tabs>
        <w:jc w:val="both"/>
      </w:pPr>
      <w:r w:rsidRPr="008C79A7">
        <w:t>C. Đường thẳng không đi qua góc tọa độ</w:t>
      </w:r>
      <w:r w:rsidR="00C56A0A" w:rsidRPr="008C79A7">
        <w:t xml:space="preserve"> </w:t>
      </w:r>
      <w:r w:rsidRPr="008C79A7">
        <w:t>D. Đường thẳng cắt trục Op tại điểm p = p</w:t>
      </w:r>
      <w:r w:rsidRPr="008C79A7">
        <w:rPr>
          <w:vertAlign w:val="subscript"/>
        </w:rPr>
        <w:t>0</w:t>
      </w:r>
    </w:p>
    <w:p w14:paraId="1E171EDE" w14:textId="649FABFD" w:rsidR="00D0717C" w:rsidRPr="008C79A7" w:rsidRDefault="00D0717C" w:rsidP="00AA6EA7">
      <w:pPr>
        <w:jc w:val="both"/>
      </w:pPr>
      <w:r w:rsidRPr="008C79A7">
        <w:t xml:space="preserve">18. Khi nén khí </w:t>
      </w:r>
      <w:r w:rsidR="006A23DD">
        <w:t>đẳng</w:t>
      </w:r>
      <w:r w:rsidRPr="008C79A7">
        <w:t xml:space="preserve"> nhiệt thì số phân tử trong đơn vị thể tích</w:t>
      </w:r>
      <w:r w:rsidR="00AF7C29">
        <w:t>:</w:t>
      </w:r>
      <w:r w:rsidRPr="008C79A7">
        <w:t xml:space="preserve"> </w:t>
      </w:r>
    </w:p>
    <w:p w14:paraId="7807FEB7" w14:textId="77777777" w:rsidR="00D0717C" w:rsidRPr="008C79A7" w:rsidRDefault="00D0717C" w:rsidP="00AA6EA7">
      <w:pPr>
        <w:jc w:val="both"/>
      </w:pPr>
      <w:r w:rsidRPr="008C79A7">
        <w:t>A. Tăng, tỉ lệ thuận với áp suất.</w:t>
      </w:r>
      <w:r w:rsidRPr="008C79A7">
        <w:tab/>
      </w:r>
      <w:r w:rsidR="00C56A0A" w:rsidRPr="008C79A7">
        <w:t xml:space="preserve"> </w:t>
      </w:r>
      <w:r w:rsidRPr="008C79A7">
        <w:t>B. Không đổi.</w:t>
      </w:r>
    </w:p>
    <w:p w14:paraId="65C3AB0A" w14:textId="77777777" w:rsidR="00D0717C" w:rsidRPr="008C79A7" w:rsidRDefault="00D0717C" w:rsidP="00AA6EA7">
      <w:pPr>
        <w:jc w:val="both"/>
      </w:pPr>
      <w:r w:rsidRPr="008C79A7">
        <w:t>C. Giảm, tỉ lệ nghịch với áp suất.</w:t>
      </w:r>
      <w:r w:rsidRPr="008C79A7">
        <w:tab/>
      </w:r>
      <w:r w:rsidR="00C56A0A" w:rsidRPr="008C79A7">
        <w:t xml:space="preserve"> </w:t>
      </w:r>
      <w:r w:rsidRPr="008C79A7">
        <w:t>D. Tăng, tỉ lệ nghịch với bình phương áp suất.</w:t>
      </w:r>
    </w:p>
    <w:p w14:paraId="1E858284" w14:textId="00C0880B" w:rsidR="00D0717C" w:rsidRPr="008C79A7" w:rsidRDefault="00D0717C" w:rsidP="00AA6EA7">
      <w:pPr>
        <w:jc w:val="both"/>
      </w:pPr>
      <w:r w:rsidRPr="008C79A7">
        <w:t>19. Khi áp suất chất khí giảm đi một nửa. Nếu thể tích của nó được giữ không đổi thì nhiệt độ tuyệt đối của nó sẽ</w:t>
      </w:r>
      <w:r w:rsidR="00AF7C29">
        <w:t>:</w:t>
      </w:r>
    </w:p>
    <w:p w14:paraId="02ECBA4E" w14:textId="77777777" w:rsidR="00D0717C" w:rsidRPr="008C79A7" w:rsidRDefault="00D0717C" w:rsidP="00AA6EA7">
      <w:pPr>
        <w:jc w:val="both"/>
      </w:pPr>
      <w:r w:rsidRPr="008C79A7">
        <w:t>A. Tăng gấp đôi.</w:t>
      </w:r>
      <w:r w:rsidRPr="008C79A7">
        <w:tab/>
        <w:t>B. Giãm một nữa.</w:t>
      </w:r>
      <w:r w:rsidR="00C56A0A" w:rsidRPr="008C79A7">
        <w:t xml:space="preserve"> </w:t>
      </w:r>
      <w:r w:rsidRPr="008C79A7">
        <w:t>C. Tăng gấp 4.</w:t>
      </w:r>
      <w:r w:rsidRPr="008C79A7">
        <w:tab/>
      </w:r>
      <w:r w:rsidRPr="008C79A7">
        <w:tab/>
        <w:t>D. Không thay đổi.</w:t>
      </w:r>
    </w:p>
    <w:p w14:paraId="4EB3E63A" w14:textId="41E4EA3D" w:rsidR="00D0717C" w:rsidRPr="008C79A7" w:rsidRDefault="00D0717C" w:rsidP="00AA6EA7">
      <w:pPr>
        <w:jc w:val="both"/>
      </w:pPr>
      <w:r w:rsidRPr="008C79A7">
        <w:t>20. Một khối khí chuyển từ trạng thái (1) sang trạng thái 2 được biểu diễn trên hệ trục toạ độ OpT như hình vẽ. Trong quá trình này</w:t>
      </w:r>
      <w:r w:rsidR="00AF7C29">
        <w:t>:</w:t>
      </w:r>
    </w:p>
    <w:p w14:paraId="66941922" w14:textId="77777777" w:rsidR="00D0717C" w:rsidRPr="008C79A7" w:rsidRDefault="00D0717C" w:rsidP="00AA6EA7">
      <w:pPr>
        <w:jc w:val="both"/>
      </w:pPr>
      <w:r w:rsidRPr="008C79A7">
        <w:t>A. Khí bị nén.</w:t>
      </w:r>
      <w:r w:rsidR="00C56A0A" w:rsidRPr="008C79A7">
        <w:t xml:space="preserve">  </w:t>
      </w:r>
      <w:r w:rsidRPr="008C79A7">
        <w:t>B. Khí bị giãn.</w:t>
      </w:r>
    </w:p>
    <w:p w14:paraId="5A952AEE" w14:textId="77777777" w:rsidR="00D0717C" w:rsidRPr="008C79A7" w:rsidRDefault="004975A8" w:rsidP="00AA6EA7">
      <w:pPr>
        <w:jc w:val="both"/>
      </w:pPr>
      <w:r w:rsidRPr="008C79A7">
        <w:rPr>
          <w:noProof/>
        </w:rPr>
        <w:drawing>
          <wp:anchor distT="0" distB="0" distL="114300" distR="114300" simplePos="0" relativeHeight="251658240" behindDoc="0" locked="0" layoutInCell="1" allowOverlap="1" wp14:anchorId="5A01B391" wp14:editId="0E52AF39">
            <wp:simplePos x="0" y="0"/>
            <wp:positionH relativeFrom="column">
              <wp:posOffset>5139690</wp:posOffset>
            </wp:positionH>
            <wp:positionV relativeFrom="paragraph">
              <wp:posOffset>5715</wp:posOffset>
            </wp:positionV>
            <wp:extent cx="1371600" cy="857250"/>
            <wp:effectExtent l="0" t="0" r="0" b="0"/>
            <wp:wrapSquare wrapText="bothSides"/>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17C" w:rsidRPr="008C79A7">
        <w:t>C. Lúc đầu bị nén sau đó bị giãn.</w:t>
      </w:r>
      <w:r w:rsidR="00C56A0A" w:rsidRPr="008C79A7">
        <w:t xml:space="preserve"> </w:t>
      </w:r>
      <w:r w:rsidR="00D0717C" w:rsidRPr="008C79A7">
        <w:t>D. Lúc đầu bị giãn sau đó bị nén.</w:t>
      </w:r>
    </w:p>
    <w:p w14:paraId="279CD6C9" w14:textId="77777777" w:rsidR="00D0717C" w:rsidRPr="008C79A7" w:rsidRDefault="00D0717C" w:rsidP="00AA6EA7">
      <w:pPr>
        <w:jc w:val="both"/>
        <w:rPr>
          <w:b/>
          <w:bCs/>
        </w:rPr>
      </w:pPr>
      <w:r w:rsidRPr="008C79A7">
        <w:rPr>
          <w:b/>
          <w:bCs/>
        </w:rPr>
        <w:t xml:space="preserve">B. </w:t>
      </w:r>
      <w:r w:rsidRPr="008C79A7">
        <w:rPr>
          <w:b/>
          <w:bCs/>
          <w:u w:val="single"/>
        </w:rPr>
        <w:t>CÁC BÀI TOÁN TỰ LUẬN</w:t>
      </w:r>
      <w:r w:rsidRPr="008C79A7">
        <w:rPr>
          <w:b/>
          <w:bCs/>
        </w:rPr>
        <w:t>.</w:t>
      </w:r>
    </w:p>
    <w:p w14:paraId="46E8AD31" w14:textId="06B22EE7" w:rsidR="00D0717C" w:rsidRPr="008C79A7" w:rsidRDefault="00D0717C" w:rsidP="00AA6EA7">
      <w:pPr>
        <w:jc w:val="both"/>
      </w:pPr>
      <w:r w:rsidRPr="008C79A7">
        <w:rPr>
          <w:b/>
          <w:bCs/>
          <w:iCs/>
          <w:u w:val="single"/>
        </w:rPr>
        <w:t xml:space="preserve">Câu 1 </w:t>
      </w:r>
      <w:r w:rsidRPr="008C79A7">
        <w:rPr>
          <w:iCs/>
          <w:u w:val="single"/>
        </w:rPr>
        <w:t>(3 điểm)</w:t>
      </w:r>
      <w:r w:rsidR="00AF7C29">
        <w:rPr>
          <w:iCs/>
        </w:rPr>
        <w:t>:</w:t>
      </w:r>
      <w:r w:rsidRPr="008C79A7">
        <w:t xml:space="preserve"> Từ một tầng tháp cao 40m người ta ném một vật nặng lên cao theo phương thẳng đứng với vận tốc ban đầu 20m/s. Bỏ qua sức cản không khí. Lấy g = 10m/s</w:t>
      </w:r>
      <w:r w:rsidRPr="008C79A7">
        <w:rPr>
          <w:vertAlign w:val="superscript"/>
        </w:rPr>
        <w:t>2</w:t>
      </w:r>
      <w:r w:rsidRPr="008C79A7">
        <w:t>. Tính độ cao cực đại mà vật đạt được và vận tốc của vật lúc nó cách mặt đất 20m.</w:t>
      </w:r>
    </w:p>
    <w:p w14:paraId="67491846" w14:textId="22B56DC7" w:rsidR="00D0717C" w:rsidRPr="008C79A7" w:rsidRDefault="00D0717C" w:rsidP="00AA6EA7">
      <w:pPr>
        <w:jc w:val="both"/>
      </w:pPr>
      <w:r w:rsidRPr="008C79A7">
        <w:rPr>
          <w:b/>
          <w:bCs/>
          <w:iCs/>
          <w:u w:val="single"/>
        </w:rPr>
        <w:t xml:space="preserve">Câu 2 </w:t>
      </w:r>
      <w:r w:rsidRPr="008C79A7">
        <w:rPr>
          <w:iCs/>
          <w:u w:val="single"/>
        </w:rPr>
        <w:t>(2 điểm)</w:t>
      </w:r>
      <w:r w:rsidR="00AF7C29">
        <w:rPr>
          <w:iCs/>
        </w:rPr>
        <w:t>:</w:t>
      </w:r>
      <w:r w:rsidRPr="008C79A7">
        <w:t xml:space="preserve">  Một khối khí có thể tích 2lít ở nhiệt độ 27</w:t>
      </w:r>
      <w:r w:rsidRPr="008C79A7">
        <w:rPr>
          <w:vertAlign w:val="superscript"/>
        </w:rPr>
        <w:t>o</w:t>
      </w:r>
      <w:r w:rsidRPr="008C79A7">
        <w:t>C và áp suất 760mmHg.</w:t>
      </w:r>
    </w:p>
    <w:p w14:paraId="7A352FB6" w14:textId="77777777" w:rsidR="00D0717C" w:rsidRPr="008C79A7" w:rsidRDefault="00D0717C" w:rsidP="00AA6EA7">
      <w:pPr>
        <w:tabs>
          <w:tab w:val="left" w:pos="360"/>
        </w:tabs>
        <w:jc w:val="both"/>
      </w:pPr>
      <w:r w:rsidRPr="008C79A7">
        <w:tab/>
        <w:t>a) Nếu nung nóng đẳng tích khối khí lên đến nhiệt độ 407</w:t>
      </w:r>
      <w:r w:rsidRPr="008C79A7">
        <w:rPr>
          <w:vertAlign w:val="superscript"/>
        </w:rPr>
        <w:t xml:space="preserve"> o</w:t>
      </w:r>
      <w:r w:rsidRPr="008C79A7">
        <w:t>C thì áp suất khối khí sẽ là bao nhiêu ?</w:t>
      </w:r>
    </w:p>
    <w:p w14:paraId="657443BD" w14:textId="77777777" w:rsidR="00D0717C" w:rsidRPr="008C79A7" w:rsidRDefault="00D0717C" w:rsidP="00AA6EA7">
      <w:pPr>
        <w:tabs>
          <w:tab w:val="left" w:pos="360"/>
        </w:tabs>
        <w:jc w:val="both"/>
      </w:pPr>
      <w:r w:rsidRPr="008C79A7">
        <w:tab/>
        <w:t>b) Nếu vừa nén khối khí đến thể tích 500cm</w:t>
      </w:r>
      <w:r w:rsidRPr="008C79A7">
        <w:rPr>
          <w:vertAlign w:val="superscript"/>
        </w:rPr>
        <w:t>3</w:t>
      </w:r>
      <w:r w:rsidRPr="008C79A7">
        <w:t xml:space="preserve"> và vừa nung nóng khối khí lên đến nhiệt độ 200</w:t>
      </w:r>
      <w:r w:rsidRPr="008C79A7">
        <w:rPr>
          <w:vertAlign w:val="superscript"/>
        </w:rPr>
        <w:t xml:space="preserve"> o</w:t>
      </w:r>
      <w:r w:rsidRPr="008C79A7">
        <w:t>C thì áp suất khối khí sẽ là bao nhiêu ?</w:t>
      </w:r>
    </w:p>
    <w:p w14:paraId="385795C8" w14:textId="77777777" w:rsidR="009F72CA" w:rsidRPr="008C79A7" w:rsidRDefault="009F72CA" w:rsidP="00AA6EA7">
      <w:pPr>
        <w:tabs>
          <w:tab w:val="left" w:pos="342"/>
        </w:tabs>
        <w:rPr>
          <w:bCs/>
          <w:lang w:val="fr-FR"/>
        </w:rPr>
      </w:pPr>
      <w:r w:rsidRPr="008C79A7">
        <w:rPr>
          <w:bCs/>
          <w:lang w:val="fr-FR"/>
        </w:rPr>
        <w:t>...........................................................................................................................................................................................</w:t>
      </w:r>
    </w:p>
    <w:p w14:paraId="1319F79F" w14:textId="77777777" w:rsidR="009F72CA" w:rsidRPr="008C79A7" w:rsidRDefault="009F72CA" w:rsidP="00AA6EA7">
      <w:pPr>
        <w:tabs>
          <w:tab w:val="left" w:pos="342"/>
        </w:tabs>
        <w:rPr>
          <w:bCs/>
          <w:lang w:val="fr-FR"/>
        </w:rPr>
      </w:pPr>
      <w:r w:rsidRPr="008C79A7">
        <w:rPr>
          <w:bCs/>
          <w:lang w:val="fr-FR"/>
        </w:rPr>
        <w:t>...........................................................................................................................................................................................</w:t>
      </w:r>
    </w:p>
    <w:p w14:paraId="663D39B2" w14:textId="77777777" w:rsidR="009F72CA" w:rsidRPr="008C79A7" w:rsidRDefault="009F72CA" w:rsidP="00AA6EA7">
      <w:pPr>
        <w:tabs>
          <w:tab w:val="left" w:pos="342"/>
        </w:tabs>
        <w:rPr>
          <w:bCs/>
          <w:lang w:val="fr-FR"/>
        </w:rPr>
      </w:pPr>
      <w:r w:rsidRPr="008C79A7">
        <w:rPr>
          <w:bCs/>
          <w:lang w:val="fr-FR"/>
        </w:rPr>
        <w:t>...........................................................................................................................................................................................</w:t>
      </w:r>
    </w:p>
    <w:p w14:paraId="55DB3E93" w14:textId="77777777" w:rsidR="009F72CA" w:rsidRPr="008C79A7" w:rsidRDefault="009F72CA" w:rsidP="00AA6EA7">
      <w:pPr>
        <w:tabs>
          <w:tab w:val="left" w:pos="342"/>
        </w:tabs>
        <w:rPr>
          <w:bCs/>
          <w:lang w:val="fr-FR"/>
        </w:rPr>
      </w:pPr>
      <w:r w:rsidRPr="008C79A7">
        <w:rPr>
          <w:bCs/>
          <w:lang w:val="fr-FR"/>
        </w:rPr>
        <w:t>...........................................................................................................................................................................................</w:t>
      </w:r>
    </w:p>
    <w:p w14:paraId="56FC703B" w14:textId="77777777" w:rsidR="009F72CA" w:rsidRPr="008C79A7" w:rsidRDefault="009F72CA" w:rsidP="00AA6EA7">
      <w:pPr>
        <w:tabs>
          <w:tab w:val="left" w:pos="342"/>
        </w:tabs>
        <w:rPr>
          <w:bCs/>
          <w:lang w:val="fr-FR"/>
        </w:rPr>
      </w:pPr>
      <w:r w:rsidRPr="008C79A7">
        <w:rPr>
          <w:bCs/>
          <w:lang w:val="fr-FR"/>
        </w:rPr>
        <w:t>...........................................................................................................................................................................................</w:t>
      </w:r>
    </w:p>
    <w:p w14:paraId="2D6A77AD" w14:textId="77777777" w:rsidR="009F72CA" w:rsidRPr="008C79A7" w:rsidRDefault="009F72CA" w:rsidP="00AA6EA7">
      <w:pPr>
        <w:tabs>
          <w:tab w:val="left" w:pos="342"/>
        </w:tabs>
        <w:rPr>
          <w:bCs/>
          <w:lang w:val="fr-FR"/>
        </w:rPr>
      </w:pPr>
      <w:r w:rsidRPr="008C79A7">
        <w:rPr>
          <w:bCs/>
          <w:lang w:val="fr-FR"/>
        </w:rPr>
        <w:t>...........................................................................................................................................................................................</w:t>
      </w:r>
    </w:p>
    <w:p w14:paraId="687E056E" w14:textId="77777777" w:rsidR="006C51CF" w:rsidRPr="008C79A7" w:rsidRDefault="006C51CF" w:rsidP="00AA6EA7">
      <w:pPr>
        <w:tabs>
          <w:tab w:val="left" w:pos="342"/>
        </w:tabs>
        <w:rPr>
          <w:bCs/>
          <w:lang w:val="fr-FR"/>
        </w:rPr>
      </w:pPr>
      <w:r w:rsidRPr="008C79A7">
        <w:rPr>
          <w:bCs/>
          <w:lang w:val="fr-FR"/>
        </w:rPr>
        <w:t>...........................................................................................................................................................................................</w:t>
      </w:r>
    </w:p>
    <w:p w14:paraId="45A34825" w14:textId="77777777" w:rsidR="006C51CF" w:rsidRPr="008C79A7" w:rsidRDefault="006C51CF" w:rsidP="00AA6EA7">
      <w:pPr>
        <w:tabs>
          <w:tab w:val="left" w:pos="342"/>
        </w:tabs>
        <w:rPr>
          <w:bCs/>
          <w:lang w:val="fr-FR"/>
        </w:rPr>
      </w:pPr>
      <w:r w:rsidRPr="008C79A7">
        <w:rPr>
          <w:bCs/>
          <w:lang w:val="fr-FR"/>
        </w:rPr>
        <w:t>...........................................................................................................................................................................................</w:t>
      </w:r>
    </w:p>
    <w:p w14:paraId="24137E99" w14:textId="77777777" w:rsidR="006C51CF" w:rsidRPr="008C79A7" w:rsidRDefault="006C51CF" w:rsidP="00AA6EA7">
      <w:pPr>
        <w:tabs>
          <w:tab w:val="left" w:pos="342"/>
        </w:tabs>
        <w:rPr>
          <w:bCs/>
          <w:lang w:val="fr-FR"/>
        </w:rPr>
      </w:pPr>
      <w:r w:rsidRPr="008C79A7">
        <w:rPr>
          <w:bCs/>
          <w:lang w:val="fr-FR"/>
        </w:rPr>
        <w:t>...........................................................................................................................................................................................</w:t>
      </w:r>
    </w:p>
    <w:p w14:paraId="1AEC6E2E" w14:textId="77777777" w:rsidR="006C51CF" w:rsidRPr="008C79A7" w:rsidRDefault="006C51CF" w:rsidP="00AA6EA7">
      <w:pPr>
        <w:tabs>
          <w:tab w:val="left" w:pos="342"/>
        </w:tabs>
        <w:rPr>
          <w:bCs/>
          <w:lang w:val="fr-FR"/>
        </w:rPr>
      </w:pPr>
      <w:r w:rsidRPr="008C79A7">
        <w:rPr>
          <w:bCs/>
          <w:lang w:val="fr-FR"/>
        </w:rPr>
        <w:t>...........................................................................................................................................................................................</w:t>
      </w:r>
    </w:p>
    <w:p w14:paraId="7B4B8FD5" w14:textId="77777777" w:rsidR="006C51CF" w:rsidRPr="008C79A7" w:rsidRDefault="006C51CF" w:rsidP="00AA6EA7">
      <w:pPr>
        <w:tabs>
          <w:tab w:val="left" w:pos="342"/>
        </w:tabs>
        <w:rPr>
          <w:bCs/>
          <w:lang w:val="fr-FR"/>
        </w:rPr>
      </w:pPr>
      <w:r w:rsidRPr="008C79A7">
        <w:rPr>
          <w:bCs/>
          <w:lang w:val="fr-FR"/>
        </w:rPr>
        <w:t>...........................................................................................................................................................................................</w:t>
      </w:r>
    </w:p>
    <w:p w14:paraId="1CD9D644" w14:textId="77777777" w:rsidR="006C51CF" w:rsidRPr="008C79A7" w:rsidRDefault="006C51CF" w:rsidP="00AA6EA7">
      <w:pPr>
        <w:tabs>
          <w:tab w:val="left" w:pos="342"/>
        </w:tabs>
        <w:rPr>
          <w:bCs/>
          <w:lang w:val="fr-FR"/>
        </w:rPr>
      </w:pPr>
      <w:r w:rsidRPr="008C79A7">
        <w:rPr>
          <w:bCs/>
          <w:lang w:val="fr-FR"/>
        </w:rPr>
        <w:t>...........................................................................................................................................................................................</w:t>
      </w:r>
    </w:p>
    <w:p w14:paraId="6BFDBA27" w14:textId="77777777" w:rsidR="006C51CF" w:rsidRPr="008C79A7" w:rsidRDefault="006C51CF" w:rsidP="00AA6EA7">
      <w:pPr>
        <w:tabs>
          <w:tab w:val="left" w:pos="342"/>
        </w:tabs>
        <w:rPr>
          <w:bCs/>
          <w:lang w:val="fr-FR"/>
        </w:rPr>
      </w:pPr>
      <w:r w:rsidRPr="008C79A7">
        <w:rPr>
          <w:bCs/>
          <w:lang w:val="fr-FR"/>
        </w:rPr>
        <w:t>...........................................................................................................................................................................................</w:t>
      </w:r>
    </w:p>
    <w:p w14:paraId="7FDB66FF" w14:textId="77777777" w:rsidR="006C51CF" w:rsidRPr="008C79A7" w:rsidRDefault="006C51CF" w:rsidP="00AA6EA7">
      <w:pPr>
        <w:tabs>
          <w:tab w:val="left" w:pos="342"/>
        </w:tabs>
        <w:rPr>
          <w:bCs/>
          <w:lang w:val="fr-FR"/>
        </w:rPr>
      </w:pPr>
      <w:r w:rsidRPr="008C79A7">
        <w:rPr>
          <w:bCs/>
          <w:lang w:val="fr-FR"/>
        </w:rPr>
        <w:t>...........................................................................................................................................................................................</w:t>
      </w:r>
    </w:p>
    <w:p w14:paraId="1F0B3628" w14:textId="77777777" w:rsidR="006C51CF" w:rsidRPr="008C79A7" w:rsidRDefault="006C51CF" w:rsidP="00AA6EA7">
      <w:pPr>
        <w:tabs>
          <w:tab w:val="left" w:pos="342"/>
        </w:tabs>
        <w:rPr>
          <w:bCs/>
          <w:lang w:val="fr-FR"/>
        </w:rPr>
      </w:pPr>
      <w:r w:rsidRPr="008C79A7">
        <w:rPr>
          <w:bCs/>
          <w:lang w:val="fr-FR"/>
        </w:rPr>
        <w:t>...........................................................................................................................................................................................</w:t>
      </w:r>
    </w:p>
    <w:p w14:paraId="0C295734" w14:textId="77777777" w:rsidR="006C51CF" w:rsidRPr="008C79A7" w:rsidRDefault="006C51CF" w:rsidP="00AA6EA7">
      <w:pPr>
        <w:tabs>
          <w:tab w:val="left" w:pos="342"/>
        </w:tabs>
        <w:rPr>
          <w:bCs/>
          <w:lang w:val="fr-FR"/>
        </w:rPr>
      </w:pPr>
      <w:r w:rsidRPr="008C79A7">
        <w:rPr>
          <w:bCs/>
          <w:lang w:val="fr-FR"/>
        </w:rPr>
        <w:t>...........................................................................................................................................................................................</w:t>
      </w:r>
    </w:p>
    <w:p w14:paraId="290321FC" w14:textId="77777777" w:rsidR="009355A8" w:rsidRPr="008C79A7" w:rsidRDefault="009355A8" w:rsidP="00AA6EA7">
      <w:pPr>
        <w:tabs>
          <w:tab w:val="left" w:pos="342"/>
        </w:tabs>
        <w:rPr>
          <w:bCs/>
          <w:lang w:val="fr-FR"/>
        </w:rPr>
      </w:pPr>
      <w:r w:rsidRPr="008C79A7">
        <w:rPr>
          <w:bCs/>
          <w:lang w:val="fr-FR"/>
        </w:rPr>
        <w:t>...........................................................................................................................................................................................</w:t>
      </w:r>
    </w:p>
    <w:p w14:paraId="783B8DF2" w14:textId="77777777" w:rsidR="0082258F" w:rsidRPr="008C79A7" w:rsidRDefault="0082258F" w:rsidP="0082258F">
      <w:pPr>
        <w:jc w:val="center"/>
        <w:rPr>
          <w:i/>
          <w:lang w:val="nl-NL"/>
        </w:rPr>
      </w:pPr>
      <w:r w:rsidRPr="008C79A7">
        <w:rPr>
          <w:i/>
          <w:lang w:val="nl-NL"/>
        </w:rPr>
        <w:t xml:space="preserve">                                                                                                    Nam Trực, ngày...... tháng....... năm 20...</w:t>
      </w:r>
    </w:p>
    <w:p w14:paraId="1FC16F1B" w14:textId="77777777" w:rsidR="009C4249" w:rsidRPr="008C79A7" w:rsidRDefault="00FE346A" w:rsidP="008C0BD7">
      <w:pPr>
        <w:ind w:left="5040" w:firstLine="720"/>
        <w:rPr>
          <w:b/>
          <w:lang w:val="nl-NL"/>
        </w:rPr>
      </w:pPr>
      <w:r w:rsidRPr="008C79A7">
        <w:rPr>
          <w:b/>
          <w:lang w:val="nl-NL"/>
        </w:rPr>
        <w:t xml:space="preserve">                     DUYỆT CỦA GIÁM HIỆU</w:t>
      </w:r>
    </w:p>
    <w:p w14:paraId="5AD031C1" w14:textId="77777777" w:rsidR="008C0BD7" w:rsidRPr="008C79A7" w:rsidRDefault="008C0BD7" w:rsidP="008C0BD7">
      <w:pPr>
        <w:ind w:left="5040" w:firstLine="720"/>
        <w:rPr>
          <w:b/>
          <w:lang w:val="nl-NL"/>
        </w:rPr>
      </w:pPr>
    </w:p>
    <w:p w14:paraId="001195E1" w14:textId="77777777" w:rsidR="008C0BD7" w:rsidRPr="008C79A7" w:rsidRDefault="008C0BD7" w:rsidP="00AA6EA7">
      <w:pPr>
        <w:keepNext/>
        <w:tabs>
          <w:tab w:val="left" w:pos="342"/>
        </w:tabs>
        <w:jc w:val="center"/>
        <w:outlineLvl w:val="0"/>
        <w:rPr>
          <w:b/>
          <w:bCs/>
          <w:lang w:val="nl-NL"/>
        </w:rPr>
      </w:pPr>
    </w:p>
    <w:p w14:paraId="3DAF8745" w14:textId="77777777" w:rsidR="00D0717C" w:rsidRPr="008C79A7" w:rsidRDefault="00D0717C" w:rsidP="00AA6EA7">
      <w:pPr>
        <w:keepNext/>
        <w:tabs>
          <w:tab w:val="left" w:pos="342"/>
        </w:tabs>
        <w:jc w:val="center"/>
        <w:outlineLvl w:val="0"/>
        <w:rPr>
          <w:b/>
          <w:bCs/>
          <w:lang w:val="nl-NL"/>
        </w:rPr>
      </w:pPr>
      <w:r w:rsidRPr="008C79A7">
        <w:rPr>
          <w:b/>
          <w:bCs/>
          <w:lang w:val="nl-NL"/>
        </w:rPr>
        <w:t>Chương VI. CƠ SỞ CỦA NHIỆT ĐỘNG LỰC HỌC</w:t>
      </w:r>
    </w:p>
    <w:p w14:paraId="11E53431"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210FFFEA" w14:textId="5079A3E4" w:rsidR="00D0717C" w:rsidRPr="008C79A7" w:rsidRDefault="00D0717C" w:rsidP="00AA6EA7">
      <w:pPr>
        <w:jc w:val="center"/>
        <w:rPr>
          <w:b/>
          <w:bCs/>
          <w:lang w:val="nl-NL"/>
        </w:rPr>
      </w:pPr>
      <w:r w:rsidRPr="008C79A7">
        <w:rPr>
          <w:b/>
          <w:bCs/>
          <w:iCs/>
          <w:u w:val="single"/>
          <w:lang w:val="nl-NL"/>
        </w:rPr>
        <w:t>Tiết 5</w:t>
      </w:r>
      <w:r w:rsidR="006C51CF" w:rsidRPr="008C79A7">
        <w:rPr>
          <w:b/>
          <w:bCs/>
          <w:iCs/>
          <w:u w:val="single"/>
          <w:lang w:val="nl-NL"/>
        </w:rPr>
        <w:t>4</w:t>
      </w:r>
      <w:r w:rsidR="00AF7C29">
        <w:rPr>
          <w:b/>
          <w:bCs/>
          <w:lang w:val="nl-NL"/>
        </w:rPr>
        <w:t>:</w:t>
      </w:r>
      <w:r w:rsidRPr="008C79A7">
        <w:rPr>
          <w:b/>
          <w:bCs/>
          <w:lang w:val="nl-NL"/>
        </w:rPr>
        <w:t xml:space="preserve"> NỘI NĂNG VÀ SỰ BIẾN ĐỔI NỘI NĂNG </w:t>
      </w:r>
    </w:p>
    <w:p w14:paraId="7DD96BC0"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1907AA5A" w14:textId="77777777" w:rsidR="00D0717C" w:rsidRPr="008C79A7" w:rsidRDefault="00D0717C" w:rsidP="00AA6EA7">
      <w:pPr>
        <w:jc w:val="both"/>
        <w:rPr>
          <w:b/>
          <w:bCs/>
          <w:iCs/>
          <w:lang w:val="nl-NL"/>
        </w:rPr>
      </w:pPr>
      <w:r w:rsidRPr="008C79A7">
        <w:rPr>
          <w:b/>
          <w:bCs/>
          <w:iCs/>
          <w:lang w:val="nl-NL"/>
        </w:rPr>
        <w:t>1. Kiến thức</w:t>
      </w:r>
    </w:p>
    <w:p w14:paraId="561EED13" w14:textId="77777777" w:rsidR="00D0717C" w:rsidRPr="008C79A7" w:rsidRDefault="00D0717C" w:rsidP="00AA6EA7">
      <w:pPr>
        <w:tabs>
          <w:tab w:val="left" w:pos="399"/>
        </w:tabs>
        <w:rPr>
          <w:lang w:val="nl-NL"/>
        </w:rPr>
      </w:pPr>
      <w:r w:rsidRPr="008C79A7">
        <w:rPr>
          <w:lang w:val="nl-NL"/>
        </w:rPr>
        <w:tab/>
        <w:t>- Phát biểu được định nghĩa nội năng trong nhiệt động lực học.</w:t>
      </w:r>
    </w:p>
    <w:p w14:paraId="7B79DC72" w14:textId="77777777" w:rsidR="00D0717C" w:rsidRPr="008C79A7" w:rsidRDefault="00D0717C" w:rsidP="00AA6EA7">
      <w:pPr>
        <w:tabs>
          <w:tab w:val="left" w:pos="399"/>
        </w:tabs>
        <w:rPr>
          <w:lang w:val="nl-NL"/>
        </w:rPr>
      </w:pPr>
      <w:r w:rsidRPr="008C79A7">
        <w:rPr>
          <w:lang w:val="nl-NL"/>
        </w:rPr>
        <w:tab/>
        <w:t>- Chứng minh được nội năng của một vật phụ thuộc nhiệt độ và thể tích.</w:t>
      </w:r>
    </w:p>
    <w:p w14:paraId="0D0B0CDC" w14:textId="77777777" w:rsidR="00D0717C" w:rsidRPr="008C79A7" w:rsidRDefault="00D0717C" w:rsidP="00AA6EA7">
      <w:pPr>
        <w:tabs>
          <w:tab w:val="left" w:pos="399"/>
        </w:tabs>
        <w:rPr>
          <w:lang w:val="nl-NL"/>
        </w:rPr>
      </w:pPr>
      <w:r w:rsidRPr="008C79A7">
        <w:rPr>
          <w:lang w:val="nl-NL"/>
        </w:rPr>
        <w:tab/>
        <w:t>- Nêu được các vd cụ thể về thực hiện công và truyền nhiệt.</w:t>
      </w:r>
    </w:p>
    <w:p w14:paraId="7BF908BE" w14:textId="77777777" w:rsidR="00D0717C" w:rsidRPr="008C79A7" w:rsidRDefault="00D0717C" w:rsidP="00AA6EA7">
      <w:pPr>
        <w:tabs>
          <w:tab w:val="left" w:pos="399"/>
        </w:tabs>
        <w:rPr>
          <w:lang w:val="nl-NL"/>
        </w:rPr>
      </w:pPr>
      <w:r w:rsidRPr="008C79A7">
        <w:rPr>
          <w:lang w:val="nl-NL"/>
        </w:rPr>
        <w:tab/>
        <w:t>- Viết được công thức tính nhiệt lượng vật thu vào hay tỏa ra, nêu được tên và đơn vị các đại lượng có mặt trong công thức.</w:t>
      </w:r>
    </w:p>
    <w:p w14:paraId="1BD16367" w14:textId="77777777" w:rsidR="00D0717C" w:rsidRPr="008C79A7" w:rsidRDefault="00D0717C" w:rsidP="00AA6EA7">
      <w:pPr>
        <w:tabs>
          <w:tab w:val="left" w:pos="342"/>
        </w:tabs>
        <w:jc w:val="both"/>
        <w:rPr>
          <w:b/>
          <w:bCs/>
          <w:iCs/>
          <w:lang w:val="nl-NL"/>
        </w:rPr>
      </w:pPr>
      <w:r w:rsidRPr="008C79A7">
        <w:rPr>
          <w:b/>
          <w:bCs/>
          <w:iCs/>
          <w:lang w:val="nl-NL"/>
        </w:rPr>
        <w:t>2. Kỹ năng</w:t>
      </w:r>
    </w:p>
    <w:p w14:paraId="4ADF1BFE" w14:textId="77777777" w:rsidR="00D0717C" w:rsidRPr="008C79A7" w:rsidRDefault="00D0717C" w:rsidP="00AA6EA7">
      <w:pPr>
        <w:tabs>
          <w:tab w:val="left" w:pos="399"/>
        </w:tabs>
        <w:rPr>
          <w:lang w:val="nl-NL"/>
        </w:rPr>
      </w:pPr>
      <w:r w:rsidRPr="008C79A7">
        <w:rPr>
          <w:lang w:val="nl-NL"/>
        </w:rPr>
        <w:tab/>
        <w:t>- Giải thích một cách định tính một số hiện tượng đơn giản về thay đổi nội năng.</w:t>
      </w:r>
    </w:p>
    <w:p w14:paraId="6C41B43D" w14:textId="77777777" w:rsidR="00D0717C" w:rsidRPr="008C79A7" w:rsidRDefault="00D0717C" w:rsidP="00AA6EA7">
      <w:pPr>
        <w:tabs>
          <w:tab w:val="left" w:pos="399"/>
        </w:tabs>
        <w:rPr>
          <w:lang w:val="nl-NL"/>
        </w:rPr>
      </w:pPr>
      <w:r w:rsidRPr="008C79A7">
        <w:rPr>
          <w:lang w:val="nl-NL"/>
        </w:rPr>
        <w:tab/>
        <w:t>- Vận dụng được công thức tính nhiệt lượng để giải các bài tập ra trong bài và các bài tập tương tự.</w:t>
      </w:r>
    </w:p>
    <w:p w14:paraId="2FAC879D" w14:textId="0F49253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8DB6AD4" w14:textId="77777777" w:rsidR="00614DDB" w:rsidRPr="008C79A7" w:rsidRDefault="00614DDB" w:rsidP="00614DDB">
      <w:pPr>
        <w:jc w:val="both"/>
        <w:rPr>
          <w:lang w:val="nl-NL"/>
        </w:rPr>
      </w:pPr>
      <w:r w:rsidRPr="008C79A7">
        <w:rPr>
          <w:lang w:val="nl-NL"/>
        </w:rPr>
        <w:t>-Năng lực vận dụng sáng tạo công thức tính nhiệt lượng để làm bài tập.</w:t>
      </w:r>
    </w:p>
    <w:p w14:paraId="649E03DB" w14:textId="77777777" w:rsidR="00614DDB" w:rsidRPr="008C79A7" w:rsidRDefault="00614DDB" w:rsidP="00614DDB">
      <w:pPr>
        <w:jc w:val="both"/>
        <w:rPr>
          <w:lang w:val="nl-NL"/>
        </w:rPr>
      </w:pPr>
      <w:r w:rsidRPr="008C79A7">
        <w:rPr>
          <w:lang w:val="nl-NL"/>
        </w:rPr>
        <w:t>-Năng lực vận dụng lý thuyết vào thực tế để giải thích hiện tượng về sự biến thiên nội năng, ví dụ về thực hiện công và truyền nhiệt.</w:t>
      </w:r>
    </w:p>
    <w:p w14:paraId="1D06D548" w14:textId="77777777" w:rsidR="00614DDB" w:rsidRPr="008C79A7" w:rsidRDefault="00614DDB" w:rsidP="00614DDB">
      <w:pPr>
        <w:tabs>
          <w:tab w:val="left" w:pos="342"/>
        </w:tabs>
        <w:jc w:val="both"/>
        <w:rPr>
          <w:lang w:val="nl-NL"/>
        </w:rPr>
      </w:pPr>
      <w:r w:rsidRPr="008C79A7">
        <w:rPr>
          <w:lang w:val="nl-NL"/>
        </w:rPr>
        <w:t>- Các năng lực khác:Năng lực hợp tác, năng lực giải quyết vấn đề, năng lực sử dụng công nghệ thông tin (CNTT).</w:t>
      </w:r>
    </w:p>
    <w:p w14:paraId="2A30F423" w14:textId="77777777"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CHUẨN BỊ</w:t>
      </w:r>
    </w:p>
    <w:p w14:paraId="3312B968" w14:textId="0A6F570D"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Thí nghiệm ở hình 32.1a và 32.1c SGK.</w:t>
      </w:r>
    </w:p>
    <w:p w14:paraId="705FAAB0" w14:textId="6846E37E" w:rsidR="00D0717C" w:rsidRPr="008C79A7" w:rsidRDefault="00D0717C" w:rsidP="00AA6EA7">
      <w:pPr>
        <w:tabs>
          <w:tab w:val="left" w:pos="342"/>
        </w:tabs>
        <w:jc w:val="both"/>
        <w:rPr>
          <w:b/>
          <w:bCs/>
          <w:iCs/>
          <w:lang w:val="nl-NL"/>
        </w:rPr>
      </w:pPr>
      <w:r w:rsidRPr="008C79A7">
        <w:rPr>
          <w:b/>
          <w:bCs/>
          <w:iCs/>
          <w:lang w:val="nl-NL"/>
        </w:rPr>
        <w:t>Học sinh</w:t>
      </w:r>
      <w:r w:rsidR="00AF7C29">
        <w:rPr>
          <w:b/>
          <w:bCs/>
          <w:iCs/>
          <w:lang w:val="nl-NL"/>
        </w:rPr>
        <w:t>:</w:t>
      </w:r>
      <w:r w:rsidRPr="008C79A7">
        <w:rPr>
          <w:lang w:val="nl-NL"/>
        </w:rPr>
        <w:t xml:space="preserve"> Ôn lại các bài 22, 23, 24, 25, 26 trong SGK vật lí 8.</w:t>
      </w:r>
    </w:p>
    <w:p w14:paraId="21240EF6"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7F5EB1EE" w14:textId="691523B6"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Giới thiệu chương</w:t>
      </w:r>
      <w:r w:rsidR="00AF7C29">
        <w:rPr>
          <w:lang w:val="nl-NL"/>
        </w:rPr>
        <w:t>:</w:t>
      </w:r>
      <w:r w:rsidRPr="008C79A7">
        <w:rPr>
          <w:lang w:val="nl-NL"/>
        </w:rPr>
        <w:t xml:space="preserve"> Nhiệt động lực học nghiên cứu các hiện tượng nhiệt về mặt năng lượng và biến đổi năng lượng</w:t>
      </w:r>
      <w:r w:rsidR="00AF7C29">
        <w:rPr>
          <w:lang w:val="nl-NL"/>
        </w:rPr>
        <w:t>:</w:t>
      </w:r>
    </w:p>
    <w:p w14:paraId="6EDCEAFF" w14:textId="77777777" w:rsidR="00D0717C" w:rsidRPr="008C79A7" w:rsidRDefault="00D0717C" w:rsidP="00AA6EA7">
      <w:pPr>
        <w:tabs>
          <w:tab w:val="left" w:pos="342"/>
        </w:tabs>
        <w:jc w:val="both"/>
        <w:rPr>
          <w:lang w:val="nl-NL"/>
        </w:rPr>
      </w:pPr>
      <w:r w:rsidRPr="008C79A7">
        <w:rPr>
          <w:lang w:val="nl-NL"/>
        </w:rPr>
        <w:tab/>
        <w:t>+ Nội năng và sự biến đổi nội năng.</w:t>
      </w:r>
    </w:p>
    <w:p w14:paraId="2C303C70" w14:textId="77777777" w:rsidR="00D0717C" w:rsidRPr="008C79A7" w:rsidRDefault="00D0717C" w:rsidP="00AA6EA7">
      <w:pPr>
        <w:tabs>
          <w:tab w:val="left" w:pos="342"/>
        </w:tabs>
        <w:jc w:val="both"/>
        <w:rPr>
          <w:lang w:val="nl-NL"/>
        </w:rPr>
      </w:pPr>
      <w:r w:rsidRPr="008C79A7">
        <w:rPr>
          <w:lang w:val="nl-NL"/>
        </w:rPr>
        <w:tab/>
        <w:t>+ Nguyên lí I nhiệt động lực học.</w:t>
      </w:r>
    </w:p>
    <w:p w14:paraId="518B5BA5" w14:textId="77777777" w:rsidR="00D0717C" w:rsidRPr="008C79A7" w:rsidRDefault="00D0717C" w:rsidP="00AA6EA7">
      <w:pPr>
        <w:tabs>
          <w:tab w:val="left" w:pos="342"/>
        </w:tabs>
        <w:jc w:val="both"/>
        <w:rPr>
          <w:lang w:val="nl-NL"/>
        </w:rPr>
      </w:pPr>
      <w:r w:rsidRPr="008C79A7">
        <w:rPr>
          <w:lang w:val="nl-NL"/>
        </w:rPr>
        <w:tab/>
        <w:t>+ Nguyên lí II nhiệt động lực học.</w:t>
      </w:r>
    </w:p>
    <w:p w14:paraId="6A47A34D" w14:textId="285814F6"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(10 phút)</w:t>
      </w:r>
      <w:r w:rsidR="00AF7C29">
        <w:rPr>
          <w:iCs/>
          <w:lang w:val="nl-NL"/>
        </w:rPr>
        <w:t>:</w:t>
      </w:r>
      <w:r w:rsidRPr="008C79A7">
        <w:rPr>
          <w:lang w:val="nl-NL"/>
        </w:rPr>
        <w:t xml:space="preserve"> Tìm hiểu về nội năng và sự biến đổi nội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58"/>
        <w:gridCol w:w="4277"/>
      </w:tblGrid>
      <w:tr w:rsidR="00D0717C" w:rsidRPr="008C79A7" w14:paraId="62B48F8F" w14:textId="77777777">
        <w:trPr>
          <w:trHeight w:val="238"/>
        </w:trPr>
        <w:tc>
          <w:tcPr>
            <w:tcW w:w="2891" w:type="dxa"/>
            <w:tcBorders>
              <w:top w:val="single" w:sz="4" w:space="0" w:color="auto"/>
              <w:left w:val="single" w:sz="4" w:space="0" w:color="auto"/>
              <w:bottom w:val="single" w:sz="4" w:space="0" w:color="auto"/>
              <w:right w:val="single" w:sz="4" w:space="0" w:color="auto"/>
            </w:tcBorders>
          </w:tcPr>
          <w:p w14:paraId="5950C36C"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58" w:type="dxa"/>
            <w:tcBorders>
              <w:top w:val="single" w:sz="4" w:space="0" w:color="auto"/>
              <w:left w:val="single" w:sz="4" w:space="0" w:color="auto"/>
              <w:bottom w:val="single" w:sz="4" w:space="0" w:color="auto"/>
              <w:right w:val="single" w:sz="4" w:space="0" w:color="auto"/>
            </w:tcBorders>
          </w:tcPr>
          <w:p w14:paraId="0A65E925"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77" w:type="dxa"/>
            <w:tcBorders>
              <w:top w:val="single" w:sz="4" w:space="0" w:color="auto"/>
              <w:left w:val="single" w:sz="4" w:space="0" w:color="auto"/>
              <w:bottom w:val="single" w:sz="4" w:space="0" w:color="auto"/>
              <w:right w:val="single" w:sz="4" w:space="0" w:color="auto"/>
            </w:tcBorders>
          </w:tcPr>
          <w:p w14:paraId="02ADDAE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0443B4A" w14:textId="77777777">
        <w:trPr>
          <w:trHeight w:val="454"/>
        </w:trPr>
        <w:tc>
          <w:tcPr>
            <w:tcW w:w="2891" w:type="dxa"/>
            <w:tcBorders>
              <w:top w:val="single" w:sz="4" w:space="0" w:color="auto"/>
              <w:left w:val="single" w:sz="4" w:space="0" w:color="auto"/>
              <w:bottom w:val="single" w:sz="4" w:space="0" w:color="auto"/>
              <w:right w:val="single" w:sz="4" w:space="0" w:color="auto"/>
            </w:tcBorders>
          </w:tcPr>
          <w:p w14:paraId="43F45C82" w14:textId="77777777" w:rsidR="00D0717C" w:rsidRPr="008C79A7" w:rsidRDefault="00D0717C" w:rsidP="00AA6EA7">
            <w:pPr>
              <w:tabs>
                <w:tab w:val="left" w:pos="360"/>
              </w:tabs>
              <w:jc w:val="both"/>
              <w:rPr>
                <w:color w:val="000000"/>
              </w:rPr>
            </w:pPr>
          </w:p>
          <w:p w14:paraId="108DC5DD" w14:textId="77777777" w:rsidR="00D0717C" w:rsidRPr="008C79A7" w:rsidRDefault="00D0717C" w:rsidP="00AA6EA7">
            <w:pPr>
              <w:tabs>
                <w:tab w:val="left" w:pos="360"/>
              </w:tabs>
              <w:jc w:val="both"/>
              <w:rPr>
                <w:color w:val="000000"/>
              </w:rPr>
            </w:pPr>
          </w:p>
          <w:p w14:paraId="29EC7293" w14:textId="77777777" w:rsidR="00D0717C" w:rsidRPr="008C79A7" w:rsidRDefault="00D0717C" w:rsidP="00AA6EA7">
            <w:pPr>
              <w:tabs>
                <w:tab w:val="left" w:pos="360"/>
              </w:tabs>
              <w:jc w:val="both"/>
              <w:rPr>
                <w:color w:val="000000"/>
              </w:rPr>
            </w:pPr>
            <w:r w:rsidRPr="008C79A7">
              <w:rPr>
                <w:color w:val="000000"/>
              </w:rPr>
              <w:t xml:space="preserve">  Giới thiệu khái niệm nội năng.</w:t>
            </w:r>
          </w:p>
          <w:p w14:paraId="6EF42939" w14:textId="77777777" w:rsidR="00D0717C" w:rsidRPr="008C79A7" w:rsidRDefault="00D0717C" w:rsidP="00AA6EA7">
            <w:pPr>
              <w:tabs>
                <w:tab w:val="left" w:pos="360"/>
              </w:tabs>
              <w:jc w:val="both"/>
              <w:rPr>
                <w:color w:val="000000"/>
              </w:rPr>
            </w:pPr>
            <w:r w:rsidRPr="008C79A7">
              <w:rPr>
                <w:color w:val="000000"/>
              </w:rPr>
              <w:t xml:space="preserve">  Yêu cầu học sinh trả lời C1.</w:t>
            </w:r>
          </w:p>
          <w:p w14:paraId="27DE55E9" w14:textId="77777777" w:rsidR="00D0717C" w:rsidRPr="008C79A7" w:rsidRDefault="00D0717C" w:rsidP="00AA6EA7">
            <w:pPr>
              <w:tabs>
                <w:tab w:val="left" w:pos="360"/>
              </w:tabs>
              <w:jc w:val="both"/>
              <w:rPr>
                <w:color w:val="000000"/>
              </w:rPr>
            </w:pPr>
            <w:r w:rsidRPr="008C79A7">
              <w:rPr>
                <w:color w:val="000000"/>
              </w:rPr>
              <w:t xml:space="preserve">  Yêu cầu học sinh trả lời C2.</w:t>
            </w:r>
          </w:p>
          <w:p w14:paraId="17929C32" w14:textId="77777777" w:rsidR="00D0717C" w:rsidRPr="008C79A7" w:rsidRDefault="00D0717C" w:rsidP="00AA6EA7">
            <w:pPr>
              <w:tabs>
                <w:tab w:val="left" w:pos="360"/>
              </w:tabs>
              <w:jc w:val="both"/>
              <w:rPr>
                <w:color w:val="000000"/>
              </w:rPr>
            </w:pPr>
          </w:p>
          <w:p w14:paraId="6E7EE7C1" w14:textId="77777777" w:rsidR="00D0717C" w:rsidRPr="008C79A7" w:rsidRDefault="00D0717C" w:rsidP="00AA6EA7">
            <w:pPr>
              <w:tabs>
                <w:tab w:val="left" w:pos="360"/>
              </w:tabs>
              <w:jc w:val="both"/>
              <w:rPr>
                <w:color w:val="000000"/>
              </w:rPr>
            </w:pPr>
            <w:r w:rsidRPr="008C79A7">
              <w:rPr>
                <w:color w:val="000000"/>
              </w:rPr>
              <w:t xml:space="preserve">  Giới thiệu độ biến thiên nội năng.</w:t>
            </w:r>
          </w:p>
          <w:p w14:paraId="158DBCCB" w14:textId="77777777" w:rsidR="00D0717C" w:rsidRPr="008C79A7" w:rsidRDefault="00D0717C" w:rsidP="00AA6EA7">
            <w:pPr>
              <w:tabs>
                <w:tab w:val="left" w:pos="360"/>
              </w:tabs>
              <w:jc w:val="both"/>
              <w:rPr>
                <w:color w:val="000000"/>
              </w:rPr>
            </w:pPr>
            <w:r w:rsidRPr="008C79A7">
              <w:rPr>
                <w:color w:val="000000"/>
              </w:rPr>
              <w:t xml:space="preserve">  Yêu cầu học sinh cho biết khi nào thì nội năng của vật biến thiên.</w:t>
            </w:r>
          </w:p>
        </w:tc>
        <w:tc>
          <w:tcPr>
            <w:tcW w:w="3058" w:type="dxa"/>
            <w:tcBorders>
              <w:top w:val="single" w:sz="4" w:space="0" w:color="auto"/>
              <w:left w:val="single" w:sz="4" w:space="0" w:color="auto"/>
              <w:bottom w:val="single" w:sz="4" w:space="0" w:color="auto"/>
              <w:right w:val="single" w:sz="4" w:space="0" w:color="auto"/>
            </w:tcBorders>
          </w:tcPr>
          <w:p w14:paraId="79907DF3" w14:textId="77777777" w:rsidR="00D0717C" w:rsidRPr="008C79A7" w:rsidRDefault="00D0717C" w:rsidP="00AA6EA7">
            <w:pPr>
              <w:tabs>
                <w:tab w:val="left" w:pos="360"/>
              </w:tabs>
              <w:jc w:val="both"/>
              <w:rPr>
                <w:color w:val="000000"/>
              </w:rPr>
            </w:pPr>
          </w:p>
          <w:p w14:paraId="373CDB0C" w14:textId="77777777" w:rsidR="00D0717C" w:rsidRPr="008C79A7" w:rsidRDefault="00D0717C" w:rsidP="00AA6EA7">
            <w:pPr>
              <w:tabs>
                <w:tab w:val="left" w:pos="360"/>
              </w:tabs>
              <w:jc w:val="both"/>
              <w:rPr>
                <w:color w:val="000000"/>
              </w:rPr>
            </w:pPr>
          </w:p>
          <w:p w14:paraId="34AC3A4B"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4E452E68" w14:textId="77777777" w:rsidR="00D0717C" w:rsidRPr="008C79A7" w:rsidRDefault="00D0717C" w:rsidP="00AA6EA7">
            <w:pPr>
              <w:tabs>
                <w:tab w:val="left" w:pos="360"/>
              </w:tabs>
              <w:jc w:val="both"/>
              <w:rPr>
                <w:color w:val="000000"/>
              </w:rPr>
            </w:pPr>
          </w:p>
          <w:p w14:paraId="4F12197B" w14:textId="77777777" w:rsidR="00D0717C" w:rsidRPr="008C79A7" w:rsidRDefault="00D0717C" w:rsidP="00AA6EA7">
            <w:pPr>
              <w:tabs>
                <w:tab w:val="left" w:pos="360"/>
              </w:tabs>
              <w:jc w:val="both"/>
              <w:rPr>
                <w:color w:val="000000"/>
              </w:rPr>
            </w:pPr>
            <w:r w:rsidRPr="008C79A7">
              <w:rPr>
                <w:color w:val="000000"/>
              </w:rPr>
              <w:t xml:space="preserve">  Trả lời C1.</w:t>
            </w:r>
          </w:p>
          <w:p w14:paraId="04686B63" w14:textId="77777777" w:rsidR="00D0717C" w:rsidRPr="008C79A7" w:rsidRDefault="00D0717C" w:rsidP="00AA6EA7">
            <w:pPr>
              <w:tabs>
                <w:tab w:val="left" w:pos="360"/>
              </w:tabs>
              <w:jc w:val="both"/>
              <w:rPr>
                <w:color w:val="000000"/>
              </w:rPr>
            </w:pPr>
            <w:r w:rsidRPr="008C79A7">
              <w:rPr>
                <w:color w:val="000000"/>
              </w:rPr>
              <w:t xml:space="preserve">  Trả lời C2.</w:t>
            </w:r>
          </w:p>
          <w:p w14:paraId="34EC776D" w14:textId="77777777" w:rsidR="00D0717C" w:rsidRPr="008C79A7" w:rsidRDefault="00D0717C" w:rsidP="00AA6EA7">
            <w:pPr>
              <w:tabs>
                <w:tab w:val="left" w:pos="360"/>
              </w:tabs>
              <w:jc w:val="both"/>
              <w:rPr>
                <w:color w:val="000000"/>
              </w:rPr>
            </w:pPr>
          </w:p>
          <w:p w14:paraId="6EAE6EDB" w14:textId="77777777" w:rsidR="00D0717C" w:rsidRPr="008C79A7" w:rsidRDefault="00D0717C" w:rsidP="00AA6EA7">
            <w:pPr>
              <w:tabs>
                <w:tab w:val="left" w:pos="360"/>
              </w:tabs>
              <w:jc w:val="both"/>
              <w:rPr>
                <w:color w:val="000000"/>
              </w:rPr>
            </w:pPr>
            <w:r w:rsidRPr="008C79A7">
              <w:rPr>
                <w:color w:val="000000"/>
              </w:rPr>
              <w:t xml:space="preserve">  Ghi nhận độ biến thiên nội năng.</w:t>
            </w:r>
          </w:p>
          <w:p w14:paraId="34DFB4BB" w14:textId="77777777" w:rsidR="00D0717C" w:rsidRPr="008C79A7" w:rsidRDefault="00D0717C" w:rsidP="00AA6EA7">
            <w:pPr>
              <w:tabs>
                <w:tab w:val="left" w:pos="360"/>
              </w:tabs>
              <w:jc w:val="both"/>
              <w:rPr>
                <w:color w:val="000000"/>
              </w:rPr>
            </w:pPr>
            <w:r w:rsidRPr="008C79A7">
              <w:rPr>
                <w:color w:val="000000"/>
              </w:rPr>
              <w:t xml:space="preserve">  Thảo luận nhóm để trả lời câu hỏi.</w:t>
            </w:r>
          </w:p>
        </w:tc>
        <w:tc>
          <w:tcPr>
            <w:tcW w:w="4277" w:type="dxa"/>
            <w:tcBorders>
              <w:top w:val="single" w:sz="4" w:space="0" w:color="auto"/>
              <w:left w:val="single" w:sz="4" w:space="0" w:color="auto"/>
              <w:bottom w:val="single" w:sz="4" w:space="0" w:color="auto"/>
              <w:right w:val="single" w:sz="4" w:space="0" w:color="auto"/>
            </w:tcBorders>
          </w:tcPr>
          <w:p w14:paraId="05253670" w14:textId="77777777" w:rsidR="00D0717C" w:rsidRPr="008C79A7" w:rsidRDefault="00D0717C" w:rsidP="00AA6EA7">
            <w:pPr>
              <w:tabs>
                <w:tab w:val="left" w:pos="360"/>
              </w:tabs>
              <w:jc w:val="both"/>
              <w:rPr>
                <w:b/>
                <w:bCs/>
                <w:color w:val="000000"/>
                <w:u w:val="single"/>
              </w:rPr>
            </w:pPr>
            <w:r w:rsidRPr="008C79A7">
              <w:rPr>
                <w:b/>
                <w:bCs/>
                <w:color w:val="000000"/>
                <w:u w:val="single"/>
              </w:rPr>
              <w:t>I. Nội năng.</w:t>
            </w:r>
          </w:p>
          <w:p w14:paraId="7FA62B9E"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Nội năng là gì</w:t>
            </w:r>
            <w:r w:rsidRPr="008C79A7">
              <w:rPr>
                <w:b/>
                <w:bCs/>
                <w:iCs/>
                <w:color w:val="000000"/>
              </w:rPr>
              <w:t xml:space="preserve"> ?</w:t>
            </w:r>
          </w:p>
          <w:p w14:paraId="24E450CC" w14:textId="77777777" w:rsidR="00D0717C" w:rsidRPr="008C79A7" w:rsidRDefault="00D0717C" w:rsidP="00AA6EA7">
            <w:pPr>
              <w:tabs>
                <w:tab w:val="left" w:pos="360"/>
              </w:tabs>
              <w:jc w:val="both"/>
              <w:rPr>
                <w:color w:val="000000"/>
              </w:rPr>
            </w:pPr>
            <w:r w:rsidRPr="008C79A7">
              <w:rPr>
                <w:color w:val="000000"/>
              </w:rPr>
              <w:t xml:space="preserve">  Nội năng của vật là tổng động năng và thế năng của các phân tử cấu tạo nên vật.</w:t>
            </w:r>
          </w:p>
          <w:p w14:paraId="65FC7A73" w14:textId="790CA208" w:rsidR="00D0717C" w:rsidRPr="008C79A7" w:rsidRDefault="00D0717C" w:rsidP="00AA6EA7">
            <w:pPr>
              <w:tabs>
                <w:tab w:val="left" w:pos="360"/>
              </w:tabs>
              <w:jc w:val="both"/>
              <w:rPr>
                <w:color w:val="000000"/>
              </w:rPr>
            </w:pPr>
            <w:r w:rsidRPr="008C79A7">
              <w:rPr>
                <w:color w:val="000000"/>
              </w:rPr>
              <w:t xml:space="preserve">  Nội năng của một vật phụ thuộc vào nhiệt độ và thể tích của vật</w:t>
            </w:r>
            <w:r w:rsidR="00AF7C29">
              <w:rPr>
                <w:color w:val="000000"/>
              </w:rPr>
              <w:t>:</w:t>
            </w:r>
            <w:r w:rsidRPr="008C79A7">
              <w:rPr>
                <w:color w:val="000000"/>
              </w:rPr>
              <w:t xml:space="preserve"> U = f(T, V)</w:t>
            </w:r>
          </w:p>
          <w:p w14:paraId="21F26D8A"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Độ biến thiên nội năng</w:t>
            </w:r>
            <w:r w:rsidRPr="008C79A7">
              <w:rPr>
                <w:b/>
                <w:bCs/>
                <w:iCs/>
                <w:color w:val="000000"/>
              </w:rPr>
              <w:t>.</w:t>
            </w:r>
          </w:p>
          <w:p w14:paraId="6C60FFDA" w14:textId="77777777" w:rsidR="00D0717C" w:rsidRPr="008C79A7" w:rsidRDefault="00D0717C" w:rsidP="00AA6EA7">
            <w:pPr>
              <w:tabs>
                <w:tab w:val="left" w:pos="360"/>
              </w:tabs>
              <w:jc w:val="both"/>
              <w:rPr>
                <w:color w:val="000000"/>
              </w:rPr>
            </w:pPr>
            <w:r w:rsidRPr="008C79A7">
              <w:rPr>
                <w:color w:val="000000"/>
              </w:rPr>
              <w:t xml:space="preserve">  Trong nhiệt động lực học người ta không quan tâm đến nội năng của vật mà quan tâm đến độ biến thiên nội năng </w:t>
            </w:r>
            <w:r w:rsidRPr="008C79A7">
              <w:rPr>
                <w:color w:val="000000"/>
              </w:rPr>
              <w:sym w:font="Symbol" w:char="F044"/>
            </w:r>
            <w:r w:rsidRPr="008C79A7">
              <w:rPr>
                <w:color w:val="000000"/>
              </w:rPr>
              <w:t>U của vật, nghĩa là phần nội năng tăng thêm hay giảm bớt đi trong một quá trình.</w:t>
            </w:r>
          </w:p>
        </w:tc>
      </w:tr>
    </w:tbl>
    <w:p w14:paraId="34A371B5" w14:textId="47060048" w:rsidR="00D0717C" w:rsidRPr="008C79A7" w:rsidRDefault="00D0717C" w:rsidP="00AA6EA7">
      <w:pPr>
        <w:tabs>
          <w:tab w:val="left" w:pos="342"/>
        </w:tabs>
        <w:jc w:val="both"/>
      </w:pPr>
      <w:r w:rsidRPr="008C79A7">
        <w:rPr>
          <w:b/>
          <w:bCs/>
          <w:iCs/>
        </w:rPr>
        <w:t>Hoạt động 3</w:t>
      </w:r>
      <w:r w:rsidRPr="008C79A7">
        <w:rPr>
          <w:iCs/>
        </w:rPr>
        <w:t xml:space="preserve">  (20 phút)</w:t>
      </w:r>
      <w:r w:rsidR="00AF7C29">
        <w:rPr>
          <w:iCs/>
        </w:rPr>
        <w:t>:</w:t>
      </w:r>
      <w:r w:rsidRPr="008C79A7">
        <w:t xml:space="preserve"> Tìm hiểu các cách làm thay dổi nội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056"/>
        <w:gridCol w:w="4276"/>
      </w:tblGrid>
      <w:tr w:rsidR="00D0717C" w:rsidRPr="008C79A7" w14:paraId="37A5AC2A" w14:textId="77777777">
        <w:trPr>
          <w:trHeight w:val="237"/>
        </w:trPr>
        <w:tc>
          <w:tcPr>
            <w:tcW w:w="2892" w:type="dxa"/>
            <w:tcBorders>
              <w:top w:val="single" w:sz="4" w:space="0" w:color="auto"/>
              <w:left w:val="single" w:sz="4" w:space="0" w:color="auto"/>
              <w:bottom w:val="single" w:sz="4" w:space="0" w:color="auto"/>
              <w:right w:val="single" w:sz="4" w:space="0" w:color="auto"/>
            </w:tcBorders>
          </w:tcPr>
          <w:p w14:paraId="7D4DEED6"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31D08FE3" w14:textId="77777777" w:rsidR="00D0717C" w:rsidRPr="008C79A7" w:rsidRDefault="00D0717C" w:rsidP="00AA6EA7">
            <w:pPr>
              <w:tabs>
                <w:tab w:val="left" w:pos="342"/>
              </w:tabs>
              <w:jc w:val="center"/>
              <w:rPr>
                <w:b/>
                <w:bCs/>
              </w:rPr>
            </w:pPr>
            <w:r w:rsidRPr="008C79A7">
              <w:rPr>
                <w:b/>
                <w:bCs/>
              </w:rPr>
              <w:t>Hoạt động của học sinh</w:t>
            </w:r>
          </w:p>
        </w:tc>
        <w:tc>
          <w:tcPr>
            <w:tcW w:w="4276" w:type="dxa"/>
            <w:tcBorders>
              <w:top w:val="single" w:sz="4" w:space="0" w:color="auto"/>
              <w:left w:val="single" w:sz="4" w:space="0" w:color="auto"/>
              <w:bottom w:val="single" w:sz="4" w:space="0" w:color="auto"/>
              <w:right w:val="single" w:sz="4" w:space="0" w:color="auto"/>
            </w:tcBorders>
          </w:tcPr>
          <w:p w14:paraId="292CD2F4"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12B0F85" w14:textId="77777777">
        <w:trPr>
          <w:trHeight w:val="451"/>
        </w:trPr>
        <w:tc>
          <w:tcPr>
            <w:tcW w:w="2892" w:type="dxa"/>
            <w:tcBorders>
              <w:top w:val="single" w:sz="4" w:space="0" w:color="auto"/>
              <w:left w:val="single" w:sz="4" w:space="0" w:color="auto"/>
              <w:bottom w:val="single" w:sz="4" w:space="0" w:color="auto"/>
              <w:right w:val="single" w:sz="4" w:space="0" w:color="auto"/>
            </w:tcBorders>
          </w:tcPr>
          <w:p w14:paraId="69CA92B5" w14:textId="77777777" w:rsidR="00D0717C" w:rsidRPr="008C79A7" w:rsidRDefault="00D0717C" w:rsidP="00AA6EA7">
            <w:pPr>
              <w:tabs>
                <w:tab w:val="left" w:pos="360"/>
              </w:tabs>
              <w:jc w:val="both"/>
              <w:rPr>
                <w:color w:val="000000"/>
              </w:rPr>
            </w:pPr>
          </w:p>
          <w:p w14:paraId="1B6B2696" w14:textId="77777777" w:rsidR="00D0717C" w:rsidRPr="008C79A7" w:rsidRDefault="00D0717C" w:rsidP="00AA6EA7">
            <w:pPr>
              <w:tabs>
                <w:tab w:val="left" w:pos="360"/>
              </w:tabs>
              <w:jc w:val="both"/>
              <w:rPr>
                <w:color w:val="000000"/>
              </w:rPr>
            </w:pPr>
          </w:p>
          <w:p w14:paraId="78B4137E" w14:textId="77777777" w:rsidR="00D0717C" w:rsidRPr="008C79A7" w:rsidRDefault="00D0717C" w:rsidP="00AA6EA7">
            <w:pPr>
              <w:tabs>
                <w:tab w:val="left" w:pos="360"/>
              </w:tabs>
              <w:jc w:val="both"/>
              <w:rPr>
                <w:color w:val="000000"/>
              </w:rPr>
            </w:pPr>
            <w:r w:rsidRPr="008C79A7">
              <w:rPr>
                <w:color w:val="000000"/>
              </w:rPr>
              <w:t xml:space="preserve">  Yêu cầu học sinh nêu các cách làm biến đổi nội năng.</w:t>
            </w:r>
          </w:p>
          <w:p w14:paraId="2F5CC229" w14:textId="77777777" w:rsidR="00D0717C" w:rsidRPr="008C79A7" w:rsidRDefault="00D0717C" w:rsidP="00AA6EA7">
            <w:pPr>
              <w:tabs>
                <w:tab w:val="left" w:pos="360"/>
              </w:tabs>
              <w:jc w:val="both"/>
              <w:rPr>
                <w:color w:val="000000"/>
              </w:rPr>
            </w:pPr>
            <w:r w:rsidRPr="008C79A7">
              <w:rPr>
                <w:color w:val="000000"/>
              </w:rPr>
              <w:t xml:space="preserve">  Giới thiệu sự thực hiện công để làm biến đổi nội năng và đặc điểm của sự thực hiện công.</w:t>
            </w:r>
          </w:p>
          <w:p w14:paraId="14915C44" w14:textId="77777777" w:rsidR="00D0717C" w:rsidRPr="008C79A7" w:rsidRDefault="00D0717C" w:rsidP="00AA6EA7">
            <w:pPr>
              <w:tabs>
                <w:tab w:val="left" w:pos="360"/>
              </w:tabs>
              <w:jc w:val="both"/>
              <w:rPr>
                <w:color w:val="000000"/>
              </w:rPr>
            </w:pPr>
          </w:p>
          <w:p w14:paraId="278D471D" w14:textId="77777777" w:rsidR="00D0717C" w:rsidRPr="008C79A7" w:rsidRDefault="00D0717C" w:rsidP="00AA6EA7">
            <w:pPr>
              <w:tabs>
                <w:tab w:val="left" w:pos="360"/>
              </w:tabs>
              <w:jc w:val="both"/>
              <w:rPr>
                <w:color w:val="000000"/>
              </w:rPr>
            </w:pPr>
            <w:r w:rsidRPr="008C79A7">
              <w:rPr>
                <w:color w:val="000000"/>
              </w:rPr>
              <w:t xml:space="preserve">  Yêu cầu học sinh mô tả quá trình truyền nhiệt.</w:t>
            </w:r>
          </w:p>
          <w:p w14:paraId="71EDF607" w14:textId="77777777" w:rsidR="00D0717C" w:rsidRPr="008C79A7" w:rsidRDefault="00D0717C" w:rsidP="00AA6EA7">
            <w:pPr>
              <w:tabs>
                <w:tab w:val="left" w:pos="360"/>
              </w:tabs>
              <w:jc w:val="both"/>
              <w:rPr>
                <w:color w:val="000000"/>
              </w:rPr>
            </w:pPr>
          </w:p>
          <w:p w14:paraId="51046A38" w14:textId="77777777" w:rsidR="00D0717C" w:rsidRPr="008C79A7" w:rsidRDefault="00D0717C" w:rsidP="00AA6EA7">
            <w:pPr>
              <w:tabs>
                <w:tab w:val="left" w:pos="360"/>
              </w:tabs>
              <w:jc w:val="both"/>
              <w:rPr>
                <w:color w:val="000000"/>
              </w:rPr>
            </w:pPr>
          </w:p>
          <w:p w14:paraId="316BD3F7" w14:textId="77777777" w:rsidR="00D0717C" w:rsidRPr="008C79A7" w:rsidRDefault="00D0717C" w:rsidP="00AA6EA7">
            <w:pPr>
              <w:tabs>
                <w:tab w:val="left" w:pos="360"/>
              </w:tabs>
              <w:jc w:val="both"/>
              <w:rPr>
                <w:color w:val="000000"/>
              </w:rPr>
            </w:pPr>
            <w:r w:rsidRPr="008C79A7">
              <w:rPr>
                <w:color w:val="000000"/>
              </w:rPr>
              <w:t xml:space="preserve">  Yêu cầu học sinh trả lời C3.</w:t>
            </w:r>
          </w:p>
          <w:p w14:paraId="10AF7A9B" w14:textId="77777777" w:rsidR="00D0717C" w:rsidRPr="008C79A7" w:rsidRDefault="00D0717C" w:rsidP="00AA6EA7">
            <w:pPr>
              <w:tabs>
                <w:tab w:val="left" w:pos="360"/>
              </w:tabs>
              <w:jc w:val="both"/>
              <w:rPr>
                <w:color w:val="000000"/>
              </w:rPr>
            </w:pPr>
            <w:r w:rsidRPr="008C79A7">
              <w:rPr>
                <w:color w:val="000000"/>
              </w:rPr>
              <w:t xml:space="preserve">  Yêu cầu học sinh trả lời C4.</w:t>
            </w:r>
          </w:p>
          <w:p w14:paraId="36FF57EA" w14:textId="77777777" w:rsidR="00D0717C" w:rsidRPr="008C79A7" w:rsidRDefault="00D0717C" w:rsidP="00AA6EA7">
            <w:pPr>
              <w:tabs>
                <w:tab w:val="left" w:pos="360"/>
              </w:tabs>
              <w:jc w:val="both"/>
              <w:rPr>
                <w:color w:val="000000"/>
              </w:rPr>
            </w:pPr>
          </w:p>
          <w:p w14:paraId="7CDC6A0C" w14:textId="77777777" w:rsidR="00D0717C" w:rsidRPr="008C79A7" w:rsidRDefault="00D0717C" w:rsidP="00AA6EA7">
            <w:pPr>
              <w:tabs>
                <w:tab w:val="left" w:pos="360"/>
              </w:tabs>
              <w:jc w:val="both"/>
              <w:rPr>
                <w:color w:val="000000"/>
              </w:rPr>
            </w:pPr>
            <w:r w:rsidRPr="008C79A7">
              <w:rPr>
                <w:color w:val="000000"/>
              </w:rPr>
              <w:t xml:space="preserve">  Nêu cách làm biến đổi nội năng bằng quá trình truyền nhiệt và đặc điểm của nó.</w:t>
            </w:r>
          </w:p>
          <w:p w14:paraId="2EDD377C" w14:textId="77777777" w:rsidR="00D0717C" w:rsidRPr="008C79A7" w:rsidRDefault="00D0717C" w:rsidP="00AA6EA7">
            <w:pPr>
              <w:tabs>
                <w:tab w:val="left" w:pos="360"/>
              </w:tabs>
              <w:jc w:val="both"/>
              <w:rPr>
                <w:color w:val="000000"/>
              </w:rPr>
            </w:pPr>
          </w:p>
          <w:p w14:paraId="77A663E3" w14:textId="77777777" w:rsidR="00D0717C" w:rsidRPr="008C79A7" w:rsidRDefault="00D0717C" w:rsidP="00AA6EA7">
            <w:pPr>
              <w:tabs>
                <w:tab w:val="left" w:pos="360"/>
              </w:tabs>
              <w:jc w:val="both"/>
              <w:rPr>
                <w:color w:val="000000"/>
              </w:rPr>
            </w:pPr>
            <w:r w:rsidRPr="008C79A7">
              <w:rPr>
                <w:color w:val="000000"/>
              </w:rPr>
              <w:t xml:space="preserve">  Nêu định nghĩa và kí hiệu nhiệt lượng.</w:t>
            </w:r>
          </w:p>
          <w:p w14:paraId="4553057C" w14:textId="77777777" w:rsidR="00D0717C" w:rsidRPr="008C79A7" w:rsidRDefault="00D0717C" w:rsidP="00AA6EA7">
            <w:pPr>
              <w:tabs>
                <w:tab w:val="left" w:pos="360"/>
              </w:tabs>
              <w:jc w:val="both"/>
              <w:rPr>
                <w:color w:val="000000"/>
              </w:rPr>
            </w:pPr>
          </w:p>
          <w:p w14:paraId="1D063001" w14:textId="77777777" w:rsidR="00D0717C" w:rsidRPr="008C79A7" w:rsidRDefault="00D0717C" w:rsidP="00AA6EA7">
            <w:pPr>
              <w:tabs>
                <w:tab w:val="left" w:pos="360"/>
              </w:tabs>
              <w:jc w:val="both"/>
              <w:rPr>
                <w:color w:val="000000"/>
              </w:rPr>
            </w:pPr>
            <w:r w:rsidRPr="008C79A7">
              <w:rPr>
                <w:color w:val="000000"/>
              </w:rPr>
              <w:t xml:space="preserve">  Yêu cầu học sinh nhắc lại công thức tính nhiệt lượng đã học ở THCS.</w:t>
            </w:r>
          </w:p>
          <w:p w14:paraId="116C548F" w14:textId="77777777" w:rsidR="00D0717C" w:rsidRPr="008C79A7" w:rsidRDefault="00D0717C" w:rsidP="00AA6EA7">
            <w:pPr>
              <w:tabs>
                <w:tab w:val="left" w:pos="360"/>
              </w:tabs>
              <w:jc w:val="both"/>
              <w:rPr>
                <w:color w:val="000000"/>
              </w:rPr>
            </w:pPr>
          </w:p>
        </w:tc>
        <w:tc>
          <w:tcPr>
            <w:tcW w:w="3056" w:type="dxa"/>
            <w:tcBorders>
              <w:top w:val="single" w:sz="4" w:space="0" w:color="auto"/>
              <w:left w:val="single" w:sz="4" w:space="0" w:color="auto"/>
              <w:bottom w:val="single" w:sz="4" w:space="0" w:color="auto"/>
              <w:right w:val="single" w:sz="4" w:space="0" w:color="auto"/>
            </w:tcBorders>
          </w:tcPr>
          <w:p w14:paraId="03F49C4A" w14:textId="77777777" w:rsidR="00D0717C" w:rsidRPr="008C79A7" w:rsidRDefault="00D0717C" w:rsidP="00AA6EA7">
            <w:pPr>
              <w:tabs>
                <w:tab w:val="left" w:pos="360"/>
              </w:tabs>
              <w:jc w:val="both"/>
              <w:rPr>
                <w:color w:val="000000"/>
              </w:rPr>
            </w:pPr>
          </w:p>
          <w:p w14:paraId="5A1C680C" w14:textId="77777777" w:rsidR="00D0717C" w:rsidRPr="008C79A7" w:rsidRDefault="00D0717C" w:rsidP="00AA6EA7">
            <w:pPr>
              <w:tabs>
                <w:tab w:val="left" w:pos="360"/>
              </w:tabs>
              <w:jc w:val="both"/>
              <w:rPr>
                <w:color w:val="000000"/>
              </w:rPr>
            </w:pPr>
          </w:p>
          <w:p w14:paraId="0ED071CC" w14:textId="77777777" w:rsidR="00D0717C" w:rsidRPr="008C79A7" w:rsidRDefault="00D0717C" w:rsidP="00AA6EA7">
            <w:pPr>
              <w:tabs>
                <w:tab w:val="left" w:pos="360"/>
              </w:tabs>
              <w:jc w:val="both"/>
              <w:rPr>
                <w:color w:val="000000"/>
              </w:rPr>
            </w:pPr>
            <w:r w:rsidRPr="008C79A7">
              <w:rPr>
                <w:color w:val="000000"/>
              </w:rPr>
              <w:t xml:space="preserve">  Thảo luận nhóm để tìm ra các cách làm biến đổi nội năng.</w:t>
            </w:r>
          </w:p>
          <w:p w14:paraId="6DAA65FD" w14:textId="77777777" w:rsidR="00D0717C" w:rsidRPr="008C79A7" w:rsidRDefault="00D0717C" w:rsidP="00AA6EA7">
            <w:pPr>
              <w:tabs>
                <w:tab w:val="left" w:pos="360"/>
              </w:tabs>
              <w:jc w:val="both"/>
              <w:rPr>
                <w:color w:val="000000"/>
              </w:rPr>
            </w:pPr>
            <w:r w:rsidRPr="008C79A7">
              <w:rPr>
                <w:color w:val="000000"/>
              </w:rPr>
              <w:t xml:space="preserve">  Ghi nhận sự thực hiện công và đặc điểm của nó.</w:t>
            </w:r>
          </w:p>
          <w:p w14:paraId="3D1794AB" w14:textId="77777777" w:rsidR="00D0717C" w:rsidRPr="008C79A7" w:rsidRDefault="00D0717C" w:rsidP="00AA6EA7">
            <w:pPr>
              <w:tabs>
                <w:tab w:val="left" w:pos="360"/>
              </w:tabs>
              <w:jc w:val="both"/>
              <w:rPr>
                <w:color w:val="000000"/>
              </w:rPr>
            </w:pPr>
          </w:p>
          <w:p w14:paraId="4CAF4467" w14:textId="77777777" w:rsidR="00D0717C" w:rsidRPr="008C79A7" w:rsidRDefault="00D0717C" w:rsidP="00AA6EA7">
            <w:pPr>
              <w:tabs>
                <w:tab w:val="left" w:pos="360"/>
              </w:tabs>
              <w:jc w:val="both"/>
              <w:rPr>
                <w:color w:val="000000"/>
              </w:rPr>
            </w:pPr>
          </w:p>
          <w:p w14:paraId="7AE00CEA" w14:textId="77777777" w:rsidR="00D0717C" w:rsidRPr="008C79A7" w:rsidRDefault="00D0717C" w:rsidP="00AA6EA7">
            <w:pPr>
              <w:tabs>
                <w:tab w:val="left" w:pos="360"/>
              </w:tabs>
              <w:jc w:val="both"/>
              <w:rPr>
                <w:color w:val="000000"/>
              </w:rPr>
            </w:pPr>
          </w:p>
          <w:p w14:paraId="005C63A0" w14:textId="77777777" w:rsidR="00D0717C" w:rsidRPr="008C79A7" w:rsidRDefault="00D0717C" w:rsidP="00AA6EA7">
            <w:pPr>
              <w:tabs>
                <w:tab w:val="left" w:pos="360"/>
              </w:tabs>
              <w:jc w:val="both"/>
              <w:rPr>
                <w:color w:val="000000"/>
              </w:rPr>
            </w:pPr>
            <w:r w:rsidRPr="008C79A7">
              <w:rPr>
                <w:color w:val="000000"/>
              </w:rPr>
              <w:t xml:space="preserve">  Mô tả quá trình truyền nhiệt.</w:t>
            </w:r>
          </w:p>
          <w:p w14:paraId="736692EA" w14:textId="77777777" w:rsidR="00D0717C" w:rsidRPr="008C79A7" w:rsidRDefault="00D0717C" w:rsidP="00AA6EA7">
            <w:pPr>
              <w:tabs>
                <w:tab w:val="left" w:pos="360"/>
              </w:tabs>
              <w:jc w:val="both"/>
              <w:rPr>
                <w:color w:val="000000"/>
              </w:rPr>
            </w:pPr>
          </w:p>
          <w:p w14:paraId="411F1824" w14:textId="77777777" w:rsidR="00D0717C" w:rsidRPr="008C79A7" w:rsidRDefault="00D0717C" w:rsidP="00AA6EA7">
            <w:pPr>
              <w:tabs>
                <w:tab w:val="left" w:pos="360"/>
              </w:tabs>
              <w:jc w:val="both"/>
              <w:rPr>
                <w:color w:val="000000"/>
              </w:rPr>
            </w:pPr>
          </w:p>
          <w:p w14:paraId="60EDEBFA" w14:textId="77777777" w:rsidR="00D0717C" w:rsidRPr="008C79A7" w:rsidRDefault="00D0717C" w:rsidP="00AA6EA7">
            <w:pPr>
              <w:tabs>
                <w:tab w:val="left" w:pos="360"/>
              </w:tabs>
              <w:jc w:val="both"/>
              <w:rPr>
                <w:color w:val="000000"/>
              </w:rPr>
            </w:pPr>
          </w:p>
          <w:p w14:paraId="2282B9ED" w14:textId="77777777" w:rsidR="00D0717C" w:rsidRPr="008C79A7" w:rsidRDefault="00D0717C" w:rsidP="00AA6EA7">
            <w:pPr>
              <w:tabs>
                <w:tab w:val="left" w:pos="360"/>
              </w:tabs>
              <w:jc w:val="both"/>
              <w:rPr>
                <w:color w:val="000000"/>
              </w:rPr>
            </w:pPr>
            <w:r w:rsidRPr="008C79A7">
              <w:rPr>
                <w:color w:val="000000"/>
              </w:rPr>
              <w:t xml:space="preserve">  Trả lời C3.</w:t>
            </w:r>
          </w:p>
          <w:p w14:paraId="0C23865A" w14:textId="77777777" w:rsidR="00D0717C" w:rsidRPr="008C79A7" w:rsidRDefault="00D0717C" w:rsidP="00AA6EA7">
            <w:pPr>
              <w:tabs>
                <w:tab w:val="left" w:pos="360"/>
              </w:tabs>
              <w:jc w:val="both"/>
              <w:rPr>
                <w:color w:val="000000"/>
              </w:rPr>
            </w:pPr>
            <w:r w:rsidRPr="008C79A7">
              <w:rPr>
                <w:color w:val="000000"/>
              </w:rPr>
              <w:t xml:space="preserve">  Trả lời C4.</w:t>
            </w:r>
          </w:p>
          <w:p w14:paraId="49E5E896" w14:textId="77777777" w:rsidR="00D0717C" w:rsidRPr="008C79A7" w:rsidRDefault="00D0717C" w:rsidP="00AA6EA7">
            <w:pPr>
              <w:tabs>
                <w:tab w:val="left" w:pos="360"/>
              </w:tabs>
              <w:jc w:val="both"/>
              <w:rPr>
                <w:color w:val="000000"/>
              </w:rPr>
            </w:pPr>
          </w:p>
          <w:p w14:paraId="14189DAF" w14:textId="77777777" w:rsidR="00D0717C" w:rsidRPr="008C79A7" w:rsidRDefault="00D0717C" w:rsidP="00AA6EA7">
            <w:pPr>
              <w:tabs>
                <w:tab w:val="left" w:pos="360"/>
              </w:tabs>
              <w:jc w:val="both"/>
              <w:rPr>
                <w:color w:val="000000"/>
              </w:rPr>
            </w:pPr>
            <w:r w:rsidRPr="008C79A7">
              <w:rPr>
                <w:color w:val="000000"/>
              </w:rPr>
              <w:t xml:space="preserve">  Ghi nhận quá trình truyền nhiệt và đặc điểm của nó.</w:t>
            </w:r>
          </w:p>
          <w:p w14:paraId="0F65F83A" w14:textId="77777777" w:rsidR="00D0717C" w:rsidRPr="008C79A7" w:rsidRDefault="00D0717C" w:rsidP="00AA6EA7">
            <w:pPr>
              <w:tabs>
                <w:tab w:val="left" w:pos="360"/>
              </w:tabs>
              <w:jc w:val="both"/>
              <w:rPr>
                <w:color w:val="000000"/>
              </w:rPr>
            </w:pPr>
          </w:p>
          <w:p w14:paraId="55F07EA5" w14:textId="77777777" w:rsidR="00D0717C" w:rsidRPr="008C79A7" w:rsidRDefault="00D0717C" w:rsidP="00AA6EA7">
            <w:pPr>
              <w:tabs>
                <w:tab w:val="left" w:pos="360"/>
              </w:tabs>
              <w:jc w:val="both"/>
              <w:rPr>
                <w:color w:val="000000"/>
              </w:rPr>
            </w:pPr>
          </w:p>
          <w:p w14:paraId="063754EA"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13C147BD" w14:textId="77777777" w:rsidR="00D0717C" w:rsidRPr="008C79A7" w:rsidRDefault="00D0717C" w:rsidP="00AA6EA7">
            <w:pPr>
              <w:tabs>
                <w:tab w:val="left" w:pos="360"/>
              </w:tabs>
              <w:jc w:val="both"/>
              <w:rPr>
                <w:color w:val="000000"/>
              </w:rPr>
            </w:pPr>
          </w:p>
          <w:p w14:paraId="78E9D002" w14:textId="77777777" w:rsidR="00D0717C" w:rsidRPr="008C79A7" w:rsidRDefault="00D0717C" w:rsidP="00AA6EA7">
            <w:pPr>
              <w:tabs>
                <w:tab w:val="left" w:pos="360"/>
              </w:tabs>
              <w:jc w:val="both"/>
              <w:rPr>
                <w:color w:val="000000"/>
              </w:rPr>
            </w:pPr>
          </w:p>
          <w:p w14:paraId="3CDDDF54" w14:textId="77777777" w:rsidR="00D0717C" w:rsidRPr="008C79A7" w:rsidRDefault="00D0717C" w:rsidP="00AA6EA7">
            <w:pPr>
              <w:tabs>
                <w:tab w:val="left" w:pos="360"/>
              </w:tabs>
              <w:jc w:val="both"/>
              <w:rPr>
                <w:color w:val="000000"/>
              </w:rPr>
            </w:pPr>
            <w:r w:rsidRPr="008C79A7">
              <w:rPr>
                <w:color w:val="000000"/>
              </w:rPr>
              <w:t xml:space="preserve">  Nêu công thức thính nhiệt lượng và giải thích các đại lượng trong công thức đó.</w:t>
            </w:r>
          </w:p>
        </w:tc>
        <w:tc>
          <w:tcPr>
            <w:tcW w:w="4276" w:type="dxa"/>
            <w:tcBorders>
              <w:top w:val="single" w:sz="4" w:space="0" w:color="auto"/>
              <w:left w:val="single" w:sz="4" w:space="0" w:color="auto"/>
              <w:bottom w:val="single" w:sz="4" w:space="0" w:color="auto"/>
              <w:right w:val="single" w:sz="4" w:space="0" w:color="auto"/>
            </w:tcBorders>
          </w:tcPr>
          <w:p w14:paraId="26CD6412"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II. Các cách làm thay đổi nội năng.</w:t>
            </w:r>
          </w:p>
          <w:p w14:paraId="3084D61D"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Thực hiện công</w:t>
            </w:r>
            <w:r w:rsidRPr="008C79A7">
              <w:rPr>
                <w:b/>
                <w:bCs/>
                <w:iCs/>
                <w:color w:val="000000"/>
              </w:rPr>
              <w:t>.</w:t>
            </w:r>
          </w:p>
          <w:p w14:paraId="7316ECA0" w14:textId="77777777" w:rsidR="00D0717C" w:rsidRPr="008C79A7" w:rsidRDefault="00D0717C" w:rsidP="00AA6EA7">
            <w:pPr>
              <w:tabs>
                <w:tab w:val="left" w:pos="360"/>
              </w:tabs>
              <w:jc w:val="both"/>
              <w:rPr>
                <w:color w:val="000000"/>
              </w:rPr>
            </w:pPr>
            <w:r w:rsidRPr="008C79A7">
              <w:rPr>
                <w:color w:val="000000"/>
              </w:rPr>
              <w:t xml:space="preserve">  Khi thực hiện công lên hệ hoặc cho hệ thức hiện công thì có thể làm thay đổi nội năng của hệ. Trong quá trình thực hiện công thì có sự biến đổi qua lại giữa nội năng và dạng năng lượng khác.</w:t>
            </w:r>
          </w:p>
          <w:p w14:paraId="5180AB03"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Truyền nhiệt</w:t>
            </w:r>
            <w:r w:rsidRPr="008C79A7">
              <w:rPr>
                <w:b/>
                <w:bCs/>
                <w:iCs/>
                <w:color w:val="000000"/>
              </w:rPr>
              <w:t>.</w:t>
            </w:r>
          </w:p>
          <w:p w14:paraId="502D79B7" w14:textId="77777777" w:rsidR="00D0717C" w:rsidRPr="008C79A7" w:rsidRDefault="00D0717C" w:rsidP="00AA6EA7">
            <w:pPr>
              <w:tabs>
                <w:tab w:val="left" w:pos="360"/>
              </w:tabs>
              <w:jc w:val="both"/>
              <w:rPr>
                <w:iCs/>
                <w:color w:val="000000"/>
              </w:rPr>
            </w:pPr>
            <w:r w:rsidRPr="008C79A7">
              <w:rPr>
                <w:iCs/>
                <w:color w:val="000000"/>
              </w:rPr>
              <w:t>a) Quá trình truyền nhiệt.</w:t>
            </w:r>
          </w:p>
          <w:p w14:paraId="7BA34355" w14:textId="77777777" w:rsidR="00D0717C" w:rsidRPr="008C79A7" w:rsidRDefault="00D0717C" w:rsidP="00AA6EA7">
            <w:pPr>
              <w:tabs>
                <w:tab w:val="left" w:pos="360"/>
              </w:tabs>
              <w:jc w:val="both"/>
              <w:rPr>
                <w:color w:val="000000"/>
              </w:rPr>
            </w:pPr>
            <w:r w:rsidRPr="008C79A7">
              <w:rPr>
                <w:color w:val="000000"/>
              </w:rPr>
              <w:t xml:space="preserve">  Khi cho một hệ tiếp xúc với một vật khác hoặc một hệ khác mà nhiệt độ của chúng khác </w:t>
            </w:r>
            <w:r w:rsidRPr="008C79A7">
              <w:rPr>
                <w:color w:val="000000"/>
              </w:rPr>
              <w:lastRenderedPageBreak/>
              <w:t>nhau thì nhiệt độ hệ thay đổi và nội năng của hệ thay đổi.</w:t>
            </w:r>
          </w:p>
          <w:p w14:paraId="415B1CA0" w14:textId="77777777" w:rsidR="00D0717C" w:rsidRPr="008C79A7" w:rsidRDefault="00D0717C" w:rsidP="00AA6EA7">
            <w:pPr>
              <w:tabs>
                <w:tab w:val="left" w:pos="360"/>
              </w:tabs>
              <w:jc w:val="both"/>
              <w:rPr>
                <w:color w:val="000000"/>
              </w:rPr>
            </w:pPr>
            <w:r w:rsidRPr="008C79A7">
              <w:rPr>
                <w:color w:val="000000"/>
              </w:rPr>
              <w:t xml:space="preserve">  Quá trình làm thay đổi nội năng không có sự thực hiện công gọi là quá trình truyền nhiệt.</w:t>
            </w:r>
          </w:p>
          <w:p w14:paraId="5F65ECA2" w14:textId="77777777" w:rsidR="00D0717C" w:rsidRPr="008C79A7" w:rsidRDefault="00D0717C" w:rsidP="00AA6EA7">
            <w:pPr>
              <w:tabs>
                <w:tab w:val="left" w:pos="360"/>
              </w:tabs>
              <w:jc w:val="both"/>
              <w:rPr>
                <w:color w:val="000000"/>
              </w:rPr>
            </w:pPr>
            <w:r w:rsidRPr="008C79A7">
              <w:rPr>
                <w:color w:val="000000"/>
              </w:rPr>
              <w:t xml:space="preserve">  Trong quá trình truyền nhiệt không có sự chuyển hoá năng lượng từ dạng này sang dạng khác mà chỉ có sự truyền nội năng từ vật này sang vật khác.</w:t>
            </w:r>
          </w:p>
          <w:p w14:paraId="6433D9C4" w14:textId="77777777" w:rsidR="00D0717C" w:rsidRPr="008C79A7" w:rsidRDefault="00D0717C" w:rsidP="00AA6EA7">
            <w:pPr>
              <w:tabs>
                <w:tab w:val="left" w:pos="360"/>
              </w:tabs>
              <w:jc w:val="both"/>
              <w:rPr>
                <w:iCs/>
                <w:color w:val="000000"/>
              </w:rPr>
            </w:pPr>
            <w:r w:rsidRPr="008C79A7">
              <w:rPr>
                <w:iCs/>
                <w:color w:val="000000"/>
              </w:rPr>
              <w:t>b) Nhiệt lượng.</w:t>
            </w:r>
          </w:p>
          <w:p w14:paraId="34362904" w14:textId="77777777" w:rsidR="00D0717C" w:rsidRPr="008C79A7" w:rsidRDefault="00D0717C" w:rsidP="00AA6EA7">
            <w:pPr>
              <w:tabs>
                <w:tab w:val="left" w:pos="360"/>
              </w:tabs>
              <w:jc w:val="both"/>
              <w:rPr>
                <w:color w:val="000000"/>
              </w:rPr>
            </w:pPr>
            <w:r w:rsidRPr="008C79A7">
              <w:rPr>
                <w:color w:val="000000"/>
              </w:rPr>
              <w:t xml:space="preserve">  Số đo độ biến thiên nội năng trong quá trình truyền nhiệt là nhiệt lượng.</w:t>
            </w:r>
          </w:p>
          <w:p w14:paraId="1CD05F1D" w14:textId="77777777" w:rsidR="00D0717C" w:rsidRPr="008C79A7" w:rsidRDefault="00D0717C" w:rsidP="00AA6EA7">
            <w:pPr>
              <w:tabs>
                <w:tab w:val="left" w:pos="360"/>
              </w:tabs>
              <w:jc w:val="center"/>
              <w:rPr>
                <w:color w:val="000000"/>
              </w:rPr>
            </w:pPr>
            <w:r w:rsidRPr="008C79A7">
              <w:rPr>
                <w:color w:val="000000"/>
              </w:rPr>
              <w:sym w:font="Symbol" w:char="F044"/>
            </w:r>
            <w:r w:rsidRPr="008C79A7">
              <w:rPr>
                <w:color w:val="000000"/>
              </w:rPr>
              <w:t>U = Q</w:t>
            </w:r>
          </w:p>
          <w:p w14:paraId="00DD9B27" w14:textId="267D81A3" w:rsidR="00D0717C" w:rsidRPr="008C79A7" w:rsidRDefault="00D0717C" w:rsidP="00AA6EA7">
            <w:pPr>
              <w:tabs>
                <w:tab w:val="left" w:pos="360"/>
              </w:tabs>
              <w:jc w:val="both"/>
              <w:rPr>
                <w:color w:val="000000"/>
              </w:rPr>
            </w:pPr>
            <w:r w:rsidRPr="008C79A7">
              <w:rPr>
                <w:color w:val="000000"/>
              </w:rPr>
              <w:t xml:space="preserve">  Nhiệt lượng mà một lượng chất rắn hoặc lỏng thu vào hay toả ra khi nhiệt độ thay đổi được tính theo công thức</w:t>
            </w:r>
            <w:r w:rsidR="00AF7C29">
              <w:rPr>
                <w:color w:val="000000"/>
              </w:rPr>
              <w:t>:</w:t>
            </w:r>
          </w:p>
          <w:p w14:paraId="5095E2CF" w14:textId="77777777" w:rsidR="00D0717C" w:rsidRPr="008C79A7" w:rsidRDefault="00D0717C" w:rsidP="00AA6EA7">
            <w:pPr>
              <w:tabs>
                <w:tab w:val="left" w:pos="360"/>
              </w:tabs>
              <w:jc w:val="center"/>
              <w:rPr>
                <w:color w:val="000000"/>
              </w:rPr>
            </w:pPr>
            <w:r w:rsidRPr="008C79A7">
              <w:rPr>
                <w:color w:val="000000"/>
              </w:rPr>
              <w:t>Q = mc</w:t>
            </w:r>
            <w:r w:rsidRPr="008C79A7">
              <w:rPr>
                <w:color w:val="000000"/>
              </w:rPr>
              <w:sym w:font="Symbol" w:char="F044"/>
            </w:r>
            <w:r w:rsidRPr="008C79A7">
              <w:rPr>
                <w:color w:val="000000"/>
              </w:rPr>
              <w:t>t</w:t>
            </w:r>
          </w:p>
        </w:tc>
      </w:tr>
    </w:tbl>
    <w:p w14:paraId="0BFF2AF9" w14:textId="1F7803EF" w:rsidR="00D0717C" w:rsidRPr="008C79A7" w:rsidRDefault="00D0717C" w:rsidP="00AA6EA7">
      <w:pPr>
        <w:tabs>
          <w:tab w:val="left" w:pos="342"/>
        </w:tabs>
        <w:jc w:val="both"/>
      </w:pPr>
      <w:r w:rsidRPr="008C79A7">
        <w:rPr>
          <w:b/>
          <w:bCs/>
          <w:iCs/>
        </w:rPr>
        <w:lastRenderedPageBreak/>
        <w:t>Hoạt động 4</w:t>
      </w:r>
      <w:r w:rsidRPr="008C79A7">
        <w:rPr>
          <w:iCs/>
        </w:rPr>
        <w:t xml:space="preserve">  (10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164"/>
      </w:tblGrid>
      <w:tr w:rsidR="00D0717C" w:rsidRPr="008C79A7" w14:paraId="51F4F795" w14:textId="77777777">
        <w:trPr>
          <w:trHeight w:val="265"/>
        </w:trPr>
        <w:tc>
          <w:tcPr>
            <w:tcW w:w="5164" w:type="dxa"/>
            <w:tcBorders>
              <w:top w:val="single" w:sz="4" w:space="0" w:color="auto"/>
              <w:left w:val="single" w:sz="4" w:space="0" w:color="auto"/>
              <w:bottom w:val="single" w:sz="4" w:space="0" w:color="auto"/>
              <w:right w:val="single" w:sz="4" w:space="0" w:color="auto"/>
            </w:tcBorders>
          </w:tcPr>
          <w:p w14:paraId="57205B23" w14:textId="77777777" w:rsidR="00D0717C" w:rsidRPr="008C79A7" w:rsidRDefault="00D0717C" w:rsidP="00AA6EA7">
            <w:pPr>
              <w:tabs>
                <w:tab w:val="left" w:pos="342"/>
              </w:tabs>
              <w:jc w:val="center"/>
            </w:pPr>
            <w:r w:rsidRPr="008C79A7">
              <w:rPr>
                <w:b/>
                <w:bCs/>
              </w:rPr>
              <w:t>Hoạt động của giáo viên</w:t>
            </w:r>
          </w:p>
        </w:tc>
        <w:tc>
          <w:tcPr>
            <w:tcW w:w="5164" w:type="dxa"/>
            <w:tcBorders>
              <w:top w:val="single" w:sz="4" w:space="0" w:color="auto"/>
              <w:left w:val="single" w:sz="4" w:space="0" w:color="auto"/>
              <w:bottom w:val="single" w:sz="4" w:space="0" w:color="auto"/>
              <w:right w:val="single" w:sz="4" w:space="0" w:color="auto"/>
            </w:tcBorders>
          </w:tcPr>
          <w:p w14:paraId="0F552EE6"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7B1460AD" w14:textId="77777777">
        <w:trPr>
          <w:trHeight w:val="1410"/>
        </w:trPr>
        <w:tc>
          <w:tcPr>
            <w:tcW w:w="5164" w:type="dxa"/>
            <w:tcBorders>
              <w:top w:val="single" w:sz="4" w:space="0" w:color="auto"/>
              <w:left w:val="single" w:sz="4" w:space="0" w:color="auto"/>
              <w:bottom w:val="single" w:sz="4" w:space="0" w:color="auto"/>
              <w:right w:val="single" w:sz="4" w:space="0" w:color="auto"/>
            </w:tcBorders>
          </w:tcPr>
          <w:p w14:paraId="3DCAFAA7" w14:textId="77777777" w:rsidR="00D0717C" w:rsidRPr="008C79A7" w:rsidRDefault="00D0717C" w:rsidP="00AA6EA7">
            <w:pPr>
              <w:tabs>
                <w:tab w:val="left" w:pos="342"/>
              </w:tabs>
              <w:jc w:val="both"/>
            </w:pPr>
            <w:r w:rsidRPr="008C79A7">
              <w:t xml:space="preserve">  Yêu cầu học sinh tóm tắt những kiến thức cơ bản đã học trong bài.</w:t>
            </w:r>
          </w:p>
          <w:p w14:paraId="2EFEA53F" w14:textId="77777777" w:rsidR="00D0717C" w:rsidRPr="008C79A7" w:rsidRDefault="00D0717C" w:rsidP="00AA6EA7">
            <w:pPr>
              <w:tabs>
                <w:tab w:val="left" w:pos="342"/>
              </w:tabs>
              <w:jc w:val="both"/>
            </w:pPr>
            <w:r w:rsidRPr="008C79A7">
              <w:t xml:space="preserve">  Yêu cầu học sinh về nhà trả lời các câu hỏi và làm các bài tập trang 173.</w:t>
            </w:r>
          </w:p>
          <w:p w14:paraId="7A162DC9" w14:textId="3D6557C3" w:rsidR="00D0717C" w:rsidRPr="008C79A7" w:rsidRDefault="00D0717C" w:rsidP="00AA6EA7">
            <w:pPr>
              <w:tabs>
                <w:tab w:val="left" w:pos="342"/>
              </w:tabs>
              <w:jc w:val="both"/>
            </w:pPr>
            <w:r w:rsidRPr="008C79A7">
              <w:t xml:space="preserve">  Cho học sinh đọc tại lớp phần</w:t>
            </w:r>
            <w:r w:rsidR="00AF7C29">
              <w:t>:</w:t>
            </w:r>
            <w:r w:rsidRPr="008C79A7">
              <w:t xml:space="preserve"> Em có biết.</w:t>
            </w:r>
          </w:p>
        </w:tc>
        <w:tc>
          <w:tcPr>
            <w:tcW w:w="5164" w:type="dxa"/>
            <w:tcBorders>
              <w:top w:val="single" w:sz="4" w:space="0" w:color="auto"/>
              <w:left w:val="single" w:sz="4" w:space="0" w:color="auto"/>
              <w:bottom w:val="single" w:sz="4" w:space="0" w:color="auto"/>
              <w:right w:val="single" w:sz="4" w:space="0" w:color="auto"/>
            </w:tcBorders>
          </w:tcPr>
          <w:p w14:paraId="3FE7784C" w14:textId="77777777" w:rsidR="00D0717C" w:rsidRPr="008C79A7" w:rsidRDefault="00D0717C" w:rsidP="00AA6EA7">
            <w:pPr>
              <w:tabs>
                <w:tab w:val="left" w:pos="342"/>
              </w:tabs>
              <w:jc w:val="both"/>
            </w:pPr>
            <w:r w:rsidRPr="008C79A7">
              <w:t xml:space="preserve"> Tóm tắt những kiến thức cơ bản đã học trong bài.</w:t>
            </w:r>
          </w:p>
          <w:p w14:paraId="2DFED440" w14:textId="77777777" w:rsidR="00D0717C" w:rsidRPr="008C79A7" w:rsidRDefault="00D0717C" w:rsidP="00AA6EA7">
            <w:pPr>
              <w:tabs>
                <w:tab w:val="left" w:pos="342"/>
              </w:tabs>
              <w:jc w:val="both"/>
            </w:pPr>
          </w:p>
          <w:p w14:paraId="24217085" w14:textId="77777777" w:rsidR="00D0717C" w:rsidRPr="008C79A7" w:rsidRDefault="00D0717C" w:rsidP="00AA6EA7">
            <w:pPr>
              <w:tabs>
                <w:tab w:val="left" w:pos="342"/>
              </w:tabs>
              <w:jc w:val="both"/>
            </w:pPr>
            <w:r w:rsidRPr="008C79A7">
              <w:t xml:space="preserve">  Ghi các bài tập về nhà.</w:t>
            </w:r>
          </w:p>
          <w:p w14:paraId="31E66CEB" w14:textId="77777777" w:rsidR="00D0717C" w:rsidRPr="008C79A7" w:rsidRDefault="00D0717C" w:rsidP="00AA6EA7">
            <w:pPr>
              <w:tabs>
                <w:tab w:val="left" w:pos="342"/>
              </w:tabs>
              <w:jc w:val="both"/>
            </w:pPr>
          </w:p>
          <w:p w14:paraId="6FED3B99" w14:textId="28A829B6" w:rsidR="00D0717C" w:rsidRPr="008C79A7" w:rsidRDefault="00D0717C" w:rsidP="00AA6EA7">
            <w:pPr>
              <w:tabs>
                <w:tab w:val="left" w:pos="342"/>
              </w:tabs>
              <w:jc w:val="both"/>
            </w:pPr>
            <w:r w:rsidRPr="008C79A7">
              <w:t xml:space="preserve">  Đọc phần</w:t>
            </w:r>
            <w:r w:rsidR="00AF7C29">
              <w:t>:</w:t>
            </w:r>
            <w:r w:rsidRPr="008C79A7">
              <w:t xml:space="preserve"> Hiệu ứng nhà kính.</w:t>
            </w:r>
          </w:p>
        </w:tc>
      </w:tr>
    </w:tbl>
    <w:p w14:paraId="57CDD60A"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0E992DF4" w14:textId="77777777" w:rsidR="009F72CA" w:rsidRPr="008C79A7" w:rsidRDefault="009F72CA" w:rsidP="00AA6EA7">
      <w:pPr>
        <w:tabs>
          <w:tab w:val="left" w:pos="342"/>
        </w:tabs>
        <w:rPr>
          <w:bCs/>
          <w:lang w:val="fr-FR"/>
        </w:rPr>
      </w:pPr>
      <w:r w:rsidRPr="008C79A7">
        <w:rPr>
          <w:bCs/>
          <w:lang w:val="fr-FR"/>
        </w:rPr>
        <w:t>...........................................................................................................................................................................................</w:t>
      </w:r>
    </w:p>
    <w:p w14:paraId="2584A7D5" w14:textId="77777777" w:rsidR="009F72CA" w:rsidRPr="008C79A7" w:rsidRDefault="009F72CA" w:rsidP="00AA6EA7">
      <w:pPr>
        <w:tabs>
          <w:tab w:val="left" w:pos="342"/>
        </w:tabs>
        <w:rPr>
          <w:bCs/>
          <w:lang w:val="fr-FR"/>
        </w:rPr>
      </w:pPr>
      <w:r w:rsidRPr="008C79A7">
        <w:rPr>
          <w:bCs/>
          <w:lang w:val="fr-FR"/>
        </w:rPr>
        <w:t>...........................................................................................................................................................................................</w:t>
      </w:r>
    </w:p>
    <w:p w14:paraId="6D276713" w14:textId="77777777" w:rsidR="009F72CA" w:rsidRPr="008C79A7" w:rsidRDefault="009F72CA" w:rsidP="00AA6EA7">
      <w:pPr>
        <w:tabs>
          <w:tab w:val="left" w:pos="342"/>
        </w:tabs>
        <w:rPr>
          <w:bCs/>
          <w:lang w:val="fr-FR"/>
        </w:rPr>
      </w:pPr>
      <w:r w:rsidRPr="008C79A7">
        <w:rPr>
          <w:bCs/>
          <w:lang w:val="fr-FR"/>
        </w:rPr>
        <w:t>...........................................................................................................................................................................................</w:t>
      </w:r>
    </w:p>
    <w:p w14:paraId="1BAA35CC" w14:textId="77777777" w:rsidR="009F72CA" w:rsidRPr="008C79A7" w:rsidRDefault="009F72CA" w:rsidP="00AA6EA7">
      <w:pPr>
        <w:tabs>
          <w:tab w:val="left" w:pos="342"/>
        </w:tabs>
        <w:rPr>
          <w:bCs/>
          <w:lang w:val="fr-FR"/>
        </w:rPr>
      </w:pPr>
      <w:r w:rsidRPr="008C79A7">
        <w:rPr>
          <w:bCs/>
          <w:lang w:val="fr-FR"/>
        </w:rPr>
        <w:t>...........................................................................................................................................................................................</w:t>
      </w:r>
    </w:p>
    <w:p w14:paraId="6BDE8A2E" w14:textId="77777777" w:rsidR="009F72CA" w:rsidRPr="008C79A7" w:rsidRDefault="009F72CA" w:rsidP="00AA6EA7">
      <w:pPr>
        <w:tabs>
          <w:tab w:val="left" w:pos="342"/>
        </w:tabs>
        <w:rPr>
          <w:bCs/>
          <w:lang w:val="fr-FR"/>
        </w:rPr>
      </w:pPr>
      <w:r w:rsidRPr="008C79A7">
        <w:rPr>
          <w:bCs/>
          <w:lang w:val="fr-FR"/>
        </w:rPr>
        <w:t>...........................................................................................................................................................................................</w:t>
      </w:r>
    </w:p>
    <w:p w14:paraId="5367F3F5" w14:textId="77777777" w:rsidR="009F72CA" w:rsidRPr="008C79A7" w:rsidRDefault="009F72CA" w:rsidP="00AA6EA7">
      <w:pPr>
        <w:tabs>
          <w:tab w:val="left" w:pos="342"/>
        </w:tabs>
        <w:rPr>
          <w:bCs/>
          <w:lang w:val="fr-FR"/>
        </w:rPr>
      </w:pPr>
      <w:r w:rsidRPr="008C79A7">
        <w:rPr>
          <w:bCs/>
          <w:lang w:val="fr-FR"/>
        </w:rPr>
        <w:t>...........................................................................................................................................................................................</w:t>
      </w:r>
    </w:p>
    <w:p w14:paraId="5606D18C" w14:textId="77777777" w:rsidR="0082258F" w:rsidRPr="008C79A7" w:rsidRDefault="0082258F" w:rsidP="0082258F">
      <w:pPr>
        <w:jc w:val="center"/>
        <w:rPr>
          <w:i/>
          <w:lang w:val="nl-NL"/>
        </w:rPr>
      </w:pPr>
      <w:r w:rsidRPr="008C79A7">
        <w:rPr>
          <w:i/>
          <w:lang w:val="nl-NL"/>
        </w:rPr>
        <w:t xml:space="preserve">                                                                                                    Nam Trực, ngày...... tháng....... năm 20...</w:t>
      </w:r>
    </w:p>
    <w:p w14:paraId="5EA1D601" w14:textId="77777777" w:rsidR="00FE346A" w:rsidRPr="008C79A7" w:rsidRDefault="00FE346A" w:rsidP="00FE346A">
      <w:pPr>
        <w:ind w:left="5040" w:firstLine="720"/>
        <w:rPr>
          <w:b/>
          <w:lang w:val="nl-NL"/>
        </w:rPr>
      </w:pPr>
      <w:r w:rsidRPr="008C79A7">
        <w:rPr>
          <w:b/>
          <w:lang w:val="nl-NL"/>
        </w:rPr>
        <w:t xml:space="preserve">                     DUYỆT CỦA GIÁM HIỆU</w:t>
      </w:r>
    </w:p>
    <w:p w14:paraId="019BBEA8" w14:textId="77777777" w:rsidR="0082258F" w:rsidRPr="008C79A7" w:rsidRDefault="0082258F" w:rsidP="00AA6EA7">
      <w:pPr>
        <w:tabs>
          <w:tab w:val="left" w:pos="0"/>
          <w:tab w:val="left" w:pos="180"/>
          <w:tab w:val="left" w:pos="360"/>
          <w:tab w:val="left" w:pos="540"/>
          <w:tab w:val="left" w:pos="900"/>
        </w:tabs>
        <w:jc w:val="right"/>
        <w:rPr>
          <w:bCs/>
          <w:lang w:val="nl-NL"/>
        </w:rPr>
      </w:pPr>
    </w:p>
    <w:p w14:paraId="4EEDE1C9" w14:textId="77777777" w:rsidR="0082258F" w:rsidRPr="008C79A7" w:rsidRDefault="0082258F" w:rsidP="00AA6EA7">
      <w:pPr>
        <w:tabs>
          <w:tab w:val="left" w:pos="0"/>
          <w:tab w:val="left" w:pos="180"/>
          <w:tab w:val="left" w:pos="360"/>
          <w:tab w:val="left" w:pos="540"/>
          <w:tab w:val="left" w:pos="900"/>
        </w:tabs>
        <w:jc w:val="right"/>
        <w:rPr>
          <w:bCs/>
          <w:lang w:val="nl-NL"/>
        </w:rPr>
      </w:pPr>
    </w:p>
    <w:p w14:paraId="16FBC30D" w14:textId="77777777" w:rsidR="0082258F" w:rsidRPr="008C79A7" w:rsidRDefault="0082258F" w:rsidP="00AA6EA7">
      <w:pPr>
        <w:tabs>
          <w:tab w:val="left" w:pos="0"/>
          <w:tab w:val="left" w:pos="180"/>
          <w:tab w:val="left" w:pos="360"/>
          <w:tab w:val="left" w:pos="540"/>
          <w:tab w:val="left" w:pos="900"/>
        </w:tabs>
        <w:jc w:val="right"/>
        <w:rPr>
          <w:bCs/>
          <w:lang w:val="nl-NL"/>
        </w:rPr>
      </w:pPr>
    </w:p>
    <w:p w14:paraId="53767F4C"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03FE5B95" w14:textId="77777777" w:rsidR="00D0717C" w:rsidRPr="008C79A7" w:rsidRDefault="00D0717C" w:rsidP="00AA6EA7">
      <w:pPr>
        <w:tabs>
          <w:tab w:val="left" w:pos="342"/>
        </w:tabs>
        <w:jc w:val="both"/>
        <w:rPr>
          <w:lang w:val="nl-NL"/>
        </w:rPr>
      </w:pPr>
    </w:p>
    <w:p w14:paraId="500C15DB" w14:textId="77777777" w:rsidR="00D0717C" w:rsidRPr="008C79A7" w:rsidRDefault="00D0717C" w:rsidP="00AA6EA7">
      <w:pPr>
        <w:jc w:val="center"/>
        <w:rPr>
          <w:b/>
          <w:bCs/>
          <w:lang w:val="nl-NL"/>
        </w:rPr>
      </w:pPr>
      <w:r w:rsidRPr="008C79A7">
        <w:rPr>
          <w:b/>
          <w:bCs/>
          <w:iCs/>
          <w:u w:val="single"/>
          <w:lang w:val="nl-NL"/>
        </w:rPr>
        <w:t>Tiết 5</w:t>
      </w:r>
      <w:r w:rsidR="006C51CF" w:rsidRPr="008C79A7">
        <w:rPr>
          <w:b/>
          <w:bCs/>
          <w:iCs/>
          <w:u w:val="single"/>
          <w:lang w:val="nl-NL"/>
        </w:rPr>
        <w:t>5</w:t>
      </w:r>
      <w:r w:rsidRPr="008C79A7">
        <w:rPr>
          <w:b/>
          <w:bCs/>
          <w:iCs/>
          <w:u w:val="single"/>
          <w:lang w:val="nl-NL"/>
        </w:rPr>
        <w:t xml:space="preserve"> - 5</w:t>
      </w:r>
      <w:r w:rsidR="006C51CF" w:rsidRPr="008C79A7">
        <w:rPr>
          <w:b/>
          <w:bCs/>
          <w:iCs/>
          <w:u w:val="single"/>
          <w:lang w:val="nl-NL"/>
        </w:rPr>
        <w:t>6</w:t>
      </w:r>
      <w:r w:rsidRPr="008C79A7">
        <w:rPr>
          <w:b/>
          <w:bCs/>
          <w:lang w:val="nl-NL"/>
        </w:rPr>
        <w:t xml:space="preserve">: CÁC NGUYÊN LÍ CỦA NHIỆT ĐỘNG LỰC HỌC </w:t>
      </w:r>
    </w:p>
    <w:p w14:paraId="7AAF4B45"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31E798AB" w14:textId="77777777" w:rsidR="00D0717C" w:rsidRPr="008C79A7" w:rsidRDefault="00D0717C" w:rsidP="00AA6EA7">
      <w:pPr>
        <w:jc w:val="both"/>
        <w:rPr>
          <w:b/>
          <w:bCs/>
          <w:iCs/>
          <w:lang w:val="nl-NL"/>
        </w:rPr>
      </w:pPr>
      <w:r w:rsidRPr="008C79A7">
        <w:rPr>
          <w:b/>
          <w:bCs/>
          <w:iCs/>
          <w:lang w:val="nl-NL"/>
        </w:rPr>
        <w:t>1. Kiến thức</w:t>
      </w:r>
    </w:p>
    <w:p w14:paraId="1CD8A2AD" w14:textId="77777777" w:rsidR="00D0717C" w:rsidRPr="008C79A7" w:rsidRDefault="00D0717C" w:rsidP="00AA6EA7">
      <w:pPr>
        <w:tabs>
          <w:tab w:val="left" w:pos="399"/>
        </w:tabs>
        <w:rPr>
          <w:lang w:val="nl-NL"/>
        </w:rPr>
      </w:pPr>
      <w:r w:rsidRPr="008C79A7">
        <w:rPr>
          <w:lang w:val="nl-NL"/>
        </w:rPr>
        <w:tab/>
        <w:t>- Phát biểu và viết được công thức của nguyên lí thứ nhất của nhiệt động lực học (NĐLH), nêu được tên, đơn vị và quy ước về dấu của các đại lượng trong công thức.</w:t>
      </w:r>
    </w:p>
    <w:p w14:paraId="3DE5966C" w14:textId="77777777" w:rsidR="00D0717C" w:rsidRPr="008C79A7" w:rsidRDefault="00D0717C" w:rsidP="00AA6EA7">
      <w:pPr>
        <w:tabs>
          <w:tab w:val="left" w:pos="399"/>
        </w:tabs>
        <w:rPr>
          <w:lang w:val="nl-NL"/>
        </w:rPr>
      </w:pPr>
      <w:r w:rsidRPr="008C79A7">
        <w:rPr>
          <w:lang w:val="nl-NL"/>
        </w:rPr>
        <w:tab/>
        <w:t>- Phát biểu được nguyên lí thứ hai của NĐLH.</w:t>
      </w:r>
    </w:p>
    <w:p w14:paraId="2BC88354" w14:textId="77777777" w:rsidR="00D0717C" w:rsidRPr="008C79A7" w:rsidRDefault="00D0717C" w:rsidP="00AA6EA7">
      <w:pPr>
        <w:tabs>
          <w:tab w:val="left" w:pos="342"/>
        </w:tabs>
        <w:jc w:val="both"/>
        <w:rPr>
          <w:b/>
          <w:bCs/>
          <w:iCs/>
          <w:lang w:val="nl-NL"/>
        </w:rPr>
      </w:pPr>
      <w:r w:rsidRPr="008C79A7">
        <w:rPr>
          <w:b/>
          <w:bCs/>
          <w:iCs/>
          <w:lang w:val="nl-NL"/>
        </w:rPr>
        <w:t>2. Kỹ năng</w:t>
      </w:r>
    </w:p>
    <w:p w14:paraId="4662FC0A" w14:textId="77777777" w:rsidR="00D0717C" w:rsidRPr="008C79A7" w:rsidRDefault="00D0717C" w:rsidP="00AA6EA7">
      <w:pPr>
        <w:tabs>
          <w:tab w:val="left" w:pos="399"/>
        </w:tabs>
        <w:rPr>
          <w:lang w:val="nl-NL"/>
        </w:rPr>
      </w:pPr>
      <w:r w:rsidRPr="008C79A7">
        <w:rPr>
          <w:lang w:val="nl-NL"/>
        </w:rPr>
        <w:tab/>
        <w:t>- Vận dụng được nguyên lí thứ hai của NĐLH vào các đẳng quá trình của khí lí tưởng để viết và nêu ý nghĩa vật lí của biểu thức của nguyên lí này cho từng quá trình.</w:t>
      </w:r>
    </w:p>
    <w:p w14:paraId="5E6BF342" w14:textId="77777777" w:rsidR="00D0717C" w:rsidRPr="008C79A7" w:rsidRDefault="00D0717C" w:rsidP="00AA6EA7">
      <w:pPr>
        <w:tabs>
          <w:tab w:val="left" w:pos="399"/>
        </w:tabs>
        <w:rPr>
          <w:lang w:val="nl-NL"/>
        </w:rPr>
      </w:pPr>
      <w:r w:rsidRPr="008C79A7">
        <w:rPr>
          <w:lang w:val="nl-NL"/>
        </w:rPr>
        <w:tab/>
        <w:t>- Vận dụng được nguyên lí thứ nhất của NĐLH để giải các bài tập ra trong bài học và các bài tập tương tự.</w:t>
      </w:r>
    </w:p>
    <w:p w14:paraId="6E600CD5" w14:textId="77777777" w:rsidR="00D0717C" w:rsidRPr="008C79A7" w:rsidRDefault="00D0717C" w:rsidP="00AA6EA7">
      <w:pPr>
        <w:tabs>
          <w:tab w:val="left" w:pos="399"/>
        </w:tabs>
        <w:rPr>
          <w:lang w:val="nl-NL"/>
        </w:rPr>
      </w:pPr>
      <w:r w:rsidRPr="008C79A7">
        <w:rPr>
          <w:lang w:val="nl-NL"/>
        </w:rPr>
        <w:tab/>
        <w:t>- Nêu được vd về quá trình không thuận nghịch.</w:t>
      </w:r>
    </w:p>
    <w:p w14:paraId="75D929C2" w14:textId="12452F60"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2723E459" w14:textId="77777777" w:rsidR="00614DDB" w:rsidRPr="008C79A7" w:rsidRDefault="00614DDB" w:rsidP="00614DDB">
      <w:pPr>
        <w:jc w:val="both"/>
        <w:rPr>
          <w:lang w:val="nl-NL"/>
        </w:rPr>
      </w:pPr>
      <w:r w:rsidRPr="008C79A7">
        <w:rPr>
          <w:lang w:val="nl-NL"/>
        </w:rPr>
        <w:t>-Năng lực vận dụng sáng tạo nguyên lí I NĐLH vào quá trình đẳng tích để viết và nêu ý nghĩa của hệ thức này cho từng quá trình.</w:t>
      </w:r>
    </w:p>
    <w:p w14:paraId="26FC0153" w14:textId="77777777" w:rsidR="00614DDB" w:rsidRPr="008C79A7" w:rsidRDefault="00614DDB" w:rsidP="00614DDB">
      <w:pPr>
        <w:jc w:val="both"/>
        <w:rPr>
          <w:lang w:val="nl-NL"/>
        </w:rPr>
      </w:pPr>
      <w:r w:rsidRPr="008C79A7">
        <w:rPr>
          <w:lang w:val="nl-NL"/>
        </w:rPr>
        <w:t>-Năng lực vậ dụng nguyên lí I để giải các bài tập.</w:t>
      </w:r>
    </w:p>
    <w:p w14:paraId="2CCBA292" w14:textId="77777777" w:rsidR="00614DDB" w:rsidRPr="008C79A7" w:rsidRDefault="00614DDB" w:rsidP="00614DDB">
      <w:pPr>
        <w:tabs>
          <w:tab w:val="left" w:pos="342"/>
        </w:tabs>
        <w:jc w:val="both"/>
        <w:rPr>
          <w:lang w:val="nl-NL"/>
        </w:rPr>
      </w:pPr>
      <w:r w:rsidRPr="008C79A7">
        <w:rPr>
          <w:lang w:val="nl-NL"/>
        </w:rPr>
        <w:t>- Các năng lực khác:Năng lực hợp tác, năng lực giải quyết vấn đề, năng lực sử dụng công nghệ thông tin (CNTT).</w:t>
      </w:r>
    </w:p>
    <w:p w14:paraId="1B289794" w14:textId="77777777"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CHUẨN BỊ</w:t>
      </w:r>
    </w:p>
    <w:p w14:paraId="7F4BC8C0" w14:textId="76C9ECE6" w:rsidR="00D0717C" w:rsidRPr="008C79A7" w:rsidRDefault="00D0717C" w:rsidP="00AA6EA7">
      <w:pPr>
        <w:rPr>
          <w:lang w:val="nl-NL"/>
        </w:rPr>
      </w:pPr>
      <w:r w:rsidRPr="008C79A7">
        <w:rPr>
          <w:b/>
          <w:bCs/>
          <w:iCs/>
          <w:lang w:val="nl-NL"/>
        </w:rPr>
        <w:lastRenderedPageBreak/>
        <w:t>Giáo viên</w:t>
      </w:r>
      <w:r w:rsidR="00AF7C29">
        <w:rPr>
          <w:b/>
          <w:bCs/>
          <w:iCs/>
          <w:lang w:val="nl-NL"/>
        </w:rPr>
        <w:t>:</w:t>
      </w:r>
      <w:r w:rsidRPr="008C79A7">
        <w:rPr>
          <w:lang w:val="nl-NL"/>
        </w:rPr>
        <w:t xml:space="preserve"> Tranh mô tả chất khí thực hiện công.</w:t>
      </w:r>
    </w:p>
    <w:p w14:paraId="1961729A" w14:textId="70A51B7F" w:rsidR="00D0717C" w:rsidRPr="008C79A7" w:rsidRDefault="00D0717C" w:rsidP="00AA6EA7">
      <w:pPr>
        <w:rPr>
          <w:lang w:val="nl-NL"/>
        </w:rPr>
      </w:pPr>
      <w:r w:rsidRPr="008C79A7">
        <w:rPr>
          <w:b/>
          <w:bCs/>
          <w:iCs/>
          <w:lang w:val="nl-NL"/>
        </w:rPr>
        <w:t>Học sinh</w:t>
      </w:r>
      <w:r w:rsidR="00AF7C29">
        <w:rPr>
          <w:b/>
          <w:bCs/>
          <w:iCs/>
          <w:lang w:val="nl-NL"/>
        </w:rPr>
        <w:t>:</w:t>
      </w:r>
      <w:r w:rsidRPr="008C79A7">
        <w:rPr>
          <w:lang w:val="nl-NL"/>
        </w:rPr>
        <w:t xml:space="preserve"> Ôn lại bài “Sự bão toàn năng lượng trong các hiện tượng cơ và nhiệt” (bài 27,vật lí 8).</w:t>
      </w:r>
    </w:p>
    <w:p w14:paraId="4A76335E"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339D8A8B"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5</w:t>
      </w:r>
      <w:r w:rsidR="006C51CF" w:rsidRPr="008C79A7">
        <w:rPr>
          <w:b/>
          <w:bCs/>
          <w:iCs/>
          <w:lang w:val="nl-NL"/>
        </w:rPr>
        <w:t>5</w:t>
      </w:r>
      <w:r w:rsidRPr="008C79A7">
        <w:rPr>
          <w:b/>
          <w:bCs/>
          <w:iCs/>
          <w:lang w:val="nl-NL"/>
        </w:rPr>
        <w:t>.</w:t>
      </w:r>
    </w:p>
    <w:p w14:paraId="3DD8D7D4" w14:textId="562B6439"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Nội năng của một vật hoặc một hệ là gì ? Nêu các cách làm biến đổi nội năng. Các cách này giống và khác nhau ở những điểm nào ?</w:t>
      </w:r>
    </w:p>
    <w:p w14:paraId="42DCB7FB" w14:textId="6FC96332"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(25 phút)</w:t>
      </w:r>
      <w:r w:rsidR="00AF7C29">
        <w:rPr>
          <w:iCs/>
          <w:lang w:val="nl-NL"/>
        </w:rPr>
        <w:t>:</w:t>
      </w:r>
      <w:r w:rsidRPr="008C79A7">
        <w:rPr>
          <w:lang w:val="nl-NL"/>
        </w:rPr>
        <w:t xml:space="preserve"> Tìm hiểu nguyên lí I nhiệt động lực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57"/>
        <w:gridCol w:w="4276"/>
      </w:tblGrid>
      <w:tr w:rsidR="00D0717C" w:rsidRPr="008C79A7" w14:paraId="107A1F58" w14:textId="77777777">
        <w:trPr>
          <w:trHeight w:val="242"/>
        </w:trPr>
        <w:tc>
          <w:tcPr>
            <w:tcW w:w="2891" w:type="dxa"/>
            <w:tcBorders>
              <w:top w:val="single" w:sz="4" w:space="0" w:color="auto"/>
              <w:left w:val="single" w:sz="4" w:space="0" w:color="auto"/>
              <w:bottom w:val="single" w:sz="4" w:space="0" w:color="auto"/>
              <w:right w:val="single" w:sz="4" w:space="0" w:color="auto"/>
            </w:tcBorders>
          </w:tcPr>
          <w:p w14:paraId="288AFB77"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57" w:type="dxa"/>
            <w:tcBorders>
              <w:top w:val="single" w:sz="4" w:space="0" w:color="auto"/>
              <w:left w:val="single" w:sz="4" w:space="0" w:color="auto"/>
              <w:bottom w:val="single" w:sz="4" w:space="0" w:color="auto"/>
              <w:right w:val="single" w:sz="4" w:space="0" w:color="auto"/>
            </w:tcBorders>
          </w:tcPr>
          <w:p w14:paraId="76DDD18E"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76" w:type="dxa"/>
            <w:tcBorders>
              <w:top w:val="single" w:sz="4" w:space="0" w:color="auto"/>
              <w:left w:val="single" w:sz="4" w:space="0" w:color="auto"/>
              <w:bottom w:val="single" w:sz="4" w:space="0" w:color="auto"/>
              <w:right w:val="single" w:sz="4" w:space="0" w:color="auto"/>
            </w:tcBorders>
          </w:tcPr>
          <w:p w14:paraId="36BD1FCF"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9A81528" w14:textId="77777777">
        <w:trPr>
          <w:trHeight w:val="461"/>
        </w:trPr>
        <w:tc>
          <w:tcPr>
            <w:tcW w:w="2891" w:type="dxa"/>
            <w:tcBorders>
              <w:top w:val="single" w:sz="4" w:space="0" w:color="auto"/>
              <w:left w:val="single" w:sz="4" w:space="0" w:color="auto"/>
              <w:bottom w:val="single" w:sz="4" w:space="0" w:color="auto"/>
              <w:right w:val="single" w:sz="4" w:space="0" w:color="auto"/>
            </w:tcBorders>
          </w:tcPr>
          <w:p w14:paraId="38112FF6" w14:textId="77777777" w:rsidR="00D0717C" w:rsidRPr="008C79A7" w:rsidRDefault="00D0717C" w:rsidP="00AA6EA7">
            <w:pPr>
              <w:tabs>
                <w:tab w:val="left" w:pos="360"/>
              </w:tabs>
              <w:jc w:val="both"/>
              <w:rPr>
                <w:color w:val="000000"/>
              </w:rPr>
            </w:pPr>
          </w:p>
          <w:p w14:paraId="0669C4AA" w14:textId="77777777" w:rsidR="00D0717C" w:rsidRPr="008C79A7" w:rsidRDefault="00D0717C" w:rsidP="00AA6EA7">
            <w:pPr>
              <w:tabs>
                <w:tab w:val="left" w:pos="360"/>
              </w:tabs>
              <w:jc w:val="both"/>
              <w:rPr>
                <w:color w:val="000000"/>
              </w:rPr>
            </w:pPr>
          </w:p>
          <w:p w14:paraId="22AA6E7F" w14:textId="77777777" w:rsidR="00D0717C" w:rsidRPr="008C79A7" w:rsidRDefault="00D0717C" w:rsidP="00AA6EA7">
            <w:pPr>
              <w:tabs>
                <w:tab w:val="left" w:pos="360"/>
              </w:tabs>
              <w:jc w:val="both"/>
              <w:rPr>
                <w:color w:val="000000"/>
              </w:rPr>
            </w:pPr>
            <w:r w:rsidRPr="008C79A7">
              <w:rPr>
                <w:color w:val="000000"/>
              </w:rPr>
              <w:t xml:space="preserve">  Nêu và phân tích nguyên lí I nhiệt động lực học.</w:t>
            </w:r>
          </w:p>
          <w:p w14:paraId="7F5DD593" w14:textId="77777777" w:rsidR="00D0717C" w:rsidRPr="008C79A7" w:rsidRDefault="00D0717C" w:rsidP="00AA6EA7">
            <w:pPr>
              <w:tabs>
                <w:tab w:val="left" w:pos="360"/>
              </w:tabs>
              <w:jc w:val="both"/>
              <w:rPr>
                <w:color w:val="000000"/>
              </w:rPr>
            </w:pPr>
            <w:r w:rsidRPr="008C79A7">
              <w:rPr>
                <w:color w:val="000000"/>
              </w:rPr>
              <w:t xml:space="preserve">  Nêu và phân tích qui ước dấu của A và Q trong biểu thức nguyên lí I.</w:t>
            </w:r>
          </w:p>
          <w:p w14:paraId="4DD767A1" w14:textId="77777777" w:rsidR="00D0717C" w:rsidRPr="008C79A7" w:rsidRDefault="00D0717C" w:rsidP="00AA6EA7">
            <w:pPr>
              <w:tabs>
                <w:tab w:val="left" w:pos="360"/>
              </w:tabs>
              <w:jc w:val="both"/>
              <w:rPr>
                <w:color w:val="000000"/>
              </w:rPr>
            </w:pPr>
            <w:r w:rsidRPr="008C79A7">
              <w:rPr>
                <w:color w:val="000000"/>
              </w:rPr>
              <w:t xml:space="preserve">  Yêu cầu học sinh trả lời C1.</w:t>
            </w:r>
          </w:p>
          <w:p w14:paraId="5BAF75CF" w14:textId="77777777" w:rsidR="00D0717C" w:rsidRPr="008C79A7" w:rsidRDefault="00D0717C" w:rsidP="00AA6EA7">
            <w:pPr>
              <w:tabs>
                <w:tab w:val="left" w:pos="360"/>
              </w:tabs>
              <w:jc w:val="both"/>
              <w:rPr>
                <w:color w:val="000000"/>
              </w:rPr>
            </w:pPr>
            <w:r w:rsidRPr="008C79A7">
              <w:rPr>
                <w:color w:val="000000"/>
              </w:rPr>
              <w:t xml:space="preserve">  Yêu cầu học sinh trả lời C2.</w:t>
            </w:r>
          </w:p>
          <w:p w14:paraId="75477CBC" w14:textId="77777777" w:rsidR="00D0717C" w:rsidRPr="008C79A7" w:rsidRDefault="00D0717C" w:rsidP="00AA6EA7">
            <w:pPr>
              <w:tabs>
                <w:tab w:val="left" w:pos="360"/>
              </w:tabs>
              <w:jc w:val="both"/>
              <w:rPr>
                <w:color w:val="000000"/>
              </w:rPr>
            </w:pPr>
            <w:r w:rsidRPr="008C79A7">
              <w:rPr>
                <w:color w:val="000000"/>
              </w:rPr>
              <w:t xml:space="preserve">  Cho học sinh đọc bài toán thí dụ.</w:t>
            </w:r>
          </w:p>
          <w:p w14:paraId="52891FC6" w14:textId="77777777" w:rsidR="00D0717C" w:rsidRPr="008C79A7" w:rsidRDefault="00D0717C" w:rsidP="00AA6EA7">
            <w:pPr>
              <w:tabs>
                <w:tab w:val="left" w:pos="360"/>
              </w:tabs>
              <w:jc w:val="both"/>
              <w:rPr>
                <w:color w:val="000000"/>
              </w:rPr>
            </w:pPr>
            <w:r w:rsidRPr="008C79A7">
              <w:rPr>
                <w:color w:val="000000"/>
              </w:rPr>
              <w:t xml:space="preserve">  Hướng dẫn cho học sinh giải bài toán.</w:t>
            </w:r>
          </w:p>
          <w:p w14:paraId="7194C2EC" w14:textId="5A903537" w:rsidR="00D0717C" w:rsidRPr="008C79A7" w:rsidRDefault="00D0717C" w:rsidP="00AA6EA7">
            <w:pPr>
              <w:tabs>
                <w:tab w:val="left" w:pos="360"/>
              </w:tabs>
              <w:jc w:val="both"/>
              <w:rPr>
                <w:color w:val="000000"/>
              </w:rPr>
            </w:pPr>
            <w:r w:rsidRPr="008C79A7">
              <w:rPr>
                <w:color w:val="000000"/>
              </w:rPr>
              <w:t xml:space="preserve">  Hướng dẫn học sinh thảo luận nhóm để rút ra đặc điểm của các </w:t>
            </w:r>
            <w:r w:rsidR="006A23DD">
              <w:rPr>
                <w:color w:val="000000"/>
              </w:rPr>
              <w:t>đẳng</w:t>
            </w:r>
            <w:r w:rsidRPr="008C79A7">
              <w:rPr>
                <w:color w:val="000000"/>
              </w:rPr>
              <w:t xml:space="preserve"> quá trình.</w:t>
            </w:r>
          </w:p>
        </w:tc>
        <w:tc>
          <w:tcPr>
            <w:tcW w:w="3057" w:type="dxa"/>
            <w:tcBorders>
              <w:top w:val="single" w:sz="4" w:space="0" w:color="auto"/>
              <w:left w:val="single" w:sz="4" w:space="0" w:color="auto"/>
              <w:bottom w:val="single" w:sz="4" w:space="0" w:color="auto"/>
              <w:right w:val="single" w:sz="4" w:space="0" w:color="auto"/>
            </w:tcBorders>
          </w:tcPr>
          <w:p w14:paraId="7306C953" w14:textId="77777777" w:rsidR="00D0717C" w:rsidRPr="008C79A7" w:rsidRDefault="00D0717C" w:rsidP="00AA6EA7">
            <w:pPr>
              <w:tabs>
                <w:tab w:val="left" w:pos="360"/>
              </w:tabs>
              <w:jc w:val="both"/>
              <w:rPr>
                <w:color w:val="000000"/>
              </w:rPr>
            </w:pPr>
          </w:p>
          <w:p w14:paraId="66665D13" w14:textId="77777777" w:rsidR="00D0717C" w:rsidRPr="008C79A7" w:rsidRDefault="00D0717C" w:rsidP="00AA6EA7">
            <w:pPr>
              <w:tabs>
                <w:tab w:val="left" w:pos="360"/>
              </w:tabs>
              <w:jc w:val="both"/>
              <w:rPr>
                <w:color w:val="000000"/>
              </w:rPr>
            </w:pPr>
          </w:p>
          <w:p w14:paraId="000D9FB6" w14:textId="77777777" w:rsidR="00D0717C" w:rsidRPr="008C79A7" w:rsidRDefault="00D0717C" w:rsidP="00AA6EA7">
            <w:pPr>
              <w:tabs>
                <w:tab w:val="left" w:pos="360"/>
              </w:tabs>
              <w:jc w:val="both"/>
              <w:rPr>
                <w:color w:val="000000"/>
              </w:rPr>
            </w:pPr>
            <w:r w:rsidRPr="008C79A7">
              <w:rPr>
                <w:color w:val="000000"/>
              </w:rPr>
              <w:t xml:space="preserve">  Ghi nhận nguyên lí.</w:t>
            </w:r>
          </w:p>
          <w:p w14:paraId="25B4BB9F" w14:textId="77777777" w:rsidR="00D0717C" w:rsidRPr="008C79A7" w:rsidRDefault="00D0717C" w:rsidP="00AA6EA7">
            <w:pPr>
              <w:tabs>
                <w:tab w:val="left" w:pos="360"/>
              </w:tabs>
              <w:jc w:val="both"/>
              <w:rPr>
                <w:color w:val="000000"/>
              </w:rPr>
            </w:pPr>
          </w:p>
          <w:p w14:paraId="218E8693" w14:textId="77777777" w:rsidR="00D0717C" w:rsidRPr="008C79A7" w:rsidRDefault="00D0717C" w:rsidP="00AA6EA7">
            <w:pPr>
              <w:tabs>
                <w:tab w:val="left" w:pos="360"/>
              </w:tabs>
              <w:jc w:val="both"/>
              <w:rPr>
                <w:color w:val="000000"/>
              </w:rPr>
            </w:pPr>
            <w:r w:rsidRPr="008C79A7">
              <w:rPr>
                <w:color w:val="000000"/>
              </w:rPr>
              <w:t xml:space="preserve">  Ghi nhận qui ước dấu trong biểu thức của nguyên lí I.</w:t>
            </w:r>
          </w:p>
          <w:p w14:paraId="73CD8546" w14:textId="77777777" w:rsidR="00D0717C" w:rsidRPr="008C79A7" w:rsidRDefault="00D0717C" w:rsidP="00AA6EA7">
            <w:pPr>
              <w:tabs>
                <w:tab w:val="left" w:pos="360"/>
              </w:tabs>
              <w:jc w:val="both"/>
              <w:rPr>
                <w:color w:val="000000"/>
              </w:rPr>
            </w:pPr>
          </w:p>
          <w:p w14:paraId="2E7EC066" w14:textId="77777777" w:rsidR="00D0717C" w:rsidRPr="008C79A7" w:rsidRDefault="00D0717C" w:rsidP="00AA6EA7">
            <w:pPr>
              <w:tabs>
                <w:tab w:val="left" w:pos="360"/>
              </w:tabs>
              <w:jc w:val="both"/>
              <w:rPr>
                <w:color w:val="000000"/>
              </w:rPr>
            </w:pPr>
            <w:r w:rsidRPr="008C79A7">
              <w:rPr>
                <w:color w:val="000000"/>
              </w:rPr>
              <w:t xml:space="preserve">  Trả lời C1.</w:t>
            </w:r>
          </w:p>
          <w:p w14:paraId="4FA7C72B" w14:textId="77777777" w:rsidR="00D0717C" w:rsidRPr="008C79A7" w:rsidRDefault="00D0717C" w:rsidP="00AA6EA7">
            <w:pPr>
              <w:tabs>
                <w:tab w:val="left" w:pos="360"/>
              </w:tabs>
              <w:jc w:val="both"/>
              <w:rPr>
                <w:color w:val="000000"/>
              </w:rPr>
            </w:pPr>
            <w:r w:rsidRPr="008C79A7">
              <w:rPr>
                <w:color w:val="000000"/>
              </w:rPr>
              <w:t xml:space="preserve">  Trả lời C2.</w:t>
            </w:r>
          </w:p>
          <w:p w14:paraId="7290ACB6" w14:textId="77777777" w:rsidR="00D0717C" w:rsidRPr="008C79A7" w:rsidRDefault="00D0717C" w:rsidP="00AA6EA7">
            <w:pPr>
              <w:tabs>
                <w:tab w:val="left" w:pos="360"/>
              </w:tabs>
              <w:jc w:val="both"/>
              <w:rPr>
                <w:color w:val="000000"/>
              </w:rPr>
            </w:pPr>
            <w:r w:rsidRPr="008C79A7">
              <w:rPr>
                <w:color w:val="000000"/>
              </w:rPr>
              <w:t xml:space="preserve">  Đọc bài toán.</w:t>
            </w:r>
          </w:p>
          <w:p w14:paraId="333EB821" w14:textId="77777777" w:rsidR="00D0717C" w:rsidRPr="008C79A7" w:rsidRDefault="00D0717C" w:rsidP="00AA6EA7">
            <w:pPr>
              <w:tabs>
                <w:tab w:val="left" w:pos="360"/>
              </w:tabs>
              <w:jc w:val="both"/>
              <w:rPr>
                <w:color w:val="000000"/>
              </w:rPr>
            </w:pPr>
          </w:p>
          <w:p w14:paraId="082AA721" w14:textId="77777777" w:rsidR="00D0717C" w:rsidRPr="008C79A7" w:rsidRDefault="00D0717C" w:rsidP="00AA6EA7">
            <w:pPr>
              <w:tabs>
                <w:tab w:val="left" w:pos="360"/>
              </w:tabs>
              <w:jc w:val="both"/>
              <w:rPr>
                <w:color w:val="000000"/>
              </w:rPr>
            </w:pPr>
            <w:r w:rsidRPr="008C79A7">
              <w:rPr>
                <w:color w:val="000000"/>
              </w:rPr>
              <w:t xml:space="preserve">  Giải bài toán.</w:t>
            </w:r>
          </w:p>
          <w:p w14:paraId="675A47FF" w14:textId="77777777" w:rsidR="00D0717C" w:rsidRPr="008C79A7" w:rsidRDefault="00D0717C" w:rsidP="00AA6EA7">
            <w:pPr>
              <w:tabs>
                <w:tab w:val="left" w:pos="360"/>
              </w:tabs>
              <w:jc w:val="both"/>
              <w:rPr>
                <w:color w:val="000000"/>
              </w:rPr>
            </w:pPr>
          </w:p>
          <w:p w14:paraId="0D88E585" w14:textId="32914B54" w:rsidR="00D0717C" w:rsidRPr="008C79A7" w:rsidRDefault="00D0717C" w:rsidP="00AA6EA7">
            <w:pPr>
              <w:tabs>
                <w:tab w:val="left" w:pos="360"/>
              </w:tabs>
              <w:jc w:val="both"/>
              <w:rPr>
                <w:color w:val="000000"/>
              </w:rPr>
            </w:pPr>
            <w:r w:rsidRPr="008C79A7">
              <w:rPr>
                <w:color w:val="000000"/>
              </w:rPr>
              <w:t xml:space="preserve">  Thảo luận nhóm để tìm đặc điểm của quá trình </w:t>
            </w:r>
            <w:r w:rsidR="006A23DD">
              <w:rPr>
                <w:color w:val="000000"/>
              </w:rPr>
              <w:t>đẳng</w:t>
            </w:r>
            <w:r w:rsidRPr="008C79A7">
              <w:rPr>
                <w:color w:val="000000"/>
              </w:rPr>
              <w:t xml:space="preserve"> nhiệt.</w:t>
            </w:r>
          </w:p>
          <w:p w14:paraId="57D9D7A9" w14:textId="77777777" w:rsidR="00D0717C" w:rsidRPr="008C79A7" w:rsidRDefault="00D0717C" w:rsidP="00AA6EA7">
            <w:pPr>
              <w:tabs>
                <w:tab w:val="left" w:pos="360"/>
              </w:tabs>
              <w:jc w:val="both"/>
              <w:rPr>
                <w:color w:val="000000"/>
              </w:rPr>
            </w:pPr>
          </w:p>
          <w:p w14:paraId="5B335F03" w14:textId="77777777" w:rsidR="00D0717C" w:rsidRPr="008C79A7" w:rsidRDefault="00D0717C" w:rsidP="00AA6EA7">
            <w:pPr>
              <w:tabs>
                <w:tab w:val="left" w:pos="360"/>
              </w:tabs>
              <w:jc w:val="both"/>
              <w:rPr>
                <w:color w:val="000000"/>
              </w:rPr>
            </w:pPr>
          </w:p>
          <w:p w14:paraId="5CD0D027" w14:textId="2881DB30" w:rsidR="00D0717C" w:rsidRPr="008C79A7" w:rsidRDefault="00D0717C" w:rsidP="00AA6EA7">
            <w:pPr>
              <w:tabs>
                <w:tab w:val="left" w:pos="360"/>
              </w:tabs>
              <w:jc w:val="both"/>
              <w:rPr>
                <w:color w:val="000000"/>
              </w:rPr>
            </w:pPr>
            <w:r w:rsidRPr="008C79A7">
              <w:rPr>
                <w:color w:val="000000"/>
              </w:rPr>
              <w:t xml:space="preserve">  Thảo luận nhóm để tìm đặc điểm của quá trình </w:t>
            </w:r>
            <w:r w:rsidR="006A23DD">
              <w:rPr>
                <w:color w:val="000000"/>
              </w:rPr>
              <w:t>đẳng</w:t>
            </w:r>
            <w:r w:rsidRPr="008C79A7">
              <w:rPr>
                <w:color w:val="000000"/>
              </w:rPr>
              <w:t xml:space="preserve"> áp.</w:t>
            </w:r>
          </w:p>
          <w:p w14:paraId="51CE4EBE" w14:textId="77777777" w:rsidR="00D0717C" w:rsidRPr="008C79A7" w:rsidRDefault="00D0717C" w:rsidP="00AA6EA7">
            <w:pPr>
              <w:tabs>
                <w:tab w:val="left" w:pos="360"/>
              </w:tabs>
              <w:jc w:val="both"/>
              <w:rPr>
                <w:color w:val="000000"/>
              </w:rPr>
            </w:pPr>
          </w:p>
          <w:p w14:paraId="72AFC269" w14:textId="77777777" w:rsidR="00D0717C" w:rsidRPr="008C79A7" w:rsidRDefault="00D0717C" w:rsidP="00AA6EA7">
            <w:pPr>
              <w:tabs>
                <w:tab w:val="left" w:pos="360"/>
              </w:tabs>
              <w:jc w:val="both"/>
              <w:rPr>
                <w:color w:val="000000"/>
              </w:rPr>
            </w:pPr>
          </w:p>
          <w:p w14:paraId="5BC22BDB" w14:textId="7A2A240B" w:rsidR="00D0717C" w:rsidRPr="008C79A7" w:rsidRDefault="00D0717C" w:rsidP="00AA6EA7">
            <w:pPr>
              <w:tabs>
                <w:tab w:val="left" w:pos="360"/>
              </w:tabs>
              <w:jc w:val="both"/>
              <w:rPr>
                <w:color w:val="000000"/>
              </w:rPr>
            </w:pPr>
            <w:r w:rsidRPr="008C79A7">
              <w:rPr>
                <w:color w:val="000000"/>
              </w:rPr>
              <w:t xml:space="preserve">  Thảo luận nhóm để tìm đặc điểm của quá trình </w:t>
            </w:r>
            <w:r w:rsidR="006A23DD">
              <w:rPr>
                <w:color w:val="000000"/>
              </w:rPr>
              <w:t>đẳng</w:t>
            </w:r>
            <w:r w:rsidRPr="008C79A7">
              <w:rPr>
                <w:color w:val="000000"/>
              </w:rPr>
              <w:t xml:space="preserve"> tích.</w:t>
            </w:r>
          </w:p>
        </w:tc>
        <w:tc>
          <w:tcPr>
            <w:tcW w:w="4276" w:type="dxa"/>
            <w:tcBorders>
              <w:top w:val="single" w:sz="4" w:space="0" w:color="auto"/>
              <w:left w:val="single" w:sz="4" w:space="0" w:color="auto"/>
              <w:bottom w:val="single" w:sz="4" w:space="0" w:color="auto"/>
              <w:right w:val="single" w:sz="4" w:space="0" w:color="auto"/>
            </w:tcBorders>
          </w:tcPr>
          <w:p w14:paraId="4319582F" w14:textId="77777777" w:rsidR="00D0717C" w:rsidRPr="008C79A7" w:rsidRDefault="00D0717C" w:rsidP="00AA6EA7">
            <w:pPr>
              <w:tabs>
                <w:tab w:val="left" w:pos="360"/>
              </w:tabs>
              <w:jc w:val="both"/>
              <w:rPr>
                <w:b/>
                <w:bCs/>
                <w:color w:val="000000"/>
                <w:u w:val="single"/>
              </w:rPr>
            </w:pPr>
            <w:r w:rsidRPr="008C79A7">
              <w:rPr>
                <w:b/>
                <w:bCs/>
                <w:color w:val="000000"/>
                <w:u w:val="single"/>
              </w:rPr>
              <w:t>I. Nguyên lí I nhiệt động lực học.</w:t>
            </w:r>
          </w:p>
          <w:p w14:paraId="3E58E4EE"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Phát biểu nguyên lí</w:t>
            </w:r>
            <w:r w:rsidRPr="008C79A7">
              <w:rPr>
                <w:b/>
                <w:bCs/>
                <w:iCs/>
                <w:color w:val="000000"/>
              </w:rPr>
              <w:t>.</w:t>
            </w:r>
          </w:p>
          <w:p w14:paraId="735360D7" w14:textId="1D3B8519" w:rsidR="00D0717C" w:rsidRPr="008C79A7" w:rsidRDefault="00D0717C" w:rsidP="00AA6EA7">
            <w:pPr>
              <w:tabs>
                <w:tab w:val="left" w:pos="360"/>
              </w:tabs>
              <w:jc w:val="both"/>
              <w:rPr>
                <w:color w:val="000000"/>
              </w:rPr>
            </w:pPr>
            <w:r w:rsidRPr="008C79A7">
              <w:rPr>
                <w:color w:val="000000"/>
              </w:rPr>
              <w:t xml:space="preserve">  Độ biến thiên n</w:t>
            </w:r>
            <w:r w:rsidR="006A23DD">
              <w:rPr>
                <w:color w:val="000000"/>
              </w:rPr>
              <w:t>ộ</w:t>
            </w:r>
            <w:r w:rsidRPr="008C79A7">
              <w:rPr>
                <w:color w:val="000000"/>
              </w:rPr>
              <w:t xml:space="preserve">i năng của một </w:t>
            </w:r>
            <w:r w:rsidR="002E28EA" w:rsidRPr="008C79A7">
              <w:rPr>
                <w:color w:val="000000"/>
              </w:rPr>
              <w:t>hệ</w:t>
            </w:r>
            <w:r w:rsidRPr="008C79A7">
              <w:rPr>
                <w:color w:val="000000"/>
              </w:rPr>
              <w:t xml:space="preserve"> bằng tổng công và nhiệt lượng mà </w:t>
            </w:r>
            <w:r w:rsidR="002E28EA" w:rsidRPr="008C79A7">
              <w:rPr>
                <w:color w:val="000000"/>
              </w:rPr>
              <w:t>hệ</w:t>
            </w:r>
            <w:r w:rsidRPr="008C79A7">
              <w:rPr>
                <w:color w:val="000000"/>
              </w:rPr>
              <w:t xml:space="preserve"> nhận được.</w:t>
            </w:r>
          </w:p>
          <w:p w14:paraId="60B704E6" w14:textId="77777777" w:rsidR="00D0717C" w:rsidRPr="008C79A7" w:rsidRDefault="00D0717C" w:rsidP="00AA6EA7">
            <w:pPr>
              <w:tabs>
                <w:tab w:val="left" w:pos="360"/>
              </w:tabs>
              <w:jc w:val="center"/>
              <w:rPr>
                <w:color w:val="000000"/>
                <w:lang w:val="fr-FR"/>
              </w:rPr>
            </w:pPr>
            <w:r w:rsidRPr="008C79A7">
              <w:rPr>
                <w:color w:val="000000"/>
              </w:rPr>
              <w:sym w:font="Symbol" w:char="F044"/>
            </w:r>
            <w:r w:rsidRPr="008C79A7">
              <w:rPr>
                <w:color w:val="000000"/>
                <w:lang w:val="fr-FR"/>
              </w:rPr>
              <w:t>U = A + Q</w:t>
            </w:r>
          </w:p>
          <w:p w14:paraId="6843E1DD" w14:textId="48013C50" w:rsidR="00D0717C" w:rsidRPr="008C79A7" w:rsidRDefault="00D0717C" w:rsidP="00AA6EA7">
            <w:pPr>
              <w:tabs>
                <w:tab w:val="left" w:pos="360"/>
              </w:tabs>
              <w:jc w:val="both"/>
              <w:rPr>
                <w:color w:val="000000"/>
                <w:lang w:val="fr-FR"/>
              </w:rPr>
            </w:pPr>
            <w:r w:rsidRPr="008C79A7">
              <w:rPr>
                <w:color w:val="000000"/>
                <w:lang w:val="fr-FR"/>
              </w:rPr>
              <w:t xml:space="preserve">  Qui ước dấu</w:t>
            </w:r>
            <w:r w:rsidR="00AF7C29">
              <w:rPr>
                <w:color w:val="000000"/>
                <w:lang w:val="fr-FR"/>
              </w:rPr>
              <w:t>:</w:t>
            </w:r>
          </w:p>
          <w:p w14:paraId="0F3CD439" w14:textId="77777777" w:rsidR="00D0717C" w:rsidRPr="008C79A7" w:rsidRDefault="00D0717C" w:rsidP="00AA6EA7">
            <w:pPr>
              <w:tabs>
                <w:tab w:val="left" w:pos="360"/>
              </w:tabs>
              <w:jc w:val="both"/>
              <w:rPr>
                <w:color w:val="000000"/>
                <w:lang w:val="fr-FR"/>
              </w:rPr>
            </w:pPr>
            <w:r w:rsidRPr="008C79A7">
              <w:rPr>
                <w:color w:val="000000"/>
              </w:rPr>
              <w:sym w:font="Symbol" w:char="F044"/>
            </w:r>
            <w:r w:rsidRPr="008C79A7">
              <w:rPr>
                <w:color w:val="000000"/>
                <w:lang w:val="fr-FR"/>
              </w:rPr>
              <w:t xml:space="preserve">U&gt; 0: nội năng tăng; </w:t>
            </w:r>
            <w:r w:rsidRPr="008C79A7">
              <w:rPr>
                <w:color w:val="000000"/>
              </w:rPr>
              <w:sym w:font="Symbol" w:char="F044"/>
            </w:r>
            <w:r w:rsidRPr="008C79A7">
              <w:rPr>
                <w:color w:val="000000"/>
                <w:lang w:val="fr-FR"/>
              </w:rPr>
              <w:t>U&lt; 0: nội năng giảm.</w:t>
            </w:r>
          </w:p>
          <w:p w14:paraId="2BA648A1" w14:textId="77777777" w:rsidR="00D0717C" w:rsidRPr="008C79A7" w:rsidRDefault="00D0717C" w:rsidP="00AA6EA7">
            <w:pPr>
              <w:tabs>
                <w:tab w:val="left" w:pos="360"/>
              </w:tabs>
              <w:jc w:val="both"/>
              <w:rPr>
                <w:color w:val="000000"/>
              </w:rPr>
            </w:pPr>
            <w:r w:rsidRPr="008C79A7">
              <w:rPr>
                <w:color w:val="000000"/>
              </w:rPr>
              <w:t>A&gt; 0: hệ nhận công; A&lt; 0: hệ thực hiện công.</w:t>
            </w:r>
          </w:p>
          <w:p w14:paraId="253D0BA0" w14:textId="77777777" w:rsidR="00D0717C" w:rsidRPr="008C79A7" w:rsidRDefault="00D0717C" w:rsidP="00AA6EA7">
            <w:pPr>
              <w:tabs>
                <w:tab w:val="left" w:pos="360"/>
              </w:tabs>
              <w:jc w:val="both"/>
              <w:rPr>
                <w:color w:val="000000"/>
              </w:rPr>
            </w:pPr>
            <w:r w:rsidRPr="008C79A7">
              <w:rPr>
                <w:color w:val="000000"/>
              </w:rPr>
              <w:t>Q&gt; 0: hệ nhận nhiệt; Q&lt; 0: hệ truyền nhiệt.</w:t>
            </w:r>
          </w:p>
          <w:p w14:paraId="31F3C960"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Vận dụng</w:t>
            </w:r>
            <w:r w:rsidRPr="008C79A7">
              <w:rPr>
                <w:b/>
                <w:bCs/>
                <w:iCs/>
                <w:color w:val="000000"/>
              </w:rPr>
              <w:t>.</w:t>
            </w:r>
          </w:p>
          <w:p w14:paraId="70812FF4" w14:textId="77777777" w:rsidR="00D0717C" w:rsidRPr="008C79A7" w:rsidRDefault="00D0717C" w:rsidP="00AA6EA7">
            <w:pPr>
              <w:tabs>
                <w:tab w:val="left" w:pos="360"/>
              </w:tabs>
              <w:jc w:val="both"/>
              <w:rPr>
                <w:color w:val="000000"/>
              </w:rPr>
            </w:pPr>
            <w:r w:rsidRPr="008C79A7">
              <w:rPr>
                <w:color w:val="000000"/>
              </w:rPr>
              <w:t xml:space="preserve">  Xét một khối khí lí tưởng chuyển từ trạng thái 1 (p</w:t>
            </w:r>
            <w:r w:rsidRPr="008C79A7">
              <w:rPr>
                <w:color w:val="000000"/>
                <w:vertAlign w:val="subscript"/>
              </w:rPr>
              <w:t>1</w:t>
            </w:r>
            <w:r w:rsidRPr="008C79A7">
              <w:rPr>
                <w:color w:val="000000"/>
              </w:rPr>
              <w:t>, v</w:t>
            </w:r>
            <w:r w:rsidRPr="008C79A7">
              <w:rPr>
                <w:color w:val="000000"/>
                <w:vertAlign w:val="subscript"/>
              </w:rPr>
              <w:t>1</w:t>
            </w:r>
            <w:r w:rsidRPr="008C79A7">
              <w:rPr>
                <w:color w:val="000000"/>
              </w:rPr>
              <w:t>, T</w:t>
            </w:r>
            <w:r w:rsidRPr="008C79A7">
              <w:rPr>
                <w:color w:val="000000"/>
                <w:vertAlign w:val="subscript"/>
              </w:rPr>
              <w:t>1</w:t>
            </w:r>
            <w:r w:rsidRPr="008C79A7">
              <w:rPr>
                <w:color w:val="000000"/>
              </w:rPr>
              <w:t>) sang trạng thái 2 (p</w:t>
            </w:r>
            <w:r w:rsidRPr="008C79A7">
              <w:rPr>
                <w:color w:val="000000"/>
                <w:vertAlign w:val="subscript"/>
              </w:rPr>
              <w:t>2</w:t>
            </w:r>
            <w:r w:rsidRPr="008C79A7">
              <w:rPr>
                <w:color w:val="000000"/>
              </w:rPr>
              <w:t>, V</w:t>
            </w:r>
            <w:r w:rsidRPr="008C79A7">
              <w:rPr>
                <w:color w:val="000000"/>
                <w:vertAlign w:val="subscript"/>
              </w:rPr>
              <w:t>2</w:t>
            </w:r>
            <w:r w:rsidRPr="008C79A7">
              <w:rPr>
                <w:color w:val="000000"/>
              </w:rPr>
              <w:t>, T</w:t>
            </w:r>
            <w:r w:rsidRPr="008C79A7">
              <w:rPr>
                <w:color w:val="000000"/>
                <w:vertAlign w:val="subscript"/>
              </w:rPr>
              <w:t>2</w:t>
            </w:r>
            <w:r w:rsidRPr="008C79A7">
              <w:rPr>
                <w:color w:val="000000"/>
              </w:rPr>
              <w:t>):</w:t>
            </w:r>
          </w:p>
          <w:p w14:paraId="271999CE" w14:textId="593A69B8" w:rsidR="00D0717C" w:rsidRPr="008C79A7" w:rsidRDefault="00D0717C" w:rsidP="00AA6EA7">
            <w:pPr>
              <w:tabs>
                <w:tab w:val="left" w:pos="360"/>
              </w:tabs>
              <w:jc w:val="both"/>
              <w:rPr>
                <w:color w:val="000000"/>
              </w:rPr>
            </w:pPr>
            <w:r w:rsidRPr="008C79A7">
              <w:rPr>
                <w:color w:val="000000"/>
              </w:rPr>
              <w:t>+ Với quá trình đ</w:t>
            </w:r>
            <w:r w:rsidR="006A23DD">
              <w:rPr>
                <w:color w:val="000000"/>
              </w:rPr>
              <w:t>ẳ</w:t>
            </w:r>
            <w:r w:rsidRPr="008C79A7">
              <w:rPr>
                <w:color w:val="000000"/>
              </w:rPr>
              <w:t>ng nhiệt (Q = 0), ta có</w:t>
            </w:r>
            <w:r w:rsidR="00AF7C29">
              <w:rPr>
                <w:color w:val="000000"/>
              </w:rPr>
              <w:t>:</w:t>
            </w:r>
          </w:p>
          <w:p w14:paraId="1C2E388C" w14:textId="77777777" w:rsidR="00D0717C" w:rsidRPr="008C79A7" w:rsidRDefault="00D0717C" w:rsidP="00AA6EA7">
            <w:pPr>
              <w:tabs>
                <w:tab w:val="left" w:pos="360"/>
              </w:tabs>
              <w:jc w:val="center"/>
              <w:rPr>
                <w:color w:val="000000"/>
              </w:rPr>
            </w:pPr>
            <w:r w:rsidRPr="008C79A7">
              <w:rPr>
                <w:color w:val="000000"/>
              </w:rPr>
              <w:sym w:font="Symbol" w:char="F044"/>
            </w:r>
            <w:r w:rsidRPr="008C79A7">
              <w:rPr>
                <w:color w:val="000000"/>
              </w:rPr>
              <w:t>U = A</w:t>
            </w:r>
          </w:p>
          <w:p w14:paraId="343C1BFE" w14:textId="15CB2A91" w:rsidR="00D0717C" w:rsidRPr="008C79A7" w:rsidRDefault="00D0717C" w:rsidP="00AA6EA7">
            <w:pPr>
              <w:tabs>
                <w:tab w:val="left" w:pos="360"/>
              </w:tabs>
              <w:jc w:val="both"/>
              <w:rPr>
                <w:color w:val="000000"/>
              </w:rPr>
            </w:pPr>
            <w:r w:rsidRPr="008C79A7">
              <w:rPr>
                <w:color w:val="000000"/>
              </w:rPr>
              <w:t xml:space="preserve">  </w:t>
            </w:r>
            <w:r w:rsidR="00077C13" w:rsidRPr="008C79A7">
              <w:rPr>
                <w:color w:val="000000"/>
              </w:rPr>
              <w:t xml:space="preserve">Vậy: </w:t>
            </w:r>
            <w:r w:rsidRPr="008C79A7">
              <w:rPr>
                <w:color w:val="000000"/>
              </w:rPr>
              <w:t xml:space="preserve">Độ biến thiên nội năng </w:t>
            </w:r>
            <w:r w:rsidR="00077C13" w:rsidRPr="008C79A7">
              <w:rPr>
                <w:color w:val="000000"/>
              </w:rPr>
              <w:t xml:space="preserve">trong quá trình </w:t>
            </w:r>
            <w:r w:rsidR="006A23DD">
              <w:rPr>
                <w:color w:val="000000"/>
              </w:rPr>
              <w:t>đẳng</w:t>
            </w:r>
            <w:r w:rsidR="00077C13" w:rsidRPr="008C79A7">
              <w:rPr>
                <w:color w:val="000000"/>
              </w:rPr>
              <w:t xml:space="preserve"> nhiệt </w:t>
            </w:r>
            <w:r w:rsidRPr="008C79A7">
              <w:rPr>
                <w:color w:val="000000"/>
              </w:rPr>
              <w:t xml:space="preserve">bằng công mà hệ nhận được. Quá trình </w:t>
            </w:r>
            <w:r w:rsidR="006A23DD">
              <w:rPr>
                <w:color w:val="000000"/>
              </w:rPr>
              <w:t>đẳng</w:t>
            </w:r>
            <w:r w:rsidRPr="008C79A7">
              <w:rPr>
                <w:color w:val="000000"/>
              </w:rPr>
              <w:t xml:space="preserve"> nhiệt là quá trình thực hiện công.</w:t>
            </w:r>
          </w:p>
          <w:p w14:paraId="010A9D8B" w14:textId="7ECF71C7" w:rsidR="00077C13" w:rsidRPr="008C79A7" w:rsidRDefault="00077C13" w:rsidP="00077C13">
            <w:pPr>
              <w:tabs>
                <w:tab w:val="left" w:pos="360"/>
              </w:tabs>
              <w:jc w:val="both"/>
              <w:rPr>
                <w:color w:val="000000"/>
              </w:rPr>
            </w:pPr>
            <w:r w:rsidRPr="008C79A7">
              <w:rPr>
                <w:color w:val="000000"/>
              </w:rPr>
              <w:t xml:space="preserve">+ Với quá trình </w:t>
            </w:r>
            <w:r w:rsidR="006A23DD">
              <w:rPr>
                <w:color w:val="000000"/>
              </w:rPr>
              <w:t>đẳng</w:t>
            </w:r>
            <w:r w:rsidRPr="008C79A7">
              <w:rPr>
                <w:color w:val="000000"/>
              </w:rPr>
              <w:t xml:space="preserve"> tích (A = 0), ta có</w:t>
            </w:r>
            <w:r w:rsidR="00AF7C29">
              <w:rPr>
                <w:color w:val="000000"/>
              </w:rPr>
              <w:t>:</w:t>
            </w:r>
          </w:p>
          <w:p w14:paraId="0F4A8ECD" w14:textId="77777777" w:rsidR="00077C13" w:rsidRPr="008C79A7" w:rsidRDefault="00077C13" w:rsidP="00077C13">
            <w:pPr>
              <w:tabs>
                <w:tab w:val="left" w:pos="360"/>
              </w:tabs>
              <w:jc w:val="center"/>
              <w:rPr>
                <w:color w:val="000000"/>
              </w:rPr>
            </w:pPr>
            <w:r w:rsidRPr="008C79A7">
              <w:rPr>
                <w:color w:val="000000"/>
              </w:rPr>
              <w:sym w:font="Symbol" w:char="F044"/>
            </w:r>
            <w:r w:rsidRPr="008C79A7">
              <w:rPr>
                <w:color w:val="000000"/>
              </w:rPr>
              <w:t>U = Q</w:t>
            </w:r>
          </w:p>
          <w:p w14:paraId="3A5515E2" w14:textId="2F95904D" w:rsidR="00077C13" w:rsidRPr="008C79A7" w:rsidRDefault="00077C13" w:rsidP="00077C13">
            <w:pPr>
              <w:tabs>
                <w:tab w:val="left" w:pos="360"/>
              </w:tabs>
              <w:jc w:val="both"/>
              <w:rPr>
                <w:color w:val="000000"/>
              </w:rPr>
            </w:pPr>
            <w:r w:rsidRPr="008C79A7">
              <w:rPr>
                <w:color w:val="000000"/>
              </w:rPr>
              <w:t xml:space="preserve">  Vậy: Độ biến thiên nội năng trong quá trình </w:t>
            </w:r>
            <w:r w:rsidR="006A23DD">
              <w:rPr>
                <w:color w:val="000000"/>
              </w:rPr>
              <w:t>đẳng</w:t>
            </w:r>
            <w:r w:rsidRPr="008C79A7">
              <w:rPr>
                <w:color w:val="000000"/>
              </w:rPr>
              <w:t xml:space="preserve"> tích bằng nhiệt lượng mà hệ nhận được. Quá trình </w:t>
            </w:r>
            <w:r w:rsidR="006A23DD">
              <w:rPr>
                <w:color w:val="000000"/>
              </w:rPr>
              <w:t>đẳng</w:t>
            </w:r>
            <w:r w:rsidRPr="008C79A7">
              <w:rPr>
                <w:color w:val="000000"/>
              </w:rPr>
              <w:t xml:space="preserve"> tích là quá trình truyền nhiệt.</w:t>
            </w:r>
          </w:p>
          <w:p w14:paraId="6D35420C" w14:textId="49B46185" w:rsidR="00D0717C" w:rsidRPr="008C79A7" w:rsidRDefault="00D0717C" w:rsidP="00077C13">
            <w:pPr>
              <w:tabs>
                <w:tab w:val="left" w:pos="360"/>
              </w:tabs>
              <w:jc w:val="both"/>
              <w:rPr>
                <w:color w:val="000000"/>
              </w:rPr>
            </w:pPr>
            <w:r w:rsidRPr="008C79A7">
              <w:rPr>
                <w:color w:val="000000"/>
              </w:rPr>
              <w:t xml:space="preserve">+ Với quá trình </w:t>
            </w:r>
            <w:r w:rsidR="006A23DD">
              <w:rPr>
                <w:color w:val="000000"/>
              </w:rPr>
              <w:t>đẳng</w:t>
            </w:r>
            <w:r w:rsidRPr="008C79A7">
              <w:rPr>
                <w:color w:val="000000"/>
              </w:rPr>
              <w:t xml:space="preserve"> áp (A </w:t>
            </w:r>
            <w:r w:rsidRPr="008C79A7">
              <w:rPr>
                <w:color w:val="000000"/>
              </w:rPr>
              <w:sym w:font="Symbol" w:char="F0B9"/>
            </w:r>
            <w:r w:rsidRPr="008C79A7">
              <w:rPr>
                <w:color w:val="000000"/>
              </w:rPr>
              <w:t xml:space="preserve"> 0; Q </w:t>
            </w:r>
            <w:r w:rsidRPr="008C79A7">
              <w:rPr>
                <w:color w:val="000000"/>
              </w:rPr>
              <w:sym w:font="Symbol" w:char="F0B9"/>
            </w:r>
            <w:r w:rsidRPr="008C79A7">
              <w:rPr>
                <w:color w:val="000000"/>
              </w:rPr>
              <w:t xml:space="preserve"> 0), ta có:</w:t>
            </w:r>
          </w:p>
          <w:p w14:paraId="2F33BEB2" w14:textId="77777777" w:rsidR="00D0717C" w:rsidRPr="008C79A7" w:rsidRDefault="00D0717C" w:rsidP="00AA6EA7">
            <w:pPr>
              <w:tabs>
                <w:tab w:val="left" w:pos="360"/>
              </w:tabs>
              <w:jc w:val="center"/>
              <w:rPr>
                <w:color w:val="000000"/>
              </w:rPr>
            </w:pPr>
            <w:r w:rsidRPr="008C79A7">
              <w:rPr>
                <w:color w:val="000000"/>
              </w:rPr>
              <w:sym w:font="Symbol" w:char="F044"/>
            </w:r>
            <w:r w:rsidRPr="008C79A7">
              <w:rPr>
                <w:color w:val="000000"/>
              </w:rPr>
              <w:t>U = A + Q</w:t>
            </w:r>
          </w:p>
          <w:p w14:paraId="6F2781B6" w14:textId="3B5ED2EC" w:rsidR="00D0717C" w:rsidRPr="008C79A7" w:rsidRDefault="00D0717C" w:rsidP="00077C13">
            <w:pPr>
              <w:tabs>
                <w:tab w:val="left" w:pos="360"/>
              </w:tabs>
              <w:jc w:val="both"/>
              <w:rPr>
                <w:color w:val="000000"/>
              </w:rPr>
            </w:pPr>
            <w:r w:rsidRPr="008C79A7">
              <w:rPr>
                <w:color w:val="000000"/>
              </w:rPr>
              <w:t xml:space="preserve">  </w:t>
            </w:r>
            <w:r w:rsidR="00077C13" w:rsidRPr="008C79A7">
              <w:rPr>
                <w:color w:val="000000"/>
              </w:rPr>
              <w:t xml:space="preserve">Vậy: </w:t>
            </w:r>
            <w:r w:rsidRPr="008C79A7">
              <w:rPr>
                <w:color w:val="000000"/>
              </w:rPr>
              <w:t xml:space="preserve">Độ biến thiên nội năng </w:t>
            </w:r>
            <w:r w:rsidR="00077C13" w:rsidRPr="008C79A7">
              <w:rPr>
                <w:color w:val="000000"/>
              </w:rPr>
              <w:t xml:space="preserve">trong quá trình </w:t>
            </w:r>
            <w:r w:rsidR="006A23DD">
              <w:rPr>
                <w:color w:val="000000"/>
              </w:rPr>
              <w:t>đẳng</w:t>
            </w:r>
            <w:r w:rsidR="00077C13" w:rsidRPr="008C79A7">
              <w:rPr>
                <w:color w:val="000000"/>
              </w:rPr>
              <w:t xml:space="preserve"> áp </w:t>
            </w:r>
            <w:r w:rsidRPr="008C79A7">
              <w:rPr>
                <w:color w:val="000000"/>
              </w:rPr>
              <w:t>bằng tổng công và nhiệt lượng mà hệ nhận được.</w:t>
            </w:r>
          </w:p>
        </w:tc>
      </w:tr>
    </w:tbl>
    <w:p w14:paraId="20408B0E" w14:textId="58F3763B" w:rsidR="00D0717C" w:rsidRPr="008C79A7" w:rsidRDefault="00D0717C" w:rsidP="00AA6EA7">
      <w:pPr>
        <w:tabs>
          <w:tab w:val="left" w:pos="342"/>
        </w:tabs>
        <w:jc w:val="both"/>
      </w:pPr>
      <w:r w:rsidRPr="008C79A7">
        <w:rPr>
          <w:b/>
          <w:bCs/>
          <w:iCs/>
        </w:rPr>
        <w:t>Hoạt động 3</w:t>
      </w:r>
      <w:r w:rsidRPr="008C79A7">
        <w:rPr>
          <w:iCs/>
        </w:rPr>
        <w:t xml:space="preserve">  (15 phút)</w:t>
      </w:r>
      <w:r w:rsidR="00AF7C29">
        <w:rPr>
          <w:iCs/>
        </w:rPr>
        <w:t>:</w:t>
      </w:r>
      <w:r w:rsidRPr="008C79A7">
        <w:t xml:space="preserve">  Vận dụng,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4639"/>
      </w:tblGrid>
      <w:tr w:rsidR="00D0717C" w:rsidRPr="008C79A7" w14:paraId="5DE8C24F" w14:textId="77777777">
        <w:trPr>
          <w:trHeight w:val="267"/>
        </w:trPr>
        <w:tc>
          <w:tcPr>
            <w:tcW w:w="5586" w:type="dxa"/>
            <w:tcBorders>
              <w:top w:val="single" w:sz="4" w:space="0" w:color="auto"/>
              <w:left w:val="single" w:sz="4" w:space="0" w:color="auto"/>
              <w:bottom w:val="single" w:sz="4" w:space="0" w:color="auto"/>
              <w:right w:val="single" w:sz="4" w:space="0" w:color="auto"/>
            </w:tcBorders>
          </w:tcPr>
          <w:p w14:paraId="672364A9" w14:textId="77777777" w:rsidR="00D0717C" w:rsidRPr="008C79A7" w:rsidRDefault="00D0717C" w:rsidP="00AA6EA7">
            <w:pPr>
              <w:tabs>
                <w:tab w:val="left" w:pos="342"/>
              </w:tabs>
              <w:jc w:val="center"/>
            </w:pPr>
            <w:r w:rsidRPr="008C79A7">
              <w:rPr>
                <w:b/>
                <w:bCs/>
              </w:rPr>
              <w:t>Hoạt động của giáo viên</w:t>
            </w:r>
          </w:p>
        </w:tc>
        <w:tc>
          <w:tcPr>
            <w:tcW w:w="4639" w:type="dxa"/>
            <w:tcBorders>
              <w:top w:val="single" w:sz="4" w:space="0" w:color="auto"/>
              <w:left w:val="single" w:sz="4" w:space="0" w:color="auto"/>
              <w:bottom w:val="single" w:sz="4" w:space="0" w:color="auto"/>
              <w:right w:val="single" w:sz="4" w:space="0" w:color="auto"/>
            </w:tcBorders>
          </w:tcPr>
          <w:p w14:paraId="53D999A9"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13DC02EE" w14:textId="77777777">
        <w:trPr>
          <w:trHeight w:val="1054"/>
        </w:trPr>
        <w:tc>
          <w:tcPr>
            <w:tcW w:w="5586" w:type="dxa"/>
            <w:tcBorders>
              <w:top w:val="single" w:sz="4" w:space="0" w:color="auto"/>
              <w:left w:val="single" w:sz="4" w:space="0" w:color="auto"/>
              <w:bottom w:val="single" w:sz="4" w:space="0" w:color="auto"/>
              <w:right w:val="single" w:sz="4" w:space="0" w:color="auto"/>
            </w:tcBorders>
          </w:tcPr>
          <w:p w14:paraId="45732957" w14:textId="77777777" w:rsidR="00D0717C" w:rsidRPr="008C79A7" w:rsidRDefault="00D0717C" w:rsidP="00AA6EA7">
            <w:pPr>
              <w:tabs>
                <w:tab w:val="left" w:pos="342"/>
              </w:tabs>
              <w:jc w:val="both"/>
            </w:pPr>
            <w:r w:rsidRPr="008C79A7">
              <w:t xml:space="preserve">  Yêu cầu học sinh tóm tắt những kiến thức cơ bản của bài.</w:t>
            </w:r>
          </w:p>
          <w:p w14:paraId="6E05C3DF" w14:textId="77777777" w:rsidR="00D0717C" w:rsidRPr="008C79A7" w:rsidRDefault="00D0717C" w:rsidP="00AA6EA7">
            <w:pPr>
              <w:tabs>
                <w:tab w:val="left" w:pos="342"/>
              </w:tabs>
              <w:jc w:val="both"/>
            </w:pPr>
            <w:r w:rsidRPr="008C79A7">
              <w:t xml:space="preserve">  Hướng dẫn để học sinh giải bài tập ví dụ sgk.</w:t>
            </w:r>
          </w:p>
          <w:p w14:paraId="6E3836F9" w14:textId="77777777" w:rsidR="00D0717C" w:rsidRPr="008C79A7" w:rsidRDefault="00D0717C" w:rsidP="00AA6EA7">
            <w:pPr>
              <w:tabs>
                <w:tab w:val="left" w:pos="342"/>
              </w:tabs>
              <w:jc w:val="both"/>
            </w:pPr>
            <w:r w:rsidRPr="008C79A7">
              <w:t xml:space="preserve">  Yêu cầu học sinh giải các bài tập 4, 5 trang 180.</w:t>
            </w:r>
          </w:p>
          <w:p w14:paraId="7DA1DD1F" w14:textId="77777777" w:rsidR="00D0717C" w:rsidRPr="008C79A7" w:rsidRDefault="00D0717C" w:rsidP="00AA6EA7">
            <w:pPr>
              <w:tabs>
                <w:tab w:val="left" w:pos="342"/>
              </w:tabs>
              <w:jc w:val="both"/>
            </w:pPr>
            <w:r w:rsidRPr="008C79A7">
              <w:t xml:space="preserve">  Yêu cầu học sinh về nhà giải các bài tập còn lại.</w:t>
            </w:r>
          </w:p>
        </w:tc>
        <w:tc>
          <w:tcPr>
            <w:tcW w:w="4639" w:type="dxa"/>
            <w:tcBorders>
              <w:top w:val="single" w:sz="4" w:space="0" w:color="auto"/>
              <w:left w:val="single" w:sz="4" w:space="0" w:color="auto"/>
              <w:bottom w:val="single" w:sz="4" w:space="0" w:color="auto"/>
              <w:right w:val="single" w:sz="4" w:space="0" w:color="auto"/>
            </w:tcBorders>
          </w:tcPr>
          <w:p w14:paraId="45ACF967" w14:textId="77777777" w:rsidR="00D0717C" w:rsidRPr="008C79A7" w:rsidRDefault="00D0717C" w:rsidP="00AA6EA7">
            <w:pPr>
              <w:tabs>
                <w:tab w:val="left" w:pos="342"/>
              </w:tabs>
              <w:jc w:val="both"/>
            </w:pPr>
            <w:r w:rsidRPr="008C79A7">
              <w:t xml:space="preserve"> Tóm tắt những kiến thức cơ bản trong bài.</w:t>
            </w:r>
          </w:p>
          <w:p w14:paraId="17E8CA19" w14:textId="77777777" w:rsidR="00D0717C" w:rsidRPr="008C79A7" w:rsidRDefault="00D0717C" w:rsidP="00AA6EA7">
            <w:pPr>
              <w:tabs>
                <w:tab w:val="left" w:pos="342"/>
              </w:tabs>
              <w:jc w:val="both"/>
            </w:pPr>
            <w:r w:rsidRPr="008C79A7">
              <w:t xml:space="preserve">  Giải bài tập thí dụ.</w:t>
            </w:r>
          </w:p>
          <w:p w14:paraId="589DE737" w14:textId="77777777" w:rsidR="00D0717C" w:rsidRPr="008C79A7" w:rsidRDefault="00D0717C" w:rsidP="00AA6EA7">
            <w:pPr>
              <w:tabs>
                <w:tab w:val="left" w:pos="342"/>
              </w:tabs>
              <w:jc w:val="both"/>
            </w:pPr>
            <w:r w:rsidRPr="008C79A7">
              <w:t xml:space="preserve">  Giải các bài tập 4, 5 trang 180.</w:t>
            </w:r>
          </w:p>
          <w:p w14:paraId="3CBC036B" w14:textId="77777777" w:rsidR="00D0717C" w:rsidRPr="008C79A7" w:rsidRDefault="00D0717C" w:rsidP="00AA6EA7">
            <w:pPr>
              <w:tabs>
                <w:tab w:val="left" w:pos="342"/>
              </w:tabs>
              <w:jc w:val="both"/>
            </w:pPr>
            <w:r w:rsidRPr="008C79A7">
              <w:t xml:space="preserve">  Ghi các bài tập về nhà.</w:t>
            </w:r>
          </w:p>
        </w:tc>
      </w:tr>
    </w:tbl>
    <w:p w14:paraId="7A691CE1" w14:textId="77777777" w:rsidR="009F72CA" w:rsidRPr="008C79A7" w:rsidRDefault="009F72CA" w:rsidP="00AA6EA7">
      <w:pPr>
        <w:tabs>
          <w:tab w:val="left" w:pos="342"/>
        </w:tabs>
        <w:jc w:val="both"/>
        <w:rPr>
          <w:b/>
          <w:bCs/>
          <w:u w:val="single"/>
        </w:rPr>
      </w:pPr>
      <w:r w:rsidRPr="008C79A7">
        <w:rPr>
          <w:b/>
          <w:bCs/>
        </w:rPr>
        <w:t xml:space="preserve">IV. </w:t>
      </w:r>
      <w:r w:rsidRPr="008C79A7">
        <w:rPr>
          <w:b/>
          <w:bCs/>
          <w:u w:val="single"/>
        </w:rPr>
        <w:t>RÚT KINH NGHIỆM TIẾT DẠY</w:t>
      </w:r>
    </w:p>
    <w:p w14:paraId="2D85DB53" w14:textId="77777777" w:rsidR="009F72CA" w:rsidRPr="008C79A7" w:rsidRDefault="009F72CA" w:rsidP="00AA6EA7">
      <w:pPr>
        <w:tabs>
          <w:tab w:val="left" w:pos="342"/>
        </w:tabs>
        <w:rPr>
          <w:bCs/>
        </w:rPr>
      </w:pPr>
      <w:r w:rsidRPr="008C79A7">
        <w:rPr>
          <w:bCs/>
        </w:rPr>
        <w:t>...........................................................................................................................................................................................</w:t>
      </w:r>
    </w:p>
    <w:p w14:paraId="033BD519" w14:textId="77777777" w:rsidR="009F72CA" w:rsidRPr="008C79A7" w:rsidRDefault="009F72CA" w:rsidP="00AA6EA7">
      <w:pPr>
        <w:tabs>
          <w:tab w:val="left" w:pos="342"/>
        </w:tabs>
        <w:rPr>
          <w:bCs/>
        </w:rPr>
      </w:pPr>
      <w:r w:rsidRPr="008C79A7">
        <w:rPr>
          <w:bCs/>
        </w:rPr>
        <w:t>...........................................................................................................................................................................................</w:t>
      </w:r>
    </w:p>
    <w:p w14:paraId="296AE0AC" w14:textId="77777777" w:rsidR="009F72CA" w:rsidRPr="008C79A7" w:rsidRDefault="009F72CA" w:rsidP="00AA6EA7">
      <w:pPr>
        <w:tabs>
          <w:tab w:val="left" w:pos="342"/>
        </w:tabs>
        <w:rPr>
          <w:bCs/>
        </w:rPr>
      </w:pPr>
      <w:r w:rsidRPr="008C79A7">
        <w:rPr>
          <w:bCs/>
        </w:rPr>
        <w:t>...........................................................................................................................................................................................</w:t>
      </w:r>
    </w:p>
    <w:p w14:paraId="0439EFFF" w14:textId="77777777" w:rsidR="0082258F" w:rsidRPr="008C79A7" w:rsidRDefault="0082258F" w:rsidP="0082258F">
      <w:pPr>
        <w:jc w:val="center"/>
        <w:rPr>
          <w:i/>
          <w:lang w:val="nl-NL"/>
        </w:rPr>
      </w:pPr>
      <w:r w:rsidRPr="008C79A7">
        <w:rPr>
          <w:i/>
          <w:lang w:val="nl-NL"/>
        </w:rPr>
        <w:t xml:space="preserve">                                                                                                    Nam Trực, ngày...... tháng....... năm 20...</w:t>
      </w:r>
    </w:p>
    <w:p w14:paraId="3DB8B505" w14:textId="77777777" w:rsidR="00FE346A" w:rsidRPr="008C79A7" w:rsidRDefault="00FE346A" w:rsidP="00FE346A">
      <w:pPr>
        <w:ind w:left="5040" w:firstLine="720"/>
        <w:rPr>
          <w:b/>
          <w:lang w:val="nl-NL"/>
        </w:rPr>
      </w:pPr>
      <w:r w:rsidRPr="008C79A7">
        <w:rPr>
          <w:b/>
          <w:lang w:val="nl-NL"/>
        </w:rPr>
        <w:t xml:space="preserve">                     DUYỆT CỦA GIÁM HIỆU</w:t>
      </w:r>
    </w:p>
    <w:p w14:paraId="7205612C" w14:textId="77777777" w:rsidR="0082258F" w:rsidRPr="008C79A7" w:rsidRDefault="0082258F" w:rsidP="00AA6EA7">
      <w:pPr>
        <w:tabs>
          <w:tab w:val="left" w:pos="342"/>
        </w:tabs>
        <w:jc w:val="both"/>
        <w:rPr>
          <w:b/>
          <w:bCs/>
          <w:iCs/>
          <w:lang w:val="nl-NL"/>
        </w:rPr>
      </w:pPr>
    </w:p>
    <w:p w14:paraId="536DC573" w14:textId="77777777" w:rsidR="0082258F" w:rsidRPr="008C79A7" w:rsidRDefault="0082258F" w:rsidP="00AA6EA7">
      <w:pPr>
        <w:tabs>
          <w:tab w:val="left" w:pos="342"/>
        </w:tabs>
        <w:jc w:val="both"/>
        <w:rPr>
          <w:b/>
          <w:bCs/>
          <w:iCs/>
          <w:lang w:val="nl-NL"/>
        </w:rPr>
      </w:pPr>
    </w:p>
    <w:p w14:paraId="353CBF58"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5</w:t>
      </w:r>
      <w:r w:rsidR="006C51CF" w:rsidRPr="008C79A7">
        <w:rPr>
          <w:b/>
          <w:bCs/>
          <w:iCs/>
          <w:lang w:val="nl-NL"/>
        </w:rPr>
        <w:t>6</w:t>
      </w:r>
      <w:r w:rsidRPr="008C79A7">
        <w:rPr>
          <w:b/>
          <w:bCs/>
          <w:iCs/>
          <w:lang w:val="nl-NL"/>
        </w:rPr>
        <w:t>.</w:t>
      </w:r>
    </w:p>
    <w:p w14:paraId="76856264" w14:textId="069C0F7E"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Phát biểu nguyên lí I nhiệt động lực học. Nêu các quy ước dấu cho các đại lượng trong biểu thức của nguyên lí.</w:t>
      </w:r>
    </w:p>
    <w:p w14:paraId="761C84D8" w14:textId="3E3151F5"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(35 phút)</w:t>
      </w:r>
      <w:r w:rsidR="00AF7C29">
        <w:rPr>
          <w:iCs/>
          <w:lang w:val="nl-NL"/>
        </w:rPr>
        <w:t>:</w:t>
      </w:r>
      <w:r w:rsidRPr="008C79A7">
        <w:rPr>
          <w:lang w:val="nl-NL"/>
        </w:rPr>
        <w:t xml:space="preserve"> Tìm hiểu nguyên lí II nhiệt động lực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053"/>
        <w:gridCol w:w="4283"/>
      </w:tblGrid>
      <w:tr w:rsidR="00D0717C" w:rsidRPr="008C79A7" w14:paraId="38881AE4" w14:textId="77777777">
        <w:trPr>
          <w:trHeight w:val="234"/>
        </w:trPr>
        <w:tc>
          <w:tcPr>
            <w:tcW w:w="2887" w:type="dxa"/>
            <w:tcBorders>
              <w:top w:val="single" w:sz="4" w:space="0" w:color="auto"/>
              <w:left w:val="single" w:sz="4" w:space="0" w:color="auto"/>
              <w:bottom w:val="single" w:sz="4" w:space="0" w:color="auto"/>
              <w:right w:val="single" w:sz="4" w:space="0" w:color="auto"/>
            </w:tcBorders>
          </w:tcPr>
          <w:p w14:paraId="3F214FAD"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53" w:type="dxa"/>
            <w:tcBorders>
              <w:top w:val="single" w:sz="4" w:space="0" w:color="auto"/>
              <w:left w:val="single" w:sz="4" w:space="0" w:color="auto"/>
              <w:bottom w:val="single" w:sz="4" w:space="0" w:color="auto"/>
              <w:right w:val="single" w:sz="4" w:space="0" w:color="auto"/>
            </w:tcBorders>
          </w:tcPr>
          <w:p w14:paraId="7BFA6767"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83" w:type="dxa"/>
            <w:tcBorders>
              <w:top w:val="single" w:sz="4" w:space="0" w:color="auto"/>
              <w:left w:val="single" w:sz="4" w:space="0" w:color="auto"/>
              <w:bottom w:val="single" w:sz="4" w:space="0" w:color="auto"/>
              <w:right w:val="single" w:sz="4" w:space="0" w:color="auto"/>
            </w:tcBorders>
          </w:tcPr>
          <w:p w14:paraId="505DC62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2EBE344" w14:textId="77777777">
        <w:trPr>
          <w:trHeight w:val="447"/>
        </w:trPr>
        <w:tc>
          <w:tcPr>
            <w:tcW w:w="2887" w:type="dxa"/>
            <w:tcBorders>
              <w:top w:val="single" w:sz="4" w:space="0" w:color="auto"/>
              <w:left w:val="single" w:sz="4" w:space="0" w:color="auto"/>
              <w:bottom w:val="single" w:sz="4" w:space="0" w:color="auto"/>
              <w:right w:val="single" w:sz="4" w:space="0" w:color="auto"/>
            </w:tcBorders>
          </w:tcPr>
          <w:p w14:paraId="587C6A4E" w14:textId="77777777" w:rsidR="00D0717C" w:rsidRPr="008C79A7" w:rsidRDefault="00D0717C" w:rsidP="00AA6EA7">
            <w:pPr>
              <w:tabs>
                <w:tab w:val="left" w:pos="360"/>
              </w:tabs>
              <w:jc w:val="both"/>
              <w:rPr>
                <w:color w:val="000000"/>
              </w:rPr>
            </w:pPr>
          </w:p>
          <w:p w14:paraId="38070522" w14:textId="77777777" w:rsidR="00D0717C" w:rsidRPr="008C79A7" w:rsidRDefault="00D0717C" w:rsidP="00AA6EA7">
            <w:pPr>
              <w:tabs>
                <w:tab w:val="left" w:pos="360"/>
              </w:tabs>
              <w:jc w:val="both"/>
              <w:rPr>
                <w:color w:val="000000"/>
              </w:rPr>
            </w:pPr>
          </w:p>
          <w:p w14:paraId="005CB82E" w14:textId="77777777" w:rsidR="00D0717C" w:rsidRPr="008C79A7" w:rsidRDefault="00D0717C" w:rsidP="00AA6EA7">
            <w:pPr>
              <w:tabs>
                <w:tab w:val="left" w:pos="360"/>
              </w:tabs>
              <w:jc w:val="both"/>
              <w:rPr>
                <w:color w:val="000000"/>
              </w:rPr>
            </w:pPr>
            <w:r w:rsidRPr="008C79A7">
              <w:rPr>
                <w:color w:val="000000"/>
              </w:rPr>
              <w:t xml:space="preserve">  Mô tả thí nghiện hình 33.3.</w:t>
            </w:r>
          </w:p>
          <w:p w14:paraId="0012737D" w14:textId="77777777" w:rsidR="00D0717C" w:rsidRPr="008C79A7" w:rsidRDefault="00D0717C" w:rsidP="00AA6EA7">
            <w:pPr>
              <w:tabs>
                <w:tab w:val="left" w:pos="360"/>
              </w:tabs>
              <w:jc w:val="both"/>
              <w:rPr>
                <w:color w:val="000000"/>
              </w:rPr>
            </w:pPr>
            <w:r w:rsidRPr="008C79A7">
              <w:rPr>
                <w:color w:val="000000"/>
              </w:rPr>
              <w:t xml:space="preserve">  Yêu cầu học sinh cho biết thế nào là quá trình thuận nghịch.</w:t>
            </w:r>
          </w:p>
          <w:p w14:paraId="5EE52D6B" w14:textId="77777777" w:rsidR="00D0717C" w:rsidRPr="008C79A7" w:rsidRDefault="00D0717C" w:rsidP="00AA6EA7">
            <w:pPr>
              <w:tabs>
                <w:tab w:val="left" w:pos="360"/>
              </w:tabs>
              <w:jc w:val="both"/>
              <w:rPr>
                <w:color w:val="000000"/>
              </w:rPr>
            </w:pPr>
          </w:p>
          <w:p w14:paraId="190C5421" w14:textId="77777777" w:rsidR="00D0717C" w:rsidRPr="008C79A7" w:rsidRDefault="00D0717C" w:rsidP="00AA6EA7">
            <w:pPr>
              <w:tabs>
                <w:tab w:val="left" w:pos="360"/>
              </w:tabs>
              <w:jc w:val="both"/>
              <w:rPr>
                <w:color w:val="000000"/>
              </w:rPr>
            </w:pPr>
            <w:r w:rsidRPr="008C79A7">
              <w:rPr>
                <w:color w:val="000000"/>
              </w:rPr>
              <w:t xml:space="preserve">  Cho ví dụ về quá trình không thuận nghịch.</w:t>
            </w:r>
          </w:p>
          <w:p w14:paraId="0904232C" w14:textId="77777777" w:rsidR="00D0717C" w:rsidRPr="008C79A7" w:rsidRDefault="00D0717C" w:rsidP="00AA6EA7">
            <w:pPr>
              <w:tabs>
                <w:tab w:val="left" w:pos="360"/>
              </w:tabs>
              <w:jc w:val="both"/>
              <w:rPr>
                <w:color w:val="000000"/>
              </w:rPr>
            </w:pPr>
            <w:r w:rsidRPr="008C79A7">
              <w:rPr>
                <w:color w:val="000000"/>
              </w:rPr>
              <w:t xml:space="preserve">  Yêu cầu học sinh cho biết thế nào là quá trình không thuận nghịch.</w:t>
            </w:r>
          </w:p>
          <w:p w14:paraId="7EC616C3" w14:textId="77777777" w:rsidR="00D0717C" w:rsidRPr="008C79A7" w:rsidRDefault="00D0717C" w:rsidP="00AA6EA7">
            <w:pPr>
              <w:tabs>
                <w:tab w:val="left" w:pos="360"/>
              </w:tabs>
              <w:jc w:val="both"/>
              <w:rPr>
                <w:color w:val="000000"/>
              </w:rPr>
            </w:pPr>
          </w:p>
          <w:p w14:paraId="1064377F" w14:textId="77777777" w:rsidR="00D0717C" w:rsidRPr="008C79A7" w:rsidRDefault="00D0717C" w:rsidP="00AA6EA7">
            <w:pPr>
              <w:tabs>
                <w:tab w:val="left" w:pos="360"/>
              </w:tabs>
              <w:jc w:val="both"/>
              <w:rPr>
                <w:color w:val="000000"/>
              </w:rPr>
            </w:pPr>
          </w:p>
          <w:p w14:paraId="6FB1B1F7" w14:textId="77777777" w:rsidR="00D0717C" w:rsidRPr="008C79A7" w:rsidRDefault="00D0717C" w:rsidP="00AA6EA7">
            <w:pPr>
              <w:tabs>
                <w:tab w:val="left" w:pos="360"/>
              </w:tabs>
              <w:jc w:val="both"/>
              <w:rPr>
                <w:color w:val="000000"/>
              </w:rPr>
            </w:pPr>
            <w:r w:rsidRPr="008C79A7">
              <w:rPr>
                <w:color w:val="000000"/>
              </w:rPr>
              <w:t xml:space="preserve">  Giới thiệu và phân tích cách phát biểu của Clau-di-út.</w:t>
            </w:r>
          </w:p>
          <w:p w14:paraId="0F053EBA" w14:textId="77777777" w:rsidR="00D0717C" w:rsidRPr="008C79A7" w:rsidRDefault="00D0717C" w:rsidP="00AA6EA7">
            <w:pPr>
              <w:tabs>
                <w:tab w:val="left" w:pos="360"/>
              </w:tabs>
              <w:jc w:val="both"/>
              <w:rPr>
                <w:color w:val="000000"/>
              </w:rPr>
            </w:pPr>
          </w:p>
          <w:p w14:paraId="574431EC" w14:textId="77777777" w:rsidR="00D0717C" w:rsidRPr="008C79A7" w:rsidRDefault="00D0717C" w:rsidP="00AA6EA7">
            <w:pPr>
              <w:tabs>
                <w:tab w:val="left" w:pos="360"/>
              </w:tabs>
              <w:jc w:val="both"/>
              <w:rPr>
                <w:color w:val="000000"/>
              </w:rPr>
            </w:pPr>
            <w:r w:rsidRPr="008C79A7">
              <w:rPr>
                <w:color w:val="000000"/>
              </w:rPr>
              <w:t xml:space="preserve">    Giới thiệu và phân tích cách phát biểu của Các-nô.</w:t>
            </w:r>
          </w:p>
          <w:p w14:paraId="6E3C0818" w14:textId="77777777" w:rsidR="00D0717C" w:rsidRPr="008C79A7" w:rsidRDefault="00D0717C" w:rsidP="00AA6EA7">
            <w:pPr>
              <w:tabs>
                <w:tab w:val="left" w:pos="360"/>
              </w:tabs>
              <w:jc w:val="both"/>
              <w:rPr>
                <w:color w:val="000000"/>
              </w:rPr>
            </w:pPr>
          </w:p>
          <w:p w14:paraId="100F6700" w14:textId="77777777" w:rsidR="00D0717C" w:rsidRPr="008C79A7" w:rsidRDefault="00D0717C" w:rsidP="00AA6EA7">
            <w:pPr>
              <w:tabs>
                <w:tab w:val="left" w:pos="360"/>
              </w:tabs>
              <w:jc w:val="both"/>
              <w:rPr>
                <w:color w:val="000000"/>
              </w:rPr>
            </w:pPr>
          </w:p>
          <w:p w14:paraId="39EF1C3B" w14:textId="77777777" w:rsidR="00D0717C" w:rsidRPr="008C79A7" w:rsidRDefault="00D0717C" w:rsidP="00AA6EA7">
            <w:pPr>
              <w:tabs>
                <w:tab w:val="left" w:pos="360"/>
              </w:tabs>
              <w:jc w:val="both"/>
              <w:rPr>
                <w:color w:val="000000"/>
              </w:rPr>
            </w:pPr>
            <w:r w:rsidRPr="008C79A7">
              <w:rPr>
                <w:color w:val="000000"/>
              </w:rPr>
              <w:t xml:space="preserve">  Vẽ hình 33.4.</w:t>
            </w:r>
          </w:p>
          <w:p w14:paraId="251AC3E0" w14:textId="77777777" w:rsidR="00D0717C" w:rsidRPr="008C79A7" w:rsidRDefault="00D0717C" w:rsidP="00AA6EA7">
            <w:pPr>
              <w:tabs>
                <w:tab w:val="left" w:pos="360"/>
              </w:tabs>
              <w:jc w:val="both"/>
              <w:rPr>
                <w:color w:val="000000"/>
              </w:rPr>
            </w:pPr>
          </w:p>
          <w:p w14:paraId="0ED923F2" w14:textId="77777777" w:rsidR="00D0717C" w:rsidRPr="008C79A7" w:rsidRDefault="00D0717C" w:rsidP="00AA6EA7">
            <w:pPr>
              <w:tabs>
                <w:tab w:val="left" w:pos="360"/>
              </w:tabs>
              <w:jc w:val="both"/>
              <w:rPr>
                <w:color w:val="000000"/>
              </w:rPr>
            </w:pPr>
            <w:r w:rsidRPr="008C79A7">
              <w:rPr>
                <w:color w:val="000000"/>
              </w:rPr>
              <w:t xml:space="preserve">  Yêu cầu học sinh đọc sách giáo khoa để nêu nguyên tắc cấu tạo và hoạt động của động cơ nhiệt.</w:t>
            </w:r>
          </w:p>
          <w:p w14:paraId="3B44BDE7" w14:textId="77777777" w:rsidR="00D0717C" w:rsidRPr="008C79A7" w:rsidRDefault="00D0717C" w:rsidP="00AA6EA7">
            <w:pPr>
              <w:tabs>
                <w:tab w:val="left" w:pos="360"/>
              </w:tabs>
              <w:jc w:val="both"/>
              <w:rPr>
                <w:color w:val="000000"/>
              </w:rPr>
            </w:pPr>
          </w:p>
          <w:p w14:paraId="5736093A" w14:textId="77777777" w:rsidR="00D0717C" w:rsidRPr="008C79A7" w:rsidRDefault="00D0717C" w:rsidP="00AA6EA7">
            <w:pPr>
              <w:tabs>
                <w:tab w:val="left" w:pos="360"/>
              </w:tabs>
              <w:jc w:val="both"/>
              <w:rPr>
                <w:color w:val="000000"/>
              </w:rPr>
            </w:pPr>
          </w:p>
          <w:p w14:paraId="4F0CECC2" w14:textId="77777777" w:rsidR="00D0717C" w:rsidRPr="008C79A7" w:rsidRDefault="00D0717C" w:rsidP="00AA6EA7">
            <w:pPr>
              <w:tabs>
                <w:tab w:val="left" w:pos="360"/>
              </w:tabs>
              <w:jc w:val="both"/>
              <w:rPr>
                <w:color w:val="000000"/>
              </w:rPr>
            </w:pPr>
          </w:p>
          <w:p w14:paraId="3DE39D87" w14:textId="77777777" w:rsidR="00D0717C" w:rsidRPr="008C79A7" w:rsidRDefault="00D0717C" w:rsidP="00AA6EA7">
            <w:pPr>
              <w:tabs>
                <w:tab w:val="left" w:pos="360"/>
              </w:tabs>
              <w:jc w:val="both"/>
              <w:rPr>
                <w:color w:val="000000"/>
              </w:rPr>
            </w:pPr>
          </w:p>
          <w:p w14:paraId="601F0FB8" w14:textId="77777777" w:rsidR="00D0717C" w:rsidRPr="008C79A7" w:rsidRDefault="00D0717C" w:rsidP="00AA6EA7">
            <w:pPr>
              <w:tabs>
                <w:tab w:val="left" w:pos="360"/>
              </w:tabs>
              <w:jc w:val="both"/>
              <w:rPr>
                <w:color w:val="000000"/>
              </w:rPr>
            </w:pPr>
          </w:p>
          <w:p w14:paraId="22AAF138" w14:textId="77777777" w:rsidR="00D0717C" w:rsidRPr="008C79A7" w:rsidRDefault="00D0717C" w:rsidP="00AA6EA7">
            <w:pPr>
              <w:tabs>
                <w:tab w:val="left" w:pos="360"/>
              </w:tabs>
              <w:jc w:val="both"/>
              <w:rPr>
                <w:color w:val="000000"/>
              </w:rPr>
            </w:pPr>
            <w:r w:rsidRPr="008C79A7">
              <w:rPr>
                <w:color w:val="000000"/>
              </w:rPr>
              <w:t xml:space="preserve">  Nêu và phân tích công thức tính hiệu suất của động cơ nhiệt.</w:t>
            </w:r>
          </w:p>
          <w:p w14:paraId="12F4AFFD" w14:textId="77777777" w:rsidR="00D0717C" w:rsidRPr="008C79A7" w:rsidRDefault="00D0717C" w:rsidP="00AA6EA7">
            <w:pPr>
              <w:tabs>
                <w:tab w:val="left" w:pos="360"/>
              </w:tabs>
              <w:jc w:val="both"/>
              <w:rPr>
                <w:color w:val="000000"/>
              </w:rPr>
            </w:pPr>
          </w:p>
        </w:tc>
        <w:tc>
          <w:tcPr>
            <w:tcW w:w="3053" w:type="dxa"/>
            <w:tcBorders>
              <w:top w:val="single" w:sz="4" w:space="0" w:color="auto"/>
              <w:left w:val="single" w:sz="4" w:space="0" w:color="auto"/>
              <w:bottom w:val="single" w:sz="4" w:space="0" w:color="auto"/>
              <w:right w:val="single" w:sz="4" w:space="0" w:color="auto"/>
            </w:tcBorders>
          </w:tcPr>
          <w:p w14:paraId="50102AB1" w14:textId="77777777" w:rsidR="00D0717C" w:rsidRPr="008C79A7" w:rsidRDefault="00D0717C" w:rsidP="00AA6EA7">
            <w:pPr>
              <w:tabs>
                <w:tab w:val="left" w:pos="360"/>
              </w:tabs>
              <w:jc w:val="both"/>
              <w:rPr>
                <w:color w:val="000000"/>
              </w:rPr>
            </w:pPr>
          </w:p>
          <w:p w14:paraId="1742A178" w14:textId="77777777" w:rsidR="00D0717C" w:rsidRPr="008C79A7" w:rsidRDefault="00D0717C" w:rsidP="00AA6EA7">
            <w:pPr>
              <w:tabs>
                <w:tab w:val="left" w:pos="360"/>
              </w:tabs>
              <w:jc w:val="both"/>
              <w:rPr>
                <w:color w:val="000000"/>
              </w:rPr>
            </w:pPr>
          </w:p>
          <w:p w14:paraId="723931E9" w14:textId="77777777" w:rsidR="00D0717C" w:rsidRPr="008C79A7" w:rsidRDefault="00D0717C" w:rsidP="00AA6EA7">
            <w:pPr>
              <w:tabs>
                <w:tab w:val="left" w:pos="360"/>
              </w:tabs>
              <w:jc w:val="both"/>
              <w:rPr>
                <w:color w:val="000000"/>
              </w:rPr>
            </w:pPr>
            <w:r w:rsidRPr="008C79A7">
              <w:rPr>
                <w:color w:val="000000"/>
              </w:rPr>
              <w:t xml:space="preserve">  Đọc sách giáo khoa.</w:t>
            </w:r>
          </w:p>
          <w:p w14:paraId="173CB620" w14:textId="77777777" w:rsidR="00D0717C" w:rsidRPr="008C79A7" w:rsidRDefault="00D0717C" w:rsidP="00AA6EA7">
            <w:pPr>
              <w:tabs>
                <w:tab w:val="left" w:pos="360"/>
              </w:tabs>
              <w:jc w:val="both"/>
              <w:rPr>
                <w:color w:val="000000"/>
              </w:rPr>
            </w:pPr>
            <w:r w:rsidRPr="008C79A7">
              <w:rPr>
                <w:color w:val="000000"/>
              </w:rPr>
              <w:t xml:space="preserve">  Nêu quá trình thuận nghịch.</w:t>
            </w:r>
          </w:p>
          <w:p w14:paraId="0F23B47B" w14:textId="77777777" w:rsidR="00D0717C" w:rsidRPr="008C79A7" w:rsidRDefault="00D0717C" w:rsidP="00AA6EA7">
            <w:pPr>
              <w:tabs>
                <w:tab w:val="left" w:pos="360"/>
              </w:tabs>
              <w:jc w:val="both"/>
              <w:rPr>
                <w:color w:val="000000"/>
              </w:rPr>
            </w:pPr>
          </w:p>
          <w:p w14:paraId="67CF97C4" w14:textId="77777777" w:rsidR="00D0717C" w:rsidRPr="008C79A7" w:rsidRDefault="00D0717C" w:rsidP="00AA6EA7">
            <w:pPr>
              <w:tabs>
                <w:tab w:val="left" w:pos="360"/>
              </w:tabs>
              <w:jc w:val="both"/>
              <w:rPr>
                <w:color w:val="000000"/>
              </w:rPr>
            </w:pPr>
          </w:p>
          <w:p w14:paraId="21FE262D" w14:textId="77777777" w:rsidR="00D0717C" w:rsidRPr="008C79A7" w:rsidRDefault="00D0717C" w:rsidP="00AA6EA7">
            <w:pPr>
              <w:tabs>
                <w:tab w:val="left" w:pos="360"/>
              </w:tabs>
              <w:jc w:val="both"/>
              <w:rPr>
                <w:color w:val="000000"/>
              </w:rPr>
            </w:pPr>
          </w:p>
          <w:p w14:paraId="2E0B5C5F" w14:textId="77777777" w:rsidR="00D0717C" w:rsidRPr="008C79A7" w:rsidRDefault="00D0717C" w:rsidP="00AA6EA7">
            <w:pPr>
              <w:tabs>
                <w:tab w:val="left" w:pos="360"/>
              </w:tabs>
              <w:jc w:val="both"/>
              <w:rPr>
                <w:color w:val="000000"/>
              </w:rPr>
            </w:pPr>
            <w:r w:rsidRPr="008C79A7">
              <w:rPr>
                <w:color w:val="000000"/>
              </w:rPr>
              <w:t xml:space="preserve">  Đọc sách giáo khoa.</w:t>
            </w:r>
          </w:p>
          <w:p w14:paraId="04E3820E" w14:textId="77777777" w:rsidR="00D0717C" w:rsidRPr="008C79A7" w:rsidRDefault="00D0717C" w:rsidP="00AA6EA7">
            <w:pPr>
              <w:tabs>
                <w:tab w:val="left" w:pos="360"/>
              </w:tabs>
              <w:jc w:val="both"/>
              <w:rPr>
                <w:color w:val="000000"/>
              </w:rPr>
            </w:pPr>
          </w:p>
          <w:p w14:paraId="270108E3" w14:textId="77777777" w:rsidR="00D0717C" w:rsidRPr="008C79A7" w:rsidRDefault="00D0717C" w:rsidP="00AA6EA7">
            <w:pPr>
              <w:tabs>
                <w:tab w:val="left" w:pos="360"/>
              </w:tabs>
              <w:jc w:val="both"/>
              <w:rPr>
                <w:color w:val="000000"/>
              </w:rPr>
            </w:pPr>
            <w:r w:rsidRPr="008C79A7">
              <w:rPr>
                <w:color w:val="000000"/>
              </w:rPr>
              <w:t xml:space="preserve">  Qua các ví dụ, cho biết thế nào là quá trình không thuận nghịch.</w:t>
            </w:r>
          </w:p>
          <w:p w14:paraId="6DBEAFF9" w14:textId="77777777" w:rsidR="00D0717C" w:rsidRPr="008C79A7" w:rsidRDefault="00D0717C" w:rsidP="00AA6EA7">
            <w:pPr>
              <w:tabs>
                <w:tab w:val="left" w:pos="360"/>
              </w:tabs>
              <w:jc w:val="both"/>
              <w:rPr>
                <w:color w:val="000000"/>
              </w:rPr>
            </w:pPr>
          </w:p>
          <w:p w14:paraId="4771D68C" w14:textId="77777777" w:rsidR="00D0717C" w:rsidRPr="008C79A7" w:rsidRDefault="00D0717C" w:rsidP="00AA6EA7">
            <w:pPr>
              <w:tabs>
                <w:tab w:val="left" w:pos="360"/>
              </w:tabs>
              <w:jc w:val="both"/>
              <w:rPr>
                <w:color w:val="000000"/>
              </w:rPr>
            </w:pPr>
          </w:p>
          <w:p w14:paraId="754092B2" w14:textId="77777777" w:rsidR="00D0717C" w:rsidRPr="008C79A7" w:rsidRDefault="00D0717C" w:rsidP="00AA6EA7">
            <w:pPr>
              <w:tabs>
                <w:tab w:val="left" w:pos="360"/>
              </w:tabs>
              <w:jc w:val="both"/>
              <w:rPr>
                <w:color w:val="000000"/>
              </w:rPr>
            </w:pPr>
            <w:r w:rsidRPr="008C79A7">
              <w:rPr>
                <w:color w:val="000000"/>
              </w:rPr>
              <w:t xml:space="preserve">  Ghi nhận nguyên lí II theo Clau-di-út.</w:t>
            </w:r>
          </w:p>
          <w:p w14:paraId="4948AEB3" w14:textId="77777777" w:rsidR="00D0717C" w:rsidRPr="008C79A7" w:rsidRDefault="00D0717C" w:rsidP="00AA6EA7">
            <w:pPr>
              <w:tabs>
                <w:tab w:val="left" w:pos="360"/>
              </w:tabs>
              <w:jc w:val="both"/>
              <w:rPr>
                <w:color w:val="000000"/>
              </w:rPr>
            </w:pPr>
            <w:r w:rsidRPr="008C79A7">
              <w:rPr>
                <w:color w:val="000000"/>
              </w:rPr>
              <w:t xml:space="preserve">  Trả lời C3.</w:t>
            </w:r>
          </w:p>
          <w:p w14:paraId="0462E292" w14:textId="77777777" w:rsidR="00D0717C" w:rsidRPr="008C79A7" w:rsidRDefault="00D0717C" w:rsidP="00AA6EA7">
            <w:pPr>
              <w:tabs>
                <w:tab w:val="left" w:pos="360"/>
              </w:tabs>
              <w:jc w:val="both"/>
              <w:rPr>
                <w:color w:val="000000"/>
              </w:rPr>
            </w:pPr>
            <w:r w:rsidRPr="008C79A7">
              <w:rPr>
                <w:color w:val="000000"/>
              </w:rPr>
              <w:t xml:space="preserve">  Ghi nhận nguyên lí II theo Các-nô.</w:t>
            </w:r>
          </w:p>
          <w:p w14:paraId="609AB0D6" w14:textId="77777777" w:rsidR="00D0717C" w:rsidRPr="008C79A7" w:rsidRDefault="00D0717C" w:rsidP="00AA6EA7">
            <w:pPr>
              <w:tabs>
                <w:tab w:val="left" w:pos="360"/>
              </w:tabs>
              <w:jc w:val="both"/>
              <w:rPr>
                <w:color w:val="000000"/>
              </w:rPr>
            </w:pPr>
            <w:r w:rsidRPr="008C79A7">
              <w:rPr>
                <w:color w:val="000000"/>
              </w:rPr>
              <w:t xml:space="preserve">  Trả lời C4</w:t>
            </w:r>
          </w:p>
          <w:p w14:paraId="297EEB9E" w14:textId="77777777" w:rsidR="00D0717C" w:rsidRPr="008C79A7" w:rsidRDefault="00D0717C" w:rsidP="00AA6EA7">
            <w:pPr>
              <w:tabs>
                <w:tab w:val="left" w:pos="360"/>
              </w:tabs>
              <w:jc w:val="both"/>
              <w:rPr>
                <w:color w:val="000000"/>
              </w:rPr>
            </w:pPr>
          </w:p>
          <w:p w14:paraId="0521D921" w14:textId="77777777" w:rsidR="00D0717C" w:rsidRPr="008C79A7" w:rsidRDefault="00D0717C" w:rsidP="00AA6EA7">
            <w:pPr>
              <w:tabs>
                <w:tab w:val="left" w:pos="360"/>
              </w:tabs>
              <w:jc w:val="both"/>
              <w:rPr>
                <w:color w:val="000000"/>
              </w:rPr>
            </w:pPr>
          </w:p>
          <w:p w14:paraId="7E937A76" w14:textId="77777777" w:rsidR="00D0717C" w:rsidRPr="008C79A7" w:rsidRDefault="00D0717C" w:rsidP="00AA6EA7">
            <w:pPr>
              <w:tabs>
                <w:tab w:val="left" w:pos="360"/>
              </w:tabs>
              <w:jc w:val="both"/>
              <w:rPr>
                <w:color w:val="000000"/>
              </w:rPr>
            </w:pPr>
          </w:p>
          <w:p w14:paraId="7ACDF8E6" w14:textId="77777777" w:rsidR="00D0717C" w:rsidRPr="008C79A7" w:rsidRDefault="00D0717C" w:rsidP="00AA6EA7">
            <w:pPr>
              <w:tabs>
                <w:tab w:val="left" w:pos="360"/>
              </w:tabs>
              <w:jc w:val="both"/>
              <w:rPr>
                <w:color w:val="000000"/>
              </w:rPr>
            </w:pPr>
            <w:r w:rsidRPr="008C79A7">
              <w:rPr>
                <w:color w:val="000000"/>
              </w:rPr>
              <w:t xml:space="preserve">  Đọc sách giáo khoa.</w:t>
            </w:r>
          </w:p>
          <w:p w14:paraId="4AD28F75" w14:textId="77777777" w:rsidR="00D0717C" w:rsidRPr="008C79A7" w:rsidRDefault="00D0717C" w:rsidP="00AA6EA7">
            <w:pPr>
              <w:tabs>
                <w:tab w:val="left" w:pos="360"/>
              </w:tabs>
              <w:jc w:val="both"/>
              <w:rPr>
                <w:color w:val="000000"/>
              </w:rPr>
            </w:pPr>
            <w:r w:rsidRPr="008C79A7">
              <w:rPr>
                <w:color w:val="000000"/>
              </w:rPr>
              <w:t xml:space="preserve">  Giải thích nguyên tắc cấu tạo và hoạt động của động cơ nhiệt.</w:t>
            </w:r>
          </w:p>
          <w:p w14:paraId="0AD657BF" w14:textId="77777777" w:rsidR="00D0717C" w:rsidRPr="008C79A7" w:rsidRDefault="00D0717C" w:rsidP="00AA6EA7">
            <w:pPr>
              <w:tabs>
                <w:tab w:val="left" w:pos="360"/>
              </w:tabs>
              <w:jc w:val="both"/>
              <w:rPr>
                <w:color w:val="000000"/>
              </w:rPr>
            </w:pPr>
          </w:p>
          <w:p w14:paraId="5BF0DE80" w14:textId="77777777" w:rsidR="00D0717C" w:rsidRPr="008C79A7" w:rsidRDefault="00D0717C" w:rsidP="00AA6EA7">
            <w:pPr>
              <w:tabs>
                <w:tab w:val="left" w:pos="360"/>
              </w:tabs>
              <w:jc w:val="both"/>
              <w:rPr>
                <w:color w:val="000000"/>
              </w:rPr>
            </w:pPr>
          </w:p>
          <w:p w14:paraId="4294C378" w14:textId="77777777" w:rsidR="00D0717C" w:rsidRPr="008C79A7" w:rsidRDefault="00D0717C" w:rsidP="00AA6EA7">
            <w:pPr>
              <w:tabs>
                <w:tab w:val="left" w:pos="360"/>
              </w:tabs>
              <w:jc w:val="both"/>
              <w:rPr>
                <w:color w:val="000000"/>
              </w:rPr>
            </w:pPr>
          </w:p>
          <w:p w14:paraId="601BACCE" w14:textId="77777777" w:rsidR="00D0717C" w:rsidRPr="008C79A7" w:rsidRDefault="00D0717C" w:rsidP="00AA6EA7">
            <w:pPr>
              <w:tabs>
                <w:tab w:val="left" w:pos="360"/>
              </w:tabs>
              <w:jc w:val="both"/>
              <w:rPr>
                <w:color w:val="000000"/>
              </w:rPr>
            </w:pPr>
          </w:p>
          <w:p w14:paraId="20C14F5A" w14:textId="77777777" w:rsidR="00D0717C" w:rsidRPr="008C79A7" w:rsidRDefault="00D0717C" w:rsidP="00AA6EA7">
            <w:pPr>
              <w:tabs>
                <w:tab w:val="left" w:pos="360"/>
              </w:tabs>
              <w:jc w:val="both"/>
              <w:rPr>
                <w:color w:val="000000"/>
              </w:rPr>
            </w:pPr>
          </w:p>
          <w:p w14:paraId="330DF47B" w14:textId="77777777" w:rsidR="00D0717C" w:rsidRPr="008C79A7" w:rsidRDefault="00D0717C" w:rsidP="00AA6EA7">
            <w:pPr>
              <w:tabs>
                <w:tab w:val="left" w:pos="360"/>
              </w:tabs>
              <w:jc w:val="both"/>
              <w:rPr>
                <w:color w:val="000000"/>
              </w:rPr>
            </w:pPr>
          </w:p>
          <w:p w14:paraId="3968E2C8" w14:textId="77777777" w:rsidR="00D0717C" w:rsidRPr="008C79A7" w:rsidRDefault="00D0717C" w:rsidP="00AA6EA7">
            <w:pPr>
              <w:tabs>
                <w:tab w:val="left" w:pos="360"/>
              </w:tabs>
              <w:jc w:val="both"/>
              <w:rPr>
                <w:color w:val="000000"/>
              </w:rPr>
            </w:pPr>
            <w:r w:rsidRPr="008C79A7">
              <w:rPr>
                <w:color w:val="000000"/>
              </w:rPr>
              <w:t xml:space="preserve">  Ghi nhận hiệu suất của động cơ nhiệt.</w:t>
            </w:r>
          </w:p>
          <w:p w14:paraId="07D0F32B" w14:textId="77777777" w:rsidR="00D0717C" w:rsidRPr="008C79A7" w:rsidRDefault="00D0717C" w:rsidP="00AA6EA7">
            <w:pPr>
              <w:tabs>
                <w:tab w:val="left" w:pos="360"/>
              </w:tabs>
              <w:jc w:val="both"/>
              <w:rPr>
                <w:color w:val="000000"/>
              </w:rPr>
            </w:pPr>
            <w:r w:rsidRPr="008C79A7">
              <w:rPr>
                <w:color w:val="000000"/>
              </w:rPr>
              <w:t xml:space="preserve">  Giải thích vì sao hiệu suất của động có nhiệt luôn nhỏ hơn 1.</w:t>
            </w:r>
          </w:p>
        </w:tc>
        <w:tc>
          <w:tcPr>
            <w:tcW w:w="4283" w:type="dxa"/>
            <w:tcBorders>
              <w:top w:val="single" w:sz="4" w:space="0" w:color="auto"/>
              <w:left w:val="single" w:sz="4" w:space="0" w:color="auto"/>
              <w:bottom w:val="single" w:sz="4" w:space="0" w:color="auto"/>
              <w:right w:val="single" w:sz="4" w:space="0" w:color="auto"/>
            </w:tcBorders>
          </w:tcPr>
          <w:p w14:paraId="760D6A4C" w14:textId="77777777" w:rsidR="00D0717C" w:rsidRPr="008C79A7" w:rsidRDefault="00D0717C" w:rsidP="00AA6EA7">
            <w:pPr>
              <w:tabs>
                <w:tab w:val="left" w:pos="360"/>
              </w:tabs>
              <w:jc w:val="both"/>
              <w:rPr>
                <w:b/>
                <w:bCs/>
                <w:color w:val="000000"/>
                <w:u w:val="single"/>
              </w:rPr>
            </w:pPr>
            <w:r w:rsidRPr="008C79A7">
              <w:rPr>
                <w:b/>
                <w:bCs/>
                <w:color w:val="000000"/>
                <w:u w:val="single"/>
              </w:rPr>
              <w:t>II. Nguyên lí II nhiệt động lực học.</w:t>
            </w:r>
          </w:p>
          <w:p w14:paraId="7BB3CFD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Quá trình thuận nghịch và không thuận nghịch</w:t>
            </w:r>
            <w:r w:rsidRPr="008C79A7">
              <w:rPr>
                <w:b/>
                <w:bCs/>
                <w:iCs/>
                <w:color w:val="000000"/>
              </w:rPr>
              <w:t>.</w:t>
            </w:r>
          </w:p>
          <w:p w14:paraId="3C39F447" w14:textId="77777777" w:rsidR="00D0717C" w:rsidRPr="008C79A7" w:rsidRDefault="00D0717C" w:rsidP="00AA6EA7">
            <w:pPr>
              <w:tabs>
                <w:tab w:val="left" w:pos="360"/>
              </w:tabs>
              <w:jc w:val="both"/>
              <w:rPr>
                <w:iCs/>
                <w:color w:val="000000"/>
              </w:rPr>
            </w:pPr>
            <w:r w:rsidRPr="008C79A7">
              <w:rPr>
                <w:iCs/>
                <w:color w:val="000000"/>
              </w:rPr>
              <w:t>a) Quá trình thuận nghịch.</w:t>
            </w:r>
          </w:p>
          <w:p w14:paraId="165D1B0B" w14:textId="77777777" w:rsidR="00D0717C" w:rsidRPr="008C79A7" w:rsidRDefault="00D0717C" w:rsidP="00AA6EA7">
            <w:pPr>
              <w:tabs>
                <w:tab w:val="left" w:pos="360"/>
              </w:tabs>
              <w:jc w:val="both"/>
              <w:rPr>
                <w:color w:val="000000"/>
              </w:rPr>
            </w:pPr>
            <w:r w:rsidRPr="008C79A7">
              <w:rPr>
                <w:color w:val="000000"/>
              </w:rPr>
              <w:t xml:space="preserve">  Quá trình thuận nghịch là quá trình vật tự trở về trạng thái ban đầu mà không cần đến sự can thiệp của vật khác.</w:t>
            </w:r>
          </w:p>
          <w:p w14:paraId="0CE320E8" w14:textId="77777777" w:rsidR="00D0717C" w:rsidRPr="008C79A7" w:rsidRDefault="00D0717C" w:rsidP="00AA6EA7">
            <w:pPr>
              <w:tabs>
                <w:tab w:val="left" w:pos="360"/>
              </w:tabs>
              <w:jc w:val="both"/>
              <w:rPr>
                <w:iCs/>
                <w:color w:val="000000"/>
              </w:rPr>
            </w:pPr>
            <w:r w:rsidRPr="008C79A7">
              <w:rPr>
                <w:iCs/>
                <w:color w:val="000000"/>
              </w:rPr>
              <w:t>b) Quá trình không thuận nghịch.</w:t>
            </w:r>
          </w:p>
          <w:p w14:paraId="007228B2" w14:textId="77777777" w:rsidR="00D0717C" w:rsidRPr="008C79A7" w:rsidRDefault="00D0717C" w:rsidP="00AA6EA7">
            <w:pPr>
              <w:tabs>
                <w:tab w:val="left" w:pos="360"/>
              </w:tabs>
              <w:jc w:val="both"/>
              <w:rPr>
                <w:color w:val="000000"/>
              </w:rPr>
            </w:pPr>
            <w:r w:rsidRPr="008C79A7">
              <w:rPr>
                <w:color w:val="000000"/>
              </w:rPr>
              <w:t xml:space="preserve">  Quá trình không thuận nghịch là quá trình chỉ có thể xảy ra theo một chiều xác định, không thể tự xảy ra theo chiều ngược lại. Muốn xảy ra theo chiều ngược lại phải cần đến sự can thiệp của vật khác.</w:t>
            </w:r>
          </w:p>
          <w:p w14:paraId="368FE1EC"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Nguyên lí II nhiệt dộng lực học</w:t>
            </w:r>
            <w:r w:rsidRPr="008C79A7">
              <w:rPr>
                <w:b/>
                <w:bCs/>
                <w:iCs/>
                <w:color w:val="000000"/>
              </w:rPr>
              <w:t>.</w:t>
            </w:r>
          </w:p>
          <w:p w14:paraId="113C1BAE" w14:textId="6ECD78FC" w:rsidR="00D0717C" w:rsidRPr="00AF7C29" w:rsidRDefault="00D0717C" w:rsidP="00AA6EA7">
            <w:pPr>
              <w:tabs>
                <w:tab w:val="left" w:pos="360"/>
              </w:tabs>
              <w:jc w:val="both"/>
              <w:rPr>
                <w:iCs/>
                <w:color w:val="000000"/>
                <w:lang w:val="fr-FR"/>
              </w:rPr>
            </w:pPr>
            <w:r w:rsidRPr="008C79A7">
              <w:rPr>
                <w:iCs/>
                <w:color w:val="000000"/>
                <w:lang w:val="fr-FR"/>
              </w:rPr>
              <w:t>a) Cách phát biểu của Clau-di-út.</w:t>
            </w:r>
            <w:r w:rsidR="00AF7C29">
              <w:rPr>
                <w:iCs/>
                <w:color w:val="000000"/>
                <w:lang w:val="fr-FR"/>
              </w:rPr>
              <w:t xml:space="preserve"> </w:t>
            </w:r>
            <w:r w:rsidRPr="008C79A7">
              <w:rPr>
                <w:color w:val="000000"/>
                <w:lang w:val="fr-FR"/>
              </w:rPr>
              <w:t>Nhiệt không thể tự truyền từ một vật sang một vật nóng hơn.</w:t>
            </w:r>
          </w:p>
          <w:p w14:paraId="4AA6C5BC" w14:textId="695B8B70" w:rsidR="00D0717C" w:rsidRPr="00AF7C29" w:rsidRDefault="00D0717C" w:rsidP="00AA6EA7">
            <w:pPr>
              <w:tabs>
                <w:tab w:val="left" w:pos="360"/>
              </w:tabs>
              <w:jc w:val="both"/>
              <w:rPr>
                <w:iCs/>
                <w:color w:val="000000"/>
                <w:lang w:val="fr-FR"/>
              </w:rPr>
            </w:pPr>
            <w:r w:rsidRPr="008C79A7">
              <w:rPr>
                <w:iCs/>
                <w:color w:val="000000"/>
                <w:lang w:val="fr-FR"/>
              </w:rPr>
              <w:t>b) Cách phát biểu của Các-nô.</w:t>
            </w:r>
            <w:r w:rsidR="00AF7C29">
              <w:rPr>
                <w:iCs/>
                <w:color w:val="000000"/>
                <w:lang w:val="fr-FR"/>
              </w:rPr>
              <w:t xml:space="preserve"> </w:t>
            </w:r>
            <w:r w:rsidRPr="008C79A7">
              <w:rPr>
                <w:color w:val="000000"/>
                <w:lang w:val="fr-FR"/>
              </w:rPr>
              <w:t>Động cơ nhiệt không thể chuyển hoá tất cả nhiệt lượng nhận được thành công cơ học.</w:t>
            </w:r>
          </w:p>
          <w:p w14:paraId="7AFC8C1E"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3. </w:t>
            </w:r>
            <w:r w:rsidRPr="008C79A7">
              <w:rPr>
                <w:b/>
                <w:bCs/>
                <w:iCs/>
                <w:color w:val="000000"/>
                <w:u w:val="single"/>
                <w:lang w:val="fr-FR"/>
              </w:rPr>
              <w:t>Vận dụng</w:t>
            </w:r>
            <w:r w:rsidRPr="008C79A7">
              <w:rPr>
                <w:b/>
                <w:bCs/>
                <w:iCs/>
                <w:color w:val="000000"/>
                <w:lang w:val="fr-FR"/>
              </w:rPr>
              <w:t>.</w:t>
            </w:r>
          </w:p>
          <w:p w14:paraId="45985E66" w14:textId="77777777" w:rsidR="00D0717C" w:rsidRPr="008C79A7" w:rsidRDefault="00D0717C" w:rsidP="00AA6EA7">
            <w:pPr>
              <w:tabs>
                <w:tab w:val="left" w:pos="360"/>
              </w:tabs>
              <w:jc w:val="both"/>
              <w:rPr>
                <w:color w:val="000000"/>
                <w:lang w:val="fr-FR"/>
              </w:rPr>
            </w:pPr>
            <w:r w:rsidRPr="008C79A7">
              <w:rPr>
                <w:color w:val="000000"/>
                <w:lang w:val="fr-FR"/>
              </w:rPr>
              <w:t xml:space="preserve">  Nguyên lí II nhiệt động lực học có thể dùng để giải thích nhiều hiện tượng trong đời sống và kỉ thuật.</w:t>
            </w:r>
          </w:p>
          <w:p w14:paraId="016A4082" w14:textId="0333E33B" w:rsidR="00D0717C" w:rsidRPr="008C79A7" w:rsidRDefault="00D0717C" w:rsidP="00AA6EA7">
            <w:pPr>
              <w:tabs>
                <w:tab w:val="left" w:pos="360"/>
              </w:tabs>
              <w:jc w:val="both"/>
              <w:rPr>
                <w:color w:val="000000"/>
                <w:lang w:val="fr-FR"/>
              </w:rPr>
            </w:pPr>
            <w:r w:rsidRPr="008C79A7">
              <w:rPr>
                <w:color w:val="000000"/>
                <w:lang w:val="fr-FR"/>
              </w:rPr>
              <w:t xml:space="preserve">  Nguyên tắc cấu tạo và hoạt động của động cơ nhiệt</w:t>
            </w:r>
            <w:r w:rsidR="00AF7C29">
              <w:rPr>
                <w:color w:val="000000"/>
                <w:lang w:val="fr-FR"/>
              </w:rPr>
              <w:t>:</w:t>
            </w:r>
          </w:p>
          <w:p w14:paraId="64395959" w14:textId="0661CC49" w:rsidR="00D0717C" w:rsidRPr="008C79A7" w:rsidRDefault="00D0717C" w:rsidP="00AA6EA7">
            <w:pPr>
              <w:tabs>
                <w:tab w:val="left" w:pos="360"/>
              </w:tabs>
              <w:jc w:val="both"/>
              <w:rPr>
                <w:color w:val="000000"/>
                <w:lang w:val="fr-FR"/>
              </w:rPr>
            </w:pPr>
            <w:r w:rsidRPr="008C79A7">
              <w:rPr>
                <w:color w:val="000000"/>
                <w:lang w:val="fr-FR"/>
              </w:rPr>
              <w:t xml:space="preserve">  Mỗi động cơ nhiệt đều phải có ba bộ phận cơ bản là</w:t>
            </w:r>
            <w:r w:rsidR="00AF7C29">
              <w:rPr>
                <w:color w:val="000000"/>
                <w:lang w:val="fr-FR"/>
              </w:rPr>
              <w:t>:</w:t>
            </w:r>
          </w:p>
          <w:p w14:paraId="072585ED" w14:textId="77777777" w:rsidR="00D0717C" w:rsidRPr="008C79A7" w:rsidRDefault="00D0717C" w:rsidP="00AA6EA7">
            <w:pPr>
              <w:tabs>
                <w:tab w:val="left" w:pos="360"/>
              </w:tabs>
              <w:jc w:val="both"/>
              <w:rPr>
                <w:color w:val="000000"/>
                <w:lang w:val="fr-FR"/>
              </w:rPr>
            </w:pPr>
            <w:r w:rsidRPr="008C79A7">
              <w:rPr>
                <w:color w:val="000000"/>
                <w:lang w:val="fr-FR"/>
              </w:rPr>
              <w:t>+ Nguồn nóng để cung cấp nhiệt lượng (Q</w:t>
            </w:r>
            <w:r w:rsidRPr="008C79A7">
              <w:rPr>
                <w:color w:val="000000"/>
                <w:vertAlign w:val="subscript"/>
                <w:lang w:val="fr-FR"/>
              </w:rPr>
              <w:t>1</w:t>
            </w:r>
            <w:r w:rsidRPr="008C79A7">
              <w:rPr>
                <w:color w:val="000000"/>
                <w:lang w:val="fr-FR"/>
              </w:rPr>
              <w:t>).</w:t>
            </w:r>
          </w:p>
          <w:p w14:paraId="458F84D4" w14:textId="77777777" w:rsidR="00D0717C" w:rsidRPr="008C79A7" w:rsidRDefault="00D0717C" w:rsidP="00AA6EA7">
            <w:pPr>
              <w:tabs>
                <w:tab w:val="left" w:pos="360"/>
              </w:tabs>
              <w:jc w:val="both"/>
              <w:rPr>
                <w:color w:val="000000"/>
                <w:lang w:val="fr-FR"/>
              </w:rPr>
            </w:pPr>
            <w:r w:rsidRPr="008C79A7">
              <w:rPr>
                <w:color w:val="000000"/>
                <w:lang w:val="fr-FR"/>
              </w:rPr>
              <w:t>+ Bộ phận phát động gồm vật trung gian nhận nhiệt sinh công (A) gọi là tác nhân và các thiết bị phát động.</w:t>
            </w:r>
          </w:p>
          <w:p w14:paraId="2DE7878B" w14:textId="77777777" w:rsidR="00D0717C" w:rsidRPr="008C79A7" w:rsidRDefault="00D0717C" w:rsidP="00AA6EA7">
            <w:pPr>
              <w:tabs>
                <w:tab w:val="left" w:pos="360"/>
              </w:tabs>
              <w:jc w:val="both"/>
              <w:rPr>
                <w:color w:val="000000"/>
                <w:lang w:val="fr-FR"/>
              </w:rPr>
            </w:pPr>
            <w:r w:rsidRPr="008C79A7">
              <w:rPr>
                <w:color w:val="000000"/>
                <w:lang w:val="fr-FR"/>
              </w:rPr>
              <w:t>+ Nguồn lạnh để thu nhiệt lượng do tác nhân toả ra (Q</w:t>
            </w:r>
            <w:r w:rsidRPr="008C79A7">
              <w:rPr>
                <w:color w:val="000000"/>
                <w:vertAlign w:val="subscript"/>
                <w:lang w:val="fr-FR"/>
              </w:rPr>
              <w:t>2</w:t>
            </w:r>
            <w:r w:rsidRPr="008C79A7">
              <w:rPr>
                <w:color w:val="000000"/>
                <w:lang w:val="fr-FR"/>
              </w:rPr>
              <w:t>).</w:t>
            </w:r>
          </w:p>
          <w:p w14:paraId="2647A0C3" w14:textId="5CE807C2" w:rsidR="00D0717C" w:rsidRPr="008C79A7" w:rsidRDefault="00D0717C" w:rsidP="00AA6EA7">
            <w:pPr>
              <w:tabs>
                <w:tab w:val="left" w:pos="360"/>
              </w:tabs>
              <w:jc w:val="both"/>
              <w:rPr>
                <w:color w:val="000000"/>
                <w:lang w:val="fr-FR"/>
              </w:rPr>
            </w:pPr>
            <w:r w:rsidRPr="008C79A7">
              <w:rPr>
                <w:color w:val="000000"/>
                <w:lang w:val="fr-FR"/>
              </w:rPr>
              <w:t xml:space="preserve">  Hiệu suất của động cơ nhiệt</w:t>
            </w:r>
            <w:r w:rsidR="00AF7C29">
              <w:rPr>
                <w:color w:val="000000"/>
                <w:lang w:val="fr-FR"/>
              </w:rPr>
              <w:t>:</w:t>
            </w:r>
          </w:p>
          <w:p w14:paraId="24EF1456" w14:textId="77777777" w:rsidR="00D0717C" w:rsidRPr="008C79A7" w:rsidRDefault="00D0717C" w:rsidP="00AA6EA7">
            <w:pPr>
              <w:tabs>
                <w:tab w:val="left" w:pos="360"/>
              </w:tabs>
              <w:jc w:val="center"/>
              <w:rPr>
                <w:color w:val="000000"/>
              </w:rPr>
            </w:pPr>
            <w:r w:rsidRPr="008C79A7">
              <w:rPr>
                <w:color w:val="000000"/>
              </w:rPr>
              <w:t xml:space="preserve">H = </w:t>
            </w:r>
            <w:r w:rsidR="006A23DD">
              <w:rPr>
                <w:color w:val="000000"/>
                <w:position w:val="-30"/>
              </w:rPr>
              <w:pict w14:anchorId="1518E69D">
                <v:shape id="_x0000_i1349" type="#_x0000_t75" style="width:66pt;height:32pt">
                  <v:imagedata r:id="rId258" o:title=""/>
                </v:shape>
              </w:pict>
            </w:r>
            <w:r w:rsidRPr="008C79A7">
              <w:rPr>
                <w:color w:val="000000"/>
              </w:rPr>
              <w:t xml:space="preserve"> &lt; 1</w:t>
            </w:r>
          </w:p>
        </w:tc>
      </w:tr>
    </w:tbl>
    <w:p w14:paraId="2E7A47C6" w14:textId="2E4C06B7" w:rsidR="00D0717C" w:rsidRPr="008C79A7" w:rsidRDefault="00D0717C" w:rsidP="00AA6EA7">
      <w:pPr>
        <w:tabs>
          <w:tab w:val="left" w:pos="342"/>
        </w:tabs>
        <w:jc w:val="both"/>
      </w:pPr>
      <w:r w:rsidRPr="008C79A7">
        <w:rPr>
          <w:b/>
          <w:bCs/>
          <w:iCs/>
        </w:rPr>
        <w:t>Hoạt động 4</w:t>
      </w:r>
      <w:r w:rsidRPr="008C79A7">
        <w:rPr>
          <w:iCs/>
        </w:rPr>
        <w:t xml:space="preserve">  (5 phút)</w:t>
      </w:r>
      <w:r w:rsidR="00AF7C29">
        <w:rPr>
          <w:iCs/>
        </w:rPr>
        <w:t>:</w:t>
      </w:r>
      <w:r w:rsidRPr="008C79A7">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4749"/>
      </w:tblGrid>
      <w:tr w:rsidR="00D0717C" w:rsidRPr="008C79A7" w14:paraId="51F44747" w14:textId="77777777">
        <w:trPr>
          <w:trHeight w:val="202"/>
        </w:trPr>
        <w:tc>
          <w:tcPr>
            <w:tcW w:w="5472" w:type="dxa"/>
            <w:tcBorders>
              <w:top w:val="single" w:sz="4" w:space="0" w:color="auto"/>
              <w:left w:val="single" w:sz="4" w:space="0" w:color="auto"/>
              <w:bottom w:val="single" w:sz="4" w:space="0" w:color="auto"/>
              <w:right w:val="single" w:sz="4" w:space="0" w:color="auto"/>
            </w:tcBorders>
          </w:tcPr>
          <w:p w14:paraId="242046E2" w14:textId="77777777" w:rsidR="00D0717C" w:rsidRPr="008C79A7" w:rsidRDefault="00D0717C" w:rsidP="00AA6EA7">
            <w:pPr>
              <w:tabs>
                <w:tab w:val="left" w:pos="342"/>
              </w:tabs>
              <w:jc w:val="center"/>
            </w:pPr>
            <w:r w:rsidRPr="008C79A7">
              <w:rPr>
                <w:b/>
                <w:bCs/>
              </w:rPr>
              <w:t>Hoạt động của giáo viên</w:t>
            </w:r>
          </w:p>
        </w:tc>
        <w:tc>
          <w:tcPr>
            <w:tcW w:w="4749" w:type="dxa"/>
            <w:tcBorders>
              <w:top w:val="single" w:sz="4" w:space="0" w:color="auto"/>
              <w:left w:val="single" w:sz="4" w:space="0" w:color="auto"/>
              <w:bottom w:val="single" w:sz="4" w:space="0" w:color="auto"/>
              <w:right w:val="single" w:sz="4" w:space="0" w:color="auto"/>
            </w:tcBorders>
          </w:tcPr>
          <w:p w14:paraId="054C0F51"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1ED0DE23" w14:textId="77777777">
        <w:trPr>
          <w:trHeight w:val="641"/>
        </w:trPr>
        <w:tc>
          <w:tcPr>
            <w:tcW w:w="5472" w:type="dxa"/>
            <w:tcBorders>
              <w:top w:val="single" w:sz="4" w:space="0" w:color="auto"/>
              <w:left w:val="single" w:sz="4" w:space="0" w:color="auto"/>
              <w:bottom w:val="single" w:sz="4" w:space="0" w:color="auto"/>
              <w:right w:val="single" w:sz="4" w:space="0" w:color="auto"/>
            </w:tcBorders>
          </w:tcPr>
          <w:p w14:paraId="235F591E" w14:textId="77777777" w:rsidR="00D0717C" w:rsidRPr="008C79A7" w:rsidRDefault="00D0717C" w:rsidP="00AA6EA7">
            <w:pPr>
              <w:tabs>
                <w:tab w:val="left" w:pos="342"/>
              </w:tabs>
              <w:jc w:val="both"/>
            </w:pPr>
            <w:r w:rsidRPr="008C79A7">
              <w:t xml:space="preserve">  Yêu cầu học sinh tóm tắt những kiến thức cơ bản của bài.</w:t>
            </w:r>
          </w:p>
          <w:p w14:paraId="1BEAA413" w14:textId="77777777" w:rsidR="00D0717C" w:rsidRPr="008C79A7" w:rsidRDefault="00D0717C" w:rsidP="00AA6EA7">
            <w:pPr>
              <w:tabs>
                <w:tab w:val="left" w:pos="342"/>
              </w:tabs>
              <w:jc w:val="both"/>
            </w:pPr>
            <w:r w:rsidRPr="008C79A7">
              <w:t xml:space="preserve">  Yêu cầu học sinh giải các bài tập từ 33.2 đến 33.5 và 33.7 đến 33.9.</w:t>
            </w:r>
          </w:p>
        </w:tc>
        <w:tc>
          <w:tcPr>
            <w:tcW w:w="4749" w:type="dxa"/>
            <w:tcBorders>
              <w:top w:val="single" w:sz="4" w:space="0" w:color="auto"/>
              <w:left w:val="single" w:sz="4" w:space="0" w:color="auto"/>
              <w:bottom w:val="single" w:sz="4" w:space="0" w:color="auto"/>
              <w:right w:val="single" w:sz="4" w:space="0" w:color="auto"/>
            </w:tcBorders>
          </w:tcPr>
          <w:p w14:paraId="13A52E05" w14:textId="77777777" w:rsidR="00D0717C" w:rsidRPr="008C79A7" w:rsidRDefault="00D0717C" w:rsidP="00AA6EA7">
            <w:pPr>
              <w:tabs>
                <w:tab w:val="left" w:pos="342"/>
              </w:tabs>
              <w:jc w:val="both"/>
            </w:pPr>
            <w:r w:rsidRPr="008C79A7">
              <w:t xml:space="preserve"> Tóm tắt những kiến thức cơ bản đã học trong bài.</w:t>
            </w:r>
          </w:p>
          <w:p w14:paraId="42E3235F" w14:textId="77777777" w:rsidR="00D0717C" w:rsidRPr="008C79A7" w:rsidRDefault="00D0717C" w:rsidP="00AA6EA7">
            <w:pPr>
              <w:tabs>
                <w:tab w:val="left" w:pos="342"/>
              </w:tabs>
              <w:jc w:val="both"/>
            </w:pPr>
            <w:r w:rsidRPr="008C79A7">
              <w:t xml:space="preserve">  Ghi các bài tập về nhà.</w:t>
            </w:r>
          </w:p>
        </w:tc>
      </w:tr>
    </w:tbl>
    <w:p w14:paraId="4DE6AA66"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2523E20C" w14:textId="77777777" w:rsidR="009F72CA" w:rsidRPr="008C79A7" w:rsidRDefault="009F72CA" w:rsidP="00AA6EA7">
      <w:pPr>
        <w:tabs>
          <w:tab w:val="left" w:pos="342"/>
        </w:tabs>
        <w:rPr>
          <w:bCs/>
          <w:lang w:val="fr-FR"/>
        </w:rPr>
      </w:pPr>
      <w:r w:rsidRPr="008C79A7">
        <w:rPr>
          <w:bCs/>
          <w:lang w:val="fr-FR"/>
        </w:rPr>
        <w:t>...........................................................................................................................................................................................</w:t>
      </w:r>
    </w:p>
    <w:p w14:paraId="6CA3BBC6" w14:textId="77777777" w:rsidR="009F72CA" w:rsidRPr="008C79A7" w:rsidRDefault="009F72CA" w:rsidP="00AA6EA7">
      <w:pPr>
        <w:tabs>
          <w:tab w:val="left" w:pos="342"/>
        </w:tabs>
        <w:rPr>
          <w:bCs/>
          <w:lang w:val="fr-FR"/>
        </w:rPr>
      </w:pPr>
      <w:r w:rsidRPr="008C79A7">
        <w:rPr>
          <w:bCs/>
          <w:lang w:val="fr-FR"/>
        </w:rPr>
        <w:t>...........................................................................................................................................................................................</w:t>
      </w:r>
    </w:p>
    <w:p w14:paraId="60679DD4" w14:textId="77777777" w:rsidR="00FE346A" w:rsidRPr="008C79A7" w:rsidRDefault="00FE346A" w:rsidP="00FE346A">
      <w:pPr>
        <w:tabs>
          <w:tab w:val="left" w:pos="342"/>
        </w:tabs>
        <w:rPr>
          <w:bCs/>
          <w:lang w:val="fr-FR"/>
        </w:rPr>
      </w:pPr>
      <w:r w:rsidRPr="008C79A7">
        <w:rPr>
          <w:bCs/>
          <w:lang w:val="fr-FR"/>
        </w:rPr>
        <w:t>...........................................................................................................................................................................................</w:t>
      </w:r>
    </w:p>
    <w:p w14:paraId="021EB472" w14:textId="77777777" w:rsidR="00FE346A" w:rsidRPr="008C79A7" w:rsidRDefault="00FE346A" w:rsidP="00FE346A">
      <w:pPr>
        <w:tabs>
          <w:tab w:val="left" w:pos="342"/>
        </w:tabs>
        <w:rPr>
          <w:bCs/>
          <w:lang w:val="fr-FR"/>
        </w:rPr>
      </w:pPr>
      <w:r w:rsidRPr="008C79A7">
        <w:rPr>
          <w:bCs/>
          <w:lang w:val="fr-FR"/>
        </w:rPr>
        <w:t>...........................................................................................................................................................................................</w:t>
      </w:r>
    </w:p>
    <w:p w14:paraId="6EFD3880" w14:textId="77777777" w:rsidR="00FE346A" w:rsidRPr="008C79A7" w:rsidRDefault="00FE346A" w:rsidP="00FE346A">
      <w:pPr>
        <w:tabs>
          <w:tab w:val="left" w:pos="342"/>
        </w:tabs>
        <w:rPr>
          <w:bCs/>
          <w:lang w:val="fr-FR"/>
        </w:rPr>
      </w:pPr>
      <w:r w:rsidRPr="008C79A7">
        <w:rPr>
          <w:bCs/>
          <w:lang w:val="fr-FR"/>
        </w:rPr>
        <w:t>...........................................................................................................................................................................................</w:t>
      </w:r>
    </w:p>
    <w:p w14:paraId="036D8476" w14:textId="77777777" w:rsidR="00FE346A" w:rsidRPr="008C79A7" w:rsidRDefault="00FE346A" w:rsidP="00FE346A">
      <w:pPr>
        <w:tabs>
          <w:tab w:val="left" w:pos="342"/>
        </w:tabs>
        <w:rPr>
          <w:bCs/>
          <w:lang w:val="fr-FR"/>
        </w:rPr>
      </w:pPr>
      <w:r w:rsidRPr="008C79A7">
        <w:rPr>
          <w:bCs/>
          <w:lang w:val="fr-FR"/>
        </w:rPr>
        <w:t>...........................................................................................................................................................................................</w:t>
      </w:r>
    </w:p>
    <w:p w14:paraId="1B7F53F3" w14:textId="77777777" w:rsidR="0082258F" w:rsidRPr="008C79A7" w:rsidRDefault="0082258F" w:rsidP="0082258F">
      <w:pPr>
        <w:jc w:val="center"/>
        <w:rPr>
          <w:i/>
          <w:lang w:val="nl-NL"/>
        </w:rPr>
      </w:pPr>
      <w:r w:rsidRPr="008C79A7">
        <w:rPr>
          <w:i/>
          <w:lang w:val="nl-NL"/>
        </w:rPr>
        <w:t xml:space="preserve">                                                                                                    Nam Trực, ngày...... tháng....... năm 20...</w:t>
      </w:r>
    </w:p>
    <w:p w14:paraId="7EC443C7" w14:textId="77777777" w:rsidR="00FE346A" w:rsidRPr="008C79A7" w:rsidRDefault="00FE346A" w:rsidP="00FE346A">
      <w:pPr>
        <w:ind w:left="5040" w:firstLine="720"/>
        <w:rPr>
          <w:b/>
          <w:lang w:val="nl-NL"/>
        </w:rPr>
      </w:pPr>
      <w:r w:rsidRPr="008C79A7">
        <w:rPr>
          <w:b/>
          <w:lang w:val="nl-NL"/>
        </w:rPr>
        <w:t xml:space="preserve">                     DUYỆT CỦA GIÁM HIỆU</w:t>
      </w:r>
    </w:p>
    <w:p w14:paraId="4A691377" w14:textId="77777777" w:rsidR="0082258F" w:rsidRPr="008C79A7" w:rsidRDefault="0082258F" w:rsidP="00AA6EA7">
      <w:pPr>
        <w:tabs>
          <w:tab w:val="left" w:pos="0"/>
          <w:tab w:val="left" w:pos="180"/>
          <w:tab w:val="left" w:pos="360"/>
          <w:tab w:val="left" w:pos="540"/>
          <w:tab w:val="left" w:pos="900"/>
        </w:tabs>
        <w:jc w:val="right"/>
        <w:rPr>
          <w:bCs/>
          <w:lang w:val="nl-NL"/>
        </w:rPr>
      </w:pPr>
    </w:p>
    <w:p w14:paraId="3C1CA4E8" w14:textId="77777777" w:rsidR="00FE346A" w:rsidRPr="008C79A7" w:rsidRDefault="00FE346A" w:rsidP="00AA6EA7">
      <w:pPr>
        <w:tabs>
          <w:tab w:val="left" w:pos="0"/>
          <w:tab w:val="left" w:pos="180"/>
          <w:tab w:val="left" w:pos="360"/>
          <w:tab w:val="left" w:pos="540"/>
          <w:tab w:val="left" w:pos="900"/>
        </w:tabs>
        <w:jc w:val="right"/>
        <w:rPr>
          <w:bCs/>
          <w:lang w:val="nl-NL"/>
        </w:rPr>
      </w:pPr>
    </w:p>
    <w:p w14:paraId="31EF289B" w14:textId="77777777" w:rsidR="00FE346A" w:rsidRPr="008C79A7" w:rsidRDefault="00FE346A" w:rsidP="00AA6EA7">
      <w:pPr>
        <w:tabs>
          <w:tab w:val="left" w:pos="0"/>
          <w:tab w:val="left" w:pos="180"/>
          <w:tab w:val="left" w:pos="360"/>
          <w:tab w:val="left" w:pos="540"/>
          <w:tab w:val="left" w:pos="900"/>
        </w:tabs>
        <w:jc w:val="right"/>
        <w:rPr>
          <w:bCs/>
          <w:lang w:val="nl-NL"/>
        </w:rPr>
      </w:pPr>
    </w:p>
    <w:p w14:paraId="3EF5915C" w14:textId="77777777" w:rsidR="0082258F" w:rsidRPr="008C79A7" w:rsidRDefault="0082258F" w:rsidP="00AA6EA7">
      <w:pPr>
        <w:tabs>
          <w:tab w:val="left" w:pos="0"/>
          <w:tab w:val="left" w:pos="180"/>
          <w:tab w:val="left" w:pos="360"/>
          <w:tab w:val="left" w:pos="540"/>
          <w:tab w:val="left" w:pos="900"/>
        </w:tabs>
        <w:jc w:val="right"/>
        <w:rPr>
          <w:bCs/>
          <w:lang w:val="nl-NL"/>
        </w:rPr>
      </w:pPr>
    </w:p>
    <w:p w14:paraId="6DD64219"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lastRenderedPageBreak/>
        <w:t>Soạn ngày ……………</w:t>
      </w:r>
    </w:p>
    <w:p w14:paraId="4FB2A474" w14:textId="77777777" w:rsidR="00D0717C" w:rsidRPr="008C79A7" w:rsidRDefault="00D0717C" w:rsidP="00AA6EA7">
      <w:pPr>
        <w:jc w:val="center"/>
        <w:rPr>
          <w:b/>
          <w:bCs/>
          <w:lang w:val="nl-NL"/>
        </w:rPr>
      </w:pPr>
      <w:r w:rsidRPr="008C79A7">
        <w:rPr>
          <w:b/>
          <w:bCs/>
          <w:iCs/>
          <w:u w:val="single"/>
          <w:lang w:val="nl-NL"/>
        </w:rPr>
        <w:t>Tiết 5</w:t>
      </w:r>
      <w:r w:rsidR="006C51CF" w:rsidRPr="008C79A7">
        <w:rPr>
          <w:b/>
          <w:bCs/>
          <w:iCs/>
          <w:u w:val="single"/>
          <w:lang w:val="nl-NL"/>
        </w:rPr>
        <w:t>7</w:t>
      </w:r>
      <w:r w:rsidRPr="008C79A7">
        <w:rPr>
          <w:b/>
          <w:bCs/>
          <w:lang w:val="nl-NL"/>
        </w:rPr>
        <w:t xml:space="preserve">: BÀI TẬP  </w:t>
      </w:r>
    </w:p>
    <w:p w14:paraId="135BDB39"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45F5CE75" w14:textId="77777777" w:rsidR="00D0717C" w:rsidRPr="008C79A7" w:rsidRDefault="00D0717C" w:rsidP="00AA6EA7">
      <w:pPr>
        <w:jc w:val="both"/>
        <w:rPr>
          <w:b/>
          <w:bCs/>
          <w:iCs/>
          <w:lang w:val="nl-NL"/>
        </w:rPr>
      </w:pPr>
      <w:r w:rsidRPr="008C79A7">
        <w:rPr>
          <w:b/>
          <w:bCs/>
          <w:iCs/>
          <w:lang w:val="nl-NL"/>
        </w:rPr>
        <w:t>1. Kiến thức</w:t>
      </w:r>
    </w:p>
    <w:p w14:paraId="01FE338D" w14:textId="77777777" w:rsidR="00D0717C" w:rsidRPr="008C79A7" w:rsidRDefault="00D0717C" w:rsidP="00AA6EA7">
      <w:pPr>
        <w:tabs>
          <w:tab w:val="left" w:pos="342"/>
        </w:tabs>
        <w:jc w:val="both"/>
        <w:rPr>
          <w:lang w:val="nl-NL"/>
        </w:rPr>
      </w:pPr>
      <w:r w:rsidRPr="008C79A7">
        <w:rPr>
          <w:lang w:val="nl-NL"/>
        </w:rPr>
        <w:tab/>
        <w:t>- Nội năng và sự biến đổi nội năng. Sự thực hiện công và truyền nhiệt.</w:t>
      </w:r>
    </w:p>
    <w:p w14:paraId="100C61EC" w14:textId="77777777" w:rsidR="00D0717C" w:rsidRPr="008C79A7" w:rsidRDefault="00D0717C" w:rsidP="00AA6EA7">
      <w:pPr>
        <w:tabs>
          <w:tab w:val="left" w:pos="342"/>
        </w:tabs>
        <w:jc w:val="both"/>
        <w:rPr>
          <w:lang w:val="nl-NL"/>
        </w:rPr>
      </w:pPr>
      <w:r w:rsidRPr="008C79A7">
        <w:rPr>
          <w:lang w:val="nl-NL"/>
        </w:rPr>
        <w:tab/>
        <w:t>- Các nguyên lí I và II nhiệt động lực học.</w:t>
      </w:r>
    </w:p>
    <w:p w14:paraId="461548F8" w14:textId="77777777" w:rsidR="00D0717C" w:rsidRPr="008C79A7" w:rsidRDefault="00D0717C" w:rsidP="00AA6EA7">
      <w:pPr>
        <w:tabs>
          <w:tab w:val="left" w:pos="342"/>
        </w:tabs>
        <w:jc w:val="both"/>
        <w:rPr>
          <w:b/>
          <w:bCs/>
          <w:iCs/>
          <w:lang w:val="nl-NL"/>
        </w:rPr>
      </w:pPr>
      <w:r w:rsidRPr="008C79A7">
        <w:rPr>
          <w:b/>
          <w:bCs/>
          <w:iCs/>
          <w:lang w:val="nl-NL"/>
        </w:rPr>
        <w:t>2. Kỹ năng</w:t>
      </w:r>
    </w:p>
    <w:p w14:paraId="399D1F58" w14:textId="77777777" w:rsidR="00D0717C" w:rsidRPr="008C79A7" w:rsidRDefault="00D0717C" w:rsidP="00AA6EA7">
      <w:pPr>
        <w:tabs>
          <w:tab w:val="left" w:pos="342"/>
        </w:tabs>
        <w:jc w:val="both"/>
        <w:rPr>
          <w:lang w:val="nl-NL"/>
        </w:rPr>
      </w:pPr>
      <w:r w:rsidRPr="008C79A7">
        <w:rPr>
          <w:lang w:val="nl-NL"/>
        </w:rPr>
        <w:tab/>
        <w:t>- Trả lời được các câu hỏi trắc nghiệm có liên quan đến những kiến thức nêu trên.</w:t>
      </w:r>
    </w:p>
    <w:p w14:paraId="5BC85739" w14:textId="77777777" w:rsidR="00D0717C" w:rsidRPr="008C79A7" w:rsidRDefault="00D0717C" w:rsidP="00AA6EA7">
      <w:pPr>
        <w:tabs>
          <w:tab w:val="left" w:pos="342"/>
        </w:tabs>
        <w:jc w:val="both"/>
        <w:rPr>
          <w:lang w:val="nl-NL"/>
        </w:rPr>
      </w:pPr>
      <w:r w:rsidRPr="008C79A7">
        <w:rPr>
          <w:lang w:val="nl-NL"/>
        </w:rPr>
        <w:tab/>
        <w:t>- Giải được các bài tập liên quan đến sự truyền nhiệt và nguyên lí I.</w:t>
      </w:r>
    </w:p>
    <w:p w14:paraId="2FC700E5" w14:textId="65041911"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007A2D35" w14:textId="77777777" w:rsidR="00614DDB" w:rsidRPr="008C79A7" w:rsidRDefault="00614DDB" w:rsidP="00614DDB">
      <w:pPr>
        <w:jc w:val="both"/>
        <w:rPr>
          <w:lang w:val="nl-NL"/>
        </w:rPr>
      </w:pPr>
      <w:r w:rsidRPr="008C79A7">
        <w:rPr>
          <w:lang w:val="nl-NL"/>
        </w:rPr>
        <w:t>-Năng lực vận dụng sáng tạo kiến thức về các nguyên lí của nhiệt động lực học để làm bài.</w:t>
      </w:r>
    </w:p>
    <w:p w14:paraId="6A24FFD3" w14:textId="77777777" w:rsidR="00614DDB" w:rsidRPr="008C79A7" w:rsidRDefault="00614DDB" w:rsidP="00614DDB">
      <w:pPr>
        <w:tabs>
          <w:tab w:val="left" w:pos="342"/>
        </w:tabs>
        <w:jc w:val="both"/>
        <w:rPr>
          <w:lang w:val="nl-NL"/>
        </w:rPr>
      </w:pPr>
      <w:r w:rsidRPr="008C79A7">
        <w:rPr>
          <w:lang w:val="nl-NL"/>
        </w:rPr>
        <w:t>-Năng lực giải quyết vấn đề.</w:t>
      </w:r>
    </w:p>
    <w:p w14:paraId="28773CFD" w14:textId="77777777"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CHUẨN BỊ</w:t>
      </w:r>
    </w:p>
    <w:p w14:paraId="016B741B" w14:textId="37F1890E"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1251DA25"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thêm một vài câu hỏi và bài tập khác.</w:t>
      </w:r>
    </w:p>
    <w:p w14:paraId="692A88F8" w14:textId="1C3A1D72"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1FD57B08"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5BDDB779"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63D4876E" w14:textId="17B1475C" w:rsidR="00D0717C" w:rsidRPr="008C79A7" w:rsidRDefault="00D0717C" w:rsidP="00AA6EA7">
      <w:pPr>
        <w:tabs>
          <w:tab w:val="left" w:pos="342"/>
        </w:tabs>
        <w:jc w:val="both"/>
        <w:rPr>
          <w:lang w:val="nl-NL"/>
        </w:rPr>
      </w:pPr>
      <w:r w:rsidRPr="008C79A7">
        <w:rPr>
          <w:b/>
          <w:bCs/>
          <w:iCs/>
          <w:lang w:val="nl-NL"/>
        </w:rPr>
        <w:t>Hoạt động1</w:t>
      </w:r>
      <w:r w:rsidRPr="008C79A7">
        <w:rPr>
          <w:iCs/>
          <w:lang w:val="nl-NL"/>
        </w:rPr>
        <w:t xml:space="preserve">  (10 phút)</w:t>
      </w:r>
      <w:r w:rsidR="00AF7C29">
        <w:rPr>
          <w:iCs/>
          <w:lang w:val="nl-NL"/>
        </w:rPr>
        <w:t>:</w:t>
      </w:r>
      <w:r w:rsidRPr="008C79A7">
        <w:rPr>
          <w:lang w:val="nl-NL"/>
        </w:rPr>
        <w:t xml:space="preserve"> Kiểm tra bài cũ và hệ thống hoá lại những kiến thứcđã học.</w:t>
      </w:r>
    </w:p>
    <w:p w14:paraId="6B5C6512" w14:textId="77777777" w:rsidR="00D0717C" w:rsidRPr="008C79A7" w:rsidRDefault="00D0717C" w:rsidP="00AA6EA7">
      <w:pPr>
        <w:tabs>
          <w:tab w:val="left" w:pos="342"/>
        </w:tabs>
        <w:jc w:val="both"/>
        <w:rPr>
          <w:lang w:val="nl-NL"/>
        </w:rPr>
      </w:pPr>
      <w:r w:rsidRPr="008C79A7">
        <w:rPr>
          <w:lang w:val="nl-NL"/>
        </w:rPr>
        <w:tab/>
        <w:t>+ Nội năng và các cách làm biến đổi nội năng.</w:t>
      </w:r>
    </w:p>
    <w:p w14:paraId="529E42C6" w14:textId="5A756A53" w:rsidR="00D0717C" w:rsidRPr="008C79A7" w:rsidRDefault="00D0717C" w:rsidP="00AA6EA7">
      <w:pPr>
        <w:tabs>
          <w:tab w:val="left" w:pos="360"/>
        </w:tabs>
        <w:jc w:val="both"/>
        <w:rPr>
          <w:color w:val="000000"/>
          <w:lang w:val="nl-NL"/>
        </w:rPr>
      </w:pPr>
      <w:r w:rsidRPr="008C79A7">
        <w:rPr>
          <w:lang w:val="nl-NL"/>
        </w:rPr>
        <w:tab/>
        <w:t>+ Nguyên lí I nhiệt động lực học</w:t>
      </w:r>
      <w:r w:rsidR="00AF7C29">
        <w:rPr>
          <w:lang w:val="nl-NL"/>
        </w:rPr>
        <w:t>:</w:t>
      </w:r>
      <w:r w:rsidRPr="008C79A7">
        <w:rPr>
          <w:lang w:val="nl-NL"/>
        </w:rPr>
        <w:t xml:space="preserve"> </w:t>
      </w:r>
      <w:r w:rsidRPr="008C79A7">
        <w:rPr>
          <w:color w:val="000000"/>
        </w:rPr>
        <w:sym w:font="Symbol" w:char="F044"/>
      </w:r>
      <w:r w:rsidRPr="008C79A7">
        <w:rPr>
          <w:color w:val="000000"/>
          <w:lang w:val="nl-NL"/>
        </w:rPr>
        <w:t>U = A + Q. Qui ước dấu.</w:t>
      </w:r>
    </w:p>
    <w:p w14:paraId="1C747AAD" w14:textId="00B8D4CB"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465"/>
        <w:gridCol w:w="3338"/>
      </w:tblGrid>
      <w:tr w:rsidR="00D0717C" w:rsidRPr="008C79A7" w14:paraId="4B3FAC70" w14:textId="77777777">
        <w:trPr>
          <w:trHeight w:val="221"/>
        </w:trPr>
        <w:tc>
          <w:tcPr>
            <w:tcW w:w="3360" w:type="dxa"/>
            <w:tcBorders>
              <w:top w:val="single" w:sz="4" w:space="0" w:color="auto"/>
              <w:left w:val="single" w:sz="4" w:space="0" w:color="auto"/>
              <w:bottom w:val="single" w:sz="4" w:space="0" w:color="auto"/>
              <w:right w:val="single" w:sz="4" w:space="0" w:color="auto"/>
            </w:tcBorders>
          </w:tcPr>
          <w:p w14:paraId="3B930308"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465" w:type="dxa"/>
            <w:tcBorders>
              <w:top w:val="single" w:sz="4" w:space="0" w:color="auto"/>
              <w:left w:val="single" w:sz="4" w:space="0" w:color="auto"/>
              <w:bottom w:val="single" w:sz="4" w:space="0" w:color="auto"/>
              <w:right w:val="single" w:sz="4" w:space="0" w:color="auto"/>
            </w:tcBorders>
          </w:tcPr>
          <w:p w14:paraId="11E82EFD"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338" w:type="dxa"/>
            <w:tcBorders>
              <w:top w:val="single" w:sz="4" w:space="0" w:color="auto"/>
              <w:left w:val="single" w:sz="4" w:space="0" w:color="auto"/>
              <w:bottom w:val="single" w:sz="4" w:space="0" w:color="auto"/>
              <w:right w:val="single" w:sz="4" w:space="0" w:color="auto"/>
            </w:tcBorders>
          </w:tcPr>
          <w:p w14:paraId="135F54A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F9D4629" w14:textId="77777777">
        <w:trPr>
          <w:trHeight w:val="422"/>
        </w:trPr>
        <w:tc>
          <w:tcPr>
            <w:tcW w:w="3360" w:type="dxa"/>
            <w:tcBorders>
              <w:top w:val="single" w:sz="4" w:space="0" w:color="auto"/>
              <w:left w:val="single" w:sz="4" w:space="0" w:color="auto"/>
              <w:bottom w:val="single" w:sz="4" w:space="0" w:color="auto"/>
              <w:right w:val="single" w:sz="4" w:space="0" w:color="auto"/>
            </w:tcBorders>
          </w:tcPr>
          <w:p w14:paraId="64C724BE"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46D987FB"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224284CC"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6CED4D10"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66B25F8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tc>
        <w:tc>
          <w:tcPr>
            <w:tcW w:w="3465" w:type="dxa"/>
            <w:tcBorders>
              <w:top w:val="single" w:sz="4" w:space="0" w:color="auto"/>
              <w:left w:val="single" w:sz="4" w:space="0" w:color="auto"/>
              <w:bottom w:val="single" w:sz="4" w:space="0" w:color="auto"/>
              <w:right w:val="single" w:sz="4" w:space="0" w:color="auto"/>
            </w:tcBorders>
          </w:tcPr>
          <w:p w14:paraId="64080D5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3F5BFFE"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25D33BE2"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33AD00F4"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0F0A5ECB" w14:textId="77777777" w:rsidR="00D0717C" w:rsidRPr="008C79A7" w:rsidRDefault="00D0717C" w:rsidP="00AA6EA7">
            <w:pPr>
              <w:tabs>
                <w:tab w:val="left" w:pos="360"/>
              </w:tabs>
              <w:jc w:val="both"/>
              <w:rPr>
                <w:color w:val="000000"/>
              </w:rPr>
            </w:pPr>
            <w:r w:rsidRPr="008C79A7">
              <w:rPr>
                <w:color w:val="000000"/>
              </w:rPr>
              <w:t xml:space="preserve">  Giải thích lựa chọn.</w:t>
            </w:r>
          </w:p>
        </w:tc>
        <w:tc>
          <w:tcPr>
            <w:tcW w:w="3338" w:type="dxa"/>
            <w:tcBorders>
              <w:top w:val="single" w:sz="4" w:space="0" w:color="auto"/>
              <w:left w:val="single" w:sz="4" w:space="0" w:color="auto"/>
              <w:bottom w:val="single" w:sz="4" w:space="0" w:color="auto"/>
              <w:right w:val="single" w:sz="4" w:space="0" w:color="auto"/>
            </w:tcBorders>
          </w:tcPr>
          <w:p w14:paraId="1BE35688" w14:textId="115B1AA0" w:rsidR="00D0717C" w:rsidRPr="008C79A7" w:rsidRDefault="00D0717C" w:rsidP="00AA6EA7">
            <w:pPr>
              <w:tabs>
                <w:tab w:val="left" w:pos="360"/>
              </w:tabs>
              <w:jc w:val="both"/>
              <w:rPr>
                <w:color w:val="000000"/>
                <w:lang w:val="fr-FR"/>
              </w:rPr>
            </w:pPr>
            <w:r w:rsidRPr="008C79A7">
              <w:rPr>
                <w:color w:val="000000"/>
                <w:lang w:val="fr-FR"/>
              </w:rPr>
              <w:t>Câu 4 trang 173</w:t>
            </w:r>
            <w:r w:rsidR="00AF7C29">
              <w:rPr>
                <w:color w:val="000000"/>
                <w:lang w:val="fr-FR"/>
              </w:rPr>
              <w:t>:</w:t>
            </w:r>
            <w:r w:rsidRPr="008C79A7">
              <w:rPr>
                <w:color w:val="000000"/>
                <w:lang w:val="fr-FR"/>
              </w:rPr>
              <w:t xml:space="preserve"> B</w:t>
            </w:r>
          </w:p>
          <w:p w14:paraId="7B7B6F80" w14:textId="339BB493" w:rsidR="00D0717C" w:rsidRPr="008C79A7" w:rsidRDefault="00D0717C" w:rsidP="00AA6EA7">
            <w:pPr>
              <w:tabs>
                <w:tab w:val="left" w:pos="360"/>
              </w:tabs>
              <w:jc w:val="both"/>
              <w:rPr>
                <w:color w:val="000000"/>
                <w:lang w:val="fr-FR"/>
              </w:rPr>
            </w:pPr>
            <w:r w:rsidRPr="008C79A7">
              <w:rPr>
                <w:color w:val="000000"/>
                <w:lang w:val="fr-FR"/>
              </w:rPr>
              <w:t>Câu 5 trang 173</w:t>
            </w:r>
            <w:r w:rsidR="00AF7C29">
              <w:rPr>
                <w:color w:val="000000"/>
                <w:lang w:val="fr-FR"/>
              </w:rPr>
              <w:t>:</w:t>
            </w:r>
            <w:r w:rsidRPr="008C79A7">
              <w:rPr>
                <w:color w:val="000000"/>
                <w:lang w:val="fr-FR"/>
              </w:rPr>
              <w:t xml:space="preserve"> C</w:t>
            </w:r>
          </w:p>
          <w:p w14:paraId="4971885F" w14:textId="658098E8" w:rsidR="00D0717C" w:rsidRPr="008C79A7" w:rsidRDefault="00D0717C" w:rsidP="00AA6EA7">
            <w:pPr>
              <w:tabs>
                <w:tab w:val="left" w:pos="360"/>
              </w:tabs>
              <w:jc w:val="both"/>
              <w:rPr>
                <w:color w:val="000000"/>
                <w:lang w:val="fr-FR"/>
              </w:rPr>
            </w:pPr>
            <w:r w:rsidRPr="008C79A7">
              <w:rPr>
                <w:color w:val="000000"/>
                <w:lang w:val="fr-FR"/>
              </w:rPr>
              <w:t>Câu 6 trang 173</w:t>
            </w:r>
            <w:r w:rsidR="00AF7C29">
              <w:rPr>
                <w:color w:val="000000"/>
                <w:lang w:val="fr-FR"/>
              </w:rPr>
              <w:t>:</w:t>
            </w:r>
            <w:r w:rsidRPr="008C79A7">
              <w:rPr>
                <w:color w:val="000000"/>
                <w:lang w:val="fr-FR"/>
              </w:rPr>
              <w:t xml:space="preserve"> B</w:t>
            </w:r>
          </w:p>
          <w:p w14:paraId="23897C8E" w14:textId="18B62147" w:rsidR="00D0717C" w:rsidRPr="008C79A7" w:rsidRDefault="00D0717C" w:rsidP="00AA6EA7">
            <w:pPr>
              <w:tabs>
                <w:tab w:val="left" w:pos="360"/>
              </w:tabs>
              <w:jc w:val="both"/>
              <w:rPr>
                <w:color w:val="000000"/>
                <w:lang w:val="fr-FR"/>
              </w:rPr>
            </w:pPr>
            <w:r w:rsidRPr="008C79A7">
              <w:rPr>
                <w:color w:val="000000"/>
                <w:lang w:val="fr-FR"/>
              </w:rPr>
              <w:t>Câu 33.2</w:t>
            </w:r>
            <w:r w:rsidR="00AF7C29">
              <w:rPr>
                <w:color w:val="000000"/>
                <w:lang w:val="fr-FR"/>
              </w:rPr>
              <w:t>:</w:t>
            </w:r>
            <w:r w:rsidRPr="008C79A7">
              <w:rPr>
                <w:color w:val="000000"/>
                <w:lang w:val="fr-FR"/>
              </w:rPr>
              <w:t xml:space="preserve"> D</w:t>
            </w:r>
          </w:p>
          <w:p w14:paraId="6C7C1778" w14:textId="69A44106" w:rsidR="00D0717C" w:rsidRPr="008C79A7" w:rsidRDefault="00D0717C" w:rsidP="00AA6EA7">
            <w:pPr>
              <w:tabs>
                <w:tab w:val="left" w:pos="360"/>
              </w:tabs>
              <w:jc w:val="both"/>
              <w:rPr>
                <w:color w:val="000000"/>
                <w:lang w:val="fr-FR"/>
              </w:rPr>
            </w:pPr>
            <w:r w:rsidRPr="008C79A7">
              <w:rPr>
                <w:color w:val="000000"/>
                <w:lang w:val="fr-FR"/>
              </w:rPr>
              <w:t>Câu 33.3</w:t>
            </w:r>
            <w:r w:rsidR="00AF7C29">
              <w:rPr>
                <w:color w:val="000000"/>
                <w:lang w:val="fr-FR"/>
              </w:rPr>
              <w:t>:</w:t>
            </w:r>
            <w:r w:rsidRPr="008C79A7">
              <w:rPr>
                <w:color w:val="000000"/>
                <w:lang w:val="fr-FR"/>
              </w:rPr>
              <w:t xml:space="preserve"> A</w:t>
            </w:r>
          </w:p>
        </w:tc>
      </w:tr>
    </w:tbl>
    <w:p w14:paraId="7F997E90" w14:textId="3268AD7C" w:rsidR="00D0717C" w:rsidRPr="008C79A7" w:rsidRDefault="00D0717C" w:rsidP="00AA6EA7">
      <w:pPr>
        <w:tabs>
          <w:tab w:val="left" w:pos="342"/>
        </w:tabs>
        <w:jc w:val="both"/>
      </w:pPr>
      <w:r w:rsidRPr="008C79A7">
        <w:rPr>
          <w:b/>
          <w:bCs/>
          <w:iCs/>
        </w:rPr>
        <w:t>Hoạt động 3</w:t>
      </w:r>
      <w:r w:rsidRPr="008C79A7">
        <w:rPr>
          <w:iCs/>
        </w:rPr>
        <w:t xml:space="preserve">  (20 phút)</w:t>
      </w:r>
      <w:r w:rsidR="00AF7C29">
        <w:rPr>
          <w:iCs/>
        </w:rPr>
        <w:t>:</w:t>
      </w:r>
      <w:r w:rsidRPr="008C79A7">
        <w:t xml:space="preserve"> Giải các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083"/>
        <w:gridCol w:w="3998"/>
      </w:tblGrid>
      <w:tr w:rsidR="00D0717C" w:rsidRPr="008C79A7" w14:paraId="37F0AC19" w14:textId="77777777">
        <w:trPr>
          <w:trHeight w:val="242"/>
        </w:trPr>
        <w:tc>
          <w:tcPr>
            <w:tcW w:w="3083" w:type="dxa"/>
            <w:tcBorders>
              <w:top w:val="single" w:sz="4" w:space="0" w:color="auto"/>
              <w:left w:val="single" w:sz="4" w:space="0" w:color="auto"/>
              <w:bottom w:val="single" w:sz="4" w:space="0" w:color="auto"/>
              <w:right w:val="single" w:sz="4" w:space="0" w:color="auto"/>
            </w:tcBorders>
          </w:tcPr>
          <w:p w14:paraId="3E995B44" w14:textId="77777777" w:rsidR="00D0717C" w:rsidRPr="008C79A7" w:rsidRDefault="00D0717C" w:rsidP="00AA6EA7">
            <w:pPr>
              <w:tabs>
                <w:tab w:val="left" w:pos="342"/>
              </w:tabs>
              <w:jc w:val="center"/>
              <w:rPr>
                <w:b/>
                <w:bCs/>
              </w:rPr>
            </w:pPr>
            <w:r w:rsidRPr="008C79A7">
              <w:rPr>
                <w:b/>
                <w:bCs/>
              </w:rPr>
              <w:t>Hoạt động của giáo viên</w:t>
            </w:r>
          </w:p>
        </w:tc>
        <w:tc>
          <w:tcPr>
            <w:tcW w:w="3083" w:type="dxa"/>
            <w:tcBorders>
              <w:top w:val="single" w:sz="4" w:space="0" w:color="auto"/>
              <w:left w:val="single" w:sz="4" w:space="0" w:color="auto"/>
              <w:bottom w:val="single" w:sz="4" w:space="0" w:color="auto"/>
              <w:right w:val="single" w:sz="4" w:space="0" w:color="auto"/>
            </w:tcBorders>
          </w:tcPr>
          <w:p w14:paraId="1C4F0A69" w14:textId="77777777" w:rsidR="00D0717C" w:rsidRPr="008C79A7" w:rsidRDefault="00D0717C" w:rsidP="00AA6EA7">
            <w:pPr>
              <w:tabs>
                <w:tab w:val="left" w:pos="342"/>
              </w:tabs>
              <w:jc w:val="center"/>
              <w:rPr>
                <w:b/>
                <w:bCs/>
              </w:rPr>
            </w:pPr>
            <w:r w:rsidRPr="008C79A7">
              <w:rPr>
                <w:b/>
                <w:bCs/>
              </w:rPr>
              <w:t>Hoạt động của học sinh</w:t>
            </w:r>
          </w:p>
        </w:tc>
        <w:tc>
          <w:tcPr>
            <w:tcW w:w="3998" w:type="dxa"/>
            <w:tcBorders>
              <w:top w:val="single" w:sz="4" w:space="0" w:color="auto"/>
              <w:left w:val="single" w:sz="4" w:space="0" w:color="auto"/>
              <w:bottom w:val="single" w:sz="4" w:space="0" w:color="auto"/>
              <w:right w:val="single" w:sz="4" w:space="0" w:color="auto"/>
            </w:tcBorders>
          </w:tcPr>
          <w:p w14:paraId="1F4F154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2385C43" w14:textId="77777777">
        <w:trPr>
          <w:trHeight w:val="434"/>
        </w:trPr>
        <w:tc>
          <w:tcPr>
            <w:tcW w:w="3083" w:type="dxa"/>
            <w:tcBorders>
              <w:top w:val="single" w:sz="4" w:space="0" w:color="auto"/>
              <w:left w:val="single" w:sz="4" w:space="0" w:color="auto"/>
              <w:bottom w:val="single" w:sz="4" w:space="0" w:color="auto"/>
              <w:right w:val="single" w:sz="4" w:space="0" w:color="auto"/>
            </w:tcBorders>
          </w:tcPr>
          <w:p w14:paraId="27070A5C" w14:textId="77777777" w:rsidR="00D0717C" w:rsidRPr="008C79A7" w:rsidRDefault="00D0717C" w:rsidP="00AA6EA7">
            <w:pPr>
              <w:tabs>
                <w:tab w:val="left" w:pos="360"/>
              </w:tabs>
              <w:jc w:val="both"/>
              <w:rPr>
                <w:color w:val="000000"/>
              </w:rPr>
            </w:pPr>
          </w:p>
          <w:p w14:paraId="542525A4" w14:textId="77777777" w:rsidR="00D0717C" w:rsidRPr="008C79A7" w:rsidRDefault="00D0717C" w:rsidP="00AA6EA7">
            <w:pPr>
              <w:tabs>
                <w:tab w:val="left" w:pos="360"/>
              </w:tabs>
              <w:jc w:val="both"/>
              <w:rPr>
                <w:color w:val="000000"/>
              </w:rPr>
            </w:pPr>
            <w:r w:rsidRPr="008C79A7">
              <w:rPr>
                <w:color w:val="000000"/>
              </w:rPr>
              <w:t xml:space="preserve">   Cho học sinh đọc bài toán.</w:t>
            </w:r>
          </w:p>
          <w:p w14:paraId="3021E397" w14:textId="77777777" w:rsidR="00D0717C" w:rsidRPr="008C79A7" w:rsidRDefault="00D0717C" w:rsidP="00AA6EA7">
            <w:pPr>
              <w:tabs>
                <w:tab w:val="left" w:pos="360"/>
              </w:tabs>
              <w:jc w:val="both"/>
              <w:rPr>
                <w:color w:val="000000"/>
              </w:rPr>
            </w:pPr>
            <w:r w:rsidRPr="008C79A7">
              <w:rPr>
                <w:color w:val="000000"/>
              </w:rPr>
              <w:t xml:space="preserve">  Yêu cầu học sinh xác định các vật nào toả nhiệt, các vật nào thu nhiệt.</w:t>
            </w:r>
          </w:p>
          <w:p w14:paraId="1F24D79F" w14:textId="77777777" w:rsidR="00D0717C" w:rsidRPr="008C79A7" w:rsidRDefault="00D0717C" w:rsidP="00AA6EA7">
            <w:pPr>
              <w:tabs>
                <w:tab w:val="left" w:pos="360"/>
              </w:tabs>
              <w:jc w:val="both"/>
              <w:rPr>
                <w:color w:val="000000"/>
              </w:rPr>
            </w:pPr>
            <w:r w:rsidRPr="008C79A7">
              <w:rPr>
                <w:color w:val="000000"/>
              </w:rPr>
              <w:t xml:space="preserve">  Hướng dẫn học sinh lập phương trình để giải bài toán.</w:t>
            </w:r>
          </w:p>
          <w:p w14:paraId="6370B857" w14:textId="77777777" w:rsidR="00D0717C" w:rsidRPr="008C79A7" w:rsidRDefault="00D0717C" w:rsidP="00AA6EA7">
            <w:pPr>
              <w:tabs>
                <w:tab w:val="left" w:pos="360"/>
              </w:tabs>
              <w:jc w:val="both"/>
              <w:rPr>
                <w:color w:val="000000"/>
              </w:rPr>
            </w:pPr>
          </w:p>
          <w:p w14:paraId="765CC9AE" w14:textId="77777777" w:rsidR="00D0717C" w:rsidRPr="008C79A7" w:rsidRDefault="00D0717C" w:rsidP="00AA6EA7">
            <w:pPr>
              <w:tabs>
                <w:tab w:val="left" w:pos="360"/>
              </w:tabs>
              <w:jc w:val="both"/>
              <w:rPr>
                <w:color w:val="000000"/>
              </w:rPr>
            </w:pPr>
            <w:r w:rsidRPr="008C79A7">
              <w:rPr>
                <w:color w:val="000000"/>
              </w:rPr>
              <w:t xml:space="preserve">  Cho học sinh đọc bài toán.</w:t>
            </w:r>
          </w:p>
          <w:p w14:paraId="60B1FD83" w14:textId="77777777" w:rsidR="00D0717C" w:rsidRPr="008C79A7" w:rsidRDefault="00D0717C" w:rsidP="00AA6EA7">
            <w:pPr>
              <w:tabs>
                <w:tab w:val="left" w:pos="360"/>
              </w:tabs>
              <w:jc w:val="both"/>
              <w:rPr>
                <w:color w:val="000000"/>
              </w:rPr>
            </w:pPr>
            <w:r w:rsidRPr="008C79A7">
              <w:rPr>
                <w:color w:val="000000"/>
              </w:rPr>
              <w:t xml:space="preserve">  Hướng dẫn để học sinh tính độ biến thiên nội năng của khối khí</w:t>
            </w:r>
          </w:p>
          <w:p w14:paraId="27577A9C" w14:textId="77777777" w:rsidR="00D0717C" w:rsidRPr="008C79A7" w:rsidRDefault="00D0717C" w:rsidP="00AA6EA7">
            <w:pPr>
              <w:tabs>
                <w:tab w:val="left" w:pos="360"/>
              </w:tabs>
              <w:jc w:val="both"/>
              <w:rPr>
                <w:color w:val="000000"/>
              </w:rPr>
            </w:pPr>
          </w:p>
          <w:p w14:paraId="62077B5A" w14:textId="77777777" w:rsidR="00D0717C" w:rsidRPr="008C79A7" w:rsidRDefault="00D0717C" w:rsidP="00AA6EA7">
            <w:pPr>
              <w:tabs>
                <w:tab w:val="left" w:pos="360"/>
              </w:tabs>
              <w:jc w:val="both"/>
              <w:rPr>
                <w:color w:val="000000"/>
              </w:rPr>
            </w:pPr>
            <w:r w:rsidRPr="008C79A7">
              <w:rPr>
                <w:color w:val="000000"/>
              </w:rPr>
              <w:t xml:space="preserve">    Cho học sinh đọc bài toán.</w:t>
            </w:r>
          </w:p>
          <w:p w14:paraId="54140CE0" w14:textId="77777777" w:rsidR="00D0717C" w:rsidRPr="008C79A7" w:rsidRDefault="00D0717C" w:rsidP="00AA6EA7">
            <w:pPr>
              <w:tabs>
                <w:tab w:val="left" w:pos="360"/>
              </w:tabs>
              <w:jc w:val="both"/>
              <w:rPr>
                <w:color w:val="000000"/>
              </w:rPr>
            </w:pPr>
            <w:r w:rsidRPr="008C79A7">
              <w:rPr>
                <w:color w:val="000000"/>
              </w:rPr>
              <w:t xml:space="preserve">  Hướng dẫn để học sinh tính độ biến thiên nội năng của khối khí.</w:t>
            </w:r>
          </w:p>
        </w:tc>
        <w:tc>
          <w:tcPr>
            <w:tcW w:w="3083" w:type="dxa"/>
            <w:tcBorders>
              <w:top w:val="single" w:sz="4" w:space="0" w:color="auto"/>
              <w:left w:val="single" w:sz="4" w:space="0" w:color="auto"/>
              <w:bottom w:val="single" w:sz="4" w:space="0" w:color="auto"/>
              <w:right w:val="single" w:sz="4" w:space="0" w:color="auto"/>
            </w:tcBorders>
          </w:tcPr>
          <w:p w14:paraId="203EDDC5" w14:textId="77777777" w:rsidR="00D0717C" w:rsidRPr="008C79A7" w:rsidRDefault="00D0717C" w:rsidP="00AA6EA7">
            <w:pPr>
              <w:tabs>
                <w:tab w:val="left" w:pos="360"/>
              </w:tabs>
              <w:jc w:val="both"/>
              <w:rPr>
                <w:color w:val="000000"/>
              </w:rPr>
            </w:pPr>
            <w:r w:rsidRPr="008C79A7">
              <w:rPr>
                <w:color w:val="000000"/>
              </w:rPr>
              <w:t xml:space="preserve"> </w:t>
            </w:r>
          </w:p>
          <w:p w14:paraId="26CE93BA" w14:textId="77777777" w:rsidR="00D0717C" w:rsidRPr="008C79A7" w:rsidRDefault="00D0717C" w:rsidP="00AA6EA7">
            <w:pPr>
              <w:tabs>
                <w:tab w:val="left" w:pos="360"/>
              </w:tabs>
              <w:jc w:val="both"/>
              <w:rPr>
                <w:color w:val="000000"/>
              </w:rPr>
            </w:pPr>
            <w:r w:rsidRPr="008C79A7">
              <w:rPr>
                <w:color w:val="000000"/>
              </w:rPr>
              <w:t xml:space="preserve">  Đọc bài toán.</w:t>
            </w:r>
          </w:p>
          <w:p w14:paraId="5E061325" w14:textId="77777777" w:rsidR="00D0717C" w:rsidRPr="008C79A7" w:rsidRDefault="00D0717C" w:rsidP="00AA6EA7">
            <w:pPr>
              <w:tabs>
                <w:tab w:val="left" w:pos="360"/>
              </w:tabs>
              <w:jc w:val="both"/>
              <w:rPr>
                <w:color w:val="000000"/>
              </w:rPr>
            </w:pPr>
            <w:r w:rsidRPr="008C79A7">
              <w:rPr>
                <w:color w:val="000000"/>
              </w:rPr>
              <w:t xml:space="preserve">  Xác dịnh vật toả nhiệt, vật thu nhiệt.</w:t>
            </w:r>
          </w:p>
          <w:p w14:paraId="2A1964B5" w14:textId="77777777" w:rsidR="00D0717C" w:rsidRPr="008C79A7" w:rsidRDefault="00D0717C" w:rsidP="00AA6EA7">
            <w:pPr>
              <w:tabs>
                <w:tab w:val="left" w:pos="360"/>
              </w:tabs>
              <w:jc w:val="both"/>
              <w:rPr>
                <w:color w:val="000000"/>
              </w:rPr>
            </w:pPr>
          </w:p>
          <w:p w14:paraId="2B394DAB" w14:textId="77777777" w:rsidR="00D0717C" w:rsidRPr="008C79A7" w:rsidRDefault="00D0717C" w:rsidP="00AA6EA7">
            <w:pPr>
              <w:tabs>
                <w:tab w:val="left" w:pos="360"/>
              </w:tabs>
              <w:jc w:val="both"/>
              <w:rPr>
                <w:color w:val="000000"/>
              </w:rPr>
            </w:pPr>
            <w:r w:rsidRPr="008C79A7">
              <w:rPr>
                <w:color w:val="000000"/>
              </w:rPr>
              <w:t xml:space="preserve">  Lập phương trình và giải.</w:t>
            </w:r>
          </w:p>
          <w:p w14:paraId="506571C3" w14:textId="77777777" w:rsidR="00D0717C" w:rsidRPr="008C79A7" w:rsidRDefault="00D0717C" w:rsidP="00AA6EA7">
            <w:pPr>
              <w:tabs>
                <w:tab w:val="left" w:pos="360"/>
              </w:tabs>
              <w:jc w:val="both"/>
              <w:rPr>
                <w:color w:val="000000"/>
              </w:rPr>
            </w:pPr>
          </w:p>
          <w:p w14:paraId="5ECA1B1B" w14:textId="77777777" w:rsidR="00D0717C" w:rsidRPr="008C79A7" w:rsidRDefault="00D0717C" w:rsidP="00AA6EA7">
            <w:pPr>
              <w:tabs>
                <w:tab w:val="left" w:pos="360"/>
              </w:tabs>
              <w:jc w:val="both"/>
              <w:rPr>
                <w:color w:val="000000"/>
              </w:rPr>
            </w:pPr>
          </w:p>
          <w:p w14:paraId="0A7ECFC6" w14:textId="77777777" w:rsidR="00D0717C" w:rsidRPr="008C79A7" w:rsidRDefault="00D0717C" w:rsidP="00AA6EA7">
            <w:pPr>
              <w:tabs>
                <w:tab w:val="left" w:pos="360"/>
              </w:tabs>
              <w:jc w:val="both"/>
              <w:rPr>
                <w:color w:val="000000"/>
              </w:rPr>
            </w:pPr>
            <w:r w:rsidRPr="008C79A7">
              <w:rPr>
                <w:color w:val="000000"/>
              </w:rPr>
              <w:t xml:space="preserve">  Xác định công khối khí thực hiện được.</w:t>
            </w:r>
          </w:p>
          <w:p w14:paraId="3DF5A729" w14:textId="77777777" w:rsidR="00D0717C" w:rsidRPr="008C79A7" w:rsidRDefault="00D0717C" w:rsidP="00AA6EA7">
            <w:pPr>
              <w:tabs>
                <w:tab w:val="left" w:pos="360"/>
              </w:tabs>
              <w:jc w:val="both"/>
              <w:rPr>
                <w:color w:val="000000"/>
              </w:rPr>
            </w:pPr>
            <w:r w:rsidRPr="008C79A7">
              <w:rPr>
                <w:color w:val="000000"/>
              </w:rPr>
              <w:t>Xác định độ biến thiên nội năng</w:t>
            </w:r>
          </w:p>
          <w:p w14:paraId="141AADA2" w14:textId="77777777" w:rsidR="00D0717C" w:rsidRPr="008C79A7" w:rsidRDefault="00D0717C" w:rsidP="00AA6EA7">
            <w:pPr>
              <w:tabs>
                <w:tab w:val="left" w:pos="360"/>
              </w:tabs>
              <w:jc w:val="both"/>
              <w:rPr>
                <w:color w:val="000000"/>
              </w:rPr>
            </w:pPr>
          </w:p>
          <w:p w14:paraId="5E83DC3E" w14:textId="77777777" w:rsidR="00D0717C" w:rsidRPr="008C79A7" w:rsidRDefault="00D0717C" w:rsidP="00AA6EA7">
            <w:pPr>
              <w:tabs>
                <w:tab w:val="left" w:pos="360"/>
              </w:tabs>
              <w:jc w:val="both"/>
              <w:rPr>
                <w:color w:val="000000"/>
              </w:rPr>
            </w:pPr>
            <w:r w:rsidRPr="008C79A7">
              <w:rPr>
                <w:color w:val="000000"/>
              </w:rPr>
              <w:t xml:space="preserve">  Xác định độ lớn công khối khí thực hiện được.</w:t>
            </w:r>
          </w:p>
          <w:p w14:paraId="03A51FCD" w14:textId="77777777" w:rsidR="00D0717C" w:rsidRPr="008C79A7" w:rsidRDefault="00D0717C" w:rsidP="00AA6EA7">
            <w:pPr>
              <w:tabs>
                <w:tab w:val="left" w:pos="360"/>
              </w:tabs>
              <w:jc w:val="both"/>
              <w:rPr>
                <w:color w:val="000000"/>
              </w:rPr>
            </w:pPr>
            <w:r w:rsidRPr="008C79A7">
              <w:rPr>
                <w:color w:val="000000"/>
              </w:rPr>
              <w:t xml:space="preserve">  Viết biểu thức nguyên lí I và xác định độ biến thiên nội năng.</w:t>
            </w:r>
          </w:p>
        </w:tc>
        <w:tc>
          <w:tcPr>
            <w:tcW w:w="3998" w:type="dxa"/>
            <w:tcBorders>
              <w:top w:val="single" w:sz="4" w:space="0" w:color="auto"/>
              <w:left w:val="single" w:sz="4" w:space="0" w:color="auto"/>
              <w:bottom w:val="single" w:sz="4" w:space="0" w:color="auto"/>
              <w:right w:val="single" w:sz="4" w:space="0" w:color="auto"/>
            </w:tcBorders>
          </w:tcPr>
          <w:p w14:paraId="70C1B6D0"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7  trang173 </w:t>
            </w:r>
          </w:p>
          <w:p w14:paraId="528F445F" w14:textId="0C91FB44" w:rsidR="00D0717C" w:rsidRPr="008C79A7" w:rsidRDefault="00D0717C" w:rsidP="00AA6EA7">
            <w:pPr>
              <w:tabs>
                <w:tab w:val="left" w:pos="360"/>
              </w:tabs>
              <w:jc w:val="both"/>
              <w:rPr>
                <w:color w:val="000000"/>
                <w:lang w:val="fr-FR"/>
              </w:rPr>
            </w:pPr>
            <w:r w:rsidRPr="008C79A7">
              <w:rPr>
                <w:color w:val="000000"/>
              </w:rPr>
              <w:t xml:space="preserve">  Khi có sự cân bằng nhiệt, nhiệt lượng mà miếng sắt toả ra bằng nhiệt lượng bình nhôm và nước thu vào. </w:t>
            </w:r>
            <w:r w:rsidRPr="008C79A7">
              <w:rPr>
                <w:color w:val="000000"/>
                <w:lang w:val="fr-FR"/>
              </w:rPr>
              <w:t>Do đó ta có</w:t>
            </w:r>
            <w:r w:rsidR="00AF7C29">
              <w:rPr>
                <w:color w:val="000000"/>
                <w:lang w:val="fr-FR"/>
              </w:rPr>
              <w:t>:</w:t>
            </w:r>
          </w:p>
          <w:p w14:paraId="5D3EBF43" w14:textId="77777777" w:rsidR="00D0717C" w:rsidRPr="008C79A7" w:rsidRDefault="00D0717C" w:rsidP="00AA6EA7">
            <w:pPr>
              <w:tabs>
                <w:tab w:val="left" w:pos="360"/>
              </w:tabs>
              <w:jc w:val="both"/>
              <w:rPr>
                <w:color w:val="000000"/>
                <w:lang w:val="fr-FR"/>
              </w:rPr>
            </w:pPr>
            <w:r w:rsidRPr="008C79A7">
              <w:rPr>
                <w:color w:val="000000"/>
                <w:lang w:val="fr-FR"/>
              </w:rPr>
              <w:t>c</w:t>
            </w:r>
            <w:r w:rsidRPr="008C79A7">
              <w:rPr>
                <w:color w:val="000000"/>
                <w:vertAlign w:val="subscript"/>
                <w:lang w:val="fr-FR"/>
              </w:rPr>
              <w:t>s</w:t>
            </w:r>
            <w:r w:rsidRPr="008C79A7">
              <w:rPr>
                <w:color w:val="000000"/>
                <w:lang w:val="fr-FR"/>
              </w:rPr>
              <w:t>.m</w:t>
            </w:r>
            <w:r w:rsidRPr="008C79A7">
              <w:rPr>
                <w:color w:val="000000"/>
                <w:vertAlign w:val="subscript"/>
                <w:lang w:val="fr-FR"/>
              </w:rPr>
              <w:t>s</w:t>
            </w:r>
            <w:r w:rsidRPr="008C79A7">
              <w:rPr>
                <w:color w:val="000000"/>
                <w:lang w:val="fr-FR"/>
              </w:rPr>
              <w:t>(t</w:t>
            </w:r>
            <w:r w:rsidRPr="008C79A7">
              <w:rPr>
                <w:color w:val="000000"/>
                <w:vertAlign w:val="subscript"/>
                <w:lang w:val="fr-FR"/>
              </w:rPr>
              <w:t>2</w:t>
            </w:r>
            <w:r w:rsidRPr="008C79A7">
              <w:rPr>
                <w:color w:val="000000"/>
                <w:lang w:val="fr-FR"/>
              </w:rPr>
              <w:t xml:space="preserve"> – t) = c</w:t>
            </w:r>
            <w:r w:rsidRPr="008C79A7">
              <w:rPr>
                <w:color w:val="000000"/>
                <w:vertAlign w:val="subscript"/>
                <w:lang w:val="fr-FR"/>
              </w:rPr>
              <w:t>N</w:t>
            </w:r>
            <w:r w:rsidRPr="008C79A7">
              <w:rPr>
                <w:color w:val="000000"/>
                <w:lang w:val="fr-FR"/>
              </w:rPr>
              <w:t>.m</w:t>
            </w:r>
            <w:r w:rsidRPr="008C79A7">
              <w:rPr>
                <w:color w:val="000000"/>
                <w:vertAlign w:val="subscript"/>
                <w:lang w:val="fr-FR"/>
              </w:rPr>
              <w:t>N</w:t>
            </w:r>
            <w:r w:rsidRPr="008C79A7">
              <w:rPr>
                <w:color w:val="000000"/>
                <w:lang w:val="fr-FR"/>
              </w:rPr>
              <w:t>(t – t</w:t>
            </w:r>
            <w:r w:rsidRPr="008C79A7">
              <w:rPr>
                <w:color w:val="000000"/>
                <w:vertAlign w:val="subscript"/>
                <w:lang w:val="fr-FR"/>
              </w:rPr>
              <w:t>1</w:t>
            </w:r>
            <w:r w:rsidRPr="008C79A7">
              <w:rPr>
                <w:color w:val="000000"/>
                <w:lang w:val="fr-FR"/>
              </w:rPr>
              <w:t>) + c</w:t>
            </w:r>
            <w:r w:rsidRPr="008C79A7">
              <w:rPr>
                <w:color w:val="000000"/>
                <w:vertAlign w:val="subscript"/>
                <w:lang w:val="fr-FR"/>
              </w:rPr>
              <w:t>n</w:t>
            </w:r>
            <w:r w:rsidRPr="008C79A7">
              <w:rPr>
                <w:color w:val="000000"/>
                <w:lang w:val="fr-FR"/>
              </w:rPr>
              <w:t>.m</w:t>
            </w:r>
            <w:r w:rsidRPr="008C79A7">
              <w:rPr>
                <w:color w:val="000000"/>
                <w:vertAlign w:val="subscript"/>
                <w:lang w:val="fr-FR"/>
              </w:rPr>
              <w:t>n</w:t>
            </w:r>
            <w:r w:rsidRPr="008C79A7">
              <w:rPr>
                <w:color w:val="000000"/>
                <w:lang w:val="fr-FR"/>
              </w:rPr>
              <w:t>(t – t</w:t>
            </w:r>
            <w:r w:rsidRPr="008C79A7">
              <w:rPr>
                <w:color w:val="000000"/>
                <w:vertAlign w:val="subscript"/>
                <w:lang w:val="fr-FR"/>
              </w:rPr>
              <w:t>1</w:t>
            </w:r>
            <w:r w:rsidRPr="008C79A7">
              <w:rPr>
                <w:color w:val="000000"/>
                <w:lang w:val="fr-FR"/>
              </w:rPr>
              <w:t>)</w:t>
            </w:r>
          </w:p>
          <w:p w14:paraId="4B3C4382" w14:textId="77777777" w:rsidR="00D0717C" w:rsidRPr="008C79A7" w:rsidRDefault="00D0717C" w:rsidP="00AA6EA7">
            <w:pPr>
              <w:tabs>
                <w:tab w:val="left" w:pos="360"/>
              </w:tabs>
              <w:jc w:val="both"/>
              <w:rPr>
                <w:color w:val="000000"/>
                <w:lang w:val="fr-FR"/>
              </w:rPr>
            </w:pPr>
            <w:r w:rsidRPr="008C79A7">
              <w:rPr>
                <w:color w:val="000000"/>
                <w:lang w:val="fr-FR"/>
              </w:rPr>
              <w:t xml:space="preserve">=&gt; t = </w:t>
            </w:r>
            <w:r w:rsidR="006A23DD">
              <w:rPr>
                <w:color w:val="000000"/>
                <w:position w:val="-30"/>
              </w:rPr>
              <w:pict w14:anchorId="7753E4C1">
                <v:shape id="_x0000_i1350" type="#_x0000_t75" style="width:126.5pt;height:35.5pt">
                  <v:imagedata r:id="rId259" o:title=""/>
                </v:shape>
              </w:pict>
            </w:r>
            <w:r w:rsidRPr="008C79A7">
              <w:rPr>
                <w:color w:val="000000"/>
                <w:lang w:val="fr-FR"/>
              </w:rPr>
              <w:t>= 25</w:t>
            </w:r>
            <w:r w:rsidRPr="008C79A7">
              <w:rPr>
                <w:color w:val="000000"/>
                <w:vertAlign w:val="superscript"/>
                <w:lang w:val="fr-FR"/>
              </w:rPr>
              <w:t>o</w:t>
            </w:r>
            <w:r w:rsidRPr="008C79A7">
              <w:rPr>
                <w:color w:val="000000"/>
                <w:lang w:val="fr-FR"/>
              </w:rPr>
              <w:t>C</w:t>
            </w:r>
          </w:p>
          <w:p w14:paraId="61F6A7B8" w14:textId="77777777" w:rsidR="00D0717C" w:rsidRPr="008C79A7" w:rsidRDefault="00D0717C" w:rsidP="00AA6EA7">
            <w:pPr>
              <w:tabs>
                <w:tab w:val="left" w:pos="360"/>
              </w:tabs>
              <w:jc w:val="both"/>
              <w:rPr>
                <w:b/>
                <w:bCs/>
                <w:iCs/>
                <w:color w:val="000000"/>
                <w:u w:val="single"/>
                <w:lang w:val="fr-FR"/>
              </w:rPr>
            </w:pPr>
            <w:r w:rsidRPr="008C79A7">
              <w:rPr>
                <w:b/>
                <w:bCs/>
                <w:iCs/>
                <w:color w:val="000000"/>
                <w:u w:val="single"/>
                <w:lang w:val="fr-FR"/>
              </w:rPr>
              <w:t xml:space="preserve">Bài 8 trang 180 </w:t>
            </w:r>
          </w:p>
          <w:p w14:paraId="4E8D2159" w14:textId="405DB213" w:rsidR="00D0717C" w:rsidRPr="008C79A7" w:rsidRDefault="00D0717C" w:rsidP="00AA6EA7">
            <w:pPr>
              <w:tabs>
                <w:tab w:val="left" w:pos="360"/>
              </w:tabs>
              <w:jc w:val="both"/>
              <w:rPr>
                <w:color w:val="000000"/>
                <w:lang w:val="fr-FR"/>
              </w:rPr>
            </w:pPr>
            <w:r w:rsidRPr="008C79A7">
              <w:rPr>
                <w:color w:val="000000"/>
                <w:lang w:val="fr-FR"/>
              </w:rPr>
              <w:t xml:space="preserve">  Độ biến thiên nội năng của khí</w:t>
            </w:r>
            <w:r w:rsidR="00AF7C29">
              <w:rPr>
                <w:color w:val="000000"/>
                <w:lang w:val="fr-FR"/>
              </w:rPr>
              <w:t>:</w:t>
            </w:r>
          </w:p>
          <w:p w14:paraId="17453591" w14:textId="77777777" w:rsidR="00D0717C" w:rsidRPr="008C79A7" w:rsidRDefault="00D0717C" w:rsidP="00AA6EA7">
            <w:pPr>
              <w:tabs>
                <w:tab w:val="left" w:pos="360"/>
              </w:tabs>
              <w:jc w:val="center"/>
              <w:rPr>
                <w:color w:val="000000"/>
                <w:lang w:val="fr-FR"/>
              </w:rPr>
            </w:pPr>
            <w:r w:rsidRPr="008C79A7">
              <w:rPr>
                <w:color w:val="000000"/>
              </w:rPr>
              <w:sym w:font="Symbol" w:char="F044"/>
            </w:r>
            <w:r w:rsidRPr="008C79A7">
              <w:rPr>
                <w:color w:val="000000"/>
                <w:lang w:val="fr-FR"/>
              </w:rPr>
              <w:t xml:space="preserve">U = A + Q = - p. </w:t>
            </w:r>
            <w:r w:rsidRPr="008C79A7">
              <w:rPr>
                <w:color w:val="000000"/>
              </w:rPr>
              <w:sym w:font="Symbol" w:char="F044"/>
            </w:r>
            <w:r w:rsidRPr="008C79A7">
              <w:rPr>
                <w:color w:val="000000"/>
                <w:lang w:val="fr-FR"/>
              </w:rPr>
              <w:t>V + Q</w:t>
            </w:r>
          </w:p>
          <w:p w14:paraId="5524B42C" w14:textId="77777777" w:rsidR="00D0717C" w:rsidRPr="008C79A7" w:rsidRDefault="00D0717C" w:rsidP="00AA6EA7">
            <w:pPr>
              <w:tabs>
                <w:tab w:val="left" w:pos="360"/>
              </w:tabs>
              <w:jc w:val="center"/>
              <w:rPr>
                <w:color w:val="000000"/>
                <w:lang w:val="fr-FR"/>
              </w:rPr>
            </w:pPr>
            <w:r w:rsidRPr="008C79A7">
              <w:rPr>
                <w:color w:val="000000"/>
                <w:lang w:val="fr-FR"/>
              </w:rPr>
              <w:t>- 8.10</w:t>
            </w:r>
            <w:r w:rsidRPr="008C79A7">
              <w:rPr>
                <w:color w:val="000000"/>
                <w:vertAlign w:val="superscript"/>
                <w:lang w:val="fr-FR"/>
              </w:rPr>
              <w:t>6</w:t>
            </w:r>
            <w:r w:rsidRPr="008C79A7">
              <w:rPr>
                <w:color w:val="000000"/>
                <w:lang w:val="fr-FR"/>
              </w:rPr>
              <w:t>.0,5 + 6.10</w:t>
            </w:r>
            <w:r w:rsidRPr="008C79A7">
              <w:rPr>
                <w:color w:val="000000"/>
                <w:vertAlign w:val="superscript"/>
                <w:lang w:val="fr-FR"/>
              </w:rPr>
              <w:t>6</w:t>
            </w:r>
            <w:r w:rsidRPr="008C79A7">
              <w:rPr>
                <w:color w:val="000000"/>
                <w:lang w:val="fr-FR"/>
              </w:rPr>
              <w:t xml:space="preserve"> = 2.10</w:t>
            </w:r>
            <w:r w:rsidRPr="008C79A7">
              <w:rPr>
                <w:color w:val="000000"/>
                <w:vertAlign w:val="superscript"/>
                <w:lang w:val="fr-FR"/>
              </w:rPr>
              <w:t xml:space="preserve">6 </w:t>
            </w:r>
            <w:r w:rsidRPr="008C79A7">
              <w:rPr>
                <w:color w:val="000000"/>
                <w:lang w:val="fr-FR"/>
              </w:rPr>
              <w:t>(J)</w:t>
            </w:r>
          </w:p>
          <w:p w14:paraId="7C20D42C" w14:textId="49466B0E" w:rsidR="00D0717C" w:rsidRPr="008C79A7" w:rsidRDefault="00D0717C" w:rsidP="00AA6EA7">
            <w:pPr>
              <w:tabs>
                <w:tab w:val="left" w:pos="360"/>
              </w:tabs>
              <w:jc w:val="both"/>
              <w:rPr>
                <w:b/>
                <w:bCs/>
                <w:iCs/>
                <w:color w:val="000000"/>
                <w:u w:val="single"/>
                <w:lang w:val="fr-FR"/>
              </w:rPr>
            </w:pPr>
            <w:r w:rsidRPr="008C79A7">
              <w:rPr>
                <w:b/>
                <w:bCs/>
                <w:iCs/>
                <w:color w:val="000000"/>
                <w:u w:val="single"/>
                <w:lang w:val="fr-FR"/>
              </w:rPr>
              <w:t>Bài 33.9</w:t>
            </w:r>
            <w:r w:rsidR="009C4249" w:rsidRPr="008C79A7">
              <w:rPr>
                <w:b/>
                <w:bCs/>
                <w:iCs/>
                <w:color w:val="000000"/>
                <w:u w:val="single"/>
                <w:lang w:val="fr-FR"/>
              </w:rPr>
              <w:t xml:space="preserve"> </w:t>
            </w:r>
            <w:r w:rsidRPr="008C79A7">
              <w:rPr>
                <w:color w:val="000000"/>
                <w:lang w:val="fr-FR"/>
              </w:rPr>
              <w:t>Độ lớn của công chất khí thực hiện được để thắng lực ma sát</w:t>
            </w:r>
            <w:r w:rsidR="00AF7C29">
              <w:rPr>
                <w:color w:val="000000"/>
                <w:lang w:val="fr-FR"/>
              </w:rPr>
              <w:t>:</w:t>
            </w:r>
            <w:r w:rsidRPr="008C79A7">
              <w:rPr>
                <w:color w:val="000000"/>
                <w:lang w:val="fr-FR"/>
              </w:rPr>
              <w:t xml:space="preserve"> A = F.l</w:t>
            </w:r>
          </w:p>
          <w:p w14:paraId="1278942C" w14:textId="03AAAD90" w:rsidR="00D0717C" w:rsidRPr="008C79A7" w:rsidRDefault="00D0717C" w:rsidP="00AA6EA7">
            <w:pPr>
              <w:tabs>
                <w:tab w:val="left" w:pos="360"/>
              </w:tabs>
              <w:jc w:val="both"/>
              <w:rPr>
                <w:color w:val="000000"/>
                <w:lang w:val="fr-FR"/>
              </w:rPr>
            </w:pPr>
            <w:r w:rsidRPr="008C79A7">
              <w:rPr>
                <w:color w:val="000000"/>
                <w:lang w:val="fr-FR"/>
              </w:rPr>
              <w:t xml:space="preserve">  Vì khí nhận nhiệt lượng và thực hiện công nên</w:t>
            </w:r>
            <w:r w:rsidR="00AF7C29">
              <w:rPr>
                <w:color w:val="000000"/>
                <w:lang w:val="fr-FR"/>
              </w:rPr>
              <w:t>:</w:t>
            </w:r>
          </w:p>
          <w:p w14:paraId="36D91CF3" w14:textId="77777777" w:rsidR="00D0717C" w:rsidRPr="008C79A7" w:rsidRDefault="00D0717C" w:rsidP="00AA6EA7">
            <w:pPr>
              <w:tabs>
                <w:tab w:val="left" w:pos="360"/>
              </w:tabs>
              <w:jc w:val="both"/>
              <w:rPr>
                <w:color w:val="000000"/>
              </w:rPr>
            </w:pPr>
            <w:r w:rsidRPr="008C79A7">
              <w:rPr>
                <w:color w:val="000000"/>
                <w:lang w:val="fr-FR"/>
              </w:rPr>
              <w:t xml:space="preserve">  </w:t>
            </w:r>
            <w:r w:rsidRPr="008C79A7">
              <w:rPr>
                <w:color w:val="000000"/>
              </w:rPr>
              <w:sym w:font="Symbol" w:char="F044"/>
            </w:r>
            <w:r w:rsidRPr="008C79A7">
              <w:rPr>
                <w:color w:val="000000"/>
              </w:rPr>
              <w:t xml:space="preserve">U = A + Q = - F.l + Q </w:t>
            </w:r>
            <w:r w:rsidR="009C4249" w:rsidRPr="008C79A7">
              <w:rPr>
                <w:color w:val="000000"/>
              </w:rPr>
              <w:t>= 0,5 (J)</w:t>
            </w:r>
          </w:p>
        </w:tc>
      </w:tr>
    </w:tbl>
    <w:p w14:paraId="073842D8"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14691D68" w14:textId="77777777" w:rsidR="009F72CA" w:rsidRPr="008C79A7" w:rsidRDefault="009F72CA" w:rsidP="00AA6EA7">
      <w:pPr>
        <w:tabs>
          <w:tab w:val="left" w:pos="342"/>
        </w:tabs>
        <w:rPr>
          <w:bCs/>
          <w:lang w:val="fr-FR"/>
        </w:rPr>
      </w:pPr>
      <w:r w:rsidRPr="008C79A7">
        <w:rPr>
          <w:bCs/>
          <w:lang w:val="fr-FR"/>
        </w:rPr>
        <w:t>...........................................................................................................................................................................................</w:t>
      </w:r>
    </w:p>
    <w:p w14:paraId="1F99D675" w14:textId="77777777" w:rsidR="009F72CA" w:rsidRPr="008C79A7" w:rsidRDefault="009F72CA" w:rsidP="00AA6EA7">
      <w:pPr>
        <w:tabs>
          <w:tab w:val="left" w:pos="342"/>
        </w:tabs>
        <w:rPr>
          <w:bCs/>
          <w:lang w:val="fr-FR"/>
        </w:rPr>
      </w:pPr>
      <w:r w:rsidRPr="008C79A7">
        <w:rPr>
          <w:bCs/>
          <w:lang w:val="fr-FR"/>
        </w:rPr>
        <w:t>...........................................................................................................................................................................................</w:t>
      </w:r>
    </w:p>
    <w:p w14:paraId="6BC4F867" w14:textId="77777777" w:rsidR="009F72CA" w:rsidRPr="008C79A7" w:rsidRDefault="009F72CA" w:rsidP="00AA6EA7">
      <w:pPr>
        <w:tabs>
          <w:tab w:val="left" w:pos="342"/>
        </w:tabs>
        <w:rPr>
          <w:bCs/>
          <w:lang w:val="fr-FR"/>
        </w:rPr>
      </w:pPr>
      <w:r w:rsidRPr="008C79A7">
        <w:rPr>
          <w:bCs/>
          <w:lang w:val="fr-FR"/>
        </w:rPr>
        <w:t>...........................................................................................................................................................................................</w:t>
      </w:r>
    </w:p>
    <w:p w14:paraId="7E7A8691" w14:textId="77777777" w:rsidR="0082258F" w:rsidRPr="008C79A7" w:rsidRDefault="0082258F" w:rsidP="0082258F">
      <w:pPr>
        <w:jc w:val="center"/>
        <w:rPr>
          <w:i/>
          <w:lang w:val="nl-NL"/>
        </w:rPr>
      </w:pPr>
      <w:r w:rsidRPr="008C79A7">
        <w:rPr>
          <w:i/>
          <w:lang w:val="nl-NL"/>
        </w:rPr>
        <w:t xml:space="preserve">                                                                                                    Nam Trực, ngày...... tháng....... năm 20...</w:t>
      </w:r>
    </w:p>
    <w:p w14:paraId="3D897252" w14:textId="77777777" w:rsidR="00FE346A" w:rsidRPr="008C79A7" w:rsidRDefault="00FE346A" w:rsidP="00FE346A">
      <w:pPr>
        <w:ind w:left="5040" w:firstLine="720"/>
        <w:rPr>
          <w:b/>
          <w:lang w:val="nl-NL"/>
        </w:rPr>
      </w:pPr>
      <w:r w:rsidRPr="008C79A7">
        <w:rPr>
          <w:b/>
          <w:lang w:val="nl-NL"/>
        </w:rPr>
        <w:t xml:space="preserve">                     DUYỆT CỦA GIÁM HIỆU</w:t>
      </w:r>
    </w:p>
    <w:p w14:paraId="5CF38130" w14:textId="77777777" w:rsidR="0082258F" w:rsidRPr="008C79A7" w:rsidRDefault="0082258F" w:rsidP="009C4249">
      <w:pPr>
        <w:tabs>
          <w:tab w:val="left" w:pos="0"/>
          <w:tab w:val="left" w:pos="180"/>
          <w:tab w:val="left" w:pos="360"/>
          <w:tab w:val="left" w:pos="540"/>
          <w:tab w:val="left" w:pos="900"/>
        </w:tabs>
        <w:rPr>
          <w:bCs/>
          <w:lang w:val="nl-NL"/>
        </w:rPr>
      </w:pPr>
    </w:p>
    <w:p w14:paraId="04B000A2"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6F14F36E" w14:textId="77777777" w:rsidR="00D0717C" w:rsidRPr="008C79A7" w:rsidRDefault="00D0717C" w:rsidP="00AA6EA7">
      <w:pPr>
        <w:tabs>
          <w:tab w:val="left" w:pos="342"/>
        </w:tabs>
        <w:jc w:val="center"/>
        <w:rPr>
          <w:b/>
          <w:bCs/>
          <w:lang w:val="nl-NL"/>
        </w:rPr>
      </w:pPr>
    </w:p>
    <w:p w14:paraId="11CBC617" w14:textId="77777777" w:rsidR="00D0717C" w:rsidRPr="008C79A7" w:rsidRDefault="00D0717C" w:rsidP="00AA6EA7">
      <w:pPr>
        <w:tabs>
          <w:tab w:val="left" w:pos="342"/>
        </w:tabs>
        <w:jc w:val="center"/>
        <w:rPr>
          <w:lang w:val="nl-NL"/>
        </w:rPr>
      </w:pPr>
      <w:r w:rsidRPr="008C79A7">
        <w:rPr>
          <w:b/>
          <w:bCs/>
          <w:u w:val="single"/>
          <w:lang w:val="nl-NL"/>
        </w:rPr>
        <w:t>Chương VII</w:t>
      </w:r>
      <w:r w:rsidRPr="008C79A7">
        <w:rPr>
          <w:b/>
          <w:bCs/>
          <w:lang w:val="nl-NL"/>
        </w:rPr>
        <w:t>. CHẤT RẮN VÀ CHẤT LỎNG. SỰ CHUYỂN THỂ</w:t>
      </w:r>
    </w:p>
    <w:p w14:paraId="517B0F09" w14:textId="0505DE7D" w:rsidR="00D0717C" w:rsidRPr="008C79A7" w:rsidRDefault="00D0717C" w:rsidP="00AA6EA7">
      <w:pPr>
        <w:jc w:val="center"/>
        <w:rPr>
          <w:b/>
          <w:bCs/>
          <w:lang w:val="nl-NL"/>
        </w:rPr>
      </w:pPr>
      <w:r w:rsidRPr="008C79A7">
        <w:rPr>
          <w:b/>
          <w:bCs/>
          <w:iCs/>
          <w:u w:val="single"/>
          <w:lang w:val="nl-NL"/>
        </w:rPr>
        <w:t>Tiết 5</w:t>
      </w:r>
      <w:r w:rsidR="006C51CF" w:rsidRPr="008C79A7">
        <w:rPr>
          <w:b/>
          <w:bCs/>
          <w:iCs/>
          <w:u w:val="single"/>
          <w:lang w:val="nl-NL"/>
        </w:rPr>
        <w:t>8</w:t>
      </w:r>
      <w:r w:rsidR="00AF7C29">
        <w:rPr>
          <w:b/>
          <w:bCs/>
          <w:lang w:val="nl-NL"/>
        </w:rPr>
        <w:t>:</w:t>
      </w:r>
      <w:r w:rsidRPr="008C79A7">
        <w:rPr>
          <w:b/>
          <w:bCs/>
          <w:lang w:val="nl-NL"/>
        </w:rPr>
        <w:t xml:space="preserve"> CHẤT RẮN KẾT TINH. CHẤT RẮN VÔ ĐỊNH HÌNH </w:t>
      </w:r>
    </w:p>
    <w:p w14:paraId="78FCAC53"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106BE71D" w14:textId="77777777" w:rsidR="00D0717C" w:rsidRPr="008C79A7" w:rsidRDefault="00D0717C" w:rsidP="00AA6EA7">
      <w:pPr>
        <w:jc w:val="both"/>
        <w:rPr>
          <w:b/>
          <w:bCs/>
          <w:iCs/>
          <w:lang w:val="nl-NL"/>
        </w:rPr>
      </w:pPr>
      <w:r w:rsidRPr="008C79A7">
        <w:rPr>
          <w:b/>
          <w:bCs/>
          <w:iCs/>
          <w:lang w:val="nl-NL"/>
        </w:rPr>
        <w:t>1. Kiến thức</w:t>
      </w:r>
    </w:p>
    <w:p w14:paraId="168DF9DC" w14:textId="77777777" w:rsidR="00D0717C" w:rsidRPr="008C79A7" w:rsidRDefault="00D0717C" w:rsidP="00AA6EA7">
      <w:pPr>
        <w:tabs>
          <w:tab w:val="left" w:pos="342"/>
        </w:tabs>
        <w:rPr>
          <w:lang w:val="nl-NL"/>
        </w:rPr>
      </w:pPr>
      <w:r w:rsidRPr="008C79A7">
        <w:rPr>
          <w:lang w:val="nl-NL"/>
        </w:rPr>
        <w:tab/>
        <w:t>- Phân biệt được chất rắn kết tinh và chất rắn vô định hình dực trên cấu trúc vi mô và những tính chất vĩ mô của chúng.</w:t>
      </w:r>
    </w:p>
    <w:p w14:paraId="5FB73AD8" w14:textId="77777777" w:rsidR="00D0717C" w:rsidRPr="008C79A7" w:rsidRDefault="00D0717C" w:rsidP="00AA6EA7">
      <w:pPr>
        <w:tabs>
          <w:tab w:val="left" w:pos="342"/>
        </w:tabs>
        <w:rPr>
          <w:lang w:val="nl-NL"/>
        </w:rPr>
      </w:pPr>
      <w:r w:rsidRPr="008C79A7">
        <w:rPr>
          <w:lang w:val="nl-NL"/>
        </w:rPr>
        <w:tab/>
        <w:t>- Phân biệt được chất rắn đơn tinh thể và chất rắn đa tinh thể dực trên tính dị hướng và tính đẳng hướng.</w:t>
      </w:r>
    </w:p>
    <w:p w14:paraId="13596D14" w14:textId="77777777" w:rsidR="00D0717C" w:rsidRPr="008C79A7" w:rsidRDefault="00D0717C" w:rsidP="00AA6EA7">
      <w:pPr>
        <w:tabs>
          <w:tab w:val="left" w:pos="342"/>
        </w:tabs>
        <w:rPr>
          <w:lang w:val="nl-NL"/>
        </w:rPr>
      </w:pPr>
      <w:r w:rsidRPr="008C79A7">
        <w:rPr>
          <w:lang w:val="nl-NL"/>
        </w:rPr>
        <w:tab/>
        <w:t>- Nêu được những yếu tố ảnh hưởng đến các tính chất của các chất rắn dực trên cấy trúc tinh thể, kích thước tinh thể và cách sắp xếp tinh thể.</w:t>
      </w:r>
    </w:p>
    <w:p w14:paraId="68BA4E5D" w14:textId="77777777" w:rsidR="00D0717C" w:rsidRPr="008C79A7" w:rsidRDefault="00D0717C" w:rsidP="00AA6EA7">
      <w:pPr>
        <w:tabs>
          <w:tab w:val="left" w:pos="342"/>
        </w:tabs>
        <w:rPr>
          <w:lang w:val="nl-NL"/>
        </w:rPr>
      </w:pPr>
      <w:r w:rsidRPr="008C79A7">
        <w:rPr>
          <w:lang w:val="nl-NL"/>
        </w:rPr>
        <w:tab/>
        <w:t>- Nêu được những ứng dụng của các chất rắn kết tinh và chất rắn vô định hình trong sản xuất và đời sống.</w:t>
      </w:r>
    </w:p>
    <w:p w14:paraId="4E5D252B" w14:textId="77777777" w:rsidR="00D0717C" w:rsidRPr="008C79A7" w:rsidRDefault="00D0717C" w:rsidP="00AA6EA7">
      <w:pPr>
        <w:rPr>
          <w:lang w:val="nl-NL"/>
        </w:rPr>
      </w:pPr>
      <w:r w:rsidRPr="008C79A7">
        <w:rPr>
          <w:b/>
          <w:bCs/>
          <w:iCs/>
          <w:lang w:val="nl-NL"/>
        </w:rPr>
        <w:t xml:space="preserve">2. Kỹ năng: </w:t>
      </w:r>
      <w:r w:rsidRPr="008C79A7">
        <w:rPr>
          <w:lang w:val="nl-NL"/>
        </w:rPr>
        <w:t>So sánh chất rắn, chất lỏng và chất khí…</w:t>
      </w:r>
    </w:p>
    <w:p w14:paraId="6667C53A" w14:textId="06023613"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36061D69" w14:textId="77777777" w:rsidR="00614DDB" w:rsidRPr="008C79A7" w:rsidRDefault="00614DDB" w:rsidP="00614DDB">
      <w:pPr>
        <w:jc w:val="both"/>
        <w:rPr>
          <w:lang w:val="nl-NL"/>
        </w:rPr>
      </w:pPr>
      <w:r w:rsidRPr="008C79A7">
        <w:rPr>
          <w:lang w:val="nl-NL"/>
        </w:rPr>
        <w:t>-Năng lực vận dụng lý thuyết để phân biệt chất rắn kết tinh và chất rắn vô định hình.</w:t>
      </w:r>
    </w:p>
    <w:p w14:paraId="23A308BB" w14:textId="77777777" w:rsidR="00614DDB" w:rsidRPr="008C79A7" w:rsidRDefault="00614DDB" w:rsidP="00614DDB">
      <w:pPr>
        <w:jc w:val="both"/>
        <w:rPr>
          <w:lang w:val="nl-NL"/>
        </w:rPr>
      </w:pPr>
      <w:r w:rsidRPr="008C79A7">
        <w:rPr>
          <w:lang w:val="nl-NL"/>
        </w:rPr>
        <w:t>-Năng lực vận dụng kiến thức vào thực tế như: kể ra được những ứng dụng của chất rắn kết tinh và chất rắn vô định hình trong sản xuất và đời sống.</w:t>
      </w:r>
    </w:p>
    <w:p w14:paraId="4092C1A1" w14:textId="77777777" w:rsidR="00614DDB" w:rsidRPr="008C79A7" w:rsidRDefault="00614DDB" w:rsidP="00614DDB">
      <w:pPr>
        <w:tabs>
          <w:tab w:val="left" w:pos="342"/>
        </w:tabs>
        <w:jc w:val="both"/>
        <w:rPr>
          <w:lang w:val="nl-NL"/>
        </w:rPr>
      </w:pPr>
      <w:r w:rsidRPr="008C79A7">
        <w:rPr>
          <w:lang w:val="nl-NL"/>
        </w:rPr>
        <w:t>-Các năng lực khác:Năng lực hợp tác, năng lực giải quyết vấn đề, năng lực sử dụng công nghệ thông tin (CNTT).</w:t>
      </w:r>
    </w:p>
    <w:p w14:paraId="591B1334" w14:textId="77777777" w:rsidR="00D0717C" w:rsidRPr="008C79A7" w:rsidRDefault="00D0717C" w:rsidP="00614DDB">
      <w:pPr>
        <w:tabs>
          <w:tab w:val="left" w:pos="342"/>
        </w:tabs>
        <w:jc w:val="both"/>
        <w:rPr>
          <w:b/>
          <w:bCs/>
          <w:lang w:val="nl-NL"/>
        </w:rPr>
      </w:pPr>
      <w:r w:rsidRPr="008C79A7">
        <w:rPr>
          <w:b/>
          <w:bCs/>
          <w:lang w:val="nl-NL"/>
        </w:rPr>
        <w:t xml:space="preserve">II. </w:t>
      </w:r>
      <w:r w:rsidRPr="008C79A7">
        <w:rPr>
          <w:b/>
          <w:bCs/>
          <w:u w:val="single"/>
          <w:lang w:val="nl-NL"/>
        </w:rPr>
        <w:t>CHUẨN BỊ</w:t>
      </w:r>
    </w:p>
    <w:p w14:paraId="7EBCAA4C" w14:textId="633D503C" w:rsidR="00D0717C" w:rsidRPr="008C79A7" w:rsidRDefault="00D0717C" w:rsidP="00AA6EA7">
      <w:pPr>
        <w:tabs>
          <w:tab w:val="left" w:pos="342"/>
        </w:tabs>
        <w:jc w:val="both"/>
        <w:rPr>
          <w:b/>
          <w:bCs/>
          <w:iCs/>
          <w:lang w:val="nl-NL"/>
        </w:rPr>
      </w:pPr>
      <w:r w:rsidRPr="008C79A7">
        <w:rPr>
          <w:b/>
          <w:bCs/>
          <w:iCs/>
          <w:lang w:val="nl-NL"/>
        </w:rPr>
        <w:t>Giáo viên</w:t>
      </w:r>
      <w:r w:rsidR="00AF7C29">
        <w:rPr>
          <w:b/>
          <w:bCs/>
          <w:iCs/>
          <w:lang w:val="nl-NL"/>
        </w:rPr>
        <w:t>:</w:t>
      </w:r>
    </w:p>
    <w:p w14:paraId="26DE21D8" w14:textId="77777777" w:rsidR="00D0717C" w:rsidRPr="008C79A7" w:rsidRDefault="00D0717C" w:rsidP="00AA6EA7">
      <w:pPr>
        <w:tabs>
          <w:tab w:val="left" w:pos="399"/>
        </w:tabs>
        <w:rPr>
          <w:lang w:val="nl-NL"/>
        </w:rPr>
      </w:pPr>
      <w:r w:rsidRPr="008C79A7">
        <w:rPr>
          <w:lang w:val="nl-NL"/>
        </w:rPr>
        <w:tab/>
        <w:t>- Tranh ảnh  hoặc mô hình tinh thể muối ăn, kim cương, than chì…</w:t>
      </w:r>
    </w:p>
    <w:p w14:paraId="32C5153D" w14:textId="77777777" w:rsidR="00D0717C" w:rsidRPr="008C79A7" w:rsidRDefault="00D0717C" w:rsidP="00AA6EA7">
      <w:pPr>
        <w:tabs>
          <w:tab w:val="left" w:pos="399"/>
        </w:tabs>
        <w:rPr>
          <w:lang w:val="nl-NL"/>
        </w:rPr>
      </w:pPr>
      <w:r w:rsidRPr="008C79A7">
        <w:rPr>
          <w:lang w:val="nl-NL"/>
        </w:rPr>
        <w:tab/>
        <w:t>- Bảng phân lọai các chất rắn và so sánh những đặc điểm của chúng.</w:t>
      </w:r>
    </w:p>
    <w:p w14:paraId="4DCCA0B9" w14:textId="11D88B5E" w:rsidR="00D0717C" w:rsidRPr="008C79A7" w:rsidRDefault="00D0717C" w:rsidP="00AA6EA7">
      <w:pPr>
        <w:rPr>
          <w:lang w:val="nl-NL"/>
        </w:rPr>
      </w:pPr>
      <w:r w:rsidRPr="008C79A7">
        <w:rPr>
          <w:b/>
          <w:bCs/>
          <w:iCs/>
          <w:lang w:val="nl-NL"/>
        </w:rPr>
        <w:t>Học sinh</w:t>
      </w:r>
      <w:r w:rsidR="00AF7C29">
        <w:rPr>
          <w:b/>
          <w:bCs/>
          <w:iCs/>
          <w:lang w:val="nl-NL"/>
        </w:rPr>
        <w:t>:</w:t>
      </w:r>
      <w:r w:rsidRPr="008C79A7">
        <w:rPr>
          <w:lang w:val="nl-NL"/>
        </w:rPr>
        <w:t xml:space="preserve"> Ôn lại những kiến thức về cấu tạo chất.</w:t>
      </w:r>
    </w:p>
    <w:p w14:paraId="3E3EB1B3"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0633E75D" w14:textId="080309A4"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(25 phút)</w:t>
      </w:r>
      <w:r w:rsidR="00AF7C29">
        <w:rPr>
          <w:iCs/>
          <w:lang w:val="nl-NL"/>
        </w:rPr>
        <w:t>:</w:t>
      </w:r>
      <w:r w:rsidRPr="008C79A7">
        <w:rPr>
          <w:lang w:val="nl-NL"/>
        </w:rPr>
        <w:t xml:space="preserve"> Tìm hiểu về chất rắn kết tinh.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3080"/>
        <w:gridCol w:w="4245"/>
      </w:tblGrid>
      <w:tr w:rsidR="00D0717C" w:rsidRPr="008C79A7" w14:paraId="2FDBD2E0" w14:textId="77777777">
        <w:trPr>
          <w:trHeight w:val="257"/>
        </w:trPr>
        <w:tc>
          <w:tcPr>
            <w:tcW w:w="2848" w:type="dxa"/>
            <w:tcBorders>
              <w:top w:val="single" w:sz="4" w:space="0" w:color="auto"/>
              <w:left w:val="single" w:sz="4" w:space="0" w:color="auto"/>
              <w:bottom w:val="single" w:sz="4" w:space="0" w:color="auto"/>
              <w:right w:val="single" w:sz="4" w:space="0" w:color="auto"/>
            </w:tcBorders>
          </w:tcPr>
          <w:p w14:paraId="103F8B44"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80" w:type="dxa"/>
            <w:tcBorders>
              <w:top w:val="single" w:sz="4" w:space="0" w:color="auto"/>
              <w:left w:val="single" w:sz="4" w:space="0" w:color="auto"/>
              <w:bottom w:val="single" w:sz="4" w:space="0" w:color="auto"/>
              <w:right w:val="single" w:sz="4" w:space="0" w:color="auto"/>
            </w:tcBorders>
          </w:tcPr>
          <w:p w14:paraId="70CE772F"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45" w:type="dxa"/>
            <w:tcBorders>
              <w:top w:val="single" w:sz="4" w:space="0" w:color="auto"/>
              <w:left w:val="single" w:sz="4" w:space="0" w:color="auto"/>
              <w:bottom w:val="single" w:sz="4" w:space="0" w:color="auto"/>
              <w:right w:val="single" w:sz="4" w:space="0" w:color="auto"/>
            </w:tcBorders>
          </w:tcPr>
          <w:p w14:paraId="3BBF2ADA"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D4B6C9A" w14:textId="77777777">
        <w:trPr>
          <w:trHeight w:val="462"/>
        </w:trPr>
        <w:tc>
          <w:tcPr>
            <w:tcW w:w="2848" w:type="dxa"/>
            <w:tcBorders>
              <w:top w:val="single" w:sz="4" w:space="0" w:color="auto"/>
              <w:left w:val="single" w:sz="4" w:space="0" w:color="auto"/>
              <w:bottom w:val="single" w:sz="4" w:space="0" w:color="auto"/>
              <w:right w:val="single" w:sz="4" w:space="0" w:color="auto"/>
            </w:tcBorders>
          </w:tcPr>
          <w:p w14:paraId="1F35A183" w14:textId="77777777" w:rsidR="00D0717C" w:rsidRPr="008C79A7" w:rsidRDefault="00D0717C" w:rsidP="00AA6EA7">
            <w:pPr>
              <w:tabs>
                <w:tab w:val="left" w:pos="360"/>
              </w:tabs>
              <w:jc w:val="both"/>
              <w:rPr>
                <w:color w:val="000000"/>
              </w:rPr>
            </w:pPr>
          </w:p>
          <w:p w14:paraId="6781D2AA" w14:textId="77777777" w:rsidR="00D0717C" w:rsidRPr="008C79A7" w:rsidRDefault="00D0717C" w:rsidP="00AA6EA7">
            <w:pPr>
              <w:tabs>
                <w:tab w:val="left" w:pos="360"/>
              </w:tabs>
              <w:jc w:val="both"/>
              <w:rPr>
                <w:color w:val="000000"/>
              </w:rPr>
            </w:pPr>
          </w:p>
          <w:p w14:paraId="7A7BA6CF" w14:textId="77777777" w:rsidR="00D0717C" w:rsidRPr="008C79A7" w:rsidRDefault="00D0717C" w:rsidP="00AA6EA7">
            <w:pPr>
              <w:tabs>
                <w:tab w:val="left" w:pos="360"/>
              </w:tabs>
              <w:jc w:val="both"/>
              <w:rPr>
                <w:color w:val="000000"/>
              </w:rPr>
            </w:pPr>
            <w:r w:rsidRPr="008C79A7">
              <w:rPr>
                <w:color w:val="000000"/>
              </w:rPr>
              <w:t xml:space="preserve">  Giới thiệu về cấu trúc tinh thể của một số loại chất rắn.</w:t>
            </w:r>
          </w:p>
          <w:p w14:paraId="74BB5858" w14:textId="77777777" w:rsidR="00D0717C" w:rsidRPr="008C79A7" w:rsidRDefault="00D0717C" w:rsidP="00AA6EA7">
            <w:pPr>
              <w:tabs>
                <w:tab w:val="left" w:pos="360"/>
              </w:tabs>
              <w:jc w:val="both"/>
              <w:rPr>
                <w:color w:val="000000"/>
              </w:rPr>
            </w:pPr>
            <w:r w:rsidRPr="008C79A7">
              <w:rPr>
                <w:color w:val="000000"/>
              </w:rPr>
              <w:t xml:space="preserve">  Nêu và phân tích khái niệm cấu trúc tinh thể và quá trình hình thành tinh thể.</w:t>
            </w:r>
          </w:p>
          <w:p w14:paraId="52391FA1" w14:textId="77777777" w:rsidR="00D0717C" w:rsidRPr="008C79A7" w:rsidRDefault="00D0717C" w:rsidP="00AA6EA7">
            <w:pPr>
              <w:tabs>
                <w:tab w:val="left" w:pos="360"/>
              </w:tabs>
              <w:jc w:val="both"/>
              <w:rPr>
                <w:color w:val="000000"/>
              </w:rPr>
            </w:pPr>
          </w:p>
          <w:p w14:paraId="747F4079" w14:textId="77777777" w:rsidR="00D0717C" w:rsidRPr="008C79A7" w:rsidRDefault="00D0717C" w:rsidP="00AA6EA7">
            <w:pPr>
              <w:tabs>
                <w:tab w:val="left" w:pos="360"/>
              </w:tabs>
              <w:jc w:val="both"/>
              <w:rPr>
                <w:color w:val="000000"/>
              </w:rPr>
            </w:pPr>
          </w:p>
          <w:p w14:paraId="50D94BC1" w14:textId="77777777" w:rsidR="00D0717C" w:rsidRPr="008C79A7" w:rsidRDefault="00D0717C" w:rsidP="00AA6EA7">
            <w:pPr>
              <w:tabs>
                <w:tab w:val="left" w:pos="360"/>
              </w:tabs>
              <w:jc w:val="both"/>
              <w:rPr>
                <w:color w:val="000000"/>
              </w:rPr>
            </w:pPr>
          </w:p>
          <w:p w14:paraId="3B3C173C" w14:textId="77777777" w:rsidR="00D0717C" w:rsidRPr="008C79A7" w:rsidRDefault="00D0717C" w:rsidP="00AA6EA7">
            <w:pPr>
              <w:tabs>
                <w:tab w:val="left" w:pos="360"/>
              </w:tabs>
              <w:jc w:val="both"/>
              <w:rPr>
                <w:color w:val="000000"/>
              </w:rPr>
            </w:pPr>
            <w:r w:rsidRPr="008C79A7">
              <w:rPr>
                <w:color w:val="000000"/>
              </w:rPr>
              <w:t xml:space="preserve">  Giới thiệu kích thước tinh thể.</w:t>
            </w:r>
          </w:p>
          <w:p w14:paraId="0B5436C3" w14:textId="77777777" w:rsidR="00D0717C" w:rsidRPr="008C79A7" w:rsidRDefault="00D0717C" w:rsidP="00AA6EA7">
            <w:pPr>
              <w:tabs>
                <w:tab w:val="left" w:pos="360"/>
              </w:tabs>
              <w:jc w:val="both"/>
              <w:rPr>
                <w:color w:val="000000"/>
              </w:rPr>
            </w:pPr>
          </w:p>
          <w:p w14:paraId="38C581C6" w14:textId="77777777" w:rsidR="00D0717C" w:rsidRPr="008C79A7" w:rsidRDefault="00D0717C" w:rsidP="00AA6EA7">
            <w:pPr>
              <w:tabs>
                <w:tab w:val="left" w:pos="360"/>
              </w:tabs>
              <w:jc w:val="both"/>
              <w:rPr>
                <w:color w:val="000000"/>
              </w:rPr>
            </w:pPr>
          </w:p>
          <w:p w14:paraId="0C1065D8" w14:textId="77777777" w:rsidR="00D0717C" w:rsidRPr="008C79A7" w:rsidRDefault="00D0717C" w:rsidP="00AA6EA7">
            <w:pPr>
              <w:tabs>
                <w:tab w:val="left" w:pos="360"/>
              </w:tabs>
              <w:jc w:val="both"/>
              <w:rPr>
                <w:color w:val="000000"/>
              </w:rPr>
            </w:pPr>
          </w:p>
          <w:p w14:paraId="6C1FCBEF" w14:textId="77777777" w:rsidR="00D0717C" w:rsidRPr="008C79A7" w:rsidRDefault="00D0717C" w:rsidP="00AA6EA7">
            <w:pPr>
              <w:tabs>
                <w:tab w:val="left" w:pos="360"/>
              </w:tabs>
              <w:jc w:val="both"/>
              <w:rPr>
                <w:color w:val="000000"/>
              </w:rPr>
            </w:pPr>
            <w:r w:rsidRPr="008C79A7">
              <w:rPr>
                <w:color w:val="000000"/>
              </w:rPr>
              <w:t xml:space="preserve">  Yêu cầu học sinh đọc sgk để rút ra các đặc tính cơ bản của chất rắn kết tinh.</w:t>
            </w:r>
          </w:p>
          <w:p w14:paraId="1ADF8012" w14:textId="77777777" w:rsidR="00D0717C" w:rsidRPr="008C79A7" w:rsidRDefault="00D0717C" w:rsidP="00AA6EA7">
            <w:pPr>
              <w:tabs>
                <w:tab w:val="left" w:pos="360"/>
              </w:tabs>
              <w:jc w:val="both"/>
              <w:rPr>
                <w:color w:val="000000"/>
              </w:rPr>
            </w:pPr>
            <w:r w:rsidRPr="008C79A7">
              <w:rPr>
                <w:color w:val="000000"/>
              </w:rPr>
              <w:t xml:space="preserve">  Yêu cầu học sinh tìm ví dụ minh hoạ cho mỗi đặc tính.</w:t>
            </w:r>
          </w:p>
          <w:p w14:paraId="0B40E9EA" w14:textId="77777777" w:rsidR="00D0717C" w:rsidRPr="008C79A7" w:rsidRDefault="00D0717C" w:rsidP="00AA6EA7">
            <w:pPr>
              <w:tabs>
                <w:tab w:val="left" w:pos="360"/>
              </w:tabs>
              <w:jc w:val="both"/>
              <w:rPr>
                <w:color w:val="000000"/>
              </w:rPr>
            </w:pPr>
          </w:p>
          <w:p w14:paraId="545A7266" w14:textId="77777777" w:rsidR="00D0717C" w:rsidRPr="008C79A7" w:rsidRDefault="00D0717C" w:rsidP="00AA6EA7">
            <w:pPr>
              <w:tabs>
                <w:tab w:val="left" w:pos="360"/>
              </w:tabs>
              <w:jc w:val="both"/>
              <w:rPr>
                <w:color w:val="000000"/>
              </w:rPr>
            </w:pPr>
          </w:p>
          <w:p w14:paraId="2CE39C55" w14:textId="77777777" w:rsidR="00D0717C" w:rsidRPr="008C79A7" w:rsidRDefault="00D0717C" w:rsidP="00AA6EA7">
            <w:pPr>
              <w:tabs>
                <w:tab w:val="left" w:pos="360"/>
              </w:tabs>
              <w:jc w:val="both"/>
              <w:rPr>
                <w:color w:val="000000"/>
              </w:rPr>
            </w:pPr>
            <w:r w:rsidRPr="008C79A7">
              <w:rPr>
                <w:color w:val="000000"/>
              </w:rPr>
              <w:t xml:space="preserve">  Yêu cầu học sinh trả lời C2.</w:t>
            </w:r>
          </w:p>
          <w:p w14:paraId="32F12439" w14:textId="77777777" w:rsidR="00D0717C" w:rsidRPr="008C79A7" w:rsidRDefault="00D0717C" w:rsidP="00AA6EA7">
            <w:pPr>
              <w:tabs>
                <w:tab w:val="left" w:pos="360"/>
              </w:tabs>
              <w:jc w:val="both"/>
              <w:rPr>
                <w:color w:val="000000"/>
              </w:rPr>
            </w:pPr>
          </w:p>
          <w:p w14:paraId="68077326" w14:textId="77777777" w:rsidR="00D0717C" w:rsidRPr="008C79A7" w:rsidRDefault="00D0717C" w:rsidP="00AA6EA7">
            <w:pPr>
              <w:tabs>
                <w:tab w:val="left" w:pos="360"/>
              </w:tabs>
              <w:jc w:val="both"/>
              <w:rPr>
                <w:color w:val="000000"/>
              </w:rPr>
            </w:pPr>
          </w:p>
          <w:p w14:paraId="00D96DD9" w14:textId="77777777" w:rsidR="00D0717C" w:rsidRPr="008C79A7" w:rsidRDefault="00D0717C" w:rsidP="00AA6EA7">
            <w:pPr>
              <w:tabs>
                <w:tab w:val="left" w:pos="360"/>
              </w:tabs>
              <w:jc w:val="both"/>
              <w:rPr>
                <w:color w:val="000000"/>
              </w:rPr>
            </w:pPr>
          </w:p>
          <w:p w14:paraId="3057C6AB" w14:textId="77777777" w:rsidR="00D0717C" w:rsidRPr="008C79A7" w:rsidRDefault="00D0717C" w:rsidP="00AA6EA7">
            <w:pPr>
              <w:tabs>
                <w:tab w:val="left" w:pos="360"/>
              </w:tabs>
              <w:jc w:val="both"/>
              <w:rPr>
                <w:color w:val="000000"/>
              </w:rPr>
            </w:pPr>
          </w:p>
          <w:p w14:paraId="326D67BD" w14:textId="77777777" w:rsidR="00D0717C" w:rsidRPr="008C79A7" w:rsidRDefault="00D0717C" w:rsidP="00AA6EA7">
            <w:pPr>
              <w:tabs>
                <w:tab w:val="left" w:pos="360"/>
              </w:tabs>
              <w:jc w:val="both"/>
              <w:rPr>
                <w:color w:val="000000"/>
              </w:rPr>
            </w:pPr>
            <w:r w:rsidRPr="008C79A7">
              <w:rPr>
                <w:color w:val="000000"/>
              </w:rPr>
              <w:t xml:space="preserve">  Giới thiệu các ứng dụng của chất đơn tinh thể và chất đa tinh thể.</w:t>
            </w:r>
          </w:p>
          <w:p w14:paraId="2A3185EE" w14:textId="77777777" w:rsidR="00D0717C" w:rsidRPr="008C79A7" w:rsidRDefault="00D0717C" w:rsidP="00AA6EA7">
            <w:pPr>
              <w:tabs>
                <w:tab w:val="left" w:pos="360"/>
              </w:tabs>
              <w:jc w:val="both"/>
              <w:rPr>
                <w:color w:val="000000"/>
              </w:rPr>
            </w:pPr>
            <w:r w:rsidRPr="008C79A7">
              <w:rPr>
                <w:color w:val="000000"/>
              </w:rPr>
              <w:lastRenderedPageBreak/>
              <w:t xml:space="preserve">  Yêu cầu học sinh tìm ví dụ minh hoạ.</w:t>
            </w:r>
          </w:p>
        </w:tc>
        <w:tc>
          <w:tcPr>
            <w:tcW w:w="3080" w:type="dxa"/>
            <w:tcBorders>
              <w:top w:val="single" w:sz="4" w:space="0" w:color="auto"/>
              <w:left w:val="single" w:sz="4" w:space="0" w:color="auto"/>
              <w:bottom w:val="single" w:sz="4" w:space="0" w:color="auto"/>
              <w:right w:val="single" w:sz="4" w:space="0" w:color="auto"/>
            </w:tcBorders>
          </w:tcPr>
          <w:p w14:paraId="48EBC980" w14:textId="77777777" w:rsidR="00D0717C" w:rsidRPr="008C79A7" w:rsidRDefault="00D0717C" w:rsidP="00AA6EA7">
            <w:pPr>
              <w:tabs>
                <w:tab w:val="left" w:pos="360"/>
              </w:tabs>
              <w:jc w:val="both"/>
              <w:rPr>
                <w:color w:val="000000"/>
              </w:rPr>
            </w:pPr>
          </w:p>
          <w:p w14:paraId="189E0104" w14:textId="77777777" w:rsidR="00D0717C" w:rsidRPr="008C79A7" w:rsidRDefault="00D0717C" w:rsidP="00AA6EA7">
            <w:pPr>
              <w:tabs>
                <w:tab w:val="left" w:pos="360"/>
              </w:tabs>
              <w:jc w:val="both"/>
              <w:rPr>
                <w:color w:val="000000"/>
              </w:rPr>
            </w:pPr>
          </w:p>
          <w:p w14:paraId="0099B998" w14:textId="77777777" w:rsidR="00D0717C" w:rsidRPr="008C79A7" w:rsidRDefault="00D0717C" w:rsidP="00AA6EA7">
            <w:pPr>
              <w:tabs>
                <w:tab w:val="left" w:pos="360"/>
              </w:tabs>
              <w:jc w:val="both"/>
              <w:rPr>
                <w:color w:val="000000"/>
              </w:rPr>
            </w:pPr>
            <w:r w:rsidRPr="008C79A7">
              <w:rPr>
                <w:color w:val="000000"/>
              </w:rPr>
              <w:t xml:space="preserve">  Quan sát và nhận xét về cấu trúc của các vật rắn.</w:t>
            </w:r>
          </w:p>
          <w:p w14:paraId="2471A61B"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36FE21E4" w14:textId="77777777" w:rsidR="00D0717C" w:rsidRPr="008C79A7" w:rsidRDefault="00D0717C" w:rsidP="00AA6EA7">
            <w:pPr>
              <w:tabs>
                <w:tab w:val="left" w:pos="360"/>
              </w:tabs>
              <w:jc w:val="both"/>
              <w:rPr>
                <w:color w:val="000000"/>
              </w:rPr>
            </w:pPr>
            <w:r w:rsidRPr="008C79A7">
              <w:rPr>
                <w:color w:val="000000"/>
              </w:rPr>
              <w:t xml:space="preserve">  Trả lời C1.</w:t>
            </w:r>
          </w:p>
          <w:p w14:paraId="4E670321" w14:textId="77777777" w:rsidR="00D0717C" w:rsidRPr="008C79A7" w:rsidRDefault="00D0717C" w:rsidP="00AA6EA7">
            <w:pPr>
              <w:tabs>
                <w:tab w:val="left" w:pos="360"/>
              </w:tabs>
              <w:jc w:val="both"/>
              <w:rPr>
                <w:color w:val="000000"/>
              </w:rPr>
            </w:pPr>
          </w:p>
          <w:p w14:paraId="60EFDC4F" w14:textId="77777777" w:rsidR="00D0717C" w:rsidRPr="008C79A7" w:rsidRDefault="00D0717C" w:rsidP="00AA6EA7">
            <w:pPr>
              <w:tabs>
                <w:tab w:val="left" w:pos="360"/>
              </w:tabs>
              <w:jc w:val="both"/>
              <w:rPr>
                <w:color w:val="000000"/>
              </w:rPr>
            </w:pPr>
          </w:p>
          <w:p w14:paraId="6CE39BF0" w14:textId="77777777" w:rsidR="00D0717C" w:rsidRPr="008C79A7" w:rsidRDefault="00D0717C" w:rsidP="00AA6EA7">
            <w:pPr>
              <w:tabs>
                <w:tab w:val="left" w:pos="360"/>
              </w:tabs>
              <w:jc w:val="both"/>
              <w:rPr>
                <w:color w:val="000000"/>
              </w:rPr>
            </w:pPr>
          </w:p>
          <w:p w14:paraId="72E22CD6" w14:textId="77777777" w:rsidR="00D0717C" w:rsidRPr="008C79A7" w:rsidRDefault="00D0717C" w:rsidP="00AA6EA7">
            <w:pPr>
              <w:tabs>
                <w:tab w:val="left" w:pos="360"/>
              </w:tabs>
              <w:jc w:val="both"/>
              <w:rPr>
                <w:color w:val="000000"/>
              </w:rPr>
            </w:pPr>
          </w:p>
          <w:p w14:paraId="69DF083F" w14:textId="77777777" w:rsidR="00D0717C" w:rsidRPr="008C79A7" w:rsidRDefault="00D0717C" w:rsidP="00AA6EA7">
            <w:pPr>
              <w:tabs>
                <w:tab w:val="left" w:pos="360"/>
              </w:tabs>
              <w:jc w:val="both"/>
              <w:rPr>
                <w:color w:val="000000"/>
              </w:rPr>
            </w:pPr>
            <w:r w:rsidRPr="008C79A7">
              <w:rPr>
                <w:color w:val="000000"/>
              </w:rPr>
              <w:t xml:space="preserve">  Ghi nhận sự phụ thuộc của kích thước tinh thể của một chất vào tốc độ kết tinh.</w:t>
            </w:r>
          </w:p>
          <w:p w14:paraId="2C4C587E" w14:textId="77777777" w:rsidR="00D0717C" w:rsidRPr="008C79A7" w:rsidRDefault="00D0717C" w:rsidP="00AA6EA7">
            <w:pPr>
              <w:tabs>
                <w:tab w:val="left" w:pos="360"/>
              </w:tabs>
              <w:jc w:val="both"/>
              <w:rPr>
                <w:color w:val="000000"/>
              </w:rPr>
            </w:pPr>
          </w:p>
          <w:p w14:paraId="07EB9A11" w14:textId="77777777" w:rsidR="00D0717C" w:rsidRPr="008C79A7" w:rsidRDefault="00D0717C" w:rsidP="00AA6EA7">
            <w:pPr>
              <w:tabs>
                <w:tab w:val="left" w:pos="360"/>
              </w:tabs>
              <w:jc w:val="both"/>
              <w:rPr>
                <w:color w:val="000000"/>
              </w:rPr>
            </w:pPr>
          </w:p>
          <w:p w14:paraId="74822BCE" w14:textId="77777777" w:rsidR="00D0717C" w:rsidRPr="008C79A7" w:rsidRDefault="00D0717C" w:rsidP="00AA6EA7">
            <w:pPr>
              <w:tabs>
                <w:tab w:val="left" w:pos="360"/>
              </w:tabs>
              <w:jc w:val="both"/>
              <w:rPr>
                <w:color w:val="000000"/>
              </w:rPr>
            </w:pPr>
            <w:r w:rsidRPr="008C79A7">
              <w:rPr>
                <w:color w:val="000000"/>
              </w:rPr>
              <w:t xml:space="preserve">  Nêu các đặc tính của chất rắn kết tinh.</w:t>
            </w:r>
          </w:p>
          <w:p w14:paraId="40D76F6D" w14:textId="77777777" w:rsidR="00D0717C" w:rsidRPr="008C79A7" w:rsidRDefault="00D0717C" w:rsidP="00AA6EA7">
            <w:pPr>
              <w:tabs>
                <w:tab w:val="left" w:pos="360"/>
              </w:tabs>
              <w:jc w:val="both"/>
              <w:rPr>
                <w:color w:val="000000"/>
              </w:rPr>
            </w:pPr>
          </w:p>
          <w:p w14:paraId="23DA9086" w14:textId="77777777" w:rsidR="00D0717C" w:rsidRPr="008C79A7" w:rsidRDefault="00D0717C" w:rsidP="00AA6EA7">
            <w:pPr>
              <w:tabs>
                <w:tab w:val="left" w:pos="360"/>
              </w:tabs>
              <w:jc w:val="both"/>
              <w:rPr>
                <w:color w:val="000000"/>
              </w:rPr>
            </w:pPr>
            <w:r w:rsidRPr="008C79A7">
              <w:rPr>
                <w:color w:val="000000"/>
              </w:rPr>
              <w:t xml:space="preserve">  Tìm ví dụ minh hoạ cho từng đặc tính.</w:t>
            </w:r>
          </w:p>
          <w:p w14:paraId="12E73C0D" w14:textId="77777777" w:rsidR="00D0717C" w:rsidRPr="008C79A7" w:rsidRDefault="00D0717C" w:rsidP="00AA6EA7">
            <w:pPr>
              <w:tabs>
                <w:tab w:val="left" w:pos="360"/>
              </w:tabs>
              <w:jc w:val="both"/>
              <w:rPr>
                <w:color w:val="000000"/>
              </w:rPr>
            </w:pPr>
          </w:p>
          <w:p w14:paraId="4BF76A41" w14:textId="77777777" w:rsidR="00D0717C" w:rsidRPr="008C79A7" w:rsidRDefault="00D0717C" w:rsidP="00AA6EA7">
            <w:pPr>
              <w:tabs>
                <w:tab w:val="left" w:pos="360"/>
              </w:tabs>
              <w:jc w:val="both"/>
              <w:rPr>
                <w:color w:val="000000"/>
              </w:rPr>
            </w:pPr>
          </w:p>
          <w:p w14:paraId="6DB42DE8" w14:textId="77777777" w:rsidR="00D0717C" w:rsidRPr="008C79A7" w:rsidRDefault="00D0717C" w:rsidP="00AA6EA7">
            <w:pPr>
              <w:tabs>
                <w:tab w:val="left" w:pos="360"/>
              </w:tabs>
              <w:jc w:val="both"/>
              <w:rPr>
                <w:color w:val="000000"/>
              </w:rPr>
            </w:pPr>
            <w:r w:rsidRPr="008C79A7">
              <w:rPr>
                <w:color w:val="000000"/>
              </w:rPr>
              <w:t xml:space="preserve">  Trả lời C2.</w:t>
            </w:r>
          </w:p>
          <w:p w14:paraId="34520582" w14:textId="77777777" w:rsidR="00D0717C" w:rsidRPr="008C79A7" w:rsidRDefault="00D0717C" w:rsidP="00AA6EA7">
            <w:pPr>
              <w:tabs>
                <w:tab w:val="left" w:pos="360"/>
              </w:tabs>
              <w:jc w:val="both"/>
              <w:rPr>
                <w:color w:val="000000"/>
              </w:rPr>
            </w:pPr>
          </w:p>
          <w:p w14:paraId="49AA192D" w14:textId="77777777" w:rsidR="00D0717C" w:rsidRPr="008C79A7" w:rsidRDefault="00D0717C" w:rsidP="00AA6EA7">
            <w:pPr>
              <w:tabs>
                <w:tab w:val="left" w:pos="360"/>
              </w:tabs>
              <w:jc w:val="both"/>
              <w:rPr>
                <w:color w:val="000000"/>
              </w:rPr>
            </w:pPr>
          </w:p>
          <w:p w14:paraId="1D94C218" w14:textId="77777777" w:rsidR="00D0717C" w:rsidRPr="008C79A7" w:rsidRDefault="00D0717C" w:rsidP="00AA6EA7">
            <w:pPr>
              <w:tabs>
                <w:tab w:val="left" w:pos="360"/>
              </w:tabs>
              <w:jc w:val="both"/>
              <w:rPr>
                <w:color w:val="000000"/>
              </w:rPr>
            </w:pPr>
          </w:p>
          <w:p w14:paraId="6EE6D806" w14:textId="77777777" w:rsidR="00D0717C" w:rsidRPr="008C79A7" w:rsidRDefault="00D0717C" w:rsidP="00AA6EA7">
            <w:pPr>
              <w:tabs>
                <w:tab w:val="left" w:pos="360"/>
              </w:tabs>
              <w:jc w:val="both"/>
              <w:rPr>
                <w:color w:val="000000"/>
              </w:rPr>
            </w:pPr>
          </w:p>
          <w:p w14:paraId="28FA5F0F" w14:textId="77777777" w:rsidR="00D0717C" w:rsidRPr="008C79A7" w:rsidRDefault="00D0717C" w:rsidP="00AA6EA7">
            <w:pPr>
              <w:tabs>
                <w:tab w:val="left" w:pos="360"/>
              </w:tabs>
              <w:jc w:val="both"/>
              <w:rPr>
                <w:color w:val="000000"/>
              </w:rPr>
            </w:pPr>
            <w:r w:rsidRPr="008C79A7">
              <w:rPr>
                <w:color w:val="000000"/>
              </w:rPr>
              <w:t xml:space="preserve">  Ghi nhận các ứng dụng.</w:t>
            </w:r>
          </w:p>
          <w:p w14:paraId="281D861C" w14:textId="77777777" w:rsidR="00D0717C" w:rsidRPr="008C79A7" w:rsidRDefault="00D0717C" w:rsidP="00AA6EA7">
            <w:pPr>
              <w:tabs>
                <w:tab w:val="left" w:pos="360"/>
              </w:tabs>
              <w:jc w:val="both"/>
              <w:rPr>
                <w:color w:val="000000"/>
              </w:rPr>
            </w:pPr>
          </w:p>
          <w:p w14:paraId="0FAEBAD7" w14:textId="77777777" w:rsidR="00D0717C" w:rsidRPr="008C79A7" w:rsidRDefault="00D0717C" w:rsidP="00AA6EA7">
            <w:pPr>
              <w:tabs>
                <w:tab w:val="left" w:pos="360"/>
              </w:tabs>
              <w:jc w:val="both"/>
              <w:rPr>
                <w:color w:val="000000"/>
              </w:rPr>
            </w:pPr>
          </w:p>
          <w:p w14:paraId="3D427557" w14:textId="77777777" w:rsidR="00D0717C" w:rsidRPr="008C79A7" w:rsidRDefault="00D0717C" w:rsidP="00AA6EA7">
            <w:pPr>
              <w:tabs>
                <w:tab w:val="left" w:pos="360"/>
              </w:tabs>
              <w:jc w:val="both"/>
              <w:rPr>
                <w:color w:val="000000"/>
              </w:rPr>
            </w:pPr>
            <w:r w:rsidRPr="008C79A7">
              <w:rPr>
                <w:color w:val="000000"/>
              </w:rPr>
              <w:lastRenderedPageBreak/>
              <w:t xml:space="preserve">  Tìm các ví dụ minh hoạ.</w:t>
            </w:r>
          </w:p>
        </w:tc>
        <w:tc>
          <w:tcPr>
            <w:tcW w:w="4245" w:type="dxa"/>
            <w:tcBorders>
              <w:top w:val="single" w:sz="4" w:space="0" w:color="auto"/>
              <w:left w:val="single" w:sz="4" w:space="0" w:color="auto"/>
              <w:bottom w:val="single" w:sz="4" w:space="0" w:color="auto"/>
              <w:right w:val="single" w:sz="4" w:space="0" w:color="auto"/>
            </w:tcBorders>
          </w:tcPr>
          <w:p w14:paraId="399C5D07"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I. Chất rắn kết tinh.</w:t>
            </w:r>
          </w:p>
          <w:p w14:paraId="3EA9A7E4"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Cấu trúc tinh thể</w:t>
            </w:r>
            <w:r w:rsidRPr="008C79A7">
              <w:rPr>
                <w:b/>
                <w:bCs/>
                <w:iCs/>
                <w:color w:val="000000"/>
              </w:rPr>
              <w:t>.</w:t>
            </w:r>
          </w:p>
          <w:p w14:paraId="0D9AA136" w14:textId="77777777" w:rsidR="00D0717C" w:rsidRPr="008C79A7" w:rsidRDefault="00D0717C" w:rsidP="00AA6EA7">
            <w:pPr>
              <w:tabs>
                <w:tab w:val="left" w:pos="360"/>
              </w:tabs>
              <w:jc w:val="both"/>
              <w:rPr>
                <w:color w:val="000000"/>
              </w:rPr>
            </w:pPr>
            <w:r w:rsidRPr="008C79A7">
              <w:rPr>
                <w:color w:val="000000"/>
              </w:rPr>
              <w:t xml:space="preserve">  Cấu trúc tinh thể là cấu trúc tạo bởi các hạt liên kết chặt ch</w:t>
            </w:r>
            <w:r w:rsidR="00525D89" w:rsidRPr="008C79A7">
              <w:rPr>
                <w:color w:val="000000"/>
              </w:rPr>
              <w:t>ẽ</w:t>
            </w:r>
            <w:r w:rsidRPr="008C79A7">
              <w:rPr>
                <w:color w:val="000000"/>
              </w:rPr>
              <w:t xml:space="preserve"> với nhau bằng những lực tương tác và và sắp xếp theo một trật tự hình học không gian xác định gọi là mạng tinh thể, trong đó mỗi hạt luôn dao động nhiệt quanh vị trí cân bằng của nó.</w:t>
            </w:r>
          </w:p>
          <w:p w14:paraId="00273DC2" w14:textId="77777777" w:rsidR="00D0717C" w:rsidRPr="008C79A7" w:rsidRDefault="00D0717C" w:rsidP="00AA6EA7">
            <w:pPr>
              <w:tabs>
                <w:tab w:val="left" w:pos="360"/>
              </w:tabs>
              <w:jc w:val="both"/>
              <w:rPr>
                <w:color w:val="000000"/>
              </w:rPr>
            </w:pPr>
            <w:r w:rsidRPr="008C79A7">
              <w:rPr>
                <w:color w:val="000000"/>
              </w:rPr>
              <w:t xml:space="preserve">  Chất rắn có cấu trúc tinh thể gọi là chất rắn kết tinh.</w:t>
            </w:r>
          </w:p>
          <w:p w14:paraId="7C78E43C" w14:textId="3EFCC8D4" w:rsidR="00D0717C" w:rsidRPr="008C79A7" w:rsidRDefault="00D0717C" w:rsidP="00AA6EA7">
            <w:pPr>
              <w:tabs>
                <w:tab w:val="left" w:pos="360"/>
              </w:tabs>
              <w:jc w:val="both"/>
              <w:rPr>
                <w:color w:val="000000"/>
              </w:rPr>
            </w:pPr>
            <w:r w:rsidRPr="008C79A7">
              <w:rPr>
                <w:color w:val="000000"/>
              </w:rPr>
              <w:t xml:space="preserve">  Kích thước tinh thể của một chất tuỳ thuộc quá trình hình thành tinh thể diễn biến nhanh hay chậm</w:t>
            </w:r>
            <w:r w:rsidR="00AF7C29">
              <w:rPr>
                <w:color w:val="000000"/>
              </w:rPr>
              <w:t>:</w:t>
            </w:r>
            <w:r w:rsidRPr="008C79A7">
              <w:rPr>
                <w:color w:val="000000"/>
              </w:rPr>
              <w:t xml:space="preserve"> Tốc độ kết tinh càng nhỏ, tinh thể có kích thước càng lớn.</w:t>
            </w:r>
          </w:p>
          <w:p w14:paraId="44D8CACF"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Các đặc tính của chất rắn kết tinh</w:t>
            </w:r>
            <w:r w:rsidRPr="008C79A7">
              <w:rPr>
                <w:b/>
                <w:bCs/>
                <w:iCs/>
                <w:color w:val="000000"/>
              </w:rPr>
              <w:t>.</w:t>
            </w:r>
          </w:p>
          <w:p w14:paraId="4BE9368C" w14:textId="77777777" w:rsidR="00D0717C" w:rsidRPr="008C79A7" w:rsidRDefault="00D0717C" w:rsidP="00AA6EA7">
            <w:pPr>
              <w:tabs>
                <w:tab w:val="left" w:pos="360"/>
              </w:tabs>
              <w:jc w:val="both"/>
              <w:rPr>
                <w:color w:val="000000"/>
              </w:rPr>
            </w:pPr>
            <w:r w:rsidRPr="008C79A7">
              <w:rPr>
                <w:color w:val="000000"/>
              </w:rPr>
              <w:t>+ Các chất rắn kết tinh được cấu tạo từ cùng một loại hạt, nhưng cấu trúc tinh thể không giống nhau thì những tính chất vật lí của chúng cũng rất khác nhau.</w:t>
            </w:r>
          </w:p>
          <w:p w14:paraId="4CDE8069" w14:textId="77777777" w:rsidR="00D0717C" w:rsidRPr="008C79A7" w:rsidRDefault="00D0717C" w:rsidP="00AA6EA7">
            <w:pPr>
              <w:tabs>
                <w:tab w:val="left" w:pos="360"/>
              </w:tabs>
              <w:jc w:val="both"/>
              <w:rPr>
                <w:color w:val="000000"/>
              </w:rPr>
            </w:pPr>
            <w:r w:rsidRPr="008C79A7">
              <w:rPr>
                <w:color w:val="000000"/>
              </w:rPr>
              <w:t>+ Mỗi chất rắn kết tinh ứng với mỗi cấu trúc tinh thể có một nhiệt độ nóng chảy xác định không dổi ở mỗi áp suất cho trước.</w:t>
            </w:r>
          </w:p>
          <w:p w14:paraId="0EF11709" w14:textId="6E9BA99A" w:rsidR="00D0717C" w:rsidRPr="008C79A7" w:rsidRDefault="00D0717C" w:rsidP="00AA6EA7">
            <w:pPr>
              <w:tabs>
                <w:tab w:val="left" w:pos="360"/>
              </w:tabs>
              <w:jc w:val="both"/>
              <w:rPr>
                <w:color w:val="000000"/>
              </w:rPr>
            </w:pPr>
            <w:r w:rsidRPr="008C79A7">
              <w:rPr>
                <w:color w:val="000000"/>
              </w:rPr>
              <w:t xml:space="preserve">+ Chất rắn kết tinh có thể là chất đơn tinh thể hoặc chất đa tinh thể. Chất đơn tinh thể có tính dị hướng, còn chất đa tinh thể có tính </w:t>
            </w:r>
            <w:r w:rsidR="006A23DD">
              <w:rPr>
                <w:color w:val="000000"/>
              </w:rPr>
              <w:t>đẳng</w:t>
            </w:r>
            <w:r w:rsidRPr="008C79A7">
              <w:rPr>
                <w:color w:val="000000"/>
              </w:rPr>
              <w:t xml:space="preserve"> hướng.</w:t>
            </w:r>
          </w:p>
          <w:p w14:paraId="520D7468"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Ứng dụng của các chất rắn kết tinh</w:t>
            </w:r>
            <w:r w:rsidRPr="008C79A7">
              <w:rPr>
                <w:b/>
                <w:bCs/>
                <w:iCs/>
                <w:color w:val="000000"/>
              </w:rPr>
              <w:t>.</w:t>
            </w:r>
          </w:p>
          <w:p w14:paraId="6937A633" w14:textId="77777777" w:rsidR="00D0717C" w:rsidRPr="008C79A7" w:rsidRDefault="00D0717C" w:rsidP="00AA6EA7">
            <w:pPr>
              <w:tabs>
                <w:tab w:val="left" w:pos="360"/>
              </w:tabs>
              <w:jc w:val="both"/>
              <w:rPr>
                <w:color w:val="000000"/>
              </w:rPr>
            </w:pPr>
            <w:r w:rsidRPr="008C79A7">
              <w:rPr>
                <w:color w:val="000000"/>
              </w:rPr>
              <w:t xml:space="preserve">  Các đơn tinh thể silic và giemani được dùng làm các linh kiện bán dẫn. Kim cương được dùng làm mũi khoan, dao c</w:t>
            </w:r>
            <w:r w:rsidR="004C31B5" w:rsidRPr="008C79A7">
              <w:rPr>
                <w:color w:val="000000"/>
              </w:rPr>
              <w:t>ắ</w:t>
            </w:r>
            <w:r w:rsidRPr="008C79A7">
              <w:rPr>
                <w:color w:val="000000"/>
              </w:rPr>
              <w:t>t kính.</w:t>
            </w:r>
          </w:p>
          <w:p w14:paraId="16EFEC5D" w14:textId="77777777" w:rsidR="00D0717C" w:rsidRPr="008C79A7" w:rsidRDefault="00D0717C" w:rsidP="00AA6EA7">
            <w:pPr>
              <w:tabs>
                <w:tab w:val="left" w:pos="360"/>
              </w:tabs>
              <w:jc w:val="both"/>
              <w:rPr>
                <w:color w:val="000000"/>
              </w:rPr>
            </w:pPr>
            <w:r w:rsidRPr="008C79A7">
              <w:rPr>
                <w:color w:val="000000"/>
              </w:rPr>
              <w:lastRenderedPageBreak/>
              <w:t xml:space="preserve">  Kim loại và hợp kim được dùng phổ biến trong các ngành công nghệ khác nhau.</w:t>
            </w:r>
          </w:p>
        </w:tc>
      </w:tr>
    </w:tbl>
    <w:p w14:paraId="219207FE" w14:textId="644EA45E" w:rsidR="00D0717C" w:rsidRPr="008C79A7" w:rsidRDefault="00D0717C" w:rsidP="00AA6EA7">
      <w:pPr>
        <w:tabs>
          <w:tab w:val="left" w:pos="342"/>
        </w:tabs>
        <w:jc w:val="both"/>
      </w:pPr>
      <w:r w:rsidRPr="008C79A7">
        <w:rPr>
          <w:b/>
          <w:bCs/>
          <w:iCs/>
        </w:rPr>
        <w:lastRenderedPageBreak/>
        <w:t>Hoạt động 2</w:t>
      </w:r>
      <w:r w:rsidRPr="008C79A7">
        <w:rPr>
          <w:iCs/>
        </w:rPr>
        <w:t xml:space="preserve">  (15 phút)</w:t>
      </w:r>
      <w:r w:rsidR="00AF7C29">
        <w:rPr>
          <w:iCs/>
        </w:rPr>
        <w:t>:</w:t>
      </w:r>
      <w:r w:rsidRPr="008C79A7">
        <w:t xml:space="preserve">  Tìm hiểu chất rắn vô định hình.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39"/>
        <w:gridCol w:w="4253"/>
      </w:tblGrid>
      <w:tr w:rsidR="00D0717C" w:rsidRPr="008C79A7" w14:paraId="1FC29F32" w14:textId="77777777">
        <w:trPr>
          <w:trHeight w:val="254"/>
        </w:trPr>
        <w:tc>
          <w:tcPr>
            <w:tcW w:w="2875" w:type="dxa"/>
            <w:tcBorders>
              <w:top w:val="single" w:sz="4" w:space="0" w:color="auto"/>
              <w:left w:val="single" w:sz="4" w:space="0" w:color="auto"/>
              <w:bottom w:val="single" w:sz="4" w:space="0" w:color="auto"/>
              <w:right w:val="single" w:sz="4" w:space="0" w:color="auto"/>
            </w:tcBorders>
          </w:tcPr>
          <w:p w14:paraId="7A497004" w14:textId="77777777" w:rsidR="00D0717C" w:rsidRPr="008C79A7" w:rsidRDefault="00D0717C" w:rsidP="00AA6EA7">
            <w:pPr>
              <w:tabs>
                <w:tab w:val="left" w:pos="342"/>
              </w:tabs>
              <w:jc w:val="center"/>
              <w:rPr>
                <w:b/>
                <w:bCs/>
              </w:rPr>
            </w:pPr>
            <w:r w:rsidRPr="008C79A7">
              <w:rPr>
                <w:b/>
                <w:bCs/>
              </w:rPr>
              <w:t>Hoạt động của giáo viên</w:t>
            </w:r>
          </w:p>
        </w:tc>
        <w:tc>
          <w:tcPr>
            <w:tcW w:w="3039" w:type="dxa"/>
            <w:tcBorders>
              <w:top w:val="single" w:sz="4" w:space="0" w:color="auto"/>
              <w:left w:val="single" w:sz="4" w:space="0" w:color="auto"/>
              <w:bottom w:val="single" w:sz="4" w:space="0" w:color="auto"/>
              <w:right w:val="single" w:sz="4" w:space="0" w:color="auto"/>
            </w:tcBorders>
          </w:tcPr>
          <w:p w14:paraId="6E5B3400" w14:textId="77777777" w:rsidR="00D0717C" w:rsidRPr="008C79A7" w:rsidRDefault="00D0717C" w:rsidP="00AA6EA7">
            <w:pPr>
              <w:tabs>
                <w:tab w:val="left" w:pos="342"/>
              </w:tabs>
              <w:jc w:val="center"/>
              <w:rPr>
                <w:b/>
                <w:bCs/>
              </w:rPr>
            </w:pPr>
            <w:r w:rsidRPr="008C79A7">
              <w:rPr>
                <w:b/>
                <w:bCs/>
              </w:rPr>
              <w:t>Hoạt động của học sinh</w:t>
            </w:r>
          </w:p>
        </w:tc>
        <w:tc>
          <w:tcPr>
            <w:tcW w:w="4253" w:type="dxa"/>
            <w:tcBorders>
              <w:top w:val="single" w:sz="4" w:space="0" w:color="auto"/>
              <w:left w:val="single" w:sz="4" w:space="0" w:color="auto"/>
              <w:bottom w:val="single" w:sz="4" w:space="0" w:color="auto"/>
              <w:right w:val="single" w:sz="4" w:space="0" w:color="auto"/>
            </w:tcBorders>
          </w:tcPr>
          <w:p w14:paraId="3BE6C93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0EA3FBC" w14:textId="77777777">
        <w:trPr>
          <w:trHeight w:val="215"/>
        </w:trPr>
        <w:tc>
          <w:tcPr>
            <w:tcW w:w="2875" w:type="dxa"/>
            <w:tcBorders>
              <w:top w:val="single" w:sz="4" w:space="0" w:color="auto"/>
              <w:left w:val="single" w:sz="4" w:space="0" w:color="auto"/>
              <w:bottom w:val="single" w:sz="4" w:space="0" w:color="auto"/>
              <w:right w:val="single" w:sz="4" w:space="0" w:color="auto"/>
            </w:tcBorders>
          </w:tcPr>
          <w:p w14:paraId="086214F0" w14:textId="77777777" w:rsidR="00D0717C" w:rsidRPr="008C79A7" w:rsidRDefault="00D0717C" w:rsidP="00AA6EA7">
            <w:pPr>
              <w:tabs>
                <w:tab w:val="left" w:pos="360"/>
              </w:tabs>
              <w:jc w:val="both"/>
              <w:rPr>
                <w:color w:val="000000"/>
              </w:rPr>
            </w:pPr>
          </w:p>
          <w:p w14:paraId="35C9F183" w14:textId="77777777" w:rsidR="00D0717C" w:rsidRPr="008C79A7" w:rsidRDefault="00D0717C" w:rsidP="00AA6EA7">
            <w:pPr>
              <w:tabs>
                <w:tab w:val="left" w:pos="360"/>
              </w:tabs>
              <w:jc w:val="both"/>
              <w:rPr>
                <w:color w:val="000000"/>
              </w:rPr>
            </w:pPr>
            <w:r w:rsidRPr="008C79A7">
              <w:rPr>
                <w:color w:val="000000"/>
              </w:rPr>
              <w:t xml:space="preserve">  Giới thiệu một số chất rắn vô định hình.</w:t>
            </w:r>
          </w:p>
          <w:p w14:paraId="1F42FC85" w14:textId="77777777" w:rsidR="00D0717C" w:rsidRPr="008C79A7" w:rsidRDefault="00D0717C" w:rsidP="00AA6EA7">
            <w:pPr>
              <w:tabs>
                <w:tab w:val="left" w:pos="360"/>
              </w:tabs>
              <w:jc w:val="both"/>
              <w:rPr>
                <w:color w:val="000000"/>
              </w:rPr>
            </w:pPr>
          </w:p>
          <w:p w14:paraId="67DE2A32" w14:textId="77777777" w:rsidR="00D0717C" w:rsidRPr="008C79A7" w:rsidRDefault="00D0717C" w:rsidP="00AA6EA7">
            <w:pPr>
              <w:tabs>
                <w:tab w:val="left" w:pos="360"/>
              </w:tabs>
              <w:jc w:val="both"/>
              <w:rPr>
                <w:color w:val="000000"/>
              </w:rPr>
            </w:pPr>
            <w:r w:rsidRPr="008C79A7">
              <w:rPr>
                <w:color w:val="000000"/>
              </w:rPr>
              <w:t xml:space="preserve">  Yêu cầu học sinh trả lời C3.</w:t>
            </w:r>
          </w:p>
          <w:p w14:paraId="51059CA0" w14:textId="77777777" w:rsidR="00D0717C" w:rsidRPr="008C79A7" w:rsidRDefault="00D0717C" w:rsidP="00AA6EA7">
            <w:pPr>
              <w:tabs>
                <w:tab w:val="left" w:pos="360"/>
              </w:tabs>
              <w:jc w:val="both"/>
              <w:rPr>
                <w:color w:val="000000"/>
              </w:rPr>
            </w:pPr>
            <w:r w:rsidRPr="008C79A7">
              <w:rPr>
                <w:color w:val="000000"/>
              </w:rPr>
              <w:t xml:space="preserve">  Yêu cầu học sinh nêu các đặc tính của chất rắn vô định hình.</w:t>
            </w:r>
          </w:p>
          <w:p w14:paraId="5F568582" w14:textId="77777777" w:rsidR="00D0717C" w:rsidRPr="008C79A7" w:rsidRDefault="00D0717C" w:rsidP="00AA6EA7">
            <w:pPr>
              <w:tabs>
                <w:tab w:val="left" w:pos="360"/>
              </w:tabs>
              <w:jc w:val="both"/>
              <w:rPr>
                <w:color w:val="000000"/>
              </w:rPr>
            </w:pPr>
          </w:p>
          <w:p w14:paraId="154CAED6" w14:textId="77777777" w:rsidR="00D0717C" w:rsidRPr="008C79A7" w:rsidRDefault="00D0717C" w:rsidP="00AA6EA7">
            <w:pPr>
              <w:tabs>
                <w:tab w:val="left" w:pos="360"/>
              </w:tabs>
              <w:jc w:val="both"/>
              <w:rPr>
                <w:color w:val="000000"/>
              </w:rPr>
            </w:pPr>
            <w:r w:rsidRPr="008C79A7">
              <w:rPr>
                <w:color w:val="000000"/>
              </w:rPr>
              <w:t xml:space="preserve">  Giới thiệu các ứng dụng của chất rắn vô định hình.</w:t>
            </w:r>
          </w:p>
          <w:p w14:paraId="39DBFCB8" w14:textId="77777777" w:rsidR="00D0717C" w:rsidRPr="008C79A7" w:rsidRDefault="00D0717C" w:rsidP="00AA6EA7">
            <w:pPr>
              <w:tabs>
                <w:tab w:val="left" w:pos="360"/>
              </w:tabs>
              <w:jc w:val="both"/>
              <w:rPr>
                <w:color w:val="000000"/>
              </w:rPr>
            </w:pPr>
            <w:r w:rsidRPr="008C79A7">
              <w:rPr>
                <w:color w:val="000000"/>
              </w:rPr>
              <w:t xml:space="preserve">  Yêu cầu học sinh tìm ví dụ minh hoạ.</w:t>
            </w:r>
          </w:p>
        </w:tc>
        <w:tc>
          <w:tcPr>
            <w:tcW w:w="3039" w:type="dxa"/>
            <w:tcBorders>
              <w:top w:val="single" w:sz="4" w:space="0" w:color="auto"/>
              <w:left w:val="single" w:sz="4" w:space="0" w:color="auto"/>
              <w:bottom w:val="single" w:sz="4" w:space="0" w:color="auto"/>
              <w:right w:val="single" w:sz="4" w:space="0" w:color="auto"/>
            </w:tcBorders>
          </w:tcPr>
          <w:p w14:paraId="477AE26E" w14:textId="77777777" w:rsidR="00D0717C" w:rsidRPr="008C79A7" w:rsidRDefault="00D0717C" w:rsidP="00AA6EA7">
            <w:pPr>
              <w:tabs>
                <w:tab w:val="left" w:pos="360"/>
              </w:tabs>
              <w:jc w:val="both"/>
              <w:rPr>
                <w:color w:val="000000"/>
              </w:rPr>
            </w:pPr>
          </w:p>
          <w:p w14:paraId="504D69A8" w14:textId="77777777" w:rsidR="00D0717C" w:rsidRPr="008C79A7" w:rsidRDefault="00D0717C" w:rsidP="00AA6EA7">
            <w:pPr>
              <w:tabs>
                <w:tab w:val="left" w:pos="360"/>
              </w:tabs>
              <w:jc w:val="both"/>
              <w:rPr>
                <w:color w:val="000000"/>
              </w:rPr>
            </w:pPr>
            <w:r w:rsidRPr="008C79A7">
              <w:rPr>
                <w:color w:val="000000"/>
              </w:rPr>
              <w:t xml:space="preserve">  Nêu khái niệm chất rắn vô định hình.</w:t>
            </w:r>
          </w:p>
          <w:p w14:paraId="44DB27C0" w14:textId="77777777" w:rsidR="00D0717C" w:rsidRPr="008C79A7" w:rsidRDefault="00D0717C" w:rsidP="00AA6EA7">
            <w:pPr>
              <w:tabs>
                <w:tab w:val="left" w:pos="360"/>
              </w:tabs>
              <w:jc w:val="both"/>
              <w:rPr>
                <w:color w:val="000000"/>
              </w:rPr>
            </w:pPr>
          </w:p>
          <w:p w14:paraId="2690C2CC" w14:textId="77777777" w:rsidR="00D0717C" w:rsidRPr="008C79A7" w:rsidRDefault="00D0717C" w:rsidP="00AA6EA7">
            <w:pPr>
              <w:tabs>
                <w:tab w:val="left" w:pos="360"/>
              </w:tabs>
              <w:jc w:val="both"/>
              <w:rPr>
                <w:color w:val="000000"/>
              </w:rPr>
            </w:pPr>
            <w:r w:rsidRPr="008C79A7">
              <w:rPr>
                <w:color w:val="000000"/>
              </w:rPr>
              <w:t xml:space="preserve">  Trả lời C3.</w:t>
            </w:r>
          </w:p>
          <w:p w14:paraId="1A8DE1FB" w14:textId="77777777" w:rsidR="00D0717C" w:rsidRPr="008C79A7" w:rsidRDefault="00D0717C" w:rsidP="00AA6EA7">
            <w:pPr>
              <w:tabs>
                <w:tab w:val="left" w:pos="360"/>
              </w:tabs>
              <w:jc w:val="both"/>
              <w:rPr>
                <w:color w:val="000000"/>
              </w:rPr>
            </w:pPr>
            <w:r w:rsidRPr="008C79A7">
              <w:rPr>
                <w:color w:val="000000"/>
              </w:rPr>
              <w:t xml:space="preserve">  Nêu các đặc tính của chất rắn vô định hình.</w:t>
            </w:r>
          </w:p>
          <w:p w14:paraId="502313CE" w14:textId="77777777" w:rsidR="00D0717C" w:rsidRPr="008C79A7" w:rsidRDefault="00D0717C" w:rsidP="00AA6EA7">
            <w:pPr>
              <w:tabs>
                <w:tab w:val="left" w:pos="360"/>
              </w:tabs>
              <w:jc w:val="both"/>
              <w:rPr>
                <w:color w:val="000000"/>
              </w:rPr>
            </w:pPr>
          </w:p>
          <w:p w14:paraId="6CBB9376" w14:textId="77777777" w:rsidR="00D0717C" w:rsidRPr="008C79A7" w:rsidRDefault="00D0717C" w:rsidP="00AA6EA7">
            <w:pPr>
              <w:tabs>
                <w:tab w:val="left" w:pos="360"/>
              </w:tabs>
              <w:jc w:val="both"/>
              <w:rPr>
                <w:color w:val="000000"/>
              </w:rPr>
            </w:pPr>
          </w:p>
          <w:p w14:paraId="7314F699" w14:textId="77777777" w:rsidR="00D0717C" w:rsidRPr="008C79A7" w:rsidRDefault="00D0717C" w:rsidP="00AA6EA7">
            <w:pPr>
              <w:tabs>
                <w:tab w:val="left" w:pos="360"/>
              </w:tabs>
              <w:jc w:val="both"/>
              <w:rPr>
                <w:color w:val="000000"/>
              </w:rPr>
            </w:pPr>
            <w:r w:rsidRPr="008C79A7">
              <w:rPr>
                <w:color w:val="000000"/>
              </w:rPr>
              <w:t xml:space="preserve">  Ghi nhận các ứng dụng.</w:t>
            </w:r>
          </w:p>
          <w:p w14:paraId="0645389B" w14:textId="77777777" w:rsidR="00D0717C" w:rsidRPr="008C79A7" w:rsidRDefault="00D0717C" w:rsidP="00AA6EA7">
            <w:pPr>
              <w:tabs>
                <w:tab w:val="left" w:pos="360"/>
              </w:tabs>
              <w:jc w:val="both"/>
              <w:rPr>
                <w:color w:val="000000"/>
              </w:rPr>
            </w:pPr>
          </w:p>
          <w:p w14:paraId="289950E0" w14:textId="77777777" w:rsidR="00D0717C" w:rsidRPr="008C79A7" w:rsidRDefault="00D0717C" w:rsidP="00AA6EA7">
            <w:pPr>
              <w:tabs>
                <w:tab w:val="left" w:pos="360"/>
              </w:tabs>
              <w:jc w:val="both"/>
              <w:rPr>
                <w:color w:val="000000"/>
              </w:rPr>
            </w:pPr>
            <w:r w:rsidRPr="008C79A7">
              <w:rPr>
                <w:color w:val="000000"/>
              </w:rPr>
              <w:t xml:space="preserve">  Tìm các ví dụ minh hoạ.</w:t>
            </w:r>
          </w:p>
        </w:tc>
        <w:tc>
          <w:tcPr>
            <w:tcW w:w="4253" w:type="dxa"/>
            <w:tcBorders>
              <w:top w:val="single" w:sz="4" w:space="0" w:color="auto"/>
              <w:left w:val="single" w:sz="4" w:space="0" w:color="auto"/>
              <w:bottom w:val="single" w:sz="4" w:space="0" w:color="auto"/>
              <w:right w:val="single" w:sz="4" w:space="0" w:color="auto"/>
            </w:tcBorders>
          </w:tcPr>
          <w:p w14:paraId="1CC06E8E" w14:textId="77777777" w:rsidR="00D0717C" w:rsidRPr="008C79A7" w:rsidRDefault="00D0717C" w:rsidP="00AA6EA7">
            <w:pPr>
              <w:tabs>
                <w:tab w:val="left" w:pos="360"/>
              </w:tabs>
              <w:jc w:val="both"/>
              <w:rPr>
                <w:b/>
                <w:bCs/>
                <w:color w:val="000000"/>
                <w:u w:val="single"/>
              </w:rPr>
            </w:pPr>
            <w:r w:rsidRPr="008C79A7">
              <w:rPr>
                <w:b/>
                <w:bCs/>
                <w:color w:val="000000"/>
                <w:u w:val="single"/>
              </w:rPr>
              <w:t>II. Chất rắn vô định hình.</w:t>
            </w:r>
          </w:p>
          <w:p w14:paraId="1D5DF483" w14:textId="77777777" w:rsidR="00D0717C" w:rsidRPr="008C79A7" w:rsidRDefault="00D0717C" w:rsidP="00AA6EA7">
            <w:pPr>
              <w:tabs>
                <w:tab w:val="left" w:pos="360"/>
              </w:tabs>
              <w:jc w:val="both"/>
              <w:rPr>
                <w:color w:val="000000"/>
              </w:rPr>
            </w:pPr>
            <w:r w:rsidRPr="008C79A7">
              <w:rPr>
                <w:color w:val="000000"/>
              </w:rPr>
              <w:t xml:space="preserve">  Chất rắn vô định hình là các chất không có cấu trúc tinh thể và do đó không có dạng hình học xác định.</w:t>
            </w:r>
          </w:p>
          <w:p w14:paraId="3879FE89" w14:textId="28964D01" w:rsidR="00D0717C" w:rsidRPr="008C79A7" w:rsidRDefault="00D0717C" w:rsidP="00AA6EA7">
            <w:pPr>
              <w:tabs>
                <w:tab w:val="left" w:pos="360"/>
              </w:tabs>
              <w:jc w:val="both"/>
              <w:rPr>
                <w:color w:val="000000"/>
              </w:rPr>
            </w:pPr>
            <w:r w:rsidRPr="008C79A7">
              <w:rPr>
                <w:color w:val="000000"/>
              </w:rPr>
              <w:t xml:space="preserve">  Các chất rắn vô định hình có tính </w:t>
            </w:r>
            <w:r w:rsidR="006A23DD">
              <w:rPr>
                <w:color w:val="000000"/>
              </w:rPr>
              <w:t>đẳng</w:t>
            </w:r>
            <w:r w:rsidRPr="008C79A7">
              <w:rPr>
                <w:color w:val="000000"/>
              </w:rPr>
              <w:t xml:space="preserve"> hướng và không có nhiệt độ nóng chảy xác định. Khi bị nung nóng, chúng mềm dần và chuyển sang thể lỏng.</w:t>
            </w:r>
          </w:p>
          <w:p w14:paraId="3B26A968" w14:textId="77777777" w:rsidR="00D0717C" w:rsidRPr="008C79A7" w:rsidRDefault="00D0717C" w:rsidP="00AA6EA7">
            <w:pPr>
              <w:tabs>
                <w:tab w:val="left" w:pos="360"/>
              </w:tabs>
              <w:jc w:val="both"/>
              <w:rPr>
                <w:color w:val="000000"/>
              </w:rPr>
            </w:pPr>
            <w:r w:rsidRPr="008C79A7">
              <w:rPr>
                <w:color w:val="000000"/>
              </w:rPr>
              <w:t xml:space="preserve">  Một số chất rắn như đường, lưu huỳnh, … có thể tồn tại ở dạng tinh thể hoặc vô định hình.</w:t>
            </w:r>
          </w:p>
          <w:p w14:paraId="553DDA3D" w14:textId="77777777" w:rsidR="00D0717C" w:rsidRPr="008C79A7" w:rsidRDefault="00D0717C" w:rsidP="00AA6EA7">
            <w:pPr>
              <w:tabs>
                <w:tab w:val="left" w:pos="360"/>
              </w:tabs>
              <w:jc w:val="both"/>
              <w:rPr>
                <w:color w:val="000000"/>
              </w:rPr>
            </w:pPr>
            <w:r w:rsidRPr="008C79A7">
              <w:rPr>
                <w:color w:val="000000"/>
              </w:rPr>
              <w:t xml:space="preserve">  Các chất vô định hình như thuỷ tinh, các loại nhựa, cao su, … được dùng phổ biến trong nhiều ngành công nghệ khác nhau.</w:t>
            </w:r>
          </w:p>
        </w:tc>
      </w:tr>
    </w:tbl>
    <w:p w14:paraId="759BE683" w14:textId="25616EDF" w:rsidR="00D0717C" w:rsidRPr="008C79A7" w:rsidRDefault="00D0717C" w:rsidP="00AA6EA7">
      <w:pPr>
        <w:tabs>
          <w:tab w:val="left" w:pos="342"/>
        </w:tabs>
        <w:jc w:val="both"/>
      </w:pPr>
      <w:r w:rsidRPr="008C79A7">
        <w:rPr>
          <w:b/>
          <w:bCs/>
          <w:iCs/>
        </w:rPr>
        <w:t>Hoạt động 3</w:t>
      </w:r>
      <w:r w:rsidRPr="008C79A7">
        <w:rPr>
          <w:iCs/>
        </w:rPr>
        <w:t xml:space="preserve">  (5 phút)</w:t>
      </w:r>
      <w:r w:rsidR="00AF7C29">
        <w:rPr>
          <w:iCs/>
        </w:rPr>
        <w:t>:</w:t>
      </w:r>
      <w:r w:rsidRPr="008C79A7">
        <w:t xml:space="preserve">  Củng cố, giao nhiệm vụ về nhà.</w:t>
      </w: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4235"/>
      </w:tblGrid>
      <w:tr w:rsidR="00D0717C" w:rsidRPr="008C79A7" w14:paraId="48C90A22" w14:textId="77777777">
        <w:trPr>
          <w:trHeight w:val="176"/>
        </w:trPr>
        <w:tc>
          <w:tcPr>
            <w:tcW w:w="5928" w:type="dxa"/>
            <w:tcBorders>
              <w:top w:val="single" w:sz="4" w:space="0" w:color="auto"/>
              <w:left w:val="single" w:sz="4" w:space="0" w:color="auto"/>
              <w:bottom w:val="single" w:sz="4" w:space="0" w:color="auto"/>
              <w:right w:val="single" w:sz="4" w:space="0" w:color="auto"/>
            </w:tcBorders>
          </w:tcPr>
          <w:p w14:paraId="78E719E9" w14:textId="77777777" w:rsidR="00D0717C" w:rsidRPr="008C79A7" w:rsidRDefault="00D0717C" w:rsidP="00AA6EA7">
            <w:pPr>
              <w:tabs>
                <w:tab w:val="left" w:pos="342"/>
              </w:tabs>
              <w:jc w:val="center"/>
            </w:pPr>
            <w:r w:rsidRPr="008C79A7">
              <w:rPr>
                <w:b/>
                <w:bCs/>
              </w:rPr>
              <w:t>Hoạt động của giáo viên</w:t>
            </w:r>
          </w:p>
        </w:tc>
        <w:tc>
          <w:tcPr>
            <w:tcW w:w="4235" w:type="dxa"/>
            <w:tcBorders>
              <w:top w:val="single" w:sz="4" w:space="0" w:color="auto"/>
              <w:left w:val="single" w:sz="4" w:space="0" w:color="auto"/>
              <w:bottom w:val="single" w:sz="4" w:space="0" w:color="auto"/>
              <w:right w:val="single" w:sz="4" w:space="0" w:color="auto"/>
            </w:tcBorders>
          </w:tcPr>
          <w:p w14:paraId="54D9F641"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2AC08393" w14:textId="77777777">
        <w:trPr>
          <w:trHeight w:val="528"/>
        </w:trPr>
        <w:tc>
          <w:tcPr>
            <w:tcW w:w="5928" w:type="dxa"/>
            <w:tcBorders>
              <w:top w:val="single" w:sz="4" w:space="0" w:color="auto"/>
              <w:left w:val="single" w:sz="4" w:space="0" w:color="auto"/>
              <w:bottom w:val="single" w:sz="4" w:space="0" w:color="auto"/>
              <w:right w:val="single" w:sz="4" w:space="0" w:color="auto"/>
            </w:tcBorders>
          </w:tcPr>
          <w:p w14:paraId="6396911E" w14:textId="77777777" w:rsidR="00D0717C" w:rsidRPr="008C79A7" w:rsidRDefault="00D0717C" w:rsidP="00AA6EA7">
            <w:pPr>
              <w:tabs>
                <w:tab w:val="left" w:pos="342"/>
              </w:tabs>
              <w:jc w:val="both"/>
            </w:pPr>
            <w:r w:rsidRPr="008C79A7">
              <w:t xml:space="preserve">  Yêu cầu học sinh tóm những kiến thức trong bài.</w:t>
            </w:r>
          </w:p>
          <w:p w14:paraId="224A12C7" w14:textId="77777777" w:rsidR="00D0717C" w:rsidRPr="008C79A7" w:rsidRDefault="00D0717C" w:rsidP="00AA6EA7">
            <w:pPr>
              <w:tabs>
                <w:tab w:val="left" w:pos="342"/>
              </w:tabs>
              <w:jc w:val="both"/>
            </w:pPr>
            <w:r w:rsidRPr="008C79A7">
              <w:t xml:space="preserve">  Yêu cầu </w:t>
            </w:r>
            <w:r w:rsidR="00DC2E25" w:rsidRPr="008C79A7">
              <w:t>hs</w:t>
            </w:r>
            <w:r w:rsidRPr="008C79A7">
              <w:t xml:space="preserve"> về nhà trả lời các câu hỏi và bài tập trang 186, 187.</w:t>
            </w:r>
          </w:p>
        </w:tc>
        <w:tc>
          <w:tcPr>
            <w:tcW w:w="4235" w:type="dxa"/>
            <w:tcBorders>
              <w:top w:val="single" w:sz="4" w:space="0" w:color="auto"/>
              <w:left w:val="single" w:sz="4" w:space="0" w:color="auto"/>
              <w:bottom w:val="single" w:sz="4" w:space="0" w:color="auto"/>
              <w:right w:val="single" w:sz="4" w:space="0" w:color="auto"/>
            </w:tcBorders>
          </w:tcPr>
          <w:p w14:paraId="0EBF1ED5" w14:textId="77777777" w:rsidR="00D0717C" w:rsidRPr="008C79A7" w:rsidRDefault="00D0717C" w:rsidP="00AA6EA7">
            <w:pPr>
              <w:tabs>
                <w:tab w:val="left" w:pos="342"/>
              </w:tabs>
              <w:jc w:val="both"/>
            </w:pPr>
            <w:r w:rsidRPr="008C79A7">
              <w:t xml:space="preserve"> Tóm tắt kiến thức đã học trong bài.</w:t>
            </w:r>
          </w:p>
          <w:p w14:paraId="550E903E" w14:textId="77777777" w:rsidR="00D0717C" w:rsidRPr="008C79A7" w:rsidRDefault="00D0717C" w:rsidP="00AA6EA7">
            <w:pPr>
              <w:tabs>
                <w:tab w:val="left" w:pos="342"/>
              </w:tabs>
              <w:jc w:val="both"/>
            </w:pPr>
            <w:r w:rsidRPr="008C79A7">
              <w:t xml:space="preserve">  Ghi các câu hỏi và bài tập về nhà.</w:t>
            </w:r>
          </w:p>
        </w:tc>
      </w:tr>
    </w:tbl>
    <w:p w14:paraId="36846B34"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11118AB3" w14:textId="77777777" w:rsidR="009F72CA" w:rsidRPr="008C79A7" w:rsidRDefault="009F72CA" w:rsidP="00AA6EA7">
      <w:pPr>
        <w:tabs>
          <w:tab w:val="left" w:pos="342"/>
        </w:tabs>
        <w:rPr>
          <w:bCs/>
        </w:rPr>
      </w:pPr>
      <w:r w:rsidRPr="008C79A7">
        <w:rPr>
          <w:bCs/>
        </w:rPr>
        <w:t>...........................................................................................................................................................................................</w:t>
      </w:r>
    </w:p>
    <w:p w14:paraId="6902C293" w14:textId="77777777" w:rsidR="009F72CA" w:rsidRPr="008C79A7" w:rsidRDefault="009F72CA" w:rsidP="00AA6EA7">
      <w:pPr>
        <w:tabs>
          <w:tab w:val="left" w:pos="342"/>
        </w:tabs>
        <w:rPr>
          <w:bCs/>
        </w:rPr>
      </w:pPr>
      <w:r w:rsidRPr="008C79A7">
        <w:rPr>
          <w:bCs/>
        </w:rPr>
        <w:t>...........................................................................................................................................................................................</w:t>
      </w:r>
    </w:p>
    <w:p w14:paraId="29EF8188" w14:textId="77777777" w:rsidR="009F72CA" w:rsidRPr="008C79A7" w:rsidRDefault="009F72CA" w:rsidP="00AA6EA7">
      <w:pPr>
        <w:tabs>
          <w:tab w:val="left" w:pos="342"/>
        </w:tabs>
        <w:rPr>
          <w:bCs/>
        </w:rPr>
      </w:pPr>
      <w:r w:rsidRPr="008C79A7">
        <w:rPr>
          <w:bCs/>
        </w:rPr>
        <w:t>...........................................................................................................................................................................................</w:t>
      </w:r>
    </w:p>
    <w:p w14:paraId="6449091C" w14:textId="77777777" w:rsidR="009F72CA" w:rsidRPr="008C79A7" w:rsidRDefault="009F72CA" w:rsidP="00AA6EA7">
      <w:pPr>
        <w:tabs>
          <w:tab w:val="left" w:pos="342"/>
        </w:tabs>
        <w:rPr>
          <w:bCs/>
        </w:rPr>
      </w:pPr>
      <w:r w:rsidRPr="008C79A7">
        <w:rPr>
          <w:bCs/>
        </w:rPr>
        <w:t>...........................................................................................................................................................................................</w:t>
      </w:r>
    </w:p>
    <w:p w14:paraId="60EF54AE" w14:textId="77777777" w:rsidR="009F72CA" w:rsidRPr="008C79A7" w:rsidRDefault="009F72CA" w:rsidP="00AA6EA7">
      <w:pPr>
        <w:tabs>
          <w:tab w:val="left" w:pos="342"/>
        </w:tabs>
        <w:rPr>
          <w:bCs/>
        </w:rPr>
      </w:pPr>
      <w:r w:rsidRPr="008C79A7">
        <w:rPr>
          <w:bCs/>
        </w:rPr>
        <w:t>...........................................................................................................................................................................................</w:t>
      </w:r>
    </w:p>
    <w:p w14:paraId="58908B6C" w14:textId="77777777" w:rsidR="009F72CA" w:rsidRPr="008C79A7" w:rsidRDefault="009F72CA" w:rsidP="00AA6EA7">
      <w:pPr>
        <w:tabs>
          <w:tab w:val="left" w:pos="342"/>
        </w:tabs>
        <w:rPr>
          <w:bCs/>
        </w:rPr>
      </w:pPr>
      <w:r w:rsidRPr="008C79A7">
        <w:rPr>
          <w:bCs/>
        </w:rPr>
        <w:t>...........................................................................................................................................................................................</w:t>
      </w:r>
    </w:p>
    <w:p w14:paraId="3C41A3DF" w14:textId="77777777" w:rsidR="0082258F" w:rsidRPr="008C79A7" w:rsidRDefault="0082258F" w:rsidP="0082258F">
      <w:pPr>
        <w:jc w:val="center"/>
        <w:rPr>
          <w:i/>
          <w:lang w:val="nl-NL"/>
        </w:rPr>
      </w:pPr>
      <w:r w:rsidRPr="008C79A7">
        <w:rPr>
          <w:i/>
          <w:lang w:val="nl-NL"/>
        </w:rPr>
        <w:t xml:space="preserve">                                                                                                    Nam Trực, ngày...... tháng....... năm 20...</w:t>
      </w:r>
    </w:p>
    <w:p w14:paraId="3D388298" w14:textId="77777777" w:rsidR="00FE346A" w:rsidRPr="008C79A7" w:rsidRDefault="00FE346A" w:rsidP="00FE346A">
      <w:pPr>
        <w:ind w:left="5040" w:firstLine="720"/>
        <w:rPr>
          <w:b/>
          <w:lang w:val="nl-NL"/>
        </w:rPr>
      </w:pPr>
      <w:r w:rsidRPr="008C79A7">
        <w:rPr>
          <w:b/>
          <w:lang w:val="nl-NL"/>
        </w:rPr>
        <w:t xml:space="preserve">                     DUYỆT CỦA GIÁM HIỆU</w:t>
      </w:r>
    </w:p>
    <w:p w14:paraId="3BF6E03A" w14:textId="77777777" w:rsidR="0082258F" w:rsidRPr="008C79A7" w:rsidRDefault="0082258F" w:rsidP="00AA6EA7">
      <w:pPr>
        <w:tabs>
          <w:tab w:val="left" w:pos="0"/>
          <w:tab w:val="left" w:pos="180"/>
          <w:tab w:val="left" w:pos="360"/>
          <w:tab w:val="left" w:pos="540"/>
          <w:tab w:val="left" w:pos="900"/>
        </w:tabs>
        <w:jc w:val="right"/>
        <w:rPr>
          <w:bCs/>
          <w:lang w:val="nl-NL"/>
        </w:rPr>
      </w:pPr>
    </w:p>
    <w:p w14:paraId="0904F734" w14:textId="77777777" w:rsidR="0082258F" w:rsidRPr="008C79A7" w:rsidRDefault="00614DDB" w:rsidP="00AA6EA7">
      <w:pPr>
        <w:tabs>
          <w:tab w:val="left" w:pos="0"/>
          <w:tab w:val="left" w:pos="180"/>
          <w:tab w:val="left" w:pos="360"/>
          <w:tab w:val="left" w:pos="540"/>
          <w:tab w:val="left" w:pos="900"/>
        </w:tabs>
        <w:jc w:val="right"/>
        <w:rPr>
          <w:bCs/>
          <w:lang w:val="nl-NL"/>
        </w:rPr>
      </w:pPr>
      <w:r w:rsidRPr="008C79A7">
        <w:rPr>
          <w:bCs/>
          <w:lang w:val="nl-NL"/>
        </w:rPr>
        <w:t xml:space="preserve"> </w:t>
      </w:r>
    </w:p>
    <w:p w14:paraId="1E8C291C" w14:textId="77777777" w:rsidR="00614DDB" w:rsidRPr="008C79A7" w:rsidRDefault="00614DDB" w:rsidP="00AA6EA7">
      <w:pPr>
        <w:tabs>
          <w:tab w:val="left" w:pos="0"/>
          <w:tab w:val="left" w:pos="180"/>
          <w:tab w:val="left" w:pos="360"/>
          <w:tab w:val="left" w:pos="540"/>
          <w:tab w:val="left" w:pos="900"/>
        </w:tabs>
        <w:jc w:val="right"/>
        <w:rPr>
          <w:bCs/>
          <w:lang w:val="fr-FR"/>
        </w:rPr>
      </w:pPr>
    </w:p>
    <w:p w14:paraId="0211D8E3" w14:textId="77777777" w:rsidR="0012335C" w:rsidRPr="008C79A7" w:rsidRDefault="0012335C" w:rsidP="00AA6EA7">
      <w:pPr>
        <w:tabs>
          <w:tab w:val="left" w:pos="0"/>
          <w:tab w:val="left" w:pos="180"/>
          <w:tab w:val="left" w:pos="360"/>
          <w:tab w:val="left" w:pos="540"/>
          <w:tab w:val="left" w:pos="900"/>
        </w:tabs>
        <w:jc w:val="right"/>
        <w:rPr>
          <w:bCs/>
          <w:lang w:val="fr-FR"/>
        </w:rPr>
      </w:pPr>
      <w:r w:rsidRPr="008C79A7">
        <w:rPr>
          <w:bCs/>
          <w:lang w:val="fr-FR"/>
        </w:rPr>
        <w:t>Soạn ngày ……………</w:t>
      </w:r>
    </w:p>
    <w:p w14:paraId="01BA3B69" w14:textId="77777777" w:rsidR="00D0717C" w:rsidRPr="008C79A7" w:rsidRDefault="00D0717C" w:rsidP="00AA6EA7">
      <w:pPr>
        <w:tabs>
          <w:tab w:val="left" w:pos="342"/>
        </w:tabs>
        <w:jc w:val="both"/>
        <w:rPr>
          <w:lang w:val="fr-FR"/>
        </w:rPr>
      </w:pPr>
    </w:p>
    <w:p w14:paraId="6085CE70" w14:textId="32AFB008" w:rsidR="00D0717C" w:rsidRPr="008C79A7" w:rsidRDefault="00D0717C" w:rsidP="00AA6EA7">
      <w:pPr>
        <w:jc w:val="center"/>
        <w:rPr>
          <w:b/>
          <w:bCs/>
          <w:lang w:val="fr-FR"/>
        </w:rPr>
      </w:pPr>
      <w:r w:rsidRPr="008C79A7">
        <w:rPr>
          <w:b/>
          <w:bCs/>
          <w:iCs/>
          <w:u w:val="single"/>
          <w:lang w:val="fr-FR"/>
        </w:rPr>
        <w:t xml:space="preserve">Tiết </w:t>
      </w:r>
      <w:r w:rsidR="00614DDB" w:rsidRPr="008C79A7">
        <w:rPr>
          <w:b/>
          <w:bCs/>
          <w:iCs/>
          <w:u w:val="single"/>
          <w:lang w:val="fr-FR"/>
        </w:rPr>
        <w:t>59</w:t>
      </w:r>
      <w:r w:rsidR="00AF7C29">
        <w:rPr>
          <w:b/>
          <w:bCs/>
          <w:lang w:val="fr-FR"/>
        </w:rPr>
        <w:t>:</w:t>
      </w:r>
      <w:r w:rsidRPr="008C79A7">
        <w:rPr>
          <w:b/>
          <w:bCs/>
          <w:lang w:val="fr-FR"/>
        </w:rPr>
        <w:t xml:space="preserve"> SỰ NỞ VÌ NHIỆT CỦA CHẤT RẮN </w:t>
      </w:r>
    </w:p>
    <w:p w14:paraId="084D7E5F" w14:textId="77777777" w:rsidR="00D0717C" w:rsidRPr="008C79A7" w:rsidRDefault="00D0717C" w:rsidP="00AA6EA7">
      <w:pPr>
        <w:jc w:val="both"/>
        <w:rPr>
          <w:b/>
          <w:bCs/>
          <w:lang w:val="fr-FR"/>
        </w:rPr>
      </w:pPr>
      <w:r w:rsidRPr="008C79A7">
        <w:rPr>
          <w:b/>
          <w:bCs/>
          <w:lang w:val="fr-FR"/>
        </w:rPr>
        <w:t xml:space="preserve">I. </w:t>
      </w:r>
      <w:r w:rsidRPr="008C79A7">
        <w:rPr>
          <w:b/>
          <w:bCs/>
          <w:u w:val="single"/>
          <w:lang w:val="fr-FR"/>
        </w:rPr>
        <w:t>MỤC TIÊU</w:t>
      </w:r>
    </w:p>
    <w:p w14:paraId="1FF5ACA0" w14:textId="77777777" w:rsidR="00D0717C" w:rsidRPr="008C79A7" w:rsidRDefault="00D0717C" w:rsidP="00AA6EA7">
      <w:pPr>
        <w:jc w:val="both"/>
        <w:rPr>
          <w:lang w:val="fr-FR"/>
        </w:rPr>
      </w:pPr>
      <w:r w:rsidRPr="008C79A7">
        <w:rPr>
          <w:b/>
          <w:bCs/>
          <w:iCs/>
          <w:lang w:val="fr-FR"/>
        </w:rPr>
        <w:t xml:space="preserve">1. Kiến thức: </w:t>
      </w:r>
      <w:r w:rsidRPr="008C79A7">
        <w:rPr>
          <w:b/>
          <w:bCs/>
          <w:iCs/>
          <w:lang w:val="fr-FR"/>
        </w:rPr>
        <w:tab/>
      </w:r>
      <w:r w:rsidRPr="008C79A7">
        <w:rPr>
          <w:lang w:val="fr-FR"/>
        </w:rPr>
        <w:t>- Mô tả được các dụng cụ và phương pháp tiến hành thí nghiệm để xã định độ nở dài của vật rắn.</w:t>
      </w:r>
    </w:p>
    <w:p w14:paraId="2EEC2CC0"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xml:space="preserve">- Dựa vào Bảng 36.1 ghi kết quả đo độ dãn dài của thanh rắn thay đổi theo nhiệt độ t, tính được giá trị trung bình của hệ số nén dài </w:t>
      </w:r>
      <w:r w:rsidRPr="008C79A7">
        <w:sym w:font="Symbol" w:char="F061"/>
      </w:r>
      <w:r w:rsidRPr="008C79A7">
        <w:rPr>
          <w:lang w:val="fr-FR"/>
        </w:rPr>
        <w:t>. Từ đó suy ra công thức nở dài.</w:t>
      </w:r>
    </w:p>
    <w:p w14:paraId="357D8530" w14:textId="77777777" w:rsidR="00D0717C" w:rsidRPr="008C79A7" w:rsidRDefault="00D0717C" w:rsidP="00AA6EA7">
      <w:pPr>
        <w:tabs>
          <w:tab w:val="left" w:pos="342"/>
        </w:tabs>
        <w:rPr>
          <w:lang w:val="fr-FR"/>
        </w:rPr>
      </w:pPr>
      <w:r w:rsidRPr="008C79A7">
        <w:rPr>
          <w:lang w:val="fr-FR"/>
        </w:rPr>
        <w:tab/>
      </w:r>
      <w:r w:rsidRPr="008C79A7">
        <w:rPr>
          <w:lang w:val="fr-FR"/>
        </w:rPr>
        <w:tab/>
      </w:r>
      <w:r w:rsidRPr="008C79A7">
        <w:rPr>
          <w:lang w:val="fr-FR"/>
        </w:rPr>
        <w:tab/>
        <w:t>- Phát biểu được quy luật về sự nở dài và sự nở khối của vật rắn. Đồng thời nêu được ý nghĩa vật lý và đơn vị đo của hệ số nở dài và hệ số nở khối.</w:t>
      </w:r>
    </w:p>
    <w:p w14:paraId="2B6B4833" w14:textId="55AAE008" w:rsidR="00D0717C" w:rsidRPr="008C79A7" w:rsidRDefault="00D0717C" w:rsidP="00AA6EA7">
      <w:pPr>
        <w:rPr>
          <w:b/>
          <w:bCs/>
          <w:iCs/>
          <w:lang w:val="fr-FR"/>
        </w:rPr>
      </w:pPr>
      <w:r w:rsidRPr="008C79A7">
        <w:rPr>
          <w:b/>
          <w:bCs/>
          <w:iCs/>
          <w:lang w:val="fr-FR"/>
        </w:rPr>
        <w:t>2. Kỹ năng</w:t>
      </w:r>
      <w:r w:rsidR="00AF7C29">
        <w:rPr>
          <w:b/>
          <w:bCs/>
          <w:iCs/>
          <w:lang w:val="fr-FR"/>
        </w:rPr>
        <w:t>:</w:t>
      </w:r>
      <w:r w:rsidRPr="008C79A7">
        <w:rPr>
          <w:b/>
          <w:bCs/>
          <w:iCs/>
          <w:lang w:val="fr-FR"/>
        </w:rPr>
        <w:t xml:space="preserve"> </w:t>
      </w:r>
      <w:r w:rsidRPr="008C79A7">
        <w:rPr>
          <w:lang w:val="fr-FR"/>
        </w:rPr>
        <w:t>Vận dụng thực tiễn của việc tính toán độ nở dài và độ nở khối của vật rắn trong đời sống và kỹ thuật..</w:t>
      </w:r>
    </w:p>
    <w:p w14:paraId="4DBD8420" w14:textId="12392EAC" w:rsidR="00D94FE2" w:rsidRPr="008C79A7" w:rsidRDefault="00D94FE2" w:rsidP="00D94FE2">
      <w:pPr>
        <w:tabs>
          <w:tab w:val="left" w:pos="342"/>
        </w:tabs>
        <w:jc w:val="both"/>
        <w:rPr>
          <w:b/>
          <w:bCs/>
          <w:lang w:val="fr-FR"/>
        </w:rPr>
      </w:pPr>
      <w:r w:rsidRPr="008C79A7">
        <w:rPr>
          <w:b/>
          <w:bCs/>
          <w:lang w:val="fr-FR"/>
        </w:rPr>
        <w:t>3. Năng lực</w:t>
      </w:r>
      <w:r w:rsidR="00AF7C29">
        <w:rPr>
          <w:b/>
          <w:bCs/>
          <w:lang w:val="fr-FR"/>
        </w:rPr>
        <w:t>:</w:t>
      </w:r>
    </w:p>
    <w:p w14:paraId="7A8290EB" w14:textId="77777777" w:rsidR="00614DDB" w:rsidRPr="008C79A7" w:rsidRDefault="00614DDB" w:rsidP="00614DDB">
      <w:pPr>
        <w:jc w:val="both"/>
        <w:rPr>
          <w:lang w:val="fr-FR"/>
        </w:rPr>
      </w:pPr>
      <w:r w:rsidRPr="008C79A7">
        <w:rPr>
          <w:lang w:val="fr-FR"/>
        </w:rPr>
        <w:t>-Năng lực sử dụng kiến thức phân biệt được: biến dạng đàn hồi và biến dạng không đàn hồi; biến dạng kéo và nén.</w:t>
      </w:r>
    </w:p>
    <w:p w14:paraId="7DFE8AA4" w14:textId="77777777" w:rsidR="00614DDB" w:rsidRPr="008C79A7" w:rsidRDefault="00614DDB" w:rsidP="00614DDB">
      <w:pPr>
        <w:jc w:val="both"/>
        <w:rPr>
          <w:lang w:val="fr-FR"/>
        </w:rPr>
      </w:pPr>
      <w:r w:rsidRPr="008C79A7">
        <w:rPr>
          <w:lang w:val="fr-FR"/>
        </w:rPr>
        <w:t>-Năng lực sử dụng định luật Húc để làm bài tập.</w:t>
      </w:r>
    </w:p>
    <w:p w14:paraId="2919BEC6" w14:textId="77777777" w:rsidR="00614DDB" w:rsidRPr="008C79A7" w:rsidRDefault="00614DDB" w:rsidP="00614DDB">
      <w:pPr>
        <w:jc w:val="both"/>
        <w:rPr>
          <w:lang w:val="fr-FR"/>
        </w:rPr>
      </w:pPr>
      <w:r w:rsidRPr="008C79A7">
        <w:rPr>
          <w:lang w:val="fr-FR"/>
        </w:rPr>
        <w:t>-Năng lực sử dụng lí thuyết vào thực tiễn như nêu được ý nghĩa của giới hạn bền và hệ số an toàn của vật rắn.</w:t>
      </w:r>
    </w:p>
    <w:p w14:paraId="5BB87BE2" w14:textId="77777777" w:rsidR="00614DDB" w:rsidRPr="008C79A7" w:rsidRDefault="00614DDB" w:rsidP="00614DDB">
      <w:pPr>
        <w:tabs>
          <w:tab w:val="left" w:pos="342"/>
        </w:tabs>
        <w:jc w:val="both"/>
        <w:rPr>
          <w:lang w:val="fr-FR"/>
        </w:rPr>
      </w:pPr>
      <w:r w:rsidRPr="008C79A7">
        <w:rPr>
          <w:lang w:val="fr-FR"/>
        </w:rPr>
        <w:t>-Các năng lực khác:Năng lực hợp tác, năng lực giải quyết vấn đề, năng lực sử dụng công nghệ thông tin (CNTT).</w:t>
      </w:r>
    </w:p>
    <w:p w14:paraId="4F7571A8" w14:textId="77777777" w:rsidR="00D0717C" w:rsidRPr="008C79A7" w:rsidRDefault="00D0717C" w:rsidP="00614DDB">
      <w:pPr>
        <w:tabs>
          <w:tab w:val="left" w:pos="342"/>
        </w:tabs>
        <w:jc w:val="both"/>
        <w:rPr>
          <w:b/>
          <w:bCs/>
          <w:lang w:val="fr-FR"/>
        </w:rPr>
      </w:pPr>
      <w:r w:rsidRPr="008C79A7">
        <w:rPr>
          <w:b/>
          <w:bCs/>
          <w:lang w:val="fr-FR"/>
        </w:rPr>
        <w:t xml:space="preserve">II. </w:t>
      </w:r>
      <w:r w:rsidRPr="008C79A7">
        <w:rPr>
          <w:b/>
          <w:bCs/>
          <w:u w:val="single"/>
          <w:lang w:val="fr-FR"/>
        </w:rPr>
        <w:t>CHUẨN BỊ</w:t>
      </w:r>
    </w:p>
    <w:p w14:paraId="67960ABA" w14:textId="048432FC" w:rsidR="00D0717C" w:rsidRPr="008C79A7" w:rsidRDefault="00D0717C" w:rsidP="00AA6EA7">
      <w:pPr>
        <w:rPr>
          <w:lang w:val="fr-FR"/>
        </w:rPr>
      </w:pPr>
      <w:r w:rsidRPr="008C79A7">
        <w:rPr>
          <w:b/>
          <w:bCs/>
          <w:iCs/>
          <w:lang w:val="fr-FR"/>
        </w:rPr>
        <w:t>Giáo viên</w:t>
      </w:r>
      <w:r w:rsidR="00AF7C29">
        <w:rPr>
          <w:b/>
          <w:bCs/>
          <w:iCs/>
          <w:lang w:val="fr-FR"/>
        </w:rPr>
        <w:t>:</w:t>
      </w:r>
      <w:r w:rsidRPr="008C79A7">
        <w:rPr>
          <w:lang w:val="fr-FR"/>
        </w:rPr>
        <w:t xml:space="preserve"> Bộ dụng cụ thí nghiệm dùng đo độ nở dài của vật rắn.</w:t>
      </w:r>
    </w:p>
    <w:p w14:paraId="02267377" w14:textId="6D1B50D7" w:rsidR="00D0717C" w:rsidRPr="008C79A7" w:rsidRDefault="00D0717C" w:rsidP="00AA6EA7">
      <w:pPr>
        <w:tabs>
          <w:tab w:val="left" w:pos="342"/>
        </w:tabs>
        <w:jc w:val="both"/>
        <w:rPr>
          <w:lang w:val="fr-FR"/>
        </w:rPr>
      </w:pPr>
      <w:r w:rsidRPr="008C79A7">
        <w:rPr>
          <w:b/>
          <w:bCs/>
          <w:iCs/>
          <w:lang w:val="fr-FR"/>
        </w:rPr>
        <w:t>Học sinh</w:t>
      </w:r>
      <w:r w:rsidR="00AF7C29">
        <w:rPr>
          <w:b/>
          <w:bCs/>
          <w:iCs/>
          <w:lang w:val="fr-FR"/>
        </w:rPr>
        <w:t>:</w:t>
      </w:r>
      <w:r w:rsidRPr="008C79A7">
        <w:rPr>
          <w:b/>
          <w:bCs/>
          <w:iCs/>
          <w:lang w:val="fr-FR"/>
        </w:rPr>
        <w:t xml:space="preserve"> </w:t>
      </w:r>
      <w:r w:rsidRPr="008C79A7">
        <w:rPr>
          <w:lang w:val="fr-FR"/>
        </w:rPr>
        <w:t>Ghi sẵn ra giấy các số liệu trong Bảng 36.1. Máy tím bỏ túi.</w:t>
      </w:r>
    </w:p>
    <w:p w14:paraId="1828534E" w14:textId="77777777" w:rsidR="00D0717C" w:rsidRPr="008C79A7" w:rsidRDefault="00D0717C" w:rsidP="00AA6EA7">
      <w:pPr>
        <w:tabs>
          <w:tab w:val="left" w:pos="342"/>
        </w:tabs>
        <w:jc w:val="both"/>
        <w:rPr>
          <w:b/>
          <w:bCs/>
          <w:lang w:val="fr-FR"/>
        </w:rPr>
      </w:pPr>
      <w:r w:rsidRPr="008C79A7">
        <w:rPr>
          <w:b/>
          <w:bCs/>
          <w:lang w:val="fr-FR"/>
        </w:rPr>
        <w:t xml:space="preserve">III. </w:t>
      </w:r>
      <w:r w:rsidRPr="008C79A7">
        <w:rPr>
          <w:b/>
          <w:bCs/>
          <w:u w:val="single"/>
          <w:lang w:val="fr-FR"/>
        </w:rPr>
        <w:t>TIẾN TRÌNH DẠY –  HỌC</w:t>
      </w:r>
    </w:p>
    <w:p w14:paraId="5E109E38" w14:textId="1E7B89A9" w:rsidR="00D0717C" w:rsidRPr="008C79A7" w:rsidRDefault="00D0717C" w:rsidP="00AA6EA7">
      <w:pPr>
        <w:tabs>
          <w:tab w:val="left" w:pos="342"/>
        </w:tabs>
        <w:jc w:val="both"/>
        <w:rPr>
          <w:lang w:val="fr-FR"/>
        </w:rPr>
      </w:pPr>
      <w:r w:rsidRPr="008C79A7">
        <w:rPr>
          <w:b/>
          <w:bCs/>
          <w:iCs/>
          <w:lang w:val="fr-FR"/>
        </w:rPr>
        <w:t>Hoạt động 1</w:t>
      </w:r>
      <w:r w:rsidRPr="008C79A7">
        <w:rPr>
          <w:iCs/>
          <w:lang w:val="fr-FR"/>
        </w:rPr>
        <w:t xml:space="preserve">  (5 phút)</w:t>
      </w:r>
      <w:r w:rsidR="00AF7C29">
        <w:rPr>
          <w:iCs/>
          <w:lang w:val="fr-FR"/>
        </w:rPr>
        <w:t>:</w:t>
      </w:r>
      <w:r w:rsidRPr="008C79A7">
        <w:rPr>
          <w:lang w:val="fr-FR"/>
        </w:rPr>
        <w:t xml:space="preserve"> Kiểm tra bài cũ</w:t>
      </w:r>
      <w:r w:rsidR="00AF7C29">
        <w:rPr>
          <w:lang w:val="fr-FR"/>
        </w:rPr>
        <w:t>:</w:t>
      </w:r>
      <w:r w:rsidRPr="008C79A7">
        <w:rPr>
          <w:lang w:val="fr-FR"/>
        </w:rPr>
        <w:t xml:space="preserve"> Phát biểu và viết biểu thức định luật Húc về biến dạng cơ của vật rắn. Viết biểu thức tính độ lớn của lực đàn hồi, giải tích và nêu đơn vị của các đại lượng trong đó.</w:t>
      </w:r>
    </w:p>
    <w:p w14:paraId="3E92B4BE" w14:textId="7B082D83" w:rsidR="00D0717C" w:rsidRPr="008C79A7" w:rsidRDefault="00D0717C" w:rsidP="00AA6EA7">
      <w:pPr>
        <w:tabs>
          <w:tab w:val="left" w:pos="342"/>
        </w:tabs>
        <w:jc w:val="both"/>
        <w:rPr>
          <w:lang w:val="fr-FR"/>
        </w:rPr>
      </w:pPr>
      <w:r w:rsidRPr="008C79A7">
        <w:rPr>
          <w:b/>
          <w:bCs/>
          <w:iCs/>
          <w:lang w:val="fr-FR"/>
        </w:rPr>
        <w:t>Hoạt động 2</w:t>
      </w:r>
      <w:r w:rsidRPr="008C79A7">
        <w:rPr>
          <w:iCs/>
          <w:lang w:val="fr-FR"/>
        </w:rPr>
        <w:t xml:space="preserve">  (25 phút)</w:t>
      </w:r>
      <w:r w:rsidR="00AF7C29">
        <w:rPr>
          <w:iCs/>
          <w:lang w:val="fr-FR"/>
        </w:rPr>
        <w:t>:</w:t>
      </w:r>
      <w:r w:rsidRPr="008C79A7">
        <w:rPr>
          <w:lang w:val="fr-FR"/>
        </w:rPr>
        <w:t xml:space="preserve"> Tìm hiểu sự nở dài của vật rắn.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051"/>
        <w:gridCol w:w="4321"/>
      </w:tblGrid>
      <w:tr w:rsidR="00D0717C" w:rsidRPr="008C79A7" w14:paraId="74552E9D" w14:textId="77777777">
        <w:trPr>
          <w:trHeight w:val="235"/>
        </w:trPr>
        <w:tc>
          <w:tcPr>
            <w:tcW w:w="2898" w:type="dxa"/>
            <w:tcBorders>
              <w:top w:val="single" w:sz="4" w:space="0" w:color="auto"/>
              <w:left w:val="single" w:sz="4" w:space="0" w:color="auto"/>
              <w:bottom w:val="single" w:sz="4" w:space="0" w:color="auto"/>
              <w:right w:val="single" w:sz="4" w:space="0" w:color="auto"/>
            </w:tcBorders>
          </w:tcPr>
          <w:p w14:paraId="1D2CB42B" w14:textId="77777777" w:rsidR="00D0717C" w:rsidRPr="008C79A7" w:rsidRDefault="00D0717C" w:rsidP="00AA6EA7">
            <w:pPr>
              <w:tabs>
                <w:tab w:val="left" w:pos="342"/>
              </w:tabs>
              <w:jc w:val="center"/>
              <w:rPr>
                <w:b/>
                <w:bCs/>
                <w:lang w:val="fr-FR"/>
              </w:rPr>
            </w:pPr>
            <w:r w:rsidRPr="008C79A7">
              <w:rPr>
                <w:b/>
                <w:bCs/>
                <w:lang w:val="fr-FR"/>
              </w:rPr>
              <w:lastRenderedPageBreak/>
              <w:t>Hoạt động của giáo viên</w:t>
            </w:r>
          </w:p>
        </w:tc>
        <w:tc>
          <w:tcPr>
            <w:tcW w:w="3065" w:type="dxa"/>
            <w:tcBorders>
              <w:top w:val="single" w:sz="4" w:space="0" w:color="auto"/>
              <w:left w:val="single" w:sz="4" w:space="0" w:color="auto"/>
              <w:bottom w:val="single" w:sz="4" w:space="0" w:color="auto"/>
              <w:right w:val="single" w:sz="4" w:space="0" w:color="auto"/>
            </w:tcBorders>
          </w:tcPr>
          <w:p w14:paraId="5708929D"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321" w:type="dxa"/>
            <w:tcBorders>
              <w:top w:val="single" w:sz="4" w:space="0" w:color="auto"/>
              <w:left w:val="single" w:sz="4" w:space="0" w:color="auto"/>
              <w:bottom w:val="single" w:sz="4" w:space="0" w:color="auto"/>
              <w:right w:val="single" w:sz="4" w:space="0" w:color="auto"/>
            </w:tcBorders>
          </w:tcPr>
          <w:p w14:paraId="7EED6553" w14:textId="77777777" w:rsidR="00D0717C" w:rsidRPr="008C79A7" w:rsidRDefault="00D0717C" w:rsidP="00AA6EA7">
            <w:pPr>
              <w:tabs>
                <w:tab w:val="left" w:pos="342"/>
              </w:tabs>
              <w:jc w:val="center"/>
              <w:rPr>
                <w:b/>
                <w:bCs/>
              </w:rPr>
            </w:pPr>
            <w:r w:rsidRPr="008C79A7">
              <w:rPr>
                <w:b/>
                <w:bCs/>
              </w:rPr>
              <w:t>Nội dung cơ bản</w:t>
            </w:r>
          </w:p>
        </w:tc>
      </w:tr>
      <w:tr w:rsidR="00D0717C" w:rsidRPr="00CA4A45" w14:paraId="0674A196" w14:textId="77777777">
        <w:trPr>
          <w:trHeight w:val="448"/>
        </w:trPr>
        <w:tc>
          <w:tcPr>
            <w:tcW w:w="2898" w:type="dxa"/>
            <w:tcBorders>
              <w:top w:val="single" w:sz="4" w:space="0" w:color="auto"/>
              <w:left w:val="single" w:sz="4" w:space="0" w:color="auto"/>
              <w:bottom w:val="single" w:sz="4" w:space="0" w:color="auto"/>
              <w:right w:val="single" w:sz="4" w:space="0" w:color="auto"/>
            </w:tcBorders>
          </w:tcPr>
          <w:p w14:paraId="02EA3AD8" w14:textId="77777777" w:rsidR="00D0717C" w:rsidRPr="008C79A7" w:rsidRDefault="00D0717C" w:rsidP="00AA6EA7">
            <w:pPr>
              <w:tabs>
                <w:tab w:val="left" w:pos="360"/>
              </w:tabs>
              <w:jc w:val="both"/>
              <w:rPr>
                <w:color w:val="000000"/>
              </w:rPr>
            </w:pPr>
          </w:p>
          <w:p w14:paraId="6EE0230B" w14:textId="77777777" w:rsidR="00D0717C" w:rsidRPr="008C79A7" w:rsidRDefault="00D0717C" w:rsidP="00AA6EA7">
            <w:pPr>
              <w:tabs>
                <w:tab w:val="left" w:pos="360"/>
              </w:tabs>
              <w:jc w:val="both"/>
              <w:rPr>
                <w:color w:val="000000"/>
              </w:rPr>
            </w:pPr>
          </w:p>
          <w:p w14:paraId="27AD4E24" w14:textId="77777777" w:rsidR="00D0717C" w:rsidRPr="008C79A7" w:rsidRDefault="00D0717C" w:rsidP="00AA6EA7">
            <w:pPr>
              <w:tabs>
                <w:tab w:val="left" w:pos="360"/>
              </w:tabs>
              <w:jc w:val="both"/>
              <w:rPr>
                <w:color w:val="000000"/>
              </w:rPr>
            </w:pPr>
            <w:r w:rsidRPr="008C79A7">
              <w:rPr>
                <w:color w:val="000000"/>
              </w:rPr>
              <w:t xml:space="preserve">  Giới thiệu thí nghiệm hình 36.2.</w:t>
            </w:r>
          </w:p>
          <w:p w14:paraId="3E9B9046" w14:textId="77777777" w:rsidR="00D0717C" w:rsidRPr="008C79A7" w:rsidRDefault="00D0717C" w:rsidP="00AA6EA7">
            <w:pPr>
              <w:tabs>
                <w:tab w:val="left" w:pos="360"/>
              </w:tabs>
              <w:jc w:val="both"/>
              <w:rPr>
                <w:color w:val="000000"/>
              </w:rPr>
            </w:pPr>
          </w:p>
          <w:p w14:paraId="70FA950F" w14:textId="77777777" w:rsidR="00D0717C" w:rsidRPr="008C79A7" w:rsidRDefault="00D0717C" w:rsidP="00AA6EA7">
            <w:pPr>
              <w:tabs>
                <w:tab w:val="left" w:pos="360"/>
              </w:tabs>
              <w:jc w:val="both"/>
              <w:rPr>
                <w:color w:val="000000"/>
              </w:rPr>
            </w:pPr>
          </w:p>
          <w:p w14:paraId="5835532A" w14:textId="77777777" w:rsidR="00D0717C" w:rsidRPr="008C79A7" w:rsidRDefault="00D0717C" w:rsidP="00AA6EA7">
            <w:pPr>
              <w:tabs>
                <w:tab w:val="left" w:pos="360"/>
              </w:tabs>
              <w:jc w:val="both"/>
              <w:rPr>
                <w:color w:val="000000"/>
              </w:rPr>
            </w:pPr>
          </w:p>
          <w:p w14:paraId="10C44FB2" w14:textId="77777777" w:rsidR="00D0717C" w:rsidRPr="008C79A7" w:rsidRDefault="00D0717C" w:rsidP="00AA6EA7">
            <w:pPr>
              <w:tabs>
                <w:tab w:val="left" w:pos="360"/>
              </w:tabs>
              <w:jc w:val="both"/>
              <w:rPr>
                <w:color w:val="000000"/>
              </w:rPr>
            </w:pPr>
          </w:p>
          <w:p w14:paraId="5632268C" w14:textId="77777777" w:rsidR="00D0717C" w:rsidRPr="008C79A7" w:rsidRDefault="00D0717C" w:rsidP="00AA6EA7">
            <w:pPr>
              <w:tabs>
                <w:tab w:val="left" w:pos="360"/>
              </w:tabs>
              <w:jc w:val="both"/>
              <w:rPr>
                <w:color w:val="000000"/>
              </w:rPr>
            </w:pPr>
            <w:r w:rsidRPr="008C79A7">
              <w:rPr>
                <w:color w:val="000000"/>
              </w:rPr>
              <w:t xml:space="preserve">  Yêu cầu học sinh tính giá trị của </w:t>
            </w:r>
            <w:r w:rsidRPr="008C79A7">
              <w:rPr>
                <w:color w:val="000000"/>
              </w:rPr>
              <w:sym w:font="Symbol" w:char="F061"/>
            </w:r>
            <w:r w:rsidRPr="008C79A7">
              <w:rPr>
                <w:color w:val="000000"/>
              </w:rPr>
              <w:t xml:space="preserve"> trong bảng 36.1.</w:t>
            </w:r>
          </w:p>
          <w:p w14:paraId="5CFD9C41" w14:textId="77777777" w:rsidR="00D0717C" w:rsidRPr="008C79A7" w:rsidRDefault="00D0717C" w:rsidP="00AA6EA7">
            <w:pPr>
              <w:tabs>
                <w:tab w:val="left" w:pos="360"/>
              </w:tabs>
              <w:jc w:val="both"/>
              <w:rPr>
                <w:color w:val="000000"/>
              </w:rPr>
            </w:pPr>
          </w:p>
          <w:p w14:paraId="086049D3" w14:textId="77777777" w:rsidR="00D0717C" w:rsidRPr="008C79A7" w:rsidRDefault="00D0717C" w:rsidP="00AA6EA7">
            <w:pPr>
              <w:tabs>
                <w:tab w:val="left" w:pos="360"/>
              </w:tabs>
              <w:jc w:val="both"/>
              <w:rPr>
                <w:color w:val="000000"/>
              </w:rPr>
            </w:pPr>
          </w:p>
          <w:p w14:paraId="70FCDFD1" w14:textId="77777777" w:rsidR="00D0717C" w:rsidRPr="008C79A7" w:rsidRDefault="00D0717C" w:rsidP="00AA6EA7">
            <w:pPr>
              <w:tabs>
                <w:tab w:val="left" w:pos="360"/>
              </w:tabs>
              <w:jc w:val="both"/>
              <w:rPr>
                <w:color w:val="000000"/>
              </w:rPr>
            </w:pPr>
          </w:p>
          <w:p w14:paraId="30234FA9" w14:textId="77777777" w:rsidR="00D0717C" w:rsidRPr="008C79A7" w:rsidRDefault="00D0717C" w:rsidP="00AA6EA7">
            <w:pPr>
              <w:tabs>
                <w:tab w:val="left" w:pos="360"/>
              </w:tabs>
              <w:jc w:val="both"/>
              <w:rPr>
                <w:color w:val="000000"/>
              </w:rPr>
            </w:pPr>
          </w:p>
          <w:p w14:paraId="55B3CE40" w14:textId="77777777" w:rsidR="00D0717C" w:rsidRPr="008C79A7" w:rsidRDefault="00D0717C" w:rsidP="00AA6EA7">
            <w:pPr>
              <w:tabs>
                <w:tab w:val="left" w:pos="360"/>
              </w:tabs>
              <w:jc w:val="both"/>
              <w:rPr>
                <w:color w:val="000000"/>
              </w:rPr>
            </w:pPr>
          </w:p>
          <w:p w14:paraId="6DFC4E81" w14:textId="77777777" w:rsidR="00D0717C" w:rsidRPr="008C79A7" w:rsidRDefault="00D0717C" w:rsidP="00AA6EA7">
            <w:pPr>
              <w:tabs>
                <w:tab w:val="left" w:pos="360"/>
              </w:tabs>
              <w:jc w:val="both"/>
              <w:rPr>
                <w:color w:val="000000"/>
              </w:rPr>
            </w:pPr>
            <w:r w:rsidRPr="008C79A7">
              <w:rPr>
                <w:color w:val="000000"/>
              </w:rPr>
              <w:t xml:space="preserve">  Yêu cầu học sinh nhận xét về các giá trị của </w:t>
            </w:r>
            <w:r w:rsidRPr="008C79A7">
              <w:rPr>
                <w:color w:val="000000"/>
              </w:rPr>
              <w:sym w:font="Symbol" w:char="F061"/>
            </w:r>
            <w:r w:rsidRPr="008C79A7">
              <w:rPr>
                <w:color w:val="000000"/>
              </w:rPr>
              <w:t xml:space="preserve"> tìm được nếu lấy sai số 5%.</w:t>
            </w:r>
          </w:p>
          <w:p w14:paraId="035CA23A" w14:textId="77777777" w:rsidR="00D0717C" w:rsidRPr="008C79A7" w:rsidRDefault="00D0717C" w:rsidP="00AA6EA7">
            <w:pPr>
              <w:tabs>
                <w:tab w:val="left" w:pos="360"/>
              </w:tabs>
              <w:jc w:val="both"/>
              <w:rPr>
                <w:color w:val="000000"/>
              </w:rPr>
            </w:pPr>
          </w:p>
          <w:p w14:paraId="13C84C30" w14:textId="77777777" w:rsidR="00D0717C" w:rsidRPr="008C79A7" w:rsidRDefault="00D0717C" w:rsidP="00AA6EA7">
            <w:pPr>
              <w:tabs>
                <w:tab w:val="left" w:pos="360"/>
              </w:tabs>
              <w:jc w:val="both"/>
              <w:rPr>
                <w:color w:val="000000"/>
              </w:rPr>
            </w:pPr>
            <w:r w:rsidRPr="008C79A7">
              <w:rPr>
                <w:color w:val="000000"/>
              </w:rPr>
              <w:t xml:space="preserve">  Nêu quá trình làm thí nghiệm với các thanh có chiều dài ban đầu khác nhau và chất liệu khác nhau.</w:t>
            </w:r>
          </w:p>
          <w:p w14:paraId="061F7AFF" w14:textId="77777777" w:rsidR="00D0717C" w:rsidRPr="008C79A7" w:rsidRDefault="00D0717C" w:rsidP="00AA6EA7">
            <w:pPr>
              <w:tabs>
                <w:tab w:val="left" w:pos="360"/>
              </w:tabs>
              <w:jc w:val="both"/>
              <w:rPr>
                <w:color w:val="000000"/>
              </w:rPr>
            </w:pPr>
          </w:p>
          <w:p w14:paraId="00BE4CE7" w14:textId="77777777" w:rsidR="00D0717C" w:rsidRPr="008C79A7" w:rsidRDefault="00D0717C" w:rsidP="00AA6EA7">
            <w:pPr>
              <w:tabs>
                <w:tab w:val="left" w:pos="360"/>
              </w:tabs>
              <w:jc w:val="both"/>
              <w:rPr>
                <w:color w:val="000000"/>
              </w:rPr>
            </w:pPr>
            <w:r w:rsidRPr="008C79A7">
              <w:rPr>
                <w:color w:val="000000"/>
              </w:rPr>
              <w:t xml:space="preserve">  Yêu cầu học sinh nêu khái niệm sự nở dài vì nhiệt.</w:t>
            </w:r>
          </w:p>
          <w:p w14:paraId="1F98D93E" w14:textId="77777777" w:rsidR="00D0717C" w:rsidRPr="008C79A7" w:rsidRDefault="00D0717C" w:rsidP="00AA6EA7">
            <w:pPr>
              <w:tabs>
                <w:tab w:val="left" w:pos="360"/>
              </w:tabs>
              <w:jc w:val="both"/>
              <w:rPr>
                <w:color w:val="000000"/>
              </w:rPr>
            </w:pPr>
            <w:r w:rsidRPr="008C79A7">
              <w:rPr>
                <w:color w:val="000000"/>
              </w:rPr>
              <w:t xml:space="preserve">  Giới thiệu độ nở dài của các vật rắn hình trụ đồng chất.</w:t>
            </w:r>
          </w:p>
          <w:p w14:paraId="45D2D027" w14:textId="77777777" w:rsidR="00D0717C" w:rsidRPr="008C79A7" w:rsidRDefault="00D0717C" w:rsidP="00AA6EA7">
            <w:pPr>
              <w:tabs>
                <w:tab w:val="left" w:pos="360"/>
              </w:tabs>
              <w:jc w:val="both"/>
              <w:rPr>
                <w:color w:val="000000"/>
              </w:rPr>
            </w:pPr>
            <w:r w:rsidRPr="008C79A7">
              <w:rPr>
                <w:color w:val="000000"/>
              </w:rPr>
              <w:t xml:space="preserve">  Yêu cầu học sinh suy ra biểu thức tính </w:t>
            </w:r>
            <w:r w:rsidRPr="008C79A7">
              <w:rPr>
                <w:color w:val="000000"/>
              </w:rPr>
              <w:sym w:font="Symbol" w:char="F061"/>
            </w:r>
            <w:r w:rsidRPr="008C79A7">
              <w:rPr>
                <w:color w:val="000000"/>
              </w:rPr>
              <w:t xml:space="preserve"> và trả lời C2.</w:t>
            </w:r>
          </w:p>
          <w:p w14:paraId="43884916" w14:textId="77777777" w:rsidR="00D0717C" w:rsidRPr="008C79A7" w:rsidRDefault="00D0717C" w:rsidP="00AA6EA7">
            <w:pPr>
              <w:tabs>
                <w:tab w:val="left" w:pos="360"/>
              </w:tabs>
              <w:jc w:val="both"/>
              <w:rPr>
                <w:color w:val="000000"/>
              </w:rPr>
            </w:pPr>
            <w:r w:rsidRPr="008C79A7">
              <w:rPr>
                <w:color w:val="000000"/>
              </w:rPr>
              <w:t xml:space="preserve">  Cho học sinh đọc bảng hệ số nở dài của một số chất.</w:t>
            </w:r>
          </w:p>
          <w:p w14:paraId="5E68BC23" w14:textId="77777777" w:rsidR="00D0717C" w:rsidRPr="008C79A7" w:rsidRDefault="00D0717C" w:rsidP="00AA6EA7">
            <w:pPr>
              <w:tabs>
                <w:tab w:val="left" w:pos="360"/>
              </w:tabs>
              <w:jc w:val="both"/>
              <w:rPr>
                <w:color w:val="000000"/>
              </w:rPr>
            </w:pPr>
            <w:r w:rsidRPr="008C79A7">
              <w:rPr>
                <w:color w:val="000000"/>
              </w:rPr>
              <w:t xml:space="preserve">  Cho học sinh giải bài tập ví dụ sgk.</w:t>
            </w:r>
          </w:p>
        </w:tc>
        <w:tc>
          <w:tcPr>
            <w:tcW w:w="3065" w:type="dxa"/>
            <w:tcBorders>
              <w:top w:val="single" w:sz="4" w:space="0" w:color="auto"/>
              <w:left w:val="single" w:sz="4" w:space="0" w:color="auto"/>
              <w:bottom w:val="single" w:sz="4" w:space="0" w:color="auto"/>
              <w:right w:val="single" w:sz="4" w:space="0" w:color="auto"/>
            </w:tcBorders>
          </w:tcPr>
          <w:p w14:paraId="7306812C" w14:textId="77777777" w:rsidR="00D0717C" w:rsidRPr="008C79A7" w:rsidRDefault="00D0717C" w:rsidP="00AA6EA7">
            <w:pPr>
              <w:tabs>
                <w:tab w:val="left" w:pos="360"/>
              </w:tabs>
              <w:jc w:val="both"/>
              <w:rPr>
                <w:color w:val="000000"/>
              </w:rPr>
            </w:pPr>
          </w:p>
          <w:p w14:paraId="5B967BDB" w14:textId="77777777" w:rsidR="00D0717C" w:rsidRPr="008C79A7" w:rsidRDefault="00D0717C" w:rsidP="00AA6EA7">
            <w:pPr>
              <w:tabs>
                <w:tab w:val="left" w:pos="360"/>
              </w:tabs>
              <w:jc w:val="both"/>
              <w:rPr>
                <w:color w:val="000000"/>
              </w:rPr>
            </w:pPr>
          </w:p>
          <w:p w14:paraId="371A589A" w14:textId="77777777" w:rsidR="00D0717C" w:rsidRPr="008C79A7" w:rsidRDefault="00D0717C" w:rsidP="00AA6EA7">
            <w:pPr>
              <w:tabs>
                <w:tab w:val="left" w:pos="360"/>
              </w:tabs>
              <w:jc w:val="both"/>
              <w:rPr>
                <w:color w:val="000000"/>
              </w:rPr>
            </w:pPr>
            <w:r w:rsidRPr="008C79A7">
              <w:rPr>
                <w:color w:val="000000"/>
              </w:rPr>
              <w:t xml:space="preserve">  Nêu phương án thí nghiệm.</w:t>
            </w:r>
          </w:p>
          <w:p w14:paraId="08C5CFD6" w14:textId="77777777" w:rsidR="00D0717C" w:rsidRPr="008C79A7" w:rsidRDefault="00D0717C" w:rsidP="00AA6EA7">
            <w:pPr>
              <w:tabs>
                <w:tab w:val="left" w:pos="360"/>
              </w:tabs>
              <w:jc w:val="both"/>
              <w:rPr>
                <w:color w:val="000000"/>
              </w:rPr>
            </w:pPr>
          </w:p>
          <w:p w14:paraId="27C2E796" w14:textId="77777777" w:rsidR="00D0717C" w:rsidRPr="008C79A7" w:rsidRDefault="00D0717C" w:rsidP="00AA6EA7">
            <w:pPr>
              <w:tabs>
                <w:tab w:val="left" w:pos="360"/>
              </w:tabs>
              <w:jc w:val="both"/>
              <w:rPr>
                <w:color w:val="000000"/>
              </w:rPr>
            </w:pPr>
          </w:p>
          <w:p w14:paraId="7B3B2AB9" w14:textId="77777777" w:rsidR="00D0717C" w:rsidRPr="008C79A7" w:rsidRDefault="00D0717C" w:rsidP="00AA6EA7">
            <w:pPr>
              <w:tabs>
                <w:tab w:val="left" w:pos="360"/>
              </w:tabs>
              <w:jc w:val="both"/>
              <w:rPr>
                <w:color w:val="000000"/>
              </w:rPr>
            </w:pPr>
          </w:p>
          <w:p w14:paraId="27E2F51E" w14:textId="77777777" w:rsidR="00D0717C" w:rsidRPr="008C79A7" w:rsidRDefault="00D0717C" w:rsidP="00AA6EA7">
            <w:pPr>
              <w:tabs>
                <w:tab w:val="left" w:pos="360"/>
              </w:tabs>
              <w:jc w:val="both"/>
              <w:rPr>
                <w:color w:val="000000"/>
              </w:rPr>
            </w:pPr>
          </w:p>
          <w:p w14:paraId="48E247C1" w14:textId="77777777" w:rsidR="00D0717C" w:rsidRPr="008C79A7" w:rsidRDefault="00D0717C" w:rsidP="00AA6EA7">
            <w:pPr>
              <w:tabs>
                <w:tab w:val="left" w:pos="360"/>
              </w:tabs>
              <w:jc w:val="both"/>
              <w:rPr>
                <w:color w:val="000000"/>
              </w:rPr>
            </w:pPr>
          </w:p>
          <w:p w14:paraId="2BE7985F" w14:textId="77777777" w:rsidR="00D0717C" w:rsidRPr="008C79A7" w:rsidRDefault="00D0717C" w:rsidP="00AA6EA7">
            <w:pPr>
              <w:tabs>
                <w:tab w:val="left" w:pos="360"/>
              </w:tabs>
              <w:jc w:val="both"/>
              <w:rPr>
                <w:color w:val="000000"/>
              </w:rPr>
            </w:pPr>
            <w:r w:rsidRPr="008C79A7">
              <w:rPr>
                <w:color w:val="000000"/>
              </w:rPr>
              <w:t xml:space="preserve">  Xữ lí số liệu trong bảng 36.1.</w:t>
            </w:r>
          </w:p>
          <w:p w14:paraId="6ECD4582" w14:textId="77777777" w:rsidR="00D0717C" w:rsidRPr="008C79A7" w:rsidRDefault="00D0717C" w:rsidP="00AA6EA7">
            <w:pPr>
              <w:tabs>
                <w:tab w:val="left" w:pos="360"/>
              </w:tabs>
              <w:jc w:val="both"/>
              <w:rPr>
                <w:color w:val="000000"/>
              </w:rPr>
            </w:pPr>
          </w:p>
          <w:p w14:paraId="53F073A0" w14:textId="77777777" w:rsidR="00D0717C" w:rsidRPr="008C79A7" w:rsidRDefault="00D0717C" w:rsidP="00AA6EA7">
            <w:pPr>
              <w:tabs>
                <w:tab w:val="left" w:pos="360"/>
              </w:tabs>
              <w:jc w:val="both"/>
              <w:rPr>
                <w:color w:val="000000"/>
              </w:rPr>
            </w:pPr>
          </w:p>
          <w:p w14:paraId="4A90B470" w14:textId="77777777" w:rsidR="00D0717C" w:rsidRPr="008C79A7" w:rsidRDefault="00D0717C" w:rsidP="00AA6EA7">
            <w:pPr>
              <w:tabs>
                <w:tab w:val="left" w:pos="360"/>
              </w:tabs>
              <w:jc w:val="both"/>
              <w:rPr>
                <w:color w:val="000000"/>
              </w:rPr>
            </w:pPr>
          </w:p>
          <w:p w14:paraId="2C671B6F" w14:textId="77777777" w:rsidR="00D0717C" w:rsidRPr="008C79A7" w:rsidRDefault="00D0717C" w:rsidP="00AA6EA7">
            <w:pPr>
              <w:tabs>
                <w:tab w:val="left" w:pos="360"/>
              </w:tabs>
              <w:jc w:val="both"/>
              <w:rPr>
                <w:color w:val="000000"/>
              </w:rPr>
            </w:pPr>
          </w:p>
          <w:p w14:paraId="0A9436A3" w14:textId="77777777" w:rsidR="00D0717C" w:rsidRPr="008C79A7" w:rsidRDefault="00D0717C" w:rsidP="00AA6EA7">
            <w:pPr>
              <w:tabs>
                <w:tab w:val="left" w:pos="360"/>
              </w:tabs>
              <w:jc w:val="both"/>
              <w:rPr>
                <w:color w:val="000000"/>
              </w:rPr>
            </w:pPr>
          </w:p>
          <w:p w14:paraId="7300BF5D" w14:textId="77777777" w:rsidR="00D0717C" w:rsidRPr="008C79A7" w:rsidRDefault="00D0717C" w:rsidP="00AA6EA7">
            <w:pPr>
              <w:tabs>
                <w:tab w:val="left" w:pos="360"/>
              </w:tabs>
              <w:jc w:val="both"/>
              <w:rPr>
                <w:color w:val="000000"/>
              </w:rPr>
            </w:pPr>
          </w:p>
          <w:p w14:paraId="7EBA3CCE" w14:textId="77777777" w:rsidR="00D0717C" w:rsidRPr="008C79A7" w:rsidRDefault="00D0717C" w:rsidP="00AA6EA7">
            <w:pPr>
              <w:tabs>
                <w:tab w:val="left" w:pos="360"/>
              </w:tabs>
              <w:jc w:val="both"/>
              <w:rPr>
                <w:color w:val="000000"/>
              </w:rPr>
            </w:pPr>
            <w:r w:rsidRPr="008C79A7">
              <w:rPr>
                <w:color w:val="000000"/>
              </w:rPr>
              <w:t xml:space="preserve">  Nhận xét về </w:t>
            </w:r>
            <w:r w:rsidRPr="008C79A7">
              <w:rPr>
                <w:color w:val="000000"/>
              </w:rPr>
              <w:sym w:font="Symbol" w:char="F061"/>
            </w:r>
            <w:r w:rsidRPr="008C79A7">
              <w:rPr>
                <w:color w:val="000000"/>
              </w:rPr>
              <w:t xml:space="preserve"> qua nhiều lần làm thí nghiệm.</w:t>
            </w:r>
          </w:p>
          <w:p w14:paraId="49BBABF0" w14:textId="77777777" w:rsidR="00D0717C" w:rsidRPr="008C79A7" w:rsidRDefault="00D0717C" w:rsidP="00AA6EA7">
            <w:pPr>
              <w:tabs>
                <w:tab w:val="left" w:pos="360"/>
              </w:tabs>
              <w:jc w:val="both"/>
              <w:rPr>
                <w:color w:val="000000"/>
              </w:rPr>
            </w:pPr>
          </w:p>
          <w:p w14:paraId="3FBFEED4" w14:textId="77777777" w:rsidR="00D0717C" w:rsidRPr="008C79A7" w:rsidRDefault="00D0717C" w:rsidP="00AA6EA7">
            <w:pPr>
              <w:tabs>
                <w:tab w:val="left" w:pos="360"/>
              </w:tabs>
              <w:jc w:val="both"/>
              <w:rPr>
                <w:color w:val="000000"/>
              </w:rPr>
            </w:pPr>
          </w:p>
          <w:p w14:paraId="413A1049" w14:textId="77777777" w:rsidR="00D0717C" w:rsidRPr="008C79A7" w:rsidRDefault="00D0717C" w:rsidP="00AA6EA7">
            <w:pPr>
              <w:tabs>
                <w:tab w:val="left" w:pos="360"/>
              </w:tabs>
              <w:jc w:val="both"/>
              <w:rPr>
                <w:color w:val="000000"/>
              </w:rPr>
            </w:pPr>
            <w:r w:rsidRPr="008C79A7">
              <w:rPr>
                <w:color w:val="000000"/>
              </w:rPr>
              <w:t xml:space="preserve">  Ghi nhận các kết quả thí nghiệm.</w:t>
            </w:r>
          </w:p>
          <w:p w14:paraId="6B8F8F1E" w14:textId="77777777" w:rsidR="00D0717C" w:rsidRPr="008C79A7" w:rsidRDefault="00D0717C" w:rsidP="00AA6EA7">
            <w:pPr>
              <w:tabs>
                <w:tab w:val="left" w:pos="360"/>
              </w:tabs>
              <w:jc w:val="both"/>
              <w:rPr>
                <w:color w:val="000000"/>
              </w:rPr>
            </w:pPr>
          </w:p>
          <w:p w14:paraId="7D72607D" w14:textId="77777777" w:rsidR="00D0717C" w:rsidRPr="008C79A7" w:rsidRDefault="00D0717C" w:rsidP="00AA6EA7">
            <w:pPr>
              <w:tabs>
                <w:tab w:val="left" w:pos="360"/>
              </w:tabs>
              <w:jc w:val="both"/>
              <w:rPr>
                <w:color w:val="000000"/>
              </w:rPr>
            </w:pPr>
          </w:p>
          <w:p w14:paraId="27EC9F83" w14:textId="77777777" w:rsidR="00D0717C" w:rsidRPr="008C79A7" w:rsidRDefault="00D0717C" w:rsidP="00AA6EA7">
            <w:pPr>
              <w:tabs>
                <w:tab w:val="left" w:pos="360"/>
              </w:tabs>
              <w:jc w:val="both"/>
              <w:rPr>
                <w:color w:val="000000"/>
              </w:rPr>
            </w:pPr>
          </w:p>
          <w:p w14:paraId="3BB0210F" w14:textId="77777777" w:rsidR="00D0717C" w:rsidRPr="008C79A7" w:rsidRDefault="00D0717C" w:rsidP="00AA6EA7">
            <w:pPr>
              <w:tabs>
                <w:tab w:val="left" w:pos="360"/>
              </w:tabs>
              <w:jc w:val="both"/>
              <w:rPr>
                <w:color w:val="000000"/>
              </w:rPr>
            </w:pPr>
            <w:r w:rsidRPr="008C79A7">
              <w:rPr>
                <w:color w:val="000000"/>
              </w:rPr>
              <w:t xml:space="preserve">  Nêu khái niệm.</w:t>
            </w:r>
          </w:p>
          <w:p w14:paraId="6EF10653" w14:textId="77777777" w:rsidR="00D0717C" w:rsidRPr="008C79A7" w:rsidRDefault="00D0717C" w:rsidP="00AA6EA7">
            <w:pPr>
              <w:tabs>
                <w:tab w:val="left" w:pos="360"/>
              </w:tabs>
              <w:jc w:val="both"/>
              <w:rPr>
                <w:color w:val="000000"/>
              </w:rPr>
            </w:pPr>
          </w:p>
          <w:p w14:paraId="2F8CA21A" w14:textId="77777777" w:rsidR="00D0717C" w:rsidRPr="008C79A7" w:rsidRDefault="00D0717C" w:rsidP="00AA6EA7">
            <w:pPr>
              <w:tabs>
                <w:tab w:val="left" w:pos="360"/>
              </w:tabs>
              <w:jc w:val="both"/>
              <w:rPr>
                <w:color w:val="000000"/>
              </w:rPr>
            </w:pPr>
            <w:r w:rsidRPr="008C79A7">
              <w:rPr>
                <w:color w:val="000000"/>
              </w:rPr>
              <w:t xml:space="preserve">  Ghi nhận độ nở dài và hệ số nở dài.</w:t>
            </w:r>
          </w:p>
          <w:p w14:paraId="41339457" w14:textId="77777777" w:rsidR="00D0717C" w:rsidRPr="008C79A7" w:rsidRDefault="00D0717C" w:rsidP="00AA6EA7">
            <w:pPr>
              <w:tabs>
                <w:tab w:val="left" w:pos="360"/>
              </w:tabs>
              <w:jc w:val="both"/>
              <w:rPr>
                <w:color w:val="000000"/>
              </w:rPr>
            </w:pPr>
            <w:r w:rsidRPr="008C79A7">
              <w:rPr>
                <w:color w:val="000000"/>
              </w:rPr>
              <w:t xml:space="preserve">  Suy ra biểu thức tính </w:t>
            </w:r>
            <w:r w:rsidRPr="008C79A7">
              <w:rPr>
                <w:color w:val="000000"/>
              </w:rPr>
              <w:sym w:font="Symbol" w:char="F061"/>
            </w:r>
            <w:r w:rsidRPr="008C79A7">
              <w:rPr>
                <w:color w:val="000000"/>
              </w:rPr>
              <w:t xml:space="preserve"> và trả lời C2.</w:t>
            </w:r>
          </w:p>
          <w:p w14:paraId="72CE9FB9" w14:textId="77777777" w:rsidR="00D0717C" w:rsidRPr="008C79A7" w:rsidRDefault="00D0717C" w:rsidP="00AA6EA7">
            <w:pPr>
              <w:tabs>
                <w:tab w:val="left" w:pos="360"/>
              </w:tabs>
              <w:jc w:val="both"/>
              <w:rPr>
                <w:color w:val="000000"/>
              </w:rPr>
            </w:pPr>
            <w:r w:rsidRPr="008C79A7">
              <w:rPr>
                <w:color w:val="000000"/>
              </w:rPr>
              <w:t xml:space="preserve">  Đọc bảng hệ số nở dài của một số chất.</w:t>
            </w:r>
          </w:p>
          <w:p w14:paraId="7BD27F67" w14:textId="77777777" w:rsidR="00D0717C" w:rsidRPr="008C79A7" w:rsidRDefault="00D0717C" w:rsidP="00AA6EA7">
            <w:pPr>
              <w:tabs>
                <w:tab w:val="left" w:pos="360"/>
              </w:tabs>
              <w:jc w:val="both"/>
              <w:rPr>
                <w:color w:val="000000"/>
              </w:rPr>
            </w:pPr>
            <w:r w:rsidRPr="008C79A7">
              <w:rPr>
                <w:color w:val="000000"/>
              </w:rPr>
              <w:t xml:space="preserve">  Giải bài tập ví dụ sgk.</w:t>
            </w:r>
          </w:p>
        </w:tc>
        <w:tc>
          <w:tcPr>
            <w:tcW w:w="4321" w:type="dxa"/>
            <w:tcBorders>
              <w:top w:val="single" w:sz="4" w:space="0" w:color="auto"/>
              <w:left w:val="single" w:sz="4" w:space="0" w:color="auto"/>
              <w:bottom w:val="single" w:sz="4" w:space="0" w:color="auto"/>
              <w:right w:val="single" w:sz="4" w:space="0" w:color="auto"/>
            </w:tcBorders>
          </w:tcPr>
          <w:p w14:paraId="556E94B8" w14:textId="77777777" w:rsidR="00D0717C" w:rsidRPr="008C79A7" w:rsidRDefault="00D0717C" w:rsidP="00AA6EA7">
            <w:pPr>
              <w:tabs>
                <w:tab w:val="left" w:pos="360"/>
              </w:tabs>
              <w:jc w:val="both"/>
              <w:rPr>
                <w:b/>
                <w:bCs/>
                <w:color w:val="000000"/>
                <w:u w:val="single"/>
              </w:rPr>
            </w:pPr>
            <w:r w:rsidRPr="008C79A7">
              <w:rPr>
                <w:b/>
                <w:bCs/>
                <w:color w:val="000000"/>
                <w:u w:val="single"/>
              </w:rPr>
              <w:t>I. Sự nở dài.</w:t>
            </w:r>
          </w:p>
          <w:p w14:paraId="0E4C2BE4"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1B3C8387" w14:textId="017C477F" w:rsidR="00D0717C" w:rsidRPr="008C79A7" w:rsidRDefault="00D0717C" w:rsidP="00AA6EA7">
            <w:pPr>
              <w:tabs>
                <w:tab w:val="left" w:pos="360"/>
              </w:tabs>
              <w:jc w:val="both"/>
              <w:rPr>
                <w:color w:val="000000"/>
                <w:lang w:val="fr-FR"/>
              </w:rPr>
            </w:pPr>
            <w:r w:rsidRPr="008C79A7">
              <w:rPr>
                <w:color w:val="000000"/>
              </w:rPr>
              <w:t xml:space="preserve">  Thay đổi nhiệt độ trong bình. </w:t>
            </w:r>
            <w:r w:rsidRPr="008C79A7">
              <w:rPr>
                <w:color w:val="000000"/>
                <w:lang w:val="fr-FR"/>
              </w:rPr>
              <w:t xml:space="preserve">Đo </w:t>
            </w:r>
            <w:r w:rsidRPr="008C79A7">
              <w:rPr>
                <w:color w:val="000000"/>
              </w:rPr>
              <w:sym w:font="Symbol" w:char="F044"/>
            </w:r>
            <w:r w:rsidRPr="008C79A7">
              <w:rPr>
                <w:color w:val="000000"/>
                <w:lang w:val="fr-FR"/>
              </w:rPr>
              <w:t>l = l – l</w:t>
            </w:r>
            <w:r w:rsidRPr="008C79A7">
              <w:rPr>
                <w:color w:val="000000"/>
                <w:vertAlign w:val="subscript"/>
                <w:lang w:val="fr-FR"/>
              </w:rPr>
              <w:t>o</w:t>
            </w:r>
            <w:r w:rsidRPr="008C79A7">
              <w:rPr>
                <w:color w:val="000000"/>
                <w:lang w:val="fr-FR"/>
              </w:rPr>
              <w:t xml:space="preserve"> và </w:t>
            </w:r>
            <w:r w:rsidRPr="008C79A7">
              <w:rPr>
                <w:color w:val="000000"/>
              </w:rPr>
              <w:sym w:font="Symbol" w:char="F044"/>
            </w:r>
            <w:r w:rsidRPr="008C79A7">
              <w:rPr>
                <w:color w:val="000000"/>
                <w:lang w:val="fr-FR"/>
              </w:rPr>
              <w:t>t = t – t</w:t>
            </w:r>
            <w:r w:rsidRPr="008C79A7">
              <w:rPr>
                <w:color w:val="000000"/>
                <w:vertAlign w:val="subscript"/>
                <w:lang w:val="fr-FR"/>
              </w:rPr>
              <w:t xml:space="preserve">o </w:t>
            </w:r>
            <w:r w:rsidRPr="008C79A7">
              <w:rPr>
                <w:color w:val="000000"/>
                <w:lang w:val="fr-FR"/>
              </w:rPr>
              <w:t>ta được bảng kết quả</w:t>
            </w:r>
            <w:r w:rsidR="00AF7C29">
              <w:rPr>
                <w:color w:val="000000"/>
                <w:lang w:val="fr-FR"/>
              </w:rPr>
              <w:t>:</w:t>
            </w:r>
          </w:p>
          <w:p w14:paraId="7B8E8045" w14:textId="10B697D7" w:rsidR="00D0717C" w:rsidRPr="008C79A7" w:rsidRDefault="00D0717C" w:rsidP="00AA6EA7">
            <w:pPr>
              <w:tabs>
                <w:tab w:val="left" w:pos="360"/>
              </w:tabs>
              <w:rPr>
                <w:color w:val="000000"/>
              </w:rPr>
            </w:pPr>
            <w:r w:rsidRPr="008C79A7">
              <w:rPr>
                <w:color w:val="000000"/>
                <w:lang w:val="fr-FR"/>
              </w:rPr>
              <w:t xml:space="preserve">   </w:t>
            </w:r>
            <w:r w:rsidRPr="008C79A7">
              <w:rPr>
                <w:color w:val="000000"/>
              </w:rPr>
              <w:t>Nhiệt độ ban đầu</w:t>
            </w:r>
            <w:r w:rsidR="00AF7C29">
              <w:rPr>
                <w:color w:val="000000"/>
              </w:rPr>
              <w:t>:</w:t>
            </w:r>
            <w:r w:rsidRPr="008C79A7">
              <w:rPr>
                <w:color w:val="000000"/>
              </w:rPr>
              <w:t xml:space="preserve"> t</w:t>
            </w:r>
            <w:r w:rsidRPr="008C79A7">
              <w:rPr>
                <w:color w:val="000000"/>
                <w:vertAlign w:val="subscript"/>
              </w:rPr>
              <w:t>o</w:t>
            </w:r>
            <w:r w:rsidRPr="008C79A7">
              <w:rPr>
                <w:color w:val="000000"/>
              </w:rPr>
              <w:t xml:space="preserve"> = 30</w:t>
            </w:r>
            <w:r w:rsidRPr="008C79A7">
              <w:rPr>
                <w:color w:val="000000"/>
                <w:vertAlign w:val="superscript"/>
              </w:rPr>
              <w:t>o</w:t>
            </w:r>
            <w:r w:rsidRPr="008C79A7">
              <w:rPr>
                <w:color w:val="000000"/>
              </w:rPr>
              <w:t>C</w:t>
            </w:r>
          </w:p>
          <w:p w14:paraId="24DBDA0B" w14:textId="3ACDC822" w:rsidR="00D0717C" w:rsidRPr="008C79A7" w:rsidRDefault="00D0717C" w:rsidP="00AA6EA7">
            <w:pPr>
              <w:tabs>
                <w:tab w:val="left" w:pos="360"/>
              </w:tabs>
              <w:jc w:val="both"/>
              <w:rPr>
                <w:color w:val="000000"/>
              </w:rPr>
            </w:pPr>
            <w:r w:rsidRPr="008C79A7">
              <w:rPr>
                <w:color w:val="000000"/>
              </w:rPr>
              <w:t xml:space="preserve">   Độ dài ban đầu</w:t>
            </w:r>
            <w:r w:rsidR="00AF7C29">
              <w:rPr>
                <w:color w:val="000000"/>
              </w:rPr>
              <w:t>:</w:t>
            </w:r>
            <w:r w:rsidRPr="008C79A7">
              <w:rPr>
                <w:color w:val="000000"/>
              </w:rPr>
              <w:t xml:space="preserve"> l</w:t>
            </w:r>
            <w:r w:rsidRPr="008C79A7">
              <w:rPr>
                <w:color w:val="000000"/>
                <w:vertAlign w:val="subscript"/>
              </w:rPr>
              <w:t>o</w:t>
            </w:r>
            <w:r w:rsidRPr="008C79A7">
              <w:rPr>
                <w:color w:val="000000"/>
              </w:rPr>
              <w:t xml:space="preserve"> = 500mm</w:t>
            </w:r>
          </w:p>
          <w:tbl>
            <w:tblPr>
              <w:tblW w:w="40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63"/>
              <w:gridCol w:w="1367"/>
            </w:tblGrid>
            <w:tr w:rsidR="00D0717C" w:rsidRPr="008C79A7" w14:paraId="6F552D75" w14:textId="77777777">
              <w:trPr>
                <w:trHeight w:val="660"/>
              </w:trPr>
              <w:tc>
                <w:tcPr>
                  <w:tcW w:w="1362" w:type="dxa"/>
                  <w:tcBorders>
                    <w:top w:val="single" w:sz="4" w:space="0" w:color="auto"/>
                    <w:left w:val="single" w:sz="4" w:space="0" w:color="auto"/>
                    <w:bottom w:val="single" w:sz="4" w:space="0" w:color="auto"/>
                    <w:right w:val="single" w:sz="4" w:space="0" w:color="auto"/>
                  </w:tcBorders>
                </w:tcPr>
                <w:p w14:paraId="21489EF5" w14:textId="77777777" w:rsidR="00D0717C" w:rsidRPr="008C79A7" w:rsidRDefault="00D0717C" w:rsidP="00AA6EA7">
                  <w:pPr>
                    <w:tabs>
                      <w:tab w:val="left" w:pos="360"/>
                    </w:tabs>
                    <w:jc w:val="center"/>
                    <w:rPr>
                      <w:color w:val="000000"/>
                    </w:rPr>
                  </w:pPr>
                </w:p>
                <w:p w14:paraId="7A06D100" w14:textId="77777777" w:rsidR="00D0717C" w:rsidRPr="008C79A7" w:rsidRDefault="00D0717C" w:rsidP="00AA6EA7">
                  <w:pPr>
                    <w:tabs>
                      <w:tab w:val="left" w:pos="360"/>
                    </w:tabs>
                    <w:jc w:val="center"/>
                    <w:rPr>
                      <w:color w:val="000000"/>
                    </w:rPr>
                  </w:pPr>
                  <w:r w:rsidRPr="008C79A7">
                    <w:rPr>
                      <w:color w:val="000000"/>
                    </w:rPr>
                    <w:sym w:font="Symbol" w:char="F044"/>
                  </w:r>
                  <w:r w:rsidRPr="008C79A7">
                    <w:rPr>
                      <w:color w:val="000000"/>
                    </w:rPr>
                    <w:t>t (</w:t>
                  </w:r>
                  <w:r w:rsidRPr="008C79A7">
                    <w:rPr>
                      <w:color w:val="000000"/>
                      <w:vertAlign w:val="superscript"/>
                    </w:rPr>
                    <w:t>o</w:t>
                  </w:r>
                  <w:r w:rsidRPr="008C79A7">
                    <w:rPr>
                      <w:color w:val="000000"/>
                    </w:rPr>
                    <w:t>C)</w:t>
                  </w:r>
                </w:p>
              </w:tc>
              <w:tc>
                <w:tcPr>
                  <w:tcW w:w="1363" w:type="dxa"/>
                  <w:tcBorders>
                    <w:top w:val="single" w:sz="4" w:space="0" w:color="auto"/>
                    <w:left w:val="single" w:sz="4" w:space="0" w:color="auto"/>
                    <w:bottom w:val="single" w:sz="4" w:space="0" w:color="auto"/>
                    <w:right w:val="single" w:sz="4" w:space="0" w:color="auto"/>
                  </w:tcBorders>
                </w:tcPr>
                <w:p w14:paraId="728CEF73" w14:textId="77777777" w:rsidR="00D0717C" w:rsidRPr="008C79A7" w:rsidRDefault="00D0717C" w:rsidP="00AA6EA7">
                  <w:pPr>
                    <w:tabs>
                      <w:tab w:val="left" w:pos="360"/>
                    </w:tabs>
                    <w:jc w:val="center"/>
                    <w:rPr>
                      <w:color w:val="000000"/>
                    </w:rPr>
                  </w:pPr>
                </w:p>
                <w:p w14:paraId="23CAF1C2" w14:textId="77777777" w:rsidR="00D0717C" w:rsidRPr="008C79A7" w:rsidRDefault="00D0717C" w:rsidP="00AA6EA7">
                  <w:pPr>
                    <w:tabs>
                      <w:tab w:val="left" w:pos="360"/>
                    </w:tabs>
                    <w:jc w:val="center"/>
                    <w:rPr>
                      <w:color w:val="000000"/>
                    </w:rPr>
                  </w:pPr>
                  <w:r w:rsidRPr="008C79A7">
                    <w:rPr>
                      <w:color w:val="000000"/>
                    </w:rPr>
                    <w:sym w:font="Symbol" w:char="F044"/>
                  </w:r>
                  <w:r w:rsidRPr="008C79A7">
                    <w:rPr>
                      <w:color w:val="000000"/>
                    </w:rPr>
                    <w:t>l (mm)</w:t>
                  </w:r>
                </w:p>
              </w:tc>
              <w:tc>
                <w:tcPr>
                  <w:tcW w:w="1367" w:type="dxa"/>
                  <w:tcBorders>
                    <w:top w:val="single" w:sz="4" w:space="0" w:color="auto"/>
                    <w:left w:val="single" w:sz="4" w:space="0" w:color="auto"/>
                    <w:bottom w:val="single" w:sz="4" w:space="0" w:color="auto"/>
                    <w:right w:val="single" w:sz="4" w:space="0" w:color="auto"/>
                  </w:tcBorders>
                </w:tcPr>
                <w:p w14:paraId="3BA9775E" w14:textId="77777777" w:rsidR="00D0717C" w:rsidRPr="008C79A7" w:rsidRDefault="00D0717C" w:rsidP="00AA6EA7">
                  <w:pPr>
                    <w:tabs>
                      <w:tab w:val="left" w:pos="360"/>
                    </w:tabs>
                    <w:jc w:val="center"/>
                    <w:rPr>
                      <w:color w:val="000000"/>
                    </w:rPr>
                  </w:pPr>
                  <w:r w:rsidRPr="008C79A7">
                    <w:rPr>
                      <w:color w:val="000000"/>
                    </w:rPr>
                    <w:sym w:font="Symbol" w:char="F061"/>
                  </w:r>
                  <w:r w:rsidRPr="008C79A7">
                    <w:rPr>
                      <w:color w:val="000000"/>
                    </w:rPr>
                    <w:t xml:space="preserve"> = </w:t>
                  </w:r>
                  <w:r w:rsidR="006A23DD">
                    <w:rPr>
                      <w:color w:val="000000"/>
                      <w:position w:val="-30"/>
                    </w:rPr>
                    <w:pict w14:anchorId="687BCA81">
                      <v:shape id="_x0000_i1351" type="#_x0000_t75" style="width:24.5pt;height:34pt">
                        <v:imagedata r:id="rId260" o:title=""/>
                      </v:shape>
                    </w:pict>
                  </w:r>
                </w:p>
              </w:tc>
            </w:tr>
            <w:tr w:rsidR="00D0717C" w:rsidRPr="008C79A7" w14:paraId="284A5F51" w14:textId="77777777">
              <w:trPr>
                <w:trHeight w:val="249"/>
              </w:trPr>
              <w:tc>
                <w:tcPr>
                  <w:tcW w:w="1362" w:type="dxa"/>
                  <w:tcBorders>
                    <w:top w:val="single" w:sz="4" w:space="0" w:color="auto"/>
                    <w:left w:val="single" w:sz="4" w:space="0" w:color="auto"/>
                    <w:bottom w:val="single" w:sz="4" w:space="0" w:color="auto"/>
                    <w:right w:val="single" w:sz="4" w:space="0" w:color="auto"/>
                  </w:tcBorders>
                </w:tcPr>
                <w:p w14:paraId="31BDD951" w14:textId="77777777" w:rsidR="00D0717C" w:rsidRPr="008C79A7" w:rsidRDefault="00D0717C" w:rsidP="00AA6EA7">
                  <w:pPr>
                    <w:tabs>
                      <w:tab w:val="left" w:pos="360"/>
                    </w:tabs>
                    <w:jc w:val="center"/>
                    <w:rPr>
                      <w:color w:val="000000"/>
                    </w:rPr>
                  </w:pPr>
                  <w:r w:rsidRPr="008C79A7">
                    <w:rPr>
                      <w:color w:val="000000"/>
                    </w:rPr>
                    <w:t>30</w:t>
                  </w:r>
                </w:p>
              </w:tc>
              <w:tc>
                <w:tcPr>
                  <w:tcW w:w="1363" w:type="dxa"/>
                  <w:tcBorders>
                    <w:top w:val="single" w:sz="4" w:space="0" w:color="auto"/>
                    <w:left w:val="single" w:sz="4" w:space="0" w:color="auto"/>
                    <w:bottom w:val="single" w:sz="4" w:space="0" w:color="auto"/>
                    <w:right w:val="single" w:sz="4" w:space="0" w:color="auto"/>
                  </w:tcBorders>
                </w:tcPr>
                <w:p w14:paraId="5B46BCFC" w14:textId="77777777" w:rsidR="00D0717C" w:rsidRPr="008C79A7" w:rsidRDefault="00D0717C" w:rsidP="00AA6EA7">
                  <w:pPr>
                    <w:tabs>
                      <w:tab w:val="left" w:pos="360"/>
                    </w:tabs>
                    <w:jc w:val="center"/>
                    <w:rPr>
                      <w:color w:val="000000"/>
                    </w:rPr>
                  </w:pPr>
                  <w:r w:rsidRPr="008C79A7">
                    <w:rPr>
                      <w:color w:val="000000"/>
                    </w:rPr>
                    <w:t>0,25</w:t>
                  </w:r>
                </w:p>
              </w:tc>
              <w:tc>
                <w:tcPr>
                  <w:tcW w:w="1367" w:type="dxa"/>
                  <w:tcBorders>
                    <w:top w:val="single" w:sz="4" w:space="0" w:color="auto"/>
                    <w:left w:val="single" w:sz="4" w:space="0" w:color="auto"/>
                    <w:bottom w:val="single" w:sz="4" w:space="0" w:color="auto"/>
                    <w:right w:val="single" w:sz="4" w:space="0" w:color="auto"/>
                  </w:tcBorders>
                </w:tcPr>
                <w:p w14:paraId="43CCF11B" w14:textId="77777777" w:rsidR="00D0717C" w:rsidRPr="008C79A7" w:rsidRDefault="00D0717C" w:rsidP="00AA6EA7">
                  <w:pPr>
                    <w:tabs>
                      <w:tab w:val="left" w:pos="360"/>
                    </w:tabs>
                    <w:jc w:val="center"/>
                    <w:rPr>
                      <w:color w:val="000000"/>
                    </w:rPr>
                  </w:pPr>
                  <w:r w:rsidRPr="008C79A7">
                    <w:rPr>
                      <w:color w:val="000000"/>
                    </w:rPr>
                    <w:t>16,7.10</w:t>
                  </w:r>
                  <w:r w:rsidRPr="008C79A7">
                    <w:rPr>
                      <w:color w:val="000000"/>
                      <w:vertAlign w:val="superscript"/>
                    </w:rPr>
                    <w:t>-6</w:t>
                  </w:r>
                </w:p>
              </w:tc>
            </w:tr>
            <w:tr w:rsidR="00D0717C" w:rsidRPr="008C79A7" w14:paraId="02E3A506" w14:textId="77777777">
              <w:trPr>
                <w:trHeight w:val="235"/>
              </w:trPr>
              <w:tc>
                <w:tcPr>
                  <w:tcW w:w="1362" w:type="dxa"/>
                  <w:tcBorders>
                    <w:top w:val="single" w:sz="4" w:space="0" w:color="auto"/>
                    <w:left w:val="single" w:sz="4" w:space="0" w:color="auto"/>
                    <w:bottom w:val="single" w:sz="4" w:space="0" w:color="auto"/>
                    <w:right w:val="single" w:sz="4" w:space="0" w:color="auto"/>
                  </w:tcBorders>
                </w:tcPr>
                <w:p w14:paraId="48377D58" w14:textId="77777777" w:rsidR="00D0717C" w:rsidRPr="008C79A7" w:rsidRDefault="00D0717C" w:rsidP="00AA6EA7">
                  <w:pPr>
                    <w:tabs>
                      <w:tab w:val="left" w:pos="360"/>
                    </w:tabs>
                    <w:jc w:val="center"/>
                    <w:rPr>
                      <w:color w:val="000000"/>
                    </w:rPr>
                  </w:pPr>
                  <w:r w:rsidRPr="008C79A7">
                    <w:rPr>
                      <w:color w:val="000000"/>
                    </w:rPr>
                    <w:t>40</w:t>
                  </w:r>
                </w:p>
              </w:tc>
              <w:tc>
                <w:tcPr>
                  <w:tcW w:w="1363" w:type="dxa"/>
                  <w:tcBorders>
                    <w:top w:val="single" w:sz="4" w:space="0" w:color="auto"/>
                    <w:left w:val="single" w:sz="4" w:space="0" w:color="auto"/>
                    <w:bottom w:val="single" w:sz="4" w:space="0" w:color="auto"/>
                    <w:right w:val="single" w:sz="4" w:space="0" w:color="auto"/>
                  </w:tcBorders>
                </w:tcPr>
                <w:p w14:paraId="13D0676C" w14:textId="77777777" w:rsidR="00D0717C" w:rsidRPr="008C79A7" w:rsidRDefault="00D0717C" w:rsidP="00AA6EA7">
                  <w:pPr>
                    <w:tabs>
                      <w:tab w:val="left" w:pos="360"/>
                    </w:tabs>
                    <w:jc w:val="center"/>
                    <w:rPr>
                      <w:color w:val="000000"/>
                    </w:rPr>
                  </w:pPr>
                  <w:r w:rsidRPr="008C79A7">
                    <w:rPr>
                      <w:color w:val="000000"/>
                    </w:rPr>
                    <w:t>0,33</w:t>
                  </w:r>
                </w:p>
              </w:tc>
              <w:tc>
                <w:tcPr>
                  <w:tcW w:w="1367" w:type="dxa"/>
                  <w:tcBorders>
                    <w:top w:val="single" w:sz="4" w:space="0" w:color="auto"/>
                    <w:left w:val="single" w:sz="4" w:space="0" w:color="auto"/>
                    <w:bottom w:val="single" w:sz="4" w:space="0" w:color="auto"/>
                    <w:right w:val="single" w:sz="4" w:space="0" w:color="auto"/>
                  </w:tcBorders>
                </w:tcPr>
                <w:p w14:paraId="3D1C5487" w14:textId="77777777" w:rsidR="00D0717C" w:rsidRPr="008C79A7" w:rsidRDefault="00D0717C" w:rsidP="00AA6EA7">
                  <w:pPr>
                    <w:tabs>
                      <w:tab w:val="left" w:pos="360"/>
                    </w:tabs>
                    <w:jc w:val="center"/>
                    <w:rPr>
                      <w:color w:val="000000"/>
                    </w:rPr>
                  </w:pPr>
                  <w:r w:rsidRPr="008C79A7">
                    <w:rPr>
                      <w:color w:val="000000"/>
                    </w:rPr>
                    <w:t>16,5.10</w:t>
                  </w:r>
                  <w:r w:rsidRPr="008C79A7">
                    <w:rPr>
                      <w:color w:val="000000"/>
                      <w:vertAlign w:val="superscript"/>
                    </w:rPr>
                    <w:t>-6</w:t>
                  </w:r>
                </w:p>
              </w:tc>
            </w:tr>
            <w:tr w:rsidR="00D0717C" w:rsidRPr="008C79A7" w14:paraId="0121CF49" w14:textId="77777777">
              <w:trPr>
                <w:trHeight w:val="249"/>
              </w:trPr>
              <w:tc>
                <w:tcPr>
                  <w:tcW w:w="1362" w:type="dxa"/>
                  <w:tcBorders>
                    <w:top w:val="single" w:sz="4" w:space="0" w:color="auto"/>
                    <w:left w:val="single" w:sz="4" w:space="0" w:color="auto"/>
                    <w:bottom w:val="single" w:sz="4" w:space="0" w:color="auto"/>
                    <w:right w:val="single" w:sz="4" w:space="0" w:color="auto"/>
                  </w:tcBorders>
                </w:tcPr>
                <w:p w14:paraId="723E92D2" w14:textId="77777777" w:rsidR="00D0717C" w:rsidRPr="008C79A7" w:rsidRDefault="00D0717C" w:rsidP="00AA6EA7">
                  <w:pPr>
                    <w:tabs>
                      <w:tab w:val="left" w:pos="360"/>
                    </w:tabs>
                    <w:jc w:val="center"/>
                    <w:rPr>
                      <w:color w:val="000000"/>
                    </w:rPr>
                  </w:pPr>
                  <w:r w:rsidRPr="008C79A7">
                    <w:rPr>
                      <w:color w:val="000000"/>
                    </w:rPr>
                    <w:t>50</w:t>
                  </w:r>
                </w:p>
              </w:tc>
              <w:tc>
                <w:tcPr>
                  <w:tcW w:w="1363" w:type="dxa"/>
                  <w:tcBorders>
                    <w:top w:val="single" w:sz="4" w:space="0" w:color="auto"/>
                    <w:left w:val="single" w:sz="4" w:space="0" w:color="auto"/>
                    <w:bottom w:val="single" w:sz="4" w:space="0" w:color="auto"/>
                    <w:right w:val="single" w:sz="4" w:space="0" w:color="auto"/>
                  </w:tcBorders>
                </w:tcPr>
                <w:p w14:paraId="6593729B" w14:textId="77777777" w:rsidR="00D0717C" w:rsidRPr="008C79A7" w:rsidRDefault="00D0717C" w:rsidP="00AA6EA7">
                  <w:pPr>
                    <w:tabs>
                      <w:tab w:val="left" w:pos="360"/>
                    </w:tabs>
                    <w:jc w:val="center"/>
                    <w:rPr>
                      <w:color w:val="000000"/>
                    </w:rPr>
                  </w:pPr>
                  <w:r w:rsidRPr="008C79A7">
                    <w:rPr>
                      <w:color w:val="000000"/>
                    </w:rPr>
                    <w:t>0,41</w:t>
                  </w:r>
                </w:p>
              </w:tc>
              <w:tc>
                <w:tcPr>
                  <w:tcW w:w="1367" w:type="dxa"/>
                  <w:tcBorders>
                    <w:top w:val="single" w:sz="4" w:space="0" w:color="auto"/>
                    <w:left w:val="single" w:sz="4" w:space="0" w:color="auto"/>
                    <w:bottom w:val="single" w:sz="4" w:space="0" w:color="auto"/>
                    <w:right w:val="single" w:sz="4" w:space="0" w:color="auto"/>
                  </w:tcBorders>
                </w:tcPr>
                <w:p w14:paraId="64A09FDD" w14:textId="77777777" w:rsidR="00D0717C" w:rsidRPr="008C79A7" w:rsidRDefault="00D0717C" w:rsidP="00AA6EA7">
                  <w:pPr>
                    <w:tabs>
                      <w:tab w:val="left" w:pos="360"/>
                    </w:tabs>
                    <w:jc w:val="center"/>
                    <w:rPr>
                      <w:color w:val="000000"/>
                    </w:rPr>
                  </w:pPr>
                  <w:r w:rsidRPr="008C79A7">
                    <w:rPr>
                      <w:color w:val="000000"/>
                    </w:rPr>
                    <w:t>16,4.10</w:t>
                  </w:r>
                  <w:r w:rsidRPr="008C79A7">
                    <w:rPr>
                      <w:color w:val="000000"/>
                      <w:vertAlign w:val="superscript"/>
                    </w:rPr>
                    <w:t>-6</w:t>
                  </w:r>
                </w:p>
              </w:tc>
            </w:tr>
            <w:tr w:rsidR="00D0717C" w:rsidRPr="008C79A7" w14:paraId="0BE37E46" w14:textId="77777777">
              <w:trPr>
                <w:trHeight w:val="249"/>
              </w:trPr>
              <w:tc>
                <w:tcPr>
                  <w:tcW w:w="1362" w:type="dxa"/>
                  <w:tcBorders>
                    <w:top w:val="single" w:sz="4" w:space="0" w:color="auto"/>
                    <w:left w:val="single" w:sz="4" w:space="0" w:color="auto"/>
                    <w:bottom w:val="single" w:sz="4" w:space="0" w:color="auto"/>
                    <w:right w:val="single" w:sz="4" w:space="0" w:color="auto"/>
                  </w:tcBorders>
                </w:tcPr>
                <w:p w14:paraId="0919C983" w14:textId="77777777" w:rsidR="00D0717C" w:rsidRPr="008C79A7" w:rsidRDefault="00D0717C" w:rsidP="00AA6EA7">
                  <w:pPr>
                    <w:tabs>
                      <w:tab w:val="left" w:pos="360"/>
                    </w:tabs>
                    <w:jc w:val="center"/>
                    <w:rPr>
                      <w:color w:val="000000"/>
                    </w:rPr>
                  </w:pPr>
                  <w:r w:rsidRPr="008C79A7">
                    <w:rPr>
                      <w:color w:val="000000"/>
                    </w:rPr>
                    <w:t>60</w:t>
                  </w:r>
                </w:p>
              </w:tc>
              <w:tc>
                <w:tcPr>
                  <w:tcW w:w="1363" w:type="dxa"/>
                  <w:tcBorders>
                    <w:top w:val="single" w:sz="4" w:space="0" w:color="auto"/>
                    <w:left w:val="single" w:sz="4" w:space="0" w:color="auto"/>
                    <w:bottom w:val="single" w:sz="4" w:space="0" w:color="auto"/>
                    <w:right w:val="single" w:sz="4" w:space="0" w:color="auto"/>
                  </w:tcBorders>
                </w:tcPr>
                <w:p w14:paraId="3D545D97" w14:textId="77777777" w:rsidR="00D0717C" w:rsidRPr="008C79A7" w:rsidRDefault="00D0717C" w:rsidP="00AA6EA7">
                  <w:pPr>
                    <w:tabs>
                      <w:tab w:val="left" w:pos="360"/>
                    </w:tabs>
                    <w:jc w:val="center"/>
                    <w:rPr>
                      <w:color w:val="000000"/>
                    </w:rPr>
                  </w:pPr>
                  <w:r w:rsidRPr="008C79A7">
                    <w:rPr>
                      <w:color w:val="000000"/>
                    </w:rPr>
                    <w:t>0,49</w:t>
                  </w:r>
                </w:p>
              </w:tc>
              <w:tc>
                <w:tcPr>
                  <w:tcW w:w="1367" w:type="dxa"/>
                  <w:tcBorders>
                    <w:top w:val="single" w:sz="4" w:space="0" w:color="auto"/>
                    <w:left w:val="single" w:sz="4" w:space="0" w:color="auto"/>
                    <w:bottom w:val="single" w:sz="4" w:space="0" w:color="auto"/>
                    <w:right w:val="single" w:sz="4" w:space="0" w:color="auto"/>
                  </w:tcBorders>
                </w:tcPr>
                <w:p w14:paraId="68973545" w14:textId="77777777" w:rsidR="00D0717C" w:rsidRPr="008C79A7" w:rsidRDefault="00D0717C" w:rsidP="00AA6EA7">
                  <w:pPr>
                    <w:tabs>
                      <w:tab w:val="left" w:pos="360"/>
                    </w:tabs>
                    <w:jc w:val="center"/>
                    <w:rPr>
                      <w:color w:val="000000"/>
                    </w:rPr>
                  </w:pPr>
                  <w:r w:rsidRPr="008C79A7">
                    <w:rPr>
                      <w:color w:val="000000"/>
                    </w:rPr>
                    <w:t>16,3.10</w:t>
                  </w:r>
                  <w:r w:rsidRPr="008C79A7">
                    <w:rPr>
                      <w:color w:val="000000"/>
                      <w:vertAlign w:val="superscript"/>
                    </w:rPr>
                    <w:t>-6</w:t>
                  </w:r>
                </w:p>
              </w:tc>
            </w:tr>
            <w:tr w:rsidR="00D0717C" w:rsidRPr="008C79A7" w14:paraId="0E8374FE" w14:textId="77777777">
              <w:trPr>
                <w:trHeight w:val="249"/>
              </w:trPr>
              <w:tc>
                <w:tcPr>
                  <w:tcW w:w="1362" w:type="dxa"/>
                  <w:tcBorders>
                    <w:top w:val="single" w:sz="4" w:space="0" w:color="auto"/>
                    <w:left w:val="single" w:sz="4" w:space="0" w:color="auto"/>
                    <w:bottom w:val="single" w:sz="4" w:space="0" w:color="auto"/>
                    <w:right w:val="single" w:sz="4" w:space="0" w:color="auto"/>
                  </w:tcBorders>
                </w:tcPr>
                <w:p w14:paraId="316FED9E" w14:textId="77777777" w:rsidR="00D0717C" w:rsidRPr="008C79A7" w:rsidRDefault="00D0717C" w:rsidP="00AA6EA7">
                  <w:pPr>
                    <w:tabs>
                      <w:tab w:val="left" w:pos="360"/>
                    </w:tabs>
                    <w:jc w:val="center"/>
                    <w:rPr>
                      <w:color w:val="000000"/>
                    </w:rPr>
                  </w:pPr>
                  <w:r w:rsidRPr="008C79A7">
                    <w:rPr>
                      <w:color w:val="000000"/>
                    </w:rPr>
                    <w:t>70</w:t>
                  </w:r>
                </w:p>
              </w:tc>
              <w:tc>
                <w:tcPr>
                  <w:tcW w:w="1363" w:type="dxa"/>
                  <w:tcBorders>
                    <w:top w:val="single" w:sz="4" w:space="0" w:color="auto"/>
                    <w:left w:val="single" w:sz="4" w:space="0" w:color="auto"/>
                    <w:bottom w:val="single" w:sz="4" w:space="0" w:color="auto"/>
                    <w:right w:val="single" w:sz="4" w:space="0" w:color="auto"/>
                  </w:tcBorders>
                </w:tcPr>
                <w:p w14:paraId="2DFB83FE" w14:textId="77777777" w:rsidR="00D0717C" w:rsidRPr="008C79A7" w:rsidRDefault="00D0717C" w:rsidP="00AA6EA7">
                  <w:pPr>
                    <w:tabs>
                      <w:tab w:val="left" w:pos="360"/>
                    </w:tabs>
                    <w:jc w:val="center"/>
                    <w:rPr>
                      <w:color w:val="000000"/>
                    </w:rPr>
                  </w:pPr>
                  <w:r w:rsidRPr="008C79A7">
                    <w:rPr>
                      <w:color w:val="000000"/>
                    </w:rPr>
                    <w:t>0,58</w:t>
                  </w:r>
                </w:p>
              </w:tc>
              <w:tc>
                <w:tcPr>
                  <w:tcW w:w="1367" w:type="dxa"/>
                  <w:tcBorders>
                    <w:top w:val="single" w:sz="4" w:space="0" w:color="auto"/>
                    <w:left w:val="single" w:sz="4" w:space="0" w:color="auto"/>
                    <w:bottom w:val="single" w:sz="4" w:space="0" w:color="auto"/>
                    <w:right w:val="single" w:sz="4" w:space="0" w:color="auto"/>
                  </w:tcBorders>
                </w:tcPr>
                <w:p w14:paraId="25036697" w14:textId="77777777" w:rsidR="00D0717C" w:rsidRPr="008C79A7" w:rsidRDefault="00D0717C" w:rsidP="00AA6EA7">
                  <w:pPr>
                    <w:tabs>
                      <w:tab w:val="left" w:pos="360"/>
                    </w:tabs>
                    <w:jc w:val="center"/>
                    <w:rPr>
                      <w:color w:val="000000"/>
                    </w:rPr>
                  </w:pPr>
                  <w:r w:rsidRPr="008C79A7">
                    <w:rPr>
                      <w:color w:val="000000"/>
                    </w:rPr>
                    <w:t>16,8.10</w:t>
                  </w:r>
                  <w:r w:rsidRPr="008C79A7">
                    <w:rPr>
                      <w:color w:val="000000"/>
                      <w:vertAlign w:val="superscript"/>
                    </w:rPr>
                    <w:t>-6</w:t>
                  </w:r>
                </w:p>
              </w:tc>
            </w:tr>
          </w:tbl>
          <w:p w14:paraId="642BE859" w14:textId="6B4075A7" w:rsidR="00D0717C" w:rsidRPr="008C79A7" w:rsidRDefault="00D0717C" w:rsidP="00AA6EA7">
            <w:pPr>
              <w:tabs>
                <w:tab w:val="left" w:pos="360"/>
              </w:tabs>
              <w:jc w:val="both"/>
              <w:rPr>
                <w:color w:val="000000"/>
                <w:lang w:val="fr-FR"/>
              </w:rPr>
            </w:pPr>
            <w:r w:rsidRPr="008C79A7">
              <w:rPr>
                <w:color w:val="000000"/>
              </w:rPr>
              <w:t xml:space="preserve">  Với sai số 5% ta thấy </w:t>
            </w:r>
            <w:r w:rsidRPr="008C79A7">
              <w:rPr>
                <w:color w:val="000000"/>
              </w:rPr>
              <w:sym w:font="Symbol" w:char="F061"/>
            </w:r>
            <w:r w:rsidRPr="008C79A7">
              <w:rPr>
                <w:color w:val="000000"/>
              </w:rPr>
              <w:t xml:space="preserve"> có giá trị không đổi. </w:t>
            </w:r>
            <w:r w:rsidRPr="008C79A7">
              <w:rPr>
                <w:color w:val="000000"/>
                <w:lang w:val="fr-FR"/>
              </w:rPr>
              <w:t>Như vậy ta có thể viết</w:t>
            </w:r>
            <w:r w:rsidR="00AF7C29">
              <w:rPr>
                <w:color w:val="000000"/>
                <w:lang w:val="fr-FR"/>
              </w:rPr>
              <w:t>:</w:t>
            </w:r>
            <w:r w:rsidRPr="008C79A7">
              <w:rPr>
                <w:color w:val="000000"/>
                <w:lang w:val="fr-FR"/>
              </w:rPr>
              <w:t xml:space="preserve"> </w:t>
            </w:r>
            <w:r w:rsidRPr="008C79A7">
              <w:rPr>
                <w:color w:val="000000"/>
              </w:rPr>
              <w:sym w:font="Symbol" w:char="F044"/>
            </w:r>
            <w:r w:rsidRPr="008C79A7">
              <w:rPr>
                <w:color w:val="000000"/>
                <w:lang w:val="fr-FR"/>
              </w:rPr>
              <w:t xml:space="preserve">l = </w:t>
            </w:r>
            <w:r w:rsidRPr="008C79A7">
              <w:rPr>
                <w:color w:val="000000"/>
              </w:rPr>
              <w:sym w:font="Symbol" w:char="F061"/>
            </w:r>
            <w:r w:rsidRPr="008C79A7">
              <w:rPr>
                <w:color w:val="000000"/>
                <w:lang w:val="fr-FR"/>
              </w:rPr>
              <w:t>l</w:t>
            </w:r>
            <w:r w:rsidRPr="008C79A7">
              <w:rPr>
                <w:color w:val="000000"/>
                <w:vertAlign w:val="subscript"/>
                <w:lang w:val="fr-FR"/>
              </w:rPr>
              <w:t>o</w:t>
            </w:r>
            <w:r w:rsidRPr="008C79A7">
              <w:rPr>
                <w:color w:val="000000"/>
                <w:lang w:val="fr-FR"/>
              </w:rPr>
              <w:t>(t – t</w:t>
            </w:r>
            <w:r w:rsidRPr="008C79A7">
              <w:rPr>
                <w:color w:val="000000"/>
                <w:vertAlign w:val="subscript"/>
                <w:lang w:val="fr-FR"/>
              </w:rPr>
              <w:t>o</w:t>
            </w:r>
            <w:r w:rsidRPr="008C79A7">
              <w:rPr>
                <w:color w:val="000000"/>
                <w:lang w:val="fr-FR"/>
              </w:rPr>
              <w:t xml:space="preserve">) hoặc </w:t>
            </w:r>
            <w:r w:rsidR="006A23DD">
              <w:rPr>
                <w:color w:val="000000"/>
                <w:position w:val="-30"/>
              </w:rPr>
              <w:pict w14:anchorId="7014A395">
                <v:shape id="_x0000_i1352" type="#_x0000_t75" style="width:17.5pt;height:34pt">
                  <v:imagedata r:id="rId261" o:title=""/>
                </v:shape>
              </w:pict>
            </w:r>
            <w:r w:rsidRPr="008C79A7">
              <w:rPr>
                <w:color w:val="000000"/>
                <w:lang w:val="fr-FR"/>
              </w:rPr>
              <w:t xml:space="preserve">= </w:t>
            </w:r>
            <w:r w:rsidRPr="008C79A7">
              <w:rPr>
                <w:color w:val="000000"/>
              </w:rPr>
              <w:sym w:font="Symbol" w:char="F061"/>
            </w:r>
            <w:r w:rsidRPr="008C79A7">
              <w:rPr>
                <w:color w:val="000000"/>
              </w:rPr>
              <w:sym w:font="Symbol" w:char="F044"/>
            </w:r>
            <w:r w:rsidRPr="008C79A7">
              <w:rPr>
                <w:color w:val="000000"/>
                <w:lang w:val="fr-FR"/>
              </w:rPr>
              <w:t>t.</w:t>
            </w:r>
          </w:p>
          <w:p w14:paraId="037D8164" w14:textId="77777777" w:rsidR="00D0717C" w:rsidRPr="008C79A7" w:rsidRDefault="00D0717C" w:rsidP="00AA6EA7">
            <w:pPr>
              <w:tabs>
                <w:tab w:val="left" w:pos="360"/>
              </w:tabs>
              <w:jc w:val="both"/>
              <w:rPr>
                <w:color w:val="000000"/>
                <w:lang w:val="fr-FR"/>
              </w:rPr>
            </w:pPr>
            <w:r w:rsidRPr="008C79A7">
              <w:rPr>
                <w:color w:val="000000"/>
                <w:lang w:val="fr-FR"/>
              </w:rPr>
              <w:t xml:space="preserve">  Làm thí nghiệm với các vật rắn có độ dài và chất liệu khác nhau ta cũng thu được kết quả tương tự nhưng </w:t>
            </w:r>
            <w:r w:rsidRPr="008C79A7">
              <w:rPr>
                <w:color w:val="000000"/>
              </w:rPr>
              <w:sym w:font="Symbol" w:char="F061"/>
            </w:r>
            <w:r w:rsidRPr="008C79A7">
              <w:rPr>
                <w:color w:val="000000"/>
                <w:lang w:val="fr-FR"/>
              </w:rPr>
              <w:t xml:space="preserve"> có giá trị thay đổi phụ thuộc vào chất liệu của vật rắn.</w:t>
            </w:r>
          </w:p>
          <w:p w14:paraId="00D991C1" w14:textId="77777777" w:rsidR="00D0717C" w:rsidRPr="008C79A7" w:rsidRDefault="00D0717C" w:rsidP="00AA6EA7">
            <w:pPr>
              <w:tabs>
                <w:tab w:val="left" w:pos="360"/>
              </w:tabs>
              <w:jc w:val="both"/>
              <w:rPr>
                <w:b/>
                <w:bCs/>
                <w:iCs/>
                <w:color w:val="000000"/>
                <w:lang w:val="fr-FR"/>
              </w:rPr>
            </w:pPr>
            <w:r w:rsidRPr="008C79A7">
              <w:rPr>
                <w:b/>
                <w:bCs/>
                <w:iCs/>
                <w:color w:val="000000"/>
                <w:lang w:val="fr-FR"/>
              </w:rPr>
              <w:t xml:space="preserve">2. </w:t>
            </w:r>
            <w:r w:rsidRPr="008C79A7">
              <w:rPr>
                <w:b/>
                <w:bCs/>
                <w:iCs/>
                <w:color w:val="000000"/>
                <w:u w:val="single"/>
                <w:lang w:val="fr-FR"/>
              </w:rPr>
              <w:t>Kết luận</w:t>
            </w:r>
            <w:r w:rsidRPr="008C79A7">
              <w:rPr>
                <w:b/>
                <w:bCs/>
                <w:iCs/>
                <w:color w:val="000000"/>
                <w:lang w:val="fr-FR"/>
              </w:rPr>
              <w:t>.</w:t>
            </w:r>
          </w:p>
          <w:p w14:paraId="35B943F9" w14:textId="77777777" w:rsidR="00D0717C" w:rsidRPr="008C79A7" w:rsidRDefault="00D0717C" w:rsidP="00AA6EA7">
            <w:pPr>
              <w:tabs>
                <w:tab w:val="left" w:pos="360"/>
              </w:tabs>
              <w:jc w:val="both"/>
              <w:rPr>
                <w:color w:val="000000"/>
                <w:lang w:val="fr-FR"/>
              </w:rPr>
            </w:pPr>
            <w:r w:rsidRPr="008C79A7">
              <w:rPr>
                <w:color w:val="000000"/>
                <w:lang w:val="fr-FR"/>
              </w:rPr>
              <w:t xml:space="preserve">  Sự tăng độ dài của vật rắn khi nhiệt độ tăng gọi là sự nở dài vì nhiệt.</w:t>
            </w:r>
          </w:p>
          <w:p w14:paraId="1F717D67" w14:textId="77777777" w:rsidR="00D0717C" w:rsidRPr="008C79A7" w:rsidRDefault="00D0717C" w:rsidP="00AA6EA7">
            <w:pPr>
              <w:tabs>
                <w:tab w:val="left" w:pos="360"/>
              </w:tabs>
              <w:jc w:val="both"/>
              <w:rPr>
                <w:color w:val="000000"/>
                <w:lang w:val="fr-FR"/>
              </w:rPr>
            </w:pPr>
            <w:r w:rsidRPr="008C79A7">
              <w:rPr>
                <w:color w:val="000000"/>
                <w:lang w:val="fr-FR"/>
              </w:rPr>
              <w:t xml:space="preserve">  Độ nở dài </w:t>
            </w:r>
            <w:r w:rsidRPr="008C79A7">
              <w:rPr>
                <w:color w:val="000000"/>
              </w:rPr>
              <w:sym w:font="Symbol" w:char="F044"/>
            </w:r>
            <w:r w:rsidRPr="008C79A7">
              <w:rPr>
                <w:color w:val="000000"/>
                <w:lang w:val="fr-FR"/>
              </w:rPr>
              <w:t xml:space="preserve">l của vật rắn hình trụ đồng chất tỉ lệ với độ tăng nhiệt độ </w:t>
            </w:r>
            <w:r w:rsidRPr="008C79A7">
              <w:rPr>
                <w:color w:val="000000"/>
              </w:rPr>
              <w:sym w:font="Symbol" w:char="F044"/>
            </w:r>
            <w:r w:rsidRPr="008C79A7">
              <w:rPr>
                <w:color w:val="000000"/>
                <w:lang w:val="fr-FR"/>
              </w:rPr>
              <w:t>t và độ dài ban đầu l</w:t>
            </w:r>
            <w:r w:rsidRPr="008C79A7">
              <w:rPr>
                <w:color w:val="000000"/>
                <w:vertAlign w:val="subscript"/>
                <w:lang w:val="fr-FR"/>
              </w:rPr>
              <w:t>o</w:t>
            </w:r>
            <w:r w:rsidRPr="008C79A7">
              <w:rPr>
                <w:color w:val="000000"/>
                <w:lang w:val="fr-FR"/>
              </w:rPr>
              <w:t xml:space="preserve"> của vật đó.</w:t>
            </w:r>
          </w:p>
          <w:p w14:paraId="5FE4A478" w14:textId="77777777" w:rsidR="00D0717C" w:rsidRPr="008C79A7" w:rsidRDefault="00D0717C" w:rsidP="00AA6EA7">
            <w:pPr>
              <w:tabs>
                <w:tab w:val="left" w:pos="360"/>
              </w:tabs>
              <w:jc w:val="center"/>
              <w:rPr>
                <w:color w:val="000000"/>
                <w:lang w:val="fr-FR"/>
              </w:rPr>
            </w:pPr>
            <w:r w:rsidRPr="008C79A7">
              <w:rPr>
                <w:color w:val="000000"/>
              </w:rPr>
              <w:sym w:font="Symbol" w:char="F044"/>
            </w:r>
            <w:r w:rsidRPr="008C79A7">
              <w:rPr>
                <w:color w:val="000000"/>
                <w:lang w:val="fr-FR"/>
              </w:rPr>
              <w:t>l = l – l</w:t>
            </w:r>
            <w:r w:rsidRPr="008C79A7">
              <w:rPr>
                <w:color w:val="000000"/>
                <w:vertAlign w:val="subscript"/>
                <w:lang w:val="fr-FR"/>
              </w:rPr>
              <w:t>o</w:t>
            </w:r>
            <w:r w:rsidRPr="008C79A7">
              <w:rPr>
                <w:color w:val="000000"/>
                <w:lang w:val="fr-FR"/>
              </w:rPr>
              <w:t xml:space="preserve"> = </w:t>
            </w:r>
            <w:r w:rsidRPr="008C79A7">
              <w:rPr>
                <w:color w:val="000000"/>
              </w:rPr>
              <w:sym w:font="Symbol" w:char="F061"/>
            </w:r>
            <w:r w:rsidRPr="008C79A7">
              <w:rPr>
                <w:color w:val="000000"/>
                <w:lang w:val="fr-FR"/>
              </w:rPr>
              <w:t>l</w:t>
            </w:r>
            <w:r w:rsidRPr="008C79A7">
              <w:rPr>
                <w:color w:val="000000"/>
                <w:vertAlign w:val="subscript"/>
                <w:lang w:val="fr-FR"/>
              </w:rPr>
              <w:t>o</w:t>
            </w:r>
            <w:r w:rsidRPr="008C79A7">
              <w:rPr>
                <w:color w:val="000000"/>
              </w:rPr>
              <w:sym w:font="Symbol" w:char="F044"/>
            </w:r>
            <w:r w:rsidRPr="008C79A7">
              <w:rPr>
                <w:color w:val="000000"/>
                <w:lang w:val="fr-FR"/>
              </w:rPr>
              <w:t>t</w:t>
            </w:r>
          </w:p>
          <w:p w14:paraId="61867771" w14:textId="77777777" w:rsidR="00D0717C" w:rsidRPr="008C79A7" w:rsidRDefault="00D0717C" w:rsidP="00AA6EA7">
            <w:pPr>
              <w:tabs>
                <w:tab w:val="left" w:pos="360"/>
              </w:tabs>
              <w:jc w:val="both"/>
              <w:rPr>
                <w:color w:val="000000"/>
                <w:lang w:val="fr-FR"/>
              </w:rPr>
            </w:pPr>
            <w:r w:rsidRPr="008C79A7">
              <w:rPr>
                <w:color w:val="000000"/>
                <w:lang w:val="fr-FR"/>
              </w:rPr>
              <w:t xml:space="preserve">  Với </w:t>
            </w:r>
            <w:r w:rsidRPr="008C79A7">
              <w:rPr>
                <w:color w:val="000000"/>
              </w:rPr>
              <w:sym w:font="Symbol" w:char="F061"/>
            </w:r>
            <w:r w:rsidRPr="008C79A7">
              <w:rPr>
                <w:color w:val="000000"/>
                <w:lang w:val="fr-FR"/>
              </w:rPr>
              <w:t xml:space="preserve"> là hệ số nở dài của vật rắn, có đơn vị là K</w:t>
            </w:r>
            <w:r w:rsidRPr="008C79A7">
              <w:rPr>
                <w:color w:val="000000"/>
                <w:vertAlign w:val="superscript"/>
                <w:lang w:val="fr-FR"/>
              </w:rPr>
              <w:t>-1</w:t>
            </w:r>
            <w:r w:rsidRPr="008C79A7">
              <w:rPr>
                <w:color w:val="000000"/>
                <w:lang w:val="fr-FR"/>
              </w:rPr>
              <w:t>.</w:t>
            </w:r>
          </w:p>
          <w:p w14:paraId="7EA120CF" w14:textId="77777777" w:rsidR="00D0717C" w:rsidRPr="008C79A7" w:rsidRDefault="00D0717C" w:rsidP="00AA6EA7">
            <w:pPr>
              <w:tabs>
                <w:tab w:val="left" w:pos="360"/>
              </w:tabs>
              <w:jc w:val="both"/>
              <w:rPr>
                <w:color w:val="000000"/>
                <w:lang w:val="fr-FR"/>
              </w:rPr>
            </w:pPr>
            <w:r w:rsidRPr="008C79A7">
              <w:rPr>
                <w:color w:val="000000"/>
                <w:lang w:val="fr-FR"/>
              </w:rPr>
              <w:t xml:space="preserve">  Giá trị của </w:t>
            </w:r>
            <w:r w:rsidRPr="008C79A7">
              <w:rPr>
                <w:color w:val="000000"/>
              </w:rPr>
              <w:sym w:font="Symbol" w:char="F061"/>
            </w:r>
            <w:r w:rsidRPr="008C79A7">
              <w:rPr>
                <w:color w:val="000000"/>
                <w:lang w:val="fr-FR"/>
              </w:rPr>
              <w:t xml:space="preserve"> phụ thuộc vào chất liệu của vật rắn.</w:t>
            </w:r>
          </w:p>
        </w:tc>
      </w:tr>
    </w:tbl>
    <w:p w14:paraId="436798AF" w14:textId="2F029FD5" w:rsidR="00D0717C" w:rsidRPr="008C79A7" w:rsidRDefault="00D0717C" w:rsidP="00AA6EA7">
      <w:pPr>
        <w:tabs>
          <w:tab w:val="left" w:pos="342"/>
        </w:tabs>
        <w:jc w:val="both"/>
        <w:rPr>
          <w:lang w:val="fr-FR"/>
        </w:rPr>
      </w:pPr>
      <w:r w:rsidRPr="008C79A7">
        <w:rPr>
          <w:b/>
          <w:bCs/>
          <w:iCs/>
          <w:lang w:val="fr-FR"/>
        </w:rPr>
        <w:t>Hoạt động 3</w:t>
      </w:r>
      <w:r w:rsidRPr="008C79A7">
        <w:rPr>
          <w:iCs/>
          <w:lang w:val="fr-FR"/>
        </w:rPr>
        <w:t xml:space="preserve">  (5 phút)</w:t>
      </w:r>
      <w:r w:rsidR="00AF7C29">
        <w:rPr>
          <w:iCs/>
          <w:lang w:val="fr-FR"/>
        </w:rPr>
        <w:t>:</w:t>
      </w:r>
      <w:r w:rsidRPr="008C79A7">
        <w:rPr>
          <w:lang w:val="fr-FR"/>
        </w:rPr>
        <w:t xml:space="preserve">  Tìm hiểu sự nở khối.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3066"/>
        <w:gridCol w:w="4291"/>
      </w:tblGrid>
      <w:tr w:rsidR="00D0717C" w:rsidRPr="008C79A7" w14:paraId="27764501" w14:textId="77777777">
        <w:trPr>
          <w:trHeight w:val="237"/>
        </w:trPr>
        <w:tc>
          <w:tcPr>
            <w:tcW w:w="2905" w:type="dxa"/>
            <w:tcBorders>
              <w:top w:val="single" w:sz="4" w:space="0" w:color="auto"/>
              <w:left w:val="single" w:sz="4" w:space="0" w:color="auto"/>
              <w:bottom w:val="single" w:sz="4" w:space="0" w:color="auto"/>
              <w:right w:val="single" w:sz="4" w:space="0" w:color="auto"/>
            </w:tcBorders>
          </w:tcPr>
          <w:p w14:paraId="78595D51" w14:textId="77777777" w:rsidR="00D0717C" w:rsidRPr="008C79A7" w:rsidRDefault="00D0717C" w:rsidP="00AA6EA7">
            <w:pPr>
              <w:tabs>
                <w:tab w:val="left" w:pos="342"/>
              </w:tabs>
              <w:jc w:val="center"/>
              <w:rPr>
                <w:b/>
                <w:bCs/>
                <w:lang w:val="fr-FR"/>
              </w:rPr>
            </w:pPr>
            <w:r w:rsidRPr="008C79A7">
              <w:rPr>
                <w:b/>
                <w:bCs/>
                <w:lang w:val="fr-FR"/>
              </w:rPr>
              <w:t>Hoạt động của giáo viên</w:t>
            </w:r>
          </w:p>
        </w:tc>
        <w:tc>
          <w:tcPr>
            <w:tcW w:w="3072" w:type="dxa"/>
            <w:tcBorders>
              <w:top w:val="single" w:sz="4" w:space="0" w:color="auto"/>
              <w:left w:val="single" w:sz="4" w:space="0" w:color="auto"/>
              <w:bottom w:val="single" w:sz="4" w:space="0" w:color="auto"/>
              <w:right w:val="single" w:sz="4" w:space="0" w:color="auto"/>
            </w:tcBorders>
          </w:tcPr>
          <w:p w14:paraId="175DF446" w14:textId="77777777" w:rsidR="00D0717C" w:rsidRPr="008C79A7" w:rsidRDefault="00D0717C" w:rsidP="00AA6EA7">
            <w:pPr>
              <w:tabs>
                <w:tab w:val="left" w:pos="342"/>
              </w:tabs>
              <w:jc w:val="center"/>
              <w:rPr>
                <w:b/>
                <w:bCs/>
                <w:lang w:val="fr-FR"/>
              </w:rPr>
            </w:pPr>
            <w:r w:rsidRPr="008C79A7">
              <w:rPr>
                <w:b/>
                <w:bCs/>
                <w:lang w:val="fr-FR"/>
              </w:rPr>
              <w:t>Hoạt động của học sinh</w:t>
            </w:r>
          </w:p>
        </w:tc>
        <w:tc>
          <w:tcPr>
            <w:tcW w:w="4300" w:type="dxa"/>
            <w:tcBorders>
              <w:top w:val="single" w:sz="4" w:space="0" w:color="auto"/>
              <w:left w:val="single" w:sz="4" w:space="0" w:color="auto"/>
              <w:bottom w:val="single" w:sz="4" w:space="0" w:color="auto"/>
              <w:right w:val="single" w:sz="4" w:space="0" w:color="auto"/>
            </w:tcBorders>
          </w:tcPr>
          <w:p w14:paraId="0A70E10C"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84110B0" w14:textId="77777777">
        <w:trPr>
          <w:trHeight w:val="215"/>
        </w:trPr>
        <w:tc>
          <w:tcPr>
            <w:tcW w:w="2905" w:type="dxa"/>
            <w:tcBorders>
              <w:top w:val="single" w:sz="4" w:space="0" w:color="auto"/>
              <w:left w:val="single" w:sz="4" w:space="0" w:color="auto"/>
              <w:bottom w:val="single" w:sz="4" w:space="0" w:color="auto"/>
              <w:right w:val="single" w:sz="4" w:space="0" w:color="auto"/>
            </w:tcBorders>
          </w:tcPr>
          <w:p w14:paraId="7F420150" w14:textId="77777777" w:rsidR="00D0717C" w:rsidRPr="008C79A7" w:rsidRDefault="00D0717C" w:rsidP="00AA6EA7">
            <w:pPr>
              <w:tabs>
                <w:tab w:val="left" w:pos="360"/>
              </w:tabs>
              <w:jc w:val="both"/>
              <w:rPr>
                <w:color w:val="000000"/>
              </w:rPr>
            </w:pPr>
            <w:r w:rsidRPr="008C79A7">
              <w:rPr>
                <w:color w:val="000000"/>
              </w:rPr>
              <w:t xml:space="preserve">  Giới thiệu sự nở khối.</w:t>
            </w:r>
          </w:p>
          <w:p w14:paraId="223964FB" w14:textId="77777777" w:rsidR="00D0717C" w:rsidRPr="008C79A7" w:rsidRDefault="00D0717C" w:rsidP="00AA6EA7">
            <w:pPr>
              <w:tabs>
                <w:tab w:val="left" w:pos="360"/>
              </w:tabs>
              <w:jc w:val="both"/>
              <w:rPr>
                <w:color w:val="000000"/>
              </w:rPr>
            </w:pPr>
            <w:r w:rsidRPr="008C79A7">
              <w:rPr>
                <w:color w:val="000000"/>
              </w:rPr>
              <w:t xml:space="preserve">  Cho học sinh nêu khái niệm sự nở khối.</w:t>
            </w:r>
          </w:p>
          <w:p w14:paraId="0EE3C209" w14:textId="77777777" w:rsidR="00D0717C" w:rsidRPr="008C79A7" w:rsidRDefault="00D0717C" w:rsidP="00AA6EA7">
            <w:pPr>
              <w:tabs>
                <w:tab w:val="left" w:pos="360"/>
              </w:tabs>
              <w:jc w:val="both"/>
              <w:rPr>
                <w:color w:val="000000"/>
              </w:rPr>
            </w:pPr>
            <w:r w:rsidRPr="008C79A7">
              <w:rPr>
                <w:color w:val="000000"/>
              </w:rPr>
              <w:t xml:space="preserve">  Giới thiệu công thức xác định độ nở khối và hệ số nở khối.</w:t>
            </w:r>
          </w:p>
          <w:p w14:paraId="5297865F" w14:textId="77777777" w:rsidR="00D0717C" w:rsidRPr="008C79A7" w:rsidRDefault="00D0717C" w:rsidP="00AA6EA7">
            <w:pPr>
              <w:tabs>
                <w:tab w:val="left" w:pos="360"/>
              </w:tabs>
              <w:jc w:val="both"/>
              <w:rPr>
                <w:color w:val="000000"/>
              </w:rPr>
            </w:pPr>
          </w:p>
        </w:tc>
        <w:tc>
          <w:tcPr>
            <w:tcW w:w="3072" w:type="dxa"/>
            <w:tcBorders>
              <w:top w:val="single" w:sz="4" w:space="0" w:color="auto"/>
              <w:left w:val="single" w:sz="4" w:space="0" w:color="auto"/>
              <w:bottom w:val="single" w:sz="4" w:space="0" w:color="auto"/>
              <w:right w:val="single" w:sz="4" w:space="0" w:color="auto"/>
            </w:tcBorders>
          </w:tcPr>
          <w:p w14:paraId="1A0ABFB5" w14:textId="77777777" w:rsidR="00D0717C" w:rsidRPr="008C79A7" w:rsidRDefault="00D0717C" w:rsidP="00AA6EA7">
            <w:pPr>
              <w:tabs>
                <w:tab w:val="left" w:pos="360"/>
              </w:tabs>
              <w:jc w:val="both"/>
              <w:rPr>
                <w:color w:val="000000"/>
              </w:rPr>
            </w:pPr>
          </w:p>
          <w:p w14:paraId="29694A63" w14:textId="77777777" w:rsidR="00D0717C" w:rsidRPr="008C79A7" w:rsidRDefault="00D0717C" w:rsidP="00AA6EA7">
            <w:pPr>
              <w:tabs>
                <w:tab w:val="left" w:pos="360"/>
              </w:tabs>
              <w:jc w:val="both"/>
              <w:rPr>
                <w:color w:val="000000"/>
              </w:rPr>
            </w:pPr>
            <w:r w:rsidRPr="008C79A7">
              <w:rPr>
                <w:color w:val="000000"/>
              </w:rPr>
              <w:t xml:space="preserve">  Nêu khái niệm sự nở khối.</w:t>
            </w:r>
          </w:p>
          <w:p w14:paraId="47578451" w14:textId="77777777" w:rsidR="00D0717C" w:rsidRPr="008C79A7" w:rsidRDefault="00D0717C" w:rsidP="00AA6EA7">
            <w:pPr>
              <w:tabs>
                <w:tab w:val="left" w:pos="360"/>
              </w:tabs>
              <w:jc w:val="both"/>
              <w:rPr>
                <w:color w:val="000000"/>
              </w:rPr>
            </w:pPr>
          </w:p>
          <w:p w14:paraId="037BF4CA" w14:textId="77777777" w:rsidR="00D0717C" w:rsidRPr="008C79A7" w:rsidRDefault="00D0717C" w:rsidP="00AA6EA7">
            <w:pPr>
              <w:tabs>
                <w:tab w:val="left" w:pos="360"/>
              </w:tabs>
              <w:jc w:val="both"/>
              <w:rPr>
                <w:color w:val="000000"/>
              </w:rPr>
            </w:pPr>
            <w:r w:rsidRPr="008C79A7">
              <w:rPr>
                <w:color w:val="000000"/>
              </w:rPr>
              <w:t xml:space="preserve">  Ghi nhận công thức xác định độ nở khối và hệ số nở khối.</w:t>
            </w:r>
          </w:p>
          <w:p w14:paraId="456AA94C" w14:textId="77777777" w:rsidR="00D0717C" w:rsidRPr="008C79A7" w:rsidRDefault="00D0717C" w:rsidP="00AA6EA7">
            <w:pPr>
              <w:tabs>
                <w:tab w:val="left" w:pos="360"/>
              </w:tabs>
              <w:jc w:val="both"/>
              <w:rPr>
                <w:color w:val="000000"/>
              </w:rPr>
            </w:pPr>
          </w:p>
          <w:p w14:paraId="27EDA021" w14:textId="77777777" w:rsidR="00D0717C" w:rsidRPr="008C79A7" w:rsidRDefault="00D0717C" w:rsidP="00AA6EA7">
            <w:pPr>
              <w:tabs>
                <w:tab w:val="left" w:pos="360"/>
              </w:tabs>
              <w:jc w:val="both"/>
              <w:rPr>
                <w:color w:val="000000"/>
              </w:rPr>
            </w:pPr>
          </w:p>
        </w:tc>
        <w:tc>
          <w:tcPr>
            <w:tcW w:w="4300" w:type="dxa"/>
            <w:tcBorders>
              <w:top w:val="single" w:sz="4" w:space="0" w:color="auto"/>
              <w:left w:val="single" w:sz="4" w:space="0" w:color="auto"/>
              <w:bottom w:val="single" w:sz="4" w:space="0" w:color="auto"/>
              <w:right w:val="single" w:sz="4" w:space="0" w:color="auto"/>
            </w:tcBorders>
          </w:tcPr>
          <w:p w14:paraId="6224CB75" w14:textId="77777777" w:rsidR="00D0717C" w:rsidRPr="008C79A7" w:rsidRDefault="00D0717C" w:rsidP="00AA6EA7">
            <w:pPr>
              <w:tabs>
                <w:tab w:val="left" w:pos="360"/>
              </w:tabs>
              <w:jc w:val="both"/>
              <w:rPr>
                <w:b/>
                <w:bCs/>
                <w:color w:val="000000"/>
                <w:u w:val="single"/>
              </w:rPr>
            </w:pPr>
            <w:r w:rsidRPr="008C79A7">
              <w:rPr>
                <w:b/>
                <w:bCs/>
                <w:color w:val="000000"/>
                <w:u w:val="single"/>
              </w:rPr>
              <w:t>II. Sự nở khối.</w:t>
            </w:r>
          </w:p>
          <w:p w14:paraId="389E2D8F" w14:textId="77777777" w:rsidR="00D0717C" w:rsidRPr="008C79A7" w:rsidRDefault="00D0717C" w:rsidP="00AA6EA7">
            <w:pPr>
              <w:tabs>
                <w:tab w:val="left" w:pos="360"/>
              </w:tabs>
              <w:jc w:val="both"/>
              <w:rPr>
                <w:color w:val="000000"/>
              </w:rPr>
            </w:pPr>
            <w:r w:rsidRPr="008C79A7">
              <w:rPr>
                <w:color w:val="000000"/>
              </w:rPr>
              <w:t xml:space="preserve">  Sự tăng thể tích của vật rắn khi nhiệt độ tăng gọi là sự nở khối.</w:t>
            </w:r>
          </w:p>
          <w:p w14:paraId="27468990" w14:textId="184246F1" w:rsidR="00D0717C" w:rsidRPr="008C79A7" w:rsidRDefault="00D0717C" w:rsidP="00AA6EA7">
            <w:pPr>
              <w:tabs>
                <w:tab w:val="left" w:pos="360"/>
              </w:tabs>
              <w:jc w:val="both"/>
              <w:rPr>
                <w:color w:val="000000"/>
              </w:rPr>
            </w:pPr>
            <w:r w:rsidRPr="008C79A7">
              <w:rPr>
                <w:color w:val="000000"/>
              </w:rPr>
              <w:t xml:space="preserve">  Độ nở khối của vật rắn đồng chất </w:t>
            </w:r>
            <w:r w:rsidR="006A23DD">
              <w:rPr>
                <w:color w:val="000000"/>
              </w:rPr>
              <w:t>đẳng</w:t>
            </w:r>
            <w:r w:rsidRPr="008C79A7">
              <w:rPr>
                <w:color w:val="000000"/>
              </w:rPr>
              <w:t xml:space="preserve"> hướng được xác định theo công thức</w:t>
            </w:r>
            <w:r w:rsidR="00AF7C29">
              <w:rPr>
                <w:color w:val="000000"/>
              </w:rPr>
              <w:t>:</w:t>
            </w:r>
          </w:p>
          <w:p w14:paraId="58181F25" w14:textId="77777777" w:rsidR="00D0717C" w:rsidRPr="008C79A7" w:rsidRDefault="00D0717C" w:rsidP="00AA6EA7">
            <w:pPr>
              <w:tabs>
                <w:tab w:val="left" w:pos="360"/>
              </w:tabs>
              <w:jc w:val="center"/>
              <w:rPr>
                <w:color w:val="000000"/>
              </w:rPr>
            </w:pPr>
            <w:r w:rsidRPr="008C79A7">
              <w:rPr>
                <w:color w:val="000000"/>
              </w:rPr>
              <w:sym w:font="Symbol" w:char="F044"/>
            </w:r>
            <w:r w:rsidRPr="008C79A7">
              <w:rPr>
                <w:color w:val="000000"/>
              </w:rPr>
              <w:t>V = V – V</w:t>
            </w:r>
            <w:r w:rsidRPr="008C79A7">
              <w:rPr>
                <w:color w:val="000000"/>
                <w:vertAlign w:val="subscript"/>
              </w:rPr>
              <w:t>o</w:t>
            </w:r>
            <w:r w:rsidRPr="008C79A7">
              <w:rPr>
                <w:color w:val="000000"/>
              </w:rPr>
              <w:t xml:space="preserve"> = </w:t>
            </w:r>
            <w:r w:rsidRPr="008C79A7">
              <w:rPr>
                <w:color w:val="000000"/>
              </w:rPr>
              <w:sym w:font="Symbol" w:char="F062"/>
            </w:r>
            <w:r w:rsidRPr="008C79A7">
              <w:rPr>
                <w:color w:val="000000"/>
              </w:rPr>
              <w:t>l</w:t>
            </w:r>
            <w:r w:rsidRPr="008C79A7">
              <w:rPr>
                <w:color w:val="000000"/>
                <w:vertAlign w:val="subscript"/>
              </w:rPr>
              <w:t>o</w:t>
            </w:r>
            <w:r w:rsidRPr="008C79A7">
              <w:rPr>
                <w:color w:val="000000"/>
              </w:rPr>
              <w:sym w:font="Symbol" w:char="F044"/>
            </w:r>
            <w:r w:rsidRPr="008C79A7">
              <w:rPr>
                <w:color w:val="000000"/>
              </w:rPr>
              <w:t>t</w:t>
            </w:r>
          </w:p>
          <w:p w14:paraId="306FB35F" w14:textId="77777777" w:rsidR="00D0717C" w:rsidRPr="008C79A7" w:rsidRDefault="00D0717C" w:rsidP="00AA6EA7">
            <w:pPr>
              <w:tabs>
                <w:tab w:val="left" w:pos="360"/>
              </w:tabs>
              <w:jc w:val="both"/>
              <w:rPr>
                <w:color w:val="000000"/>
              </w:rPr>
            </w:pPr>
            <w:r w:rsidRPr="008C79A7">
              <w:rPr>
                <w:color w:val="000000"/>
              </w:rPr>
              <w:t xml:space="preserve">  Với </w:t>
            </w:r>
            <w:r w:rsidRPr="008C79A7">
              <w:rPr>
                <w:color w:val="000000"/>
              </w:rPr>
              <w:sym w:font="Symbol" w:char="F062"/>
            </w:r>
            <w:r w:rsidRPr="008C79A7">
              <w:rPr>
                <w:color w:val="000000"/>
              </w:rPr>
              <w:t xml:space="preserve"> là hệ số nở khối, </w:t>
            </w:r>
            <w:r w:rsidRPr="008C79A7">
              <w:rPr>
                <w:color w:val="000000"/>
              </w:rPr>
              <w:sym w:font="Symbol" w:char="F062"/>
            </w:r>
            <w:r w:rsidRPr="008C79A7">
              <w:rPr>
                <w:color w:val="000000"/>
              </w:rPr>
              <w:t xml:space="preserve"> </w:t>
            </w:r>
            <w:r w:rsidRPr="008C79A7">
              <w:rPr>
                <w:color w:val="000000"/>
              </w:rPr>
              <w:sym w:font="Symbol" w:char="F0BB"/>
            </w:r>
            <w:r w:rsidRPr="008C79A7">
              <w:rPr>
                <w:color w:val="000000"/>
              </w:rPr>
              <w:t xml:space="preserve"> 3</w:t>
            </w:r>
            <w:r w:rsidRPr="008C79A7">
              <w:rPr>
                <w:color w:val="000000"/>
              </w:rPr>
              <w:sym w:font="Symbol" w:char="F061"/>
            </w:r>
            <w:r w:rsidRPr="008C79A7">
              <w:rPr>
                <w:color w:val="000000"/>
              </w:rPr>
              <w:t xml:space="preserve"> và cũng có đơn vị là K</w:t>
            </w:r>
            <w:r w:rsidRPr="008C79A7">
              <w:rPr>
                <w:color w:val="000000"/>
                <w:vertAlign w:val="superscript"/>
              </w:rPr>
              <w:t>-1</w:t>
            </w:r>
            <w:r w:rsidRPr="008C79A7">
              <w:rPr>
                <w:color w:val="000000"/>
              </w:rPr>
              <w:t>.</w:t>
            </w:r>
          </w:p>
        </w:tc>
      </w:tr>
    </w:tbl>
    <w:p w14:paraId="032A0D3A" w14:textId="70D406B3" w:rsidR="00D0717C" w:rsidRPr="008C79A7" w:rsidRDefault="00D0717C" w:rsidP="00AA6EA7">
      <w:pPr>
        <w:tabs>
          <w:tab w:val="left" w:pos="342"/>
        </w:tabs>
        <w:jc w:val="both"/>
      </w:pPr>
      <w:r w:rsidRPr="008C79A7">
        <w:rPr>
          <w:b/>
          <w:bCs/>
          <w:iCs/>
        </w:rPr>
        <w:t>Hoạt động 5</w:t>
      </w:r>
      <w:r w:rsidRPr="008C79A7">
        <w:rPr>
          <w:iCs/>
        </w:rPr>
        <w:t xml:space="preserve">  (5 phút)</w:t>
      </w:r>
      <w:r w:rsidR="00AF7C29">
        <w:rPr>
          <w:iCs/>
        </w:rPr>
        <w:t>:</w:t>
      </w:r>
      <w:r w:rsidRPr="008C79A7">
        <w:t xml:space="preserve"> Tìm hiểu ứng dụng của sự nở vì nhiệt.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67"/>
        <w:gridCol w:w="4289"/>
      </w:tblGrid>
      <w:tr w:rsidR="00D0717C" w:rsidRPr="008C79A7" w14:paraId="184E8670" w14:textId="77777777">
        <w:trPr>
          <w:trHeight w:val="215"/>
        </w:trPr>
        <w:tc>
          <w:tcPr>
            <w:tcW w:w="2908" w:type="dxa"/>
            <w:tcBorders>
              <w:top w:val="single" w:sz="4" w:space="0" w:color="auto"/>
              <w:left w:val="single" w:sz="4" w:space="0" w:color="auto"/>
              <w:bottom w:val="single" w:sz="4" w:space="0" w:color="auto"/>
              <w:right w:val="single" w:sz="4" w:space="0" w:color="auto"/>
            </w:tcBorders>
          </w:tcPr>
          <w:p w14:paraId="7F4A2303" w14:textId="77777777" w:rsidR="00D0717C" w:rsidRPr="008C79A7" w:rsidRDefault="00D0717C" w:rsidP="00AA6EA7">
            <w:pPr>
              <w:tabs>
                <w:tab w:val="left" w:pos="342"/>
              </w:tabs>
              <w:jc w:val="center"/>
              <w:rPr>
                <w:b/>
                <w:bCs/>
              </w:rPr>
            </w:pPr>
            <w:r w:rsidRPr="008C79A7">
              <w:rPr>
                <w:b/>
                <w:bCs/>
              </w:rPr>
              <w:t>Hoạt động của giáo viên</w:t>
            </w:r>
          </w:p>
        </w:tc>
        <w:tc>
          <w:tcPr>
            <w:tcW w:w="3076" w:type="dxa"/>
            <w:tcBorders>
              <w:top w:val="single" w:sz="4" w:space="0" w:color="auto"/>
              <w:left w:val="single" w:sz="4" w:space="0" w:color="auto"/>
              <w:bottom w:val="single" w:sz="4" w:space="0" w:color="auto"/>
              <w:right w:val="single" w:sz="4" w:space="0" w:color="auto"/>
            </w:tcBorders>
          </w:tcPr>
          <w:p w14:paraId="5A2E2C17" w14:textId="77777777" w:rsidR="00D0717C" w:rsidRPr="008C79A7" w:rsidRDefault="00D0717C" w:rsidP="00AA6EA7">
            <w:pPr>
              <w:tabs>
                <w:tab w:val="left" w:pos="342"/>
              </w:tabs>
              <w:jc w:val="center"/>
              <w:rPr>
                <w:b/>
                <w:bCs/>
              </w:rPr>
            </w:pPr>
            <w:r w:rsidRPr="008C79A7">
              <w:rPr>
                <w:b/>
                <w:bCs/>
              </w:rPr>
              <w:t>Hoạt động của học sinh</w:t>
            </w:r>
          </w:p>
        </w:tc>
        <w:tc>
          <w:tcPr>
            <w:tcW w:w="4303" w:type="dxa"/>
            <w:tcBorders>
              <w:top w:val="single" w:sz="4" w:space="0" w:color="auto"/>
              <w:left w:val="single" w:sz="4" w:space="0" w:color="auto"/>
              <w:bottom w:val="single" w:sz="4" w:space="0" w:color="auto"/>
              <w:right w:val="single" w:sz="4" w:space="0" w:color="auto"/>
            </w:tcBorders>
          </w:tcPr>
          <w:p w14:paraId="385E64D1"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7156AFC5" w14:textId="77777777">
        <w:trPr>
          <w:trHeight w:val="410"/>
        </w:trPr>
        <w:tc>
          <w:tcPr>
            <w:tcW w:w="2908" w:type="dxa"/>
            <w:tcBorders>
              <w:top w:val="single" w:sz="4" w:space="0" w:color="auto"/>
              <w:left w:val="single" w:sz="4" w:space="0" w:color="auto"/>
              <w:bottom w:val="single" w:sz="4" w:space="0" w:color="auto"/>
              <w:right w:val="single" w:sz="4" w:space="0" w:color="auto"/>
            </w:tcBorders>
          </w:tcPr>
          <w:p w14:paraId="1788285E" w14:textId="77777777" w:rsidR="00D0717C" w:rsidRPr="008C79A7" w:rsidRDefault="00D0717C" w:rsidP="00AA6EA7">
            <w:pPr>
              <w:tabs>
                <w:tab w:val="left" w:pos="360"/>
              </w:tabs>
              <w:jc w:val="both"/>
              <w:rPr>
                <w:color w:val="000000"/>
              </w:rPr>
            </w:pPr>
          </w:p>
          <w:p w14:paraId="5D816208" w14:textId="77777777" w:rsidR="00D0717C" w:rsidRPr="008C79A7" w:rsidRDefault="00D0717C" w:rsidP="00AA6EA7">
            <w:pPr>
              <w:tabs>
                <w:tab w:val="left" w:pos="360"/>
              </w:tabs>
              <w:jc w:val="both"/>
              <w:rPr>
                <w:color w:val="000000"/>
              </w:rPr>
            </w:pPr>
            <w:r w:rsidRPr="008C79A7">
              <w:rPr>
                <w:color w:val="000000"/>
              </w:rPr>
              <w:t xml:space="preserve">  Cho học sinh tìm các ví dụ ứng dụng của sự nở vì nhiệt.</w:t>
            </w:r>
          </w:p>
          <w:p w14:paraId="479ABC79" w14:textId="77777777" w:rsidR="00D0717C" w:rsidRPr="008C79A7" w:rsidRDefault="00D0717C" w:rsidP="00AA6EA7">
            <w:pPr>
              <w:tabs>
                <w:tab w:val="left" w:pos="360"/>
              </w:tabs>
              <w:jc w:val="both"/>
              <w:rPr>
                <w:color w:val="000000"/>
              </w:rPr>
            </w:pPr>
            <w:r w:rsidRPr="008C79A7">
              <w:rPr>
                <w:color w:val="000000"/>
              </w:rPr>
              <w:t xml:space="preserve">  Giới thiệu các ứng dụng của sự nở vì nhiệt.</w:t>
            </w:r>
          </w:p>
        </w:tc>
        <w:tc>
          <w:tcPr>
            <w:tcW w:w="3076" w:type="dxa"/>
            <w:tcBorders>
              <w:top w:val="single" w:sz="4" w:space="0" w:color="auto"/>
              <w:left w:val="single" w:sz="4" w:space="0" w:color="auto"/>
              <w:bottom w:val="single" w:sz="4" w:space="0" w:color="auto"/>
              <w:right w:val="single" w:sz="4" w:space="0" w:color="auto"/>
            </w:tcBorders>
          </w:tcPr>
          <w:p w14:paraId="163D598F" w14:textId="77777777" w:rsidR="00D0717C" w:rsidRPr="008C79A7" w:rsidRDefault="00D0717C" w:rsidP="00AA6EA7">
            <w:pPr>
              <w:tabs>
                <w:tab w:val="left" w:pos="360"/>
              </w:tabs>
              <w:jc w:val="both"/>
              <w:rPr>
                <w:color w:val="000000"/>
              </w:rPr>
            </w:pPr>
          </w:p>
          <w:p w14:paraId="4AA17021" w14:textId="77777777" w:rsidR="00D0717C" w:rsidRPr="008C79A7" w:rsidRDefault="00D0717C" w:rsidP="00AA6EA7">
            <w:pPr>
              <w:tabs>
                <w:tab w:val="left" w:pos="360"/>
              </w:tabs>
              <w:jc w:val="both"/>
              <w:rPr>
                <w:color w:val="000000"/>
              </w:rPr>
            </w:pPr>
            <w:r w:rsidRPr="008C79A7">
              <w:rPr>
                <w:color w:val="000000"/>
              </w:rPr>
              <w:t xml:space="preserve">  Tìm các ví dụ trong thực tế vè sự ứng dụng sự nở vì nhiệt.</w:t>
            </w:r>
          </w:p>
          <w:p w14:paraId="2E579022" w14:textId="77777777" w:rsidR="00D0717C" w:rsidRPr="008C79A7" w:rsidRDefault="00D0717C" w:rsidP="00AA6EA7">
            <w:pPr>
              <w:tabs>
                <w:tab w:val="left" w:pos="360"/>
              </w:tabs>
              <w:jc w:val="both"/>
              <w:rPr>
                <w:color w:val="000000"/>
              </w:rPr>
            </w:pPr>
            <w:r w:rsidRPr="008C79A7">
              <w:rPr>
                <w:color w:val="000000"/>
              </w:rPr>
              <w:t xml:space="preserve">  Ghi nhận các ứng dụng.</w:t>
            </w:r>
          </w:p>
        </w:tc>
        <w:tc>
          <w:tcPr>
            <w:tcW w:w="4303" w:type="dxa"/>
            <w:tcBorders>
              <w:top w:val="single" w:sz="4" w:space="0" w:color="auto"/>
              <w:left w:val="single" w:sz="4" w:space="0" w:color="auto"/>
              <w:bottom w:val="single" w:sz="4" w:space="0" w:color="auto"/>
              <w:right w:val="single" w:sz="4" w:space="0" w:color="auto"/>
            </w:tcBorders>
          </w:tcPr>
          <w:p w14:paraId="704142A3" w14:textId="77777777" w:rsidR="00D0717C" w:rsidRPr="008C79A7" w:rsidRDefault="00D0717C" w:rsidP="00AA6EA7">
            <w:pPr>
              <w:tabs>
                <w:tab w:val="left" w:pos="360"/>
              </w:tabs>
              <w:jc w:val="both"/>
              <w:rPr>
                <w:b/>
                <w:bCs/>
                <w:color w:val="000000"/>
                <w:u w:val="single"/>
              </w:rPr>
            </w:pPr>
            <w:r w:rsidRPr="008C79A7">
              <w:rPr>
                <w:b/>
                <w:bCs/>
                <w:color w:val="000000"/>
                <w:u w:val="single"/>
              </w:rPr>
              <w:t>III. Ứng dụng.</w:t>
            </w:r>
          </w:p>
          <w:p w14:paraId="12A662B3" w14:textId="77777777" w:rsidR="00D0717C" w:rsidRPr="008C79A7" w:rsidRDefault="00D0717C" w:rsidP="00AA6EA7">
            <w:pPr>
              <w:tabs>
                <w:tab w:val="left" w:pos="360"/>
              </w:tabs>
              <w:jc w:val="both"/>
              <w:rPr>
                <w:color w:val="000000"/>
              </w:rPr>
            </w:pPr>
            <w:r w:rsidRPr="008C79A7">
              <w:rPr>
                <w:color w:val="000000"/>
              </w:rPr>
              <w:t xml:space="preserve">  Phải tính toán để khắc phục tác dụng có hại của sự nở vì nhiệt.</w:t>
            </w:r>
          </w:p>
          <w:p w14:paraId="14252DB2" w14:textId="77777777" w:rsidR="00D0717C" w:rsidRPr="008C79A7" w:rsidRDefault="00D0717C" w:rsidP="00AA6EA7">
            <w:pPr>
              <w:tabs>
                <w:tab w:val="left" w:pos="360"/>
              </w:tabs>
              <w:jc w:val="both"/>
              <w:rPr>
                <w:color w:val="000000"/>
              </w:rPr>
            </w:pPr>
            <w:r w:rsidRPr="008C79A7">
              <w:rPr>
                <w:color w:val="000000"/>
              </w:rPr>
              <w:t xml:space="preserve">  Lợi dụng sự nở vì nhiệt để lồng ghép đai sắt vào các bánh xe, để chế tạo các băng kép dùng làm rơle đóng ngắt điện tự động, …</w:t>
            </w:r>
          </w:p>
        </w:tc>
      </w:tr>
    </w:tbl>
    <w:p w14:paraId="25A21BEB" w14:textId="7A952873" w:rsidR="00D0717C" w:rsidRPr="008C79A7" w:rsidRDefault="00D0717C" w:rsidP="00AA6EA7">
      <w:pPr>
        <w:tabs>
          <w:tab w:val="left" w:pos="342"/>
        </w:tabs>
        <w:jc w:val="both"/>
      </w:pPr>
      <w:r w:rsidRPr="008C79A7">
        <w:rPr>
          <w:b/>
          <w:bCs/>
          <w:iCs/>
        </w:rPr>
        <w:t>Hoạt động 4</w:t>
      </w:r>
      <w:r w:rsidRPr="008C79A7">
        <w:rPr>
          <w:iCs/>
        </w:rPr>
        <w:t xml:space="preserve">  (5 phút)</w:t>
      </w:r>
      <w:r w:rsidR="00AF7C29">
        <w:rPr>
          <w:iCs/>
        </w:rPr>
        <w:t>:</w:t>
      </w:r>
      <w:r w:rsidRPr="008C79A7">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82"/>
      </w:tblGrid>
      <w:tr w:rsidR="00D0717C" w:rsidRPr="008C79A7" w14:paraId="54DC31DB" w14:textId="77777777">
        <w:trPr>
          <w:trHeight w:val="238"/>
        </w:trPr>
        <w:tc>
          <w:tcPr>
            <w:tcW w:w="5085" w:type="dxa"/>
            <w:tcBorders>
              <w:top w:val="single" w:sz="4" w:space="0" w:color="auto"/>
              <w:left w:val="single" w:sz="4" w:space="0" w:color="auto"/>
              <w:bottom w:val="single" w:sz="4" w:space="0" w:color="auto"/>
              <w:right w:val="single" w:sz="4" w:space="0" w:color="auto"/>
            </w:tcBorders>
          </w:tcPr>
          <w:p w14:paraId="5715C9E1" w14:textId="77777777" w:rsidR="00D0717C" w:rsidRPr="008C79A7" w:rsidRDefault="00D0717C" w:rsidP="00AA6EA7">
            <w:pPr>
              <w:tabs>
                <w:tab w:val="left" w:pos="342"/>
              </w:tabs>
              <w:jc w:val="center"/>
            </w:pPr>
            <w:r w:rsidRPr="008C79A7">
              <w:rPr>
                <w:b/>
                <w:bCs/>
              </w:rPr>
              <w:lastRenderedPageBreak/>
              <w:t>Hoạt động của giáo viên</w:t>
            </w:r>
          </w:p>
        </w:tc>
        <w:tc>
          <w:tcPr>
            <w:tcW w:w="5193" w:type="dxa"/>
            <w:tcBorders>
              <w:top w:val="single" w:sz="4" w:space="0" w:color="auto"/>
              <w:left w:val="single" w:sz="4" w:space="0" w:color="auto"/>
              <w:bottom w:val="single" w:sz="4" w:space="0" w:color="auto"/>
              <w:right w:val="single" w:sz="4" w:space="0" w:color="auto"/>
            </w:tcBorders>
          </w:tcPr>
          <w:p w14:paraId="79EEAFD3"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264DD396" w14:textId="77777777">
        <w:trPr>
          <w:trHeight w:val="474"/>
        </w:trPr>
        <w:tc>
          <w:tcPr>
            <w:tcW w:w="5085" w:type="dxa"/>
            <w:tcBorders>
              <w:top w:val="single" w:sz="4" w:space="0" w:color="auto"/>
              <w:left w:val="single" w:sz="4" w:space="0" w:color="auto"/>
              <w:bottom w:val="single" w:sz="4" w:space="0" w:color="auto"/>
              <w:right w:val="single" w:sz="4" w:space="0" w:color="auto"/>
            </w:tcBorders>
          </w:tcPr>
          <w:p w14:paraId="1E71704F" w14:textId="77777777" w:rsidR="00D0717C" w:rsidRPr="008C79A7" w:rsidRDefault="00D0717C" w:rsidP="00AA6EA7">
            <w:pPr>
              <w:tabs>
                <w:tab w:val="left" w:pos="342"/>
              </w:tabs>
              <w:jc w:val="both"/>
            </w:pPr>
            <w:r w:rsidRPr="008C79A7">
              <w:t xml:space="preserve">  Yêu cầu học sinh tóm tắt những kiến thức trong bài.</w:t>
            </w:r>
          </w:p>
          <w:p w14:paraId="00EE40B3" w14:textId="77777777" w:rsidR="00D0717C" w:rsidRPr="008C79A7" w:rsidRDefault="00D0717C" w:rsidP="00AA6EA7">
            <w:pPr>
              <w:tabs>
                <w:tab w:val="left" w:pos="342"/>
              </w:tabs>
              <w:jc w:val="both"/>
            </w:pPr>
            <w:r w:rsidRPr="008C79A7">
              <w:t xml:space="preserve">  Y/c hs về nhà trả lời các câu hỏi và các bt trang 197.</w:t>
            </w:r>
          </w:p>
        </w:tc>
        <w:tc>
          <w:tcPr>
            <w:tcW w:w="5193" w:type="dxa"/>
            <w:tcBorders>
              <w:top w:val="single" w:sz="4" w:space="0" w:color="auto"/>
              <w:left w:val="single" w:sz="4" w:space="0" w:color="auto"/>
              <w:bottom w:val="single" w:sz="4" w:space="0" w:color="auto"/>
              <w:right w:val="single" w:sz="4" w:space="0" w:color="auto"/>
            </w:tcBorders>
          </w:tcPr>
          <w:p w14:paraId="4F34B6C4" w14:textId="77777777" w:rsidR="00D0717C" w:rsidRPr="008C79A7" w:rsidRDefault="00D0717C" w:rsidP="00AA6EA7">
            <w:pPr>
              <w:tabs>
                <w:tab w:val="left" w:pos="342"/>
              </w:tabs>
              <w:jc w:val="both"/>
            </w:pPr>
            <w:r w:rsidRPr="008C79A7">
              <w:t xml:space="preserve"> Tóm tắt những kiến thức đã học trong bài.</w:t>
            </w:r>
          </w:p>
          <w:p w14:paraId="34546FB2" w14:textId="77777777" w:rsidR="00D0717C" w:rsidRPr="008C79A7" w:rsidRDefault="00D0717C" w:rsidP="00AA6EA7">
            <w:pPr>
              <w:tabs>
                <w:tab w:val="left" w:pos="342"/>
              </w:tabs>
              <w:jc w:val="both"/>
            </w:pPr>
            <w:r w:rsidRPr="008C79A7">
              <w:t xml:space="preserve">  Ghi các câu hỏi và bài tập về nhà.</w:t>
            </w:r>
          </w:p>
        </w:tc>
      </w:tr>
    </w:tbl>
    <w:p w14:paraId="12BAE5C1"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270CE2CC" w14:textId="77777777" w:rsidR="009F72CA" w:rsidRPr="008C79A7" w:rsidRDefault="009F72CA" w:rsidP="00AA6EA7">
      <w:pPr>
        <w:tabs>
          <w:tab w:val="left" w:pos="342"/>
        </w:tabs>
        <w:rPr>
          <w:bCs/>
        </w:rPr>
      </w:pPr>
      <w:r w:rsidRPr="008C79A7">
        <w:rPr>
          <w:bCs/>
        </w:rPr>
        <w:t>...........................................................................................................................................................................................</w:t>
      </w:r>
    </w:p>
    <w:p w14:paraId="3465831A" w14:textId="77777777" w:rsidR="009F72CA" w:rsidRPr="008C79A7" w:rsidRDefault="009F72CA" w:rsidP="00AA6EA7">
      <w:pPr>
        <w:tabs>
          <w:tab w:val="left" w:pos="342"/>
        </w:tabs>
        <w:rPr>
          <w:bCs/>
        </w:rPr>
      </w:pPr>
      <w:r w:rsidRPr="008C79A7">
        <w:rPr>
          <w:bCs/>
        </w:rPr>
        <w:t>...........................................................................................................................................................................................</w:t>
      </w:r>
    </w:p>
    <w:p w14:paraId="356351DD" w14:textId="77777777" w:rsidR="009F72CA" w:rsidRPr="008C79A7" w:rsidRDefault="009F72CA" w:rsidP="00AA6EA7">
      <w:pPr>
        <w:tabs>
          <w:tab w:val="left" w:pos="342"/>
        </w:tabs>
        <w:rPr>
          <w:bCs/>
        </w:rPr>
      </w:pPr>
      <w:r w:rsidRPr="008C79A7">
        <w:rPr>
          <w:bCs/>
        </w:rPr>
        <w:t>...........................................................................................................................................................................................</w:t>
      </w:r>
    </w:p>
    <w:p w14:paraId="3E4867D2" w14:textId="77777777" w:rsidR="009F72CA" w:rsidRPr="008C79A7" w:rsidRDefault="009F72CA" w:rsidP="00AA6EA7">
      <w:pPr>
        <w:tabs>
          <w:tab w:val="left" w:pos="342"/>
        </w:tabs>
        <w:rPr>
          <w:bCs/>
        </w:rPr>
      </w:pPr>
      <w:r w:rsidRPr="008C79A7">
        <w:rPr>
          <w:bCs/>
        </w:rPr>
        <w:t>...........................................................................................................................................................................................</w:t>
      </w:r>
    </w:p>
    <w:p w14:paraId="7AC3C9A3" w14:textId="77777777" w:rsidR="009F72CA" w:rsidRPr="008C79A7" w:rsidRDefault="009F72CA" w:rsidP="00AA6EA7">
      <w:pPr>
        <w:tabs>
          <w:tab w:val="left" w:pos="342"/>
        </w:tabs>
        <w:rPr>
          <w:bCs/>
        </w:rPr>
      </w:pPr>
      <w:r w:rsidRPr="008C79A7">
        <w:rPr>
          <w:bCs/>
        </w:rPr>
        <w:t>...........................................................................................................................................................................................</w:t>
      </w:r>
    </w:p>
    <w:p w14:paraId="441B7710" w14:textId="77777777" w:rsidR="009F72CA" w:rsidRPr="008C79A7" w:rsidRDefault="009F72CA" w:rsidP="00AA6EA7">
      <w:pPr>
        <w:tabs>
          <w:tab w:val="left" w:pos="342"/>
        </w:tabs>
        <w:rPr>
          <w:bCs/>
        </w:rPr>
      </w:pPr>
      <w:r w:rsidRPr="008C79A7">
        <w:rPr>
          <w:bCs/>
        </w:rPr>
        <w:t>...........................................................................................................................................................................................</w:t>
      </w:r>
    </w:p>
    <w:p w14:paraId="6CB37C99" w14:textId="77777777" w:rsidR="0082258F" w:rsidRPr="008C79A7" w:rsidRDefault="0082258F" w:rsidP="0082258F">
      <w:pPr>
        <w:jc w:val="center"/>
        <w:rPr>
          <w:i/>
          <w:lang w:val="nl-NL"/>
        </w:rPr>
      </w:pPr>
      <w:r w:rsidRPr="008C79A7">
        <w:rPr>
          <w:i/>
          <w:lang w:val="nl-NL"/>
        </w:rPr>
        <w:t xml:space="preserve">                                                                                                    Nam Trực, ngày...... tháng....... năm 20...</w:t>
      </w:r>
    </w:p>
    <w:p w14:paraId="3CBFE6FA" w14:textId="77777777" w:rsidR="00FE346A" w:rsidRPr="008C79A7" w:rsidRDefault="00FE346A" w:rsidP="00FE346A">
      <w:pPr>
        <w:ind w:left="5040" w:firstLine="720"/>
        <w:rPr>
          <w:b/>
          <w:lang w:val="nl-NL"/>
        </w:rPr>
      </w:pPr>
      <w:r w:rsidRPr="008C79A7">
        <w:rPr>
          <w:b/>
          <w:lang w:val="nl-NL"/>
        </w:rPr>
        <w:t xml:space="preserve">                     DUYỆT CỦA GIÁM HIỆU</w:t>
      </w:r>
    </w:p>
    <w:p w14:paraId="290CE627" w14:textId="77777777" w:rsidR="00A53195" w:rsidRPr="008C79A7" w:rsidRDefault="00A53195" w:rsidP="00133B58">
      <w:pPr>
        <w:tabs>
          <w:tab w:val="left" w:pos="0"/>
          <w:tab w:val="left" w:pos="180"/>
          <w:tab w:val="left" w:pos="360"/>
          <w:tab w:val="left" w:pos="540"/>
          <w:tab w:val="left" w:pos="900"/>
        </w:tabs>
        <w:jc w:val="right"/>
        <w:rPr>
          <w:bCs/>
          <w:lang w:val="nl-NL"/>
        </w:rPr>
      </w:pPr>
    </w:p>
    <w:p w14:paraId="6EE63E22" w14:textId="77777777" w:rsidR="00A53195" w:rsidRPr="008C79A7" w:rsidRDefault="00A53195" w:rsidP="00133B58">
      <w:pPr>
        <w:tabs>
          <w:tab w:val="left" w:pos="0"/>
          <w:tab w:val="left" w:pos="180"/>
          <w:tab w:val="left" w:pos="360"/>
          <w:tab w:val="left" w:pos="540"/>
          <w:tab w:val="left" w:pos="900"/>
        </w:tabs>
        <w:jc w:val="right"/>
        <w:rPr>
          <w:bCs/>
          <w:lang w:val="nl-NL"/>
        </w:rPr>
      </w:pPr>
    </w:p>
    <w:p w14:paraId="11EA81A2" w14:textId="77777777" w:rsidR="00A53195" w:rsidRPr="008C79A7" w:rsidRDefault="00A53195" w:rsidP="00133B58">
      <w:pPr>
        <w:tabs>
          <w:tab w:val="left" w:pos="0"/>
          <w:tab w:val="left" w:pos="180"/>
          <w:tab w:val="left" w:pos="360"/>
          <w:tab w:val="left" w:pos="540"/>
          <w:tab w:val="left" w:pos="900"/>
        </w:tabs>
        <w:jc w:val="right"/>
        <w:rPr>
          <w:bCs/>
          <w:lang w:val="nl-NL"/>
        </w:rPr>
      </w:pPr>
    </w:p>
    <w:p w14:paraId="6C7BF140" w14:textId="77777777" w:rsidR="00A53195" w:rsidRPr="008C79A7" w:rsidRDefault="00133B58" w:rsidP="00A53195">
      <w:pPr>
        <w:tabs>
          <w:tab w:val="left" w:pos="0"/>
          <w:tab w:val="left" w:pos="180"/>
          <w:tab w:val="left" w:pos="360"/>
          <w:tab w:val="left" w:pos="540"/>
          <w:tab w:val="left" w:pos="900"/>
        </w:tabs>
        <w:jc w:val="right"/>
        <w:rPr>
          <w:bCs/>
          <w:lang w:val="nl-NL"/>
        </w:rPr>
      </w:pPr>
      <w:r w:rsidRPr="008C79A7">
        <w:rPr>
          <w:bCs/>
          <w:lang w:val="nl-NL"/>
        </w:rPr>
        <w:t>Soạn ngày ……………</w:t>
      </w:r>
    </w:p>
    <w:p w14:paraId="69E31670" w14:textId="77777777" w:rsidR="00133B58" w:rsidRPr="008C79A7" w:rsidRDefault="00133B58" w:rsidP="00133B58">
      <w:pPr>
        <w:jc w:val="center"/>
        <w:rPr>
          <w:b/>
          <w:bCs/>
          <w:lang w:val="nl-NL"/>
        </w:rPr>
      </w:pPr>
      <w:r w:rsidRPr="008C79A7">
        <w:rPr>
          <w:b/>
          <w:bCs/>
          <w:iCs/>
          <w:u w:val="single"/>
          <w:lang w:val="nl-NL"/>
        </w:rPr>
        <w:t>Tiết 60</w:t>
      </w:r>
      <w:r w:rsidRPr="008C79A7">
        <w:rPr>
          <w:b/>
          <w:bCs/>
          <w:lang w:val="nl-NL"/>
        </w:rPr>
        <w:t>: BÀI TẬP</w:t>
      </w:r>
    </w:p>
    <w:p w14:paraId="47E0BFFF" w14:textId="77777777" w:rsidR="00A53195" w:rsidRPr="008C79A7" w:rsidRDefault="00A53195" w:rsidP="00A53195">
      <w:pPr>
        <w:jc w:val="both"/>
        <w:rPr>
          <w:b/>
          <w:bCs/>
          <w:lang w:val="nl-NL"/>
        </w:rPr>
      </w:pPr>
      <w:r w:rsidRPr="008C79A7">
        <w:rPr>
          <w:b/>
          <w:bCs/>
          <w:lang w:val="nl-NL"/>
        </w:rPr>
        <w:t>I. MỤC TIÊU BÀI HỌC:</w:t>
      </w:r>
    </w:p>
    <w:p w14:paraId="14327667" w14:textId="77777777" w:rsidR="00A53195" w:rsidRPr="008C79A7" w:rsidRDefault="00A53195" w:rsidP="00A53195">
      <w:pPr>
        <w:jc w:val="both"/>
        <w:rPr>
          <w:lang w:val="fr-FR"/>
        </w:rPr>
      </w:pPr>
      <w:r w:rsidRPr="008C79A7">
        <w:rPr>
          <w:b/>
          <w:bCs/>
          <w:iCs/>
          <w:lang w:val="fr-FR"/>
        </w:rPr>
        <w:t xml:space="preserve">1. Kiến thức: </w:t>
      </w:r>
      <w:r w:rsidRPr="008C79A7">
        <w:rPr>
          <w:b/>
          <w:bCs/>
          <w:iCs/>
          <w:lang w:val="fr-FR"/>
        </w:rPr>
        <w:tab/>
      </w:r>
      <w:r w:rsidRPr="008C79A7">
        <w:rPr>
          <w:lang w:val="fr-FR"/>
        </w:rPr>
        <w:t>- Mô tả được các dụng cụ và phương pháp tiến hành thí nghiệm để xã định độ nở dài của vật rắn.</w:t>
      </w:r>
    </w:p>
    <w:p w14:paraId="6EF4FBF2" w14:textId="77777777" w:rsidR="00A53195" w:rsidRPr="008C79A7" w:rsidRDefault="00A53195" w:rsidP="00A53195">
      <w:pPr>
        <w:tabs>
          <w:tab w:val="left" w:pos="342"/>
        </w:tabs>
        <w:rPr>
          <w:lang w:val="fr-FR"/>
        </w:rPr>
      </w:pPr>
      <w:r w:rsidRPr="008C79A7">
        <w:rPr>
          <w:lang w:val="fr-FR"/>
        </w:rPr>
        <w:tab/>
      </w:r>
      <w:r w:rsidRPr="008C79A7">
        <w:rPr>
          <w:lang w:val="fr-FR"/>
        </w:rPr>
        <w:tab/>
      </w:r>
      <w:r w:rsidRPr="008C79A7">
        <w:rPr>
          <w:lang w:val="fr-FR"/>
        </w:rPr>
        <w:tab/>
        <w:t xml:space="preserve">- Dựa vào Bảng 36.1 ghi kết quả đo độ dãn dài của thanh rắn thay đổi theo nhiệt độ t, tính được giá trị trung bình của hệ số nén dài </w:t>
      </w:r>
      <w:r w:rsidRPr="008C79A7">
        <w:sym w:font="Symbol" w:char="F061"/>
      </w:r>
      <w:r w:rsidRPr="008C79A7">
        <w:rPr>
          <w:lang w:val="fr-FR"/>
        </w:rPr>
        <w:t>. Từ đó suy ra công thức nở dài.</w:t>
      </w:r>
    </w:p>
    <w:p w14:paraId="47726B66" w14:textId="77777777" w:rsidR="00A53195" w:rsidRPr="008C79A7" w:rsidRDefault="00A53195" w:rsidP="00A53195">
      <w:pPr>
        <w:tabs>
          <w:tab w:val="left" w:pos="342"/>
        </w:tabs>
        <w:rPr>
          <w:lang w:val="fr-FR"/>
        </w:rPr>
      </w:pPr>
      <w:r w:rsidRPr="008C79A7">
        <w:rPr>
          <w:lang w:val="fr-FR"/>
        </w:rPr>
        <w:tab/>
      </w:r>
      <w:r w:rsidRPr="008C79A7">
        <w:rPr>
          <w:lang w:val="fr-FR"/>
        </w:rPr>
        <w:tab/>
      </w:r>
      <w:r w:rsidRPr="008C79A7">
        <w:rPr>
          <w:lang w:val="fr-FR"/>
        </w:rPr>
        <w:tab/>
        <w:t>- Phát biểu được quy luật về sự nở dài và sự nở khối của vật rắn. Đồng thời nêu được ý nghĩa vật lý và đơn vị đo của hệ số nở dài và hệ số nở khối.</w:t>
      </w:r>
    </w:p>
    <w:p w14:paraId="0B8F04E5" w14:textId="2899DA3D" w:rsidR="00A53195" w:rsidRPr="008C79A7" w:rsidRDefault="00A53195" w:rsidP="00A53195">
      <w:pPr>
        <w:rPr>
          <w:b/>
          <w:bCs/>
          <w:iCs/>
          <w:lang w:val="fr-FR"/>
        </w:rPr>
      </w:pPr>
      <w:r w:rsidRPr="008C79A7">
        <w:rPr>
          <w:b/>
          <w:bCs/>
          <w:iCs/>
          <w:lang w:val="fr-FR"/>
        </w:rPr>
        <w:t>2. Kỹ năng</w:t>
      </w:r>
      <w:r w:rsidR="00AF7C29">
        <w:rPr>
          <w:b/>
          <w:bCs/>
          <w:iCs/>
          <w:lang w:val="fr-FR"/>
        </w:rPr>
        <w:t>:</w:t>
      </w:r>
      <w:r w:rsidRPr="008C79A7">
        <w:rPr>
          <w:b/>
          <w:bCs/>
          <w:iCs/>
          <w:lang w:val="fr-FR"/>
        </w:rPr>
        <w:t xml:space="preserve"> </w:t>
      </w:r>
      <w:r w:rsidRPr="008C79A7">
        <w:rPr>
          <w:lang w:val="fr-FR"/>
        </w:rPr>
        <w:t>Vận dụng thực tiễn của việc tính toán độ nở dài và độ nở khối của vật rắn trong đời sống và kỹ thuật..</w:t>
      </w:r>
    </w:p>
    <w:p w14:paraId="08BB7AB2" w14:textId="77777777" w:rsidR="00A53195" w:rsidRPr="008C79A7" w:rsidRDefault="00A53195" w:rsidP="00A53195">
      <w:pPr>
        <w:jc w:val="both"/>
        <w:rPr>
          <w:lang w:val="fr-FR"/>
        </w:rPr>
      </w:pPr>
      <w:r w:rsidRPr="008C79A7">
        <w:rPr>
          <w:b/>
          <w:bCs/>
          <w:lang w:val="nl-NL"/>
        </w:rPr>
        <w:t>3.Năng lực</w:t>
      </w:r>
      <w:r w:rsidRPr="008C79A7">
        <w:rPr>
          <w:lang w:val="fr-FR"/>
        </w:rPr>
        <w:t xml:space="preserve"> </w:t>
      </w:r>
    </w:p>
    <w:p w14:paraId="1B5EA64E" w14:textId="77777777" w:rsidR="00A53195" w:rsidRPr="008C79A7" w:rsidRDefault="00A53195" w:rsidP="00A53195">
      <w:pPr>
        <w:jc w:val="both"/>
        <w:rPr>
          <w:lang w:val="fr-FR"/>
        </w:rPr>
      </w:pPr>
      <w:r w:rsidRPr="008C79A7">
        <w:rPr>
          <w:lang w:val="fr-FR"/>
        </w:rPr>
        <w:t>-Năng lực sử dụng kiến thức về biến dạng cơ của vật rắn để làm bài tập.</w:t>
      </w:r>
    </w:p>
    <w:p w14:paraId="191EB530" w14:textId="77777777" w:rsidR="00A53195" w:rsidRPr="008C79A7" w:rsidRDefault="00A53195" w:rsidP="00A53195">
      <w:pPr>
        <w:tabs>
          <w:tab w:val="left" w:pos="0"/>
          <w:tab w:val="left" w:pos="180"/>
          <w:tab w:val="left" w:pos="360"/>
          <w:tab w:val="left" w:pos="540"/>
          <w:tab w:val="left" w:pos="900"/>
        </w:tabs>
        <w:jc w:val="right"/>
        <w:rPr>
          <w:bCs/>
          <w:lang w:val="fr-FR"/>
        </w:rPr>
      </w:pPr>
      <w:r w:rsidRPr="008C79A7">
        <w:rPr>
          <w:lang w:val="fr-FR"/>
        </w:rPr>
        <w:t>-Các năng lực khác:Năng lực hợp tác, năng lực giải quyết vấn đề, năng lực sử dụng công nghệ thông tin (CNTT).</w:t>
      </w:r>
    </w:p>
    <w:p w14:paraId="4A19A46A" w14:textId="77777777" w:rsidR="00A53195" w:rsidRPr="008C79A7" w:rsidRDefault="00A53195" w:rsidP="00A53195">
      <w:pPr>
        <w:jc w:val="both"/>
        <w:rPr>
          <w:b/>
          <w:bCs/>
          <w:lang w:val="nl-NL"/>
        </w:rPr>
      </w:pPr>
      <w:r w:rsidRPr="008C79A7">
        <w:rPr>
          <w:b/>
          <w:bCs/>
          <w:lang w:val="nl-NL"/>
        </w:rPr>
        <w:t>II.  TIẾN TRÌNH DẠY HỌC:</w:t>
      </w:r>
    </w:p>
    <w:p w14:paraId="54C55644" w14:textId="77777777" w:rsidR="00A53195" w:rsidRPr="008C79A7" w:rsidRDefault="00A53195" w:rsidP="00A53195">
      <w:pPr>
        <w:rPr>
          <w:b/>
          <w:lang w:val="nl-NL"/>
        </w:rPr>
      </w:pPr>
      <w:r w:rsidRPr="008C79A7">
        <w:rPr>
          <w:b/>
          <w:lang w:val="nl-NL"/>
        </w:rPr>
        <w:t>Hoạt động 1:TÓM TẮT KIẾN THỨC:</w:t>
      </w:r>
    </w:p>
    <w:p w14:paraId="318B4DCA" w14:textId="77777777" w:rsidR="00A53195" w:rsidRPr="008C79A7" w:rsidRDefault="00A53195" w:rsidP="00A53195">
      <w:pPr>
        <w:rPr>
          <w:lang w:val="nl-NL"/>
        </w:rPr>
      </w:pPr>
      <w:r w:rsidRPr="008C79A7">
        <w:rPr>
          <w:b/>
          <w:i/>
          <w:lang w:val="nl-NL"/>
        </w:rPr>
        <w:t xml:space="preserve">1. Sự nở dài: </w:t>
      </w:r>
      <w:r w:rsidRPr="008C79A7">
        <w:rPr>
          <w:position w:val="-12"/>
        </w:rPr>
        <w:object w:dxaOrig="2880" w:dyaOrig="360" w14:anchorId="62D47A78">
          <v:shape id="_x0000_i1353" type="#_x0000_t75" style="width:2in;height:18.5pt" o:ole="">
            <v:imagedata r:id="rId262" o:title=""/>
          </v:shape>
          <o:OLEObject Type="Embed" ProgID="Equation.DSMT4" ShapeID="_x0000_i1353" DrawAspect="Content" ObjectID="_1678771758" r:id="rId263"/>
        </w:object>
      </w:r>
    </w:p>
    <w:p w14:paraId="4834051D" w14:textId="77777777" w:rsidR="00A53195" w:rsidRPr="008C79A7" w:rsidRDefault="00A53195" w:rsidP="00A53195">
      <w:pPr>
        <w:rPr>
          <w:vertAlign w:val="subscript"/>
          <w:lang w:val="nl-NL"/>
        </w:rPr>
      </w:pPr>
      <w:r w:rsidRPr="008C79A7">
        <w:rPr>
          <w:lang w:val="nl-NL"/>
        </w:rPr>
        <w:tab/>
        <w:t>Với l</w:t>
      </w:r>
      <w:r w:rsidRPr="008C79A7">
        <w:rPr>
          <w:vertAlign w:val="subscript"/>
          <w:lang w:val="nl-NL"/>
        </w:rPr>
        <w:t>0</w:t>
      </w:r>
      <w:r w:rsidRPr="008C79A7">
        <w:rPr>
          <w:lang w:val="nl-NL"/>
        </w:rPr>
        <w:t xml:space="preserve"> là chiều dài của thanh ở nhiệt độ t</w:t>
      </w:r>
      <w:r w:rsidRPr="008C79A7">
        <w:rPr>
          <w:vertAlign w:val="subscript"/>
          <w:lang w:val="nl-NL"/>
        </w:rPr>
        <w:t>0</w:t>
      </w:r>
    </w:p>
    <w:p w14:paraId="0EB5155C" w14:textId="77777777" w:rsidR="00A53195" w:rsidRPr="008C79A7" w:rsidRDefault="00A53195" w:rsidP="00A53195">
      <w:pPr>
        <w:ind w:firstLine="720"/>
        <w:rPr>
          <w:lang w:val="nl-NL"/>
        </w:rPr>
      </w:pPr>
      <w:r w:rsidRPr="008C79A7">
        <w:rPr>
          <w:lang w:val="nl-NL"/>
        </w:rPr>
        <w:t>l là chiều dài của thanh ở nhiệt độ t</w:t>
      </w:r>
    </w:p>
    <w:p w14:paraId="54012C82" w14:textId="77777777" w:rsidR="00A53195" w:rsidRPr="008C79A7" w:rsidRDefault="00A53195" w:rsidP="00A53195">
      <w:pPr>
        <w:rPr>
          <w:lang w:val="nl-NL"/>
        </w:rPr>
      </w:pPr>
      <w:r w:rsidRPr="008C79A7">
        <w:rPr>
          <w:lang w:val="nl-NL"/>
        </w:rPr>
        <w:tab/>
      </w:r>
      <w:r w:rsidRPr="008C79A7">
        <w:rPr>
          <w:position w:val="-6"/>
        </w:rPr>
        <w:object w:dxaOrig="240" w:dyaOrig="220" w14:anchorId="0C6B4ACD">
          <v:shape id="_x0000_i1354" type="#_x0000_t75" style="width:12.5pt;height:11.5pt" o:ole="">
            <v:imagedata r:id="rId264" o:title=""/>
          </v:shape>
          <o:OLEObject Type="Embed" ProgID="Equation.DSMT4" ShapeID="_x0000_i1354" DrawAspect="Content" ObjectID="_1678771759" r:id="rId265"/>
        </w:object>
      </w:r>
      <w:r w:rsidRPr="008C79A7">
        <w:rPr>
          <w:lang w:val="nl-NL"/>
        </w:rPr>
        <w:t xml:space="preserve"> là hệ số nở dài, phụ thuộc bản chất của chất làm thanh.</w:t>
      </w:r>
    </w:p>
    <w:p w14:paraId="4C155902" w14:textId="77777777" w:rsidR="00A53195" w:rsidRPr="008C79A7" w:rsidRDefault="00A53195" w:rsidP="00A53195">
      <w:pPr>
        <w:rPr>
          <w:lang w:val="nl-NL"/>
        </w:rPr>
      </w:pPr>
      <w:r w:rsidRPr="008C79A7">
        <w:rPr>
          <w:b/>
          <w:i/>
          <w:lang w:val="nl-NL"/>
        </w:rPr>
        <w:t xml:space="preserve">2. Sự nở khối: </w:t>
      </w:r>
      <w:r w:rsidRPr="008C79A7">
        <w:rPr>
          <w:position w:val="-12"/>
        </w:rPr>
        <w:object w:dxaOrig="3240" w:dyaOrig="360" w14:anchorId="0B2161F5">
          <v:shape id="_x0000_i1355" type="#_x0000_t75" style="width:162.5pt;height:18.5pt" o:ole="">
            <v:imagedata r:id="rId266" o:title=""/>
          </v:shape>
          <o:OLEObject Type="Embed" ProgID="Equation.DSMT4" ShapeID="_x0000_i1355" DrawAspect="Content" ObjectID="_1678771760" r:id="rId267"/>
        </w:object>
      </w:r>
    </w:p>
    <w:p w14:paraId="6A047D23" w14:textId="77777777" w:rsidR="00A53195" w:rsidRPr="008C79A7" w:rsidRDefault="00A53195" w:rsidP="00A53195">
      <w:pPr>
        <w:ind w:firstLine="720"/>
        <w:rPr>
          <w:vertAlign w:val="subscript"/>
          <w:lang w:val="nl-NL"/>
        </w:rPr>
      </w:pPr>
      <w:r w:rsidRPr="008C79A7">
        <w:rPr>
          <w:lang w:val="nl-NL"/>
        </w:rPr>
        <w:t>Với V</w:t>
      </w:r>
      <w:r w:rsidRPr="008C79A7">
        <w:rPr>
          <w:vertAlign w:val="subscript"/>
          <w:lang w:val="nl-NL"/>
        </w:rPr>
        <w:t>0</w:t>
      </w:r>
      <w:r w:rsidRPr="008C79A7">
        <w:rPr>
          <w:lang w:val="nl-NL"/>
        </w:rPr>
        <w:t xml:space="preserve"> là thể tích của vật ở nhiệt độ t</w:t>
      </w:r>
      <w:r w:rsidRPr="008C79A7">
        <w:rPr>
          <w:vertAlign w:val="subscript"/>
          <w:lang w:val="nl-NL"/>
        </w:rPr>
        <w:t>0</w:t>
      </w:r>
    </w:p>
    <w:p w14:paraId="494198A2" w14:textId="77777777" w:rsidR="00A53195" w:rsidRPr="008C79A7" w:rsidRDefault="00A53195" w:rsidP="00A53195">
      <w:pPr>
        <w:ind w:firstLine="720"/>
        <w:rPr>
          <w:lang w:val="nl-NL"/>
        </w:rPr>
      </w:pPr>
      <w:r w:rsidRPr="008C79A7">
        <w:rPr>
          <w:lang w:val="nl-NL"/>
        </w:rPr>
        <w:t>V là thể tích của vật ở nhiệt độ t</w:t>
      </w:r>
    </w:p>
    <w:p w14:paraId="74894E6C" w14:textId="77777777" w:rsidR="00A53195" w:rsidRPr="008C79A7" w:rsidRDefault="00A53195" w:rsidP="00A53195">
      <w:pPr>
        <w:rPr>
          <w:lang w:val="nl-NL"/>
        </w:rPr>
      </w:pPr>
      <w:r w:rsidRPr="008C79A7">
        <w:rPr>
          <w:lang w:val="nl-NL"/>
        </w:rPr>
        <w:tab/>
      </w:r>
      <w:r w:rsidRPr="008C79A7">
        <w:rPr>
          <w:position w:val="-10"/>
        </w:rPr>
        <w:object w:dxaOrig="760" w:dyaOrig="320" w14:anchorId="1AB7B26C">
          <v:shape id="_x0000_i1356" type="#_x0000_t75" style="width:38pt;height:15.5pt" o:ole="">
            <v:imagedata r:id="rId268" o:title=""/>
          </v:shape>
          <o:OLEObject Type="Embed" ProgID="Equation.DSMT4" ShapeID="_x0000_i1356" DrawAspect="Content" ObjectID="_1678771761" r:id="rId269"/>
        </w:object>
      </w:r>
      <w:r w:rsidRPr="008C79A7">
        <w:rPr>
          <w:lang w:val="nl-NL"/>
        </w:rPr>
        <w:t xml:space="preserve"> là hệ số nở khối, phụ thuộc bản chất của vật.</w:t>
      </w:r>
    </w:p>
    <w:p w14:paraId="529281B1" w14:textId="77777777" w:rsidR="00A53195" w:rsidRPr="008C79A7" w:rsidRDefault="00A53195" w:rsidP="00A53195">
      <w:pPr>
        <w:rPr>
          <w:b/>
        </w:rPr>
      </w:pPr>
      <w:r w:rsidRPr="008C79A7">
        <w:rPr>
          <w:b/>
          <w:lang w:val="nl-NL"/>
        </w:rPr>
        <w:t>Hoạt động 2:</w:t>
      </w:r>
      <w:r w:rsidRPr="008C79A7">
        <w:rPr>
          <w:b/>
        </w:rPr>
        <w:t>. BÀI TẬP: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1"/>
        <w:gridCol w:w="5104"/>
      </w:tblGrid>
      <w:tr w:rsidR="00A53195" w:rsidRPr="008C79A7" w14:paraId="6FF8168A" w14:textId="77777777">
        <w:trPr>
          <w:trHeight w:val="144"/>
          <w:tblHeader/>
          <w:jc w:val="center"/>
        </w:trPr>
        <w:tc>
          <w:tcPr>
            <w:tcW w:w="4611" w:type="dxa"/>
          </w:tcPr>
          <w:p w14:paraId="598631E6" w14:textId="77777777" w:rsidR="00A53195" w:rsidRPr="008C79A7" w:rsidRDefault="00A53195" w:rsidP="000F47C3">
            <w:pPr>
              <w:jc w:val="center"/>
              <w:rPr>
                <w:b/>
              </w:rPr>
            </w:pPr>
            <w:r w:rsidRPr="008C79A7">
              <w:rPr>
                <w:b/>
              </w:rPr>
              <w:t>NỘI DUNG</w:t>
            </w:r>
          </w:p>
        </w:tc>
        <w:tc>
          <w:tcPr>
            <w:tcW w:w="5104" w:type="dxa"/>
          </w:tcPr>
          <w:p w14:paraId="0C353327" w14:textId="77777777" w:rsidR="00A53195" w:rsidRPr="008C79A7" w:rsidRDefault="00A53195" w:rsidP="000F47C3">
            <w:pPr>
              <w:jc w:val="center"/>
              <w:rPr>
                <w:b/>
              </w:rPr>
            </w:pPr>
            <w:r w:rsidRPr="008C79A7">
              <w:rPr>
                <w:b/>
              </w:rPr>
              <w:t>PHƯƠNG PHÁP</w:t>
            </w:r>
          </w:p>
        </w:tc>
      </w:tr>
      <w:tr w:rsidR="00A53195" w:rsidRPr="008C79A7" w14:paraId="00405B0B" w14:textId="77777777">
        <w:trPr>
          <w:trHeight w:val="144"/>
          <w:jc w:val="center"/>
        </w:trPr>
        <w:tc>
          <w:tcPr>
            <w:tcW w:w="4611" w:type="dxa"/>
          </w:tcPr>
          <w:p w14:paraId="1B858EE4" w14:textId="77777777" w:rsidR="00A53195" w:rsidRPr="008C79A7" w:rsidRDefault="00A53195" w:rsidP="000F47C3">
            <w:pPr>
              <w:jc w:val="both"/>
              <w:rPr>
                <w:b/>
              </w:rPr>
            </w:pPr>
            <w:r w:rsidRPr="008C79A7">
              <w:rPr>
                <w:b/>
              </w:rPr>
              <w:t xml:space="preserve">Bài 1 (36.6/tr89/SBT). </w:t>
            </w:r>
            <w:r w:rsidRPr="008C79A7">
              <w:rPr>
                <w:lang w:val="vi-VN"/>
              </w:rPr>
              <w:t>Một thanh dầm cầu bằng sắt có độ dài 10 m khi nhiệt độ ngoài trời là 10</w:t>
            </w:r>
            <w:r w:rsidRPr="008C79A7">
              <w:rPr>
                <w:vertAlign w:val="superscript"/>
                <w:lang w:val="vi-VN"/>
              </w:rPr>
              <w:t>0</w:t>
            </w:r>
            <w:r w:rsidRPr="008C79A7">
              <w:rPr>
                <w:lang w:val="vi-VN"/>
              </w:rPr>
              <w:t>C. Độ dài của thanh dầm cầu sẽ tăng thêm bao nhiêu khi nhiệt độ ngoài trời là 40</w:t>
            </w:r>
            <w:r w:rsidRPr="008C79A7">
              <w:rPr>
                <w:vertAlign w:val="superscript"/>
                <w:lang w:val="vi-VN"/>
              </w:rPr>
              <w:t>0</w:t>
            </w:r>
            <w:r w:rsidRPr="008C79A7">
              <w:rPr>
                <w:lang w:val="vi-VN"/>
              </w:rPr>
              <w:t>C? Hệ số nở dài của sắt là 12.10</w:t>
            </w:r>
            <w:r w:rsidRPr="008C79A7">
              <w:rPr>
                <w:vertAlign w:val="superscript"/>
                <w:lang w:val="vi-VN"/>
              </w:rPr>
              <w:t>-6</w:t>
            </w:r>
            <w:r w:rsidRPr="008C79A7">
              <w:rPr>
                <w:lang w:val="vi-VN"/>
              </w:rPr>
              <w:t>K</w:t>
            </w:r>
            <w:r w:rsidRPr="008C79A7">
              <w:rPr>
                <w:vertAlign w:val="superscript"/>
                <w:lang w:val="vi-VN"/>
              </w:rPr>
              <w:t>-1</w:t>
            </w:r>
            <w:r w:rsidRPr="008C79A7">
              <w:rPr>
                <w:lang w:val="vi-VN"/>
              </w:rPr>
              <w:t>.</w:t>
            </w:r>
          </w:p>
        </w:tc>
        <w:tc>
          <w:tcPr>
            <w:tcW w:w="5104" w:type="dxa"/>
          </w:tcPr>
          <w:p w14:paraId="6DC783E3" w14:textId="77777777" w:rsidR="00A53195" w:rsidRPr="008C79A7" w:rsidRDefault="00A53195" w:rsidP="000F47C3">
            <w:pPr>
              <w:jc w:val="both"/>
              <w:rPr>
                <w:position w:val="-12"/>
              </w:rPr>
            </w:pPr>
            <w:r w:rsidRPr="008C79A7">
              <w:rPr>
                <w:position w:val="-12"/>
              </w:rPr>
              <w:t>Công thức tính hệ số nở dài là:</w:t>
            </w:r>
          </w:p>
          <w:p w14:paraId="1A1B8B1C" w14:textId="77777777" w:rsidR="00A53195" w:rsidRPr="008C79A7" w:rsidRDefault="00A53195" w:rsidP="000F47C3">
            <w:pPr>
              <w:jc w:val="both"/>
              <w:rPr>
                <w:position w:val="-12"/>
              </w:rPr>
            </w:pPr>
            <w:r w:rsidRPr="008C79A7">
              <w:rPr>
                <w:position w:val="-34"/>
              </w:rPr>
              <w:object w:dxaOrig="3739" w:dyaOrig="859" w14:anchorId="1444987A">
                <v:shape id="_x0000_i1357" type="#_x0000_t75" style="width:187pt;height:43pt" o:ole="">
                  <v:imagedata r:id="rId270" o:title=""/>
                </v:shape>
                <o:OLEObject Type="Embed" ProgID="Equation.DSMT4" ShapeID="_x0000_i1357" DrawAspect="Content" ObjectID="_1678771762" r:id="rId271"/>
              </w:object>
            </w:r>
          </w:p>
          <w:p w14:paraId="2DB47D86" w14:textId="77777777" w:rsidR="00A53195" w:rsidRPr="008C79A7" w:rsidRDefault="00A53195" w:rsidP="000F47C3">
            <w:pPr>
              <w:jc w:val="both"/>
            </w:pPr>
            <w:r w:rsidRPr="008C79A7">
              <w:rPr>
                <w:lang w:val="vi-VN"/>
              </w:rPr>
              <w:t>Độ dài của thanh dầm cầu sẽ tăng thêm</w:t>
            </w:r>
            <w:r w:rsidRPr="008C79A7">
              <w:t>: 3,6(mm)</w:t>
            </w:r>
          </w:p>
        </w:tc>
      </w:tr>
      <w:tr w:rsidR="00A53195" w:rsidRPr="008C79A7" w14:paraId="1CE1B6CB" w14:textId="77777777">
        <w:trPr>
          <w:trHeight w:val="144"/>
          <w:jc w:val="center"/>
        </w:trPr>
        <w:tc>
          <w:tcPr>
            <w:tcW w:w="4611" w:type="dxa"/>
          </w:tcPr>
          <w:p w14:paraId="3FF174E9" w14:textId="77777777" w:rsidR="00A53195" w:rsidRPr="008C79A7" w:rsidRDefault="00A53195" w:rsidP="000F47C3">
            <w:pPr>
              <w:jc w:val="both"/>
              <w:rPr>
                <w:b/>
                <w:lang w:val="vi-VN"/>
              </w:rPr>
            </w:pPr>
            <w:r w:rsidRPr="008C79A7">
              <w:rPr>
                <w:b/>
                <w:lang w:val="vi-VN"/>
              </w:rPr>
              <w:t xml:space="preserve">Bài 2 (36.7/tr89/SBT). </w:t>
            </w:r>
            <w:r w:rsidRPr="008C79A7">
              <w:rPr>
                <w:lang w:val="vi-VN"/>
              </w:rPr>
              <w:t>Một thanh nhôm và một thanh thép ở 0</w:t>
            </w:r>
            <w:r w:rsidRPr="008C79A7">
              <w:rPr>
                <w:vertAlign w:val="superscript"/>
                <w:lang w:val="vi-VN"/>
              </w:rPr>
              <w:t>0</w:t>
            </w:r>
            <w:r w:rsidRPr="008C79A7">
              <w:rPr>
                <w:lang w:val="vi-VN"/>
              </w:rPr>
              <w:t xml:space="preserve">C có cùng độ dài </w:t>
            </w:r>
            <w:r w:rsidRPr="008C79A7">
              <w:rPr>
                <w:position w:val="-12"/>
                <w:lang w:val="vi-VN"/>
              </w:rPr>
              <w:object w:dxaOrig="200" w:dyaOrig="360" w14:anchorId="269A3F7D">
                <v:shape id="_x0000_i1358" type="#_x0000_t75" style="width:9.5pt;height:18.5pt" o:ole="">
                  <v:imagedata r:id="rId272" o:title=""/>
                </v:shape>
                <o:OLEObject Type="Embed" ProgID="Equation.DSMT4" ShapeID="_x0000_i1358" DrawAspect="Content" ObjectID="_1678771763" r:id="rId273"/>
              </w:object>
            </w:r>
            <w:r w:rsidRPr="008C79A7">
              <w:rPr>
                <w:lang w:val="vi-VN"/>
              </w:rPr>
              <w:t>. Khi nung nóng tới 100</w:t>
            </w:r>
            <w:r w:rsidRPr="008C79A7">
              <w:rPr>
                <w:vertAlign w:val="superscript"/>
                <w:lang w:val="vi-VN"/>
              </w:rPr>
              <w:t>0</w:t>
            </w:r>
            <w:r w:rsidRPr="008C79A7">
              <w:rPr>
                <w:lang w:val="vi-VN"/>
              </w:rPr>
              <w:t xml:space="preserve">C thì độ dài của hai thanh chênh nhau 0,5mm. Hỏi độ dài </w:t>
            </w:r>
            <w:r w:rsidRPr="008C79A7">
              <w:rPr>
                <w:position w:val="-12"/>
                <w:lang w:val="vi-VN"/>
              </w:rPr>
              <w:object w:dxaOrig="200" w:dyaOrig="360" w14:anchorId="0682569C">
                <v:shape id="_x0000_i1359" type="#_x0000_t75" style="width:9.5pt;height:18.5pt" o:ole="">
                  <v:imagedata r:id="rId272" o:title=""/>
                </v:shape>
                <o:OLEObject Type="Embed" ProgID="Equation.DSMT4" ShapeID="_x0000_i1359" DrawAspect="Content" ObjectID="_1678771764" r:id="rId274"/>
              </w:object>
            </w:r>
            <w:r w:rsidRPr="008C79A7">
              <w:rPr>
                <w:lang w:val="vi-VN"/>
              </w:rPr>
              <w:t xml:space="preserve"> của hai thanh này ở 0</w:t>
            </w:r>
            <w:r w:rsidRPr="008C79A7">
              <w:rPr>
                <w:vertAlign w:val="superscript"/>
                <w:lang w:val="vi-VN"/>
              </w:rPr>
              <w:t>0</w:t>
            </w:r>
            <w:r w:rsidRPr="008C79A7">
              <w:rPr>
                <w:lang w:val="vi-VN"/>
              </w:rPr>
              <w:t>C là bao nhiêu? Hệ số nở dài của nhôm là 24.10</w:t>
            </w:r>
            <w:r w:rsidRPr="008C79A7">
              <w:rPr>
                <w:vertAlign w:val="superscript"/>
                <w:lang w:val="vi-VN"/>
              </w:rPr>
              <w:t>-6</w:t>
            </w:r>
            <w:r w:rsidRPr="008C79A7">
              <w:rPr>
                <w:lang w:val="vi-VN"/>
              </w:rPr>
              <w:t>K</w:t>
            </w:r>
            <w:r w:rsidRPr="008C79A7">
              <w:rPr>
                <w:vertAlign w:val="superscript"/>
                <w:lang w:val="vi-VN"/>
              </w:rPr>
              <w:t>-1</w:t>
            </w:r>
            <w:r w:rsidRPr="008C79A7">
              <w:rPr>
                <w:lang w:val="vi-VN"/>
              </w:rPr>
              <w:t xml:space="preserve"> và của thép là 12.10</w:t>
            </w:r>
            <w:r w:rsidRPr="008C79A7">
              <w:rPr>
                <w:vertAlign w:val="superscript"/>
                <w:lang w:val="vi-VN"/>
              </w:rPr>
              <w:t>-6</w:t>
            </w:r>
            <w:r w:rsidRPr="008C79A7">
              <w:rPr>
                <w:lang w:val="vi-VN"/>
              </w:rPr>
              <w:t>K</w:t>
            </w:r>
            <w:r w:rsidRPr="008C79A7">
              <w:rPr>
                <w:vertAlign w:val="superscript"/>
                <w:lang w:val="vi-VN"/>
              </w:rPr>
              <w:t>-1</w:t>
            </w:r>
            <w:r w:rsidRPr="008C79A7">
              <w:rPr>
                <w:lang w:val="vi-VN"/>
              </w:rPr>
              <w:t>.</w:t>
            </w:r>
          </w:p>
        </w:tc>
        <w:tc>
          <w:tcPr>
            <w:tcW w:w="5104" w:type="dxa"/>
          </w:tcPr>
          <w:p w14:paraId="2D1EE62A" w14:textId="77777777" w:rsidR="00A53195" w:rsidRPr="008C79A7" w:rsidRDefault="00A53195" w:rsidP="000F47C3">
            <w:pPr>
              <w:jc w:val="both"/>
              <w:rPr>
                <w:position w:val="-12"/>
                <w:lang w:val="fr-FR"/>
              </w:rPr>
            </w:pPr>
            <w:r w:rsidRPr="008C79A7">
              <w:rPr>
                <w:position w:val="-12"/>
                <w:lang w:val="fr-FR"/>
              </w:rPr>
              <w:t>Gọi (1) là nhôm; (2) là thép. Vậy áp dụng công thức tính hệ số nở dài:</w:t>
            </w:r>
          </w:p>
          <w:p w14:paraId="1570A11E" w14:textId="77777777" w:rsidR="00A53195" w:rsidRPr="008C79A7" w:rsidRDefault="00A53195" w:rsidP="000F47C3">
            <w:pPr>
              <w:jc w:val="both"/>
              <w:rPr>
                <w:lang w:val="vi-VN"/>
              </w:rPr>
            </w:pPr>
            <w:r w:rsidRPr="008C79A7">
              <w:rPr>
                <w:position w:val="-100"/>
              </w:rPr>
              <w:object w:dxaOrig="4360" w:dyaOrig="1760" w14:anchorId="51415AFD">
                <v:shape id="_x0000_i1360" type="#_x0000_t75" style="width:193.5pt;height:78pt" o:ole="">
                  <v:imagedata r:id="rId275" o:title=""/>
                </v:shape>
                <o:OLEObject Type="Embed" ProgID="Equation.DSMT4" ShapeID="_x0000_i1360" DrawAspect="Content" ObjectID="_1678771765" r:id="rId276"/>
              </w:object>
            </w:r>
          </w:p>
        </w:tc>
      </w:tr>
      <w:tr w:rsidR="00A53195" w:rsidRPr="008C79A7" w14:paraId="555A10ED" w14:textId="77777777">
        <w:trPr>
          <w:trHeight w:val="144"/>
          <w:jc w:val="center"/>
        </w:trPr>
        <w:tc>
          <w:tcPr>
            <w:tcW w:w="4611" w:type="dxa"/>
          </w:tcPr>
          <w:p w14:paraId="1A2E5ABF" w14:textId="77777777" w:rsidR="00A53195" w:rsidRPr="008C79A7" w:rsidRDefault="00A53195" w:rsidP="000F47C3">
            <w:pPr>
              <w:jc w:val="both"/>
              <w:rPr>
                <w:lang w:val="vi-VN"/>
              </w:rPr>
            </w:pPr>
            <w:r w:rsidRPr="008C79A7">
              <w:rPr>
                <w:b/>
                <w:lang w:val="vi-VN"/>
              </w:rPr>
              <w:lastRenderedPageBreak/>
              <w:t xml:space="preserve">Bài 4 (36.12/tr90/SBT). </w:t>
            </w:r>
            <w:r w:rsidRPr="008C79A7">
              <w:rPr>
                <w:lang w:val="vi-VN"/>
              </w:rPr>
              <w:t>Một thước kẹp bằng thép có giới hạn đo là 150 mm được khắc vạch chia ở 10</w:t>
            </w:r>
            <w:r w:rsidRPr="008C79A7">
              <w:rPr>
                <w:vertAlign w:val="superscript"/>
                <w:lang w:val="vi-VN"/>
              </w:rPr>
              <w:t>0</w:t>
            </w:r>
            <w:r w:rsidRPr="008C79A7">
              <w:rPr>
                <w:lang w:val="vi-VN"/>
              </w:rPr>
              <w:t>C. Tính sai số của thước kẹp này khi sử dụng nó ở 40</w:t>
            </w:r>
            <w:r w:rsidRPr="008C79A7">
              <w:rPr>
                <w:vertAlign w:val="superscript"/>
                <w:lang w:val="vi-VN"/>
              </w:rPr>
              <w:t>0</w:t>
            </w:r>
            <w:r w:rsidRPr="008C79A7">
              <w:rPr>
                <w:lang w:val="vi-VN"/>
              </w:rPr>
              <w:t>C. Hệ số nở dài của thép dùng làm thước kẹp là 12.10</w:t>
            </w:r>
            <w:r w:rsidRPr="008C79A7">
              <w:rPr>
                <w:vertAlign w:val="superscript"/>
                <w:lang w:val="vi-VN"/>
              </w:rPr>
              <w:t>-6</w:t>
            </w:r>
            <w:r w:rsidRPr="008C79A7">
              <w:rPr>
                <w:lang w:val="vi-VN"/>
              </w:rPr>
              <w:t>K</w:t>
            </w:r>
            <w:r w:rsidRPr="008C79A7">
              <w:rPr>
                <w:vertAlign w:val="superscript"/>
                <w:lang w:val="vi-VN"/>
              </w:rPr>
              <w:t>-1</w:t>
            </w:r>
            <w:r w:rsidRPr="008C79A7">
              <w:rPr>
                <w:lang w:val="vi-VN"/>
              </w:rPr>
              <w:t>.</w:t>
            </w:r>
          </w:p>
          <w:p w14:paraId="7F5C126C" w14:textId="77777777" w:rsidR="00A53195" w:rsidRPr="008C79A7" w:rsidRDefault="00A53195" w:rsidP="000F47C3">
            <w:pPr>
              <w:jc w:val="both"/>
              <w:rPr>
                <w:b/>
                <w:lang w:val="vi-VN"/>
              </w:rPr>
            </w:pPr>
            <w:r w:rsidRPr="008C79A7">
              <w:rPr>
                <w:lang w:val="vi-VN"/>
              </w:rPr>
              <w:t>Nếu thước kẹp trên được làm bằng hợp kim vina (thép pha 36% niken) thì sai số của thước kẹp này khi dùng nó ở 40</w:t>
            </w:r>
            <w:r w:rsidRPr="008C79A7">
              <w:rPr>
                <w:vertAlign w:val="superscript"/>
                <w:lang w:val="vi-VN"/>
              </w:rPr>
              <w:t>0</w:t>
            </w:r>
            <w:r w:rsidRPr="008C79A7">
              <w:rPr>
                <w:lang w:val="vi-VN"/>
              </w:rPr>
              <w:t>C sẽ là bao nhiêu? Hệ số nở dài của hợp kim vina là 0,9.10</w:t>
            </w:r>
            <w:r w:rsidRPr="008C79A7">
              <w:rPr>
                <w:vertAlign w:val="superscript"/>
                <w:lang w:val="vi-VN"/>
              </w:rPr>
              <w:t>-6</w:t>
            </w:r>
            <w:r w:rsidRPr="008C79A7">
              <w:rPr>
                <w:lang w:val="vi-VN"/>
              </w:rPr>
              <w:t>K</w:t>
            </w:r>
            <w:r w:rsidRPr="008C79A7">
              <w:rPr>
                <w:vertAlign w:val="superscript"/>
                <w:lang w:val="vi-VN"/>
              </w:rPr>
              <w:t>-1</w:t>
            </w:r>
            <w:r w:rsidRPr="008C79A7">
              <w:rPr>
                <w:lang w:val="vi-VN"/>
              </w:rPr>
              <w:t>.</w:t>
            </w:r>
          </w:p>
        </w:tc>
        <w:tc>
          <w:tcPr>
            <w:tcW w:w="5104" w:type="dxa"/>
          </w:tcPr>
          <w:p w14:paraId="0A3BAC8D" w14:textId="77777777" w:rsidR="00A53195" w:rsidRPr="008C79A7" w:rsidRDefault="00A53195" w:rsidP="000F47C3">
            <w:pPr>
              <w:jc w:val="both"/>
              <w:rPr>
                <w:lang w:val="vi-VN"/>
              </w:rPr>
            </w:pPr>
            <w:r w:rsidRPr="008C79A7">
              <w:rPr>
                <w:lang w:val="vi-VN"/>
              </w:rPr>
              <w:t>Sai số tuyệt đối của 150 độ chia trên thước kẹp khi nhiệt độ của thước tăng từ 10</w:t>
            </w:r>
            <w:r w:rsidRPr="008C79A7">
              <w:rPr>
                <w:vertAlign w:val="superscript"/>
                <w:lang w:val="vi-VN"/>
              </w:rPr>
              <w:t>0</w:t>
            </w:r>
            <w:r w:rsidRPr="008C79A7">
              <w:rPr>
                <w:lang w:val="vi-VN"/>
              </w:rPr>
              <w:t>C đến 40</w:t>
            </w:r>
            <w:r w:rsidRPr="008C79A7">
              <w:rPr>
                <w:vertAlign w:val="superscript"/>
                <w:lang w:val="vi-VN"/>
              </w:rPr>
              <w:t>0</w:t>
            </w:r>
            <w:r w:rsidRPr="008C79A7">
              <w:rPr>
                <w:lang w:val="vi-VN"/>
              </w:rPr>
              <w:t>C là:</w:t>
            </w:r>
          </w:p>
          <w:p w14:paraId="2E5765AE" w14:textId="77777777" w:rsidR="00A53195" w:rsidRPr="008C79A7" w:rsidRDefault="00A53195" w:rsidP="000F47C3">
            <w:pPr>
              <w:jc w:val="both"/>
              <w:rPr>
                <w:position w:val="-12"/>
              </w:rPr>
            </w:pPr>
            <w:r w:rsidRPr="008C79A7">
              <w:rPr>
                <w:position w:val="-12"/>
              </w:rPr>
              <w:object w:dxaOrig="2880" w:dyaOrig="360" w14:anchorId="534C7E37">
                <v:shape id="_x0000_i1361" type="#_x0000_t75" style="width:2in;height:18.5pt" o:ole="">
                  <v:imagedata r:id="rId262" o:title=""/>
                </v:shape>
                <o:OLEObject Type="Embed" ProgID="Equation.DSMT4" ShapeID="_x0000_i1361" DrawAspect="Content" ObjectID="_1678771766" r:id="rId277"/>
              </w:object>
            </w:r>
          </w:p>
          <w:p w14:paraId="69E4907C" w14:textId="77777777" w:rsidR="00A53195" w:rsidRPr="008C79A7" w:rsidRDefault="00A53195" w:rsidP="000F47C3">
            <w:pPr>
              <w:jc w:val="both"/>
              <w:rPr>
                <w:position w:val="-12"/>
              </w:rPr>
            </w:pPr>
            <w:r w:rsidRPr="008C79A7">
              <w:rPr>
                <w:position w:val="-12"/>
              </w:rPr>
              <w:t>Thay số:</w:t>
            </w:r>
            <w:r w:rsidRPr="008C79A7">
              <w:rPr>
                <w:position w:val="-10"/>
              </w:rPr>
              <w:object w:dxaOrig="3800" w:dyaOrig="360" w14:anchorId="3892E9CF">
                <v:shape id="_x0000_i1362" type="#_x0000_t75" style="width:165.5pt;height:15.5pt" o:ole="">
                  <v:imagedata r:id="rId278" o:title=""/>
                </v:shape>
                <o:OLEObject Type="Embed" ProgID="Equation.DSMT4" ShapeID="_x0000_i1362" DrawAspect="Content" ObjectID="_1678771767" r:id="rId279"/>
              </w:object>
            </w:r>
          </w:p>
          <w:p w14:paraId="0087E1CF" w14:textId="77777777" w:rsidR="00A53195" w:rsidRPr="008C79A7" w:rsidRDefault="00A53195" w:rsidP="000F47C3">
            <w:pPr>
              <w:jc w:val="both"/>
              <w:rPr>
                <w:position w:val="-12"/>
              </w:rPr>
            </w:pPr>
            <w:r w:rsidRPr="008C79A7">
              <w:rPr>
                <w:position w:val="-12"/>
              </w:rPr>
              <w:t>Vì hợp kim inva có hệ số nở dài là 0,9.10</w:t>
            </w:r>
            <w:r w:rsidRPr="008C79A7">
              <w:rPr>
                <w:position w:val="-12"/>
                <w:vertAlign w:val="superscript"/>
              </w:rPr>
              <w:t>-6</w:t>
            </w:r>
            <w:r w:rsidRPr="008C79A7">
              <w:rPr>
                <w:position w:val="-12"/>
              </w:rPr>
              <w:t>K</w:t>
            </w:r>
            <w:r w:rsidRPr="008C79A7">
              <w:rPr>
                <w:position w:val="-12"/>
                <w:vertAlign w:val="superscript"/>
              </w:rPr>
              <w:t>-1</w:t>
            </w:r>
            <w:r w:rsidRPr="008C79A7">
              <w:rPr>
                <w:position w:val="-12"/>
              </w:rPr>
              <w:t xml:space="preserve">, tức là chỉ bằng </w:t>
            </w:r>
            <w:r w:rsidRPr="008C79A7">
              <w:rPr>
                <w:position w:val="-24"/>
              </w:rPr>
              <w:object w:dxaOrig="1460" w:dyaOrig="660" w14:anchorId="77207E44">
                <v:shape id="_x0000_i1363" type="#_x0000_t75" style="width:62.5pt;height:29pt" o:ole="">
                  <v:imagedata r:id="rId280" o:title=""/>
                </v:shape>
                <o:OLEObject Type="Embed" ProgID="Equation.DSMT4" ShapeID="_x0000_i1363" DrawAspect="Content" ObjectID="_1678771768" r:id="rId281"/>
              </w:object>
            </w:r>
          </w:p>
          <w:p w14:paraId="77EE5FDE" w14:textId="77777777" w:rsidR="00A53195" w:rsidRPr="008C79A7" w:rsidRDefault="00A53195" w:rsidP="000F47C3">
            <w:pPr>
              <w:jc w:val="both"/>
              <w:rPr>
                <w:position w:val="-12"/>
              </w:rPr>
            </w:pPr>
            <w:r w:rsidRPr="008C79A7">
              <w:rPr>
                <w:position w:val="-12"/>
              </w:rPr>
              <w:t>Hệ số của thép nên sai số của thước kẹp này khi sử dụng ở 40</w:t>
            </w:r>
            <w:r w:rsidRPr="008C79A7">
              <w:rPr>
                <w:position w:val="-12"/>
                <w:vertAlign w:val="superscript"/>
              </w:rPr>
              <w:t>0</w:t>
            </w:r>
            <w:r w:rsidRPr="008C79A7">
              <w:rPr>
                <w:position w:val="-12"/>
              </w:rPr>
              <w:t>C se chỉ bằng 7,5% sai số của thước kẹp làm bằng thép, nghĩa là:</w:t>
            </w:r>
          </w:p>
          <w:p w14:paraId="0EE0C528" w14:textId="77777777" w:rsidR="00A53195" w:rsidRPr="008C79A7" w:rsidRDefault="00A53195" w:rsidP="000F47C3">
            <w:pPr>
              <w:jc w:val="both"/>
              <w:rPr>
                <w:position w:val="-12"/>
              </w:rPr>
            </w:pPr>
            <w:r w:rsidRPr="008C79A7">
              <w:rPr>
                <w:position w:val="-10"/>
              </w:rPr>
              <w:object w:dxaOrig="2060" w:dyaOrig="320" w14:anchorId="3498EF44">
                <v:shape id="_x0000_i1364" type="#_x0000_t75" style="width:102.5pt;height:15.5pt" o:ole="">
                  <v:imagedata r:id="rId282" o:title=""/>
                </v:shape>
                <o:OLEObject Type="Embed" ProgID="Equation.DSMT4" ShapeID="_x0000_i1364" DrawAspect="Content" ObjectID="_1678771769" r:id="rId283"/>
              </w:object>
            </w:r>
          </w:p>
          <w:p w14:paraId="5FF85823" w14:textId="77777777" w:rsidR="00A53195" w:rsidRPr="008C79A7" w:rsidRDefault="00A53195" w:rsidP="000F47C3">
            <w:pPr>
              <w:jc w:val="both"/>
            </w:pPr>
            <w:r w:rsidRPr="008C79A7">
              <w:rPr>
                <w:position w:val="-12"/>
              </w:rPr>
              <w:t>Sai số này khá nhỏ. Vậy độ dài của thước kẹp làm bằng hợp kim inva có thể coi như không thay đổi do nở vì nhiệt khi nhiệt độ thay đổi trong khoảng từ 10</w:t>
            </w:r>
            <w:r w:rsidRPr="008C79A7">
              <w:rPr>
                <w:position w:val="-12"/>
                <w:vertAlign w:val="superscript"/>
              </w:rPr>
              <w:t>0</w:t>
            </w:r>
            <w:r w:rsidRPr="008C79A7">
              <w:rPr>
                <w:position w:val="-12"/>
              </w:rPr>
              <w:t>C đến 40</w:t>
            </w:r>
            <w:r w:rsidRPr="008C79A7">
              <w:rPr>
                <w:position w:val="-12"/>
                <w:vertAlign w:val="superscript"/>
              </w:rPr>
              <w:t>0</w:t>
            </w:r>
            <w:r w:rsidRPr="008C79A7">
              <w:rPr>
                <w:position w:val="-12"/>
              </w:rPr>
              <w:t>C</w:t>
            </w:r>
          </w:p>
        </w:tc>
      </w:tr>
      <w:tr w:rsidR="00A53195" w:rsidRPr="008C79A7" w14:paraId="5ED8674A" w14:textId="77777777">
        <w:trPr>
          <w:trHeight w:val="2450"/>
          <w:jc w:val="center"/>
        </w:trPr>
        <w:tc>
          <w:tcPr>
            <w:tcW w:w="4611" w:type="dxa"/>
          </w:tcPr>
          <w:p w14:paraId="7B48489C" w14:textId="77777777" w:rsidR="00A53195" w:rsidRPr="008C79A7" w:rsidRDefault="00A53195" w:rsidP="000F47C3">
            <w:pPr>
              <w:jc w:val="both"/>
              <w:rPr>
                <w:b/>
                <w:lang w:val="vi-VN"/>
              </w:rPr>
            </w:pPr>
            <w:r w:rsidRPr="008C79A7">
              <w:rPr>
                <w:b/>
                <w:lang w:val="vi-VN"/>
              </w:rPr>
              <w:t xml:space="preserve">Bài 5 (36.13/tr90/SBT). </w:t>
            </w:r>
            <w:r w:rsidRPr="008C79A7">
              <w:rPr>
                <w:lang w:val="vi-VN"/>
              </w:rPr>
              <w:t>Tính lực kéo tác dụng lên thanh thép có tiết diện 1 cm</w:t>
            </w:r>
            <w:r w:rsidRPr="008C79A7">
              <w:rPr>
                <w:vertAlign w:val="superscript"/>
                <w:lang w:val="vi-VN"/>
              </w:rPr>
              <w:t>2</w:t>
            </w:r>
            <w:r w:rsidRPr="008C79A7">
              <w:rPr>
                <w:lang w:val="vi-VN"/>
              </w:rPr>
              <w:t xml:space="preserve"> để làm thanh này dài thêm một đoạn bằng độ nở dài của thanh khi nhiệt độ của nó tăng thêm 100</w:t>
            </w:r>
            <w:r w:rsidRPr="008C79A7">
              <w:rPr>
                <w:vertAlign w:val="superscript"/>
                <w:lang w:val="vi-VN"/>
              </w:rPr>
              <w:t>0</w:t>
            </w:r>
            <w:r w:rsidRPr="008C79A7">
              <w:rPr>
                <w:lang w:val="vi-VN"/>
              </w:rPr>
              <w:t>C ? Suất đàn hồi của thép là 20.10</w:t>
            </w:r>
            <w:r w:rsidRPr="008C79A7">
              <w:rPr>
                <w:vertAlign w:val="superscript"/>
                <w:lang w:val="vi-VN"/>
              </w:rPr>
              <w:t>10</w:t>
            </w:r>
            <w:r w:rsidRPr="008C79A7">
              <w:rPr>
                <w:lang w:val="vi-VN"/>
              </w:rPr>
              <w:t xml:space="preserve"> Pa và hệ số nở dài của nó là 12.10</w:t>
            </w:r>
            <w:r w:rsidRPr="008C79A7">
              <w:rPr>
                <w:vertAlign w:val="superscript"/>
                <w:lang w:val="vi-VN"/>
              </w:rPr>
              <w:t xml:space="preserve">-6 </w:t>
            </w:r>
            <w:r w:rsidRPr="008C79A7">
              <w:rPr>
                <w:lang w:val="vi-VN"/>
              </w:rPr>
              <w:t>K</w:t>
            </w:r>
            <w:r w:rsidRPr="008C79A7">
              <w:rPr>
                <w:vertAlign w:val="superscript"/>
                <w:lang w:val="vi-VN"/>
              </w:rPr>
              <w:t>-1</w:t>
            </w:r>
            <w:r w:rsidRPr="008C79A7">
              <w:rPr>
                <w:lang w:val="vi-VN"/>
              </w:rPr>
              <w:t>.</w:t>
            </w:r>
          </w:p>
        </w:tc>
        <w:tc>
          <w:tcPr>
            <w:tcW w:w="5104" w:type="dxa"/>
          </w:tcPr>
          <w:p w14:paraId="1F1673D2" w14:textId="77777777" w:rsidR="00A53195" w:rsidRPr="008C79A7" w:rsidRDefault="00A53195" w:rsidP="000F47C3">
            <w:pPr>
              <w:jc w:val="both"/>
              <w:rPr>
                <w:lang w:val="vi-VN"/>
              </w:rPr>
            </w:pPr>
            <w:r w:rsidRPr="008C79A7">
              <w:rPr>
                <w:lang w:val="vi-VN"/>
              </w:rPr>
              <w:t>Độ dài tỉ đối của thanh thép khi bị nung nóng từ nhiệt độ t</w:t>
            </w:r>
            <w:r w:rsidRPr="008C79A7">
              <w:rPr>
                <w:vertAlign w:val="subscript"/>
                <w:lang w:val="vi-VN"/>
              </w:rPr>
              <w:t>1</w:t>
            </w:r>
            <w:r w:rsidRPr="008C79A7">
              <w:rPr>
                <w:lang w:val="vi-VN"/>
              </w:rPr>
              <w:t xml:space="preserve"> đến t</w:t>
            </w:r>
            <w:r w:rsidRPr="008C79A7">
              <w:rPr>
                <w:vertAlign w:val="subscript"/>
                <w:lang w:val="vi-VN"/>
              </w:rPr>
              <w:t>2</w:t>
            </w:r>
            <w:r w:rsidRPr="008C79A7">
              <w:rPr>
                <w:lang w:val="vi-VN"/>
              </w:rPr>
              <w:t xml:space="preserve"> là:</w:t>
            </w:r>
          </w:p>
          <w:p w14:paraId="3B660F8A" w14:textId="77777777" w:rsidR="00A53195" w:rsidRPr="008C79A7" w:rsidRDefault="00A53195" w:rsidP="000F47C3">
            <w:pPr>
              <w:jc w:val="both"/>
            </w:pPr>
            <w:r w:rsidRPr="008C79A7">
              <w:rPr>
                <w:position w:val="-30"/>
              </w:rPr>
              <w:object w:dxaOrig="1420" w:dyaOrig="680" w14:anchorId="6A1FC138">
                <v:shape id="_x0000_i1365" type="#_x0000_t75" style="width:71.5pt;height:34pt" o:ole="">
                  <v:imagedata r:id="rId284" o:title=""/>
                </v:shape>
                <o:OLEObject Type="Embed" ProgID="Equation.DSMT4" ShapeID="_x0000_i1365" DrawAspect="Content" ObjectID="_1678771770" r:id="rId285"/>
              </w:object>
            </w:r>
          </w:p>
          <w:p w14:paraId="556EE936" w14:textId="77777777" w:rsidR="00A53195" w:rsidRPr="008C79A7" w:rsidRDefault="00A53195" w:rsidP="000F47C3">
            <w:pPr>
              <w:jc w:val="both"/>
            </w:pPr>
            <w:r w:rsidRPr="008C79A7">
              <w:t>Theo định luật Húc thì:</w:t>
            </w:r>
          </w:p>
          <w:p w14:paraId="1AF5B2C8" w14:textId="77777777" w:rsidR="00A53195" w:rsidRPr="008C79A7" w:rsidRDefault="00A53195" w:rsidP="000F47C3">
            <w:pPr>
              <w:jc w:val="both"/>
            </w:pPr>
            <w:r w:rsidRPr="008C79A7">
              <w:t xml:space="preserve"> </w:t>
            </w:r>
            <w:r w:rsidRPr="008C79A7">
              <w:rPr>
                <w:position w:val="-46"/>
              </w:rPr>
              <w:object w:dxaOrig="3379" w:dyaOrig="1040" w14:anchorId="5F44600D">
                <v:shape id="_x0000_i1366" type="#_x0000_t75" style="width:156.5pt;height:48.5pt" o:ole="">
                  <v:imagedata r:id="rId286" o:title=""/>
                </v:shape>
                <o:OLEObject Type="Embed" ProgID="Equation.DSMT4" ShapeID="_x0000_i1366" DrawAspect="Content" ObjectID="_1678771771" r:id="rId287"/>
              </w:object>
            </w:r>
          </w:p>
        </w:tc>
      </w:tr>
    </w:tbl>
    <w:p w14:paraId="2EFF6A69" w14:textId="77777777" w:rsidR="00A53195" w:rsidRPr="008C79A7" w:rsidRDefault="00A53195" w:rsidP="00A53195">
      <w:pPr>
        <w:tabs>
          <w:tab w:val="right" w:leader="dot" w:pos="8789"/>
        </w:tabs>
        <w:jc w:val="both"/>
        <w:rPr>
          <w:b/>
        </w:rPr>
      </w:pPr>
      <w:r w:rsidRPr="008C79A7">
        <w:rPr>
          <w:b/>
        </w:rPr>
        <w:t>III. Hướng dẫn về nhà</w:t>
      </w:r>
    </w:p>
    <w:p w14:paraId="17A20089" w14:textId="77777777" w:rsidR="00A53195" w:rsidRPr="008C79A7" w:rsidRDefault="00A53195" w:rsidP="00A53195">
      <w:pPr>
        <w:jc w:val="both"/>
        <w:rPr>
          <w:lang w:val="fr-FR"/>
        </w:rPr>
      </w:pPr>
      <w:r w:rsidRPr="008C79A7">
        <w:rPr>
          <w:b/>
          <w:bCs/>
          <w:lang w:val="fr-FR"/>
        </w:rPr>
        <w:t>Bài 1</w:t>
      </w:r>
      <w:r w:rsidRPr="008C79A7">
        <w:rPr>
          <w:lang w:val="fr-FR"/>
        </w:rPr>
        <w:t xml:space="preserve">. Một dây tải điện ở 20 </w:t>
      </w:r>
      <w:r w:rsidRPr="008C79A7">
        <w:rPr>
          <w:vertAlign w:val="superscript"/>
          <w:lang w:val="fr-FR"/>
        </w:rPr>
        <w:t>0</w:t>
      </w:r>
      <w:r w:rsidRPr="008C79A7">
        <w:rPr>
          <w:lang w:val="fr-FR"/>
        </w:rPr>
        <w:t xml:space="preserve">C có độ dài 1800 m. Xác định độ nở dài của dây tải điện này khi nhiệt độ tăng lên đến 40 </w:t>
      </w:r>
      <w:r w:rsidRPr="008C79A7">
        <w:rPr>
          <w:vertAlign w:val="superscript"/>
          <w:lang w:val="fr-FR"/>
        </w:rPr>
        <w:t>0</w:t>
      </w:r>
      <w:r w:rsidRPr="008C79A7">
        <w:rPr>
          <w:lang w:val="fr-FR"/>
        </w:rPr>
        <w:t>C về mùa hè. Biết hệ số nở dài của dây tải điện là 11,5.10</w:t>
      </w:r>
      <w:r w:rsidRPr="008C79A7">
        <w:rPr>
          <w:vertAlign w:val="superscript"/>
          <w:lang w:val="fr-FR"/>
        </w:rPr>
        <w:t>-6</w:t>
      </w:r>
      <w:r w:rsidRPr="008C79A7">
        <w:rPr>
          <w:lang w:val="fr-FR"/>
        </w:rPr>
        <w:t xml:space="preserve"> K</w:t>
      </w:r>
      <w:r w:rsidRPr="008C79A7">
        <w:rPr>
          <w:vertAlign w:val="superscript"/>
          <w:lang w:val="fr-FR"/>
        </w:rPr>
        <w:t>-1</w:t>
      </w:r>
      <w:r w:rsidRPr="008C79A7">
        <w:rPr>
          <w:lang w:val="fr-FR"/>
        </w:rPr>
        <w:t>.</w:t>
      </w:r>
    </w:p>
    <w:p w14:paraId="3CFB38B3" w14:textId="77777777" w:rsidR="00A53195" w:rsidRPr="008C79A7" w:rsidRDefault="00A53195" w:rsidP="00A53195">
      <w:pPr>
        <w:jc w:val="both"/>
        <w:rPr>
          <w:lang w:val="fr-FR"/>
        </w:rPr>
      </w:pPr>
      <w:r w:rsidRPr="008C79A7">
        <w:rPr>
          <w:b/>
          <w:bCs/>
          <w:lang w:val="fr-FR"/>
        </w:rPr>
        <w:t xml:space="preserve">Bài </w:t>
      </w:r>
      <w:r w:rsidRPr="008C79A7">
        <w:rPr>
          <w:b/>
          <w:lang w:val="fr-FR"/>
        </w:rPr>
        <w:t>2</w:t>
      </w:r>
      <w:r w:rsidRPr="008C79A7">
        <w:rPr>
          <w:lang w:val="fr-FR"/>
        </w:rPr>
        <w:t xml:space="preserve">. Một thanh kim loại có chiều dài 20 m ở nhiệt độ 20 </w:t>
      </w:r>
      <w:r w:rsidRPr="008C79A7">
        <w:rPr>
          <w:vertAlign w:val="superscript"/>
          <w:lang w:val="fr-FR"/>
        </w:rPr>
        <w:t>0</w:t>
      </w:r>
      <w:r w:rsidRPr="008C79A7">
        <w:rPr>
          <w:lang w:val="fr-FR"/>
        </w:rPr>
        <w:t xml:space="preserve">C, có chiều dài 20,015 m ở nhiệt độ 45 </w:t>
      </w:r>
      <w:r w:rsidRPr="008C79A7">
        <w:rPr>
          <w:vertAlign w:val="superscript"/>
          <w:lang w:val="fr-FR"/>
        </w:rPr>
        <w:t>0</w:t>
      </w:r>
      <w:r w:rsidRPr="008C79A7">
        <w:rPr>
          <w:lang w:val="fr-FR"/>
        </w:rPr>
        <w:t>C. Tính hệ số nở dài của thanh kim loại.</w:t>
      </w:r>
    </w:p>
    <w:p w14:paraId="0CBAF5F6" w14:textId="77777777" w:rsidR="00A53195" w:rsidRPr="008C79A7" w:rsidRDefault="00A53195" w:rsidP="00A53195">
      <w:pPr>
        <w:jc w:val="both"/>
        <w:rPr>
          <w:lang w:val="fr-FR"/>
        </w:rPr>
      </w:pPr>
      <w:r w:rsidRPr="008C79A7">
        <w:rPr>
          <w:b/>
          <w:bCs/>
          <w:lang w:val="fr-FR"/>
        </w:rPr>
        <w:t xml:space="preserve">Bài </w:t>
      </w:r>
      <w:r w:rsidRPr="008C79A7">
        <w:rPr>
          <w:b/>
          <w:lang w:val="fr-FR"/>
        </w:rPr>
        <w:t>3</w:t>
      </w:r>
      <w:r w:rsidRPr="008C79A7">
        <w:rPr>
          <w:lang w:val="fr-FR"/>
        </w:rPr>
        <w:t xml:space="preserve">. Mỗi thanh ray của đường sắt ở nhiệt độ 15 </w:t>
      </w:r>
      <w:r w:rsidRPr="008C79A7">
        <w:rPr>
          <w:vertAlign w:val="superscript"/>
          <w:lang w:val="fr-FR"/>
        </w:rPr>
        <w:t>0</w:t>
      </w:r>
      <w:r w:rsidRPr="008C79A7">
        <w:rPr>
          <w:lang w:val="fr-FR"/>
        </w:rPr>
        <w:t>C có độ dài 12,5 m. Nếu hai đầu các thanh ray khi đó chỉ đặt cách nhau 4,5 mm, thì các thanh ray này có thể chịu được nhiệt độ lớn nhất bằng bao nhiêu để chúng không bị uốn cong do tác dụng nở vì nhiệt? Biết hệ số nở dài của mỗi thanh ray là 12.10</w:t>
      </w:r>
      <w:r w:rsidRPr="008C79A7">
        <w:rPr>
          <w:vertAlign w:val="superscript"/>
          <w:lang w:val="fr-FR"/>
        </w:rPr>
        <w:t>-6</w:t>
      </w:r>
      <w:r w:rsidRPr="008C79A7">
        <w:rPr>
          <w:lang w:val="fr-FR"/>
        </w:rPr>
        <w:t xml:space="preserve"> K</w:t>
      </w:r>
      <w:r w:rsidRPr="008C79A7">
        <w:rPr>
          <w:vertAlign w:val="superscript"/>
          <w:lang w:val="fr-FR"/>
        </w:rPr>
        <w:t>-1</w:t>
      </w:r>
      <w:r w:rsidRPr="008C79A7">
        <w:rPr>
          <w:lang w:val="fr-FR"/>
        </w:rPr>
        <w:t>.</w:t>
      </w:r>
    </w:p>
    <w:p w14:paraId="7B7A840E" w14:textId="500C7DBC" w:rsidR="00A53195" w:rsidRPr="008C79A7" w:rsidRDefault="00A53195" w:rsidP="00A53195">
      <w:pPr>
        <w:rPr>
          <w:b/>
          <w:lang w:val="nl-NL"/>
        </w:rPr>
      </w:pPr>
      <w:r w:rsidRPr="008C79A7">
        <w:rPr>
          <w:b/>
          <w:lang w:val="nl-NL"/>
        </w:rPr>
        <w:t>C. RÚT KINH NGHIỆM</w:t>
      </w:r>
      <w:r w:rsidR="00AF7C29">
        <w:rPr>
          <w:b/>
          <w:lang w:val="nl-NL"/>
        </w:rPr>
        <w:t>:</w:t>
      </w:r>
      <w:r w:rsidRPr="008C79A7">
        <w:rPr>
          <w:b/>
          <w:lang w:val="nl-NL"/>
        </w:rPr>
        <w:t xml:space="preserve"> </w:t>
      </w:r>
    </w:p>
    <w:p w14:paraId="2628F4F0" w14:textId="77777777" w:rsidR="00A53195" w:rsidRPr="008C79A7" w:rsidRDefault="00A53195" w:rsidP="00A53195">
      <w:pPr>
        <w:rPr>
          <w:lang w:val="nl-NL"/>
        </w:rPr>
      </w:pPr>
      <w:r w:rsidRPr="008C79A7">
        <w:rPr>
          <w:lang w:val="nl-NL"/>
        </w:rPr>
        <w:t>....................................................................................................................................................................................................................................................................................................................................................................................................................................................................................................................................................................................................................................................................................................................................................................................................................................</w:t>
      </w:r>
    </w:p>
    <w:p w14:paraId="0C496BBD" w14:textId="77777777" w:rsidR="00A53195" w:rsidRPr="008C79A7" w:rsidRDefault="00A53195" w:rsidP="00A53195">
      <w:pPr>
        <w:rPr>
          <w:b/>
          <w:lang w:val="fr-FR"/>
        </w:rPr>
      </w:pPr>
    </w:p>
    <w:p w14:paraId="77B6EF40" w14:textId="77777777" w:rsidR="00A53195" w:rsidRPr="008C79A7" w:rsidRDefault="00A53195" w:rsidP="00A53195">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r>
      <w:r w:rsidR="000F2EE3" w:rsidRPr="008C79A7">
        <w:rPr>
          <w:lang w:val="nl-NL"/>
        </w:rPr>
        <w:t xml:space="preserve">                            </w:t>
      </w:r>
      <w:r w:rsidRPr="008C79A7">
        <w:rPr>
          <w:lang w:val="nl-NL"/>
        </w:rPr>
        <w:tab/>
      </w:r>
      <w:r w:rsidRPr="008C79A7">
        <w:rPr>
          <w:i/>
          <w:lang w:val="nl-NL"/>
        </w:rPr>
        <w:t>Nam Trực, ngày...... tháng....... năm 20...</w:t>
      </w:r>
    </w:p>
    <w:p w14:paraId="40054FEE" w14:textId="77777777" w:rsidR="00FE346A" w:rsidRPr="008C79A7" w:rsidRDefault="00FE346A" w:rsidP="00FE346A">
      <w:pPr>
        <w:ind w:left="5040" w:firstLine="720"/>
        <w:rPr>
          <w:b/>
          <w:lang w:val="nl-NL"/>
        </w:rPr>
      </w:pPr>
      <w:r w:rsidRPr="008C79A7">
        <w:rPr>
          <w:b/>
          <w:lang w:val="nl-NL"/>
        </w:rPr>
        <w:t xml:space="preserve">                     DUYỆT CỦA GIÁM HIỆU</w:t>
      </w:r>
    </w:p>
    <w:p w14:paraId="26D823AC" w14:textId="77777777" w:rsidR="00133B58" w:rsidRPr="008C79A7" w:rsidRDefault="00133B58" w:rsidP="00133B58">
      <w:pPr>
        <w:jc w:val="both"/>
        <w:rPr>
          <w:lang w:val="nl-NL"/>
        </w:rPr>
      </w:pPr>
    </w:p>
    <w:p w14:paraId="4CDD3887" w14:textId="77777777" w:rsidR="00133B58" w:rsidRPr="008C79A7" w:rsidRDefault="00133B58" w:rsidP="00133B58">
      <w:pPr>
        <w:jc w:val="both"/>
        <w:rPr>
          <w:lang w:val="nl-NL"/>
        </w:rPr>
      </w:pPr>
    </w:p>
    <w:p w14:paraId="5DCE71FA" w14:textId="77777777" w:rsidR="0082258F" w:rsidRPr="008C79A7" w:rsidRDefault="0082258F" w:rsidP="00AA6EA7">
      <w:pPr>
        <w:tabs>
          <w:tab w:val="left" w:pos="0"/>
          <w:tab w:val="left" w:pos="180"/>
          <w:tab w:val="left" w:pos="360"/>
          <w:tab w:val="left" w:pos="540"/>
          <w:tab w:val="left" w:pos="900"/>
        </w:tabs>
        <w:jc w:val="right"/>
        <w:rPr>
          <w:bCs/>
          <w:lang w:val="nl-NL"/>
        </w:rPr>
      </w:pPr>
    </w:p>
    <w:p w14:paraId="53F762FA" w14:textId="77777777" w:rsidR="0082258F" w:rsidRPr="008C79A7" w:rsidRDefault="0082258F" w:rsidP="00AA6EA7">
      <w:pPr>
        <w:tabs>
          <w:tab w:val="left" w:pos="0"/>
          <w:tab w:val="left" w:pos="180"/>
          <w:tab w:val="left" w:pos="360"/>
          <w:tab w:val="left" w:pos="540"/>
          <w:tab w:val="left" w:pos="900"/>
        </w:tabs>
        <w:jc w:val="right"/>
        <w:rPr>
          <w:bCs/>
          <w:lang w:val="nl-NL"/>
        </w:rPr>
      </w:pPr>
    </w:p>
    <w:p w14:paraId="549D04E2"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26D139CE" w14:textId="66AC2F99" w:rsidR="00D0717C" w:rsidRPr="008C79A7" w:rsidRDefault="00D0717C" w:rsidP="00AA6EA7">
      <w:pPr>
        <w:jc w:val="center"/>
        <w:rPr>
          <w:b/>
          <w:bCs/>
          <w:lang w:val="nl-NL"/>
        </w:rPr>
      </w:pPr>
      <w:r w:rsidRPr="008C79A7">
        <w:rPr>
          <w:b/>
          <w:bCs/>
          <w:iCs/>
          <w:u w:val="single"/>
          <w:lang w:val="nl-NL"/>
        </w:rPr>
        <w:t>Tiết 6</w:t>
      </w:r>
      <w:r w:rsidR="006C51CF" w:rsidRPr="008C79A7">
        <w:rPr>
          <w:b/>
          <w:bCs/>
          <w:iCs/>
          <w:u w:val="single"/>
          <w:lang w:val="nl-NL"/>
        </w:rPr>
        <w:t>1</w:t>
      </w:r>
      <w:r w:rsidRPr="008C79A7">
        <w:rPr>
          <w:b/>
          <w:bCs/>
          <w:iCs/>
          <w:u w:val="single"/>
          <w:lang w:val="nl-NL"/>
        </w:rPr>
        <w:t xml:space="preserve"> - 6</w:t>
      </w:r>
      <w:r w:rsidR="006C51CF" w:rsidRPr="008C79A7">
        <w:rPr>
          <w:b/>
          <w:bCs/>
          <w:iCs/>
          <w:u w:val="single"/>
          <w:lang w:val="nl-NL"/>
        </w:rPr>
        <w:t>2</w:t>
      </w:r>
      <w:r w:rsidR="00AF7C29">
        <w:rPr>
          <w:b/>
          <w:bCs/>
          <w:lang w:val="nl-NL"/>
        </w:rPr>
        <w:t>:</w:t>
      </w:r>
      <w:r w:rsidRPr="008C79A7">
        <w:rPr>
          <w:b/>
          <w:bCs/>
          <w:lang w:val="nl-NL"/>
        </w:rPr>
        <w:t xml:space="preserve"> CÁC HIỆN TƯỢNG BỀ MẶT CỦA CHẤT LỎNG </w:t>
      </w:r>
    </w:p>
    <w:p w14:paraId="43A3564C"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6C327FDE" w14:textId="16B7AE4F"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b/>
          <w:bCs/>
          <w:iCs/>
          <w:lang w:val="nl-NL"/>
        </w:rPr>
        <w:tab/>
      </w:r>
      <w:r w:rsidRPr="008C79A7">
        <w:rPr>
          <w:lang w:val="nl-NL"/>
        </w:rPr>
        <w:t>- Mô tả được thí nghiệm về hiện tượng căng bề mặt; Nói rõ được phương, chiều và độ lớn của lực căng bề mặt. Nêu được ý nghĩa và đơn vị đo của hệ số căng bề mặt.</w:t>
      </w:r>
    </w:p>
    <w:p w14:paraId="686054D1"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Mô tả được thí nghiệm về hiện tượng dính ướt và hiện tượng không dính ướt; mô tả được sự tạo thành mặt khum của bề mặt chất lỏng ở sát thành bình chứa nó trong trường hợp dính ướt và không dính ướt.</w:t>
      </w:r>
    </w:p>
    <w:p w14:paraId="52A2C8CA" w14:textId="77777777" w:rsidR="00D0717C" w:rsidRPr="008C79A7" w:rsidRDefault="00D0717C" w:rsidP="00AA6EA7">
      <w:pPr>
        <w:tabs>
          <w:tab w:val="left" w:pos="342"/>
        </w:tabs>
        <w:rPr>
          <w:lang w:val="nl-NL"/>
        </w:rPr>
      </w:pPr>
      <w:r w:rsidRPr="008C79A7">
        <w:rPr>
          <w:lang w:val="nl-NL"/>
        </w:rPr>
        <w:lastRenderedPageBreak/>
        <w:tab/>
      </w:r>
      <w:r w:rsidRPr="008C79A7">
        <w:rPr>
          <w:lang w:val="nl-NL"/>
        </w:rPr>
        <w:tab/>
      </w:r>
      <w:r w:rsidRPr="008C79A7">
        <w:rPr>
          <w:lang w:val="nl-NL"/>
        </w:rPr>
        <w:tab/>
        <w:t>- Mô tả được thí nghiệm về hiện tượng mao dẫn.</w:t>
      </w:r>
    </w:p>
    <w:p w14:paraId="49FDD8AE" w14:textId="5E8B68F6"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b/>
          <w:bCs/>
          <w:iCs/>
          <w:lang w:val="nl-NL"/>
        </w:rPr>
        <w:tab/>
      </w:r>
      <w:r w:rsidRPr="008C79A7">
        <w:rPr>
          <w:lang w:val="nl-NL"/>
        </w:rPr>
        <w:t>- Vận dụng được công thức tính lực căng bề mặt để giải các bài tập.</w:t>
      </w:r>
    </w:p>
    <w:p w14:paraId="2A6E693F"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Vận dụng được công thức tính độ chênh của mức chất lỏng bên trong ống mao dẫn so với bề mặt chất lỏng bên ngoài ống để giải các bài tập đã cho trong bài.</w:t>
      </w:r>
    </w:p>
    <w:p w14:paraId="68C86E26" w14:textId="1FAFC1B8"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6C36A6F5" w14:textId="77777777" w:rsidR="00A53195" w:rsidRPr="008C79A7" w:rsidRDefault="00A53195" w:rsidP="00A53195">
      <w:pPr>
        <w:jc w:val="both"/>
        <w:rPr>
          <w:lang w:val="nl-NL"/>
        </w:rPr>
      </w:pPr>
      <w:r w:rsidRPr="008C79A7">
        <w:rPr>
          <w:lang w:val="nl-NL"/>
        </w:rPr>
        <w:t>-Năng lực vận dụng sáng tạo công thức tính lực căng bề mặt để giải các bài tập.</w:t>
      </w:r>
    </w:p>
    <w:p w14:paraId="07AFE836" w14:textId="77777777" w:rsidR="00A53195" w:rsidRPr="008C79A7" w:rsidRDefault="00A53195" w:rsidP="00A53195">
      <w:pPr>
        <w:jc w:val="both"/>
        <w:rPr>
          <w:lang w:val="nl-NL"/>
        </w:rPr>
      </w:pPr>
      <w:r w:rsidRPr="008C79A7">
        <w:rPr>
          <w:lang w:val="nl-NL"/>
        </w:rPr>
        <w:t>-Năng lực vận dụng hiện tượng mao dẫn để giải thích một số hiện tượng trong tự nhiên.</w:t>
      </w:r>
    </w:p>
    <w:p w14:paraId="026C25FB" w14:textId="77777777" w:rsidR="00A53195" w:rsidRPr="008C79A7" w:rsidRDefault="00A53195" w:rsidP="00A53195">
      <w:pPr>
        <w:jc w:val="both"/>
        <w:rPr>
          <w:lang w:val="nl-NL"/>
        </w:rPr>
      </w:pPr>
      <w:r w:rsidRPr="008C79A7">
        <w:rPr>
          <w:lang w:val="nl-NL"/>
        </w:rPr>
        <w:t>-Các năng lực khác:Năng lực hợp tác, năng lực giải quyết vấn đề, năng lực sử dụng công nghệ thông tin (CNTT).</w:t>
      </w:r>
    </w:p>
    <w:p w14:paraId="09F9B0CE" w14:textId="77777777" w:rsidR="00D0717C" w:rsidRPr="008C79A7" w:rsidRDefault="00D0717C" w:rsidP="00AA6EA7">
      <w:pPr>
        <w:tabs>
          <w:tab w:val="left" w:pos="342"/>
        </w:tabs>
        <w:jc w:val="both"/>
        <w:rPr>
          <w:b/>
          <w:bCs/>
          <w:lang w:val="nl-NL"/>
        </w:rPr>
      </w:pPr>
      <w:r w:rsidRPr="008C79A7">
        <w:rPr>
          <w:b/>
          <w:bCs/>
          <w:lang w:val="nl-NL"/>
        </w:rPr>
        <w:t xml:space="preserve">II. </w:t>
      </w:r>
      <w:r w:rsidRPr="008C79A7">
        <w:rPr>
          <w:b/>
          <w:bCs/>
          <w:u w:val="single"/>
          <w:lang w:val="nl-NL"/>
        </w:rPr>
        <w:t>CHUẨN BỊ</w:t>
      </w:r>
    </w:p>
    <w:p w14:paraId="4B007F2B" w14:textId="1415D86A" w:rsidR="00D0717C" w:rsidRPr="008C79A7" w:rsidRDefault="00D0717C" w:rsidP="00AA6EA7">
      <w:pPr>
        <w:rPr>
          <w:lang w:val="nl-NL"/>
        </w:rPr>
      </w:pPr>
      <w:r w:rsidRPr="008C79A7">
        <w:rPr>
          <w:b/>
          <w:bCs/>
          <w:iCs/>
          <w:lang w:val="nl-NL"/>
        </w:rPr>
        <w:t>Giáo viên</w:t>
      </w:r>
      <w:r w:rsidR="00AF7C29">
        <w:rPr>
          <w:b/>
          <w:bCs/>
          <w:iCs/>
          <w:lang w:val="nl-NL"/>
        </w:rPr>
        <w:t>:</w:t>
      </w:r>
      <w:r w:rsidRPr="008C79A7">
        <w:rPr>
          <w:lang w:val="nl-NL"/>
        </w:rPr>
        <w:t xml:space="preserve"> Bộ dụng cụ thi nghiệm chứng minh các hiện tượng bề mặt của chất lỏng, hiện tượng căng bề mặt, hiện tượng dính ướt và hiện tượng không dính ướt, hiện tượng mao dẫn.</w:t>
      </w:r>
    </w:p>
    <w:p w14:paraId="6D1B6528" w14:textId="3FE9D2E0"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b/>
          <w:bCs/>
          <w:iCs/>
          <w:lang w:val="nl-NL"/>
        </w:rPr>
        <w:tab/>
      </w:r>
      <w:r w:rsidRPr="008C79A7">
        <w:rPr>
          <w:lang w:val="nl-NL"/>
        </w:rPr>
        <w:t>- Ôn lại nội dung về lực tương tác phân tử và các trạng thái cấu tạo chất.</w:t>
      </w:r>
    </w:p>
    <w:p w14:paraId="4F04AA90"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Máy tính bỏ túi.</w:t>
      </w:r>
    </w:p>
    <w:p w14:paraId="01103A0C"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668F88C4"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6</w:t>
      </w:r>
      <w:r w:rsidR="006C51CF" w:rsidRPr="008C79A7">
        <w:rPr>
          <w:b/>
          <w:bCs/>
          <w:iCs/>
          <w:lang w:val="nl-NL"/>
        </w:rPr>
        <w:t>1</w:t>
      </w:r>
      <w:r w:rsidRPr="008C79A7">
        <w:rPr>
          <w:b/>
          <w:bCs/>
          <w:iCs/>
          <w:lang w:val="nl-NL"/>
        </w:rPr>
        <w:t xml:space="preserve"> </w:t>
      </w:r>
    </w:p>
    <w:p w14:paraId="2B7EC011" w14:textId="21808EAC"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(10 phút)</w:t>
      </w:r>
      <w:r w:rsidR="00AF7C29">
        <w:rPr>
          <w:iCs/>
          <w:lang w:val="nl-NL"/>
        </w:rPr>
        <w:t>:</w:t>
      </w:r>
      <w:r w:rsidRPr="008C79A7">
        <w:rPr>
          <w:lang w:val="nl-NL"/>
        </w:rPr>
        <w:t xml:space="preserve"> Kiểm tra bài cũ</w:t>
      </w:r>
      <w:r w:rsidR="00AF7C29">
        <w:rPr>
          <w:lang w:val="nl-NL"/>
        </w:rPr>
        <w:t>:</w:t>
      </w:r>
      <w:r w:rsidRPr="008C79A7">
        <w:rPr>
          <w:lang w:val="nl-NL"/>
        </w:rPr>
        <w:t xml:space="preserve">  Cho hai học sinh lên bảng giải hai bài tập 7 và 8 trang 197.</w:t>
      </w:r>
    </w:p>
    <w:p w14:paraId="389B0A98" w14:textId="5959C5D8"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(25 phút)</w:t>
      </w:r>
      <w:r w:rsidR="00AF7C29">
        <w:rPr>
          <w:iCs/>
          <w:lang w:val="nl-NL"/>
        </w:rPr>
        <w:t>:</w:t>
      </w:r>
      <w:r w:rsidRPr="008C79A7">
        <w:rPr>
          <w:lang w:val="nl-NL"/>
        </w:rPr>
        <w:t xml:space="preserve"> Tìm hiểu hiện tượng căng bề mặt của chất lỏng.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067"/>
        <w:gridCol w:w="4288"/>
      </w:tblGrid>
      <w:tr w:rsidR="00D0717C" w:rsidRPr="008C79A7" w14:paraId="6BD60AE9" w14:textId="77777777">
        <w:trPr>
          <w:trHeight w:val="240"/>
        </w:trPr>
        <w:tc>
          <w:tcPr>
            <w:tcW w:w="2907" w:type="dxa"/>
            <w:tcBorders>
              <w:top w:val="single" w:sz="4" w:space="0" w:color="auto"/>
              <w:left w:val="single" w:sz="4" w:space="0" w:color="auto"/>
              <w:bottom w:val="single" w:sz="4" w:space="0" w:color="auto"/>
              <w:right w:val="single" w:sz="4" w:space="0" w:color="auto"/>
            </w:tcBorders>
          </w:tcPr>
          <w:p w14:paraId="2EF22876"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74" w:type="dxa"/>
            <w:tcBorders>
              <w:top w:val="single" w:sz="4" w:space="0" w:color="auto"/>
              <w:left w:val="single" w:sz="4" w:space="0" w:color="auto"/>
              <w:bottom w:val="single" w:sz="4" w:space="0" w:color="auto"/>
              <w:right w:val="single" w:sz="4" w:space="0" w:color="auto"/>
            </w:tcBorders>
          </w:tcPr>
          <w:p w14:paraId="1B06F609"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99" w:type="dxa"/>
            <w:tcBorders>
              <w:top w:val="single" w:sz="4" w:space="0" w:color="auto"/>
              <w:left w:val="single" w:sz="4" w:space="0" w:color="auto"/>
              <w:bottom w:val="single" w:sz="4" w:space="0" w:color="auto"/>
              <w:right w:val="single" w:sz="4" w:space="0" w:color="auto"/>
            </w:tcBorders>
          </w:tcPr>
          <w:p w14:paraId="75196F7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5B4326BF" w14:textId="77777777">
        <w:trPr>
          <w:trHeight w:val="457"/>
        </w:trPr>
        <w:tc>
          <w:tcPr>
            <w:tcW w:w="2907" w:type="dxa"/>
            <w:tcBorders>
              <w:top w:val="single" w:sz="4" w:space="0" w:color="auto"/>
              <w:left w:val="single" w:sz="4" w:space="0" w:color="auto"/>
              <w:bottom w:val="single" w:sz="4" w:space="0" w:color="auto"/>
              <w:right w:val="single" w:sz="4" w:space="0" w:color="auto"/>
            </w:tcBorders>
          </w:tcPr>
          <w:p w14:paraId="0D6D6F07" w14:textId="77777777" w:rsidR="00D0717C" w:rsidRPr="008C79A7" w:rsidRDefault="00D0717C" w:rsidP="00AA6EA7">
            <w:pPr>
              <w:tabs>
                <w:tab w:val="left" w:pos="360"/>
              </w:tabs>
              <w:jc w:val="both"/>
              <w:rPr>
                <w:color w:val="000000"/>
              </w:rPr>
            </w:pPr>
          </w:p>
          <w:p w14:paraId="3A49260D" w14:textId="77777777" w:rsidR="00D0717C" w:rsidRPr="008C79A7" w:rsidRDefault="00D0717C" w:rsidP="00AA6EA7">
            <w:pPr>
              <w:tabs>
                <w:tab w:val="left" w:pos="360"/>
              </w:tabs>
              <w:jc w:val="both"/>
              <w:rPr>
                <w:color w:val="000000"/>
              </w:rPr>
            </w:pPr>
          </w:p>
          <w:p w14:paraId="234597A4" w14:textId="77777777" w:rsidR="00D0717C" w:rsidRPr="008C79A7" w:rsidRDefault="00D0717C" w:rsidP="00AA6EA7">
            <w:pPr>
              <w:tabs>
                <w:tab w:val="left" w:pos="360"/>
              </w:tabs>
              <w:jc w:val="both"/>
              <w:rPr>
                <w:color w:val="000000"/>
              </w:rPr>
            </w:pPr>
            <w:r w:rsidRPr="008C79A7">
              <w:rPr>
                <w:color w:val="000000"/>
              </w:rPr>
              <w:t xml:space="preserve">  Tiến hành thí nghiệm hình 37.2.</w:t>
            </w:r>
          </w:p>
          <w:p w14:paraId="3FD73D07" w14:textId="77777777" w:rsidR="00D0717C" w:rsidRPr="008C79A7" w:rsidRDefault="00D0717C" w:rsidP="00AA6EA7">
            <w:pPr>
              <w:tabs>
                <w:tab w:val="left" w:pos="360"/>
              </w:tabs>
              <w:jc w:val="both"/>
              <w:rPr>
                <w:color w:val="000000"/>
              </w:rPr>
            </w:pPr>
            <w:r w:rsidRPr="008C79A7">
              <w:rPr>
                <w:color w:val="000000"/>
              </w:rPr>
              <w:t xml:space="preserve">  Cho học sinh thảo luận.</w:t>
            </w:r>
          </w:p>
          <w:p w14:paraId="3F4D1633" w14:textId="77777777" w:rsidR="00D0717C" w:rsidRPr="008C79A7" w:rsidRDefault="00D0717C" w:rsidP="00AA6EA7">
            <w:pPr>
              <w:tabs>
                <w:tab w:val="left" w:pos="360"/>
              </w:tabs>
              <w:jc w:val="both"/>
              <w:rPr>
                <w:color w:val="000000"/>
              </w:rPr>
            </w:pPr>
          </w:p>
          <w:p w14:paraId="0B598882" w14:textId="77777777" w:rsidR="00D0717C" w:rsidRPr="008C79A7" w:rsidRDefault="00D0717C" w:rsidP="00AA6EA7">
            <w:pPr>
              <w:tabs>
                <w:tab w:val="left" w:pos="360"/>
              </w:tabs>
              <w:jc w:val="both"/>
              <w:rPr>
                <w:color w:val="000000"/>
              </w:rPr>
            </w:pPr>
            <w:r w:rsidRPr="008C79A7">
              <w:rPr>
                <w:color w:val="000000"/>
              </w:rPr>
              <w:t xml:space="preserve">  Yêu cầu học sinh trả lời C1.</w:t>
            </w:r>
          </w:p>
          <w:p w14:paraId="04D69EE0" w14:textId="77777777" w:rsidR="00D0717C" w:rsidRPr="008C79A7" w:rsidRDefault="00D0717C" w:rsidP="00AA6EA7">
            <w:pPr>
              <w:tabs>
                <w:tab w:val="left" w:pos="360"/>
              </w:tabs>
              <w:jc w:val="both"/>
              <w:rPr>
                <w:color w:val="000000"/>
              </w:rPr>
            </w:pPr>
          </w:p>
          <w:p w14:paraId="38999AF7" w14:textId="77777777" w:rsidR="00D0717C" w:rsidRPr="008C79A7" w:rsidRDefault="00D0717C" w:rsidP="00AA6EA7">
            <w:pPr>
              <w:tabs>
                <w:tab w:val="left" w:pos="360"/>
              </w:tabs>
              <w:jc w:val="both"/>
              <w:rPr>
                <w:color w:val="000000"/>
              </w:rPr>
            </w:pPr>
          </w:p>
          <w:p w14:paraId="77DADA48" w14:textId="77777777" w:rsidR="00D0717C" w:rsidRPr="008C79A7" w:rsidRDefault="00D0717C" w:rsidP="00AA6EA7">
            <w:pPr>
              <w:tabs>
                <w:tab w:val="left" w:pos="360"/>
              </w:tabs>
              <w:jc w:val="both"/>
              <w:rPr>
                <w:color w:val="000000"/>
              </w:rPr>
            </w:pPr>
          </w:p>
          <w:p w14:paraId="21F4F338" w14:textId="77777777" w:rsidR="00D0717C" w:rsidRPr="008C79A7" w:rsidRDefault="00D0717C" w:rsidP="00AA6EA7">
            <w:pPr>
              <w:tabs>
                <w:tab w:val="left" w:pos="360"/>
              </w:tabs>
              <w:jc w:val="both"/>
              <w:rPr>
                <w:color w:val="000000"/>
              </w:rPr>
            </w:pPr>
          </w:p>
          <w:p w14:paraId="4D2376F2" w14:textId="1D0A079C" w:rsidR="00D0717C" w:rsidRPr="008C79A7" w:rsidRDefault="00D0717C" w:rsidP="00AA6EA7">
            <w:pPr>
              <w:tabs>
                <w:tab w:val="left" w:pos="360"/>
              </w:tabs>
              <w:jc w:val="both"/>
              <w:rPr>
                <w:color w:val="000000"/>
              </w:rPr>
            </w:pPr>
            <w:r w:rsidRPr="008C79A7">
              <w:rPr>
                <w:color w:val="000000"/>
              </w:rPr>
              <w:t xml:space="preserve">  Nêu và phân tích về lực căng mặt ngoài chất lỏng</w:t>
            </w:r>
            <w:r w:rsidR="00AF7C29">
              <w:rPr>
                <w:color w:val="000000"/>
              </w:rPr>
              <w:t>:</w:t>
            </w:r>
            <w:r w:rsidRPr="008C79A7">
              <w:rPr>
                <w:color w:val="000000"/>
              </w:rPr>
              <w:t xml:space="preserve"> Phương, chiều và công thức tính độ lớn.</w:t>
            </w:r>
          </w:p>
          <w:p w14:paraId="64970651" w14:textId="77777777" w:rsidR="00D0717C" w:rsidRPr="008C79A7" w:rsidRDefault="00D0717C" w:rsidP="00AA6EA7">
            <w:pPr>
              <w:tabs>
                <w:tab w:val="left" w:pos="360"/>
              </w:tabs>
              <w:jc w:val="both"/>
              <w:rPr>
                <w:color w:val="000000"/>
              </w:rPr>
            </w:pPr>
            <w:r w:rsidRPr="008C79A7">
              <w:rPr>
                <w:color w:val="000000"/>
              </w:rPr>
              <w:t xml:space="preserve">  </w:t>
            </w:r>
          </w:p>
          <w:p w14:paraId="10DA3A8E" w14:textId="77777777" w:rsidR="00D0717C" w:rsidRPr="008C79A7" w:rsidRDefault="00D0717C" w:rsidP="00AA6EA7">
            <w:pPr>
              <w:tabs>
                <w:tab w:val="left" w:pos="360"/>
              </w:tabs>
              <w:jc w:val="both"/>
              <w:rPr>
                <w:color w:val="000000"/>
              </w:rPr>
            </w:pPr>
          </w:p>
          <w:p w14:paraId="1F0506FF" w14:textId="77777777" w:rsidR="00D0717C" w:rsidRPr="008C79A7" w:rsidRDefault="00D0717C" w:rsidP="00AA6EA7">
            <w:pPr>
              <w:tabs>
                <w:tab w:val="left" w:pos="360"/>
              </w:tabs>
              <w:jc w:val="both"/>
              <w:rPr>
                <w:color w:val="000000"/>
              </w:rPr>
            </w:pPr>
          </w:p>
          <w:p w14:paraId="1EEA1AF6" w14:textId="77777777" w:rsidR="00D0717C" w:rsidRPr="008C79A7" w:rsidRDefault="00D0717C" w:rsidP="00AA6EA7">
            <w:pPr>
              <w:tabs>
                <w:tab w:val="left" w:pos="360"/>
              </w:tabs>
              <w:jc w:val="both"/>
              <w:rPr>
                <w:color w:val="000000"/>
              </w:rPr>
            </w:pPr>
            <w:r w:rsidRPr="008C79A7">
              <w:rPr>
                <w:color w:val="000000"/>
              </w:rPr>
              <w:t xml:space="preserve">  Giới thiệu về hệ số căng mặt ngoài.</w:t>
            </w:r>
          </w:p>
          <w:p w14:paraId="16191D4C" w14:textId="77777777" w:rsidR="00D0717C" w:rsidRPr="008C79A7" w:rsidRDefault="00D0717C" w:rsidP="00AA6EA7">
            <w:pPr>
              <w:tabs>
                <w:tab w:val="left" w:pos="360"/>
              </w:tabs>
              <w:jc w:val="both"/>
              <w:rPr>
                <w:color w:val="000000"/>
              </w:rPr>
            </w:pPr>
          </w:p>
          <w:p w14:paraId="5C859C7D" w14:textId="77777777" w:rsidR="00D0717C" w:rsidRPr="008C79A7" w:rsidRDefault="00D0717C" w:rsidP="00AA6EA7">
            <w:pPr>
              <w:tabs>
                <w:tab w:val="left" w:pos="360"/>
              </w:tabs>
              <w:jc w:val="both"/>
              <w:rPr>
                <w:color w:val="000000"/>
              </w:rPr>
            </w:pPr>
          </w:p>
          <w:p w14:paraId="0CD143E0" w14:textId="77777777" w:rsidR="00D0717C" w:rsidRPr="008C79A7" w:rsidRDefault="00D0717C" w:rsidP="00AA6EA7">
            <w:pPr>
              <w:tabs>
                <w:tab w:val="left" w:pos="360"/>
              </w:tabs>
              <w:jc w:val="both"/>
              <w:rPr>
                <w:color w:val="000000"/>
              </w:rPr>
            </w:pPr>
          </w:p>
          <w:p w14:paraId="5325A165" w14:textId="77777777" w:rsidR="00D0717C" w:rsidRPr="008C79A7" w:rsidRDefault="00D0717C" w:rsidP="00AA6EA7">
            <w:pPr>
              <w:tabs>
                <w:tab w:val="left" w:pos="360"/>
              </w:tabs>
              <w:jc w:val="both"/>
              <w:rPr>
                <w:color w:val="000000"/>
              </w:rPr>
            </w:pPr>
            <w:r w:rsidRPr="008C79A7">
              <w:rPr>
                <w:color w:val="000000"/>
              </w:rPr>
              <w:t xml:space="preserve">  Yêu cầu học sinh tìm một số ví dụ có ứng dụng lực căng mặt ngoài.</w:t>
            </w:r>
          </w:p>
          <w:p w14:paraId="65AD824C" w14:textId="77777777" w:rsidR="00D0717C" w:rsidRPr="008C79A7" w:rsidRDefault="00D0717C" w:rsidP="00AA6EA7">
            <w:pPr>
              <w:tabs>
                <w:tab w:val="left" w:pos="360"/>
              </w:tabs>
              <w:jc w:val="both"/>
              <w:rPr>
                <w:color w:val="000000"/>
              </w:rPr>
            </w:pPr>
            <w:r w:rsidRPr="008C79A7">
              <w:rPr>
                <w:color w:val="000000"/>
              </w:rPr>
              <w:t xml:space="preserve">  Nhận xét và nêu thêm các ứng dụng mà học sinh chưa tìm được.</w:t>
            </w:r>
          </w:p>
        </w:tc>
        <w:tc>
          <w:tcPr>
            <w:tcW w:w="3074" w:type="dxa"/>
            <w:tcBorders>
              <w:top w:val="single" w:sz="4" w:space="0" w:color="auto"/>
              <w:left w:val="single" w:sz="4" w:space="0" w:color="auto"/>
              <w:bottom w:val="single" w:sz="4" w:space="0" w:color="auto"/>
              <w:right w:val="single" w:sz="4" w:space="0" w:color="auto"/>
            </w:tcBorders>
          </w:tcPr>
          <w:p w14:paraId="4C6C78F2" w14:textId="77777777" w:rsidR="00D0717C" w:rsidRPr="008C79A7" w:rsidRDefault="00D0717C" w:rsidP="00AA6EA7">
            <w:pPr>
              <w:tabs>
                <w:tab w:val="left" w:pos="360"/>
              </w:tabs>
              <w:jc w:val="both"/>
              <w:rPr>
                <w:color w:val="000000"/>
              </w:rPr>
            </w:pPr>
          </w:p>
          <w:p w14:paraId="7868C5DC" w14:textId="77777777" w:rsidR="00D0717C" w:rsidRPr="008C79A7" w:rsidRDefault="00D0717C" w:rsidP="00AA6EA7">
            <w:pPr>
              <w:tabs>
                <w:tab w:val="left" w:pos="360"/>
              </w:tabs>
              <w:jc w:val="both"/>
              <w:rPr>
                <w:color w:val="000000"/>
              </w:rPr>
            </w:pPr>
          </w:p>
          <w:p w14:paraId="667B82FA"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2B5CACFA" w14:textId="77777777" w:rsidR="00D0717C" w:rsidRPr="008C79A7" w:rsidRDefault="00D0717C" w:rsidP="00AA6EA7">
            <w:pPr>
              <w:tabs>
                <w:tab w:val="left" w:pos="360"/>
              </w:tabs>
              <w:jc w:val="both"/>
              <w:rPr>
                <w:color w:val="000000"/>
              </w:rPr>
            </w:pPr>
          </w:p>
          <w:p w14:paraId="1D64CBD6" w14:textId="77777777" w:rsidR="00D0717C" w:rsidRPr="008C79A7" w:rsidRDefault="00D0717C" w:rsidP="00AA6EA7">
            <w:pPr>
              <w:tabs>
                <w:tab w:val="left" w:pos="360"/>
              </w:tabs>
              <w:jc w:val="both"/>
              <w:rPr>
                <w:color w:val="000000"/>
              </w:rPr>
            </w:pPr>
            <w:r w:rsidRPr="008C79A7">
              <w:rPr>
                <w:color w:val="000000"/>
              </w:rPr>
              <w:t xml:space="preserve">  Thảo luận để giải thích hiện tượng.</w:t>
            </w:r>
          </w:p>
          <w:p w14:paraId="3EECA27D" w14:textId="77777777" w:rsidR="00D0717C" w:rsidRPr="008C79A7" w:rsidRDefault="00D0717C" w:rsidP="00AA6EA7">
            <w:pPr>
              <w:tabs>
                <w:tab w:val="left" w:pos="360"/>
              </w:tabs>
              <w:jc w:val="both"/>
              <w:rPr>
                <w:color w:val="000000"/>
              </w:rPr>
            </w:pPr>
            <w:r w:rsidRPr="008C79A7">
              <w:rPr>
                <w:color w:val="000000"/>
              </w:rPr>
              <w:t xml:space="preserve">  Trả lời C1.</w:t>
            </w:r>
          </w:p>
          <w:p w14:paraId="172275C5" w14:textId="77777777" w:rsidR="00D0717C" w:rsidRPr="008C79A7" w:rsidRDefault="00D0717C" w:rsidP="00AA6EA7">
            <w:pPr>
              <w:tabs>
                <w:tab w:val="left" w:pos="360"/>
              </w:tabs>
              <w:jc w:val="both"/>
              <w:rPr>
                <w:color w:val="000000"/>
              </w:rPr>
            </w:pPr>
          </w:p>
          <w:p w14:paraId="200CD0AC" w14:textId="77777777" w:rsidR="00D0717C" w:rsidRPr="008C79A7" w:rsidRDefault="00D0717C" w:rsidP="00AA6EA7">
            <w:pPr>
              <w:tabs>
                <w:tab w:val="left" w:pos="360"/>
              </w:tabs>
              <w:jc w:val="both"/>
              <w:rPr>
                <w:color w:val="000000"/>
              </w:rPr>
            </w:pPr>
          </w:p>
          <w:p w14:paraId="26AE229D" w14:textId="77777777" w:rsidR="00D0717C" w:rsidRPr="008C79A7" w:rsidRDefault="00D0717C" w:rsidP="00AA6EA7">
            <w:pPr>
              <w:tabs>
                <w:tab w:val="left" w:pos="360"/>
              </w:tabs>
              <w:jc w:val="both"/>
              <w:rPr>
                <w:color w:val="000000"/>
              </w:rPr>
            </w:pPr>
          </w:p>
          <w:p w14:paraId="0172A97F" w14:textId="77777777" w:rsidR="00D0717C" w:rsidRPr="008C79A7" w:rsidRDefault="00D0717C" w:rsidP="00AA6EA7">
            <w:pPr>
              <w:tabs>
                <w:tab w:val="left" w:pos="360"/>
              </w:tabs>
              <w:jc w:val="both"/>
              <w:rPr>
                <w:color w:val="000000"/>
              </w:rPr>
            </w:pPr>
          </w:p>
          <w:p w14:paraId="26DD130D" w14:textId="77777777" w:rsidR="00D0717C" w:rsidRPr="008C79A7" w:rsidRDefault="00D0717C" w:rsidP="00AA6EA7">
            <w:pPr>
              <w:tabs>
                <w:tab w:val="left" w:pos="360"/>
              </w:tabs>
              <w:jc w:val="both"/>
              <w:rPr>
                <w:color w:val="000000"/>
              </w:rPr>
            </w:pPr>
            <w:r w:rsidRPr="008C79A7">
              <w:rPr>
                <w:color w:val="000000"/>
              </w:rPr>
              <w:t xml:space="preserve">  Ghi nhận về lực căng mặt ngoài.</w:t>
            </w:r>
          </w:p>
          <w:p w14:paraId="0A30B01F" w14:textId="77777777" w:rsidR="00D0717C" w:rsidRPr="008C79A7" w:rsidRDefault="00D0717C" w:rsidP="00AA6EA7">
            <w:pPr>
              <w:tabs>
                <w:tab w:val="left" w:pos="360"/>
              </w:tabs>
              <w:jc w:val="both"/>
              <w:rPr>
                <w:color w:val="000000"/>
              </w:rPr>
            </w:pPr>
          </w:p>
          <w:p w14:paraId="08E13E70" w14:textId="77777777" w:rsidR="00D0717C" w:rsidRPr="008C79A7" w:rsidRDefault="00D0717C" w:rsidP="00AA6EA7">
            <w:pPr>
              <w:tabs>
                <w:tab w:val="left" w:pos="360"/>
              </w:tabs>
              <w:jc w:val="both"/>
              <w:rPr>
                <w:color w:val="000000"/>
              </w:rPr>
            </w:pPr>
          </w:p>
          <w:p w14:paraId="44250E1D" w14:textId="77777777" w:rsidR="00D0717C" w:rsidRPr="008C79A7" w:rsidRDefault="00D0717C" w:rsidP="00AA6EA7">
            <w:pPr>
              <w:tabs>
                <w:tab w:val="left" w:pos="360"/>
              </w:tabs>
              <w:jc w:val="both"/>
              <w:rPr>
                <w:color w:val="000000"/>
              </w:rPr>
            </w:pPr>
          </w:p>
          <w:p w14:paraId="5C9B524D" w14:textId="77777777" w:rsidR="00D0717C" w:rsidRPr="008C79A7" w:rsidRDefault="00D0717C" w:rsidP="00AA6EA7">
            <w:pPr>
              <w:tabs>
                <w:tab w:val="left" w:pos="360"/>
              </w:tabs>
              <w:jc w:val="both"/>
              <w:rPr>
                <w:color w:val="000000"/>
              </w:rPr>
            </w:pPr>
          </w:p>
          <w:p w14:paraId="4DB13B60" w14:textId="77777777" w:rsidR="00D0717C" w:rsidRPr="008C79A7" w:rsidRDefault="00D0717C" w:rsidP="00AA6EA7">
            <w:pPr>
              <w:tabs>
                <w:tab w:val="left" w:pos="360"/>
              </w:tabs>
              <w:jc w:val="both"/>
              <w:rPr>
                <w:color w:val="000000"/>
              </w:rPr>
            </w:pPr>
          </w:p>
          <w:p w14:paraId="233F9ED4" w14:textId="77777777" w:rsidR="00D0717C" w:rsidRPr="008C79A7" w:rsidRDefault="00D0717C" w:rsidP="00AA6EA7">
            <w:pPr>
              <w:tabs>
                <w:tab w:val="left" w:pos="360"/>
              </w:tabs>
              <w:jc w:val="both"/>
              <w:rPr>
                <w:color w:val="000000"/>
              </w:rPr>
            </w:pPr>
            <w:r w:rsidRPr="008C79A7">
              <w:rPr>
                <w:color w:val="000000"/>
              </w:rPr>
              <w:t xml:space="preserve">  Ghi nhận hệ số căng mặt ngoài.</w:t>
            </w:r>
          </w:p>
          <w:p w14:paraId="5ABCF365" w14:textId="77777777" w:rsidR="00D0717C" w:rsidRPr="008C79A7" w:rsidRDefault="00D0717C" w:rsidP="00AA6EA7">
            <w:pPr>
              <w:tabs>
                <w:tab w:val="left" w:pos="360"/>
              </w:tabs>
              <w:jc w:val="both"/>
              <w:rPr>
                <w:color w:val="000000"/>
              </w:rPr>
            </w:pPr>
          </w:p>
          <w:p w14:paraId="1DD2555E" w14:textId="77777777" w:rsidR="00D0717C" w:rsidRPr="008C79A7" w:rsidRDefault="00D0717C" w:rsidP="00AA6EA7">
            <w:pPr>
              <w:tabs>
                <w:tab w:val="left" w:pos="360"/>
              </w:tabs>
              <w:jc w:val="both"/>
              <w:rPr>
                <w:color w:val="000000"/>
              </w:rPr>
            </w:pPr>
          </w:p>
          <w:p w14:paraId="2921AB4D" w14:textId="77777777" w:rsidR="00D0717C" w:rsidRPr="008C79A7" w:rsidRDefault="00D0717C" w:rsidP="00AA6EA7">
            <w:pPr>
              <w:tabs>
                <w:tab w:val="left" w:pos="360"/>
              </w:tabs>
              <w:jc w:val="both"/>
              <w:rPr>
                <w:color w:val="000000"/>
              </w:rPr>
            </w:pPr>
          </w:p>
          <w:p w14:paraId="0BB56CA3" w14:textId="77777777" w:rsidR="00D0717C" w:rsidRPr="008C79A7" w:rsidRDefault="00D0717C" w:rsidP="00AA6EA7">
            <w:pPr>
              <w:tabs>
                <w:tab w:val="left" w:pos="360"/>
              </w:tabs>
              <w:jc w:val="both"/>
              <w:rPr>
                <w:color w:val="000000"/>
              </w:rPr>
            </w:pPr>
            <w:r w:rsidRPr="008C79A7">
              <w:rPr>
                <w:color w:val="000000"/>
              </w:rPr>
              <w:t xml:space="preserve">  Tìm các ví dụ ứng dụng lực căng mặt ngài trong thực tế.</w:t>
            </w:r>
          </w:p>
          <w:p w14:paraId="4A155D84" w14:textId="77777777" w:rsidR="00D0717C" w:rsidRPr="008C79A7" w:rsidRDefault="00D0717C" w:rsidP="00AA6EA7">
            <w:pPr>
              <w:tabs>
                <w:tab w:val="left" w:pos="360"/>
              </w:tabs>
              <w:jc w:val="both"/>
              <w:rPr>
                <w:color w:val="000000"/>
              </w:rPr>
            </w:pPr>
          </w:p>
          <w:p w14:paraId="30B1628D" w14:textId="77777777" w:rsidR="00D0717C" w:rsidRPr="008C79A7" w:rsidRDefault="00D0717C" w:rsidP="00AA6EA7">
            <w:pPr>
              <w:tabs>
                <w:tab w:val="left" w:pos="360"/>
              </w:tabs>
              <w:jc w:val="both"/>
              <w:rPr>
                <w:color w:val="000000"/>
              </w:rPr>
            </w:pPr>
            <w:r w:rsidRPr="008C79A7">
              <w:rPr>
                <w:color w:val="000000"/>
              </w:rPr>
              <w:t xml:space="preserve">  Ghi nhận các ứng dụng của lực căng mặt ngoài.</w:t>
            </w:r>
          </w:p>
        </w:tc>
        <w:tc>
          <w:tcPr>
            <w:tcW w:w="4299" w:type="dxa"/>
            <w:tcBorders>
              <w:top w:val="single" w:sz="4" w:space="0" w:color="auto"/>
              <w:left w:val="single" w:sz="4" w:space="0" w:color="auto"/>
              <w:bottom w:val="single" w:sz="4" w:space="0" w:color="auto"/>
              <w:right w:val="single" w:sz="4" w:space="0" w:color="auto"/>
            </w:tcBorders>
          </w:tcPr>
          <w:p w14:paraId="201E8DA5" w14:textId="77777777" w:rsidR="00D0717C" w:rsidRPr="008C79A7" w:rsidRDefault="00D0717C" w:rsidP="00AA6EA7">
            <w:pPr>
              <w:tabs>
                <w:tab w:val="left" w:pos="360"/>
              </w:tabs>
              <w:jc w:val="both"/>
              <w:rPr>
                <w:b/>
                <w:bCs/>
                <w:color w:val="000000"/>
                <w:u w:val="single"/>
              </w:rPr>
            </w:pPr>
            <w:r w:rsidRPr="008C79A7">
              <w:rPr>
                <w:b/>
                <w:bCs/>
                <w:color w:val="000000"/>
                <w:u w:val="single"/>
              </w:rPr>
              <w:t>I. Hiện tượng căng bề mặt của chất lỏng.</w:t>
            </w:r>
          </w:p>
          <w:p w14:paraId="4F2CC549"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03997344" w14:textId="77777777" w:rsidR="00D0717C" w:rsidRPr="008C79A7" w:rsidRDefault="00D0717C" w:rsidP="00AA6EA7">
            <w:pPr>
              <w:tabs>
                <w:tab w:val="left" w:pos="360"/>
              </w:tabs>
              <w:jc w:val="both"/>
              <w:rPr>
                <w:color w:val="000000"/>
              </w:rPr>
            </w:pPr>
            <w:r w:rsidRPr="008C79A7">
              <w:rPr>
                <w:color w:val="000000"/>
              </w:rPr>
              <w:t xml:space="preserve">  Chọc thủng màng xà phòng bên trong vòng dây chỉ ta thấy vòng dây chỉ được căng tròn.</w:t>
            </w:r>
          </w:p>
          <w:p w14:paraId="30E7A0D7" w14:textId="77777777" w:rsidR="00D0717C" w:rsidRPr="008C79A7" w:rsidRDefault="00D0717C" w:rsidP="00AA6EA7">
            <w:pPr>
              <w:tabs>
                <w:tab w:val="left" w:pos="360"/>
              </w:tabs>
              <w:jc w:val="both"/>
              <w:rPr>
                <w:color w:val="000000"/>
              </w:rPr>
            </w:pPr>
            <w:r w:rsidRPr="008C79A7">
              <w:rPr>
                <w:color w:val="000000"/>
              </w:rPr>
              <w:t xml:space="preserve">  Hiện tượng cho thấy trên bề mặt màng xà phòng đã có các lực nằm tiếp tuyến với bề mặt màng và kéo nó căng đều theo mọi phương vuông góc với vòng dây chỉ.</w:t>
            </w:r>
          </w:p>
          <w:p w14:paraId="4112273B" w14:textId="77777777" w:rsidR="00D0717C" w:rsidRPr="008C79A7" w:rsidRDefault="00D0717C" w:rsidP="00AA6EA7">
            <w:pPr>
              <w:tabs>
                <w:tab w:val="left" w:pos="360"/>
              </w:tabs>
              <w:jc w:val="both"/>
              <w:rPr>
                <w:color w:val="000000"/>
              </w:rPr>
            </w:pPr>
            <w:r w:rsidRPr="008C79A7">
              <w:rPr>
                <w:color w:val="000000"/>
              </w:rPr>
              <w:t xml:space="preserve">  Những lực kéo căng bề mặt chất lỏng gọi là lực căng bề mặt chất lỏng.</w:t>
            </w:r>
          </w:p>
          <w:p w14:paraId="7077D514"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Lực căng bề mặt</w:t>
            </w:r>
            <w:r w:rsidRPr="008C79A7">
              <w:rPr>
                <w:b/>
                <w:bCs/>
                <w:iCs/>
                <w:color w:val="000000"/>
              </w:rPr>
              <w:t>.</w:t>
            </w:r>
          </w:p>
          <w:p w14:paraId="40364784" w14:textId="42C25D5A" w:rsidR="00D0717C" w:rsidRPr="008C79A7" w:rsidRDefault="00D0717C" w:rsidP="00AA6EA7">
            <w:pPr>
              <w:tabs>
                <w:tab w:val="left" w:pos="303"/>
                <w:tab w:val="left" w:pos="360"/>
              </w:tabs>
              <w:jc w:val="both"/>
              <w:rPr>
                <w:color w:val="000000"/>
              </w:rPr>
            </w:pPr>
            <w:r w:rsidRPr="008C79A7">
              <w:rPr>
                <w:color w:val="000000"/>
              </w:rPr>
              <w:t xml:space="preserve">  Lực căng bề mặt tác dụng lên một đoạn đường nhỏ bất kì trên bề mặt chất lỏng luôn luôn có phương vuông góc với đoạn đường này và tiếp tuyến với bề mặt chất lỏng, có chiều làm giảm diện tích bề mặt của chất lỏng và có độ lớn tỉ lệ thuận với độ dài của đoạn đường đó</w:t>
            </w:r>
            <w:r w:rsidR="00AF7C29">
              <w:rPr>
                <w:color w:val="000000"/>
              </w:rPr>
              <w:t>:</w:t>
            </w:r>
            <w:r w:rsidRPr="008C79A7">
              <w:rPr>
                <w:color w:val="000000"/>
              </w:rPr>
              <w:t xml:space="preserve">  f = </w:t>
            </w:r>
            <w:r w:rsidRPr="008C79A7">
              <w:rPr>
                <w:color w:val="000000"/>
              </w:rPr>
              <w:sym w:font="Symbol" w:char="F073"/>
            </w:r>
            <w:r w:rsidRPr="008C79A7">
              <w:rPr>
                <w:color w:val="000000"/>
              </w:rPr>
              <w:t xml:space="preserve">l. </w:t>
            </w:r>
          </w:p>
          <w:p w14:paraId="7D62787A" w14:textId="77777777" w:rsidR="00D0717C" w:rsidRPr="008C79A7" w:rsidRDefault="00D0717C" w:rsidP="00AA6EA7">
            <w:pPr>
              <w:tabs>
                <w:tab w:val="left" w:pos="303"/>
                <w:tab w:val="left" w:pos="360"/>
              </w:tabs>
              <w:jc w:val="both"/>
              <w:rPr>
                <w:color w:val="000000"/>
              </w:rPr>
            </w:pPr>
            <w:r w:rsidRPr="008C79A7">
              <w:rPr>
                <w:color w:val="000000"/>
              </w:rPr>
              <w:t xml:space="preserve">  Với </w:t>
            </w:r>
            <w:r w:rsidRPr="008C79A7">
              <w:rPr>
                <w:color w:val="000000"/>
              </w:rPr>
              <w:sym w:font="Symbol" w:char="F073"/>
            </w:r>
            <w:r w:rsidRPr="008C79A7">
              <w:rPr>
                <w:color w:val="000000"/>
              </w:rPr>
              <w:t xml:space="preserve"> là hệ số căng mặt ngoài, có đơn vị là N/m.</w:t>
            </w:r>
          </w:p>
          <w:p w14:paraId="45B4E53E" w14:textId="27BDA7D3" w:rsidR="00D0717C" w:rsidRPr="008C79A7" w:rsidRDefault="00D0717C" w:rsidP="00AA6EA7">
            <w:pPr>
              <w:tabs>
                <w:tab w:val="left" w:pos="303"/>
                <w:tab w:val="left" w:pos="360"/>
              </w:tabs>
              <w:jc w:val="both"/>
              <w:rPr>
                <w:color w:val="000000"/>
              </w:rPr>
            </w:pPr>
            <w:r w:rsidRPr="008C79A7">
              <w:rPr>
                <w:color w:val="000000"/>
              </w:rPr>
              <w:t xml:space="preserve">  Hệ số </w:t>
            </w:r>
            <w:r w:rsidRPr="008C79A7">
              <w:rPr>
                <w:color w:val="000000"/>
              </w:rPr>
              <w:sym w:font="Symbol" w:char="F073"/>
            </w:r>
            <w:r w:rsidRPr="008C79A7">
              <w:rPr>
                <w:color w:val="000000"/>
              </w:rPr>
              <w:t xml:space="preserve"> phụ thuộc vào bản chất và nhiệt độ của chất lỏng</w:t>
            </w:r>
            <w:r w:rsidR="00AF7C29">
              <w:rPr>
                <w:color w:val="000000"/>
              </w:rPr>
              <w:t>:</w:t>
            </w:r>
            <w:r w:rsidRPr="008C79A7">
              <w:rPr>
                <w:color w:val="000000"/>
              </w:rPr>
              <w:t xml:space="preserve"> </w:t>
            </w:r>
            <w:r w:rsidRPr="008C79A7">
              <w:rPr>
                <w:color w:val="000000"/>
              </w:rPr>
              <w:sym w:font="Symbol" w:char="F073"/>
            </w:r>
            <w:r w:rsidRPr="008C79A7">
              <w:rPr>
                <w:color w:val="000000"/>
              </w:rPr>
              <w:t xml:space="preserve"> giảm khi nhiệt độ tăng.</w:t>
            </w:r>
          </w:p>
          <w:p w14:paraId="47CB5E5B" w14:textId="77777777" w:rsidR="00D0717C" w:rsidRPr="008C79A7" w:rsidRDefault="00D0717C" w:rsidP="00AA6EA7">
            <w:pPr>
              <w:tabs>
                <w:tab w:val="left" w:pos="303"/>
              </w:tabs>
              <w:jc w:val="both"/>
              <w:rPr>
                <w:b/>
                <w:bCs/>
                <w:iCs/>
                <w:color w:val="000000"/>
              </w:rPr>
            </w:pPr>
            <w:r w:rsidRPr="008C79A7">
              <w:rPr>
                <w:b/>
                <w:bCs/>
                <w:iCs/>
                <w:color w:val="000000"/>
              </w:rPr>
              <w:t xml:space="preserve">3. </w:t>
            </w:r>
            <w:r w:rsidRPr="008C79A7">
              <w:rPr>
                <w:b/>
                <w:bCs/>
                <w:iCs/>
                <w:color w:val="000000"/>
                <w:u w:val="single"/>
              </w:rPr>
              <w:t>Ứng dụng</w:t>
            </w:r>
            <w:r w:rsidRPr="008C79A7">
              <w:rPr>
                <w:b/>
                <w:bCs/>
                <w:iCs/>
                <w:color w:val="000000"/>
              </w:rPr>
              <w:t>.</w:t>
            </w:r>
          </w:p>
          <w:p w14:paraId="5FEF92F0" w14:textId="77777777" w:rsidR="00D0717C" w:rsidRPr="008C79A7" w:rsidRDefault="00D0717C" w:rsidP="00AA6EA7">
            <w:pPr>
              <w:tabs>
                <w:tab w:val="left" w:pos="303"/>
              </w:tabs>
              <w:jc w:val="both"/>
              <w:rPr>
                <w:color w:val="000000"/>
              </w:rPr>
            </w:pPr>
            <w:r w:rsidRPr="008C79A7">
              <w:rPr>
                <w:color w:val="000000"/>
              </w:rPr>
              <w:t xml:space="preserve">  Nhờ có lực căng mặt ngoài nên nước mưa không thể lọt qua các lổ nhỏ giữa các sợi vải căng trên ô dù hoặc trên các mui bạt ôtô.</w:t>
            </w:r>
          </w:p>
          <w:p w14:paraId="04E4DEC7" w14:textId="77777777" w:rsidR="00D0717C" w:rsidRPr="008C79A7" w:rsidRDefault="00D0717C" w:rsidP="00AA6EA7">
            <w:pPr>
              <w:tabs>
                <w:tab w:val="left" w:pos="303"/>
                <w:tab w:val="left" w:pos="360"/>
              </w:tabs>
              <w:jc w:val="both"/>
              <w:rPr>
                <w:color w:val="000000"/>
              </w:rPr>
            </w:pPr>
            <w:r w:rsidRPr="008C79A7">
              <w:rPr>
                <w:color w:val="000000"/>
              </w:rPr>
              <w:t xml:space="preserve">  Hoà tan xà phòng vào nước sẽ làm giảm đáng kể lực căng mặt ngoài của nước, nên nước xà phòng dễ thấm vào các sợi vải khi giặt để làm sạch các sợi vải, …</w:t>
            </w:r>
          </w:p>
        </w:tc>
      </w:tr>
    </w:tbl>
    <w:p w14:paraId="3A325EE7" w14:textId="77777777" w:rsidR="00D0717C" w:rsidRPr="008C79A7" w:rsidRDefault="00D0717C" w:rsidP="00AA6EA7">
      <w:pPr>
        <w:tabs>
          <w:tab w:val="left" w:pos="342"/>
        </w:tabs>
        <w:jc w:val="both"/>
        <w:rPr>
          <w:b/>
          <w:bCs/>
          <w:iCs/>
        </w:rPr>
      </w:pPr>
    </w:p>
    <w:p w14:paraId="396FA4E0" w14:textId="62144F6E" w:rsidR="00D0717C" w:rsidRPr="008C79A7" w:rsidRDefault="00D0717C" w:rsidP="00AA6EA7">
      <w:pPr>
        <w:tabs>
          <w:tab w:val="left" w:pos="342"/>
        </w:tabs>
        <w:jc w:val="both"/>
      </w:pPr>
      <w:r w:rsidRPr="008C79A7">
        <w:rPr>
          <w:b/>
          <w:bCs/>
          <w:iCs/>
        </w:rPr>
        <w:t>Hoạt động 3</w:t>
      </w:r>
      <w:r w:rsidRPr="008C79A7">
        <w:rPr>
          <w:iCs/>
        </w:rPr>
        <w:t xml:space="preserve">  (10 phút)</w:t>
      </w:r>
      <w:r w:rsidR="00AF7C29">
        <w:rPr>
          <w:iCs/>
        </w:rPr>
        <w:t>:</w:t>
      </w:r>
      <w:r w:rsidRPr="008C79A7">
        <w:t xml:space="preserve"> Vận dụng để xác định lực căng mặt ngoài và hệ số căng mặt ngoài.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056"/>
        <w:gridCol w:w="4281"/>
      </w:tblGrid>
      <w:tr w:rsidR="00D0717C" w:rsidRPr="008C79A7" w14:paraId="2BDD1423" w14:textId="77777777">
        <w:trPr>
          <w:trHeight w:val="224"/>
        </w:trPr>
        <w:tc>
          <w:tcPr>
            <w:tcW w:w="2892" w:type="dxa"/>
            <w:tcBorders>
              <w:top w:val="single" w:sz="4" w:space="0" w:color="auto"/>
              <w:left w:val="single" w:sz="4" w:space="0" w:color="auto"/>
              <w:bottom w:val="single" w:sz="4" w:space="0" w:color="auto"/>
              <w:right w:val="single" w:sz="4" w:space="0" w:color="auto"/>
            </w:tcBorders>
          </w:tcPr>
          <w:p w14:paraId="0B1500DE"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3FCEEFCF" w14:textId="77777777" w:rsidR="00D0717C" w:rsidRPr="008C79A7" w:rsidRDefault="00D0717C" w:rsidP="00AA6EA7">
            <w:pPr>
              <w:tabs>
                <w:tab w:val="left" w:pos="342"/>
              </w:tabs>
              <w:jc w:val="center"/>
              <w:rPr>
                <w:b/>
                <w:bCs/>
              </w:rPr>
            </w:pPr>
            <w:r w:rsidRPr="008C79A7">
              <w:rPr>
                <w:b/>
                <w:bCs/>
              </w:rPr>
              <w:t>Hoạt động của học sinh</w:t>
            </w:r>
          </w:p>
        </w:tc>
        <w:tc>
          <w:tcPr>
            <w:tcW w:w="4281" w:type="dxa"/>
            <w:tcBorders>
              <w:top w:val="single" w:sz="4" w:space="0" w:color="auto"/>
              <w:left w:val="single" w:sz="4" w:space="0" w:color="auto"/>
              <w:bottom w:val="single" w:sz="4" w:space="0" w:color="auto"/>
              <w:right w:val="single" w:sz="4" w:space="0" w:color="auto"/>
            </w:tcBorders>
          </w:tcPr>
          <w:p w14:paraId="00D2A3A8"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FC45C4C" w14:textId="77777777">
        <w:trPr>
          <w:trHeight w:val="402"/>
        </w:trPr>
        <w:tc>
          <w:tcPr>
            <w:tcW w:w="2892" w:type="dxa"/>
            <w:tcBorders>
              <w:top w:val="single" w:sz="4" w:space="0" w:color="auto"/>
              <w:left w:val="single" w:sz="4" w:space="0" w:color="auto"/>
              <w:bottom w:val="single" w:sz="4" w:space="0" w:color="auto"/>
              <w:right w:val="single" w:sz="4" w:space="0" w:color="auto"/>
            </w:tcBorders>
          </w:tcPr>
          <w:p w14:paraId="5B5A4DB8" w14:textId="77777777" w:rsidR="00D0717C" w:rsidRPr="008C79A7" w:rsidRDefault="00D0717C" w:rsidP="00AA6EA7">
            <w:pPr>
              <w:tabs>
                <w:tab w:val="left" w:pos="360"/>
              </w:tabs>
              <w:jc w:val="both"/>
              <w:rPr>
                <w:color w:val="000000"/>
              </w:rPr>
            </w:pPr>
            <w:r w:rsidRPr="008C79A7">
              <w:rPr>
                <w:color w:val="000000"/>
              </w:rPr>
              <w:t xml:space="preserve">  Cho học sinh tìm lực căng mặt ngoài tác dụng lên vòng dây.</w:t>
            </w:r>
          </w:p>
          <w:p w14:paraId="32646A5E" w14:textId="77777777" w:rsidR="00D0717C" w:rsidRPr="008C79A7" w:rsidRDefault="00D0717C" w:rsidP="00AA6EA7">
            <w:pPr>
              <w:tabs>
                <w:tab w:val="left" w:pos="360"/>
              </w:tabs>
              <w:jc w:val="both"/>
              <w:rPr>
                <w:color w:val="000000"/>
              </w:rPr>
            </w:pPr>
            <w:r w:rsidRPr="008C79A7">
              <w:rPr>
                <w:color w:val="000000"/>
              </w:rPr>
              <w:lastRenderedPageBreak/>
              <w:t xml:space="preserve">  Giải thích lí do phải nhân đôi lực căng.</w:t>
            </w:r>
          </w:p>
          <w:p w14:paraId="51516420" w14:textId="77777777" w:rsidR="00D0717C" w:rsidRPr="008C79A7" w:rsidRDefault="00D0717C" w:rsidP="00AA6EA7">
            <w:pPr>
              <w:tabs>
                <w:tab w:val="left" w:pos="360"/>
              </w:tabs>
              <w:jc w:val="both"/>
              <w:rPr>
                <w:color w:val="000000"/>
              </w:rPr>
            </w:pPr>
          </w:p>
          <w:p w14:paraId="3A7B0082" w14:textId="77777777" w:rsidR="00D0717C" w:rsidRPr="008C79A7" w:rsidRDefault="00D0717C" w:rsidP="00AA6EA7">
            <w:pPr>
              <w:tabs>
                <w:tab w:val="left" w:pos="360"/>
              </w:tabs>
              <w:jc w:val="both"/>
              <w:rPr>
                <w:color w:val="000000"/>
              </w:rPr>
            </w:pPr>
          </w:p>
          <w:p w14:paraId="1BCF4FC0" w14:textId="77777777" w:rsidR="00D0717C" w:rsidRPr="008C79A7" w:rsidRDefault="00D0717C" w:rsidP="00AA6EA7">
            <w:pPr>
              <w:tabs>
                <w:tab w:val="left" w:pos="360"/>
              </w:tabs>
              <w:jc w:val="both"/>
              <w:rPr>
                <w:color w:val="000000"/>
              </w:rPr>
            </w:pPr>
            <w:r w:rsidRPr="008C79A7">
              <w:rPr>
                <w:color w:val="000000"/>
              </w:rPr>
              <w:t xml:space="preserve">  Hướng dẫn học sinh xác định các lực tác dụng lên vòng nhôm khi bắt đầu nâng được vòng nhôm lên.</w:t>
            </w:r>
          </w:p>
          <w:p w14:paraId="7B332807" w14:textId="77777777" w:rsidR="00D0717C" w:rsidRPr="008C79A7" w:rsidRDefault="00D0717C" w:rsidP="00AA6EA7">
            <w:pPr>
              <w:tabs>
                <w:tab w:val="left" w:pos="360"/>
              </w:tabs>
              <w:jc w:val="both"/>
              <w:rPr>
                <w:color w:val="000000"/>
              </w:rPr>
            </w:pPr>
            <w:r w:rsidRPr="008C79A7">
              <w:rPr>
                <w:color w:val="000000"/>
              </w:rPr>
              <w:t xml:space="preserve">  Yêu cầu học sinh trả lời C2.</w:t>
            </w:r>
          </w:p>
        </w:tc>
        <w:tc>
          <w:tcPr>
            <w:tcW w:w="3056" w:type="dxa"/>
            <w:tcBorders>
              <w:top w:val="single" w:sz="4" w:space="0" w:color="auto"/>
              <w:left w:val="single" w:sz="4" w:space="0" w:color="auto"/>
              <w:bottom w:val="single" w:sz="4" w:space="0" w:color="auto"/>
              <w:right w:val="single" w:sz="4" w:space="0" w:color="auto"/>
            </w:tcBorders>
          </w:tcPr>
          <w:p w14:paraId="749385FB" w14:textId="77777777" w:rsidR="00D0717C" w:rsidRPr="008C79A7" w:rsidRDefault="00D0717C" w:rsidP="00AA6EA7">
            <w:pPr>
              <w:tabs>
                <w:tab w:val="left" w:pos="360"/>
              </w:tabs>
              <w:jc w:val="both"/>
              <w:rPr>
                <w:color w:val="000000"/>
              </w:rPr>
            </w:pPr>
            <w:r w:rsidRPr="008C79A7">
              <w:rPr>
                <w:color w:val="000000"/>
              </w:rPr>
              <w:lastRenderedPageBreak/>
              <w:t xml:space="preserve">  Xác định lực căng tác dụng lên vòng dây.</w:t>
            </w:r>
          </w:p>
          <w:p w14:paraId="5A87EEAF" w14:textId="77777777" w:rsidR="00D0717C" w:rsidRPr="008C79A7" w:rsidRDefault="00D0717C" w:rsidP="00AA6EA7">
            <w:pPr>
              <w:tabs>
                <w:tab w:val="left" w:pos="360"/>
              </w:tabs>
              <w:jc w:val="both"/>
              <w:rPr>
                <w:color w:val="000000"/>
              </w:rPr>
            </w:pPr>
          </w:p>
          <w:p w14:paraId="2BDC9D32" w14:textId="77777777" w:rsidR="00D0717C" w:rsidRPr="008C79A7" w:rsidRDefault="00D0717C" w:rsidP="00AA6EA7">
            <w:pPr>
              <w:tabs>
                <w:tab w:val="left" w:pos="360"/>
              </w:tabs>
              <w:jc w:val="both"/>
              <w:rPr>
                <w:color w:val="000000"/>
              </w:rPr>
            </w:pPr>
            <w:r w:rsidRPr="008C79A7">
              <w:rPr>
                <w:color w:val="000000"/>
              </w:rPr>
              <w:lastRenderedPageBreak/>
              <w:t xml:space="preserve">  Ghi nhận lực căng tác dụng lên vòng dây.</w:t>
            </w:r>
          </w:p>
          <w:p w14:paraId="4987570A" w14:textId="77777777" w:rsidR="00D0717C" w:rsidRPr="008C79A7" w:rsidRDefault="00D0717C" w:rsidP="00AA6EA7">
            <w:pPr>
              <w:tabs>
                <w:tab w:val="left" w:pos="360"/>
              </w:tabs>
              <w:jc w:val="both"/>
              <w:rPr>
                <w:color w:val="000000"/>
              </w:rPr>
            </w:pPr>
          </w:p>
          <w:p w14:paraId="6822E63C" w14:textId="77777777" w:rsidR="00D0717C" w:rsidRPr="008C79A7" w:rsidRDefault="00D0717C" w:rsidP="00AA6EA7">
            <w:pPr>
              <w:tabs>
                <w:tab w:val="left" w:pos="360"/>
              </w:tabs>
              <w:jc w:val="both"/>
              <w:rPr>
                <w:color w:val="000000"/>
              </w:rPr>
            </w:pPr>
          </w:p>
          <w:p w14:paraId="1DE77034" w14:textId="77777777" w:rsidR="00D0717C" w:rsidRPr="008C79A7" w:rsidRDefault="00D0717C" w:rsidP="00AA6EA7">
            <w:pPr>
              <w:tabs>
                <w:tab w:val="left" w:pos="360"/>
              </w:tabs>
              <w:jc w:val="both"/>
              <w:rPr>
                <w:color w:val="000000"/>
              </w:rPr>
            </w:pPr>
            <w:r w:rsidRPr="008C79A7">
              <w:rPr>
                <w:color w:val="000000"/>
              </w:rPr>
              <w:t xml:space="preserve">  Xác định các lực tác dụng lên vòng nhôm.</w:t>
            </w:r>
          </w:p>
          <w:p w14:paraId="52C83DA7" w14:textId="77777777" w:rsidR="00D0717C" w:rsidRPr="008C79A7" w:rsidRDefault="00D0717C" w:rsidP="00AA6EA7">
            <w:pPr>
              <w:tabs>
                <w:tab w:val="left" w:pos="360"/>
              </w:tabs>
              <w:jc w:val="both"/>
              <w:rPr>
                <w:color w:val="000000"/>
              </w:rPr>
            </w:pPr>
            <w:r w:rsidRPr="008C79A7">
              <w:rPr>
                <w:color w:val="000000"/>
              </w:rPr>
              <w:t xml:space="preserve">  Suy ra lực căng mặt ngoài.</w:t>
            </w:r>
          </w:p>
          <w:p w14:paraId="66F20370" w14:textId="77777777" w:rsidR="00D0717C" w:rsidRPr="008C79A7" w:rsidRDefault="00D0717C" w:rsidP="00AA6EA7">
            <w:pPr>
              <w:tabs>
                <w:tab w:val="left" w:pos="360"/>
              </w:tabs>
              <w:jc w:val="both"/>
              <w:rPr>
                <w:color w:val="000000"/>
              </w:rPr>
            </w:pPr>
          </w:p>
          <w:p w14:paraId="6D7ABC5F" w14:textId="77777777" w:rsidR="00D0717C" w:rsidRPr="008C79A7" w:rsidRDefault="00D0717C" w:rsidP="00AA6EA7">
            <w:pPr>
              <w:tabs>
                <w:tab w:val="left" w:pos="360"/>
              </w:tabs>
              <w:jc w:val="both"/>
              <w:rPr>
                <w:color w:val="000000"/>
              </w:rPr>
            </w:pPr>
            <w:r w:rsidRPr="008C79A7">
              <w:rPr>
                <w:color w:val="000000"/>
              </w:rPr>
              <w:t xml:space="preserve">  Trả lời C2.</w:t>
            </w:r>
          </w:p>
        </w:tc>
        <w:tc>
          <w:tcPr>
            <w:tcW w:w="4281" w:type="dxa"/>
            <w:tcBorders>
              <w:top w:val="single" w:sz="4" w:space="0" w:color="auto"/>
              <w:left w:val="single" w:sz="4" w:space="0" w:color="auto"/>
              <w:bottom w:val="single" w:sz="4" w:space="0" w:color="auto"/>
              <w:right w:val="single" w:sz="4" w:space="0" w:color="auto"/>
            </w:tcBorders>
          </w:tcPr>
          <w:p w14:paraId="18997CCE" w14:textId="44CCC312" w:rsidR="00D0717C" w:rsidRPr="008C79A7" w:rsidRDefault="00D0717C" w:rsidP="00AA6EA7">
            <w:pPr>
              <w:tabs>
                <w:tab w:val="left" w:pos="360"/>
              </w:tabs>
              <w:jc w:val="both"/>
              <w:rPr>
                <w:color w:val="000000"/>
              </w:rPr>
            </w:pPr>
            <w:r w:rsidRPr="008C79A7">
              <w:rPr>
                <w:color w:val="000000"/>
              </w:rPr>
              <w:lastRenderedPageBreak/>
              <w:t xml:space="preserve">  Lực căng mặt ngoài tác dụng lên vòng chỉ trong thí nghiệm 37.2</w:t>
            </w:r>
            <w:r w:rsidR="00AF7C29">
              <w:rPr>
                <w:color w:val="000000"/>
              </w:rPr>
              <w:t>:</w:t>
            </w:r>
            <w:r w:rsidRPr="008C79A7">
              <w:rPr>
                <w:color w:val="000000"/>
              </w:rPr>
              <w:t xml:space="preserve"> F</w:t>
            </w:r>
            <w:r w:rsidRPr="008C79A7">
              <w:rPr>
                <w:color w:val="000000"/>
                <w:vertAlign w:val="subscript"/>
              </w:rPr>
              <w:t>c</w:t>
            </w:r>
            <w:r w:rsidRPr="008C79A7">
              <w:rPr>
                <w:color w:val="000000"/>
              </w:rPr>
              <w:t xml:space="preserve"> = </w:t>
            </w:r>
            <w:r w:rsidRPr="008C79A7">
              <w:rPr>
                <w:color w:val="000000"/>
              </w:rPr>
              <w:sym w:font="Symbol" w:char="F073"/>
            </w:r>
            <w:r w:rsidRPr="008C79A7">
              <w:rPr>
                <w:color w:val="000000"/>
              </w:rPr>
              <w:t>.2</w:t>
            </w:r>
            <w:r w:rsidRPr="008C79A7">
              <w:rPr>
                <w:color w:val="000000"/>
              </w:rPr>
              <w:sym w:font="Symbol" w:char="F070"/>
            </w:r>
            <w:r w:rsidRPr="008C79A7">
              <w:rPr>
                <w:color w:val="000000"/>
              </w:rPr>
              <w:t>d</w:t>
            </w:r>
          </w:p>
          <w:p w14:paraId="53559AB7" w14:textId="77777777" w:rsidR="00D0717C" w:rsidRPr="008C79A7" w:rsidRDefault="00D0717C" w:rsidP="00AA6EA7">
            <w:pPr>
              <w:tabs>
                <w:tab w:val="left" w:pos="360"/>
              </w:tabs>
              <w:jc w:val="both"/>
              <w:rPr>
                <w:color w:val="000000"/>
              </w:rPr>
            </w:pPr>
            <w:r w:rsidRPr="008C79A7">
              <w:rPr>
                <w:color w:val="000000"/>
              </w:rPr>
              <w:lastRenderedPageBreak/>
              <w:t xml:space="preserve">  Với d là đường kính của vòng dây, </w:t>
            </w:r>
            <w:r w:rsidRPr="008C79A7">
              <w:rPr>
                <w:color w:val="000000"/>
              </w:rPr>
              <w:sym w:font="Symbol" w:char="F070"/>
            </w:r>
            <w:r w:rsidRPr="008C79A7">
              <w:rPr>
                <w:color w:val="000000"/>
              </w:rPr>
              <w:t>d là chu vi của vòng dây. Vì màng xà phòng có hai mặt trên và dưới phải nhân đôi.</w:t>
            </w:r>
          </w:p>
          <w:p w14:paraId="161D3AF2" w14:textId="6B9E9969" w:rsidR="00D0717C" w:rsidRPr="008C79A7" w:rsidRDefault="00D0717C" w:rsidP="00AA6EA7">
            <w:pPr>
              <w:tabs>
                <w:tab w:val="left" w:pos="360"/>
              </w:tabs>
              <w:jc w:val="both"/>
              <w:rPr>
                <w:color w:val="000000"/>
              </w:rPr>
            </w:pPr>
            <w:r w:rsidRPr="008C79A7">
              <w:rPr>
                <w:color w:val="000000"/>
              </w:rPr>
              <w:t xml:space="preserve">  Xác định hệ số căng mặt ngoài bằng thí nghiệm</w:t>
            </w:r>
            <w:r w:rsidR="00AF7C29">
              <w:rPr>
                <w:color w:val="000000"/>
              </w:rPr>
              <w:t>:</w:t>
            </w:r>
          </w:p>
          <w:p w14:paraId="7A6B0EEE" w14:textId="716FC8CE" w:rsidR="00D0717C" w:rsidRPr="008C79A7" w:rsidRDefault="00D0717C" w:rsidP="00AA6EA7">
            <w:pPr>
              <w:tabs>
                <w:tab w:val="left" w:pos="360"/>
              </w:tabs>
              <w:jc w:val="both"/>
              <w:rPr>
                <w:color w:val="000000"/>
              </w:rPr>
            </w:pPr>
            <w:r w:rsidRPr="008C79A7">
              <w:rPr>
                <w:color w:val="000000"/>
              </w:rPr>
              <w:t xml:space="preserve">  Số chỉ của lực kế khi bắt đầu nâng được vòng nhôm lên</w:t>
            </w:r>
            <w:r w:rsidR="00AF7C29">
              <w:rPr>
                <w:color w:val="000000"/>
              </w:rPr>
              <w:t>:</w:t>
            </w:r>
            <w:r w:rsidRPr="008C79A7">
              <w:rPr>
                <w:color w:val="000000"/>
              </w:rPr>
              <w:t xml:space="preserve"> F = F</w:t>
            </w:r>
            <w:r w:rsidRPr="008C79A7">
              <w:rPr>
                <w:color w:val="000000"/>
                <w:vertAlign w:val="subscript"/>
              </w:rPr>
              <w:t>c</w:t>
            </w:r>
            <w:r w:rsidRPr="008C79A7">
              <w:rPr>
                <w:color w:val="000000"/>
              </w:rPr>
              <w:t xml:space="preserve"> + P =&gt; F</w:t>
            </w:r>
            <w:r w:rsidRPr="008C79A7">
              <w:rPr>
                <w:color w:val="000000"/>
                <w:vertAlign w:val="subscript"/>
              </w:rPr>
              <w:t>c</w:t>
            </w:r>
            <w:r w:rsidRPr="008C79A7">
              <w:rPr>
                <w:color w:val="000000"/>
              </w:rPr>
              <w:t xml:space="preserve"> = F – P.</w:t>
            </w:r>
          </w:p>
          <w:p w14:paraId="7828C96D" w14:textId="77777777" w:rsidR="00D0717C" w:rsidRPr="008C79A7" w:rsidRDefault="00D0717C" w:rsidP="00AA6EA7">
            <w:pPr>
              <w:tabs>
                <w:tab w:val="left" w:pos="360"/>
              </w:tabs>
              <w:jc w:val="both"/>
              <w:rPr>
                <w:color w:val="000000"/>
              </w:rPr>
            </w:pPr>
            <w:r w:rsidRPr="008C79A7">
              <w:rPr>
                <w:color w:val="000000"/>
              </w:rPr>
              <w:t xml:space="preserve">  Mà F</w:t>
            </w:r>
            <w:r w:rsidRPr="008C79A7">
              <w:rPr>
                <w:color w:val="000000"/>
                <w:vertAlign w:val="subscript"/>
              </w:rPr>
              <w:t>c</w:t>
            </w:r>
            <w:r w:rsidRPr="008C79A7">
              <w:rPr>
                <w:color w:val="000000"/>
              </w:rPr>
              <w:t xml:space="preserve"> = </w:t>
            </w:r>
            <w:r w:rsidRPr="008C79A7">
              <w:rPr>
                <w:color w:val="000000"/>
              </w:rPr>
              <w:sym w:font="Symbol" w:char="F073"/>
            </w:r>
            <w:r w:rsidRPr="008C79A7">
              <w:rPr>
                <w:color w:val="000000"/>
              </w:rPr>
              <w:sym w:font="Symbol" w:char="F070"/>
            </w:r>
            <w:r w:rsidRPr="008C79A7">
              <w:rPr>
                <w:color w:val="000000"/>
              </w:rPr>
              <w:t xml:space="preserve">(D + d) =&gt; </w:t>
            </w:r>
            <w:r w:rsidRPr="008C79A7">
              <w:rPr>
                <w:color w:val="000000"/>
              </w:rPr>
              <w:sym w:font="Symbol" w:char="F073"/>
            </w:r>
            <w:r w:rsidRPr="008C79A7">
              <w:rPr>
                <w:color w:val="000000"/>
              </w:rPr>
              <w:t xml:space="preserve"> = </w:t>
            </w:r>
            <w:r w:rsidR="006A23DD">
              <w:rPr>
                <w:color w:val="000000"/>
                <w:position w:val="-28"/>
              </w:rPr>
              <w:pict w14:anchorId="5D25C357">
                <v:shape id="_x0000_i1367" type="#_x0000_t75" style="width:50.5pt;height:34pt">
                  <v:imagedata r:id="rId288" o:title=""/>
                </v:shape>
              </w:pict>
            </w:r>
          </w:p>
        </w:tc>
      </w:tr>
    </w:tbl>
    <w:p w14:paraId="3B15B9A2" w14:textId="77777777" w:rsidR="00514B03" w:rsidRPr="008C79A7" w:rsidRDefault="00514B03" w:rsidP="00AA6EA7">
      <w:pPr>
        <w:tabs>
          <w:tab w:val="left" w:pos="342"/>
        </w:tabs>
        <w:rPr>
          <w:b/>
          <w:bCs/>
          <w:u w:val="single"/>
        </w:rPr>
      </w:pPr>
      <w:r w:rsidRPr="008C79A7">
        <w:rPr>
          <w:b/>
          <w:bCs/>
        </w:rPr>
        <w:lastRenderedPageBreak/>
        <w:t xml:space="preserve">IV. </w:t>
      </w:r>
      <w:r w:rsidRPr="008C79A7">
        <w:rPr>
          <w:b/>
          <w:bCs/>
          <w:u w:val="single"/>
        </w:rPr>
        <w:t>RÚT KINH NGHIỆM TIẾT DẠY</w:t>
      </w:r>
    </w:p>
    <w:p w14:paraId="4B7F5684" w14:textId="77777777" w:rsidR="00514B03" w:rsidRPr="008C79A7" w:rsidRDefault="00514B03" w:rsidP="00AA6EA7">
      <w:pPr>
        <w:tabs>
          <w:tab w:val="left" w:pos="342"/>
        </w:tabs>
        <w:rPr>
          <w:bCs/>
        </w:rPr>
      </w:pPr>
      <w:r w:rsidRPr="008C79A7">
        <w:rPr>
          <w:bCs/>
        </w:rPr>
        <w:t>...........................................................................................................................................................................................</w:t>
      </w:r>
    </w:p>
    <w:p w14:paraId="6F26D78C" w14:textId="77777777" w:rsidR="00514B03" w:rsidRPr="008C79A7" w:rsidRDefault="00514B03" w:rsidP="00AA6EA7">
      <w:pPr>
        <w:tabs>
          <w:tab w:val="left" w:pos="342"/>
        </w:tabs>
        <w:rPr>
          <w:bCs/>
        </w:rPr>
      </w:pPr>
      <w:r w:rsidRPr="008C79A7">
        <w:rPr>
          <w:bCs/>
        </w:rPr>
        <w:t>...........................................................................................................................................................................................</w:t>
      </w:r>
    </w:p>
    <w:p w14:paraId="40280EA5" w14:textId="77777777" w:rsidR="00514B03" w:rsidRPr="008C79A7" w:rsidRDefault="00514B03" w:rsidP="00AA6EA7">
      <w:pPr>
        <w:tabs>
          <w:tab w:val="left" w:pos="342"/>
        </w:tabs>
        <w:rPr>
          <w:bCs/>
        </w:rPr>
      </w:pPr>
      <w:r w:rsidRPr="008C79A7">
        <w:rPr>
          <w:bCs/>
        </w:rPr>
        <w:t>...........................................................................................................................................................................................</w:t>
      </w:r>
    </w:p>
    <w:p w14:paraId="5BC6A249" w14:textId="77777777" w:rsidR="00514B03" w:rsidRPr="008C79A7" w:rsidRDefault="00514B03" w:rsidP="00AA6EA7">
      <w:pPr>
        <w:tabs>
          <w:tab w:val="left" w:pos="342"/>
        </w:tabs>
        <w:rPr>
          <w:bCs/>
        </w:rPr>
      </w:pPr>
      <w:r w:rsidRPr="008C79A7">
        <w:rPr>
          <w:bCs/>
        </w:rPr>
        <w:t>...........................................................................................................................................................................................</w:t>
      </w:r>
    </w:p>
    <w:p w14:paraId="6E4CBC42"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10DF25D8" w14:textId="77777777" w:rsidR="000F2EE3" w:rsidRPr="008C79A7" w:rsidRDefault="000F2EE3" w:rsidP="000F2EE3">
      <w:pPr>
        <w:ind w:left="5040" w:firstLine="720"/>
        <w:rPr>
          <w:b/>
          <w:lang w:val="nl-NL"/>
        </w:rPr>
      </w:pPr>
      <w:r w:rsidRPr="008C79A7">
        <w:rPr>
          <w:b/>
          <w:lang w:val="nl-NL"/>
        </w:rPr>
        <w:t xml:space="preserve">                     DUYỆT CỦA GIÁM HIỆU</w:t>
      </w:r>
    </w:p>
    <w:p w14:paraId="5BBB784E" w14:textId="77777777" w:rsidR="000F2EE3" w:rsidRPr="008C79A7" w:rsidRDefault="000F2EE3" w:rsidP="000F2EE3">
      <w:pPr>
        <w:jc w:val="both"/>
        <w:rPr>
          <w:lang w:val="nl-NL"/>
        </w:rPr>
      </w:pPr>
    </w:p>
    <w:p w14:paraId="420321F3" w14:textId="77777777" w:rsidR="0082258F" w:rsidRPr="008C79A7" w:rsidRDefault="0082258F" w:rsidP="00AA6EA7">
      <w:pPr>
        <w:tabs>
          <w:tab w:val="left" w:pos="342"/>
        </w:tabs>
        <w:jc w:val="both"/>
        <w:rPr>
          <w:b/>
          <w:bCs/>
          <w:iCs/>
          <w:lang w:val="nl-NL"/>
        </w:rPr>
      </w:pPr>
    </w:p>
    <w:p w14:paraId="0D3A4A69" w14:textId="77777777" w:rsidR="0082258F" w:rsidRPr="008C79A7" w:rsidRDefault="0082258F" w:rsidP="00AA6EA7">
      <w:pPr>
        <w:tabs>
          <w:tab w:val="left" w:pos="342"/>
        </w:tabs>
        <w:jc w:val="both"/>
        <w:rPr>
          <w:b/>
          <w:bCs/>
          <w:iCs/>
          <w:lang w:val="nl-NL"/>
        </w:rPr>
      </w:pPr>
    </w:p>
    <w:p w14:paraId="10455D89"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6</w:t>
      </w:r>
      <w:r w:rsidR="006C51CF" w:rsidRPr="008C79A7">
        <w:rPr>
          <w:b/>
          <w:bCs/>
          <w:iCs/>
          <w:lang w:val="nl-NL"/>
        </w:rPr>
        <w:t>2</w:t>
      </w:r>
    </w:p>
    <w:p w14:paraId="50221DDF" w14:textId="4D507346"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(20 phút)</w:t>
      </w:r>
      <w:r w:rsidR="00AF7C29">
        <w:rPr>
          <w:iCs/>
          <w:lang w:val="nl-NL"/>
        </w:rPr>
        <w:t>:</w:t>
      </w:r>
      <w:r w:rsidRPr="008C79A7">
        <w:rPr>
          <w:lang w:val="nl-NL"/>
        </w:rPr>
        <w:t xml:space="preserve">  Tìm hiểu hiện tượng dính ướt và không dính ướt.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57"/>
        <w:gridCol w:w="4275"/>
      </w:tblGrid>
      <w:tr w:rsidR="00D0717C" w:rsidRPr="008C79A7" w14:paraId="260ED754" w14:textId="77777777">
        <w:trPr>
          <w:trHeight w:val="224"/>
        </w:trPr>
        <w:tc>
          <w:tcPr>
            <w:tcW w:w="2891" w:type="dxa"/>
            <w:tcBorders>
              <w:top w:val="single" w:sz="4" w:space="0" w:color="auto"/>
              <w:left w:val="single" w:sz="4" w:space="0" w:color="auto"/>
              <w:bottom w:val="single" w:sz="4" w:space="0" w:color="auto"/>
              <w:right w:val="single" w:sz="4" w:space="0" w:color="auto"/>
            </w:tcBorders>
          </w:tcPr>
          <w:p w14:paraId="47E0CA54"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57" w:type="dxa"/>
            <w:tcBorders>
              <w:top w:val="single" w:sz="4" w:space="0" w:color="auto"/>
              <w:left w:val="single" w:sz="4" w:space="0" w:color="auto"/>
              <w:bottom w:val="single" w:sz="4" w:space="0" w:color="auto"/>
              <w:right w:val="single" w:sz="4" w:space="0" w:color="auto"/>
            </w:tcBorders>
          </w:tcPr>
          <w:p w14:paraId="15BEDBF3"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75" w:type="dxa"/>
            <w:tcBorders>
              <w:top w:val="single" w:sz="4" w:space="0" w:color="auto"/>
              <w:left w:val="single" w:sz="4" w:space="0" w:color="auto"/>
              <w:bottom w:val="single" w:sz="4" w:space="0" w:color="auto"/>
              <w:right w:val="single" w:sz="4" w:space="0" w:color="auto"/>
            </w:tcBorders>
          </w:tcPr>
          <w:p w14:paraId="5608AE2D"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5AD0DCA" w14:textId="77777777">
        <w:trPr>
          <w:trHeight w:val="402"/>
        </w:trPr>
        <w:tc>
          <w:tcPr>
            <w:tcW w:w="2891" w:type="dxa"/>
            <w:tcBorders>
              <w:top w:val="single" w:sz="4" w:space="0" w:color="auto"/>
              <w:left w:val="single" w:sz="4" w:space="0" w:color="auto"/>
              <w:bottom w:val="single" w:sz="4" w:space="0" w:color="auto"/>
              <w:right w:val="single" w:sz="4" w:space="0" w:color="auto"/>
            </w:tcBorders>
          </w:tcPr>
          <w:p w14:paraId="22678955" w14:textId="77777777" w:rsidR="00D0717C" w:rsidRPr="008C79A7" w:rsidRDefault="00D0717C" w:rsidP="00AA6EA7">
            <w:pPr>
              <w:tabs>
                <w:tab w:val="left" w:pos="360"/>
              </w:tabs>
              <w:jc w:val="both"/>
              <w:rPr>
                <w:color w:val="000000"/>
              </w:rPr>
            </w:pPr>
          </w:p>
          <w:p w14:paraId="790C5738" w14:textId="77777777" w:rsidR="00D0717C" w:rsidRPr="008C79A7" w:rsidRDefault="00D0717C" w:rsidP="00AA6EA7">
            <w:pPr>
              <w:tabs>
                <w:tab w:val="left" w:pos="360"/>
              </w:tabs>
              <w:jc w:val="both"/>
              <w:rPr>
                <w:color w:val="000000"/>
              </w:rPr>
            </w:pPr>
          </w:p>
          <w:p w14:paraId="697AFB46" w14:textId="77777777" w:rsidR="00D0717C" w:rsidRPr="008C79A7" w:rsidRDefault="00D0717C" w:rsidP="00AA6EA7">
            <w:pPr>
              <w:tabs>
                <w:tab w:val="left" w:pos="360"/>
              </w:tabs>
              <w:jc w:val="both"/>
              <w:rPr>
                <w:color w:val="000000"/>
              </w:rPr>
            </w:pPr>
            <w:r w:rsidRPr="008C79A7">
              <w:rPr>
                <w:color w:val="000000"/>
              </w:rPr>
              <w:t xml:space="preserve">  Tiến hành thí nghiệm hình 37.4, yêu cầu học sinh quan sát.</w:t>
            </w:r>
          </w:p>
          <w:p w14:paraId="2E06970E" w14:textId="77777777" w:rsidR="00D0717C" w:rsidRPr="008C79A7" w:rsidRDefault="00D0717C" w:rsidP="00AA6EA7">
            <w:pPr>
              <w:tabs>
                <w:tab w:val="left" w:pos="360"/>
              </w:tabs>
              <w:jc w:val="both"/>
              <w:rPr>
                <w:color w:val="000000"/>
              </w:rPr>
            </w:pPr>
            <w:r w:rsidRPr="008C79A7">
              <w:rPr>
                <w:color w:val="000000"/>
              </w:rPr>
              <w:t xml:space="preserve">  Yêu cầu học sinh trả lời C3.</w:t>
            </w:r>
          </w:p>
          <w:p w14:paraId="4DDDB9C5" w14:textId="77777777" w:rsidR="00D0717C" w:rsidRPr="008C79A7" w:rsidRDefault="00D0717C" w:rsidP="00AA6EA7">
            <w:pPr>
              <w:tabs>
                <w:tab w:val="left" w:pos="360"/>
              </w:tabs>
              <w:jc w:val="both"/>
              <w:rPr>
                <w:color w:val="000000"/>
              </w:rPr>
            </w:pPr>
            <w:r w:rsidRPr="008C79A7">
              <w:rPr>
                <w:color w:val="000000"/>
              </w:rPr>
              <w:t xml:space="preserve">  Cho học sinh quan sát mặt chất lỏng ở gần thành bình.</w:t>
            </w:r>
          </w:p>
          <w:p w14:paraId="4E2C918F" w14:textId="77777777" w:rsidR="00D0717C" w:rsidRPr="008C79A7" w:rsidRDefault="00D0717C" w:rsidP="00AA6EA7">
            <w:pPr>
              <w:tabs>
                <w:tab w:val="left" w:pos="360"/>
              </w:tabs>
              <w:jc w:val="both"/>
              <w:rPr>
                <w:color w:val="000000"/>
              </w:rPr>
            </w:pPr>
          </w:p>
          <w:p w14:paraId="1ED8F05F" w14:textId="77777777" w:rsidR="00D0717C" w:rsidRPr="008C79A7" w:rsidRDefault="00D0717C" w:rsidP="00AA6EA7">
            <w:pPr>
              <w:tabs>
                <w:tab w:val="left" w:pos="360"/>
              </w:tabs>
              <w:jc w:val="both"/>
              <w:rPr>
                <w:color w:val="000000"/>
              </w:rPr>
            </w:pPr>
            <w:r w:rsidRPr="008C79A7">
              <w:rPr>
                <w:color w:val="000000"/>
              </w:rPr>
              <w:t xml:space="preserve">  Yêu cầu học sinh giải thích.</w:t>
            </w:r>
          </w:p>
          <w:p w14:paraId="038A22B0" w14:textId="77777777" w:rsidR="00D0717C" w:rsidRPr="008C79A7" w:rsidRDefault="00D0717C" w:rsidP="00AA6EA7">
            <w:pPr>
              <w:tabs>
                <w:tab w:val="left" w:pos="360"/>
              </w:tabs>
              <w:jc w:val="both"/>
              <w:rPr>
                <w:color w:val="000000"/>
              </w:rPr>
            </w:pPr>
          </w:p>
          <w:p w14:paraId="656179ED" w14:textId="77777777" w:rsidR="00D0717C" w:rsidRPr="008C79A7" w:rsidRDefault="00D0717C" w:rsidP="00AA6EA7">
            <w:pPr>
              <w:tabs>
                <w:tab w:val="left" w:pos="360"/>
              </w:tabs>
              <w:jc w:val="both"/>
              <w:rPr>
                <w:color w:val="000000"/>
              </w:rPr>
            </w:pPr>
          </w:p>
          <w:p w14:paraId="678F5795" w14:textId="77777777" w:rsidR="00D0717C" w:rsidRPr="008C79A7" w:rsidRDefault="00D0717C" w:rsidP="00AA6EA7">
            <w:pPr>
              <w:tabs>
                <w:tab w:val="left" w:pos="360"/>
              </w:tabs>
              <w:jc w:val="both"/>
              <w:rPr>
                <w:color w:val="000000"/>
              </w:rPr>
            </w:pPr>
          </w:p>
          <w:p w14:paraId="011FCAD8" w14:textId="77777777" w:rsidR="00D0717C" w:rsidRPr="008C79A7" w:rsidRDefault="00D0717C" w:rsidP="00AA6EA7">
            <w:pPr>
              <w:tabs>
                <w:tab w:val="left" w:pos="360"/>
              </w:tabs>
              <w:jc w:val="both"/>
              <w:rPr>
                <w:color w:val="000000"/>
              </w:rPr>
            </w:pPr>
          </w:p>
          <w:p w14:paraId="3BB58088" w14:textId="77777777" w:rsidR="00D0717C" w:rsidRPr="008C79A7" w:rsidRDefault="00D0717C" w:rsidP="00AA6EA7">
            <w:pPr>
              <w:tabs>
                <w:tab w:val="left" w:pos="360"/>
              </w:tabs>
              <w:jc w:val="both"/>
              <w:rPr>
                <w:color w:val="000000"/>
              </w:rPr>
            </w:pPr>
            <w:r w:rsidRPr="008C79A7">
              <w:rPr>
                <w:color w:val="000000"/>
              </w:rPr>
              <w:t xml:space="preserve">  Giới thiệu phương pháp “tuyển nỗi”</w:t>
            </w:r>
          </w:p>
        </w:tc>
        <w:tc>
          <w:tcPr>
            <w:tcW w:w="3057" w:type="dxa"/>
            <w:tcBorders>
              <w:top w:val="single" w:sz="4" w:space="0" w:color="auto"/>
              <w:left w:val="single" w:sz="4" w:space="0" w:color="auto"/>
              <w:bottom w:val="single" w:sz="4" w:space="0" w:color="auto"/>
              <w:right w:val="single" w:sz="4" w:space="0" w:color="auto"/>
            </w:tcBorders>
          </w:tcPr>
          <w:p w14:paraId="3D10C6DC" w14:textId="77777777" w:rsidR="00D0717C" w:rsidRPr="008C79A7" w:rsidRDefault="00D0717C" w:rsidP="00AA6EA7">
            <w:pPr>
              <w:tabs>
                <w:tab w:val="left" w:pos="360"/>
              </w:tabs>
              <w:jc w:val="both"/>
              <w:rPr>
                <w:color w:val="000000"/>
              </w:rPr>
            </w:pPr>
          </w:p>
          <w:p w14:paraId="47A9C8FA" w14:textId="77777777" w:rsidR="00D0717C" w:rsidRPr="008C79A7" w:rsidRDefault="00D0717C" w:rsidP="00AA6EA7">
            <w:pPr>
              <w:tabs>
                <w:tab w:val="left" w:pos="360"/>
              </w:tabs>
              <w:jc w:val="both"/>
              <w:rPr>
                <w:color w:val="000000"/>
              </w:rPr>
            </w:pPr>
          </w:p>
          <w:p w14:paraId="578FFD9A" w14:textId="77777777" w:rsidR="00D0717C" w:rsidRPr="008C79A7" w:rsidRDefault="00D0717C" w:rsidP="00AA6EA7">
            <w:pPr>
              <w:tabs>
                <w:tab w:val="left" w:pos="360"/>
              </w:tabs>
              <w:jc w:val="both"/>
              <w:rPr>
                <w:color w:val="000000"/>
              </w:rPr>
            </w:pPr>
            <w:r w:rsidRPr="008C79A7">
              <w:rPr>
                <w:color w:val="000000"/>
              </w:rPr>
              <w:t xml:space="preserve">  Nhận xét giọt nước trong các thí nghiệm.</w:t>
            </w:r>
          </w:p>
          <w:p w14:paraId="4A00F488" w14:textId="77777777" w:rsidR="00D0717C" w:rsidRPr="008C79A7" w:rsidRDefault="00D0717C" w:rsidP="00AA6EA7">
            <w:pPr>
              <w:tabs>
                <w:tab w:val="left" w:pos="360"/>
              </w:tabs>
              <w:jc w:val="both"/>
              <w:rPr>
                <w:color w:val="000000"/>
              </w:rPr>
            </w:pPr>
          </w:p>
          <w:p w14:paraId="21B1DB5A" w14:textId="77777777" w:rsidR="00D0717C" w:rsidRPr="008C79A7" w:rsidRDefault="00D0717C" w:rsidP="00AA6EA7">
            <w:pPr>
              <w:tabs>
                <w:tab w:val="left" w:pos="360"/>
              </w:tabs>
              <w:jc w:val="both"/>
              <w:rPr>
                <w:color w:val="000000"/>
              </w:rPr>
            </w:pPr>
            <w:r w:rsidRPr="008C79A7">
              <w:rPr>
                <w:color w:val="000000"/>
              </w:rPr>
              <w:t xml:space="preserve">  Trả lời C3.</w:t>
            </w:r>
          </w:p>
          <w:p w14:paraId="3F38CC49" w14:textId="77777777" w:rsidR="00D0717C" w:rsidRPr="008C79A7" w:rsidRDefault="00D0717C" w:rsidP="00AA6EA7">
            <w:pPr>
              <w:tabs>
                <w:tab w:val="left" w:pos="360"/>
              </w:tabs>
              <w:jc w:val="both"/>
              <w:rPr>
                <w:color w:val="000000"/>
              </w:rPr>
            </w:pPr>
            <w:r w:rsidRPr="008C79A7">
              <w:rPr>
                <w:color w:val="000000"/>
              </w:rPr>
              <w:t xml:space="preserve">  Quan sát và nhận xét.</w:t>
            </w:r>
          </w:p>
          <w:p w14:paraId="0101D607" w14:textId="77777777" w:rsidR="00D0717C" w:rsidRPr="008C79A7" w:rsidRDefault="00D0717C" w:rsidP="00AA6EA7">
            <w:pPr>
              <w:tabs>
                <w:tab w:val="left" w:pos="360"/>
              </w:tabs>
              <w:jc w:val="both"/>
              <w:rPr>
                <w:color w:val="000000"/>
              </w:rPr>
            </w:pPr>
          </w:p>
          <w:p w14:paraId="3E7C854A" w14:textId="77777777" w:rsidR="00D0717C" w:rsidRPr="008C79A7" w:rsidRDefault="00D0717C" w:rsidP="00AA6EA7">
            <w:pPr>
              <w:tabs>
                <w:tab w:val="left" w:pos="360"/>
              </w:tabs>
              <w:jc w:val="both"/>
              <w:rPr>
                <w:color w:val="000000"/>
              </w:rPr>
            </w:pPr>
          </w:p>
          <w:p w14:paraId="4A122AF2" w14:textId="77777777" w:rsidR="00D0717C" w:rsidRPr="008C79A7" w:rsidRDefault="00D0717C" w:rsidP="00AA6EA7">
            <w:pPr>
              <w:tabs>
                <w:tab w:val="left" w:pos="360"/>
              </w:tabs>
              <w:jc w:val="both"/>
              <w:rPr>
                <w:color w:val="000000"/>
              </w:rPr>
            </w:pPr>
            <w:r w:rsidRPr="008C79A7">
              <w:rPr>
                <w:color w:val="000000"/>
              </w:rPr>
              <w:t xml:space="preserve">  Giải thích bề mặt của chất lỏng ở sát bình chứa trong từng trường hợp.</w:t>
            </w:r>
          </w:p>
          <w:p w14:paraId="36065AA9" w14:textId="77777777" w:rsidR="00D0717C" w:rsidRPr="008C79A7" w:rsidRDefault="00D0717C" w:rsidP="00AA6EA7">
            <w:pPr>
              <w:tabs>
                <w:tab w:val="left" w:pos="360"/>
              </w:tabs>
              <w:jc w:val="both"/>
              <w:rPr>
                <w:color w:val="000000"/>
              </w:rPr>
            </w:pPr>
          </w:p>
          <w:p w14:paraId="2CD0C995" w14:textId="77777777" w:rsidR="00D0717C" w:rsidRPr="008C79A7" w:rsidRDefault="00D0717C" w:rsidP="00AA6EA7">
            <w:pPr>
              <w:tabs>
                <w:tab w:val="left" w:pos="360"/>
              </w:tabs>
              <w:jc w:val="both"/>
              <w:rPr>
                <w:color w:val="000000"/>
              </w:rPr>
            </w:pPr>
          </w:p>
          <w:p w14:paraId="60D217D8" w14:textId="77777777" w:rsidR="00D0717C" w:rsidRPr="008C79A7" w:rsidRDefault="00D0717C" w:rsidP="00AA6EA7">
            <w:pPr>
              <w:tabs>
                <w:tab w:val="left" w:pos="360"/>
              </w:tabs>
              <w:jc w:val="both"/>
              <w:rPr>
                <w:color w:val="000000"/>
              </w:rPr>
            </w:pPr>
            <w:r w:rsidRPr="008C79A7">
              <w:rPr>
                <w:color w:val="000000"/>
              </w:rPr>
              <w:t xml:space="preserve">  Ghi nhận phương pháp làm giàu quặng.</w:t>
            </w:r>
          </w:p>
        </w:tc>
        <w:tc>
          <w:tcPr>
            <w:tcW w:w="4275" w:type="dxa"/>
            <w:tcBorders>
              <w:top w:val="single" w:sz="4" w:space="0" w:color="auto"/>
              <w:left w:val="single" w:sz="4" w:space="0" w:color="auto"/>
              <w:bottom w:val="single" w:sz="4" w:space="0" w:color="auto"/>
              <w:right w:val="single" w:sz="4" w:space="0" w:color="auto"/>
            </w:tcBorders>
          </w:tcPr>
          <w:p w14:paraId="76E99494" w14:textId="77777777" w:rsidR="00D0717C" w:rsidRPr="008C79A7" w:rsidRDefault="00D0717C" w:rsidP="00AA6EA7">
            <w:pPr>
              <w:tabs>
                <w:tab w:val="left" w:pos="360"/>
              </w:tabs>
              <w:jc w:val="both"/>
              <w:rPr>
                <w:b/>
                <w:bCs/>
                <w:color w:val="000000"/>
                <w:u w:val="single"/>
              </w:rPr>
            </w:pPr>
            <w:r w:rsidRPr="008C79A7">
              <w:rPr>
                <w:b/>
                <w:bCs/>
                <w:color w:val="000000"/>
                <w:u w:val="single"/>
              </w:rPr>
              <w:t>II. Hiện tượng dính ướt và không dính ướt.</w:t>
            </w:r>
          </w:p>
          <w:p w14:paraId="79F5ED2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6A98911D" w14:textId="77777777" w:rsidR="00D0717C" w:rsidRPr="008C79A7" w:rsidRDefault="00D0717C" w:rsidP="00AA6EA7">
            <w:pPr>
              <w:tabs>
                <w:tab w:val="left" w:pos="360"/>
              </w:tabs>
              <w:jc w:val="both"/>
              <w:rPr>
                <w:color w:val="000000"/>
              </w:rPr>
            </w:pPr>
            <w:r w:rsidRPr="008C79A7">
              <w:rPr>
                <w:color w:val="000000"/>
              </w:rPr>
              <w:t xml:space="preserve">  Giọt nước nhỏ lên bản thuỷ tinh sẽ bị lan rộng ra thành một hình dạng bất kỳ, vì nước dính ướt thuỷ tinh.</w:t>
            </w:r>
          </w:p>
          <w:p w14:paraId="7A040788" w14:textId="77777777" w:rsidR="00D0717C" w:rsidRPr="008C79A7" w:rsidRDefault="00D0717C" w:rsidP="00AA6EA7">
            <w:pPr>
              <w:tabs>
                <w:tab w:val="left" w:pos="360"/>
              </w:tabs>
              <w:jc w:val="both"/>
              <w:rPr>
                <w:color w:val="000000"/>
              </w:rPr>
            </w:pPr>
            <w:r w:rsidRPr="008C79A7">
              <w:rPr>
                <w:color w:val="000000"/>
              </w:rPr>
              <w:t xml:space="preserve">  Giọt nước nhỏ lên bản thuỷ tinh phủ một lớp nilon </w:t>
            </w:r>
            <w:r w:rsidR="009B43FF" w:rsidRPr="008C79A7">
              <w:rPr>
                <w:color w:val="000000"/>
              </w:rPr>
              <w:t xml:space="preserve">hay </w:t>
            </w:r>
            <w:r w:rsidR="009B43FF" w:rsidRPr="008C79A7">
              <w:t xml:space="preserve">Nhỏ giọt thủy ngân lên tấm thủy tinh sạch </w:t>
            </w:r>
            <w:r w:rsidRPr="008C79A7">
              <w:rPr>
                <w:color w:val="000000"/>
              </w:rPr>
              <w:t>sẽ vo tròn lại và bị dẹt xuống do tác dụng của trọng lực, vì nước không dính ướt với nilon.</w:t>
            </w:r>
          </w:p>
          <w:p w14:paraId="07A1F23B" w14:textId="77777777" w:rsidR="00D0717C" w:rsidRPr="008C79A7" w:rsidRDefault="00D0717C" w:rsidP="00AA6EA7">
            <w:pPr>
              <w:tabs>
                <w:tab w:val="left" w:pos="360"/>
              </w:tabs>
              <w:jc w:val="both"/>
              <w:rPr>
                <w:color w:val="000000"/>
              </w:rPr>
            </w:pPr>
            <w:r w:rsidRPr="008C79A7">
              <w:rPr>
                <w:color w:val="000000"/>
              </w:rPr>
              <w:t xml:space="preserve">  Bề mặt chất lỏng ở sát thành bình chứa nó có dạng mặt khum lỏm khi thành bình bị dính ướt và có dạng mặt khum lồi khi thành bình không bị dính ướt.</w:t>
            </w:r>
          </w:p>
          <w:p w14:paraId="6AD684CB" w14:textId="77777777" w:rsidR="00D0717C" w:rsidRPr="008C79A7" w:rsidRDefault="00D0717C" w:rsidP="00AA6EA7">
            <w:pPr>
              <w:tabs>
                <w:tab w:val="left" w:pos="360"/>
              </w:tabs>
              <w:jc w:val="both"/>
              <w:rPr>
                <w:b/>
                <w:bCs/>
                <w:iCs/>
                <w:color w:val="000000"/>
              </w:rPr>
            </w:pPr>
            <w:r w:rsidRPr="008C79A7">
              <w:rPr>
                <w:color w:val="000000"/>
              </w:rPr>
              <w:t xml:space="preserve">  </w:t>
            </w:r>
            <w:r w:rsidRPr="008C79A7">
              <w:rPr>
                <w:b/>
                <w:bCs/>
                <w:iCs/>
                <w:color w:val="000000"/>
              </w:rPr>
              <w:t xml:space="preserve">2. </w:t>
            </w:r>
            <w:r w:rsidRPr="008C79A7">
              <w:rPr>
                <w:b/>
                <w:bCs/>
                <w:iCs/>
                <w:color w:val="000000"/>
                <w:u w:val="single"/>
              </w:rPr>
              <w:t>Ứng dụng</w:t>
            </w:r>
            <w:r w:rsidRPr="008C79A7">
              <w:rPr>
                <w:b/>
                <w:bCs/>
                <w:iCs/>
                <w:color w:val="000000"/>
              </w:rPr>
              <w:t>.</w:t>
            </w:r>
          </w:p>
          <w:p w14:paraId="42B144E6" w14:textId="77777777" w:rsidR="00D0717C" w:rsidRPr="008C79A7" w:rsidRDefault="00D0717C" w:rsidP="00AA6EA7">
            <w:pPr>
              <w:tabs>
                <w:tab w:val="left" w:pos="360"/>
              </w:tabs>
              <w:jc w:val="both"/>
              <w:rPr>
                <w:color w:val="000000"/>
              </w:rPr>
            </w:pPr>
            <w:r w:rsidRPr="008C79A7">
              <w:rPr>
                <w:color w:val="000000"/>
              </w:rPr>
              <w:t xml:space="preserve">  Hiện tượng mặt vật rắn bị dính ướt chất lỏng được ứng dụng để làm giàu quặng theo phương pháp “tuyển nổi”.</w:t>
            </w:r>
          </w:p>
        </w:tc>
      </w:tr>
    </w:tbl>
    <w:p w14:paraId="7AF6B6E0" w14:textId="4DF7C0F9" w:rsidR="00D0717C" w:rsidRPr="008C79A7" w:rsidRDefault="00D0717C" w:rsidP="00AA6EA7">
      <w:pPr>
        <w:tabs>
          <w:tab w:val="left" w:pos="342"/>
        </w:tabs>
        <w:jc w:val="both"/>
      </w:pPr>
      <w:r w:rsidRPr="008C79A7">
        <w:rPr>
          <w:b/>
          <w:bCs/>
          <w:iCs/>
        </w:rPr>
        <w:t>Hoạt động 2</w:t>
      </w:r>
      <w:r w:rsidRPr="008C79A7">
        <w:rPr>
          <w:iCs/>
        </w:rPr>
        <w:t xml:space="preserve">  (20 phút)</w:t>
      </w:r>
      <w:r w:rsidR="00AF7C29">
        <w:rPr>
          <w:iCs/>
        </w:rPr>
        <w:t>:</w:t>
      </w:r>
      <w:r w:rsidRPr="008C79A7">
        <w:t xml:space="preserve"> Tìm hiểu hiện tượng mao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056"/>
        <w:gridCol w:w="4275"/>
      </w:tblGrid>
      <w:tr w:rsidR="00D0717C" w:rsidRPr="008C79A7" w14:paraId="3929CEEC" w14:textId="77777777">
        <w:trPr>
          <w:trHeight w:val="242"/>
        </w:trPr>
        <w:tc>
          <w:tcPr>
            <w:tcW w:w="2892" w:type="dxa"/>
            <w:tcBorders>
              <w:top w:val="single" w:sz="4" w:space="0" w:color="auto"/>
              <w:left w:val="single" w:sz="4" w:space="0" w:color="auto"/>
              <w:bottom w:val="single" w:sz="4" w:space="0" w:color="auto"/>
              <w:right w:val="single" w:sz="4" w:space="0" w:color="auto"/>
            </w:tcBorders>
          </w:tcPr>
          <w:p w14:paraId="65D2ADED"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5E67555B" w14:textId="77777777" w:rsidR="00D0717C" w:rsidRPr="008C79A7" w:rsidRDefault="00D0717C" w:rsidP="00AA6EA7">
            <w:pPr>
              <w:tabs>
                <w:tab w:val="left" w:pos="342"/>
              </w:tabs>
              <w:jc w:val="center"/>
              <w:rPr>
                <w:b/>
                <w:bCs/>
              </w:rPr>
            </w:pPr>
            <w:r w:rsidRPr="008C79A7">
              <w:rPr>
                <w:b/>
                <w:bCs/>
              </w:rPr>
              <w:t>Hoạt động của học sinh</w:t>
            </w:r>
          </w:p>
        </w:tc>
        <w:tc>
          <w:tcPr>
            <w:tcW w:w="4275" w:type="dxa"/>
            <w:tcBorders>
              <w:top w:val="single" w:sz="4" w:space="0" w:color="auto"/>
              <w:left w:val="single" w:sz="4" w:space="0" w:color="auto"/>
              <w:bottom w:val="single" w:sz="4" w:space="0" w:color="auto"/>
              <w:right w:val="single" w:sz="4" w:space="0" w:color="auto"/>
            </w:tcBorders>
          </w:tcPr>
          <w:p w14:paraId="3D42725B"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20207976" w14:textId="77777777">
        <w:trPr>
          <w:trHeight w:val="462"/>
        </w:trPr>
        <w:tc>
          <w:tcPr>
            <w:tcW w:w="2892" w:type="dxa"/>
            <w:tcBorders>
              <w:top w:val="single" w:sz="4" w:space="0" w:color="auto"/>
              <w:left w:val="single" w:sz="4" w:space="0" w:color="auto"/>
              <w:bottom w:val="single" w:sz="4" w:space="0" w:color="auto"/>
              <w:right w:val="single" w:sz="4" w:space="0" w:color="auto"/>
            </w:tcBorders>
          </w:tcPr>
          <w:p w14:paraId="13F4009D" w14:textId="77777777" w:rsidR="00D0717C" w:rsidRPr="008C79A7" w:rsidRDefault="00D0717C" w:rsidP="00AA6EA7">
            <w:pPr>
              <w:tabs>
                <w:tab w:val="left" w:pos="360"/>
              </w:tabs>
              <w:jc w:val="both"/>
              <w:rPr>
                <w:color w:val="000000"/>
              </w:rPr>
            </w:pPr>
          </w:p>
          <w:p w14:paraId="12C84873" w14:textId="77777777" w:rsidR="00D0717C" w:rsidRPr="008C79A7" w:rsidRDefault="00D0717C" w:rsidP="00AA6EA7">
            <w:pPr>
              <w:tabs>
                <w:tab w:val="left" w:pos="360"/>
              </w:tabs>
              <w:jc w:val="both"/>
              <w:rPr>
                <w:color w:val="000000"/>
              </w:rPr>
            </w:pPr>
          </w:p>
          <w:p w14:paraId="28902D35" w14:textId="77777777" w:rsidR="00D0717C" w:rsidRPr="008C79A7" w:rsidRDefault="00D0717C" w:rsidP="00AA6EA7">
            <w:pPr>
              <w:tabs>
                <w:tab w:val="left" w:pos="360"/>
              </w:tabs>
              <w:jc w:val="both"/>
              <w:rPr>
                <w:color w:val="000000"/>
              </w:rPr>
            </w:pPr>
            <w:r w:rsidRPr="008C79A7">
              <w:rPr>
                <w:color w:val="000000"/>
              </w:rPr>
              <w:t xml:space="preserve">  Hướng dẫn học sinh làm thí nghiệm.</w:t>
            </w:r>
          </w:p>
          <w:p w14:paraId="3E232465" w14:textId="77777777" w:rsidR="00D0717C" w:rsidRPr="008C79A7" w:rsidRDefault="00D0717C" w:rsidP="00AA6EA7">
            <w:pPr>
              <w:tabs>
                <w:tab w:val="left" w:pos="360"/>
              </w:tabs>
              <w:jc w:val="both"/>
              <w:rPr>
                <w:color w:val="000000"/>
              </w:rPr>
            </w:pPr>
            <w:r w:rsidRPr="008C79A7">
              <w:rPr>
                <w:color w:val="000000"/>
              </w:rPr>
              <w:t xml:space="preserve">  Yêu cầu học sinh nhận xét các kết quả thí nghiệm.</w:t>
            </w:r>
          </w:p>
          <w:p w14:paraId="6537FDDF" w14:textId="77777777" w:rsidR="00D0717C" w:rsidRPr="008C79A7" w:rsidRDefault="00D0717C" w:rsidP="00AA6EA7">
            <w:pPr>
              <w:tabs>
                <w:tab w:val="left" w:pos="360"/>
              </w:tabs>
              <w:jc w:val="both"/>
              <w:rPr>
                <w:color w:val="000000"/>
              </w:rPr>
            </w:pPr>
            <w:r w:rsidRPr="008C79A7">
              <w:rPr>
                <w:color w:val="000000"/>
              </w:rPr>
              <w:t xml:space="preserve">  Nhận xét và tổng hợp các kết quả thí nghiệm.</w:t>
            </w:r>
          </w:p>
          <w:p w14:paraId="30134348" w14:textId="77777777" w:rsidR="00D0717C" w:rsidRPr="008C79A7" w:rsidRDefault="00D0717C" w:rsidP="00AA6EA7">
            <w:pPr>
              <w:tabs>
                <w:tab w:val="left" w:pos="360"/>
              </w:tabs>
              <w:jc w:val="both"/>
              <w:rPr>
                <w:color w:val="000000"/>
              </w:rPr>
            </w:pPr>
          </w:p>
          <w:p w14:paraId="6E08F0E1" w14:textId="77777777" w:rsidR="00D0717C" w:rsidRPr="008C79A7" w:rsidRDefault="00D0717C" w:rsidP="00AA6EA7">
            <w:pPr>
              <w:tabs>
                <w:tab w:val="left" w:pos="360"/>
              </w:tabs>
              <w:jc w:val="both"/>
              <w:rPr>
                <w:color w:val="000000"/>
              </w:rPr>
            </w:pPr>
          </w:p>
          <w:p w14:paraId="680DCBC4" w14:textId="77777777" w:rsidR="00D0717C" w:rsidRPr="008C79A7" w:rsidRDefault="00D0717C" w:rsidP="00AA6EA7">
            <w:pPr>
              <w:tabs>
                <w:tab w:val="left" w:pos="360"/>
              </w:tabs>
              <w:jc w:val="both"/>
              <w:rPr>
                <w:color w:val="000000"/>
              </w:rPr>
            </w:pPr>
          </w:p>
          <w:p w14:paraId="744F0AEC" w14:textId="77777777" w:rsidR="00D0717C" w:rsidRPr="008C79A7" w:rsidRDefault="00D0717C" w:rsidP="00AA6EA7">
            <w:pPr>
              <w:tabs>
                <w:tab w:val="left" w:pos="360"/>
              </w:tabs>
              <w:jc w:val="both"/>
              <w:rPr>
                <w:color w:val="000000"/>
              </w:rPr>
            </w:pPr>
          </w:p>
          <w:p w14:paraId="1762EF15" w14:textId="77777777" w:rsidR="00D0717C" w:rsidRPr="008C79A7" w:rsidRDefault="00D0717C" w:rsidP="00AA6EA7">
            <w:pPr>
              <w:tabs>
                <w:tab w:val="left" w:pos="360"/>
              </w:tabs>
              <w:jc w:val="both"/>
              <w:rPr>
                <w:color w:val="000000"/>
              </w:rPr>
            </w:pPr>
          </w:p>
          <w:p w14:paraId="497AA91B" w14:textId="77777777" w:rsidR="00D0717C" w:rsidRPr="008C79A7" w:rsidRDefault="00D0717C" w:rsidP="00AA6EA7">
            <w:pPr>
              <w:tabs>
                <w:tab w:val="left" w:pos="360"/>
              </w:tabs>
              <w:jc w:val="both"/>
              <w:rPr>
                <w:color w:val="000000"/>
              </w:rPr>
            </w:pPr>
          </w:p>
          <w:p w14:paraId="01B65EA8" w14:textId="77777777" w:rsidR="00D0717C" w:rsidRPr="008C79A7" w:rsidRDefault="00D0717C" w:rsidP="00AA6EA7">
            <w:pPr>
              <w:tabs>
                <w:tab w:val="left" w:pos="360"/>
              </w:tabs>
              <w:jc w:val="both"/>
              <w:rPr>
                <w:color w:val="000000"/>
              </w:rPr>
            </w:pPr>
          </w:p>
          <w:p w14:paraId="4C5A1172" w14:textId="77777777" w:rsidR="00D0717C" w:rsidRPr="008C79A7" w:rsidRDefault="00D0717C" w:rsidP="00AA6EA7">
            <w:pPr>
              <w:tabs>
                <w:tab w:val="left" w:pos="360"/>
              </w:tabs>
              <w:jc w:val="both"/>
              <w:rPr>
                <w:color w:val="000000"/>
              </w:rPr>
            </w:pPr>
          </w:p>
          <w:p w14:paraId="365C2805" w14:textId="77777777" w:rsidR="00D0717C" w:rsidRPr="008C79A7" w:rsidRDefault="00D0717C" w:rsidP="00AA6EA7">
            <w:pPr>
              <w:tabs>
                <w:tab w:val="left" w:pos="360"/>
              </w:tabs>
              <w:jc w:val="both"/>
              <w:rPr>
                <w:color w:val="000000"/>
              </w:rPr>
            </w:pPr>
          </w:p>
          <w:p w14:paraId="08781DFD" w14:textId="77777777" w:rsidR="00D0717C" w:rsidRPr="008C79A7" w:rsidRDefault="00D0717C" w:rsidP="00AA6EA7">
            <w:pPr>
              <w:tabs>
                <w:tab w:val="left" w:pos="360"/>
              </w:tabs>
              <w:jc w:val="both"/>
              <w:rPr>
                <w:color w:val="000000"/>
              </w:rPr>
            </w:pPr>
            <w:r w:rsidRPr="008C79A7">
              <w:rPr>
                <w:color w:val="000000"/>
              </w:rPr>
              <w:t xml:space="preserve">  Kết luận về hiện tượng.</w:t>
            </w:r>
          </w:p>
          <w:p w14:paraId="0323220B" w14:textId="77777777" w:rsidR="00D0717C" w:rsidRPr="008C79A7" w:rsidRDefault="00D0717C" w:rsidP="00AA6EA7">
            <w:pPr>
              <w:tabs>
                <w:tab w:val="left" w:pos="360"/>
              </w:tabs>
              <w:jc w:val="both"/>
              <w:rPr>
                <w:color w:val="000000"/>
              </w:rPr>
            </w:pPr>
          </w:p>
          <w:p w14:paraId="75DDBD22" w14:textId="77777777" w:rsidR="00D0717C" w:rsidRPr="008C79A7" w:rsidRDefault="00D0717C" w:rsidP="00AA6EA7">
            <w:pPr>
              <w:tabs>
                <w:tab w:val="left" w:pos="360"/>
              </w:tabs>
              <w:jc w:val="both"/>
              <w:rPr>
                <w:color w:val="000000"/>
              </w:rPr>
            </w:pPr>
          </w:p>
          <w:p w14:paraId="56ADC9F2" w14:textId="77777777" w:rsidR="00D0717C" w:rsidRPr="008C79A7" w:rsidRDefault="00D0717C" w:rsidP="00AA6EA7">
            <w:pPr>
              <w:tabs>
                <w:tab w:val="left" w:pos="360"/>
              </w:tabs>
              <w:jc w:val="both"/>
              <w:rPr>
                <w:color w:val="000000"/>
              </w:rPr>
            </w:pPr>
          </w:p>
          <w:p w14:paraId="64293EC6" w14:textId="77777777" w:rsidR="00D0717C" w:rsidRPr="008C79A7" w:rsidRDefault="00D0717C" w:rsidP="00AA6EA7">
            <w:pPr>
              <w:tabs>
                <w:tab w:val="left" w:pos="360"/>
              </w:tabs>
              <w:jc w:val="both"/>
              <w:rPr>
                <w:color w:val="000000"/>
              </w:rPr>
            </w:pPr>
          </w:p>
          <w:p w14:paraId="1D5A276B" w14:textId="77777777" w:rsidR="00D0717C" w:rsidRPr="008C79A7" w:rsidRDefault="00D0717C" w:rsidP="00AA6EA7">
            <w:pPr>
              <w:tabs>
                <w:tab w:val="left" w:pos="360"/>
              </w:tabs>
              <w:jc w:val="both"/>
              <w:rPr>
                <w:color w:val="000000"/>
              </w:rPr>
            </w:pPr>
          </w:p>
          <w:p w14:paraId="26A70685" w14:textId="77777777" w:rsidR="00D0717C" w:rsidRPr="008C79A7" w:rsidRDefault="00D0717C" w:rsidP="00AA6EA7">
            <w:pPr>
              <w:tabs>
                <w:tab w:val="left" w:pos="360"/>
              </w:tabs>
              <w:jc w:val="both"/>
              <w:rPr>
                <w:color w:val="000000"/>
              </w:rPr>
            </w:pPr>
          </w:p>
          <w:p w14:paraId="70B1DD34" w14:textId="77777777" w:rsidR="00D0717C" w:rsidRPr="008C79A7" w:rsidRDefault="00D0717C" w:rsidP="00AA6EA7">
            <w:pPr>
              <w:tabs>
                <w:tab w:val="left" w:pos="360"/>
              </w:tabs>
              <w:jc w:val="both"/>
              <w:rPr>
                <w:color w:val="000000"/>
              </w:rPr>
            </w:pPr>
          </w:p>
          <w:p w14:paraId="727FF944" w14:textId="77777777" w:rsidR="00D0717C" w:rsidRPr="008C79A7" w:rsidRDefault="00D0717C" w:rsidP="00AA6EA7">
            <w:pPr>
              <w:tabs>
                <w:tab w:val="left" w:pos="360"/>
              </w:tabs>
              <w:jc w:val="both"/>
              <w:rPr>
                <w:color w:val="000000"/>
              </w:rPr>
            </w:pPr>
          </w:p>
          <w:p w14:paraId="328A9CC4" w14:textId="77777777" w:rsidR="00D0717C" w:rsidRPr="008C79A7" w:rsidRDefault="00D0717C" w:rsidP="00AA6EA7">
            <w:pPr>
              <w:tabs>
                <w:tab w:val="left" w:pos="360"/>
              </w:tabs>
              <w:jc w:val="both"/>
              <w:rPr>
                <w:color w:val="000000"/>
              </w:rPr>
            </w:pPr>
            <w:r w:rsidRPr="008C79A7">
              <w:rPr>
                <w:color w:val="000000"/>
              </w:rPr>
              <w:t xml:space="preserve">  Cho học sinh tìm các ứng dụng.</w:t>
            </w:r>
          </w:p>
          <w:p w14:paraId="0AACD6CF" w14:textId="77777777" w:rsidR="00D0717C" w:rsidRPr="008C79A7" w:rsidRDefault="00D0717C" w:rsidP="00AA6EA7">
            <w:pPr>
              <w:tabs>
                <w:tab w:val="left" w:pos="360"/>
              </w:tabs>
              <w:jc w:val="both"/>
              <w:rPr>
                <w:color w:val="000000"/>
              </w:rPr>
            </w:pPr>
            <w:r w:rsidRPr="008C79A7">
              <w:rPr>
                <w:color w:val="000000"/>
              </w:rPr>
              <w:t xml:space="preserve">  Nhận xét các câu trả lời của học sinh.</w:t>
            </w:r>
          </w:p>
        </w:tc>
        <w:tc>
          <w:tcPr>
            <w:tcW w:w="3056" w:type="dxa"/>
            <w:tcBorders>
              <w:top w:val="single" w:sz="4" w:space="0" w:color="auto"/>
              <w:left w:val="single" w:sz="4" w:space="0" w:color="auto"/>
              <w:bottom w:val="single" w:sz="4" w:space="0" w:color="auto"/>
              <w:right w:val="single" w:sz="4" w:space="0" w:color="auto"/>
            </w:tcBorders>
          </w:tcPr>
          <w:p w14:paraId="23B9813E" w14:textId="77777777" w:rsidR="00D0717C" w:rsidRPr="008C79A7" w:rsidRDefault="00D0717C" w:rsidP="00AA6EA7">
            <w:pPr>
              <w:tabs>
                <w:tab w:val="left" w:pos="360"/>
              </w:tabs>
              <w:jc w:val="both"/>
              <w:rPr>
                <w:color w:val="000000"/>
              </w:rPr>
            </w:pPr>
          </w:p>
          <w:p w14:paraId="1E9FEA49" w14:textId="77777777" w:rsidR="00D0717C" w:rsidRPr="008C79A7" w:rsidRDefault="00D0717C" w:rsidP="00AA6EA7">
            <w:pPr>
              <w:tabs>
                <w:tab w:val="left" w:pos="360"/>
              </w:tabs>
              <w:jc w:val="both"/>
              <w:rPr>
                <w:color w:val="000000"/>
              </w:rPr>
            </w:pPr>
          </w:p>
          <w:p w14:paraId="77EBC649" w14:textId="77777777" w:rsidR="00D0717C" w:rsidRPr="008C79A7" w:rsidRDefault="00D0717C" w:rsidP="00AA6EA7">
            <w:pPr>
              <w:tabs>
                <w:tab w:val="left" w:pos="360"/>
              </w:tabs>
              <w:jc w:val="both"/>
              <w:rPr>
                <w:color w:val="000000"/>
              </w:rPr>
            </w:pPr>
            <w:r w:rsidRPr="008C79A7">
              <w:rPr>
                <w:color w:val="000000"/>
              </w:rPr>
              <w:t xml:space="preserve">  Tiến hành làm thí nghiệm theo từng nhóm.</w:t>
            </w:r>
          </w:p>
          <w:p w14:paraId="2B22E192" w14:textId="77777777" w:rsidR="00D0717C" w:rsidRPr="008C79A7" w:rsidRDefault="00D0717C" w:rsidP="00AA6EA7">
            <w:pPr>
              <w:tabs>
                <w:tab w:val="left" w:pos="360"/>
              </w:tabs>
              <w:jc w:val="both"/>
              <w:rPr>
                <w:color w:val="000000"/>
              </w:rPr>
            </w:pPr>
            <w:r w:rsidRPr="008C79A7">
              <w:rPr>
                <w:color w:val="000000"/>
              </w:rPr>
              <w:t xml:space="preserve">  Nêu các kết quả.</w:t>
            </w:r>
          </w:p>
          <w:p w14:paraId="74346C09" w14:textId="77777777" w:rsidR="00D0717C" w:rsidRPr="008C79A7" w:rsidRDefault="00D0717C" w:rsidP="00AA6EA7">
            <w:pPr>
              <w:tabs>
                <w:tab w:val="left" w:pos="360"/>
              </w:tabs>
              <w:jc w:val="both"/>
              <w:rPr>
                <w:color w:val="000000"/>
              </w:rPr>
            </w:pPr>
          </w:p>
          <w:p w14:paraId="1A2198D9" w14:textId="77777777" w:rsidR="00D0717C" w:rsidRPr="008C79A7" w:rsidRDefault="00D0717C" w:rsidP="00AA6EA7">
            <w:pPr>
              <w:tabs>
                <w:tab w:val="left" w:pos="360"/>
              </w:tabs>
              <w:jc w:val="both"/>
              <w:rPr>
                <w:color w:val="000000"/>
              </w:rPr>
            </w:pPr>
            <w:r w:rsidRPr="008C79A7">
              <w:rPr>
                <w:color w:val="000000"/>
              </w:rPr>
              <w:t xml:space="preserve">  Ghi nhận đầy đủ các kết quả.</w:t>
            </w:r>
          </w:p>
          <w:p w14:paraId="15F16ED0" w14:textId="77777777" w:rsidR="00D0717C" w:rsidRPr="008C79A7" w:rsidRDefault="00D0717C" w:rsidP="00AA6EA7">
            <w:pPr>
              <w:tabs>
                <w:tab w:val="left" w:pos="360"/>
              </w:tabs>
              <w:jc w:val="both"/>
              <w:rPr>
                <w:color w:val="000000"/>
              </w:rPr>
            </w:pPr>
          </w:p>
          <w:p w14:paraId="6A34DAF5" w14:textId="77777777" w:rsidR="00D0717C" w:rsidRPr="008C79A7" w:rsidRDefault="00D0717C" w:rsidP="00AA6EA7">
            <w:pPr>
              <w:tabs>
                <w:tab w:val="left" w:pos="360"/>
              </w:tabs>
              <w:jc w:val="both"/>
              <w:rPr>
                <w:color w:val="000000"/>
              </w:rPr>
            </w:pPr>
          </w:p>
          <w:p w14:paraId="08C0C817" w14:textId="77777777" w:rsidR="00D0717C" w:rsidRPr="008C79A7" w:rsidRDefault="00D0717C" w:rsidP="00AA6EA7">
            <w:pPr>
              <w:tabs>
                <w:tab w:val="left" w:pos="360"/>
              </w:tabs>
              <w:jc w:val="both"/>
              <w:rPr>
                <w:color w:val="000000"/>
              </w:rPr>
            </w:pPr>
          </w:p>
          <w:p w14:paraId="66C8E116" w14:textId="77777777" w:rsidR="00D0717C" w:rsidRPr="008C79A7" w:rsidRDefault="00D0717C" w:rsidP="00AA6EA7">
            <w:pPr>
              <w:tabs>
                <w:tab w:val="left" w:pos="360"/>
              </w:tabs>
              <w:jc w:val="both"/>
              <w:rPr>
                <w:color w:val="000000"/>
              </w:rPr>
            </w:pPr>
          </w:p>
          <w:p w14:paraId="436FF4D0" w14:textId="77777777" w:rsidR="00D0717C" w:rsidRPr="008C79A7" w:rsidRDefault="00D0717C" w:rsidP="00AA6EA7">
            <w:pPr>
              <w:tabs>
                <w:tab w:val="left" w:pos="360"/>
              </w:tabs>
              <w:jc w:val="both"/>
              <w:rPr>
                <w:color w:val="000000"/>
              </w:rPr>
            </w:pPr>
          </w:p>
          <w:p w14:paraId="390FB803" w14:textId="77777777" w:rsidR="00D0717C" w:rsidRPr="008C79A7" w:rsidRDefault="00D0717C" w:rsidP="00AA6EA7">
            <w:pPr>
              <w:tabs>
                <w:tab w:val="left" w:pos="360"/>
              </w:tabs>
              <w:jc w:val="both"/>
              <w:rPr>
                <w:color w:val="000000"/>
              </w:rPr>
            </w:pPr>
          </w:p>
          <w:p w14:paraId="2B132CDF" w14:textId="77777777" w:rsidR="00D0717C" w:rsidRPr="008C79A7" w:rsidRDefault="00D0717C" w:rsidP="00AA6EA7">
            <w:pPr>
              <w:tabs>
                <w:tab w:val="left" w:pos="360"/>
              </w:tabs>
              <w:jc w:val="both"/>
              <w:rPr>
                <w:color w:val="000000"/>
              </w:rPr>
            </w:pPr>
          </w:p>
          <w:p w14:paraId="19AD426D" w14:textId="77777777" w:rsidR="00D0717C" w:rsidRPr="008C79A7" w:rsidRDefault="00D0717C" w:rsidP="00AA6EA7">
            <w:pPr>
              <w:tabs>
                <w:tab w:val="left" w:pos="360"/>
              </w:tabs>
              <w:jc w:val="both"/>
              <w:rPr>
                <w:color w:val="000000"/>
              </w:rPr>
            </w:pPr>
          </w:p>
          <w:p w14:paraId="26DA1A27" w14:textId="77777777" w:rsidR="00D0717C" w:rsidRPr="008C79A7" w:rsidRDefault="00D0717C" w:rsidP="00AA6EA7">
            <w:pPr>
              <w:tabs>
                <w:tab w:val="left" w:pos="360"/>
              </w:tabs>
              <w:jc w:val="both"/>
              <w:rPr>
                <w:color w:val="000000"/>
              </w:rPr>
            </w:pPr>
          </w:p>
          <w:p w14:paraId="182A19BF" w14:textId="77777777" w:rsidR="00D0717C" w:rsidRPr="008C79A7" w:rsidRDefault="00D0717C" w:rsidP="00AA6EA7">
            <w:pPr>
              <w:tabs>
                <w:tab w:val="left" w:pos="360"/>
              </w:tabs>
              <w:jc w:val="both"/>
              <w:rPr>
                <w:color w:val="000000"/>
              </w:rPr>
            </w:pPr>
          </w:p>
          <w:p w14:paraId="222A641E" w14:textId="77777777" w:rsidR="00D0717C" w:rsidRPr="008C79A7" w:rsidRDefault="00D0717C" w:rsidP="00AA6EA7">
            <w:pPr>
              <w:tabs>
                <w:tab w:val="left" w:pos="360"/>
              </w:tabs>
              <w:jc w:val="both"/>
              <w:rPr>
                <w:color w:val="000000"/>
              </w:rPr>
            </w:pPr>
            <w:r w:rsidRPr="008C79A7">
              <w:rPr>
                <w:color w:val="000000"/>
              </w:rPr>
              <w:t xml:space="preserve">  Ghi nhận hiện tượng mao dẫn.</w:t>
            </w:r>
          </w:p>
          <w:p w14:paraId="4F4FA16C" w14:textId="77777777" w:rsidR="00D0717C" w:rsidRPr="008C79A7" w:rsidRDefault="00D0717C" w:rsidP="00AA6EA7">
            <w:pPr>
              <w:tabs>
                <w:tab w:val="left" w:pos="360"/>
              </w:tabs>
              <w:jc w:val="both"/>
              <w:rPr>
                <w:color w:val="000000"/>
              </w:rPr>
            </w:pPr>
          </w:p>
          <w:p w14:paraId="3CF093DC" w14:textId="77777777" w:rsidR="00D0717C" w:rsidRPr="008C79A7" w:rsidRDefault="00D0717C" w:rsidP="00AA6EA7">
            <w:pPr>
              <w:tabs>
                <w:tab w:val="left" w:pos="360"/>
              </w:tabs>
              <w:jc w:val="both"/>
              <w:rPr>
                <w:color w:val="000000"/>
              </w:rPr>
            </w:pPr>
          </w:p>
          <w:p w14:paraId="746540C6" w14:textId="77777777" w:rsidR="00D0717C" w:rsidRPr="008C79A7" w:rsidRDefault="00D0717C" w:rsidP="00AA6EA7">
            <w:pPr>
              <w:tabs>
                <w:tab w:val="left" w:pos="360"/>
              </w:tabs>
              <w:jc w:val="both"/>
              <w:rPr>
                <w:color w:val="000000"/>
              </w:rPr>
            </w:pPr>
          </w:p>
          <w:p w14:paraId="6B72F4AC" w14:textId="77777777" w:rsidR="00D0717C" w:rsidRPr="008C79A7" w:rsidRDefault="00D0717C" w:rsidP="00AA6EA7">
            <w:pPr>
              <w:tabs>
                <w:tab w:val="left" w:pos="360"/>
              </w:tabs>
              <w:jc w:val="both"/>
              <w:rPr>
                <w:color w:val="000000"/>
              </w:rPr>
            </w:pPr>
          </w:p>
          <w:p w14:paraId="3421575B" w14:textId="77777777" w:rsidR="00D0717C" w:rsidRPr="008C79A7" w:rsidRDefault="00D0717C" w:rsidP="00AA6EA7">
            <w:pPr>
              <w:tabs>
                <w:tab w:val="left" w:pos="360"/>
              </w:tabs>
              <w:jc w:val="both"/>
              <w:rPr>
                <w:color w:val="000000"/>
              </w:rPr>
            </w:pPr>
          </w:p>
          <w:p w14:paraId="7E21150C" w14:textId="77777777" w:rsidR="00D0717C" w:rsidRPr="008C79A7" w:rsidRDefault="00D0717C" w:rsidP="00AA6EA7">
            <w:pPr>
              <w:tabs>
                <w:tab w:val="left" w:pos="360"/>
              </w:tabs>
              <w:jc w:val="both"/>
              <w:rPr>
                <w:color w:val="000000"/>
              </w:rPr>
            </w:pPr>
          </w:p>
          <w:p w14:paraId="56316924" w14:textId="77777777" w:rsidR="00D0717C" w:rsidRPr="008C79A7" w:rsidRDefault="00D0717C" w:rsidP="00AA6EA7">
            <w:pPr>
              <w:tabs>
                <w:tab w:val="left" w:pos="360"/>
              </w:tabs>
              <w:jc w:val="both"/>
              <w:rPr>
                <w:color w:val="000000"/>
              </w:rPr>
            </w:pPr>
          </w:p>
          <w:p w14:paraId="409B669D" w14:textId="77777777" w:rsidR="00D0717C" w:rsidRPr="008C79A7" w:rsidRDefault="00D0717C" w:rsidP="00AA6EA7">
            <w:pPr>
              <w:tabs>
                <w:tab w:val="left" w:pos="360"/>
              </w:tabs>
              <w:jc w:val="both"/>
              <w:rPr>
                <w:color w:val="000000"/>
              </w:rPr>
            </w:pPr>
          </w:p>
          <w:p w14:paraId="24BC7B64" w14:textId="77777777" w:rsidR="00D0717C" w:rsidRPr="008C79A7" w:rsidRDefault="00D0717C" w:rsidP="00AA6EA7">
            <w:pPr>
              <w:tabs>
                <w:tab w:val="left" w:pos="360"/>
              </w:tabs>
              <w:jc w:val="both"/>
              <w:rPr>
                <w:color w:val="000000"/>
              </w:rPr>
            </w:pPr>
          </w:p>
          <w:p w14:paraId="6DD66372" w14:textId="77777777" w:rsidR="00D0717C" w:rsidRPr="008C79A7" w:rsidRDefault="00D0717C" w:rsidP="00AA6EA7">
            <w:pPr>
              <w:tabs>
                <w:tab w:val="left" w:pos="360"/>
              </w:tabs>
              <w:jc w:val="both"/>
              <w:rPr>
                <w:color w:val="000000"/>
              </w:rPr>
            </w:pPr>
            <w:r w:rsidRPr="008C79A7">
              <w:rPr>
                <w:color w:val="000000"/>
              </w:rPr>
              <w:t xml:space="preserve">  Tìm các ứng dụng.</w:t>
            </w:r>
          </w:p>
          <w:p w14:paraId="54B20E7D" w14:textId="77777777" w:rsidR="00D0717C" w:rsidRPr="008C79A7" w:rsidRDefault="00D0717C" w:rsidP="00AA6EA7">
            <w:pPr>
              <w:tabs>
                <w:tab w:val="left" w:pos="360"/>
              </w:tabs>
              <w:jc w:val="both"/>
              <w:rPr>
                <w:color w:val="000000"/>
              </w:rPr>
            </w:pPr>
          </w:p>
          <w:p w14:paraId="4DE2B7D6" w14:textId="77777777" w:rsidR="00D0717C" w:rsidRPr="008C79A7" w:rsidRDefault="00D0717C" w:rsidP="00AA6EA7">
            <w:pPr>
              <w:tabs>
                <w:tab w:val="left" w:pos="360"/>
              </w:tabs>
              <w:jc w:val="both"/>
              <w:rPr>
                <w:color w:val="000000"/>
              </w:rPr>
            </w:pPr>
            <w:r w:rsidRPr="008C79A7">
              <w:rPr>
                <w:color w:val="000000"/>
              </w:rPr>
              <w:t xml:space="preserve">  Ghi nhận các ứng dụng.</w:t>
            </w:r>
          </w:p>
        </w:tc>
        <w:tc>
          <w:tcPr>
            <w:tcW w:w="4275" w:type="dxa"/>
            <w:tcBorders>
              <w:top w:val="single" w:sz="4" w:space="0" w:color="auto"/>
              <w:left w:val="single" w:sz="4" w:space="0" w:color="auto"/>
              <w:bottom w:val="single" w:sz="4" w:space="0" w:color="auto"/>
              <w:right w:val="single" w:sz="4" w:space="0" w:color="auto"/>
            </w:tcBorders>
          </w:tcPr>
          <w:p w14:paraId="0DB37233"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III. Hiện tượng mao dẫn.</w:t>
            </w:r>
          </w:p>
          <w:p w14:paraId="3830BFC2"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413935EA" w14:textId="4F998E5B" w:rsidR="00D0717C" w:rsidRPr="008C79A7" w:rsidRDefault="00D0717C" w:rsidP="00AA6EA7">
            <w:pPr>
              <w:tabs>
                <w:tab w:val="left" w:pos="360"/>
              </w:tabs>
              <w:jc w:val="both"/>
              <w:rPr>
                <w:color w:val="000000"/>
              </w:rPr>
            </w:pPr>
            <w:r w:rsidRPr="008C79A7">
              <w:rPr>
                <w:color w:val="000000"/>
              </w:rPr>
              <w:t xml:space="preserve">  Nhúng các ống thuỷ tinh có đường kính trong nhỏ vào trong chất lỏng ta thấy</w:t>
            </w:r>
            <w:r w:rsidR="00AF7C29">
              <w:rPr>
                <w:color w:val="000000"/>
              </w:rPr>
              <w:t>:</w:t>
            </w:r>
          </w:p>
          <w:p w14:paraId="4AD633F0" w14:textId="77777777" w:rsidR="00D0717C" w:rsidRPr="008C79A7" w:rsidRDefault="00D0717C" w:rsidP="00AA6EA7">
            <w:pPr>
              <w:tabs>
                <w:tab w:val="left" w:pos="360"/>
              </w:tabs>
              <w:jc w:val="both"/>
              <w:rPr>
                <w:color w:val="000000"/>
              </w:rPr>
            </w:pPr>
            <w:r w:rsidRPr="008C79A7">
              <w:rPr>
                <w:color w:val="000000"/>
              </w:rPr>
              <w:t>+ Nếu thành ống bị dính ướt, mức chất lỏng bên trong ống sẽ dâng cao hơn bề mặt chất lỏng ở ngoài ống và bề mặt chất lỏng trong ống có dạng mặt khum lỏm.</w:t>
            </w:r>
          </w:p>
          <w:p w14:paraId="1693678A" w14:textId="77777777" w:rsidR="00D0717C" w:rsidRPr="008C79A7" w:rsidRDefault="00D0717C" w:rsidP="00AA6EA7">
            <w:pPr>
              <w:tabs>
                <w:tab w:val="left" w:pos="360"/>
              </w:tabs>
              <w:jc w:val="both"/>
              <w:rPr>
                <w:color w:val="000000"/>
              </w:rPr>
            </w:pPr>
            <w:r w:rsidRPr="008C79A7">
              <w:rPr>
                <w:color w:val="000000"/>
              </w:rPr>
              <w:t>+ Nếu thành ống không bị dính ướt, mức chất lỏng bên trong ống sẽ hạ thấp hơn bề mặt chất lỏng ở ngoài ống và bề mặt chất lỏng trong ống có dạng mặt khum lồi.</w:t>
            </w:r>
          </w:p>
          <w:p w14:paraId="2FF7DB72" w14:textId="77777777" w:rsidR="00D0717C" w:rsidRPr="008C79A7" w:rsidRDefault="00D0717C" w:rsidP="00AA6EA7">
            <w:pPr>
              <w:tabs>
                <w:tab w:val="left" w:pos="360"/>
              </w:tabs>
              <w:jc w:val="both"/>
              <w:rPr>
                <w:color w:val="000000"/>
              </w:rPr>
            </w:pPr>
            <w:r w:rsidRPr="008C79A7">
              <w:rPr>
                <w:color w:val="000000"/>
              </w:rPr>
              <w:lastRenderedPageBreak/>
              <w:t>+ Nếu có đường kính trong càng nhỏ, thì mức độ dâng cao hoặc hạ thấp của mức chất lỏng bên trong ống so với bề mặt chất lỏng ở bên ngoài ống càng lớn.</w:t>
            </w:r>
          </w:p>
          <w:p w14:paraId="52AA74BD" w14:textId="77777777" w:rsidR="00D0717C" w:rsidRPr="008C79A7" w:rsidRDefault="00D0717C" w:rsidP="00AA6EA7">
            <w:pPr>
              <w:tabs>
                <w:tab w:val="left" w:pos="303"/>
                <w:tab w:val="left" w:pos="360"/>
              </w:tabs>
              <w:jc w:val="both"/>
              <w:rPr>
                <w:color w:val="000000"/>
              </w:rPr>
            </w:pPr>
            <w:r w:rsidRPr="008C79A7">
              <w:rPr>
                <w:color w:val="000000"/>
              </w:rPr>
              <w:t xml:space="preserve">  Hiện tượng mức chất lỏng ở bên trong các ống có đường kính nhỏ luôn dâng cao hơn, hoặc hạ thấp hơn so với bề mặt chất lỏng ở bên ngoài ống gọi là hiện tượng mao dẫn. </w:t>
            </w:r>
          </w:p>
          <w:p w14:paraId="704D45B5" w14:textId="77777777" w:rsidR="00D0717C" w:rsidRPr="008C79A7" w:rsidRDefault="00D0717C" w:rsidP="00AA6EA7">
            <w:pPr>
              <w:tabs>
                <w:tab w:val="left" w:pos="303"/>
                <w:tab w:val="left" w:pos="360"/>
              </w:tabs>
              <w:jc w:val="both"/>
              <w:rPr>
                <w:color w:val="000000"/>
              </w:rPr>
            </w:pPr>
            <w:r w:rsidRPr="008C79A7">
              <w:rPr>
                <w:color w:val="000000"/>
              </w:rPr>
              <w:t xml:space="preserve">  Các ống trong đó xẩy ra hiện tượng mao dẫn gọi là ống mao dẫn.</w:t>
            </w:r>
          </w:p>
          <w:p w14:paraId="5F7822CB" w14:textId="77777777" w:rsidR="00D0717C" w:rsidRPr="008C79A7" w:rsidRDefault="00D0717C" w:rsidP="00AA6EA7">
            <w:pPr>
              <w:tabs>
                <w:tab w:val="left" w:pos="303"/>
                <w:tab w:val="left" w:pos="360"/>
              </w:tabs>
              <w:jc w:val="both"/>
              <w:rPr>
                <w:color w:val="000000"/>
              </w:rPr>
            </w:pPr>
            <w:r w:rsidRPr="008C79A7">
              <w:rPr>
                <w:color w:val="000000"/>
              </w:rPr>
              <w:t xml:space="preserve">  Hệ số căng mặt ngoài </w:t>
            </w:r>
            <w:r w:rsidRPr="008C79A7">
              <w:rPr>
                <w:color w:val="000000"/>
              </w:rPr>
              <w:sym w:font="Symbol" w:char="F073"/>
            </w:r>
            <w:r w:rsidRPr="008C79A7">
              <w:rPr>
                <w:color w:val="000000"/>
              </w:rPr>
              <w:t xml:space="preserve"> càng lớn, đường kính trong của ống càng nhỏ mức chênh lệch chất lỏng trong ống và ngoài ống càng lớn.</w:t>
            </w:r>
          </w:p>
          <w:p w14:paraId="1EDBB145"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Ứng dụng</w:t>
            </w:r>
            <w:r w:rsidRPr="008C79A7">
              <w:rPr>
                <w:b/>
                <w:bCs/>
                <w:iCs/>
                <w:color w:val="000000"/>
              </w:rPr>
              <w:t>.</w:t>
            </w:r>
          </w:p>
          <w:p w14:paraId="6D2C70A4" w14:textId="77777777" w:rsidR="00D0717C" w:rsidRPr="008C79A7" w:rsidRDefault="00D0717C" w:rsidP="00AA6EA7">
            <w:pPr>
              <w:tabs>
                <w:tab w:val="left" w:pos="360"/>
              </w:tabs>
              <w:jc w:val="both"/>
              <w:rPr>
                <w:color w:val="000000"/>
              </w:rPr>
            </w:pPr>
            <w:r w:rsidRPr="008C79A7">
              <w:rPr>
                <w:color w:val="000000"/>
              </w:rPr>
              <w:t xml:space="preserve">  Các ống mao dẫn trong bộ rể và thân cây dẫn nước hoà tan khoáng chất lên nuôi cây.</w:t>
            </w:r>
          </w:p>
          <w:p w14:paraId="5CEA35D8" w14:textId="77777777" w:rsidR="00D0717C" w:rsidRPr="008C79A7" w:rsidRDefault="00D0717C" w:rsidP="00AA6EA7">
            <w:pPr>
              <w:tabs>
                <w:tab w:val="left" w:pos="360"/>
              </w:tabs>
              <w:jc w:val="both"/>
              <w:rPr>
                <w:color w:val="000000"/>
              </w:rPr>
            </w:pPr>
            <w:r w:rsidRPr="008C79A7">
              <w:rPr>
                <w:color w:val="000000"/>
              </w:rPr>
              <w:t xml:space="preserve">  Dầu hoả có thể ngấm theo các sợi nhỏ trong bấc đèn đến ngọn bấc để cháy.</w:t>
            </w:r>
          </w:p>
        </w:tc>
      </w:tr>
    </w:tbl>
    <w:p w14:paraId="18E05D1D" w14:textId="34ECCD14" w:rsidR="00D0717C" w:rsidRPr="008C79A7" w:rsidRDefault="00D0717C" w:rsidP="00AA6EA7">
      <w:pPr>
        <w:tabs>
          <w:tab w:val="left" w:pos="342"/>
        </w:tabs>
        <w:jc w:val="both"/>
      </w:pPr>
      <w:r w:rsidRPr="008C79A7">
        <w:rPr>
          <w:b/>
          <w:bCs/>
          <w:iCs/>
        </w:rPr>
        <w:lastRenderedPageBreak/>
        <w:t>Hoạt động 3</w:t>
      </w:r>
      <w:r w:rsidRPr="008C79A7">
        <w:rPr>
          <w:iCs/>
        </w:rPr>
        <w:t xml:space="preserve">  (5 phút)</w:t>
      </w:r>
      <w:r w:rsidR="00AF7C29">
        <w:rPr>
          <w:iCs/>
        </w:rPr>
        <w:t>:</w:t>
      </w:r>
      <w:r w:rsidRPr="008C79A7">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4645"/>
      </w:tblGrid>
      <w:tr w:rsidR="00D0717C" w:rsidRPr="008C79A7" w14:paraId="3247D015" w14:textId="77777777">
        <w:trPr>
          <w:trHeight w:val="183"/>
        </w:trPr>
        <w:tc>
          <w:tcPr>
            <w:tcW w:w="5586" w:type="dxa"/>
            <w:tcBorders>
              <w:top w:val="single" w:sz="4" w:space="0" w:color="auto"/>
              <w:left w:val="single" w:sz="4" w:space="0" w:color="auto"/>
              <w:bottom w:val="single" w:sz="4" w:space="0" w:color="auto"/>
              <w:right w:val="single" w:sz="4" w:space="0" w:color="auto"/>
            </w:tcBorders>
          </w:tcPr>
          <w:p w14:paraId="7260F2AE" w14:textId="77777777" w:rsidR="00D0717C" w:rsidRPr="008C79A7" w:rsidRDefault="00D0717C" w:rsidP="00AA6EA7">
            <w:pPr>
              <w:tabs>
                <w:tab w:val="left" w:pos="342"/>
              </w:tabs>
              <w:jc w:val="center"/>
            </w:pPr>
            <w:r w:rsidRPr="008C79A7">
              <w:rPr>
                <w:b/>
                <w:bCs/>
              </w:rPr>
              <w:t>Hoạt động của giáo viên</w:t>
            </w:r>
          </w:p>
        </w:tc>
        <w:tc>
          <w:tcPr>
            <w:tcW w:w="4645" w:type="dxa"/>
            <w:tcBorders>
              <w:top w:val="single" w:sz="4" w:space="0" w:color="auto"/>
              <w:left w:val="single" w:sz="4" w:space="0" w:color="auto"/>
              <w:bottom w:val="single" w:sz="4" w:space="0" w:color="auto"/>
              <w:right w:val="single" w:sz="4" w:space="0" w:color="auto"/>
            </w:tcBorders>
          </w:tcPr>
          <w:p w14:paraId="0C4AF28D"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47299717" w14:textId="77777777">
        <w:trPr>
          <w:trHeight w:val="367"/>
        </w:trPr>
        <w:tc>
          <w:tcPr>
            <w:tcW w:w="5586" w:type="dxa"/>
            <w:tcBorders>
              <w:top w:val="single" w:sz="4" w:space="0" w:color="auto"/>
              <w:left w:val="single" w:sz="4" w:space="0" w:color="auto"/>
              <w:bottom w:val="single" w:sz="4" w:space="0" w:color="auto"/>
              <w:right w:val="single" w:sz="4" w:space="0" w:color="auto"/>
            </w:tcBorders>
          </w:tcPr>
          <w:p w14:paraId="08068CB3" w14:textId="77777777" w:rsidR="00D0717C" w:rsidRPr="008C79A7" w:rsidRDefault="00D0717C" w:rsidP="00AA6EA7">
            <w:pPr>
              <w:tabs>
                <w:tab w:val="left" w:pos="342"/>
              </w:tabs>
              <w:jc w:val="both"/>
            </w:pPr>
            <w:r w:rsidRPr="008C79A7">
              <w:t xml:space="preserve">  Yêu cầu học sinh tóm tắt những kiến thức trong bài.</w:t>
            </w:r>
          </w:p>
          <w:p w14:paraId="7E50650C" w14:textId="77777777" w:rsidR="00D0717C" w:rsidRPr="008C79A7" w:rsidRDefault="00D0717C" w:rsidP="00AA6EA7">
            <w:pPr>
              <w:tabs>
                <w:tab w:val="left" w:pos="342"/>
              </w:tabs>
              <w:jc w:val="both"/>
            </w:pPr>
            <w:r w:rsidRPr="008C79A7">
              <w:t xml:space="preserve">  Y/c h/s về nhà trả lời các câu hỏi và các bt trang 202, 203.</w:t>
            </w:r>
          </w:p>
        </w:tc>
        <w:tc>
          <w:tcPr>
            <w:tcW w:w="4645" w:type="dxa"/>
            <w:tcBorders>
              <w:top w:val="single" w:sz="4" w:space="0" w:color="auto"/>
              <w:left w:val="single" w:sz="4" w:space="0" w:color="auto"/>
              <w:bottom w:val="single" w:sz="4" w:space="0" w:color="auto"/>
              <w:right w:val="single" w:sz="4" w:space="0" w:color="auto"/>
            </w:tcBorders>
          </w:tcPr>
          <w:p w14:paraId="6D417C23" w14:textId="77777777" w:rsidR="00D0717C" w:rsidRPr="008C79A7" w:rsidRDefault="00D0717C" w:rsidP="00AA6EA7">
            <w:pPr>
              <w:tabs>
                <w:tab w:val="left" w:pos="342"/>
              </w:tabs>
              <w:jc w:val="both"/>
            </w:pPr>
            <w:r w:rsidRPr="008C79A7">
              <w:t xml:space="preserve"> Tóm tắt những kiến thức đã học trong bài.</w:t>
            </w:r>
          </w:p>
          <w:p w14:paraId="04443172" w14:textId="77777777" w:rsidR="00D0717C" w:rsidRPr="008C79A7" w:rsidRDefault="00D0717C" w:rsidP="00AA6EA7">
            <w:pPr>
              <w:tabs>
                <w:tab w:val="left" w:pos="342"/>
              </w:tabs>
              <w:jc w:val="both"/>
            </w:pPr>
            <w:r w:rsidRPr="008C79A7">
              <w:t xml:space="preserve">  Ghi các câu hỏi và bài tập về nhà.</w:t>
            </w:r>
          </w:p>
        </w:tc>
      </w:tr>
    </w:tbl>
    <w:p w14:paraId="21961B6F"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16A72F25" w14:textId="77777777" w:rsidR="009F72CA" w:rsidRPr="008C79A7" w:rsidRDefault="009F72CA" w:rsidP="00AA6EA7">
      <w:pPr>
        <w:tabs>
          <w:tab w:val="left" w:pos="342"/>
        </w:tabs>
        <w:rPr>
          <w:bCs/>
        </w:rPr>
      </w:pPr>
      <w:r w:rsidRPr="008C79A7">
        <w:rPr>
          <w:bCs/>
        </w:rPr>
        <w:t>...........................................................................................................................................................................................</w:t>
      </w:r>
    </w:p>
    <w:p w14:paraId="26C84C4D" w14:textId="77777777" w:rsidR="009F72CA" w:rsidRPr="008C79A7" w:rsidRDefault="009F72CA" w:rsidP="00AA6EA7">
      <w:pPr>
        <w:tabs>
          <w:tab w:val="left" w:pos="342"/>
        </w:tabs>
        <w:rPr>
          <w:bCs/>
        </w:rPr>
      </w:pPr>
      <w:r w:rsidRPr="008C79A7">
        <w:rPr>
          <w:bCs/>
        </w:rPr>
        <w:t>...........................................................................................................................................................................................</w:t>
      </w:r>
    </w:p>
    <w:p w14:paraId="6D23DFBD" w14:textId="77777777" w:rsidR="009F72CA" w:rsidRPr="008C79A7" w:rsidRDefault="009F72CA" w:rsidP="00AA6EA7">
      <w:pPr>
        <w:tabs>
          <w:tab w:val="left" w:pos="342"/>
        </w:tabs>
        <w:rPr>
          <w:bCs/>
        </w:rPr>
      </w:pPr>
      <w:r w:rsidRPr="008C79A7">
        <w:rPr>
          <w:bCs/>
        </w:rPr>
        <w:t>...........................................................................................................................................................................................</w:t>
      </w:r>
    </w:p>
    <w:p w14:paraId="144B5797" w14:textId="77777777" w:rsidR="009F72CA" w:rsidRPr="008C79A7" w:rsidRDefault="009F72CA" w:rsidP="00AA6EA7">
      <w:pPr>
        <w:tabs>
          <w:tab w:val="left" w:pos="342"/>
        </w:tabs>
        <w:rPr>
          <w:bCs/>
        </w:rPr>
      </w:pPr>
      <w:r w:rsidRPr="008C79A7">
        <w:rPr>
          <w:bCs/>
        </w:rPr>
        <w:t>...........................................................................................................................................................................................</w:t>
      </w:r>
    </w:p>
    <w:p w14:paraId="296BEE22" w14:textId="77777777" w:rsidR="009F72CA" w:rsidRPr="008C79A7" w:rsidRDefault="009F72CA" w:rsidP="00AA6EA7">
      <w:pPr>
        <w:tabs>
          <w:tab w:val="left" w:pos="342"/>
        </w:tabs>
        <w:rPr>
          <w:bCs/>
        </w:rPr>
      </w:pPr>
      <w:r w:rsidRPr="008C79A7">
        <w:rPr>
          <w:bCs/>
        </w:rPr>
        <w:t>...........................................................................................................................................................................................</w:t>
      </w:r>
    </w:p>
    <w:p w14:paraId="2C9B639F" w14:textId="77777777" w:rsidR="009F72CA" w:rsidRPr="008C79A7" w:rsidRDefault="009F72CA" w:rsidP="00AA6EA7">
      <w:pPr>
        <w:tabs>
          <w:tab w:val="left" w:pos="342"/>
        </w:tabs>
        <w:rPr>
          <w:bCs/>
        </w:rPr>
      </w:pPr>
      <w:r w:rsidRPr="008C79A7">
        <w:rPr>
          <w:bCs/>
        </w:rPr>
        <w:t>...........................................................................................................................................................................................</w:t>
      </w:r>
    </w:p>
    <w:p w14:paraId="6049995C"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028D4D05" w14:textId="77777777" w:rsidR="000F2EE3" w:rsidRPr="008C79A7" w:rsidRDefault="000F2EE3" w:rsidP="000F2EE3">
      <w:pPr>
        <w:ind w:left="5040" w:firstLine="720"/>
        <w:rPr>
          <w:b/>
          <w:lang w:val="nl-NL"/>
        </w:rPr>
      </w:pPr>
      <w:r w:rsidRPr="008C79A7">
        <w:rPr>
          <w:b/>
          <w:lang w:val="nl-NL"/>
        </w:rPr>
        <w:t xml:space="preserve">                     DUYỆT CỦA GIÁM HIỆU</w:t>
      </w:r>
    </w:p>
    <w:p w14:paraId="01D07031" w14:textId="77777777" w:rsidR="000F2EE3" w:rsidRPr="008C79A7" w:rsidRDefault="000F2EE3" w:rsidP="000F2EE3">
      <w:pPr>
        <w:jc w:val="both"/>
        <w:rPr>
          <w:lang w:val="nl-NL"/>
        </w:rPr>
      </w:pPr>
    </w:p>
    <w:p w14:paraId="346CC432" w14:textId="77777777" w:rsidR="0082258F" w:rsidRPr="008C79A7" w:rsidRDefault="0082258F" w:rsidP="00AA6EA7">
      <w:pPr>
        <w:tabs>
          <w:tab w:val="left" w:pos="0"/>
          <w:tab w:val="left" w:pos="180"/>
          <w:tab w:val="left" w:pos="360"/>
          <w:tab w:val="left" w:pos="540"/>
          <w:tab w:val="left" w:pos="900"/>
        </w:tabs>
        <w:jc w:val="right"/>
        <w:rPr>
          <w:bCs/>
          <w:lang w:val="nl-NL"/>
        </w:rPr>
      </w:pPr>
    </w:p>
    <w:p w14:paraId="4BAF8C13" w14:textId="77777777" w:rsidR="0082258F" w:rsidRPr="008C79A7" w:rsidRDefault="0082258F" w:rsidP="00AA6EA7">
      <w:pPr>
        <w:tabs>
          <w:tab w:val="left" w:pos="0"/>
          <w:tab w:val="left" w:pos="180"/>
          <w:tab w:val="left" w:pos="360"/>
          <w:tab w:val="left" w:pos="540"/>
          <w:tab w:val="left" w:pos="900"/>
        </w:tabs>
        <w:jc w:val="right"/>
        <w:rPr>
          <w:bCs/>
          <w:lang w:val="nl-NL"/>
        </w:rPr>
      </w:pPr>
    </w:p>
    <w:p w14:paraId="289D85E7" w14:textId="77777777" w:rsidR="006C51CF" w:rsidRPr="008C79A7" w:rsidRDefault="006C51CF" w:rsidP="00AA6EA7">
      <w:pPr>
        <w:tabs>
          <w:tab w:val="left" w:pos="0"/>
          <w:tab w:val="left" w:pos="180"/>
          <w:tab w:val="left" w:pos="360"/>
          <w:tab w:val="left" w:pos="540"/>
          <w:tab w:val="left" w:pos="900"/>
        </w:tabs>
        <w:jc w:val="right"/>
        <w:rPr>
          <w:bCs/>
          <w:lang w:val="nl-NL"/>
        </w:rPr>
      </w:pPr>
      <w:r w:rsidRPr="008C79A7">
        <w:rPr>
          <w:bCs/>
          <w:lang w:val="nl-NL"/>
        </w:rPr>
        <w:t>Soạn ngày ……………</w:t>
      </w:r>
    </w:p>
    <w:p w14:paraId="3E26AFF5" w14:textId="77777777" w:rsidR="006C51CF" w:rsidRPr="008C79A7" w:rsidRDefault="006C51CF" w:rsidP="00AA6EA7">
      <w:pPr>
        <w:tabs>
          <w:tab w:val="left" w:pos="342"/>
        </w:tabs>
        <w:jc w:val="both"/>
        <w:rPr>
          <w:lang w:val="nl-NL"/>
        </w:rPr>
      </w:pPr>
    </w:p>
    <w:p w14:paraId="6D3916F4" w14:textId="1A46B5E9" w:rsidR="006C51CF" w:rsidRPr="008C79A7" w:rsidRDefault="006C51CF" w:rsidP="00AA6EA7">
      <w:pPr>
        <w:jc w:val="center"/>
        <w:rPr>
          <w:b/>
          <w:bCs/>
          <w:lang w:val="nl-NL"/>
        </w:rPr>
      </w:pPr>
      <w:r w:rsidRPr="008C79A7">
        <w:rPr>
          <w:b/>
          <w:bCs/>
          <w:iCs/>
          <w:u w:val="single"/>
          <w:lang w:val="nl-NL"/>
        </w:rPr>
        <w:t>Tiết 63</w:t>
      </w:r>
      <w:r w:rsidR="00AF7C29">
        <w:rPr>
          <w:b/>
          <w:bCs/>
          <w:lang w:val="nl-NL"/>
        </w:rPr>
        <w:t>:</w:t>
      </w:r>
      <w:r w:rsidR="00A53195" w:rsidRPr="008C79A7">
        <w:rPr>
          <w:b/>
          <w:bCs/>
          <w:lang w:val="nl-NL"/>
        </w:rPr>
        <w:t xml:space="preserve"> BÀI TẬP </w:t>
      </w:r>
    </w:p>
    <w:p w14:paraId="42327D63" w14:textId="77777777" w:rsidR="006C51CF" w:rsidRPr="008C79A7" w:rsidRDefault="006C51CF" w:rsidP="00AA6EA7">
      <w:pPr>
        <w:rPr>
          <w:b/>
          <w:bCs/>
          <w:lang w:val="nl-NL"/>
        </w:rPr>
      </w:pPr>
      <w:r w:rsidRPr="008C79A7">
        <w:rPr>
          <w:b/>
          <w:bCs/>
          <w:u w:val="single"/>
          <w:lang w:val="nl-NL"/>
        </w:rPr>
        <w:t>I.Mục tiêu:</w:t>
      </w:r>
      <w:r w:rsidRPr="008C79A7">
        <w:rPr>
          <w:b/>
          <w:bCs/>
          <w:lang w:val="nl-NL"/>
        </w:rPr>
        <w:t xml:space="preserve">                                                        </w:t>
      </w:r>
    </w:p>
    <w:p w14:paraId="2601046D" w14:textId="70275534" w:rsidR="006C51CF" w:rsidRPr="008C79A7" w:rsidRDefault="006C51CF" w:rsidP="00AA6EA7">
      <w:pPr>
        <w:tabs>
          <w:tab w:val="left" w:pos="342"/>
        </w:tabs>
        <w:rPr>
          <w:lang w:val="nl-NL"/>
        </w:rPr>
      </w:pPr>
      <w:r w:rsidRPr="008C79A7">
        <w:rPr>
          <w:b/>
          <w:bCs/>
          <w:iCs/>
          <w:lang w:val="nl-NL"/>
        </w:rPr>
        <w:t>1. Kiến thức</w:t>
      </w:r>
      <w:r w:rsidR="00AF7C29">
        <w:rPr>
          <w:b/>
          <w:bCs/>
          <w:iCs/>
          <w:lang w:val="nl-NL"/>
        </w:rPr>
        <w:t>:</w:t>
      </w:r>
      <w:r w:rsidRPr="008C79A7">
        <w:rPr>
          <w:b/>
          <w:bCs/>
          <w:iCs/>
          <w:lang w:val="nl-NL"/>
        </w:rPr>
        <w:t xml:space="preserve"> </w:t>
      </w:r>
      <w:r w:rsidR="00BD1548" w:rsidRPr="008C79A7">
        <w:rPr>
          <w:lang w:val="nl-NL"/>
        </w:rPr>
        <w:t>HS nắm được công thức tính lực căng bề mặt của chất lỏng để vận dụng giải các dạng bài tập có liên quan</w:t>
      </w:r>
      <w:r w:rsidRPr="008C79A7">
        <w:rPr>
          <w:b/>
          <w:bCs/>
          <w:iCs/>
          <w:lang w:val="nl-NL"/>
        </w:rPr>
        <w:tab/>
      </w:r>
    </w:p>
    <w:p w14:paraId="10138BB0" w14:textId="086648DF" w:rsidR="00BD1548" w:rsidRPr="008C79A7" w:rsidRDefault="006C51CF" w:rsidP="00AA6EA7">
      <w:pPr>
        <w:rPr>
          <w:lang w:val="nl-NL"/>
        </w:rPr>
      </w:pPr>
      <w:r w:rsidRPr="008C79A7">
        <w:rPr>
          <w:b/>
          <w:bCs/>
          <w:iCs/>
          <w:lang w:val="nl-NL"/>
        </w:rPr>
        <w:t>2. Kỹ năng</w:t>
      </w:r>
      <w:r w:rsidR="00AF7C29">
        <w:rPr>
          <w:b/>
          <w:bCs/>
          <w:iCs/>
          <w:lang w:val="nl-NL"/>
        </w:rPr>
        <w:t>:</w:t>
      </w:r>
      <w:r w:rsidRPr="008C79A7">
        <w:rPr>
          <w:b/>
          <w:bCs/>
          <w:iCs/>
          <w:lang w:val="nl-NL"/>
        </w:rPr>
        <w:t xml:space="preserve"> </w:t>
      </w:r>
      <w:r w:rsidR="00BD1548" w:rsidRPr="008C79A7">
        <w:rPr>
          <w:lang w:val="nl-NL"/>
        </w:rPr>
        <w:t>Rèn cho HS kĩ năng vận dụng giải BT và giải thích các hiện tượng về sự căng bề mặt của chất lỏng.</w:t>
      </w:r>
    </w:p>
    <w:p w14:paraId="58E29A5B" w14:textId="77777777" w:rsidR="006C51CF" w:rsidRPr="008C79A7" w:rsidRDefault="006C51CF" w:rsidP="00AA6EA7">
      <w:pPr>
        <w:tabs>
          <w:tab w:val="left" w:pos="342"/>
        </w:tabs>
        <w:jc w:val="both"/>
        <w:rPr>
          <w:lang w:val="nl-NL"/>
        </w:rPr>
      </w:pPr>
      <w:r w:rsidRPr="008C79A7">
        <w:rPr>
          <w:b/>
          <w:bCs/>
          <w:iCs/>
          <w:lang w:val="nl-NL"/>
        </w:rPr>
        <w:tab/>
      </w:r>
      <w:r w:rsidRPr="008C79A7">
        <w:rPr>
          <w:lang w:val="nl-NL"/>
        </w:rPr>
        <w:t>- Vận dụng được công thức tính lực căng bề mặt để giải các bài tập.</w:t>
      </w:r>
    </w:p>
    <w:p w14:paraId="0848707A" w14:textId="25526C07"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5E0F9C82" w14:textId="77777777" w:rsidR="00A53195" w:rsidRPr="008C79A7" w:rsidRDefault="00A53195" w:rsidP="00A53195">
      <w:pPr>
        <w:jc w:val="both"/>
        <w:rPr>
          <w:lang w:val="nl-NL"/>
        </w:rPr>
      </w:pPr>
      <w:r w:rsidRPr="008C79A7">
        <w:rPr>
          <w:lang w:val="nl-NL"/>
        </w:rPr>
        <w:t>-Năng lực sử dụng kiến thức về biến dạng cơ của vật rắn, công thức tính lực căng bề mặt để làm bài tập.</w:t>
      </w:r>
    </w:p>
    <w:p w14:paraId="17F41D2B" w14:textId="77777777" w:rsidR="00A53195" w:rsidRPr="008C79A7" w:rsidRDefault="00A53195" w:rsidP="00A53195">
      <w:pPr>
        <w:tabs>
          <w:tab w:val="left" w:pos="342"/>
        </w:tabs>
        <w:jc w:val="both"/>
        <w:rPr>
          <w:lang w:val="nl-NL"/>
        </w:rPr>
      </w:pPr>
      <w:r w:rsidRPr="008C79A7">
        <w:rPr>
          <w:lang w:val="nl-NL"/>
        </w:rPr>
        <w:t>-Các năng lực khác:Năng lực hợp tác, năng lực giải quyết vấn đề.</w:t>
      </w:r>
    </w:p>
    <w:p w14:paraId="0B0FAA5B" w14:textId="77777777" w:rsidR="006C51CF" w:rsidRPr="008C79A7" w:rsidRDefault="006C51CF" w:rsidP="00A53195">
      <w:pPr>
        <w:tabs>
          <w:tab w:val="left" w:pos="342"/>
        </w:tabs>
        <w:jc w:val="both"/>
        <w:rPr>
          <w:b/>
          <w:bCs/>
          <w:lang w:val="nl-NL"/>
        </w:rPr>
      </w:pPr>
      <w:r w:rsidRPr="008C79A7">
        <w:rPr>
          <w:b/>
          <w:bCs/>
          <w:lang w:val="nl-NL"/>
        </w:rPr>
        <w:t xml:space="preserve">II. </w:t>
      </w:r>
      <w:r w:rsidRPr="008C79A7">
        <w:rPr>
          <w:b/>
          <w:bCs/>
          <w:u w:val="single"/>
          <w:lang w:val="nl-NL"/>
        </w:rPr>
        <w:t>CHUẨN BỊ</w:t>
      </w:r>
    </w:p>
    <w:p w14:paraId="73070D38" w14:textId="3558397B" w:rsidR="006C51CF" w:rsidRPr="008C79A7" w:rsidRDefault="006C51CF" w:rsidP="00AA6EA7">
      <w:pPr>
        <w:rPr>
          <w:lang w:val="nl-NL"/>
        </w:rPr>
      </w:pPr>
      <w:r w:rsidRPr="008C79A7">
        <w:rPr>
          <w:b/>
          <w:bCs/>
          <w:iCs/>
          <w:lang w:val="nl-NL"/>
        </w:rPr>
        <w:t>Giáo viên</w:t>
      </w:r>
      <w:r w:rsidR="00AF7C29">
        <w:rPr>
          <w:b/>
          <w:bCs/>
          <w:iCs/>
          <w:lang w:val="nl-NL"/>
        </w:rPr>
        <w:t>:</w:t>
      </w:r>
      <w:r w:rsidRPr="008C79A7">
        <w:rPr>
          <w:lang w:val="nl-NL"/>
        </w:rPr>
        <w:t xml:space="preserve"> Hệ thống một số kiến thức liên quan và một số bài tập vận dụng</w:t>
      </w:r>
    </w:p>
    <w:p w14:paraId="709304F8" w14:textId="2390C5FC" w:rsidR="006C51CF" w:rsidRPr="008C79A7" w:rsidRDefault="006C51CF" w:rsidP="00AA6EA7">
      <w:pPr>
        <w:tabs>
          <w:tab w:val="left" w:pos="342"/>
        </w:tabs>
        <w:rPr>
          <w:lang w:val="nl-NL"/>
        </w:rPr>
      </w:pPr>
      <w:r w:rsidRPr="008C79A7">
        <w:rPr>
          <w:b/>
          <w:bCs/>
          <w:iCs/>
          <w:lang w:val="nl-NL"/>
        </w:rPr>
        <w:t>Học sinh</w:t>
      </w:r>
      <w:r w:rsidR="00AF7C29">
        <w:rPr>
          <w:b/>
          <w:bCs/>
          <w:iCs/>
          <w:lang w:val="nl-NL"/>
        </w:rPr>
        <w:t>:</w:t>
      </w:r>
      <w:r w:rsidRPr="008C79A7">
        <w:rPr>
          <w:b/>
          <w:bCs/>
          <w:iCs/>
          <w:lang w:val="nl-NL"/>
        </w:rPr>
        <w:tab/>
      </w:r>
      <w:r w:rsidRPr="008C79A7">
        <w:rPr>
          <w:lang w:val="nl-NL"/>
        </w:rPr>
        <w:t>Giải bài tập SBT ở nhà .</w:t>
      </w:r>
    </w:p>
    <w:p w14:paraId="53328006" w14:textId="77777777" w:rsidR="00BD1548" w:rsidRPr="008C79A7" w:rsidRDefault="00BD1548"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53664F9A" w14:textId="77777777" w:rsidR="006C51CF" w:rsidRPr="008C79A7" w:rsidRDefault="00BD1548" w:rsidP="00AA6EA7">
      <w:pPr>
        <w:tabs>
          <w:tab w:val="center" w:pos="5220"/>
        </w:tabs>
        <w:ind w:left="342"/>
        <w:rPr>
          <w:lang w:val="nl-NL"/>
        </w:rPr>
      </w:pPr>
      <w:r w:rsidRPr="008C79A7">
        <w:rPr>
          <w:u w:val="single"/>
          <w:lang w:val="nl-NL"/>
        </w:rPr>
        <w:t>1.</w:t>
      </w:r>
      <w:r w:rsidR="006C51CF" w:rsidRPr="008C79A7">
        <w:rPr>
          <w:u w:val="single"/>
          <w:lang w:val="nl-NL"/>
        </w:rPr>
        <w:t>Hoạt động 1 ( 10 phút</w:t>
      </w:r>
      <w:r w:rsidR="006C51CF" w:rsidRPr="008C79A7">
        <w:rPr>
          <w:lang w:val="nl-NL"/>
        </w:rPr>
        <w:t xml:space="preserve"> ): Ôn tập, cũng cố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987"/>
      </w:tblGrid>
      <w:tr w:rsidR="00BD1548" w:rsidRPr="00CA4A45" w14:paraId="07508DE1" w14:textId="77777777">
        <w:trPr>
          <w:trHeight w:val="231"/>
          <w:jc w:val="center"/>
        </w:trPr>
        <w:tc>
          <w:tcPr>
            <w:tcW w:w="5130" w:type="dxa"/>
            <w:shd w:val="clear" w:color="auto" w:fill="auto"/>
          </w:tcPr>
          <w:p w14:paraId="1708B697" w14:textId="77777777" w:rsidR="00BD1548" w:rsidRPr="008C79A7" w:rsidRDefault="00BD1548" w:rsidP="004A2A55">
            <w:pPr>
              <w:tabs>
                <w:tab w:val="center" w:pos="5220"/>
              </w:tabs>
              <w:jc w:val="center"/>
              <w:rPr>
                <w:lang w:val="nl-NL"/>
              </w:rPr>
            </w:pPr>
            <w:r w:rsidRPr="008C79A7">
              <w:rPr>
                <w:b/>
                <w:bCs/>
                <w:lang w:val="nl-NL"/>
              </w:rPr>
              <w:t>Hoạt động của giáo viên</w:t>
            </w:r>
          </w:p>
        </w:tc>
        <w:tc>
          <w:tcPr>
            <w:tcW w:w="4987" w:type="dxa"/>
            <w:shd w:val="clear" w:color="auto" w:fill="auto"/>
          </w:tcPr>
          <w:p w14:paraId="44518B0F" w14:textId="77777777" w:rsidR="00BD1548" w:rsidRPr="008C79A7" w:rsidRDefault="00BD1548" w:rsidP="004A2A55">
            <w:pPr>
              <w:tabs>
                <w:tab w:val="center" w:pos="5220"/>
              </w:tabs>
              <w:jc w:val="center"/>
              <w:rPr>
                <w:lang w:val="nl-NL"/>
              </w:rPr>
            </w:pPr>
            <w:r w:rsidRPr="008C79A7">
              <w:rPr>
                <w:b/>
                <w:bCs/>
                <w:lang w:val="nl-NL"/>
              </w:rPr>
              <w:t>Hoạt động của học sinh</w:t>
            </w:r>
          </w:p>
        </w:tc>
      </w:tr>
      <w:tr w:rsidR="00BD1548" w:rsidRPr="008C79A7" w14:paraId="10089D2B" w14:textId="77777777">
        <w:trPr>
          <w:trHeight w:val="936"/>
          <w:jc w:val="center"/>
        </w:trPr>
        <w:tc>
          <w:tcPr>
            <w:tcW w:w="5130" w:type="dxa"/>
            <w:shd w:val="clear" w:color="auto" w:fill="auto"/>
          </w:tcPr>
          <w:p w14:paraId="385F9288" w14:textId="77777777" w:rsidR="00BD1548" w:rsidRPr="008C79A7" w:rsidRDefault="00BD1548" w:rsidP="004A2A55">
            <w:pPr>
              <w:tabs>
                <w:tab w:val="center" w:pos="5220"/>
              </w:tabs>
              <w:jc w:val="both"/>
              <w:rPr>
                <w:lang w:val="pt-BR"/>
              </w:rPr>
            </w:pPr>
            <w:r w:rsidRPr="008C79A7">
              <w:sym w:font="Symbol" w:char="F0B7"/>
            </w:r>
            <w:r w:rsidRPr="008C79A7">
              <w:rPr>
                <w:lang w:val="pt-BR"/>
              </w:rPr>
              <w:t xml:space="preserve"> CH 1 Lực căng bề mặt chất lỏng ? </w:t>
            </w:r>
          </w:p>
          <w:p w14:paraId="4585422C" w14:textId="77777777" w:rsidR="00BD1548" w:rsidRPr="008C79A7" w:rsidRDefault="00BD1548" w:rsidP="004A2A55">
            <w:pPr>
              <w:tabs>
                <w:tab w:val="center" w:pos="5220"/>
              </w:tabs>
              <w:jc w:val="both"/>
              <w:rPr>
                <w:lang w:val="pt-BR"/>
              </w:rPr>
            </w:pPr>
            <w:r w:rsidRPr="008C79A7">
              <w:sym w:font="Symbol" w:char="F0B7"/>
            </w:r>
            <w:r w:rsidRPr="008C79A7">
              <w:rPr>
                <w:lang w:val="pt-BR"/>
              </w:rPr>
              <w:t xml:space="preserve"> CH 2 Trọng lượng một đoạn dây hình trụ ?</w:t>
            </w:r>
          </w:p>
          <w:p w14:paraId="244878DD" w14:textId="77777777" w:rsidR="00BD1548" w:rsidRPr="008C79A7" w:rsidRDefault="00BD1548" w:rsidP="004A2A55">
            <w:pPr>
              <w:tabs>
                <w:tab w:val="center" w:pos="5220"/>
              </w:tabs>
            </w:pPr>
            <w:r w:rsidRPr="008C79A7">
              <w:sym w:font="Symbol" w:char="F0B7"/>
            </w:r>
            <w:r w:rsidRPr="008C79A7">
              <w:t xml:space="preserve"> CH 3 Lực đẩy Acsimet ?</w:t>
            </w:r>
          </w:p>
        </w:tc>
        <w:tc>
          <w:tcPr>
            <w:tcW w:w="4987" w:type="dxa"/>
            <w:shd w:val="clear" w:color="auto" w:fill="auto"/>
          </w:tcPr>
          <w:p w14:paraId="0B5178D3" w14:textId="77777777" w:rsidR="00BD1548" w:rsidRPr="008C79A7" w:rsidRDefault="00BD1548" w:rsidP="00AA6EA7">
            <w:pPr>
              <w:rPr>
                <w:lang w:val="pt-BR"/>
              </w:rPr>
            </w:pPr>
            <w:r w:rsidRPr="008C79A7">
              <w:rPr>
                <w:lang w:val="pt-BR"/>
              </w:rPr>
              <w:t>Lực căng bề mặt chất lỏng</w:t>
            </w:r>
            <w:r w:rsidRPr="008C79A7">
              <w:rPr>
                <w:lang w:val="pt-BR"/>
              </w:rPr>
              <w:tab/>
            </w:r>
            <w:r w:rsidRPr="008C79A7">
              <w:rPr>
                <w:lang w:val="pt-BR"/>
              </w:rPr>
              <w:tab/>
              <w:t xml:space="preserve"> </w:t>
            </w:r>
            <w:r w:rsidRPr="008C79A7">
              <w:rPr>
                <w:position w:val="-10"/>
              </w:rPr>
              <w:object w:dxaOrig="720" w:dyaOrig="320" w14:anchorId="0CC3BAAC">
                <v:shape id="_x0000_i1368" type="#_x0000_t75" style="width:36pt;height:15.5pt" o:ole="">
                  <v:imagedata r:id="rId289" o:title=""/>
                </v:shape>
                <o:OLEObject Type="Embed" ProgID="Equation.DSMT4" ShapeID="_x0000_i1368" DrawAspect="Content" ObjectID="_1678771772" r:id="rId290"/>
              </w:object>
            </w:r>
          </w:p>
          <w:p w14:paraId="4F94F584" w14:textId="77777777" w:rsidR="00BD1548" w:rsidRPr="008C79A7" w:rsidRDefault="00BD1548" w:rsidP="00AA6EA7">
            <w:pPr>
              <w:rPr>
                <w:lang w:val="pt-BR"/>
              </w:rPr>
            </w:pPr>
            <w:r w:rsidRPr="008C79A7">
              <w:rPr>
                <w:lang w:val="pt-BR"/>
              </w:rPr>
              <w:t>Trọng lượng một đoạn dây hình trụ</w:t>
            </w:r>
            <w:r w:rsidRPr="008C79A7">
              <w:rPr>
                <w:lang w:val="pt-BR"/>
              </w:rPr>
              <w:tab/>
              <w:t xml:space="preserve">:  </w:t>
            </w:r>
            <w:r w:rsidRPr="008C79A7">
              <w:rPr>
                <w:position w:val="-10"/>
              </w:rPr>
              <w:object w:dxaOrig="1440" w:dyaOrig="320" w14:anchorId="4BDD18B3">
                <v:shape id="_x0000_i1369" type="#_x0000_t75" style="width:1in;height:15.5pt" o:ole="">
                  <v:imagedata r:id="rId291" o:title=""/>
                </v:shape>
                <o:OLEObject Type="Embed" ProgID="Equation.DSMT4" ShapeID="_x0000_i1369" DrawAspect="Content" ObjectID="_1678771773" r:id="rId292"/>
              </w:object>
            </w:r>
          </w:p>
          <w:p w14:paraId="209BB201" w14:textId="77777777" w:rsidR="00BD1548" w:rsidRPr="008C79A7" w:rsidRDefault="00BD1548" w:rsidP="004A2A55">
            <w:pPr>
              <w:tabs>
                <w:tab w:val="center" w:pos="5220"/>
              </w:tabs>
            </w:pPr>
            <w:r w:rsidRPr="008C79A7">
              <w:lastRenderedPageBreak/>
              <w:t>Lực đẩy Acsimet</w:t>
            </w:r>
            <w:r w:rsidRPr="008C79A7">
              <w:tab/>
            </w:r>
            <w:r w:rsidRPr="008C79A7">
              <w:tab/>
            </w:r>
            <w:r w:rsidRPr="008C79A7">
              <w:tab/>
              <w:t xml:space="preserve">:  </w:t>
            </w:r>
            <w:r w:rsidRPr="008C79A7">
              <w:rPr>
                <w:position w:val="-12"/>
              </w:rPr>
              <w:object w:dxaOrig="1579" w:dyaOrig="360" w14:anchorId="7C09580D">
                <v:shape id="_x0000_i1370" type="#_x0000_t75" style="width:79pt;height:18.5pt" o:ole="">
                  <v:imagedata r:id="rId293" o:title=""/>
                </v:shape>
                <o:OLEObject Type="Embed" ProgID="Equation.DSMT4" ShapeID="_x0000_i1370" DrawAspect="Content" ObjectID="_1678771774" r:id="rId294"/>
              </w:object>
            </w:r>
          </w:p>
        </w:tc>
      </w:tr>
    </w:tbl>
    <w:p w14:paraId="35823511" w14:textId="77777777" w:rsidR="006C51CF" w:rsidRPr="008C79A7" w:rsidRDefault="006C51CF" w:rsidP="00AA6EA7">
      <w:pPr>
        <w:rPr>
          <w:b/>
        </w:rPr>
      </w:pPr>
      <w:r w:rsidRPr="008C79A7">
        <w:rPr>
          <w:b/>
        </w:rPr>
        <w:lastRenderedPageBreak/>
        <w:t xml:space="preserve">2. </w:t>
      </w:r>
      <w:r w:rsidRPr="008C79A7">
        <w:rPr>
          <w:b/>
          <w:u w:val="single"/>
        </w:rPr>
        <w:t>Hoạt động 2 ( 15 phút</w:t>
      </w:r>
      <w:r w:rsidRPr="008C79A7">
        <w:rPr>
          <w:b/>
        </w:rPr>
        <w:t xml:space="preserve"> ):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3428"/>
        <w:gridCol w:w="3428"/>
      </w:tblGrid>
      <w:tr w:rsidR="00BD1548" w:rsidRPr="008C79A7" w14:paraId="40363D6D" w14:textId="77777777">
        <w:trPr>
          <w:trHeight w:val="243"/>
        </w:trPr>
        <w:tc>
          <w:tcPr>
            <w:tcW w:w="3320" w:type="dxa"/>
            <w:shd w:val="clear" w:color="auto" w:fill="auto"/>
          </w:tcPr>
          <w:p w14:paraId="5F3A9ABA" w14:textId="77777777" w:rsidR="00BD1548" w:rsidRPr="008C79A7" w:rsidRDefault="00BD1548" w:rsidP="004A2A55">
            <w:pPr>
              <w:jc w:val="center"/>
            </w:pPr>
            <w:r w:rsidRPr="008C79A7">
              <w:rPr>
                <w:b/>
                <w:bCs/>
              </w:rPr>
              <w:t>Hoạt động của giáo viên</w:t>
            </w:r>
          </w:p>
        </w:tc>
        <w:tc>
          <w:tcPr>
            <w:tcW w:w="3428" w:type="dxa"/>
            <w:shd w:val="clear" w:color="auto" w:fill="auto"/>
          </w:tcPr>
          <w:p w14:paraId="664EAB55" w14:textId="77777777" w:rsidR="00BD1548" w:rsidRPr="008C79A7" w:rsidRDefault="00BD1548" w:rsidP="004A2A55">
            <w:pPr>
              <w:jc w:val="center"/>
            </w:pPr>
            <w:r w:rsidRPr="008C79A7">
              <w:rPr>
                <w:b/>
                <w:bCs/>
              </w:rPr>
              <w:t>Hoạt động của học sinh</w:t>
            </w:r>
          </w:p>
        </w:tc>
        <w:tc>
          <w:tcPr>
            <w:tcW w:w="3428" w:type="dxa"/>
            <w:shd w:val="clear" w:color="auto" w:fill="auto"/>
          </w:tcPr>
          <w:p w14:paraId="730FCCF1" w14:textId="77777777" w:rsidR="00BD1548" w:rsidRPr="008C79A7" w:rsidRDefault="00BD1548" w:rsidP="004A2A55">
            <w:pPr>
              <w:jc w:val="center"/>
            </w:pPr>
            <w:r w:rsidRPr="008C79A7">
              <w:rPr>
                <w:b/>
                <w:bCs/>
              </w:rPr>
              <w:t>Nội dung cơ bản</w:t>
            </w:r>
          </w:p>
        </w:tc>
      </w:tr>
      <w:tr w:rsidR="00BD1548" w:rsidRPr="008C79A7" w14:paraId="611BF709" w14:textId="77777777">
        <w:trPr>
          <w:trHeight w:val="3275"/>
        </w:trPr>
        <w:tc>
          <w:tcPr>
            <w:tcW w:w="3320" w:type="dxa"/>
            <w:shd w:val="clear" w:color="auto" w:fill="auto"/>
          </w:tcPr>
          <w:p w14:paraId="7BDF4C72" w14:textId="77777777" w:rsidR="00BD1548" w:rsidRPr="008C79A7" w:rsidRDefault="00BD1548" w:rsidP="004A2A55">
            <w:pPr>
              <w:tabs>
                <w:tab w:val="center" w:pos="5220"/>
              </w:tabs>
              <w:jc w:val="both"/>
              <w:rPr>
                <w:lang w:val="pt-BR"/>
              </w:rPr>
            </w:pPr>
            <w:r w:rsidRPr="008C79A7">
              <w:sym w:font="Symbol" w:char="F0B7"/>
            </w:r>
            <w:r w:rsidRPr="008C79A7">
              <w:rPr>
                <w:lang w:val="pt-BR"/>
              </w:rPr>
              <w:t xml:space="preserve"> GV nêu  loại bài tập, yêu cầu Hs nêu cơ sở lý thuyết áp dụng . </w:t>
            </w:r>
          </w:p>
          <w:p w14:paraId="4084A70D" w14:textId="77777777" w:rsidR="00BD1548" w:rsidRPr="008C79A7" w:rsidRDefault="00BD1548" w:rsidP="004A2A55">
            <w:pPr>
              <w:tabs>
                <w:tab w:val="center" w:pos="5220"/>
              </w:tabs>
              <w:jc w:val="both"/>
              <w:rPr>
                <w:lang w:val="pt-BR"/>
              </w:rPr>
            </w:pPr>
            <w:r w:rsidRPr="008C79A7">
              <w:sym w:font="Symbol" w:char="F020"/>
            </w:r>
            <w:r w:rsidRPr="008C79A7">
              <w:sym w:font="Symbol" w:char="F0B7"/>
            </w:r>
            <w:r w:rsidRPr="008C79A7">
              <w:rPr>
                <w:lang w:val="pt-BR"/>
              </w:rPr>
              <w:t xml:space="preserve"> GV nêu bài tập áp dụng, yêu cầu HS:</w:t>
            </w:r>
          </w:p>
          <w:p w14:paraId="3C097E75" w14:textId="77777777" w:rsidR="00BD1548" w:rsidRPr="008C79A7" w:rsidRDefault="00BD1548" w:rsidP="004A2A55">
            <w:pPr>
              <w:tabs>
                <w:tab w:val="center" w:pos="5220"/>
              </w:tabs>
              <w:jc w:val="both"/>
              <w:rPr>
                <w:lang w:val="pt-BR"/>
              </w:rPr>
            </w:pPr>
            <w:r w:rsidRPr="008C79A7">
              <w:rPr>
                <w:lang w:val="pt-BR"/>
              </w:rPr>
              <w:t xml:space="preserve">- Tóm tắt bài toán, </w:t>
            </w:r>
          </w:p>
          <w:p w14:paraId="53451516" w14:textId="77777777" w:rsidR="00BD1548" w:rsidRPr="008C79A7" w:rsidRDefault="00BD1548" w:rsidP="004A2A55">
            <w:pPr>
              <w:tabs>
                <w:tab w:val="center" w:pos="5220"/>
              </w:tabs>
              <w:jc w:val="both"/>
              <w:rPr>
                <w:lang w:val="pt-BR"/>
              </w:rPr>
            </w:pPr>
            <w:r w:rsidRPr="008C79A7">
              <w:rPr>
                <w:lang w:val="pt-BR"/>
              </w:rPr>
              <w:t xml:space="preserve">- Phân tích, tìm mối liên hệ giữa đại lượng đã cho và cần tìm </w:t>
            </w:r>
          </w:p>
          <w:p w14:paraId="1C46CAE1" w14:textId="77777777" w:rsidR="00BD1548" w:rsidRPr="008C79A7" w:rsidRDefault="00BD1548" w:rsidP="004A2A55">
            <w:pPr>
              <w:framePr w:hSpace="180" w:wrap="around" w:vAnchor="text" w:hAnchor="margin" w:y="5"/>
              <w:jc w:val="both"/>
              <w:rPr>
                <w:lang w:val="pt-BR"/>
              </w:rPr>
            </w:pPr>
            <w:r w:rsidRPr="008C79A7">
              <w:rPr>
                <w:lang w:val="pt-BR"/>
              </w:rPr>
              <w:t xml:space="preserve">- Tìm lời giải cho cụ thể bài </w:t>
            </w:r>
          </w:p>
          <w:p w14:paraId="62E1E411" w14:textId="77777777" w:rsidR="00BD1548" w:rsidRPr="008C79A7" w:rsidRDefault="00BD1548" w:rsidP="004A2A55">
            <w:pPr>
              <w:jc w:val="both"/>
              <w:rPr>
                <w:lang w:val="pt-BR"/>
              </w:rPr>
            </w:pPr>
            <w:r w:rsidRPr="008C79A7">
              <w:rPr>
                <w:lang w:val="pt-BR"/>
              </w:rPr>
              <w:t>Đọc đề và hướng dẫn HS phân tích đề để tìm hướng giải</w:t>
            </w:r>
          </w:p>
          <w:p w14:paraId="0EF74136" w14:textId="77777777" w:rsidR="00BD1548" w:rsidRPr="008C79A7" w:rsidRDefault="00BD1548" w:rsidP="004A2A55">
            <w:pPr>
              <w:jc w:val="both"/>
              <w:rPr>
                <w:lang w:val="pt-BR"/>
              </w:rPr>
            </w:pPr>
            <w:r w:rsidRPr="008C79A7">
              <w:rPr>
                <w:lang w:val="pt-BR"/>
              </w:rPr>
              <w:t>Gọi hai HS lên bảng giải và so sánh.</w:t>
            </w:r>
          </w:p>
          <w:p w14:paraId="3E8D70B6" w14:textId="77777777" w:rsidR="00BD1548" w:rsidRPr="008C79A7" w:rsidRDefault="00BD1548" w:rsidP="004A2A55">
            <w:pPr>
              <w:jc w:val="both"/>
              <w:rPr>
                <w:lang w:val="pt-BR"/>
              </w:rPr>
            </w:pPr>
          </w:p>
          <w:p w14:paraId="5329C384" w14:textId="77777777" w:rsidR="00BD1548" w:rsidRPr="008C79A7" w:rsidRDefault="00BD1548" w:rsidP="004A2A55">
            <w:pPr>
              <w:jc w:val="both"/>
              <w:rPr>
                <w:lang w:val="pt-BR"/>
              </w:rPr>
            </w:pPr>
          </w:p>
          <w:p w14:paraId="043E9126" w14:textId="77777777" w:rsidR="00BD1548" w:rsidRPr="008C79A7" w:rsidRDefault="00BD1548" w:rsidP="004A2A55">
            <w:pPr>
              <w:jc w:val="both"/>
              <w:rPr>
                <w:lang w:val="pt-BR"/>
              </w:rPr>
            </w:pPr>
          </w:p>
          <w:p w14:paraId="6F530B62" w14:textId="77777777" w:rsidR="00BD1548" w:rsidRPr="008C79A7" w:rsidRDefault="00BD1548" w:rsidP="004A2A55">
            <w:pPr>
              <w:jc w:val="both"/>
              <w:rPr>
                <w:lang w:val="pt-BR"/>
              </w:rPr>
            </w:pPr>
          </w:p>
          <w:p w14:paraId="5FE8B1B9" w14:textId="77777777" w:rsidR="00BD1548" w:rsidRPr="008C79A7" w:rsidRDefault="00BD1548" w:rsidP="004A2A55">
            <w:pPr>
              <w:jc w:val="both"/>
              <w:rPr>
                <w:lang w:val="pt-BR"/>
              </w:rPr>
            </w:pPr>
            <w:r w:rsidRPr="008C79A7">
              <w:rPr>
                <w:lang w:val="pt-BR"/>
              </w:rPr>
              <w:t>Yêu cầu HS viết các công thức tính các lực tác dụng lên đoạn dây.</w:t>
            </w:r>
          </w:p>
          <w:p w14:paraId="7CF7019C" w14:textId="77777777" w:rsidR="00BD1548" w:rsidRPr="008C79A7" w:rsidRDefault="00BD1548" w:rsidP="004A2A55">
            <w:pPr>
              <w:jc w:val="both"/>
              <w:rPr>
                <w:lang w:val="pt-BR"/>
              </w:rPr>
            </w:pPr>
            <w:r w:rsidRPr="008C79A7">
              <w:rPr>
                <w:lang w:val="pt-BR"/>
              </w:rPr>
              <w:t>Nêu điều kiện để đoạn dây cân bằng?</w:t>
            </w:r>
          </w:p>
          <w:p w14:paraId="2B05C418" w14:textId="77777777" w:rsidR="00BD1548" w:rsidRPr="008C79A7" w:rsidRDefault="00BD1548" w:rsidP="004A2A55">
            <w:pPr>
              <w:jc w:val="both"/>
              <w:rPr>
                <w:lang w:val="pt-BR"/>
              </w:rPr>
            </w:pPr>
          </w:p>
          <w:p w14:paraId="1740A177" w14:textId="77777777" w:rsidR="00BD1548" w:rsidRPr="008C79A7" w:rsidRDefault="00BD1548" w:rsidP="004A2A55">
            <w:pPr>
              <w:jc w:val="both"/>
              <w:rPr>
                <w:lang w:val="pt-BR"/>
              </w:rPr>
            </w:pPr>
          </w:p>
          <w:p w14:paraId="257F166B" w14:textId="77777777" w:rsidR="00BD1548" w:rsidRPr="008C79A7" w:rsidRDefault="00BD1548" w:rsidP="004A2A55">
            <w:pPr>
              <w:jc w:val="both"/>
              <w:rPr>
                <w:lang w:val="pt-BR"/>
              </w:rPr>
            </w:pPr>
            <w:r w:rsidRPr="008C79A7">
              <w:rPr>
                <w:lang w:val="pt-BR"/>
              </w:rPr>
              <w:t>Viết công thức tính công?</w:t>
            </w:r>
          </w:p>
          <w:p w14:paraId="178BC597" w14:textId="77777777" w:rsidR="00BD1548" w:rsidRPr="008C79A7" w:rsidRDefault="00BD1548" w:rsidP="004A2A55">
            <w:pPr>
              <w:jc w:val="both"/>
              <w:rPr>
                <w:lang w:val="pt-BR"/>
              </w:rPr>
            </w:pPr>
          </w:p>
          <w:p w14:paraId="6827E69A" w14:textId="77777777" w:rsidR="00BD1548" w:rsidRPr="008C79A7" w:rsidRDefault="00BD1548" w:rsidP="004A2A55">
            <w:pPr>
              <w:jc w:val="both"/>
              <w:rPr>
                <w:lang w:val="pt-BR"/>
              </w:rPr>
            </w:pPr>
            <w:r w:rsidRPr="008C79A7">
              <w:rPr>
                <w:lang w:val="pt-BR"/>
              </w:rPr>
              <w:t>GV nhận xét, lưu ý bài làm, cho điểm</w:t>
            </w:r>
          </w:p>
          <w:p w14:paraId="5DC69D5A" w14:textId="77777777" w:rsidR="00BD1548" w:rsidRPr="008C79A7" w:rsidRDefault="00BD1548" w:rsidP="004A2A55">
            <w:pPr>
              <w:jc w:val="both"/>
              <w:rPr>
                <w:lang w:val="pt-BR"/>
              </w:rPr>
            </w:pPr>
          </w:p>
          <w:p w14:paraId="278F65C1" w14:textId="77777777" w:rsidR="00BD1548" w:rsidRPr="008C79A7" w:rsidRDefault="00BD1548" w:rsidP="004A2A55">
            <w:pPr>
              <w:jc w:val="both"/>
              <w:rPr>
                <w:lang w:val="pt-BR"/>
              </w:rPr>
            </w:pPr>
            <w:r w:rsidRPr="008C79A7">
              <w:rPr>
                <w:lang w:val="pt-BR"/>
              </w:rPr>
              <w:t>Gọi một HS khác lên bảng sửa</w:t>
            </w:r>
          </w:p>
          <w:p w14:paraId="433F71B5" w14:textId="77777777" w:rsidR="00BD1548" w:rsidRPr="008C79A7" w:rsidRDefault="00BD1548" w:rsidP="004A2A55">
            <w:pPr>
              <w:jc w:val="both"/>
              <w:rPr>
                <w:lang w:val="pt-BR"/>
              </w:rPr>
            </w:pPr>
            <w:r w:rsidRPr="008C79A7">
              <w:rPr>
                <w:lang w:val="pt-BR"/>
              </w:rPr>
              <w:t>Yêu cầu HS nêu phương pháp giải.</w:t>
            </w:r>
          </w:p>
          <w:p w14:paraId="73FA095D" w14:textId="77777777" w:rsidR="00BD1548" w:rsidRPr="008C79A7" w:rsidRDefault="00BD1548" w:rsidP="004A2A55">
            <w:pPr>
              <w:jc w:val="both"/>
              <w:rPr>
                <w:lang w:val="pt-BR"/>
              </w:rPr>
            </w:pPr>
          </w:p>
          <w:p w14:paraId="5A46221B" w14:textId="77777777" w:rsidR="00BD1548" w:rsidRPr="008C79A7" w:rsidRDefault="00BD1548" w:rsidP="004A2A55">
            <w:pPr>
              <w:jc w:val="both"/>
              <w:rPr>
                <w:lang w:val="pt-BR"/>
              </w:rPr>
            </w:pPr>
          </w:p>
          <w:p w14:paraId="4F97403F" w14:textId="77777777" w:rsidR="00BD1548" w:rsidRPr="008C79A7" w:rsidRDefault="00BD1548" w:rsidP="004A2A55">
            <w:pPr>
              <w:jc w:val="both"/>
              <w:rPr>
                <w:lang w:val="pt-BR"/>
              </w:rPr>
            </w:pPr>
          </w:p>
          <w:p w14:paraId="788893F0" w14:textId="77777777" w:rsidR="00BD1548" w:rsidRPr="008C79A7" w:rsidRDefault="00BD1548" w:rsidP="004A2A55">
            <w:pPr>
              <w:jc w:val="both"/>
              <w:rPr>
                <w:lang w:val="pt-BR"/>
              </w:rPr>
            </w:pPr>
          </w:p>
          <w:p w14:paraId="2AA06356" w14:textId="77777777" w:rsidR="00BD1548" w:rsidRPr="008C79A7" w:rsidRDefault="00BD1548" w:rsidP="004A2A55">
            <w:pPr>
              <w:jc w:val="both"/>
              <w:rPr>
                <w:lang w:val="pt-BR"/>
              </w:rPr>
            </w:pPr>
          </w:p>
          <w:p w14:paraId="660FAB8A" w14:textId="77777777" w:rsidR="00BD1548" w:rsidRPr="008C79A7" w:rsidRDefault="00BD1548" w:rsidP="004A2A55">
            <w:pPr>
              <w:jc w:val="both"/>
              <w:rPr>
                <w:lang w:val="pt-BR"/>
              </w:rPr>
            </w:pPr>
            <w:r w:rsidRPr="008C79A7">
              <w:rPr>
                <w:lang w:val="pt-BR"/>
              </w:rPr>
              <w:t>GV nhận xét, lưu ý bài làm, cho điểm</w:t>
            </w:r>
          </w:p>
          <w:p w14:paraId="0234AA0C" w14:textId="77777777" w:rsidR="00BD1548" w:rsidRPr="008C79A7" w:rsidRDefault="00BD1548" w:rsidP="004A2A55">
            <w:pPr>
              <w:jc w:val="both"/>
              <w:rPr>
                <w:lang w:val="pt-BR"/>
              </w:rPr>
            </w:pPr>
          </w:p>
          <w:p w14:paraId="396C4AD4" w14:textId="77777777" w:rsidR="00BD1548" w:rsidRPr="008C79A7" w:rsidRDefault="00BD1548" w:rsidP="004A2A55">
            <w:pPr>
              <w:jc w:val="both"/>
              <w:rPr>
                <w:lang w:val="pt-BR"/>
              </w:rPr>
            </w:pPr>
            <w:r w:rsidRPr="008C79A7">
              <w:rPr>
                <w:lang w:val="pt-BR"/>
              </w:rPr>
              <w:t>Cho làm bài tập thêm:</w:t>
            </w:r>
          </w:p>
          <w:p w14:paraId="0A7F70E7" w14:textId="77777777" w:rsidR="00BD1548" w:rsidRPr="008C79A7" w:rsidRDefault="00BD1548" w:rsidP="004A2A55">
            <w:pPr>
              <w:jc w:val="both"/>
              <w:rPr>
                <w:lang w:val="pt-BR"/>
              </w:rPr>
            </w:pPr>
            <w:r w:rsidRPr="008C79A7">
              <w:rPr>
                <w:bCs/>
                <w:u w:val="single"/>
                <w:lang w:val="pt-BR"/>
              </w:rPr>
              <w:t>Bài 1</w:t>
            </w:r>
            <w:r w:rsidRPr="008C79A7">
              <w:rPr>
                <w:lang w:val="pt-BR"/>
              </w:rPr>
              <w:t>: Có 4cm</w:t>
            </w:r>
            <w:r w:rsidRPr="008C79A7">
              <w:rPr>
                <w:vertAlign w:val="superscript"/>
                <w:lang w:val="pt-BR"/>
              </w:rPr>
              <w:t>3</w:t>
            </w:r>
            <w:r w:rsidRPr="008C79A7">
              <w:rPr>
                <w:lang w:val="pt-BR"/>
              </w:rPr>
              <w:t xml:space="preserve"> dầu lỏng chảy qua một ống nhỏ giọt thành 304 giọt dầu. Đường kính của lỗ đầu ống nhỏ giọt là1,2mm. Khối lượng riêng của dầu lỏng là 900 kg/m</w:t>
            </w:r>
            <w:r w:rsidRPr="008C79A7">
              <w:rPr>
                <w:vertAlign w:val="superscript"/>
                <w:lang w:val="pt-BR"/>
              </w:rPr>
              <w:t>3</w:t>
            </w:r>
            <w:r w:rsidRPr="008C79A7">
              <w:rPr>
                <w:lang w:val="pt-BR"/>
              </w:rPr>
              <w:t>. Tính suất căng mặt ngoài của dầu lỏng.        (</w:t>
            </w:r>
            <w:r w:rsidRPr="008C79A7">
              <w:rPr>
                <w:iCs/>
                <w:lang w:val="pt-BR"/>
              </w:rPr>
              <w:t>ĐS: 0,03 N/m)</w:t>
            </w:r>
          </w:p>
          <w:p w14:paraId="561AF5C7" w14:textId="77777777" w:rsidR="00BD1548" w:rsidRPr="008C79A7" w:rsidRDefault="00BD1548" w:rsidP="00AA6EA7">
            <w:pPr>
              <w:rPr>
                <w:lang w:val="pt-BR"/>
              </w:rPr>
            </w:pPr>
            <w:r w:rsidRPr="008C79A7">
              <w:rPr>
                <w:bCs/>
                <w:u w:val="single"/>
                <w:lang w:val="pt-BR"/>
              </w:rPr>
              <w:t>Bài 2</w:t>
            </w:r>
            <w:r w:rsidRPr="008C79A7">
              <w:rPr>
                <w:lang w:val="pt-BR"/>
              </w:rPr>
              <w:t xml:space="preserve">: Một quả cầu mặt ngoài hoàn toàn không bị nước làm dính ướt. Tính lực căng mặt ngoài lớn nhất tác dụng lên quả cầu khi nó được </w:t>
            </w:r>
            <w:r w:rsidRPr="008C79A7">
              <w:rPr>
                <w:lang w:val="pt-BR"/>
              </w:rPr>
              <w:lastRenderedPageBreak/>
              <w:t xml:space="preserve">đặt trên mặt nước. Quả cầu có khối lượng bao nhiêu thì nó không bị chìm? Bán kính của quả cầu là0,15mm. súat căng mặt ngoài của nước là 0,073 N/m. </w:t>
            </w:r>
            <w:r w:rsidRPr="008C79A7">
              <w:rPr>
                <w:iCs/>
                <w:lang w:val="pt-BR"/>
              </w:rPr>
              <w:t>(ĐS:m</w:t>
            </w:r>
            <w:r w:rsidRPr="008C79A7">
              <w:rPr>
                <w:iCs/>
                <w:position w:val="-4"/>
              </w:rPr>
              <w:object w:dxaOrig="200" w:dyaOrig="240" w14:anchorId="0D83E070">
                <v:shape id="_x0000_i1371" type="#_x0000_t75" style="width:9.5pt;height:12.5pt" o:ole="">
                  <v:imagedata r:id="rId295" o:title=""/>
                </v:shape>
                <o:OLEObject Type="Embed" ProgID="Equation.DSMT4" ShapeID="_x0000_i1371" DrawAspect="Content" ObjectID="_1678771775" r:id="rId296"/>
              </w:object>
            </w:r>
            <w:r w:rsidRPr="008C79A7">
              <w:rPr>
                <w:iCs/>
                <w:lang w:val="pt-BR"/>
              </w:rPr>
              <w:t xml:space="preserve"> 6,9.10</w:t>
            </w:r>
            <w:r w:rsidRPr="008C79A7">
              <w:rPr>
                <w:iCs/>
                <w:vertAlign w:val="superscript"/>
                <w:lang w:val="pt-BR"/>
              </w:rPr>
              <w:t>-3</w:t>
            </w:r>
            <w:r w:rsidRPr="008C79A7">
              <w:rPr>
                <w:iCs/>
                <w:lang w:val="pt-BR"/>
              </w:rPr>
              <w:t>g)</w:t>
            </w:r>
          </w:p>
        </w:tc>
        <w:tc>
          <w:tcPr>
            <w:tcW w:w="3428" w:type="dxa"/>
            <w:shd w:val="clear" w:color="auto" w:fill="auto"/>
          </w:tcPr>
          <w:p w14:paraId="6353C568" w14:textId="77777777" w:rsidR="00BD1548" w:rsidRPr="008C79A7" w:rsidRDefault="00BD1548" w:rsidP="004A2A55">
            <w:pPr>
              <w:tabs>
                <w:tab w:val="center" w:pos="5220"/>
              </w:tabs>
              <w:rPr>
                <w:lang w:val="pt-BR"/>
              </w:rPr>
            </w:pPr>
            <w:r w:rsidRPr="008C79A7">
              <w:lastRenderedPageBreak/>
              <w:sym w:font="Symbol" w:char="F020"/>
            </w:r>
            <w:r w:rsidRPr="008C79A7">
              <w:sym w:font="Symbol" w:char="F0B7"/>
            </w:r>
            <w:r w:rsidRPr="008C79A7">
              <w:rPr>
                <w:lang w:val="pt-BR"/>
              </w:rPr>
              <w:t xml:space="preserve"> HS ghi nhận dạng bài tập, thảo luận nêu cơ sở vận dụng .</w:t>
            </w:r>
          </w:p>
          <w:p w14:paraId="1FC91920" w14:textId="77777777" w:rsidR="00BD1548" w:rsidRPr="008C79A7" w:rsidRDefault="00BD1548" w:rsidP="004A2A55">
            <w:pPr>
              <w:tabs>
                <w:tab w:val="center" w:pos="5220"/>
              </w:tabs>
              <w:rPr>
                <w:lang w:val="pt-BR"/>
              </w:rPr>
            </w:pPr>
            <w:r w:rsidRPr="008C79A7">
              <w:sym w:font="Symbol" w:char="F020"/>
            </w:r>
            <w:r w:rsidRPr="008C79A7">
              <w:sym w:font="Symbol" w:char="F0B7"/>
            </w:r>
            <w:r w:rsidRPr="008C79A7">
              <w:rPr>
                <w:lang w:val="pt-BR"/>
              </w:rPr>
              <w:t xml:space="preserve"> Ghi bài tập, tóm tắt, phân tích, tiến hành giải </w:t>
            </w:r>
          </w:p>
          <w:p w14:paraId="00D59B26" w14:textId="77777777" w:rsidR="00BD1548" w:rsidRPr="008C79A7" w:rsidRDefault="00BD1548" w:rsidP="004A2A55">
            <w:pPr>
              <w:tabs>
                <w:tab w:val="center" w:pos="5220"/>
              </w:tabs>
              <w:jc w:val="both"/>
              <w:rPr>
                <w:lang w:val="pt-BR"/>
              </w:rPr>
            </w:pPr>
            <w:r w:rsidRPr="008C79A7">
              <w:sym w:font="Symbol" w:char="F0B7"/>
            </w:r>
            <w:r w:rsidRPr="008C79A7">
              <w:rPr>
                <w:lang w:val="pt-BR"/>
              </w:rPr>
              <w:t xml:space="preserve"> Phân tích bài toán, tìm mối liên hệ giữa đại lượng đã cho và cần tìm </w:t>
            </w:r>
          </w:p>
          <w:p w14:paraId="1DADAEF7" w14:textId="77777777" w:rsidR="00BD1548" w:rsidRPr="008C79A7" w:rsidRDefault="00BD1548" w:rsidP="004A2A55">
            <w:pPr>
              <w:tabs>
                <w:tab w:val="center" w:pos="5220"/>
              </w:tabs>
              <w:rPr>
                <w:lang w:val="pt-BR"/>
              </w:rPr>
            </w:pPr>
            <w:r w:rsidRPr="008C79A7">
              <w:sym w:font="Symbol" w:char="F0B7"/>
            </w:r>
            <w:r w:rsidRPr="008C79A7">
              <w:rPr>
                <w:lang w:val="pt-BR"/>
              </w:rPr>
              <w:t xml:space="preserve"> Tìm lời giải cho cụ thể bài </w:t>
            </w:r>
          </w:p>
          <w:p w14:paraId="2B1DE903" w14:textId="77777777" w:rsidR="00BD1548" w:rsidRPr="008C79A7" w:rsidRDefault="00BD1548" w:rsidP="004A2A55">
            <w:pPr>
              <w:tabs>
                <w:tab w:val="center" w:pos="5220"/>
              </w:tabs>
              <w:rPr>
                <w:lang w:val="pt-BR"/>
              </w:rPr>
            </w:pPr>
            <w:r w:rsidRPr="008C79A7">
              <w:sym w:font="Symbol" w:char="F0B7"/>
            </w:r>
            <w:r w:rsidRPr="008C79A7">
              <w:rPr>
                <w:lang w:val="pt-BR"/>
              </w:rPr>
              <w:t xml:space="preserve"> Hs trình bày bài giải.  </w:t>
            </w:r>
          </w:p>
          <w:p w14:paraId="3580EEAC" w14:textId="77777777" w:rsidR="00BD1548" w:rsidRPr="008C79A7" w:rsidRDefault="00BD1548" w:rsidP="004A2A55">
            <w:pPr>
              <w:jc w:val="both"/>
              <w:rPr>
                <w:lang w:val="pt-BR"/>
              </w:rPr>
            </w:pPr>
            <w:r w:rsidRPr="008C79A7">
              <w:rPr>
                <w:lang w:val="pt-BR"/>
              </w:rPr>
              <w:t>Phân tích những dữ kiện đề bài, đề xuất hướng giải quyết bài toán</w:t>
            </w:r>
          </w:p>
          <w:p w14:paraId="2E50FEC3" w14:textId="77777777" w:rsidR="00BD1548" w:rsidRPr="008C79A7" w:rsidRDefault="00BD1548" w:rsidP="004A2A55">
            <w:pPr>
              <w:jc w:val="both"/>
              <w:rPr>
                <w:lang w:val="pt-BR"/>
              </w:rPr>
            </w:pPr>
            <w:r w:rsidRPr="008C79A7">
              <w:rPr>
                <w:lang w:val="pt-BR"/>
              </w:rPr>
              <w:t>HS thảo luận theo nhóm tìm hướng giải theo gợi ý.</w:t>
            </w:r>
          </w:p>
          <w:p w14:paraId="744A3888" w14:textId="77777777" w:rsidR="00BD1548" w:rsidRPr="008C79A7" w:rsidRDefault="00BD1548" w:rsidP="004A2A55">
            <w:pPr>
              <w:jc w:val="both"/>
              <w:rPr>
                <w:lang w:val="pt-BR"/>
              </w:rPr>
            </w:pPr>
            <w:r w:rsidRPr="008C79A7">
              <w:rPr>
                <w:lang w:val="pt-BR"/>
              </w:rPr>
              <w:t>Cả lớp theo dõi, nhận xét.</w:t>
            </w:r>
          </w:p>
          <w:p w14:paraId="5E67B45D" w14:textId="47AF0BBC" w:rsidR="00BD1548" w:rsidRPr="008C79A7" w:rsidRDefault="00BD1548" w:rsidP="004A2A55">
            <w:pPr>
              <w:jc w:val="both"/>
              <w:rPr>
                <w:lang w:val="pt-BR"/>
              </w:rPr>
            </w:pPr>
            <w:r w:rsidRPr="008C79A7">
              <w:rPr>
                <w:lang w:val="pt-BR"/>
              </w:rPr>
              <w:t>Nêu từng bước giải</w:t>
            </w:r>
            <w:r w:rsidR="00AF7C29">
              <w:rPr>
                <w:lang w:val="pt-BR"/>
              </w:rPr>
              <w:t>:</w:t>
            </w:r>
          </w:p>
          <w:p w14:paraId="4B7F3079" w14:textId="77777777" w:rsidR="00BD1548" w:rsidRPr="008C79A7" w:rsidRDefault="00BD1548" w:rsidP="004A2A55">
            <w:pPr>
              <w:jc w:val="both"/>
              <w:rPr>
                <w:lang w:val="pt-BR"/>
              </w:rPr>
            </w:pPr>
            <w:r w:rsidRPr="008C79A7">
              <w:rPr>
                <w:lang w:val="pt-BR"/>
              </w:rPr>
              <w:t xml:space="preserve">+Tính lực căng dây </w:t>
            </w:r>
            <w:r w:rsidRPr="008C79A7">
              <w:rPr>
                <w:position w:val="-6"/>
              </w:rPr>
              <w:object w:dxaOrig="859" w:dyaOrig="279" w14:anchorId="1745E9F4">
                <v:shape id="_x0000_i1372" type="#_x0000_t75" style="width:43pt;height:14.5pt" o:ole="">
                  <v:imagedata r:id="rId297" o:title=""/>
                </v:shape>
                <o:OLEObject Type="Embed" ProgID="Equation.DSMT4" ShapeID="_x0000_i1372" DrawAspect="Content" ObjectID="_1678771776" r:id="rId298"/>
              </w:object>
            </w:r>
          </w:p>
          <w:p w14:paraId="69735FE1" w14:textId="46AE556F" w:rsidR="00BD1548" w:rsidRPr="008C79A7" w:rsidRDefault="00BD1548" w:rsidP="004A2A55">
            <w:pPr>
              <w:jc w:val="both"/>
              <w:rPr>
                <w:lang w:val="pt-BR"/>
              </w:rPr>
            </w:pPr>
            <w:r w:rsidRPr="008C79A7">
              <w:rPr>
                <w:lang w:val="pt-BR"/>
              </w:rPr>
              <w:t>+Tính trọng lượng đoạn dây</w:t>
            </w:r>
            <w:r w:rsidR="00AF7C29">
              <w:rPr>
                <w:lang w:val="pt-BR"/>
              </w:rPr>
              <w:t>:</w:t>
            </w:r>
          </w:p>
          <w:p w14:paraId="0A323759" w14:textId="77777777" w:rsidR="00BD1548" w:rsidRPr="008C79A7" w:rsidRDefault="00BD1548" w:rsidP="004A2A55">
            <w:pPr>
              <w:jc w:val="both"/>
            </w:pPr>
            <w:r w:rsidRPr="008C79A7">
              <w:rPr>
                <w:lang w:val="pt-BR"/>
              </w:rPr>
              <w:t xml:space="preserve">       </w:t>
            </w:r>
            <w:r w:rsidRPr="008C79A7">
              <w:rPr>
                <w:position w:val="-24"/>
              </w:rPr>
              <w:object w:dxaOrig="2520" w:dyaOrig="660" w14:anchorId="702CF122">
                <v:shape id="_x0000_i1373" type="#_x0000_t75" style="width:126.5pt;height:33.5pt" o:ole="">
                  <v:imagedata r:id="rId299" o:title=""/>
                </v:shape>
                <o:OLEObject Type="Embed" ProgID="Equation.DSMT4" ShapeID="_x0000_i1373" DrawAspect="Content" ObjectID="_1678771777" r:id="rId300"/>
              </w:object>
            </w:r>
          </w:p>
          <w:p w14:paraId="4382076E" w14:textId="77777777" w:rsidR="00BD1548" w:rsidRPr="008C79A7" w:rsidRDefault="00BD1548" w:rsidP="004A2A55">
            <w:pPr>
              <w:jc w:val="both"/>
            </w:pPr>
            <w:r w:rsidRPr="008C79A7">
              <w:t>Từ đó suy ra d.</w:t>
            </w:r>
          </w:p>
          <w:p w14:paraId="6E63E658" w14:textId="77777777" w:rsidR="00BD1548" w:rsidRPr="008C79A7" w:rsidRDefault="00BD1548" w:rsidP="004A2A55">
            <w:pPr>
              <w:jc w:val="both"/>
              <w:rPr>
                <w:lang w:val="fr-FR"/>
              </w:rPr>
            </w:pPr>
            <w:r w:rsidRPr="008C79A7">
              <w:rPr>
                <w:position w:val="-6"/>
                <w:lang w:val="fr-FR"/>
              </w:rPr>
              <w:object w:dxaOrig="740" w:dyaOrig="279" w14:anchorId="072B87BC">
                <v:shape id="_x0000_i1374" type="#_x0000_t75" style="width:36.5pt;height:14.5pt" o:ole="">
                  <v:imagedata r:id="rId301" o:title=""/>
                </v:shape>
                <o:OLEObject Type="Embed" ProgID="Equation.DSMT4" ShapeID="_x0000_i1374" DrawAspect="Content" ObjectID="_1678771778" r:id="rId302"/>
              </w:object>
            </w:r>
          </w:p>
          <w:p w14:paraId="0988A094" w14:textId="77777777" w:rsidR="00BD1548" w:rsidRPr="008C79A7" w:rsidRDefault="00BD1548" w:rsidP="004A2A55">
            <w:pPr>
              <w:jc w:val="both"/>
              <w:rPr>
                <w:lang w:val="fr-FR"/>
              </w:rPr>
            </w:pPr>
          </w:p>
          <w:p w14:paraId="598502BD" w14:textId="77777777" w:rsidR="00BD1548" w:rsidRPr="008C79A7" w:rsidRDefault="00BD1548" w:rsidP="004A2A55">
            <w:pPr>
              <w:jc w:val="both"/>
              <w:rPr>
                <w:lang w:val="fr-FR"/>
              </w:rPr>
            </w:pPr>
          </w:p>
          <w:p w14:paraId="5EC6F69B" w14:textId="77777777" w:rsidR="00BD1548" w:rsidRPr="008C79A7" w:rsidRDefault="00BD1548" w:rsidP="004A2A55">
            <w:pPr>
              <w:jc w:val="both"/>
              <w:rPr>
                <w:lang w:val="fr-FR"/>
              </w:rPr>
            </w:pPr>
          </w:p>
          <w:p w14:paraId="11EF925F" w14:textId="77777777" w:rsidR="00BD1548" w:rsidRPr="008C79A7" w:rsidRDefault="00BD1548" w:rsidP="004A2A55">
            <w:pPr>
              <w:jc w:val="both"/>
              <w:rPr>
                <w:lang w:val="fr-FR"/>
              </w:rPr>
            </w:pPr>
          </w:p>
          <w:p w14:paraId="2ECEF5DE" w14:textId="77777777" w:rsidR="00BD1548" w:rsidRPr="008C79A7" w:rsidRDefault="00BD1548" w:rsidP="004A2A55">
            <w:pPr>
              <w:jc w:val="both"/>
              <w:rPr>
                <w:lang w:val="fr-FR"/>
              </w:rPr>
            </w:pPr>
          </w:p>
          <w:p w14:paraId="54BB17B2" w14:textId="77777777" w:rsidR="00BD1548" w:rsidRPr="008C79A7" w:rsidRDefault="00BD1548" w:rsidP="004A2A55">
            <w:pPr>
              <w:jc w:val="both"/>
              <w:rPr>
                <w:lang w:val="fr-FR"/>
              </w:rPr>
            </w:pPr>
            <w:r w:rsidRPr="008C79A7">
              <w:rPr>
                <w:lang w:val="fr-FR"/>
              </w:rPr>
              <w:t>Cả lớp theo dõi, nhận xét.</w:t>
            </w:r>
          </w:p>
          <w:p w14:paraId="2888DD89" w14:textId="77777777" w:rsidR="00BD1548" w:rsidRPr="008C79A7" w:rsidRDefault="00BD1548" w:rsidP="004A2A55">
            <w:pPr>
              <w:jc w:val="both"/>
              <w:rPr>
                <w:lang w:val="fr-FR"/>
              </w:rPr>
            </w:pPr>
          </w:p>
          <w:p w14:paraId="25A78A64" w14:textId="77777777" w:rsidR="00BD1548" w:rsidRPr="008C79A7" w:rsidRDefault="00BD1548" w:rsidP="004A2A55">
            <w:pPr>
              <w:jc w:val="both"/>
              <w:rPr>
                <w:lang w:val="fr-FR"/>
              </w:rPr>
            </w:pPr>
          </w:p>
          <w:p w14:paraId="2774EBF5" w14:textId="71BF1DDA" w:rsidR="00BD1548" w:rsidRPr="008C79A7" w:rsidRDefault="00BD1548" w:rsidP="004A2A55">
            <w:pPr>
              <w:jc w:val="both"/>
              <w:rPr>
                <w:lang w:val="fr-FR"/>
              </w:rPr>
            </w:pPr>
            <w:r w:rsidRPr="008C79A7">
              <w:rPr>
                <w:lang w:val="fr-FR"/>
              </w:rPr>
              <w:t>Nêu từng bước giải</w:t>
            </w:r>
            <w:r w:rsidR="00AF7C29">
              <w:rPr>
                <w:lang w:val="fr-FR"/>
              </w:rPr>
              <w:t>:</w:t>
            </w:r>
          </w:p>
          <w:p w14:paraId="4B8CD05F" w14:textId="77777777" w:rsidR="00BD1548" w:rsidRPr="008C79A7" w:rsidRDefault="00BD1548" w:rsidP="004A2A55">
            <w:pPr>
              <w:jc w:val="both"/>
              <w:rPr>
                <w:lang w:val="fr-FR"/>
              </w:rPr>
            </w:pPr>
            <w:r w:rsidRPr="008C79A7">
              <w:rPr>
                <w:lang w:val="fr-FR"/>
              </w:rPr>
              <w:t>+ Viết công thức tính P , F, F</w:t>
            </w:r>
            <w:r w:rsidRPr="008C79A7">
              <w:rPr>
                <w:vertAlign w:val="subscript"/>
                <w:lang w:val="fr-FR"/>
              </w:rPr>
              <w:t>A</w:t>
            </w:r>
            <w:r w:rsidRPr="008C79A7">
              <w:rPr>
                <w:lang w:val="fr-FR"/>
              </w:rPr>
              <w:t>.</w:t>
            </w:r>
          </w:p>
          <w:p w14:paraId="7422B974" w14:textId="77777777" w:rsidR="00BD1548" w:rsidRPr="008C79A7" w:rsidRDefault="00BD1548" w:rsidP="004A2A55">
            <w:pPr>
              <w:jc w:val="both"/>
              <w:rPr>
                <w:lang w:val="fr-FR"/>
              </w:rPr>
            </w:pPr>
            <w:r w:rsidRPr="008C79A7">
              <w:rPr>
                <w:lang w:val="fr-FR"/>
              </w:rPr>
              <w:t>+ Điều kiện để mẩu gỗ nổi.</w:t>
            </w:r>
          </w:p>
          <w:p w14:paraId="73319B63" w14:textId="77777777" w:rsidR="00BD1548" w:rsidRPr="008C79A7" w:rsidRDefault="00BD1548" w:rsidP="004A2A55">
            <w:pPr>
              <w:jc w:val="both"/>
              <w:rPr>
                <w:lang w:val="fr-FR"/>
              </w:rPr>
            </w:pPr>
            <w:r w:rsidRPr="008C79A7">
              <w:rPr>
                <w:lang w:val="fr-FR"/>
              </w:rPr>
              <w:t>+ Từ đó tính x</w:t>
            </w:r>
          </w:p>
          <w:p w14:paraId="512315BB" w14:textId="77777777" w:rsidR="00BD1548" w:rsidRPr="008C79A7" w:rsidRDefault="00BD1548" w:rsidP="00AA6EA7">
            <w:pPr>
              <w:rPr>
                <w:lang w:val="pt-BR"/>
              </w:rPr>
            </w:pPr>
          </w:p>
        </w:tc>
        <w:tc>
          <w:tcPr>
            <w:tcW w:w="3428" w:type="dxa"/>
            <w:shd w:val="clear" w:color="auto" w:fill="auto"/>
          </w:tcPr>
          <w:p w14:paraId="4A058F02" w14:textId="77777777" w:rsidR="00BD1548" w:rsidRPr="008C79A7" w:rsidRDefault="00BD1548" w:rsidP="00AA6EA7">
            <w:pPr>
              <w:rPr>
                <w:lang w:val="fr-FR"/>
              </w:rPr>
            </w:pPr>
            <w:r w:rsidRPr="008C79A7">
              <w:rPr>
                <w:bCs/>
                <w:u w:val="single"/>
                <w:lang w:val="fr-FR"/>
              </w:rPr>
              <w:t>Bài 1</w:t>
            </w:r>
            <w:r w:rsidRPr="008C79A7">
              <w:rPr>
                <w:lang w:val="fr-FR"/>
              </w:rPr>
              <w:t>: BT 37.9 SBT</w:t>
            </w:r>
          </w:p>
          <w:p w14:paraId="524C2507" w14:textId="4BBFE7E9" w:rsidR="00BD1548" w:rsidRPr="008C79A7" w:rsidRDefault="00BD1548" w:rsidP="004A2A55">
            <w:pPr>
              <w:jc w:val="center"/>
              <w:rPr>
                <w:iCs/>
                <w:u w:val="single"/>
                <w:lang w:val="fr-FR"/>
              </w:rPr>
            </w:pPr>
            <w:r w:rsidRPr="008C79A7">
              <w:rPr>
                <w:iCs/>
                <w:u w:val="single"/>
                <w:lang w:val="fr-FR"/>
              </w:rPr>
              <w:t>Giải</w:t>
            </w:r>
            <w:r w:rsidR="00AF7C29">
              <w:rPr>
                <w:iCs/>
                <w:u w:val="single"/>
                <w:lang w:val="fr-FR"/>
              </w:rPr>
              <w:t>:</w:t>
            </w:r>
          </w:p>
          <w:p w14:paraId="4E356D8F" w14:textId="1092B333" w:rsidR="00BD1548" w:rsidRPr="008C79A7" w:rsidRDefault="00BD1548" w:rsidP="004A2A55">
            <w:pPr>
              <w:numPr>
                <w:ilvl w:val="0"/>
                <w:numId w:val="8"/>
              </w:numPr>
              <w:ind w:left="0" w:firstLine="0"/>
              <w:rPr>
                <w:lang w:val="fr-FR"/>
              </w:rPr>
            </w:pPr>
            <w:r w:rsidRPr="008C79A7">
              <w:rPr>
                <w:lang w:val="fr-FR"/>
              </w:rPr>
              <w:t>Lực căng bề mặt của nước xà phòng tác dụng lên đoạn dây</w:t>
            </w:r>
            <w:r w:rsidR="00AF7C29">
              <w:rPr>
                <w:lang w:val="fr-FR"/>
              </w:rPr>
              <w:t>:</w:t>
            </w:r>
          </w:p>
          <w:p w14:paraId="72B8F5FD" w14:textId="77777777" w:rsidR="00BD1548" w:rsidRPr="008C79A7" w:rsidRDefault="00BD1548" w:rsidP="00AA6EA7">
            <w:pPr>
              <w:rPr>
                <w:lang w:val="fr-FR"/>
              </w:rPr>
            </w:pPr>
            <w:r w:rsidRPr="008C79A7">
              <w:rPr>
                <w:lang w:val="fr-FR"/>
              </w:rPr>
              <w:t xml:space="preserve">                             </w:t>
            </w:r>
            <w:r w:rsidRPr="008C79A7">
              <w:rPr>
                <w:position w:val="-6"/>
              </w:rPr>
              <w:object w:dxaOrig="859" w:dyaOrig="279" w14:anchorId="2C02FDCE">
                <v:shape id="_x0000_i1375" type="#_x0000_t75" style="width:43pt;height:14.5pt" o:ole="">
                  <v:imagedata r:id="rId297" o:title=""/>
                </v:shape>
                <o:OLEObject Type="Embed" ProgID="Equation.DSMT4" ShapeID="_x0000_i1375" DrawAspect="Content" ObjectID="_1678771779" r:id="rId303"/>
              </w:object>
            </w:r>
          </w:p>
          <w:p w14:paraId="3CC1F275" w14:textId="55B3D113" w:rsidR="00BD1548" w:rsidRPr="008C79A7" w:rsidRDefault="00BD1548" w:rsidP="00AA6EA7">
            <w:pPr>
              <w:rPr>
                <w:lang w:val="fr-FR"/>
              </w:rPr>
            </w:pPr>
            <w:r w:rsidRPr="008C79A7">
              <w:rPr>
                <w:lang w:val="fr-FR"/>
              </w:rPr>
              <w:t xml:space="preserve">     Trọng lượng đoạn dây</w:t>
            </w:r>
            <w:r w:rsidR="00AF7C29">
              <w:rPr>
                <w:lang w:val="fr-FR"/>
              </w:rPr>
              <w:t>:</w:t>
            </w:r>
          </w:p>
          <w:p w14:paraId="777F3C9B" w14:textId="77777777" w:rsidR="00BD1548" w:rsidRPr="008C79A7" w:rsidRDefault="00BD1548" w:rsidP="00AA6EA7">
            <w:r w:rsidRPr="008C79A7">
              <w:t xml:space="preserve">             </w:t>
            </w:r>
            <w:r w:rsidRPr="008C79A7">
              <w:rPr>
                <w:position w:val="-24"/>
              </w:rPr>
              <w:object w:dxaOrig="2520" w:dyaOrig="660" w14:anchorId="09CF9EC2">
                <v:shape id="_x0000_i1376" type="#_x0000_t75" style="width:126.5pt;height:33.5pt" o:ole="">
                  <v:imagedata r:id="rId299" o:title=""/>
                </v:shape>
                <o:OLEObject Type="Embed" ProgID="Equation.DSMT4" ShapeID="_x0000_i1376" DrawAspect="Content" ObjectID="_1678771780" r:id="rId304"/>
              </w:object>
            </w:r>
          </w:p>
          <w:p w14:paraId="6744F8CC" w14:textId="77777777" w:rsidR="00BD1548" w:rsidRPr="008C79A7" w:rsidRDefault="00BD1548" w:rsidP="00AA6EA7">
            <w:r w:rsidRPr="008C79A7">
              <w:t>(V,d là thể tích và đường kính đoạn dây ab)</w:t>
            </w:r>
          </w:p>
          <w:p w14:paraId="5C0998ED" w14:textId="77777777" w:rsidR="00BD1548" w:rsidRPr="008C79A7" w:rsidRDefault="00BD1548" w:rsidP="00AA6EA7">
            <w:r w:rsidRPr="008C79A7">
              <w:t>Điều kiện để đoạn dây cân bằng:</w:t>
            </w:r>
          </w:p>
          <w:p w14:paraId="773CAEBC" w14:textId="77777777" w:rsidR="00BD1548" w:rsidRPr="008C79A7" w:rsidRDefault="00BD1548" w:rsidP="00AA6EA7">
            <w:pPr>
              <w:rPr>
                <w:lang w:val="fr-FR"/>
              </w:rPr>
            </w:pPr>
            <w:r w:rsidRPr="008C79A7">
              <w:rPr>
                <w:position w:val="-120"/>
                <w:lang w:val="fr-FR"/>
              </w:rPr>
              <w:object w:dxaOrig="2780" w:dyaOrig="2520" w14:anchorId="7D0A208F">
                <v:shape id="_x0000_i1377" type="#_x0000_t75" style="width:138.5pt;height:126.5pt" o:ole="">
                  <v:imagedata r:id="rId305" o:title=""/>
                </v:shape>
                <o:OLEObject Type="Embed" ProgID="Equation.DSMT4" ShapeID="_x0000_i1377" DrawAspect="Content" ObjectID="_1678771781" r:id="rId306"/>
              </w:object>
            </w:r>
          </w:p>
          <w:p w14:paraId="6E085F0D" w14:textId="42E3FE3C" w:rsidR="00BD1548" w:rsidRPr="008C79A7" w:rsidRDefault="00BD1548" w:rsidP="004A2A55">
            <w:pPr>
              <w:numPr>
                <w:ilvl w:val="0"/>
                <w:numId w:val="8"/>
              </w:numPr>
              <w:ind w:left="0" w:firstLine="0"/>
              <w:rPr>
                <w:lang w:val="fr-FR"/>
              </w:rPr>
            </w:pPr>
            <w:r w:rsidRPr="008C79A7">
              <w:rPr>
                <w:lang w:val="fr-FR"/>
              </w:rPr>
              <w:t>Công thực hiện để kéo đoạn dây ab dịch chuyển xuống dưới 1 đoạn x bằng công để thắng công cản</w:t>
            </w:r>
            <w:r w:rsidR="00AF7C29">
              <w:rPr>
                <w:lang w:val="fr-FR"/>
              </w:rPr>
              <w:t>:</w:t>
            </w:r>
          </w:p>
          <w:p w14:paraId="52336032" w14:textId="77777777" w:rsidR="00BD1548" w:rsidRPr="008C79A7" w:rsidRDefault="00BD1548" w:rsidP="00AA6EA7">
            <w:pPr>
              <w:rPr>
                <w:lang w:val="fr-FR"/>
              </w:rPr>
            </w:pPr>
            <w:r w:rsidRPr="008C79A7">
              <w:rPr>
                <w:position w:val="-48"/>
                <w:lang w:val="fr-FR"/>
              </w:rPr>
              <w:object w:dxaOrig="2920" w:dyaOrig="1080" w14:anchorId="089014F9">
                <v:shape id="_x0000_i1378" type="#_x0000_t75" style="width:146pt;height:54.5pt" o:ole="">
                  <v:imagedata r:id="rId307" o:title=""/>
                </v:shape>
                <o:OLEObject Type="Embed" ProgID="Equation.DSMT4" ShapeID="_x0000_i1378" DrawAspect="Content" ObjectID="_1678771782" r:id="rId308"/>
              </w:object>
            </w:r>
          </w:p>
          <w:p w14:paraId="17FE3C5A" w14:textId="77777777" w:rsidR="00BD1548" w:rsidRPr="008C79A7" w:rsidRDefault="00BD1548" w:rsidP="00AA6EA7">
            <w:pPr>
              <w:rPr>
                <w:bCs/>
                <w:u w:val="single"/>
                <w:lang w:val="fr-FR"/>
              </w:rPr>
            </w:pPr>
          </w:p>
          <w:p w14:paraId="0F5E088A" w14:textId="77777777" w:rsidR="00BD1548" w:rsidRPr="008C79A7" w:rsidRDefault="00BD1548" w:rsidP="00AA6EA7">
            <w:pPr>
              <w:rPr>
                <w:bCs/>
                <w:u w:val="single"/>
                <w:lang w:val="fr-FR"/>
              </w:rPr>
            </w:pPr>
          </w:p>
          <w:p w14:paraId="257A4052" w14:textId="77777777" w:rsidR="00BD1548" w:rsidRPr="008C79A7" w:rsidRDefault="00BD1548" w:rsidP="00AA6EA7">
            <w:pPr>
              <w:rPr>
                <w:lang w:val="fr-FR"/>
              </w:rPr>
            </w:pPr>
            <w:r w:rsidRPr="008C79A7">
              <w:rPr>
                <w:bCs/>
                <w:u w:val="single"/>
                <w:lang w:val="fr-FR"/>
              </w:rPr>
              <w:t>Bài 2</w:t>
            </w:r>
            <w:r w:rsidRPr="008C79A7">
              <w:rPr>
                <w:lang w:val="fr-FR"/>
              </w:rPr>
              <w:t>: BT 37.10 SBT</w:t>
            </w:r>
          </w:p>
          <w:p w14:paraId="5E024761" w14:textId="0708A49A" w:rsidR="00BD1548" w:rsidRPr="008C79A7" w:rsidRDefault="00BD1548" w:rsidP="004A2A55">
            <w:pPr>
              <w:jc w:val="center"/>
              <w:rPr>
                <w:iCs/>
                <w:u w:val="single"/>
                <w:lang w:val="fr-FR"/>
              </w:rPr>
            </w:pPr>
            <w:r w:rsidRPr="008C79A7">
              <w:rPr>
                <w:iCs/>
                <w:u w:val="single"/>
                <w:lang w:val="fr-FR"/>
              </w:rPr>
              <w:t>Giải</w:t>
            </w:r>
            <w:r w:rsidR="00AF7C29">
              <w:rPr>
                <w:iCs/>
                <w:u w:val="single"/>
                <w:lang w:val="fr-FR"/>
              </w:rPr>
              <w:t>:</w:t>
            </w:r>
          </w:p>
          <w:p w14:paraId="187939EB" w14:textId="08919AC6" w:rsidR="00BD1548" w:rsidRPr="008C79A7" w:rsidRDefault="00BD1548" w:rsidP="00AA6EA7">
            <w:pPr>
              <w:rPr>
                <w:lang w:val="fr-FR"/>
              </w:rPr>
            </w:pPr>
            <w:r w:rsidRPr="008C79A7">
              <w:rPr>
                <w:lang w:val="fr-FR"/>
              </w:rPr>
              <w:t>Điều kiện để mẩu gỗ nổi lên mặt nước</w:t>
            </w:r>
            <w:r w:rsidR="00AF7C29">
              <w:rPr>
                <w:lang w:val="fr-FR"/>
              </w:rPr>
              <w:t>:</w:t>
            </w:r>
          </w:p>
          <w:p w14:paraId="7DAFB280" w14:textId="77777777" w:rsidR="00BD1548" w:rsidRPr="008C79A7" w:rsidRDefault="00BD1548" w:rsidP="00AA6EA7">
            <w:pPr>
              <w:rPr>
                <w:lang w:val="fr-FR"/>
              </w:rPr>
            </w:pPr>
            <w:r w:rsidRPr="008C79A7">
              <w:rPr>
                <w:position w:val="-12"/>
                <w:lang w:val="fr-FR"/>
              </w:rPr>
              <w:object w:dxaOrig="1120" w:dyaOrig="400" w14:anchorId="1A815439">
                <v:shape id="_x0000_i1379" type="#_x0000_t75" style="width:56.5pt;height:21.5pt" o:ole="">
                  <v:imagedata r:id="rId309" o:title=""/>
                </v:shape>
                <o:OLEObject Type="Embed" ProgID="Equation.DSMT4" ShapeID="_x0000_i1379" DrawAspect="Content" ObjectID="_1678771783" r:id="rId310"/>
              </w:object>
            </w:r>
            <w:r w:rsidRPr="008C79A7">
              <w:rPr>
                <w:lang w:val="fr-FR"/>
              </w:rPr>
              <w:t xml:space="preserve"> (1)</w:t>
            </w:r>
          </w:p>
          <w:p w14:paraId="585FD94D" w14:textId="77777777" w:rsidR="00BD1548" w:rsidRPr="008C79A7" w:rsidRDefault="00BD1548" w:rsidP="00AA6EA7">
            <w:pPr>
              <w:rPr>
                <w:lang w:val="fr-FR"/>
              </w:rPr>
            </w:pPr>
            <w:r w:rsidRPr="008C79A7">
              <w:rPr>
                <w:lang w:val="fr-FR"/>
              </w:rPr>
              <w:t>Với P là trọng lượng mẩu gỗ</w:t>
            </w:r>
          </w:p>
          <w:p w14:paraId="7020421A" w14:textId="77777777" w:rsidR="00BD1548" w:rsidRPr="008C79A7" w:rsidRDefault="00BD1548" w:rsidP="00AA6EA7">
            <w:pPr>
              <w:rPr>
                <w:lang w:val="fr-FR"/>
              </w:rPr>
            </w:pPr>
            <w:r w:rsidRPr="008C79A7">
              <w:rPr>
                <w:lang w:val="fr-FR"/>
              </w:rPr>
              <w:t xml:space="preserve">       F là lực căng bề mặt</w:t>
            </w:r>
          </w:p>
          <w:p w14:paraId="2094C533" w14:textId="77777777" w:rsidR="00BD1548" w:rsidRPr="008C79A7" w:rsidRDefault="00BD1548" w:rsidP="00AA6EA7">
            <w:pPr>
              <w:rPr>
                <w:lang w:val="fr-FR"/>
              </w:rPr>
            </w:pPr>
            <w:r w:rsidRPr="008C79A7">
              <w:rPr>
                <w:lang w:val="fr-FR"/>
              </w:rPr>
              <w:t xml:space="preserve">       F</w:t>
            </w:r>
            <w:r w:rsidRPr="008C79A7">
              <w:rPr>
                <w:vertAlign w:val="subscript"/>
                <w:lang w:val="fr-FR"/>
              </w:rPr>
              <w:t>A</w:t>
            </w:r>
            <w:r w:rsidRPr="008C79A7">
              <w:rPr>
                <w:lang w:val="fr-FR"/>
              </w:rPr>
              <w:t xml:space="preserve"> là lựv đẩy Acsimet</w:t>
            </w:r>
          </w:p>
          <w:p w14:paraId="065E02C8" w14:textId="77777777" w:rsidR="00BD1548" w:rsidRPr="008C79A7" w:rsidRDefault="00BD1548" w:rsidP="00AA6EA7">
            <w:pPr>
              <w:rPr>
                <w:lang w:val="fr-FR"/>
              </w:rPr>
            </w:pPr>
            <w:r w:rsidRPr="008C79A7">
              <w:rPr>
                <w:lang w:val="fr-FR"/>
              </w:rPr>
              <w:t>Gọi a là độ dài mỗi cạnh mẩu gỗ</w:t>
            </w:r>
          </w:p>
          <w:p w14:paraId="5F9D708C" w14:textId="77777777" w:rsidR="00BD1548" w:rsidRPr="008C79A7" w:rsidRDefault="00BD1548" w:rsidP="00AA6EA7">
            <w:pPr>
              <w:rPr>
                <w:lang w:val="fr-FR"/>
              </w:rPr>
            </w:pPr>
            <w:r w:rsidRPr="008C79A7">
              <w:rPr>
                <w:lang w:val="fr-FR"/>
              </w:rPr>
              <w:t xml:space="preserve">       x là độ ngập sau trong nước của mỗi cạnh</w:t>
            </w:r>
          </w:p>
          <w:p w14:paraId="35F3860C" w14:textId="62B5D36B" w:rsidR="00BD1548" w:rsidRPr="008C79A7" w:rsidRDefault="00BD1548" w:rsidP="00AA6EA7">
            <w:r w:rsidRPr="008C79A7">
              <w:rPr>
                <w:lang w:val="fr-FR"/>
              </w:rPr>
              <w:t>Mà</w:t>
            </w:r>
            <w:r w:rsidR="00AF7C29">
              <w:rPr>
                <w:lang w:val="fr-FR"/>
              </w:rPr>
              <w:t>:</w:t>
            </w:r>
            <w:r w:rsidRPr="008C79A7">
              <w:rPr>
                <w:lang w:val="fr-FR"/>
              </w:rPr>
              <w:t xml:space="preserve"> </w:t>
            </w:r>
            <w:r w:rsidRPr="008C79A7">
              <w:rPr>
                <w:position w:val="-10"/>
              </w:rPr>
              <w:object w:dxaOrig="780" w:dyaOrig="320" w14:anchorId="6E88D849">
                <v:shape id="_x0000_i1380" type="#_x0000_t75" style="width:39.5pt;height:15.5pt" o:ole="">
                  <v:imagedata r:id="rId311" o:title=""/>
                </v:shape>
                <o:OLEObject Type="Embed" ProgID="Equation.DSMT4" ShapeID="_x0000_i1380" DrawAspect="Content" ObjectID="_1678771784" r:id="rId312"/>
              </w:object>
            </w:r>
          </w:p>
          <w:p w14:paraId="5A6A565F" w14:textId="77777777" w:rsidR="00BD1548" w:rsidRPr="008C79A7" w:rsidRDefault="00BD1548" w:rsidP="00AA6EA7">
            <w:r w:rsidRPr="008C79A7">
              <w:t xml:space="preserve">        </w:t>
            </w:r>
            <w:r w:rsidRPr="008C79A7">
              <w:rPr>
                <w:position w:val="-6"/>
              </w:rPr>
              <w:object w:dxaOrig="920" w:dyaOrig="279" w14:anchorId="12DE5099">
                <v:shape id="_x0000_i1381" type="#_x0000_t75" style="width:45.5pt;height:14.5pt" o:ole="">
                  <v:imagedata r:id="rId313" o:title=""/>
                </v:shape>
                <o:OLEObject Type="Embed" ProgID="Equation.DSMT4" ShapeID="_x0000_i1381" DrawAspect="Content" ObjectID="_1678771785" r:id="rId314"/>
              </w:object>
            </w:r>
          </w:p>
          <w:p w14:paraId="3C805673" w14:textId="77777777" w:rsidR="00BD1548" w:rsidRPr="008C79A7" w:rsidRDefault="00BD1548" w:rsidP="00AA6EA7">
            <w:r w:rsidRPr="008C79A7">
              <w:lastRenderedPageBreak/>
              <w:t xml:space="preserve">        </w:t>
            </w:r>
            <w:r w:rsidRPr="008C79A7">
              <w:rPr>
                <w:position w:val="-32"/>
              </w:rPr>
              <w:object w:dxaOrig="1760" w:dyaOrig="760" w14:anchorId="75C6BC98">
                <v:shape id="_x0000_i1382" type="#_x0000_t75" style="width:87.5pt;height:38pt" o:ole="">
                  <v:imagedata r:id="rId315" o:title=""/>
                </v:shape>
                <o:OLEObject Type="Embed" ProgID="Equation.DSMT4" ShapeID="_x0000_i1382" DrawAspect="Content" ObjectID="_1678771786" r:id="rId316"/>
              </w:object>
            </w:r>
          </w:p>
          <w:p w14:paraId="22814EC0" w14:textId="77777777" w:rsidR="00BD1548" w:rsidRPr="008C79A7" w:rsidRDefault="00BD1548" w:rsidP="00AA6EA7">
            <w:r w:rsidRPr="008C79A7">
              <w:t>Từ phương trình (1) thay các giá trị ta được:</w:t>
            </w:r>
          </w:p>
          <w:p w14:paraId="55B6CE7A" w14:textId="77777777" w:rsidR="00BD1548" w:rsidRPr="008C79A7" w:rsidRDefault="00BD1548" w:rsidP="00AA6EA7">
            <w:pPr>
              <w:rPr>
                <w:lang w:val="pt-BR"/>
              </w:rPr>
            </w:pPr>
            <w:r w:rsidRPr="008C79A7">
              <w:rPr>
                <w:position w:val="-48"/>
                <w:lang w:val="fr-FR"/>
              </w:rPr>
              <w:object w:dxaOrig="2540" w:dyaOrig="1080" w14:anchorId="643E0A34">
                <v:shape id="_x0000_i1383" type="#_x0000_t75" style="width:110.5pt;height:47.5pt" o:ole="">
                  <v:imagedata r:id="rId317" o:title=""/>
                </v:shape>
                <o:OLEObject Type="Embed" ProgID="Equation.DSMT4" ShapeID="_x0000_i1383" DrawAspect="Content" ObjectID="_1678771787" r:id="rId318"/>
              </w:object>
            </w:r>
          </w:p>
        </w:tc>
      </w:tr>
    </w:tbl>
    <w:p w14:paraId="08E0F083" w14:textId="69799440" w:rsidR="00BD1548" w:rsidRPr="008C79A7" w:rsidRDefault="00BD1548" w:rsidP="00AA6EA7">
      <w:pPr>
        <w:tabs>
          <w:tab w:val="left" w:pos="342"/>
        </w:tabs>
        <w:jc w:val="both"/>
        <w:rPr>
          <w:lang w:val="pt-BR"/>
        </w:rPr>
      </w:pPr>
      <w:r w:rsidRPr="008C79A7">
        <w:rPr>
          <w:b/>
          <w:bCs/>
          <w:iCs/>
          <w:lang w:val="pt-BR"/>
        </w:rPr>
        <w:lastRenderedPageBreak/>
        <w:t>Hoạt động 3</w:t>
      </w:r>
      <w:r w:rsidRPr="008C79A7">
        <w:rPr>
          <w:iCs/>
          <w:lang w:val="pt-BR"/>
        </w:rPr>
        <w:t xml:space="preserve">  (5 phút)</w:t>
      </w:r>
      <w:r w:rsidR="00AF7C29">
        <w:rPr>
          <w:iCs/>
          <w:lang w:val="pt-BR"/>
        </w:rPr>
        <w:t>:</w:t>
      </w:r>
      <w:r w:rsidRPr="008C79A7">
        <w:rPr>
          <w:lang w:val="pt-BR"/>
        </w:rPr>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36"/>
      </w:tblGrid>
      <w:tr w:rsidR="00BD1548" w:rsidRPr="00CA4A45" w14:paraId="3735C8A3" w14:textId="77777777">
        <w:trPr>
          <w:trHeight w:val="211"/>
        </w:trPr>
        <w:tc>
          <w:tcPr>
            <w:tcW w:w="5028" w:type="dxa"/>
            <w:tcBorders>
              <w:top w:val="single" w:sz="4" w:space="0" w:color="auto"/>
              <w:left w:val="single" w:sz="4" w:space="0" w:color="auto"/>
              <w:bottom w:val="single" w:sz="4" w:space="0" w:color="auto"/>
              <w:right w:val="single" w:sz="4" w:space="0" w:color="auto"/>
            </w:tcBorders>
          </w:tcPr>
          <w:p w14:paraId="387775B5" w14:textId="77777777" w:rsidR="00BD1548" w:rsidRPr="008C79A7" w:rsidRDefault="00BD1548" w:rsidP="00AA6EA7">
            <w:pPr>
              <w:tabs>
                <w:tab w:val="left" w:pos="342"/>
              </w:tabs>
              <w:jc w:val="center"/>
              <w:rPr>
                <w:lang w:val="pt-BR"/>
              </w:rPr>
            </w:pPr>
            <w:r w:rsidRPr="008C79A7">
              <w:rPr>
                <w:b/>
                <w:bCs/>
                <w:lang w:val="pt-BR"/>
              </w:rPr>
              <w:t>Hoạt động của giáo viên</w:t>
            </w:r>
          </w:p>
        </w:tc>
        <w:tc>
          <w:tcPr>
            <w:tcW w:w="5136" w:type="dxa"/>
            <w:tcBorders>
              <w:top w:val="single" w:sz="4" w:space="0" w:color="auto"/>
              <w:left w:val="single" w:sz="4" w:space="0" w:color="auto"/>
              <w:bottom w:val="single" w:sz="4" w:space="0" w:color="auto"/>
              <w:right w:val="single" w:sz="4" w:space="0" w:color="auto"/>
            </w:tcBorders>
          </w:tcPr>
          <w:p w14:paraId="59EB695C" w14:textId="77777777" w:rsidR="00BD1548" w:rsidRPr="008C79A7" w:rsidRDefault="00BD1548" w:rsidP="00AA6EA7">
            <w:pPr>
              <w:tabs>
                <w:tab w:val="left" w:pos="342"/>
              </w:tabs>
              <w:jc w:val="center"/>
              <w:rPr>
                <w:lang w:val="pt-BR"/>
              </w:rPr>
            </w:pPr>
            <w:r w:rsidRPr="008C79A7">
              <w:rPr>
                <w:b/>
                <w:bCs/>
                <w:lang w:val="pt-BR"/>
              </w:rPr>
              <w:t xml:space="preserve">Hoạt động của học sinh </w:t>
            </w:r>
          </w:p>
        </w:tc>
      </w:tr>
      <w:tr w:rsidR="00BD1548" w:rsidRPr="008C79A7" w14:paraId="7DB4E3C4" w14:textId="77777777">
        <w:trPr>
          <w:trHeight w:val="633"/>
        </w:trPr>
        <w:tc>
          <w:tcPr>
            <w:tcW w:w="5028" w:type="dxa"/>
            <w:tcBorders>
              <w:top w:val="single" w:sz="4" w:space="0" w:color="auto"/>
              <w:left w:val="single" w:sz="4" w:space="0" w:color="auto"/>
              <w:bottom w:val="single" w:sz="4" w:space="0" w:color="auto"/>
              <w:right w:val="single" w:sz="4" w:space="0" w:color="auto"/>
            </w:tcBorders>
          </w:tcPr>
          <w:p w14:paraId="255EE35E" w14:textId="77777777" w:rsidR="00BD1548" w:rsidRPr="008C79A7" w:rsidRDefault="00BD1548" w:rsidP="00AA6EA7">
            <w:pPr>
              <w:tabs>
                <w:tab w:val="center" w:pos="5220"/>
              </w:tabs>
            </w:pPr>
            <w:r w:rsidRPr="008C79A7">
              <w:rPr>
                <w:lang w:val="pt-BR"/>
              </w:rPr>
              <w:t xml:space="preserve">  </w:t>
            </w:r>
            <w:r w:rsidRPr="008C79A7">
              <w:sym w:font="Symbol" w:char="F020"/>
            </w:r>
            <w:r w:rsidRPr="008C79A7">
              <w:sym w:font="Symbol" w:char="F0B7"/>
            </w:r>
            <w:r w:rsidRPr="008C79A7">
              <w:t xml:space="preserve"> GV yêu cầu HS:</w:t>
            </w:r>
          </w:p>
          <w:p w14:paraId="444551EF" w14:textId="77777777" w:rsidR="00BD1548" w:rsidRPr="008C79A7" w:rsidRDefault="00BD1548" w:rsidP="00AA6EA7">
            <w:pPr>
              <w:numPr>
                <w:ilvl w:val="0"/>
                <w:numId w:val="9"/>
              </w:numPr>
              <w:tabs>
                <w:tab w:val="center" w:pos="5220"/>
              </w:tabs>
            </w:pPr>
            <w:r w:rsidRPr="008C79A7">
              <w:t>Chổt lại kiến thức, bài tập cơ bản đã học</w:t>
            </w:r>
          </w:p>
          <w:p w14:paraId="32650DEC" w14:textId="77777777" w:rsidR="00BD1548" w:rsidRPr="008C79A7" w:rsidRDefault="00BD1548" w:rsidP="00AA6EA7">
            <w:pPr>
              <w:numPr>
                <w:ilvl w:val="0"/>
                <w:numId w:val="9"/>
              </w:numPr>
              <w:tabs>
                <w:tab w:val="center" w:pos="5220"/>
              </w:tabs>
            </w:pPr>
            <w:r w:rsidRPr="008C79A7">
              <w:t>Ghi nhớ và luyện tập kỹ năng giải các bài tập cơ bản</w:t>
            </w:r>
          </w:p>
          <w:p w14:paraId="69D3F73D" w14:textId="77777777" w:rsidR="00BD1548" w:rsidRPr="008C79A7" w:rsidRDefault="00BD1548" w:rsidP="00AA6EA7">
            <w:pPr>
              <w:tabs>
                <w:tab w:val="left" w:pos="342"/>
              </w:tabs>
              <w:jc w:val="both"/>
              <w:rPr>
                <w:lang w:val="pt-BR"/>
              </w:rPr>
            </w:pPr>
            <w:r w:rsidRPr="008C79A7">
              <w:sym w:font="Symbol" w:char="F020"/>
            </w:r>
            <w:r w:rsidRPr="008C79A7">
              <w:sym w:font="Symbol" w:char="F0B7"/>
            </w:r>
            <w:r w:rsidRPr="008C79A7">
              <w:t xml:space="preserve"> Giao nhiệm vụ về nhà</w:t>
            </w:r>
            <w:r w:rsidRPr="008C79A7">
              <w:rPr>
                <w:lang w:val="pt-BR"/>
              </w:rPr>
              <w:t xml:space="preserve"> </w:t>
            </w:r>
          </w:p>
        </w:tc>
        <w:tc>
          <w:tcPr>
            <w:tcW w:w="5136" w:type="dxa"/>
            <w:tcBorders>
              <w:top w:val="single" w:sz="4" w:space="0" w:color="auto"/>
              <w:left w:val="single" w:sz="4" w:space="0" w:color="auto"/>
              <w:bottom w:val="single" w:sz="4" w:space="0" w:color="auto"/>
              <w:right w:val="single" w:sz="4" w:space="0" w:color="auto"/>
            </w:tcBorders>
          </w:tcPr>
          <w:p w14:paraId="03C0DD91" w14:textId="4AE0C989" w:rsidR="00BD1548" w:rsidRPr="008C79A7" w:rsidRDefault="00BD1548" w:rsidP="00AA6EA7">
            <w:pPr>
              <w:tabs>
                <w:tab w:val="center" w:pos="5220"/>
              </w:tabs>
            </w:pPr>
            <w:r w:rsidRPr="008C79A7">
              <w:sym w:font="Symbol" w:char="F020"/>
            </w:r>
            <w:r w:rsidRPr="008C79A7">
              <w:sym w:font="Symbol" w:char="F0B7"/>
            </w:r>
            <w:r w:rsidRPr="008C79A7">
              <w:t xml:space="preserve"> HS Ghi nhận</w:t>
            </w:r>
            <w:r w:rsidR="00AF7C29">
              <w:t>:</w:t>
            </w:r>
          </w:p>
          <w:p w14:paraId="1900C790" w14:textId="77777777" w:rsidR="00BD1548" w:rsidRPr="008C79A7" w:rsidRDefault="00BD1548" w:rsidP="00AA6EA7">
            <w:pPr>
              <w:numPr>
                <w:ilvl w:val="0"/>
                <w:numId w:val="9"/>
              </w:numPr>
              <w:tabs>
                <w:tab w:val="center" w:pos="5220"/>
              </w:tabs>
            </w:pPr>
            <w:r w:rsidRPr="008C79A7">
              <w:t xml:space="preserve">Kiến thức,  bài tập cơ bản đã </w:t>
            </w:r>
          </w:p>
          <w:p w14:paraId="4DF4A884" w14:textId="77777777" w:rsidR="00BD1548" w:rsidRPr="008C79A7" w:rsidRDefault="00BD1548" w:rsidP="00AA6EA7">
            <w:pPr>
              <w:numPr>
                <w:ilvl w:val="0"/>
                <w:numId w:val="9"/>
              </w:numPr>
              <w:tabs>
                <w:tab w:val="center" w:pos="5220"/>
              </w:tabs>
            </w:pPr>
            <w:r w:rsidRPr="008C79A7">
              <w:t>Kỹ năng giải các bài tập cơ bản</w:t>
            </w:r>
          </w:p>
          <w:p w14:paraId="3DF1BB8D" w14:textId="77777777" w:rsidR="00BD1548" w:rsidRPr="008C79A7" w:rsidRDefault="00BD1548" w:rsidP="00AA6EA7">
            <w:pPr>
              <w:tabs>
                <w:tab w:val="left" w:pos="342"/>
              </w:tabs>
              <w:jc w:val="both"/>
              <w:rPr>
                <w:lang w:val="pt-BR"/>
              </w:rPr>
            </w:pPr>
            <w:r w:rsidRPr="008C79A7">
              <w:sym w:font="Symbol" w:char="F020"/>
            </w:r>
            <w:r w:rsidRPr="008C79A7">
              <w:sym w:font="Symbol" w:char="F0B7"/>
            </w:r>
            <w:r w:rsidRPr="008C79A7">
              <w:t xml:space="preserve"> Ghi nhiệm vụ về nhà</w:t>
            </w:r>
          </w:p>
        </w:tc>
      </w:tr>
    </w:tbl>
    <w:p w14:paraId="1F92C45A" w14:textId="77777777" w:rsidR="00BD1548" w:rsidRPr="008C79A7" w:rsidRDefault="00BD1548" w:rsidP="00AA6EA7">
      <w:pPr>
        <w:tabs>
          <w:tab w:val="left" w:pos="342"/>
        </w:tabs>
        <w:jc w:val="both"/>
        <w:rPr>
          <w:b/>
          <w:bCs/>
          <w:u w:val="single"/>
          <w:lang w:val="pt-BR"/>
        </w:rPr>
      </w:pPr>
      <w:r w:rsidRPr="008C79A7">
        <w:rPr>
          <w:b/>
          <w:bCs/>
          <w:lang w:val="pt-BR"/>
        </w:rPr>
        <w:t xml:space="preserve">IV. </w:t>
      </w:r>
      <w:r w:rsidRPr="008C79A7">
        <w:rPr>
          <w:b/>
          <w:bCs/>
          <w:u w:val="single"/>
          <w:lang w:val="pt-BR"/>
        </w:rPr>
        <w:t>RÚT KINH NGHIỆM TIẾT DẠY</w:t>
      </w:r>
    </w:p>
    <w:p w14:paraId="5C8364C5" w14:textId="77777777" w:rsidR="00BD1548" w:rsidRPr="008C79A7" w:rsidRDefault="00BD1548" w:rsidP="00AA6EA7">
      <w:pPr>
        <w:tabs>
          <w:tab w:val="left" w:pos="342"/>
        </w:tabs>
        <w:rPr>
          <w:bCs/>
        </w:rPr>
      </w:pPr>
      <w:r w:rsidRPr="008C79A7">
        <w:rPr>
          <w:bCs/>
        </w:rPr>
        <w:t>...........................................................................................................................................................................................</w:t>
      </w:r>
    </w:p>
    <w:p w14:paraId="37BDBC9F" w14:textId="77777777" w:rsidR="00BD1548" w:rsidRPr="008C79A7" w:rsidRDefault="00BD1548" w:rsidP="00AA6EA7">
      <w:pPr>
        <w:tabs>
          <w:tab w:val="left" w:pos="342"/>
        </w:tabs>
        <w:rPr>
          <w:bCs/>
        </w:rPr>
      </w:pPr>
      <w:r w:rsidRPr="008C79A7">
        <w:rPr>
          <w:bCs/>
        </w:rPr>
        <w:t>...........................................................................................................................................................................................</w:t>
      </w:r>
    </w:p>
    <w:p w14:paraId="04F9FE8D" w14:textId="77777777" w:rsidR="00BD1548" w:rsidRPr="008C79A7" w:rsidRDefault="00BD1548" w:rsidP="00AA6EA7">
      <w:pPr>
        <w:tabs>
          <w:tab w:val="left" w:pos="342"/>
        </w:tabs>
        <w:rPr>
          <w:bCs/>
        </w:rPr>
      </w:pPr>
      <w:r w:rsidRPr="008C79A7">
        <w:rPr>
          <w:bCs/>
        </w:rPr>
        <w:t>...........................................................................................................................................................................................</w:t>
      </w:r>
    </w:p>
    <w:p w14:paraId="05A71216" w14:textId="77777777" w:rsidR="00BD1548" w:rsidRPr="008C79A7" w:rsidRDefault="00BD1548" w:rsidP="00AA6EA7">
      <w:pPr>
        <w:tabs>
          <w:tab w:val="left" w:pos="342"/>
        </w:tabs>
        <w:rPr>
          <w:bCs/>
        </w:rPr>
      </w:pPr>
      <w:r w:rsidRPr="008C79A7">
        <w:rPr>
          <w:bCs/>
        </w:rPr>
        <w:t>...........................................................................................................................................................................................</w:t>
      </w:r>
    </w:p>
    <w:p w14:paraId="756D8592" w14:textId="77777777" w:rsidR="00BD1548" w:rsidRPr="008C79A7" w:rsidRDefault="00BD1548" w:rsidP="00AA6EA7">
      <w:pPr>
        <w:tabs>
          <w:tab w:val="left" w:pos="342"/>
        </w:tabs>
        <w:rPr>
          <w:bCs/>
        </w:rPr>
      </w:pPr>
      <w:r w:rsidRPr="008C79A7">
        <w:rPr>
          <w:bCs/>
        </w:rPr>
        <w:t>...........................................................................................................................................................................................</w:t>
      </w:r>
    </w:p>
    <w:p w14:paraId="05AA18FF" w14:textId="77777777" w:rsidR="00BD1548" w:rsidRPr="008C79A7" w:rsidRDefault="00BD1548" w:rsidP="00AA6EA7">
      <w:pPr>
        <w:framePr w:hSpace="180" w:wrap="around" w:vAnchor="text" w:hAnchor="margin" w:y="5"/>
        <w:tabs>
          <w:tab w:val="center" w:pos="5220"/>
        </w:tabs>
      </w:pPr>
      <w:r w:rsidRPr="008C79A7">
        <w:rPr>
          <w:bCs/>
        </w:rPr>
        <w:t>.......................................................</w:t>
      </w:r>
      <w:r w:rsidRPr="008C79A7">
        <w:t xml:space="preserve"> </w:t>
      </w:r>
    </w:p>
    <w:p w14:paraId="698D91ED" w14:textId="77777777" w:rsidR="00D0717C" w:rsidRPr="008C79A7" w:rsidRDefault="00BD1548" w:rsidP="00AA6EA7">
      <w:pPr>
        <w:tabs>
          <w:tab w:val="left" w:pos="342"/>
        </w:tabs>
        <w:rPr>
          <w:bCs/>
        </w:rPr>
      </w:pPr>
      <w:r w:rsidRPr="008C79A7">
        <w:rPr>
          <w:bCs/>
        </w:rPr>
        <w:t>...................................................................................................................................</w:t>
      </w:r>
    </w:p>
    <w:p w14:paraId="77242023"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3FF1E643" w14:textId="77777777" w:rsidR="000F2EE3" w:rsidRPr="008C79A7" w:rsidRDefault="000F2EE3" w:rsidP="000F2EE3">
      <w:pPr>
        <w:ind w:left="5040" w:firstLine="720"/>
        <w:rPr>
          <w:b/>
          <w:lang w:val="nl-NL"/>
        </w:rPr>
      </w:pPr>
      <w:r w:rsidRPr="008C79A7">
        <w:rPr>
          <w:b/>
          <w:lang w:val="nl-NL"/>
        </w:rPr>
        <w:t xml:space="preserve">                     DUYỆT CỦA GIÁM HIỆU</w:t>
      </w:r>
    </w:p>
    <w:p w14:paraId="3E1B6272" w14:textId="77777777" w:rsidR="000F2EE3" w:rsidRPr="008C79A7" w:rsidRDefault="000F2EE3" w:rsidP="000F2EE3">
      <w:pPr>
        <w:jc w:val="both"/>
        <w:rPr>
          <w:lang w:val="nl-NL"/>
        </w:rPr>
      </w:pPr>
    </w:p>
    <w:p w14:paraId="3B9C7B8B" w14:textId="77777777" w:rsidR="0082258F" w:rsidRPr="008C79A7" w:rsidRDefault="0082258F" w:rsidP="00AA6EA7">
      <w:pPr>
        <w:jc w:val="center"/>
        <w:rPr>
          <w:b/>
          <w:bCs/>
          <w:iCs/>
          <w:u w:val="single"/>
          <w:lang w:val="nl-NL"/>
        </w:rPr>
      </w:pPr>
    </w:p>
    <w:p w14:paraId="7D3C4BF3" w14:textId="77777777" w:rsidR="0082258F" w:rsidRPr="008C79A7" w:rsidRDefault="0082258F" w:rsidP="00AA6EA7">
      <w:pPr>
        <w:jc w:val="center"/>
        <w:rPr>
          <w:b/>
          <w:bCs/>
          <w:iCs/>
          <w:u w:val="single"/>
          <w:lang w:val="nl-NL"/>
        </w:rPr>
      </w:pPr>
    </w:p>
    <w:p w14:paraId="0D3A9BEC" w14:textId="77777777" w:rsidR="0082258F" w:rsidRPr="008C79A7" w:rsidRDefault="0082258F" w:rsidP="00AA6EA7">
      <w:pPr>
        <w:jc w:val="center"/>
        <w:rPr>
          <w:b/>
          <w:bCs/>
          <w:iCs/>
          <w:u w:val="single"/>
          <w:lang w:val="nl-NL"/>
        </w:rPr>
      </w:pPr>
    </w:p>
    <w:p w14:paraId="1C7C5CEA" w14:textId="77777777" w:rsidR="0082258F" w:rsidRPr="008C79A7" w:rsidRDefault="0082258F" w:rsidP="0082258F">
      <w:pPr>
        <w:tabs>
          <w:tab w:val="left" w:pos="0"/>
          <w:tab w:val="left" w:pos="180"/>
          <w:tab w:val="left" w:pos="360"/>
          <w:tab w:val="left" w:pos="540"/>
          <w:tab w:val="left" w:pos="900"/>
        </w:tabs>
        <w:jc w:val="right"/>
        <w:rPr>
          <w:bCs/>
          <w:lang w:val="nl-NL"/>
        </w:rPr>
      </w:pPr>
      <w:r w:rsidRPr="008C79A7">
        <w:rPr>
          <w:bCs/>
          <w:lang w:val="nl-NL"/>
        </w:rPr>
        <w:t>Soạn ngày ……………</w:t>
      </w:r>
    </w:p>
    <w:p w14:paraId="6A054EFA" w14:textId="23E01A11" w:rsidR="00D0717C" w:rsidRPr="008C79A7" w:rsidRDefault="00D0717C" w:rsidP="00AA6EA7">
      <w:pPr>
        <w:jc w:val="center"/>
        <w:rPr>
          <w:b/>
          <w:bCs/>
          <w:lang w:val="nl-NL"/>
        </w:rPr>
      </w:pPr>
      <w:r w:rsidRPr="008C79A7">
        <w:rPr>
          <w:b/>
          <w:bCs/>
          <w:iCs/>
          <w:u w:val="single"/>
          <w:lang w:val="nl-NL"/>
        </w:rPr>
        <w:t>Tiết 6</w:t>
      </w:r>
      <w:r w:rsidR="006C51CF" w:rsidRPr="008C79A7">
        <w:rPr>
          <w:b/>
          <w:bCs/>
          <w:iCs/>
          <w:u w:val="single"/>
          <w:lang w:val="nl-NL"/>
        </w:rPr>
        <w:t>4</w:t>
      </w:r>
      <w:r w:rsidRPr="008C79A7">
        <w:rPr>
          <w:b/>
          <w:bCs/>
          <w:iCs/>
          <w:u w:val="single"/>
          <w:lang w:val="nl-NL"/>
        </w:rPr>
        <w:t xml:space="preserve"> - 6</w:t>
      </w:r>
      <w:r w:rsidR="006C51CF" w:rsidRPr="008C79A7">
        <w:rPr>
          <w:b/>
          <w:bCs/>
          <w:iCs/>
          <w:u w:val="single"/>
          <w:lang w:val="nl-NL"/>
        </w:rPr>
        <w:t>5</w:t>
      </w:r>
      <w:r w:rsidR="00AF7C29">
        <w:rPr>
          <w:b/>
          <w:bCs/>
          <w:lang w:val="nl-NL"/>
        </w:rPr>
        <w:t>:</w:t>
      </w:r>
      <w:r w:rsidRPr="008C79A7">
        <w:rPr>
          <w:b/>
          <w:bCs/>
          <w:lang w:val="nl-NL"/>
        </w:rPr>
        <w:t xml:space="preserve"> SỰ CHUYỂN THỂ CỦA CÁC CHẤT </w:t>
      </w:r>
    </w:p>
    <w:p w14:paraId="68B3C215"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532983BB" w14:textId="3849D8AB"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b/>
          <w:bCs/>
          <w:iCs/>
          <w:lang w:val="nl-NL"/>
        </w:rPr>
        <w:tab/>
      </w:r>
      <w:r w:rsidRPr="008C79A7">
        <w:rPr>
          <w:lang w:val="nl-NL"/>
        </w:rPr>
        <w:t>- Định nghĩa và nêu được các đặc điểm của sự nóng chảy và sự đông đặc. Viết được công thức nhiệt nóng chảy của vật rắn để giải các bài tập đã chot rong bài.</w:t>
      </w:r>
    </w:p>
    <w:p w14:paraId="7AAF908B"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Nêu được định nghĩa của sự bay hơi và sự ngưng tụ.</w:t>
      </w:r>
    </w:p>
    <w:p w14:paraId="3C492F1D"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Phân biệt được hơi khô và hơi bão hòa.</w:t>
      </w:r>
    </w:p>
    <w:p w14:paraId="5EA146DF" w14:textId="77777777" w:rsidR="00D0717C" w:rsidRPr="008C79A7" w:rsidRDefault="00D0717C" w:rsidP="00AA6EA7">
      <w:pPr>
        <w:tabs>
          <w:tab w:val="left" w:pos="342"/>
        </w:tabs>
        <w:rPr>
          <w:lang w:val="nl-NL"/>
        </w:rPr>
      </w:pPr>
      <w:r w:rsidRPr="008C79A7">
        <w:rPr>
          <w:lang w:val="nl-NL"/>
        </w:rPr>
        <w:tab/>
      </w:r>
      <w:r w:rsidRPr="008C79A7">
        <w:rPr>
          <w:lang w:val="nl-NL"/>
        </w:rPr>
        <w:tab/>
      </w:r>
      <w:r w:rsidRPr="008C79A7">
        <w:rPr>
          <w:lang w:val="nl-NL"/>
        </w:rPr>
        <w:tab/>
        <w:t>- Định nghĩa và nêu được đặc điểm của sự sôi.</w:t>
      </w:r>
    </w:p>
    <w:p w14:paraId="6C28C2F5" w14:textId="097ADFBD"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lang w:val="nl-NL"/>
        </w:rPr>
        <w:tab/>
        <w:t>- Ap dụng được công thức tính nhiệt nóng chảy của vật rắn để giải các bài tập đã cho trong bài.</w:t>
      </w:r>
    </w:p>
    <w:p w14:paraId="72CC2B0F"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Giải thích được nguyên nhân của trạng thái hơi bão hòa dựa trên quá trình cân bằng động giữa bay hơi và ngưng tụ.</w:t>
      </w:r>
    </w:p>
    <w:p w14:paraId="1D9CDA9C"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Giải thích được nguyên nhân của các quá trình này dực trên chuyển động của các phân tử.</w:t>
      </w:r>
    </w:p>
    <w:p w14:paraId="257B4566"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Áp dụng được công thức tính nhiệt hóa hơi của chất lỏng để giải các bài tập đã cho trong bài.</w:t>
      </w:r>
    </w:p>
    <w:p w14:paraId="052232C6"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Nêu được những ứng dụng liên quan đến các qua trình nóng chảy- đông đặc, bay hơi- ngưng tụ và quá trình sôi trong đời sống.</w:t>
      </w:r>
    </w:p>
    <w:p w14:paraId="0C028BCE" w14:textId="16E2AD72"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58BA2850" w14:textId="77777777" w:rsidR="00A53195" w:rsidRPr="008C79A7" w:rsidRDefault="00A53195" w:rsidP="00A53195">
      <w:pPr>
        <w:jc w:val="both"/>
        <w:rPr>
          <w:lang w:val="nl-NL"/>
        </w:rPr>
      </w:pPr>
      <w:r w:rsidRPr="008C79A7">
        <w:rPr>
          <w:lang w:val="nl-NL"/>
        </w:rPr>
        <w:t>-Năng lực sử dụng các công thức tính nhiệt nóng chảy của vật rắn, nhiệt hóa hơi của chất lỏng.</w:t>
      </w:r>
    </w:p>
    <w:p w14:paraId="78A97407" w14:textId="77777777" w:rsidR="00A53195" w:rsidRPr="008C79A7" w:rsidRDefault="00A53195" w:rsidP="00A53195">
      <w:pPr>
        <w:jc w:val="both"/>
        <w:rPr>
          <w:lang w:val="nl-NL"/>
        </w:rPr>
      </w:pPr>
      <w:r w:rsidRPr="008C79A7">
        <w:rPr>
          <w:lang w:val="nl-NL"/>
        </w:rPr>
        <w:t>-Năng lực vận dụng lý thuyết vào thực tế: nêu được những ứng dụng liên quan đến các quá trình nóng chảy-đông đặc, bay hơi – ngưng tụ, quá trình sôi trong đời sống kĩ thuật.</w:t>
      </w:r>
    </w:p>
    <w:p w14:paraId="17D5311F" w14:textId="77777777" w:rsidR="00A53195" w:rsidRPr="008C79A7" w:rsidRDefault="00A53195" w:rsidP="00A53195">
      <w:pPr>
        <w:tabs>
          <w:tab w:val="left" w:pos="342"/>
        </w:tabs>
        <w:jc w:val="both"/>
        <w:rPr>
          <w:lang w:val="nl-NL"/>
        </w:rPr>
      </w:pPr>
      <w:r w:rsidRPr="008C79A7">
        <w:rPr>
          <w:lang w:val="nl-NL"/>
        </w:rPr>
        <w:t>-Các năng lực khác:Năng lực hợp tác, năng lực giải quyết vấn đề.</w:t>
      </w:r>
    </w:p>
    <w:p w14:paraId="68CA4069" w14:textId="77777777" w:rsidR="00D0717C" w:rsidRPr="008C79A7" w:rsidRDefault="00D0717C" w:rsidP="00A53195">
      <w:pPr>
        <w:tabs>
          <w:tab w:val="left" w:pos="342"/>
        </w:tabs>
        <w:jc w:val="both"/>
        <w:rPr>
          <w:b/>
          <w:bCs/>
          <w:lang w:val="nl-NL"/>
        </w:rPr>
      </w:pPr>
      <w:r w:rsidRPr="008C79A7">
        <w:rPr>
          <w:b/>
          <w:bCs/>
          <w:lang w:val="nl-NL"/>
        </w:rPr>
        <w:t xml:space="preserve">II. </w:t>
      </w:r>
      <w:r w:rsidRPr="008C79A7">
        <w:rPr>
          <w:b/>
          <w:bCs/>
          <w:u w:val="single"/>
          <w:lang w:val="nl-NL"/>
        </w:rPr>
        <w:t>CHUẨN BỊ</w:t>
      </w:r>
    </w:p>
    <w:p w14:paraId="3215E74B" w14:textId="45357B92" w:rsidR="00D0717C" w:rsidRPr="008C79A7" w:rsidRDefault="00D0717C" w:rsidP="00AA6EA7">
      <w:pPr>
        <w:tabs>
          <w:tab w:val="left" w:pos="342"/>
        </w:tabs>
        <w:jc w:val="both"/>
        <w:rPr>
          <w:lang w:val="nl-NL"/>
        </w:rPr>
      </w:pPr>
      <w:r w:rsidRPr="008C79A7">
        <w:rPr>
          <w:b/>
          <w:bCs/>
          <w:iCs/>
          <w:lang w:val="nl-NL"/>
        </w:rPr>
        <w:lastRenderedPageBreak/>
        <w:t>Giáo viên</w:t>
      </w:r>
      <w:r w:rsidR="00AF7C29">
        <w:rPr>
          <w:b/>
          <w:bCs/>
          <w:iCs/>
          <w:lang w:val="nl-NL"/>
        </w:rPr>
        <w:t>:</w:t>
      </w:r>
      <w:r w:rsidRPr="008C79A7">
        <w:rPr>
          <w:b/>
          <w:bCs/>
          <w:iCs/>
          <w:lang w:val="nl-NL"/>
        </w:rPr>
        <w:tab/>
      </w:r>
      <w:r w:rsidRPr="008C79A7">
        <w:rPr>
          <w:lang w:val="nl-NL"/>
        </w:rPr>
        <w:t>- Bộ thí nghiệm xác định nhiệt độ nóng chảy và đông đặc của thiếc (dùng nhiệt kế cặp nhiệt), hoặc của băng phiến hay của  nước đá (dùng nhiệt kế dầu).</w:t>
      </w:r>
    </w:p>
    <w:p w14:paraId="0D56F859"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Bộ thí nghiệm chứng minh sự bay hơi và ngưng tụ.</w:t>
      </w:r>
    </w:p>
    <w:p w14:paraId="5C82287A" w14:textId="77777777" w:rsidR="00D0717C" w:rsidRPr="008C79A7" w:rsidRDefault="00D0717C" w:rsidP="00AA6EA7">
      <w:pPr>
        <w:tabs>
          <w:tab w:val="left" w:pos="399"/>
        </w:tabs>
        <w:rPr>
          <w:lang w:val="nl-NL"/>
        </w:rPr>
      </w:pPr>
      <w:r w:rsidRPr="008C79A7">
        <w:rPr>
          <w:lang w:val="nl-NL"/>
        </w:rPr>
        <w:tab/>
      </w:r>
      <w:r w:rsidRPr="008C79A7">
        <w:rPr>
          <w:lang w:val="nl-NL"/>
        </w:rPr>
        <w:tab/>
      </w:r>
      <w:r w:rsidRPr="008C79A7">
        <w:rPr>
          <w:lang w:val="nl-NL"/>
        </w:rPr>
        <w:tab/>
        <w:t>- Bộ thí nghiệm xác định nhiệt độ của hơi nước sôi.</w:t>
      </w:r>
    </w:p>
    <w:p w14:paraId="0857A85D" w14:textId="348581CF" w:rsidR="00D0717C" w:rsidRPr="008C79A7" w:rsidRDefault="00D0717C" w:rsidP="00AA6EA7">
      <w:pPr>
        <w:tabs>
          <w:tab w:val="left" w:pos="342"/>
        </w:tabs>
        <w:jc w:val="both"/>
        <w:rPr>
          <w:b/>
          <w:bCs/>
          <w:iCs/>
          <w:lang w:val="nl-NL"/>
        </w:rPr>
      </w:pPr>
      <w:r w:rsidRPr="008C79A7">
        <w:rPr>
          <w:b/>
          <w:bCs/>
          <w:iCs/>
          <w:lang w:val="nl-NL"/>
        </w:rPr>
        <w:t>Học sinh</w:t>
      </w:r>
      <w:r w:rsidR="00AF7C29">
        <w:rPr>
          <w:b/>
          <w:bCs/>
          <w:iCs/>
          <w:lang w:val="nl-NL"/>
        </w:rPr>
        <w:t>:</w:t>
      </w:r>
      <w:r w:rsidRPr="008C79A7">
        <w:rPr>
          <w:lang w:val="nl-NL"/>
        </w:rPr>
        <w:t xml:space="preserve"> Ôn lại các bài “Sự nóng và đông đặc”, “ Sự bay hơi và ngưng tụ”, “Sự sôi” trong SGK Vật lí 6.</w:t>
      </w:r>
    </w:p>
    <w:p w14:paraId="25E2BBAC"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06467EB1"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64</w:t>
      </w:r>
    </w:p>
    <w:p w14:paraId="59771189" w14:textId="54EC0DD7"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Nêu hiện tượng dính ướt và hiện tượng không dính ướt.</w:t>
      </w:r>
    </w:p>
    <w:p w14:paraId="47E88850" w14:textId="526707AE"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(25 phút)</w:t>
      </w:r>
      <w:r w:rsidR="00AF7C29">
        <w:rPr>
          <w:iCs/>
          <w:lang w:val="nl-NL"/>
        </w:rPr>
        <w:t>:</w:t>
      </w:r>
      <w:r w:rsidRPr="008C79A7">
        <w:rPr>
          <w:lang w:val="nl-NL"/>
        </w:rPr>
        <w:t xml:space="preserve"> Tìm hiểu sự nóng chảy.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3038"/>
        <w:gridCol w:w="4251"/>
      </w:tblGrid>
      <w:tr w:rsidR="00D0717C" w:rsidRPr="008C79A7" w14:paraId="7B4AD50F" w14:textId="77777777">
        <w:trPr>
          <w:trHeight w:val="180"/>
        </w:trPr>
        <w:tc>
          <w:tcPr>
            <w:tcW w:w="2874" w:type="dxa"/>
            <w:tcBorders>
              <w:top w:val="single" w:sz="4" w:space="0" w:color="auto"/>
              <w:left w:val="single" w:sz="4" w:space="0" w:color="auto"/>
              <w:bottom w:val="single" w:sz="4" w:space="0" w:color="auto"/>
              <w:right w:val="single" w:sz="4" w:space="0" w:color="auto"/>
            </w:tcBorders>
          </w:tcPr>
          <w:p w14:paraId="3EC25335"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38" w:type="dxa"/>
            <w:tcBorders>
              <w:top w:val="single" w:sz="4" w:space="0" w:color="auto"/>
              <w:left w:val="single" w:sz="4" w:space="0" w:color="auto"/>
              <w:bottom w:val="single" w:sz="4" w:space="0" w:color="auto"/>
              <w:right w:val="single" w:sz="4" w:space="0" w:color="auto"/>
            </w:tcBorders>
          </w:tcPr>
          <w:p w14:paraId="3FFEF28B"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51" w:type="dxa"/>
            <w:tcBorders>
              <w:top w:val="single" w:sz="4" w:space="0" w:color="auto"/>
              <w:left w:val="single" w:sz="4" w:space="0" w:color="auto"/>
              <w:bottom w:val="single" w:sz="4" w:space="0" w:color="auto"/>
              <w:right w:val="single" w:sz="4" w:space="0" w:color="auto"/>
            </w:tcBorders>
          </w:tcPr>
          <w:p w14:paraId="32AB939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4A4649A4" w14:textId="77777777">
        <w:trPr>
          <w:trHeight w:val="322"/>
        </w:trPr>
        <w:tc>
          <w:tcPr>
            <w:tcW w:w="2874" w:type="dxa"/>
            <w:tcBorders>
              <w:top w:val="single" w:sz="4" w:space="0" w:color="auto"/>
              <w:left w:val="single" w:sz="4" w:space="0" w:color="auto"/>
              <w:bottom w:val="single" w:sz="4" w:space="0" w:color="auto"/>
              <w:right w:val="single" w:sz="4" w:space="0" w:color="auto"/>
            </w:tcBorders>
          </w:tcPr>
          <w:p w14:paraId="00DC974A" w14:textId="77777777" w:rsidR="00D0717C" w:rsidRPr="008C79A7" w:rsidRDefault="00D0717C" w:rsidP="00AA6EA7">
            <w:pPr>
              <w:tabs>
                <w:tab w:val="left" w:pos="360"/>
              </w:tabs>
              <w:jc w:val="both"/>
              <w:rPr>
                <w:color w:val="000000"/>
              </w:rPr>
            </w:pPr>
            <w:r w:rsidRPr="008C79A7">
              <w:rPr>
                <w:color w:val="000000"/>
              </w:rPr>
              <w:t xml:space="preserve">  Cho học sinh nhắc lại khái niệm nóng chảy đã học ở THCS.</w:t>
            </w:r>
          </w:p>
          <w:p w14:paraId="29A4A8A8" w14:textId="77777777" w:rsidR="00D0717C" w:rsidRPr="008C79A7" w:rsidRDefault="00D0717C" w:rsidP="00AA6EA7">
            <w:pPr>
              <w:tabs>
                <w:tab w:val="left" w:pos="360"/>
              </w:tabs>
              <w:jc w:val="both"/>
              <w:rPr>
                <w:color w:val="000000"/>
              </w:rPr>
            </w:pPr>
            <w:r w:rsidRPr="008C79A7">
              <w:rPr>
                <w:color w:val="000000"/>
              </w:rPr>
              <w:t xml:space="preserve">  Mô tả thí nghiệm nung nóng chảy thiếc.</w:t>
            </w:r>
          </w:p>
          <w:p w14:paraId="2CE70668" w14:textId="77777777" w:rsidR="00D0717C" w:rsidRPr="008C79A7" w:rsidRDefault="00D0717C" w:rsidP="00AA6EA7">
            <w:pPr>
              <w:tabs>
                <w:tab w:val="left" w:pos="360"/>
              </w:tabs>
              <w:jc w:val="both"/>
              <w:rPr>
                <w:color w:val="000000"/>
              </w:rPr>
            </w:pPr>
          </w:p>
          <w:p w14:paraId="35ED8CCD" w14:textId="77777777" w:rsidR="00D0717C" w:rsidRPr="008C79A7" w:rsidRDefault="00D0717C" w:rsidP="00AA6EA7">
            <w:pPr>
              <w:tabs>
                <w:tab w:val="left" w:pos="360"/>
              </w:tabs>
              <w:jc w:val="both"/>
              <w:rPr>
                <w:color w:val="000000"/>
              </w:rPr>
            </w:pPr>
            <w:r w:rsidRPr="008C79A7">
              <w:rPr>
                <w:color w:val="000000"/>
              </w:rPr>
              <w:t xml:space="preserve">  Cho hs đọc sgk và rút ra các đặc điểm của sự nóng chảy.</w:t>
            </w:r>
          </w:p>
          <w:p w14:paraId="753F5B77" w14:textId="77777777" w:rsidR="00D0717C" w:rsidRPr="008C79A7" w:rsidRDefault="00D0717C" w:rsidP="00AA6EA7">
            <w:pPr>
              <w:tabs>
                <w:tab w:val="left" w:pos="360"/>
              </w:tabs>
              <w:jc w:val="both"/>
              <w:rPr>
                <w:color w:val="000000"/>
              </w:rPr>
            </w:pPr>
            <w:r w:rsidRPr="008C79A7">
              <w:rPr>
                <w:color w:val="000000"/>
              </w:rPr>
              <w:t xml:space="preserve">  Lấy ví dụ tương ứng với mỗi đặc điểm.</w:t>
            </w:r>
          </w:p>
          <w:p w14:paraId="1AA4D53A" w14:textId="77777777" w:rsidR="00D0717C" w:rsidRPr="008C79A7" w:rsidRDefault="00D0717C" w:rsidP="00AA6EA7">
            <w:pPr>
              <w:tabs>
                <w:tab w:val="left" w:pos="360"/>
              </w:tabs>
              <w:jc w:val="both"/>
              <w:rPr>
                <w:color w:val="000000"/>
              </w:rPr>
            </w:pPr>
          </w:p>
          <w:p w14:paraId="4094C240" w14:textId="77777777" w:rsidR="00D0717C" w:rsidRPr="008C79A7" w:rsidRDefault="00D0717C" w:rsidP="00AA6EA7">
            <w:pPr>
              <w:tabs>
                <w:tab w:val="left" w:pos="360"/>
              </w:tabs>
              <w:jc w:val="both"/>
              <w:rPr>
                <w:color w:val="000000"/>
              </w:rPr>
            </w:pPr>
          </w:p>
          <w:p w14:paraId="25ECE339" w14:textId="77777777" w:rsidR="00D0717C" w:rsidRPr="008C79A7" w:rsidRDefault="00D0717C" w:rsidP="00AA6EA7">
            <w:pPr>
              <w:tabs>
                <w:tab w:val="left" w:pos="360"/>
              </w:tabs>
              <w:jc w:val="both"/>
              <w:rPr>
                <w:color w:val="000000"/>
              </w:rPr>
            </w:pPr>
          </w:p>
          <w:p w14:paraId="0BD5D09C" w14:textId="77777777" w:rsidR="00D0717C" w:rsidRPr="008C79A7" w:rsidRDefault="00D0717C" w:rsidP="00AA6EA7">
            <w:pPr>
              <w:tabs>
                <w:tab w:val="left" w:pos="360"/>
              </w:tabs>
              <w:jc w:val="both"/>
              <w:rPr>
                <w:color w:val="000000"/>
              </w:rPr>
            </w:pPr>
          </w:p>
          <w:p w14:paraId="24B0AE6A" w14:textId="77777777" w:rsidR="00D0717C" w:rsidRPr="008C79A7" w:rsidRDefault="00D0717C" w:rsidP="00AA6EA7">
            <w:pPr>
              <w:tabs>
                <w:tab w:val="left" w:pos="360"/>
              </w:tabs>
              <w:jc w:val="both"/>
              <w:rPr>
                <w:color w:val="000000"/>
              </w:rPr>
            </w:pPr>
          </w:p>
          <w:p w14:paraId="291FE5C3" w14:textId="77777777" w:rsidR="00D0717C" w:rsidRPr="008C79A7" w:rsidRDefault="00D0717C" w:rsidP="00AA6EA7">
            <w:pPr>
              <w:tabs>
                <w:tab w:val="left" w:pos="360"/>
              </w:tabs>
              <w:jc w:val="both"/>
              <w:rPr>
                <w:color w:val="000000"/>
              </w:rPr>
            </w:pPr>
            <w:r w:rsidRPr="008C79A7">
              <w:rPr>
                <w:color w:val="000000"/>
              </w:rPr>
              <w:t xml:space="preserve">  Giới thiệu nhiệt nóng chảy.</w:t>
            </w:r>
          </w:p>
          <w:p w14:paraId="47BE27BB" w14:textId="77777777" w:rsidR="00D0717C" w:rsidRPr="008C79A7" w:rsidRDefault="00D0717C" w:rsidP="00AA6EA7">
            <w:pPr>
              <w:tabs>
                <w:tab w:val="left" w:pos="360"/>
              </w:tabs>
              <w:jc w:val="both"/>
              <w:rPr>
                <w:color w:val="000000"/>
              </w:rPr>
            </w:pPr>
            <w:r w:rsidRPr="008C79A7">
              <w:rPr>
                <w:color w:val="000000"/>
              </w:rPr>
              <w:t xml:space="preserve">  Cho học sinh nêu các yếu tố có thể ảnh hưởng đến nhiệt nóng chảy.</w:t>
            </w:r>
          </w:p>
          <w:p w14:paraId="65070C1F" w14:textId="77777777" w:rsidR="00D0717C" w:rsidRPr="008C79A7" w:rsidRDefault="00D0717C" w:rsidP="00AA6EA7">
            <w:pPr>
              <w:tabs>
                <w:tab w:val="left" w:pos="360"/>
              </w:tabs>
              <w:jc w:val="both"/>
              <w:rPr>
                <w:color w:val="000000"/>
              </w:rPr>
            </w:pPr>
            <w:r w:rsidRPr="008C79A7">
              <w:rPr>
                <w:color w:val="000000"/>
              </w:rPr>
              <w:t xml:space="preserve">  Giới thiệu nhiệt nóng chảy riêng.</w:t>
            </w:r>
          </w:p>
          <w:p w14:paraId="5A68DD46" w14:textId="77777777" w:rsidR="00D0717C" w:rsidRPr="008C79A7" w:rsidRDefault="00D0717C" w:rsidP="00AA6EA7">
            <w:pPr>
              <w:tabs>
                <w:tab w:val="left" w:pos="360"/>
              </w:tabs>
              <w:jc w:val="both"/>
              <w:rPr>
                <w:color w:val="000000"/>
              </w:rPr>
            </w:pPr>
          </w:p>
          <w:p w14:paraId="03FDA25F" w14:textId="77777777" w:rsidR="00D0717C" w:rsidRPr="008C79A7" w:rsidRDefault="00D0717C" w:rsidP="00AA6EA7">
            <w:pPr>
              <w:tabs>
                <w:tab w:val="left" w:pos="360"/>
              </w:tabs>
              <w:jc w:val="both"/>
              <w:rPr>
                <w:color w:val="000000"/>
              </w:rPr>
            </w:pPr>
            <w:r w:rsidRPr="008C79A7">
              <w:rPr>
                <w:color w:val="000000"/>
              </w:rPr>
              <w:t xml:space="preserve">  Cho học sinh nêu ứng dụng của sự nóng chảy.</w:t>
            </w:r>
          </w:p>
        </w:tc>
        <w:tc>
          <w:tcPr>
            <w:tcW w:w="3038" w:type="dxa"/>
            <w:tcBorders>
              <w:top w:val="single" w:sz="4" w:space="0" w:color="auto"/>
              <w:left w:val="single" w:sz="4" w:space="0" w:color="auto"/>
              <w:bottom w:val="single" w:sz="4" w:space="0" w:color="auto"/>
              <w:right w:val="single" w:sz="4" w:space="0" w:color="auto"/>
            </w:tcBorders>
          </w:tcPr>
          <w:p w14:paraId="344AC51E" w14:textId="77777777" w:rsidR="00D0717C" w:rsidRPr="008C79A7" w:rsidRDefault="00D0717C" w:rsidP="00AA6EA7">
            <w:pPr>
              <w:tabs>
                <w:tab w:val="left" w:pos="360"/>
              </w:tabs>
              <w:jc w:val="both"/>
              <w:rPr>
                <w:color w:val="000000"/>
              </w:rPr>
            </w:pPr>
          </w:p>
          <w:p w14:paraId="3378E8FD" w14:textId="77777777" w:rsidR="00D0717C" w:rsidRPr="008C79A7" w:rsidRDefault="00D0717C" w:rsidP="00AA6EA7">
            <w:pPr>
              <w:tabs>
                <w:tab w:val="left" w:pos="360"/>
              </w:tabs>
              <w:jc w:val="both"/>
              <w:rPr>
                <w:color w:val="000000"/>
              </w:rPr>
            </w:pPr>
            <w:r w:rsidRPr="008C79A7">
              <w:rPr>
                <w:color w:val="000000"/>
              </w:rPr>
              <w:t xml:space="preserve">  Nhắc lại khái niệm nóng chảy.</w:t>
            </w:r>
          </w:p>
          <w:p w14:paraId="408F0AA0" w14:textId="77777777" w:rsidR="00D0717C" w:rsidRPr="008C79A7" w:rsidRDefault="00D0717C" w:rsidP="00AA6EA7">
            <w:pPr>
              <w:tabs>
                <w:tab w:val="left" w:pos="360"/>
              </w:tabs>
              <w:jc w:val="both"/>
              <w:rPr>
                <w:color w:val="000000"/>
              </w:rPr>
            </w:pPr>
          </w:p>
          <w:p w14:paraId="4A97785D" w14:textId="77777777" w:rsidR="00D0717C" w:rsidRPr="008C79A7" w:rsidRDefault="00D0717C" w:rsidP="00AA6EA7">
            <w:pPr>
              <w:tabs>
                <w:tab w:val="left" w:pos="360"/>
              </w:tabs>
              <w:jc w:val="both"/>
              <w:rPr>
                <w:color w:val="000000"/>
              </w:rPr>
            </w:pPr>
            <w:r w:rsidRPr="008C79A7">
              <w:rPr>
                <w:color w:val="000000"/>
              </w:rPr>
              <w:t xml:space="preserve">  Nghe, quan sát đồ thị 38.1 và trả lời C1.</w:t>
            </w:r>
          </w:p>
          <w:p w14:paraId="2FF15244" w14:textId="77777777" w:rsidR="00D0717C" w:rsidRPr="008C79A7" w:rsidRDefault="00D0717C" w:rsidP="00AA6EA7">
            <w:pPr>
              <w:tabs>
                <w:tab w:val="left" w:pos="360"/>
              </w:tabs>
              <w:jc w:val="both"/>
              <w:rPr>
                <w:color w:val="000000"/>
              </w:rPr>
            </w:pPr>
          </w:p>
          <w:p w14:paraId="57EDC34F" w14:textId="77777777" w:rsidR="00D0717C" w:rsidRPr="008C79A7" w:rsidRDefault="00D0717C" w:rsidP="00AA6EA7">
            <w:pPr>
              <w:tabs>
                <w:tab w:val="left" w:pos="360"/>
              </w:tabs>
              <w:jc w:val="both"/>
              <w:rPr>
                <w:color w:val="000000"/>
              </w:rPr>
            </w:pPr>
            <w:r w:rsidRPr="008C79A7">
              <w:rPr>
                <w:color w:val="000000"/>
              </w:rPr>
              <w:t xml:space="preserve">  Nêu các đặc điểm của sự nóng chảy.</w:t>
            </w:r>
          </w:p>
          <w:p w14:paraId="576A87E9" w14:textId="77777777" w:rsidR="00D0717C" w:rsidRPr="008C79A7" w:rsidRDefault="00D0717C" w:rsidP="00AA6EA7">
            <w:pPr>
              <w:tabs>
                <w:tab w:val="left" w:pos="360"/>
              </w:tabs>
              <w:jc w:val="both"/>
              <w:rPr>
                <w:color w:val="000000"/>
              </w:rPr>
            </w:pPr>
          </w:p>
          <w:p w14:paraId="2CECEA29" w14:textId="77777777" w:rsidR="00D0717C" w:rsidRPr="008C79A7" w:rsidRDefault="00D0717C" w:rsidP="00AA6EA7">
            <w:pPr>
              <w:tabs>
                <w:tab w:val="left" w:pos="360"/>
              </w:tabs>
              <w:jc w:val="both"/>
              <w:rPr>
                <w:color w:val="000000"/>
              </w:rPr>
            </w:pPr>
          </w:p>
          <w:p w14:paraId="17DFEBAE" w14:textId="77777777" w:rsidR="00D0717C" w:rsidRPr="008C79A7" w:rsidRDefault="00D0717C" w:rsidP="00AA6EA7">
            <w:pPr>
              <w:tabs>
                <w:tab w:val="left" w:pos="360"/>
              </w:tabs>
              <w:jc w:val="both"/>
              <w:rPr>
                <w:color w:val="000000"/>
              </w:rPr>
            </w:pPr>
          </w:p>
          <w:p w14:paraId="04614250" w14:textId="77777777" w:rsidR="00D0717C" w:rsidRPr="008C79A7" w:rsidRDefault="00D0717C" w:rsidP="00AA6EA7">
            <w:pPr>
              <w:tabs>
                <w:tab w:val="left" w:pos="360"/>
              </w:tabs>
              <w:jc w:val="both"/>
              <w:rPr>
                <w:color w:val="000000"/>
              </w:rPr>
            </w:pPr>
          </w:p>
          <w:p w14:paraId="2239B136" w14:textId="77777777" w:rsidR="00D0717C" w:rsidRPr="008C79A7" w:rsidRDefault="00D0717C" w:rsidP="00AA6EA7">
            <w:pPr>
              <w:tabs>
                <w:tab w:val="left" w:pos="360"/>
              </w:tabs>
              <w:jc w:val="both"/>
              <w:rPr>
                <w:color w:val="000000"/>
              </w:rPr>
            </w:pPr>
          </w:p>
          <w:p w14:paraId="1A50164C" w14:textId="77777777" w:rsidR="00D0717C" w:rsidRPr="008C79A7" w:rsidRDefault="00D0717C" w:rsidP="00AA6EA7">
            <w:pPr>
              <w:tabs>
                <w:tab w:val="left" w:pos="360"/>
              </w:tabs>
              <w:jc w:val="both"/>
              <w:rPr>
                <w:color w:val="000000"/>
              </w:rPr>
            </w:pPr>
          </w:p>
          <w:p w14:paraId="0D74257F" w14:textId="77777777" w:rsidR="00D0717C" w:rsidRPr="008C79A7" w:rsidRDefault="00D0717C" w:rsidP="00AA6EA7">
            <w:pPr>
              <w:tabs>
                <w:tab w:val="left" w:pos="360"/>
              </w:tabs>
              <w:jc w:val="both"/>
              <w:rPr>
                <w:color w:val="000000"/>
              </w:rPr>
            </w:pPr>
          </w:p>
          <w:p w14:paraId="3BCF4258"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1930EF35" w14:textId="77777777" w:rsidR="00D0717C" w:rsidRPr="008C79A7" w:rsidRDefault="00D0717C" w:rsidP="00AA6EA7">
            <w:pPr>
              <w:tabs>
                <w:tab w:val="left" w:pos="360"/>
              </w:tabs>
              <w:jc w:val="both"/>
              <w:rPr>
                <w:color w:val="000000"/>
              </w:rPr>
            </w:pPr>
            <w:r w:rsidRPr="008C79A7">
              <w:rPr>
                <w:color w:val="000000"/>
              </w:rPr>
              <w:t xml:space="preserve">  Nêu các yếu tố ảnh hưởng đến độ lớn nhiệt nóng chảy.</w:t>
            </w:r>
          </w:p>
          <w:p w14:paraId="05557171" w14:textId="77777777" w:rsidR="00D0717C" w:rsidRPr="008C79A7" w:rsidRDefault="00D0717C" w:rsidP="00AA6EA7">
            <w:pPr>
              <w:tabs>
                <w:tab w:val="left" w:pos="360"/>
              </w:tabs>
              <w:jc w:val="both"/>
              <w:rPr>
                <w:color w:val="000000"/>
              </w:rPr>
            </w:pPr>
          </w:p>
          <w:p w14:paraId="39ED9D78"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6BBEDEE1" w14:textId="77777777" w:rsidR="00D0717C" w:rsidRPr="008C79A7" w:rsidRDefault="00D0717C" w:rsidP="00AA6EA7">
            <w:pPr>
              <w:tabs>
                <w:tab w:val="left" w:pos="360"/>
              </w:tabs>
              <w:jc w:val="both"/>
              <w:rPr>
                <w:color w:val="000000"/>
              </w:rPr>
            </w:pPr>
          </w:p>
          <w:p w14:paraId="14795939" w14:textId="77777777" w:rsidR="00D0717C" w:rsidRPr="008C79A7" w:rsidRDefault="00D0717C" w:rsidP="00AA6EA7">
            <w:pPr>
              <w:tabs>
                <w:tab w:val="left" w:pos="360"/>
              </w:tabs>
              <w:jc w:val="both"/>
              <w:rPr>
                <w:color w:val="000000"/>
              </w:rPr>
            </w:pPr>
          </w:p>
          <w:p w14:paraId="0E60A060" w14:textId="77777777" w:rsidR="00D0717C" w:rsidRPr="008C79A7" w:rsidRDefault="00D0717C" w:rsidP="00AA6EA7">
            <w:pPr>
              <w:tabs>
                <w:tab w:val="left" w:pos="360"/>
              </w:tabs>
              <w:jc w:val="both"/>
              <w:rPr>
                <w:color w:val="000000"/>
              </w:rPr>
            </w:pPr>
            <w:r w:rsidRPr="008C79A7">
              <w:rPr>
                <w:color w:val="000000"/>
              </w:rPr>
              <w:t xml:space="preserve">  Nêu các ứng dụng của sự nóng chảy.</w:t>
            </w:r>
          </w:p>
        </w:tc>
        <w:tc>
          <w:tcPr>
            <w:tcW w:w="4251" w:type="dxa"/>
            <w:tcBorders>
              <w:top w:val="single" w:sz="4" w:space="0" w:color="auto"/>
              <w:left w:val="single" w:sz="4" w:space="0" w:color="auto"/>
              <w:bottom w:val="single" w:sz="4" w:space="0" w:color="auto"/>
              <w:right w:val="single" w:sz="4" w:space="0" w:color="auto"/>
            </w:tcBorders>
          </w:tcPr>
          <w:p w14:paraId="2BF52CFC" w14:textId="77777777" w:rsidR="001B148B" w:rsidRPr="008C79A7" w:rsidRDefault="001B148B" w:rsidP="001B148B">
            <w:pPr>
              <w:tabs>
                <w:tab w:val="left" w:pos="0"/>
                <w:tab w:val="left" w:pos="180"/>
                <w:tab w:val="left" w:pos="360"/>
                <w:tab w:val="left" w:pos="540"/>
                <w:tab w:val="left" w:pos="900"/>
              </w:tabs>
              <w:jc w:val="both"/>
            </w:pPr>
            <w:r w:rsidRPr="008C79A7">
              <w:t>Với mỗi cặp thể có 2 quá trình biến đổi ngược chiều:</w:t>
            </w:r>
          </w:p>
          <w:p w14:paraId="77CB9C88" w14:textId="3A28AB23" w:rsidR="001B148B" w:rsidRPr="008C79A7" w:rsidRDefault="001B148B" w:rsidP="001B148B">
            <w:pPr>
              <w:tabs>
                <w:tab w:val="left" w:pos="0"/>
                <w:tab w:val="left" w:pos="180"/>
                <w:tab w:val="left" w:pos="360"/>
                <w:tab w:val="left" w:pos="540"/>
                <w:tab w:val="left" w:pos="900"/>
              </w:tabs>
              <w:jc w:val="both"/>
            </w:pPr>
            <w:r w:rsidRPr="008C79A7">
              <w:t>- Giữa lỏng và khí</w:t>
            </w:r>
            <w:r w:rsidR="00AF7C29">
              <w:t>:</w:t>
            </w:r>
            <w:r w:rsidRPr="008C79A7">
              <w:t xml:space="preserve"> hóa hơi và ngưng tụ.</w:t>
            </w:r>
          </w:p>
          <w:p w14:paraId="5940F734" w14:textId="66CB04BD" w:rsidR="001B148B" w:rsidRPr="008C79A7" w:rsidRDefault="001B148B" w:rsidP="001B148B">
            <w:pPr>
              <w:tabs>
                <w:tab w:val="left" w:pos="0"/>
                <w:tab w:val="left" w:pos="180"/>
                <w:tab w:val="left" w:pos="360"/>
                <w:tab w:val="left" w:pos="540"/>
                <w:tab w:val="left" w:pos="900"/>
              </w:tabs>
              <w:jc w:val="both"/>
            </w:pPr>
            <w:r w:rsidRPr="008C79A7">
              <w:t>- Giữa lỏng và rắn</w:t>
            </w:r>
            <w:r w:rsidR="00AF7C29">
              <w:t>:</w:t>
            </w:r>
            <w:r w:rsidRPr="008C79A7">
              <w:t xml:space="preserve"> nóng chảy và đông đặc.</w:t>
            </w:r>
          </w:p>
          <w:p w14:paraId="2C587204" w14:textId="2986D9B5" w:rsidR="001B148B" w:rsidRPr="008C79A7" w:rsidRDefault="001B148B" w:rsidP="001B148B">
            <w:pPr>
              <w:tabs>
                <w:tab w:val="left" w:pos="0"/>
                <w:tab w:val="left" w:pos="180"/>
                <w:tab w:val="left" w:pos="360"/>
                <w:tab w:val="left" w:pos="540"/>
                <w:tab w:val="left" w:pos="900"/>
              </w:tabs>
              <w:jc w:val="both"/>
            </w:pPr>
            <w:r w:rsidRPr="008C79A7">
              <w:t>- Giữa rắn và khí</w:t>
            </w:r>
            <w:r w:rsidR="00AF7C29">
              <w:t>:</w:t>
            </w:r>
            <w:r w:rsidRPr="008C79A7">
              <w:t xml:space="preserve"> thăng hoa và ngưng kết.</w:t>
            </w:r>
          </w:p>
          <w:p w14:paraId="581ABB0C" w14:textId="77777777" w:rsidR="00D0717C" w:rsidRPr="008C79A7" w:rsidRDefault="00D0717C" w:rsidP="00AA6EA7">
            <w:pPr>
              <w:tabs>
                <w:tab w:val="left" w:pos="360"/>
              </w:tabs>
              <w:jc w:val="both"/>
              <w:rPr>
                <w:b/>
                <w:bCs/>
                <w:color w:val="000000"/>
                <w:u w:val="single"/>
              </w:rPr>
            </w:pPr>
            <w:r w:rsidRPr="008C79A7">
              <w:rPr>
                <w:b/>
                <w:bCs/>
                <w:color w:val="000000"/>
                <w:u w:val="single"/>
              </w:rPr>
              <w:t>I. Sự nóng chảy</w:t>
            </w:r>
            <w:r w:rsidR="000E42DC" w:rsidRPr="008C79A7">
              <w:rPr>
                <w:b/>
                <w:u w:val="single"/>
              </w:rPr>
              <w:t xml:space="preserve"> và sự đông đặc</w:t>
            </w:r>
          </w:p>
          <w:p w14:paraId="1486B306" w14:textId="77777777" w:rsidR="00D0717C" w:rsidRPr="008C79A7" w:rsidRDefault="00D0717C" w:rsidP="00AA6EA7">
            <w:pPr>
              <w:tabs>
                <w:tab w:val="left" w:pos="360"/>
              </w:tabs>
              <w:jc w:val="both"/>
              <w:rPr>
                <w:color w:val="000000"/>
              </w:rPr>
            </w:pPr>
            <w:r w:rsidRPr="008C79A7">
              <w:rPr>
                <w:color w:val="000000"/>
              </w:rPr>
              <w:t xml:space="preserve">  Quá trình chuyển từ thể rắn sang thể lỏng gọi là sự nóng chảy.</w:t>
            </w:r>
          </w:p>
          <w:p w14:paraId="0E8EA3BB"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112BF967" w14:textId="7581083C" w:rsidR="00D0717C" w:rsidRPr="008C79A7" w:rsidRDefault="00D0717C" w:rsidP="00AA6EA7">
            <w:pPr>
              <w:tabs>
                <w:tab w:val="left" w:pos="360"/>
              </w:tabs>
              <w:jc w:val="both"/>
              <w:rPr>
                <w:color w:val="000000"/>
              </w:rPr>
            </w:pPr>
            <w:r w:rsidRPr="008C79A7">
              <w:rPr>
                <w:color w:val="000000"/>
              </w:rPr>
              <w:t xml:space="preserve">  Khảo sát quá trình nóng chảy và đông đặc của các chất rắn ta thấy</w:t>
            </w:r>
            <w:r w:rsidR="00AF7C29">
              <w:rPr>
                <w:color w:val="000000"/>
              </w:rPr>
              <w:t>:</w:t>
            </w:r>
          </w:p>
          <w:p w14:paraId="5F0BAE4C" w14:textId="77777777" w:rsidR="00D0717C" w:rsidRPr="008C79A7" w:rsidRDefault="00D0717C" w:rsidP="00AA6EA7">
            <w:pPr>
              <w:tabs>
                <w:tab w:val="left" w:pos="360"/>
              </w:tabs>
              <w:jc w:val="both"/>
              <w:rPr>
                <w:color w:val="000000"/>
              </w:rPr>
            </w:pPr>
            <w:r w:rsidRPr="008C79A7">
              <w:rPr>
                <w:color w:val="000000"/>
              </w:rPr>
              <w:t xml:space="preserve">  </w:t>
            </w:r>
            <w:r w:rsidR="000E42DC" w:rsidRPr="008C79A7">
              <w:rPr>
                <w:color w:val="000000"/>
              </w:rPr>
              <w:t xml:space="preserve">- </w:t>
            </w:r>
            <w:r w:rsidRPr="008C79A7">
              <w:rPr>
                <w:color w:val="000000"/>
              </w:rPr>
              <w:t>Mỗi chất rắn kết tinh có một nhiệt độ nóng chảy xác định ở mỗi áp suất cho trước.</w:t>
            </w:r>
          </w:p>
          <w:p w14:paraId="5E2A7731" w14:textId="77777777" w:rsidR="00D0717C" w:rsidRPr="008C79A7" w:rsidRDefault="00D0717C" w:rsidP="00AA6EA7">
            <w:pPr>
              <w:tabs>
                <w:tab w:val="left" w:pos="360"/>
              </w:tabs>
              <w:jc w:val="both"/>
              <w:rPr>
                <w:color w:val="000000"/>
              </w:rPr>
            </w:pPr>
            <w:r w:rsidRPr="008C79A7">
              <w:rPr>
                <w:color w:val="000000"/>
              </w:rPr>
              <w:t xml:space="preserve">  </w:t>
            </w:r>
            <w:r w:rsidR="000E42DC" w:rsidRPr="008C79A7">
              <w:rPr>
                <w:color w:val="000000"/>
              </w:rPr>
              <w:t xml:space="preserve">- </w:t>
            </w:r>
            <w:r w:rsidRPr="008C79A7">
              <w:rPr>
                <w:color w:val="000000"/>
              </w:rPr>
              <w:t>Các chất rắn vô định hình không có nhiệt độ nóng chảy xác định.</w:t>
            </w:r>
          </w:p>
          <w:p w14:paraId="1E2B8DFC" w14:textId="77777777" w:rsidR="00D0717C" w:rsidRPr="008C79A7" w:rsidRDefault="00D0717C" w:rsidP="00AA6EA7">
            <w:pPr>
              <w:tabs>
                <w:tab w:val="left" w:pos="360"/>
              </w:tabs>
              <w:jc w:val="both"/>
              <w:rPr>
                <w:color w:val="000000"/>
              </w:rPr>
            </w:pPr>
            <w:r w:rsidRPr="008C79A7">
              <w:rPr>
                <w:color w:val="000000"/>
              </w:rPr>
              <w:t xml:space="preserve">  </w:t>
            </w:r>
            <w:r w:rsidR="000E42DC" w:rsidRPr="008C79A7">
              <w:rPr>
                <w:color w:val="000000"/>
              </w:rPr>
              <w:t xml:space="preserve">- </w:t>
            </w:r>
            <w:r w:rsidRPr="008C79A7">
              <w:rPr>
                <w:color w:val="000000"/>
              </w:rPr>
              <w:t>Đa số các chất rắn, thể tích của chúng sẽ tăng khi nóng chảy và giảm khi đông đặc.</w:t>
            </w:r>
          </w:p>
          <w:p w14:paraId="07F2C7B4" w14:textId="77777777" w:rsidR="00D0717C" w:rsidRPr="008C79A7" w:rsidRDefault="00D0717C" w:rsidP="00AA6EA7">
            <w:pPr>
              <w:tabs>
                <w:tab w:val="left" w:pos="360"/>
              </w:tabs>
              <w:jc w:val="both"/>
              <w:rPr>
                <w:color w:val="000000"/>
              </w:rPr>
            </w:pPr>
            <w:r w:rsidRPr="008C79A7">
              <w:rPr>
                <w:color w:val="000000"/>
              </w:rPr>
              <w:t xml:space="preserve">  Nhiệt độ nóng chảy</w:t>
            </w:r>
            <w:r w:rsidR="000E42DC" w:rsidRPr="008C79A7">
              <w:rPr>
                <w:color w:val="000000"/>
              </w:rPr>
              <w:t xml:space="preserve"> và</w:t>
            </w:r>
            <w:r w:rsidRPr="008C79A7">
              <w:rPr>
                <w:color w:val="000000"/>
              </w:rPr>
              <w:t xml:space="preserve"> </w:t>
            </w:r>
            <w:r w:rsidR="000E42DC" w:rsidRPr="008C79A7">
              <w:rPr>
                <w:color w:val="000000"/>
              </w:rPr>
              <w:t xml:space="preserve">đông đặc </w:t>
            </w:r>
            <w:r w:rsidRPr="008C79A7">
              <w:rPr>
                <w:color w:val="000000"/>
              </w:rPr>
              <w:t>của chất rắn thay đổi phụ thuộc vào áp suất bên ngoài.</w:t>
            </w:r>
          </w:p>
          <w:p w14:paraId="07E3FEFD"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Nhiệt nóng chảy</w:t>
            </w:r>
            <w:r w:rsidRPr="008C79A7">
              <w:rPr>
                <w:b/>
                <w:bCs/>
                <w:iCs/>
                <w:color w:val="000000"/>
              </w:rPr>
              <w:t>.</w:t>
            </w:r>
          </w:p>
          <w:p w14:paraId="50B9E509" w14:textId="33349CE7" w:rsidR="00D0717C" w:rsidRPr="008C79A7" w:rsidRDefault="00D0717C" w:rsidP="00AA6EA7">
            <w:pPr>
              <w:tabs>
                <w:tab w:val="left" w:pos="360"/>
              </w:tabs>
              <w:jc w:val="both"/>
              <w:rPr>
                <w:color w:val="000000"/>
              </w:rPr>
            </w:pPr>
            <w:r w:rsidRPr="008C79A7">
              <w:rPr>
                <w:color w:val="000000"/>
              </w:rPr>
              <w:t xml:space="preserve">  Nhiệt lượng Q cần cung cấp cho chất rắn trong quá trình nóng chảy gọi là nhiệt nóng chảy</w:t>
            </w:r>
            <w:r w:rsidR="00AF7C29">
              <w:rPr>
                <w:color w:val="000000"/>
              </w:rPr>
              <w:t>:</w:t>
            </w:r>
            <w:r w:rsidRPr="008C79A7">
              <w:rPr>
                <w:color w:val="000000"/>
              </w:rPr>
              <w:t xml:space="preserve"> Q = </w:t>
            </w:r>
            <w:r w:rsidRPr="008C79A7">
              <w:rPr>
                <w:color w:val="000000"/>
              </w:rPr>
              <w:sym w:font="Symbol" w:char="F06C"/>
            </w:r>
            <w:r w:rsidRPr="008C79A7">
              <w:rPr>
                <w:color w:val="000000"/>
              </w:rPr>
              <w:t>m.</w:t>
            </w:r>
          </w:p>
          <w:p w14:paraId="06945BCC" w14:textId="77777777" w:rsidR="00D0717C" w:rsidRPr="008C79A7" w:rsidRDefault="00D0717C" w:rsidP="00AA6EA7">
            <w:pPr>
              <w:tabs>
                <w:tab w:val="left" w:pos="360"/>
              </w:tabs>
              <w:jc w:val="both"/>
              <w:rPr>
                <w:color w:val="000000"/>
              </w:rPr>
            </w:pPr>
            <w:r w:rsidRPr="008C79A7">
              <w:rPr>
                <w:color w:val="000000"/>
              </w:rPr>
              <w:t xml:space="preserve">  Với </w:t>
            </w:r>
            <w:r w:rsidRPr="008C79A7">
              <w:rPr>
                <w:color w:val="000000"/>
              </w:rPr>
              <w:sym w:font="Symbol" w:char="F06C"/>
            </w:r>
            <w:r w:rsidRPr="008C79A7">
              <w:rPr>
                <w:color w:val="000000"/>
              </w:rPr>
              <w:t xml:space="preserve"> là nhiệt nóng chảy riêng phụ thuộc vào bản chất của chất rắn nóng chảy, có đơn vị là J/kg.</w:t>
            </w:r>
          </w:p>
          <w:p w14:paraId="04924634"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Ứng dụng</w:t>
            </w:r>
            <w:r w:rsidRPr="008C79A7">
              <w:rPr>
                <w:b/>
                <w:bCs/>
                <w:iCs/>
                <w:color w:val="000000"/>
              </w:rPr>
              <w:t>.</w:t>
            </w:r>
          </w:p>
          <w:p w14:paraId="7A9BE8FE" w14:textId="77777777" w:rsidR="00D0717C" w:rsidRPr="008C79A7" w:rsidRDefault="00D0717C" w:rsidP="00AA6EA7">
            <w:pPr>
              <w:tabs>
                <w:tab w:val="left" w:pos="360"/>
              </w:tabs>
              <w:jc w:val="both"/>
              <w:rPr>
                <w:color w:val="000000"/>
              </w:rPr>
            </w:pPr>
            <w:r w:rsidRPr="008C79A7">
              <w:rPr>
                <w:color w:val="000000"/>
              </w:rPr>
              <w:t xml:space="preserve">  Nung chảy kim loại để đúc các chi tiết máy, đúc tượng, chuông, luyện gang thép.</w:t>
            </w:r>
          </w:p>
        </w:tc>
      </w:tr>
    </w:tbl>
    <w:p w14:paraId="0583EBAD" w14:textId="7572E7D2" w:rsidR="00D0717C" w:rsidRPr="008C79A7" w:rsidRDefault="00D0717C" w:rsidP="00AA6EA7">
      <w:pPr>
        <w:tabs>
          <w:tab w:val="left" w:pos="342"/>
        </w:tabs>
        <w:jc w:val="both"/>
      </w:pPr>
      <w:r w:rsidRPr="008C79A7">
        <w:rPr>
          <w:b/>
          <w:bCs/>
          <w:iCs/>
        </w:rPr>
        <w:t>Hoạt động 3</w:t>
      </w:r>
      <w:r w:rsidRPr="008C79A7">
        <w:rPr>
          <w:iCs/>
        </w:rPr>
        <w:t xml:space="preserve">  (15 phút)</w:t>
      </w:r>
      <w:r w:rsidR="00AF7C29">
        <w:rPr>
          <w:iCs/>
        </w:rPr>
        <w:t>:</w:t>
      </w:r>
      <w:r w:rsidRPr="008C79A7">
        <w:t xml:space="preserve"> Tìm hiểu về sự bay hơi và sự ngưng tụ.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38"/>
        <w:gridCol w:w="4252"/>
      </w:tblGrid>
      <w:tr w:rsidR="00D0717C" w:rsidRPr="008C79A7" w14:paraId="6DEA8DD7" w14:textId="77777777">
        <w:trPr>
          <w:trHeight w:val="240"/>
        </w:trPr>
        <w:tc>
          <w:tcPr>
            <w:tcW w:w="2873" w:type="dxa"/>
            <w:tcBorders>
              <w:top w:val="single" w:sz="4" w:space="0" w:color="auto"/>
              <w:left w:val="single" w:sz="4" w:space="0" w:color="auto"/>
              <w:bottom w:val="single" w:sz="4" w:space="0" w:color="auto"/>
              <w:right w:val="single" w:sz="4" w:space="0" w:color="auto"/>
            </w:tcBorders>
          </w:tcPr>
          <w:p w14:paraId="30F5102F" w14:textId="77777777" w:rsidR="00D0717C" w:rsidRPr="008C79A7" w:rsidRDefault="00D0717C" w:rsidP="00AA6EA7">
            <w:pPr>
              <w:tabs>
                <w:tab w:val="left" w:pos="342"/>
              </w:tabs>
              <w:jc w:val="center"/>
              <w:rPr>
                <w:b/>
                <w:bCs/>
              </w:rPr>
            </w:pPr>
            <w:r w:rsidRPr="008C79A7">
              <w:rPr>
                <w:b/>
                <w:bCs/>
              </w:rPr>
              <w:t>Hoạt động của giáo viên</w:t>
            </w:r>
          </w:p>
        </w:tc>
        <w:tc>
          <w:tcPr>
            <w:tcW w:w="3038" w:type="dxa"/>
            <w:tcBorders>
              <w:top w:val="single" w:sz="4" w:space="0" w:color="auto"/>
              <w:left w:val="single" w:sz="4" w:space="0" w:color="auto"/>
              <w:bottom w:val="single" w:sz="4" w:space="0" w:color="auto"/>
              <w:right w:val="single" w:sz="4" w:space="0" w:color="auto"/>
            </w:tcBorders>
          </w:tcPr>
          <w:p w14:paraId="447AA7BA" w14:textId="77777777" w:rsidR="00D0717C" w:rsidRPr="008C79A7" w:rsidRDefault="00D0717C" w:rsidP="00AA6EA7">
            <w:pPr>
              <w:tabs>
                <w:tab w:val="left" w:pos="342"/>
              </w:tabs>
              <w:jc w:val="center"/>
              <w:rPr>
                <w:b/>
                <w:bCs/>
              </w:rPr>
            </w:pPr>
            <w:r w:rsidRPr="008C79A7">
              <w:rPr>
                <w:b/>
                <w:bCs/>
              </w:rPr>
              <w:t>Hoạt động của học sinh</w:t>
            </w:r>
          </w:p>
        </w:tc>
        <w:tc>
          <w:tcPr>
            <w:tcW w:w="4252" w:type="dxa"/>
            <w:tcBorders>
              <w:top w:val="single" w:sz="4" w:space="0" w:color="auto"/>
              <w:left w:val="single" w:sz="4" w:space="0" w:color="auto"/>
              <w:bottom w:val="single" w:sz="4" w:space="0" w:color="auto"/>
              <w:right w:val="single" w:sz="4" w:space="0" w:color="auto"/>
            </w:tcBorders>
          </w:tcPr>
          <w:p w14:paraId="30815D71"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8151865" w14:textId="77777777">
        <w:trPr>
          <w:trHeight w:val="432"/>
        </w:trPr>
        <w:tc>
          <w:tcPr>
            <w:tcW w:w="2873" w:type="dxa"/>
            <w:tcBorders>
              <w:top w:val="single" w:sz="4" w:space="0" w:color="auto"/>
              <w:left w:val="single" w:sz="4" w:space="0" w:color="auto"/>
              <w:bottom w:val="single" w:sz="4" w:space="0" w:color="auto"/>
              <w:right w:val="single" w:sz="4" w:space="0" w:color="auto"/>
            </w:tcBorders>
          </w:tcPr>
          <w:p w14:paraId="5A50707B" w14:textId="77777777" w:rsidR="00D0717C" w:rsidRPr="008C79A7" w:rsidRDefault="00D0717C" w:rsidP="00AA6EA7">
            <w:pPr>
              <w:tabs>
                <w:tab w:val="left" w:pos="360"/>
              </w:tabs>
              <w:jc w:val="both"/>
              <w:rPr>
                <w:color w:val="000000"/>
              </w:rPr>
            </w:pPr>
          </w:p>
          <w:p w14:paraId="5AF816CB" w14:textId="77777777" w:rsidR="00D0717C" w:rsidRPr="008C79A7" w:rsidRDefault="00D0717C" w:rsidP="00AA6EA7">
            <w:pPr>
              <w:tabs>
                <w:tab w:val="left" w:pos="360"/>
              </w:tabs>
              <w:jc w:val="both"/>
              <w:rPr>
                <w:color w:val="000000"/>
              </w:rPr>
            </w:pPr>
          </w:p>
          <w:p w14:paraId="7A8F4A1A" w14:textId="77777777" w:rsidR="00D0717C" w:rsidRPr="008C79A7" w:rsidRDefault="00D0717C" w:rsidP="00AA6EA7">
            <w:pPr>
              <w:tabs>
                <w:tab w:val="left" w:pos="360"/>
              </w:tabs>
              <w:jc w:val="both"/>
              <w:rPr>
                <w:color w:val="000000"/>
              </w:rPr>
            </w:pPr>
            <w:r w:rsidRPr="008C79A7">
              <w:rPr>
                <w:color w:val="000000"/>
              </w:rPr>
              <w:t xml:space="preserve">  Nêu câu hỏi giúp học sinh ôn tập.</w:t>
            </w:r>
          </w:p>
          <w:p w14:paraId="661AB7E9" w14:textId="77777777" w:rsidR="00D0717C" w:rsidRPr="008C79A7" w:rsidRDefault="00D0717C" w:rsidP="00AA6EA7">
            <w:pPr>
              <w:tabs>
                <w:tab w:val="left" w:pos="360"/>
              </w:tabs>
              <w:jc w:val="both"/>
              <w:rPr>
                <w:color w:val="000000"/>
              </w:rPr>
            </w:pPr>
            <w:r w:rsidRPr="008C79A7">
              <w:rPr>
                <w:color w:val="000000"/>
              </w:rPr>
              <w:t xml:space="preserve">  Cho học sinh thảo luận nhóm để giải thích sự bay hơi và sự ngưng tụ.</w:t>
            </w:r>
          </w:p>
          <w:p w14:paraId="2A0E5836" w14:textId="77777777" w:rsidR="00D0717C" w:rsidRPr="008C79A7" w:rsidRDefault="00D0717C" w:rsidP="00AA6EA7">
            <w:pPr>
              <w:tabs>
                <w:tab w:val="left" w:pos="360"/>
              </w:tabs>
              <w:jc w:val="both"/>
              <w:rPr>
                <w:color w:val="000000"/>
              </w:rPr>
            </w:pPr>
            <w:r w:rsidRPr="008C79A7">
              <w:rPr>
                <w:color w:val="000000"/>
              </w:rPr>
              <w:t xml:space="preserve">  Cho học sinh trả lời C2.</w:t>
            </w:r>
          </w:p>
          <w:p w14:paraId="035ADF0C" w14:textId="77777777" w:rsidR="00D0717C" w:rsidRPr="008C79A7" w:rsidRDefault="00D0717C" w:rsidP="00AA6EA7">
            <w:pPr>
              <w:tabs>
                <w:tab w:val="left" w:pos="360"/>
              </w:tabs>
              <w:jc w:val="both"/>
              <w:rPr>
                <w:color w:val="000000"/>
              </w:rPr>
            </w:pPr>
            <w:r w:rsidRPr="008C79A7">
              <w:rPr>
                <w:color w:val="000000"/>
              </w:rPr>
              <w:t xml:space="preserve">  Cho học sinh trả lời C3.</w:t>
            </w:r>
          </w:p>
          <w:p w14:paraId="502B7127" w14:textId="77777777" w:rsidR="00D0717C" w:rsidRPr="008C79A7" w:rsidRDefault="00D0717C" w:rsidP="00AA6EA7">
            <w:pPr>
              <w:tabs>
                <w:tab w:val="left" w:pos="360"/>
              </w:tabs>
              <w:jc w:val="both"/>
              <w:rPr>
                <w:color w:val="000000"/>
              </w:rPr>
            </w:pPr>
          </w:p>
          <w:p w14:paraId="2DA0BBF0" w14:textId="77777777" w:rsidR="00D0717C" w:rsidRPr="008C79A7" w:rsidRDefault="00D0717C" w:rsidP="00AA6EA7">
            <w:pPr>
              <w:tabs>
                <w:tab w:val="left" w:pos="360"/>
              </w:tabs>
              <w:jc w:val="both"/>
              <w:rPr>
                <w:color w:val="000000"/>
              </w:rPr>
            </w:pPr>
            <w:r w:rsidRPr="008C79A7">
              <w:rPr>
                <w:color w:val="000000"/>
              </w:rPr>
              <w:t xml:space="preserve">  Nêu và phân tích các đặc điểm của sự bay hơi và sự ngưng tụ.</w:t>
            </w:r>
          </w:p>
        </w:tc>
        <w:tc>
          <w:tcPr>
            <w:tcW w:w="3038" w:type="dxa"/>
            <w:tcBorders>
              <w:top w:val="single" w:sz="4" w:space="0" w:color="auto"/>
              <w:left w:val="single" w:sz="4" w:space="0" w:color="auto"/>
              <w:bottom w:val="single" w:sz="4" w:space="0" w:color="auto"/>
              <w:right w:val="single" w:sz="4" w:space="0" w:color="auto"/>
            </w:tcBorders>
          </w:tcPr>
          <w:p w14:paraId="0A56A6B4" w14:textId="77777777" w:rsidR="00D0717C" w:rsidRPr="008C79A7" w:rsidRDefault="00D0717C" w:rsidP="00AA6EA7">
            <w:pPr>
              <w:tabs>
                <w:tab w:val="left" w:pos="360"/>
              </w:tabs>
              <w:jc w:val="both"/>
              <w:rPr>
                <w:color w:val="000000"/>
              </w:rPr>
            </w:pPr>
          </w:p>
          <w:p w14:paraId="394609ED" w14:textId="77777777" w:rsidR="00D0717C" w:rsidRPr="008C79A7" w:rsidRDefault="00D0717C" w:rsidP="00AA6EA7">
            <w:pPr>
              <w:tabs>
                <w:tab w:val="left" w:pos="360"/>
              </w:tabs>
              <w:jc w:val="both"/>
              <w:rPr>
                <w:color w:val="000000"/>
              </w:rPr>
            </w:pPr>
          </w:p>
          <w:p w14:paraId="4EF7AE53" w14:textId="77777777" w:rsidR="00D0717C" w:rsidRPr="008C79A7" w:rsidRDefault="00D0717C" w:rsidP="00AA6EA7">
            <w:pPr>
              <w:tabs>
                <w:tab w:val="left" w:pos="360"/>
              </w:tabs>
              <w:jc w:val="both"/>
              <w:rPr>
                <w:color w:val="000000"/>
              </w:rPr>
            </w:pPr>
            <w:r w:rsidRPr="008C79A7">
              <w:rPr>
                <w:color w:val="000000"/>
              </w:rPr>
              <w:t xml:space="preserve">  Nhớ lại khái niệm về sự bay hơi và sự ngưng tụ.</w:t>
            </w:r>
          </w:p>
          <w:p w14:paraId="0EE78F35" w14:textId="77777777" w:rsidR="00D0717C" w:rsidRPr="008C79A7" w:rsidRDefault="00D0717C" w:rsidP="00AA6EA7">
            <w:pPr>
              <w:tabs>
                <w:tab w:val="left" w:pos="360"/>
              </w:tabs>
              <w:jc w:val="both"/>
              <w:rPr>
                <w:color w:val="000000"/>
              </w:rPr>
            </w:pPr>
            <w:r w:rsidRPr="008C79A7">
              <w:rPr>
                <w:color w:val="000000"/>
              </w:rPr>
              <w:t xml:space="preserve">  Giải thích sự bay hơi và sự ngưng tụ.</w:t>
            </w:r>
          </w:p>
          <w:p w14:paraId="646D8AB1" w14:textId="77777777" w:rsidR="00D0717C" w:rsidRPr="008C79A7" w:rsidRDefault="00D0717C" w:rsidP="00AA6EA7">
            <w:pPr>
              <w:tabs>
                <w:tab w:val="left" w:pos="360"/>
              </w:tabs>
              <w:jc w:val="both"/>
              <w:rPr>
                <w:color w:val="000000"/>
              </w:rPr>
            </w:pPr>
          </w:p>
          <w:p w14:paraId="596E891B" w14:textId="77777777" w:rsidR="00D0717C" w:rsidRPr="008C79A7" w:rsidRDefault="00D0717C" w:rsidP="00AA6EA7">
            <w:pPr>
              <w:tabs>
                <w:tab w:val="left" w:pos="360"/>
              </w:tabs>
              <w:jc w:val="both"/>
              <w:rPr>
                <w:color w:val="000000"/>
              </w:rPr>
            </w:pPr>
            <w:r w:rsidRPr="008C79A7">
              <w:rPr>
                <w:color w:val="000000"/>
              </w:rPr>
              <w:t xml:space="preserve">  Trả lời C2.</w:t>
            </w:r>
          </w:p>
          <w:p w14:paraId="008EC4BA" w14:textId="77777777" w:rsidR="00D0717C" w:rsidRPr="008C79A7" w:rsidRDefault="00D0717C" w:rsidP="00AA6EA7">
            <w:pPr>
              <w:tabs>
                <w:tab w:val="left" w:pos="360"/>
              </w:tabs>
              <w:jc w:val="both"/>
              <w:rPr>
                <w:color w:val="000000"/>
              </w:rPr>
            </w:pPr>
            <w:r w:rsidRPr="008C79A7">
              <w:rPr>
                <w:color w:val="000000"/>
              </w:rPr>
              <w:t xml:space="preserve">  Trả lời C3.</w:t>
            </w:r>
          </w:p>
          <w:p w14:paraId="001DC6FA" w14:textId="77777777" w:rsidR="00D0717C" w:rsidRPr="008C79A7" w:rsidRDefault="00D0717C" w:rsidP="00AA6EA7">
            <w:pPr>
              <w:tabs>
                <w:tab w:val="left" w:pos="360"/>
              </w:tabs>
              <w:jc w:val="both"/>
              <w:rPr>
                <w:color w:val="000000"/>
              </w:rPr>
            </w:pPr>
          </w:p>
          <w:p w14:paraId="1167092A" w14:textId="77777777" w:rsidR="00D0717C" w:rsidRPr="008C79A7" w:rsidRDefault="00D0717C" w:rsidP="00AA6EA7">
            <w:pPr>
              <w:tabs>
                <w:tab w:val="left" w:pos="360"/>
              </w:tabs>
              <w:jc w:val="both"/>
              <w:rPr>
                <w:color w:val="000000"/>
              </w:rPr>
            </w:pPr>
            <w:r w:rsidRPr="008C79A7">
              <w:rPr>
                <w:color w:val="000000"/>
              </w:rPr>
              <w:t xml:space="preserve">  Ghi nhận các đặc điểm.</w:t>
            </w:r>
          </w:p>
        </w:tc>
        <w:tc>
          <w:tcPr>
            <w:tcW w:w="4252" w:type="dxa"/>
            <w:tcBorders>
              <w:top w:val="single" w:sz="4" w:space="0" w:color="auto"/>
              <w:left w:val="single" w:sz="4" w:space="0" w:color="auto"/>
              <w:bottom w:val="single" w:sz="4" w:space="0" w:color="auto"/>
              <w:right w:val="single" w:sz="4" w:space="0" w:color="auto"/>
            </w:tcBorders>
          </w:tcPr>
          <w:p w14:paraId="38D752E8" w14:textId="77777777" w:rsidR="001B148B" w:rsidRPr="008C79A7" w:rsidRDefault="001B148B" w:rsidP="001B148B">
            <w:pPr>
              <w:tabs>
                <w:tab w:val="left" w:pos="0"/>
                <w:tab w:val="left" w:pos="180"/>
                <w:tab w:val="left" w:pos="360"/>
                <w:tab w:val="left" w:pos="540"/>
                <w:tab w:val="left" w:pos="900"/>
              </w:tabs>
              <w:jc w:val="both"/>
              <w:rPr>
                <w:b/>
                <w:u w:val="single"/>
              </w:rPr>
            </w:pPr>
            <w:r w:rsidRPr="008C79A7">
              <w:rPr>
                <w:b/>
              </w:rPr>
              <w:t xml:space="preserve">* </w:t>
            </w:r>
            <w:r w:rsidRPr="008C79A7">
              <w:rPr>
                <w:b/>
                <w:u w:val="single"/>
              </w:rPr>
              <w:t>Sự hóa hơi</w:t>
            </w:r>
          </w:p>
          <w:p w14:paraId="379456AA" w14:textId="77777777" w:rsidR="001B148B" w:rsidRPr="008C79A7" w:rsidRDefault="001B148B" w:rsidP="001B148B">
            <w:pPr>
              <w:tabs>
                <w:tab w:val="left" w:pos="360"/>
              </w:tabs>
              <w:jc w:val="both"/>
            </w:pPr>
            <w:r w:rsidRPr="008C79A7">
              <w:t>- Sự hóa hơi là sự chuyển từ thể lỏng sang thể hơi,có thể xảy ra dưới 2 hình thức:bay hơi và sôi</w:t>
            </w:r>
          </w:p>
          <w:p w14:paraId="50CD7D11" w14:textId="77777777" w:rsidR="00D0717C" w:rsidRPr="008C79A7" w:rsidRDefault="009344A9" w:rsidP="009344A9">
            <w:pPr>
              <w:tabs>
                <w:tab w:val="left" w:pos="0"/>
                <w:tab w:val="left" w:pos="180"/>
                <w:tab w:val="left" w:pos="360"/>
                <w:tab w:val="left" w:pos="540"/>
                <w:tab w:val="left" w:pos="900"/>
              </w:tabs>
              <w:jc w:val="both"/>
              <w:rPr>
                <w:b/>
                <w:u w:val="single"/>
              </w:rPr>
            </w:pPr>
            <w:r w:rsidRPr="008C79A7">
              <w:rPr>
                <w:b/>
                <w:bCs/>
                <w:color w:val="000000"/>
                <w:u w:val="single"/>
              </w:rPr>
              <w:t xml:space="preserve">II. Sự bay hơi và </w:t>
            </w:r>
            <w:r w:rsidRPr="008C79A7">
              <w:rPr>
                <w:b/>
                <w:u w:val="single"/>
              </w:rPr>
              <w:t>sự ngưng tụ</w:t>
            </w:r>
          </w:p>
          <w:p w14:paraId="7643CFB0" w14:textId="77777777" w:rsidR="00D0717C" w:rsidRPr="008C79A7" w:rsidRDefault="00D0717C" w:rsidP="00AA6EA7">
            <w:pPr>
              <w:tabs>
                <w:tab w:val="left" w:pos="360"/>
              </w:tabs>
              <w:jc w:val="both"/>
              <w:rPr>
                <w:b/>
                <w:bCs/>
                <w:iCs/>
                <w:color w:val="000000"/>
              </w:rPr>
            </w:pPr>
            <w:r w:rsidRPr="008C79A7">
              <w:rPr>
                <w:color w:val="000000"/>
              </w:rPr>
              <w:t xml:space="preserve">  </w:t>
            </w:r>
            <w:r w:rsidRPr="008C79A7">
              <w:rPr>
                <w:b/>
                <w:bCs/>
                <w:iCs/>
                <w:color w:val="000000"/>
              </w:rPr>
              <w:t xml:space="preserve">1. </w:t>
            </w:r>
            <w:r w:rsidRPr="008C79A7">
              <w:rPr>
                <w:b/>
                <w:bCs/>
                <w:iCs/>
                <w:color w:val="000000"/>
                <w:u w:val="single"/>
              </w:rPr>
              <w:t>Thí nghiệm</w:t>
            </w:r>
            <w:r w:rsidRPr="008C79A7">
              <w:rPr>
                <w:b/>
                <w:bCs/>
                <w:iCs/>
                <w:color w:val="000000"/>
              </w:rPr>
              <w:t>.</w:t>
            </w:r>
          </w:p>
          <w:p w14:paraId="22837CF7" w14:textId="77777777" w:rsidR="00D0717C" w:rsidRPr="008C79A7" w:rsidRDefault="00D0717C" w:rsidP="00AA6EA7">
            <w:pPr>
              <w:tabs>
                <w:tab w:val="left" w:pos="360"/>
              </w:tabs>
              <w:jc w:val="both"/>
              <w:rPr>
                <w:color w:val="000000"/>
              </w:rPr>
            </w:pPr>
            <w:r w:rsidRPr="008C79A7">
              <w:rPr>
                <w:color w:val="000000"/>
              </w:rPr>
              <w:t xml:space="preserve">  Đổ một lớp nước mỏng lên mặt đĩa nhôm. Thổi nhẹ lên bề mặt lớp nước hoặc hơ nóng đĩa nhôm, ta thấy lớp nước dần dần biến mất. Nước đã bốc thành hơi bay vào không khí.</w:t>
            </w:r>
          </w:p>
          <w:p w14:paraId="295DC41B" w14:textId="77777777" w:rsidR="00D0717C" w:rsidRPr="008C79A7" w:rsidRDefault="00D0717C" w:rsidP="00AA6EA7">
            <w:pPr>
              <w:tabs>
                <w:tab w:val="left" w:pos="360"/>
              </w:tabs>
              <w:jc w:val="both"/>
              <w:rPr>
                <w:color w:val="000000"/>
              </w:rPr>
            </w:pPr>
            <w:r w:rsidRPr="008C79A7">
              <w:rPr>
                <w:color w:val="000000"/>
              </w:rPr>
              <w:t xml:space="preserve">  Đặt bản thuỷ tinh gần miệng cốc nước nóng, ta thấy trên mặt bản thuỷ tinh xuất hiện các giọt nước. Hơi nước từ cốc nước đã bay lên đọng thành nước.</w:t>
            </w:r>
          </w:p>
          <w:p w14:paraId="0D391861" w14:textId="77777777" w:rsidR="00D0717C" w:rsidRPr="008C79A7" w:rsidRDefault="00D0717C" w:rsidP="00AA6EA7">
            <w:pPr>
              <w:tabs>
                <w:tab w:val="left" w:pos="360"/>
              </w:tabs>
              <w:jc w:val="both"/>
              <w:rPr>
                <w:color w:val="000000"/>
              </w:rPr>
            </w:pPr>
            <w:r w:rsidRPr="008C79A7">
              <w:rPr>
                <w:color w:val="000000"/>
              </w:rPr>
              <w:lastRenderedPageBreak/>
              <w:t xml:space="preserve">  Làm thí nghiệm với nhiều chất lỏng khác ta cũng thấy hiện tượng xảy ra tương tự.</w:t>
            </w:r>
          </w:p>
          <w:p w14:paraId="6268E92C" w14:textId="77777777" w:rsidR="00080193" w:rsidRPr="008C79A7" w:rsidRDefault="00D0717C" w:rsidP="00AA6EA7">
            <w:pPr>
              <w:tabs>
                <w:tab w:val="left" w:pos="360"/>
              </w:tabs>
              <w:jc w:val="both"/>
              <w:rPr>
                <w:b/>
                <w:color w:val="000000"/>
              </w:rPr>
            </w:pPr>
            <w:r w:rsidRPr="008C79A7">
              <w:rPr>
                <w:b/>
                <w:color w:val="000000"/>
              </w:rPr>
              <w:t xml:space="preserve">  </w:t>
            </w:r>
            <w:r w:rsidR="00080193" w:rsidRPr="008C79A7">
              <w:rPr>
                <w:b/>
                <w:color w:val="000000"/>
              </w:rPr>
              <w:t>2 Kết luận:</w:t>
            </w:r>
          </w:p>
          <w:p w14:paraId="6DC63611" w14:textId="77777777" w:rsidR="00D0717C" w:rsidRPr="008C79A7" w:rsidRDefault="00D0717C" w:rsidP="00AA6EA7">
            <w:pPr>
              <w:tabs>
                <w:tab w:val="left" w:pos="360"/>
              </w:tabs>
              <w:jc w:val="both"/>
              <w:rPr>
                <w:color w:val="000000"/>
              </w:rPr>
            </w:pPr>
            <w:r w:rsidRPr="008C79A7">
              <w:rPr>
                <w:color w:val="000000"/>
              </w:rPr>
              <w:t>Quá trình chuyển từ thể lỏng sang thể khí ở bề mặt chất lỏng gọi là sự bay hơi. Quá trình ngược lại từ thể khí sang thể lỏng gọi là sự ngưng tụ. Sự bay hơi xảy ra ở nhiệt độ bất kì và luôn kèm theo sự ngưng tụ.</w:t>
            </w:r>
          </w:p>
        </w:tc>
      </w:tr>
    </w:tbl>
    <w:p w14:paraId="0C55BC07" w14:textId="77777777" w:rsidR="00514B03" w:rsidRPr="008C79A7" w:rsidRDefault="00514B03" w:rsidP="00AA6EA7">
      <w:pPr>
        <w:tabs>
          <w:tab w:val="left" w:pos="342"/>
        </w:tabs>
        <w:rPr>
          <w:b/>
          <w:bCs/>
          <w:u w:val="single"/>
        </w:rPr>
      </w:pPr>
      <w:r w:rsidRPr="008C79A7">
        <w:rPr>
          <w:b/>
          <w:bCs/>
        </w:rPr>
        <w:lastRenderedPageBreak/>
        <w:t xml:space="preserve">IV. </w:t>
      </w:r>
      <w:r w:rsidRPr="008C79A7">
        <w:rPr>
          <w:b/>
          <w:bCs/>
          <w:u w:val="single"/>
        </w:rPr>
        <w:t>RÚT KINH NGHIỆM TIẾT DẠY</w:t>
      </w:r>
    </w:p>
    <w:p w14:paraId="501B0A25" w14:textId="77777777" w:rsidR="00514B03" w:rsidRPr="008C79A7" w:rsidRDefault="00514B03" w:rsidP="00AA6EA7">
      <w:pPr>
        <w:tabs>
          <w:tab w:val="left" w:pos="342"/>
        </w:tabs>
        <w:rPr>
          <w:bCs/>
        </w:rPr>
      </w:pPr>
      <w:r w:rsidRPr="008C79A7">
        <w:rPr>
          <w:bCs/>
        </w:rPr>
        <w:t>...........................................................................................................................................................................................</w:t>
      </w:r>
    </w:p>
    <w:p w14:paraId="386110B9" w14:textId="77777777" w:rsidR="00514B03" w:rsidRPr="008C79A7" w:rsidRDefault="00514B03" w:rsidP="00AA6EA7">
      <w:pPr>
        <w:tabs>
          <w:tab w:val="left" w:pos="342"/>
        </w:tabs>
        <w:rPr>
          <w:bCs/>
        </w:rPr>
      </w:pPr>
      <w:r w:rsidRPr="008C79A7">
        <w:rPr>
          <w:bCs/>
        </w:rPr>
        <w:t>...........................................................................................................................................................................................</w:t>
      </w:r>
    </w:p>
    <w:p w14:paraId="7ECB5688" w14:textId="77777777" w:rsidR="00514B03" w:rsidRPr="008C79A7" w:rsidRDefault="00514B03" w:rsidP="00AA6EA7">
      <w:pPr>
        <w:tabs>
          <w:tab w:val="left" w:pos="342"/>
        </w:tabs>
        <w:rPr>
          <w:bCs/>
        </w:rPr>
      </w:pPr>
      <w:r w:rsidRPr="008C79A7">
        <w:rPr>
          <w:bCs/>
        </w:rPr>
        <w:t>...........................................................................................................................................................................................</w:t>
      </w:r>
    </w:p>
    <w:p w14:paraId="59C38AA1" w14:textId="77777777" w:rsidR="00514B03" w:rsidRPr="008C79A7" w:rsidRDefault="00514B03" w:rsidP="00AA6EA7">
      <w:pPr>
        <w:tabs>
          <w:tab w:val="left" w:pos="342"/>
        </w:tabs>
        <w:rPr>
          <w:bCs/>
        </w:rPr>
      </w:pPr>
      <w:r w:rsidRPr="008C79A7">
        <w:rPr>
          <w:bCs/>
        </w:rPr>
        <w:t>...........................................................................................................................................................................................</w:t>
      </w:r>
    </w:p>
    <w:p w14:paraId="3DAA19A1" w14:textId="77777777" w:rsidR="00514B03" w:rsidRPr="008C79A7" w:rsidRDefault="00514B03" w:rsidP="00AA6EA7">
      <w:pPr>
        <w:tabs>
          <w:tab w:val="left" w:pos="342"/>
        </w:tabs>
        <w:rPr>
          <w:bCs/>
        </w:rPr>
      </w:pPr>
      <w:r w:rsidRPr="008C79A7">
        <w:rPr>
          <w:bCs/>
        </w:rPr>
        <w:t>...........................................................................................................................................................................................</w:t>
      </w:r>
    </w:p>
    <w:p w14:paraId="41A618D8" w14:textId="77777777" w:rsidR="00514B03" w:rsidRPr="008C79A7" w:rsidRDefault="00514B03" w:rsidP="00AA6EA7">
      <w:pPr>
        <w:tabs>
          <w:tab w:val="left" w:pos="342"/>
        </w:tabs>
        <w:rPr>
          <w:bCs/>
        </w:rPr>
      </w:pPr>
      <w:r w:rsidRPr="008C79A7">
        <w:rPr>
          <w:bCs/>
        </w:rPr>
        <w:t>...........................................................................................................................................................................................</w:t>
      </w:r>
    </w:p>
    <w:p w14:paraId="1C13EAC4"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432221F1" w14:textId="77777777" w:rsidR="000F2EE3" w:rsidRPr="008C79A7" w:rsidRDefault="000F2EE3" w:rsidP="000F2EE3">
      <w:pPr>
        <w:ind w:left="5040" w:firstLine="720"/>
        <w:rPr>
          <w:b/>
          <w:lang w:val="nl-NL"/>
        </w:rPr>
      </w:pPr>
      <w:r w:rsidRPr="008C79A7">
        <w:rPr>
          <w:b/>
          <w:lang w:val="nl-NL"/>
        </w:rPr>
        <w:t xml:space="preserve">                     DUYỆT CỦA GIÁM HIỆU</w:t>
      </w:r>
    </w:p>
    <w:p w14:paraId="0F7CF1FF" w14:textId="77777777" w:rsidR="000F2EE3" w:rsidRPr="008C79A7" w:rsidRDefault="000F2EE3" w:rsidP="000F2EE3">
      <w:pPr>
        <w:jc w:val="both"/>
        <w:rPr>
          <w:lang w:val="nl-NL"/>
        </w:rPr>
      </w:pPr>
    </w:p>
    <w:p w14:paraId="475C7623" w14:textId="77777777" w:rsidR="0082258F" w:rsidRPr="008C79A7" w:rsidRDefault="0082258F" w:rsidP="00AA6EA7">
      <w:pPr>
        <w:tabs>
          <w:tab w:val="left" w:pos="342"/>
        </w:tabs>
        <w:jc w:val="both"/>
        <w:rPr>
          <w:b/>
          <w:bCs/>
          <w:iCs/>
          <w:lang w:val="nl-NL"/>
        </w:rPr>
      </w:pPr>
    </w:p>
    <w:p w14:paraId="412D06E3" w14:textId="77777777" w:rsidR="0082258F" w:rsidRPr="008C79A7" w:rsidRDefault="0082258F" w:rsidP="00AA6EA7">
      <w:pPr>
        <w:tabs>
          <w:tab w:val="left" w:pos="342"/>
        </w:tabs>
        <w:jc w:val="both"/>
        <w:rPr>
          <w:b/>
          <w:bCs/>
          <w:iCs/>
          <w:lang w:val="nl-NL"/>
        </w:rPr>
      </w:pPr>
    </w:p>
    <w:p w14:paraId="776E1B10" w14:textId="77777777" w:rsidR="00D0717C" w:rsidRPr="008C79A7" w:rsidRDefault="00D0717C" w:rsidP="00AA6EA7">
      <w:pPr>
        <w:tabs>
          <w:tab w:val="left" w:pos="342"/>
        </w:tabs>
        <w:jc w:val="both"/>
        <w:rPr>
          <w:b/>
          <w:bCs/>
          <w:iCs/>
          <w:lang w:val="nl-NL"/>
        </w:rPr>
      </w:pPr>
      <w:r w:rsidRPr="008C79A7">
        <w:rPr>
          <w:b/>
          <w:bCs/>
          <w:iCs/>
          <w:lang w:val="nl-NL"/>
        </w:rPr>
        <w:t xml:space="preserve">Tiết </w:t>
      </w:r>
      <w:r w:rsidR="00514B03" w:rsidRPr="008C79A7">
        <w:rPr>
          <w:b/>
          <w:bCs/>
          <w:iCs/>
          <w:lang w:val="nl-NL"/>
        </w:rPr>
        <w:t>65</w:t>
      </w:r>
    </w:p>
    <w:p w14:paraId="56112488" w14:textId="0E2054D2"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(5 phút)</w:t>
      </w:r>
      <w:r w:rsidR="00AF7C29">
        <w:rPr>
          <w:iCs/>
          <w:lang w:val="nl-NL"/>
        </w:rPr>
        <w:t>:</w:t>
      </w:r>
      <w:r w:rsidRPr="008C79A7">
        <w:rPr>
          <w:lang w:val="nl-NL"/>
        </w:rPr>
        <w:t xml:space="preserve"> Kiểm tra bài cũ</w:t>
      </w:r>
      <w:r w:rsidR="00AF7C29">
        <w:rPr>
          <w:lang w:val="nl-NL"/>
        </w:rPr>
        <w:t>:</w:t>
      </w:r>
      <w:r w:rsidRPr="008C79A7">
        <w:rPr>
          <w:lang w:val="nl-NL"/>
        </w:rPr>
        <w:t xml:space="preserve"> Nêu và giải thích sự bay hơi và sự ngưng tụ.</w:t>
      </w:r>
    </w:p>
    <w:p w14:paraId="6AB348A6" w14:textId="28B052E1"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Tìm hiểu về hơi khô và hơi bảo hoà.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39"/>
        <w:gridCol w:w="4251"/>
      </w:tblGrid>
      <w:tr w:rsidR="00D0717C" w:rsidRPr="008C79A7" w14:paraId="09B3319C" w14:textId="77777777">
        <w:trPr>
          <w:trHeight w:val="218"/>
        </w:trPr>
        <w:tc>
          <w:tcPr>
            <w:tcW w:w="2873" w:type="dxa"/>
            <w:tcBorders>
              <w:top w:val="single" w:sz="4" w:space="0" w:color="auto"/>
              <w:left w:val="single" w:sz="4" w:space="0" w:color="auto"/>
              <w:bottom w:val="single" w:sz="4" w:space="0" w:color="auto"/>
              <w:right w:val="single" w:sz="4" w:space="0" w:color="auto"/>
            </w:tcBorders>
          </w:tcPr>
          <w:p w14:paraId="7AF700F0"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039" w:type="dxa"/>
            <w:tcBorders>
              <w:top w:val="single" w:sz="4" w:space="0" w:color="auto"/>
              <w:left w:val="single" w:sz="4" w:space="0" w:color="auto"/>
              <w:bottom w:val="single" w:sz="4" w:space="0" w:color="auto"/>
              <w:right w:val="single" w:sz="4" w:space="0" w:color="auto"/>
            </w:tcBorders>
          </w:tcPr>
          <w:p w14:paraId="70EBE1F5"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4251" w:type="dxa"/>
            <w:tcBorders>
              <w:top w:val="single" w:sz="4" w:space="0" w:color="auto"/>
              <w:left w:val="single" w:sz="4" w:space="0" w:color="auto"/>
              <w:bottom w:val="single" w:sz="4" w:space="0" w:color="auto"/>
              <w:right w:val="single" w:sz="4" w:space="0" w:color="auto"/>
            </w:tcBorders>
          </w:tcPr>
          <w:p w14:paraId="24486E1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23BB171" w14:textId="77777777">
        <w:trPr>
          <w:trHeight w:val="416"/>
        </w:trPr>
        <w:tc>
          <w:tcPr>
            <w:tcW w:w="2873" w:type="dxa"/>
            <w:tcBorders>
              <w:top w:val="single" w:sz="4" w:space="0" w:color="auto"/>
              <w:left w:val="single" w:sz="4" w:space="0" w:color="auto"/>
              <w:bottom w:val="single" w:sz="4" w:space="0" w:color="auto"/>
              <w:right w:val="single" w:sz="4" w:space="0" w:color="auto"/>
            </w:tcBorders>
          </w:tcPr>
          <w:p w14:paraId="3A82E053" w14:textId="77777777" w:rsidR="00D0717C" w:rsidRPr="008C79A7" w:rsidRDefault="00D0717C" w:rsidP="00AA6EA7">
            <w:pPr>
              <w:tabs>
                <w:tab w:val="left" w:pos="360"/>
              </w:tabs>
              <w:jc w:val="both"/>
              <w:rPr>
                <w:color w:val="000000"/>
              </w:rPr>
            </w:pPr>
          </w:p>
          <w:p w14:paraId="49E4A1E6" w14:textId="77777777" w:rsidR="00D0717C" w:rsidRPr="008C79A7" w:rsidRDefault="00D0717C" w:rsidP="00AA6EA7">
            <w:pPr>
              <w:tabs>
                <w:tab w:val="left" w:pos="360"/>
              </w:tabs>
              <w:jc w:val="both"/>
              <w:rPr>
                <w:color w:val="000000"/>
              </w:rPr>
            </w:pPr>
            <w:r w:rsidRPr="008C79A7">
              <w:rPr>
                <w:color w:val="000000"/>
              </w:rPr>
              <w:t xml:space="preserve">  Làm thí nghiệm 38.4.</w:t>
            </w:r>
          </w:p>
          <w:p w14:paraId="6323D4E9" w14:textId="77777777" w:rsidR="00D0717C" w:rsidRPr="008C79A7" w:rsidRDefault="00D0717C" w:rsidP="00AA6EA7">
            <w:pPr>
              <w:tabs>
                <w:tab w:val="left" w:pos="360"/>
              </w:tabs>
              <w:jc w:val="both"/>
              <w:rPr>
                <w:color w:val="000000"/>
              </w:rPr>
            </w:pPr>
          </w:p>
          <w:p w14:paraId="70ABDF1C" w14:textId="77777777" w:rsidR="00D0717C" w:rsidRPr="008C79A7" w:rsidRDefault="00D0717C" w:rsidP="00AA6EA7">
            <w:pPr>
              <w:tabs>
                <w:tab w:val="left" w:pos="360"/>
              </w:tabs>
              <w:jc w:val="both"/>
              <w:rPr>
                <w:color w:val="000000"/>
              </w:rPr>
            </w:pPr>
            <w:r w:rsidRPr="008C79A7">
              <w:rPr>
                <w:color w:val="000000"/>
              </w:rPr>
              <w:t xml:space="preserve">  Cho học sinh thảo luận nhóm để giải thích hiện tượng.</w:t>
            </w:r>
          </w:p>
          <w:p w14:paraId="0C9B27AA" w14:textId="77777777" w:rsidR="00D0717C" w:rsidRPr="008C79A7" w:rsidRDefault="00D0717C" w:rsidP="00AA6EA7">
            <w:pPr>
              <w:tabs>
                <w:tab w:val="left" w:pos="360"/>
              </w:tabs>
              <w:jc w:val="both"/>
              <w:rPr>
                <w:color w:val="000000"/>
              </w:rPr>
            </w:pPr>
            <w:r w:rsidRPr="008C79A7">
              <w:rPr>
                <w:color w:val="000000"/>
              </w:rPr>
              <w:t xml:space="preserve">  Cho học sinh nhận xét về lượng hơi trong 2 trường hợp.</w:t>
            </w:r>
          </w:p>
          <w:p w14:paraId="374D6D37" w14:textId="77777777" w:rsidR="00D0717C" w:rsidRPr="008C79A7" w:rsidRDefault="00D0717C" w:rsidP="00AA6EA7">
            <w:pPr>
              <w:tabs>
                <w:tab w:val="left" w:pos="360"/>
              </w:tabs>
              <w:jc w:val="both"/>
              <w:rPr>
                <w:color w:val="000000"/>
              </w:rPr>
            </w:pPr>
          </w:p>
          <w:p w14:paraId="3063A342" w14:textId="77777777" w:rsidR="00D0717C" w:rsidRPr="008C79A7" w:rsidRDefault="00D0717C" w:rsidP="00AA6EA7">
            <w:pPr>
              <w:tabs>
                <w:tab w:val="left" w:pos="360"/>
              </w:tabs>
              <w:jc w:val="both"/>
              <w:rPr>
                <w:color w:val="000000"/>
              </w:rPr>
            </w:pPr>
          </w:p>
          <w:p w14:paraId="797AF15E" w14:textId="77777777" w:rsidR="00D0717C" w:rsidRPr="008C79A7" w:rsidRDefault="00D0717C" w:rsidP="00AA6EA7">
            <w:pPr>
              <w:tabs>
                <w:tab w:val="left" w:pos="360"/>
              </w:tabs>
              <w:jc w:val="both"/>
              <w:rPr>
                <w:color w:val="000000"/>
              </w:rPr>
            </w:pPr>
            <w:r w:rsidRPr="008C79A7">
              <w:rPr>
                <w:color w:val="000000"/>
              </w:rPr>
              <w:t xml:space="preserve">  Nêu đặc điểm của áp suất hơi bảo hoà.</w:t>
            </w:r>
          </w:p>
          <w:p w14:paraId="7C8A8D8B" w14:textId="77777777" w:rsidR="00D0717C" w:rsidRPr="008C79A7" w:rsidRDefault="00D0717C" w:rsidP="00AA6EA7">
            <w:pPr>
              <w:tabs>
                <w:tab w:val="left" w:pos="360"/>
              </w:tabs>
              <w:jc w:val="both"/>
              <w:rPr>
                <w:color w:val="000000"/>
              </w:rPr>
            </w:pPr>
            <w:r w:rsidRPr="008C79A7">
              <w:rPr>
                <w:color w:val="000000"/>
              </w:rPr>
              <w:t xml:space="preserve">  Yêu cầu học sinh trả lời C4.</w:t>
            </w:r>
          </w:p>
          <w:p w14:paraId="6A650B00" w14:textId="77777777" w:rsidR="00D0717C" w:rsidRPr="008C79A7" w:rsidRDefault="00D0717C" w:rsidP="00AA6EA7">
            <w:pPr>
              <w:tabs>
                <w:tab w:val="left" w:pos="360"/>
              </w:tabs>
              <w:jc w:val="both"/>
              <w:rPr>
                <w:color w:val="000000"/>
              </w:rPr>
            </w:pPr>
          </w:p>
          <w:p w14:paraId="4163E26E" w14:textId="77777777" w:rsidR="00D0717C" w:rsidRPr="008C79A7" w:rsidRDefault="00D0717C" w:rsidP="00AA6EA7">
            <w:pPr>
              <w:tabs>
                <w:tab w:val="left" w:pos="360"/>
              </w:tabs>
              <w:jc w:val="both"/>
              <w:rPr>
                <w:color w:val="000000"/>
              </w:rPr>
            </w:pPr>
          </w:p>
          <w:p w14:paraId="2FF2713A" w14:textId="77777777" w:rsidR="00D0717C" w:rsidRPr="008C79A7" w:rsidRDefault="00D0717C" w:rsidP="00AA6EA7">
            <w:pPr>
              <w:tabs>
                <w:tab w:val="left" w:pos="360"/>
              </w:tabs>
              <w:jc w:val="both"/>
              <w:rPr>
                <w:color w:val="000000"/>
              </w:rPr>
            </w:pPr>
            <w:r w:rsidRPr="008C79A7">
              <w:rPr>
                <w:color w:val="000000"/>
              </w:rPr>
              <w:t xml:space="preserve">  Cho học sinh nêu các ứng dụng của sự bay hơi.</w:t>
            </w:r>
          </w:p>
          <w:p w14:paraId="02EE7AB1" w14:textId="77777777" w:rsidR="00D0717C" w:rsidRPr="008C79A7" w:rsidRDefault="00D0717C" w:rsidP="00AA6EA7">
            <w:pPr>
              <w:tabs>
                <w:tab w:val="left" w:pos="360"/>
              </w:tabs>
              <w:jc w:val="both"/>
              <w:rPr>
                <w:color w:val="000000"/>
              </w:rPr>
            </w:pPr>
            <w:r w:rsidRPr="008C79A7">
              <w:rPr>
                <w:color w:val="000000"/>
              </w:rPr>
              <w:t xml:space="preserve">  Nhận xét các câu trả lời của học sinh.</w:t>
            </w:r>
          </w:p>
          <w:p w14:paraId="11E589C2" w14:textId="77777777" w:rsidR="00D0717C" w:rsidRPr="008C79A7" w:rsidRDefault="00D0717C" w:rsidP="00AA6EA7">
            <w:pPr>
              <w:tabs>
                <w:tab w:val="left" w:pos="360"/>
              </w:tabs>
              <w:jc w:val="both"/>
              <w:rPr>
                <w:color w:val="000000"/>
              </w:rPr>
            </w:pPr>
            <w:r w:rsidRPr="008C79A7">
              <w:rPr>
                <w:color w:val="000000"/>
              </w:rPr>
              <w:t xml:space="preserve">  </w:t>
            </w:r>
          </w:p>
          <w:p w14:paraId="2DE28676" w14:textId="77777777" w:rsidR="00D0717C" w:rsidRPr="008C79A7" w:rsidRDefault="00D0717C" w:rsidP="00AA6EA7">
            <w:pPr>
              <w:tabs>
                <w:tab w:val="left" w:pos="360"/>
              </w:tabs>
              <w:jc w:val="both"/>
              <w:rPr>
                <w:color w:val="000000"/>
              </w:rPr>
            </w:pPr>
          </w:p>
        </w:tc>
        <w:tc>
          <w:tcPr>
            <w:tcW w:w="3039" w:type="dxa"/>
            <w:tcBorders>
              <w:top w:val="single" w:sz="4" w:space="0" w:color="auto"/>
              <w:left w:val="single" w:sz="4" w:space="0" w:color="auto"/>
              <w:bottom w:val="single" w:sz="4" w:space="0" w:color="auto"/>
              <w:right w:val="single" w:sz="4" w:space="0" w:color="auto"/>
            </w:tcBorders>
          </w:tcPr>
          <w:p w14:paraId="664D2313" w14:textId="77777777" w:rsidR="00D0717C" w:rsidRPr="008C79A7" w:rsidRDefault="00D0717C" w:rsidP="00AA6EA7">
            <w:pPr>
              <w:tabs>
                <w:tab w:val="left" w:pos="360"/>
              </w:tabs>
              <w:jc w:val="both"/>
              <w:rPr>
                <w:color w:val="000000"/>
              </w:rPr>
            </w:pPr>
          </w:p>
          <w:p w14:paraId="3847714F" w14:textId="77777777" w:rsidR="00D0717C" w:rsidRPr="008C79A7" w:rsidRDefault="00D0717C" w:rsidP="00AA6EA7">
            <w:pPr>
              <w:tabs>
                <w:tab w:val="left" w:pos="360"/>
              </w:tabs>
              <w:jc w:val="both"/>
              <w:rPr>
                <w:color w:val="000000"/>
              </w:rPr>
            </w:pPr>
            <w:r w:rsidRPr="008C79A7">
              <w:rPr>
                <w:color w:val="000000"/>
              </w:rPr>
              <w:t xml:space="preserve">  Quan sát thí nghiệm.</w:t>
            </w:r>
          </w:p>
          <w:p w14:paraId="27D2C2A3" w14:textId="77777777" w:rsidR="00D0717C" w:rsidRPr="008C79A7" w:rsidRDefault="00D0717C" w:rsidP="00AA6EA7">
            <w:pPr>
              <w:tabs>
                <w:tab w:val="left" w:pos="360"/>
              </w:tabs>
              <w:jc w:val="both"/>
              <w:rPr>
                <w:color w:val="000000"/>
              </w:rPr>
            </w:pPr>
          </w:p>
          <w:p w14:paraId="5B81A002" w14:textId="77777777" w:rsidR="00D0717C" w:rsidRPr="008C79A7" w:rsidRDefault="00D0717C" w:rsidP="00AA6EA7">
            <w:pPr>
              <w:tabs>
                <w:tab w:val="left" w:pos="360"/>
              </w:tabs>
              <w:jc w:val="both"/>
              <w:rPr>
                <w:color w:val="000000"/>
              </w:rPr>
            </w:pPr>
            <w:r w:rsidRPr="008C79A7">
              <w:rPr>
                <w:color w:val="000000"/>
              </w:rPr>
              <w:t xml:space="preserve">  Giải thích hiện tượng.</w:t>
            </w:r>
          </w:p>
          <w:p w14:paraId="16E460CB" w14:textId="77777777" w:rsidR="00D0717C" w:rsidRPr="008C79A7" w:rsidRDefault="00D0717C" w:rsidP="00AA6EA7">
            <w:pPr>
              <w:tabs>
                <w:tab w:val="left" w:pos="360"/>
              </w:tabs>
              <w:jc w:val="both"/>
              <w:rPr>
                <w:color w:val="000000"/>
              </w:rPr>
            </w:pPr>
          </w:p>
          <w:p w14:paraId="52620D15" w14:textId="77777777" w:rsidR="00D0717C" w:rsidRPr="008C79A7" w:rsidRDefault="00D0717C" w:rsidP="00AA6EA7">
            <w:pPr>
              <w:tabs>
                <w:tab w:val="left" w:pos="360"/>
              </w:tabs>
              <w:jc w:val="both"/>
              <w:rPr>
                <w:color w:val="000000"/>
              </w:rPr>
            </w:pPr>
          </w:p>
          <w:p w14:paraId="169CC775" w14:textId="77777777" w:rsidR="00D0717C" w:rsidRPr="008C79A7" w:rsidRDefault="00D0717C" w:rsidP="00AA6EA7">
            <w:pPr>
              <w:tabs>
                <w:tab w:val="left" w:pos="360"/>
              </w:tabs>
              <w:jc w:val="both"/>
              <w:rPr>
                <w:color w:val="000000"/>
              </w:rPr>
            </w:pPr>
            <w:r w:rsidRPr="008C79A7">
              <w:rPr>
                <w:color w:val="000000"/>
              </w:rPr>
              <w:t xml:space="preserve">  Nhận xét về lượng hơi trong 2 trường hợp.</w:t>
            </w:r>
          </w:p>
          <w:p w14:paraId="179C8B67" w14:textId="77777777" w:rsidR="00D0717C" w:rsidRPr="008C79A7" w:rsidRDefault="00D0717C" w:rsidP="00AA6EA7">
            <w:pPr>
              <w:tabs>
                <w:tab w:val="left" w:pos="360"/>
              </w:tabs>
              <w:jc w:val="both"/>
              <w:rPr>
                <w:color w:val="000000"/>
              </w:rPr>
            </w:pPr>
          </w:p>
          <w:p w14:paraId="6B9CB539" w14:textId="77777777" w:rsidR="00D0717C" w:rsidRPr="008C79A7" w:rsidRDefault="00D0717C" w:rsidP="00AA6EA7">
            <w:pPr>
              <w:tabs>
                <w:tab w:val="left" w:pos="360"/>
              </w:tabs>
              <w:jc w:val="both"/>
              <w:rPr>
                <w:color w:val="000000"/>
              </w:rPr>
            </w:pPr>
          </w:p>
          <w:p w14:paraId="75E13E7F" w14:textId="77777777" w:rsidR="00D0717C" w:rsidRPr="008C79A7" w:rsidRDefault="00D0717C" w:rsidP="00AA6EA7">
            <w:pPr>
              <w:tabs>
                <w:tab w:val="left" w:pos="360"/>
              </w:tabs>
              <w:jc w:val="both"/>
              <w:rPr>
                <w:color w:val="000000"/>
              </w:rPr>
            </w:pPr>
            <w:r w:rsidRPr="008C79A7">
              <w:rPr>
                <w:color w:val="000000"/>
              </w:rPr>
              <w:t xml:space="preserve"> Ghi nhận các đặc điểm của áp suất hơi bảo hoà.</w:t>
            </w:r>
          </w:p>
          <w:p w14:paraId="5D277277" w14:textId="77777777" w:rsidR="00D0717C" w:rsidRPr="008C79A7" w:rsidRDefault="00D0717C" w:rsidP="00AA6EA7">
            <w:pPr>
              <w:tabs>
                <w:tab w:val="left" w:pos="360"/>
              </w:tabs>
              <w:jc w:val="both"/>
              <w:rPr>
                <w:color w:val="000000"/>
              </w:rPr>
            </w:pPr>
            <w:r w:rsidRPr="008C79A7">
              <w:rPr>
                <w:color w:val="000000"/>
              </w:rPr>
              <w:t xml:space="preserve">  Trả lời C4.</w:t>
            </w:r>
          </w:p>
          <w:p w14:paraId="4D5F2176" w14:textId="77777777" w:rsidR="00D0717C" w:rsidRPr="008C79A7" w:rsidRDefault="00D0717C" w:rsidP="00AA6EA7">
            <w:pPr>
              <w:tabs>
                <w:tab w:val="left" w:pos="360"/>
              </w:tabs>
              <w:jc w:val="both"/>
              <w:rPr>
                <w:color w:val="000000"/>
              </w:rPr>
            </w:pPr>
          </w:p>
          <w:p w14:paraId="55938ABA" w14:textId="77777777" w:rsidR="00D0717C" w:rsidRPr="008C79A7" w:rsidRDefault="00D0717C" w:rsidP="00AA6EA7">
            <w:pPr>
              <w:tabs>
                <w:tab w:val="left" w:pos="360"/>
              </w:tabs>
              <w:jc w:val="both"/>
              <w:rPr>
                <w:color w:val="000000"/>
              </w:rPr>
            </w:pPr>
          </w:p>
          <w:p w14:paraId="183DD9C3" w14:textId="77777777" w:rsidR="00D0717C" w:rsidRPr="008C79A7" w:rsidRDefault="00D0717C" w:rsidP="00AA6EA7">
            <w:pPr>
              <w:tabs>
                <w:tab w:val="left" w:pos="360"/>
              </w:tabs>
              <w:jc w:val="both"/>
              <w:rPr>
                <w:color w:val="000000"/>
              </w:rPr>
            </w:pPr>
            <w:r w:rsidRPr="008C79A7">
              <w:rPr>
                <w:color w:val="000000"/>
              </w:rPr>
              <w:t xml:space="preserve">  Nếu các ứng dụng của sự bay hơi.</w:t>
            </w:r>
          </w:p>
          <w:p w14:paraId="17D7DFAA" w14:textId="77777777" w:rsidR="00D0717C" w:rsidRPr="008C79A7" w:rsidRDefault="00D0717C" w:rsidP="00AA6EA7">
            <w:pPr>
              <w:tabs>
                <w:tab w:val="left" w:pos="360"/>
              </w:tabs>
              <w:jc w:val="both"/>
              <w:rPr>
                <w:color w:val="000000"/>
              </w:rPr>
            </w:pPr>
          </w:p>
        </w:tc>
        <w:tc>
          <w:tcPr>
            <w:tcW w:w="4251" w:type="dxa"/>
            <w:tcBorders>
              <w:top w:val="single" w:sz="4" w:space="0" w:color="auto"/>
              <w:left w:val="single" w:sz="4" w:space="0" w:color="auto"/>
              <w:bottom w:val="single" w:sz="4" w:space="0" w:color="auto"/>
              <w:right w:val="single" w:sz="4" w:space="0" w:color="auto"/>
            </w:tcBorders>
          </w:tcPr>
          <w:p w14:paraId="4FAC3DB8"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Hơi khô và hơi bảo hoà</w:t>
            </w:r>
            <w:r w:rsidRPr="008C79A7">
              <w:rPr>
                <w:b/>
                <w:bCs/>
                <w:iCs/>
                <w:color w:val="000000"/>
              </w:rPr>
              <w:t>.</w:t>
            </w:r>
          </w:p>
          <w:p w14:paraId="1DC8A831" w14:textId="77777777" w:rsidR="00D0717C" w:rsidRPr="008C79A7" w:rsidRDefault="00D0717C" w:rsidP="00AA6EA7">
            <w:pPr>
              <w:tabs>
                <w:tab w:val="left" w:pos="360"/>
              </w:tabs>
              <w:jc w:val="both"/>
              <w:rPr>
                <w:color w:val="000000"/>
              </w:rPr>
            </w:pPr>
            <w:r w:rsidRPr="008C79A7">
              <w:rPr>
                <w:color w:val="000000"/>
              </w:rPr>
              <w:t xml:space="preserve">  Xét không gian trên mặt thoáng bên tro</w:t>
            </w:r>
            <w:r w:rsidR="00971A1D" w:rsidRPr="008C79A7">
              <w:rPr>
                <w:color w:val="000000"/>
              </w:rPr>
              <w:t>ng bình chất lỏng đậy kín</w:t>
            </w:r>
            <w:r w:rsidRPr="008C79A7">
              <w:rPr>
                <w:color w:val="000000"/>
              </w:rPr>
              <w:t>:</w:t>
            </w:r>
          </w:p>
          <w:p w14:paraId="35E92C4E" w14:textId="77777777" w:rsidR="00D0717C" w:rsidRPr="008C79A7" w:rsidRDefault="00971A1D" w:rsidP="00AA6EA7">
            <w:pPr>
              <w:tabs>
                <w:tab w:val="left" w:pos="360"/>
              </w:tabs>
              <w:jc w:val="both"/>
              <w:rPr>
                <w:color w:val="000000"/>
              </w:rPr>
            </w:pPr>
            <w:r w:rsidRPr="008C79A7">
              <w:rPr>
                <w:color w:val="000000"/>
              </w:rPr>
              <w:t xml:space="preserve">  + Khi tốc độ bay hơi</w:t>
            </w:r>
            <w:r w:rsidR="00D0717C" w:rsidRPr="008C79A7">
              <w:rPr>
                <w:color w:val="000000"/>
              </w:rPr>
              <w:t xml:space="preserve"> lớn hơn tốc độ ngưng tụ, áp suất hơi tăng dần và hơi trên bề mặt chất lỏng là hơi khô.</w:t>
            </w:r>
          </w:p>
          <w:p w14:paraId="4D557145" w14:textId="77777777" w:rsidR="00D0717C" w:rsidRPr="008C79A7" w:rsidRDefault="00D0717C" w:rsidP="00AA6EA7">
            <w:pPr>
              <w:tabs>
                <w:tab w:val="left" w:pos="360"/>
              </w:tabs>
              <w:jc w:val="both"/>
              <w:rPr>
                <w:color w:val="000000"/>
              </w:rPr>
            </w:pPr>
            <w:r w:rsidRPr="008C79A7">
              <w:rPr>
                <w:color w:val="000000"/>
              </w:rPr>
              <w:t xml:space="preserve">  </w:t>
            </w:r>
            <w:r w:rsidR="00971A1D" w:rsidRPr="008C79A7">
              <w:rPr>
                <w:color w:val="000000"/>
              </w:rPr>
              <w:t xml:space="preserve">+ </w:t>
            </w:r>
            <w:r w:rsidRPr="008C79A7">
              <w:rPr>
                <w:color w:val="000000"/>
              </w:rPr>
              <w:t>Khi tốc độ bay hơi bằng tốc độ ngưng tụ, hơi ở phía trên mặt chất lỏng là hơi bảo hoà có áp suất đạt giá trị cực đại gọi là áp suất hơi bảo hoà.</w:t>
            </w:r>
          </w:p>
          <w:p w14:paraId="61E7421A" w14:textId="77777777" w:rsidR="00D0717C" w:rsidRPr="008C79A7" w:rsidRDefault="00D0717C" w:rsidP="00AA6EA7">
            <w:pPr>
              <w:tabs>
                <w:tab w:val="left" w:pos="360"/>
              </w:tabs>
              <w:jc w:val="both"/>
              <w:rPr>
                <w:color w:val="000000"/>
              </w:rPr>
            </w:pPr>
            <w:r w:rsidRPr="008C79A7">
              <w:rPr>
                <w:color w:val="000000"/>
              </w:rPr>
              <w:t xml:space="preserve">  Áp suất hơi b</w:t>
            </w:r>
            <w:r w:rsidR="00971A1D" w:rsidRPr="008C79A7">
              <w:rPr>
                <w:color w:val="000000"/>
              </w:rPr>
              <w:t>ã</w:t>
            </w:r>
            <w:r w:rsidRPr="008C79A7">
              <w:rPr>
                <w:color w:val="000000"/>
              </w:rPr>
              <w:t>o hoà không phụ thuộc thể tích và không tuân theo định luật Bôi-lơ – Ma-ri-ôt, nó chỉ phụ thuộc vào bản chất và nhiệt độ của chất lỏng.</w:t>
            </w:r>
          </w:p>
          <w:p w14:paraId="7FDFB7B5" w14:textId="77777777" w:rsidR="00D0717C" w:rsidRPr="008C79A7" w:rsidRDefault="00D0717C" w:rsidP="00AA6EA7">
            <w:pPr>
              <w:tabs>
                <w:tab w:val="left" w:pos="360"/>
              </w:tabs>
              <w:jc w:val="both"/>
              <w:rPr>
                <w:b/>
                <w:bCs/>
                <w:iCs/>
                <w:color w:val="000000"/>
              </w:rPr>
            </w:pPr>
            <w:r w:rsidRPr="008C79A7">
              <w:rPr>
                <w:b/>
                <w:bCs/>
                <w:iCs/>
                <w:color w:val="000000"/>
              </w:rPr>
              <w:t xml:space="preserve">3. </w:t>
            </w:r>
            <w:r w:rsidRPr="008C79A7">
              <w:rPr>
                <w:b/>
                <w:bCs/>
                <w:iCs/>
                <w:color w:val="000000"/>
                <w:u w:val="single"/>
              </w:rPr>
              <w:t>Ứng dụng</w:t>
            </w:r>
            <w:r w:rsidRPr="008C79A7">
              <w:rPr>
                <w:b/>
                <w:bCs/>
                <w:iCs/>
                <w:color w:val="000000"/>
              </w:rPr>
              <w:t>.</w:t>
            </w:r>
          </w:p>
          <w:p w14:paraId="449799E8" w14:textId="77777777" w:rsidR="00D0717C" w:rsidRPr="008C79A7" w:rsidRDefault="00D0717C" w:rsidP="00AA6EA7">
            <w:pPr>
              <w:tabs>
                <w:tab w:val="left" w:pos="360"/>
              </w:tabs>
              <w:jc w:val="both"/>
              <w:rPr>
                <w:color w:val="000000"/>
              </w:rPr>
            </w:pPr>
            <w:r w:rsidRPr="008C79A7">
              <w:rPr>
                <w:color w:val="000000"/>
              </w:rPr>
              <w:t xml:space="preserve">  </w:t>
            </w:r>
            <w:r w:rsidR="00971A1D" w:rsidRPr="008C79A7">
              <w:rPr>
                <w:color w:val="000000"/>
              </w:rPr>
              <w:t xml:space="preserve">- </w:t>
            </w:r>
            <w:r w:rsidRPr="008C79A7">
              <w:rPr>
                <w:color w:val="000000"/>
              </w:rPr>
              <w:t>Sự bay hơi nước từ biển, sông, hồ, … tạo thành mây, sương mù, mưa, làm cho khí hậu điều hoà và cây cối phát triển.</w:t>
            </w:r>
          </w:p>
          <w:p w14:paraId="06F83C91" w14:textId="77777777" w:rsidR="00D0717C" w:rsidRPr="008C79A7" w:rsidRDefault="00D0717C" w:rsidP="00AA6EA7">
            <w:pPr>
              <w:tabs>
                <w:tab w:val="left" w:pos="360"/>
              </w:tabs>
              <w:jc w:val="both"/>
              <w:rPr>
                <w:color w:val="000000"/>
              </w:rPr>
            </w:pPr>
            <w:r w:rsidRPr="008C79A7">
              <w:rPr>
                <w:color w:val="000000"/>
              </w:rPr>
              <w:t xml:space="preserve"> </w:t>
            </w:r>
            <w:r w:rsidR="00971A1D" w:rsidRPr="008C79A7">
              <w:rPr>
                <w:color w:val="000000"/>
              </w:rPr>
              <w:t>-</w:t>
            </w:r>
            <w:r w:rsidRPr="008C79A7">
              <w:rPr>
                <w:color w:val="000000"/>
              </w:rPr>
              <w:t xml:space="preserve"> Sự bay hơi của nước biển được sử dụng trong ngành sản xuất muối.</w:t>
            </w:r>
          </w:p>
          <w:p w14:paraId="7C382DA3" w14:textId="77777777" w:rsidR="00D0717C" w:rsidRPr="008C79A7" w:rsidRDefault="00971A1D" w:rsidP="00971A1D">
            <w:pPr>
              <w:tabs>
                <w:tab w:val="left" w:pos="360"/>
              </w:tabs>
              <w:jc w:val="both"/>
              <w:rPr>
                <w:color w:val="000000"/>
              </w:rPr>
            </w:pPr>
            <w:r w:rsidRPr="008C79A7">
              <w:rPr>
                <w:color w:val="000000"/>
              </w:rPr>
              <w:t>-</w:t>
            </w:r>
            <w:r w:rsidR="00D0717C" w:rsidRPr="008C79A7">
              <w:rPr>
                <w:color w:val="000000"/>
              </w:rPr>
              <w:t xml:space="preserve"> Sự bay hơi của amôniac, frêôn, … được sử dụng trong k</w:t>
            </w:r>
            <w:r w:rsidRPr="008C79A7">
              <w:rPr>
                <w:color w:val="000000"/>
              </w:rPr>
              <w:t>ỹ</w:t>
            </w:r>
            <w:r w:rsidR="00D0717C" w:rsidRPr="008C79A7">
              <w:rPr>
                <w:color w:val="000000"/>
              </w:rPr>
              <w:t xml:space="preserve"> thuật làm lạnh.</w:t>
            </w:r>
          </w:p>
        </w:tc>
      </w:tr>
    </w:tbl>
    <w:p w14:paraId="1712ECD5" w14:textId="2E6372E9" w:rsidR="00D0717C" w:rsidRPr="008C79A7" w:rsidRDefault="00D0717C" w:rsidP="00AA6EA7">
      <w:pPr>
        <w:tabs>
          <w:tab w:val="left" w:pos="342"/>
        </w:tabs>
        <w:jc w:val="both"/>
      </w:pPr>
      <w:r w:rsidRPr="008C79A7">
        <w:rPr>
          <w:b/>
          <w:bCs/>
          <w:iCs/>
        </w:rPr>
        <w:t>Hoạt động 3</w:t>
      </w:r>
      <w:r w:rsidRPr="008C79A7">
        <w:rPr>
          <w:iCs/>
        </w:rPr>
        <w:t xml:space="preserve">  (20 phút)</w:t>
      </w:r>
      <w:r w:rsidR="00AF7C29">
        <w:rPr>
          <w:iCs/>
        </w:rPr>
        <w:t>:</w:t>
      </w:r>
      <w:r w:rsidRPr="008C79A7">
        <w:t xml:space="preserve"> Tìm hiểu sự sôi.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038"/>
        <w:gridCol w:w="4252"/>
      </w:tblGrid>
      <w:tr w:rsidR="00D0717C" w:rsidRPr="008C79A7" w14:paraId="02EAE3A2" w14:textId="77777777">
        <w:trPr>
          <w:trHeight w:val="251"/>
        </w:trPr>
        <w:tc>
          <w:tcPr>
            <w:tcW w:w="2873" w:type="dxa"/>
            <w:tcBorders>
              <w:top w:val="single" w:sz="4" w:space="0" w:color="auto"/>
              <w:left w:val="single" w:sz="4" w:space="0" w:color="auto"/>
              <w:bottom w:val="single" w:sz="4" w:space="0" w:color="auto"/>
              <w:right w:val="single" w:sz="4" w:space="0" w:color="auto"/>
            </w:tcBorders>
          </w:tcPr>
          <w:p w14:paraId="4C14645F" w14:textId="77777777" w:rsidR="00D0717C" w:rsidRPr="008C79A7" w:rsidRDefault="00D0717C" w:rsidP="00AA6EA7">
            <w:pPr>
              <w:tabs>
                <w:tab w:val="left" w:pos="342"/>
              </w:tabs>
              <w:jc w:val="center"/>
              <w:rPr>
                <w:b/>
                <w:bCs/>
              </w:rPr>
            </w:pPr>
            <w:r w:rsidRPr="008C79A7">
              <w:rPr>
                <w:b/>
                <w:bCs/>
              </w:rPr>
              <w:t>Hoạt động của giáo viên</w:t>
            </w:r>
          </w:p>
        </w:tc>
        <w:tc>
          <w:tcPr>
            <w:tcW w:w="3038" w:type="dxa"/>
            <w:tcBorders>
              <w:top w:val="single" w:sz="4" w:space="0" w:color="auto"/>
              <w:left w:val="single" w:sz="4" w:space="0" w:color="auto"/>
              <w:bottom w:val="single" w:sz="4" w:space="0" w:color="auto"/>
              <w:right w:val="single" w:sz="4" w:space="0" w:color="auto"/>
            </w:tcBorders>
          </w:tcPr>
          <w:p w14:paraId="455B64CE" w14:textId="77777777" w:rsidR="00D0717C" w:rsidRPr="008C79A7" w:rsidRDefault="00D0717C" w:rsidP="00AA6EA7">
            <w:pPr>
              <w:tabs>
                <w:tab w:val="left" w:pos="342"/>
              </w:tabs>
              <w:jc w:val="center"/>
              <w:rPr>
                <w:b/>
                <w:bCs/>
              </w:rPr>
            </w:pPr>
            <w:r w:rsidRPr="008C79A7">
              <w:rPr>
                <w:b/>
                <w:bCs/>
              </w:rPr>
              <w:t>Hoạt động của học sinh</w:t>
            </w:r>
          </w:p>
        </w:tc>
        <w:tc>
          <w:tcPr>
            <w:tcW w:w="4252" w:type="dxa"/>
            <w:tcBorders>
              <w:top w:val="single" w:sz="4" w:space="0" w:color="auto"/>
              <w:left w:val="single" w:sz="4" w:space="0" w:color="auto"/>
              <w:bottom w:val="single" w:sz="4" w:space="0" w:color="auto"/>
              <w:right w:val="single" w:sz="4" w:space="0" w:color="auto"/>
            </w:tcBorders>
          </w:tcPr>
          <w:p w14:paraId="5E3719F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4734B67" w14:textId="77777777">
        <w:trPr>
          <w:trHeight w:val="452"/>
        </w:trPr>
        <w:tc>
          <w:tcPr>
            <w:tcW w:w="2873" w:type="dxa"/>
            <w:tcBorders>
              <w:top w:val="single" w:sz="4" w:space="0" w:color="auto"/>
              <w:left w:val="single" w:sz="4" w:space="0" w:color="auto"/>
              <w:bottom w:val="single" w:sz="4" w:space="0" w:color="auto"/>
              <w:right w:val="single" w:sz="4" w:space="0" w:color="auto"/>
            </w:tcBorders>
          </w:tcPr>
          <w:p w14:paraId="082B705B" w14:textId="77777777" w:rsidR="00D0717C" w:rsidRPr="008C79A7" w:rsidRDefault="00D0717C" w:rsidP="00AA6EA7">
            <w:pPr>
              <w:tabs>
                <w:tab w:val="left" w:pos="360"/>
              </w:tabs>
              <w:jc w:val="both"/>
              <w:rPr>
                <w:color w:val="000000"/>
              </w:rPr>
            </w:pPr>
          </w:p>
          <w:p w14:paraId="058216E0" w14:textId="77777777" w:rsidR="00D0717C" w:rsidRPr="008C79A7" w:rsidRDefault="00D0717C" w:rsidP="00AA6EA7">
            <w:pPr>
              <w:tabs>
                <w:tab w:val="left" w:pos="360"/>
              </w:tabs>
              <w:jc w:val="both"/>
              <w:rPr>
                <w:color w:val="000000"/>
              </w:rPr>
            </w:pPr>
            <w:r w:rsidRPr="008C79A7">
              <w:rPr>
                <w:color w:val="000000"/>
              </w:rPr>
              <w:t xml:space="preserve">  Nêu câu hỏi để học sinh ôn tập.</w:t>
            </w:r>
          </w:p>
          <w:p w14:paraId="6AB4423D" w14:textId="77777777" w:rsidR="00D0717C" w:rsidRPr="008C79A7" w:rsidRDefault="00D0717C" w:rsidP="00AA6EA7">
            <w:pPr>
              <w:tabs>
                <w:tab w:val="left" w:pos="360"/>
              </w:tabs>
              <w:jc w:val="both"/>
              <w:rPr>
                <w:color w:val="000000"/>
              </w:rPr>
            </w:pPr>
            <w:r w:rsidRPr="008C79A7">
              <w:rPr>
                <w:color w:val="000000"/>
              </w:rPr>
              <w:t xml:space="preserve">  Cho học sinh phân biệt sự sôi và sự bay hơi.</w:t>
            </w:r>
          </w:p>
          <w:p w14:paraId="205E1BEC" w14:textId="77777777" w:rsidR="00D0717C" w:rsidRPr="008C79A7" w:rsidRDefault="00D0717C" w:rsidP="00AA6EA7">
            <w:pPr>
              <w:tabs>
                <w:tab w:val="left" w:pos="360"/>
              </w:tabs>
              <w:jc w:val="both"/>
              <w:rPr>
                <w:color w:val="000000"/>
              </w:rPr>
            </w:pPr>
          </w:p>
          <w:p w14:paraId="5561DFAF" w14:textId="77777777" w:rsidR="00D0717C" w:rsidRPr="008C79A7" w:rsidRDefault="00D0717C" w:rsidP="00AA6EA7">
            <w:pPr>
              <w:tabs>
                <w:tab w:val="left" w:pos="360"/>
              </w:tabs>
              <w:jc w:val="both"/>
              <w:rPr>
                <w:color w:val="000000"/>
              </w:rPr>
            </w:pPr>
          </w:p>
          <w:p w14:paraId="26CF2A32" w14:textId="77777777" w:rsidR="00D0717C" w:rsidRPr="008C79A7" w:rsidRDefault="00D0717C" w:rsidP="00AA6EA7">
            <w:pPr>
              <w:tabs>
                <w:tab w:val="left" w:pos="360"/>
              </w:tabs>
              <w:jc w:val="both"/>
              <w:rPr>
                <w:color w:val="000000"/>
              </w:rPr>
            </w:pPr>
            <w:r w:rsidRPr="008C79A7">
              <w:rPr>
                <w:color w:val="000000"/>
              </w:rPr>
              <w:lastRenderedPageBreak/>
              <w:t xml:space="preserve">  Nêu các đặc điểm của sự sôi.</w:t>
            </w:r>
          </w:p>
          <w:p w14:paraId="74929009" w14:textId="77777777" w:rsidR="00D0717C" w:rsidRPr="008C79A7" w:rsidRDefault="00D0717C" w:rsidP="00AA6EA7">
            <w:pPr>
              <w:tabs>
                <w:tab w:val="left" w:pos="360"/>
              </w:tabs>
              <w:jc w:val="both"/>
              <w:rPr>
                <w:color w:val="000000"/>
              </w:rPr>
            </w:pPr>
          </w:p>
          <w:p w14:paraId="35AC9B3D" w14:textId="77777777" w:rsidR="00D0717C" w:rsidRPr="008C79A7" w:rsidRDefault="00D0717C" w:rsidP="00AA6EA7">
            <w:pPr>
              <w:tabs>
                <w:tab w:val="left" w:pos="360"/>
              </w:tabs>
              <w:jc w:val="both"/>
              <w:rPr>
                <w:color w:val="000000"/>
              </w:rPr>
            </w:pPr>
          </w:p>
          <w:p w14:paraId="39CC3147" w14:textId="77777777" w:rsidR="00D0717C" w:rsidRPr="008C79A7" w:rsidRDefault="00D0717C" w:rsidP="00AA6EA7">
            <w:pPr>
              <w:tabs>
                <w:tab w:val="left" w:pos="360"/>
              </w:tabs>
              <w:jc w:val="both"/>
              <w:rPr>
                <w:color w:val="000000"/>
              </w:rPr>
            </w:pPr>
          </w:p>
          <w:p w14:paraId="698B3A85" w14:textId="77777777" w:rsidR="00D0717C" w:rsidRPr="008C79A7" w:rsidRDefault="00D0717C" w:rsidP="00AA6EA7">
            <w:pPr>
              <w:tabs>
                <w:tab w:val="left" w:pos="360"/>
              </w:tabs>
              <w:jc w:val="both"/>
              <w:rPr>
                <w:color w:val="000000"/>
              </w:rPr>
            </w:pPr>
          </w:p>
          <w:p w14:paraId="1D50F655" w14:textId="77777777" w:rsidR="00D0717C" w:rsidRPr="008C79A7" w:rsidRDefault="00D0717C" w:rsidP="00AA6EA7">
            <w:pPr>
              <w:tabs>
                <w:tab w:val="left" w:pos="360"/>
              </w:tabs>
              <w:jc w:val="both"/>
              <w:rPr>
                <w:color w:val="000000"/>
              </w:rPr>
            </w:pPr>
          </w:p>
          <w:p w14:paraId="4606D194" w14:textId="77777777" w:rsidR="00D0717C" w:rsidRPr="008C79A7" w:rsidRDefault="00D0717C" w:rsidP="00AA6EA7">
            <w:pPr>
              <w:tabs>
                <w:tab w:val="left" w:pos="360"/>
              </w:tabs>
              <w:jc w:val="both"/>
              <w:rPr>
                <w:color w:val="000000"/>
              </w:rPr>
            </w:pPr>
            <w:r w:rsidRPr="008C79A7">
              <w:rPr>
                <w:color w:val="000000"/>
              </w:rPr>
              <w:t xml:space="preserve">  Nêu và phân tích khái niệm và công thức tính nhiệt hoá hơi.</w:t>
            </w:r>
          </w:p>
          <w:p w14:paraId="0EA2E52C" w14:textId="77777777" w:rsidR="00D0717C" w:rsidRPr="008C79A7" w:rsidRDefault="00D0717C" w:rsidP="00AA6EA7">
            <w:pPr>
              <w:tabs>
                <w:tab w:val="left" w:pos="360"/>
              </w:tabs>
              <w:jc w:val="both"/>
              <w:rPr>
                <w:color w:val="000000"/>
              </w:rPr>
            </w:pPr>
            <w:r w:rsidRPr="008C79A7">
              <w:rPr>
                <w:color w:val="000000"/>
              </w:rPr>
              <w:t xml:space="preserve">  Cho học sinh nhận xét các yếu tố ảnh hưởng đến nhiệt hoá hơi.</w:t>
            </w:r>
          </w:p>
        </w:tc>
        <w:tc>
          <w:tcPr>
            <w:tcW w:w="3038" w:type="dxa"/>
            <w:tcBorders>
              <w:top w:val="single" w:sz="4" w:space="0" w:color="auto"/>
              <w:left w:val="single" w:sz="4" w:space="0" w:color="auto"/>
              <w:bottom w:val="single" w:sz="4" w:space="0" w:color="auto"/>
              <w:right w:val="single" w:sz="4" w:space="0" w:color="auto"/>
            </w:tcBorders>
          </w:tcPr>
          <w:p w14:paraId="1A3E8AA0" w14:textId="77777777" w:rsidR="00D0717C" w:rsidRPr="008C79A7" w:rsidRDefault="00D0717C" w:rsidP="00AA6EA7">
            <w:pPr>
              <w:tabs>
                <w:tab w:val="left" w:pos="360"/>
              </w:tabs>
              <w:jc w:val="both"/>
              <w:rPr>
                <w:color w:val="000000"/>
              </w:rPr>
            </w:pPr>
          </w:p>
          <w:p w14:paraId="6C58D418" w14:textId="77777777" w:rsidR="00D0717C" w:rsidRPr="008C79A7" w:rsidRDefault="00D0717C" w:rsidP="00AA6EA7">
            <w:pPr>
              <w:tabs>
                <w:tab w:val="left" w:pos="360"/>
              </w:tabs>
              <w:jc w:val="both"/>
              <w:rPr>
                <w:color w:val="000000"/>
              </w:rPr>
            </w:pPr>
            <w:r w:rsidRPr="008C79A7">
              <w:rPr>
                <w:color w:val="000000"/>
              </w:rPr>
              <w:t xml:space="preserve">  Nhớ lại khái niệm sự sôi.</w:t>
            </w:r>
          </w:p>
          <w:p w14:paraId="26CD90DC" w14:textId="77777777" w:rsidR="00D0717C" w:rsidRPr="008C79A7" w:rsidRDefault="00D0717C" w:rsidP="00AA6EA7">
            <w:pPr>
              <w:tabs>
                <w:tab w:val="left" w:pos="360"/>
              </w:tabs>
              <w:jc w:val="both"/>
              <w:rPr>
                <w:color w:val="000000"/>
              </w:rPr>
            </w:pPr>
          </w:p>
          <w:p w14:paraId="373B1061" w14:textId="77777777" w:rsidR="00D0717C" w:rsidRPr="008C79A7" w:rsidRDefault="00D0717C" w:rsidP="00AA6EA7">
            <w:pPr>
              <w:tabs>
                <w:tab w:val="left" w:pos="360"/>
              </w:tabs>
              <w:jc w:val="both"/>
              <w:rPr>
                <w:color w:val="000000"/>
              </w:rPr>
            </w:pPr>
            <w:r w:rsidRPr="008C79A7">
              <w:rPr>
                <w:color w:val="000000"/>
              </w:rPr>
              <w:t xml:space="preserve">  Nêu sự khác nhau của sự sôi và sự bay hơi.</w:t>
            </w:r>
          </w:p>
          <w:p w14:paraId="6FF02583" w14:textId="77777777" w:rsidR="00D0717C" w:rsidRPr="008C79A7" w:rsidRDefault="00D0717C" w:rsidP="00AA6EA7">
            <w:pPr>
              <w:tabs>
                <w:tab w:val="left" w:pos="360"/>
              </w:tabs>
              <w:jc w:val="both"/>
              <w:rPr>
                <w:color w:val="000000"/>
              </w:rPr>
            </w:pPr>
          </w:p>
          <w:p w14:paraId="6ADC0F58" w14:textId="77777777" w:rsidR="00D0717C" w:rsidRPr="008C79A7" w:rsidRDefault="00D0717C" w:rsidP="00AA6EA7">
            <w:pPr>
              <w:tabs>
                <w:tab w:val="left" w:pos="360"/>
              </w:tabs>
              <w:jc w:val="both"/>
              <w:rPr>
                <w:color w:val="000000"/>
              </w:rPr>
            </w:pPr>
          </w:p>
          <w:p w14:paraId="17458D72" w14:textId="77777777" w:rsidR="00D0717C" w:rsidRPr="008C79A7" w:rsidRDefault="00D0717C" w:rsidP="00AA6EA7">
            <w:pPr>
              <w:tabs>
                <w:tab w:val="left" w:pos="360"/>
              </w:tabs>
              <w:jc w:val="both"/>
              <w:rPr>
                <w:color w:val="000000"/>
              </w:rPr>
            </w:pPr>
            <w:r w:rsidRPr="008C79A7">
              <w:rPr>
                <w:color w:val="000000"/>
              </w:rPr>
              <w:lastRenderedPageBreak/>
              <w:t xml:space="preserve">  Ghi nhận các đặc điểm của sự sôi.</w:t>
            </w:r>
          </w:p>
          <w:p w14:paraId="6250063C" w14:textId="77777777" w:rsidR="00D0717C" w:rsidRPr="008C79A7" w:rsidRDefault="00D0717C" w:rsidP="00AA6EA7">
            <w:pPr>
              <w:tabs>
                <w:tab w:val="left" w:pos="360"/>
              </w:tabs>
              <w:jc w:val="both"/>
              <w:rPr>
                <w:color w:val="000000"/>
              </w:rPr>
            </w:pPr>
          </w:p>
          <w:p w14:paraId="330C1200" w14:textId="77777777" w:rsidR="00D0717C" w:rsidRPr="008C79A7" w:rsidRDefault="00D0717C" w:rsidP="00AA6EA7">
            <w:pPr>
              <w:tabs>
                <w:tab w:val="left" w:pos="360"/>
              </w:tabs>
              <w:jc w:val="both"/>
              <w:rPr>
                <w:color w:val="000000"/>
              </w:rPr>
            </w:pPr>
          </w:p>
          <w:p w14:paraId="711B5A8C" w14:textId="77777777" w:rsidR="00D0717C" w:rsidRPr="008C79A7" w:rsidRDefault="00D0717C" w:rsidP="00AA6EA7">
            <w:pPr>
              <w:tabs>
                <w:tab w:val="left" w:pos="360"/>
              </w:tabs>
              <w:jc w:val="both"/>
              <w:rPr>
                <w:color w:val="000000"/>
              </w:rPr>
            </w:pPr>
          </w:p>
          <w:p w14:paraId="416D90D0" w14:textId="77777777" w:rsidR="00D0717C" w:rsidRPr="008C79A7" w:rsidRDefault="00D0717C" w:rsidP="00AA6EA7">
            <w:pPr>
              <w:tabs>
                <w:tab w:val="left" w:pos="360"/>
              </w:tabs>
              <w:jc w:val="both"/>
              <w:rPr>
                <w:color w:val="000000"/>
              </w:rPr>
            </w:pPr>
          </w:p>
          <w:p w14:paraId="23596164" w14:textId="77777777" w:rsidR="00D0717C" w:rsidRPr="008C79A7" w:rsidRDefault="00D0717C" w:rsidP="00AA6EA7">
            <w:pPr>
              <w:tabs>
                <w:tab w:val="left" w:pos="360"/>
              </w:tabs>
              <w:jc w:val="both"/>
              <w:rPr>
                <w:color w:val="000000"/>
              </w:rPr>
            </w:pPr>
          </w:p>
          <w:p w14:paraId="36FA0D66" w14:textId="77777777" w:rsidR="00D0717C" w:rsidRPr="008C79A7" w:rsidRDefault="00D0717C" w:rsidP="00AA6EA7">
            <w:pPr>
              <w:tabs>
                <w:tab w:val="left" w:pos="360"/>
              </w:tabs>
              <w:jc w:val="both"/>
              <w:rPr>
                <w:color w:val="000000"/>
              </w:rPr>
            </w:pPr>
            <w:r w:rsidRPr="008C79A7">
              <w:rPr>
                <w:color w:val="000000"/>
              </w:rPr>
              <w:t xml:space="preserve">  Ghi nhận khái niệm và công thức tính nhiệt hoá hơi.</w:t>
            </w:r>
          </w:p>
          <w:p w14:paraId="31E0D441" w14:textId="77777777" w:rsidR="00D0717C" w:rsidRPr="008C79A7" w:rsidRDefault="00D0717C" w:rsidP="00AA6EA7">
            <w:pPr>
              <w:tabs>
                <w:tab w:val="left" w:pos="360"/>
              </w:tabs>
              <w:jc w:val="both"/>
              <w:rPr>
                <w:color w:val="000000"/>
              </w:rPr>
            </w:pPr>
          </w:p>
          <w:p w14:paraId="193B7F0F" w14:textId="77777777" w:rsidR="00D0717C" w:rsidRPr="008C79A7" w:rsidRDefault="00D0717C" w:rsidP="00AA6EA7">
            <w:pPr>
              <w:tabs>
                <w:tab w:val="left" w:pos="360"/>
              </w:tabs>
              <w:jc w:val="both"/>
              <w:rPr>
                <w:color w:val="000000"/>
              </w:rPr>
            </w:pPr>
            <w:r w:rsidRPr="008C79A7">
              <w:rPr>
                <w:color w:val="000000"/>
              </w:rPr>
              <w:t xml:space="preserve">  Nhận xét các yếu tố ảnh hưởng đến nhiệt hoá hơi.</w:t>
            </w:r>
          </w:p>
        </w:tc>
        <w:tc>
          <w:tcPr>
            <w:tcW w:w="4252" w:type="dxa"/>
            <w:tcBorders>
              <w:top w:val="single" w:sz="4" w:space="0" w:color="auto"/>
              <w:left w:val="single" w:sz="4" w:space="0" w:color="auto"/>
              <w:bottom w:val="single" w:sz="4" w:space="0" w:color="auto"/>
              <w:right w:val="single" w:sz="4" w:space="0" w:color="auto"/>
            </w:tcBorders>
          </w:tcPr>
          <w:p w14:paraId="1A8613D4"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III. Sự sôi.</w:t>
            </w:r>
          </w:p>
          <w:p w14:paraId="24B37A65" w14:textId="77777777" w:rsidR="00D0717C" w:rsidRPr="008C79A7" w:rsidRDefault="00D0717C" w:rsidP="00AA6EA7">
            <w:pPr>
              <w:tabs>
                <w:tab w:val="left" w:pos="360"/>
              </w:tabs>
              <w:jc w:val="both"/>
              <w:rPr>
                <w:color w:val="000000"/>
              </w:rPr>
            </w:pPr>
            <w:r w:rsidRPr="008C79A7">
              <w:rPr>
                <w:color w:val="000000"/>
              </w:rPr>
              <w:t xml:space="preserve">  Sự chuyển từ thể lỏng sang thể khí xảy ra ở cả bên trong và trên bề mặt chất lỏng gọi là sự sôi.</w:t>
            </w:r>
          </w:p>
          <w:p w14:paraId="146B2805"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Thí nghiệm</w:t>
            </w:r>
            <w:r w:rsidRPr="008C79A7">
              <w:rPr>
                <w:b/>
                <w:bCs/>
                <w:iCs/>
                <w:color w:val="000000"/>
              </w:rPr>
              <w:t>.</w:t>
            </w:r>
          </w:p>
          <w:p w14:paraId="6DEB0B8D" w14:textId="77777777" w:rsidR="00D0717C" w:rsidRPr="008C79A7" w:rsidRDefault="00D0717C" w:rsidP="00AA6EA7">
            <w:pPr>
              <w:tabs>
                <w:tab w:val="left" w:pos="360"/>
              </w:tabs>
              <w:jc w:val="both"/>
              <w:rPr>
                <w:color w:val="000000"/>
              </w:rPr>
            </w:pPr>
            <w:r w:rsidRPr="008C79A7">
              <w:rPr>
                <w:color w:val="000000"/>
              </w:rPr>
              <w:t xml:space="preserve">  Làm thí nghiệm với các c</w:t>
            </w:r>
            <w:r w:rsidR="008C2694" w:rsidRPr="008C79A7">
              <w:rPr>
                <w:color w:val="000000"/>
              </w:rPr>
              <w:t>hất lỏng khác nhau ta nhận thấy</w:t>
            </w:r>
            <w:r w:rsidRPr="008C79A7">
              <w:rPr>
                <w:color w:val="000000"/>
              </w:rPr>
              <w:t>:</w:t>
            </w:r>
          </w:p>
          <w:p w14:paraId="6D2701DA" w14:textId="77777777" w:rsidR="00D0717C" w:rsidRPr="008C79A7" w:rsidRDefault="008C2694" w:rsidP="00AA6EA7">
            <w:pPr>
              <w:tabs>
                <w:tab w:val="left" w:pos="360"/>
              </w:tabs>
              <w:jc w:val="both"/>
              <w:rPr>
                <w:color w:val="000000"/>
              </w:rPr>
            </w:pPr>
            <w:r w:rsidRPr="008C79A7">
              <w:rPr>
                <w:color w:val="000000"/>
              </w:rPr>
              <w:lastRenderedPageBreak/>
              <w:t>-</w:t>
            </w:r>
            <w:r w:rsidR="00D0717C" w:rsidRPr="008C79A7">
              <w:rPr>
                <w:color w:val="000000"/>
              </w:rPr>
              <w:t xml:space="preserve"> Dưới áp suất chuẩn, mỗi chất lỏng sôi ở một nhiệt độ xác định và không thay đổi.</w:t>
            </w:r>
          </w:p>
          <w:p w14:paraId="0C7EFC1D" w14:textId="77777777" w:rsidR="00D0717C" w:rsidRPr="008C79A7" w:rsidRDefault="00D0717C" w:rsidP="00AA6EA7">
            <w:pPr>
              <w:tabs>
                <w:tab w:val="left" w:pos="360"/>
              </w:tabs>
              <w:jc w:val="both"/>
              <w:rPr>
                <w:color w:val="000000"/>
              </w:rPr>
            </w:pPr>
            <w:r w:rsidRPr="008C79A7">
              <w:rPr>
                <w:color w:val="000000"/>
              </w:rPr>
              <w:t xml:space="preserve"> </w:t>
            </w:r>
            <w:r w:rsidR="008C2694" w:rsidRPr="008C79A7">
              <w:rPr>
                <w:color w:val="000000"/>
              </w:rPr>
              <w:t xml:space="preserve">- </w:t>
            </w:r>
            <w:r w:rsidRPr="008C79A7">
              <w:rPr>
                <w:color w:val="000000"/>
              </w:rPr>
              <w:t xml:space="preserve"> Nhiệt độ sôi của chất lỏng phụ thuộc vào áp suất chất khí ở phía trên mặt chất lỏng. Áp suất chất khí càng lớn, nhiệt độ sôi của chất lỏng càng cao.</w:t>
            </w:r>
          </w:p>
          <w:p w14:paraId="7E9A9802"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Nhiệt hoá hơi</w:t>
            </w:r>
            <w:r w:rsidRPr="008C79A7">
              <w:rPr>
                <w:b/>
                <w:bCs/>
                <w:iCs/>
                <w:color w:val="000000"/>
              </w:rPr>
              <w:t>.</w:t>
            </w:r>
          </w:p>
          <w:p w14:paraId="0BC67CC4" w14:textId="73AE4C4F" w:rsidR="00D0717C" w:rsidRPr="008C79A7" w:rsidRDefault="00D0717C" w:rsidP="00AA6EA7">
            <w:pPr>
              <w:tabs>
                <w:tab w:val="left" w:pos="360"/>
              </w:tabs>
              <w:jc w:val="both"/>
              <w:rPr>
                <w:color w:val="000000"/>
              </w:rPr>
            </w:pPr>
            <w:r w:rsidRPr="008C79A7">
              <w:rPr>
                <w:color w:val="000000"/>
              </w:rPr>
              <w:t xml:space="preserve">  Nhiệt lượng Q cần cung cấp cho khối chất lỏng trong khi sôi gọi là nhiệt hoá hơi của khối chất lỏng ở nhiệt độ sôi</w:t>
            </w:r>
            <w:r w:rsidR="00AF7C29">
              <w:rPr>
                <w:color w:val="000000"/>
              </w:rPr>
              <w:t>:</w:t>
            </w:r>
            <w:r w:rsidRPr="008C79A7">
              <w:rPr>
                <w:color w:val="000000"/>
              </w:rPr>
              <w:t xml:space="preserve"> Q = Lm.</w:t>
            </w:r>
          </w:p>
          <w:p w14:paraId="58AD1E61" w14:textId="77777777" w:rsidR="00D0717C" w:rsidRPr="008C79A7" w:rsidRDefault="00D0717C" w:rsidP="00AA6EA7">
            <w:pPr>
              <w:tabs>
                <w:tab w:val="left" w:pos="360"/>
              </w:tabs>
              <w:jc w:val="both"/>
              <w:rPr>
                <w:color w:val="000000"/>
              </w:rPr>
            </w:pPr>
            <w:r w:rsidRPr="008C79A7">
              <w:rPr>
                <w:color w:val="000000"/>
              </w:rPr>
              <w:t xml:space="preserve">  Với L là nhiệt hoá hơi riêng phụ thuộc vào bản chất của chất lỏng bay hơi, có đơn vị là J/kg.</w:t>
            </w:r>
          </w:p>
        </w:tc>
      </w:tr>
    </w:tbl>
    <w:p w14:paraId="562071ED" w14:textId="562BB97A" w:rsidR="00D0717C" w:rsidRPr="008C79A7" w:rsidRDefault="00D0717C" w:rsidP="00AA6EA7">
      <w:pPr>
        <w:tabs>
          <w:tab w:val="left" w:pos="342"/>
        </w:tabs>
        <w:jc w:val="both"/>
      </w:pPr>
      <w:r w:rsidRPr="008C79A7">
        <w:rPr>
          <w:b/>
          <w:bCs/>
          <w:iCs/>
        </w:rPr>
        <w:lastRenderedPageBreak/>
        <w:t>Hoạt động 4</w:t>
      </w:r>
      <w:r w:rsidRPr="008C79A7">
        <w:rPr>
          <w:iCs/>
        </w:rPr>
        <w:t xml:space="preserve">  (5 phút)</w:t>
      </w:r>
      <w:r w:rsidR="00AF7C29">
        <w:rPr>
          <w:iCs/>
        </w:rPr>
        <w:t>:</w:t>
      </w:r>
      <w:r w:rsidRPr="008C79A7">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5136"/>
      </w:tblGrid>
      <w:tr w:rsidR="00D0717C" w:rsidRPr="008C79A7" w14:paraId="7ED41876" w14:textId="77777777">
        <w:trPr>
          <w:trHeight w:val="211"/>
        </w:trPr>
        <w:tc>
          <w:tcPr>
            <w:tcW w:w="5136" w:type="dxa"/>
            <w:tcBorders>
              <w:top w:val="single" w:sz="4" w:space="0" w:color="auto"/>
              <w:left w:val="single" w:sz="4" w:space="0" w:color="auto"/>
              <w:bottom w:val="single" w:sz="4" w:space="0" w:color="auto"/>
              <w:right w:val="single" w:sz="4" w:space="0" w:color="auto"/>
            </w:tcBorders>
          </w:tcPr>
          <w:p w14:paraId="35BF8430" w14:textId="77777777" w:rsidR="00D0717C" w:rsidRPr="008C79A7" w:rsidRDefault="00D0717C" w:rsidP="00AA6EA7">
            <w:pPr>
              <w:tabs>
                <w:tab w:val="left" w:pos="342"/>
              </w:tabs>
              <w:jc w:val="center"/>
            </w:pPr>
            <w:r w:rsidRPr="008C79A7">
              <w:rPr>
                <w:b/>
                <w:bCs/>
              </w:rPr>
              <w:t>Hoạt động của giáo viên</w:t>
            </w:r>
          </w:p>
        </w:tc>
        <w:tc>
          <w:tcPr>
            <w:tcW w:w="5136" w:type="dxa"/>
            <w:tcBorders>
              <w:top w:val="single" w:sz="4" w:space="0" w:color="auto"/>
              <w:left w:val="single" w:sz="4" w:space="0" w:color="auto"/>
              <w:bottom w:val="single" w:sz="4" w:space="0" w:color="auto"/>
              <w:right w:val="single" w:sz="4" w:space="0" w:color="auto"/>
            </w:tcBorders>
          </w:tcPr>
          <w:p w14:paraId="0F3EFF48"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0F92F663" w14:textId="77777777">
        <w:trPr>
          <w:trHeight w:val="215"/>
        </w:trPr>
        <w:tc>
          <w:tcPr>
            <w:tcW w:w="5136" w:type="dxa"/>
            <w:tcBorders>
              <w:top w:val="single" w:sz="4" w:space="0" w:color="auto"/>
              <w:left w:val="single" w:sz="4" w:space="0" w:color="auto"/>
              <w:bottom w:val="single" w:sz="4" w:space="0" w:color="auto"/>
              <w:right w:val="single" w:sz="4" w:space="0" w:color="auto"/>
            </w:tcBorders>
          </w:tcPr>
          <w:p w14:paraId="29BB669F" w14:textId="77777777" w:rsidR="00D0717C" w:rsidRPr="008C79A7" w:rsidRDefault="00D0717C" w:rsidP="00AA6EA7">
            <w:pPr>
              <w:tabs>
                <w:tab w:val="left" w:pos="342"/>
              </w:tabs>
              <w:jc w:val="both"/>
            </w:pPr>
            <w:r w:rsidRPr="008C79A7">
              <w:t xml:space="preserve">  Yêu cầu học sinh tóm tắt những kiến thức trong bài.</w:t>
            </w:r>
          </w:p>
          <w:p w14:paraId="155CB011" w14:textId="77777777" w:rsidR="00D0717C" w:rsidRPr="008C79A7" w:rsidRDefault="00D0717C" w:rsidP="00AA6EA7">
            <w:pPr>
              <w:tabs>
                <w:tab w:val="left" w:pos="342"/>
              </w:tabs>
              <w:jc w:val="both"/>
            </w:pPr>
            <w:r w:rsidRPr="008C79A7">
              <w:t xml:space="preserve">  Yêu cầu  học sinh về nhà trả lời các câu hỏi và các bài tập trang 209 và 210.</w:t>
            </w:r>
          </w:p>
        </w:tc>
        <w:tc>
          <w:tcPr>
            <w:tcW w:w="5136" w:type="dxa"/>
            <w:tcBorders>
              <w:top w:val="single" w:sz="4" w:space="0" w:color="auto"/>
              <w:left w:val="single" w:sz="4" w:space="0" w:color="auto"/>
              <w:bottom w:val="single" w:sz="4" w:space="0" w:color="auto"/>
              <w:right w:val="single" w:sz="4" w:space="0" w:color="auto"/>
            </w:tcBorders>
          </w:tcPr>
          <w:p w14:paraId="1FDB2889" w14:textId="77777777" w:rsidR="00D0717C" w:rsidRPr="008C79A7" w:rsidRDefault="00D0717C" w:rsidP="00AA6EA7">
            <w:pPr>
              <w:tabs>
                <w:tab w:val="left" w:pos="342"/>
              </w:tabs>
              <w:jc w:val="both"/>
            </w:pPr>
            <w:r w:rsidRPr="008C79A7">
              <w:t xml:space="preserve"> Tóm tắt những kiến thức đã học trong bài.</w:t>
            </w:r>
          </w:p>
          <w:p w14:paraId="35AED7A0" w14:textId="77777777" w:rsidR="00D0717C" w:rsidRPr="008C79A7" w:rsidRDefault="00D0717C" w:rsidP="00AA6EA7">
            <w:pPr>
              <w:tabs>
                <w:tab w:val="left" w:pos="342"/>
              </w:tabs>
              <w:jc w:val="both"/>
            </w:pPr>
            <w:r w:rsidRPr="008C79A7">
              <w:t xml:space="preserve">  Ghi các câu hỏi và bài tập về nhà.</w:t>
            </w:r>
          </w:p>
        </w:tc>
      </w:tr>
    </w:tbl>
    <w:p w14:paraId="1402DE9A"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4D227AFC" w14:textId="77777777" w:rsidR="009F72CA" w:rsidRPr="008C79A7" w:rsidRDefault="009F72CA" w:rsidP="00AA6EA7">
      <w:pPr>
        <w:tabs>
          <w:tab w:val="left" w:pos="342"/>
        </w:tabs>
        <w:rPr>
          <w:bCs/>
        </w:rPr>
      </w:pPr>
      <w:r w:rsidRPr="008C79A7">
        <w:rPr>
          <w:bCs/>
        </w:rPr>
        <w:t>...........................................................................................................................................................................................</w:t>
      </w:r>
    </w:p>
    <w:p w14:paraId="3ED4E280" w14:textId="77777777" w:rsidR="009F72CA" w:rsidRPr="008C79A7" w:rsidRDefault="009F72CA" w:rsidP="00AA6EA7">
      <w:pPr>
        <w:tabs>
          <w:tab w:val="left" w:pos="342"/>
        </w:tabs>
        <w:rPr>
          <w:bCs/>
        </w:rPr>
      </w:pPr>
      <w:r w:rsidRPr="008C79A7">
        <w:rPr>
          <w:bCs/>
        </w:rPr>
        <w:t>...........................................................................................................................................................................................</w:t>
      </w:r>
    </w:p>
    <w:p w14:paraId="080210E2" w14:textId="77777777" w:rsidR="009F72CA" w:rsidRPr="008C79A7" w:rsidRDefault="009F72CA" w:rsidP="00AA6EA7">
      <w:pPr>
        <w:tabs>
          <w:tab w:val="left" w:pos="342"/>
        </w:tabs>
        <w:rPr>
          <w:bCs/>
        </w:rPr>
      </w:pPr>
      <w:r w:rsidRPr="008C79A7">
        <w:rPr>
          <w:bCs/>
        </w:rPr>
        <w:t>...........................................................................................................................................................................................</w:t>
      </w:r>
    </w:p>
    <w:p w14:paraId="524E7369" w14:textId="77777777" w:rsidR="009F72CA" w:rsidRPr="008C79A7" w:rsidRDefault="009F72CA" w:rsidP="00AA6EA7">
      <w:pPr>
        <w:tabs>
          <w:tab w:val="left" w:pos="342"/>
        </w:tabs>
        <w:rPr>
          <w:bCs/>
        </w:rPr>
      </w:pPr>
      <w:r w:rsidRPr="008C79A7">
        <w:rPr>
          <w:bCs/>
        </w:rPr>
        <w:t>...........................................................................................................................................................................................</w:t>
      </w:r>
    </w:p>
    <w:p w14:paraId="26AE5DA9" w14:textId="77777777" w:rsidR="009F72CA" w:rsidRPr="008C79A7" w:rsidRDefault="009F72CA" w:rsidP="00AA6EA7">
      <w:pPr>
        <w:tabs>
          <w:tab w:val="left" w:pos="342"/>
        </w:tabs>
        <w:rPr>
          <w:bCs/>
        </w:rPr>
      </w:pPr>
      <w:r w:rsidRPr="008C79A7">
        <w:rPr>
          <w:bCs/>
        </w:rPr>
        <w:t>...........................................................................................................................................................................................</w:t>
      </w:r>
    </w:p>
    <w:p w14:paraId="0A4BE00F" w14:textId="77777777" w:rsidR="009F72CA" w:rsidRPr="008C79A7" w:rsidRDefault="009F72CA" w:rsidP="00AA6EA7">
      <w:pPr>
        <w:tabs>
          <w:tab w:val="left" w:pos="342"/>
        </w:tabs>
        <w:rPr>
          <w:bCs/>
        </w:rPr>
      </w:pPr>
      <w:r w:rsidRPr="008C79A7">
        <w:rPr>
          <w:bCs/>
        </w:rPr>
        <w:t>...........................................................................................................................................................................................</w:t>
      </w:r>
    </w:p>
    <w:p w14:paraId="1BDF53C0"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619CBE58" w14:textId="77777777" w:rsidR="000F2EE3" w:rsidRPr="008C79A7" w:rsidRDefault="000F2EE3" w:rsidP="000F2EE3">
      <w:pPr>
        <w:ind w:left="5040" w:firstLine="720"/>
        <w:rPr>
          <w:b/>
          <w:lang w:val="nl-NL"/>
        </w:rPr>
      </w:pPr>
      <w:r w:rsidRPr="008C79A7">
        <w:rPr>
          <w:b/>
          <w:lang w:val="nl-NL"/>
        </w:rPr>
        <w:t xml:space="preserve">                     DUYỆT CỦA GIÁM HIỆU</w:t>
      </w:r>
    </w:p>
    <w:p w14:paraId="553F2EC1" w14:textId="77777777" w:rsidR="000F2EE3" w:rsidRPr="008C79A7" w:rsidRDefault="000F2EE3" w:rsidP="000F2EE3">
      <w:pPr>
        <w:jc w:val="both"/>
        <w:rPr>
          <w:lang w:val="nl-NL"/>
        </w:rPr>
      </w:pPr>
    </w:p>
    <w:p w14:paraId="73F17475" w14:textId="77777777" w:rsidR="0082258F" w:rsidRPr="008C79A7" w:rsidRDefault="0082258F" w:rsidP="00AA6EA7">
      <w:pPr>
        <w:tabs>
          <w:tab w:val="left" w:pos="342"/>
        </w:tabs>
        <w:jc w:val="both"/>
        <w:rPr>
          <w:lang w:val="nl-NL"/>
        </w:rPr>
      </w:pPr>
    </w:p>
    <w:p w14:paraId="110D9E40" w14:textId="77777777" w:rsidR="0082258F" w:rsidRPr="008C79A7" w:rsidRDefault="0082258F" w:rsidP="00AA6EA7">
      <w:pPr>
        <w:tabs>
          <w:tab w:val="left" w:pos="342"/>
        </w:tabs>
        <w:jc w:val="both"/>
        <w:rPr>
          <w:lang w:val="nl-NL"/>
        </w:rPr>
      </w:pPr>
    </w:p>
    <w:p w14:paraId="527CA689"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130DB2D5" w14:textId="0EC45597" w:rsidR="00D0717C" w:rsidRPr="008C79A7" w:rsidRDefault="00D0717C" w:rsidP="00AA6EA7">
      <w:pPr>
        <w:jc w:val="center"/>
        <w:rPr>
          <w:b/>
          <w:bCs/>
          <w:lang w:val="nl-NL"/>
        </w:rPr>
      </w:pPr>
      <w:r w:rsidRPr="008C79A7">
        <w:rPr>
          <w:b/>
          <w:bCs/>
          <w:iCs/>
          <w:u w:val="single"/>
          <w:lang w:val="nl-NL"/>
        </w:rPr>
        <w:t>Tiết 66</w:t>
      </w:r>
      <w:r w:rsidR="00AF7C29">
        <w:rPr>
          <w:b/>
          <w:bCs/>
          <w:lang w:val="nl-NL"/>
        </w:rPr>
        <w:t>:</w:t>
      </w:r>
      <w:r w:rsidRPr="008C79A7">
        <w:rPr>
          <w:b/>
          <w:bCs/>
          <w:lang w:val="nl-NL"/>
        </w:rPr>
        <w:t xml:space="preserve"> ĐỘ ẨM CỦA KHÔNG KHÍ</w:t>
      </w:r>
    </w:p>
    <w:p w14:paraId="0F925FC9"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7D7163A7" w14:textId="2B65CE85" w:rsidR="00D0717C" w:rsidRPr="008C79A7" w:rsidRDefault="00D0717C" w:rsidP="00AA6EA7">
      <w:pPr>
        <w:jc w:val="both"/>
        <w:rPr>
          <w:lang w:val="nl-NL"/>
        </w:rPr>
      </w:pPr>
      <w:r w:rsidRPr="008C79A7">
        <w:rPr>
          <w:b/>
          <w:bCs/>
          <w:iCs/>
          <w:lang w:val="nl-NL"/>
        </w:rPr>
        <w:t>1. Kiến thức</w:t>
      </w:r>
      <w:r w:rsidR="00AF7C29">
        <w:rPr>
          <w:b/>
          <w:bCs/>
          <w:iCs/>
          <w:lang w:val="nl-NL"/>
        </w:rPr>
        <w:t>:</w:t>
      </w:r>
      <w:r w:rsidRPr="008C79A7">
        <w:rPr>
          <w:b/>
          <w:bCs/>
          <w:iCs/>
          <w:lang w:val="nl-NL"/>
        </w:rPr>
        <w:t xml:space="preserve">   </w:t>
      </w:r>
      <w:r w:rsidRPr="008C79A7">
        <w:rPr>
          <w:lang w:val="nl-NL"/>
        </w:rPr>
        <w:t>- Định nghĩa được độ ẩm tuyệt đối và độ ẩm cực đại.</w:t>
      </w:r>
    </w:p>
    <w:p w14:paraId="0209025F" w14:textId="77777777" w:rsidR="00D0717C" w:rsidRPr="008C79A7" w:rsidRDefault="00D0717C" w:rsidP="00AA6EA7">
      <w:pPr>
        <w:ind w:left="720" w:firstLine="720"/>
        <w:jc w:val="both"/>
        <w:rPr>
          <w:lang w:val="nl-NL"/>
        </w:rPr>
      </w:pPr>
      <w:r w:rsidRPr="008C79A7">
        <w:rPr>
          <w:lang w:val="nl-NL"/>
        </w:rPr>
        <w:t>- Định nghĩa được độ ẩm tỉ đối.</w:t>
      </w:r>
    </w:p>
    <w:p w14:paraId="2EAC9E00" w14:textId="77777777" w:rsidR="00D0717C" w:rsidRPr="008C79A7" w:rsidRDefault="00D0717C" w:rsidP="00AA6EA7">
      <w:pPr>
        <w:ind w:left="1080" w:firstLine="360"/>
        <w:rPr>
          <w:lang w:val="nl-NL"/>
        </w:rPr>
      </w:pPr>
      <w:r w:rsidRPr="008C79A7">
        <w:rPr>
          <w:lang w:val="nl-NL"/>
        </w:rPr>
        <w:t>- Phân biệt được sự khác nhau giũa các độ ẩm nói trên và nêu được ý nghĩa của chúng.</w:t>
      </w:r>
    </w:p>
    <w:p w14:paraId="2F363547" w14:textId="3CAE2FE2" w:rsidR="00D0717C" w:rsidRPr="008C79A7" w:rsidRDefault="00D0717C" w:rsidP="00AA6EA7">
      <w:pPr>
        <w:tabs>
          <w:tab w:val="left" w:pos="342"/>
        </w:tabs>
        <w:jc w:val="both"/>
        <w:rPr>
          <w:lang w:val="nl-NL"/>
        </w:rPr>
      </w:pPr>
      <w:r w:rsidRPr="008C79A7">
        <w:rPr>
          <w:b/>
          <w:bCs/>
          <w:iCs/>
          <w:lang w:val="nl-NL"/>
        </w:rPr>
        <w:t>2. Kỹ năng</w:t>
      </w:r>
      <w:r w:rsidR="00AF7C29">
        <w:rPr>
          <w:b/>
          <w:bCs/>
          <w:iCs/>
          <w:lang w:val="nl-NL"/>
        </w:rPr>
        <w:t>:</w:t>
      </w:r>
      <w:r w:rsidRPr="008C79A7">
        <w:rPr>
          <w:b/>
          <w:bCs/>
          <w:iCs/>
          <w:lang w:val="nl-NL"/>
        </w:rPr>
        <w:t xml:space="preserve"> </w:t>
      </w:r>
      <w:r w:rsidRPr="008C79A7">
        <w:rPr>
          <w:b/>
          <w:bCs/>
          <w:iCs/>
          <w:lang w:val="nl-NL"/>
        </w:rPr>
        <w:tab/>
      </w:r>
      <w:r w:rsidRPr="008C79A7">
        <w:rPr>
          <w:lang w:val="nl-NL"/>
        </w:rPr>
        <w:t>- Quan sát các hiện tượng tự nhiên về độ ẩm.</w:t>
      </w:r>
    </w:p>
    <w:p w14:paraId="4DA6B604" w14:textId="77777777" w:rsidR="00D0717C" w:rsidRPr="008C79A7" w:rsidRDefault="00D0717C" w:rsidP="00AA6EA7">
      <w:pPr>
        <w:ind w:left="1080" w:firstLine="360"/>
      </w:pPr>
      <w:r w:rsidRPr="008C79A7">
        <w:t>- So sánh các khái niệm.</w:t>
      </w:r>
    </w:p>
    <w:p w14:paraId="0FA18D66" w14:textId="3833D7F3" w:rsidR="00D94FE2" w:rsidRPr="008C79A7" w:rsidRDefault="00D94FE2" w:rsidP="00D94FE2">
      <w:pPr>
        <w:tabs>
          <w:tab w:val="left" w:pos="342"/>
        </w:tabs>
        <w:jc w:val="both"/>
        <w:rPr>
          <w:b/>
          <w:bCs/>
        </w:rPr>
      </w:pPr>
      <w:r w:rsidRPr="008C79A7">
        <w:rPr>
          <w:b/>
          <w:bCs/>
        </w:rPr>
        <w:t>3. Năng lực</w:t>
      </w:r>
      <w:r w:rsidR="00AF7C29">
        <w:rPr>
          <w:b/>
          <w:bCs/>
        </w:rPr>
        <w:t>:</w:t>
      </w:r>
    </w:p>
    <w:p w14:paraId="43BA42A5" w14:textId="77777777" w:rsidR="00A53195" w:rsidRPr="008C79A7" w:rsidRDefault="00A53195" w:rsidP="00A53195">
      <w:pPr>
        <w:jc w:val="both"/>
      </w:pPr>
      <w:r w:rsidRPr="008C79A7">
        <w:t>-Năng lực phân biệt được sự khác nhau giữa độ ẩm tuyệt đối và độ ẩm tỉ đối.</w:t>
      </w:r>
    </w:p>
    <w:p w14:paraId="5B9B7D72" w14:textId="77777777" w:rsidR="00A53195" w:rsidRPr="008C79A7" w:rsidRDefault="00A53195" w:rsidP="00A53195">
      <w:pPr>
        <w:tabs>
          <w:tab w:val="left" w:pos="342"/>
        </w:tabs>
        <w:jc w:val="both"/>
      </w:pPr>
      <w:r w:rsidRPr="008C79A7">
        <w:t>-Các năng lực khác:Năng lực hợp tác, năng lực giải quyết vấn đề.</w:t>
      </w:r>
    </w:p>
    <w:p w14:paraId="77285F85" w14:textId="77777777" w:rsidR="00D0717C" w:rsidRPr="008C79A7" w:rsidRDefault="00D0717C" w:rsidP="00A53195">
      <w:pPr>
        <w:tabs>
          <w:tab w:val="left" w:pos="342"/>
        </w:tabs>
        <w:jc w:val="both"/>
        <w:rPr>
          <w:b/>
          <w:bCs/>
        </w:rPr>
      </w:pPr>
      <w:r w:rsidRPr="008C79A7">
        <w:rPr>
          <w:b/>
          <w:bCs/>
        </w:rPr>
        <w:t xml:space="preserve">II. </w:t>
      </w:r>
      <w:r w:rsidRPr="008C79A7">
        <w:rPr>
          <w:b/>
          <w:bCs/>
          <w:u w:val="single"/>
        </w:rPr>
        <w:t>CHUẨN BỊ</w:t>
      </w:r>
    </w:p>
    <w:p w14:paraId="62E55ABD" w14:textId="1F018442" w:rsidR="00D0717C" w:rsidRPr="008C79A7" w:rsidRDefault="00D0717C" w:rsidP="00AA6EA7">
      <w:r w:rsidRPr="008C79A7">
        <w:rPr>
          <w:b/>
          <w:bCs/>
          <w:iCs/>
        </w:rPr>
        <w:t>Giáo viên</w:t>
      </w:r>
      <w:r w:rsidR="00AF7C29">
        <w:rPr>
          <w:b/>
          <w:bCs/>
          <w:iCs/>
        </w:rPr>
        <w:t>:</w:t>
      </w:r>
      <w:r w:rsidRPr="008C79A7">
        <w:t xml:space="preserve"> Các lọai ẩm kế</w:t>
      </w:r>
      <w:r w:rsidR="00AF7C29">
        <w:t>:</w:t>
      </w:r>
      <w:r w:rsidRPr="008C79A7">
        <w:t xml:space="preserve"> Ẩm kế tóc, ẩm kế khô ướt, ẩm kế điểm sương.</w:t>
      </w:r>
    </w:p>
    <w:p w14:paraId="13D6F462" w14:textId="402DC9A1" w:rsidR="00D0717C" w:rsidRPr="008C79A7" w:rsidRDefault="00D0717C" w:rsidP="00AA6EA7">
      <w:r w:rsidRPr="008C79A7">
        <w:rPr>
          <w:b/>
          <w:bCs/>
          <w:iCs/>
        </w:rPr>
        <w:t>Học sinh</w:t>
      </w:r>
      <w:r w:rsidR="00AF7C29">
        <w:rPr>
          <w:b/>
          <w:bCs/>
          <w:iCs/>
        </w:rPr>
        <w:t>:</w:t>
      </w:r>
      <w:r w:rsidRPr="008C79A7">
        <w:t xml:space="preserve"> Ôn lại trạng thái hơi khô với trạng thái hơi bão hòa.</w:t>
      </w:r>
    </w:p>
    <w:p w14:paraId="386A0069" w14:textId="77777777" w:rsidR="00D0717C" w:rsidRPr="008C79A7" w:rsidRDefault="00D0717C" w:rsidP="00AA6EA7">
      <w:pPr>
        <w:tabs>
          <w:tab w:val="left" w:pos="342"/>
        </w:tabs>
        <w:jc w:val="both"/>
        <w:rPr>
          <w:b/>
          <w:bCs/>
        </w:rPr>
      </w:pPr>
      <w:r w:rsidRPr="008C79A7">
        <w:rPr>
          <w:b/>
          <w:bCs/>
        </w:rPr>
        <w:t xml:space="preserve">III. </w:t>
      </w:r>
      <w:r w:rsidRPr="008C79A7">
        <w:rPr>
          <w:b/>
          <w:bCs/>
          <w:u w:val="single"/>
        </w:rPr>
        <w:t>TIẾN TRÌNH DẠY –  HỌC</w:t>
      </w:r>
    </w:p>
    <w:p w14:paraId="559E8772" w14:textId="5819CDC0" w:rsidR="00D0717C" w:rsidRPr="008C79A7" w:rsidRDefault="00D0717C" w:rsidP="00AA6EA7">
      <w:pPr>
        <w:tabs>
          <w:tab w:val="left" w:pos="342"/>
        </w:tabs>
        <w:jc w:val="both"/>
      </w:pPr>
      <w:r w:rsidRPr="008C79A7">
        <w:rPr>
          <w:b/>
          <w:bCs/>
          <w:iCs/>
        </w:rPr>
        <w:t>Hoạt động 1</w:t>
      </w:r>
      <w:r w:rsidRPr="008C79A7">
        <w:rPr>
          <w:iCs/>
        </w:rPr>
        <w:t xml:space="preserve">  (5 phút)</w:t>
      </w:r>
      <w:r w:rsidR="00AF7C29">
        <w:rPr>
          <w:iCs/>
        </w:rPr>
        <w:t>:</w:t>
      </w:r>
      <w:r w:rsidRPr="008C79A7">
        <w:t xml:space="preserve"> Kiểm tra bài cũ</w:t>
      </w:r>
      <w:r w:rsidR="00AF7C29">
        <w:t>:</w:t>
      </w:r>
      <w:r w:rsidRPr="008C79A7">
        <w:t xml:space="preserve"> Nêu các điểm giống và khác nhau giữa sự bay hơi và sự sôi.</w:t>
      </w:r>
    </w:p>
    <w:p w14:paraId="3DBF0F4F" w14:textId="56345F76" w:rsidR="00D0717C" w:rsidRPr="008C79A7" w:rsidRDefault="00D0717C" w:rsidP="00AA6EA7">
      <w:pPr>
        <w:tabs>
          <w:tab w:val="left" w:pos="342"/>
        </w:tabs>
        <w:jc w:val="both"/>
      </w:pPr>
      <w:r w:rsidRPr="008C79A7">
        <w:rPr>
          <w:b/>
          <w:bCs/>
          <w:iCs/>
        </w:rPr>
        <w:t>Hoạt động 2</w:t>
      </w:r>
      <w:r w:rsidRPr="008C79A7">
        <w:rPr>
          <w:iCs/>
        </w:rPr>
        <w:t xml:space="preserve">  (15 phút)</w:t>
      </w:r>
      <w:r w:rsidR="00AF7C29">
        <w:rPr>
          <w:iCs/>
        </w:rPr>
        <w:t>:</w:t>
      </w:r>
      <w:r w:rsidRPr="008C79A7">
        <w:t xml:space="preserve"> Tìm hiểu độ ẩm tuyệt đối và độ ẩm cực đại.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3056"/>
        <w:gridCol w:w="4276"/>
      </w:tblGrid>
      <w:tr w:rsidR="00D0717C" w:rsidRPr="008C79A7" w14:paraId="271B2B74" w14:textId="77777777">
        <w:trPr>
          <w:trHeight w:val="213"/>
        </w:trPr>
        <w:tc>
          <w:tcPr>
            <w:tcW w:w="2892" w:type="dxa"/>
            <w:tcBorders>
              <w:top w:val="single" w:sz="4" w:space="0" w:color="auto"/>
              <w:left w:val="single" w:sz="4" w:space="0" w:color="auto"/>
              <w:bottom w:val="single" w:sz="4" w:space="0" w:color="auto"/>
              <w:right w:val="single" w:sz="4" w:space="0" w:color="auto"/>
            </w:tcBorders>
          </w:tcPr>
          <w:p w14:paraId="65BB1CF1"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5652422F" w14:textId="77777777" w:rsidR="00D0717C" w:rsidRPr="008C79A7" w:rsidRDefault="00D0717C" w:rsidP="00AA6EA7">
            <w:pPr>
              <w:tabs>
                <w:tab w:val="left" w:pos="342"/>
              </w:tabs>
              <w:jc w:val="center"/>
              <w:rPr>
                <w:b/>
                <w:bCs/>
              </w:rPr>
            </w:pPr>
            <w:r w:rsidRPr="008C79A7">
              <w:rPr>
                <w:b/>
                <w:bCs/>
              </w:rPr>
              <w:t>Hoạt động của học sinh</w:t>
            </w:r>
          </w:p>
        </w:tc>
        <w:tc>
          <w:tcPr>
            <w:tcW w:w="4276" w:type="dxa"/>
            <w:tcBorders>
              <w:top w:val="single" w:sz="4" w:space="0" w:color="auto"/>
              <w:left w:val="single" w:sz="4" w:space="0" w:color="auto"/>
              <w:bottom w:val="single" w:sz="4" w:space="0" w:color="auto"/>
              <w:right w:val="single" w:sz="4" w:space="0" w:color="auto"/>
            </w:tcBorders>
          </w:tcPr>
          <w:p w14:paraId="2CC1EFD9"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2DDC41B" w14:textId="77777777">
        <w:trPr>
          <w:trHeight w:val="407"/>
        </w:trPr>
        <w:tc>
          <w:tcPr>
            <w:tcW w:w="2892" w:type="dxa"/>
            <w:tcBorders>
              <w:top w:val="single" w:sz="4" w:space="0" w:color="auto"/>
              <w:left w:val="single" w:sz="4" w:space="0" w:color="auto"/>
              <w:bottom w:val="single" w:sz="4" w:space="0" w:color="auto"/>
              <w:right w:val="single" w:sz="4" w:space="0" w:color="auto"/>
            </w:tcBorders>
          </w:tcPr>
          <w:p w14:paraId="585ECFE4" w14:textId="77777777" w:rsidR="00D0717C" w:rsidRPr="008C79A7" w:rsidRDefault="00D0717C" w:rsidP="00AA6EA7">
            <w:pPr>
              <w:tabs>
                <w:tab w:val="left" w:pos="360"/>
              </w:tabs>
              <w:jc w:val="both"/>
              <w:rPr>
                <w:color w:val="000000"/>
              </w:rPr>
            </w:pPr>
          </w:p>
          <w:p w14:paraId="485A33FF" w14:textId="77777777" w:rsidR="00D0717C" w:rsidRPr="008C79A7" w:rsidRDefault="00D0717C" w:rsidP="00AA6EA7">
            <w:pPr>
              <w:tabs>
                <w:tab w:val="left" w:pos="360"/>
              </w:tabs>
              <w:jc w:val="both"/>
              <w:rPr>
                <w:color w:val="000000"/>
              </w:rPr>
            </w:pPr>
          </w:p>
          <w:p w14:paraId="47899321" w14:textId="77777777" w:rsidR="00D0717C" w:rsidRPr="008C79A7" w:rsidRDefault="00D0717C" w:rsidP="00AA6EA7">
            <w:pPr>
              <w:tabs>
                <w:tab w:val="left" w:pos="360"/>
              </w:tabs>
              <w:jc w:val="both"/>
              <w:rPr>
                <w:color w:val="000000"/>
              </w:rPr>
            </w:pPr>
            <w:r w:rsidRPr="008C79A7">
              <w:rPr>
                <w:color w:val="000000"/>
              </w:rPr>
              <w:t xml:space="preserve">  Giới thiệu khái niệm, kí hiệu và đơn vị của độ ẩm tuyệt đối.</w:t>
            </w:r>
          </w:p>
          <w:p w14:paraId="03DE3C7F" w14:textId="77777777" w:rsidR="00D0717C" w:rsidRPr="008C79A7" w:rsidRDefault="00D0717C" w:rsidP="00AA6EA7">
            <w:pPr>
              <w:tabs>
                <w:tab w:val="left" w:pos="360"/>
              </w:tabs>
              <w:jc w:val="both"/>
              <w:rPr>
                <w:color w:val="000000"/>
              </w:rPr>
            </w:pPr>
          </w:p>
          <w:p w14:paraId="7FC39000" w14:textId="77777777" w:rsidR="00D0717C" w:rsidRPr="008C79A7" w:rsidRDefault="00D0717C" w:rsidP="00AA6EA7">
            <w:pPr>
              <w:tabs>
                <w:tab w:val="left" w:pos="360"/>
              </w:tabs>
              <w:jc w:val="both"/>
              <w:rPr>
                <w:color w:val="000000"/>
              </w:rPr>
            </w:pPr>
          </w:p>
          <w:p w14:paraId="0C78553A" w14:textId="77777777" w:rsidR="00D0717C" w:rsidRPr="008C79A7" w:rsidRDefault="00D0717C" w:rsidP="00AA6EA7">
            <w:pPr>
              <w:tabs>
                <w:tab w:val="left" w:pos="360"/>
              </w:tabs>
              <w:jc w:val="both"/>
              <w:rPr>
                <w:color w:val="000000"/>
              </w:rPr>
            </w:pPr>
            <w:r w:rsidRPr="008C79A7">
              <w:rPr>
                <w:color w:val="000000"/>
              </w:rPr>
              <w:lastRenderedPageBreak/>
              <w:t xml:space="preserve">  Giới thiệu khái niệm, kí hiệu và đơn vị của độ ẩm cực đại.</w:t>
            </w:r>
          </w:p>
          <w:p w14:paraId="7F6A440B" w14:textId="77777777" w:rsidR="00D0717C" w:rsidRPr="008C79A7" w:rsidRDefault="00D0717C" w:rsidP="00AA6EA7">
            <w:pPr>
              <w:tabs>
                <w:tab w:val="left" w:pos="360"/>
              </w:tabs>
              <w:jc w:val="both"/>
              <w:rPr>
                <w:color w:val="000000"/>
              </w:rPr>
            </w:pPr>
          </w:p>
          <w:p w14:paraId="2AC1601F" w14:textId="77777777" w:rsidR="00D0717C" w:rsidRPr="008C79A7" w:rsidRDefault="00D0717C" w:rsidP="00AA6EA7">
            <w:pPr>
              <w:tabs>
                <w:tab w:val="left" w:pos="360"/>
              </w:tabs>
              <w:jc w:val="both"/>
              <w:rPr>
                <w:color w:val="000000"/>
              </w:rPr>
            </w:pPr>
            <w:r w:rsidRPr="008C79A7">
              <w:rPr>
                <w:color w:val="000000"/>
              </w:rPr>
              <w:t xml:space="preserve">  Cho học sinh trả lời C1.</w:t>
            </w:r>
          </w:p>
        </w:tc>
        <w:tc>
          <w:tcPr>
            <w:tcW w:w="3056" w:type="dxa"/>
            <w:tcBorders>
              <w:top w:val="single" w:sz="4" w:space="0" w:color="auto"/>
              <w:left w:val="single" w:sz="4" w:space="0" w:color="auto"/>
              <w:bottom w:val="single" w:sz="4" w:space="0" w:color="auto"/>
              <w:right w:val="single" w:sz="4" w:space="0" w:color="auto"/>
            </w:tcBorders>
          </w:tcPr>
          <w:p w14:paraId="57913E22" w14:textId="77777777" w:rsidR="00D0717C" w:rsidRPr="008C79A7" w:rsidRDefault="00D0717C" w:rsidP="00AA6EA7">
            <w:pPr>
              <w:tabs>
                <w:tab w:val="left" w:pos="360"/>
              </w:tabs>
              <w:jc w:val="both"/>
              <w:rPr>
                <w:color w:val="000000"/>
              </w:rPr>
            </w:pPr>
          </w:p>
          <w:p w14:paraId="7A097304" w14:textId="77777777" w:rsidR="00D0717C" w:rsidRPr="008C79A7" w:rsidRDefault="00D0717C" w:rsidP="00AA6EA7">
            <w:pPr>
              <w:tabs>
                <w:tab w:val="left" w:pos="360"/>
              </w:tabs>
              <w:jc w:val="both"/>
              <w:rPr>
                <w:color w:val="000000"/>
              </w:rPr>
            </w:pPr>
          </w:p>
          <w:p w14:paraId="578E6A65"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0D948DF8" w14:textId="77777777" w:rsidR="00D0717C" w:rsidRPr="008C79A7" w:rsidRDefault="00D0717C" w:rsidP="00AA6EA7">
            <w:pPr>
              <w:tabs>
                <w:tab w:val="left" w:pos="360"/>
              </w:tabs>
              <w:jc w:val="both"/>
              <w:rPr>
                <w:color w:val="000000"/>
              </w:rPr>
            </w:pPr>
          </w:p>
          <w:p w14:paraId="17171E71" w14:textId="77777777" w:rsidR="00D0717C" w:rsidRPr="008C79A7" w:rsidRDefault="00D0717C" w:rsidP="00AA6EA7">
            <w:pPr>
              <w:tabs>
                <w:tab w:val="left" w:pos="360"/>
              </w:tabs>
              <w:jc w:val="both"/>
              <w:rPr>
                <w:color w:val="000000"/>
              </w:rPr>
            </w:pPr>
          </w:p>
          <w:p w14:paraId="6CF78321" w14:textId="77777777" w:rsidR="00D0717C" w:rsidRPr="008C79A7" w:rsidRDefault="00D0717C" w:rsidP="00AA6EA7">
            <w:pPr>
              <w:tabs>
                <w:tab w:val="left" w:pos="360"/>
              </w:tabs>
              <w:jc w:val="both"/>
              <w:rPr>
                <w:color w:val="000000"/>
              </w:rPr>
            </w:pPr>
          </w:p>
          <w:p w14:paraId="6E6E7E06" w14:textId="77777777" w:rsidR="00D0717C" w:rsidRPr="008C79A7" w:rsidRDefault="00D0717C" w:rsidP="00AA6EA7">
            <w:pPr>
              <w:tabs>
                <w:tab w:val="left" w:pos="360"/>
              </w:tabs>
              <w:jc w:val="both"/>
              <w:rPr>
                <w:color w:val="000000"/>
              </w:rPr>
            </w:pPr>
          </w:p>
          <w:p w14:paraId="1FE5A1E5" w14:textId="77777777" w:rsidR="00D0717C" w:rsidRPr="008C79A7" w:rsidRDefault="00D0717C" w:rsidP="00AA6EA7">
            <w:pPr>
              <w:tabs>
                <w:tab w:val="left" w:pos="360"/>
              </w:tabs>
              <w:jc w:val="both"/>
              <w:rPr>
                <w:color w:val="000000"/>
              </w:rPr>
            </w:pPr>
            <w:r w:rsidRPr="008C79A7">
              <w:rPr>
                <w:color w:val="000000"/>
              </w:rPr>
              <w:lastRenderedPageBreak/>
              <w:t xml:space="preserve">  Ghi nhận khái niệm.</w:t>
            </w:r>
          </w:p>
          <w:p w14:paraId="47808F74" w14:textId="77777777" w:rsidR="00D0717C" w:rsidRPr="008C79A7" w:rsidRDefault="00D0717C" w:rsidP="00AA6EA7">
            <w:pPr>
              <w:tabs>
                <w:tab w:val="left" w:pos="360"/>
              </w:tabs>
              <w:jc w:val="both"/>
              <w:rPr>
                <w:color w:val="000000"/>
              </w:rPr>
            </w:pPr>
          </w:p>
          <w:p w14:paraId="2A0C3700" w14:textId="77777777" w:rsidR="00D0717C" w:rsidRPr="008C79A7" w:rsidRDefault="00D0717C" w:rsidP="00AA6EA7">
            <w:pPr>
              <w:tabs>
                <w:tab w:val="left" w:pos="360"/>
              </w:tabs>
              <w:jc w:val="both"/>
              <w:rPr>
                <w:color w:val="000000"/>
              </w:rPr>
            </w:pPr>
          </w:p>
          <w:p w14:paraId="31A6B705" w14:textId="77777777" w:rsidR="00D0717C" w:rsidRPr="008C79A7" w:rsidRDefault="00D0717C" w:rsidP="00AA6EA7">
            <w:pPr>
              <w:tabs>
                <w:tab w:val="left" w:pos="360"/>
              </w:tabs>
              <w:jc w:val="both"/>
              <w:rPr>
                <w:color w:val="000000"/>
              </w:rPr>
            </w:pPr>
            <w:r w:rsidRPr="008C79A7">
              <w:rPr>
                <w:color w:val="000000"/>
              </w:rPr>
              <w:t xml:space="preserve">  Trả lời C1.</w:t>
            </w:r>
          </w:p>
        </w:tc>
        <w:tc>
          <w:tcPr>
            <w:tcW w:w="4276" w:type="dxa"/>
            <w:tcBorders>
              <w:top w:val="single" w:sz="4" w:space="0" w:color="auto"/>
              <w:left w:val="single" w:sz="4" w:space="0" w:color="auto"/>
              <w:bottom w:val="single" w:sz="4" w:space="0" w:color="auto"/>
              <w:right w:val="single" w:sz="4" w:space="0" w:color="auto"/>
            </w:tcBorders>
          </w:tcPr>
          <w:p w14:paraId="63C8013F" w14:textId="77777777" w:rsidR="00D0717C" w:rsidRPr="008C79A7" w:rsidRDefault="00D0717C" w:rsidP="00AA6EA7">
            <w:pPr>
              <w:tabs>
                <w:tab w:val="left" w:pos="360"/>
              </w:tabs>
              <w:jc w:val="both"/>
              <w:rPr>
                <w:b/>
                <w:bCs/>
                <w:color w:val="000000"/>
                <w:u w:val="single"/>
              </w:rPr>
            </w:pPr>
            <w:r w:rsidRPr="008C79A7">
              <w:rPr>
                <w:b/>
                <w:bCs/>
                <w:color w:val="000000"/>
                <w:u w:val="single"/>
              </w:rPr>
              <w:lastRenderedPageBreak/>
              <w:t>I. Độ ẩm tuyệt đối và độ ẩm cực đại.</w:t>
            </w:r>
          </w:p>
          <w:p w14:paraId="0AE4C434" w14:textId="77777777" w:rsidR="00D0717C" w:rsidRPr="008C79A7" w:rsidRDefault="00D0717C" w:rsidP="00AA6EA7">
            <w:pPr>
              <w:tabs>
                <w:tab w:val="left" w:pos="360"/>
              </w:tabs>
              <w:jc w:val="both"/>
              <w:rPr>
                <w:b/>
                <w:bCs/>
                <w:iCs/>
                <w:color w:val="000000"/>
              </w:rPr>
            </w:pPr>
            <w:r w:rsidRPr="008C79A7">
              <w:rPr>
                <w:b/>
                <w:bCs/>
                <w:iCs/>
                <w:color w:val="000000"/>
              </w:rPr>
              <w:t xml:space="preserve">1. </w:t>
            </w:r>
            <w:r w:rsidRPr="008C79A7">
              <w:rPr>
                <w:b/>
                <w:bCs/>
                <w:iCs/>
                <w:color w:val="000000"/>
                <w:u w:val="single"/>
              </w:rPr>
              <w:t>Độ ẩm tuyệt đối</w:t>
            </w:r>
            <w:r w:rsidRPr="008C79A7">
              <w:rPr>
                <w:b/>
                <w:bCs/>
                <w:iCs/>
                <w:color w:val="000000"/>
              </w:rPr>
              <w:t>.</w:t>
            </w:r>
          </w:p>
          <w:p w14:paraId="0547AB1A" w14:textId="77777777" w:rsidR="00D0717C" w:rsidRPr="008C79A7" w:rsidRDefault="00D0717C" w:rsidP="00AA6EA7">
            <w:pPr>
              <w:tabs>
                <w:tab w:val="left" w:pos="360"/>
              </w:tabs>
              <w:jc w:val="both"/>
              <w:rPr>
                <w:color w:val="000000"/>
              </w:rPr>
            </w:pPr>
            <w:r w:rsidRPr="008C79A7">
              <w:rPr>
                <w:color w:val="000000"/>
              </w:rPr>
              <w:t xml:space="preserve">  Độ ẩm tuyệt đối a của không khí là đại lượng được đo bằng khối lượng hơi nước tính ra gam chứa trong 1m</w:t>
            </w:r>
            <w:r w:rsidRPr="008C79A7">
              <w:rPr>
                <w:color w:val="000000"/>
                <w:vertAlign w:val="superscript"/>
              </w:rPr>
              <w:t>3</w:t>
            </w:r>
            <w:r w:rsidRPr="008C79A7">
              <w:rPr>
                <w:color w:val="000000"/>
              </w:rPr>
              <w:t xml:space="preserve"> không khí.</w:t>
            </w:r>
          </w:p>
          <w:p w14:paraId="297BBE5E" w14:textId="77777777" w:rsidR="00D0717C" w:rsidRPr="008C79A7" w:rsidRDefault="00D0717C" w:rsidP="00AA6EA7">
            <w:pPr>
              <w:tabs>
                <w:tab w:val="left" w:pos="360"/>
              </w:tabs>
              <w:jc w:val="both"/>
              <w:rPr>
                <w:color w:val="000000"/>
              </w:rPr>
            </w:pPr>
            <w:r w:rsidRPr="008C79A7">
              <w:rPr>
                <w:color w:val="000000"/>
              </w:rPr>
              <w:t xml:space="preserve">  Đơn vị của độ ẩm tuyệt đối là g/m</w:t>
            </w:r>
            <w:r w:rsidRPr="008C79A7">
              <w:rPr>
                <w:color w:val="000000"/>
                <w:vertAlign w:val="superscript"/>
              </w:rPr>
              <w:t>3</w:t>
            </w:r>
            <w:r w:rsidRPr="008C79A7">
              <w:rPr>
                <w:color w:val="000000"/>
              </w:rPr>
              <w:t>.</w:t>
            </w:r>
          </w:p>
          <w:p w14:paraId="0B42DF4A" w14:textId="77777777" w:rsidR="00D0717C" w:rsidRPr="008C79A7" w:rsidRDefault="00D0717C" w:rsidP="00AA6EA7">
            <w:pPr>
              <w:tabs>
                <w:tab w:val="left" w:pos="360"/>
              </w:tabs>
              <w:jc w:val="both"/>
              <w:rPr>
                <w:b/>
                <w:bCs/>
                <w:iCs/>
                <w:color w:val="000000"/>
              </w:rPr>
            </w:pPr>
            <w:r w:rsidRPr="008C79A7">
              <w:rPr>
                <w:b/>
                <w:bCs/>
                <w:iCs/>
                <w:color w:val="000000"/>
              </w:rPr>
              <w:t xml:space="preserve">2. </w:t>
            </w:r>
            <w:r w:rsidRPr="008C79A7">
              <w:rPr>
                <w:b/>
                <w:bCs/>
                <w:iCs/>
                <w:color w:val="000000"/>
                <w:u w:val="single"/>
              </w:rPr>
              <w:t>Độ ẩm cực đại</w:t>
            </w:r>
            <w:r w:rsidRPr="008C79A7">
              <w:rPr>
                <w:b/>
                <w:bCs/>
                <w:iCs/>
                <w:color w:val="000000"/>
              </w:rPr>
              <w:t>.</w:t>
            </w:r>
          </w:p>
          <w:p w14:paraId="1F7CC3C5" w14:textId="77777777" w:rsidR="00D0717C" w:rsidRPr="008C79A7" w:rsidRDefault="00D0717C" w:rsidP="00AA6EA7">
            <w:pPr>
              <w:tabs>
                <w:tab w:val="left" w:pos="360"/>
              </w:tabs>
              <w:jc w:val="both"/>
              <w:rPr>
                <w:color w:val="000000"/>
              </w:rPr>
            </w:pPr>
            <w:r w:rsidRPr="008C79A7">
              <w:rPr>
                <w:color w:val="000000"/>
              </w:rPr>
              <w:lastRenderedPageBreak/>
              <w:t xml:space="preserve">  Độ ẩm cực đại A là độ ẩm tuyệt đối của không khí chứa hơi nước bảo hoà. Giá trị của độ ẩm cực đại A tăng theo nhiệt độ.</w:t>
            </w:r>
          </w:p>
          <w:p w14:paraId="106F24A7" w14:textId="77777777" w:rsidR="00D0717C" w:rsidRPr="008C79A7" w:rsidRDefault="00D0717C" w:rsidP="00AA6EA7">
            <w:pPr>
              <w:tabs>
                <w:tab w:val="left" w:pos="360"/>
              </w:tabs>
              <w:jc w:val="both"/>
              <w:rPr>
                <w:color w:val="000000"/>
              </w:rPr>
            </w:pPr>
            <w:r w:rsidRPr="008C79A7">
              <w:rPr>
                <w:color w:val="000000"/>
              </w:rPr>
              <w:t xml:space="preserve">  Đơn vị của độ ẩm cực đại là g/m</w:t>
            </w:r>
            <w:r w:rsidRPr="008C79A7">
              <w:rPr>
                <w:color w:val="000000"/>
                <w:vertAlign w:val="superscript"/>
              </w:rPr>
              <w:t>3</w:t>
            </w:r>
            <w:r w:rsidRPr="008C79A7">
              <w:rPr>
                <w:color w:val="000000"/>
              </w:rPr>
              <w:t>.</w:t>
            </w:r>
          </w:p>
        </w:tc>
      </w:tr>
    </w:tbl>
    <w:p w14:paraId="60B90471" w14:textId="38F2E1F1" w:rsidR="00D0717C" w:rsidRPr="008C79A7" w:rsidRDefault="00D0717C" w:rsidP="00AA6EA7">
      <w:pPr>
        <w:tabs>
          <w:tab w:val="left" w:pos="342"/>
        </w:tabs>
        <w:jc w:val="both"/>
      </w:pPr>
      <w:r w:rsidRPr="008C79A7">
        <w:rPr>
          <w:b/>
          <w:bCs/>
          <w:iCs/>
        </w:rPr>
        <w:lastRenderedPageBreak/>
        <w:t>Hoạt động 3</w:t>
      </w:r>
      <w:r w:rsidRPr="008C79A7">
        <w:rPr>
          <w:iCs/>
        </w:rPr>
        <w:t xml:space="preserve">  (10 phút)</w:t>
      </w:r>
      <w:r w:rsidR="00AF7C29">
        <w:rPr>
          <w:iCs/>
        </w:rPr>
        <w:t>:</w:t>
      </w:r>
      <w:r w:rsidRPr="008C79A7">
        <w:t xml:space="preserve"> Tìm hiểu độ ẩm tỉ đối.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3056"/>
        <w:gridCol w:w="4281"/>
      </w:tblGrid>
      <w:tr w:rsidR="00D0717C" w:rsidRPr="008C79A7" w14:paraId="54B5F3CB" w14:textId="77777777">
        <w:trPr>
          <w:trHeight w:val="237"/>
        </w:trPr>
        <w:tc>
          <w:tcPr>
            <w:tcW w:w="2890" w:type="dxa"/>
            <w:tcBorders>
              <w:top w:val="single" w:sz="4" w:space="0" w:color="auto"/>
              <w:left w:val="single" w:sz="4" w:space="0" w:color="auto"/>
              <w:bottom w:val="single" w:sz="4" w:space="0" w:color="auto"/>
              <w:right w:val="single" w:sz="4" w:space="0" w:color="auto"/>
            </w:tcBorders>
          </w:tcPr>
          <w:p w14:paraId="34EC4B94"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681C2F26" w14:textId="77777777" w:rsidR="00D0717C" w:rsidRPr="008C79A7" w:rsidRDefault="00D0717C" w:rsidP="00AA6EA7">
            <w:pPr>
              <w:tabs>
                <w:tab w:val="left" w:pos="342"/>
              </w:tabs>
              <w:jc w:val="center"/>
              <w:rPr>
                <w:b/>
                <w:bCs/>
              </w:rPr>
            </w:pPr>
            <w:r w:rsidRPr="008C79A7">
              <w:rPr>
                <w:b/>
                <w:bCs/>
              </w:rPr>
              <w:t>Hoạt động của học sinh</w:t>
            </w:r>
          </w:p>
        </w:tc>
        <w:tc>
          <w:tcPr>
            <w:tcW w:w="4281" w:type="dxa"/>
            <w:tcBorders>
              <w:top w:val="single" w:sz="4" w:space="0" w:color="auto"/>
              <w:left w:val="single" w:sz="4" w:space="0" w:color="auto"/>
              <w:bottom w:val="single" w:sz="4" w:space="0" w:color="auto"/>
              <w:right w:val="single" w:sz="4" w:space="0" w:color="auto"/>
            </w:tcBorders>
          </w:tcPr>
          <w:p w14:paraId="1C49C276"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06156650" w14:textId="77777777">
        <w:trPr>
          <w:trHeight w:val="452"/>
        </w:trPr>
        <w:tc>
          <w:tcPr>
            <w:tcW w:w="2890" w:type="dxa"/>
            <w:tcBorders>
              <w:top w:val="single" w:sz="4" w:space="0" w:color="auto"/>
              <w:left w:val="single" w:sz="4" w:space="0" w:color="auto"/>
              <w:bottom w:val="single" w:sz="4" w:space="0" w:color="auto"/>
              <w:right w:val="single" w:sz="4" w:space="0" w:color="auto"/>
            </w:tcBorders>
          </w:tcPr>
          <w:p w14:paraId="6356A529" w14:textId="77777777" w:rsidR="00D0717C" w:rsidRPr="008C79A7" w:rsidRDefault="00D0717C" w:rsidP="00AA6EA7">
            <w:pPr>
              <w:tabs>
                <w:tab w:val="left" w:pos="360"/>
              </w:tabs>
              <w:jc w:val="both"/>
              <w:rPr>
                <w:color w:val="000000"/>
              </w:rPr>
            </w:pPr>
          </w:p>
          <w:p w14:paraId="0E0AFDC0" w14:textId="77777777" w:rsidR="00D0717C" w:rsidRPr="008C79A7" w:rsidRDefault="00D0717C" w:rsidP="00AA6EA7">
            <w:pPr>
              <w:tabs>
                <w:tab w:val="left" w:pos="360"/>
              </w:tabs>
              <w:jc w:val="both"/>
              <w:rPr>
                <w:color w:val="000000"/>
              </w:rPr>
            </w:pPr>
            <w:r w:rsidRPr="008C79A7">
              <w:rPr>
                <w:color w:val="000000"/>
              </w:rPr>
              <w:t xml:space="preserve">  Giới thiệu khái niệm, kí hiệu và đơn vị của độ ẩm tỉ đối.</w:t>
            </w:r>
          </w:p>
          <w:p w14:paraId="56B558C9" w14:textId="77777777" w:rsidR="00D0717C" w:rsidRPr="008C79A7" w:rsidRDefault="00D0717C" w:rsidP="00AA6EA7">
            <w:pPr>
              <w:tabs>
                <w:tab w:val="left" w:pos="360"/>
              </w:tabs>
              <w:jc w:val="both"/>
              <w:rPr>
                <w:color w:val="000000"/>
              </w:rPr>
            </w:pPr>
          </w:p>
          <w:p w14:paraId="061BED0B" w14:textId="77777777" w:rsidR="00D0717C" w:rsidRPr="008C79A7" w:rsidRDefault="00D0717C" w:rsidP="00AA6EA7">
            <w:pPr>
              <w:tabs>
                <w:tab w:val="left" w:pos="360"/>
              </w:tabs>
              <w:jc w:val="both"/>
              <w:rPr>
                <w:color w:val="000000"/>
              </w:rPr>
            </w:pPr>
          </w:p>
          <w:p w14:paraId="78616030" w14:textId="77777777" w:rsidR="00D0717C" w:rsidRPr="008C79A7" w:rsidRDefault="00D0717C" w:rsidP="00AA6EA7">
            <w:pPr>
              <w:tabs>
                <w:tab w:val="left" w:pos="360"/>
              </w:tabs>
              <w:jc w:val="both"/>
              <w:rPr>
                <w:color w:val="000000"/>
              </w:rPr>
            </w:pPr>
          </w:p>
          <w:p w14:paraId="4AB3FD2F" w14:textId="77777777" w:rsidR="00D0717C" w:rsidRPr="008C79A7" w:rsidRDefault="00D0717C" w:rsidP="00AA6EA7">
            <w:pPr>
              <w:tabs>
                <w:tab w:val="left" w:pos="360"/>
              </w:tabs>
              <w:jc w:val="both"/>
              <w:rPr>
                <w:color w:val="000000"/>
              </w:rPr>
            </w:pPr>
          </w:p>
          <w:p w14:paraId="7604D5B4" w14:textId="77777777" w:rsidR="00D0717C" w:rsidRPr="008C79A7" w:rsidRDefault="00D0717C" w:rsidP="00AA6EA7">
            <w:pPr>
              <w:tabs>
                <w:tab w:val="left" w:pos="360"/>
              </w:tabs>
              <w:jc w:val="both"/>
              <w:rPr>
                <w:color w:val="000000"/>
              </w:rPr>
            </w:pPr>
          </w:p>
          <w:p w14:paraId="32874E3B" w14:textId="77777777" w:rsidR="00D0717C" w:rsidRPr="008C79A7" w:rsidRDefault="00D0717C" w:rsidP="00AA6EA7">
            <w:pPr>
              <w:tabs>
                <w:tab w:val="left" w:pos="360"/>
              </w:tabs>
              <w:jc w:val="both"/>
              <w:rPr>
                <w:color w:val="000000"/>
              </w:rPr>
            </w:pPr>
          </w:p>
          <w:p w14:paraId="0BD10062" w14:textId="77777777" w:rsidR="00D0717C" w:rsidRPr="008C79A7" w:rsidRDefault="00D0717C" w:rsidP="00AA6EA7">
            <w:pPr>
              <w:tabs>
                <w:tab w:val="left" w:pos="360"/>
              </w:tabs>
              <w:jc w:val="both"/>
              <w:rPr>
                <w:color w:val="000000"/>
              </w:rPr>
            </w:pPr>
          </w:p>
          <w:p w14:paraId="6C0865FF" w14:textId="77777777" w:rsidR="00D0717C" w:rsidRPr="008C79A7" w:rsidRDefault="00D0717C" w:rsidP="00AA6EA7">
            <w:pPr>
              <w:tabs>
                <w:tab w:val="left" w:pos="360"/>
              </w:tabs>
              <w:jc w:val="both"/>
              <w:rPr>
                <w:color w:val="000000"/>
              </w:rPr>
            </w:pPr>
            <w:r w:rsidRPr="008C79A7">
              <w:rPr>
                <w:color w:val="000000"/>
              </w:rPr>
              <w:t xml:space="preserve">  </w:t>
            </w:r>
          </w:p>
          <w:p w14:paraId="193DE2E5" w14:textId="77777777" w:rsidR="00D0717C" w:rsidRPr="008C79A7" w:rsidRDefault="00D0717C" w:rsidP="00AA6EA7">
            <w:pPr>
              <w:tabs>
                <w:tab w:val="left" w:pos="360"/>
              </w:tabs>
              <w:jc w:val="both"/>
              <w:rPr>
                <w:color w:val="000000"/>
              </w:rPr>
            </w:pPr>
          </w:p>
          <w:p w14:paraId="76363D62" w14:textId="77777777" w:rsidR="00D0717C" w:rsidRPr="008C79A7" w:rsidRDefault="00D0717C" w:rsidP="00AA6EA7">
            <w:pPr>
              <w:tabs>
                <w:tab w:val="left" w:pos="360"/>
              </w:tabs>
              <w:jc w:val="both"/>
              <w:rPr>
                <w:color w:val="000000"/>
              </w:rPr>
            </w:pPr>
            <w:r w:rsidRPr="008C79A7">
              <w:rPr>
                <w:color w:val="000000"/>
              </w:rPr>
              <w:t xml:space="preserve">  Cho học sinh trả ời C2.</w:t>
            </w:r>
          </w:p>
          <w:p w14:paraId="19DDE2C6" w14:textId="77777777" w:rsidR="00D0717C" w:rsidRPr="008C79A7" w:rsidRDefault="00D0717C" w:rsidP="00AA6EA7">
            <w:pPr>
              <w:tabs>
                <w:tab w:val="left" w:pos="360"/>
              </w:tabs>
              <w:jc w:val="both"/>
              <w:rPr>
                <w:color w:val="000000"/>
              </w:rPr>
            </w:pPr>
          </w:p>
          <w:p w14:paraId="7051774E" w14:textId="77777777" w:rsidR="00D0717C" w:rsidRPr="008C79A7" w:rsidRDefault="00D0717C" w:rsidP="00AA6EA7">
            <w:pPr>
              <w:tabs>
                <w:tab w:val="left" w:pos="360"/>
              </w:tabs>
              <w:jc w:val="both"/>
              <w:rPr>
                <w:color w:val="000000"/>
              </w:rPr>
            </w:pPr>
          </w:p>
          <w:p w14:paraId="005AE014" w14:textId="77777777" w:rsidR="00D0717C" w:rsidRPr="008C79A7" w:rsidRDefault="00D0717C" w:rsidP="00AA6EA7">
            <w:pPr>
              <w:tabs>
                <w:tab w:val="left" w:pos="360"/>
              </w:tabs>
              <w:jc w:val="both"/>
              <w:rPr>
                <w:color w:val="000000"/>
              </w:rPr>
            </w:pPr>
            <w:r w:rsidRPr="008C79A7">
              <w:rPr>
                <w:color w:val="000000"/>
              </w:rPr>
              <w:t xml:space="preserve">  Giới thiệu các loại ẩm kế.</w:t>
            </w:r>
          </w:p>
          <w:p w14:paraId="395312BE" w14:textId="77777777" w:rsidR="00D0717C" w:rsidRPr="008C79A7" w:rsidRDefault="00D0717C" w:rsidP="00AA6EA7">
            <w:pPr>
              <w:tabs>
                <w:tab w:val="left" w:pos="360"/>
              </w:tabs>
              <w:jc w:val="both"/>
              <w:rPr>
                <w:color w:val="000000"/>
              </w:rPr>
            </w:pPr>
            <w:r w:rsidRPr="008C79A7">
              <w:rPr>
                <w:color w:val="000000"/>
              </w:rPr>
              <w:t xml:space="preserve">  Cho học sinh phần em có biết về các loại ẩm kế.</w:t>
            </w:r>
          </w:p>
        </w:tc>
        <w:tc>
          <w:tcPr>
            <w:tcW w:w="3056" w:type="dxa"/>
            <w:tcBorders>
              <w:top w:val="single" w:sz="4" w:space="0" w:color="auto"/>
              <w:left w:val="single" w:sz="4" w:space="0" w:color="auto"/>
              <w:bottom w:val="single" w:sz="4" w:space="0" w:color="auto"/>
              <w:right w:val="single" w:sz="4" w:space="0" w:color="auto"/>
            </w:tcBorders>
          </w:tcPr>
          <w:p w14:paraId="4302D4B2" w14:textId="77777777" w:rsidR="00D0717C" w:rsidRPr="008C79A7" w:rsidRDefault="00D0717C" w:rsidP="00AA6EA7">
            <w:pPr>
              <w:tabs>
                <w:tab w:val="left" w:pos="360"/>
              </w:tabs>
              <w:jc w:val="both"/>
              <w:rPr>
                <w:color w:val="000000"/>
              </w:rPr>
            </w:pPr>
          </w:p>
          <w:p w14:paraId="5EA69870" w14:textId="77777777" w:rsidR="00D0717C" w:rsidRPr="008C79A7" w:rsidRDefault="00D0717C" w:rsidP="00AA6EA7">
            <w:pPr>
              <w:tabs>
                <w:tab w:val="left" w:pos="360"/>
              </w:tabs>
              <w:jc w:val="both"/>
              <w:rPr>
                <w:color w:val="000000"/>
              </w:rPr>
            </w:pPr>
            <w:r w:rsidRPr="008C79A7">
              <w:rPr>
                <w:color w:val="000000"/>
              </w:rPr>
              <w:t xml:space="preserve">  Ghi nhận khái niệm.</w:t>
            </w:r>
          </w:p>
          <w:p w14:paraId="3832F07B" w14:textId="77777777" w:rsidR="00D0717C" w:rsidRPr="008C79A7" w:rsidRDefault="00D0717C" w:rsidP="00AA6EA7">
            <w:pPr>
              <w:tabs>
                <w:tab w:val="left" w:pos="360"/>
              </w:tabs>
              <w:jc w:val="both"/>
              <w:rPr>
                <w:color w:val="000000"/>
              </w:rPr>
            </w:pPr>
          </w:p>
          <w:p w14:paraId="154078D3" w14:textId="77777777" w:rsidR="00D0717C" w:rsidRPr="008C79A7" w:rsidRDefault="00D0717C" w:rsidP="00AA6EA7">
            <w:pPr>
              <w:tabs>
                <w:tab w:val="left" w:pos="360"/>
              </w:tabs>
              <w:jc w:val="both"/>
              <w:rPr>
                <w:color w:val="000000"/>
              </w:rPr>
            </w:pPr>
          </w:p>
          <w:p w14:paraId="6567FDD5" w14:textId="77777777" w:rsidR="00D0717C" w:rsidRPr="008C79A7" w:rsidRDefault="00D0717C" w:rsidP="00AA6EA7">
            <w:pPr>
              <w:tabs>
                <w:tab w:val="left" w:pos="360"/>
              </w:tabs>
              <w:jc w:val="both"/>
              <w:rPr>
                <w:color w:val="000000"/>
              </w:rPr>
            </w:pPr>
          </w:p>
          <w:p w14:paraId="6181C3A5" w14:textId="77777777" w:rsidR="00D0717C" w:rsidRPr="008C79A7" w:rsidRDefault="00D0717C" w:rsidP="00AA6EA7">
            <w:pPr>
              <w:tabs>
                <w:tab w:val="left" w:pos="360"/>
              </w:tabs>
              <w:jc w:val="both"/>
              <w:rPr>
                <w:color w:val="000000"/>
              </w:rPr>
            </w:pPr>
          </w:p>
          <w:p w14:paraId="4A3B8707" w14:textId="77777777" w:rsidR="00D0717C" w:rsidRPr="008C79A7" w:rsidRDefault="00D0717C" w:rsidP="00AA6EA7">
            <w:pPr>
              <w:tabs>
                <w:tab w:val="left" w:pos="360"/>
              </w:tabs>
              <w:jc w:val="both"/>
              <w:rPr>
                <w:color w:val="000000"/>
              </w:rPr>
            </w:pPr>
          </w:p>
          <w:p w14:paraId="68B7FB92" w14:textId="77777777" w:rsidR="00D0717C" w:rsidRPr="008C79A7" w:rsidRDefault="00D0717C" w:rsidP="00AA6EA7">
            <w:pPr>
              <w:tabs>
                <w:tab w:val="left" w:pos="360"/>
              </w:tabs>
              <w:jc w:val="both"/>
              <w:rPr>
                <w:color w:val="000000"/>
              </w:rPr>
            </w:pPr>
          </w:p>
          <w:p w14:paraId="753AFCAF" w14:textId="77777777" w:rsidR="00D0717C" w:rsidRPr="008C79A7" w:rsidRDefault="00D0717C" w:rsidP="00AA6EA7">
            <w:pPr>
              <w:tabs>
                <w:tab w:val="left" w:pos="360"/>
              </w:tabs>
              <w:jc w:val="both"/>
              <w:rPr>
                <w:color w:val="000000"/>
              </w:rPr>
            </w:pPr>
          </w:p>
          <w:p w14:paraId="72FCADF2" w14:textId="77777777" w:rsidR="00D0717C" w:rsidRPr="008C79A7" w:rsidRDefault="00D0717C" w:rsidP="00AA6EA7">
            <w:pPr>
              <w:tabs>
                <w:tab w:val="left" w:pos="360"/>
              </w:tabs>
              <w:jc w:val="both"/>
              <w:rPr>
                <w:color w:val="000000"/>
              </w:rPr>
            </w:pPr>
          </w:p>
          <w:p w14:paraId="62AA1E2A" w14:textId="77777777" w:rsidR="00D0717C" w:rsidRPr="008C79A7" w:rsidRDefault="00D0717C" w:rsidP="00AA6EA7">
            <w:pPr>
              <w:tabs>
                <w:tab w:val="left" w:pos="360"/>
              </w:tabs>
              <w:jc w:val="both"/>
              <w:rPr>
                <w:color w:val="000000"/>
              </w:rPr>
            </w:pPr>
          </w:p>
          <w:p w14:paraId="335417D6" w14:textId="77777777" w:rsidR="00D0717C" w:rsidRPr="008C79A7" w:rsidRDefault="00D0717C" w:rsidP="00AA6EA7">
            <w:pPr>
              <w:tabs>
                <w:tab w:val="left" w:pos="360"/>
              </w:tabs>
              <w:jc w:val="both"/>
              <w:rPr>
                <w:color w:val="000000"/>
              </w:rPr>
            </w:pPr>
          </w:p>
          <w:p w14:paraId="3C2339C5" w14:textId="77777777" w:rsidR="00D0717C" w:rsidRPr="008C79A7" w:rsidRDefault="00D0717C" w:rsidP="00AA6EA7">
            <w:pPr>
              <w:tabs>
                <w:tab w:val="left" w:pos="360"/>
              </w:tabs>
              <w:jc w:val="both"/>
              <w:rPr>
                <w:color w:val="000000"/>
              </w:rPr>
            </w:pPr>
            <w:r w:rsidRPr="008C79A7">
              <w:rPr>
                <w:color w:val="000000"/>
              </w:rPr>
              <w:t xml:space="preserve">  Trả lời C2.</w:t>
            </w:r>
          </w:p>
          <w:p w14:paraId="2E6C09EB" w14:textId="77777777" w:rsidR="00D0717C" w:rsidRPr="008C79A7" w:rsidRDefault="00D0717C" w:rsidP="00AA6EA7">
            <w:pPr>
              <w:tabs>
                <w:tab w:val="left" w:pos="360"/>
              </w:tabs>
              <w:jc w:val="both"/>
              <w:rPr>
                <w:color w:val="000000"/>
              </w:rPr>
            </w:pPr>
          </w:p>
          <w:p w14:paraId="01C53D90" w14:textId="77777777" w:rsidR="00D0717C" w:rsidRPr="008C79A7" w:rsidRDefault="00D0717C" w:rsidP="00AA6EA7">
            <w:pPr>
              <w:tabs>
                <w:tab w:val="left" w:pos="360"/>
              </w:tabs>
              <w:jc w:val="both"/>
              <w:rPr>
                <w:color w:val="000000"/>
              </w:rPr>
            </w:pPr>
          </w:p>
          <w:p w14:paraId="06D771D7" w14:textId="77777777" w:rsidR="00D0717C" w:rsidRPr="008C79A7" w:rsidRDefault="00D0717C" w:rsidP="00AA6EA7">
            <w:pPr>
              <w:tabs>
                <w:tab w:val="left" w:pos="360"/>
              </w:tabs>
              <w:jc w:val="both"/>
              <w:rPr>
                <w:color w:val="000000"/>
              </w:rPr>
            </w:pPr>
            <w:r w:rsidRPr="008C79A7">
              <w:rPr>
                <w:color w:val="000000"/>
              </w:rPr>
              <w:t xml:space="preserve">  Ghi nhận cách đo độ ẩm.</w:t>
            </w:r>
          </w:p>
          <w:p w14:paraId="12370540" w14:textId="77777777" w:rsidR="00D0717C" w:rsidRPr="008C79A7" w:rsidRDefault="00D0717C" w:rsidP="00AA6EA7">
            <w:pPr>
              <w:tabs>
                <w:tab w:val="left" w:pos="360"/>
              </w:tabs>
              <w:jc w:val="both"/>
              <w:rPr>
                <w:color w:val="000000"/>
              </w:rPr>
            </w:pPr>
            <w:r w:rsidRPr="008C79A7">
              <w:rPr>
                <w:color w:val="000000"/>
              </w:rPr>
              <w:t xml:space="preserve">  Đọc phần các loại ẩm kế.</w:t>
            </w:r>
          </w:p>
        </w:tc>
        <w:tc>
          <w:tcPr>
            <w:tcW w:w="4281" w:type="dxa"/>
            <w:tcBorders>
              <w:top w:val="single" w:sz="4" w:space="0" w:color="auto"/>
              <w:left w:val="single" w:sz="4" w:space="0" w:color="auto"/>
              <w:bottom w:val="single" w:sz="4" w:space="0" w:color="auto"/>
              <w:right w:val="single" w:sz="4" w:space="0" w:color="auto"/>
            </w:tcBorders>
          </w:tcPr>
          <w:p w14:paraId="63D11EF0" w14:textId="77777777" w:rsidR="00D0717C" w:rsidRPr="008C79A7" w:rsidRDefault="00D0717C" w:rsidP="00AA6EA7">
            <w:pPr>
              <w:tabs>
                <w:tab w:val="left" w:pos="360"/>
              </w:tabs>
              <w:jc w:val="both"/>
              <w:rPr>
                <w:b/>
                <w:bCs/>
                <w:color w:val="000000"/>
                <w:u w:val="single"/>
              </w:rPr>
            </w:pPr>
            <w:r w:rsidRPr="008C79A7">
              <w:rPr>
                <w:b/>
                <w:bCs/>
                <w:color w:val="000000"/>
                <w:u w:val="single"/>
              </w:rPr>
              <w:t>II. Độ ẩm tỉ đối.</w:t>
            </w:r>
          </w:p>
          <w:p w14:paraId="689CBEB4" w14:textId="261FF4D9" w:rsidR="00D0717C" w:rsidRPr="008C79A7" w:rsidRDefault="00D0717C" w:rsidP="00AA6EA7">
            <w:pPr>
              <w:tabs>
                <w:tab w:val="left" w:pos="360"/>
              </w:tabs>
              <w:jc w:val="both"/>
              <w:rPr>
                <w:color w:val="000000"/>
              </w:rPr>
            </w:pPr>
            <w:r w:rsidRPr="008C79A7">
              <w:rPr>
                <w:color w:val="000000"/>
              </w:rPr>
              <w:t xml:space="preserve">  Độ ẩm tỉ đối f của không khí là đại lượng đo bằng tỉ số phần trăm giữa độ ẩm tuyệt đối a và độ ẩm cực đại A của không khí ở cùng nhiệt độ</w:t>
            </w:r>
            <w:r w:rsidR="00AF7C29">
              <w:rPr>
                <w:color w:val="000000"/>
              </w:rPr>
              <w:t>:</w:t>
            </w:r>
            <w:r w:rsidRPr="008C79A7">
              <w:rPr>
                <w:color w:val="000000"/>
              </w:rPr>
              <w:t xml:space="preserve"> </w:t>
            </w:r>
          </w:p>
          <w:p w14:paraId="604CFBEB" w14:textId="77777777" w:rsidR="00D0717C" w:rsidRPr="008C79A7" w:rsidRDefault="00D0717C" w:rsidP="00AA6EA7">
            <w:pPr>
              <w:tabs>
                <w:tab w:val="left" w:pos="360"/>
              </w:tabs>
              <w:jc w:val="center"/>
              <w:rPr>
                <w:color w:val="000000"/>
              </w:rPr>
            </w:pPr>
            <w:r w:rsidRPr="008C79A7">
              <w:rPr>
                <w:color w:val="000000"/>
              </w:rPr>
              <w:t xml:space="preserve">f = </w:t>
            </w:r>
            <w:r w:rsidR="006A23DD">
              <w:rPr>
                <w:color w:val="000000"/>
                <w:position w:val="-24"/>
              </w:rPr>
              <w:pict w14:anchorId="3B1A57D0">
                <v:shape id="_x0000_i1384" type="#_x0000_t75" style="width:15.5pt;height:30.5pt">
                  <v:imagedata r:id="rId319" o:title=""/>
                </v:shape>
              </w:pict>
            </w:r>
            <w:r w:rsidRPr="008C79A7">
              <w:rPr>
                <w:color w:val="000000"/>
              </w:rPr>
              <w:t>.100%</w:t>
            </w:r>
          </w:p>
          <w:p w14:paraId="0469623B" w14:textId="77777777" w:rsidR="00D0717C" w:rsidRPr="008C79A7" w:rsidRDefault="00D0717C" w:rsidP="00AA6EA7">
            <w:pPr>
              <w:tabs>
                <w:tab w:val="left" w:pos="360"/>
              </w:tabs>
              <w:jc w:val="both"/>
              <w:rPr>
                <w:color w:val="000000"/>
              </w:rPr>
            </w:pPr>
            <w:r w:rsidRPr="008C79A7">
              <w:rPr>
                <w:color w:val="000000"/>
              </w:rPr>
              <w:t>hoặc tính gần đúng bằng tỉ số phần trăm giữa áp suất riêng phần p của hơi nước và áp suất p</w:t>
            </w:r>
            <w:r w:rsidRPr="008C79A7">
              <w:rPr>
                <w:color w:val="000000"/>
                <w:vertAlign w:val="subscript"/>
              </w:rPr>
              <w:t>bh</w:t>
            </w:r>
            <w:r w:rsidRPr="008C79A7">
              <w:rPr>
                <w:color w:val="000000"/>
              </w:rPr>
              <w:t xml:space="preserve"> của hơi nước bảo hoà trong không khí ở cùng một nhiệt độ.</w:t>
            </w:r>
          </w:p>
          <w:p w14:paraId="59EA2E93" w14:textId="77777777" w:rsidR="00D0717C" w:rsidRPr="008C79A7" w:rsidRDefault="00D0717C" w:rsidP="00AA6EA7">
            <w:pPr>
              <w:tabs>
                <w:tab w:val="left" w:pos="360"/>
              </w:tabs>
              <w:jc w:val="center"/>
              <w:rPr>
                <w:color w:val="000000"/>
              </w:rPr>
            </w:pPr>
            <w:r w:rsidRPr="008C79A7">
              <w:rPr>
                <w:color w:val="000000"/>
              </w:rPr>
              <w:t xml:space="preserve">f = </w:t>
            </w:r>
            <w:r w:rsidR="006A23DD">
              <w:rPr>
                <w:color w:val="000000"/>
                <w:position w:val="-30"/>
              </w:rPr>
              <w:pict w14:anchorId="7CA7A81E">
                <v:shape id="_x0000_i1385" type="#_x0000_t75" style="width:22pt;height:34pt">
                  <v:imagedata r:id="rId320" o:title=""/>
                </v:shape>
              </w:pict>
            </w:r>
            <w:r w:rsidRPr="008C79A7">
              <w:rPr>
                <w:color w:val="000000"/>
              </w:rPr>
              <w:t>.100%</w:t>
            </w:r>
          </w:p>
          <w:p w14:paraId="08099FA3" w14:textId="77777777" w:rsidR="00D0717C" w:rsidRPr="008C79A7" w:rsidRDefault="00D0717C" w:rsidP="00AA6EA7">
            <w:pPr>
              <w:tabs>
                <w:tab w:val="left" w:pos="360"/>
              </w:tabs>
              <w:jc w:val="both"/>
              <w:rPr>
                <w:color w:val="000000"/>
              </w:rPr>
            </w:pPr>
            <w:r w:rsidRPr="008C79A7">
              <w:rPr>
                <w:color w:val="000000"/>
              </w:rPr>
              <w:t xml:space="preserve">  Không khí càng ẩm thì độ ẩm tỉ đối của nó càng cao.</w:t>
            </w:r>
          </w:p>
          <w:p w14:paraId="743DE8B5" w14:textId="4515FD18" w:rsidR="00D0717C" w:rsidRPr="008C79A7" w:rsidRDefault="00D0717C" w:rsidP="00AA6EA7">
            <w:pPr>
              <w:tabs>
                <w:tab w:val="left" w:pos="360"/>
              </w:tabs>
              <w:jc w:val="both"/>
              <w:rPr>
                <w:color w:val="000000"/>
              </w:rPr>
            </w:pPr>
            <w:r w:rsidRPr="008C79A7">
              <w:rPr>
                <w:color w:val="000000"/>
              </w:rPr>
              <w:t xml:space="preserve">  Có thể đo độ ẩm của không khí bằng các ẩm kế</w:t>
            </w:r>
            <w:r w:rsidR="00AF7C29">
              <w:rPr>
                <w:color w:val="000000"/>
              </w:rPr>
              <w:t>:</w:t>
            </w:r>
            <w:r w:rsidRPr="008C79A7">
              <w:rPr>
                <w:color w:val="000000"/>
              </w:rPr>
              <w:t xml:space="preserve"> Am kế tóc, ẩm kế khô – ướt, ẩm kế điểm sương.</w:t>
            </w:r>
          </w:p>
        </w:tc>
      </w:tr>
    </w:tbl>
    <w:p w14:paraId="7E02B698" w14:textId="1C14A5A5" w:rsidR="00D0717C" w:rsidRPr="008C79A7" w:rsidRDefault="00D0717C" w:rsidP="00AA6EA7">
      <w:pPr>
        <w:tabs>
          <w:tab w:val="left" w:pos="342"/>
        </w:tabs>
        <w:jc w:val="both"/>
      </w:pPr>
      <w:r w:rsidRPr="008C79A7">
        <w:rPr>
          <w:b/>
          <w:bCs/>
          <w:iCs/>
        </w:rPr>
        <w:t>Hoạt động 2</w:t>
      </w:r>
      <w:r w:rsidRPr="008C79A7">
        <w:rPr>
          <w:iCs/>
        </w:rPr>
        <w:t xml:space="preserve">  (10 phút)</w:t>
      </w:r>
      <w:r w:rsidR="00AF7C29">
        <w:rPr>
          <w:iCs/>
        </w:rPr>
        <w:t>:</w:t>
      </w:r>
      <w:r w:rsidRPr="008C79A7">
        <w:t xml:space="preserve"> Tìm hiểu ảnh hưởng của độ ẩm không khí và cách chống 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056"/>
        <w:gridCol w:w="4275"/>
      </w:tblGrid>
      <w:tr w:rsidR="00D0717C" w:rsidRPr="008C79A7" w14:paraId="62E23665" w14:textId="77777777">
        <w:trPr>
          <w:trHeight w:val="244"/>
        </w:trPr>
        <w:tc>
          <w:tcPr>
            <w:tcW w:w="2889" w:type="dxa"/>
            <w:tcBorders>
              <w:top w:val="single" w:sz="4" w:space="0" w:color="auto"/>
              <w:left w:val="single" w:sz="4" w:space="0" w:color="auto"/>
              <w:bottom w:val="single" w:sz="4" w:space="0" w:color="auto"/>
              <w:right w:val="single" w:sz="4" w:space="0" w:color="auto"/>
            </w:tcBorders>
          </w:tcPr>
          <w:p w14:paraId="4923D383" w14:textId="77777777" w:rsidR="00D0717C" w:rsidRPr="008C79A7" w:rsidRDefault="00D0717C" w:rsidP="00AA6EA7">
            <w:pPr>
              <w:tabs>
                <w:tab w:val="left" w:pos="342"/>
              </w:tabs>
              <w:jc w:val="center"/>
              <w:rPr>
                <w:b/>
                <w:bCs/>
              </w:rPr>
            </w:pPr>
            <w:r w:rsidRPr="008C79A7">
              <w:rPr>
                <w:b/>
                <w:bCs/>
              </w:rPr>
              <w:t>Hoạt động của giáo viên</w:t>
            </w:r>
          </w:p>
        </w:tc>
        <w:tc>
          <w:tcPr>
            <w:tcW w:w="3056" w:type="dxa"/>
            <w:tcBorders>
              <w:top w:val="single" w:sz="4" w:space="0" w:color="auto"/>
              <w:left w:val="single" w:sz="4" w:space="0" w:color="auto"/>
              <w:bottom w:val="single" w:sz="4" w:space="0" w:color="auto"/>
              <w:right w:val="single" w:sz="4" w:space="0" w:color="auto"/>
            </w:tcBorders>
          </w:tcPr>
          <w:p w14:paraId="7E7630D0" w14:textId="77777777" w:rsidR="00D0717C" w:rsidRPr="008C79A7" w:rsidRDefault="00D0717C" w:rsidP="00AA6EA7">
            <w:pPr>
              <w:tabs>
                <w:tab w:val="left" w:pos="342"/>
              </w:tabs>
              <w:jc w:val="center"/>
              <w:rPr>
                <w:b/>
                <w:bCs/>
              </w:rPr>
            </w:pPr>
            <w:r w:rsidRPr="008C79A7">
              <w:rPr>
                <w:b/>
                <w:bCs/>
              </w:rPr>
              <w:t>Hoạt động của học sinh</w:t>
            </w:r>
          </w:p>
        </w:tc>
        <w:tc>
          <w:tcPr>
            <w:tcW w:w="4275" w:type="dxa"/>
            <w:tcBorders>
              <w:top w:val="single" w:sz="4" w:space="0" w:color="auto"/>
              <w:left w:val="single" w:sz="4" w:space="0" w:color="auto"/>
              <w:bottom w:val="single" w:sz="4" w:space="0" w:color="auto"/>
              <w:right w:val="single" w:sz="4" w:space="0" w:color="auto"/>
            </w:tcBorders>
          </w:tcPr>
          <w:p w14:paraId="173B8ECE"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6806B2F9" w14:textId="77777777">
        <w:trPr>
          <w:trHeight w:val="438"/>
        </w:trPr>
        <w:tc>
          <w:tcPr>
            <w:tcW w:w="2889" w:type="dxa"/>
            <w:tcBorders>
              <w:top w:val="single" w:sz="4" w:space="0" w:color="auto"/>
              <w:left w:val="single" w:sz="4" w:space="0" w:color="auto"/>
              <w:bottom w:val="single" w:sz="4" w:space="0" w:color="auto"/>
              <w:right w:val="single" w:sz="4" w:space="0" w:color="auto"/>
            </w:tcBorders>
          </w:tcPr>
          <w:p w14:paraId="1B4DBE6C" w14:textId="77777777" w:rsidR="00D0717C" w:rsidRPr="008C79A7" w:rsidRDefault="00D0717C" w:rsidP="00AA6EA7">
            <w:pPr>
              <w:tabs>
                <w:tab w:val="left" w:pos="360"/>
              </w:tabs>
              <w:jc w:val="both"/>
              <w:rPr>
                <w:color w:val="000000"/>
              </w:rPr>
            </w:pPr>
          </w:p>
          <w:p w14:paraId="108F0722" w14:textId="77777777" w:rsidR="00D0717C" w:rsidRPr="008C79A7" w:rsidRDefault="00D0717C" w:rsidP="00AA6EA7">
            <w:pPr>
              <w:tabs>
                <w:tab w:val="left" w:pos="360"/>
              </w:tabs>
              <w:jc w:val="both"/>
              <w:rPr>
                <w:color w:val="000000"/>
              </w:rPr>
            </w:pPr>
            <w:r w:rsidRPr="008C79A7">
              <w:rPr>
                <w:color w:val="000000"/>
              </w:rPr>
              <w:t xml:space="preserve">  Cho học sinh nếu các ảnh hưởng của độ ẩm không khí.</w:t>
            </w:r>
          </w:p>
          <w:p w14:paraId="5A116B48" w14:textId="77777777" w:rsidR="00D0717C" w:rsidRPr="008C79A7" w:rsidRDefault="00D0717C" w:rsidP="00AA6EA7">
            <w:pPr>
              <w:tabs>
                <w:tab w:val="left" w:pos="360"/>
              </w:tabs>
              <w:jc w:val="both"/>
              <w:rPr>
                <w:color w:val="000000"/>
              </w:rPr>
            </w:pPr>
          </w:p>
          <w:p w14:paraId="694D9161" w14:textId="77777777" w:rsidR="00D0717C" w:rsidRPr="008C79A7" w:rsidRDefault="00D0717C" w:rsidP="00AA6EA7">
            <w:pPr>
              <w:tabs>
                <w:tab w:val="left" w:pos="360"/>
              </w:tabs>
              <w:jc w:val="both"/>
              <w:rPr>
                <w:color w:val="000000"/>
              </w:rPr>
            </w:pPr>
            <w:r w:rsidRPr="008C79A7">
              <w:rPr>
                <w:color w:val="000000"/>
              </w:rPr>
              <w:t xml:space="preserve">  Nhận xét các câu trả lời và hệ thống đầy đủ các ảnh hưởng của độ ẩm không khí.</w:t>
            </w:r>
          </w:p>
          <w:p w14:paraId="5FCF297A" w14:textId="77777777" w:rsidR="00D0717C" w:rsidRPr="008C79A7" w:rsidRDefault="00D0717C" w:rsidP="00AA6EA7">
            <w:pPr>
              <w:tabs>
                <w:tab w:val="left" w:pos="360"/>
              </w:tabs>
              <w:jc w:val="both"/>
              <w:rPr>
                <w:color w:val="000000"/>
              </w:rPr>
            </w:pPr>
            <w:r w:rsidRPr="008C79A7">
              <w:rPr>
                <w:color w:val="000000"/>
              </w:rPr>
              <w:t xml:space="preserve">  Cho học sinh nếu các biện pháp chống ẩm.</w:t>
            </w:r>
          </w:p>
        </w:tc>
        <w:tc>
          <w:tcPr>
            <w:tcW w:w="3056" w:type="dxa"/>
            <w:tcBorders>
              <w:top w:val="single" w:sz="4" w:space="0" w:color="auto"/>
              <w:left w:val="single" w:sz="4" w:space="0" w:color="auto"/>
              <w:bottom w:val="single" w:sz="4" w:space="0" w:color="auto"/>
              <w:right w:val="single" w:sz="4" w:space="0" w:color="auto"/>
            </w:tcBorders>
          </w:tcPr>
          <w:p w14:paraId="29771519" w14:textId="77777777" w:rsidR="00D0717C" w:rsidRPr="008C79A7" w:rsidRDefault="00D0717C" w:rsidP="00AA6EA7">
            <w:pPr>
              <w:tabs>
                <w:tab w:val="left" w:pos="360"/>
              </w:tabs>
              <w:jc w:val="both"/>
              <w:rPr>
                <w:color w:val="000000"/>
              </w:rPr>
            </w:pPr>
          </w:p>
          <w:p w14:paraId="58712983" w14:textId="77777777" w:rsidR="00D0717C" w:rsidRPr="008C79A7" w:rsidRDefault="00D0717C" w:rsidP="00AA6EA7">
            <w:pPr>
              <w:tabs>
                <w:tab w:val="left" w:pos="360"/>
              </w:tabs>
              <w:jc w:val="both"/>
              <w:rPr>
                <w:color w:val="000000"/>
              </w:rPr>
            </w:pPr>
            <w:r w:rsidRPr="008C79A7">
              <w:rPr>
                <w:color w:val="000000"/>
              </w:rPr>
              <w:t xml:space="preserve">  Nêu các ảnh hưởng của độ ẩm không khí.</w:t>
            </w:r>
          </w:p>
          <w:p w14:paraId="085260BB" w14:textId="77777777" w:rsidR="00D0717C" w:rsidRPr="008C79A7" w:rsidRDefault="00D0717C" w:rsidP="00AA6EA7">
            <w:pPr>
              <w:tabs>
                <w:tab w:val="left" w:pos="360"/>
              </w:tabs>
              <w:jc w:val="both"/>
              <w:rPr>
                <w:color w:val="000000"/>
              </w:rPr>
            </w:pPr>
          </w:p>
          <w:p w14:paraId="5B55AD1D" w14:textId="77777777" w:rsidR="00D0717C" w:rsidRPr="008C79A7" w:rsidRDefault="00D0717C" w:rsidP="00AA6EA7">
            <w:pPr>
              <w:tabs>
                <w:tab w:val="left" w:pos="360"/>
              </w:tabs>
              <w:jc w:val="both"/>
              <w:rPr>
                <w:color w:val="000000"/>
              </w:rPr>
            </w:pPr>
            <w:r w:rsidRPr="008C79A7">
              <w:rPr>
                <w:color w:val="000000"/>
              </w:rPr>
              <w:t xml:space="preserve">  Ghi nhận các ảnh hưởng của độ ẩm không khí.</w:t>
            </w:r>
          </w:p>
          <w:p w14:paraId="00DF20CF" w14:textId="77777777" w:rsidR="00D0717C" w:rsidRPr="008C79A7" w:rsidRDefault="00D0717C" w:rsidP="00AA6EA7">
            <w:pPr>
              <w:tabs>
                <w:tab w:val="left" w:pos="360"/>
              </w:tabs>
              <w:jc w:val="both"/>
              <w:rPr>
                <w:color w:val="000000"/>
              </w:rPr>
            </w:pPr>
          </w:p>
          <w:p w14:paraId="0AFA4E90" w14:textId="77777777" w:rsidR="00D0717C" w:rsidRPr="008C79A7" w:rsidRDefault="00D0717C" w:rsidP="00AA6EA7">
            <w:pPr>
              <w:tabs>
                <w:tab w:val="left" w:pos="360"/>
              </w:tabs>
              <w:jc w:val="both"/>
              <w:rPr>
                <w:color w:val="000000"/>
              </w:rPr>
            </w:pPr>
            <w:r w:rsidRPr="008C79A7">
              <w:rPr>
                <w:color w:val="000000"/>
              </w:rPr>
              <w:t xml:space="preserve">  Nêu các biện pháp chống ẩm.</w:t>
            </w:r>
          </w:p>
        </w:tc>
        <w:tc>
          <w:tcPr>
            <w:tcW w:w="4275" w:type="dxa"/>
            <w:tcBorders>
              <w:top w:val="single" w:sz="4" w:space="0" w:color="auto"/>
              <w:left w:val="single" w:sz="4" w:space="0" w:color="auto"/>
              <w:bottom w:val="single" w:sz="4" w:space="0" w:color="auto"/>
              <w:right w:val="single" w:sz="4" w:space="0" w:color="auto"/>
            </w:tcBorders>
          </w:tcPr>
          <w:p w14:paraId="3FA4A7FB" w14:textId="77777777" w:rsidR="00D0717C" w:rsidRPr="008C79A7" w:rsidRDefault="00D0717C" w:rsidP="00AA6EA7">
            <w:pPr>
              <w:tabs>
                <w:tab w:val="left" w:pos="360"/>
              </w:tabs>
              <w:jc w:val="both"/>
              <w:rPr>
                <w:b/>
                <w:bCs/>
                <w:color w:val="000000"/>
                <w:u w:val="single"/>
              </w:rPr>
            </w:pPr>
            <w:r w:rsidRPr="008C79A7">
              <w:rPr>
                <w:b/>
                <w:bCs/>
                <w:color w:val="000000"/>
                <w:u w:val="single"/>
              </w:rPr>
              <w:t>III. Ảnh hưởng của độ ẩm không khí.</w:t>
            </w:r>
          </w:p>
          <w:p w14:paraId="2ACD19F8" w14:textId="77777777" w:rsidR="00D0717C" w:rsidRPr="008C79A7" w:rsidRDefault="00D0717C" w:rsidP="00AA6EA7">
            <w:pPr>
              <w:tabs>
                <w:tab w:val="left" w:pos="360"/>
              </w:tabs>
              <w:jc w:val="both"/>
              <w:rPr>
                <w:color w:val="000000"/>
              </w:rPr>
            </w:pPr>
            <w:r w:rsidRPr="008C79A7">
              <w:rPr>
                <w:color w:val="000000"/>
              </w:rPr>
              <w:t xml:space="preserve">  Độ ẩm tỉ đối của không khí càng nhỏ, sự bay hơi qua lớp da càng nhanh, thân người càng dễ bị lạnh.</w:t>
            </w:r>
          </w:p>
          <w:p w14:paraId="196A0FB8" w14:textId="77777777" w:rsidR="00D0717C" w:rsidRPr="008C79A7" w:rsidRDefault="00D0717C" w:rsidP="00AA6EA7">
            <w:pPr>
              <w:tabs>
                <w:tab w:val="left" w:pos="360"/>
              </w:tabs>
              <w:jc w:val="both"/>
              <w:rPr>
                <w:color w:val="000000"/>
              </w:rPr>
            </w:pPr>
            <w:r w:rsidRPr="008C79A7">
              <w:rPr>
                <w:color w:val="000000"/>
              </w:rPr>
              <w:t xml:space="preserve">  Độ ẩm tỉ đối cao hơn 80% tạo điều kiện cho cây cối phát triển, nhưng lại lại dễ làm ẩm mốc, hư hỏng các máy móc, dụng cụ, …</w:t>
            </w:r>
          </w:p>
          <w:p w14:paraId="14E9CA68" w14:textId="77777777" w:rsidR="00D0717C" w:rsidRPr="008C79A7" w:rsidRDefault="00D0717C" w:rsidP="00AA6EA7">
            <w:pPr>
              <w:tabs>
                <w:tab w:val="left" w:pos="360"/>
              </w:tabs>
              <w:jc w:val="both"/>
              <w:rPr>
                <w:color w:val="000000"/>
              </w:rPr>
            </w:pPr>
            <w:r w:rsidRPr="008C79A7">
              <w:rPr>
                <w:color w:val="000000"/>
              </w:rPr>
              <w:t xml:space="preserve">  Để chống ẩm, người ta phải thực hiện nhiều biện pháp như dùng chất hút ẩm, sấy nóng, thông gió, …</w:t>
            </w:r>
          </w:p>
        </w:tc>
      </w:tr>
    </w:tbl>
    <w:p w14:paraId="640CE753" w14:textId="6B8AF94C" w:rsidR="00D0717C" w:rsidRPr="008C79A7" w:rsidRDefault="00D0717C" w:rsidP="00AA6EA7">
      <w:pPr>
        <w:tabs>
          <w:tab w:val="left" w:pos="342"/>
        </w:tabs>
        <w:jc w:val="both"/>
      </w:pPr>
      <w:r w:rsidRPr="008C79A7">
        <w:rPr>
          <w:b/>
          <w:bCs/>
          <w:iCs/>
        </w:rPr>
        <w:t>Hoạt động 4</w:t>
      </w:r>
      <w:r w:rsidRPr="008C79A7">
        <w:rPr>
          <w:iCs/>
        </w:rPr>
        <w:t xml:space="preserve">  (5 phút)</w:t>
      </w:r>
      <w:r w:rsidR="00AF7C29">
        <w:rPr>
          <w:iCs/>
        </w:rPr>
        <w:t>:</w:t>
      </w:r>
      <w:r w:rsidRPr="008C79A7">
        <w:t xml:space="preserve">  Củng cố,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5164"/>
      </w:tblGrid>
      <w:tr w:rsidR="00D0717C" w:rsidRPr="008C79A7" w14:paraId="20A45497" w14:textId="77777777">
        <w:trPr>
          <w:trHeight w:val="194"/>
        </w:trPr>
        <w:tc>
          <w:tcPr>
            <w:tcW w:w="5056" w:type="dxa"/>
            <w:tcBorders>
              <w:top w:val="single" w:sz="4" w:space="0" w:color="auto"/>
              <w:left w:val="single" w:sz="4" w:space="0" w:color="auto"/>
              <w:bottom w:val="single" w:sz="4" w:space="0" w:color="auto"/>
              <w:right w:val="single" w:sz="4" w:space="0" w:color="auto"/>
            </w:tcBorders>
          </w:tcPr>
          <w:p w14:paraId="5E13586E" w14:textId="77777777" w:rsidR="00D0717C" w:rsidRPr="008C79A7" w:rsidRDefault="00D0717C" w:rsidP="00AA6EA7">
            <w:pPr>
              <w:tabs>
                <w:tab w:val="left" w:pos="342"/>
              </w:tabs>
              <w:jc w:val="center"/>
            </w:pPr>
            <w:r w:rsidRPr="008C79A7">
              <w:rPr>
                <w:b/>
                <w:bCs/>
              </w:rPr>
              <w:t>Hoạt động của giáo viên</w:t>
            </w:r>
          </w:p>
        </w:tc>
        <w:tc>
          <w:tcPr>
            <w:tcW w:w="5164" w:type="dxa"/>
            <w:tcBorders>
              <w:top w:val="single" w:sz="4" w:space="0" w:color="auto"/>
              <w:left w:val="single" w:sz="4" w:space="0" w:color="auto"/>
              <w:bottom w:val="single" w:sz="4" w:space="0" w:color="auto"/>
              <w:right w:val="single" w:sz="4" w:space="0" w:color="auto"/>
            </w:tcBorders>
          </w:tcPr>
          <w:p w14:paraId="273468C7" w14:textId="77777777" w:rsidR="00D0717C" w:rsidRPr="008C79A7" w:rsidRDefault="00D0717C" w:rsidP="00AA6EA7">
            <w:pPr>
              <w:tabs>
                <w:tab w:val="left" w:pos="342"/>
              </w:tabs>
              <w:jc w:val="center"/>
            </w:pPr>
            <w:r w:rsidRPr="008C79A7">
              <w:rPr>
                <w:b/>
                <w:bCs/>
              </w:rPr>
              <w:t xml:space="preserve">Hoạt động của học sinh </w:t>
            </w:r>
          </w:p>
        </w:tc>
      </w:tr>
      <w:tr w:rsidR="00D0717C" w:rsidRPr="008C79A7" w14:paraId="5BD468DE" w14:textId="77777777">
        <w:trPr>
          <w:trHeight w:val="582"/>
        </w:trPr>
        <w:tc>
          <w:tcPr>
            <w:tcW w:w="5056" w:type="dxa"/>
            <w:tcBorders>
              <w:top w:val="single" w:sz="4" w:space="0" w:color="auto"/>
              <w:left w:val="single" w:sz="4" w:space="0" w:color="auto"/>
              <w:bottom w:val="single" w:sz="4" w:space="0" w:color="auto"/>
              <w:right w:val="single" w:sz="4" w:space="0" w:color="auto"/>
            </w:tcBorders>
          </w:tcPr>
          <w:p w14:paraId="5B4DE478" w14:textId="77777777" w:rsidR="00D0717C" w:rsidRPr="008C79A7" w:rsidRDefault="00D0717C" w:rsidP="00AA6EA7">
            <w:pPr>
              <w:tabs>
                <w:tab w:val="left" w:pos="342"/>
              </w:tabs>
              <w:jc w:val="both"/>
            </w:pPr>
            <w:r w:rsidRPr="008C79A7">
              <w:t xml:space="preserve">  Yêu cầu học sinh tóm tắt những kiến thức trong bài.</w:t>
            </w:r>
          </w:p>
          <w:p w14:paraId="5642B199" w14:textId="77777777" w:rsidR="00D0717C" w:rsidRPr="008C79A7" w:rsidRDefault="00D0717C" w:rsidP="00AA6EA7">
            <w:pPr>
              <w:tabs>
                <w:tab w:val="left" w:pos="342"/>
              </w:tabs>
              <w:jc w:val="both"/>
            </w:pPr>
            <w:r w:rsidRPr="008C79A7">
              <w:t xml:space="preserve">  Yêu cầu  học sinh về nhà trả lời các câu hỏi và các bài tập trang 213 và 214.</w:t>
            </w:r>
          </w:p>
        </w:tc>
        <w:tc>
          <w:tcPr>
            <w:tcW w:w="5164" w:type="dxa"/>
            <w:tcBorders>
              <w:top w:val="single" w:sz="4" w:space="0" w:color="auto"/>
              <w:left w:val="single" w:sz="4" w:space="0" w:color="auto"/>
              <w:bottom w:val="single" w:sz="4" w:space="0" w:color="auto"/>
              <w:right w:val="single" w:sz="4" w:space="0" w:color="auto"/>
            </w:tcBorders>
          </w:tcPr>
          <w:p w14:paraId="57A42AE6" w14:textId="77777777" w:rsidR="00D0717C" w:rsidRPr="008C79A7" w:rsidRDefault="00D0717C" w:rsidP="00AA6EA7">
            <w:pPr>
              <w:tabs>
                <w:tab w:val="left" w:pos="342"/>
              </w:tabs>
              <w:jc w:val="both"/>
            </w:pPr>
            <w:r w:rsidRPr="008C79A7">
              <w:t xml:space="preserve"> Tóm tắt những kiến thức đã học trong bài.</w:t>
            </w:r>
          </w:p>
          <w:p w14:paraId="500E9E1C" w14:textId="77777777" w:rsidR="00D0717C" w:rsidRPr="008C79A7" w:rsidRDefault="00D0717C" w:rsidP="00AA6EA7">
            <w:pPr>
              <w:tabs>
                <w:tab w:val="left" w:pos="342"/>
              </w:tabs>
              <w:jc w:val="both"/>
            </w:pPr>
            <w:r w:rsidRPr="008C79A7">
              <w:t xml:space="preserve">  Ghi các câu hỏi và bài tập về nhà.</w:t>
            </w:r>
          </w:p>
        </w:tc>
      </w:tr>
    </w:tbl>
    <w:p w14:paraId="7EC7FE89" w14:textId="77777777" w:rsidR="00D0717C" w:rsidRPr="008C79A7" w:rsidRDefault="00D0717C" w:rsidP="00AA6EA7">
      <w:pPr>
        <w:tabs>
          <w:tab w:val="left" w:pos="342"/>
        </w:tabs>
        <w:jc w:val="both"/>
        <w:rPr>
          <w:b/>
          <w:bCs/>
          <w:u w:val="single"/>
        </w:rPr>
      </w:pPr>
      <w:r w:rsidRPr="008C79A7">
        <w:rPr>
          <w:b/>
          <w:bCs/>
        </w:rPr>
        <w:t xml:space="preserve">IV. </w:t>
      </w:r>
      <w:r w:rsidRPr="008C79A7">
        <w:rPr>
          <w:b/>
          <w:bCs/>
          <w:u w:val="single"/>
        </w:rPr>
        <w:t>RÚT KINH NGHIỆM TIẾT DẠY</w:t>
      </w:r>
    </w:p>
    <w:p w14:paraId="597CD191" w14:textId="77777777" w:rsidR="009F72CA" w:rsidRPr="008C79A7" w:rsidRDefault="009F72CA" w:rsidP="00AA6EA7">
      <w:pPr>
        <w:tabs>
          <w:tab w:val="left" w:pos="342"/>
        </w:tabs>
        <w:rPr>
          <w:bCs/>
        </w:rPr>
      </w:pPr>
      <w:r w:rsidRPr="008C79A7">
        <w:rPr>
          <w:bCs/>
        </w:rPr>
        <w:t>...........................................................................................................................................................................................</w:t>
      </w:r>
    </w:p>
    <w:p w14:paraId="24809500" w14:textId="77777777" w:rsidR="009F72CA" w:rsidRPr="008C79A7" w:rsidRDefault="009F72CA" w:rsidP="00AA6EA7">
      <w:pPr>
        <w:tabs>
          <w:tab w:val="left" w:pos="342"/>
        </w:tabs>
        <w:rPr>
          <w:bCs/>
        </w:rPr>
      </w:pPr>
      <w:r w:rsidRPr="008C79A7">
        <w:rPr>
          <w:bCs/>
        </w:rPr>
        <w:t>...........................................................................................................................................................................................</w:t>
      </w:r>
    </w:p>
    <w:p w14:paraId="73E0D4FF" w14:textId="77777777" w:rsidR="009F72CA" w:rsidRPr="008C79A7" w:rsidRDefault="009F72CA" w:rsidP="00AA6EA7">
      <w:pPr>
        <w:tabs>
          <w:tab w:val="left" w:pos="342"/>
        </w:tabs>
        <w:rPr>
          <w:bCs/>
        </w:rPr>
      </w:pPr>
      <w:r w:rsidRPr="008C79A7">
        <w:rPr>
          <w:bCs/>
        </w:rPr>
        <w:t>...........................................................................................................................................................................................</w:t>
      </w:r>
    </w:p>
    <w:p w14:paraId="13583D17" w14:textId="77777777" w:rsidR="009F72CA" w:rsidRPr="008C79A7" w:rsidRDefault="009F72CA" w:rsidP="00AA6EA7">
      <w:pPr>
        <w:tabs>
          <w:tab w:val="left" w:pos="342"/>
        </w:tabs>
        <w:rPr>
          <w:bCs/>
        </w:rPr>
      </w:pPr>
      <w:r w:rsidRPr="008C79A7">
        <w:rPr>
          <w:bCs/>
        </w:rPr>
        <w:t>...........................................................................................................................................................................................</w:t>
      </w:r>
    </w:p>
    <w:p w14:paraId="3B2C57F9" w14:textId="77777777" w:rsidR="009F72CA" w:rsidRPr="008C79A7" w:rsidRDefault="009F72CA" w:rsidP="00AA6EA7">
      <w:pPr>
        <w:tabs>
          <w:tab w:val="left" w:pos="342"/>
        </w:tabs>
        <w:rPr>
          <w:bCs/>
        </w:rPr>
      </w:pPr>
      <w:r w:rsidRPr="008C79A7">
        <w:rPr>
          <w:bCs/>
        </w:rPr>
        <w:t>...........................................................................................................................................................................................</w:t>
      </w:r>
    </w:p>
    <w:p w14:paraId="2F37C346" w14:textId="77777777" w:rsidR="009F72CA" w:rsidRPr="008C79A7" w:rsidRDefault="009F72CA" w:rsidP="00AA6EA7">
      <w:pPr>
        <w:tabs>
          <w:tab w:val="left" w:pos="342"/>
        </w:tabs>
        <w:rPr>
          <w:bCs/>
        </w:rPr>
      </w:pPr>
      <w:r w:rsidRPr="008C79A7">
        <w:rPr>
          <w:bCs/>
        </w:rPr>
        <w:t>...........................................................................................................................................................................................</w:t>
      </w:r>
    </w:p>
    <w:p w14:paraId="094B29C7"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238E6680" w14:textId="77777777" w:rsidR="000F2EE3" w:rsidRPr="008C79A7" w:rsidRDefault="000F2EE3" w:rsidP="000F2EE3">
      <w:pPr>
        <w:ind w:left="5040" w:firstLine="720"/>
        <w:rPr>
          <w:b/>
          <w:lang w:val="nl-NL"/>
        </w:rPr>
      </w:pPr>
      <w:r w:rsidRPr="008C79A7">
        <w:rPr>
          <w:b/>
          <w:lang w:val="nl-NL"/>
        </w:rPr>
        <w:t xml:space="preserve">                     DUYỆT CỦA GIÁM HIỆU</w:t>
      </w:r>
    </w:p>
    <w:p w14:paraId="28FF009D" w14:textId="77777777" w:rsidR="000F2EE3" w:rsidRPr="008C79A7" w:rsidRDefault="000F2EE3" w:rsidP="000F2EE3">
      <w:pPr>
        <w:jc w:val="both"/>
        <w:rPr>
          <w:lang w:val="nl-NL"/>
        </w:rPr>
      </w:pPr>
    </w:p>
    <w:p w14:paraId="59C73EC8" w14:textId="77777777" w:rsidR="0082258F" w:rsidRPr="008C79A7" w:rsidRDefault="0082258F" w:rsidP="00AA6EA7">
      <w:pPr>
        <w:tabs>
          <w:tab w:val="left" w:pos="0"/>
          <w:tab w:val="left" w:pos="180"/>
          <w:tab w:val="left" w:pos="360"/>
          <w:tab w:val="left" w:pos="540"/>
          <w:tab w:val="left" w:pos="900"/>
        </w:tabs>
        <w:jc w:val="right"/>
        <w:rPr>
          <w:bCs/>
          <w:lang w:val="nl-NL"/>
        </w:rPr>
      </w:pPr>
    </w:p>
    <w:p w14:paraId="4BC05DE4" w14:textId="77777777" w:rsidR="00973291" w:rsidRPr="008C79A7" w:rsidRDefault="00973291" w:rsidP="00AA6EA7">
      <w:pPr>
        <w:tabs>
          <w:tab w:val="left" w:pos="0"/>
          <w:tab w:val="left" w:pos="180"/>
          <w:tab w:val="left" w:pos="360"/>
          <w:tab w:val="left" w:pos="540"/>
          <w:tab w:val="left" w:pos="900"/>
        </w:tabs>
        <w:jc w:val="right"/>
        <w:rPr>
          <w:bCs/>
          <w:lang w:val="nl-NL"/>
        </w:rPr>
      </w:pPr>
    </w:p>
    <w:p w14:paraId="2DDEC880" w14:textId="77777777" w:rsidR="00973291" w:rsidRPr="008C79A7" w:rsidRDefault="00973291" w:rsidP="00AA6EA7">
      <w:pPr>
        <w:tabs>
          <w:tab w:val="left" w:pos="0"/>
          <w:tab w:val="left" w:pos="180"/>
          <w:tab w:val="left" w:pos="360"/>
          <w:tab w:val="left" w:pos="540"/>
          <w:tab w:val="left" w:pos="900"/>
        </w:tabs>
        <w:jc w:val="right"/>
        <w:rPr>
          <w:bCs/>
          <w:lang w:val="nl-NL"/>
        </w:rPr>
      </w:pPr>
    </w:p>
    <w:p w14:paraId="56BE93B7" w14:textId="77777777" w:rsidR="00973291" w:rsidRPr="008C79A7" w:rsidRDefault="00973291" w:rsidP="00AA6EA7">
      <w:pPr>
        <w:tabs>
          <w:tab w:val="left" w:pos="0"/>
          <w:tab w:val="left" w:pos="180"/>
          <w:tab w:val="left" w:pos="360"/>
          <w:tab w:val="left" w:pos="540"/>
          <w:tab w:val="left" w:pos="900"/>
        </w:tabs>
        <w:jc w:val="right"/>
        <w:rPr>
          <w:bCs/>
          <w:lang w:val="nl-NL"/>
        </w:rPr>
      </w:pPr>
    </w:p>
    <w:p w14:paraId="6835BCAD"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709439F2" w14:textId="6284371E" w:rsidR="00D0717C" w:rsidRPr="008C79A7" w:rsidRDefault="00D0717C" w:rsidP="00AA6EA7">
      <w:pPr>
        <w:jc w:val="center"/>
        <w:rPr>
          <w:b/>
          <w:bCs/>
          <w:lang w:val="nl-NL"/>
        </w:rPr>
      </w:pPr>
      <w:r w:rsidRPr="008C79A7">
        <w:rPr>
          <w:b/>
          <w:bCs/>
          <w:iCs/>
          <w:u w:val="single"/>
          <w:lang w:val="nl-NL"/>
        </w:rPr>
        <w:t>Tiết 67</w:t>
      </w:r>
      <w:r w:rsidR="00AF7C29">
        <w:rPr>
          <w:b/>
          <w:bCs/>
          <w:lang w:val="nl-NL"/>
        </w:rPr>
        <w:t>:</w:t>
      </w:r>
      <w:r w:rsidRPr="008C79A7">
        <w:rPr>
          <w:b/>
          <w:bCs/>
          <w:lang w:val="nl-NL"/>
        </w:rPr>
        <w:t xml:space="preserve"> BÀI TẬP  </w:t>
      </w:r>
    </w:p>
    <w:p w14:paraId="017FF7D9"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2553E7EC" w14:textId="77777777" w:rsidR="00D0717C" w:rsidRPr="008C79A7" w:rsidRDefault="00D0717C" w:rsidP="00AA6EA7">
      <w:pPr>
        <w:jc w:val="both"/>
        <w:rPr>
          <w:b/>
          <w:bCs/>
          <w:iCs/>
          <w:lang w:val="nl-NL"/>
        </w:rPr>
      </w:pPr>
      <w:r w:rsidRPr="008C79A7">
        <w:rPr>
          <w:b/>
          <w:bCs/>
          <w:iCs/>
          <w:lang w:val="nl-NL"/>
        </w:rPr>
        <w:t>1. Kiến thức</w:t>
      </w:r>
    </w:p>
    <w:p w14:paraId="1EF50308" w14:textId="77777777" w:rsidR="00D0717C" w:rsidRPr="008C79A7" w:rsidRDefault="00D0717C" w:rsidP="00AA6EA7">
      <w:pPr>
        <w:tabs>
          <w:tab w:val="left" w:pos="342"/>
        </w:tabs>
        <w:jc w:val="both"/>
        <w:rPr>
          <w:lang w:val="nl-NL"/>
        </w:rPr>
      </w:pPr>
      <w:r w:rsidRPr="008C79A7">
        <w:rPr>
          <w:lang w:val="nl-NL"/>
        </w:rPr>
        <w:tab/>
        <w:t>- Nắm vững sự chuyển thể của các chất, nhiệt nóng chảy, nhiệt hoá hơi.</w:t>
      </w:r>
    </w:p>
    <w:p w14:paraId="38821506" w14:textId="77777777" w:rsidR="00D0717C" w:rsidRPr="008C79A7" w:rsidRDefault="00D0717C" w:rsidP="00AA6EA7">
      <w:pPr>
        <w:tabs>
          <w:tab w:val="left" w:pos="342"/>
        </w:tabs>
        <w:jc w:val="both"/>
        <w:rPr>
          <w:lang w:val="nl-NL"/>
        </w:rPr>
      </w:pPr>
      <w:r w:rsidRPr="008C79A7">
        <w:rPr>
          <w:lang w:val="nl-NL"/>
        </w:rPr>
        <w:tab/>
        <w:t>- Nắm vững các khái niệm liên quan đến độ ẩm không khí.</w:t>
      </w:r>
    </w:p>
    <w:p w14:paraId="716D5178" w14:textId="77777777" w:rsidR="00D0717C" w:rsidRPr="008C79A7" w:rsidRDefault="00D0717C" w:rsidP="00AA6EA7">
      <w:pPr>
        <w:tabs>
          <w:tab w:val="left" w:pos="342"/>
        </w:tabs>
        <w:jc w:val="both"/>
        <w:rPr>
          <w:lang w:val="nl-NL"/>
        </w:rPr>
      </w:pPr>
      <w:r w:rsidRPr="008C79A7">
        <w:rPr>
          <w:b/>
          <w:bCs/>
          <w:iCs/>
          <w:lang w:val="nl-NL"/>
        </w:rPr>
        <w:t xml:space="preserve">2. Kỹ năng: </w:t>
      </w:r>
      <w:r w:rsidRPr="008C79A7">
        <w:rPr>
          <w:lang w:val="nl-NL"/>
        </w:rPr>
        <w:tab/>
        <w:t>- Trả lời đước các câu hỏi liên quan đến sự chuyể thể của các chất và độ ẩm không khí.</w:t>
      </w:r>
    </w:p>
    <w:p w14:paraId="09DB594A"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Giải được các bài tập về nhiệt nóng chảy, nhiệt hoá hơi, độ ẩm không khí.</w:t>
      </w:r>
    </w:p>
    <w:p w14:paraId="3EFD268D" w14:textId="06CFFEB8"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10BCD1AF" w14:textId="77777777" w:rsidR="00A53195" w:rsidRPr="008C79A7" w:rsidRDefault="00A53195" w:rsidP="00A53195">
      <w:pPr>
        <w:jc w:val="both"/>
        <w:rPr>
          <w:lang w:val="nl-NL"/>
        </w:rPr>
      </w:pPr>
      <w:r w:rsidRPr="008C79A7">
        <w:rPr>
          <w:lang w:val="nl-NL"/>
        </w:rPr>
        <w:t>-Năng lực vận dụng các công thức nhiệt nóng chảy và nhiệt hóa hơi để làm bài tập</w:t>
      </w:r>
    </w:p>
    <w:p w14:paraId="36C4CD9D" w14:textId="77777777" w:rsidR="00A53195" w:rsidRPr="008C79A7" w:rsidRDefault="00A53195" w:rsidP="00A53195">
      <w:pPr>
        <w:tabs>
          <w:tab w:val="left" w:pos="342"/>
        </w:tabs>
        <w:jc w:val="both"/>
        <w:rPr>
          <w:lang w:val="nl-NL"/>
        </w:rPr>
      </w:pPr>
      <w:r w:rsidRPr="008C79A7">
        <w:rPr>
          <w:lang w:val="nl-NL"/>
        </w:rPr>
        <w:t>-Các năng lực khác:Năng lực hợp tác, năng lực giải quyết vấn đề.</w:t>
      </w:r>
    </w:p>
    <w:p w14:paraId="3710CBDD" w14:textId="77777777" w:rsidR="00D0717C" w:rsidRPr="008C79A7" w:rsidRDefault="00D0717C" w:rsidP="00A53195">
      <w:pPr>
        <w:tabs>
          <w:tab w:val="left" w:pos="342"/>
        </w:tabs>
        <w:jc w:val="both"/>
        <w:rPr>
          <w:b/>
          <w:bCs/>
          <w:lang w:val="nl-NL"/>
        </w:rPr>
      </w:pPr>
      <w:r w:rsidRPr="008C79A7">
        <w:rPr>
          <w:b/>
          <w:bCs/>
          <w:lang w:val="nl-NL"/>
        </w:rPr>
        <w:t xml:space="preserve">II. </w:t>
      </w:r>
      <w:r w:rsidRPr="008C79A7">
        <w:rPr>
          <w:b/>
          <w:bCs/>
          <w:u w:val="single"/>
          <w:lang w:val="nl-NL"/>
        </w:rPr>
        <w:t>CHUẨN BỊ</w:t>
      </w:r>
    </w:p>
    <w:p w14:paraId="1A69B03C" w14:textId="5C889C3F" w:rsidR="00D0717C" w:rsidRPr="008C79A7" w:rsidRDefault="00D0717C" w:rsidP="00AA6EA7">
      <w:pPr>
        <w:tabs>
          <w:tab w:val="left" w:pos="342"/>
        </w:tabs>
        <w:jc w:val="both"/>
        <w:rPr>
          <w:lang w:val="nl-NL"/>
        </w:rPr>
      </w:pPr>
      <w:r w:rsidRPr="008C79A7">
        <w:rPr>
          <w:b/>
          <w:bCs/>
          <w:iCs/>
          <w:lang w:val="nl-NL"/>
        </w:rPr>
        <w:t>Giáo viên</w:t>
      </w:r>
      <w:r w:rsidR="00AF7C29">
        <w:rPr>
          <w:b/>
          <w:bCs/>
          <w:iCs/>
          <w:lang w:val="nl-NL"/>
        </w:rPr>
        <w:t>:</w:t>
      </w:r>
      <w:r w:rsidRPr="008C79A7">
        <w:rPr>
          <w:b/>
          <w:bCs/>
          <w:iCs/>
          <w:lang w:val="nl-NL"/>
        </w:rPr>
        <w:t xml:space="preserve"> </w:t>
      </w:r>
      <w:r w:rsidRPr="008C79A7">
        <w:rPr>
          <w:lang w:val="nl-NL"/>
        </w:rPr>
        <w:tab/>
        <w:t>- Xem lại các câu hỏi và các bài tập trong sách gk và trong sách bài tập.</w:t>
      </w:r>
    </w:p>
    <w:p w14:paraId="639AA431" w14:textId="77777777" w:rsidR="00D0717C" w:rsidRPr="008C79A7" w:rsidRDefault="00D0717C" w:rsidP="00AA6EA7">
      <w:pPr>
        <w:tabs>
          <w:tab w:val="left" w:pos="342"/>
          <w:tab w:val="left" w:pos="720"/>
          <w:tab w:val="left" w:pos="1440"/>
          <w:tab w:val="left" w:pos="2160"/>
          <w:tab w:val="left" w:pos="2880"/>
          <w:tab w:val="left" w:pos="3600"/>
          <w:tab w:val="left" w:pos="4320"/>
          <w:tab w:val="left" w:pos="5040"/>
          <w:tab w:val="left" w:pos="5760"/>
          <w:tab w:val="left" w:pos="7650"/>
        </w:tabs>
        <w:jc w:val="both"/>
        <w:rPr>
          <w:lang w:val="nl-NL"/>
        </w:rPr>
      </w:pPr>
      <w:r w:rsidRPr="008C79A7">
        <w:rPr>
          <w:lang w:val="nl-NL"/>
        </w:rPr>
        <w:tab/>
      </w:r>
      <w:r w:rsidRPr="008C79A7">
        <w:rPr>
          <w:lang w:val="nl-NL"/>
        </w:rPr>
        <w:tab/>
      </w:r>
      <w:r w:rsidRPr="008C79A7">
        <w:rPr>
          <w:lang w:val="nl-NL"/>
        </w:rPr>
        <w:tab/>
        <w:t>- Chuẩn bị thêm một vài câu hỏi và bài tập khác.</w:t>
      </w:r>
      <w:r w:rsidRPr="008C79A7">
        <w:rPr>
          <w:lang w:val="nl-NL"/>
        </w:rPr>
        <w:tab/>
      </w:r>
      <w:r w:rsidRPr="008C79A7">
        <w:rPr>
          <w:lang w:val="nl-NL"/>
        </w:rPr>
        <w:tab/>
      </w:r>
    </w:p>
    <w:p w14:paraId="3E99E70F" w14:textId="27785192" w:rsidR="00D0717C" w:rsidRPr="008C79A7" w:rsidRDefault="00D0717C" w:rsidP="00AA6EA7">
      <w:pPr>
        <w:tabs>
          <w:tab w:val="left" w:pos="342"/>
        </w:tabs>
        <w:jc w:val="both"/>
        <w:rPr>
          <w:lang w:val="nl-NL"/>
        </w:rPr>
      </w:pPr>
      <w:r w:rsidRPr="008C79A7">
        <w:rPr>
          <w:b/>
          <w:bCs/>
          <w:iCs/>
          <w:lang w:val="nl-NL"/>
        </w:rPr>
        <w:t>Học sinh</w:t>
      </w:r>
      <w:r w:rsidR="00AF7C29">
        <w:rPr>
          <w:b/>
          <w:bCs/>
          <w:iCs/>
          <w:lang w:val="nl-NL"/>
        </w:rPr>
        <w:t>:</w:t>
      </w:r>
      <w:r w:rsidRPr="008C79A7">
        <w:rPr>
          <w:lang w:val="nl-NL"/>
        </w:rPr>
        <w:tab/>
        <w:t>- Trả lời các câu hỏi và giải các bài tập mà thầy cô đã ra về nhà.</w:t>
      </w:r>
    </w:p>
    <w:p w14:paraId="3141FC92" w14:textId="77777777" w:rsidR="00D0717C" w:rsidRPr="008C79A7" w:rsidRDefault="00D0717C" w:rsidP="00AA6EA7">
      <w:pPr>
        <w:tabs>
          <w:tab w:val="left" w:pos="342"/>
        </w:tabs>
        <w:jc w:val="both"/>
        <w:rPr>
          <w:lang w:val="nl-NL"/>
        </w:rPr>
      </w:pPr>
      <w:r w:rsidRPr="008C79A7">
        <w:rPr>
          <w:lang w:val="nl-NL"/>
        </w:rPr>
        <w:tab/>
      </w:r>
      <w:r w:rsidRPr="008C79A7">
        <w:rPr>
          <w:lang w:val="nl-NL"/>
        </w:rPr>
        <w:tab/>
      </w:r>
      <w:r w:rsidRPr="008C79A7">
        <w:rPr>
          <w:lang w:val="nl-NL"/>
        </w:rPr>
        <w:tab/>
        <w:t>- Chuẩn bị các câu hỏi cần hỏi thầy cô về những phần chưa rỏ.</w:t>
      </w:r>
    </w:p>
    <w:p w14:paraId="4B8349E0"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06B5F23E" w14:textId="5E39B995" w:rsidR="00D0717C" w:rsidRPr="008C79A7" w:rsidRDefault="00D0717C" w:rsidP="00AA6EA7">
      <w:pPr>
        <w:tabs>
          <w:tab w:val="left" w:pos="342"/>
        </w:tabs>
        <w:jc w:val="both"/>
        <w:rPr>
          <w:lang w:val="nl-NL"/>
        </w:rPr>
      </w:pPr>
      <w:r w:rsidRPr="008C79A7">
        <w:rPr>
          <w:b/>
          <w:bCs/>
          <w:iCs/>
          <w:lang w:val="nl-NL"/>
        </w:rPr>
        <w:t>Hoạt động1</w:t>
      </w:r>
      <w:r w:rsidRPr="008C79A7">
        <w:rPr>
          <w:iCs/>
          <w:lang w:val="nl-NL"/>
        </w:rPr>
        <w:t xml:space="preserve">  (10 phút)</w:t>
      </w:r>
      <w:r w:rsidR="00AF7C29">
        <w:rPr>
          <w:iCs/>
          <w:lang w:val="nl-NL"/>
        </w:rPr>
        <w:t>:</w:t>
      </w:r>
      <w:r w:rsidRPr="008C79A7">
        <w:rPr>
          <w:lang w:val="nl-NL"/>
        </w:rPr>
        <w:t xml:space="preserve"> Kiểm tra bài cũ và hệ thống hoá lại những kiến thứcđã học.</w:t>
      </w:r>
    </w:p>
    <w:p w14:paraId="0D1ADC2A" w14:textId="513242E2" w:rsidR="00D0717C" w:rsidRPr="008C79A7" w:rsidRDefault="00D0717C" w:rsidP="00AA6EA7">
      <w:pPr>
        <w:tabs>
          <w:tab w:val="left" w:pos="342"/>
        </w:tabs>
        <w:jc w:val="both"/>
        <w:rPr>
          <w:lang w:val="nl-NL"/>
        </w:rPr>
      </w:pPr>
      <w:r w:rsidRPr="008C79A7">
        <w:rPr>
          <w:b/>
          <w:bCs/>
          <w:iCs/>
          <w:lang w:val="nl-NL"/>
        </w:rPr>
        <w:t>Hoạt động 2</w:t>
      </w:r>
      <w:r w:rsidRPr="008C79A7">
        <w:rPr>
          <w:iCs/>
          <w:lang w:val="nl-NL"/>
        </w:rPr>
        <w:t xml:space="preserve">  (15 phút)</w:t>
      </w:r>
      <w:r w:rsidR="00AF7C29">
        <w:rPr>
          <w:iCs/>
          <w:lang w:val="nl-NL"/>
        </w:rPr>
        <w:t>:</w:t>
      </w:r>
      <w:r w:rsidRPr="008C79A7">
        <w:rPr>
          <w:lang w:val="nl-NL"/>
        </w:rPr>
        <w:t xml:space="preserve"> Giải các câu hỏi trắc nghiệm.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486"/>
        <w:gridCol w:w="3357"/>
      </w:tblGrid>
      <w:tr w:rsidR="00D0717C" w:rsidRPr="008C79A7" w14:paraId="0F5ECA66" w14:textId="77777777">
        <w:trPr>
          <w:trHeight w:val="206"/>
        </w:trPr>
        <w:tc>
          <w:tcPr>
            <w:tcW w:w="3380" w:type="dxa"/>
            <w:tcBorders>
              <w:top w:val="single" w:sz="4" w:space="0" w:color="auto"/>
              <w:left w:val="single" w:sz="4" w:space="0" w:color="auto"/>
              <w:bottom w:val="single" w:sz="4" w:space="0" w:color="auto"/>
              <w:right w:val="single" w:sz="4" w:space="0" w:color="auto"/>
            </w:tcBorders>
          </w:tcPr>
          <w:p w14:paraId="5A7CEE1B" w14:textId="77777777" w:rsidR="00D0717C" w:rsidRPr="008C79A7" w:rsidRDefault="00D0717C" w:rsidP="00AA6EA7">
            <w:pPr>
              <w:tabs>
                <w:tab w:val="left" w:pos="342"/>
              </w:tabs>
              <w:jc w:val="center"/>
              <w:rPr>
                <w:b/>
                <w:bCs/>
                <w:lang w:val="nl-NL"/>
              </w:rPr>
            </w:pPr>
            <w:r w:rsidRPr="008C79A7">
              <w:rPr>
                <w:b/>
                <w:bCs/>
                <w:lang w:val="nl-NL"/>
              </w:rPr>
              <w:t>Hoạt động của giáo viên</w:t>
            </w:r>
          </w:p>
        </w:tc>
        <w:tc>
          <w:tcPr>
            <w:tcW w:w="3486" w:type="dxa"/>
            <w:tcBorders>
              <w:top w:val="single" w:sz="4" w:space="0" w:color="auto"/>
              <w:left w:val="single" w:sz="4" w:space="0" w:color="auto"/>
              <w:bottom w:val="single" w:sz="4" w:space="0" w:color="auto"/>
              <w:right w:val="single" w:sz="4" w:space="0" w:color="auto"/>
            </w:tcBorders>
          </w:tcPr>
          <w:p w14:paraId="05C75A27" w14:textId="77777777" w:rsidR="00D0717C" w:rsidRPr="008C79A7" w:rsidRDefault="00D0717C" w:rsidP="00AA6EA7">
            <w:pPr>
              <w:tabs>
                <w:tab w:val="left" w:pos="342"/>
              </w:tabs>
              <w:jc w:val="center"/>
              <w:rPr>
                <w:b/>
                <w:bCs/>
                <w:lang w:val="nl-NL"/>
              </w:rPr>
            </w:pPr>
            <w:r w:rsidRPr="008C79A7">
              <w:rPr>
                <w:b/>
                <w:bCs/>
                <w:lang w:val="nl-NL"/>
              </w:rPr>
              <w:t>Hoạt động của học sinh</w:t>
            </w:r>
          </w:p>
        </w:tc>
        <w:tc>
          <w:tcPr>
            <w:tcW w:w="3357" w:type="dxa"/>
            <w:tcBorders>
              <w:top w:val="single" w:sz="4" w:space="0" w:color="auto"/>
              <w:left w:val="single" w:sz="4" w:space="0" w:color="auto"/>
              <w:bottom w:val="single" w:sz="4" w:space="0" w:color="auto"/>
              <w:right w:val="single" w:sz="4" w:space="0" w:color="auto"/>
            </w:tcBorders>
          </w:tcPr>
          <w:p w14:paraId="4BDA4390"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10AF6869" w14:textId="77777777">
        <w:trPr>
          <w:trHeight w:val="395"/>
        </w:trPr>
        <w:tc>
          <w:tcPr>
            <w:tcW w:w="3380" w:type="dxa"/>
            <w:tcBorders>
              <w:top w:val="single" w:sz="4" w:space="0" w:color="auto"/>
              <w:left w:val="single" w:sz="4" w:space="0" w:color="auto"/>
              <w:bottom w:val="single" w:sz="4" w:space="0" w:color="auto"/>
              <w:right w:val="single" w:sz="4" w:space="0" w:color="auto"/>
            </w:tcBorders>
          </w:tcPr>
          <w:p w14:paraId="428771CA"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612517D7"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B.</w:t>
            </w:r>
          </w:p>
          <w:p w14:paraId="67107B8E"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7E60D85D"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D.</w:t>
            </w:r>
          </w:p>
          <w:p w14:paraId="6459698F"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p w14:paraId="553383DD"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p w14:paraId="3456AB39"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C.</w:t>
            </w:r>
          </w:p>
        </w:tc>
        <w:tc>
          <w:tcPr>
            <w:tcW w:w="3486" w:type="dxa"/>
            <w:tcBorders>
              <w:top w:val="single" w:sz="4" w:space="0" w:color="auto"/>
              <w:left w:val="single" w:sz="4" w:space="0" w:color="auto"/>
              <w:bottom w:val="single" w:sz="4" w:space="0" w:color="auto"/>
              <w:right w:val="single" w:sz="4" w:space="0" w:color="auto"/>
            </w:tcBorders>
          </w:tcPr>
          <w:p w14:paraId="7BF37FCC"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77AA9FF"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7D88343"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58308332"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5825F78B"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43967C4B" w14:textId="77777777" w:rsidR="00D0717C" w:rsidRPr="008C79A7" w:rsidRDefault="00D0717C" w:rsidP="00AA6EA7">
            <w:pPr>
              <w:tabs>
                <w:tab w:val="left" w:pos="360"/>
              </w:tabs>
              <w:jc w:val="both"/>
              <w:rPr>
                <w:color w:val="000000"/>
              </w:rPr>
            </w:pPr>
            <w:r w:rsidRPr="008C79A7">
              <w:rPr>
                <w:color w:val="000000"/>
              </w:rPr>
              <w:t xml:space="preserve">  Giải thích lựa chọn.</w:t>
            </w:r>
          </w:p>
          <w:p w14:paraId="7F2B1931" w14:textId="77777777" w:rsidR="00D0717C" w:rsidRPr="008C79A7" w:rsidRDefault="00D0717C" w:rsidP="00AA6EA7">
            <w:pPr>
              <w:tabs>
                <w:tab w:val="left" w:pos="360"/>
              </w:tabs>
              <w:jc w:val="both"/>
              <w:rPr>
                <w:color w:val="000000"/>
              </w:rPr>
            </w:pPr>
            <w:r w:rsidRPr="008C79A7">
              <w:rPr>
                <w:color w:val="000000"/>
              </w:rPr>
              <w:t xml:space="preserve">  Yêu cầu hs trả lời tại sao chọn A.</w:t>
            </w:r>
          </w:p>
        </w:tc>
        <w:tc>
          <w:tcPr>
            <w:tcW w:w="3357" w:type="dxa"/>
            <w:tcBorders>
              <w:top w:val="single" w:sz="4" w:space="0" w:color="auto"/>
              <w:left w:val="single" w:sz="4" w:space="0" w:color="auto"/>
              <w:bottom w:val="single" w:sz="4" w:space="0" w:color="auto"/>
              <w:right w:val="single" w:sz="4" w:space="0" w:color="auto"/>
            </w:tcBorders>
          </w:tcPr>
          <w:p w14:paraId="337265BC" w14:textId="0543A80D" w:rsidR="00D0717C" w:rsidRPr="008C79A7" w:rsidRDefault="00D0717C" w:rsidP="00AA6EA7">
            <w:pPr>
              <w:tabs>
                <w:tab w:val="left" w:pos="360"/>
              </w:tabs>
              <w:jc w:val="both"/>
              <w:rPr>
                <w:color w:val="000000"/>
                <w:lang w:val="fr-FR"/>
              </w:rPr>
            </w:pPr>
            <w:r w:rsidRPr="008C79A7">
              <w:rPr>
                <w:color w:val="000000"/>
                <w:lang w:val="fr-FR"/>
              </w:rPr>
              <w:t>Câu 7 trang 210</w:t>
            </w:r>
            <w:r w:rsidR="00AF7C29">
              <w:rPr>
                <w:color w:val="000000"/>
                <w:lang w:val="fr-FR"/>
              </w:rPr>
              <w:t>:</w:t>
            </w:r>
            <w:r w:rsidRPr="008C79A7">
              <w:rPr>
                <w:color w:val="000000"/>
                <w:lang w:val="fr-FR"/>
              </w:rPr>
              <w:t xml:space="preserve"> D</w:t>
            </w:r>
          </w:p>
          <w:p w14:paraId="46B5BDBB" w14:textId="0A84DCF1" w:rsidR="00D0717C" w:rsidRPr="008C79A7" w:rsidRDefault="00D0717C" w:rsidP="00AA6EA7">
            <w:pPr>
              <w:tabs>
                <w:tab w:val="left" w:pos="360"/>
              </w:tabs>
              <w:jc w:val="both"/>
              <w:rPr>
                <w:color w:val="000000"/>
                <w:lang w:val="fr-FR"/>
              </w:rPr>
            </w:pPr>
            <w:r w:rsidRPr="008C79A7">
              <w:rPr>
                <w:color w:val="000000"/>
                <w:lang w:val="fr-FR"/>
              </w:rPr>
              <w:t>Câu 8 trang 210</w:t>
            </w:r>
            <w:r w:rsidR="00AF7C29">
              <w:rPr>
                <w:color w:val="000000"/>
                <w:lang w:val="fr-FR"/>
              </w:rPr>
              <w:t>:</w:t>
            </w:r>
            <w:r w:rsidRPr="008C79A7">
              <w:rPr>
                <w:color w:val="000000"/>
                <w:lang w:val="fr-FR"/>
              </w:rPr>
              <w:t xml:space="preserve"> B</w:t>
            </w:r>
          </w:p>
          <w:p w14:paraId="453C8002" w14:textId="39587286" w:rsidR="00D0717C" w:rsidRPr="008C79A7" w:rsidRDefault="00D0717C" w:rsidP="00AA6EA7">
            <w:pPr>
              <w:tabs>
                <w:tab w:val="left" w:pos="360"/>
              </w:tabs>
              <w:jc w:val="both"/>
              <w:rPr>
                <w:color w:val="000000"/>
                <w:lang w:val="fr-FR"/>
              </w:rPr>
            </w:pPr>
            <w:r w:rsidRPr="008C79A7">
              <w:rPr>
                <w:color w:val="000000"/>
                <w:lang w:val="fr-FR"/>
              </w:rPr>
              <w:t>Câu 9 trang 210</w:t>
            </w:r>
            <w:r w:rsidR="00AF7C29">
              <w:rPr>
                <w:color w:val="000000"/>
                <w:lang w:val="fr-FR"/>
              </w:rPr>
              <w:t>:</w:t>
            </w:r>
            <w:r w:rsidRPr="008C79A7">
              <w:rPr>
                <w:color w:val="000000"/>
                <w:lang w:val="fr-FR"/>
              </w:rPr>
              <w:t xml:space="preserve"> C</w:t>
            </w:r>
          </w:p>
          <w:p w14:paraId="3D0794BC" w14:textId="38E1852E" w:rsidR="00D0717C" w:rsidRPr="008C79A7" w:rsidRDefault="00D0717C" w:rsidP="00AA6EA7">
            <w:pPr>
              <w:tabs>
                <w:tab w:val="left" w:pos="360"/>
              </w:tabs>
              <w:jc w:val="both"/>
              <w:rPr>
                <w:color w:val="000000"/>
                <w:lang w:val="fr-FR"/>
              </w:rPr>
            </w:pPr>
            <w:r w:rsidRPr="008C79A7">
              <w:rPr>
                <w:color w:val="000000"/>
                <w:lang w:val="fr-FR"/>
              </w:rPr>
              <w:t>Câu 10 trang 210</w:t>
            </w:r>
            <w:r w:rsidR="00AF7C29">
              <w:rPr>
                <w:color w:val="000000"/>
                <w:lang w:val="fr-FR"/>
              </w:rPr>
              <w:t>:</w:t>
            </w:r>
            <w:r w:rsidRPr="008C79A7">
              <w:rPr>
                <w:color w:val="000000"/>
                <w:lang w:val="fr-FR"/>
              </w:rPr>
              <w:t xml:space="preserve"> D</w:t>
            </w:r>
          </w:p>
          <w:p w14:paraId="66E1B920" w14:textId="4273E984" w:rsidR="00D0717C" w:rsidRPr="008C79A7" w:rsidRDefault="00D0717C" w:rsidP="00AA6EA7">
            <w:pPr>
              <w:tabs>
                <w:tab w:val="left" w:pos="360"/>
              </w:tabs>
              <w:jc w:val="both"/>
              <w:rPr>
                <w:color w:val="000000"/>
                <w:lang w:val="fr-FR"/>
              </w:rPr>
            </w:pPr>
            <w:r w:rsidRPr="008C79A7">
              <w:rPr>
                <w:color w:val="000000"/>
                <w:lang w:val="fr-FR"/>
              </w:rPr>
              <w:t>Câu 4 trang 213</w:t>
            </w:r>
            <w:r w:rsidR="00AF7C29">
              <w:rPr>
                <w:color w:val="000000"/>
                <w:lang w:val="fr-FR"/>
              </w:rPr>
              <w:t>:</w:t>
            </w:r>
            <w:r w:rsidRPr="008C79A7">
              <w:rPr>
                <w:color w:val="000000"/>
                <w:lang w:val="fr-FR"/>
              </w:rPr>
              <w:t xml:space="preserve"> C</w:t>
            </w:r>
          </w:p>
          <w:p w14:paraId="7C87EFBE" w14:textId="64ECEBAD" w:rsidR="00D0717C" w:rsidRPr="008C79A7" w:rsidRDefault="00D0717C" w:rsidP="00AA6EA7">
            <w:pPr>
              <w:tabs>
                <w:tab w:val="left" w:pos="360"/>
              </w:tabs>
              <w:jc w:val="both"/>
              <w:rPr>
                <w:color w:val="000000"/>
                <w:lang w:val="fr-FR"/>
              </w:rPr>
            </w:pPr>
            <w:r w:rsidRPr="008C79A7">
              <w:rPr>
                <w:color w:val="000000"/>
                <w:lang w:val="fr-FR"/>
              </w:rPr>
              <w:t>Câu 5 trang 214</w:t>
            </w:r>
            <w:r w:rsidR="00AF7C29">
              <w:rPr>
                <w:color w:val="000000"/>
                <w:lang w:val="fr-FR"/>
              </w:rPr>
              <w:t>:</w:t>
            </w:r>
            <w:r w:rsidRPr="008C79A7">
              <w:rPr>
                <w:color w:val="000000"/>
                <w:lang w:val="fr-FR"/>
              </w:rPr>
              <w:t xml:space="preserve"> A</w:t>
            </w:r>
          </w:p>
          <w:p w14:paraId="0605342D" w14:textId="374F9529" w:rsidR="00D0717C" w:rsidRPr="008C79A7" w:rsidRDefault="00D0717C" w:rsidP="00AA6EA7">
            <w:pPr>
              <w:tabs>
                <w:tab w:val="left" w:pos="360"/>
              </w:tabs>
              <w:jc w:val="both"/>
              <w:rPr>
                <w:color w:val="000000"/>
              </w:rPr>
            </w:pPr>
            <w:r w:rsidRPr="008C79A7">
              <w:rPr>
                <w:color w:val="000000"/>
              </w:rPr>
              <w:t>Câu 6 trang 214</w:t>
            </w:r>
            <w:r w:rsidR="00AF7C29">
              <w:rPr>
                <w:color w:val="000000"/>
              </w:rPr>
              <w:t>:</w:t>
            </w:r>
            <w:r w:rsidRPr="008C79A7">
              <w:rPr>
                <w:color w:val="000000"/>
              </w:rPr>
              <w:t>C</w:t>
            </w:r>
          </w:p>
        </w:tc>
      </w:tr>
    </w:tbl>
    <w:p w14:paraId="34453141" w14:textId="1B37CCDF" w:rsidR="00D0717C" w:rsidRPr="008C79A7" w:rsidRDefault="00D0717C" w:rsidP="00AA6EA7">
      <w:pPr>
        <w:tabs>
          <w:tab w:val="left" w:pos="342"/>
        </w:tabs>
        <w:jc w:val="both"/>
      </w:pPr>
      <w:r w:rsidRPr="008C79A7">
        <w:rPr>
          <w:b/>
          <w:bCs/>
          <w:iCs/>
        </w:rPr>
        <w:t>Hoạt động 3</w:t>
      </w:r>
      <w:r w:rsidRPr="008C79A7">
        <w:rPr>
          <w:iCs/>
        </w:rPr>
        <w:t xml:space="preserve">  (20 phút)</w:t>
      </w:r>
      <w:r w:rsidR="00AF7C29">
        <w:rPr>
          <w:iCs/>
        </w:rPr>
        <w:t>:</w:t>
      </w:r>
      <w:r w:rsidRPr="008C79A7">
        <w:t xml:space="preserve"> Giải các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480"/>
        <w:gridCol w:w="3361"/>
      </w:tblGrid>
      <w:tr w:rsidR="00D0717C" w:rsidRPr="008C79A7" w14:paraId="1E302E38" w14:textId="77777777">
        <w:trPr>
          <w:trHeight w:val="248"/>
        </w:trPr>
        <w:tc>
          <w:tcPr>
            <w:tcW w:w="3377" w:type="dxa"/>
            <w:tcBorders>
              <w:top w:val="single" w:sz="4" w:space="0" w:color="auto"/>
              <w:left w:val="single" w:sz="4" w:space="0" w:color="auto"/>
              <w:bottom w:val="single" w:sz="4" w:space="0" w:color="auto"/>
              <w:right w:val="single" w:sz="4" w:space="0" w:color="auto"/>
            </w:tcBorders>
          </w:tcPr>
          <w:p w14:paraId="5D7F4B6D" w14:textId="77777777" w:rsidR="00D0717C" w:rsidRPr="008C79A7" w:rsidRDefault="00D0717C" w:rsidP="00AA6EA7">
            <w:pPr>
              <w:tabs>
                <w:tab w:val="left" w:pos="342"/>
              </w:tabs>
              <w:jc w:val="center"/>
              <w:rPr>
                <w:b/>
                <w:bCs/>
              </w:rPr>
            </w:pPr>
            <w:r w:rsidRPr="008C79A7">
              <w:rPr>
                <w:b/>
                <w:bCs/>
              </w:rPr>
              <w:t>Hoạt động của giáo viên</w:t>
            </w:r>
          </w:p>
        </w:tc>
        <w:tc>
          <w:tcPr>
            <w:tcW w:w="3480" w:type="dxa"/>
            <w:tcBorders>
              <w:top w:val="single" w:sz="4" w:space="0" w:color="auto"/>
              <w:left w:val="single" w:sz="4" w:space="0" w:color="auto"/>
              <w:bottom w:val="single" w:sz="4" w:space="0" w:color="auto"/>
              <w:right w:val="single" w:sz="4" w:space="0" w:color="auto"/>
            </w:tcBorders>
          </w:tcPr>
          <w:p w14:paraId="777D7301" w14:textId="77777777" w:rsidR="00D0717C" w:rsidRPr="008C79A7" w:rsidRDefault="00D0717C" w:rsidP="00AA6EA7">
            <w:pPr>
              <w:tabs>
                <w:tab w:val="left" w:pos="342"/>
              </w:tabs>
              <w:jc w:val="center"/>
              <w:rPr>
                <w:b/>
                <w:bCs/>
              </w:rPr>
            </w:pPr>
            <w:r w:rsidRPr="008C79A7">
              <w:rPr>
                <w:b/>
                <w:bCs/>
              </w:rPr>
              <w:t>Hoạt động của học sinh</w:t>
            </w:r>
          </w:p>
        </w:tc>
        <w:tc>
          <w:tcPr>
            <w:tcW w:w="3361" w:type="dxa"/>
            <w:tcBorders>
              <w:top w:val="single" w:sz="4" w:space="0" w:color="auto"/>
              <w:left w:val="single" w:sz="4" w:space="0" w:color="auto"/>
              <w:bottom w:val="single" w:sz="4" w:space="0" w:color="auto"/>
              <w:right w:val="single" w:sz="4" w:space="0" w:color="auto"/>
            </w:tcBorders>
          </w:tcPr>
          <w:p w14:paraId="22B1E879" w14:textId="77777777" w:rsidR="00D0717C" w:rsidRPr="008C79A7" w:rsidRDefault="00D0717C" w:rsidP="00AA6EA7">
            <w:pPr>
              <w:tabs>
                <w:tab w:val="left" w:pos="342"/>
              </w:tabs>
              <w:jc w:val="center"/>
              <w:rPr>
                <w:b/>
                <w:bCs/>
              </w:rPr>
            </w:pPr>
            <w:r w:rsidRPr="008C79A7">
              <w:rPr>
                <w:b/>
                <w:bCs/>
              </w:rPr>
              <w:t>Nội dung cơ bản</w:t>
            </w:r>
          </w:p>
        </w:tc>
      </w:tr>
      <w:tr w:rsidR="00D0717C" w:rsidRPr="008C79A7" w14:paraId="34DE2946" w14:textId="77777777">
        <w:trPr>
          <w:trHeight w:val="447"/>
        </w:trPr>
        <w:tc>
          <w:tcPr>
            <w:tcW w:w="3377" w:type="dxa"/>
            <w:tcBorders>
              <w:top w:val="single" w:sz="4" w:space="0" w:color="auto"/>
              <w:left w:val="single" w:sz="4" w:space="0" w:color="auto"/>
              <w:bottom w:val="single" w:sz="4" w:space="0" w:color="auto"/>
              <w:right w:val="single" w:sz="4" w:space="0" w:color="auto"/>
            </w:tcBorders>
          </w:tcPr>
          <w:p w14:paraId="3969E007" w14:textId="77777777" w:rsidR="00D0717C" w:rsidRPr="008C79A7" w:rsidRDefault="00D0717C" w:rsidP="00AA6EA7">
            <w:pPr>
              <w:tabs>
                <w:tab w:val="left" w:pos="360"/>
              </w:tabs>
              <w:jc w:val="both"/>
              <w:rPr>
                <w:color w:val="000000"/>
              </w:rPr>
            </w:pPr>
          </w:p>
          <w:p w14:paraId="2DC44389" w14:textId="77777777" w:rsidR="00D0717C" w:rsidRPr="008C79A7" w:rsidRDefault="00D0717C" w:rsidP="00AA6EA7">
            <w:pPr>
              <w:tabs>
                <w:tab w:val="left" w:pos="360"/>
              </w:tabs>
              <w:jc w:val="both"/>
              <w:rPr>
                <w:color w:val="000000"/>
              </w:rPr>
            </w:pPr>
            <w:r w:rsidRPr="008C79A7">
              <w:rPr>
                <w:color w:val="000000"/>
              </w:rPr>
              <w:t xml:space="preserve">  Yêu cầu học sinh tính nhiệt lượng cần cung cấp để hoá lỏng nước đá thành nước.</w:t>
            </w:r>
          </w:p>
          <w:p w14:paraId="5D5FB430" w14:textId="77777777" w:rsidR="00D0717C" w:rsidRPr="008C79A7" w:rsidRDefault="00D0717C" w:rsidP="00AA6EA7">
            <w:pPr>
              <w:tabs>
                <w:tab w:val="left" w:pos="360"/>
              </w:tabs>
              <w:jc w:val="both"/>
              <w:rPr>
                <w:color w:val="000000"/>
              </w:rPr>
            </w:pPr>
            <w:r w:rsidRPr="008C79A7">
              <w:rPr>
                <w:color w:val="000000"/>
              </w:rPr>
              <w:t xml:space="preserve">  Yêu cầu học sinh tính nhiệt lượng cần cung cấp để tăng nhiệt độ của nước.</w:t>
            </w:r>
          </w:p>
          <w:p w14:paraId="3B9071F9" w14:textId="77777777" w:rsidR="00D0717C" w:rsidRPr="008C79A7" w:rsidRDefault="00D0717C" w:rsidP="00AA6EA7">
            <w:pPr>
              <w:tabs>
                <w:tab w:val="left" w:pos="360"/>
              </w:tabs>
              <w:jc w:val="both"/>
              <w:rPr>
                <w:color w:val="000000"/>
              </w:rPr>
            </w:pPr>
            <w:r w:rsidRPr="008C79A7">
              <w:rPr>
                <w:color w:val="000000"/>
              </w:rPr>
              <w:t xml:space="preserve">  Cho học sinh tính nhiệt lượng tổng cộng.</w:t>
            </w:r>
          </w:p>
          <w:p w14:paraId="2F7143CF" w14:textId="77777777" w:rsidR="00D0717C" w:rsidRPr="008C79A7" w:rsidRDefault="00D0717C" w:rsidP="00AA6EA7">
            <w:pPr>
              <w:tabs>
                <w:tab w:val="left" w:pos="360"/>
              </w:tabs>
              <w:jc w:val="both"/>
              <w:rPr>
                <w:color w:val="000000"/>
              </w:rPr>
            </w:pPr>
            <w:r w:rsidRPr="008C79A7">
              <w:rPr>
                <w:color w:val="000000"/>
              </w:rPr>
              <w:t xml:space="preserve">  </w:t>
            </w:r>
          </w:p>
        </w:tc>
        <w:tc>
          <w:tcPr>
            <w:tcW w:w="3480" w:type="dxa"/>
            <w:tcBorders>
              <w:top w:val="single" w:sz="4" w:space="0" w:color="auto"/>
              <w:left w:val="single" w:sz="4" w:space="0" w:color="auto"/>
              <w:bottom w:val="single" w:sz="4" w:space="0" w:color="auto"/>
              <w:right w:val="single" w:sz="4" w:space="0" w:color="auto"/>
            </w:tcBorders>
          </w:tcPr>
          <w:p w14:paraId="27433AB0" w14:textId="77777777" w:rsidR="00D0717C" w:rsidRPr="008C79A7" w:rsidRDefault="00D0717C" w:rsidP="00AA6EA7">
            <w:pPr>
              <w:tabs>
                <w:tab w:val="left" w:pos="360"/>
              </w:tabs>
              <w:jc w:val="both"/>
              <w:rPr>
                <w:color w:val="000000"/>
              </w:rPr>
            </w:pPr>
            <w:r w:rsidRPr="008C79A7">
              <w:rPr>
                <w:color w:val="000000"/>
              </w:rPr>
              <w:t xml:space="preserve"> </w:t>
            </w:r>
          </w:p>
          <w:p w14:paraId="592F2749" w14:textId="77777777" w:rsidR="00D0717C" w:rsidRPr="008C79A7" w:rsidRDefault="00D0717C" w:rsidP="00AA6EA7">
            <w:pPr>
              <w:tabs>
                <w:tab w:val="left" w:pos="360"/>
              </w:tabs>
              <w:jc w:val="both"/>
              <w:rPr>
                <w:color w:val="000000"/>
              </w:rPr>
            </w:pPr>
            <w:r w:rsidRPr="008C79A7">
              <w:rPr>
                <w:color w:val="000000"/>
              </w:rPr>
              <w:t xml:space="preserve">  Viết công thức và tính nhiệt nóng chảy.</w:t>
            </w:r>
          </w:p>
          <w:p w14:paraId="010301F3" w14:textId="77777777" w:rsidR="00D0717C" w:rsidRPr="008C79A7" w:rsidRDefault="00D0717C" w:rsidP="00AA6EA7">
            <w:pPr>
              <w:tabs>
                <w:tab w:val="left" w:pos="360"/>
              </w:tabs>
              <w:jc w:val="both"/>
              <w:rPr>
                <w:color w:val="000000"/>
              </w:rPr>
            </w:pPr>
          </w:p>
          <w:p w14:paraId="6B6E865D" w14:textId="77777777" w:rsidR="00D0717C" w:rsidRPr="008C79A7" w:rsidRDefault="00D0717C" w:rsidP="00AA6EA7">
            <w:pPr>
              <w:tabs>
                <w:tab w:val="left" w:pos="360"/>
              </w:tabs>
              <w:jc w:val="both"/>
              <w:rPr>
                <w:color w:val="000000"/>
              </w:rPr>
            </w:pPr>
            <w:r w:rsidRPr="008C79A7">
              <w:rPr>
                <w:color w:val="000000"/>
              </w:rPr>
              <w:t xml:space="preserve">  Viết công thức và tính nhiệt lượng nước nhận để tăng nhiệt độ.</w:t>
            </w:r>
          </w:p>
          <w:p w14:paraId="0A259BBF" w14:textId="77777777" w:rsidR="00D0717C" w:rsidRPr="008C79A7" w:rsidRDefault="00D0717C" w:rsidP="00AA6EA7">
            <w:pPr>
              <w:tabs>
                <w:tab w:val="left" w:pos="360"/>
              </w:tabs>
              <w:jc w:val="both"/>
              <w:rPr>
                <w:color w:val="000000"/>
              </w:rPr>
            </w:pPr>
          </w:p>
          <w:p w14:paraId="5FD49413" w14:textId="77777777" w:rsidR="00D0717C" w:rsidRPr="008C79A7" w:rsidRDefault="00D0717C" w:rsidP="00AA6EA7">
            <w:pPr>
              <w:tabs>
                <w:tab w:val="left" w:pos="360"/>
              </w:tabs>
              <w:jc w:val="both"/>
              <w:rPr>
                <w:color w:val="000000"/>
              </w:rPr>
            </w:pPr>
            <w:r w:rsidRPr="008C79A7">
              <w:rPr>
                <w:color w:val="000000"/>
              </w:rPr>
              <w:t xml:space="preserve">  Tính nhiệt lượng tổng cộng.</w:t>
            </w:r>
          </w:p>
          <w:p w14:paraId="794184C0" w14:textId="77777777" w:rsidR="00D0717C" w:rsidRPr="008C79A7" w:rsidRDefault="00D0717C" w:rsidP="00AA6EA7">
            <w:pPr>
              <w:tabs>
                <w:tab w:val="left" w:pos="360"/>
              </w:tabs>
              <w:jc w:val="both"/>
              <w:rPr>
                <w:color w:val="000000"/>
              </w:rPr>
            </w:pPr>
            <w:r w:rsidRPr="008C79A7">
              <w:rPr>
                <w:color w:val="000000"/>
              </w:rPr>
              <w:t xml:space="preserve">  </w:t>
            </w:r>
          </w:p>
        </w:tc>
        <w:tc>
          <w:tcPr>
            <w:tcW w:w="3361" w:type="dxa"/>
            <w:tcBorders>
              <w:top w:val="single" w:sz="4" w:space="0" w:color="auto"/>
              <w:left w:val="single" w:sz="4" w:space="0" w:color="auto"/>
              <w:bottom w:val="single" w:sz="4" w:space="0" w:color="auto"/>
              <w:right w:val="single" w:sz="4" w:space="0" w:color="auto"/>
            </w:tcBorders>
          </w:tcPr>
          <w:p w14:paraId="618EB082" w14:textId="77777777" w:rsidR="00D0717C" w:rsidRPr="008C79A7" w:rsidRDefault="00D0717C" w:rsidP="00AA6EA7">
            <w:pPr>
              <w:tabs>
                <w:tab w:val="left" w:pos="360"/>
              </w:tabs>
              <w:jc w:val="both"/>
              <w:rPr>
                <w:b/>
                <w:bCs/>
                <w:iCs/>
                <w:color w:val="000000"/>
                <w:u w:val="single"/>
              </w:rPr>
            </w:pPr>
            <w:r w:rsidRPr="008C79A7">
              <w:rPr>
                <w:b/>
                <w:bCs/>
                <w:iCs/>
                <w:color w:val="000000"/>
                <w:u w:val="single"/>
              </w:rPr>
              <w:t xml:space="preserve">Bài 14 trang 210 </w:t>
            </w:r>
          </w:p>
          <w:p w14:paraId="3A1667AF" w14:textId="1701FEA0" w:rsidR="00D0717C" w:rsidRPr="008C79A7" w:rsidRDefault="00D0717C" w:rsidP="00AA6EA7">
            <w:pPr>
              <w:tabs>
                <w:tab w:val="left" w:pos="360"/>
              </w:tabs>
              <w:jc w:val="both"/>
              <w:rPr>
                <w:color w:val="000000"/>
              </w:rPr>
            </w:pPr>
            <w:r w:rsidRPr="008C79A7">
              <w:rPr>
                <w:color w:val="000000"/>
              </w:rPr>
              <w:t xml:space="preserve">  Nhiệt lượng cần cung cấp để hoá lỏng hoàn toàn nước đá</w:t>
            </w:r>
            <w:r w:rsidR="00AF7C29">
              <w:rPr>
                <w:color w:val="000000"/>
              </w:rPr>
              <w:t>:</w:t>
            </w:r>
          </w:p>
          <w:p w14:paraId="0894731A" w14:textId="77777777" w:rsidR="00D0717C" w:rsidRPr="008C79A7" w:rsidRDefault="00D0717C" w:rsidP="00AA6EA7">
            <w:pPr>
              <w:tabs>
                <w:tab w:val="left" w:pos="360"/>
              </w:tabs>
              <w:jc w:val="center"/>
              <w:rPr>
                <w:color w:val="000000"/>
              </w:rPr>
            </w:pPr>
            <w:r w:rsidRPr="008C79A7">
              <w:rPr>
                <w:color w:val="000000"/>
              </w:rPr>
              <w:t>Q</w:t>
            </w:r>
            <w:r w:rsidRPr="008C79A7">
              <w:rPr>
                <w:color w:val="000000"/>
                <w:vertAlign w:val="subscript"/>
              </w:rPr>
              <w:t>1</w:t>
            </w:r>
            <w:r w:rsidRPr="008C79A7">
              <w:rPr>
                <w:color w:val="000000"/>
              </w:rPr>
              <w:t xml:space="preserve"> = </w:t>
            </w:r>
            <w:r w:rsidRPr="008C79A7">
              <w:rPr>
                <w:color w:val="000000"/>
              </w:rPr>
              <w:sym w:font="Symbol" w:char="F06C"/>
            </w:r>
            <w:r w:rsidRPr="008C79A7">
              <w:rPr>
                <w:color w:val="000000"/>
              </w:rPr>
              <w:t>m = 3,4.10</w:t>
            </w:r>
            <w:r w:rsidRPr="008C79A7">
              <w:rPr>
                <w:color w:val="000000"/>
                <w:vertAlign w:val="superscript"/>
              </w:rPr>
              <w:t>5</w:t>
            </w:r>
            <w:r w:rsidRPr="008C79A7">
              <w:rPr>
                <w:color w:val="000000"/>
              </w:rPr>
              <w:t>.4 = 13,6.10</w:t>
            </w:r>
            <w:r w:rsidRPr="008C79A7">
              <w:rPr>
                <w:color w:val="000000"/>
                <w:vertAlign w:val="superscript"/>
              </w:rPr>
              <w:t>5</w:t>
            </w:r>
            <w:r w:rsidRPr="008C79A7">
              <w:rPr>
                <w:color w:val="000000"/>
              </w:rPr>
              <w:t xml:space="preserve"> (J)</w:t>
            </w:r>
          </w:p>
          <w:p w14:paraId="42106DB5" w14:textId="73525717" w:rsidR="00D0717C" w:rsidRPr="008C79A7" w:rsidRDefault="00D0717C" w:rsidP="00AA6EA7">
            <w:pPr>
              <w:tabs>
                <w:tab w:val="left" w:pos="360"/>
              </w:tabs>
              <w:jc w:val="both"/>
              <w:rPr>
                <w:color w:val="000000"/>
              </w:rPr>
            </w:pPr>
            <w:r w:rsidRPr="008C79A7">
              <w:rPr>
                <w:color w:val="000000"/>
              </w:rPr>
              <w:t xml:space="preserve">  Nhiệt lượng cần cung cấp để  chuyển nước từ 0</w:t>
            </w:r>
            <w:r w:rsidRPr="008C79A7">
              <w:rPr>
                <w:color w:val="000000"/>
                <w:vertAlign w:val="superscript"/>
              </w:rPr>
              <w:t>o</w:t>
            </w:r>
            <w:r w:rsidRPr="008C79A7">
              <w:rPr>
                <w:color w:val="000000"/>
              </w:rPr>
              <w:t>C lên 20</w:t>
            </w:r>
            <w:r w:rsidRPr="008C79A7">
              <w:rPr>
                <w:color w:val="000000"/>
                <w:vertAlign w:val="superscript"/>
              </w:rPr>
              <w:t>o</w:t>
            </w:r>
            <w:r w:rsidRPr="008C79A7">
              <w:rPr>
                <w:color w:val="000000"/>
              </w:rPr>
              <w:t>C</w:t>
            </w:r>
            <w:r w:rsidR="00AF7C29">
              <w:rPr>
                <w:color w:val="000000"/>
              </w:rPr>
              <w:t>:</w:t>
            </w:r>
          </w:p>
          <w:p w14:paraId="0B4D9A9D" w14:textId="77777777" w:rsidR="00D0717C" w:rsidRPr="008C79A7" w:rsidRDefault="00D0717C" w:rsidP="00AA6EA7">
            <w:pPr>
              <w:tabs>
                <w:tab w:val="left" w:pos="360"/>
              </w:tabs>
              <w:jc w:val="center"/>
              <w:rPr>
                <w:color w:val="000000"/>
              </w:rPr>
            </w:pPr>
            <w:r w:rsidRPr="008C79A7">
              <w:rPr>
                <w:color w:val="000000"/>
              </w:rPr>
              <w:t>Q</w:t>
            </w:r>
            <w:r w:rsidRPr="008C79A7">
              <w:rPr>
                <w:color w:val="000000"/>
                <w:vertAlign w:val="subscript"/>
              </w:rPr>
              <w:t>2</w:t>
            </w:r>
            <w:r w:rsidRPr="008C79A7">
              <w:rPr>
                <w:color w:val="000000"/>
              </w:rPr>
              <w:t xml:space="preserve"> = cm</w:t>
            </w:r>
            <w:r w:rsidRPr="008C79A7">
              <w:rPr>
                <w:color w:val="000000"/>
              </w:rPr>
              <w:sym w:font="Symbol" w:char="F044"/>
            </w:r>
            <w:r w:rsidR="009355A8" w:rsidRPr="008C79A7">
              <w:rPr>
                <w:color w:val="000000"/>
              </w:rPr>
              <w:t>t = 4180.4.20=</w:t>
            </w:r>
            <w:r w:rsidRPr="008C79A7">
              <w:rPr>
                <w:color w:val="000000"/>
              </w:rPr>
              <w:t>334400 (J)</w:t>
            </w:r>
          </w:p>
          <w:p w14:paraId="3B31350E" w14:textId="1E1FED30" w:rsidR="00D0717C" w:rsidRPr="008C79A7" w:rsidRDefault="00D0717C" w:rsidP="00AA6EA7">
            <w:pPr>
              <w:tabs>
                <w:tab w:val="left" w:pos="360"/>
              </w:tabs>
              <w:jc w:val="both"/>
              <w:rPr>
                <w:color w:val="000000"/>
              </w:rPr>
            </w:pPr>
            <w:r w:rsidRPr="008C79A7">
              <w:rPr>
                <w:color w:val="000000"/>
              </w:rPr>
              <w:t xml:space="preserve">  Nhiệt lượng tổng cộng</w:t>
            </w:r>
            <w:r w:rsidR="00AF7C29">
              <w:rPr>
                <w:color w:val="000000"/>
              </w:rPr>
              <w:t>:</w:t>
            </w:r>
          </w:p>
          <w:p w14:paraId="69CD2084" w14:textId="77777777" w:rsidR="00D0717C" w:rsidRPr="008C79A7" w:rsidRDefault="00D0717C" w:rsidP="00AA6EA7">
            <w:pPr>
              <w:tabs>
                <w:tab w:val="left" w:pos="360"/>
              </w:tabs>
              <w:jc w:val="both"/>
              <w:rPr>
                <w:color w:val="000000"/>
              </w:rPr>
            </w:pPr>
            <w:r w:rsidRPr="008C79A7">
              <w:rPr>
                <w:color w:val="000000"/>
              </w:rPr>
              <w:t>Q = Q</w:t>
            </w:r>
            <w:r w:rsidRPr="008C79A7">
              <w:rPr>
                <w:color w:val="000000"/>
                <w:vertAlign w:val="subscript"/>
              </w:rPr>
              <w:t>1</w:t>
            </w:r>
            <w:r w:rsidR="009355A8" w:rsidRPr="008C79A7">
              <w:rPr>
                <w:color w:val="000000"/>
              </w:rPr>
              <w:t xml:space="preserve"> + Q2 =</w:t>
            </w:r>
            <w:r w:rsidRPr="008C79A7">
              <w:rPr>
                <w:color w:val="000000"/>
              </w:rPr>
              <w:t>13,6.10</w:t>
            </w:r>
            <w:r w:rsidRPr="008C79A7">
              <w:rPr>
                <w:color w:val="000000"/>
                <w:vertAlign w:val="superscript"/>
              </w:rPr>
              <w:t>5</w:t>
            </w:r>
            <w:r w:rsidRPr="008C79A7">
              <w:rPr>
                <w:color w:val="000000"/>
              </w:rPr>
              <w:t xml:space="preserve"> + 3,344.10</w:t>
            </w:r>
            <w:r w:rsidRPr="008C79A7">
              <w:rPr>
                <w:color w:val="000000"/>
                <w:vertAlign w:val="superscript"/>
              </w:rPr>
              <w:t>5</w:t>
            </w:r>
          </w:p>
          <w:p w14:paraId="7D655E43" w14:textId="77777777" w:rsidR="00D0717C" w:rsidRPr="008C79A7" w:rsidRDefault="00D0717C" w:rsidP="00AA6EA7">
            <w:pPr>
              <w:tabs>
                <w:tab w:val="left" w:pos="360"/>
              </w:tabs>
              <w:jc w:val="both"/>
              <w:rPr>
                <w:color w:val="000000"/>
              </w:rPr>
            </w:pPr>
            <w:r w:rsidRPr="008C79A7">
              <w:rPr>
                <w:color w:val="000000"/>
              </w:rPr>
              <w:t xml:space="preserve">    = 16,944.10</w:t>
            </w:r>
            <w:r w:rsidRPr="008C79A7">
              <w:rPr>
                <w:color w:val="000000"/>
                <w:vertAlign w:val="superscript"/>
              </w:rPr>
              <w:t>5</w:t>
            </w:r>
            <w:r w:rsidRPr="008C79A7">
              <w:rPr>
                <w:color w:val="000000"/>
              </w:rPr>
              <w:t xml:space="preserve"> (J)</w:t>
            </w:r>
          </w:p>
        </w:tc>
      </w:tr>
    </w:tbl>
    <w:p w14:paraId="49E242DD" w14:textId="77777777" w:rsidR="00D0717C" w:rsidRPr="008C79A7" w:rsidRDefault="00D0717C" w:rsidP="00AA6EA7">
      <w:pPr>
        <w:tabs>
          <w:tab w:val="left" w:pos="342"/>
        </w:tabs>
        <w:jc w:val="both"/>
      </w:pPr>
      <w:r w:rsidRPr="008C79A7">
        <w:rPr>
          <w:b/>
          <w:bCs/>
        </w:rPr>
        <w:t xml:space="preserve">IV. </w:t>
      </w:r>
      <w:r w:rsidRPr="008C79A7">
        <w:rPr>
          <w:b/>
          <w:bCs/>
          <w:u w:val="single"/>
        </w:rPr>
        <w:t>RÚT KINH NGHIỆM TIẾT DẠY</w:t>
      </w:r>
    </w:p>
    <w:p w14:paraId="082BE95C" w14:textId="77777777" w:rsidR="009F72CA" w:rsidRPr="008C79A7" w:rsidRDefault="009F72CA" w:rsidP="00AA6EA7">
      <w:pPr>
        <w:tabs>
          <w:tab w:val="left" w:pos="342"/>
        </w:tabs>
        <w:rPr>
          <w:bCs/>
        </w:rPr>
      </w:pPr>
      <w:r w:rsidRPr="008C79A7">
        <w:rPr>
          <w:bCs/>
        </w:rPr>
        <w:t>...........................................................................................................................................................................................</w:t>
      </w:r>
    </w:p>
    <w:p w14:paraId="17A4366E" w14:textId="77777777" w:rsidR="009F72CA" w:rsidRPr="008C79A7" w:rsidRDefault="009F72CA" w:rsidP="00AA6EA7">
      <w:pPr>
        <w:tabs>
          <w:tab w:val="left" w:pos="342"/>
        </w:tabs>
        <w:rPr>
          <w:bCs/>
        </w:rPr>
      </w:pPr>
      <w:r w:rsidRPr="008C79A7">
        <w:rPr>
          <w:bCs/>
        </w:rPr>
        <w:t>...........................................................................................................................................................................................</w:t>
      </w:r>
    </w:p>
    <w:p w14:paraId="11C8E2CB" w14:textId="77777777" w:rsidR="009F72CA" w:rsidRPr="008C79A7" w:rsidRDefault="009F72CA" w:rsidP="00AA6EA7">
      <w:pPr>
        <w:tabs>
          <w:tab w:val="left" w:pos="342"/>
        </w:tabs>
        <w:rPr>
          <w:bCs/>
        </w:rPr>
      </w:pPr>
      <w:r w:rsidRPr="008C79A7">
        <w:rPr>
          <w:bCs/>
        </w:rPr>
        <w:t>...........................................................................................................................................................................................</w:t>
      </w:r>
    </w:p>
    <w:p w14:paraId="62B14E80" w14:textId="77777777" w:rsidR="009F72CA" w:rsidRPr="008C79A7" w:rsidRDefault="009F72CA" w:rsidP="00AA6EA7">
      <w:pPr>
        <w:tabs>
          <w:tab w:val="left" w:pos="342"/>
        </w:tabs>
        <w:rPr>
          <w:bCs/>
        </w:rPr>
      </w:pPr>
      <w:r w:rsidRPr="008C79A7">
        <w:rPr>
          <w:bCs/>
        </w:rPr>
        <w:t>...........................................................................................................................................................................................</w:t>
      </w:r>
    </w:p>
    <w:p w14:paraId="471D6CA6" w14:textId="77777777" w:rsidR="009F72CA" w:rsidRPr="008C79A7" w:rsidRDefault="009F72CA" w:rsidP="00AA6EA7">
      <w:pPr>
        <w:tabs>
          <w:tab w:val="left" w:pos="342"/>
        </w:tabs>
        <w:rPr>
          <w:bCs/>
        </w:rPr>
      </w:pPr>
      <w:r w:rsidRPr="008C79A7">
        <w:rPr>
          <w:bCs/>
        </w:rPr>
        <w:t>...........................................................................................................................................................................................</w:t>
      </w:r>
    </w:p>
    <w:p w14:paraId="4EDE0893" w14:textId="77777777" w:rsidR="009F72CA" w:rsidRPr="008C79A7" w:rsidRDefault="009F72CA" w:rsidP="00AA6EA7">
      <w:pPr>
        <w:tabs>
          <w:tab w:val="left" w:pos="342"/>
        </w:tabs>
        <w:rPr>
          <w:bCs/>
        </w:rPr>
      </w:pPr>
      <w:r w:rsidRPr="008C79A7">
        <w:rPr>
          <w:bCs/>
        </w:rPr>
        <w:t>...........................................................................................................................................................................................</w:t>
      </w:r>
    </w:p>
    <w:p w14:paraId="36FBDB4D"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7718E206" w14:textId="77777777" w:rsidR="000F2EE3" w:rsidRPr="008C79A7" w:rsidRDefault="000F2EE3" w:rsidP="000F2EE3">
      <w:pPr>
        <w:ind w:left="5040" w:firstLine="720"/>
        <w:rPr>
          <w:b/>
          <w:lang w:val="nl-NL"/>
        </w:rPr>
      </w:pPr>
      <w:r w:rsidRPr="008C79A7">
        <w:rPr>
          <w:b/>
          <w:lang w:val="nl-NL"/>
        </w:rPr>
        <w:t xml:space="preserve">                     DUYỆT CỦA GIÁM HIỆU</w:t>
      </w:r>
    </w:p>
    <w:p w14:paraId="10A40435" w14:textId="77777777" w:rsidR="000F2EE3" w:rsidRPr="008C79A7" w:rsidRDefault="000F2EE3" w:rsidP="000F2EE3">
      <w:pPr>
        <w:jc w:val="both"/>
        <w:rPr>
          <w:lang w:val="nl-NL"/>
        </w:rPr>
      </w:pPr>
    </w:p>
    <w:p w14:paraId="7F421AD3" w14:textId="77777777" w:rsidR="0082258F" w:rsidRPr="008C79A7" w:rsidRDefault="0082258F" w:rsidP="00AA6EA7">
      <w:pPr>
        <w:tabs>
          <w:tab w:val="left" w:pos="0"/>
          <w:tab w:val="left" w:pos="180"/>
          <w:tab w:val="left" w:pos="360"/>
          <w:tab w:val="left" w:pos="540"/>
          <w:tab w:val="left" w:pos="900"/>
        </w:tabs>
        <w:jc w:val="right"/>
        <w:rPr>
          <w:bCs/>
          <w:lang w:val="nl-NL"/>
        </w:rPr>
      </w:pPr>
    </w:p>
    <w:p w14:paraId="260C0BFC" w14:textId="77777777" w:rsidR="0012335C" w:rsidRPr="008C79A7" w:rsidRDefault="0012335C" w:rsidP="00AA6EA7">
      <w:pPr>
        <w:tabs>
          <w:tab w:val="left" w:pos="0"/>
          <w:tab w:val="left" w:pos="180"/>
          <w:tab w:val="left" w:pos="360"/>
          <w:tab w:val="left" w:pos="540"/>
          <w:tab w:val="left" w:pos="900"/>
        </w:tabs>
        <w:jc w:val="right"/>
        <w:rPr>
          <w:bCs/>
          <w:lang w:val="nl-NL"/>
        </w:rPr>
      </w:pPr>
      <w:r w:rsidRPr="008C79A7">
        <w:rPr>
          <w:bCs/>
          <w:lang w:val="nl-NL"/>
        </w:rPr>
        <w:t>Soạn ngày ……………</w:t>
      </w:r>
    </w:p>
    <w:p w14:paraId="37349BCA" w14:textId="111FF845" w:rsidR="00D0717C" w:rsidRPr="008C79A7" w:rsidRDefault="00D0717C" w:rsidP="00AA6EA7">
      <w:pPr>
        <w:jc w:val="center"/>
        <w:rPr>
          <w:b/>
          <w:bCs/>
          <w:lang w:val="nl-NL"/>
        </w:rPr>
      </w:pPr>
      <w:r w:rsidRPr="008C79A7">
        <w:rPr>
          <w:b/>
          <w:bCs/>
          <w:iCs/>
          <w:u w:val="single"/>
          <w:lang w:val="nl-NL"/>
        </w:rPr>
        <w:t>Tiết 68 - 69</w:t>
      </w:r>
      <w:r w:rsidR="00AF7C29">
        <w:rPr>
          <w:b/>
          <w:bCs/>
          <w:lang w:val="nl-NL"/>
        </w:rPr>
        <w:t>:</w:t>
      </w:r>
      <w:r w:rsidRPr="008C79A7">
        <w:rPr>
          <w:b/>
          <w:bCs/>
          <w:lang w:val="nl-NL"/>
        </w:rPr>
        <w:t xml:space="preserve"> </w:t>
      </w:r>
      <w:r w:rsidRPr="008C79A7">
        <w:rPr>
          <w:iCs/>
          <w:lang w:val="nl-NL"/>
        </w:rPr>
        <w:t>Thực hành</w:t>
      </w:r>
      <w:r w:rsidR="00AF7C29">
        <w:rPr>
          <w:iCs/>
          <w:lang w:val="nl-NL"/>
        </w:rPr>
        <w:t>:</w:t>
      </w:r>
      <w:r w:rsidRPr="008C79A7">
        <w:rPr>
          <w:iCs/>
          <w:lang w:val="nl-NL"/>
        </w:rPr>
        <w:t xml:space="preserve"> </w:t>
      </w:r>
      <w:r w:rsidRPr="008C79A7">
        <w:rPr>
          <w:b/>
          <w:bCs/>
          <w:lang w:val="nl-NL"/>
        </w:rPr>
        <w:t>ĐO HỆ SỐ CĂNG BỀ MẶT CỦA CHẤT LỎNG</w:t>
      </w:r>
    </w:p>
    <w:p w14:paraId="784954AB" w14:textId="77777777" w:rsidR="00D0717C" w:rsidRPr="008C79A7" w:rsidRDefault="00D0717C" w:rsidP="00AA6EA7">
      <w:pPr>
        <w:jc w:val="both"/>
        <w:rPr>
          <w:b/>
          <w:bCs/>
          <w:lang w:val="nl-NL"/>
        </w:rPr>
      </w:pPr>
      <w:r w:rsidRPr="008C79A7">
        <w:rPr>
          <w:b/>
          <w:bCs/>
          <w:lang w:val="nl-NL"/>
        </w:rPr>
        <w:t xml:space="preserve">I. </w:t>
      </w:r>
      <w:r w:rsidRPr="008C79A7">
        <w:rPr>
          <w:b/>
          <w:bCs/>
          <w:u w:val="single"/>
          <w:lang w:val="nl-NL"/>
        </w:rPr>
        <w:t>MỤC TIÊU</w:t>
      </w:r>
    </w:p>
    <w:p w14:paraId="30421E7B" w14:textId="7498045C" w:rsidR="00D0717C" w:rsidRPr="008C79A7" w:rsidRDefault="00D0717C" w:rsidP="00AA6EA7">
      <w:pPr>
        <w:rPr>
          <w:lang w:val="nl-NL"/>
        </w:rPr>
      </w:pPr>
      <w:r w:rsidRPr="008C79A7">
        <w:rPr>
          <w:b/>
          <w:bCs/>
          <w:iCs/>
          <w:lang w:val="nl-NL"/>
        </w:rPr>
        <w:lastRenderedPageBreak/>
        <w:t>1. Kiến thức</w:t>
      </w:r>
      <w:r w:rsidR="00AF7C29">
        <w:rPr>
          <w:b/>
          <w:bCs/>
          <w:iCs/>
          <w:lang w:val="nl-NL"/>
        </w:rPr>
        <w:t>:</w:t>
      </w:r>
      <w:r w:rsidRPr="008C79A7">
        <w:rPr>
          <w:b/>
          <w:bCs/>
          <w:iCs/>
          <w:lang w:val="nl-NL"/>
        </w:rPr>
        <w:t xml:space="preserve"> </w:t>
      </w:r>
      <w:r w:rsidRPr="008C79A7">
        <w:rPr>
          <w:lang w:val="nl-NL"/>
        </w:rPr>
        <w:t>Cách đo được lực căng bề mặt của nước tác dụng lên một chiếc vòng kim lọai nhúng chạm vào mặt nước, từ đó xác định hệ số căng bề mặt của nước ở nhiệt độ phòng.</w:t>
      </w:r>
    </w:p>
    <w:p w14:paraId="73981FFC" w14:textId="77777777" w:rsidR="00D0717C" w:rsidRPr="008C79A7" w:rsidRDefault="00D0717C" w:rsidP="00AA6EA7">
      <w:pPr>
        <w:tabs>
          <w:tab w:val="left" w:pos="342"/>
        </w:tabs>
        <w:jc w:val="both"/>
        <w:rPr>
          <w:b/>
          <w:bCs/>
          <w:iCs/>
          <w:lang w:val="nl-NL"/>
        </w:rPr>
      </w:pPr>
      <w:r w:rsidRPr="008C79A7">
        <w:rPr>
          <w:b/>
          <w:bCs/>
          <w:iCs/>
          <w:lang w:val="nl-NL"/>
        </w:rPr>
        <w:t>2. Kỹ năng</w:t>
      </w:r>
    </w:p>
    <w:p w14:paraId="2E0FF571" w14:textId="77777777" w:rsidR="00D0717C" w:rsidRPr="008C79A7" w:rsidRDefault="00D0717C" w:rsidP="00AA6EA7">
      <w:pPr>
        <w:ind w:left="360"/>
        <w:rPr>
          <w:lang w:val="nl-NL"/>
        </w:rPr>
      </w:pPr>
      <w:r w:rsidRPr="008C79A7">
        <w:rPr>
          <w:lang w:val="nl-NL"/>
        </w:rPr>
        <w:t>- Biết cách sử dụng thước để đo độ dài chu vi vòng tròn.</w:t>
      </w:r>
    </w:p>
    <w:p w14:paraId="3547C34C" w14:textId="77777777" w:rsidR="00D0717C" w:rsidRPr="008C79A7" w:rsidRDefault="00D0717C" w:rsidP="00AA6EA7">
      <w:pPr>
        <w:ind w:left="360"/>
        <w:rPr>
          <w:lang w:val="nl-NL"/>
        </w:rPr>
      </w:pPr>
      <w:r w:rsidRPr="008C79A7">
        <w:rPr>
          <w:lang w:val="nl-NL"/>
        </w:rPr>
        <w:t>- Biết cách dùng lực kế nhạy (thang đo 0,1 N), thao tác khéo léo  để đo được chính xác giá trị lực căng tác dụng vào vòng .</w:t>
      </w:r>
    </w:p>
    <w:p w14:paraId="1D1C0CE2" w14:textId="77777777" w:rsidR="00D0717C" w:rsidRPr="008C79A7" w:rsidRDefault="00D0717C" w:rsidP="00AA6EA7">
      <w:pPr>
        <w:ind w:left="360"/>
        <w:rPr>
          <w:lang w:val="nl-NL"/>
        </w:rPr>
      </w:pPr>
      <w:r w:rsidRPr="008C79A7">
        <w:rPr>
          <w:lang w:val="nl-NL"/>
        </w:rPr>
        <w:t>- Tính hệ số căng bề mặt  và xác định sai sô của phép đo.</w:t>
      </w:r>
    </w:p>
    <w:p w14:paraId="5826FE83" w14:textId="2F66DBE9" w:rsidR="00D94FE2" w:rsidRPr="008C79A7" w:rsidRDefault="00D94FE2" w:rsidP="00D94FE2">
      <w:pPr>
        <w:tabs>
          <w:tab w:val="left" w:pos="342"/>
        </w:tabs>
        <w:jc w:val="both"/>
        <w:rPr>
          <w:b/>
          <w:bCs/>
          <w:lang w:val="nl-NL"/>
        </w:rPr>
      </w:pPr>
      <w:r w:rsidRPr="008C79A7">
        <w:rPr>
          <w:b/>
          <w:bCs/>
          <w:lang w:val="nl-NL"/>
        </w:rPr>
        <w:t>3. Năng lực</w:t>
      </w:r>
      <w:r w:rsidR="00AF7C29">
        <w:rPr>
          <w:b/>
          <w:bCs/>
          <w:lang w:val="nl-NL"/>
        </w:rPr>
        <w:t>:</w:t>
      </w:r>
    </w:p>
    <w:p w14:paraId="6AFEBB35" w14:textId="77777777" w:rsidR="00A53195" w:rsidRPr="008C79A7" w:rsidRDefault="00A53195" w:rsidP="00A53195">
      <w:pPr>
        <w:jc w:val="both"/>
        <w:rPr>
          <w:lang w:val="nl-NL"/>
        </w:rPr>
      </w:pPr>
      <w:r w:rsidRPr="008C79A7">
        <w:rPr>
          <w:lang w:val="nl-NL"/>
        </w:rPr>
        <w:t>-Năng lực làm việc độc lập, làm việc theo nhóm, phát huy khả năng sáng tạo trong việc vận dụng kiến thức đã học.</w:t>
      </w:r>
    </w:p>
    <w:p w14:paraId="4960D55E" w14:textId="77777777" w:rsidR="00A53195" w:rsidRPr="008C79A7" w:rsidRDefault="00A53195" w:rsidP="00A53195">
      <w:pPr>
        <w:jc w:val="both"/>
        <w:rPr>
          <w:lang w:val="nl-NL"/>
        </w:rPr>
      </w:pPr>
      <w:r w:rsidRPr="008C79A7">
        <w:rPr>
          <w:lang w:val="nl-NL"/>
        </w:rPr>
        <w:t>-Năng lực xử lí số liệu, tìm kết quả.</w:t>
      </w:r>
    </w:p>
    <w:p w14:paraId="22E64D65" w14:textId="77777777" w:rsidR="00A53195" w:rsidRPr="008C79A7" w:rsidRDefault="00A53195" w:rsidP="00A53195">
      <w:pPr>
        <w:tabs>
          <w:tab w:val="left" w:pos="342"/>
        </w:tabs>
        <w:jc w:val="both"/>
        <w:rPr>
          <w:lang w:val="nl-NL"/>
        </w:rPr>
      </w:pPr>
      <w:r w:rsidRPr="008C79A7">
        <w:rPr>
          <w:lang w:val="nl-NL"/>
        </w:rPr>
        <w:t>-Các năng lực khác:Năng lực hợp tác, năng lực giải quyết vấn đề.</w:t>
      </w:r>
    </w:p>
    <w:p w14:paraId="7833D1C9" w14:textId="77777777" w:rsidR="00D0717C" w:rsidRPr="008C79A7" w:rsidRDefault="00D0717C" w:rsidP="00A53195">
      <w:pPr>
        <w:tabs>
          <w:tab w:val="left" w:pos="342"/>
        </w:tabs>
        <w:jc w:val="both"/>
        <w:rPr>
          <w:b/>
          <w:bCs/>
          <w:lang w:val="nl-NL"/>
        </w:rPr>
      </w:pPr>
      <w:r w:rsidRPr="008C79A7">
        <w:rPr>
          <w:b/>
          <w:bCs/>
          <w:lang w:val="nl-NL"/>
        </w:rPr>
        <w:t xml:space="preserve">II. </w:t>
      </w:r>
      <w:r w:rsidRPr="008C79A7">
        <w:rPr>
          <w:b/>
          <w:bCs/>
          <w:u w:val="single"/>
          <w:lang w:val="nl-NL"/>
        </w:rPr>
        <w:t>CHUẨN BỊ</w:t>
      </w:r>
    </w:p>
    <w:p w14:paraId="770411C3" w14:textId="1E6A3493" w:rsidR="00D0717C" w:rsidRPr="008C79A7" w:rsidRDefault="00D0717C" w:rsidP="00AA6EA7">
      <w:pPr>
        <w:tabs>
          <w:tab w:val="left" w:pos="342"/>
        </w:tabs>
        <w:jc w:val="both"/>
        <w:rPr>
          <w:b/>
          <w:bCs/>
          <w:iCs/>
          <w:lang w:val="nl-NL"/>
        </w:rPr>
      </w:pPr>
      <w:r w:rsidRPr="008C79A7">
        <w:rPr>
          <w:b/>
          <w:bCs/>
          <w:iCs/>
          <w:lang w:val="nl-NL"/>
        </w:rPr>
        <w:t>Giáo viên</w:t>
      </w:r>
      <w:r w:rsidR="00AF7C29">
        <w:rPr>
          <w:b/>
          <w:bCs/>
          <w:iCs/>
          <w:lang w:val="nl-NL"/>
        </w:rPr>
        <w:t>:</w:t>
      </w:r>
    </w:p>
    <w:p w14:paraId="722A6EE2" w14:textId="381A2247" w:rsidR="00D0717C" w:rsidRPr="008C79A7" w:rsidRDefault="00D0717C" w:rsidP="00AA6EA7">
      <w:pPr>
        <w:ind w:left="360"/>
        <w:rPr>
          <w:lang w:val="nl-NL"/>
        </w:rPr>
      </w:pPr>
      <w:r w:rsidRPr="008C79A7">
        <w:rPr>
          <w:lang w:val="nl-NL"/>
        </w:rPr>
        <w:t>Cho mỗi nhóm HS</w:t>
      </w:r>
      <w:r w:rsidR="00AF7C29">
        <w:rPr>
          <w:lang w:val="nl-NL"/>
        </w:rPr>
        <w:t>:</w:t>
      </w:r>
    </w:p>
    <w:p w14:paraId="60ECB67B" w14:textId="77777777" w:rsidR="00D0717C" w:rsidRPr="008C79A7" w:rsidRDefault="00D0717C" w:rsidP="00AA6EA7">
      <w:pPr>
        <w:ind w:left="360"/>
        <w:rPr>
          <w:lang w:val="nl-NL"/>
        </w:rPr>
      </w:pPr>
      <w:r w:rsidRPr="008C79A7">
        <w:rPr>
          <w:lang w:val="nl-NL"/>
        </w:rPr>
        <w:t>- Lực kế 0,1 N có độ chính xác 0,001N.</w:t>
      </w:r>
    </w:p>
    <w:p w14:paraId="7421798D" w14:textId="77777777" w:rsidR="00D0717C" w:rsidRPr="008C79A7" w:rsidRDefault="00D0717C" w:rsidP="00AA6EA7">
      <w:pPr>
        <w:ind w:left="360"/>
        <w:rPr>
          <w:lang w:val="nl-NL"/>
        </w:rPr>
      </w:pPr>
      <w:r w:rsidRPr="008C79A7">
        <w:rPr>
          <w:lang w:val="nl-NL"/>
        </w:rPr>
        <w:t>- Vòng kim loại ( hoặc vòng nhựa) có dây treo.</w:t>
      </w:r>
    </w:p>
    <w:p w14:paraId="43411381" w14:textId="77777777" w:rsidR="00D0717C" w:rsidRPr="008C79A7" w:rsidRDefault="00D0717C" w:rsidP="00AA6EA7">
      <w:pPr>
        <w:ind w:left="360"/>
        <w:rPr>
          <w:lang w:val="nl-NL"/>
        </w:rPr>
      </w:pPr>
      <w:r w:rsidRPr="008C79A7">
        <w:rPr>
          <w:lang w:val="nl-NL"/>
        </w:rPr>
        <w:t>- Cốc nhựa đựng chất lỏng ( nước sạch).</w:t>
      </w:r>
    </w:p>
    <w:p w14:paraId="32960A50" w14:textId="77777777" w:rsidR="00D0717C" w:rsidRPr="008C79A7" w:rsidRDefault="00D0717C" w:rsidP="00AA6EA7">
      <w:pPr>
        <w:ind w:left="360"/>
        <w:rPr>
          <w:lang w:val="nl-NL"/>
        </w:rPr>
      </w:pPr>
      <w:r w:rsidRPr="008C79A7">
        <w:rPr>
          <w:lang w:val="nl-NL"/>
        </w:rPr>
        <w:t>- Giá treo có cơ cấu nâng hạ cốc đựng chất lỏng.</w:t>
      </w:r>
    </w:p>
    <w:p w14:paraId="41167FB8" w14:textId="77777777" w:rsidR="00D0717C" w:rsidRPr="008C79A7" w:rsidRDefault="00D0717C" w:rsidP="00AA6EA7">
      <w:pPr>
        <w:ind w:left="360"/>
        <w:rPr>
          <w:lang w:val="nl-NL"/>
        </w:rPr>
      </w:pPr>
      <w:r w:rsidRPr="008C79A7">
        <w:rPr>
          <w:lang w:val="nl-NL"/>
        </w:rPr>
        <w:t>- Thước cặp 0-150/0,05mm.</w:t>
      </w:r>
    </w:p>
    <w:p w14:paraId="172E9BD3" w14:textId="77777777" w:rsidR="00D0717C" w:rsidRPr="008C79A7" w:rsidRDefault="00D0717C" w:rsidP="00AA6EA7">
      <w:pPr>
        <w:ind w:left="360"/>
        <w:rPr>
          <w:lang w:val="nl-NL"/>
        </w:rPr>
      </w:pPr>
      <w:r w:rsidRPr="008C79A7">
        <w:rPr>
          <w:lang w:val="nl-NL"/>
        </w:rPr>
        <w:t>- Giấy lau ( mềm).</w:t>
      </w:r>
    </w:p>
    <w:p w14:paraId="721CA94B" w14:textId="77777777" w:rsidR="00D0717C" w:rsidRPr="008C79A7" w:rsidRDefault="00D0717C" w:rsidP="00AA6EA7">
      <w:pPr>
        <w:ind w:left="360"/>
        <w:rPr>
          <w:lang w:val="nl-NL"/>
        </w:rPr>
      </w:pPr>
      <w:r w:rsidRPr="008C79A7">
        <w:rPr>
          <w:lang w:val="nl-NL"/>
        </w:rPr>
        <w:t>- Kẻ sẵn bảng ghi số liệu theo mẫu trong bài 40 SGK Vật lí 10.</w:t>
      </w:r>
    </w:p>
    <w:p w14:paraId="50979290" w14:textId="21FA54A2" w:rsidR="00D0717C" w:rsidRPr="008C79A7" w:rsidRDefault="00D0717C" w:rsidP="00AA6EA7">
      <w:pPr>
        <w:rPr>
          <w:lang w:val="nl-NL"/>
        </w:rPr>
      </w:pPr>
      <w:r w:rsidRPr="008C79A7">
        <w:rPr>
          <w:b/>
          <w:bCs/>
          <w:iCs/>
          <w:lang w:val="nl-NL"/>
        </w:rPr>
        <w:t>Học sinh</w:t>
      </w:r>
      <w:r w:rsidR="00AF7C29">
        <w:rPr>
          <w:b/>
          <w:bCs/>
          <w:iCs/>
          <w:lang w:val="nl-NL"/>
        </w:rPr>
        <w:t>:</w:t>
      </w:r>
      <w:r w:rsidRPr="008C79A7">
        <w:rPr>
          <w:lang w:val="nl-NL"/>
        </w:rPr>
        <w:t xml:space="preserve"> Báo cáo thí nghiệm, máy tính cá nhân.</w:t>
      </w:r>
    </w:p>
    <w:p w14:paraId="61DE82F1" w14:textId="77777777" w:rsidR="00D0717C" w:rsidRPr="008C79A7" w:rsidRDefault="00D0717C" w:rsidP="00AA6EA7">
      <w:pPr>
        <w:tabs>
          <w:tab w:val="left" w:pos="342"/>
        </w:tabs>
        <w:jc w:val="both"/>
        <w:rPr>
          <w:b/>
          <w:bCs/>
          <w:lang w:val="nl-NL"/>
        </w:rPr>
      </w:pPr>
      <w:r w:rsidRPr="008C79A7">
        <w:rPr>
          <w:b/>
          <w:bCs/>
          <w:lang w:val="nl-NL"/>
        </w:rPr>
        <w:t xml:space="preserve">III. </w:t>
      </w:r>
      <w:r w:rsidRPr="008C79A7">
        <w:rPr>
          <w:b/>
          <w:bCs/>
          <w:u w:val="single"/>
          <w:lang w:val="nl-NL"/>
        </w:rPr>
        <w:t>TIẾN TRÌNH DẠY –  HỌC</w:t>
      </w:r>
    </w:p>
    <w:p w14:paraId="30522F38" w14:textId="77777777" w:rsidR="00532BE4" w:rsidRPr="008C79A7" w:rsidRDefault="00532BE4" w:rsidP="00AA6EA7">
      <w:pPr>
        <w:tabs>
          <w:tab w:val="left" w:pos="342"/>
        </w:tabs>
        <w:jc w:val="both"/>
        <w:rPr>
          <w:b/>
          <w:bCs/>
          <w:iCs/>
          <w:u w:val="single"/>
          <w:lang w:val="nl-NL"/>
        </w:rPr>
      </w:pPr>
      <w:r w:rsidRPr="008C79A7">
        <w:rPr>
          <w:b/>
          <w:bCs/>
          <w:iCs/>
          <w:u w:val="single"/>
          <w:lang w:val="nl-NL"/>
        </w:rPr>
        <w:t xml:space="preserve">Tiết 68 </w:t>
      </w:r>
    </w:p>
    <w:p w14:paraId="5BEA3EC0" w14:textId="2102CDDC" w:rsidR="00D0717C" w:rsidRPr="008C79A7" w:rsidRDefault="00D0717C" w:rsidP="00AA6EA7">
      <w:pPr>
        <w:tabs>
          <w:tab w:val="left" w:pos="342"/>
        </w:tabs>
        <w:jc w:val="both"/>
        <w:rPr>
          <w:lang w:val="nl-NL"/>
        </w:rPr>
      </w:pPr>
      <w:r w:rsidRPr="008C79A7">
        <w:rPr>
          <w:b/>
          <w:bCs/>
          <w:iCs/>
          <w:lang w:val="nl-NL"/>
        </w:rPr>
        <w:t>Hoạt động 1</w:t>
      </w:r>
      <w:r w:rsidRPr="008C79A7">
        <w:rPr>
          <w:iCs/>
          <w:lang w:val="nl-NL"/>
        </w:rPr>
        <w:t xml:space="preserve">  (   phút)</w:t>
      </w:r>
      <w:r w:rsidR="00AF7C29">
        <w:rPr>
          <w:iCs/>
          <w:lang w:val="nl-NL"/>
        </w:rPr>
        <w:t>:</w:t>
      </w:r>
      <w:r w:rsidRPr="008C79A7">
        <w:rPr>
          <w:lang w:val="nl-NL"/>
        </w:rPr>
        <w:t xml:space="preserve">  Hoàn chỉnh cơ sở lí thuyết của phép đo.</w:t>
      </w:r>
    </w:p>
    <w:tbl>
      <w:tblPr>
        <w:tblW w:w="1016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3592"/>
        <w:gridCol w:w="2985"/>
      </w:tblGrid>
      <w:tr w:rsidR="00D0717C" w:rsidRPr="008C79A7" w14:paraId="381B8A4C" w14:textId="77777777">
        <w:trPr>
          <w:trHeight w:val="247"/>
        </w:trPr>
        <w:tc>
          <w:tcPr>
            <w:tcW w:w="3592" w:type="dxa"/>
            <w:tcBorders>
              <w:top w:val="single" w:sz="4" w:space="0" w:color="auto"/>
              <w:left w:val="single" w:sz="4" w:space="0" w:color="auto"/>
              <w:bottom w:val="single" w:sz="4" w:space="0" w:color="auto"/>
              <w:right w:val="single" w:sz="4" w:space="0" w:color="auto"/>
            </w:tcBorders>
          </w:tcPr>
          <w:p w14:paraId="4476298F" w14:textId="77777777" w:rsidR="00D0717C" w:rsidRPr="008C79A7" w:rsidRDefault="00D0717C" w:rsidP="00AA6EA7">
            <w:pPr>
              <w:tabs>
                <w:tab w:val="left" w:pos="342"/>
              </w:tabs>
              <w:jc w:val="center"/>
              <w:rPr>
                <w:b/>
                <w:bCs/>
              </w:rPr>
            </w:pPr>
            <w:r w:rsidRPr="008C79A7">
              <w:rPr>
                <w:b/>
                <w:bCs/>
              </w:rPr>
              <w:t>Hoạt động của GV</w:t>
            </w:r>
          </w:p>
        </w:tc>
        <w:tc>
          <w:tcPr>
            <w:tcW w:w="3592" w:type="dxa"/>
            <w:tcBorders>
              <w:top w:val="single" w:sz="4" w:space="0" w:color="auto"/>
              <w:left w:val="single" w:sz="4" w:space="0" w:color="auto"/>
              <w:bottom w:val="single" w:sz="4" w:space="0" w:color="auto"/>
              <w:right w:val="single" w:sz="4" w:space="0" w:color="auto"/>
            </w:tcBorders>
          </w:tcPr>
          <w:p w14:paraId="04253CAD" w14:textId="77777777" w:rsidR="00D0717C" w:rsidRPr="008C79A7" w:rsidRDefault="00D0717C" w:rsidP="00AA6EA7">
            <w:pPr>
              <w:tabs>
                <w:tab w:val="left" w:pos="342"/>
              </w:tabs>
              <w:jc w:val="center"/>
              <w:rPr>
                <w:b/>
                <w:bCs/>
              </w:rPr>
            </w:pPr>
            <w:r w:rsidRPr="008C79A7">
              <w:rPr>
                <w:b/>
                <w:bCs/>
              </w:rPr>
              <w:t>Hoạt động của HS</w:t>
            </w:r>
          </w:p>
        </w:tc>
        <w:tc>
          <w:tcPr>
            <w:tcW w:w="2985" w:type="dxa"/>
            <w:tcBorders>
              <w:top w:val="single" w:sz="4" w:space="0" w:color="auto"/>
              <w:left w:val="single" w:sz="4" w:space="0" w:color="auto"/>
              <w:bottom w:val="single" w:sz="4" w:space="0" w:color="auto"/>
              <w:right w:val="single" w:sz="4" w:space="0" w:color="auto"/>
            </w:tcBorders>
          </w:tcPr>
          <w:p w14:paraId="239577A4" w14:textId="77777777" w:rsidR="00D0717C" w:rsidRPr="008C79A7" w:rsidRDefault="00D0717C" w:rsidP="00AA6EA7">
            <w:pPr>
              <w:tabs>
                <w:tab w:val="left" w:pos="342"/>
              </w:tabs>
              <w:jc w:val="center"/>
              <w:rPr>
                <w:b/>
                <w:bCs/>
              </w:rPr>
            </w:pPr>
            <w:r w:rsidRPr="008C79A7">
              <w:rPr>
                <w:b/>
                <w:bCs/>
              </w:rPr>
              <w:t>Nội dung</w:t>
            </w:r>
          </w:p>
        </w:tc>
      </w:tr>
      <w:tr w:rsidR="00D0717C" w:rsidRPr="008C79A7" w14:paraId="77107818" w14:textId="77777777">
        <w:trPr>
          <w:trHeight w:val="1309"/>
        </w:trPr>
        <w:tc>
          <w:tcPr>
            <w:tcW w:w="3592" w:type="dxa"/>
            <w:tcBorders>
              <w:top w:val="single" w:sz="4" w:space="0" w:color="auto"/>
              <w:left w:val="single" w:sz="4" w:space="0" w:color="auto"/>
              <w:bottom w:val="single" w:sz="4" w:space="0" w:color="auto"/>
              <w:right w:val="single" w:sz="4" w:space="0" w:color="auto"/>
            </w:tcBorders>
          </w:tcPr>
          <w:p w14:paraId="13955689" w14:textId="77777777" w:rsidR="00D0717C" w:rsidRPr="008C79A7" w:rsidRDefault="00D0717C" w:rsidP="00AA6EA7">
            <w:pPr>
              <w:tabs>
                <w:tab w:val="left" w:pos="342"/>
              </w:tabs>
              <w:jc w:val="both"/>
            </w:pPr>
            <w:r w:rsidRPr="008C79A7">
              <w:t>-Mô tả thí nghiệm hình 40.2.</w:t>
            </w:r>
          </w:p>
          <w:p w14:paraId="63257FD6" w14:textId="77777777" w:rsidR="00D0717C" w:rsidRPr="008C79A7" w:rsidRDefault="00D0717C" w:rsidP="00AA6EA7">
            <w:pPr>
              <w:tabs>
                <w:tab w:val="left" w:pos="342"/>
              </w:tabs>
              <w:jc w:val="both"/>
            </w:pPr>
            <w:r w:rsidRPr="008C79A7">
              <w:t>-HD: Xác định các lực tác dụng lên chiếc vòng.</w:t>
            </w:r>
          </w:p>
          <w:p w14:paraId="30A62C2E" w14:textId="77777777" w:rsidR="00D0717C" w:rsidRPr="008C79A7" w:rsidRDefault="00D0717C" w:rsidP="00AA6EA7">
            <w:pPr>
              <w:tabs>
                <w:tab w:val="left" w:pos="342"/>
              </w:tabs>
              <w:jc w:val="both"/>
            </w:pPr>
            <w:r w:rsidRPr="008C79A7">
              <w:t>-HD: Đường giới hạn mặt thoáng là chu vi trong và ngoài của vòng.</w:t>
            </w:r>
          </w:p>
        </w:tc>
        <w:tc>
          <w:tcPr>
            <w:tcW w:w="3592" w:type="dxa"/>
            <w:tcBorders>
              <w:top w:val="single" w:sz="4" w:space="0" w:color="auto"/>
              <w:left w:val="single" w:sz="4" w:space="0" w:color="auto"/>
              <w:bottom w:val="single" w:sz="4" w:space="0" w:color="auto"/>
              <w:right w:val="single" w:sz="4" w:space="0" w:color="auto"/>
            </w:tcBorders>
          </w:tcPr>
          <w:p w14:paraId="71F9A8B7" w14:textId="77777777" w:rsidR="00D0717C" w:rsidRPr="008C79A7" w:rsidRDefault="00D0717C" w:rsidP="00AA6EA7">
            <w:pPr>
              <w:tabs>
                <w:tab w:val="left" w:pos="342"/>
              </w:tabs>
              <w:jc w:val="both"/>
            </w:pPr>
            <w:r w:rsidRPr="008C79A7">
              <w:t>-Xác định độ lớn lực căng bề mặt từ số chỉ của lực kế và trọng lượng của vòng nhẫn.</w:t>
            </w:r>
          </w:p>
          <w:p w14:paraId="11CA63AD" w14:textId="77777777" w:rsidR="00D0717C" w:rsidRPr="008C79A7" w:rsidRDefault="00D0717C" w:rsidP="00AA6EA7">
            <w:pPr>
              <w:tabs>
                <w:tab w:val="left" w:pos="342"/>
              </w:tabs>
              <w:jc w:val="both"/>
            </w:pPr>
            <w:r w:rsidRPr="008C79A7">
              <w:t>-Viết biểu thức tính hệ số căng mặt ngoài của chất lỏng.</w:t>
            </w:r>
          </w:p>
        </w:tc>
        <w:tc>
          <w:tcPr>
            <w:tcW w:w="2985" w:type="dxa"/>
            <w:tcBorders>
              <w:top w:val="single" w:sz="4" w:space="0" w:color="auto"/>
              <w:left w:val="single" w:sz="4" w:space="0" w:color="auto"/>
              <w:bottom w:val="single" w:sz="4" w:space="0" w:color="auto"/>
              <w:right w:val="single" w:sz="4" w:space="0" w:color="auto"/>
            </w:tcBorders>
          </w:tcPr>
          <w:p w14:paraId="1C5EAC9B" w14:textId="77777777" w:rsidR="00D0717C" w:rsidRPr="008C79A7" w:rsidRDefault="00D0717C" w:rsidP="00AA6EA7">
            <w:pPr>
              <w:tabs>
                <w:tab w:val="left" w:pos="342"/>
              </w:tabs>
              <w:jc w:val="both"/>
            </w:pPr>
          </w:p>
        </w:tc>
      </w:tr>
    </w:tbl>
    <w:p w14:paraId="4DDC1CFD" w14:textId="3264A5EF" w:rsidR="00D0717C" w:rsidRPr="008C79A7" w:rsidRDefault="00D0717C" w:rsidP="00AA6EA7">
      <w:pPr>
        <w:tabs>
          <w:tab w:val="left" w:pos="342"/>
        </w:tabs>
        <w:jc w:val="both"/>
      </w:pPr>
      <w:r w:rsidRPr="008C79A7">
        <w:rPr>
          <w:b/>
          <w:bCs/>
          <w:iCs/>
        </w:rPr>
        <w:t>Hoạt động 2</w:t>
      </w:r>
      <w:r w:rsidRPr="008C79A7">
        <w:rPr>
          <w:iCs/>
        </w:rPr>
        <w:t xml:space="preserve">  (   phút)</w:t>
      </w:r>
      <w:r w:rsidR="00AF7C29">
        <w:rPr>
          <w:iCs/>
        </w:rPr>
        <w:t>:</w:t>
      </w:r>
      <w:r w:rsidRPr="008C79A7">
        <w:t xml:space="preserve">  Hoàn chỉnh phương án thí nghiệm.</w:t>
      </w:r>
    </w:p>
    <w:tbl>
      <w:tblPr>
        <w:tblW w:w="1016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3592"/>
        <w:gridCol w:w="2985"/>
      </w:tblGrid>
      <w:tr w:rsidR="00D0717C" w:rsidRPr="008C79A7" w14:paraId="1C73BB6C" w14:textId="77777777">
        <w:trPr>
          <w:trHeight w:val="213"/>
        </w:trPr>
        <w:tc>
          <w:tcPr>
            <w:tcW w:w="3592" w:type="dxa"/>
            <w:tcBorders>
              <w:top w:val="single" w:sz="4" w:space="0" w:color="auto"/>
              <w:left w:val="single" w:sz="4" w:space="0" w:color="auto"/>
              <w:bottom w:val="single" w:sz="4" w:space="0" w:color="auto"/>
              <w:right w:val="single" w:sz="4" w:space="0" w:color="auto"/>
            </w:tcBorders>
          </w:tcPr>
          <w:p w14:paraId="105101E3" w14:textId="77777777" w:rsidR="00D0717C" w:rsidRPr="008C79A7" w:rsidRDefault="00D0717C" w:rsidP="00AA6EA7">
            <w:pPr>
              <w:tabs>
                <w:tab w:val="left" w:pos="342"/>
              </w:tabs>
              <w:jc w:val="center"/>
              <w:rPr>
                <w:b/>
                <w:bCs/>
              </w:rPr>
            </w:pPr>
            <w:r w:rsidRPr="008C79A7">
              <w:rPr>
                <w:b/>
                <w:bCs/>
              </w:rPr>
              <w:t>Hoạt động của GV</w:t>
            </w:r>
          </w:p>
        </w:tc>
        <w:tc>
          <w:tcPr>
            <w:tcW w:w="3592" w:type="dxa"/>
            <w:tcBorders>
              <w:top w:val="single" w:sz="4" w:space="0" w:color="auto"/>
              <w:left w:val="single" w:sz="4" w:space="0" w:color="auto"/>
              <w:bottom w:val="single" w:sz="4" w:space="0" w:color="auto"/>
              <w:right w:val="single" w:sz="4" w:space="0" w:color="auto"/>
            </w:tcBorders>
          </w:tcPr>
          <w:p w14:paraId="0EC20B21" w14:textId="77777777" w:rsidR="00D0717C" w:rsidRPr="008C79A7" w:rsidRDefault="00D0717C" w:rsidP="00AA6EA7">
            <w:pPr>
              <w:tabs>
                <w:tab w:val="left" w:pos="342"/>
              </w:tabs>
              <w:jc w:val="center"/>
              <w:rPr>
                <w:b/>
                <w:bCs/>
              </w:rPr>
            </w:pPr>
            <w:r w:rsidRPr="008C79A7">
              <w:rPr>
                <w:b/>
                <w:bCs/>
              </w:rPr>
              <w:t>Hoạt động của HS</w:t>
            </w:r>
          </w:p>
        </w:tc>
        <w:tc>
          <w:tcPr>
            <w:tcW w:w="2985" w:type="dxa"/>
            <w:tcBorders>
              <w:top w:val="single" w:sz="4" w:space="0" w:color="auto"/>
              <w:left w:val="single" w:sz="4" w:space="0" w:color="auto"/>
              <w:bottom w:val="single" w:sz="4" w:space="0" w:color="auto"/>
              <w:right w:val="single" w:sz="4" w:space="0" w:color="auto"/>
            </w:tcBorders>
          </w:tcPr>
          <w:p w14:paraId="4531A42A" w14:textId="77777777" w:rsidR="00D0717C" w:rsidRPr="008C79A7" w:rsidRDefault="00D0717C" w:rsidP="00AA6EA7">
            <w:pPr>
              <w:tabs>
                <w:tab w:val="left" w:pos="342"/>
              </w:tabs>
              <w:jc w:val="center"/>
              <w:rPr>
                <w:b/>
                <w:bCs/>
              </w:rPr>
            </w:pPr>
            <w:r w:rsidRPr="008C79A7">
              <w:rPr>
                <w:b/>
                <w:bCs/>
              </w:rPr>
              <w:t>Nội dung</w:t>
            </w:r>
          </w:p>
        </w:tc>
      </w:tr>
      <w:tr w:rsidR="00D0717C" w:rsidRPr="008C79A7" w14:paraId="770A7037" w14:textId="77777777">
        <w:trPr>
          <w:trHeight w:val="908"/>
        </w:trPr>
        <w:tc>
          <w:tcPr>
            <w:tcW w:w="3592" w:type="dxa"/>
            <w:tcBorders>
              <w:top w:val="single" w:sz="4" w:space="0" w:color="auto"/>
              <w:left w:val="single" w:sz="4" w:space="0" w:color="auto"/>
              <w:bottom w:val="single" w:sz="4" w:space="0" w:color="auto"/>
              <w:right w:val="single" w:sz="4" w:space="0" w:color="auto"/>
            </w:tcBorders>
          </w:tcPr>
          <w:p w14:paraId="1EE9E1BF" w14:textId="77777777" w:rsidR="00D0717C" w:rsidRPr="008C79A7" w:rsidRDefault="00D0717C" w:rsidP="00AA6EA7">
            <w:pPr>
              <w:tabs>
                <w:tab w:val="left" w:pos="342"/>
              </w:tabs>
              <w:jc w:val="both"/>
            </w:pPr>
            <w:r w:rsidRPr="008C79A7">
              <w:t>-HD: Phương án từ biểu thức tính hệ số căng mặt ngoài vừa thiết lập.</w:t>
            </w:r>
          </w:p>
          <w:p w14:paraId="0D86291E" w14:textId="77777777" w:rsidR="00D0717C" w:rsidRPr="008C79A7" w:rsidRDefault="00D0717C" w:rsidP="00AA6EA7">
            <w:pPr>
              <w:tabs>
                <w:tab w:val="left" w:pos="342"/>
              </w:tabs>
              <w:jc w:val="both"/>
            </w:pPr>
            <w:r w:rsidRPr="008C79A7">
              <w:t>-Nhận xét và hoàn chỉnh phương án.</w:t>
            </w:r>
          </w:p>
        </w:tc>
        <w:tc>
          <w:tcPr>
            <w:tcW w:w="3592" w:type="dxa"/>
            <w:tcBorders>
              <w:top w:val="single" w:sz="4" w:space="0" w:color="auto"/>
              <w:left w:val="single" w:sz="4" w:space="0" w:color="auto"/>
              <w:bottom w:val="single" w:sz="4" w:space="0" w:color="auto"/>
              <w:right w:val="single" w:sz="4" w:space="0" w:color="auto"/>
            </w:tcBorders>
          </w:tcPr>
          <w:p w14:paraId="6EE4175F" w14:textId="77777777" w:rsidR="00D0717C" w:rsidRPr="008C79A7" w:rsidRDefault="00D0717C" w:rsidP="00AA6EA7">
            <w:pPr>
              <w:tabs>
                <w:tab w:val="left" w:pos="342"/>
              </w:tabs>
              <w:jc w:val="both"/>
            </w:pPr>
            <w:r w:rsidRPr="008C79A7">
              <w:t>-Thảo luận rút ra các đại lượng cần xác định.</w:t>
            </w:r>
          </w:p>
          <w:p w14:paraId="3F618F8C" w14:textId="77777777" w:rsidR="00D0717C" w:rsidRPr="008C79A7" w:rsidRDefault="00D0717C" w:rsidP="00AA6EA7">
            <w:pPr>
              <w:tabs>
                <w:tab w:val="left" w:pos="342"/>
              </w:tabs>
              <w:jc w:val="both"/>
            </w:pPr>
            <w:r w:rsidRPr="008C79A7">
              <w:t>-Xây dựng phương án xác định các đại lượng.</w:t>
            </w:r>
          </w:p>
        </w:tc>
        <w:tc>
          <w:tcPr>
            <w:tcW w:w="2985" w:type="dxa"/>
            <w:tcBorders>
              <w:top w:val="single" w:sz="4" w:space="0" w:color="auto"/>
              <w:left w:val="single" w:sz="4" w:space="0" w:color="auto"/>
              <w:bottom w:val="single" w:sz="4" w:space="0" w:color="auto"/>
              <w:right w:val="single" w:sz="4" w:space="0" w:color="auto"/>
            </w:tcBorders>
          </w:tcPr>
          <w:p w14:paraId="1CCCC767" w14:textId="77777777" w:rsidR="00D0717C" w:rsidRPr="008C79A7" w:rsidRDefault="00D0717C" w:rsidP="00AA6EA7">
            <w:pPr>
              <w:tabs>
                <w:tab w:val="left" w:pos="342"/>
              </w:tabs>
              <w:jc w:val="both"/>
            </w:pPr>
          </w:p>
        </w:tc>
      </w:tr>
    </w:tbl>
    <w:p w14:paraId="667FD7DA" w14:textId="2D14EF62" w:rsidR="00D0717C" w:rsidRPr="008C79A7" w:rsidRDefault="00D0717C" w:rsidP="00AA6EA7">
      <w:pPr>
        <w:tabs>
          <w:tab w:val="left" w:pos="342"/>
        </w:tabs>
        <w:jc w:val="both"/>
      </w:pPr>
      <w:r w:rsidRPr="008C79A7">
        <w:rPr>
          <w:b/>
          <w:bCs/>
          <w:iCs/>
        </w:rPr>
        <w:t>Hoạt động 3</w:t>
      </w:r>
      <w:r w:rsidRPr="008C79A7">
        <w:rPr>
          <w:iCs/>
        </w:rPr>
        <w:t xml:space="preserve">  (   phút)</w:t>
      </w:r>
      <w:r w:rsidR="00AF7C29">
        <w:rPr>
          <w:iCs/>
        </w:rPr>
        <w:t>:</w:t>
      </w:r>
      <w:r w:rsidRPr="008C79A7">
        <w:t xml:space="preserve">  Tìm hiểu các dụng cụ đo.</w:t>
      </w:r>
    </w:p>
    <w:tbl>
      <w:tblPr>
        <w:tblW w:w="101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3594"/>
        <w:gridCol w:w="2986"/>
      </w:tblGrid>
      <w:tr w:rsidR="00D0717C" w:rsidRPr="008C79A7" w14:paraId="590C484F" w14:textId="77777777">
        <w:trPr>
          <w:trHeight w:val="229"/>
        </w:trPr>
        <w:tc>
          <w:tcPr>
            <w:tcW w:w="3594" w:type="dxa"/>
            <w:tcBorders>
              <w:top w:val="single" w:sz="4" w:space="0" w:color="auto"/>
              <w:left w:val="single" w:sz="4" w:space="0" w:color="auto"/>
              <w:bottom w:val="single" w:sz="4" w:space="0" w:color="auto"/>
              <w:right w:val="single" w:sz="4" w:space="0" w:color="auto"/>
            </w:tcBorders>
          </w:tcPr>
          <w:p w14:paraId="5188B95C" w14:textId="77777777" w:rsidR="00D0717C" w:rsidRPr="008C79A7" w:rsidRDefault="00D0717C" w:rsidP="00AA6EA7">
            <w:pPr>
              <w:tabs>
                <w:tab w:val="left" w:pos="342"/>
              </w:tabs>
              <w:jc w:val="center"/>
              <w:rPr>
                <w:b/>
                <w:bCs/>
              </w:rPr>
            </w:pPr>
            <w:r w:rsidRPr="008C79A7">
              <w:rPr>
                <w:b/>
                <w:bCs/>
              </w:rPr>
              <w:t>Hoạt động của GV</w:t>
            </w:r>
          </w:p>
        </w:tc>
        <w:tc>
          <w:tcPr>
            <w:tcW w:w="3594" w:type="dxa"/>
            <w:tcBorders>
              <w:top w:val="single" w:sz="4" w:space="0" w:color="auto"/>
              <w:left w:val="single" w:sz="4" w:space="0" w:color="auto"/>
              <w:bottom w:val="single" w:sz="4" w:space="0" w:color="auto"/>
              <w:right w:val="single" w:sz="4" w:space="0" w:color="auto"/>
            </w:tcBorders>
          </w:tcPr>
          <w:p w14:paraId="053BDF3C" w14:textId="77777777" w:rsidR="00D0717C" w:rsidRPr="008C79A7" w:rsidRDefault="00D0717C" w:rsidP="00AA6EA7">
            <w:pPr>
              <w:tabs>
                <w:tab w:val="left" w:pos="342"/>
              </w:tabs>
              <w:jc w:val="center"/>
              <w:rPr>
                <w:b/>
                <w:bCs/>
              </w:rPr>
            </w:pPr>
            <w:r w:rsidRPr="008C79A7">
              <w:rPr>
                <w:b/>
                <w:bCs/>
              </w:rPr>
              <w:t>Hoạt động của HS</w:t>
            </w:r>
          </w:p>
        </w:tc>
        <w:tc>
          <w:tcPr>
            <w:tcW w:w="2986" w:type="dxa"/>
            <w:tcBorders>
              <w:top w:val="single" w:sz="4" w:space="0" w:color="auto"/>
              <w:left w:val="single" w:sz="4" w:space="0" w:color="auto"/>
              <w:bottom w:val="single" w:sz="4" w:space="0" w:color="auto"/>
              <w:right w:val="single" w:sz="4" w:space="0" w:color="auto"/>
            </w:tcBorders>
          </w:tcPr>
          <w:p w14:paraId="64EFA7FC" w14:textId="77777777" w:rsidR="00D0717C" w:rsidRPr="008C79A7" w:rsidRDefault="00D0717C" w:rsidP="00AA6EA7">
            <w:pPr>
              <w:tabs>
                <w:tab w:val="left" w:pos="342"/>
              </w:tabs>
              <w:jc w:val="center"/>
              <w:rPr>
                <w:b/>
                <w:bCs/>
              </w:rPr>
            </w:pPr>
            <w:r w:rsidRPr="008C79A7">
              <w:rPr>
                <w:b/>
                <w:bCs/>
              </w:rPr>
              <w:t>Nội dung</w:t>
            </w:r>
          </w:p>
        </w:tc>
      </w:tr>
      <w:tr w:rsidR="00D0717C" w:rsidRPr="008C79A7" w14:paraId="43BA6527" w14:textId="77777777">
        <w:trPr>
          <w:trHeight w:val="502"/>
        </w:trPr>
        <w:tc>
          <w:tcPr>
            <w:tcW w:w="3594" w:type="dxa"/>
            <w:tcBorders>
              <w:top w:val="single" w:sz="4" w:space="0" w:color="auto"/>
              <w:left w:val="single" w:sz="4" w:space="0" w:color="auto"/>
              <w:bottom w:val="single" w:sz="4" w:space="0" w:color="auto"/>
              <w:right w:val="single" w:sz="4" w:space="0" w:color="auto"/>
            </w:tcBorders>
          </w:tcPr>
          <w:p w14:paraId="473EEFC4" w14:textId="77777777" w:rsidR="00D0717C" w:rsidRPr="008C79A7" w:rsidRDefault="00D0717C" w:rsidP="00AA6EA7">
            <w:pPr>
              <w:tabs>
                <w:tab w:val="left" w:pos="342"/>
              </w:tabs>
              <w:jc w:val="both"/>
            </w:pPr>
            <w:r w:rsidRPr="008C79A7">
              <w:t>-Giới thiệu cách sử dụng thước kẹp</w:t>
            </w:r>
          </w:p>
        </w:tc>
        <w:tc>
          <w:tcPr>
            <w:tcW w:w="3594" w:type="dxa"/>
            <w:tcBorders>
              <w:top w:val="single" w:sz="4" w:space="0" w:color="auto"/>
              <w:left w:val="single" w:sz="4" w:space="0" w:color="auto"/>
              <w:bottom w:val="single" w:sz="4" w:space="0" w:color="auto"/>
              <w:right w:val="single" w:sz="4" w:space="0" w:color="auto"/>
            </w:tcBorders>
          </w:tcPr>
          <w:p w14:paraId="54810FB6" w14:textId="77777777" w:rsidR="00D0717C" w:rsidRPr="008C79A7" w:rsidRDefault="00D0717C" w:rsidP="00AA6EA7">
            <w:pPr>
              <w:tabs>
                <w:tab w:val="left" w:pos="342"/>
              </w:tabs>
              <w:jc w:val="both"/>
            </w:pPr>
            <w:r w:rsidRPr="008C79A7">
              <w:t>-Quan sát và tìm hiểu hoạt động của các dụng cụ có sẵn.</w:t>
            </w:r>
          </w:p>
        </w:tc>
        <w:tc>
          <w:tcPr>
            <w:tcW w:w="2986" w:type="dxa"/>
            <w:tcBorders>
              <w:top w:val="single" w:sz="4" w:space="0" w:color="auto"/>
              <w:left w:val="single" w:sz="4" w:space="0" w:color="auto"/>
              <w:bottom w:val="single" w:sz="4" w:space="0" w:color="auto"/>
              <w:right w:val="single" w:sz="4" w:space="0" w:color="auto"/>
            </w:tcBorders>
          </w:tcPr>
          <w:p w14:paraId="7644AD54" w14:textId="77777777" w:rsidR="00D0717C" w:rsidRPr="008C79A7" w:rsidRDefault="00D0717C" w:rsidP="00AA6EA7">
            <w:pPr>
              <w:tabs>
                <w:tab w:val="left" w:pos="342"/>
              </w:tabs>
              <w:jc w:val="both"/>
            </w:pPr>
          </w:p>
        </w:tc>
      </w:tr>
    </w:tbl>
    <w:p w14:paraId="60C769E6" w14:textId="31D65513" w:rsidR="00532BE4" w:rsidRPr="008C79A7" w:rsidRDefault="00532BE4" w:rsidP="00AA6EA7">
      <w:pPr>
        <w:tabs>
          <w:tab w:val="left" w:pos="342"/>
        </w:tabs>
        <w:jc w:val="both"/>
        <w:rPr>
          <w:b/>
          <w:bCs/>
        </w:rPr>
      </w:pPr>
      <w:r w:rsidRPr="008C79A7">
        <w:rPr>
          <w:b/>
          <w:bCs/>
        </w:rPr>
        <w:t xml:space="preserve">IV. </w:t>
      </w:r>
      <w:r w:rsidRPr="008C79A7">
        <w:rPr>
          <w:b/>
          <w:bCs/>
          <w:u w:val="single"/>
        </w:rPr>
        <w:t>RÚT KINH NGHIỆM TIẾT DẠY</w:t>
      </w:r>
      <w:r w:rsidR="00AF7C29">
        <w:t>:</w:t>
      </w:r>
    </w:p>
    <w:p w14:paraId="5D368980" w14:textId="77777777" w:rsidR="00532BE4" w:rsidRPr="008C79A7" w:rsidRDefault="00532BE4" w:rsidP="00AA6EA7">
      <w:pPr>
        <w:tabs>
          <w:tab w:val="left" w:pos="342"/>
        </w:tabs>
        <w:rPr>
          <w:bCs/>
        </w:rPr>
      </w:pPr>
      <w:r w:rsidRPr="008C79A7">
        <w:rPr>
          <w:bCs/>
        </w:rPr>
        <w:t>...........................................................................................................................................................................................</w:t>
      </w:r>
    </w:p>
    <w:p w14:paraId="1045D163" w14:textId="77777777" w:rsidR="00532BE4" w:rsidRPr="008C79A7" w:rsidRDefault="00532BE4" w:rsidP="00AA6EA7">
      <w:pPr>
        <w:tabs>
          <w:tab w:val="left" w:pos="342"/>
        </w:tabs>
        <w:rPr>
          <w:bCs/>
        </w:rPr>
      </w:pPr>
      <w:r w:rsidRPr="008C79A7">
        <w:rPr>
          <w:bCs/>
        </w:rPr>
        <w:t>...........................................................................................................................................................................................</w:t>
      </w:r>
    </w:p>
    <w:p w14:paraId="617E8D4B" w14:textId="77777777" w:rsidR="00532BE4" w:rsidRPr="008C79A7" w:rsidRDefault="00532BE4" w:rsidP="00AA6EA7">
      <w:pPr>
        <w:tabs>
          <w:tab w:val="left" w:pos="342"/>
        </w:tabs>
        <w:rPr>
          <w:bCs/>
        </w:rPr>
      </w:pPr>
      <w:r w:rsidRPr="008C79A7">
        <w:rPr>
          <w:bCs/>
        </w:rPr>
        <w:t>...........................................................................................................................................................................................</w:t>
      </w:r>
    </w:p>
    <w:p w14:paraId="4EFF5747" w14:textId="77777777" w:rsidR="00532BE4" w:rsidRPr="008C79A7" w:rsidRDefault="00532BE4" w:rsidP="00AA6EA7">
      <w:pPr>
        <w:tabs>
          <w:tab w:val="left" w:pos="342"/>
        </w:tabs>
        <w:rPr>
          <w:bCs/>
        </w:rPr>
      </w:pPr>
      <w:r w:rsidRPr="008C79A7">
        <w:rPr>
          <w:bCs/>
        </w:rPr>
        <w:t>...........................................................................................................................................................................................</w:t>
      </w:r>
    </w:p>
    <w:p w14:paraId="34C42140" w14:textId="77777777" w:rsidR="00532BE4" w:rsidRPr="008C79A7" w:rsidRDefault="00532BE4" w:rsidP="00AA6EA7">
      <w:pPr>
        <w:tabs>
          <w:tab w:val="left" w:pos="342"/>
        </w:tabs>
        <w:rPr>
          <w:bCs/>
        </w:rPr>
      </w:pPr>
      <w:r w:rsidRPr="008C79A7">
        <w:rPr>
          <w:bCs/>
        </w:rPr>
        <w:t>...........................................................................................................................................................................................</w:t>
      </w:r>
    </w:p>
    <w:p w14:paraId="633C61A6" w14:textId="77777777" w:rsidR="00532BE4" w:rsidRPr="008C79A7" w:rsidRDefault="00532BE4" w:rsidP="00AA6EA7">
      <w:pPr>
        <w:tabs>
          <w:tab w:val="left" w:pos="342"/>
        </w:tabs>
        <w:rPr>
          <w:bCs/>
        </w:rPr>
      </w:pPr>
      <w:r w:rsidRPr="008C79A7">
        <w:rPr>
          <w:bCs/>
        </w:rPr>
        <w:t>...........................................................................................................................................................................................</w:t>
      </w:r>
    </w:p>
    <w:p w14:paraId="1E7B0F7F" w14:textId="77777777" w:rsidR="00532BE4" w:rsidRPr="008C79A7" w:rsidRDefault="00532BE4" w:rsidP="00AA6EA7">
      <w:pPr>
        <w:tabs>
          <w:tab w:val="left" w:pos="342"/>
        </w:tabs>
        <w:jc w:val="both"/>
        <w:rPr>
          <w:b/>
          <w:bCs/>
          <w:iCs/>
          <w:u w:val="single"/>
        </w:rPr>
      </w:pPr>
      <w:r w:rsidRPr="008C79A7">
        <w:rPr>
          <w:b/>
          <w:bCs/>
          <w:iCs/>
          <w:u w:val="single"/>
        </w:rPr>
        <w:t>Tiết 69</w:t>
      </w:r>
    </w:p>
    <w:p w14:paraId="720E4E14" w14:textId="0A78928C" w:rsidR="00532BE4" w:rsidRPr="008C79A7" w:rsidRDefault="00532BE4" w:rsidP="00AA6EA7">
      <w:pPr>
        <w:tabs>
          <w:tab w:val="left" w:pos="342"/>
        </w:tabs>
        <w:jc w:val="both"/>
      </w:pPr>
      <w:r w:rsidRPr="008C79A7">
        <w:rPr>
          <w:b/>
          <w:bCs/>
          <w:iCs/>
        </w:rPr>
        <w:t>Hoạt động 1</w:t>
      </w:r>
      <w:r w:rsidRPr="008C79A7">
        <w:rPr>
          <w:iCs/>
        </w:rPr>
        <w:t xml:space="preserve"> (   phút)</w:t>
      </w:r>
      <w:r w:rsidR="00AF7C29">
        <w:rPr>
          <w:iCs/>
        </w:rPr>
        <w:t>:</w:t>
      </w:r>
      <w:r w:rsidRPr="008C79A7">
        <w:t xml:space="preserve">  Tiến hành thí nghiệm</w:t>
      </w:r>
    </w:p>
    <w:tbl>
      <w:tblPr>
        <w:tblW w:w="1016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2984"/>
      </w:tblGrid>
      <w:tr w:rsidR="00532BE4" w:rsidRPr="008C79A7" w14:paraId="0937B2A3" w14:textId="77777777">
        <w:trPr>
          <w:trHeight w:val="302"/>
        </w:trPr>
        <w:tc>
          <w:tcPr>
            <w:tcW w:w="3591" w:type="dxa"/>
            <w:tcBorders>
              <w:top w:val="single" w:sz="4" w:space="0" w:color="auto"/>
              <w:left w:val="single" w:sz="4" w:space="0" w:color="auto"/>
              <w:bottom w:val="single" w:sz="4" w:space="0" w:color="auto"/>
              <w:right w:val="single" w:sz="4" w:space="0" w:color="auto"/>
            </w:tcBorders>
          </w:tcPr>
          <w:p w14:paraId="29D65864" w14:textId="77777777" w:rsidR="00532BE4" w:rsidRPr="008C79A7" w:rsidRDefault="00532BE4" w:rsidP="00AA6EA7">
            <w:pPr>
              <w:tabs>
                <w:tab w:val="left" w:pos="342"/>
              </w:tabs>
              <w:jc w:val="center"/>
              <w:rPr>
                <w:b/>
                <w:bCs/>
              </w:rPr>
            </w:pPr>
            <w:r w:rsidRPr="008C79A7">
              <w:rPr>
                <w:b/>
                <w:bCs/>
              </w:rPr>
              <w:t>Hoạt động của GV</w:t>
            </w:r>
          </w:p>
        </w:tc>
        <w:tc>
          <w:tcPr>
            <w:tcW w:w="3591" w:type="dxa"/>
            <w:tcBorders>
              <w:top w:val="single" w:sz="4" w:space="0" w:color="auto"/>
              <w:left w:val="single" w:sz="4" w:space="0" w:color="auto"/>
              <w:bottom w:val="single" w:sz="4" w:space="0" w:color="auto"/>
              <w:right w:val="single" w:sz="4" w:space="0" w:color="auto"/>
            </w:tcBorders>
          </w:tcPr>
          <w:p w14:paraId="1F09C960" w14:textId="77777777" w:rsidR="00532BE4" w:rsidRPr="008C79A7" w:rsidRDefault="00532BE4" w:rsidP="00AA6EA7">
            <w:pPr>
              <w:tabs>
                <w:tab w:val="left" w:pos="342"/>
              </w:tabs>
              <w:jc w:val="center"/>
              <w:rPr>
                <w:b/>
                <w:bCs/>
              </w:rPr>
            </w:pPr>
            <w:r w:rsidRPr="008C79A7">
              <w:rPr>
                <w:b/>
                <w:bCs/>
              </w:rPr>
              <w:t>Hoạt động của HS</w:t>
            </w:r>
          </w:p>
        </w:tc>
        <w:tc>
          <w:tcPr>
            <w:tcW w:w="2984" w:type="dxa"/>
            <w:tcBorders>
              <w:top w:val="single" w:sz="4" w:space="0" w:color="auto"/>
              <w:left w:val="single" w:sz="4" w:space="0" w:color="auto"/>
              <w:bottom w:val="single" w:sz="4" w:space="0" w:color="auto"/>
              <w:right w:val="single" w:sz="4" w:space="0" w:color="auto"/>
            </w:tcBorders>
          </w:tcPr>
          <w:p w14:paraId="557F2192" w14:textId="77777777" w:rsidR="00532BE4" w:rsidRPr="008C79A7" w:rsidRDefault="00532BE4" w:rsidP="00AA6EA7">
            <w:pPr>
              <w:tabs>
                <w:tab w:val="left" w:pos="342"/>
              </w:tabs>
              <w:jc w:val="center"/>
              <w:rPr>
                <w:b/>
                <w:bCs/>
              </w:rPr>
            </w:pPr>
            <w:r w:rsidRPr="008C79A7">
              <w:rPr>
                <w:b/>
                <w:bCs/>
              </w:rPr>
              <w:t>Nội dung</w:t>
            </w:r>
          </w:p>
        </w:tc>
      </w:tr>
      <w:tr w:rsidR="00532BE4" w:rsidRPr="008C79A7" w14:paraId="03E34269" w14:textId="77777777">
        <w:trPr>
          <w:trHeight w:val="641"/>
        </w:trPr>
        <w:tc>
          <w:tcPr>
            <w:tcW w:w="3591" w:type="dxa"/>
            <w:tcBorders>
              <w:top w:val="single" w:sz="4" w:space="0" w:color="auto"/>
              <w:left w:val="single" w:sz="4" w:space="0" w:color="auto"/>
              <w:bottom w:val="single" w:sz="4" w:space="0" w:color="auto"/>
              <w:right w:val="single" w:sz="4" w:space="0" w:color="auto"/>
            </w:tcBorders>
          </w:tcPr>
          <w:p w14:paraId="38CCCD77" w14:textId="77777777" w:rsidR="00532BE4" w:rsidRPr="008C79A7" w:rsidRDefault="00532BE4" w:rsidP="00AA6EA7">
            <w:pPr>
              <w:tabs>
                <w:tab w:val="left" w:pos="342"/>
              </w:tabs>
              <w:jc w:val="both"/>
            </w:pPr>
            <w:r w:rsidRPr="008C79A7">
              <w:t>-Hướng dẫn các nhóm</w:t>
            </w:r>
          </w:p>
          <w:p w14:paraId="23F31531" w14:textId="77777777" w:rsidR="00532BE4" w:rsidRPr="008C79A7" w:rsidRDefault="00532BE4" w:rsidP="00AA6EA7">
            <w:pPr>
              <w:tabs>
                <w:tab w:val="left" w:pos="342"/>
              </w:tabs>
              <w:jc w:val="both"/>
            </w:pPr>
            <w:r w:rsidRPr="008C79A7">
              <w:t>-Theo dõi HS làm thí nghiệm</w:t>
            </w:r>
          </w:p>
        </w:tc>
        <w:tc>
          <w:tcPr>
            <w:tcW w:w="3591" w:type="dxa"/>
            <w:tcBorders>
              <w:top w:val="single" w:sz="4" w:space="0" w:color="auto"/>
              <w:left w:val="single" w:sz="4" w:space="0" w:color="auto"/>
              <w:bottom w:val="single" w:sz="4" w:space="0" w:color="auto"/>
              <w:right w:val="single" w:sz="4" w:space="0" w:color="auto"/>
            </w:tcBorders>
          </w:tcPr>
          <w:p w14:paraId="3F80ACCD" w14:textId="77777777" w:rsidR="00532BE4" w:rsidRPr="008C79A7" w:rsidRDefault="00532BE4" w:rsidP="00AA6EA7">
            <w:pPr>
              <w:tabs>
                <w:tab w:val="left" w:pos="342"/>
              </w:tabs>
              <w:jc w:val="both"/>
            </w:pPr>
            <w:r w:rsidRPr="008C79A7">
              <w:t>-Tiến hành thí nghiệm theo nhóm.</w:t>
            </w:r>
          </w:p>
          <w:p w14:paraId="4672108F" w14:textId="77777777" w:rsidR="00532BE4" w:rsidRPr="008C79A7" w:rsidRDefault="00532BE4" w:rsidP="00AA6EA7">
            <w:pPr>
              <w:tabs>
                <w:tab w:val="left" w:pos="342"/>
              </w:tabs>
              <w:jc w:val="both"/>
            </w:pPr>
            <w:r w:rsidRPr="008C79A7">
              <w:t>-Ghi kết quả và bảng 40.1 và 40.2</w:t>
            </w:r>
          </w:p>
        </w:tc>
        <w:tc>
          <w:tcPr>
            <w:tcW w:w="2984" w:type="dxa"/>
            <w:tcBorders>
              <w:top w:val="single" w:sz="4" w:space="0" w:color="auto"/>
              <w:left w:val="single" w:sz="4" w:space="0" w:color="auto"/>
              <w:bottom w:val="single" w:sz="4" w:space="0" w:color="auto"/>
              <w:right w:val="single" w:sz="4" w:space="0" w:color="auto"/>
            </w:tcBorders>
          </w:tcPr>
          <w:p w14:paraId="20F220DB" w14:textId="77777777" w:rsidR="00532BE4" w:rsidRPr="008C79A7" w:rsidRDefault="00532BE4" w:rsidP="00AA6EA7">
            <w:pPr>
              <w:tabs>
                <w:tab w:val="left" w:pos="342"/>
              </w:tabs>
              <w:jc w:val="both"/>
            </w:pPr>
          </w:p>
        </w:tc>
      </w:tr>
    </w:tbl>
    <w:p w14:paraId="4077693F" w14:textId="2230FAD0" w:rsidR="00D0717C" w:rsidRPr="008C79A7" w:rsidRDefault="00D0717C" w:rsidP="00AA6EA7">
      <w:pPr>
        <w:tabs>
          <w:tab w:val="left" w:pos="342"/>
        </w:tabs>
        <w:jc w:val="both"/>
      </w:pPr>
      <w:r w:rsidRPr="008C79A7">
        <w:t xml:space="preserve"> </w:t>
      </w:r>
      <w:r w:rsidRPr="008C79A7">
        <w:rPr>
          <w:b/>
          <w:bCs/>
          <w:iCs/>
        </w:rPr>
        <w:t xml:space="preserve">Hoạt động </w:t>
      </w:r>
      <w:r w:rsidR="00532BE4" w:rsidRPr="008C79A7">
        <w:rPr>
          <w:b/>
          <w:bCs/>
          <w:iCs/>
        </w:rPr>
        <w:t>2</w:t>
      </w:r>
      <w:r w:rsidRPr="008C79A7">
        <w:rPr>
          <w:iCs/>
        </w:rPr>
        <w:t>(   phút)</w:t>
      </w:r>
      <w:r w:rsidR="00AF7C29">
        <w:rPr>
          <w:iCs/>
        </w:rPr>
        <w:t>:</w:t>
      </w:r>
      <w:r w:rsidRPr="008C79A7">
        <w:t xml:space="preserve">  Xử lí số liệu.</w:t>
      </w:r>
    </w:p>
    <w:tbl>
      <w:tblPr>
        <w:tblW w:w="101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3594"/>
        <w:gridCol w:w="2986"/>
      </w:tblGrid>
      <w:tr w:rsidR="00D0717C" w:rsidRPr="008C79A7" w14:paraId="178C4DAA" w14:textId="77777777">
        <w:trPr>
          <w:trHeight w:val="257"/>
        </w:trPr>
        <w:tc>
          <w:tcPr>
            <w:tcW w:w="3594" w:type="dxa"/>
            <w:tcBorders>
              <w:top w:val="single" w:sz="4" w:space="0" w:color="auto"/>
              <w:left w:val="single" w:sz="4" w:space="0" w:color="auto"/>
              <w:bottom w:val="single" w:sz="4" w:space="0" w:color="auto"/>
              <w:right w:val="single" w:sz="4" w:space="0" w:color="auto"/>
            </w:tcBorders>
          </w:tcPr>
          <w:p w14:paraId="400D6B15" w14:textId="77777777" w:rsidR="00D0717C" w:rsidRPr="008C79A7" w:rsidRDefault="00D0717C" w:rsidP="00AA6EA7">
            <w:pPr>
              <w:tabs>
                <w:tab w:val="left" w:pos="342"/>
              </w:tabs>
              <w:jc w:val="center"/>
              <w:rPr>
                <w:b/>
                <w:bCs/>
              </w:rPr>
            </w:pPr>
            <w:r w:rsidRPr="008C79A7">
              <w:rPr>
                <w:b/>
                <w:bCs/>
              </w:rPr>
              <w:lastRenderedPageBreak/>
              <w:t>Hoạt động của GV</w:t>
            </w:r>
          </w:p>
        </w:tc>
        <w:tc>
          <w:tcPr>
            <w:tcW w:w="3594" w:type="dxa"/>
            <w:tcBorders>
              <w:top w:val="single" w:sz="4" w:space="0" w:color="auto"/>
              <w:left w:val="single" w:sz="4" w:space="0" w:color="auto"/>
              <w:bottom w:val="single" w:sz="4" w:space="0" w:color="auto"/>
              <w:right w:val="single" w:sz="4" w:space="0" w:color="auto"/>
            </w:tcBorders>
          </w:tcPr>
          <w:p w14:paraId="5DD1CC42" w14:textId="77777777" w:rsidR="00D0717C" w:rsidRPr="008C79A7" w:rsidRDefault="00D0717C" w:rsidP="00AA6EA7">
            <w:pPr>
              <w:tabs>
                <w:tab w:val="left" w:pos="342"/>
              </w:tabs>
              <w:jc w:val="center"/>
              <w:rPr>
                <w:b/>
                <w:bCs/>
              </w:rPr>
            </w:pPr>
            <w:r w:rsidRPr="008C79A7">
              <w:rPr>
                <w:b/>
                <w:bCs/>
              </w:rPr>
              <w:t>Hoạt động của HS</w:t>
            </w:r>
          </w:p>
        </w:tc>
        <w:tc>
          <w:tcPr>
            <w:tcW w:w="2986" w:type="dxa"/>
            <w:tcBorders>
              <w:top w:val="single" w:sz="4" w:space="0" w:color="auto"/>
              <w:left w:val="single" w:sz="4" w:space="0" w:color="auto"/>
              <w:bottom w:val="single" w:sz="4" w:space="0" w:color="auto"/>
              <w:right w:val="single" w:sz="4" w:space="0" w:color="auto"/>
            </w:tcBorders>
          </w:tcPr>
          <w:p w14:paraId="5495F2B1" w14:textId="77777777" w:rsidR="00D0717C" w:rsidRPr="008C79A7" w:rsidRDefault="00D0717C" w:rsidP="00AA6EA7">
            <w:pPr>
              <w:tabs>
                <w:tab w:val="left" w:pos="342"/>
              </w:tabs>
              <w:jc w:val="center"/>
              <w:rPr>
                <w:b/>
                <w:bCs/>
              </w:rPr>
            </w:pPr>
            <w:r w:rsidRPr="008C79A7">
              <w:rPr>
                <w:b/>
                <w:bCs/>
              </w:rPr>
              <w:t>Nội dung</w:t>
            </w:r>
          </w:p>
        </w:tc>
      </w:tr>
      <w:tr w:rsidR="00D0717C" w:rsidRPr="008C79A7" w14:paraId="3765F590" w14:textId="77777777">
        <w:trPr>
          <w:trHeight w:val="1270"/>
        </w:trPr>
        <w:tc>
          <w:tcPr>
            <w:tcW w:w="3594" w:type="dxa"/>
            <w:tcBorders>
              <w:top w:val="single" w:sz="4" w:space="0" w:color="auto"/>
              <w:left w:val="single" w:sz="4" w:space="0" w:color="auto"/>
              <w:bottom w:val="single" w:sz="4" w:space="0" w:color="auto"/>
              <w:right w:val="single" w:sz="4" w:space="0" w:color="auto"/>
            </w:tcBorders>
          </w:tcPr>
          <w:p w14:paraId="7C8C32AB" w14:textId="77777777" w:rsidR="00D0717C" w:rsidRPr="008C79A7" w:rsidRDefault="00D0717C" w:rsidP="00AA6EA7">
            <w:pPr>
              <w:tabs>
                <w:tab w:val="left" w:pos="342"/>
              </w:tabs>
              <w:jc w:val="both"/>
            </w:pPr>
          </w:p>
          <w:p w14:paraId="2980C801" w14:textId="77777777" w:rsidR="00D0717C" w:rsidRPr="008C79A7" w:rsidRDefault="00D0717C" w:rsidP="00AA6EA7">
            <w:pPr>
              <w:tabs>
                <w:tab w:val="left" w:pos="342"/>
              </w:tabs>
              <w:jc w:val="both"/>
            </w:pPr>
            <w:r w:rsidRPr="008C79A7">
              <w:t>-HD: Nhắc lại cách tính sai số của phép đo trực tiếp và gián tiếp.</w:t>
            </w:r>
          </w:p>
          <w:p w14:paraId="4C8587D5" w14:textId="77777777" w:rsidR="00D0717C" w:rsidRPr="008C79A7" w:rsidRDefault="00D0717C" w:rsidP="00AA6EA7">
            <w:pPr>
              <w:tabs>
                <w:tab w:val="left" w:pos="342"/>
              </w:tabs>
              <w:jc w:val="both"/>
            </w:pPr>
            <w:r w:rsidRPr="008C79A7">
              <w:t>-Nhận xét kết quả.</w:t>
            </w:r>
          </w:p>
        </w:tc>
        <w:tc>
          <w:tcPr>
            <w:tcW w:w="3594" w:type="dxa"/>
            <w:tcBorders>
              <w:top w:val="single" w:sz="4" w:space="0" w:color="auto"/>
              <w:left w:val="single" w:sz="4" w:space="0" w:color="auto"/>
              <w:bottom w:val="single" w:sz="4" w:space="0" w:color="auto"/>
              <w:right w:val="single" w:sz="4" w:space="0" w:color="auto"/>
            </w:tcBorders>
          </w:tcPr>
          <w:p w14:paraId="39B8DC6F" w14:textId="77777777" w:rsidR="00D0717C" w:rsidRPr="008C79A7" w:rsidRDefault="00D0717C" w:rsidP="00AA6EA7">
            <w:pPr>
              <w:tabs>
                <w:tab w:val="left" w:pos="342"/>
              </w:tabs>
              <w:jc w:val="both"/>
            </w:pPr>
            <w:r w:rsidRPr="008C79A7">
              <w:t>-Hoàn thành bảng 40.1 và 40.2</w:t>
            </w:r>
          </w:p>
          <w:p w14:paraId="03ED50F1" w14:textId="77777777" w:rsidR="00D0717C" w:rsidRPr="008C79A7" w:rsidRDefault="00D0717C" w:rsidP="00AA6EA7">
            <w:pPr>
              <w:tabs>
                <w:tab w:val="left" w:pos="342"/>
              </w:tabs>
              <w:jc w:val="both"/>
            </w:pPr>
            <w:r w:rsidRPr="008C79A7">
              <w:t>-Tính sai số của các phép đo trực tiếp lực căng và đường kính.</w:t>
            </w:r>
          </w:p>
          <w:p w14:paraId="4246CD05" w14:textId="77777777" w:rsidR="00D0717C" w:rsidRPr="008C79A7" w:rsidRDefault="00D0717C" w:rsidP="00AA6EA7">
            <w:pPr>
              <w:tabs>
                <w:tab w:val="left" w:pos="342"/>
              </w:tabs>
              <w:jc w:val="both"/>
            </w:pPr>
            <w:r w:rsidRPr="008C79A7">
              <w:t>-Tính sai số và viết kết quả đo hệ số căng mặt ngoài.</w:t>
            </w:r>
          </w:p>
        </w:tc>
        <w:tc>
          <w:tcPr>
            <w:tcW w:w="2986" w:type="dxa"/>
            <w:tcBorders>
              <w:top w:val="single" w:sz="4" w:space="0" w:color="auto"/>
              <w:left w:val="single" w:sz="4" w:space="0" w:color="auto"/>
              <w:bottom w:val="single" w:sz="4" w:space="0" w:color="auto"/>
              <w:right w:val="single" w:sz="4" w:space="0" w:color="auto"/>
            </w:tcBorders>
          </w:tcPr>
          <w:p w14:paraId="31341DBF" w14:textId="77777777" w:rsidR="00D0717C" w:rsidRPr="008C79A7" w:rsidRDefault="00D0717C" w:rsidP="00AA6EA7">
            <w:pPr>
              <w:tabs>
                <w:tab w:val="left" w:pos="342"/>
              </w:tabs>
              <w:jc w:val="both"/>
            </w:pPr>
          </w:p>
        </w:tc>
      </w:tr>
    </w:tbl>
    <w:p w14:paraId="5D8A7299" w14:textId="03D3E1AC" w:rsidR="00532BE4" w:rsidRPr="008C79A7" w:rsidRDefault="00532BE4" w:rsidP="00AA6EA7">
      <w:pPr>
        <w:tabs>
          <w:tab w:val="left" w:pos="342"/>
        </w:tabs>
        <w:jc w:val="both"/>
      </w:pPr>
      <w:r w:rsidRPr="008C79A7">
        <w:rPr>
          <w:b/>
          <w:bCs/>
          <w:iCs/>
        </w:rPr>
        <w:t>Hoạt động 3</w:t>
      </w:r>
      <w:r w:rsidRPr="008C79A7">
        <w:rPr>
          <w:iCs/>
        </w:rPr>
        <w:t xml:space="preserve">  (3 phút)</w:t>
      </w:r>
      <w:r w:rsidR="00AF7C29">
        <w:rPr>
          <w:iCs/>
        </w:rPr>
        <w:t>:</w:t>
      </w:r>
      <w:r w:rsidRPr="008C79A7">
        <w:t xml:space="preserve">  Giao nhiệm vụ về nhà.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969"/>
      </w:tblGrid>
      <w:tr w:rsidR="00532BE4" w:rsidRPr="008C79A7" w14:paraId="599348B0" w14:textId="77777777">
        <w:trPr>
          <w:trHeight w:val="218"/>
        </w:trPr>
        <w:tc>
          <w:tcPr>
            <w:tcW w:w="5261" w:type="dxa"/>
            <w:tcBorders>
              <w:top w:val="single" w:sz="4" w:space="0" w:color="auto"/>
              <w:left w:val="single" w:sz="4" w:space="0" w:color="auto"/>
              <w:bottom w:val="single" w:sz="4" w:space="0" w:color="auto"/>
              <w:right w:val="single" w:sz="4" w:space="0" w:color="auto"/>
            </w:tcBorders>
          </w:tcPr>
          <w:p w14:paraId="235B36E5" w14:textId="77777777" w:rsidR="00532BE4" w:rsidRPr="008C79A7" w:rsidRDefault="00532BE4" w:rsidP="00AA6EA7">
            <w:pPr>
              <w:tabs>
                <w:tab w:val="left" w:pos="342"/>
              </w:tabs>
              <w:jc w:val="center"/>
              <w:rPr>
                <w:b/>
                <w:bCs/>
              </w:rPr>
            </w:pPr>
            <w:r w:rsidRPr="008C79A7">
              <w:rPr>
                <w:b/>
                <w:bCs/>
              </w:rPr>
              <w:t>Hoạt động của giáo viên</w:t>
            </w:r>
          </w:p>
        </w:tc>
        <w:tc>
          <w:tcPr>
            <w:tcW w:w="4969" w:type="dxa"/>
            <w:tcBorders>
              <w:top w:val="single" w:sz="4" w:space="0" w:color="auto"/>
              <w:left w:val="single" w:sz="4" w:space="0" w:color="auto"/>
              <w:bottom w:val="single" w:sz="4" w:space="0" w:color="auto"/>
              <w:right w:val="single" w:sz="4" w:space="0" w:color="auto"/>
            </w:tcBorders>
          </w:tcPr>
          <w:p w14:paraId="7D55A476" w14:textId="77777777" w:rsidR="00532BE4" w:rsidRPr="008C79A7" w:rsidRDefault="00532BE4" w:rsidP="00AA6EA7">
            <w:pPr>
              <w:tabs>
                <w:tab w:val="left" w:pos="342"/>
              </w:tabs>
              <w:jc w:val="center"/>
              <w:rPr>
                <w:b/>
                <w:bCs/>
              </w:rPr>
            </w:pPr>
            <w:r w:rsidRPr="008C79A7">
              <w:rPr>
                <w:b/>
                <w:bCs/>
              </w:rPr>
              <w:t>Hoạt động của học sinh</w:t>
            </w:r>
          </w:p>
        </w:tc>
      </w:tr>
      <w:tr w:rsidR="00532BE4" w:rsidRPr="008C79A7" w14:paraId="5ED805AF" w14:textId="77777777">
        <w:trPr>
          <w:trHeight w:val="464"/>
        </w:trPr>
        <w:tc>
          <w:tcPr>
            <w:tcW w:w="5261" w:type="dxa"/>
            <w:tcBorders>
              <w:top w:val="single" w:sz="4" w:space="0" w:color="auto"/>
              <w:left w:val="single" w:sz="4" w:space="0" w:color="auto"/>
              <w:bottom w:val="single" w:sz="4" w:space="0" w:color="auto"/>
              <w:right w:val="single" w:sz="4" w:space="0" w:color="auto"/>
            </w:tcBorders>
          </w:tcPr>
          <w:p w14:paraId="025871AA" w14:textId="77777777" w:rsidR="00532BE4" w:rsidRPr="008C79A7" w:rsidRDefault="00532BE4" w:rsidP="00AA6EA7">
            <w:pPr>
              <w:tabs>
                <w:tab w:val="left" w:pos="342"/>
              </w:tabs>
              <w:jc w:val="both"/>
            </w:pPr>
            <w:r w:rsidRPr="008C79A7">
              <w:t xml:space="preserve">  Nêu câu hỏi và bài tập về nhà.</w:t>
            </w:r>
          </w:p>
          <w:p w14:paraId="160D458D" w14:textId="77777777" w:rsidR="00532BE4" w:rsidRPr="008C79A7" w:rsidRDefault="00532BE4" w:rsidP="00AA6EA7">
            <w:pPr>
              <w:tabs>
                <w:tab w:val="left" w:pos="342"/>
              </w:tabs>
              <w:jc w:val="both"/>
            </w:pPr>
            <w:r w:rsidRPr="008C79A7">
              <w:t xml:space="preserve">  Nêu những yêu cầu cần chuẩn bị cho bài sau.</w:t>
            </w:r>
          </w:p>
        </w:tc>
        <w:tc>
          <w:tcPr>
            <w:tcW w:w="4969" w:type="dxa"/>
            <w:tcBorders>
              <w:top w:val="single" w:sz="4" w:space="0" w:color="auto"/>
              <w:left w:val="single" w:sz="4" w:space="0" w:color="auto"/>
              <w:bottom w:val="single" w:sz="4" w:space="0" w:color="auto"/>
              <w:right w:val="single" w:sz="4" w:space="0" w:color="auto"/>
            </w:tcBorders>
          </w:tcPr>
          <w:p w14:paraId="1631EDF2" w14:textId="77777777" w:rsidR="00532BE4" w:rsidRPr="008C79A7" w:rsidRDefault="00532BE4" w:rsidP="00AA6EA7">
            <w:pPr>
              <w:tabs>
                <w:tab w:val="left" w:pos="342"/>
              </w:tabs>
              <w:jc w:val="both"/>
            </w:pPr>
            <w:r w:rsidRPr="008C79A7">
              <w:t xml:space="preserve">  Ghi câu hỏi và bài tập về nhà.</w:t>
            </w:r>
          </w:p>
          <w:p w14:paraId="14821E7B" w14:textId="77777777" w:rsidR="00532BE4" w:rsidRPr="008C79A7" w:rsidRDefault="00532BE4" w:rsidP="00AA6EA7">
            <w:pPr>
              <w:tabs>
                <w:tab w:val="left" w:pos="342"/>
              </w:tabs>
              <w:jc w:val="both"/>
            </w:pPr>
            <w:r w:rsidRPr="008C79A7">
              <w:t xml:space="preserve">  Ghi những yêu cầu chuẩn bị cho bài sau.</w:t>
            </w:r>
          </w:p>
        </w:tc>
      </w:tr>
    </w:tbl>
    <w:p w14:paraId="205F02D6" w14:textId="7A585B85" w:rsidR="00D0717C" w:rsidRPr="008C79A7" w:rsidRDefault="00D0717C" w:rsidP="00AA6EA7">
      <w:pPr>
        <w:tabs>
          <w:tab w:val="left" w:pos="342"/>
        </w:tabs>
        <w:jc w:val="both"/>
        <w:rPr>
          <w:b/>
          <w:bCs/>
        </w:rPr>
      </w:pPr>
      <w:r w:rsidRPr="008C79A7">
        <w:rPr>
          <w:b/>
          <w:bCs/>
        </w:rPr>
        <w:t xml:space="preserve">IV. </w:t>
      </w:r>
      <w:r w:rsidRPr="008C79A7">
        <w:rPr>
          <w:b/>
          <w:bCs/>
          <w:u w:val="single"/>
        </w:rPr>
        <w:t>RÚT KINH NGHIỆM TIẾT DẠY</w:t>
      </w:r>
      <w:r w:rsidR="00AF7C29">
        <w:t>:</w:t>
      </w:r>
    </w:p>
    <w:p w14:paraId="77FC93AC" w14:textId="77777777" w:rsidR="009F72CA" w:rsidRPr="008C79A7" w:rsidRDefault="009F72CA" w:rsidP="00AA6EA7">
      <w:pPr>
        <w:tabs>
          <w:tab w:val="left" w:pos="342"/>
        </w:tabs>
        <w:rPr>
          <w:bCs/>
        </w:rPr>
      </w:pPr>
      <w:r w:rsidRPr="008C79A7">
        <w:rPr>
          <w:bCs/>
        </w:rPr>
        <w:t>...........................................................................................................................................................................................</w:t>
      </w:r>
    </w:p>
    <w:p w14:paraId="2FBA15B6" w14:textId="77777777" w:rsidR="009F72CA" w:rsidRPr="008C79A7" w:rsidRDefault="009F72CA" w:rsidP="00AA6EA7">
      <w:pPr>
        <w:tabs>
          <w:tab w:val="left" w:pos="342"/>
        </w:tabs>
        <w:rPr>
          <w:bCs/>
        </w:rPr>
      </w:pPr>
      <w:r w:rsidRPr="008C79A7">
        <w:rPr>
          <w:bCs/>
        </w:rPr>
        <w:t>...........................................................................................................................................................................................</w:t>
      </w:r>
    </w:p>
    <w:p w14:paraId="10DFB412" w14:textId="77777777" w:rsidR="009F72CA" w:rsidRPr="008C79A7" w:rsidRDefault="009F72CA" w:rsidP="00AA6EA7">
      <w:pPr>
        <w:tabs>
          <w:tab w:val="left" w:pos="342"/>
        </w:tabs>
        <w:rPr>
          <w:bCs/>
        </w:rPr>
      </w:pPr>
      <w:r w:rsidRPr="008C79A7">
        <w:rPr>
          <w:bCs/>
        </w:rPr>
        <w:t>...........................................................................................................................................................................................</w:t>
      </w:r>
    </w:p>
    <w:p w14:paraId="710BDEEB" w14:textId="77777777" w:rsidR="009F72CA" w:rsidRPr="008C79A7" w:rsidRDefault="009F72CA" w:rsidP="00AA6EA7">
      <w:pPr>
        <w:tabs>
          <w:tab w:val="left" w:pos="342"/>
        </w:tabs>
        <w:rPr>
          <w:bCs/>
        </w:rPr>
      </w:pPr>
      <w:r w:rsidRPr="008C79A7">
        <w:rPr>
          <w:bCs/>
        </w:rPr>
        <w:t>...........................................................................................................................................................................................</w:t>
      </w:r>
    </w:p>
    <w:p w14:paraId="6F73C90A" w14:textId="77777777" w:rsidR="009F72CA" w:rsidRPr="008C79A7" w:rsidRDefault="009F72CA" w:rsidP="00AA6EA7">
      <w:pPr>
        <w:tabs>
          <w:tab w:val="left" w:pos="342"/>
        </w:tabs>
        <w:rPr>
          <w:bCs/>
        </w:rPr>
      </w:pPr>
      <w:r w:rsidRPr="008C79A7">
        <w:rPr>
          <w:bCs/>
        </w:rPr>
        <w:t>...........................................................................................................................................................................................</w:t>
      </w:r>
    </w:p>
    <w:p w14:paraId="47F48596"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0AB59633" w14:textId="77777777" w:rsidR="000F2EE3" w:rsidRPr="008C79A7" w:rsidRDefault="000F2EE3" w:rsidP="000F2EE3">
      <w:pPr>
        <w:ind w:left="5040" w:firstLine="720"/>
        <w:rPr>
          <w:b/>
          <w:lang w:val="nl-NL"/>
        </w:rPr>
      </w:pPr>
      <w:r w:rsidRPr="008C79A7">
        <w:rPr>
          <w:b/>
          <w:lang w:val="nl-NL"/>
        </w:rPr>
        <w:t xml:space="preserve">                     DUYỆT CỦA GIÁM HIỆU</w:t>
      </w:r>
    </w:p>
    <w:p w14:paraId="734FD9AC" w14:textId="77777777" w:rsidR="000F2EE3" w:rsidRPr="008C79A7" w:rsidRDefault="000F2EE3" w:rsidP="000F2EE3">
      <w:pPr>
        <w:jc w:val="both"/>
        <w:rPr>
          <w:lang w:val="nl-NL"/>
        </w:rPr>
      </w:pPr>
    </w:p>
    <w:p w14:paraId="595E8FB2" w14:textId="77777777" w:rsidR="0082258F" w:rsidRPr="008C79A7" w:rsidRDefault="0082258F" w:rsidP="00AA6EA7">
      <w:pPr>
        <w:tabs>
          <w:tab w:val="left" w:pos="0"/>
          <w:tab w:val="left" w:pos="180"/>
          <w:tab w:val="left" w:pos="360"/>
          <w:tab w:val="left" w:pos="540"/>
          <w:tab w:val="left" w:pos="900"/>
        </w:tabs>
        <w:jc w:val="right"/>
        <w:rPr>
          <w:bCs/>
          <w:lang w:val="nl-NL"/>
        </w:rPr>
      </w:pPr>
    </w:p>
    <w:p w14:paraId="1BBB9561" w14:textId="77777777" w:rsidR="0082258F" w:rsidRPr="008C79A7" w:rsidRDefault="0082258F" w:rsidP="00AA6EA7">
      <w:pPr>
        <w:tabs>
          <w:tab w:val="left" w:pos="0"/>
          <w:tab w:val="left" w:pos="180"/>
          <w:tab w:val="left" w:pos="360"/>
          <w:tab w:val="left" w:pos="540"/>
          <w:tab w:val="left" w:pos="900"/>
        </w:tabs>
        <w:jc w:val="right"/>
        <w:rPr>
          <w:bCs/>
          <w:lang w:val="nl-NL"/>
        </w:rPr>
      </w:pPr>
    </w:p>
    <w:p w14:paraId="065E6B6E" w14:textId="77777777" w:rsidR="006C51CF" w:rsidRPr="008C79A7" w:rsidRDefault="006C51CF" w:rsidP="00AA6EA7">
      <w:pPr>
        <w:tabs>
          <w:tab w:val="left" w:pos="0"/>
          <w:tab w:val="left" w:pos="180"/>
          <w:tab w:val="left" w:pos="342"/>
          <w:tab w:val="left" w:pos="540"/>
          <w:tab w:val="left" w:pos="900"/>
        </w:tabs>
        <w:jc w:val="right"/>
        <w:rPr>
          <w:bCs/>
          <w:lang w:val="nl-NL"/>
        </w:rPr>
      </w:pPr>
      <w:r w:rsidRPr="008C79A7">
        <w:rPr>
          <w:bCs/>
          <w:lang w:val="nl-NL"/>
        </w:rPr>
        <w:t>Soạn ngày ……………</w:t>
      </w:r>
    </w:p>
    <w:p w14:paraId="6F4C0F7C" w14:textId="091C2784" w:rsidR="006C51CF" w:rsidRPr="008C79A7" w:rsidRDefault="006C51CF" w:rsidP="00AA6EA7">
      <w:pPr>
        <w:jc w:val="center"/>
        <w:rPr>
          <w:b/>
          <w:bCs/>
        </w:rPr>
      </w:pPr>
      <w:r w:rsidRPr="008C79A7">
        <w:rPr>
          <w:b/>
          <w:bCs/>
          <w:iCs/>
          <w:u w:val="single"/>
        </w:rPr>
        <w:t>Tiết 70</w:t>
      </w:r>
      <w:r w:rsidR="00AF7C29">
        <w:rPr>
          <w:b/>
          <w:bCs/>
        </w:rPr>
        <w:t>:</w:t>
      </w:r>
      <w:r w:rsidRPr="008C79A7">
        <w:rPr>
          <w:b/>
          <w:bCs/>
        </w:rPr>
        <w:t xml:space="preserve"> KIỂM TRA HỌC KỲ II </w:t>
      </w:r>
    </w:p>
    <w:p w14:paraId="53FAEE8C" w14:textId="77777777" w:rsidR="00BD1548" w:rsidRPr="008C79A7" w:rsidRDefault="00BD1548" w:rsidP="00AA6EA7"/>
    <w:p w14:paraId="5C9E5D47" w14:textId="77777777" w:rsidR="00BD1548" w:rsidRPr="008C79A7" w:rsidRDefault="00BD1548" w:rsidP="00AA6EA7">
      <w:pPr>
        <w:tabs>
          <w:tab w:val="left" w:pos="720"/>
          <w:tab w:val="left" w:pos="1080"/>
          <w:tab w:val="left" w:pos="1620"/>
        </w:tabs>
        <w:rPr>
          <w:b/>
        </w:rPr>
      </w:pPr>
      <w:r w:rsidRPr="008C79A7">
        <w:rPr>
          <w:b/>
        </w:rPr>
        <w:t>I. LÝ THUYẾT</w:t>
      </w:r>
    </w:p>
    <w:p w14:paraId="426D66A0" w14:textId="50624385" w:rsidR="00BD1548" w:rsidRPr="008C79A7" w:rsidRDefault="00BD1548" w:rsidP="00AA6EA7">
      <w:pPr>
        <w:tabs>
          <w:tab w:val="left" w:pos="720"/>
          <w:tab w:val="left" w:pos="1080"/>
          <w:tab w:val="left" w:pos="1620"/>
        </w:tabs>
      </w:pPr>
      <w:r w:rsidRPr="008C79A7">
        <w:rPr>
          <w:b/>
        </w:rPr>
        <w:t>Câu 1 (1,5 điểm)</w:t>
      </w:r>
      <w:r w:rsidR="00AF7C29">
        <w:rPr>
          <w:b/>
        </w:rPr>
        <w:t>:</w:t>
      </w:r>
      <w:r w:rsidRPr="008C79A7">
        <w:t xml:space="preserve"> Phát biểu ,viết biểu thức định luật Bôi lơ- Mariốt ? Chỉ rõ tên và đơn vị của các đại lượng có trong biểu thức ?</w:t>
      </w:r>
    </w:p>
    <w:p w14:paraId="7A06EF4C" w14:textId="7C654F60" w:rsidR="00BD1548" w:rsidRPr="008C79A7" w:rsidRDefault="00BD1548" w:rsidP="00AA6EA7">
      <w:pPr>
        <w:tabs>
          <w:tab w:val="left" w:pos="720"/>
          <w:tab w:val="left" w:pos="1080"/>
          <w:tab w:val="left" w:pos="1620"/>
        </w:tabs>
      </w:pPr>
      <w:r w:rsidRPr="008C79A7">
        <w:rPr>
          <w:b/>
        </w:rPr>
        <w:t>Câu 2 (1,5 điểm)</w:t>
      </w:r>
      <w:r w:rsidR="00AF7C29">
        <w:rPr>
          <w:b/>
        </w:rPr>
        <w:t>:</w:t>
      </w:r>
      <w:r w:rsidRPr="008C79A7">
        <w:t xml:space="preserve"> Phát biểu và viết biểu thức định luật thứ ba của Ke-ple?</w:t>
      </w:r>
    </w:p>
    <w:p w14:paraId="77173B61" w14:textId="77777777" w:rsidR="00BD1548" w:rsidRPr="008C79A7" w:rsidRDefault="00BD1548" w:rsidP="00AA6EA7">
      <w:pPr>
        <w:tabs>
          <w:tab w:val="left" w:pos="720"/>
          <w:tab w:val="left" w:pos="1080"/>
          <w:tab w:val="left" w:pos="1620"/>
        </w:tabs>
        <w:rPr>
          <w:b/>
        </w:rPr>
      </w:pPr>
      <w:r w:rsidRPr="008C79A7">
        <w:rPr>
          <w:b/>
        </w:rPr>
        <w:t>II.BÀI TẬP</w:t>
      </w:r>
    </w:p>
    <w:p w14:paraId="514DF358" w14:textId="6DE8DFB2" w:rsidR="00BD1548" w:rsidRPr="008C79A7" w:rsidRDefault="00BD1548" w:rsidP="00AA6EA7">
      <w:pPr>
        <w:tabs>
          <w:tab w:val="left" w:pos="720"/>
          <w:tab w:val="left" w:pos="1080"/>
          <w:tab w:val="left" w:pos="1620"/>
        </w:tabs>
      </w:pPr>
      <w:r w:rsidRPr="008C79A7">
        <w:rPr>
          <w:b/>
        </w:rPr>
        <w:t>Câu 3 (2,0 điểm)</w:t>
      </w:r>
      <w:r w:rsidR="00AF7C29">
        <w:rPr>
          <w:b/>
        </w:rPr>
        <w:t>:</w:t>
      </w:r>
      <w:r w:rsidRPr="008C79A7">
        <w:t xml:space="preserve"> Từ độ cao 45m so với mặt đất một vật khối lượng 2kg được thả rơi tự do. Lấy </w:t>
      </w:r>
      <w:r w:rsidRPr="008C79A7">
        <w:rPr>
          <w:position w:val="-10"/>
        </w:rPr>
        <w:object w:dxaOrig="1180" w:dyaOrig="360" w14:anchorId="46E973C5">
          <v:shape id="_x0000_i1386" type="#_x0000_t75" style="width:60pt;height:18.5pt" o:ole="">
            <v:imagedata r:id="rId321" o:title=""/>
          </v:shape>
          <o:OLEObject Type="Embed" ProgID="Equation.DSMT4" ShapeID="_x0000_i1386" DrawAspect="Content" ObjectID="_1678771788" r:id="rId322"/>
        </w:object>
      </w:r>
      <w:r w:rsidRPr="008C79A7">
        <w:t>, bỏ qua mọi sức cản của không khí .Chọn mức không của thế năng tại mặt đất . Hãy xác định:</w:t>
      </w:r>
    </w:p>
    <w:p w14:paraId="367D6198" w14:textId="77777777" w:rsidR="00BD1548" w:rsidRPr="008C79A7" w:rsidRDefault="00BD1548" w:rsidP="00AA6EA7">
      <w:pPr>
        <w:numPr>
          <w:ilvl w:val="0"/>
          <w:numId w:val="12"/>
        </w:numPr>
        <w:tabs>
          <w:tab w:val="left" w:pos="720"/>
          <w:tab w:val="left" w:pos="1080"/>
          <w:tab w:val="left" w:pos="1620"/>
        </w:tabs>
      </w:pPr>
      <w:r w:rsidRPr="008C79A7">
        <w:t>Động năng của vật lúc sắp chạm đất.</w:t>
      </w:r>
    </w:p>
    <w:p w14:paraId="0315C9E8" w14:textId="77777777" w:rsidR="009355A8" w:rsidRPr="008C79A7" w:rsidRDefault="00BD1548" w:rsidP="00AA6EA7">
      <w:pPr>
        <w:numPr>
          <w:ilvl w:val="0"/>
          <w:numId w:val="12"/>
        </w:numPr>
        <w:tabs>
          <w:tab w:val="left" w:pos="720"/>
          <w:tab w:val="left" w:pos="1080"/>
          <w:tab w:val="left" w:pos="1620"/>
        </w:tabs>
      </w:pPr>
      <w:r w:rsidRPr="008C79A7">
        <w:t>Độ cao tại vị trí mà động năng bằng 3 lần thế năng.</w:t>
      </w:r>
      <w:r w:rsidR="009355A8" w:rsidRPr="008C79A7">
        <w:t xml:space="preserve">                                                                                                   </w:t>
      </w:r>
    </w:p>
    <w:p w14:paraId="75EF79E8" w14:textId="731E660C" w:rsidR="00BD1548" w:rsidRPr="008C79A7" w:rsidRDefault="00BD1548" w:rsidP="00AA6EA7">
      <w:pPr>
        <w:tabs>
          <w:tab w:val="left" w:pos="720"/>
          <w:tab w:val="left" w:pos="1080"/>
          <w:tab w:val="left" w:pos="1620"/>
        </w:tabs>
      </w:pPr>
      <w:r w:rsidRPr="008C79A7">
        <w:rPr>
          <w:b/>
        </w:rPr>
        <w:t>Câu 4 (2,0 điểm)</w:t>
      </w:r>
      <w:r w:rsidR="00AF7C29">
        <w:rPr>
          <w:b/>
        </w:rPr>
        <w:t>:</w:t>
      </w:r>
      <w:r w:rsidRPr="008C79A7">
        <w:t>Một viên đạn có khối lượng m=10g được bắn theo phương ngang với vận tốc v= 400m/s đến cắm vào một mẩu gỗ có khối lượng M=390g đặt trên mặt phẳng ngang hoàn toàn nhẵn . Sau va chạm đạn mắc vào gỗ và chuyển động với cùng vận tốc. Hãy tính:</w:t>
      </w:r>
    </w:p>
    <w:p w14:paraId="7F24B510" w14:textId="77777777" w:rsidR="00BD1548" w:rsidRPr="008C79A7" w:rsidRDefault="00BD1548" w:rsidP="00AA6EA7">
      <w:pPr>
        <w:numPr>
          <w:ilvl w:val="0"/>
          <w:numId w:val="13"/>
        </w:numPr>
        <w:tabs>
          <w:tab w:val="left" w:pos="720"/>
          <w:tab w:val="left" w:pos="1080"/>
          <w:tab w:val="left" w:pos="1620"/>
        </w:tabs>
        <w:rPr>
          <w:lang w:val="fr-FR"/>
        </w:rPr>
      </w:pPr>
      <w:r w:rsidRPr="008C79A7">
        <w:rPr>
          <w:lang w:val="fr-FR"/>
        </w:rPr>
        <w:t>Vận tốc của đạn sau va chạm.</w:t>
      </w:r>
    </w:p>
    <w:p w14:paraId="3E431A6D" w14:textId="77777777" w:rsidR="00BD1548" w:rsidRPr="008C79A7" w:rsidRDefault="00BD1548" w:rsidP="00AA6EA7">
      <w:pPr>
        <w:numPr>
          <w:ilvl w:val="0"/>
          <w:numId w:val="13"/>
        </w:numPr>
        <w:tabs>
          <w:tab w:val="left" w:pos="720"/>
          <w:tab w:val="left" w:pos="1080"/>
          <w:tab w:val="left" w:pos="1620"/>
        </w:tabs>
        <w:rPr>
          <w:lang w:val="fr-FR"/>
        </w:rPr>
      </w:pPr>
      <w:r w:rsidRPr="008C79A7">
        <w:rPr>
          <w:lang w:val="fr-FR"/>
        </w:rPr>
        <w:t>Nhiệt lượng toả ra trong va chạm. Giả thiết toàn bộ phần cơ năng giảm biến thành nhiệt lượng</w:t>
      </w:r>
    </w:p>
    <w:p w14:paraId="2F59ABEE" w14:textId="107DB20F" w:rsidR="00BD1548" w:rsidRPr="008C79A7" w:rsidRDefault="00BD1548" w:rsidP="00AA6EA7">
      <w:pPr>
        <w:tabs>
          <w:tab w:val="left" w:pos="720"/>
          <w:tab w:val="left" w:pos="1080"/>
          <w:tab w:val="left" w:pos="1620"/>
        </w:tabs>
      </w:pPr>
      <w:r w:rsidRPr="008C79A7">
        <w:rPr>
          <w:b/>
          <w:lang w:val="fr-FR"/>
        </w:rPr>
        <w:t>Câu 5 (3,0 điểm)</w:t>
      </w:r>
      <w:r w:rsidR="00AF7C29">
        <w:rPr>
          <w:b/>
          <w:lang w:val="fr-FR"/>
        </w:rPr>
        <w:t>:</w:t>
      </w:r>
      <w:r w:rsidRPr="008C79A7">
        <w:rPr>
          <w:lang w:val="fr-FR"/>
        </w:rPr>
        <w:t xml:space="preserve"> Một người kéo vật khối lượng 50kg từ chân lên đỉnh mặt phẳng nghiêng không ma  sát, mặt phẳng nghiêng dài 18m và nghiêng góc </w:t>
      </w:r>
      <w:r w:rsidRPr="008C79A7">
        <w:rPr>
          <w:position w:val="-6"/>
        </w:rPr>
        <w:object w:dxaOrig="380" w:dyaOrig="320" w14:anchorId="050B2390">
          <v:shape id="_x0000_i1387" type="#_x0000_t75" style="width:18.5pt;height:15.5pt" o:ole="">
            <v:imagedata r:id="rId323" o:title=""/>
          </v:shape>
          <o:OLEObject Type="Embed" ProgID="Equation.DSMT4" ShapeID="_x0000_i1387" DrawAspect="Content" ObjectID="_1678771789" r:id="rId324"/>
        </w:object>
      </w:r>
      <w:r w:rsidRPr="008C79A7">
        <w:rPr>
          <w:lang w:val="fr-FR"/>
        </w:rPr>
        <w:t xml:space="preserve"> so với đường nằm ngang. Biết rằng vật chuyển động nhanh dần đều từ trạng thái nghỉ sau 6s thì lên đỉnh và lực kéo song song với mặt phẳng nghiêng . </w:t>
      </w:r>
      <w:r w:rsidRPr="008C79A7">
        <w:t xml:space="preserve">Lấy </w:t>
      </w:r>
      <w:r w:rsidRPr="008C79A7">
        <w:rPr>
          <w:position w:val="-10"/>
        </w:rPr>
        <w:object w:dxaOrig="1180" w:dyaOrig="360" w14:anchorId="175FFA5F">
          <v:shape id="_x0000_i1388" type="#_x0000_t75" style="width:60pt;height:18.5pt" o:ole="">
            <v:imagedata r:id="rId321" o:title=""/>
          </v:shape>
          <o:OLEObject Type="Embed" ProgID="Equation.DSMT4" ShapeID="_x0000_i1388" DrawAspect="Content" ObjectID="_1678771790" r:id="rId325"/>
        </w:object>
      </w:r>
      <w:r w:rsidRPr="008C79A7">
        <w:t>.</w:t>
      </w:r>
    </w:p>
    <w:p w14:paraId="1E258542" w14:textId="77777777" w:rsidR="00BD1548" w:rsidRPr="008C79A7" w:rsidRDefault="00BD1548" w:rsidP="00AA6EA7">
      <w:pPr>
        <w:numPr>
          <w:ilvl w:val="0"/>
          <w:numId w:val="14"/>
        </w:numPr>
        <w:tabs>
          <w:tab w:val="left" w:pos="720"/>
          <w:tab w:val="left" w:pos="1080"/>
          <w:tab w:val="left" w:pos="1620"/>
        </w:tabs>
      </w:pPr>
      <w:r w:rsidRPr="008C79A7">
        <w:t>Tính lực kéo và công của lực kéo trong trường hợp đó.</w:t>
      </w:r>
    </w:p>
    <w:p w14:paraId="2075E682" w14:textId="36656D98" w:rsidR="00BD1548" w:rsidRPr="008C79A7" w:rsidRDefault="00BD1548" w:rsidP="00AA6EA7">
      <w:pPr>
        <w:numPr>
          <w:ilvl w:val="0"/>
          <w:numId w:val="14"/>
        </w:numPr>
        <w:tabs>
          <w:tab w:val="left" w:pos="720"/>
          <w:tab w:val="left" w:pos="1080"/>
          <w:tab w:val="left" w:pos="1620"/>
        </w:tabs>
      </w:pPr>
      <w:r w:rsidRPr="008C79A7">
        <w:t>Thực tế do có ma sát</w:t>
      </w:r>
      <w:r w:rsidR="00AF7C29">
        <w:t>:</w:t>
      </w:r>
      <w:r w:rsidRPr="008C79A7">
        <w:t xml:space="preserve">Để vật vẫn chuyển động giống như trên thì người đó phải tốn công kéo nhiều hơn .Hãy tính tổng công của tất cả các ngoại lực tác dụng lên vật. </w:t>
      </w:r>
    </w:p>
    <w:p w14:paraId="6618BF2C" w14:textId="77777777" w:rsidR="00BD1548" w:rsidRPr="008C79A7" w:rsidRDefault="00BD1548" w:rsidP="00AA6EA7">
      <w:pPr>
        <w:tabs>
          <w:tab w:val="left" w:pos="720"/>
          <w:tab w:val="left" w:pos="1080"/>
          <w:tab w:val="left" w:pos="1620"/>
        </w:tabs>
        <w:ind w:left="360"/>
        <w:jc w:val="center"/>
      </w:pPr>
      <w:r w:rsidRPr="008C79A7">
        <w:t>------------------Hết---------------</w:t>
      </w:r>
    </w:p>
    <w:p w14:paraId="5E6AF2CB" w14:textId="77777777" w:rsidR="00BD1548" w:rsidRPr="008C79A7" w:rsidRDefault="00BD1548" w:rsidP="00AA6EA7">
      <w:pPr>
        <w:tabs>
          <w:tab w:val="left" w:pos="720"/>
          <w:tab w:val="left" w:pos="1080"/>
          <w:tab w:val="left" w:pos="1620"/>
        </w:tabs>
        <w:jc w:val="center"/>
        <w:rPr>
          <w:b/>
        </w:rPr>
      </w:pPr>
      <w:r w:rsidRPr="008C79A7">
        <w:rPr>
          <w:b/>
        </w:rPr>
        <w:t>Hướng dẫn chấm</w:t>
      </w: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8139"/>
        <w:gridCol w:w="1191"/>
      </w:tblGrid>
      <w:tr w:rsidR="00BD1548" w:rsidRPr="008C79A7" w14:paraId="7C6605DD" w14:textId="77777777">
        <w:trPr>
          <w:trHeight w:val="716"/>
          <w:jc w:val="center"/>
        </w:trPr>
        <w:tc>
          <w:tcPr>
            <w:tcW w:w="1191" w:type="dxa"/>
            <w:shd w:val="clear" w:color="auto" w:fill="auto"/>
          </w:tcPr>
          <w:p w14:paraId="47F14098" w14:textId="77777777" w:rsidR="00BD1548" w:rsidRPr="008C79A7" w:rsidRDefault="00BD1548" w:rsidP="004A2A55">
            <w:pPr>
              <w:tabs>
                <w:tab w:val="left" w:pos="720"/>
                <w:tab w:val="left" w:pos="1080"/>
                <w:tab w:val="left" w:pos="1620"/>
              </w:tabs>
              <w:rPr>
                <w:b/>
              </w:rPr>
            </w:pPr>
          </w:p>
          <w:p w14:paraId="0D47E1CF" w14:textId="77777777" w:rsidR="00BD1548" w:rsidRPr="008C79A7" w:rsidRDefault="00BD1548" w:rsidP="004A2A55">
            <w:pPr>
              <w:tabs>
                <w:tab w:val="left" w:pos="720"/>
                <w:tab w:val="left" w:pos="1080"/>
                <w:tab w:val="left" w:pos="1620"/>
              </w:tabs>
              <w:rPr>
                <w:b/>
              </w:rPr>
            </w:pPr>
            <w:r w:rsidRPr="008C79A7">
              <w:rPr>
                <w:b/>
              </w:rPr>
              <w:t>Câu 1</w:t>
            </w:r>
          </w:p>
        </w:tc>
        <w:tc>
          <w:tcPr>
            <w:tcW w:w="8139" w:type="dxa"/>
            <w:shd w:val="clear" w:color="auto" w:fill="auto"/>
          </w:tcPr>
          <w:p w14:paraId="19AE8CD5" w14:textId="77777777" w:rsidR="00BD1548" w:rsidRPr="008C79A7" w:rsidRDefault="00BD1548" w:rsidP="004A2A55">
            <w:pPr>
              <w:numPr>
                <w:ilvl w:val="1"/>
                <w:numId w:val="13"/>
              </w:numPr>
              <w:tabs>
                <w:tab w:val="left" w:pos="432"/>
                <w:tab w:val="left" w:pos="720"/>
                <w:tab w:val="left" w:pos="1080"/>
                <w:tab w:val="left" w:pos="1620"/>
              </w:tabs>
              <w:ind w:hanging="1188"/>
            </w:pPr>
            <w:r w:rsidRPr="008C79A7">
              <w:t>Phát biểu chuẩn</w:t>
            </w:r>
          </w:p>
          <w:p w14:paraId="585D778F" w14:textId="77777777" w:rsidR="00BD1548" w:rsidRPr="008C79A7" w:rsidRDefault="00BD1548" w:rsidP="004A2A55">
            <w:pPr>
              <w:numPr>
                <w:ilvl w:val="1"/>
                <w:numId w:val="13"/>
              </w:numPr>
              <w:tabs>
                <w:tab w:val="left" w:pos="432"/>
                <w:tab w:val="left" w:pos="720"/>
                <w:tab w:val="left" w:pos="1080"/>
                <w:tab w:val="left" w:pos="1620"/>
              </w:tabs>
              <w:ind w:hanging="1188"/>
            </w:pPr>
            <w:r w:rsidRPr="008C79A7">
              <w:t>Viết biểu thức đúng</w:t>
            </w:r>
          </w:p>
          <w:p w14:paraId="14C07AEC" w14:textId="77777777" w:rsidR="00BD1548" w:rsidRPr="008C79A7" w:rsidRDefault="00BD1548" w:rsidP="004A2A55">
            <w:pPr>
              <w:numPr>
                <w:ilvl w:val="1"/>
                <w:numId w:val="13"/>
              </w:numPr>
              <w:tabs>
                <w:tab w:val="left" w:pos="432"/>
                <w:tab w:val="left" w:pos="720"/>
                <w:tab w:val="left" w:pos="1080"/>
                <w:tab w:val="left" w:pos="1620"/>
              </w:tabs>
              <w:ind w:hanging="1188"/>
            </w:pPr>
            <w:r w:rsidRPr="008C79A7">
              <w:t>Nêu rõ tên và đơn vị</w:t>
            </w:r>
          </w:p>
        </w:tc>
        <w:tc>
          <w:tcPr>
            <w:tcW w:w="1191" w:type="dxa"/>
            <w:shd w:val="clear" w:color="auto" w:fill="auto"/>
          </w:tcPr>
          <w:p w14:paraId="37387EA2" w14:textId="77777777" w:rsidR="00BD1548" w:rsidRPr="008C79A7" w:rsidRDefault="00BD1548" w:rsidP="004A2A55">
            <w:pPr>
              <w:tabs>
                <w:tab w:val="left" w:pos="720"/>
                <w:tab w:val="left" w:pos="1080"/>
                <w:tab w:val="left" w:pos="1620"/>
              </w:tabs>
            </w:pPr>
            <w:r w:rsidRPr="008C79A7">
              <w:t>+0,5đ</w:t>
            </w:r>
          </w:p>
          <w:p w14:paraId="0D5EF0F6" w14:textId="77777777" w:rsidR="00BD1548" w:rsidRPr="008C79A7" w:rsidRDefault="00BD1548" w:rsidP="004A2A55">
            <w:pPr>
              <w:tabs>
                <w:tab w:val="left" w:pos="720"/>
                <w:tab w:val="left" w:pos="1080"/>
                <w:tab w:val="left" w:pos="1620"/>
              </w:tabs>
            </w:pPr>
            <w:r w:rsidRPr="008C79A7">
              <w:t>+0,5đ</w:t>
            </w:r>
          </w:p>
          <w:p w14:paraId="0E4EB442" w14:textId="77777777" w:rsidR="00BD1548" w:rsidRPr="008C79A7" w:rsidRDefault="00BD1548" w:rsidP="004A2A55">
            <w:pPr>
              <w:tabs>
                <w:tab w:val="left" w:pos="720"/>
                <w:tab w:val="left" w:pos="1080"/>
                <w:tab w:val="left" w:pos="1620"/>
              </w:tabs>
            </w:pPr>
            <w:r w:rsidRPr="008C79A7">
              <w:t>+0,5đ</w:t>
            </w:r>
          </w:p>
        </w:tc>
      </w:tr>
      <w:tr w:rsidR="00BD1548" w:rsidRPr="008C79A7" w14:paraId="1F8C539E" w14:textId="77777777">
        <w:trPr>
          <w:trHeight w:val="462"/>
          <w:jc w:val="center"/>
        </w:trPr>
        <w:tc>
          <w:tcPr>
            <w:tcW w:w="1191" w:type="dxa"/>
            <w:shd w:val="clear" w:color="auto" w:fill="auto"/>
          </w:tcPr>
          <w:p w14:paraId="70FBF0D5" w14:textId="77777777" w:rsidR="00BD1548" w:rsidRPr="008C79A7" w:rsidRDefault="00BD1548" w:rsidP="004A2A55">
            <w:pPr>
              <w:tabs>
                <w:tab w:val="left" w:pos="720"/>
                <w:tab w:val="left" w:pos="1080"/>
                <w:tab w:val="left" w:pos="1620"/>
              </w:tabs>
              <w:rPr>
                <w:b/>
              </w:rPr>
            </w:pPr>
            <w:r w:rsidRPr="008C79A7">
              <w:rPr>
                <w:b/>
              </w:rPr>
              <w:t>Câu 2</w:t>
            </w:r>
          </w:p>
        </w:tc>
        <w:tc>
          <w:tcPr>
            <w:tcW w:w="8139" w:type="dxa"/>
            <w:shd w:val="clear" w:color="auto" w:fill="auto"/>
          </w:tcPr>
          <w:p w14:paraId="0C531DD5" w14:textId="77777777" w:rsidR="00BD1548" w:rsidRPr="008C79A7" w:rsidRDefault="00BD1548" w:rsidP="004A2A55">
            <w:pPr>
              <w:numPr>
                <w:ilvl w:val="1"/>
                <w:numId w:val="13"/>
              </w:numPr>
              <w:tabs>
                <w:tab w:val="left" w:pos="432"/>
                <w:tab w:val="left" w:pos="720"/>
                <w:tab w:val="left" w:pos="1080"/>
                <w:tab w:val="left" w:pos="1620"/>
              </w:tabs>
              <w:ind w:hanging="1188"/>
            </w:pPr>
            <w:r w:rsidRPr="008C79A7">
              <w:t>Phát biểu chuẩn</w:t>
            </w:r>
          </w:p>
          <w:p w14:paraId="6BAC30FE" w14:textId="77777777" w:rsidR="00BD1548" w:rsidRPr="008C79A7" w:rsidRDefault="00BD1548" w:rsidP="004A2A55">
            <w:pPr>
              <w:numPr>
                <w:ilvl w:val="1"/>
                <w:numId w:val="13"/>
              </w:numPr>
              <w:tabs>
                <w:tab w:val="left" w:pos="432"/>
                <w:tab w:val="left" w:pos="720"/>
                <w:tab w:val="left" w:pos="1080"/>
                <w:tab w:val="left" w:pos="1620"/>
              </w:tabs>
              <w:ind w:hanging="1188"/>
            </w:pPr>
            <w:r w:rsidRPr="008C79A7">
              <w:t>Viết biểu thức đúng</w:t>
            </w:r>
          </w:p>
        </w:tc>
        <w:tc>
          <w:tcPr>
            <w:tcW w:w="1191" w:type="dxa"/>
            <w:shd w:val="clear" w:color="auto" w:fill="auto"/>
          </w:tcPr>
          <w:p w14:paraId="47E07E74" w14:textId="77777777" w:rsidR="00BD1548" w:rsidRPr="008C79A7" w:rsidRDefault="00BD1548" w:rsidP="004A2A55">
            <w:pPr>
              <w:tabs>
                <w:tab w:val="left" w:pos="720"/>
                <w:tab w:val="left" w:pos="1080"/>
                <w:tab w:val="left" w:pos="1620"/>
              </w:tabs>
            </w:pPr>
            <w:r w:rsidRPr="008C79A7">
              <w:t>+1,0đ</w:t>
            </w:r>
          </w:p>
          <w:p w14:paraId="0A5FFD7D" w14:textId="77777777" w:rsidR="00BD1548" w:rsidRPr="008C79A7" w:rsidRDefault="00BD1548" w:rsidP="004A2A55">
            <w:pPr>
              <w:tabs>
                <w:tab w:val="left" w:pos="720"/>
                <w:tab w:val="left" w:pos="1080"/>
                <w:tab w:val="left" w:pos="1620"/>
              </w:tabs>
            </w:pPr>
            <w:r w:rsidRPr="008C79A7">
              <w:t>+0,5đ</w:t>
            </w:r>
          </w:p>
        </w:tc>
      </w:tr>
      <w:tr w:rsidR="00BD1548" w:rsidRPr="008C79A7" w14:paraId="1550D366" w14:textId="77777777">
        <w:trPr>
          <w:trHeight w:val="1641"/>
          <w:jc w:val="center"/>
        </w:trPr>
        <w:tc>
          <w:tcPr>
            <w:tcW w:w="1191" w:type="dxa"/>
            <w:shd w:val="clear" w:color="auto" w:fill="auto"/>
          </w:tcPr>
          <w:p w14:paraId="65709882" w14:textId="77777777" w:rsidR="00BD1548" w:rsidRPr="008C79A7" w:rsidRDefault="00BD1548" w:rsidP="004A2A55">
            <w:pPr>
              <w:tabs>
                <w:tab w:val="left" w:pos="720"/>
                <w:tab w:val="left" w:pos="1080"/>
                <w:tab w:val="left" w:pos="1620"/>
              </w:tabs>
              <w:rPr>
                <w:b/>
              </w:rPr>
            </w:pPr>
          </w:p>
          <w:p w14:paraId="2B979157" w14:textId="77777777" w:rsidR="00BD1548" w:rsidRPr="008C79A7" w:rsidRDefault="00BD1548" w:rsidP="004A2A55">
            <w:pPr>
              <w:tabs>
                <w:tab w:val="left" w:pos="720"/>
                <w:tab w:val="left" w:pos="1080"/>
                <w:tab w:val="left" w:pos="1620"/>
              </w:tabs>
              <w:rPr>
                <w:b/>
              </w:rPr>
            </w:pPr>
          </w:p>
          <w:p w14:paraId="70AF6F79" w14:textId="77777777" w:rsidR="00BD1548" w:rsidRPr="008C79A7" w:rsidRDefault="00BD1548" w:rsidP="004A2A55">
            <w:pPr>
              <w:tabs>
                <w:tab w:val="left" w:pos="720"/>
                <w:tab w:val="left" w:pos="1080"/>
                <w:tab w:val="left" w:pos="1620"/>
              </w:tabs>
              <w:rPr>
                <w:b/>
              </w:rPr>
            </w:pPr>
          </w:p>
          <w:p w14:paraId="15546FFE" w14:textId="77777777" w:rsidR="00BD1548" w:rsidRPr="008C79A7" w:rsidRDefault="00BD1548" w:rsidP="004A2A55">
            <w:pPr>
              <w:tabs>
                <w:tab w:val="left" w:pos="720"/>
                <w:tab w:val="left" w:pos="1080"/>
                <w:tab w:val="left" w:pos="1620"/>
              </w:tabs>
              <w:rPr>
                <w:b/>
              </w:rPr>
            </w:pPr>
            <w:r w:rsidRPr="008C79A7">
              <w:rPr>
                <w:b/>
              </w:rPr>
              <w:t>Câu 3</w:t>
            </w:r>
          </w:p>
        </w:tc>
        <w:tc>
          <w:tcPr>
            <w:tcW w:w="8139" w:type="dxa"/>
            <w:shd w:val="clear" w:color="auto" w:fill="auto"/>
          </w:tcPr>
          <w:p w14:paraId="635920A3" w14:textId="77777777" w:rsidR="00BD1548" w:rsidRPr="008C79A7" w:rsidRDefault="00BD1548" w:rsidP="004A2A55">
            <w:pPr>
              <w:tabs>
                <w:tab w:val="left" w:pos="720"/>
                <w:tab w:val="left" w:pos="1080"/>
                <w:tab w:val="left" w:pos="1620"/>
              </w:tabs>
            </w:pPr>
            <w:r w:rsidRPr="008C79A7">
              <w:t xml:space="preserve">a) Áp dụng định luật bảo toàn cơ năng cho lúc thả và lúc sắp chạm đất ta có </w:t>
            </w:r>
            <w:r w:rsidRPr="008C79A7">
              <w:rPr>
                <w:position w:val="-12"/>
              </w:rPr>
              <w:object w:dxaOrig="800" w:dyaOrig="360" w14:anchorId="5814C4AF">
                <v:shape id="_x0000_i1389" type="#_x0000_t75" style="width:40pt;height:18.5pt" o:ole="">
                  <v:imagedata r:id="rId326" o:title=""/>
                </v:shape>
                <o:OLEObject Type="Embed" ProgID="Equation.DSMT4" ShapeID="_x0000_i1389" DrawAspect="Content" ObjectID="_1678771791" r:id="rId327"/>
              </w:object>
            </w:r>
            <w:r w:rsidRPr="008C79A7">
              <w:rPr>
                <w:position w:val="-12"/>
              </w:rPr>
              <w:object w:dxaOrig="2720" w:dyaOrig="360" w14:anchorId="2FCA53ED">
                <v:shape id="_x0000_i1390" type="#_x0000_t75" style="width:135pt;height:18.5pt" o:ole="">
                  <v:imagedata r:id="rId328" o:title=""/>
                </v:shape>
                <o:OLEObject Type="Embed" ProgID="Equation.DSMT4" ShapeID="_x0000_i1390" DrawAspect="Content" ObjectID="_1678771792" r:id="rId329"/>
              </w:object>
            </w:r>
            <w:r w:rsidRPr="008C79A7">
              <w:t>.</w:t>
            </w:r>
          </w:p>
          <w:p w14:paraId="6D460459" w14:textId="77777777" w:rsidR="00BD1548" w:rsidRPr="008C79A7" w:rsidRDefault="00BD1548" w:rsidP="004A2A55">
            <w:pPr>
              <w:tabs>
                <w:tab w:val="left" w:pos="720"/>
                <w:tab w:val="left" w:pos="1080"/>
                <w:tab w:val="left" w:pos="1620"/>
              </w:tabs>
            </w:pPr>
            <w:r w:rsidRPr="008C79A7">
              <w:t xml:space="preserve">b) Tại vị trí thả và vị trí 2 ta có </w:t>
            </w:r>
            <w:r w:rsidRPr="008C79A7">
              <w:rPr>
                <w:position w:val="-12"/>
              </w:rPr>
              <w:object w:dxaOrig="820" w:dyaOrig="360" w14:anchorId="00028996">
                <v:shape id="_x0000_i1391" type="#_x0000_t75" style="width:41.5pt;height:18.5pt" o:ole="">
                  <v:imagedata r:id="rId330" o:title=""/>
                </v:shape>
                <o:OLEObject Type="Embed" ProgID="Equation.DSMT4" ShapeID="_x0000_i1391" DrawAspect="Content" ObjectID="_1678771793" r:id="rId331"/>
              </w:object>
            </w:r>
            <w:r w:rsidRPr="008C79A7">
              <w:t xml:space="preserve"> </w:t>
            </w:r>
            <w:r w:rsidR="00AA6EA7" w:rsidRPr="008C79A7">
              <w:rPr>
                <w:position w:val="-32"/>
              </w:rPr>
              <w:object w:dxaOrig="6800" w:dyaOrig="760" w14:anchorId="7C64F4D6">
                <v:shape id="_x0000_i1392" type="#_x0000_t75" style="width:325.5pt;height:36.5pt" o:ole="">
                  <v:imagedata r:id="rId332" o:title=""/>
                </v:shape>
                <o:OLEObject Type="Embed" ProgID="Equation.DSMT4" ShapeID="_x0000_i1392" DrawAspect="Content" ObjectID="_1678771794" r:id="rId333"/>
              </w:object>
            </w:r>
          </w:p>
        </w:tc>
        <w:tc>
          <w:tcPr>
            <w:tcW w:w="1191" w:type="dxa"/>
            <w:shd w:val="clear" w:color="auto" w:fill="auto"/>
          </w:tcPr>
          <w:p w14:paraId="3221C331" w14:textId="77777777" w:rsidR="00BD1548" w:rsidRPr="008C79A7" w:rsidRDefault="00BD1548" w:rsidP="004A2A55">
            <w:pPr>
              <w:tabs>
                <w:tab w:val="left" w:pos="720"/>
                <w:tab w:val="left" w:pos="1080"/>
                <w:tab w:val="left" w:pos="1620"/>
              </w:tabs>
            </w:pPr>
            <w:r w:rsidRPr="008C79A7">
              <w:t>+1,0đ</w:t>
            </w:r>
          </w:p>
          <w:p w14:paraId="544A0830" w14:textId="77777777" w:rsidR="00BD1548" w:rsidRPr="008C79A7" w:rsidRDefault="00BD1548" w:rsidP="004A2A55">
            <w:pPr>
              <w:tabs>
                <w:tab w:val="left" w:pos="720"/>
                <w:tab w:val="left" w:pos="1080"/>
                <w:tab w:val="left" w:pos="1620"/>
              </w:tabs>
            </w:pPr>
          </w:p>
          <w:p w14:paraId="37290E07" w14:textId="77777777" w:rsidR="00BD1548" w:rsidRPr="008C79A7" w:rsidRDefault="00BD1548" w:rsidP="004A2A55">
            <w:pPr>
              <w:tabs>
                <w:tab w:val="left" w:pos="720"/>
                <w:tab w:val="left" w:pos="1080"/>
                <w:tab w:val="left" w:pos="1620"/>
              </w:tabs>
            </w:pPr>
          </w:p>
          <w:p w14:paraId="3D0BEE4C" w14:textId="77777777" w:rsidR="00BD1548" w:rsidRPr="008C79A7" w:rsidRDefault="00BD1548" w:rsidP="004A2A55">
            <w:pPr>
              <w:tabs>
                <w:tab w:val="left" w:pos="720"/>
                <w:tab w:val="left" w:pos="1080"/>
                <w:tab w:val="left" w:pos="1620"/>
              </w:tabs>
            </w:pPr>
          </w:p>
          <w:p w14:paraId="0DC1A597" w14:textId="77777777" w:rsidR="00BD1548" w:rsidRPr="008C79A7" w:rsidRDefault="00BD1548" w:rsidP="004A2A55">
            <w:pPr>
              <w:tabs>
                <w:tab w:val="left" w:pos="720"/>
                <w:tab w:val="left" w:pos="1080"/>
                <w:tab w:val="left" w:pos="1620"/>
              </w:tabs>
            </w:pPr>
          </w:p>
          <w:p w14:paraId="58FA4C60" w14:textId="77777777" w:rsidR="00BD1548" w:rsidRPr="008C79A7" w:rsidRDefault="00BD1548" w:rsidP="004A2A55">
            <w:pPr>
              <w:tabs>
                <w:tab w:val="left" w:pos="720"/>
                <w:tab w:val="left" w:pos="1080"/>
                <w:tab w:val="left" w:pos="1620"/>
              </w:tabs>
            </w:pPr>
            <w:r w:rsidRPr="008C79A7">
              <w:t>+1,0đ</w:t>
            </w:r>
          </w:p>
        </w:tc>
      </w:tr>
      <w:tr w:rsidR="00BD1548" w:rsidRPr="008C79A7" w14:paraId="1F3C624F" w14:textId="77777777">
        <w:trPr>
          <w:trHeight w:val="477"/>
          <w:jc w:val="center"/>
        </w:trPr>
        <w:tc>
          <w:tcPr>
            <w:tcW w:w="1191" w:type="dxa"/>
            <w:shd w:val="clear" w:color="auto" w:fill="auto"/>
          </w:tcPr>
          <w:p w14:paraId="58CA9F55" w14:textId="77777777" w:rsidR="00BD1548" w:rsidRPr="008C79A7" w:rsidRDefault="00BD1548" w:rsidP="004A2A55">
            <w:pPr>
              <w:tabs>
                <w:tab w:val="left" w:pos="720"/>
                <w:tab w:val="left" w:pos="1080"/>
                <w:tab w:val="left" w:pos="1620"/>
              </w:tabs>
              <w:rPr>
                <w:b/>
              </w:rPr>
            </w:pPr>
          </w:p>
          <w:p w14:paraId="704F7151" w14:textId="77777777" w:rsidR="00BD1548" w:rsidRPr="008C79A7" w:rsidRDefault="00BD1548" w:rsidP="004A2A55">
            <w:pPr>
              <w:tabs>
                <w:tab w:val="left" w:pos="720"/>
                <w:tab w:val="left" w:pos="1080"/>
                <w:tab w:val="left" w:pos="1620"/>
              </w:tabs>
              <w:rPr>
                <w:b/>
              </w:rPr>
            </w:pPr>
          </w:p>
          <w:p w14:paraId="32BB30C7" w14:textId="77777777" w:rsidR="00BD1548" w:rsidRPr="008C79A7" w:rsidRDefault="00BD1548" w:rsidP="004A2A55">
            <w:pPr>
              <w:tabs>
                <w:tab w:val="left" w:pos="720"/>
                <w:tab w:val="left" w:pos="1080"/>
                <w:tab w:val="left" w:pos="1620"/>
              </w:tabs>
              <w:rPr>
                <w:b/>
              </w:rPr>
            </w:pPr>
          </w:p>
          <w:p w14:paraId="524B21FA" w14:textId="77777777" w:rsidR="00BD1548" w:rsidRPr="008C79A7" w:rsidRDefault="00BD1548" w:rsidP="004A2A55">
            <w:pPr>
              <w:tabs>
                <w:tab w:val="left" w:pos="720"/>
                <w:tab w:val="left" w:pos="1080"/>
                <w:tab w:val="left" w:pos="1620"/>
              </w:tabs>
              <w:rPr>
                <w:b/>
              </w:rPr>
            </w:pPr>
          </w:p>
          <w:p w14:paraId="27634BF0" w14:textId="77777777" w:rsidR="00BD1548" w:rsidRPr="008C79A7" w:rsidRDefault="00BD1548" w:rsidP="004A2A55">
            <w:pPr>
              <w:tabs>
                <w:tab w:val="left" w:pos="720"/>
                <w:tab w:val="left" w:pos="1080"/>
                <w:tab w:val="left" w:pos="1620"/>
              </w:tabs>
              <w:rPr>
                <w:b/>
              </w:rPr>
            </w:pPr>
            <w:r w:rsidRPr="008C79A7">
              <w:rPr>
                <w:b/>
              </w:rPr>
              <w:t>Câu 4</w:t>
            </w:r>
          </w:p>
        </w:tc>
        <w:tc>
          <w:tcPr>
            <w:tcW w:w="8139" w:type="dxa"/>
            <w:shd w:val="clear" w:color="auto" w:fill="auto"/>
          </w:tcPr>
          <w:p w14:paraId="2765010B" w14:textId="77777777" w:rsidR="00BD1548" w:rsidRPr="008C79A7" w:rsidRDefault="00BD1548" w:rsidP="004A2A55">
            <w:pPr>
              <w:tabs>
                <w:tab w:val="left" w:pos="720"/>
                <w:tab w:val="left" w:pos="1080"/>
                <w:tab w:val="left" w:pos="1620"/>
              </w:tabs>
            </w:pPr>
            <w:r w:rsidRPr="008C79A7">
              <w:t xml:space="preserve">a)Hệ gồm (Đạn + gỗ) là hệ kín vì các ngoại lực triệt tiêu nhau </w:t>
            </w:r>
          </w:p>
          <w:p w14:paraId="68E5C814" w14:textId="77777777" w:rsidR="00BD1548" w:rsidRPr="008C79A7" w:rsidRDefault="00BD1548" w:rsidP="004A2A55">
            <w:pPr>
              <w:tabs>
                <w:tab w:val="left" w:pos="720"/>
                <w:tab w:val="left" w:pos="1080"/>
                <w:tab w:val="left" w:pos="1620"/>
              </w:tabs>
            </w:pPr>
            <w:r w:rsidRPr="008C79A7">
              <w:t>Áp dụng ĐLBT Động lượng cho hệ kín gồm (Đạn+ gỗ) trước và sau khi va chạm</w:t>
            </w:r>
          </w:p>
          <w:p w14:paraId="5239933D" w14:textId="77777777" w:rsidR="00BD1548" w:rsidRPr="008C79A7" w:rsidRDefault="00BD1548" w:rsidP="004A2A55">
            <w:pPr>
              <w:tabs>
                <w:tab w:val="left" w:pos="720"/>
                <w:tab w:val="left" w:pos="1080"/>
                <w:tab w:val="left" w:pos="1620"/>
              </w:tabs>
              <w:rPr>
                <w:lang w:val="fr-FR"/>
              </w:rPr>
            </w:pPr>
            <w:r w:rsidRPr="008C79A7">
              <w:rPr>
                <w:lang w:val="fr-FR"/>
              </w:rPr>
              <w:t>Vì va chạm mềm mv=(m+M)v’</w:t>
            </w:r>
          </w:p>
          <w:p w14:paraId="05D25B30" w14:textId="77777777" w:rsidR="00BD1548" w:rsidRPr="008C79A7" w:rsidRDefault="00BD1548" w:rsidP="004A2A55">
            <w:pPr>
              <w:tabs>
                <w:tab w:val="left" w:pos="720"/>
                <w:tab w:val="left" w:pos="1080"/>
                <w:tab w:val="left" w:pos="1620"/>
              </w:tabs>
            </w:pPr>
            <w:r w:rsidRPr="008C79A7">
              <w:rPr>
                <w:lang w:val="fr-FR"/>
              </w:rPr>
              <w:t xml:space="preserve"> </w:t>
            </w:r>
            <w:r w:rsidRPr="008C79A7">
              <w:rPr>
                <w:position w:val="-24"/>
              </w:rPr>
              <w:object w:dxaOrig="2320" w:dyaOrig="620" w14:anchorId="4811C289">
                <v:shape id="_x0000_i1393" type="#_x0000_t75" style="width:116pt;height:30.5pt" o:ole="">
                  <v:imagedata r:id="rId334" o:title=""/>
                </v:shape>
                <o:OLEObject Type="Embed" ProgID="Equation.DSMT4" ShapeID="_x0000_i1393" DrawAspect="Content" ObjectID="_1678771795" r:id="rId335"/>
              </w:object>
            </w:r>
          </w:p>
          <w:p w14:paraId="7200F39C" w14:textId="77777777" w:rsidR="00BD1548" w:rsidRPr="008C79A7" w:rsidRDefault="00BD1548" w:rsidP="004A2A55">
            <w:pPr>
              <w:tabs>
                <w:tab w:val="left" w:pos="720"/>
                <w:tab w:val="left" w:pos="1080"/>
                <w:tab w:val="left" w:pos="1620"/>
              </w:tabs>
            </w:pPr>
            <w:r w:rsidRPr="008C79A7">
              <w:t>b)Vì va chạm mềm nên phần cơ năng ( động năng) của hệ bị mất đi sẽ biến thành nhiệt lượng toả ra Q</w:t>
            </w:r>
          </w:p>
          <w:p w14:paraId="298EAA33" w14:textId="77777777" w:rsidR="00BD1548" w:rsidRPr="008C79A7" w:rsidRDefault="00AA6EA7" w:rsidP="004A2A55">
            <w:pPr>
              <w:tabs>
                <w:tab w:val="left" w:pos="720"/>
                <w:tab w:val="left" w:pos="1080"/>
                <w:tab w:val="left" w:pos="1620"/>
              </w:tabs>
            </w:pPr>
            <w:r w:rsidRPr="008C79A7">
              <w:rPr>
                <w:position w:val="-24"/>
              </w:rPr>
              <w:object w:dxaOrig="4500" w:dyaOrig="620" w14:anchorId="6C60CEB8">
                <v:shape id="_x0000_i1394" type="#_x0000_t75" style="width:218.5pt;height:30pt" o:ole="">
                  <v:imagedata r:id="rId336" o:title=""/>
                </v:shape>
                <o:OLEObject Type="Embed" ProgID="Equation.DSMT4" ShapeID="_x0000_i1394" DrawAspect="Content" ObjectID="_1678771796" r:id="rId337"/>
              </w:object>
            </w:r>
          </w:p>
          <w:p w14:paraId="61242A30" w14:textId="77777777" w:rsidR="00BD1548" w:rsidRPr="008C79A7" w:rsidRDefault="00BD1548" w:rsidP="004A2A55">
            <w:pPr>
              <w:tabs>
                <w:tab w:val="left" w:pos="720"/>
                <w:tab w:val="left" w:pos="1080"/>
                <w:tab w:val="left" w:pos="1620"/>
              </w:tabs>
            </w:pPr>
            <w:r w:rsidRPr="008C79A7">
              <w:t xml:space="preserve">-Thay số vào </w:t>
            </w:r>
            <w:r w:rsidRPr="008C79A7">
              <w:rPr>
                <w:position w:val="-10"/>
              </w:rPr>
              <w:object w:dxaOrig="1280" w:dyaOrig="320" w14:anchorId="58E75796">
                <v:shape id="_x0000_i1395" type="#_x0000_t75" style="width:62.5pt;height:15.5pt" o:ole="">
                  <v:imagedata r:id="rId338" o:title=""/>
                </v:shape>
                <o:OLEObject Type="Embed" ProgID="Equation.DSMT4" ShapeID="_x0000_i1395" DrawAspect="Content" ObjectID="_1678771797" r:id="rId339"/>
              </w:object>
            </w:r>
          </w:p>
        </w:tc>
        <w:tc>
          <w:tcPr>
            <w:tcW w:w="1191" w:type="dxa"/>
            <w:shd w:val="clear" w:color="auto" w:fill="auto"/>
          </w:tcPr>
          <w:p w14:paraId="43734E1A" w14:textId="77777777" w:rsidR="00BD1548" w:rsidRPr="008C79A7" w:rsidRDefault="00BD1548" w:rsidP="004A2A55">
            <w:pPr>
              <w:tabs>
                <w:tab w:val="left" w:pos="720"/>
                <w:tab w:val="left" w:pos="1080"/>
                <w:tab w:val="left" w:pos="1620"/>
              </w:tabs>
            </w:pPr>
            <w:r w:rsidRPr="008C79A7">
              <w:t>+0,25đ</w:t>
            </w:r>
          </w:p>
          <w:p w14:paraId="39880D0B" w14:textId="77777777" w:rsidR="00BD1548" w:rsidRPr="008C79A7" w:rsidRDefault="00BD1548" w:rsidP="004A2A55">
            <w:pPr>
              <w:tabs>
                <w:tab w:val="left" w:pos="720"/>
                <w:tab w:val="left" w:pos="1080"/>
                <w:tab w:val="left" w:pos="1620"/>
              </w:tabs>
            </w:pPr>
          </w:p>
          <w:p w14:paraId="3369316B" w14:textId="77777777" w:rsidR="00BD1548" w:rsidRPr="008C79A7" w:rsidRDefault="00BD1548" w:rsidP="004A2A55">
            <w:pPr>
              <w:tabs>
                <w:tab w:val="left" w:pos="720"/>
                <w:tab w:val="left" w:pos="1080"/>
                <w:tab w:val="left" w:pos="1620"/>
              </w:tabs>
            </w:pPr>
          </w:p>
          <w:p w14:paraId="6599A837" w14:textId="77777777" w:rsidR="00BD1548" w:rsidRPr="008C79A7" w:rsidRDefault="00BD1548" w:rsidP="004A2A55">
            <w:pPr>
              <w:tabs>
                <w:tab w:val="left" w:pos="720"/>
                <w:tab w:val="left" w:pos="1080"/>
                <w:tab w:val="left" w:pos="1620"/>
              </w:tabs>
            </w:pPr>
            <w:r w:rsidRPr="008C79A7">
              <w:t>+0,5đ</w:t>
            </w:r>
          </w:p>
          <w:p w14:paraId="52D737B9" w14:textId="77777777" w:rsidR="00BD1548" w:rsidRPr="008C79A7" w:rsidRDefault="00BD1548" w:rsidP="004A2A55">
            <w:pPr>
              <w:tabs>
                <w:tab w:val="left" w:pos="720"/>
                <w:tab w:val="left" w:pos="1080"/>
                <w:tab w:val="left" w:pos="1620"/>
              </w:tabs>
            </w:pPr>
          </w:p>
          <w:p w14:paraId="258183B5" w14:textId="77777777" w:rsidR="00BD1548" w:rsidRPr="008C79A7" w:rsidRDefault="00BD1548" w:rsidP="004A2A55">
            <w:pPr>
              <w:tabs>
                <w:tab w:val="left" w:pos="720"/>
                <w:tab w:val="left" w:pos="1080"/>
                <w:tab w:val="left" w:pos="1620"/>
              </w:tabs>
            </w:pPr>
            <w:r w:rsidRPr="008C79A7">
              <w:t>+0,25đ</w:t>
            </w:r>
          </w:p>
          <w:p w14:paraId="74A685E0" w14:textId="77777777" w:rsidR="00BD1548" w:rsidRPr="008C79A7" w:rsidRDefault="00BD1548" w:rsidP="004A2A55">
            <w:pPr>
              <w:tabs>
                <w:tab w:val="left" w:pos="720"/>
                <w:tab w:val="left" w:pos="1080"/>
                <w:tab w:val="left" w:pos="1620"/>
              </w:tabs>
            </w:pPr>
          </w:p>
          <w:p w14:paraId="336ADB63" w14:textId="77777777" w:rsidR="00BD1548" w:rsidRPr="008C79A7" w:rsidRDefault="00BD1548" w:rsidP="004A2A55">
            <w:pPr>
              <w:tabs>
                <w:tab w:val="left" w:pos="720"/>
                <w:tab w:val="left" w:pos="1080"/>
                <w:tab w:val="left" w:pos="1620"/>
              </w:tabs>
            </w:pPr>
            <w:r w:rsidRPr="008C79A7">
              <w:t>+0,25đ</w:t>
            </w:r>
          </w:p>
          <w:p w14:paraId="256F25EE" w14:textId="77777777" w:rsidR="00BD1548" w:rsidRPr="008C79A7" w:rsidRDefault="00BD1548" w:rsidP="004A2A55">
            <w:pPr>
              <w:tabs>
                <w:tab w:val="left" w:pos="720"/>
                <w:tab w:val="left" w:pos="1080"/>
                <w:tab w:val="left" w:pos="1620"/>
              </w:tabs>
            </w:pPr>
          </w:p>
          <w:p w14:paraId="340EE172" w14:textId="77777777" w:rsidR="00BD1548" w:rsidRPr="008C79A7" w:rsidRDefault="00BD1548" w:rsidP="004A2A55">
            <w:pPr>
              <w:tabs>
                <w:tab w:val="left" w:pos="720"/>
                <w:tab w:val="left" w:pos="1080"/>
                <w:tab w:val="left" w:pos="1620"/>
              </w:tabs>
            </w:pPr>
            <w:r w:rsidRPr="008C79A7">
              <w:t>+0,25đ</w:t>
            </w:r>
          </w:p>
          <w:p w14:paraId="39EB9EEB" w14:textId="77777777" w:rsidR="00BD1548" w:rsidRPr="008C79A7" w:rsidRDefault="00BD1548" w:rsidP="004A2A55">
            <w:pPr>
              <w:tabs>
                <w:tab w:val="left" w:pos="720"/>
                <w:tab w:val="left" w:pos="1080"/>
                <w:tab w:val="left" w:pos="1620"/>
              </w:tabs>
            </w:pPr>
            <w:r w:rsidRPr="008C79A7">
              <w:t>+0,5đ</w:t>
            </w:r>
          </w:p>
        </w:tc>
      </w:tr>
      <w:tr w:rsidR="00BD1548" w:rsidRPr="008C79A7" w14:paraId="246DC6D9" w14:textId="77777777">
        <w:trPr>
          <w:trHeight w:val="3167"/>
          <w:jc w:val="center"/>
        </w:trPr>
        <w:tc>
          <w:tcPr>
            <w:tcW w:w="1191" w:type="dxa"/>
            <w:shd w:val="clear" w:color="auto" w:fill="auto"/>
          </w:tcPr>
          <w:p w14:paraId="6A94285E" w14:textId="77777777" w:rsidR="00BD1548" w:rsidRPr="008C79A7" w:rsidRDefault="00BD1548" w:rsidP="004A2A55">
            <w:pPr>
              <w:tabs>
                <w:tab w:val="left" w:pos="720"/>
                <w:tab w:val="left" w:pos="1080"/>
                <w:tab w:val="left" w:pos="1620"/>
              </w:tabs>
              <w:rPr>
                <w:b/>
              </w:rPr>
            </w:pPr>
          </w:p>
          <w:p w14:paraId="50DD9CC7" w14:textId="77777777" w:rsidR="00BD1548" w:rsidRPr="008C79A7" w:rsidRDefault="00BD1548" w:rsidP="004A2A55">
            <w:pPr>
              <w:tabs>
                <w:tab w:val="left" w:pos="720"/>
                <w:tab w:val="left" w:pos="1080"/>
                <w:tab w:val="left" w:pos="1620"/>
              </w:tabs>
              <w:rPr>
                <w:b/>
              </w:rPr>
            </w:pPr>
          </w:p>
          <w:p w14:paraId="60D45715" w14:textId="77777777" w:rsidR="00BD1548" w:rsidRPr="008C79A7" w:rsidRDefault="00BD1548" w:rsidP="004A2A55">
            <w:pPr>
              <w:tabs>
                <w:tab w:val="left" w:pos="720"/>
                <w:tab w:val="left" w:pos="1080"/>
                <w:tab w:val="left" w:pos="1620"/>
              </w:tabs>
              <w:rPr>
                <w:b/>
              </w:rPr>
            </w:pPr>
          </w:p>
          <w:p w14:paraId="4D1DA3D5" w14:textId="77777777" w:rsidR="00BD1548" w:rsidRPr="008C79A7" w:rsidRDefault="00BD1548" w:rsidP="004A2A55">
            <w:pPr>
              <w:tabs>
                <w:tab w:val="left" w:pos="720"/>
                <w:tab w:val="left" w:pos="1080"/>
                <w:tab w:val="left" w:pos="1620"/>
              </w:tabs>
              <w:rPr>
                <w:b/>
              </w:rPr>
            </w:pPr>
          </w:p>
          <w:p w14:paraId="05230F1B" w14:textId="77777777" w:rsidR="00BD1548" w:rsidRPr="008C79A7" w:rsidRDefault="00BD1548" w:rsidP="004A2A55">
            <w:pPr>
              <w:tabs>
                <w:tab w:val="left" w:pos="720"/>
                <w:tab w:val="left" w:pos="1080"/>
                <w:tab w:val="left" w:pos="1620"/>
              </w:tabs>
              <w:rPr>
                <w:b/>
              </w:rPr>
            </w:pPr>
          </w:p>
          <w:p w14:paraId="2D07216D" w14:textId="77777777" w:rsidR="00BD1548" w:rsidRPr="008C79A7" w:rsidRDefault="00BD1548" w:rsidP="004A2A55">
            <w:pPr>
              <w:tabs>
                <w:tab w:val="left" w:pos="720"/>
                <w:tab w:val="left" w:pos="1080"/>
                <w:tab w:val="left" w:pos="1620"/>
              </w:tabs>
              <w:rPr>
                <w:b/>
              </w:rPr>
            </w:pPr>
            <w:r w:rsidRPr="008C79A7">
              <w:rPr>
                <w:b/>
              </w:rPr>
              <w:t>Câu 5</w:t>
            </w:r>
          </w:p>
        </w:tc>
        <w:tc>
          <w:tcPr>
            <w:tcW w:w="8139" w:type="dxa"/>
            <w:shd w:val="clear" w:color="auto" w:fill="auto"/>
          </w:tcPr>
          <w:p w14:paraId="059A294B" w14:textId="77777777" w:rsidR="00BD1548" w:rsidRPr="008C79A7" w:rsidRDefault="00BD1548" w:rsidP="004A2A55">
            <w:pPr>
              <w:tabs>
                <w:tab w:val="left" w:pos="720"/>
                <w:tab w:val="left" w:pos="1080"/>
                <w:tab w:val="left" w:pos="1620"/>
              </w:tabs>
            </w:pPr>
            <w:r w:rsidRPr="008C79A7">
              <w:t xml:space="preserve">a)Áp dụng công thức </w:t>
            </w:r>
            <w:r w:rsidRPr="008C79A7">
              <w:rPr>
                <w:position w:val="-24"/>
              </w:rPr>
              <w:object w:dxaOrig="2780" w:dyaOrig="620" w14:anchorId="3E180150">
                <v:shape id="_x0000_i1396" type="#_x0000_t75" style="width:138.5pt;height:30.5pt" o:ole="">
                  <v:imagedata r:id="rId340" o:title=""/>
                </v:shape>
                <o:OLEObject Type="Embed" ProgID="Equation.DSMT4" ShapeID="_x0000_i1396" DrawAspect="Content" ObjectID="_1678771798" r:id="rId341"/>
              </w:object>
            </w:r>
            <w:r w:rsidRPr="008C79A7">
              <w:t>.</w:t>
            </w:r>
          </w:p>
          <w:p w14:paraId="062EDBCB" w14:textId="77777777" w:rsidR="00BD1548" w:rsidRPr="008C79A7" w:rsidRDefault="00BD1548" w:rsidP="004A2A55">
            <w:pPr>
              <w:tabs>
                <w:tab w:val="left" w:pos="720"/>
                <w:tab w:val="left" w:pos="1080"/>
                <w:tab w:val="left" w:pos="1620"/>
              </w:tabs>
              <w:ind w:left="360"/>
            </w:pPr>
            <w:r w:rsidRPr="008C79A7">
              <w:t>-Vẽ hình và phân tích lực đúng.</w:t>
            </w:r>
          </w:p>
          <w:p w14:paraId="4EB2C167" w14:textId="77777777" w:rsidR="00BD1548" w:rsidRPr="008C79A7" w:rsidRDefault="00BD1548" w:rsidP="004A2A55">
            <w:pPr>
              <w:tabs>
                <w:tab w:val="left" w:pos="720"/>
                <w:tab w:val="left" w:pos="1080"/>
                <w:tab w:val="left" w:pos="1620"/>
              </w:tabs>
              <w:ind w:left="360"/>
            </w:pPr>
            <w:r w:rsidRPr="008C79A7">
              <w:t>- Áp dụng định luật II Niu tơn rối chiếu lên chiều chuyển động ta có</w:t>
            </w:r>
          </w:p>
          <w:p w14:paraId="3AB27146" w14:textId="77777777" w:rsidR="00BD1548" w:rsidRPr="008C79A7" w:rsidRDefault="00BD1548" w:rsidP="004A2A55">
            <w:pPr>
              <w:tabs>
                <w:tab w:val="left" w:pos="720"/>
                <w:tab w:val="left" w:pos="1080"/>
                <w:tab w:val="left" w:pos="1620"/>
              </w:tabs>
              <w:ind w:left="360"/>
            </w:pPr>
            <w:r w:rsidRPr="008C79A7">
              <w:rPr>
                <w:position w:val="-12"/>
              </w:rPr>
              <w:object w:dxaOrig="4060" w:dyaOrig="380" w14:anchorId="39F74283">
                <v:shape id="_x0000_i1397" type="#_x0000_t75" style="width:203pt;height:18.5pt" o:ole="">
                  <v:imagedata r:id="rId342" o:title=""/>
                </v:shape>
                <o:OLEObject Type="Embed" ProgID="Equation.DSMT4" ShapeID="_x0000_i1397" DrawAspect="Content" ObjectID="_1678771799" r:id="rId343"/>
              </w:object>
            </w:r>
            <w:r w:rsidRPr="008C79A7">
              <w:t>.</w:t>
            </w:r>
          </w:p>
          <w:p w14:paraId="6AB050A3" w14:textId="77777777" w:rsidR="00BD1548" w:rsidRPr="008C79A7" w:rsidRDefault="00BD1548" w:rsidP="004A2A55">
            <w:pPr>
              <w:tabs>
                <w:tab w:val="left" w:pos="720"/>
                <w:tab w:val="left" w:pos="1080"/>
                <w:tab w:val="left" w:pos="1620"/>
              </w:tabs>
              <w:ind w:left="360"/>
            </w:pPr>
            <w:r w:rsidRPr="008C79A7">
              <w:t xml:space="preserve">Thay số vào </w:t>
            </w:r>
            <w:r w:rsidRPr="008C79A7">
              <w:rPr>
                <w:position w:val="-12"/>
              </w:rPr>
              <w:object w:dxaOrig="1400" w:dyaOrig="360" w14:anchorId="5DBF7D5F">
                <v:shape id="_x0000_i1398" type="#_x0000_t75" style="width:69.5pt;height:18.5pt" o:ole="">
                  <v:imagedata r:id="rId344" o:title=""/>
                </v:shape>
                <o:OLEObject Type="Embed" ProgID="Equation.DSMT4" ShapeID="_x0000_i1398" DrawAspect="Content" ObjectID="_1678771800" r:id="rId345"/>
              </w:object>
            </w:r>
            <w:r w:rsidRPr="008C79A7">
              <w:t>.</w:t>
            </w:r>
          </w:p>
          <w:p w14:paraId="09125EA0" w14:textId="77777777" w:rsidR="00BD1548" w:rsidRPr="008C79A7" w:rsidRDefault="00BD1548" w:rsidP="004A2A55">
            <w:pPr>
              <w:tabs>
                <w:tab w:val="left" w:pos="720"/>
                <w:tab w:val="left" w:pos="1080"/>
                <w:tab w:val="left" w:pos="1620"/>
              </w:tabs>
            </w:pPr>
            <w:r w:rsidRPr="008C79A7">
              <w:t xml:space="preserve">     - Công của lực kéo. </w:t>
            </w:r>
            <w:r w:rsidRPr="008C79A7">
              <w:rPr>
                <w:position w:val="-14"/>
              </w:rPr>
              <w:object w:dxaOrig="1660" w:dyaOrig="400" w14:anchorId="163980ED">
                <v:shape id="_x0000_i1399" type="#_x0000_t75" style="width:83.5pt;height:21.5pt" o:ole="">
                  <v:imagedata r:id="rId346" o:title=""/>
                </v:shape>
                <o:OLEObject Type="Embed" ProgID="Equation.DSMT4" ShapeID="_x0000_i1399" DrawAspect="Content" ObjectID="_1678771801" r:id="rId347"/>
              </w:object>
            </w:r>
          </w:p>
          <w:p w14:paraId="20C4D8B3" w14:textId="77777777" w:rsidR="00BD1548" w:rsidRPr="008C79A7" w:rsidRDefault="00BD1548" w:rsidP="004A2A55">
            <w:pPr>
              <w:tabs>
                <w:tab w:val="left" w:pos="720"/>
                <w:tab w:val="left" w:pos="1080"/>
                <w:tab w:val="left" w:pos="1620"/>
              </w:tabs>
            </w:pPr>
            <w:r w:rsidRPr="008C79A7">
              <w:t xml:space="preserve">     - Thay số </w:t>
            </w:r>
            <w:r w:rsidRPr="008C79A7">
              <w:rPr>
                <w:position w:val="-14"/>
              </w:rPr>
              <w:object w:dxaOrig="1420" w:dyaOrig="380" w14:anchorId="3713CEA7">
                <v:shape id="_x0000_i1400" type="#_x0000_t75" style="width:71.5pt;height:18.5pt" o:ole="">
                  <v:imagedata r:id="rId348" o:title=""/>
                </v:shape>
                <o:OLEObject Type="Embed" ProgID="Equation.DSMT4" ShapeID="_x0000_i1400" DrawAspect="Content" ObjectID="_1678771802" r:id="rId349"/>
              </w:object>
            </w:r>
          </w:p>
          <w:p w14:paraId="3ABA03D3" w14:textId="77777777" w:rsidR="00BD1548" w:rsidRPr="008C79A7" w:rsidRDefault="00BD1548" w:rsidP="004A2A55">
            <w:pPr>
              <w:tabs>
                <w:tab w:val="left" w:pos="720"/>
                <w:tab w:val="left" w:pos="1080"/>
                <w:tab w:val="left" w:pos="1620"/>
              </w:tabs>
            </w:pPr>
            <w:r w:rsidRPr="008C79A7">
              <w:t xml:space="preserve">b)Vì hợp lực tác dụng lên vật chuyển động nhanh dần đều cùng hướng với hướng chuyển động của vật nên công của tất cả các ngoại lực tác dụng lên vật là: </w:t>
            </w:r>
            <w:r w:rsidRPr="008C79A7">
              <w:rPr>
                <w:position w:val="-14"/>
              </w:rPr>
              <w:object w:dxaOrig="3500" w:dyaOrig="400" w14:anchorId="0DEBAC3F">
                <v:shape id="_x0000_i1401" type="#_x0000_t75" style="width:175pt;height:21.5pt" o:ole="">
                  <v:imagedata r:id="rId350" o:title=""/>
                </v:shape>
                <o:OLEObject Type="Embed" ProgID="Equation.DSMT4" ShapeID="_x0000_i1401" DrawAspect="Content" ObjectID="_1678771803" r:id="rId351"/>
              </w:object>
            </w:r>
          </w:p>
        </w:tc>
        <w:tc>
          <w:tcPr>
            <w:tcW w:w="1191" w:type="dxa"/>
            <w:shd w:val="clear" w:color="auto" w:fill="auto"/>
          </w:tcPr>
          <w:p w14:paraId="0D31835B" w14:textId="77777777" w:rsidR="00BD1548" w:rsidRPr="008C79A7" w:rsidRDefault="00BD1548" w:rsidP="004A2A55">
            <w:pPr>
              <w:tabs>
                <w:tab w:val="left" w:pos="720"/>
                <w:tab w:val="left" w:pos="1080"/>
                <w:tab w:val="left" w:pos="1620"/>
              </w:tabs>
            </w:pPr>
            <w:r w:rsidRPr="008C79A7">
              <w:t>+0,25đ</w:t>
            </w:r>
          </w:p>
          <w:p w14:paraId="3F88FB65" w14:textId="77777777" w:rsidR="00BD1548" w:rsidRPr="008C79A7" w:rsidRDefault="00BD1548" w:rsidP="004A2A55">
            <w:pPr>
              <w:tabs>
                <w:tab w:val="left" w:pos="720"/>
                <w:tab w:val="left" w:pos="1080"/>
                <w:tab w:val="left" w:pos="1620"/>
              </w:tabs>
            </w:pPr>
          </w:p>
          <w:p w14:paraId="05213A85" w14:textId="77777777" w:rsidR="00BD1548" w:rsidRPr="008C79A7" w:rsidRDefault="00BD1548" w:rsidP="004A2A55">
            <w:pPr>
              <w:tabs>
                <w:tab w:val="left" w:pos="720"/>
                <w:tab w:val="left" w:pos="1080"/>
                <w:tab w:val="left" w:pos="1620"/>
              </w:tabs>
            </w:pPr>
            <w:r w:rsidRPr="008C79A7">
              <w:t>+0,25đ</w:t>
            </w:r>
          </w:p>
          <w:p w14:paraId="66CEB836" w14:textId="77777777" w:rsidR="00BD1548" w:rsidRPr="008C79A7" w:rsidRDefault="00BD1548" w:rsidP="004A2A55">
            <w:pPr>
              <w:tabs>
                <w:tab w:val="left" w:pos="720"/>
                <w:tab w:val="left" w:pos="1080"/>
                <w:tab w:val="left" w:pos="1620"/>
              </w:tabs>
            </w:pPr>
          </w:p>
          <w:p w14:paraId="237DDCCA" w14:textId="77777777" w:rsidR="00BD1548" w:rsidRPr="008C79A7" w:rsidRDefault="00BD1548" w:rsidP="004A2A55">
            <w:pPr>
              <w:tabs>
                <w:tab w:val="left" w:pos="720"/>
                <w:tab w:val="left" w:pos="1080"/>
                <w:tab w:val="left" w:pos="1620"/>
              </w:tabs>
            </w:pPr>
            <w:r w:rsidRPr="008C79A7">
              <w:t>+0,25đ</w:t>
            </w:r>
          </w:p>
          <w:p w14:paraId="2E8BFDD0" w14:textId="77777777" w:rsidR="00BD1548" w:rsidRPr="008C79A7" w:rsidRDefault="00BD1548" w:rsidP="004A2A55">
            <w:pPr>
              <w:tabs>
                <w:tab w:val="left" w:pos="720"/>
                <w:tab w:val="left" w:pos="1080"/>
                <w:tab w:val="left" w:pos="1620"/>
              </w:tabs>
            </w:pPr>
            <w:r w:rsidRPr="008C79A7">
              <w:t>+0,25đ</w:t>
            </w:r>
          </w:p>
          <w:p w14:paraId="4B94D287" w14:textId="77777777" w:rsidR="00BD1548" w:rsidRPr="008C79A7" w:rsidRDefault="00BD1548" w:rsidP="004A2A55">
            <w:pPr>
              <w:tabs>
                <w:tab w:val="left" w:pos="720"/>
                <w:tab w:val="left" w:pos="1080"/>
                <w:tab w:val="left" w:pos="1620"/>
              </w:tabs>
            </w:pPr>
          </w:p>
          <w:p w14:paraId="275D6733" w14:textId="77777777" w:rsidR="00BD1548" w:rsidRPr="008C79A7" w:rsidRDefault="00BD1548" w:rsidP="004A2A55">
            <w:pPr>
              <w:tabs>
                <w:tab w:val="left" w:pos="720"/>
                <w:tab w:val="left" w:pos="1080"/>
                <w:tab w:val="left" w:pos="1620"/>
              </w:tabs>
            </w:pPr>
            <w:r w:rsidRPr="008C79A7">
              <w:t>+0,5đ</w:t>
            </w:r>
          </w:p>
          <w:p w14:paraId="454CE76B" w14:textId="77777777" w:rsidR="00BD1548" w:rsidRPr="008C79A7" w:rsidRDefault="00BD1548" w:rsidP="004A2A55">
            <w:pPr>
              <w:tabs>
                <w:tab w:val="left" w:pos="720"/>
                <w:tab w:val="left" w:pos="1080"/>
                <w:tab w:val="left" w:pos="1620"/>
              </w:tabs>
            </w:pPr>
            <w:r w:rsidRPr="008C79A7">
              <w:t>+0,5đ</w:t>
            </w:r>
          </w:p>
          <w:p w14:paraId="3256D02F" w14:textId="77777777" w:rsidR="00BD1548" w:rsidRPr="008C79A7" w:rsidRDefault="00BD1548" w:rsidP="004A2A55">
            <w:pPr>
              <w:tabs>
                <w:tab w:val="left" w:pos="720"/>
                <w:tab w:val="left" w:pos="1080"/>
                <w:tab w:val="left" w:pos="1620"/>
              </w:tabs>
            </w:pPr>
          </w:p>
          <w:p w14:paraId="477D6C85" w14:textId="77777777" w:rsidR="00BD1548" w:rsidRPr="008C79A7" w:rsidRDefault="00BD1548" w:rsidP="004A2A55">
            <w:pPr>
              <w:tabs>
                <w:tab w:val="left" w:pos="720"/>
                <w:tab w:val="left" w:pos="1080"/>
                <w:tab w:val="left" w:pos="1620"/>
              </w:tabs>
            </w:pPr>
          </w:p>
          <w:p w14:paraId="31B9152A" w14:textId="77777777" w:rsidR="00BD1548" w:rsidRPr="008C79A7" w:rsidRDefault="00BD1548" w:rsidP="004A2A55">
            <w:pPr>
              <w:tabs>
                <w:tab w:val="left" w:pos="720"/>
                <w:tab w:val="left" w:pos="1080"/>
                <w:tab w:val="left" w:pos="1620"/>
              </w:tabs>
            </w:pPr>
            <w:r w:rsidRPr="008C79A7">
              <w:t>+1,0đ</w:t>
            </w:r>
          </w:p>
        </w:tc>
      </w:tr>
    </w:tbl>
    <w:p w14:paraId="22723D76" w14:textId="2C5553DD" w:rsidR="00AA6EA7" w:rsidRPr="008C79A7" w:rsidRDefault="00AA6EA7" w:rsidP="00AA6EA7">
      <w:pPr>
        <w:tabs>
          <w:tab w:val="left" w:pos="342"/>
        </w:tabs>
        <w:jc w:val="both"/>
        <w:rPr>
          <w:b/>
          <w:bCs/>
          <w:u w:val="single"/>
        </w:rPr>
      </w:pPr>
      <w:r w:rsidRPr="008C79A7">
        <w:rPr>
          <w:b/>
          <w:bCs/>
          <w:u w:val="single"/>
        </w:rPr>
        <w:t>IV. TRẢ BÀI</w:t>
      </w:r>
      <w:r w:rsidR="004C31B5" w:rsidRPr="008C79A7">
        <w:rPr>
          <w:b/>
          <w:bCs/>
          <w:u w:val="single"/>
        </w:rPr>
        <w:t xml:space="preserve">, </w:t>
      </w:r>
      <w:r w:rsidRPr="008C79A7">
        <w:rPr>
          <w:b/>
          <w:bCs/>
          <w:u w:val="single"/>
        </w:rPr>
        <w:t>RÚT KINH NGHIỆM TIẾT DẠY</w:t>
      </w:r>
      <w:r w:rsidR="00AF7C29">
        <w:rPr>
          <w:u w:val="single"/>
        </w:rPr>
        <w:t>:</w:t>
      </w:r>
    </w:p>
    <w:p w14:paraId="13ACAE6A" w14:textId="77777777" w:rsidR="00AA6EA7" w:rsidRPr="008C79A7" w:rsidRDefault="00AA6EA7" w:rsidP="00AA6EA7">
      <w:pPr>
        <w:tabs>
          <w:tab w:val="left" w:pos="342"/>
        </w:tabs>
        <w:rPr>
          <w:bCs/>
        </w:rPr>
      </w:pPr>
      <w:r w:rsidRPr="008C79A7">
        <w:rPr>
          <w:bCs/>
        </w:rPr>
        <w:t>...........................................................................................................................................................................................</w:t>
      </w:r>
    </w:p>
    <w:p w14:paraId="62ABC41D" w14:textId="77777777" w:rsidR="00AA6EA7" w:rsidRPr="008C79A7" w:rsidRDefault="00AA6EA7" w:rsidP="00AA6EA7">
      <w:pPr>
        <w:tabs>
          <w:tab w:val="left" w:pos="342"/>
        </w:tabs>
        <w:rPr>
          <w:bCs/>
        </w:rPr>
      </w:pPr>
      <w:r w:rsidRPr="008C79A7">
        <w:rPr>
          <w:bCs/>
        </w:rPr>
        <w:t>...........................................................................................................................................................................................</w:t>
      </w:r>
    </w:p>
    <w:p w14:paraId="728F81CC" w14:textId="77777777" w:rsidR="00AA6EA7" w:rsidRPr="008C79A7" w:rsidRDefault="00AA6EA7" w:rsidP="00AA6EA7">
      <w:pPr>
        <w:tabs>
          <w:tab w:val="left" w:pos="342"/>
        </w:tabs>
        <w:rPr>
          <w:bCs/>
        </w:rPr>
      </w:pPr>
      <w:r w:rsidRPr="008C79A7">
        <w:rPr>
          <w:bCs/>
        </w:rPr>
        <w:t>...........................................................................................................................................................................................</w:t>
      </w:r>
    </w:p>
    <w:p w14:paraId="06735338" w14:textId="77777777" w:rsidR="00AA6EA7" w:rsidRPr="008C79A7" w:rsidRDefault="00AA6EA7" w:rsidP="00AA6EA7">
      <w:pPr>
        <w:tabs>
          <w:tab w:val="left" w:pos="342"/>
        </w:tabs>
        <w:rPr>
          <w:bCs/>
        </w:rPr>
      </w:pPr>
      <w:r w:rsidRPr="008C79A7">
        <w:rPr>
          <w:bCs/>
        </w:rPr>
        <w:t>...........................................................................................................................................................................................</w:t>
      </w:r>
    </w:p>
    <w:p w14:paraId="114C323C" w14:textId="77777777" w:rsidR="00AA6EA7" w:rsidRPr="008C79A7" w:rsidRDefault="00AA6EA7" w:rsidP="00AA6EA7">
      <w:pPr>
        <w:tabs>
          <w:tab w:val="left" w:pos="342"/>
        </w:tabs>
        <w:rPr>
          <w:bCs/>
        </w:rPr>
      </w:pPr>
      <w:r w:rsidRPr="008C79A7">
        <w:rPr>
          <w:bCs/>
        </w:rPr>
        <w:t>...........................................................................................................................................................................................</w:t>
      </w:r>
    </w:p>
    <w:p w14:paraId="332FE5B0" w14:textId="77777777" w:rsidR="000F2EE3" w:rsidRPr="008C79A7" w:rsidRDefault="000F2EE3" w:rsidP="000F2EE3">
      <w:pPr>
        <w:rPr>
          <w:i/>
          <w:lang w:val="nl-NL"/>
        </w:rPr>
      </w:pPr>
      <w:r w:rsidRPr="008C79A7">
        <w:rPr>
          <w:lang w:val="nl-NL"/>
        </w:rPr>
        <w:tab/>
      </w:r>
      <w:r w:rsidRPr="008C79A7">
        <w:rPr>
          <w:lang w:val="nl-NL"/>
        </w:rPr>
        <w:tab/>
      </w:r>
      <w:r w:rsidRPr="008C79A7">
        <w:rPr>
          <w:lang w:val="nl-NL"/>
        </w:rPr>
        <w:tab/>
      </w:r>
      <w:r w:rsidRPr="008C79A7">
        <w:rPr>
          <w:lang w:val="nl-NL"/>
        </w:rPr>
        <w:tab/>
      </w:r>
      <w:r w:rsidRPr="008C79A7">
        <w:rPr>
          <w:lang w:val="nl-NL"/>
        </w:rPr>
        <w:tab/>
      </w:r>
      <w:r w:rsidRPr="008C79A7">
        <w:rPr>
          <w:lang w:val="nl-NL"/>
        </w:rPr>
        <w:tab/>
        <w:t xml:space="preserve">                            </w:t>
      </w:r>
      <w:r w:rsidRPr="008C79A7">
        <w:rPr>
          <w:lang w:val="nl-NL"/>
        </w:rPr>
        <w:tab/>
      </w:r>
      <w:r w:rsidRPr="008C79A7">
        <w:rPr>
          <w:i/>
          <w:lang w:val="nl-NL"/>
        </w:rPr>
        <w:t>Nam Trực, ngày...... tháng....... năm 20...</w:t>
      </w:r>
    </w:p>
    <w:p w14:paraId="4F8B6C20" w14:textId="77777777" w:rsidR="000F2EE3" w:rsidRPr="008C79A7" w:rsidRDefault="000F2EE3" w:rsidP="000F2EE3">
      <w:pPr>
        <w:ind w:left="5040" w:firstLine="720"/>
        <w:rPr>
          <w:b/>
          <w:lang w:val="nl-NL"/>
        </w:rPr>
      </w:pPr>
      <w:r w:rsidRPr="008C79A7">
        <w:rPr>
          <w:b/>
          <w:lang w:val="nl-NL"/>
        </w:rPr>
        <w:t xml:space="preserve">                     DUYỆT CỦA GIÁM HIỆU</w:t>
      </w:r>
    </w:p>
    <w:p w14:paraId="32BFE3A3" w14:textId="77777777" w:rsidR="000F2EE3" w:rsidRPr="008C79A7" w:rsidRDefault="000F2EE3" w:rsidP="000F2EE3">
      <w:pPr>
        <w:jc w:val="both"/>
        <w:rPr>
          <w:lang w:val="nl-NL"/>
        </w:rPr>
      </w:pPr>
    </w:p>
    <w:p w14:paraId="068CC028" w14:textId="77777777" w:rsidR="0082258F" w:rsidRPr="008C79A7" w:rsidRDefault="0082258F" w:rsidP="00AA6EA7">
      <w:pPr>
        <w:jc w:val="both"/>
        <w:rPr>
          <w:lang w:val="nl-NL"/>
        </w:rPr>
      </w:pPr>
    </w:p>
    <w:p w14:paraId="60B46D23" w14:textId="77777777" w:rsidR="0082258F" w:rsidRPr="008C79A7" w:rsidRDefault="0082258F" w:rsidP="00AA6EA7">
      <w:pPr>
        <w:jc w:val="both"/>
        <w:rPr>
          <w:lang w:val="nl-NL"/>
        </w:rPr>
      </w:pPr>
    </w:p>
    <w:p w14:paraId="04CBB0CF" w14:textId="77777777" w:rsidR="00BA3B32" w:rsidRPr="008C79A7" w:rsidRDefault="00AA6EA7" w:rsidP="00AA6EA7">
      <w:pPr>
        <w:jc w:val="center"/>
        <w:rPr>
          <w:lang w:val="nl-NL"/>
        </w:rPr>
      </w:pPr>
      <w:r w:rsidRPr="008C79A7">
        <w:rPr>
          <w:lang w:val="nl-NL"/>
        </w:rPr>
        <w:t>-------------------------HẾT---------------------</w:t>
      </w:r>
    </w:p>
    <w:sectPr w:rsidR="00BA3B32" w:rsidRPr="008C79A7" w:rsidSect="00EA49F4">
      <w:headerReference w:type="default" r:id="rId352"/>
      <w:footerReference w:type="even" r:id="rId353"/>
      <w:footerReference w:type="default" r:id="rId354"/>
      <w:pgSz w:w="12240" w:h="15840" w:code="1"/>
      <w:pgMar w:top="900" w:right="840" w:bottom="900" w:left="1026" w:header="432"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83A2F" w14:textId="77777777" w:rsidR="00236F72" w:rsidRDefault="00236F72">
      <w:r>
        <w:separator/>
      </w:r>
    </w:p>
  </w:endnote>
  <w:endnote w:type="continuationSeparator" w:id="0">
    <w:p w14:paraId="3BC61618" w14:textId="77777777" w:rsidR="00236F72" w:rsidRDefault="0023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0A29A" w14:textId="77777777" w:rsidR="006A23DD" w:rsidRDefault="006A23DD" w:rsidP="00EA4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A9BBB" w14:textId="77777777" w:rsidR="006A23DD" w:rsidRDefault="006A23DD" w:rsidP="00B83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96FC" w14:textId="77777777" w:rsidR="006A23DD" w:rsidRDefault="006A23DD" w:rsidP="00EA4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14:paraId="3C4AF360" w14:textId="77777777" w:rsidR="006A23DD" w:rsidRPr="004975A8" w:rsidRDefault="006A23DD" w:rsidP="00B830FE">
    <w:pPr>
      <w:pStyle w:val="Footer"/>
      <w:pBdr>
        <w:top w:val="thinThickMediumGap" w:sz="24" w:space="0" w:color="auto"/>
      </w:pBdr>
      <w:tabs>
        <w:tab w:val="left" w:pos="9360"/>
      </w:tabs>
      <w:ind w:right="360"/>
      <w:rPr>
        <w:b/>
        <w:i/>
        <w:outline/>
        <w:color w:val="000000"/>
        <w14:textOutline w14:w="9525" w14:cap="flat" w14:cmpd="sng" w14:algn="ctr">
          <w14:solidFill>
            <w14:srgbClr w14:val="000000"/>
          </w14:solidFill>
          <w14:prstDash w14:val="solid"/>
          <w14:round/>
        </w14:textOutline>
        <w14:textFill>
          <w14:noFill/>
        </w14:textFill>
      </w:rPr>
    </w:pPr>
    <w:r w:rsidRPr="004975A8">
      <w:rPr>
        <w:b/>
        <w:i/>
        <w:outline/>
        <w:color w:val="000000"/>
        <w14:textOutline w14:w="9525" w14:cap="flat" w14:cmpd="sng" w14:algn="ctr">
          <w14:solidFill>
            <w14:srgbClr w14:val="000000"/>
          </w14:solidFill>
          <w14:prstDash w14:val="solid"/>
          <w14:round/>
        </w14:textOutline>
        <w14:textFill>
          <w14:noFill/>
        </w14:textFill>
      </w:rPr>
      <w:t>Giáo  án Vật Lý 10                                                                                                                                         Cơ Bản</w:t>
    </w:r>
  </w:p>
  <w:p w14:paraId="22677BB3" w14:textId="77777777" w:rsidR="006A23DD" w:rsidRDefault="006A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4B3B2" w14:textId="77777777" w:rsidR="00236F72" w:rsidRDefault="00236F72">
      <w:r>
        <w:separator/>
      </w:r>
    </w:p>
  </w:footnote>
  <w:footnote w:type="continuationSeparator" w:id="0">
    <w:p w14:paraId="77993C3E" w14:textId="77777777" w:rsidR="00236F72" w:rsidRDefault="0023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77EE" w14:textId="77777777" w:rsidR="006A23DD" w:rsidRPr="004975A8" w:rsidRDefault="006A23DD" w:rsidP="006602DB">
    <w:pPr>
      <w:pStyle w:val="Header"/>
      <w:pBdr>
        <w:bottom w:val="thinThickMediumGap" w:sz="24" w:space="1" w:color="auto"/>
      </w:pBdr>
      <w:ind w:right="159"/>
      <w:rPr>
        <w:b/>
        <w:caps/>
        <w14:shadow w14:blurRad="50800" w14:dist="38100" w14:dir="2700000" w14:sx="100000" w14:sy="100000" w14:kx="0" w14:ky="0" w14:algn="tl">
          <w14:srgbClr w14:val="000000">
            <w14:alpha w14:val="60000"/>
          </w14:srgbClr>
        </w14:shadow>
      </w:rPr>
    </w:pPr>
    <w:r w:rsidRPr="004975A8">
      <w:rPr>
        <w:b/>
        <w:caps/>
        <w14:shadow w14:blurRad="50800" w14:dist="38100" w14:dir="2700000" w14:sx="100000" w14:sy="100000" w14:kx="0" w14:ky="0" w14:algn="tl">
          <w14:srgbClr w14:val="000000">
            <w14:alpha w14:val="60000"/>
          </w14:srgbClr>
        </w14:shadow>
      </w:rPr>
      <w:t xml:space="preserve">Gv: Đoàn Văn Doanh                                                    TrưỜng Thpt </w:t>
    </w:r>
    <w:smartTag w:uri="urn:schemas-microsoft-com:office:smarttags" w:element="country-region">
      <w:r w:rsidRPr="004975A8">
        <w:rPr>
          <w:b/>
          <w:caps/>
          <w14:shadow w14:blurRad="50800" w14:dist="38100" w14:dir="2700000" w14:sx="100000" w14:sy="100000" w14:kx="0" w14:ky="0" w14:algn="tl">
            <w14:srgbClr w14:val="000000">
              <w14:alpha w14:val="60000"/>
            </w14:srgbClr>
          </w14:shadow>
        </w:rPr>
        <w:t>Nam</w:t>
      </w:r>
    </w:smartTag>
    <w:r w:rsidRPr="004975A8">
      <w:rPr>
        <w:b/>
        <w:caps/>
        <w14:shadow w14:blurRad="50800" w14:dist="38100" w14:dir="2700000" w14:sx="100000" w14:sy="100000" w14:kx="0" w14:ky="0" w14:algn="tl">
          <w14:srgbClr w14:val="000000">
            <w14:alpha w14:val="60000"/>
          </w14:srgbClr>
        </w14:shadow>
      </w:rPr>
      <w:t xml:space="preserve"> TrỰc –</w:t>
    </w:r>
    <w:smartTag w:uri="urn:schemas-microsoft-com:office:smarttags" w:element="place">
      <w:smartTag w:uri="urn:schemas-microsoft-com:office:smarttags" w:element="country-region">
        <w:r w:rsidRPr="004975A8">
          <w:rPr>
            <w:b/>
            <w:caps/>
            <w14:shadow w14:blurRad="50800" w14:dist="38100" w14:dir="2700000" w14:sx="100000" w14:sy="100000" w14:kx="0" w14:ky="0" w14:algn="tl">
              <w14:srgbClr w14:val="000000">
                <w14:alpha w14:val="60000"/>
              </w14:srgbClr>
            </w14:shadow>
          </w:rPr>
          <w:t>Nam</w:t>
        </w:r>
      </w:smartTag>
    </w:smartTag>
    <w:r w:rsidRPr="004975A8">
      <w:rPr>
        <w:b/>
        <w:caps/>
        <w14:shadow w14:blurRad="50800" w14:dist="38100" w14:dir="2700000" w14:sx="100000" w14:sy="100000" w14:kx="0" w14:ky="0" w14:algn="tl">
          <w14:srgbClr w14:val="000000">
            <w14:alpha w14:val="60000"/>
          </w14:srgbClr>
        </w14:shadow>
      </w:rPr>
      <w:t xml:space="preserve">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553"/>
    <w:multiLevelType w:val="hybridMultilevel"/>
    <w:tmpl w:val="44DC24A8"/>
    <w:lvl w:ilvl="0" w:tplc="3DE61B28">
      <w:start w:val="3"/>
      <w:numFmt w:val="bullet"/>
      <w:lvlText w:val=""/>
      <w:lvlJc w:val="left"/>
      <w:pPr>
        <w:tabs>
          <w:tab w:val="num" w:pos="870"/>
        </w:tabs>
        <w:ind w:left="870" w:hanging="360"/>
      </w:pPr>
      <w:rPr>
        <w:rFonts w:ascii="Wingdings" w:eastAsia="Times New Roman" w:hAnsi="Wingdings"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C183103"/>
    <w:multiLevelType w:val="hybridMultilevel"/>
    <w:tmpl w:val="7B26D696"/>
    <w:lvl w:ilvl="0" w:tplc="AB243A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E1456"/>
    <w:multiLevelType w:val="hybridMultilevel"/>
    <w:tmpl w:val="BE5441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A1059"/>
    <w:multiLevelType w:val="hybridMultilevel"/>
    <w:tmpl w:val="383A92AC"/>
    <w:lvl w:ilvl="0" w:tplc="869C856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F2908"/>
    <w:multiLevelType w:val="hybridMultilevel"/>
    <w:tmpl w:val="E08281D4"/>
    <w:lvl w:ilvl="0" w:tplc="0409000F">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1B9B39F0"/>
    <w:multiLevelType w:val="hybridMultilevel"/>
    <w:tmpl w:val="09DCB0A0"/>
    <w:lvl w:ilvl="0" w:tplc="0409000D">
      <w:start w:val="1"/>
      <w:numFmt w:val="bullet"/>
      <w:lvlText w:val=""/>
      <w:lvlJc w:val="left"/>
      <w:pPr>
        <w:tabs>
          <w:tab w:val="num" w:pos="1620"/>
        </w:tabs>
        <w:ind w:left="162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4F40CA"/>
    <w:multiLevelType w:val="hybridMultilevel"/>
    <w:tmpl w:val="C99868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B4D96"/>
    <w:multiLevelType w:val="hybridMultilevel"/>
    <w:tmpl w:val="73C0ED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D23E82"/>
    <w:multiLevelType w:val="hybridMultilevel"/>
    <w:tmpl w:val="E14E1260"/>
    <w:lvl w:ilvl="0" w:tplc="04090017">
      <w:start w:val="1"/>
      <w:numFmt w:val="lowerLetter"/>
      <w:lvlText w:val="%1)"/>
      <w:lvlJc w:val="left"/>
      <w:pPr>
        <w:tabs>
          <w:tab w:val="num" w:pos="720"/>
        </w:tabs>
        <w:ind w:left="720" w:hanging="360"/>
      </w:pPr>
      <w:rPr>
        <w:rFonts w:hint="default"/>
      </w:rPr>
    </w:lvl>
    <w:lvl w:ilvl="1" w:tplc="2B62DE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3A7E35"/>
    <w:multiLevelType w:val="hybridMultilevel"/>
    <w:tmpl w:val="B7C0BE04"/>
    <w:lvl w:ilvl="0" w:tplc="8284A58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7986F71"/>
    <w:multiLevelType w:val="hybridMultilevel"/>
    <w:tmpl w:val="5FA001E4"/>
    <w:lvl w:ilvl="0" w:tplc="0B0A02F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7A0368D"/>
    <w:multiLevelType w:val="hybridMultilevel"/>
    <w:tmpl w:val="D3947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87D27"/>
    <w:multiLevelType w:val="hybridMultilevel"/>
    <w:tmpl w:val="B7221F32"/>
    <w:lvl w:ilvl="0" w:tplc="346684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35E58"/>
    <w:multiLevelType w:val="hybridMultilevel"/>
    <w:tmpl w:val="9236CD28"/>
    <w:lvl w:ilvl="0" w:tplc="A692A2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8B301A"/>
    <w:multiLevelType w:val="hybridMultilevel"/>
    <w:tmpl w:val="9AE6F65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8E05AE"/>
    <w:multiLevelType w:val="hybridMultilevel"/>
    <w:tmpl w:val="8202211C"/>
    <w:lvl w:ilvl="0" w:tplc="D0CE1E58">
      <w:start w:val="2"/>
      <w:numFmt w:val="bullet"/>
      <w:lvlText w:val="-"/>
      <w:lvlJc w:val="left"/>
      <w:pPr>
        <w:tabs>
          <w:tab w:val="num" w:pos="705"/>
        </w:tabs>
        <w:ind w:left="705" w:hanging="360"/>
      </w:pPr>
      <w:rPr>
        <w:rFonts w:ascii="Times New Roman" w:eastAsia="Times New Roman" w:hAnsi="Times New Roman" w:cs="Times New Roman" w:hint="default"/>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16" w15:restartNumberingAfterBreak="0">
    <w:nsid w:val="66D24842"/>
    <w:multiLevelType w:val="hybridMultilevel"/>
    <w:tmpl w:val="B1F803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662D47"/>
    <w:multiLevelType w:val="hybridMultilevel"/>
    <w:tmpl w:val="7E5287CE"/>
    <w:lvl w:ilvl="0" w:tplc="84AC64C6">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43271"/>
    <w:multiLevelType w:val="hybridMultilevel"/>
    <w:tmpl w:val="FC6EC1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2C6695"/>
    <w:multiLevelType w:val="hybridMultilevel"/>
    <w:tmpl w:val="80FE0090"/>
    <w:lvl w:ilvl="0" w:tplc="7E341A7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3"/>
  </w:num>
  <w:num w:numId="2">
    <w:abstractNumId w:val="0"/>
  </w:num>
  <w:num w:numId="3">
    <w:abstractNumId w:val="19"/>
  </w:num>
  <w:num w:numId="4">
    <w:abstractNumId w:val="17"/>
  </w:num>
  <w:num w:numId="5">
    <w:abstractNumId w:val="15"/>
  </w:num>
  <w:num w:numId="6">
    <w:abstractNumId w:val="5"/>
  </w:num>
  <w:num w:numId="7">
    <w:abstractNumId w:val="14"/>
  </w:num>
  <w:num w:numId="8">
    <w:abstractNumId w:val="6"/>
  </w:num>
  <w:num w:numId="9">
    <w:abstractNumId w:val="1"/>
  </w:num>
  <w:num w:numId="10">
    <w:abstractNumId w:val="4"/>
  </w:num>
  <w:num w:numId="11">
    <w:abstractNumId w:val="9"/>
  </w:num>
  <w:num w:numId="12">
    <w:abstractNumId w:val="16"/>
  </w:num>
  <w:num w:numId="13">
    <w:abstractNumId w:val="8"/>
  </w:num>
  <w:num w:numId="14">
    <w:abstractNumId w:val="2"/>
  </w:num>
  <w:num w:numId="15">
    <w:abstractNumId w:val="11"/>
  </w:num>
  <w:num w:numId="16">
    <w:abstractNumId w:val="3"/>
  </w:num>
  <w:num w:numId="17">
    <w:abstractNumId w:val="7"/>
  </w:num>
  <w:num w:numId="18">
    <w:abstractNumId w:val="1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34"/>
    <w:rsid w:val="00015070"/>
    <w:rsid w:val="00021CC4"/>
    <w:rsid w:val="00040396"/>
    <w:rsid w:val="00056058"/>
    <w:rsid w:val="00071EA2"/>
    <w:rsid w:val="00077C13"/>
    <w:rsid w:val="00080193"/>
    <w:rsid w:val="000C1EAC"/>
    <w:rsid w:val="000E42DC"/>
    <w:rsid w:val="000E7C74"/>
    <w:rsid w:val="000F2EE3"/>
    <w:rsid w:val="000F47C3"/>
    <w:rsid w:val="00100A59"/>
    <w:rsid w:val="00111EA2"/>
    <w:rsid w:val="00121DE7"/>
    <w:rsid w:val="0012335C"/>
    <w:rsid w:val="00133B58"/>
    <w:rsid w:val="00177861"/>
    <w:rsid w:val="0018455B"/>
    <w:rsid w:val="001971BA"/>
    <w:rsid w:val="001A086B"/>
    <w:rsid w:val="001A0985"/>
    <w:rsid w:val="001A2A2C"/>
    <w:rsid w:val="001B148B"/>
    <w:rsid w:val="002042CA"/>
    <w:rsid w:val="00213B74"/>
    <w:rsid w:val="00236F72"/>
    <w:rsid w:val="0024039A"/>
    <w:rsid w:val="00241645"/>
    <w:rsid w:val="002519CC"/>
    <w:rsid w:val="00262F6E"/>
    <w:rsid w:val="002647E4"/>
    <w:rsid w:val="002B011D"/>
    <w:rsid w:val="002C50D9"/>
    <w:rsid w:val="002C76ED"/>
    <w:rsid w:val="002D551D"/>
    <w:rsid w:val="002E28EA"/>
    <w:rsid w:val="002E333D"/>
    <w:rsid w:val="002E6F02"/>
    <w:rsid w:val="00315943"/>
    <w:rsid w:val="00354039"/>
    <w:rsid w:val="00371EF5"/>
    <w:rsid w:val="00387430"/>
    <w:rsid w:val="00397F3F"/>
    <w:rsid w:val="003C5BB0"/>
    <w:rsid w:val="003D223F"/>
    <w:rsid w:val="003D607A"/>
    <w:rsid w:val="003F233B"/>
    <w:rsid w:val="00407058"/>
    <w:rsid w:val="00410C95"/>
    <w:rsid w:val="00460F6D"/>
    <w:rsid w:val="0047501F"/>
    <w:rsid w:val="00481D47"/>
    <w:rsid w:val="0048292B"/>
    <w:rsid w:val="00485942"/>
    <w:rsid w:val="00487B14"/>
    <w:rsid w:val="00494E9E"/>
    <w:rsid w:val="004975A8"/>
    <w:rsid w:val="004A2A55"/>
    <w:rsid w:val="004C0126"/>
    <w:rsid w:val="004C31B5"/>
    <w:rsid w:val="004C527A"/>
    <w:rsid w:val="004D0D0E"/>
    <w:rsid w:val="004D6293"/>
    <w:rsid w:val="004E66E0"/>
    <w:rsid w:val="004F3147"/>
    <w:rsid w:val="00514B03"/>
    <w:rsid w:val="0052177F"/>
    <w:rsid w:val="00525D89"/>
    <w:rsid w:val="00532BE4"/>
    <w:rsid w:val="00546D24"/>
    <w:rsid w:val="00557111"/>
    <w:rsid w:val="00557519"/>
    <w:rsid w:val="00586F42"/>
    <w:rsid w:val="005949AC"/>
    <w:rsid w:val="005B6346"/>
    <w:rsid w:val="005C2F58"/>
    <w:rsid w:val="005E6045"/>
    <w:rsid w:val="00611690"/>
    <w:rsid w:val="00614DDB"/>
    <w:rsid w:val="0063406E"/>
    <w:rsid w:val="00635EA8"/>
    <w:rsid w:val="00655202"/>
    <w:rsid w:val="0065577B"/>
    <w:rsid w:val="006602DB"/>
    <w:rsid w:val="00671F68"/>
    <w:rsid w:val="00687A35"/>
    <w:rsid w:val="006A23DD"/>
    <w:rsid w:val="006A650C"/>
    <w:rsid w:val="006C1029"/>
    <w:rsid w:val="006C51CF"/>
    <w:rsid w:val="006D56B3"/>
    <w:rsid w:val="006D6B0F"/>
    <w:rsid w:val="006F3B82"/>
    <w:rsid w:val="006F6F9F"/>
    <w:rsid w:val="00705D1A"/>
    <w:rsid w:val="007116E4"/>
    <w:rsid w:val="00717041"/>
    <w:rsid w:val="0072028A"/>
    <w:rsid w:val="007267EB"/>
    <w:rsid w:val="00732706"/>
    <w:rsid w:val="0073536D"/>
    <w:rsid w:val="00760AE2"/>
    <w:rsid w:val="00771FD5"/>
    <w:rsid w:val="0077359E"/>
    <w:rsid w:val="007754BF"/>
    <w:rsid w:val="0079788B"/>
    <w:rsid w:val="007C76C3"/>
    <w:rsid w:val="007C7E65"/>
    <w:rsid w:val="008210CA"/>
    <w:rsid w:val="0082258F"/>
    <w:rsid w:val="008308CF"/>
    <w:rsid w:val="008539BC"/>
    <w:rsid w:val="00893F3D"/>
    <w:rsid w:val="008A6C7B"/>
    <w:rsid w:val="008B280E"/>
    <w:rsid w:val="008B4679"/>
    <w:rsid w:val="008C0BD7"/>
    <w:rsid w:val="008C259B"/>
    <w:rsid w:val="008C2694"/>
    <w:rsid w:val="008C79A7"/>
    <w:rsid w:val="008D7DD5"/>
    <w:rsid w:val="0093108E"/>
    <w:rsid w:val="00933D4C"/>
    <w:rsid w:val="009344A9"/>
    <w:rsid w:val="009355A8"/>
    <w:rsid w:val="00945B3D"/>
    <w:rsid w:val="00957338"/>
    <w:rsid w:val="009621A8"/>
    <w:rsid w:val="00971A1D"/>
    <w:rsid w:val="00973291"/>
    <w:rsid w:val="009766FE"/>
    <w:rsid w:val="009B43FF"/>
    <w:rsid w:val="009C16DB"/>
    <w:rsid w:val="009C1EEB"/>
    <w:rsid w:val="009C4249"/>
    <w:rsid w:val="009E13BA"/>
    <w:rsid w:val="009E15F2"/>
    <w:rsid w:val="009E5664"/>
    <w:rsid w:val="009E6D42"/>
    <w:rsid w:val="009F4BAD"/>
    <w:rsid w:val="009F72CA"/>
    <w:rsid w:val="00A077EA"/>
    <w:rsid w:val="00A15798"/>
    <w:rsid w:val="00A25B61"/>
    <w:rsid w:val="00A53195"/>
    <w:rsid w:val="00A606A8"/>
    <w:rsid w:val="00A66C48"/>
    <w:rsid w:val="00A66DE3"/>
    <w:rsid w:val="00A67285"/>
    <w:rsid w:val="00A759B9"/>
    <w:rsid w:val="00A87800"/>
    <w:rsid w:val="00AA6EA7"/>
    <w:rsid w:val="00AA7C17"/>
    <w:rsid w:val="00AB6CCE"/>
    <w:rsid w:val="00AD0C62"/>
    <w:rsid w:val="00AD1F88"/>
    <w:rsid w:val="00AD577B"/>
    <w:rsid w:val="00AD6BE7"/>
    <w:rsid w:val="00AF7C29"/>
    <w:rsid w:val="00B15248"/>
    <w:rsid w:val="00B370AE"/>
    <w:rsid w:val="00B830FE"/>
    <w:rsid w:val="00B842E0"/>
    <w:rsid w:val="00BA3B32"/>
    <w:rsid w:val="00BA5A10"/>
    <w:rsid w:val="00BA773A"/>
    <w:rsid w:val="00BB38E7"/>
    <w:rsid w:val="00BD1548"/>
    <w:rsid w:val="00BE0FD6"/>
    <w:rsid w:val="00BF5D8A"/>
    <w:rsid w:val="00C07CF0"/>
    <w:rsid w:val="00C15DDD"/>
    <w:rsid w:val="00C21943"/>
    <w:rsid w:val="00C32C5A"/>
    <w:rsid w:val="00C352A9"/>
    <w:rsid w:val="00C536D2"/>
    <w:rsid w:val="00C56831"/>
    <w:rsid w:val="00C56A0A"/>
    <w:rsid w:val="00C62C12"/>
    <w:rsid w:val="00C67496"/>
    <w:rsid w:val="00CA4A45"/>
    <w:rsid w:val="00CB4895"/>
    <w:rsid w:val="00CC254F"/>
    <w:rsid w:val="00D0717C"/>
    <w:rsid w:val="00D25740"/>
    <w:rsid w:val="00D27623"/>
    <w:rsid w:val="00D753F0"/>
    <w:rsid w:val="00D94FE2"/>
    <w:rsid w:val="00DA1A69"/>
    <w:rsid w:val="00DC2E25"/>
    <w:rsid w:val="00DE0121"/>
    <w:rsid w:val="00DE1698"/>
    <w:rsid w:val="00E055D0"/>
    <w:rsid w:val="00E6512E"/>
    <w:rsid w:val="00E82180"/>
    <w:rsid w:val="00EA49F4"/>
    <w:rsid w:val="00EA59A6"/>
    <w:rsid w:val="00EA7277"/>
    <w:rsid w:val="00EB1B84"/>
    <w:rsid w:val="00EC406C"/>
    <w:rsid w:val="00EF6874"/>
    <w:rsid w:val="00F346A0"/>
    <w:rsid w:val="00F45EDB"/>
    <w:rsid w:val="00F62DCE"/>
    <w:rsid w:val="00F91BF7"/>
    <w:rsid w:val="00FA3073"/>
    <w:rsid w:val="00FB1534"/>
    <w:rsid w:val="00FB2AB4"/>
    <w:rsid w:val="00FB4180"/>
    <w:rsid w:val="00FD6104"/>
    <w:rsid w:val="00FE346A"/>
    <w:rsid w:val="00FF341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93"/>
    <o:shapelayout v:ext="edit">
      <o:idmap v:ext="edit" data="1"/>
    </o:shapelayout>
  </w:shapeDefaults>
  <w:decimalSymbol w:val="."/>
  <w:listSeparator w:val=","/>
  <w14:docId w14:val="1CF886E3"/>
  <w15:chartTrackingRefBased/>
  <w15:docId w15:val="{B36A160D-9796-4234-BD2C-EDA7EA04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en-US" w:eastAsia="en-US"/>
    </w:rPr>
  </w:style>
  <w:style w:type="paragraph" w:styleId="Heading1">
    <w:name w:val="heading 1"/>
    <w:basedOn w:val="Normal"/>
    <w:next w:val="Normal"/>
    <w:qFormat/>
    <w:pPr>
      <w:keepNext/>
      <w:tabs>
        <w:tab w:val="left" w:pos="342"/>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42"/>
      </w:tabs>
      <w:jc w:val="both"/>
    </w:pPr>
    <w:rPr>
      <w:rFonts w:ascii="VNI-Times" w:hAnsi="VNI-Time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84"/>
      </w:tabs>
      <w:overflowPunct w:val="0"/>
      <w:autoSpaceDE w:val="0"/>
      <w:autoSpaceDN w:val="0"/>
      <w:adjustRightInd w:val="0"/>
      <w:ind w:left="2160"/>
      <w:jc w:val="both"/>
      <w:textAlignment w:val="baseline"/>
    </w:pPr>
    <w:rPr>
      <w:i/>
      <w:szCs w:val="20"/>
    </w:rPr>
  </w:style>
  <w:style w:type="paragraph" w:styleId="BodyText2">
    <w:name w:val="Body Text 2"/>
    <w:basedOn w:val="Normal"/>
    <w:pPr>
      <w:spacing w:after="120" w:line="480" w:lineRule="auto"/>
    </w:pPr>
  </w:style>
  <w:style w:type="paragraph" w:styleId="BodyText3">
    <w:name w:val="Body Text 3"/>
    <w:basedOn w:val="Normal"/>
    <w:pPr>
      <w:tabs>
        <w:tab w:val="left" w:pos="360"/>
      </w:tabs>
      <w:jc w:val="both"/>
    </w:pPr>
    <w:rPr>
      <w:rFonts w:ascii="VNI-Times" w:hAnsi="VNI-Times"/>
      <w:color w:val="000000"/>
    </w:rPr>
  </w:style>
  <w:style w:type="character" w:customStyle="1" w:styleId="HeaderChar">
    <w:name w:val="Header Char"/>
    <w:link w:val="Header"/>
    <w:rsid w:val="00407058"/>
    <w:rPr>
      <w:sz w:val="22"/>
      <w:szCs w:val="22"/>
      <w:lang w:val="en-US" w:eastAsia="en-US" w:bidi="ar-SA"/>
    </w:rPr>
  </w:style>
  <w:style w:type="character" w:customStyle="1" w:styleId="FooterChar">
    <w:name w:val="Footer Char"/>
    <w:link w:val="Footer"/>
    <w:rsid w:val="00407058"/>
    <w:rPr>
      <w:sz w:val="22"/>
      <w:szCs w:val="22"/>
      <w:lang w:val="en-US" w:eastAsia="en-US" w:bidi="ar-SA"/>
    </w:rPr>
  </w:style>
  <w:style w:type="paragraph" w:customStyle="1" w:styleId="a">
    <w:basedOn w:val="Normal"/>
    <w:semiHidden/>
    <w:rsid w:val="006C51CF"/>
    <w:pPr>
      <w:spacing w:after="160" w:line="240" w:lineRule="exact"/>
    </w:pPr>
    <w:rPr>
      <w:rFonts w:ascii="Arial" w:hAnsi="Arial"/>
      <w:sz w:val="24"/>
      <w:szCs w:val="24"/>
    </w:rPr>
  </w:style>
  <w:style w:type="table" w:styleId="TableGrid">
    <w:name w:val="Table Grid"/>
    <w:basedOn w:val="TableNormal"/>
    <w:rsid w:val="00BD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
    <w:name w:val="Char Char4 Char Char"/>
    <w:basedOn w:val="Normal"/>
    <w:semiHidden/>
    <w:rsid w:val="0082258F"/>
    <w:pPr>
      <w:spacing w:after="160" w:line="240" w:lineRule="exact"/>
      <w:jc w:val="both"/>
    </w:pPr>
    <w:rPr>
      <w:rFonts w:ascii="Arial" w:hAnsi="Arial" w:cs="Arial"/>
      <w:sz w:val="24"/>
      <w:szCs w:val="24"/>
    </w:rPr>
  </w:style>
  <w:style w:type="paragraph" w:styleId="NoSpacing">
    <w:name w:val="No Spacing"/>
    <w:uiPriority w:val="1"/>
    <w:qFormat/>
    <w:rsid w:val="00CC254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8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99" Type="http://schemas.openxmlformats.org/officeDocument/2006/relationships/image" Target="media/image255.wmf"/><Relationship Id="rId303" Type="http://schemas.openxmlformats.org/officeDocument/2006/relationships/oleObject" Target="embeddings/oleObject40.bin"/><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1.wmf"/><Relationship Id="rId84" Type="http://schemas.openxmlformats.org/officeDocument/2006/relationships/image" Target="media/image69.wmf"/><Relationship Id="rId138" Type="http://schemas.openxmlformats.org/officeDocument/2006/relationships/image" Target="media/image113.wmf"/><Relationship Id="rId159" Type="http://schemas.openxmlformats.org/officeDocument/2006/relationships/image" Target="media/image134.png"/><Relationship Id="rId324" Type="http://schemas.openxmlformats.org/officeDocument/2006/relationships/oleObject" Target="embeddings/oleObject50.bin"/><Relationship Id="rId345" Type="http://schemas.openxmlformats.org/officeDocument/2006/relationships/oleObject" Target="embeddings/oleObject61.bin"/><Relationship Id="rId170" Type="http://schemas.openxmlformats.org/officeDocument/2006/relationships/image" Target="media/image145.wmf"/><Relationship Id="rId191" Type="http://schemas.openxmlformats.org/officeDocument/2006/relationships/image" Target="media/image166.wmf"/><Relationship Id="rId205" Type="http://schemas.openxmlformats.org/officeDocument/2006/relationships/image" Target="media/image180.wmf"/><Relationship Id="rId226" Type="http://schemas.openxmlformats.org/officeDocument/2006/relationships/image" Target="media/image201.wmf"/><Relationship Id="rId247" Type="http://schemas.openxmlformats.org/officeDocument/2006/relationships/image" Target="media/image222.wmf"/><Relationship Id="rId107" Type="http://schemas.openxmlformats.org/officeDocument/2006/relationships/image" Target="media/image86.wmf"/><Relationship Id="rId268" Type="http://schemas.openxmlformats.org/officeDocument/2006/relationships/image" Target="media/image240.wmf"/><Relationship Id="rId289" Type="http://schemas.openxmlformats.org/officeDocument/2006/relationships/image" Target="media/image250.wmf"/><Relationship Id="rId11" Type="http://schemas.openxmlformats.org/officeDocument/2006/relationships/image" Target="media/image3.png"/><Relationship Id="rId32" Type="http://schemas.openxmlformats.org/officeDocument/2006/relationships/image" Target="media/image22.wmf"/><Relationship Id="rId53" Type="http://schemas.openxmlformats.org/officeDocument/2006/relationships/image" Target="media/image41.wmf"/><Relationship Id="rId74" Type="http://schemas.openxmlformats.org/officeDocument/2006/relationships/image" Target="media/image62.wmf"/><Relationship Id="rId128" Type="http://schemas.openxmlformats.org/officeDocument/2006/relationships/image" Target="media/image107.wmf"/><Relationship Id="rId149" Type="http://schemas.openxmlformats.org/officeDocument/2006/relationships/image" Target="media/image124.wmf"/><Relationship Id="rId314" Type="http://schemas.openxmlformats.org/officeDocument/2006/relationships/oleObject" Target="embeddings/oleObject46.bin"/><Relationship Id="rId335" Type="http://schemas.openxmlformats.org/officeDocument/2006/relationships/oleObject" Target="embeddings/oleObject56.bin"/><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14.bin"/><Relationship Id="rId160" Type="http://schemas.openxmlformats.org/officeDocument/2006/relationships/image" Target="media/image135.wmf"/><Relationship Id="rId181" Type="http://schemas.openxmlformats.org/officeDocument/2006/relationships/image" Target="media/image156.wmf"/><Relationship Id="rId216" Type="http://schemas.openxmlformats.org/officeDocument/2006/relationships/image" Target="media/image191.wmf"/><Relationship Id="rId237" Type="http://schemas.openxmlformats.org/officeDocument/2006/relationships/image" Target="media/image212.wmf"/><Relationship Id="rId258" Type="http://schemas.openxmlformats.org/officeDocument/2006/relationships/image" Target="media/image233.wmf"/><Relationship Id="rId279" Type="http://schemas.openxmlformats.org/officeDocument/2006/relationships/oleObject" Target="embeddings/oleObject28.bin"/><Relationship Id="rId22" Type="http://schemas.openxmlformats.org/officeDocument/2006/relationships/image" Target="media/image12.png"/><Relationship Id="rId43" Type="http://schemas.openxmlformats.org/officeDocument/2006/relationships/image" Target="media/image33.wmf"/><Relationship Id="rId64" Type="http://schemas.openxmlformats.org/officeDocument/2006/relationships/image" Target="media/image52.wmf"/><Relationship Id="rId118" Type="http://schemas.openxmlformats.org/officeDocument/2006/relationships/image" Target="media/image97.wmf"/><Relationship Id="rId139" Type="http://schemas.openxmlformats.org/officeDocument/2006/relationships/image" Target="media/image114.wmf"/><Relationship Id="rId290" Type="http://schemas.openxmlformats.org/officeDocument/2006/relationships/oleObject" Target="embeddings/oleObject33.bin"/><Relationship Id="rId304" Type="http://schemas.openxmlformats.org/officeDocument/2006/relationships/oleObject" Target="embeddings/oleObject41.bin"/><Relationship Id="rId325" Type="http://schemas.openxmlformats.org/officeDocument/2006/relationships/oleObject" Target="embeddings/oleObject51.bin"/><Relationship Id="rId346" Type="http://schemas.openxmlformats.org/officeDocument/2006/relationships/image" Target="media/image278.wmf"/><Relationship Id="rId85" Type="http://schemas.openxmlformats.org/officeDocument/2006/relationships/oleObject" Target="embeddings/oleObject9.bin"/><Relationship Id="rId150" Type="http://schemas.openxmlformats.org/officeDocument/2006/relationships/image" Target="media/image125.wmf"/><Relationship Id="rId171" Type="http://schemas.openxmlformats.org/officeDocument/2006/relationships/image" Target="media/image146.wmf"/><Relationship Id="rId192" Type="http://schemas.openxmlformats.org/officeDocument/2006/relationships/image" Target="media/image167.wmf"/><Relationship Id="rId206" Type="http://schemas.openxmlformats.org/officeDocument/2006/relationships/image" Target="media/image181.wmf"/><Relationship Id="rId227" Type="http://schemas.openxmlformats.org/officeDocument/2006/relationships/image" Target="media/image202.wmf"/><Relationship Id="rId248" Type="http://schemas.openxmlformats.org/officeDocument/2006/relationships/image" Target="media/image223.wmf"/><Relationship Id="rId269" Type="http://schemas.openxmlformats.org/officeDocument/2006/relationships/oleObject" Target="embeddings/oleObject22.bin"/><Relationship Id="rId12" Type="http://schemas.openxmlformats.org/officeDocument/2006/relationships/oleObject" Target="embeddings/oleObject2.bin"/><Relationship Id="rId33" Type="http://schemas.openxmlformats.org/officeDocument/2006/relationships/image" Target="media/image23.wmf"/><Relationship Id="rId108" Type="http://schemas.openxmlformats.org/officeDocument/2006/relationships/image" Target="media/image87.wmf"/><Relationship Id="rId129" Type="http://schemas.openxmlformats.org/officeDocument/2006/relationships/image" Target="media/image108.wmf"/><Relationship Id="rId280" Type="http://schemas.openxmlformats.org/officeDocument/2006/relationships/image" Target="media/image245.wmf"/><Relationship Id="rId315" Type="http://schemas.openxmlformats.org/officeDocument/2006/relationships/image" Target="media/image262.wmf"/><Relationship Id="rId336" Type="http://schemas.openxmlformats.org/officeDocument/2006/relationships/image" Target="media/image273.wmf"/><Relationship Id="rId54" Type="http://schemas.openxmlformats.org/officeDocument/2006/relationships/image" Target="media/image42.wmf"/><Relationship Id="rId75" Type="http://schemas.openxmlformats.org/officeDocument/2006/relationships/image" Target="media/image63.wmf"/><Relationship Id="rId96" Type="http://schemas.openxmlformats.org/officeDocument/2006/relationships/image" Target="media/image75.wmf"/><Relationship Id="rId140" Type="http://schemas.openxmlformats.org/officeDocument/2006/relationships/image" Target="media/image115.wmf"/><Relationship Id="rId161" Type="http://schemas.openxmlformats.org/officeDocument/2006/relationships/image" Target="media/image136.wmf"/><Relationship Id="rId182" Type="http://schemas.openxmlformats.org/officeDocument/2006/relationships/image" Target="media/image157.wmf"/><Relationship Id="rId217" Type="http://schemas.openxmlformats.org/officeDocument/2006/relationships/image" Target="media/image192.wmf"/><Relationship Id="rId6" Type="http://schemas.openxmlformats.org/officeDocument/2006/relationships/footnotes" Target="footnotes.xml"/><Relationship Id="rId238" Type="http://schemas.openxmlformats.org/officeDocument/2006/relationships/image" Target="media/image213.wmf"/><Relationship Id="rId259" Type="http://schemas.openxmlformats.org/officeDocument/2006/relationships/image" Target="media/image234.wmf"/><Relationship Id="rId23" Type="http://schemas.openxmlformats.org/officeDocument/2006/relationships/image" Target="media/image13.wmf"/><Relationship Id="rId119" Type="http://schemas.openxmlformats.org/officeDocument/2006/relationships/image" Target="media/image98.wmf"/><Relationship Id="rId270" Type="http://schemas.openxmlformats.org/officeDocument/2006/relationships/image" Target="media/image241.wmf"/><Relationship Id="rId291" Type="http://schemas.openxmlformats.org/officeDocument/2006/relationships/image" Target="media/image251.wmf"/><Relationship Id="rId305" Type="http://schemas.openxmlformats.org/officeDocument/2006/relationships/image" Target="media/image257.wmf"/><Relationship Id="rId326" Type="http://schemas.openxmlformats.org/officeDocument/2006/relationships/image" Target="media/image268.wmf"/><Relationship Id="rId347" Type="http://schemas.openxmlformats.org/officeDocument/2006/relationships/oleObject" Target="embeddings/oleObject62.bin"/><Relationship Id="rId44" Type="http://schemas.openxmlformats.org/officeDocument/2006/relationships/image" Target="media/image34.wmf"/><Relationship Id="rId65" Type="http://schemas.openxmlformats.org/officeDocument/2006/relationships/image" Target="media/image53.wmf"/><Relationship Id="rId86" Type="http://schemas.openxmlformats.org/officeDocument/2006/relationships/image" Target="media/image70.wmf"/><Relationship Id="rId130" Type="http://schemas.openxmlformats.org/officeDocument/2006/relationships/oleObject" Target="embeddings/oleObject15.bin"/><Relationship Id="rId151" Type="http://schemas.openxmlformats.org/officeDocument/2006/relationships/image" Target="media/image126.wmf"/><Relationship Id="rId172" Type="http://schemas.openxmlformats.org/officeDocument/2006/relationships/image" Target="media/image147.wmf"/><Relationship Id="rId193" Type="http://schemas.openxmlformats.org/officeDocument/2006/relationships/image" Target="media/image168.wmf"/><Relationship Id="rId207" Type="http://schemas.openxmlformats.org/officeDocument/2006/relationships/image" Target="media/image182.wmf"/><Relationship Id="rId228" Type="http://schemas.openxmlformats.org/officeDocument/2006/relationships/image" Target="media/image203.wmf"/><Relationship Id="rId249" Type="http://schemas.openxmlformats.org/officeDocument/2006/relationships/image" Target="media/image224.wmf"/><Relationship Id="rId13" Type="http://schemas.openxmlformats.org/officeDocument/2006/relationships/image" Target="media/image4.wmf"/><Relationship Id="rId109" Type="http://schemas.openxmlformats.org/officeDocument/2006/relationships/image" Target="media/image88.wmf"/><Relationship Id="rId260" Type="http://schemas.openxmlformats.org/officeDocument/2006/relationships/image" Target="media/image235.wmf"/><Relationship Id="rId281" Type="http://schemas.openxmlformats.org/officeDocument/2006/relationships/oleObject" Target="embeddings/oleObject29.bin"/><Relationship Id="rId316" Type="http://schemas.openxmlformats.org/officeDocument/2006/relationships/oleObject" Target="embeddings/oleObject47.bin"/><Relationship Id="rId337" Type="http://schemas.openxmlformats.org/officeDocument/2006/relationships/oleObject" Target="embeddings/oleObject57.bin"/><Relationship Id="rId34" Type="http://schemas.openxmlformats.org/officeDocument/2006/relationships/image" Target="media/image24.png"/><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76.wmf"/><Relationship Id="rId120" Type="http://schemas.openxmlformats.org/officeDocument/2006/relationships/image" Target="media/image99.wmf"/><Relationship Id="rId141" Type="http://schemas.openxmlformats.org/officeDocument/2006/relationships/image" Target="media/image116.wmf"/><Relationship Id="rId7" Type="http://schemas.openxmlformats.org/officeDocument/2006/relationships/endnotes" Target="endnotes.xml"/><Relationship Id="rId162" Type="http://schemas.openxmlformats.org/officeDocument/2006/relationships/image" Target="media/image137.wmf"/><Relationship Id="rId183" Type="http://schemas.openxmlformats.org/officeDocument/2006/relationships/image" Target="media/image158.wmf"/><Relationship Id="rId218" Type="http://schemas.openxmlformats.org/officeDocument/2006/relationships/image" Target="media/image193.wmf"/><Relationship Id="rId239" Type="http://schemas.openxmlformats.org/officeDocument/2006/relationships/image" Target="media/image214.wmf"/><Relationship Id="rId250" Type="http://schemas.openxmlformats.org/officeDocument/2006/relationships/image" Target="media/image225.png"/><Relationship Id="rId271" Type="http://schemas.openxmlformats.org/officeDocument/2006/relationships/oleObject" Target="embeddings/oleObject23.bin"/><Relationship Id="rId292" Type="http://schemas.openxmlformats.org/officeDocument/2006/relationships/oleObject" Target="embeddings/oleObject34.bin"/><Relationship Id="rId306" Type="http://schemas.openxmlformats.org/officeDocument/2006/relationships/oleObject" Target="embeddings/oleObject42.bin"/><Relationship Id="rId24" Type="http://schemas.openxmlformats.org/officeDocument/2006/relationships/image" Target="media/image14.wmf"/><Relationship Id="rId45" Type="http://schemas.openxmlformats.org/officeDocument/2006/relationships/oleObject" Target="embeddings/oleObject4.bin"/><Relationship Id="rId66" Type="http://schemas.openxmlformats.org/officeDocument/2006/relationships/image" Target="media/image54.wmf"/><Relationship Id="rId87" Type="http://schemas.openxmlformats.org/officeDocument/2006/relationships/oleObject" Target="embeddings/oleObject10.bin"/><Relationship Id="rId110" Type="http://schemas.openxmlformats.org/officeDocument/2006/relationships/image" Target="media/image89.wmf"/><Relationship Id="rId131" Type="http://schemas.openxmlformats.org/officeDocument/2006/relationships/image" Target="media/image109.gif"/><Relationship Id="rId327" Type="http://schemas.openxmlformats.org/officeDocument/2006/relationships/oleObject" Target="embeddings/oleObject52.bin"/><Relationship Id="rId348" Type="http://schemas.openxmlformats.org/officeDocument/2006/relationships/image" Target="media/image279.wmf"/><Relationship Id="rId152" Type="http://schemas.openxmlformats.org/officeDocument/2006/relationships/image" Target="media/image127.wmf"/><Relationship Id="rId173" Type="http://schemas.openxmlformats.org/officeDocument/2006/relationships/image" Target="media/image148.wmf"/><Relationship Id="rId194" Type="http://schemas.openxmlformats.org/officeDocument/2006/relationships/image" Target="media/image169.wmf"/><Relationship Id="rId208" Type="http://schemas.openxmlformats.org/officeDocument/2006/relationships/image" Target="media/image183.wmf"/><Relationship Id="rId229" Type="http://schemas.openxmlformats.org/officeDocument/2006/relationships/image" Target="media/image204.png"/><Relationship Id="rId240" Type="http://schemas.openxmlformats.org/officeDocument/2006/relationships/image" Target="media/image215.wmf"/><Relationship Id="rId261" Type="http://schemas.openxmlformats.org/officeDocument/2006/relationships/image" Target="media/image236.wmf"/><Relationship Id="rId14" Type="http://schemas.openxmlformats.org/officeDocument/2006/relationships/image" Target="media/image5.wmf"/><Relationship Id="rId35" Type="http://schemas.openxmlformats.org/officeDocument/2006/relationships/image" Target="media/image25.wmf"/><Relationship Id="rId56" Type="http://schemas.openxmlformats.org/officeDocument/2006/relationships/image" Target="media/image44.wmf"/><Relationship Id="rId77" Type="http://schemas.openxmlformats.org/officeDocument/2006/relationships/image" Target="media/image65.wmf"/><Relationship Id="rId100" Type="http://schemas.openxmlformats.org/officeDocument/2006/relationships/image" Target="media/image79.wmf"/><Relationship Id="rId282" Type="http://schemas.openxmlformats.org/officeDocument/2006/relationships/image" Target="media/image246.wmf"/><Relationship Id="rId317" Type="http://schemas.openxmlformats.org/officeDocument/2006/relationships/image" Target="media/image263.wmf"/><Relationship Id="rId338" Type="http://schemas.openxmlformats.org/officeDocument/2006/relationships/image" Target="media/image274.wmf"/><Relationship Id="rId8" Type="http://schemas.openxmlformats.org/officeDocument/2006/relationships/image" Target="media/image1.png"/><Relationship Id="rId98" Type="http://schemas.openxmlformats.org/officeDocument/2006/relationships/image" Target="media/image77.png"/><Relationship Id="rId121" Type="http://schemas.openxmlformats.org/officeDocument/2006/relationships/image" Target="media/image100.wmf"/><Relationship Id="rId142" Type="http://schemas.openxmlformats.org/officeDocument/2006/relationships/image" Target="media/image117.wmf"/><Relationship Id="rId163" Type="http://schemas.openxmlformats.org/officeDocument/2006/relationships/image" Target="media/image138.wmf"/><Relationship Id="rId184" Type="http://schemas.openxmlformats.org/officeDocument/2006/relationships/image" Target="media/image159.wmf"/><Relationship Id="rId219" Type="http://schemas.openxmlformats.org/officeDocument/2006/relationships/image" Target="media/image194.wmf"/><Relationship Id="rId230" Type="http://schemas.openxmlformats.org/officeDocument/2006/relationships/image" Target="media/image205.wmf"/><Relationship Id="rId251" Type="http://schemas.openxmlformats.org/officeDocument/2006/relationships/image" Target="media/image226.wmf"/><Relationship Id="rId25" Type="http://schemas.openxmlformats.org/officeDocument/2006/relationships/image" Target="media/image15.png"/><Relationship Id="rId46" Type="http://schemas.openxmlformats.org/officeDocument/2006/relationships/image" Target="media/image35.wmf"/><Relationship Id="rId67" Type="http://schemas.openxmlformats.org/officeDocument/2006/relationships/image" Target="media/image55.wmf"/><Relationship Id="rId272" Type="http://schemas.openxmlformats.org/officeDocument/2006/relationships/image" Target="media/image242.wmf"/><Relationship Id="rId293" Type="http://schemas.openxmlformats.org/officeDocument/2006/relationships/image" Target="media/image252.wmf"/><Relationship Id="rId307" Type="http://schemas.openxmlformats.org/officeDocument/2006/relationships/image" Target="media/image258.wmf"/><Relationship Id="rId328" Type="http://schemas.openxmlformats.org/officeDocument/2006/relationships/image" Target="media/image269.wmf"/><Relationship Id="rId349" Type="http://schemas.openxmlformats.org/officeDocument/2006/relationships/oleObject" Target="embeddings/oleObject63.bin"/><Relationship Id="rId88" Type="http://schemas.openxmlformats.org/officeDocument/2006/relationships/image" Target="media/image71.wmf"/><Relationship Id="rId111" Type="http://schemas.openxmlformats.org/officeDocument/2006/relationships/image" Target="media/image90.wmf"/><Relationship Id="rId132" Type="http://schemas.openxmlformats.org/officeDocument/2006/relationships/oleObject" Target="embeddings/oleObject16.bin"/><Relationship Id="rId153" Type="http://schemas.openxmlformats.org/officeDocument/2006/relationships/image" Target="media/image128.wmf"/><Relationship Id="rId174" Type="http://schemas.openxmlformats.org/officeDocument/2006/relationships/image" Target="media/image149.png"/><Relationship Id="rId195" Type="http://schemas.openxmlformats.org/officeDocument/2006/relationships/image" Target="media/image170.wmf"/><Relationship Id="rId209" Type="http://schemas.openxmlformats.org/officeDocument/2006/relationships/image" Target="media/image184.wmf"/><Relationship Id="rId190" Type="http://schemas.openxmlformats.org/officeDocument/2006/relationships/image" Target="media/image165.wmf"/><Relationship Id="rId204" Type="http://schemas.openxmlformats.org/officeDocument/2006/relationships/image" Target="media/image179.wmf"/><Relationship Id="rId220" Type="http://schemas.openxmlformats.org/officeDocument/2006/relationships/image" Target="media/image195.wmf"/><Relationship Id="rId225" Type="http://schemas.openxmlformats.org/officeDocument/2006/relationships/image" Target="media/image200.wmf"/><Relationship Id="rId241" Type="http://schemas.openxmlformats.org/officeDocument/2006/relationships/image" Target="media/image216.wmf"/><Relationship Id="rId246" Type="http://schemas.openxmlformats.org/officeDocument/2006/relationships/image" Target="media/image221.wmf"/><Relationship Id="rId267" Type="http://schemas.openxmlformats.org/officeDocument/2006/relationships/oleObject" Target="embeddings/oleObject21.bin"/><Relationship Id="rId288" Type="http://schemas.openxmlformats.org/officeDocument/2006/relationships/image" Target="media/image249.wmf"/><Relationship Id="rId15" Type="http://schemas.openxmlformats.org/officeDocument/2006/relationships/image" Target="media/image6.png"/><Relationship Id="rId36" Type="http://schemas.openxmlformats.org/officeDocument/2006/relationships/image" Target="media/image26.wmf"/><Relationship Id="rId57" Type="http://schemas.openxmlformats.org/officeDocument/2006/relationships/image" Target="media/image45.wmf"/><Relationship Id="rId106" Type="http://schemas.openxmlformats.org/officeDocument/2006/relationships/image" Target="media/image85.wmf"/><Relationship Id="rId127" Type="http://schemas.openxmlformats.org/officeDocument/2006/relationships/image" Target="media/image106.wmf"/><Relationship Id="rId262" Type="http://schemas.openxmlformats.org/officeDocument/2006/relationships/image" Target="media/image237.wmf"/><Relationship Id="rId283" Type="http://schemas.openxmlformats.org/officeDocument/2006/relationships/oleObject" Target="embeddings/oleObject30.bin"/><Relationship Id="rId313" Type="http://schemas.openxmlformats.org/officeDocument/2006/relationships/image" Target="media/image261.wmf"/><Relationship Id="rId318" Type="http://schemas.openxmlformats.org/officeDocument/2006/relationships/oleObject" Target="embeddings/oleObject48.bin"/><Relationship Id="rId339"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image" Target="media/image40.wmf"/><Relationship Id="rId73" Type="http://schemas.openxmlformats.org/officeDocument/2006/relationships/image" Target="media/image61.wmf"/><Relationship Id="rId78" Type="http://schemas.openxmlformats.org/officeDocument/2006/relationships/image" Target="media/image66.wmf"/><Relationship Id="rId94" Type="http://schemas.openxmlformats.org/officeDocument/2006/relationships/image" Target="media/image74.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image" Target="media/image118.wmf"/><Relationship Id="rId148" Type="http://schemas.openxmlformats.org/officeDocument/2006/relationships/image" Target="media/image123.wmf"/><Relationship Id="rId164" Type="http://schemas.openxmlformats.org/officeDocument/2006/relationships/image" Target="media/image139.wmf"/><Relationship Id="rId169" Type="http://schemas.openxmlformats.org/officeDocument/2006/relationships/image" Target="media/image144.wmf"/><Relationship Id="rId185" Type="http://schemas.openxmlformats.org/officeDocument/2006/relationships/image" Target="media/image160.wmf"/><Relationship Id="rId334" Type="http://schemas.openxmlformats.org/officeDocument/2006/relationships/image" Target="media/image272.wmf"/><Relationship Id="rId350" Type="http://schemas.openxmlformats.org/officeDocument/2006/relationships/image" Target="media/image280.wmf"/><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55.wmf"/><Relationship Id="rId210" Type="http://schemas.openxmlformats.org/officeDocument/2006/relationships/image" Target="media/image185.wmf"/><Relationship Id="rId215" Type="http://schemas.openxmlformats.org/officeDocument/2006/relationships/image" Target="media/image190.wmf"/><Relationship Id="rId236" Type="http://schemas.openxmlformats.org/officeDocument/2006/relationships/image" Target="media/image211.png"/><Relationship Id="rId257" Type="http://schemas.openxmlformats.org/officeDocument/2006/relationships/image" Target="media/image232.png"/><Relationship Id="rId278" Type="http://schemas.openxmlformats.org/officeDocument/2006/relationships/image" Target="media/image244.wmf"/><Relationship Id="rId26" Type="http://schemas.openxmlformats.org/officeDocument/2006/relationships/image" Target="media/image16.wmf"/><Relationship Id="rId231" Type="http://schemas.openxmlformats.org/officeDocument/2006/relationships/image" Target="media/image206.png"/><Relationship Id="rId252" Type="http://schemas.openxmlformats.org/officeDocument/2006/relationships/image" Target="media/image227.wmf"/><Relationship Id="rId273" Type="http://schemas.openxmlformats.org/officeDocument/2006/relationships/oleObject" Target="embeddings/oleObject24.bin"/><Relationship Id="rId294" Type="http://schemas.openxmlformats.org/officeDocument/2006/relationships/oleObject" Target="embeddings/oleObject35.bin"/><Relationship Id="rId308" Type="http://schemas.openxmlformats.org/officeDocument/2006/relationships/oleObject" Target="embeddings/oleObject43.bin"/><Relationship Id="rId329" Type="http://schemas.openxmlformats.org/officeDocument/2006/relationships/oleObject" Target="embeddings/oleObject53.bin"/><Relationship Id="rId47" Type="http://schemas.openxmlformats.org/officeDocument/2006/relationships/oleObject" Target="embeddings/oleObject5.bin"/><Relationship Id="rId68" Type="http://schemas.openxmlformats.org/officeDocument/2006/relationships/image" Target="media/image56.wmf"/><Relationship Id="rId89" Type="http://schemas.openxmlformats.org/officeDocument/2006/relationships/oleObject" Target="embeddings/oleObject11.bin"/><Relationship Id="rId112" Type="http://schemas.openxmlformats.org/officeDocument/2006/relationships/image" Target="media/image91.wmf"/><Relationship Id="rId133" Type="http://schemas.openxmlformats.org/officeDocument/2006/relationships/image" Target="media/image110.wmf"/><Relationship Id="rId154" Type="http://schemas.openxmlformats.org/officeDocument/2006/relationships/image" Target="media/image129.wmf"/><Relationship Id="rId175" Type="http://schemas.openxmlformats.org/officeDocument/2006/relationships/image" Target="media/image150.wmf"/><Relationship Id="rId340" Type="http://schemas.openxmlformats.org/officeDocument/2006/relationships/image" Target="media/image275.wmf"/><Relationship Id="rId196" Type="http://schemas.openxmlformats.org/officeDocument/2006/relationships/image" Target="media/image171.wmf"/><Relationship Id="rId200" Type="http://schemas.openxmlformats.org/officeDocument/2006/relationships/image" Target="media/image175.wmf"/><Relationship Id="rId16" Type="http://schemas.openxmlformats.org/officeDocument/2006/relationships/oleObject" Target="embeddings/oleObject3.bin"/><Relationship Id="rId221" Type="http://schemas.openxmlformats.org/officeDocument/2006/relationships/image" Target="media/image196.wmf"/><Relationship Id="rId242" Type="http://schemas.openxmlformats.org/officeDocument/2006/relationships/image" Target="media/image217.wmf"/><Relationship Id="rId263" Type="http://schemas.openxmlformats.org/officeDocument/2006/relationships/oleObject" Target="embeddings/oleObject19.bin"/><Relationship Id="rId284" Type="http://schemas.openxmlformats.org/officeDocument/2006/relationships/image" Target="media/image247.wmf"/><Relationship Id="rId319" Type="http://schemas.openxmlformats.org/officeDocument/2006/relationships/image" Target="media/image264.wmf"/><Relationship Id="rId37" Type="http://schemas.openxmlformats.org/officeDocument/2006/relationships/image" Target="media/image27.wmf"/><Relationship Id="rId58" Type="http://schemas.openxmlformats.org/officeDocument/2006/relationships/image" Target="media/image46.wmf"/><Relationship Id="rId79" Type="http://schemas.openxmlformats.org/officeDocument/2006/relationships/oleObject" Target="embeddings/oleObject6.bin"/><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image" Target="media/image119.wmf"/><Relationship Id="rId330" Type="http://schemas.openxmlformats.org/officeDocument/2006/relationships/image" Target="media/image270.wmf"/><Relationship Id="rId90" Type="http://schemas.openxmlformats.org/officeDocument/2006/relationships/image" Target="media/image72.wmf"/><Relationship Id="rId165" Type="http://schemas.openxmlformats.org/officeDocument/2006/relationships/image" Target="media/image140.wmf"/><Relationship Id="rId186" Type="http://schemas.openxmlformats.org/officeDocument/2006/relationships/image" Target="media/image161.wmf"/><Relationship Id="rId351" Type="http://schemas.openxmlformats.org/officeDocument/2006/relationships/oleObject" Target="embeddings/oleObject64.bin"/><Relationship Id="rId211" Type="http://schemas.openxmlformats.org/officeDocument/2006/relationships/image" Target="media/image186.wmf"/><Relationship Id="rId232" Type="http://schemas.openxmlformats.org/officeDocument/2006/relationships/image" Target="media/image207.wmf"/><Relationship Id="rId253" Type="http://schemas.openxmlformats.org/officeDocument/2006/relationships/image" Target="media/image228.wmf"/><Relationship Id="rId274" Type="http://schemas.openxmlformats.org/officeDocument/2006/relationships/oleObject" Target="embeddings/oleObject25.bin"/><Relationship Id="rId295" Type="http://schemas.openxmlformats.org/officeDocument/2006/relationships/image" Target="media/image253.wmf"/><Relationship Id="rId309" Type="http://schemas.openxmlformats.org/officeDocument/2006/relationships/image" Target="media/image259.wmf"/><Relationship Id="rId27" Type="http://schemas.openxmlformats.org/officeDocument/2006/relationships/image" Target="media/image17.wmf"/><Relationship Id="rId48" Type="http://schemas.openxmlformats.org/officeDocument/2006/relationships/image" Target="media/image36.wmf"/><Relationship Id="rId69" Type="http://schemas.openxmlformats.org/officeDocument/2006/relationships/image" Target="media/image57.wmf"/><Relationship Id="rId113" Type="http://schemas.openxmlformats.org/officeDocument/2006/relationships/image" Target="media/image92.wmf"/><Relationship Id="rId134" Type="http://schemas.openxmlformats.org/officeDocument/2006/relationships/oleObject" Target="embeddings/oleObject17.bin"/><Relationship Id="rId320" Type="http://schemas.openxmlformats.org/officeDocument/2006/relationships/image" Target="media/image265.wmf"/><Relationship Id="rId80" Type="http://schemas.openxmlformats.org/officeDocument/2006/relationships/image" Target="media/image67.wmf"/><Relationship Id="rId155" Type="http://schemas.openxmlformats.org/officeDocument/2006/relationships/image" Target="media/image130.wmf"/><Relationship Id="rId176" Type="http://schemas.openxmlformats.org/officeDocument/2006/relationships/image" Target="media/image151.wmf"/><Relationship Id="rId197" Type="http://schemas.openxmlformats.org/officeDocument/2006/relationships/image" Target="media/image172.wmf"/><Relationship Id="rId341" Type="http://schemas.openxmlformats.org/officeDocument/2006/relationships/oleObject" Target="embeddings/oleObject59.bin"/><Relationship Id="rId201" Type="http://schemas.openxmlformats.org/officeDocument/2006/relationships/image" Target="media/image176.wmf"/><Relationship Id="rId222" Type="http://schemas.openxmlformats.org/officeDocument/2006/relationships/image" Target="media/image197.wmf"/><Relationship Id="rId243" Type="http://schemas.openxmlformats.org/officeDocument/2006/relationships/image" Target="media/image218.wmf"/><Relationship Id="rId264" Type="http://schemas.openxmlformats.org/officeDocument/2006/relationships/image" Target="media/image238.wmf"/><Relationship Id="rId285" Type="http://schemas.openxmlformats.org/officeDocument/2006/relationships/oleObject" Target="embeddings/oleObject31.bin"/><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7.wmf"/><Relationship Id="rId103" Type="http://schemas.openxmlformats.org/officeDocument/2006/relationships/image" Target="media/image82.wmf"/><Relationship Id="rId124" Type="http://schemas.openxmlformats.org/officeDocument/2006/relationships/image" Target="media/image103.wmf"/><Relationship Id="rId310" Type="http://schemas.openxmlformats.org/officeDocument/2006/relationships/oleObject" Target="embeddings/oleObject44.bin"/><Relationship Id="rId70" Type="http://schemas.openxmlformats.org/officeDocument/2006/relationships/image" Target="media/image58.wmf"/><Relationship Id="rId91" Type="http://schemas.openxmlformats.org/officeDocument/2006/relationships/oleObject" Target="embeddings/oleObject12.bin"/><Relationship Id="rId145" Type="http://schemas.openxmlformats.org/officeDocument/2006/relationships/image" Target="media/image120.wmf"/><Relationship Id="rId166" Type="http://schemas.openxmlformats.org/officeDocument/2006/relationships/image" Target="media/image141.wmf"/><Relationship Id="rId187" Type="http://schemas.openxmlformats.org/officeDocument/2006/relationships/image" Target="media/image162.wmf"/><Relationship Id="rId331" Type="http://schemas.openxmlformats.org/officeDocument/2006/relationships/oleObject" Target="embeddings/oleObject54.bin"/><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image" Target="media/image187.wmf"/><Relationship Id="rId233" Type="http://schemas.openxmlformats.org/officeDocument/2006/relationships/image" Target="media/image208.wmf"/><Relationship Id="rId254" Type="http://schemas.openxmlformats.org/officeDocument/2006/relationships/image" Target="media/image229.wmf"/><Relationship Id="rId28" Type="http://schemas.openxmlformats.org/officeDocument/2006/relationships/image" Target="media/image18.png"/><Relationship Id="rId49" Type="http://schemas.openxmlformats.org/officeDocument/2006/relationships/image" Target="media/image37.wmf"/><Relationship Id="rId114" Type="http://schemas.openxmlformats.org/officeDocument/2006/relationships/image" Target="media/image93.wmf"/><Relationship Id="rId275" Type="http://schemas.openxmlformats.org/officeDocument/2006/relationships/image" Target="media/image243.wmf"/><Relationship Id="rId296" Type="http://schemas.openxmlformats.org/officeDocument/2006/relationships/oleObject" Target="embeddings/oleObject36.bin"/><Relationship Id="rId300" Type="http://schemas.openxmlformats.org/officeDocument/2006/relationships/oleObject" Target="embeddings/oleObject38.bin"/><Relationship Id="rId60" Type="http://schemas.openxmlformats.org/officeDocument/2006/relationships/image" Target="media/image48.wmf"/><Relationship Id="rId81" Type="http://schemas.openxmlformats.org/officeDocument/2006/relationships/oleObject" Target="embeddings/oleObject7.bin"/><Relationship Id="rId135" Type="http://schemas.openxmlformats.org/officeDocument/2006/relationships/image" Target="media/image111.wmf"/><Relationship Id="rId156" Type="http://schemas.openxmlformats.org/officeDocument/2006/relationships/image" Target="media/image131.wmf"/><Relationship Id="rId177" Type="http://schemas.openxmlformats.org/officeDocument/2006/relationships/image" Target="media/image152.wmf"/><Relationship Id="rId198" Type="http://schemas.openxmlformats.org/officeDocument/2006/relationships/image" Target="media/image173.wmf"/><Relationship Id="rId321" Type="http://schemas.openxmlformats.org/officeDocument/2006/relationships/image" Target="media/image266.wmf"/><Relationship Id="rId342" Type="http://schemas.openxmlformats.org/officeDocument/2006/relationships/image" Target="media/image276.wmf"/><Relationship Id="rId202" Type="http://schemas.openxmlformats.org/officeDocument/2006/relationships/image" Target="media/image177.wmf"/><Relationship Id="rId223" Type="http://schemas.openxmlformats.org/officeDocument/2006/relationships/image" Target="media/image198.wmf"/><Relationship Id="rId244" Type="http://schemas.openxmlformats.org/officeDocument/2006/relationships/image" Target="media/image219.wmf"/><Relationship Id="rId18" Type="http://schemas.openxmlformats.org/officeDocument/2006/relationships/image" Target="media/image8.png"/><Relationship Id="rId39" Type="http://schemas.openxmlformats.org/officeDocument/2006/relationships/image" Target="media/image29.wmf"/><Relationship Id="rId265" Type="http://schemas.openxmlformats.org/officeDocument/2006/relationships/oleObject" Target="embeddings/oleObject20.bin"/><Relationship Id="rId286" Type="http://schemas.openxmlformats.org/officeDocument/2006/relationships/image" Target="media/image248.wmf"/><Relationship Id="rId50" Type="http://schemas.openxmlformats.org/officeDocument/2006/relationships/image" Target="media/image38.wmf"/><Relationship Id="rId104" Type="http://schemas.openxmlformats.org/officeDocument/2006/relationships/image" Target="media/image83.wmf"/><Relationship Id="rId125" Type="http://schemas.openxmlformats.org/officeDocument/2006/relationships/image" Target="media/image104.wmf"/><Relationship Id="rId146" Type="http://schemas.openxmlformats.org/officeDocument/2006/relationships/image" Target="media/image121.wmf"/><Relationship Id="rId167" Type="http://schemas.openxmlformats.org/officeDocument/2006/relationships/image" Target="media/image142.wmf"/><Relationship Id="rId188" Type="http://schemas.openxmlformats.org/officeDocument/2006/relationships/image" Target="media/image163.wmf"/><Relationship Id="rId311" Type="http://schemas.openxmlformats.org/officeDocument/2006/relationships/image" Target="media/image260.wmf"/><Relationship Id="rId332" Type="http://schemas.openxmlformats.org/officeDocument/2006/relationships/image" Target="media/image271.wmf"/><Relationship Id="rId353" Type="http://schemas.openxmlformats.org/officeDocument/2006/relationships/footer" Target="footer1.xml"/><Relationship Id="rId71" Type="http://schemas.openxmlformats.org/officeDocument/2006/relationships/image" Target="media/image59.wmf"/><Relationship Id="rId92" Type="http://schemas.openxmlformats.org/officeDocument/2006/relationships/image" Target="media/image73.wmf"/><Relationship Id="rId213" Type="http://schemas.openxmlformats.org/officeDocument/2006/relationships/image" Target="media/image188.wmf"/><Relationship Id="rId234" Type="http://schemas.openxmlformats.org/officeDocument/2006/relationships/image" Target="media/image209.wmf"/><Relationship Id="rId2" Type="http://schemas.openxmlformats.org/officeDocument/2006/relationships/numbering" Target="numbering.xml"/><Relationship Id="rId29" Type="http://schemas.openxmlformats.org/officeDocument/2006/relationships/image" Target="media/image19.wmf"/><Relationship Id="rId255" Type="http://schemas.openxmlformats.org/officeDocument/2006/relationships/image" Target="media/image230.wmf"/><Relationship Id="rId276" Type="http://schemas.openxmlformats.org/officeDocument/2006/relationships/oleObject" Target="embeddings/oleObject26.bin"/><Relationship Id="rId297" Type="http://schemas.openxmlformats.org/officeDocument/2006/relationships/image" Target="media/image254.wmf"/><Relationship Id="rId40" Type="http://schemas.openxmlformats.org/officeDocument/2006/relationships/image" Target="media/image30.wmf"/><Relationship Id="rId115" Type="http://schemas.openxmlformats.org/officeDocument/2006/relationships/image" Target="media/image94.wmf"/><Relationship Id="rId136" Type="http://schemas.openxmlformats.org/officeDocument/2006/relationships/oleObject" Target="embeddings/oleObject18.bin"/><Relationship Id="rId157" Type="http://schemas.openxmlformats.org/officeDocument/2006/relationships/image" Target="media/image132.wmf"/><Relationship Id="rId178" Type="http://schemas.openxmlformats.org/officeDocument/2006/relationships/image" Target="media/image153.wmf"/><Relationship Id="rId301" Type="http://schemas.openxmlformats.org/officeDocument/2006/relationships/image" Target="media/image256.wmf"/><Relationship Id="rId322" Type="http://schemas.openxmlformats.org/officeDocument/2006/relationships/oleObject" Target="embeddings/oleObject49.bin"/><Relationship Id="rId343" Type="http://schemas.openxmlformats.org/officeDocument/2006/relationships/oleObject" Target="embeddings/oleObject60.bin"/><Relationship Id="rId61" Type="http://schemas.openxmlformats.org/officeDocument/2006/relationships/image" Target="media/image49.wmf"/><Relationship Id="rId82" Type="http://schemas.openxmlformats.org/officeDocument/2006/relationships/image" Target="media/image68.wmf"/><Relationship Id="rId199" Type="http://schemas.openxmlformats.org/officeDocument/2006/relationships/image" Target="media/image174.wmf"/><Relationship Id="rId203" Type="http://schemas.openxmlformats.org/officeDocument/2006/relationships/image" Target="media/image178.wmf"/><Relationship Id="rId19" Type="http://schemas.openxmlformats.org/officeDocument/2006/relationships/image" Target="media/image9.wmf"/><Relationship Id="rId224" Type="http://schemas.openxmlformats.org/officeDocument/2006/relationships/image" Target="media/image199.png"/><Relationship Id="rId245" Type="http://schemas.openxmlformats.org/officeDocument/2006/relationships/image" Target="media/image220.wmf"/><Relationship Id="rId266" Type="http://schemas.openxmlformats.org/officeDocument/2006/relationships/image" Target="media/image239.wmf"/><Relationship Id="rId287" Type="http://schemas.openxmlformats.org/officeDocument/2006/relationships/oleObject" Target="embeddings/oleObject32.bin"/><Relationship Id="rId30" Type="http://schemas.openxmlformats.org/officeDocument/2006/relationships/image" Target="media/image20.wmf"/><Relationship Id="rId105" Type="http://schemas.openxmlformats.org/officeDocument/2006/relationships/image" Target="media/image84.wmf"/><Relationship Id="rId126" Type="http://schemas.openxmlformats.org/officeDocument/2006/relationships/image" Target="media/image105.wmf"/><Relationship Id="rId147" Type="http://schemas.openxmlformats.org/officeDocument/2006/relationships/image" Target="media/image122.wmf"/><Relationship Id="rId168" Type="http://schemas.openxmlformats.org/officeDocument/2006/relationships/image" Target="media/image143.wmf"/><Relationship Id="rId312" Type="http://schemas.openxmlformats.org/officeDocument/2006/relationships/oleObject" Target="embeddings/oleObject45.bin"/><Relationship Id="rId333" Type="http://schemas.openxmlformats.org/officeDocument/2006/relationships/oleObject" Target="embeddings/oleObject55.bin"/><Relationship Id="rId354" Type="http://schemas.openxmlformats.org/officeDocument/2006/relationships/footer" Target="footer2.xml"/><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oleObject" Target="embeddings/oleObject13.bin"/><Relationship Id="rId189" Type="http://schemas.openxmlformats.org/officeDocument/2006/relationships/image" Target="media/image164.wmf"/><Relationship Id="rId3" Type="http://schemas.openxmlformats.org/officeDocument/2006/relationships/styles" Target="styles.xml"/><Relationship Id="rId214" Type="http://schemas.openxmlformats.org/officeDocument/2006/relationships/image" Target="media/image189.wmf"/><Relationship Id="rId235" Type="http://schemas.openxmlformats.org/officeDocument/2006/relationships/image" Target="media/image210.wmf"/><Relationship Id="rId256" Type="http://schemas.openxmlformats.org/officeDocument/2006/relationships/image" Target="media/image231.wmf"/><Relationship Id="rId277" Type="http://schemas.openxmlformats.org/officeDocument/2006/relationships/oleObject" Target="embeddings/oleObject27.bin"/><Relationship Id="rId298" Type="http://schemas.openxmlformats.org/officeDocument/2006/relationships/oleObject" Target="embeddings/oleObject37.bin"/><Relationship Id="rId116" Type="http://schemas.openxmlformats.org/officeDocument/2006/relationships/image" Target="media/image95.wmf"/><Relationship Id="rId137" Type="http://schemas.openxmlformats.org/officeDocument/2006/relationships/image" Target="media/image112.wmf"/><Relationship Id="rId158" Type="http://schemas.openxmlformats.org/officeDocument/2006/relationships/image" Target="media/image133.wmf"/><Relationship Id="rId302" Type="http://schemas.openxmlformats.org/officeDocument/2006/relationships/oleObject" Target="embeddings/oleObject39.bin"/><Relationship Id="rId323" Type="http://schemas.openxmlformats.org/officeDocument/2006/relationships/image" Target="media/image267.wmf"/><Relationship Id="rId344" Type="http://schemas.openxmlformats.org/officeDocument/2006/relationships/image" Target="media/image277.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0.wmf"/><Relationship Id="rId83" Type="http://schemas.openxmlformats.org/officeDocument/2006/relationships/oleObject" Target="embeddings/oleObject8.bin"/><Relationship Id="rId179" Type="http://schemas.openxmlformats.org/officeDocument/2006/relationships/image" Target="media/image15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B6F0-4E87-482A-B0BC-BDF6E21D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242</TotalTime>
  <Pages>97</Pages>
  <Words>47358</Words>
  <Characters>269943</Characters>
  <Application>Microsoft Office Word</Application>
  <DocSecurity>0</DocSecurity>
  <Lines>2249</Lines>
  <Paragraphs>633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PHAÀN I : CÔ HOÏC</vt:lpstr>
      <vt:lpstr>PHAÀN I : CÔ HOÏC</vt:lpstr>
    </vt:vector>
  </TitlesOfParts>
  <Company>&lt;arabianhorse&gt;</Company>
  <LinksUpToDate>false</LinksUpToDate>
  <CharactersWithSpaces>316668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PHAÀN I : CÔ HOÏC</dc:title>
  <dc:subject/>
  <dc:creator>*</dc:creator>
  <cp:keywords/>
  <dc:description/>
  <cp:lastModifiedBy>Doanh Doan</cp:lastModifiedBy>
  <cp:revision>22</cp:revision>
  <cp:lastPrinted>2001-12-31T17:15:00Z</cp:lastPrinted>
  <dcterms:created xsi:type="dcterms:W3CDTF">2019-01-06T11:40:00Z</dcterms:created>
  <dcterms:modified xsi:type="dcterms:W3CDTF">2021-04-01T01:40:00Z</dcterms:modified>
</cp:coreProperties>
</file>