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9824E2" w:rsidTr="00F50294">
        <w:tc>
          <w:tcPr>
            <w:tcW w:w="2654" w:type="pct"/>
          </w:tcPr>
          <w:p w:rsidR="00DC56CC" w:rsidRPr="00B520DD" w:rsidRDefault="006C0783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3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51B49" id="Line 3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/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" o:allowincell="f"/>
                  </w:pict>
                </mc:Fallback>
              </mc:AlternateContent>
            </w:r>
            <w:r w:rsidR="001B34C4"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RDefault="001B34C4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RDefault="001B34C4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1B34C4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1B34C4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1B34C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CUỐI HỌC KỲ 1</w:t>
            </w:r>
          </w:p>
          <w:p w:rsidR="00DC56CC" w:rsidRPr="00B520DD" w:rsidRDefault="001B34C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1B34C4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11</w:t>
            </w:r>
          </w:p>
          <w:p w:rsidR="00DC56CC" w:rsidRPr="00ED7FB6" w:rsidRDefault="001B34C4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1B34C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6C0783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CC" w:rsidRPr="00B520DD" w:rsidRDefault="001B34C4" w:rsidP="00DC56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4.15pt;width:76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E4Iw1s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:rsidR="00DC56CC" w:rsidRPr="00B520DD" w:rsidRDefault="001B34C4" w:rsidP="00DC56CC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>008</w:t>
                      </w:r>
                    </w:p>
                  </w:txbxContent>
                </v:textbox>
              </v:rect>
            </w:pict>
          </mc:Fallback>
        </mc:AlternateContent>
      </w:r>
      <w:r w:rsidR="001B34C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1B34C4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1B34C4" w:rsidP="00DC56CC">
      <w:pPr>
        <w:rPr>
          <w:sz w:val="26"/>
          <w:szCs w:val="26"/>
        </w:rPr>
      </w:pPr>
    </w:p>
    <w:p w:rsidR="0089595D" w:rsidRPr="00B520DD" w:rsidRDefault="006C0783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B881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"/>
            </w:pict>
          </mc:Fallback>
        </mc:AlternateContent>
      </w:r>
    </w:p>
    <w:p w:rsidR="00403DD9" w:rsidRDefault="00403DD9" w:rsidP="006C078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A. Phần trắc nghiệm(7,0 điểm)</w:t>
      </w:r>
    </w:p>
    <w:p w:rsidR="005642CD" w:rsidRPr="008D4DEE" w:rsidRDefault="001B34C4" w:rsidP="006C078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3" w:name="_GoBack"/>
      <w:bookmarkEnd w:id="3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34" w:dyaOrig="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3.4pt" o:ole="">
            <v:imagedata r:id="rId7" o:title=""/>
          </v:shape>
          <o:OLEObject Type="Embed" ProgID="Equation.DSMT4" ShapeID="_x0000_i1025" DrawAspect="Content" ObjectID="_1764423322" r:id="rId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68" w:dyaOrig="269">
          <v:shape id="_x0000_i1026" type="#_x0000_t75" style="width:13.4pt;height:13.4pt" o:ole="">
            <v:imagedata r:id="rId9" o:title=""/>
          </v:shape>
          <o:OLEObject Type="Embed" ProgID="Equation.DSMT4" ShapeID="_x0000_i1026" DrawAspect="Content" ObjectID="_1764423323" r:id="rId1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tam giác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553" w:dyaOrig="269">
          <v:shape id="_x0000_i1027" type="#_x0000_t75" style="width:27.65pt;height:13.4pt" o:ole="">
            <v:imagedata r:id="rId11" o:title=""/>
          </v:shape>
          <o:OLEObject Type="Embed" ProgID="Equation.DSMT4" ShapeID="_x0000_i1027" DrawAspect="Content" ObjectID="_1764423324" r:id="rId1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Giao </w:t>
      </w:r>
      <w:r w:rsidRPr="008D4DEE">
        <w:rPr>
          <w:rFonts w:ascii="Times New Roman" w:hAnsi="Times New Roman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m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68" w:dyaOrig="420">
          <v:shape id="_x0000_i1028" type="#_x0000_t75" style="width:38.5pt;height:20.95pt" o:ole="">
            <v:imagedata r:id="rId13" o:title=""/>
          </v:shape>
          <o:OLEObject Type="Embed" ProgID="Equation.DSMT4" ShapeID="_x0000_i1028" DrawAspect="Content" ObjectID="_1764423325" r:id="rId1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34" w:dyaOrig="420">
          <v:shape id="_x0000_i1029" type="#_x0000_t75" style="width:36.85pt;height:20.95pt" o:ole="">
            <v:imagedata r:id="rId15" o:title=""/>
          </v:shape>
          <o:OLEObject Type="Embed" ProgID="Equation.DSMT4" ShapeID="_x0000_i1029" DrawAspect="Content" ObjectID="_1764423326" r:id="rId1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30" type="#_x0000_t75" style="width:21.75pt;height:13.4pt" o:ole="">
            <v:imagedata r:id="rId17" o:title=""/>
          </v:shape>
          <o:OLEObject Type="Embed" ProgID="Equation.DSMT4" ShapeID="_x0000_i1030" DrawAspect="Content" ObjectID="_1764423327" r:id="rId18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86" w:dyaOrig="268">
          <v:shape id="_x0000_i1031" type="#_x0000_t75" style="width:14.25pt;height:13.4pt" o:ole="">
            <v:imagedata r:id="rId19" o:title=""/>
          </v:shape>
          <o:OLEObject Type="Embed" ProgID="Equation.DSMT4" ShapeID="_x0000_i1031" DrawAspect="Content" ObjectID="_1764423328" r:id="rId20"/>
        </w:object>
      </w:r>
      <w:r w:rsidRPr="008D4DEE">
        <w:rPr>
          <w:color w:val="000000"/>
        </w:rPr>
        <w:t xml:space="preserve"> là trung điểm </w:t>
      </w:r>
      <w:r w:rsidRPr="008D4DEE">
        <w:rPr>
          <w:color w:val="000000"/>
          <w:lang w:val="fr-FR"/>
        </w:rPr>
        <w:t xml:space="preserve">của </w:t>
      </w:r>
      <w:r>
        <w:rPr>
          <w:rFonts w:hint="cs"/>
          <w:position w:val="-6"/>
          <w:lang w:val="vi-VN" w:eastAsia="vi-VN"/>
        </w:rPr>
        <w:object w:dxaOrig="419" w:dyaOrig="286">
          <v:shape id="_x0000_i1032" type="#_x0000_t75" style="width:20.95pt;height:14.25pt" o:ole="">
            <v:imagedata r:id="rId21" o:title=""/>
          </v:shape>
          <o:OLEObject Type="Embed" ProgID="Equation.DSMT4" ShapeID="_x0000_i1032" DrawAspect="Content" ObjectID="_1764423329" r:id="rId22"/>
        </w:object>
      </w:r>
      <w:r w:rsidRPr="008D4DEE">
        <w:rPr>
          <w:color w:val="000000"/>
        </w:rPr>
        <w:t>).</w:t>
      </w:r>
      <w:r w:rsidR="006C0783">
        <w:rPr>
          <w:color w:val="000000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  <w:lang w:val="vi-VN" w:eastAsia="vi-VN"/>
        </w:rPr>
        <w:object w:dxaOrig="419" w:dyaOrig="269">
          <v:shape id="_x0000_i1033" type="#_x0000_t75" style="width:20.95pt;height:13.4pt" o:ole="">
            <v:imagedata r:id="rId23" o:title=""/>
          </v:shape>
          <o:OLEObject Type="Embed" ProgID="Equation.DSMT4" ShapeID="_x0000_i1033" DrawAspect="Content" ObjectID="_1764423330" r:id="rId24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6"/>
          <w:lang w:val="vi-VN" w:eastAsia="vi-VN"/>
        </w:rPr>
        <w:object w:dxaOrig="269" w:dyaOrig="269">
          <v:shape id="_x0000_i1034" type="#_x0000_t75" style="width:13.4pt;height:13.4pt" o:ole="">
            <v:imagedata r:id="rId25" o:title=""/>
          </v:shape>
          <o:OLEObject Type="Embed" ProgID="Equation.DSMT4" ShapeID="_x0000_i1034" DrawAspect="Content" ObjectID="_1764423331" r:id="rId26"/>
        </w:object>
      </w:r>
      <w:r w:rsidRPr="008D4DEE">
        <w:rPr>
          <w:color w:val="000000"/>
        </w:rPr>
        <w:t xml:space="preserve"> là trung điểm </w:t>
      </w:r>
      <w:r>
        <w:rPr>
          <w:rFonts w:hint="cs"/>
          <w:position w:val="-6"/>
          <w:lang w:val="vi-VN" w:eastAsia="vi-VN"/>
        </w:rPr>
        <w:object w:dxaOrig="419" w:dyaOrig="269">
          <v:shape id="_x0000_i1035" type="#_x0000_t75" style="width:20.95pt;height:13.4pt" o:ole="">
            <v:imagedata r:id="rId27" o:title=""/>
          </v:shape>
          <o:OLEObject Type="Embed" ProgID="Equation.DSMT4" ShapeID="_x0000_i1035" DrawAspect="Content" ObjectID="_1764423332" r:id="rId28"/>
        </w:object>
      </w:r>
      <w:r w:rsidRPr="008D4DEE">
        <w:rPr>
          <w:color w:val="000000"/>
        </w:rPr>
        <w:t>).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19" w:dyaOrig="268">
          <v:shape id="_x0000_i1036" type="#_x0000_t75" style="width:20.95pt;height:13.4pt" o:ole="">
            <v:imagedata r:id="rId29" o:title=""/>
          </v:shape>
          <o:OLEObject Type="Embed" ProgID="Equation.DSMT4" ShapeID="_x0000_i1036" DrawAspect="Content" ObjectID="_1764423333" r:id="rId30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68" w:dyaOrig="268">
          <v:shape id="_x0000_i1037" type="#_x0000_t75" style="width:13.4pt;height:13.4pt" o:ole="">
            <v:imagedata r:id="rId31" o:title=""/>
          </v:shape>
          <o:OLEObject Type="Embed" ProgID="Equation.DSMT4" ShapeID="_x0000_i1037" DrawAspect="Content" ObjectID="_1764423334" r:id="rId32"/>
        </w:object>
      </w:r>
      <w:r w:rsidRPr="008D4DEE">
        <w:rPr>
          <w:color w:val="000000"/>
        </w:rPr>
        <w:t xml:space="preserve"> </w:t>
      </w:r>
      <w:r w:rsidRPr="008D4DEE">
        <w:rPr>
          <w:color w:val="000000"/>
        </w:rPr>
        <w:t xml:space="preserve">là trung điểm </w:t>
      </w:r>
      <w:r w:rsidRPr="008D4DEE">
        <w:rPr>
          <w:color w:val="000000"/>
          <w:lang w:val="fr-FR"/>
        </w:rPr>
        <w:t>của</w:t>
      </w:r>
      <w:r w:rsidRPr="008D4DEE">
        <w:rPr>
          <w:color w:val="000000"/>
          <w:lang w:val="fr-FR"/>
        </w:rP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38" type="#_x0000_t75" style="width:21.75pt;height:13.4pt" o:ole="">
            <v:imagedata r:id="rId33" o:title=""/>
          </v:shape>
          <o:OLEObject Type="Embed" ProgID="Equation.DSMT4" ShapeID="_x0000_i1038" DrawAspect="Content" ObjectID="_1764423335" r:id="rId34"/>
        </w:object>
      </w:r>
      <w:r w:rsidRPr="008D4DEE">
        <w:rPr>
          <w:color w:val="000000"/>
        </w:rPr>
        <w:t>).</w:t>
      </w:r>
      <w:r w:rsidR="006C0783">
        <w:rPr>
          <w:color w:val="000000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85" w:dyaOrig="268">
          <v:shape id="_x0000_i1039" type="#_x0000_t75" style="width:24.3pt;height:13.4pt" o:ole="">
            <v:imagedata r:id="rId35" o:title=""/>
          </v:shape>
          <o:OLEObject Type="Embed" ProgID="Equation.DSMT4" ShapeID="_x0000_i1039" DrawAspect="Content" ObjectID="_1764423336" r:id="rId36"/>
        </w:object>
      </w:r>
      <w:r w:rsidRPr="008D4DEE">
        <w:rPr>
          <w:color w:val="000000"/>
          <w:lang w:val="fr-FR"/>
        </w:rPr>
        <w:t xml:space="preserve">(với </w:t>
      </w:r>
      <w:r>
        <w:rPr>
          <w:rFonts w:hint="cs"/>
          <w:position w:val="-4"/>
          <w:lang w:val="vi-VN" w:eastAsia="vi-VN"/>
        </w:rPr>
        <w:object w:dxaOrig="336" w:dyaOrig="268">
          <v:shape id="_x0000_i1040" type="#_x0000_t75" style="width:16.75pt;height:13.4pt" o:ole="">
            <v:imagedata r:id="rId37" o:title=""/>
          </v:shape>
          <o:OLEObject Type="Embed" ProgID="Equation.DSMT4" ShapeID="_x0000_i1040" DrawAspect="Content" ObjectID="_1764423337" r:id="rId38"/>
        </w:object>
      </w:r>
      <w:r w:rsidRPr="008D4DEE">
        <w:rPr>
          <w:color w:val="000000"/>
          <w:lang w:val="fr-FR"/>
        </w:rPr>
        <w:t xml:space="preserve"> là trung điểm </w:t>
      </w:r>
      <w:r>
        <w:rPr>
          <w:rFonts w:hint="cs"/>
          <w:position w:val="-4"/>
          <w:lang w:val="vi-VN" w:eastAsia="vi-VN"/>
        </w:rPr>
        <w:object w:dxaOrig="420" w:dyaOrig="268">
          <v:shape id="_x0000_i1041" type="#_x0000_t75" style="width:20.95pt;height:13.4pt" o:ole="">
            <v:imagedata r:id="rId39" o:title=""/>
          </v:shape>
          <o:OLEObject Type="Embed" ProgID="Equation.DSMT4" ShapeID="_x0000_i1041" DrawAspect="Content" ObjectID="_1764423338" r:id="rId40"/>
        </w:object>
      </w:r>
      <w:r w:rsidRPr="008D4DEE">
        <w:rPr>
          <w:color w:val="000000"/>
          <w:lang w:val="fr-FR"/>
        </w:rPr>
        <w:t>).</w:t>
      </w:r>
    </w:p>
    <w:p w:rsidR="002A312C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8D4DEE">
        <w:rPr>
          <w:sz w:val="24"/>
          <w:szCs w:val="24"/>
          <w:lang w:eastAsia="en-US"/>
        </w:rPr>
        <w:t xml:space="preserve">Cho hình chóp </w:t>
      </w:r>
      <w:r>
        <w:rPr>
          <w:position w:val="-6"/>
          <w:sz w:val="24"/>
          <w:szCs w:val="24"/>
        </w:rPr>
        <w:object w:dxaOrig="919" w:dyaOrig="286">
          <v:shape id="_x0000_i1042" type="#_x0000_t75" style="width:46.05pt;height:14.25pt" o:ole="">
            <v:imagedata r:id="rId41" o:title=""/>
          </v:shape>
          <o:OLEObject Type="Embed" ProgID="Equation.DSMT4" ShapeID="_x0000_i1042" DrawAspect="Content" ObjectID="_1764423339" r:id="rId42"/>
        </w:object>
      </w:r>
      <w:r w:rsidRPr="008D4DEE">
        <w:rPr>
          <w:sz w:val="24"/>
          <w:szCs w:val="24"/>
          <w:lang w:eastAsia="en-US"/>
        </w:rPr>
        <w:t xml:space="preserve">đáy là hình thang, </w:t>
      </w:r>
      <w:r>
        <w:rPr>
          <w:position w:val="-10"/>
          <w:sz w:val="24"/>
          <w:szCs w:val="24"/>
        </w:rPr>
        <w:object w:dxaOrig="1040" w:dyaOrig="317">
          <v:shape id="_x0000_i1043" type="#_x0000_t75" style="width:51.9pt;height:15.9pt" o:ole="">
            <v:imagedata r:id="rId43" o:title=""/>
          </v:shape>
          <o:OLEObject Type="Embed" ProgID="Equation.DSMT4" ShapeID="_x0000_i1043" DrawAspect="Content" ObjectID="_1764423340" r:id="rId44"/>
        </w:object>
      </w:r>
      <w:r>
        <w:rPr>
          <w:position w:val="-10"/>
          <w:sz w:val="24"/>
          <w:szCs w:val="24"/>
        </w:rPr>
        <w:object w:dxaOrig="820" w:dyaOrig="317">
          <v:shape id="_x0000_i1044" type="#_x0000_t75" style="width:41pt;height:15.9pt" o:ole="">
            <v:imagedata r:id="rId45" o:title=""/>
          </v:shape>
          <o:OLEObject Type="Embed" ProgID="Equation.DSMT4" ShapeID="_x0000_i1044" DrawAspect="Content" ObjectID="_1764423341" r:id="rId46"/>
        </w:object>
      </w:r>
      <w:r>
        <w:rPr>
          <w:position w:val="-6"/>
          <w:sz w:val="24"/>
          <w:szCs w:val="24"/>
        </w:rPr>
        <w:object w:dxaOrig="890" w:dyaOrig="286">
          <v:shape id="_x0000_i1045" type="#_x0000_t75" style="width:44.35pt;height:14.25pt" o:ole="">
            <v:imagedata r:id="rId47" o:title=""/>
          </v:shape>
          <o:OLEObject Type="Embed" ProgID="Equation.DSMT4" ShapeID="_x0000_i1045" DrawAspect="Content" ObjectID="_1764423342" r:id="rId48"/>
        </w:object>
      </w:r>
      <w:r w:rsidRPr="008D4DEE">
        <w:rPr>
          <w:sz w:val="24"/>
          <w:szCs w:val="24"/>
          <w:lang w:eastAsia="en-US"/>
        </w:rPr>
        <w:t>, g</w:t>
      </w:r>
      <w:r w:rsidRPr="008D4DEE">
        <w:rPr>
          <w:sz w:val="24"/>
          <w:szCs w:val="24"/>
          <w:lang w:eastAsia="en-US"/>
        </w:rPr>
        <w:t>ọ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4"/>
          <w:sz w:val="24"/>
          <w:szCs w:val="24"/>
        </w:rPr>
        <w:object w:dxaOrig="200" w:dyaOrig="252">
          <v:shape id="_x0000_i1046" type="#_x0000_t75" style="width:10.05pt;height:12.55pt" o:ole="">
            <v:imagedata r:id="rId49" o:title=""/>
          </v:shape>
          <o:OLEObject Type="Embed" ProgID="Equation.DSMT4" ShapeID="_x0000_i1046" DrawAspect="Content" ObjectID="_1764423343" r:id="rId50"/>
        </w:object>
      </w:r>
      <w:r w:rsidRPr="008D4DEE">
        <w:rPr>
          <w:sz w:val="24"/>
          <w:szCs w:val="24"/>
          <w:lang w:eastAsia="en-US"/>
        </w:rPr>
        <w:t>là giao</w:t>
      </w:r>
    </w:p>
    <w:p w:rsidR="002A312C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</w:t>
      </w:r>
      <w:r>
        <w:rPr>
          <w:position w:val="-6"/>
          <w:sz w:val="24"/>
          <w:szCs w:val="24"/>
        </w:rPr>
        <w:object w:dxaOrig="402" w:dyaOrig="286">
          <v:shape id="_x0000_i1047" type="#_x0000_t75" style="width:20.1pt;height:14.25pt" o:ole="">
            <v:imagedata r:id="rId51" o:title=""/>
          </v:shape>
          <o:OLEObject Type="Embed" ProgID="Equation.DSMT4" ShapeID="_x0000_i1047" DrawAspect="Content" ObjectID="_1764423344" r:id="rId52"/>
        </w:object>
      </w:r>
      <w:r w:rsidRPr="008D4DEE">
        <w:rPr>
          <w:sz w:val="24"/>
          <w:szCs w:val="24"/>
          <w:lang w:eastAsia="en-US"/>
        </w:rPr>
        <w:t xml:space="preserve">và </w:t>
      </w:r>
      <w:r>
        <w:rPr>
          <w:position w:val="-6"/>
          <w:sz w:val="24"/>
          <w:szCs w:val="24"/>
        </w:rPr>
        <w:object w:dxaOrig="436" w:dyaOrig="286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764423345" r:id="rId54"/>
        </w:object>
      </w:r>
      <w:r w:rsidRPr="008D4DEE">
        <w:rPr>
          <w:sz w:val="24"/>
          <w:szCs w:val="24"/>
          <w:lang w:eastAsia="en-US"/>
        </w:rPr>
        <w:t xml:space="preserve">Qua </w:t>
      </w:r>
      <w:r>
        <w:rPr>
          <w:position w:val="-4"/>
          <w:sz w:val="24"/>
          <w:szCs w:val="24"/>
        </w:rPr>
        <w:object w:dxaOrig="200" w:dyaOrig="252">
          <v:shape id="_x0000_i1049" type="#_x0000_t75" style="width:10.05pt;height:12.55pt" o:ole="">
            <v:imagedata r:id="rId55" o:title=""/>
          </v:shape>
          <o:OLEObject Type="Embed" ProgID="Equation.DSMT4" ShapeID="_x0000_i1049" DrawAspect="Content" ObjectID="_1764423346" r:id="rId56"/>
        </w:object>
      </w:r>
      <w:r w:rsidRPr="008D4DEE">
        <w:rPr>
          <w:sz w:val="24"/>
          <w:szCs w:val="24"/>
          <w:lang w:eastAsia="en-US"/>
        </w:rPr>
        <w:t>k</w:t>
      </w:r>
      <w:r w:rsidRPr="008D4DEE">
        <w:rPr>
          <w:sz w:val="24"/>
          <w:szCs w:val="24"/>
          <w:lang w:eastAsia="en-US"/>
        </w:rPr>
        <w:t>ẻ</w:t>
      </w:r>
      <w:r w:rsidRPr="008D4DEE">
        <w:rPr>
          <w:sz w:val="24"/>
          <w:szCs w:val="24"/>
          <w:lang w:eastAsia="en-US"/>
        </w:rPr>
        <w:t xml:space="preserve"> đư</w:t>
      </w:r>
      <w:r w:rsidRPr="008D4DEE">
        <w:rPr>
          <w:sz w:val="24"/>
          <w:szCs w:val="24"/>
          <w:lang w:eastAsia="en-US"/>
        </w:rPr>
        <w:t>ờ</w:t>
      </w:r>
      <w:r w:rsidRPr="008D4DEE">
        <w:rPr>
          <w:sz w:val="24"/>
          <w:szCs w:val="24"/>
          <w:lang w:eastAsia="en-US"/>
        </w:rPr>
        <w:t>ng th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 xml:space="preserve">ng song song </w:t>
      </w:r>
      <w:r>
        <w:rPr>
          <w:position w:val="-6"/>
          <w:sz w:val="24"/>
          <w:szCs w:val="24"/>
        </w:rPr>
        <w:object w:dxaOrig="403" w:dyaOrig="286">
          <v:shape id="_x0000_i1050" type="#_x0000_t75" style="width:20.1pt;height:14.25pt" o:ole="">
            <v:imagedata r:id="rId57" o:title=""/>
          </v:shape>
          <o:OLEObject Type="Embed" ProgID="Equation.DSMT4" ShapeID="_x0000_i1050" DrawAspect="Content" ObjectID="_1764423347" r:id="rId58"/>
        </w:object>
      </w:r>
      <w:r w:rsidRPr="008D4DEE">
        <w:rPr>
          <w:sz w:val="24"/>
          <w:szCs w:val="24"/>
          <w:lang w:eastAsia="en-US"/>
        </w:rPr>
        <w:t>c</w:t>
      </w:r>
      <w:r w:rsidRPr="008D4DEE">
        <w:rPr>
          <w:sz w:val="24"/>
          <w:szCs w:val="24"/>
          <w:lang w:eastAsia="en-US"/>
        </w:rPr>
        <w:t>ắ</w:t>
      </w:r>
      <w:r w:rsidRPr="008D4DEE">
        <w:rPr>
          <w:sz w:val="24"/>
          <w:szCs w:val="24"/>
          <w:lang w:eastAsia="en-US"/>
        </w:rPr>
        <w:t xml:space="preserve">t </w:t>
      </w:r>
      <w:r>
        <w:rPr>
          <w:position w:val="-6"/>
          <w:sz w:val="24"/>
          <w:szCs w:val="24"/>
        </w:rPr>
        <w:object w:dxaOrig="403" w:dyaOrig="286">
          <v:shape id="_x0000_i1051" type="#_x0000_t75" style="width:20.1pt;height:14.25pt" o:ole="">
            <v:imagedata r:id="rId59" o:title=""/>
          </v:shape>
          <o:OLEObject Type="Embed" ProgID="Equation.DSMT4" ShapeID="_x0000_i1051" DrawAspect="Content" ObjectID="_1764423348" r:id="rId60"/>
        </w:object>
      </w:r>
      <w:r w:rsidRPr="008D4DEE">
        <w:rPr>
          <w:sz w:val="24"/>
          <w:szCs w:val="24"/>
          <w:lang w:eastAsia="en-US"/>
        </w:rPr>
        <w:t>t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6"/>
          <w:sz w:val="24"/>
          <w:szCs w:val="24"/>
        </w:rPr>
        <w:object w:dxaOrig="367" w:dyaOrig="286">
          <v:shape id="_x0000_i1052" type="#_x0000_t75" style="width:18.4pt;height:14.25pt" o:ole="">
            <v:imagedata r:id="rId61" o:title=""/>
          </v:shape>
          <o:OLEObject Type="Embed" ProgID="Equation.DSMT4" ShapeID="_x0000_i1052" DrawAspect="Content" ObjectID="_1764423349" r:id="rId62"/>
        </w:object>
      </w:r>
      <w:r w:rsidRPr="008D4DEE">
        <w:rPr>
          <w:sz w:val="24"/>
          <w:szCs w:val="24"/>
          <w:lang w:eastAsia="en-US"/>
        </w:rPr>
        <w:t>Trên c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nh </w:t>
      </w:r>
      <w:r>
        <w:rPr>
          <w:position w:val="-6"/>
          <w:sz w:val="24"/>
          <w:szCs w:val="24"/>
        </w:rPr>
        <w:object w:dxaOrig="369" w:dyaOrig="286">
          <v:shape id="_x0000_i1053" type="#_x0000_t75" style="width:18.4pt;height:14.25pt" o:ole="">
            <v:imagedata r:id="rId63" o:title=""/>
          </v:shape>
          <o:OLEObject Type="Embed" ProgID="Equation.DSMT4" ShapeID="_x0000_i1053" DrawAspect="Content" ObjectID="_1764423350" r:id="rId64"/>
        </w:object>
      </w:r>
    </w:p>
    <w:p w:rsidR="00BD4621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l</w:t>
      </w:r>
      <w:r w:rsidRPr="008D4DEE">
        <w:rPr>
          <w:sz w:val="24"/>
          <w:szCs w:val="24"/>
          <w:lang w:eastAsia="en-US"/>
        </w:rPr>
        <w:t>ấ</w:t>
      </w:r>
      <w:r w:rsidRPr="008D4DEE">
        <w:rPr>
          <w:sz w:val="24"/>
          <w:szCs w:val="24"/>
          <w:lang w:eastAsia="en-US"/>
        </w:rPr>
        <w:t>y 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</w:t>
      </w:r>
      <w:r>
        <w:rPr>
          <w:position w:val="-6"/>
          <w:sz w:val="24"/>
          <w:szCs w:val="24"/>
        </w:rPr>
        <w:object w:dxaOrig="286" w:dyaOrig="286">
          <v:shape id="_x0000_i1054" type="#_x0000_t75" style="width:14.25pt;height:14.25pt" o:ole="">
            <v:imagedata r:id="rId65" o:title=""/>
          </v:shape>
          <o:OLEObject Type="Embed" ProgID="Equation.DSMT4" ShapeID="_x0000_i1054" DrawAspect="Content" ObjectID="_1764423351" r:id="rId66"/>
        </w:object>
      </w:r>
      <w:r w:rsidRPr="008D4DEE">
        <w:rPr>
          <w:sz w:val="24"/>
          <w:szCs w:val="24"/>
          <w:lang w:eastAsia="en-US"/>
        </w:rPr>
        <w:t xml:space="preserve">sao cho </w:t>
      </w:r>
      <w:r>
        <w:rPr>
          <w:position w:val="-6"/>
          <w:sz w:val="24"/>
          <w:szCs w:val="24"/>
        </w:rPr>
        <w:object w:dxaOrig="1089" w:dyaOrig="269">
          <v:shape id="_x0000_i1055" type="#_x0000_t75" style="width:54.4pt;height:13.4pt" o:ole="">
            <v:imagedata r:id="rId67" o:title=""/>
          </v:shape>
          <o:OLEObject Type="Embed" ProgID="Equation.DSMT4" ShapeID="_x0000_i1055" DrawAspect="Content" ObjectID="_1764423352" r:id="rId68"/>
        </w:object>
      </w:r>
      <w:r w:rsidRPr="008D4DEE">
        <w:rPr>
          <w:sz w:val="24"/>
          <w:szCs w:val="24"/>
          <w:lang w:eastAsia="en-US"/>
        </w:rPr>
        <w:t>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6C0783" w:rsidP="00BD4621">
      <w:pPr>
        <w:pStyle w:val="Normal0"/>
        <w:spacing w:before="60"/>
        <w:mirrorIndents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934845" cy="1775460"/>
            <wp:effectExtent l="0" t="0" r="0" b="0"/>
            <wp:docPr id="3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21" w:rsidRPr="008D4DEE" w:rsidRDefault="001B34C4" w:rsidP="00BD4621">
      <w:pPr>
        <w:pStyle w:val="ListParagraph"/>
        <w:spacing w:before="60" w:line="240" w:lineRule="auto"/>
        <w:ind w:left="0" w:firstLine="280"/>
        <w:mirrorIndents/>
        <w:jc w:val="both"/>
        <w:rPr>
          <w:b/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Kh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>ng đ</w:t>
      </w:r>
      <w:r w:rsidRPr="008D4DEE">
        <w:rPr>
          <w:sz w:val="24"/>
          <w:szCs w:val="24"/>
          <w:lang w:eastAsia="en-US"/>
        </w:rPr>
        <w:t>ị</w:t>
      </w:r>
      <w:r w:rsidRPr="008D4DEE">
        <w:rPr>
          <w:sz w:val="24"/>
          <w:szCs w:val="24"/>
          <w:lang w:eastAsia="en-US"/>
        </w:rPr>
        <w:t xml:space="preserve">nh nào sau đây </w:t>
      </w:r>
      <w:r w:rsidRPr="008D4DEE">
        <w:rPr>
          <w:b/>
          <w:sz w:val="24"/>
          <w:szCs w:val="24"/>
          <w:lang w:eastAsia="en-US"/>
        </w:rPr>
        <w:t>đúng?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57" type="#_x0000_t75" style="width:79.55pt;height:19.25pt" o:ole="">
            <v:imagedata r:id="rId70" o:title=""/>
          </v:shape>
          <o:OLEObject Type="Embed" ProgID="Equation.DSMT4" ShapeID="_x0000_i1057" DrawAspect="Content" ObjectID="_1764423353" r:id="rId7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58" type="#_x0000_t75" style="width:79.55pt;height:19.25pt" o:ole="">
            <v:imagedata r:id="rId72" o:title=""/>
          </v:shape>
          <o:OLEObject Type="Embed" ProgID="Equation.DSMT4" ShapeID="_x0000_i1058" DrawAspect="Content" ObjectID="_1764423354" r:id="rId7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539" w:dyaOrig="384">
          <v:shape id="_x0000_i1059" type="#_x0000_t75" style="width:77pt;height:19.25pt" o:ole="">
            <v:imagedata r:id="rId74" o:title=""/>
          </v:shape>
          <o:OLEObject Type="Embed" ProgID="Equation.DSMT4" ShapeID="_x0000_i1059" DrawAspect="Content" ObjectID="_1764423355" r:id="rId7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60" type="#_x0000_t75" style="width:79.55pt;height:19.25pt" o:ole="">
            <v:imagedata r:id="rId76" o:title=""/>
          </v:shape>
          <o:OLEObject Type="Embed" ProgID="Equation.DSMT4" ShapeID="_x0000_i1060" DrawAspect="Content" ObjectID="_1764423356" r:id="rId77"/>
        </w:object>
      </w:r>
      <w:r w:rsidRPr="008D4DEE">
        <w:rPr>
          <w:b/>
          <w:color w:val="000000"/>
        </w:rPr>
        <w:t>.</w:t>
      </w:r>
    </w:p>
    <w:p w:rsidR="00BD4621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8D4DEE">
        <w:rPr>
          <w:sz w:val="24"/>
          <w:szCs w:val="24"/>
          <w:lang w:val="fr-FR" w:eastAsia="en-US"/>
        </w:rPr>
        <w:t>Hình chi</w:t>
      </w:r>
      <w:r w:rsidRPr="008D4DEE">
        <w:rPr>
          <w:sz w:val="24"/>
          <w:szCs w:val="24"/>
          <w:lang w:val="fr-FR" w:eastAsia="en-US"/>
        </w:rPr>
        <w:t>ế</w:t>
      </w:r>
      <w:r w:rsidRPr="008D4DEE">
        <w:rPr>
          <w:sz w:val="24"/>
          <w:szCs w:val="24"/>
          <w:lang w:val="fr-FR" w:eastAsia="en-US"/>
        </w:rPr>
        <w:t>u c</w:t>
      </w:r>
      <w:r w:rsidRPr="008D4DEE">
        <w:rPr>
          <w:sz w:val="24"/>
          <w:szCs w:val="24"/>
          <w:lang w:val="fr-FR" w:eastAsia="en-US"/>
        </w:rPr>
        <w:t>ủ</w:t>
      </w:r>
      <w:r w:rsidRPr="008D4DEE">
        <w:rPr>
          <w:sz w:val="24"/>
          <w:szCs w:val="24"/>
          <w:lang w:val="fr-FR" w:eastAsia="en-US"/>
        </w:rPr>
        <w:t>a hình vuông không th</w:t>
      </w:r>
      <w:r w:rsidRPr="008D4DEE">
        <w:rPr>
          <w:sz w:val="24"/>
          <w:szCs w:val="24"/>
          <w:lang w:val="fr-FR" w:eastAsia="en-US"/>
        </w:rPr>
        <w:t>ể</w:t>
      </w:r>
      <w:r w:rsidRPr="008D4DEE">
        <w:rPr>
          <w:sz w:val="24"/>
          <w:szCs w:val="24"/>
          <w:lang w:val="fr-FR" w:eastAsia="en-US"/>
        </w:rPr>
        <w:t xml:space="preserve"> là hình nào trong các hình sau?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fr-FR"/>
        </w:rPr>
        <w:t>Hình chữ nhật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fr-FR"/>
        </w:rPr>
        <w:t>Hình thoi.</w:t>
      </w: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>Hình bình hành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>Hình thang</w:t>
      </w:r>
      <w:r w:rsidRPr="008D4DEE">
        <w:rPr>
          <w:color w:val="000000"/>
          <w:lang w:val="fr-FR"/>
        </w:rPr>
        <w:t>.</w:t>
      </w:r>
    </w:p>
    <w:p w:rsidR="00AE2C72" w:rsidRPr="008D4DEE" w:rsidRDefault="001B34C4" w:rsidP="006C078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</w:rPr>
        <w:object w:dxaOrig="891" w:dyaOrig="286">
          <v:shape id="_x0000_i1061" type="#_x0000_t75" style="width:44.35pt;height:14.25pt" o:ole="">
            <v:imagedata r:id="rId78" o:title=""/>
          </v:shape>
          <o:OLEObject Type="Embed" ProgID="Equation.DSMT4" ShapeID="_x0000_i1061" DrawAspect="Content" ObjectID="_1764423357" r:id="rId79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có đáy </w:t>
      </w:r>
      <w:r>
        <w:rPr>
          <w:rFonts w:ascii="Times New Roman" w:hAnsi="Times New Roman" w:hint="cs"/>
          <w:position w:val="-6"/>
          <w:sz w:val="24"/>
          <w:szCs w:val="24"/>
        </w:rPr>
        <w:object w:dxaOrig="734" w:dyaOrig="286">
          <v:shape id="_x0000_i1062" type="#_x0000_t75" style="width:36.85pt;height:14.25pt" o:ole="">
            <v:imagedata r:id="rId80" o:title=""/>
          </v:shape>
          <o:OLEObject Type="Embed" ProgID="Equation.DSMT4" ShapeID="_x0000_i1062" DrawAspect="Content" ObjectID="_1764423358" r:id="rId8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là hình bình hành, tâm O. 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nh nào sau</w:t>
      </w:r>
      <w:r w:rsidR="006C0783">
        <w:rPr>
          <w:rFonts w:ascii="Times New Roman" w:hAnsi="Times New Roman"/>
          <w:sz w:val="24"/>
          <w:szCs w:val="24"/>
          <w:lang w:val="fr-FR"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đây </w:t>
      </w:r>
      <w:r w:rsidRPr="008D4DEE">
        <w:rPr>
          <w:rFonts w:ascii="Times New Roman" w:hAnsi="Times New Roman"/>
          <w:b/>
          <w:sz w:val="24"/>
          <w:szCs w:val="24"/>
          <w:lang w:val="fr-FR" w:eastAsia="en-US"/>
        </w:rPr>
        <w:t>đúng ?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63" type="#_x0000_t75" style="width:17.6pt;height:14.25pt" o:ole="">
            <v:imagedata r:id="rId82" o:title=""/>
          </v:shape>
          <o:OLEObject Type="Embed" ProgID="Equation.DSMT4" ShapeID="_x0000_i1063" DrawAspect="Content" ObjectID="_1764423359" r:id="rId83"/>
        </w:object>
      </w:r>
      <w:r w:rsidRPr="008D4DEE">
        <w:rPr>
          <w:color w:val="000000"/>
          <w:lang w:val="en-GB"/>
        </w:rPr>
        <w:t xml:space="preserve"> và BC chéo nhau.</w:t>
      </w:r>
      <w:r w:rsidR="006C0783">
        <w:rPr>
          <w:color w:val="000000"/>
          <w:lang w:val="en-GB"/>
        </w:rPr>
        <w:tab/>
      </w:r>
      <w:r w:rsidR="006C0783">
        <w:rPr>
          <w:color w:val="000000"/>
          <w:lang w:val="en-GB"/>
        </w:rPr>
        <w:tab/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64" type="#_x0000_t75" style="width:17.6pt;height:14.25pt" o:ole="">
            <v:imagedata r:id="rId82" o:title=""/>
          </v:shape>
          <o:OLEObject Type="Embed" ProgID="Equation.DSMT4" ShapeID="_x0000_i1064" DrawAspect="Content" ObjectID="_1764423360" r:id="rId84"/>
        </w:object>
      </w:r>
      <w:r w:rsidRPr="008D4DEE">
        <w:rPr>
          <w:color w:val="000000"/>
          <w:lang w:val="en-GB"/>
        </w:rPr>
        <w:t xml:space="preserve"> và OC chéo nhau.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403" w:dyaOrig="286">
          <v:shape id="_x0000_i1065" type="#_x0000_t75" style="width:20.1pt;height:14.25pt" o:ole="">
            <v:imagedata r:id="rId85" o:title=""/>
          </v:shape>
          <o:OLEObject Type="Embed" ProgID="Equation.DSMT4" ShapeID="_x0000_i1065" DrawAspect="Content" ObjectID="_1764423361" r:id="rId86"/>
        </w:object>
      </w:r>
      <w:r w:rsidRPr="008D4DEE">
        <w:rPr>
          <w:color w:val="000000"/>
          <w:lang w:val="en-GB"/>
        </w:rPr>
        <w:t xml:space="preserve"> và BD cắt nhau.</w:t>
      </w:r>
      <w:r w:rsidR="006C0783">
        <w:rPr>
          <w:color w:val="000000"/>
          <w:lang w:val="en-GB"/>
        </w:rPr>
        <w:tab/>
      </w:r>
      <w:r w:rsidR="006C0783">
        <w:rPr>
          <w:color w:val="000000"/>
          <w:lang w:val="en-GB"/>
        </w:rPr>
        <w:tab/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4"/>
          <w:lang w:val="en-GB"/>
        </w:rPr>
        <w:object w:dxaOrig="436" w:dyaOrig="268">
          <v:shape id="_x0000_i1066" type="#_x0000_t75" style="width:21.75pt;height:13.4pt" o:ole="">
            <v:imagedata r:id="rId87" o:title=""/>
          </v:shape>
          <o:OLEObject Type="Embed" ProgID="Equation.DSMT4" ShapeID="_x0000_i1066" DrawAspect="Content" ObjectID="_1764423362" r:id="rId88"/>
        </w:object>
      </w:r>
      <w:r w:rsidRPr="008D4DEE">
        <w:rPr>
          <w:color w:val="000000"/>
          <w:lang w:val="en-GB"/>
        </w:rPr>
        <w:t xml:space="preserve"> và SB song song.</w:t>
      </w:r>
    </w:p>
    <w:p w:rsidR="00E3548A" w:rsidRPr="008D4DEE" w:rsidRDefault="001B34C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D4DEE">
        <w:rPr>
          <w:rFonts w:ascii="Times New Roman" w:hAnsi="Times New Roman"/>
          <w:sz w:val="24"/>
          <w:szCs w:val="24"/>
          <w:lang w:eastAsia="en-US"/>
        </w:rPr>
        <w:t>Cho dãy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2"/>
          <w:sz w:val="24"/>
          <w:szCs w:val="24"/>
        </w:rPr>
        <w:object w:dxaOrig="436" w:dyaOrig="367">
          <v:shape id="_x0000_i1067" type="#_x0000_t75" style="width:21.75pt;height:18.4pt" o:ole="">
            <v:imagedata r:id="rId89" o:title=""/>
          </v:shape>
          <o:OLEObject Type="Embed" ProgID="Equation.3" ShapeID="_x0000_i1067" DrawAspect="Content" ObjectID="_1764423363" r:id="rId9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1660" w:dyaOrig="400">
          <v:shape id="_x0000_i1068" type="#_x0000_t75" style="width:82.9pt;height:20.1pt" o:ole="">
            <v:imagedata r:id="rId91" o:title=""/>
          </v:shape>
          <o:OLEObject Type="Embed" ProgID="Equation.DSMT4" ShapeID="_x0000_i1068" DrawAspect="Content" ObjectID="_1764423364" r:id="rId9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là </w:t>
      </w:r>
      <w:r w:rsidRPr="008D4DEE">
        <w:rPr>
          <w:rFonts w:ascii="Times New Roman" w:hAnsi="Times New Roman"/>
          <w:b/>
          <w:sz w:val="24"/>
          <w:szCs w:val="24"/>
          <w:lang w:val="vi-VN" w:eastAsia="en-US"/>
        </w:rPr>
        <w:t xml:space="preserve">đúng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?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1300" w:dyaOrig="367">
          <v:shape id="_x0000_i1069" type="#_x0000_t75" style="width:65.3pt;height:18.4pt" o:ole="">
            <v:imagedata r:id="rId93" o:title=""/>
          </v:shape>
          <o:OLEObject Type="Embed" ProgID="Equation.DSMT4" ShapeID="_x0000_i1069" DrawAspect="Content" ObjectID="_1764423365" r:id="rId94"/>
        </w:object>
      </w:r>
      <w:r w:rsidR="006C0783">
        <w:rPr>
          <w:rFonts w:eastAsia="Calibri"/>
        </w:rPr>
        <w:tab/>
      </w:r>
      <w:r w:rsidR="006C0783">
        <w:rPr>
          <w:rFonts w:eastAsia="Calibri"/>
        </w:rPr>
        <w:tab/>
      </w:r>
      <w:r>
        <w:rPr>
          <w:b/>
        </w:rPr>
        <w:tab/>
      </w:r>
      <w:r w:rsidR="006C0783">
        <w:rPr>
          <w:b/>
        </w:rPr>
        <w:tab/>
      </w:r>
      <w:r>
        <w:rPr>
          <w:b/>
        </w:rPr>
        <w:t>B.</w:t>
      </w:r>
      <w:r>
        <w:t xml:space="preserve"> </w:t>
      </w:r>
      <w:r w:rsidRPr="008D4DEE">
        <w:rPr>
          <w:color w:val="000000"/>
        </w:rPr>
        <w:t xml:space="preserve">Có 5 số hạng đầu là: 1;–1; –5; –11; –19 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1820" w:dyaOrig="400">
          <v:shape id="_x0000_i1070" type="#_x0000_t75" style="width:91.25pt;height:20.1pt" o:ole="">
            <v:imagedata r:id="rId95" o:title=""/>
          </v:shape>
          <o:OLEObject Type="Embed" ProgID="Equation.DSMT4" ShapeID="_x0000_i1070" DrawAspect="Content" ObjectID="_1764423366" r:id="rId96"/>
        </w:object>
      </w:r>
      <w:r w:rsidR="006C0783">
        <w:rPr>
          <w:rFonts w:eastAsia="Calibri"/>
        </w:rPr>
        <w:tab/>
      </w:r>
      <w:r>
        <w:rPr>
          <w:b/>
        </w:rPr>
        <w:tab/>
      </w:r>
      <w:r w:rsidR="006C0783">
        <w:rPr>
          <w:b/>
        </w:rPr>
        <w:tab/>
      </w:r>
      <w:r>
        <w:rPr>
          <w:b/>
        </w:rPr>
        <w:t>D.</w:t>
      </w:r>
      <w:r>
        <w:t xml:space="preserve"> </w:t>
      </w:r>
      <w:r w:rsidRPr="008D4DEE">
        <w:rPr>
          <w:color w:val="000000"/>
          <w:lang w:val="fr-FR"/>
        </w:rPr>
        <w:t xml:space="preserve">Là một dãy số </w:t>
      </w:r>
      <w:r w:rsidRPr="008D4DEE">
        <w:rPr>
          <w:color w:val="000000"/>
          <w:lang w:val="vi-VN"/>
        </w:rPr>
        <w:t>tăng.</w:t>
      </w:r>
    </w:p>
    <w:p w:rsidR="00492CF1" w:rsidRPr="008D4DEE" w:rsidRDefault="001B34C4" w:rsidP="006C078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734" w:dyaOrig="252">
          <v:shape id="_x0000_i1071" type="#_x0000_t75" style="width:36.85pt;height:12.55pt" o:ole="">
            <v:imagedata r:id="rId97" o:title=""/>
          </v:shape>
          <o:OLEObject Type="Embed" ProgID="Equation.DSMT4" ShapeID="_x0000_i1071" DrawAspect="Content" ObjectID="_1764423367" r:id="rId9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eastAsia="Arial" w:hAnsi="Times New Roman"/>
          <w:position w:val="-10"/>
          <w:sz w:val="24"/>
          <w:szCs w:val="24"/>
        </w:rPr>
        <w:object w:dxaOrig="403" w:dyaOrig="336">
          <v:shape id="_x0000_i1072" type="#_x0000_t75" style="width:20.1pt;height:16.75pt" o:ole="">
            <v:imagedata r:id="rId99" o:title=""/>
          </v:shape>
          <o:OLEObject Type="Embed" ProgID="Equation.DSMT4" ShapeID="_x0000_i1072" DrawAspect="Content" ObjectID="_1764423368" r:id="rId10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các tam giác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553" w:dyaOrig="252">
          <v:shape id="_x0000_i1073" type="#_x0000_t75" style="width:27.65pt;height:12.55pt" o:ole="">
            <v:imagedata r:id="rId101" o:title=""/>
          </v:shape>
          <o:OLEObject Type="Embed" ProgID="Equation.DSMT4" ShapeID="_x0000_i1073" DrawAspect="Content" ObjectID="_1764423369" r:id="rId10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eastAsia="Arial" w:hAnsi="Times New Roman"/>
          <w:position w:val="-4"/>
          <w:sz w:val="24"/>
          <w:szCs w:val="24"/>
        </w:rPr>
        <w:object w:dxaOrig="554" w:dyaOrig="252">
          <v:shape id="_x0000_i1074" type="#_x0000_t75" style="width:27.65pt;height:12.55pt" o:ole="">
            <v:imagedata r:id="rId103" o:title=""/>
          </v:shape>
          <o:OLEObject Type="Embed" ProgID="Equation.DSMT4" ShapeID="_x0000_i1074" DrawAspect="Content" ObjectID="_1764423370" r:id="rId10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Ch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n</w:t>
      </w:r>
      <w:r w:rsidR="006C078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đúng trong các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sau.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75" type="#_x0000_t75" style="width:12.55pt;height:12.55pt" o:ole="">
            <v:imagedata r:id="rId105" o:title=""/>
          </v:shape>
          <o:OLEObject Type="Embed" ProgID="Equation.DSMT4" ShapeID="_x0000_i1075" DrawAspect="Content" ObjectID="_1764423371" r:id="rId106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6"/>
        </w:rPr>
        <w:object w:dxaOrig="403" w:dyaOrig="252">
          <v:shape id="_x0000_i1076" type="#_x0000_t75" style="width:20.1pt;height:12.55pt" o:ole="">
            <v:imagedata r:id="rId107" o:title=""/>
          </v:shape>
          <o:OLEObject Type="Embed" ProgID="Equation.DSMT4" ShapeID="_x0000_i1076" DrawAspect="Content" ObjectID="_1764423372" r:id="rId108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77" type="#_x0000_t75" style="width:12.55pt;height:12.55pt" o:ole="">
            <v:imagedata r:id="rId105" o:title=""/>
          </v:shape>
          <o:OLEObject Type="Embed" ProgID="Equation.DSMT4" ShapeID="_x0000_i1077" DrawAspect="Content" ObjectID="_1764423373" r:id="rId109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4"/>
        </w:rPr>
        <w:object w:dxaOrig="400" w:dyaOrig="252">
          <v:shape id="_x0000_i1078" type="#_x0000_t75" style="width:20.1pt;height:12.55pt" o:ole="">
            <v:imagedata r:id="rId110" o:title=""/>
          </v:shape>
          <o:OLEObject Type="Embed" ProgID="Equation.DSMT4" ShapeID="_x0000_i1078" DrawAspect="Content" ObjectID="_1764423374" r:id="rId111"/>
        </w:object>
      </w:r>
      <w:r w:rsidRPr="008D4DEE">
        <w:rPr>
          <w:color w:val="000000"/>
        </w:rPr>
        <w:t>.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79" type="#_x0000_t75" style="width:12.55pt;height:12.55pt" o:ole="">
            <v:imagedata r:id="rId105" o:title=""/>
          </v:shape>
          <o:OLEObject Type="Embed" ProgID="Equation.DSMT4" ShapeID="_x0000_i1079" DrawAspect="Content" ObjectID="_1764423375" r:id="rId112"/>
        </w:object>
      </w:r>
      <w:r w:rsidRPr="008D4DEE">
        <w:rPr>
          <w:color w:val="000000"/>
        </w:rPr>
        <w:t xml:space="preserve">chéo </w:t>
      </w:r>
      <w:r>
        <w:rPr>
          <w:rFonts w:eastAsia="Arial"/>
          <w:position w:val="-6"/>
        </w:rPr>
        <w:object w:dxaOrig="403" w:dyaOrig="252">
          <v:shape id="_x0000_i1080" type="#_x0000_t75" style="width:20.1pt;height:12.55pt" o:ole="">
            <v:imagedata r:id="rId107" o:title=""/>
          </v:shape>
          <o:OLEObject Type="Embed" ProgID="Equation.DSMT4" ShapeID="_x0000_i1080" DrawAspect="Content" ObjectID="_1764423376" r:id="rId113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81" type="#_x0000_t75" style="width:12.55pt;height:12.55pt" o:ole="">
            <v:imagedata r:id="rId105" o:title=""/>
          </v:shape>
          <o:OLEObject Type="Embed" ProgID="Equation.DSMT4" ShapeID="_x0000_i1081" DrawAspect="Content" ObjectID="_1764423377" r:id="rId114"/>
        </w:object>
      </w:r>
      <w:r w:rsidRPr="008D4DEE">
        <w:rPr>
          <w:color w:val="000000"/>
        </w:rPr>
        <w:t xml:space="preserve">cắt </w:t>
      </w:r>
      <w:r>
        <w:rPr>
          <w:rFonts w:eastAsia="Arial"/>
          <w:position w:val="-4"/>
        </w:rPr>
        <w:object w:dxaOrig="400" w:dyaOrig="252">
          <v:shape id="_x0000_i1082" type="#_x0000_t75" style="width:20.1pt;height:12.55pt" o:ole="">
            <v:imagedata r:id="rId110" o:title=""/>
          </v:shape>
          <o:OLEObject Type="Embed" ProgID="Equation.DSMT4" ShapeID="_x0000_i1082" DrawAspect="Content" ObjectID="_1764423378" r:id="rId115"/>
        </w:object>
      </w:r>
      <w:r w:rsidRPr="008D4DEE">
        <w:rPr>
          <w:color w:val="000000"/>
        </w:rPr>
        <w:t>.</w: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 góc </w:t>
      </w:r>
      <w:r>
        <w:rPr>
          <w:rFonts w:ascii="Times New Roman" w:hAnsi="Times New Roman"/>
          <w:position w:val="-6"/>
          <w:sz w:val="24"/>
          <w:szCs w:val="24"/>
        </w:rPr>
        <w:object w:dxaOrig="252" w:dyaOrig="218">
          <v:shape id="_x0000_i1083" type="#_x0000_t75" style="width:12.55pt;height:10.9pt" o:ole="">
            <v:imagedata r:id="rId116" o:title=""/>
          </v:shape>
          <o:OLEObject Type="Embed" ProgID="Equation.DSMT4" ShapeID="_x0000_i1083" DrawAspect="Content" ObjectID="_1764423379" r:id="rId11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26"/>
          <w:sz w:val="24"/>
          <w:szCs w:val="24"/>
        </w:rPr>
        <w:object w:dxaOrig="1211" w:dyaOrig="653">
          <v:shape id="_x0000_i1084" type="#_x0000_t75" style="width:60.3pt;height:32.65pt" o:ole="">
            <v:imagedata r:id="rId118" o:title=""/>
          </v:shape>
          <o:OLEObject Type="Embed" ProgID="Equation.DSMT4" ShapeID="_x0000_i1084" DrawAspect="Content" ObjectID="_1764423380" r:id="rId11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position w:val="-26"/>
          <w:sz w:val="24"/>
          <w:szCs w:val="24"/>
        </w:rPr>
        <w:object w:dxaOrig="1259" w:dyaOrig="653">
          <v:shape id="_x0000_i1085" type="#_x0000_t75" style="width:62.8pt;height:32.65pt" o:ole="">
            <v:imagedata r:id="rId120" o:title=""/>
          </v:shape>
          <o:OLEObject Type="Embed" ProgID="Equation.DSMT4" ShapeID="_x0000_i1085" DrawAspect="Content" ObjectID="_1764423381" r:id="rId12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30"/>
          <w:sz w:val="24"/>
          <w:szCs w:val="24"/>
        </w:rPr>
        <w:object w:dxaOrig="1320" w:dyaOrig="755">
          <v:shape id="_x0000_i1086" type="#_x0000_t75" style="width:66.15pt;height:37.65pt" o:ole="">
            <v:imagedata r:id="rId122" o:title=""/>
          </v:shape>
          <o:OLEObject Type="Embed" ProgID="Equation.DSMT4" ShapeID="_x0000_i1086" DrawAspect="Content" ObjectID="_1764423382" r:id="rId12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087" type="#_x0000_t75" style="width:52.75pt;height:36pt" o:ole="">
            <v:imagedata r:id="rId124" o:title=""/>
          </v:shape>
          <o:OLEObject Type="Embed" ProgID="Equation.DSMT4" ShapeID="_x0000_i1087" DrawAspect="Content" ObjectID="_1764423383" r:id="rId12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rStyle w:val="YoungMixChar"/>
          <w:b/>
          <w:color w:val="000000"/>
        </w:rPr>
        <w:t xml:space="preserve">. </w:t>
      </w:r>
      <w:r>
        <w:rPr>
          <w:rFonts w:eastAsia="Calibri"/>
          <w:b/>
          <w:position w:val="-26"/>
        </w:rPr>
        <w:object w:dxaOrig="1102" w:dyaOrig="720">
          <v:shape id="_x0000_i1088" type="#_x0000_t75" style="width:55.25pt;height:36pt" o:ole="">
            <v:imagedata r:id="rId126" o:title=""/>
          </v:shape>
          <o:OLEObject Type="Embed" ProgID="Equation.DSMT4" ShapeID="_x0000_i1088" DrawAspect="Content" ObjectID="_1764423384" r:id="rId12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089" type="#_x0000_t75" style="width:52.75pt;height:36pt" o:ole="">
            <v:imagedata r:id="rId128" o:title=""/>
          </v:shape>
          <o:OLEObject Type="Embed" ProgID="Equation.DSMT4" ShapeID="_x0000_i1089" DrawAspect="Content" ObjectID="_1764423385" r:id="rId12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1277" w:dyaOrig="720">
          <v:shape id="_x0000_i1090" type="#_x0000_t75" style="width:63.65pt;height:36pt" o:ole="">
            <v:imagedata r:id="rId130" o:title=""/>
          </v:shape>
          <o:OLEObject Type="Embed" ProgID="Equation.DSMT4" ShapeID="_x0000_i1090" DrawAspect="Content" ObjectID="_1764423386" r:id="rId131"/>
        </w:object>
      </w:r>
      <w:r w:rsidRPr="008D4DEE">
        <w:rPr>
          <w:b/>
          <w:color w:val="000000"/>
        </w:rPr>
        <w:t>.</w:t>
      </w:r>
    </w:p>
    <w:p w:rsidR="002A312C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8. </w:t>
      </w:r>
      <w:r w:rsidRPr="008D4DEE">
        <w:rPr>
          <w:sz w:val="24"/>
          <w:szCs w:val="24"/>
          <w:lang w:val="pt-BR" w:eastAsia="en-US"/>
        </w:rPr>
        <w:t>Cho hình h</w:t>
      </w:r>
      <w:r w:rsidRPr="008D4DEE">
        <w:rPr>
          <w:sz w:val="24"/>
          <w:szCs w:val="24"/>
          <w:lang w:val="pt-BR" w:eastAsia="en-US"/>
        </w:rPr>
        <w:t>ộ</w:t>
      </w:r>
      <w:r w:rsidRPr="008D4DEE">
        <w:rPr>
          <w:sz w:val="24"/>
          <w:szCs w:val="24"/>
          <w:lang w:val="pt-BR" w:eastAsia="en-US"/>
        </w:rPr>
        <w:t>p</w:t>
      </w:r>
      <w:r>
        <w:rPr>
          <w:position w:val="-6"/>
          <w:sz w:val="24"/>
          <w:szCs w:val="24"/>
          <w:lang w:val="pt-BR" w:eastAsia="vi-VN"/>
        </w:rPr>
        <w:object w:dxaOrig="1639" w:dyaOrig="286">
          <v:shape id="_x0000_i1091" type="#_x0000_t75" style="width:82.05pt;height:14.25pt" o:ole="">
            <v:imagedata r:id="rId132" o:title=""/>
          </v:shape>
          <o:OLEObject Type="Embed" ProgID="Equation.DSMT4" ShapeID="_x0000_i1091" DrawAspect="Content" ObjectID="_1764423387" r:id="rId133"/>
        </w:object>
      </w:r>
      <w:r w:rsidRPr="008D4DEE">
        <w:rPr>
          <w:sz w:val="24"/>
          <w:szCs w:val="24"/>
          <w:lang w:val="pt-BR" w:eastAsia="en-US"/>
        </w:rPr>
        <w:t>.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 xml:space="preserve">ng </w:t>
      </w:r>
      <w:r>
        <w:rPr>
          <w:position w:val="-14"/>
          <w:sz w:val="24"/>
          <w:szCs w:val="24"/>
          <w:lang w:val="pt-BR" w:eastAsia="vi-VN"/>
        </w:rPr>
        <w:object w:dxaOrig="850" w:dyaOrig="400">
          <v:shape id="_x0000_i1092" type="#_x0000_t75" style="width:42.7pt;height:20.1pt" o:ole="">
            <v:imagedata r:id="rId134" o:title=""/>
          </v:shape>
          <o:OLEObject Type="Embed" ProgID="Equation.DSMT4" ShapeID="_x0000_i1092" DrawAspect="Content" ObjectID="_1764423388" r:id="rId135"/>
        </w:object>
      </w:r>
      <w:r w:rsidRPr="008D4DEE">
        <w:rPr>
          <w:sz w:val="24"/>
          <w:szCs w:val="24"/>
          <w:lang w:val="pt-BR" w:eastAsia="en-US"/>
        </w:rPr>
        <w:t xml:space="preserve"> song song v</w:t>
      </w:r>
      <w:r w:rsidRPr="008D4DEE">
        <w:rPr>
          <w:sz w:val="24"/>
          <w:szCs w:val="24"/>
          <w:lang w:val="pt-BR" w:eastAsia="en-US"/>
        </w:rPr>
        <w:t>ớ</w:t>
      </w:r>
      <w:r w:rsidRPr="008D4DEE">
        <w:rPr>
          <w:sz w:val="24"/>
          <w:szCs w:val="24"/>
          <w:lang w:val="pt-BR" w:eastAsia="en-US"/>
        </w:rPr>
        <w:t>i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nào trong</w:t>
      </w:r>
    </w:p>
    <w:p w:rsidR="00BD4621" w:rsidRPr="008D4DEE" w:rsidRDefault="001B34C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val="pt-BR" w:eastAsia="en-US"/>
        </w:rPr>
      </w:pPr>
      <w:r w:rsidRPr="008D4DEE">
        <w:rPr>
          <w:sz w:val="24"/>
          <w:szCs w:val="24"/>
          <w:lang w:val="pt-BR" w:eastAsia="en-US"/>
        </w:rPr>
        <w:t>C</w:t>
      </w:r>
      <w:r w:rsidRPr="008D4DEE">
        <w:rPr>
          <w:sz w:val="24"/>
          <w:szCs w:val="24"/>
          <w:lang w:val="pt-BR" w:eastAsia="en-US"/>
        </w:rPr>
        <w:t>ác</w:t>
      </w:r>
      <w:r w:rsidRPr="008D4DEE">
        <w:rPr>
          <w:sz w:val="24"/>
          <w:szCs w:val="24"/>
          <w:lang w:val="pt-BR" w:eastAsia="en-US"/>
        </w:rPr>
        <w:t xml:space="preserve">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sau đây?</w:t>
      </w:r>
      <w:r w:rsidRPr="008D4DEE">
        <w:rPr>
          <w:sz w:val="24"/>
          <w:szCs w:val="24"/>
          <w:lang w:eastAsia="en-US"/>
        </w:rPr>
        <w:t xml:space="preserve"> 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6C0783" w:rsidP="00BD4621">
      <w:pPr>
        <w:pStyle w:val="Normal0"/>
        <w:tabs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00FF00"/>
          <w:lang w:eastAsia="en-US"/>
        </w:rPr>
        <w:drawing>
          <wp:inline distT="0" distB="0" distL="0" distR="0">
            <wp:extent cx="2019935" cy="1616075"/>
            <wp:effectExtent l="0" t="0" r="0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87" w:dyaOrig="400">
          <v:shape id="_x0000_i1094" type="#_x0000_t75" style="width:39.35pt;height:20.1pt" o:ole="">
            <v:imagedata r:id="rId137" o:title=""/>
          </v:shape>
          <o:OLEObject Type="Embed" ProgID="Equation.DSMT4" ShapeID="_x0000_i1094" DrawAspect="Content" ObjectID="_1764423389" r:id="rId138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68" w:dyaOrig="400">
          <v:shape id="_x0000_i1095" type="#_x0000_t75" style="width:38.5pt;height:20.1pt" o:ole="">
            <v:imagedata r:id="rId139" o:title=""/>
          </v:shape>
          <o:OLEObject Type="Embed" ProgID="Equation.DSMT4" ShapeID="_x0000_i1095" DrawAspect="Content" ObjectID="_1764423390" r:id="rId140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850" w:dyaOrig="400">
          <v:shape id="_x0000_i1096" type="#_x0000_t75" style="width:42.7pt;height:20.1pt" o:ole="">
            <v:imagedata r:id="rId141" o:title=""/>
          </v:shape>
          <o:OLEObject Type="Embed" ProgID="Equation.DSMT4" ShapeID="_x0000_i1096" DrawAspect="Content" ObjectID="_1764423391" r:id="rId142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  <w:lang w:val="pt-BR" w:eastAsia="vi-VN"/>
        </w:rPr>
        <w:object w:dxaOrig="784" w:dyaOrig="400">
          <v:shape id="_x0000_i1097" type="#_x0000_t75" style="width:39.35pt;height:20.1pt" o:ole="">
            <v:imagedata r:id="rId143" o:title=""/>
          </v:shape>
          <o:OLEObject Type="Embed" ProgID="Equation.DSMT4" ShapeID="_x0000_i1097" DrawAspect="Content" ObjectID="_1764423392" r:id="rId144"/>
        </w:object>
      </w:r>
      <w:r w:rsidRPr="008D4DEE">
        <w:rPr>
          <w:bCs/>
          <w:color w:val="000000"/>
        </w:rPr>
        <w:t>.</w:t>
      </w:r>
    </w:p>
    <w:p w:rsidR="00E3548A" w:rsidRPr="008D4DEE" w:rsidRDefault="001B34C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>
        <w:rPr>
          <w:rFonts w:ascii="Times New Roman" w:hAnsi="Times New Roman"/>
          <w:position w:val="-26"/>
          <w:sz w:val="24"/>
          <w:szCs w:val="24"/>
        </w:rPr>
        <w:object w:dxaOrig="1440" w:dyaOrig="700">
          <v:shape id="_x0000_i1098" type="#_x0000_t75" style="width:1in;height:35.15pt" o:ole="">
            <v:imagedata r:id="rId145" o:title=""/>
          </v:shape>
          <o:OLEObject Type="Embed" ProgID="Equation.DSMT4" ShapeID="_x0000_i1098" DrawAspect="Content" ObjectID="_1764423393" r:id="rId14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099" type="#_x0000_t75" style="width:15.9pt;height:34.35pt" o:ole="">
            <v:imagedata r:id="rId147" o:title=""/>
          </v:shape>
          <o:OLEObject Type="Embed" ProgID="Equation.DSMT4" ShapeID="_x0000_i1099" DrawAspect="Content" ObjectID="_1764423394" r:id="rId14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100" type="#_x0000_t75" style="width:15.9pt;height:34.35pt" o:ole="">
            <v:imagedata r:id="rId149" o:title=""/>
          </v:shape>
          <o:OLEObject Type="Embed" ProgID="Equation.DSMT4" ShapeID="_x0000_i1100" DrawAspect="Content" ObjectID="_1764423395" r:id="rId15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403" w:dyaOrig="269">
          <v:shape id="_x0000_i1101" type="#_x0000_t75" style="width:20.1pt;height:13.4pt" o:ole="">
            <v:imagedata r:id="rId151" o:title=""/>
          </v:shape>
          <o:OLEObject Type="Embed" ProgID="Equation.DSMT4" ShapeID="_x0000_i1101" DrawAspect="Content" ObjectID="_1764423396" r:id="rId15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485" w:dyaOrig="687">
          <v:shape id="_x0000_i1102" type="#_x0000_t75" style="width:24.3pt;height:34.35pt" o:ole="">
            <v:imagedata r:id="rId153" o:title=""/>
          </v:shape>
          <o:OLEObject Type="Embed" ProgID="Equation.DSMT4" ShapeID="_x0000_i1102" DrawAspect="Content" ObjectID="_1764423397" r:id="rId154"/>
        </w:object>
      </w:r>
    </w:p>
    <w:p w:rsidR="00E3548A" w:rsidRPr="008D4DEE" w:rsidRDefault="001B34C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Rút g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ọ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 bi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ể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u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ứ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 </w:t>
      </w:r>
      <w:r>
        <w:rPr>
          <w:rFonts w:ascii="Times New Roman" w:hAnsi="Times New Roman"/>
          <w:position w:val="-26"/>
          <w:sz w:val="24"/>
          <w:szCs w:val="24"/>
          <w:lang w:val="fr-FR"/>
        </w:rPr>
        <w:object w:dxaOrig="3116" w:dyaOrig="686">
          <v:shape id="_x0000_i1103" type="#_x0000_t75" style="width:155.7pt;height:34.35pt" o:ole="">
            <v:imagedata r:id="rId155" o:title=""/>
          </v:shape>
          <o:OLEObject Type="Embed" ProgID="Equation.DSMT4" ShapeID="_x0000_i1103" DrawAspect="Content" ObjectID="_1764423398" r:id="rId156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lang w:val="fr-FR"/>
        </w:rPr>
        <w:object w:dxaOrig="768" w:dyaOrig="301">
          <v:shape id="_x0000_i1104" type="#_x0000_t75" style="width:38.5pt;height:15.05pt" o:ole="">
            <v:imagedata r:id="rId157" o:title=""/>
          </v:shape>
          <o:OLEObject Type="Embed" ProgID="Equation.DSMT4" ShapeID="_x0000_i1104" DrawAspect="Content" ObjectID="_1764423399" r:id="rId15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lang w:val="fr-FR"/>
        </w:rPr>
        <w:object w:dxaOrig="622" w:dyaOrig="234">
          <v:shape id="_x0000_i1105" type="#_x0000_t75" style="width:31pt;height:11.7pt" o:ole="">
            <v:imagedata r:id="rId159" o:title=""/>
          </v:shape>
          <o:OLEObject Type="Embed" ProgID="Equation.DSMT4" ShapeID="_x0000_i1105" DrawAspect="Content" ObjectID="_1764423400" r:id="rId16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fr-FR"/>
        </w:rPr>
        <w:object w:dxaOrig="954" w:dyaOrig="301">
          <v:shape id="_x0000_i1106" type="#_x0000_t75" style="width:47.7pt;height:15.05pt" o:ole="">
            <v:imagedata r:id="rId161" o:title=""/>
          </v:shape>
          <o:OLEObject Type="Embed" ProgID="Equation.DSMT4" ShapeID="_x0000_i1106" DrawAspect="Content" ObjectID="_1764423401" r:id="rId16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lang w:val="fr-FR"/>
        </w:rPr>
        <w:object w:dxaOrig="1117" w:dyaOrig="302">
          <v:shape id="_x0000_i1107" type="#_x0000_t75" style="width:56.1pt;height:15.05pt" o:ole="">
            <v:imagedata r:id="rId163" o:title=""/>
          </v:shape>
          <o:OLEObject Type="Embed" ProgID="Equation.DSMT4" ShapeID="_x0000_i1107" DrawAspect="Content" ObjectID="_1764423402" r:id="rId164"/>
        </w:object>
      </w:r>
    </w:p>
    <w:p w:rsidR="00E3548A" w:rsidRPr="008D4DEE" w:rsidRDefault="001B34C4" w:rsidP="00E3548A">
      <w:pPr>
        <w:pStyle w:val="Normal0"/>
        <w:tabs>
          <w:tab w:val="left" w:pos="2708"/>
          <w:tab w:val="left" w:pos="5175"/>
          <w:tab w:val="left" w:pos="5460"/>
          <w:tab w:val="left" w:pos="7569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nhân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108" type="#_x0000_t75" style="width:11.7pt;height:18.4pt" o:ole="">
            <v:imagedata r:id="rId165" o:title=""/>
          </v:shape>
          <o:OLEObject Type="Embed" ProgID="Equation.DSMT4" ShapeID="_x0000_i1108" DrawAspect="Content" ObjectID="_1764423403" r:id="rId16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, công b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0"/>
          <w:sz w:val="24"/>
          <w:szCs w:val="24"/>
        </w:rPr>
        <w:object w:dxaOrig="218" w:dyaOrig="268">
          <v:shape id="_x0000_i1109" type="#_x0000_t75" style="width:10.9pt;height:13.4pt" o:ole="">
            <v:imagedata r:id="rId167" o:title=""/>
          </v:shape>
          <o:OLEObject Type="Embed" ProgID="Equation.DSMT4" ShapeID="_x0000_i1109" DrawAspect="Content" ObjectID="_1764423404" r:id="rId16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110" type="#_x0000_t75" style="width:81.2pt;height:41pt" o:ole="">
            <v:imagedata r:id="rId169" o:title=""/>
          </v:shape>
          <o:OLEObject Type="Embed" ProgID="Equation.DSMT4" ShapeID="_x0000_i1110" DrawAspect="Content" ObjectID="_1764423405" r:id="rId170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111" type="#_x0000_t75" style="width:81.2pt;height:41pt" o:ole="">
            <v:imagedata r:id="rId171" o:title=""/>
          </v:shape>
          <o:OLEObject Type="Embed" ProgID="Equation.DSMT4" ShapeID="_x0000_i1111" DrawAspect="Content" ObjectID="_1764423406" r:id="rId172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112" type="#_x0000_t75" style="width:81.2pt;height:41pt" o:ole="">
            <v:imagedata r:id="rId173" o:title=""/>
          </v:shape>
          <o:OLEObject Type="Embed" ProgID="Equation.DSMT4" ShapeID="_x0000_i1112" DrawAspect="Content" ObjectID="_1764423407" r:id="rId174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778" w:dyaOrig="820">
          <v:shape id="_x0000_i1113" type="#_x0000_t75" style="width:88.75pt;height:41pt" o:ole="">
            <v:imagedata r:id="rId175" o:title=""/>
          </v:shape>
          <o:OLEObject Type="Embed" ProgID="Equation.DSMT4" ShapeID="_x0000_i1113" DrawAspect="Content" ObjectID="_1764423408" r:id="rId176"/>
        </w:object>
      </w:r>
    </w:p>
    <w:p w:rsidR="009B7D3B" w:rsidRPr="008D4DEE" w:rsidRDefault="001B34C4" w:rsidP="006C0783">
      <w:pPr>
        <w:pStyle w:val="Normal0"/>
        <w:tabs>
          <w:tab w:val="left" w:pos="992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hình chóp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86">
          <v:shape id="_x0000_i1114" type="#_x0000_t75" style="width:46.05pt;height:14.25pt" o:ole="">
            <v:imagedata r:id="rId177" o:title=""/>
          </v:shape>
          <o:OLEObject Type="Embed" ProgID="Equation.DSMT4" ShapeID="_x0000_i1114" DrawAspect="Content" ObjectID="_1764423409" r:id="rId17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đáy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86">
          <v:shape id="_x0000_i1115" type="#_x0000_t75" style="width:36pt;height:14.25pt" o:ole="">
            <v:imagedata r:id="rId179" o:title=""/>
          </v:shape>
          <o:OLEObject Type="Embed" ProgID="Equation.DSMT4" ShapeID="_x0000_i1115" DrawAspect="Content" ObjectID="_1764423410" r:id="rId18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hình bình hành.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6"/>
          <w:sz w:val="24"/>
          <w:szCs w:val="24"/>
        </w:rPr>
        <w:object w:dxaOrig="218" w:dyaOrig="286">
          <v:shape id="_x0000_i1116" type="#_x0000_t75" style="width:10.9pt;height:14.25pt" o:ole="">
            <v:imagedata r:id="rId181" o:title=""/>
          </v:shape>
          <o:OLEObject Type="Embed" ProgID="Equation.DSMT4" ShapeID="_x0000_i1116" DrawAspect="Content" ObjectID="_1764423411" r:id="rId18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giao tuy</w:t>
      </w:r>
      <w:r w:rsidRPr="008D4DEE">
        <w:rPr>
          <w:rFonts w:ascii="Times New Roman" w:hAnsi="Times New Roman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sz w:val="24"/>
          <w:szCs w:val="24"/>
          <w:lang w:eastAsia="en-US"/>
        </w:rPr>
        <w:t>n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  <w:r w:rsidR="006C078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hai m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t ph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117" type="#_x0000_t75" style="width:35.15pt;height:20.1pt" o:ole="">
            <v:imagedata r:id="rId183" o:title=""/>
          </v:shape>
          <o:OLEObject Type="Embed" ProgID="Equation.DSMT4" ShapeID="_x0000_i1117" DrawAspect="Content" ObjectID="_1764423412" r:id="rId18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118" type="#_x0000_t75" style="width:35.15pt;height:20.1pt" o:ole="">
            <v:imagedata r:id="rId185" o:title=""/>
          </v:shape>
          <o:OLEObject Type="Embed" ProgID="Equation.DSMT4" ShapeID="_x0000_i1118" DrawAspect="Content" ObjectID="_1764423413" r:id="rId18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6C0783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119" type="#_x0000_t75" style="width:10.9pt;height:14.25pt" o:ole="">
            <v:imagedata r:id="rId187" o:title=""/>
          </v:shape>
          <o:OLEObject Type="Embed" ProgID="Equation.DSMT4" ShapeID="_x0000_i1119" DrawAspect="Content" ObjectID="_1764423414" r:id="rId188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120" type="#_x0000_t75" style="width:10.9pt;height:14.25pt" o:ole="">
            <v:imagedata r:id="rId189" o:title=""/>
          </v:shape>
          <o:OLEObject Type="Embed" ProgID="Equation.DSMT4" ShapeID="_x0000_i1120" DrawAspect="Content" ObjectID="_1764423415" r:id="rId190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121" type="#_x0000_t75" style="width:20.1pt;height:12.55pt" o:ole="">
            <v:imagedata r:id="rId191" o:title=""/>
          </v:shape>
          <o:OLEObject Type="Embed" ProgID="Equation.DSMT4" ShapeID="_x0000_i1121" DrawAspect="Content" ObjectID="_1764423416" r:id="rId192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</w:r>
      <w:r w:rsidR="006C0783">
        <w:rPr>
          <w:b/>
        </w:rPr>
        <w:tab/>
      </w:r>
      <w:r>
        <w:rPr>
          <w:b/>
        </w:rPr>
        <w:t>B.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122" type="#_x0000_t75" style="width:10.9pt;height:14.25pt" o:ole="">
            <v:imagedata r:id="rId193" o:title=""/>
          </v:shape>
          <o:OLEObject Type="Embed" ProgID="Equation.DSMT4" ShapeID="_x0000_i1122" DrawAspect="Content" ObjectID="_1764423417" r:id="rId194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123" type="#_x0000_t75" style="width:10.9pt;height:14.25pt" o:ole="">
            <v:imagedata r:id="rId195" o:title=""/>
          </v:shape>
          <o:OLEObject Type="Embed" ProgID="Equation.DSMT4" ShapeID="_x0000_i1123" DrawAspect="Content" ObjectID="_1764423418" r:id="rId196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124" type="#_x0000_t75" style="width:20.1pt;height:12.55pt" o:ole="">
            <v:imagedata r:id="rId197" o:title=""/>
          </v:shape>
          <o:OLEObject Type="Embed" ProgID="Equation.DSMT4" ShapeID="_x0000_i1124" DrawAspect="Content" ObjectID="_1764423419" r:id="rId198"/>
        </w:object>
      </w:r>
      <w:r w:rsidRPr="008D4DEE">
        <w:rPr>
          <w:color w:val="000000"/>
          <w:lang w:val="fr-FR"/>
        </w:rPr>
        <w:t>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125" type="#_x0000_t75" style="width:10.9pt;height:14.25pt" o:ole="">
            <v:imagedata r:id="rId199" o:title=""/>
          </v:shape>
          <o:OLEObject Type="Embed" ProgID="Equation.DSMT4" ShapeID="_x0000_i1125" DrawAspect="Content" ObjectID="_1764423420" r:id="rId200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126" type="#_x0000_t75" style="width:10.9pt;height:14.25pt" o:ole="">
            <v:imagedata r:id="rId201" o:title=""/>
          </v:shape>
          <o:OLEObject Type="Embed" ProgID="Equation.DSMT4" ShapeID="_x0000_i1126" DrawAspect="Content" ObjectID="_1764423421" r:id="rId202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00" w:dyaOrig="286">
          <v:shape id="_x0000_i1127" type="#_x0000_t75" style="width:20.1pt;height:14.25pt" o:ole="">
            <v:imagedata r:id="rId203" o:title=""/>
          </v:shape>
          <o:OLEObject Type="Embed" ProgID="Equation.DSMT4" ShapeID="_x0000_i1127" DrawAspect="Content" ObjectID="_1764423422" r:id="rId204"/>
        </w:object>
      </w:r>
      <w:r w:rsidRPr="008D4DEE">
        <w:rPr>
          <w:color w:val="000000"/>
          <w:lang w:val="fr-FR"/>
        </w:rPr>
        <w:t>.</w:t>
      </w:r>
      <w:r w:rsidR="006C0783">
        <w:rPr>
          <w:color w:val="000000"/>
          <w:lang w:val="fr-FR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128" type="#_x0000_t75" style="width:10.9pt;height:14.25pt" o:ole="">
            <v:imagedata r:id="rId205" o:title=""/>
          </v:shape>
          <o:OLEObject Type="Embed" ProgID="Equation.DSMT4" ShapeID="_x0000_i1128" DrawAspect="Content" ObjectID="_1764423423" r:id="rId206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129" type="#_x0000_t75" style="width:10.9pt;height:14.25pt" o:ole="">
            <v:imagedata r:id="rId207" o:title=""/>
          </v:shape>
          <o:OLEObject Type="Embed" ProgID="Equation.DSMT4" ShapeID="_x0000_i1129" DrawAspect="Content" ObjectID="_1764423424" r:id="rId208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36" w:dyaOrig="286">
          <v:shape id="_x0000_i1130" type="#_x0000_t75" style="width:21.75pt;height:14.25pt" o:ole="">
            <v:imagedata r:id="rId209" o:title=""/>
          </v:shape>
          <o:OLEObject Type="Embed" ProgID="Equation.DSMT4" ShapeID="_x0000_i1130" DrawAspect="Content" ObjectID="_1764423425" r:id="rId210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1B34C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>ng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131" type="#_x0000_t75" style="width:11.7pt;height:18.4pt" o:ole="">
            <v:imagedata r:id="rId165" o:title=""/>
          </v:shape>
          <o:OLEObject Type="Embed" ProgID="Equation.DSMT4" ShapeID="_x0000_i1131" DrawAspect="Content" ObjectID="_1764423426" r:id="rId21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132" type="#_x0000_t75" style="width:11.7pt;height:15.05pt" o:ole="">
            <v:imagedata r:id="rId212" o:title=""/>
          </v:shape>
          <o:OLEObject Type="Embed" ProgID="Equation.DSMT4" ShapeID="_x0000_i1132" DrawAspect="Content" ObjectID="_1764423427" r:id="rId2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133" type="#_x0000_t75" style="width:92.1pt;height:20.1pt" o:ole="">
            <v:imagedata r:id="rId214" o:title=""/>
          </v:shape>
          <o:OLEObject Type="Embed" ProgID="Equation.DSMT4" ShapeID="_x0000_i1133" DrawAspect="Content" ObjectID="_1764423428" r:id="rId215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134" type="#_x0000_t75" style="width:92.1pt;height:20.1pt" o:ole="">
            <v:imagedata r:id="rId216" o:title=""/>
          </v:shape>
          <o:OLEObject Type="Embed" ProgID="Equation.DSMT4" ShapeID="_x0000_i1134" DrawAspect="Content" ObjectID="_1764423429" r:id="rId217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  <w:lang w:val="fr-FR"/>
        </w:rPr>
        <w:object w:dxaOrig="1187" w:dyaOrig="367">
          <v:shape id="_x0000_i1135" type="#_x0000_t75" style="width:59.45pt;height:18.4pt" o:ole="">
            <v:imagedata r:id="rId218" o:title=""/>
          </v:shape>
          <o:OLEObject Type="Embed" ProgID="Equation.DSMT4" ShapeID="_x0000_i1135" DrawAspect="Content" ObjectID="_1764423430" r:id="rId219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136" type="#_x0000_t75" style="width:92.1pt;height:20.1pt" o:ole="">
            <v:imagedata r:id="rId220" o:title=""/>
          </v:shape>
          <o:OLEObject Type="Embed" ProgID="Equation.DSMT4" ShapeID="_x0000_i1136" DrawAspect="Content" ObjectID="_1764423431" r:id="rId221"/>
        </w:object>
      </w:r>
      <w:r w:rsidRPr="008D4DEE">
        <w:rPr>
          <w:color w:val="000000"/>
          <w:lang w:val="fr-FR"/>
        </w:rPr>
        <w:t>.</w:t>
      </w:r>
    </w:p>
    <w:p w:rsidR="009B7D3B" w:rsidRPr="008D4DEE" w:rsidRDefault="001B34C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D4DEE">
        <w:rPr>
          <w:rFonts w:ascii="Times New Roman" w:hAnsi="Times New Roman"/>
          <w:sz w:val="24"/>
          <w:szCs w:val="24"/>
          <w:lang w:eastAsia="en-US"/>
        </w:rPr>
        <w:t>Cho hình chóp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giác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52">
          <v:shape id="_x0000_i1137" type="#_x0000_t75" style="width:46.05pt;height:12.55pt" o:ole="">
            <v:imagedata r:id="rId222" o:title=""/>
          </v:shape>
          <o:OLEObject Type="Embed" ProgID="Equation.DSMT4" ShapeID="_x0000_i1137" DrawAspect="Content" ObjectID="_1764423432" r:id="rId22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4"/>
          <w:sz w:val="24"/>
          <w:szCs w:val="24"/>
        </w:rPr>
        <w:object w:dxaOrig="336" w:dyaOrig="252">
          <v:shape id="_x0000_i1138" type="#_x0000_t75" style="width:16.75pt;height:12.55pt" o:ole="">
            <v:imagedata r:id="rId224" o:title=""/>
          </v:shape>
          <o:OLEObject Type="Embed" ProgID="Equation.DSMT4" ShapeID="_x0000_i1138" DrawAspect="Content" ObjectID="_1764423433" r:id="rId22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 w:rsidR="006C0783">
        <w:rPr>
          <w:rFonts w:ascii="Times New Roman" w:hAnsi="Times New Roman"/>
          <w:noProof/>
          <w:position w:val="-6"/>
          <w:sz w:val="24"/>
          <w:szCs w:val="24"/>
          <w:lang w:eastAsia="en-US"/>
        </w:rPr>
        <w:drawing>
          <wp:inline distT="0" distB="0" distL="0" distR="0">
            <wp:extent cx="170180" cy="170180"/>
            <wp:effectExtent l="0" t="0" r="0" b="0"/>
            <wp:docPr id="115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trung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54" w:dyaOrig="252">
          <v:shape id="_x0000_i1140" type="#_x0000_t75" style="width:17.6pt;height:12.55pt" o:ole="">
            <v:imagedata r:id="rId227" o:title=""/>
          </v:shape>
          <o:OLEObject Type="Embed" ProgID="Equation.DSMT4" ShapeID="_x0000_i1140" DrawAspect="Content" ObjectID="_1764423434" r:id="rId22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6"/>
          <w:sz w:val="24"/>
          <w:szCs w:val="24"/>
        </w:rPr>
        <w:object w:dxaOrig="369" w:dyaOrig="252">
          <v:shape id="_x0000_i1141" type="#_x0000_t75" style="width:18.4pt;height:12.55pt" o:ole="">
            <v:imagedata r:id="rId229" o:title=""/>
          </v:shape>
          <o:OLEObject Type="Embed" ProgID="Equation.DSMT4" ShapeID="_x0000_i1141" DrawAspect="Content" ObjectID="_1764423435" r:id="rId23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021050" w:rsidRPr="008D4DEE" w:rsidRDefault="001B34C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300" w:dyaOrig="400">
          <v:shape id="_x0000_i1142" type="#_x0000_t75" style="width:65.3pt;height:20.1pt" o:ole="">
            <v:imagedata r:id="rId231" o:title=""/>
          </v:shape>
          <o:OLEObject Type="Embed" ProgID="Equation.DSMT4" ShapeID="_x0000_i1142" DrawAspect="Content" ObjectID="_1764423436" r:id="rId23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1479" w:dyaOrig="400">
          <v:shape id="_x0000_i1143" type="#_x0000_t75" style="width:73.65pt;height:20.1pt" o:ole="">
            <v:imagedata r:id="rId233" o:title=""/>
          </v:shape>
          <o:OLEObject Type="Embed" ProgID="Equation.DSMT4" ShapeID="_x0000_i1143" DrawAspect="Content" ObjectID="_1764423437" r:id="rId234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279" w:dyaOrig="400">
          <v:shape id="_x0000_i1144" type="#_x0000_t75" style="width:63.65pt;height:20.1pt" o:ole="">
            <v:imagedata r:id="rId235" o:title=""/>
          </v:shape>
          <o:OLEObject Type="Embed" ProgID="Equation.DSMT4" ShapeID="_x0000_i1144" DrawAspect="Content" ObjectID="_1764423438" r:id="rId236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1345" w:dyaOrig="400">
          <v:shape id="_x0000_i1145" type="#_x0000_t75" style="width:67pt;height:20.1pt" o:ole="">
            <v:imagedata r:id="rId237" o:title=""/>
          </v:shape>
          <o:OLEObject Type="Embed" ProgID="Equation.DSMT4" ShapeID="_x0000_i1145" DrawAspect="Content" ObjectID="_1764423439" r:id="rId238"/>
        </w:object>
      </w:r>
      <w:r w:rsidRPr="008D4DEE">
        <w:rPr>
          <w:color w:val="000000"/>
        </w:rPr>
        <w:t>.</w: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position w:val="-26"/>
          <w:sz w:val="24"/>
          <w:szCs w:val="24"/>
        </w:rPr>
        <w:object w:dxaOrig="1140" w:dyaOrig="673">
          <v:shape id="_x0000_i1146" type="#_x0000_t75" style="width:56.95pt;height:33.5pt" o:ole="">
            <v:imagedata r:id="rId239" o:title=""/>
          </v:shape>
          <o:OLEObject Type="Embed" ProgID="Equation.DSMT4" ShapeID="_x0000_i1146" DrawAspect="Content" ObjectID="_1764423440" r:id="rId24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</w:rPr>
        <w:object w:dxaOrig="1010" w:dyaOrig="337">
          <v:shape id="_x0000_i1147" type="#_x0000_t75" style="width:50.25pt;height:16.75pt" o:ole="">
            <v:imagedata r:id="rId241" o:title=""/>
          </v:shape>
          <o:OLEObject Type="Embed" ProgID="Equation.DSMT4" ShapeID="_x0000_i1147" DrawAspect="Content" ObjectID="_1764423441" r:id="rId242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2"/>
        </w:rPr>
        <w:object w:dxaOrig="990" w:dyaOrig="367">
          <v:shape id="_x0000_i1148" type="#_x0000_t75" style="width:49.4pt;height:18.4pt" o:ole="">
            <v:imagedata r:id="rId243" o:title=""/>
          </v:shape>
          <o:OLEObject Type="Embed" ProgID="Equation.DSMT4" ShapeID="_x0000_i1148" DrawAspect="Content" ObjectID="_1764423442" r:id="rId244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49" type="#_x0000_t75" style="width:50.25pt;height:16.75pt" o:ole="">
            <v:imagedata r:id="rId245" o:title=""/>
          </v:shape>
          <o:OLEObject Type="Embed" ProgID="Equation.DSMT4" ShapeID="_x0000_i1149" DrawAspect="Content" ObjectID="_1764423443" r:id="rId246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50" type="#_x0000_t75" style="width:50.25pt;height:16.75pt" o:ole="">
            <v:imagedata r:id="rId247" o:title=""/>
          </v:shape>
          <o:OLEObject Type="Embed" ProgID="Equation.DSMT4" ShapeID="_x0000_i1150" DrawAspect="Content" ObjectID="_1764423444" r:id="rId248"/>
        </w:object>
      </w:r>
      <w:r w:rsidRPr="008D4DEE">
        <w:rPr>
          <w:b/>
          <w:color w:val="000000"/>
        </w:rPr>
        <w:t>.</w:t>
      </w:r>
    </w:p>
    <w:p w:rsidR="00E3548A" w:rsidRPr="008D4DEE" w:rsidRDefault="001B34C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Cho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</w:t>
      </w:r>
      <w:r>
        <w:rPr>
          <w:rFonts w:ascii="Times New Roman" w:hAnsi="Times New Roman"/>
          <w:position w:val="-14"/>
          <w:sz w:val="24"/>
          <w:szCs w:val="24"/>
          <w:lang w:val="fr-FR"/>
        </w:rPr>
        <w:object w:dxaOrig="504" w:dyaOrig="419">
          <v:shape id="_x0000_i1151" type="#_x0000_t75" style="width:25.1pt;height:20.95pt" o:ole="">
            <v:imagedata r:id="rId249" o:title=""/>
          </v:shape>
          <o:OLEObject Type="Embed" ProgID="Equation.DSMT4" ShapeID="_x0000_i1151" DrawAspect="Content" ObjectID="_1764423445" r:id="rId250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v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ớ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1460" w:dyaOrig="367">
          <v:shape id="_x0000_i1152" type="#_x0000_t75" style="width:72.85pt;height:18.4pt" o:ole="">
            <v:imagedata r:id="rId251" o:title=""/>
          </v:shape>
          <o:OLEObject Type="Embed" ProgID="Equation.DSMT4" ShapeID="_x0000_i1152" DrawAspect="Content" ObjectID="_1764423446" r:id="rId252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 Vi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3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ti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theo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a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: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pt-BR"/>
        </w:rPr>
        <w:object w:dxaOrig="1394" w:dyaOrig="336">
          <v:shape id="_x0000_i1153" type="#_x0000_t75" style="width:69.5pt;height:16.75pt" o:ole="">
            <v:imagedata r:id="rId253" o:title=""/>
          </v:shape>
          <o:OLEObject Type="Embed" ProgID="Equation.DSMT4" ShapeID="_x0000_i1153" DrawAspect="Content" ObjectID="_1764423447" r:id="rId254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pt-BR"/>
        </w:rPr>
        <w:object w:dxaOrig="1494" w:dyaOrig="336">
          <v:shape id="_x0000_i1154" type="#_x0000_t75" style="width:74.5pt;height:16.75pt" o:ole="">
            <v:imagedata r:id="rId255" o:title=""/>
          </v:shape>
          <o:OLEObject Type="Embed" ProgID="Equation.DSMT4" ShapeID="_x0000_i1154" DrawAspect="Content" ObjectID="_1764423448" r:id="rId256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pt-BR"/>
        </w:rPr>
        <w:object w:dxaOrig="1559" w:dyaOrig="336">
          <v:shape id="_x0000_i1155" type="#_x0000_t75" style="width:77.85pt;height:16.75pt" o:ole="">
            <v:imagedata r:id="rId257" o:title=""/>
          </v:shape>
          <o:OLEObject Type="Embed" ProgID="Equation.DSMT4" ShapeID="_x0000_i1155" DrawAspect="Content" ObjectID="_1764423449" r:id="rId258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  <w:lang w:val="pt-BR"/>
        </w:rPr>
        <w:object w:dxaOrig="1484" w:dyaOrig="336">
          <v:shape id="_x0000_i1156" type="#_x0000_t75" style="width:74.5pt;height:16.75pt" o:ole="">
            <v:imagedata r:id="rId259" o:title=""/>
          </v:shape>
          <o:OLEObject Type="Embed" ProgID="Equation.DSMT4" ShapeID="_x0000_i1156" DrawAspect="Content" ObjectID="_1764423450" r:id="rId260"/>
        </w:object>
      </w:r>
      <w:r w:rsidRPr="008D4DEE">
        <w:rPr>
          <w:color w:val="000000"/>
          <w:lang w:val="pt-BR"/>
        </w:rPr>
        <w:t>.</w:t>
      </w:r>
    </w:p>
    <w:p w:rsidR="00BD4621" w:rsidRPr="008D4DEE" w:rsidRDefault="001B34C4" w:rsidP="00BD4621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>u sau,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sai?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Hai đáy của hình lăng trụ là hai đa giác bằng nhau.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Các mặt bên của hình lăng trụ là các hình bình hành.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Các mặt bên của hình lăng trụ là các hình bình hành bằng nhau.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 xml:space="preserve">Các cạnh bên của hình lăng trụ </w:t>
      </w:r>
      <w:r w:rsidRPr="008D4DEE">
        <w:rPr>
          <w:color w:val="000000"/>
        </w:rPr>
        <w:t>bằng nhau và song song với nhau.</w:t>
      </w:r>
    </w:p>
    <w:p w:rsidR="0024306A" w:rsidRPr="008D4DEE" w:rsidRDefault="001B34C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18.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ờ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gian (phút) truy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ậ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p Internet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ỗ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bu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ồ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t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ộ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ọ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sinh đư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cho trong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 sau: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50"/>
        <w:gridCol w:w="1529"/>
        <w:gridCol w:w="1544"/>
        <w:gridCol w:w="1544"/>
        <w:gridCol w:w="1544"/>
      </w:tblGrid>
      <w:tr w:rsidR="009824E2">
        <w:trPr>
          <w:trHeight w:hRule="exact" w:val="4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Th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ờ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i gian (phút)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[9,5:12,5)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[12,5; 15,5)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[15,5; 18,5)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[18,5; 21,5)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[21,5; 24,5)</w:t>
            </w:r>
          </w:p>
        </w:tc>
      </w:tr>
      <w:tr w:rsidR="009824E2">
        <w:trPr>
          <w:trHeight w:hRule="exact" w:val="43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306A" w:rsidRPr="008D4DEE" w:rsidRDefault="001B34C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ố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 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ọ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c sinh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24306A" w:rsidRPr="008D4DEE" w:rsidRDefault="001B34C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</w:tr>
    </w:tbl>
    <w:p w:rsidR="0024306A" w:rsidRPr="008D4DEE" w:rsidRDefault="001B34C4" w:rsidP="0024306A">
      <w:pPr>
        <w:pStyle w:val="Normal0"/>
        <w:spacing w:before="60"/>
        <w:ind w:firstLine="280"/>
        <w:rPr>
          <w:rFonts w:ascii="Times New Roman" w:eastAsia="Arial" w:hAnsi="Times New Roman"/>
          <w:color w:val="000000"/>
          <w:sz w:val="24"/>
          <w:szCs w:val="24"/>
          <w:lang w:eastAsia="vi-VN" w:bidi="vi-VN"/>
        </w:rPr>
      </w:pP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Trung v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ị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a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ẫ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li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ệ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ghép nhóm này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ằ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ng: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</w:rPr>
        <w:object w:dxaOrig="500" w:dyaOrig="317">
          <v:shape id="_x0000_i1157" type="#_x0000_t75" style="width:25.1pt;height:15.9pt" o:ole="">
            <v:imagedata r:id="rId261" o:title=""/>
          </v:shape>
          <o:OLEObject Type="Embed" ProgID="Equation.DSMT4" ShapeID="_x0000_i1157" DrawAspect="Content" ObjectID="_1764423451" r:id="rId262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520" w:dyaOrig="317">
          <v:shape id="_x0000_i1158" type="#_x0000_t75" style="width:25.95pt;height:15.9pt" o:ole="">
            <v:imagedata r:id="rId263" o:title=""/>
          </v:shape>
          <o:OLEObject Type="Embed" ProgID="Equation.DSMT4" ShapeID="_x0000_i1158" DrawAspect="Content" ObjectID="_1764423452" r:id="rId264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300" w:dyaOrig="286">
          <v:shape id="_x0000_i1159" type="#_x0000_t75" style="width:15.05pt;height:14.25pt" o:ole="">
            <v:imagedata r:id="rId265" o:title=""/>
          </v:shape>
          <o:OLEObject Type="Embed" ProgID="Equation.DSMT4" ShapeID="_x0000_i1159" DrawAspect="Content" ObjectID="_1764423453" r:id="rId266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485" w:dyaOrig="317">
          <v:shape id="_x0000_i1160" type="#_x0000_t75" style="width:24.3pt;height:15.9pt" o:ole="">
            <v:imagedata r:id="rId267" o:title=""/>
          </v:shape>
          <o:OLEObject Type="Embed" ProgID="Equation.DSMT4" ShapeID="_x0000_i1160" DrawAspect="Content" ObjectID="_1764423454" r:id="rId268"/>
        </w:object>
      </w:r>
    </w:p>
    <w:p w:rsidR="00E3548A" w:rsidRPr="008D4DEE" w:rsidRDefault="001B34C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D4DEE">
        <w:rPr>
          <w:rFonts w:ascii="Times New Roman" w:hAnsi="Times New Roman"/>
          <w:sz w:val="24"/>
          <w:szCs w:val="24"/>
          <w:lang w:eastAsia="en-US"/>
        </w:rPr>
        <w:t>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4"/>
          <w:sz w:val="24"/>
          <w:szCs w:val="24"/>
        </w:rPr>
        <w:object w:dxaOrig="520" w:dyaOrig="369">
          <v:shape id="_x0000_i1161" type="#_x0000_t75" style="width:25.95pt;height:18.4pt" o:ole="">
            <v:imagedata r:id="rId269" o:title=""/>
          </v:shape>
          <o:OLEObject Type="Embed" ProgID="Equation.DSMT4" ShapeID="_x0000_i1161" DrawAspect="Content" ObjectID="_1764423455" r:id="rId27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tiên </w:t>
      </w:r>
      <w:r>
        <w:rPr>
          <w:rFonts w:ascii="Times New Roman" w:hAnsi="Times New Roman"/>
          <w:position w:val="-12"/>
          <w:sz w:val="24"/>
          <w:szCs w:val="24"/>
        </w:rPr>
        <w:object w:dxaOrig="268" w:dyaOrig="367">
          <v:shape id="_x0000_i1162" type="#_x0000_t75" style="width:13.4pt;height:18.4pt" o:ole="">
            <v:imagedata r:id="rId271" o:title=""/>
          </v:shape>
          <o:OLEObject Type="Embed" ProgID="Equation.DSMT4" ShapeID="_x0000_i1162" DrawAspect="Content" ObjectID="_1764423456" r:id="rId27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và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163" type="#_x0000_t75" style="width:11.7pt;height:15.05pt" o:ole="">
            <v:imagedata r:id="rId212" o:title=""/>
          </v:shape>
          <o:OLEObject Type="Embed" ProgID="Equation.DSMT4" ShapeID="_x0000_i1163" DrawAspect="Content" ObjectID="_1764423457" r:id="rId27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687" w:dyaOrig="367">
          <v:shape id="_x0000_i1164" type="#_x0000_t75" style="width:34.35pt;height:18.4pt" o:ole="">
            <v:imagedata r:id="rId274" o:title=""/>
          </v:shape>
          <o:OLEObject Type="Embed" ProgID="Equation.DSMT4" ShapeID="_x0000_i1164" DrawAspect="Content" ObjectID="_1764423458" r:id="rId27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2"/>
          <w:sz w:val="24"/>
          <w:szCs w:val="24"/>
        </w:rPr>
        <w:object w:dxaOrig="851" w:dyaOrig="367">
          <v:shape id="_x0000_i1165" type="#_x0000_t75" style="width:42.7pt;height:18.4pt" o:ole="">
            <v:imagedata r:id="rId276" o:title=""/>
          </v:shape>
          <o:OLEObject Type="Embed" ProgID="Equation.DSMT4" ShapeID="_x0000_i1165" DrawAspect="Content" ObjectID="_1764423459" r:id="rId27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thì: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4"/>
        </w:rPr>
        <w:object w:dxaOrig="970" w:dyaOrig="816">
          <v:shape id="_x0000_i1166" type="#_x0000_t75" style="width:48.55pt;height:41pt" o:ole="">
            <v:imagedata r:id="rId278" o:title=""/>
          </v:shape>
          <o:OLEObject Type="Embed" ProgID="Equation.DSMT4" ShapeID="_x0000_i1166" DrawAspect="Content" ObjectID="_1764423460" r:id="rId27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4"/>
        </w:rPr>
        <w:object w:dxaOrig="900" w:dyaOrig="816">
          <v:shape id="_x0000_i1167" type="#_x0000_t75" style="width:45.2pt;height:41pt" o:ole="">
            <v:imagedata r:id="rId280" o:title=""/>
          </v:shape>
          <o:OLEObject Type="Embed" ProgID="Equation.DSMT4" ShapeID="_x0000_i1167" DrawAspect="Content" ObjectID="_1764423461" r:id="rId28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4"/>
        </w:rPr>
        <w:object w:dxaOrig="788" w:dyaOrig="816">
          <v:shape id="_x0000_i1168" type="#_x0000_t75" style="width:39.35pt;height:41pt" o:ole="">
            <v:imagedata r:id="rId282" o:title=""/>
          </v:shape>
          <o:OLEObject Type="Embed" ProgID="Equation.DSMT4" ShapeID="_x0000_i1168" DrawAspect="Content" ObjectID="_1764423462" r:id="rId28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4"/>
        </w:rPr>
        <w:object w:dxaOrig="940" w:dyaOrig="816">
          <v:shape id="_x0000_i1169" type="#_x0000_t75" style="width:46.9pt;height:41pt" o:ole="">
            <v:imagedata r:id="rId284" o:title=""/>
          </v:shape>
          <o:OLEObject Type="Embed" ProgID="Equation.DSMT4" ShapeID="_x0000_i1169" DrawAspect="Content" ObjectID="_1764423463" r:id="rId285"/>
        </w:object>
      </w:r>
    </w:p>
    <w:p w:rsidR="00E3548A" w:rsidRPr="008D4DEE" w:rsidRDefault="001B34C4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D4DEE">
        <w:rPr>
          <w:rFonts w:ascii="Times New Roman" w:hAnsi="Times New Roman"/>
          <w:sz w:val="24"/>
          <w:szCs w:val="24"/>
          <w:lang w:eastAsia="en-US"/>
        </w:rPr>
        <w:t>Đây là đ</w:t>
      </w:r>
      <w:r w:rsidRPr="008D4DEE">
        <w:rPr>
          <w:rFonts w:ascii="Times New Roman" w:hAnsi="Times New Roman"/>
          <w:sz w:val="24"/>
          <w:szCs w:val="24"/>
          <w:lang w:eastAsia="en-US"/>
        </w:rPr>
        <w:t>ồ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hàm </w:t>
      </w: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nào.</w:t>
      </w:r>
    </w:p>
    <w:p w:rsidR="00E3548A" w:rsidRPr="008D4DEE" w:rsidRDefault="006C0783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92710</wp:posOffset>
            </wp:positionV>
            <wp:extent cx="2483485" cy="885190"/>
            <wp:effectExtent l="0" t="0" r="0" b="0"/>
            <wp:wrapSquare wrapText="bothSides"/>
            <wp:docPr id="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783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>
        <w:rPr>
          <w:b/>
        </w:rPr>
        <w:tab/>
      </w:r>
    </w:p>
    <w:p w:rsidR="006C0783" w:rsidRDefault="006C078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6C0783" w:rsidRDefault="006C078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6C0783" w:rsidRDefault="006C078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>A.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70" type="#_x0000_t75" style="width:48.55pt;height:15.05pt" o:ole="">
            <v:imagedata r:id="rId287" o:title=""/>
          </v:shape>
          <o:OLEObject Type="Embed" ProgID="Equation.DSMT4" ShapeID="_x0000_i1170" DrawAspect="Content" ObjectID="_1764423464" r:id="rId288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919" w:dyaOrig="268">
          <v:shape id="_x0000_i1171" type="#_x0000_t75" style="width:46.05pt;height:13.4pt" o:ole="">
            <v:imagedata r:id="rId289" o:title=""/>
          </v:shape>
          <o:OLEObject Type="Embed" ProgID="Equation.DSMT4" ShapeID="_x0000_i1171" DrawAspect="Content" ObjectID="_1764423465" r:id="rId290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941" w:dyaOrig="337">
          <v:shape id="_x0000_i1172" type="#_x0000_t75" style="width:46.9pt;height:16.75pt" o:ole="">
            <v:imagedata r:id="rId291" o:title=""/>
          </v:shape>
          <o:OLEObject Type="Embed" ProgID="Equation.DSMT4" ShapeID="_x0000_i1172" DrawAspect="Content" ObjectID="_1764423466" r:id="rId292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73" type="#_x0000_t75" style="width:48.55pt;height:15.05pt" o:ole="">
            <v:imagedata r:id="rId293" o:title=""/>
          </v:shape>
          <o:OLEObject Type="Embed" ProgID="Equation.DSMT4" ShapeID="_x0000_i1173" DrawAspect="Content" ObjectID="_1764423467" r:id="rId294"/>
        </w:objec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sau,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3731" w:dyaOrig="400">
          <v:shape id="_x0000_i1174" type="#_x0000_t75" style="width:186.7pt;height:20.1pt" o:ole="">
            <v:imagedata r:id="rId295" o:title=""/>
          </v:shape>
          <o:OLEObject Type="Embed" ProgID="Equation.DSMT4" ShapeID="_x0000_i1174" DrawAspect="Content" ObjectID="_1764423468" r:id="rId296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3766" w:dyaOrig="400">
          <v:shape id="_x0000_i1175" type="#_x0000_t75" style="width:188.35pt;height:20.1pt" o:ole="">
            <v:imagedata r:id="rId297" o:title=""/>
          </v:shape>
          <o:OLEObject Type="Embed" ProgID="Equation.DSMT4" ShapeID="_x0000_i1175" DrawAspect="Content" ObjectID="_1764423469" r:id="rId298"/>
        </w:object>
      </w:r>
      <w:r w:rsidRPr="008D4DEE">
        <w:rPr>
          <w:color w:val="000000"/>
        </w:rPr>
        <w:t>.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3738" w:dyaOrig="400">
          <v:shape id="_x0000_i1176" type="#_x0000_t75" style="width:186.7pt;height:20.1pt" o:ole="">
            <v:imagedata r:id="rId299" o:title=""/>
          </v:shape>
          <o:OLEObject Type="Embed" ProgID="Equation.DSMT4" ShapeID="_x0000_i1176" DrawAspect="Content" ObjectID="_1764423470" r:id="rId30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3816" w:dyaOrig="400">
          <v:shape id="_x0000_i1177" type="#_x0000_t75" style="width:190.9pt;height:20.1pt" o:ole="">
            <v:imagedata r:id="rId301" o:title=""/>
          </v:shape>
          <o:OLEObject Type="Embed" ProgID="Equation.DSMT4" ShapeID="_x0000_i1177" DrawAspect="Content" ObjectID="_1764423471" r:id="rId302"/>
        </w:object>
      </w:r>
      <w:r w:rsidRPr="008D4DEE">
        <w:rPr>
          <w:color w:val="000000"/>
        </w:rPr>
        <w:t>.</w:t>
      </w:r>
    </w:p>
    <w:p w:rsidR="00E3548A" w:rsidRPr="008D4DEE" w:rsidRDefault="001B34C4" w:rsidP="00E3548A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8D4DEE">
        <w:rPr>
          <w:sz w:val="24"/>
          <w:szCs w:val="24"/>
          <w:lang w:eastAsia="en-US"/>
        </w:rPr>
        <w:t>Cho các gi</w:t>
      </w:r>
      <w:r w:rsidRPr="008D4DEE">
        <w:rPr>
          <w:sz w:val="24"/>
          <w:szCs w:val="24"/>
          <w:lang w:eastAsia="en-US"/>
        </w:rPr>
        <w:t>ớ</w:t>
      </w:r>
      <w:r w:rsidRPr="008D4DEE">
        <w:rPr>
          <w:sz w:val="24"/>
          <w:szCs w:val="24"/>
          <w:lang w:eastAsia="en-US"/>
        </w:rPr>
        <w:t>i h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n: </w:t>
      </w:r>
      <w:r>
        <w:rPr>
          <w:position w:val="-22"/>
          <w:sz w:val="24"/>
          <w:szCs w:val="24"/>
        </w:rPr>
        <w:object w:dxaOrig="1319" w:dyaOrig="485">
          <v:shape id="_x0000_i1178" type="#_x0000_t75" style="width:66.15pt;height:24.3pt" o:ole="">
            <v:imagedata r:id="rId303" o:title=""/>
          </v:shape>
          <o:OLEObject Type="Embed" ProgID="Equation.DSMT4" ShapeID="_x0000_i1178" DrawAspect="Content" ObjectID="_1764423472" r:id="rId304"/>
        </w:object>
      </w:r>
      <w:r w:rsidRPr="008D4DEE">
        <w:rPr>
          <w:sz w:val="24"/>
          <w:szCs w:val="24"/>
          <w:lang w:eastAsia="en-US"/>
        </w:rPr>
        <w:t xml:space="preserve">; </w:t>
      </w:r>
      <w:r>
        <w:rPr>
          <w:position w:val="-22"/>
          <w:sz w:val="24"/>
          <w:szCs w:val="24"/>
        </w:rPr>
        <w:object w:dxaOrig="1300" w:dyaOrig="485">
          <v:shape id="_x0000_i1179" type="#_x0000_t75" style="width:65.3pt;height:24.3pt" o:ole="">
            <v:imagedata r:id="rId305" o:title=""/>
          </v:shape>
          <o:OLEObject Type="Embed" ProgID="Equation.DSMT4" ShapeID="_x0000_i1179" DrawAspect="Content" ObjectID="_1764423473" r:id="rId306"/>
        </w:object>
      </w:r>
      <w:r w:rsidRPr="008D4DEE">
        <w:rPr>
          <w:sz w:val="24"/>
          <w:szCs w:val="24"/>
          <w:lang w:eastAsia="en-US"/>
        </w:rPr>
        <w:t>, h</w:t>
      </w:r>
      <w:r w:rsidRPr="008D4DEE">
        <w:rPr>
          <w:sz w:val="24"/>
          <w:szCs w:val="24"/>
          <w:lang w:eastAsia="en-US"/>
        </w:rPr>
        <w:t>ỏ</w:t>
      </w:r>
      <w:r w:rsidRPr="008D4DEE">
        <w:rPr>
          <w:sz w:val="24"/>
          <w:szCs w:val="24"/>
          <w:lang w:eastAsia="en-US"/>
        </w:rPr>
        <w:t>i</w:t>
      </w:r>
      <w:r w:rsidRPr="008D4DEE">
        <w:rPr>
          <w:sz w:val="24"/>
          <w:szCs w:val="24"/>
          <w:lang w:val="vi-VN" w:eastAsia="en-US"/>
        </w:rPr>
        <w:t xml:space="preserve"> </w:t>
      </w:r>
      <w:r>
        <w:rPr>
          <w:position w:val="-22"/>
          <w:sz w:val="24"/>
          <w:szCs w:val="24"/>
        </w:rPr>
        <w:object w:dxaOrig="1898" w:dyaOrig="500">
          <v:shape id="_x0000_i1180" type="#_x0000_t75" style="width:94.6pt;height:25.1pt" o:ole="">
            <v:imagedata r:id="rId307" o:title=""/>
          </v:shape>
          <o:OLEObject Type="Embed" ProgID="Equation.DSMT4" ShapeID="_x0000_i1180" DrawAspect="Content" ObjectID="_1764423474" r:id="rId308"/>
        </w:object>
      </w:r>
      <w:r w:rsidRPr="008D4DEE">
        <w:rPr>
          <w:sz w:val="24"/>
          <w:szCs w:val="24"/>
          <w:lang w:eastAsia="en-US"/>
        </w:rPr>
        <w:t xml:space="preserve"> b</w:t>
      </w:r>
      <w:r w:rsidRPr="008D4DEE">
        <w:rPr>
          <w:sz w:val="24"/>
          <w:szCs w:val="24"/>
          <w:lang w:eastAsia="en-US"/>
        </w:rPr>
        <w:t>ằ</w:t>
      </w:r>
      <w:r w:rsidRPr="008D4DEE">
        <w:rPr>
          <w:sz w:val="24"/>
          <w:szCs w:val="24"/>
          <w:lang w:eastAsia="en-US"/>
        </w:rPr>
        <w:t>ng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4"/>
        </w:rPr>
        <w:object w:dxaOrig="218" w:dyaOrig="268">
          <v:shape id="_x0000_i1181" type="#_x0000_t75" style="width:10.9pt;height:13.4pt" o:ole="">
            <v:imagedata r:id="rId309" o:title=""/>
          </v:shape>
          <o:OLEObject Type="Embed" ProgID="Equation.DSMT4" ShapeID="_x0000_i1181" DrawAspect="Content" ObjectID="_1764423475" r:id="rId310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182" type="#_x0000_t75" style="width:9.2pt;height:14.25pt" o:ole="">
            <v:imagedata r:id="rId311" o:title=""/>
          </v:shape>
          <o:OLEObject Type="Embed" ProgID="Equation.DSMT4" ShapeID="_x0000_i1182" DrawAspect="Content" ObjectID="_1764423476" r:id="rId312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FF0000"/>
          <w:position w:val="-4"/>
        </w:rPr>
        <w:object w:dxaOrig="300" w:dyaOrig="268">
          <v:shape id="_x0000_i1183" type="#_x0000_t75" style="width:15.05pt;height:13.4pt" o:ole="">
            <v:imagedata r:id="rId313" o:title=""/>
          </v:shape>
          <o:OLEObject Type="Embed" ProgID="Equation.DSMT4" ShapeID="_x0000_i1183" DrawAspect="Content" ObjectID="_1764423477" r:id="rId314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184" type="#_x0000_t75" style="width:9.2pt;height:14.25pt" o:ole="">
            <v:imagedata r:id="rId315" o:title=""/>
          </v:shape>
          <o:OLEObject Type="Embed" ProgID="Equation.DSMT4" ShapeID="_x0000_i1184" DrawAspect="Content" ObjectID="_1764423478" r:id="rId316"/>
        </w:object>
      </w:r>
      <w:r w:rsidRPr="008D4DEE">
        <w:rPr>
          <w:color w:val="000000"/>
        </w:rPr>
        <w:t>.</w: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D4DEE">
        <w:rPr>
          <w:rFonts w:ascii="Times New Roman" w:hAnsi="Times New Roman"/>
          <w:sz w:val="24"/>
          <w:szCs w:val="24"/>
          <w:lang w:eastAsia="en-US"/>
        </w:rPr>
        <w:t>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nh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t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514" w:dyaOrig="301">
          <v:shape id="_x0000_i1185" type="#_x0000_t75" style="width:75.35pt;height:15.05pt" o:ole="">
            <v:imagedata r:id="rId317" o:title=""/>
          </v:shape>
          <o:OLEObject Type="Embed" ProgID="Equation.DSMT4" ShapeID="_x0000_i1185" DrawAspect="Content" ObjectID="_1764423479" r:id="rId31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ng: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86" type="#_x0000_t75" style="width:20.1pt;height:14.25pt" o:ole="">
            <v:imagedata r:id="rId319" o:title=""/>
          </v:shape>
          <o:OLEObject Type="Embed" ProgID="Equation.DSMT4" ShapeID="_x0000_i1186" DrawAspect="Content" ObjectID="_1764423480" r:id="rId32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268" w:dyaOrig="286">
          <v:shape id="_x0000_i1187" type="#_x0000_t75" style="width:13.4pt;height:14.25pt" o:ole="">
            <v:imagedata r:id="rId321" o:title=""/>
          </v:shape>
          <o:OLEObject Type="Embed" ProgID="Equation.DSMT4" ShapeID="_x0000_i1187" DrawAspect="Content" ObjectID="_1764423481" r:id="rId32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52" w:dyaOrig="286">
          <v:shape id="_x0000_i1188" type="#_x0000_t75" style="width:12.55pt;height:14.25pt" o:ole="">
            <v:imagedata r:id="rId323" o:title=""/>
          </v:shape>
          <o:OLEObject Type="Embed" ProgID="Equation.DSMT4" ShapeID="_x0000_i1188" DrawAspect="Content" ObjectID="_1764423482" r:id="rId32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89" type="#_x0000_t75" style="width:20.1pt;height:14.25pt" o:ole="">
            <v:imagedata r:id="rId325" o:title=""/>
          </v:shape>
          <o:OLEObject Type="Embed" ProgID="Equation.DSMT4" ShapeID="_x0000_i1189" DrawAspect="Content" ObjectID="_1764423483" r:id="rId326"/>
        </w:object>
      </w:r>
    </w:p>
    <w:p w:rsidR="00E3548A" w:rsidRPr="008D4DEE" w:rsidRDefault="001B34C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>
        <w:rPr>
          <w:rFonts w:ascii="Times New Roman" w:hAnsi="Times New Roman"/>
          <w:position w:val="-26"/>
          <w:sz w:val="24"/>
          <w:szCs w:val="24"/>
        </w:rPr>
        <w:object w:dxaOrig="1071" w:dyaOrig="673">
          <v:shape id="_x0000_i1190" type="#_x0000_t75" style="width:53.6pt;height:33.5pt" o:ole="">
            <v:imagedata r:id="rId327" o:title=""/>
          </v:shape>
          <o:OLEObject Type="Embed" ProgID="Equation.DSMT4" ShapeID="_x0000_i1190" DrawAspect="Content" ObjectID="_1764423484" r:id="rId32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 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268" w:dyaOrig="269">
          <v:shape id="_x0000_i1191" type="#_x0000_t75" style="width:13.4pt;height:13.4pt" o:ole="">
            <v:imagedata r:id="rId329" o:title=""/>
          </v:shape>
          <o:OLEObject Type="Embed" ProgID="Equation.DSMT4" ShapeID="_x0000_i1191" DrawAspect="Content" ObjectID="_1764423485" r:id="rId33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436" w:dyaOrig="235">
          <v:shape id="_x0000_i1192" type="#_x0000_t75" style="width:21.75pt;height:11.7pt" o:ole="">
            <v:imagedata r:id="rId331" o:title=""/>
          </v:shape>
          <o:OLEObject Type="Embed" ProgID="Equation.DSMT4" ShapeID="_x0000_i1192" DrawAspect="Content" ObjectID="_1764423486" r:id="rId33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453" w:dyaOrig="235">
          <v:shape id="_x0000_i1193" type="#_x0000_t75" style="width:22.6pt;height:11.7pt" o:ole="">
            <v:imagedata r:id="rId333" o:title=""/>
          </v:shape>
          <o:OLEObject Type="Embed" ProgID="Equation.DSMT4" ShapeID="_x0000_i1193" DrawAspect="Content" ObjectID="_1764423487" r:id="rId33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218" w:dyaOrig="269">
          <v:shape id="_x0000_i1194" type="#_x0000_t75" style="width:10.9pt;height:13.4pt" o:ole="">
            <v:imagedata r:id="rId335" o:title=""/>
          </v:shape>
          <o:OLEObject Type="Embed" ProgID="Equation.DSMT4" ShapeID="_x0000_i1194" DrawAspect="Content" ObjectID="_1764423488" r:id="rId336"/>
        </w:object>
      </w:r>
    </w:p>
    <w:p w:rsidR="00E3548A" w:rsidRPr="008D4DEE" w:rsidRDefault="001B34C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8D4DEE">
        <w:rPr>
          <w:rFonts w:ascii="Times New Roman" w:hAnsi="Times New Roman"/>
          <w:sz w:val="24"/>
          <w:szCs w:val="24"/>
          <w:lang w:eastAsia="en-US"/>
        </w:rPr>
        <w:t>Tìm 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tham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</w:rPr>
        <w:object w:dxaOrig="268" w:dyaOrig="218">
          <v:shape id="_x0000_i1195" type="#_x0000_t75" style="width:13.4pt;height:10.9pt" o:ole="">
            <v:imagedata r:id="rId337" o:title=""/>
          </v:shape>
          <o:OLEObject Type="Embed" ProgID="Equation.DSMT4" ShapeID="_x0000_i1195" DrawAspect="Content" ObjectID="_1764423489" r:id="rId33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position w:val="-34"/>
          <w:sz w:val="24"/>
          <w:szCs w:val="24"/>
        </w:rPr>
        <w:object w:dxaOrig="2840" w:dyaOrig="800">
          <v:shape id="_x0000_i1196" type="#_x0000_t75" style="width:142.35pt;height:40.2pt" o:ole="">
            <v:imagedata r:id="rId339" o:title=""/>
          </v:shape>
          <o:OLEObject Type="Embed" ProgID="Equation.DSMT4" ShapeID="_x0000_i1196" DrawAspect="Content" ObjectID="_1764423490" r:id="rId340"/>
        </w:objec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871" w:dyaOrig="367">
          <v:shape id="_x0000_i1197" type="#_x0000_t75" style="width:43.55pt;height:18.4pt" o:ole="">
            <v:imagedata r:id="rId341" o:title=""/>
          </v:shape>
          <o:OLEObject Type="Embed" ProgID="Equation.DSMT4" ShapeID="_x0000_i1197" DrawAspect="Content" ObjectID="_1764423491" r:id="rId34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98" type="#_x0000_t75" style="width:36.85pt;height:15.05pt" o:ole="">
            <v:imagedata r:id="rId343" o:title=""/>
          </v:shape>
          <o:OLEObject Type="Embed" ProgID="Equation.DSMT4" ShapeID="_x0000_i1198" DrawAspect="Content" ObjectID="_1764423492" r:id="rId34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199" type="#_x0000_t75" style="width:45.2pt;height:15.05pt" o:ole="">
            <v:imagedata r:id="rId345" o:title=""/>
          </v:shape>
          <o:OLEObject Type="Embed" ProgID="Equation.DSMT4" ShapeID="_x0000_i1199" DrawAspect="Content" ObjectID="_1764423493" r:id="rId34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200" type="#_x0000_t75" style="width:45.2pt;height:15.05pt" o:ole="">
            <v:imagedata r:id="rId347" o:title=""/>
          </v:shape>
          <o:OLEObject Type="Embed" ProgID="Equation.DSMT4" ShapeID="_x0000_i1200" DrawAspect="Content" ObjectID="_1764423494" r:id="rId34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201" type="#_x0000_t75" style="width:36.85pt;height:15.05pt" o:ole="">
            <v:imagedata r:id="rId349" o:title=""/>
          </v:shape>
          <o:OLEObject Type="Embed" ProgID="Equation.DSMT4" ShapeID="_x0000_i1201" DrawAspect="Content" ObjectID="_1764423495" r:id="rId350"/>
        </w:object>
      </w:r>
    </w:p>
    <w:p w:rsidR="00E3548A" w:rsidRPr="008D4DEE" w:rsidRDefault="001B34C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position w:val="-26"/>
          <w:sz w:val="24"/>
          <w:szCs w:val="24"/>
        </w:rPr>
        <w:object w:dxaOrig="2799" w:dyaOrig="687">
          <v:shape id="_x0000_i1202" type="#_x0000_t75" style="width:139.8pt;height:34.35pt" o:ole="">
            <v:imagedata r:id="rId351" o:title=""/>
          </v:shape>
          <o:OLEObject Type="Embed" ProgID="Equation.DSMT4" ShapeID="_x0000_i1202" DrawAspect="Content" ObjectID="_1764423496" r:id="rId352"/>
        </w:objec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8"/>
        </w:rPr>
        <w:object w:dxaOrig="453" w:dyaOrig="384">
          <v:shape id="_x0000_i1203" type="#_x0000_t75" style="width:22.6pt;height:19.25pt" o:ole="">
            <v:imagedata r:id="rId353" o:title=""/>
          </v:shape>
          <o:OLEObject Type="Embed" ProgID="Equation.DSMT4" ShapeID="_x0000_i1203" DrawAspect="Content" ObjectID="_1764423497" r:id="rId35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268" w:dyaOrig="269">
          <v:shape id="_x0000_i1204" type="#_x0000_t75" style="width:13.4pt;height:13.4pt" o:ole="">
            <v:imagedata r:id="rId355" o:title=""/>
          </v:shape>
          <o:OLEObject Type="Embed" ProgID="Equation.DSMT4" ShapeID="_x0000_i1204" DrawAspect="Content" ObjectID="_1764423498" r:id="rId35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687" w:dyaOrig="720">
          <v:shape id="_x0000_i1205" type="#_x0000_t75" style="width:34.35pt;height:36pt" o:ole="">
            <v:imagedata r:id="rId357" o:title=""/>
          </v:shape>
          <o:OLEObject Type="Embed" ProgID="Equation.DSMT4" ShapeID="_x0000_i1205" DrawAspect="Content" ObjectID="_1764423499" r:id="rId35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</w:rPr>
        <w:object w:dxaOrig="218" w:dyaOrig="269">
          <v:shape id="_x0000_i1206" type="#_x0000_t75" style="width:10.9pt;height:13.4pt" o:ole="">
            <v:imagedata r:id="rId359" o:title=""/>
          </v:shape>
          <o:OLEObject Type="Embed" ProgID="Equation.DSMT4" ShapeID="_x0000_i1206" DrawAspect="Content" ObjectID="_1764423500" r:id="rId360"/>
        </w:object>
      </w:r>
    </w:p>
    <w:p w:rsidR="00E3548A" w:rsidRPr="008D4DEE" w:rsidRDefault="001B34C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36"/>
        <w:gridCol w:w="1004"/>
        <w:gridCol w:w="1036"/>
        <w:gridCol w:w="1020"/>
        <w:gridCol w:w="992"/>
      </w:tblGrid>
      <w:tr w:rsidR="009824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207" type="#_x0000_t75" style="width:41pt;height:20.95pt" o:ole="">
                  <v:imagedata r:id="rId361" o:title=""/>
                </v:shape>
                <o:OLEObject Type="Embed" ProgID="Equation.DSMT4" ShapeID="_x0000_i1207" DrawAspect="Content" ObjectID="_1764423501" r:id="rId362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787" w:dyaOrig="420">
                <v:shape id="_x0000_i1208" type="#_x0000_t75" style="width:39.35pt;height:20.95pt" o:ole="">
                  <v:imagedata r:id="rId363" o:title=""/>
                </v:shape>
                <o:OLEObject Type="Embed" ProgID="Equation.DSMT4" ShapeID="_x0000_i1208" DrawAspect="Content" ObjectID="_1764423502" r:id="rId36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209" type="#_x0000_t75" style="width:41pt;height:20.95pt" o:ole="">
                  <v:imagedata r:id="rId365" o:title=""/>
                </v:shape>
                <o:OLEObject Type="Embed" ProgID="Equation.DSMT4" ShapeID="_x0000_i1209" DrawAspect="Content" ObjectID="_1764423503" r:id="rId36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04" w:dyaOrig="420">
                <v:shape id="_x0000_i1210" type="#_x0000_t75" style="width:40.2pt;height:20.95pt" o:ole="">
                  <v:imagedata r:id="rId367" o:title=""/>
                </v:shape>
                <o:OLEObject Type="Embed" ProgID="Equation.DSMT4" ShapeID="_x0000_i1210" DrawAspect="Content" ObjectID="_1764423504" r:id="rId36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211" type="#_x0000_t75" style="width:34.35pt;height:20.95pt" o:ole="">
                  <v:imagedata r:id="rId369" o:title=""/>
                </v:shape>
                <o:OLEObject Type="Embed" ProgID="Equation.DSMT4" ShapeID="_x0000_i1211" DrawAspect="Content" ObjectID="_1764423505" r:id="rId370"/>
              </w:object>
            </w:r>
          </w:p>
        </w:tc>
      </w:tr>
      <w:tr w:rsidR="009824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12" type="#_x0000_t75" style="width:9.2pt;height:14.25pt" o:ole="">
                  <v:imagedata r:id="rId371" o:title=""/>
                </v:shape>
                <o:OLEObject Type="Embed" ProgID="Equation.DSMT4" ShapeID="_x0000_i1212" DrawAspect="Content" ObjectID="_1764423506" r:id="rId37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13" type="#_x0000_t75" style="width:9.2pt;height:14.25pt" o:ole="">
                  <v:imagedata r:id="rId373" o:title=""/>
                </v:shape>
                <o:OLEObject Type="Embed" ProgID="Equation.DSMT4" ShapeID="_x0000_i1213" DrawAspect="Content" ObjectID="_1764423507" r:id="rId37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214" type="#_x0000_t75" style="width:15.05pt;height:12.55pt" o:ole="">
                  <v:imagedata r:id="rId375" o:title=""/>
                </v:shape>
                <o:OLEObject Type="Embed" ProgID="Equation.DSMT4" ShapeID="_x0000_i1214" DrawAspect="Content" ObjectID="_1764423508" r:id="rId37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15" type="#_x0000_t75" style="width:9.2pt;height:14.25pt" o:ole="">
                  <v:imagedata r:id="rId377" o:title=""/>
                </v:shape>
                <o:OLEObject Type="Embed" ProgID="Equation.DSMT4" ShapeID="_x0000_i1215" DrawAspect="Content" ObjectID="_1764423509" r:id="rId378"/>
              </w:object>
            </w:r>
          </w:p>
        </w:tc>
      </w:tr>
    </w:tbl>
    <w:p w:rsidR="00E3548A" w:rsidRPr="008D4DEE" w:rsidRDefault="001B34C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c sinh có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hơn ho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c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 5 là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300" w:dyaOrig="269">
          <v:shape id="_x0000_i1216" type="#_x0000_t75" style="width:15.05pt;height:13.4pt" o:ole="">
            <v:imagedata r:id="rId379" o:title=""/>
          </v:shape>
          <o:OLEObject Type="Embed" ProgID="Equation.DSMT4" ShapeID="_x0000_i1216" DrawAspect="Content" ObjectID="_1764423510" r:id="rId38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69" w:dyaOrig="269">
          <v:shape id="_x0000_i1217" type="#_x0000_t75" style="width:13.4pt;height:13.4pt" o:ole="">
            <v:imagedata r:id="rId381" o:title=""/>
          </v:shape>
          <o:OLEObject Type="Embed" ProgID="Equation.DSMT4" ShapeID="_x0000_i1217" DrawAspect="Content" ObjectID="_1764423511" r:id="rId382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86" w:dyaOrig="286">
          <v:shape id="_x0000_i1218" type="#_x0000_t75" style="width:14.25pt;height:14.25pt" o:ole="">
            <v:imagedata r:id="rId383" o:title=""/>
          </v:shape>
          <o:OLEObject Type="Embed" ProgID="Equation.DSMT4" ShapeID="_x0000_i1218" DrawAspect="Content" ObjectID="_1764423512" r:id="rId38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19" type="#_x0000_t75" style="width:15.05pt;height:13.4pt" o:ole="">
            <v:imagedata r:id="rId385" o:title=""/>
          </v:shape>
          <o:OLEObject Type="Embed" ProgID="Equation.DSMT4" ShapeID="_x0000_i1219" DrawAspect="Content" ObjectID="_1764423513" r:id="rId386"/>
        </w:object>
      </w:r>
    </w:p>
    <w:p w:rsidR="00E3548A" w:rsidRPr="008D4DEE" w:rsidRDefault="001B34C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13"/>
        <w:gridCol w:w="1001"/>
        <w:gridCol w:w="992"/>
        <w:gridCol w:w="992"/>
        <w:gridCol w:w="992"/>
      </w:tblGrid>
      <w:tr w:rsidR="009824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220" type="#_x0000_t75" style="width:32.65pt;height:20.95pt" o:ole="">
                  <v:imagedata r:id="rId387" o:title=""/>
                </v:shape>
                <o:OLEObject Type="Embed" ProgID="Equation.DSMT4" ShapeID="_x0000_i1220" DrawAspect="Content" ObjectID="_1764423514" r:id="rId388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221" type="#_x0000_t75" style="width:32.65pt;height:20.95pt" o:ole="">
                  <v:imagedata r:id="rId389" o:title=""/>
                </v:shape>
                <o:OLEObject Type="Embed" ProgID="Equation.DSMT4" ShapeID="_x0000_i1221" DrawAspect="Content" ObjectID="_1764423515" r:id="rId39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39" w:dyaOrig="420">
                <v:shape id="_x0000_i1222" type="#_x0000_t75" style="width:31.8pt;height:20.95pt" o:ole="">
                  <v:imagedata r:id="rId391" o:title=""/>
                </v:shape>
                <o:OLEObject Type="Embed" ProgID="Equation.DSMT4" ShapeID="_x0000_i1222" DrawAspect="Content" ObjectID="_1764423516" r:id="rId39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19" w:dyaOrig="420">
                <v:shape id="_x0000_i1223" type="#_x0000_t75" style="width:31pt;height:20.95pt" o:ole="">
                  <v:imagedata r:id="rId393" o:title=""/>
                </v:shape>
                <o:OLEObject Type="Embed" ProgID="Equation.DSMT4" ShapeID="_x0000_i1223" DrawAspect="Content" ObjectID="_1764423517" r:id="rId39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224" type="#_x0000_t75" style="width:34.35pt;height:20.95pt" o:ole="">
                  <v:imagedata r:id="rId395" o:title=""/>
                </v:shape>
                <o:OLEObject Type="Embed" ProgID="Equation.DSMT4" ShapeID="_x0000_i1224" DrawAspect="Content" ObjectID="_1764423518" r:id="rId396"/>
              </w:object>
            </w:r>
          </w:p>
        </w:tc>
      </w:tr>
      <w:tr w:rsidR="009824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lastRenderedPageBreak/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5" type="#_x0000_t75" style="width:9.2pt;height:14.25pt" o:ole="">
                  <v:imagedata r:id="rId371" o:title=""/>
                </v:shape>
                <o:OLEObject Type="Embed" ProgID="Equation.DSMT4" ShapeID="_x0000_i1225" DrawAspect="Content" ObjectID="_1764423519" r:id="rId39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6" type="#_x0000_t75" style="width:9.2pt;height:14.25pt" o:ole="">
                  <v:imagedata r:id="rId373" o:title=""/>
                </v:shape>
                <o:OLEObject Type="Embed" ProgID="Equation.DSMT4" ShapeID="_x0000_i1226" DrawAspect="Content" ObjectID="_1764423520" r:id="rId39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227" type="#_x0000_t75" style="width:15.05pt;height:12.55pt" o:ole="">
                  <v:imagedata r:id="rId375" o:title=""/>
                </v:shape>
                <o:OLEObject Type="Embed" ProgID="Equation.DSMT4" ShapeID="_x0000_i1227" DrawAspect="Content" ObjectID="_1764423521" r:id="rId39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1B34C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8" type="#_x0000_t75" style="width:9.2pt;height:14.25pt" o:ole="">
                  <v:imagedata r:id="rId377" o:title=""/>
                </v:shape>
                <o:OLEObject Type="Embed" ProgID="Equation.DSMT4" ShapeID="_x0000_i1228" DrawAspect="Content" ObjectID="_1764423522" r:id="rId400"/>
              </w:object>
            </w:r>
          </w:p>
        </w:tc>
      </w:tr>
    </w:tbl>
    <w:p w:rsidR="00E3548A" w:rsidRPr="008D4DEE" w:rsidRDefault="001B34C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Nhóm ch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 </w:t>
      </w:r>
      <w:r w:rsidRPr="008D4DEE">
        <w:rPr>
          <w:rFonts w:ascii="Times New Roman" w:hAnsi="Times New Roman"/>
          <w:sz w:val="24"/>
          <w:szCs w:val="24"/>
          <w:lang w:eastAsia="en-US"/>
        </w:rPr>
        <w:t>là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229" type="#_x0000_t75" style="width:32.65pt;height:20.95pt" o:ole="">
            <v:imagedata r:id="rId401" o:title=""/>
          </v:shape>
          <o:OLEObject Type="Embed" ProgID="Equation.DSMT4" ShapeID="_x0000_i1229" DrawAspect="Content" ObjectID="_1764423523" r:id="rId402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619" w:dyaOrig="420">
          <v:shape id="_x0000_i1230" type="#_x0000_t75" style="width:31pt;height:20.95pt" o:ole="">
            <v:imagedata r:id="rId403" o:title=""/>
          </v:shape>
          <o:OLEObject Type="Embed" ProgID="Equation.DSMT4" ShapeID="_x0000_i1230" DrawAspect="Content" ObjectID="_1764423524" r:id="rId40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686" w:dyaOrig="420">
          <v:shape id="_x0000_i1231" type="#_x0000_t75" style="width:34.35pt;height:20.95pt" o:ole="">
            <v:imagedata r:id="rId395" o:title=""/>
          </v:shape>
          <o:OLEObject Type="Embed" ProgID="Equation.DSMT4" ShapeID="_x0000_i1231" DrawAspect="Content" ObjectID="_1764423525" r:id="rId40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232" type="#_x0000_t75" style="width:32.65pt;height:20.95pt" o:ole="">
            <v:imagedata r:id="rId406" o:title=""/>
          </v:shape>
          <o:OLEObject Type="Embed" ProgID="Equation.DSMT4" ShapeID="_x0000_i1232" DrawAspect="Content" ObjectID="_1764423526" r:id="rId407"/>
        </w:object>
      </w:r>
    </w:p>
    <w:p w:rsidR="005642CD" w:rsidRPr="008D4DEE" w:rsidRDefault="001B34C4" w:rsidP="006C078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  <w:lang w:val="nl-NL"/>
        </w:rPr>
        <w:object w:dxaOrig="919" w:dyaOrig="269">
          <v:shape id="_x0000_i1233" type="#_x0000_t75" style="width:46.05pt;height:13.4pt" o:ole="">
            <v:imagedata r:id="rId408" o:title=""/>
          </v:shape>
          <o:OLEObject Type="Embed" ProgID="Equation.DSMT4" ShapeID="_x0000_i1233" DrawAspect="Content" ObjectID="_1764423527" r:id="rId409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có đáy là hình thang </w:t>
      </w:r>
      <w:r>
        <w:rPr>
          <w:rFonts w:ascii="Times New Roman" w:hAnsi="Times New Roman" w:hint="cs"/>
          <w:position w:val="-10"/>
          <w:sz w:val="24"/>
          <w:szCs w:val="24"/>
          <w:lang w:val="nl-NL"/>
        </w:rPr>
        <w:object w:dxaOrig="1802" w:dyaOrig="301">
          <v:shape id="_x0000_i1234" type="#_x0000_t75" style="width:90.4pt;height:15.05pt" o:ole="">
            <v:imagedata r:id="rId410" o:title=""/>
          </v:shape>
          <o:OLEObject Type="Embed" ProgID="Equation.DSMT4" ShapeID="_x0000_i1234" DrawAspect="Content" ObjectID="_1764423528" r:id="rId411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. Kh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nh nào sau</w:t>
      </w:r>
      <w:r w:rsidR="006C0783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ây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b/>
          <w:sz w:val="24"/>
          <w:szCs w:val="24"/>
          <w:lang w:val="nl-NL" w:eastAsia="en-US"/>
        </w:rPr>
        <w:t>sai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?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rFonts w:eastAsia="Arial"/>
          <w:color w:val="000000"/>
          <w:lang w:val="nl-NL"/>
        </w:rPr>
        <w:t xml:space="preserve">Hình chóp </w:t>
      </w:r>
      <w:r>
        <w:rPr>
          <w:rFonts w:eastAsia="Arial"/>
          <w:position w:val="-6"/>
          <w:lang w:val="nl-NL"/>
        </w:rPr>
        <w:object w:dxaOrig="919" w:dyaOrig="269">
          <v:shape id="_x0000_i1235" type="#_x0000_t75" style="width:46.05pt;height:13.4pt" o:ole="">
            <v:imagedata r:id="rId408" o:title=""/>
          </v:shape>
          <o:OLEObject Type="Embed" ProgID="Equation.DSMT4" ShapeID="_x0000_i1235" DrawAspect="Content" ObjectID="_1764423529" r:id="rId412"/>
        </w:object>
      </w:r>
      <w:r w:rsidRPr="008D4DEE">
        <w:rPr>
          <w:color w:val="000000"/>
          <w:lang w:val="nl-NL"/>
        </w:rPr>
        <w:t>có 4 mặt bên.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 xml:space="preserve">Giao tuyến của hai mặt phẳng </w:t>
      </w:r>
      <w:r>
        <w:rPr>
          <w:rFonts w:hint="cs"/>
          <w:position w:val="-14"/>
          <w:lang w:val="nl-NL"/>
        </w:rPr>
        <w:object w:dxaOrig="720" w:dyaOrig="420">
          <v:shape id="_x0000_i1236" type="#_x0000_t75" style="width:36pt;height:20.95pt" o:ole="">
            <v:imagedata r:id="rId413" o:title=""/>
          </v:shape>
          <o:OLEObject Type="Embed" ProgID="Equation.DSMT4" ShapeID="_x0000_i1236" DrawAspect="Content" ObjectID="_1764423530" r:id="rId414"/>
        </w:object>
      </w:r>
      <w:r w:rsidRPr="008D4DEE">
        <w:rPr>
          <w:color w:val="000000"/>
          <w:lang w:val="nl-NL"/>
        </w:rPr>
        <w:t xml:space="preserve">và </w:t>
      </w:r>
      <w:r>
        <w:rPr>
          <w:rFonts w:hint="cs"/>
          <w:position w:val="-14"/>
          <w:lang w:val="nl-NL"/>
        </w:rPr>
        <w:object w:dxaOrig="687" w:dyaOrig="420">
          <v:shape id="_x0000_i1237" type="#_x0000_t75" style="width:34.35pt;height:20.95pt" o:ole="">
            <v:imagedata r:id="rId415" o:title=""/>
          </v:shape>
          <o:OLEObject Type="Embed" ProgID="Equation.DSMT4" ShapeID="_x0000_i1237" DrawAspect="Content" ObjectID="_1764423531" r:id="rId416"/>
        </w:object>
      </w:r>
      <w:r w:rsidRPr="008D4DEE">
        <w:rPr>
          <w:color w:val="000000"/>
          <w:lang w:val="nl-NL"/>
        </w:rPr>
        <w:t xml:space="preserve">là </w:t>
      </w:r>
      <w:r>
        <w:rPr>
          <w:rFonts w:hint="cs"/>
          <w:position w:val="-6"/>
          <w:lang w:val="nl-NL"/>
        </w:rPr>
        <w:object w:dxaOrig="337" w:dyaOrig="269">
          <v:shape id="_x0000_i1238" type="#_x0000_t75" style="width:16.75pt;height:13.4pt" o:ole="">
            <v:imagedata r:id="rId417" o:title=""/>
          </v:shape>
          <o:OLEObject Type="Embed" ProgID="Equation.DSMT4" ShapeID="_x0000_i1238" DrawAspect="Content" ObjectID="_1764423532" r:id="rId418"/>
        </w:object>
      </w:r>
      <w:r w:rsidRPr="008D4DEE">
        <w:rPr>
          <w:color w:val="000000"/>
          <w:lang w:val="nl-NL"/>
        </w:rPr>
        <w:t>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Đáy của hình chóp là hình thang ABCD</w:t>
      </w:r>
      <w:r w:rsidRPr="008D4DEE">
        <w:rPr>
          <w:color w:val="000000"/>
          <w:lang w:val="nl-NL"/>
        </w:rPr>
        <w:t>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rFonts w:eastAsia="Arial"/>
          <w:color w:val="000000"/>
          <w:lang w:val="nl-NL"/>
        </w:rPr>
        <w:t>H</w:t>
      </w:r>
      <w:r w:rsidRPr="008D4DEE">
        <w:rPr>
          <w:rFonts w:eastAsia="Arial"/>
          <w:color w:val="000000"/>
          <w:lang w:val="nl-NL"/>
        </w:rPr>
        <w:t xml:space="preserve">ình chóp </w:t>
      </w:r>
      <w:r>
        <w:rPr>
          <w:rFonts w:hint="cs"/>
          <w:position w:val="-6"/>
          <w:lang w:val="nl-NL"/>
        </w:rPr>
        <w:object w:dxaOrig="919" w:dyaOrig="269">
          <v:shape id="_x0000_i1239" type="#_x0000_t75" style="width:46.05pt;height:13.4pt" o:ole="">
            <v:imagedata r:id="rId408" o:title=""/>
          </v:shape>
          <o:OLEObject Type="Embed" ProgID="Equation.DSMT4" ShapeID="_x0000_i1239" DrawAspect="Content" ObjectID="_1764423533" r:id="rId419"/>
        </w:object>
      </w:r>
      <w:r w:rsidRPr="008D4DEE">
        <w:rPr>
          <w:rFonts w:hint="cs"/>
          <w:color w:val="000000"/>
          <w:lang w:val="nl-NL"/>
        </w:rPr>
        <w:t xml:space="preserve"> là hình tứ diện.</w:t>
      </w:r>
    </w:p>
    <w:p w:rsidR="00E3548A" w:rsidRPr="008D4DEE" w:rsidRDefault="001B34C4" w:rsidP="00E3548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i lư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00" w:dyaOrig="269">
          <v:shape id="_x0000_i1240" type="#_x0000_t75" style="width:15.05pt;height:13.4pt" o:ole="">
            <v:imagedata r:id="rId420" o:title=""/>
          </v:shape>
          <o:OLEObject Type="Embed" ProgID="Equation.DSMT4" ShapeID="_x0000_i1240" DrawAspect="Content" ObjectID="_1764423534" r:id="rId42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khoai tây thu ho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ở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m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ộ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nông trư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ờ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kê như b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sau.</w:t>
      </w:r>
    </w:p>
    <w:p w:rsidR="00E3548A" w:rsidRPr="008D4DEE" w:rsidRDefault="006C0783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2200910" cy="1329055"/>
            <wp:effectExtent l="0" t="0" r="0" b="0"/>
            <wp:docPr id="217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8A" w:rsidRPr="008D4DEE" w:rsidRDefault="001B34C4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</w:t>
      </w:r>
      <w:r w:rsidRPr="008D4DEE">
        <w:rPr>
          <w:sz w:val="24"/>
          <w:szCs w:val="24"/>
          <w:lang w:eastAsia="en-US"/>
        </w:rPr>
        <w:t>ộ</w:t>
      </w:r>
      <w:r w:rsidRPr="008D4DEE">
        <w:rPr>
          <w:sz w:val="24"/>
          <w:szCs w:val="24"/>
          <w:lang w:eastAsia="en-US"/>
        </w:rPr>
        <w:t xml:space="preserve"> dài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nhóm </w:t>
      </w:r>
      <w:r>
        <w:rPr>
          <w:position w:val="-14"/>
          <w:sz w:val="24"/>
          <w:szCs w:val="24"/>
        </w:rPr>
        <w:object w:dxaOrig="784" w:dyaOrig="400">
          <v:shape id="_x0000_i1242" type="#_x0000_t75" style="width:39.35pt;height:20.1pt" o:ole="">
            <v:imagedata r:id="rId423" o:title=""/>
          </v:shape>
          <o:OLEObject Type="Embed" ProgID="Equation.DSMT4" ShapeID="_x0000_i1242" DrawAspect="Content" ObjectID="_1764423535" r:id="rId424"/>
        </w:object>
      </w:r>
      <w:r w:rsidRPr="008D4DEE">
        <w:rPr>
          <w:sz w:val="24"/>
          <w:szCs w:val="24"/>
          <w:lang w:eastAsia="en-US"/>
        </w:rPr>
        <w:t xml:space="preserve"> là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43" type="#_x0000_t75" style="width:15.05pt;height:13.4pt" o:ole="">
            <v:imagedata r:id="rId425" o:title=""/>
          </v:shape>
          <o:OLEObject Type="Embed" ProgID="Equation.DSMT4" ShapeID="_x0000_i1243" DrawAspect="Content" ObjectID="_1764423536" r:id="rId42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44" type="#_x0000_t75" style="width:15.05pt;height:13.4pt" o:ole="">
            <v:imagedata r:id="rId427" o:title=""/>
          </v:shape>
          <o:OLEObject Type="Embed" ProgID="Equation.DSMT4" ShapeID="_x0000_i1244" DrawAspect="Content" ObjectID="_1764423537" r:id="rId42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184" w:dyaOrig="286">
          <v:shape id="_x0000_i1245" type="#_x0000_t75" style="width:9.2pt;height:14.25pt" o:ole="">
            <v:imagedata r:id="rId429" o:title=""/>
          </v:shape>
          <o:OLEObject Type="Embed" ProgID="Equation.DSMT4" ShapeID="_x0000_i1245" DrawAspect="Content" ObjectID="_1764423538" r:id="rId43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269" w:dyaOrig="269">
          <v:shape id="_x0000_i1246" type="#_x0000_t75" style="width:13.4pt;height:13.4pt" o:ole="">
            <v:imagedata r:id="rId381" o:title=""/>
          </v:shape>
          <o:OLEObject Type="Embed" ProgID="Equation.DSMT4" ShapeID="_x0000_i1246" DrawAspect="Content" ObjectID="_1764423539" r:id="rId431"/>
        </w:object>
      </w:r>
      <w:r w:rsidRPr="008D4DEE">
        <w:rPr>
          <w:b/>
          <w:color w:val="000000"/>
          <w:lang w:val="fr-FR"/>
        </w:rPr>
        <w:t>.</w:t>
      </w:r>
    </w:p>
    <w:p w:rsidR="00E3548A" w:rsidRPr="008D4DEE" w:rsidRDefault="001B34C4" w:rsidP="00E3548A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8D4DEE">
        <w:rPr>
          <w:rFonts w:ascii="Times New Roman" w:hAnsi="Times New Roman"/>
          <w:sz w:val="24"/>
          <w:szCs w:val="24"/>
          <w:lang w:eastAsia="en-US"/>
        </w:rPr>
        <w:t>Cho các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247" type="#_x0000_t75" style="width:9.2pt;height:11.7pt" o:ole="">
            <v:imagedata r:id="rId432" o:title=""/>
          </v:shape>
          <o:OLEObject Type="Embed" ProgID="Equation.DSMT4" ShapeID="_x0000_i1247" DrawAspect="Content" ObjectID="_1764423540" r:id="rId43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85">
          <v:shape id="_x0000_i1248" type="#_x0000_t75" style="width:9.2pt;height:14.25pt" o:ole="">
            <v:imagedata r:id="rId434" o:title=""/>
          </v:shape>
          <o:OLEObject Type="Embed" ProgID="Equation.DSMT4" ShapeID="_x0000_i1248" DrawAspect="Content" ObjectID="_1764423541" r:id="rId4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249" type="#_x0000_t75" style="width:9.2pt;height:11.7pt" o:ole="">
            <v:imagedata r:id="rId436" o:title=""/>
          </v:shape>
          <o:OLEObject Type="Embed" ProgID="Equation.DSMT4" ShapeID="_x0000_i1249" DrawAspect="Content" ObjectID="_1764423542" r:id="rId43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mãn </w:t>
      </w:r>
      <w:r>
        <w:rPr>
          <w:rFonts w:ascii="Times New Roman" w:hAnsi="Times New Roman"/>
          <w:position w:val="-6"/>
          <w:sz w:val="24"/>
          <w:szCs w:val="24"/>
        </w:rPr>
        <w:object w:dxaOrig="1091" w:dyaOrig="317">
          <v:shape id="_x0000_i1250" type="#_x0000_t75" style="width:54.4pt;height:15.9pt" o:ole="">
            <v:imagedata r:id="rId438" o:title=""/>
          </v:shape>
          <o:OLEObject Type="Embed" ProgID="Equation.DSMT4" ShapeID="_x0000_i1250" DrawAspect="Content" ObjectID="_1764423543" r:id="rId43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22"/>
          <w:sz w:val="24"/>
          <w:szCs w:val="24"/>
        </w:rPr>
        <w:object w:dxaOrig="2559" w:dyaOrig="554">
          <v:shape id="_x0000_i1251" type="#_x0000_t75" style="width:128.1pt;height:27.65pt" o:ole="">
            <v:imagedata r:id="rId440" o:title=""/>
          </v:shape>
          <o:OLEObject Type="Embed" ProgID="Equation.DSMT4" ShapeID="_x0000_i1251" DrawAspect="Content" ObjectID="_1764423544" r:id="rId44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6"/>
          <w:sz w:val="24"/>
          <w:szCs w:val="24"/>
        </w:rPr>
        <w:object w:dxaOrig="1373" w:dyaOrig="286">
          <v:shape id="_x0000_i1252" type="#_x0000_t75" style="width:68.65pt;height:14.25pt" o:ole="">
            <v:imagedata r:id="rId442" o:title=""/>
          </v:shape>
          <o:OLEObject Type="Embed" ProgID="Equation.DSMT4" ShapeID="_x0000_i1252" DrawAspect="Content" ObjectID="_1764423545" r:id="rId44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53" type="#_x0000_t75" style="width:29.3pt;height:14.25pt" o:ole="">
            <v:imagedata r:id="rId444" o:title=""/>
          </v:shape>
          <o:OLEObject Type="Embed" ProgID="Equation.DSMT4" ShapeID="_x0000_i1253" DrawAspect="Content" ObjectID="_1764423546" r:id="rId44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4"/>
        </w:rPr>
        <w:object w:dxaOrig="673" w:dyaOrig="252">
          <v:shape id="_x0000_i1254" type="#_x0000_t75" style="width:33.5pt;height:12.55pt" o:ole="">
            <v:imagedata r:id="rId446" o:title=""/>
          </v:shape>
          <o:OLEObject Type="Embed" ProgID="Equation.DSMT4" ShapeID="_x0000_i1254" DrawAspect="Content" ObjectID="_1764423547" r:id="rId44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55" type="#_x0000_t75" style="width:29.3pt;height:14.25pt" o:ole="">
            <v:imagedata r:id="rId448" o:title=""/>
          </v:shape>
          <o:OLEObject Type="Embed" ProgID="Equation.DSMT4" ShapeID="_x0000_i1255" DrawAspect="Content" ObjectID="_1764423548" r:id="rId44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672" w:dyaOrig="286">
          <v:shape id="_x0000_i1256" type="#_x0000_t75" style="width:33.5pt;height:14.25pt" o:ole="">
            <v:imagedata r:id="rId450" o:title=""/>
          </v:shape>
          <o:OLEObject Type="Embed" ProgID="Equation.DSMT4" ShapeID="_x0000_i1256" DrawAspect="Content" ObjectID="_1764423549" r:id="rId451"/>
        </w:objec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phương trình</w:t>
      </w:r>
      <w:r>
        <w:rPr>
          <w:rFonts w:ascii="Times New Roman" w:hAnsi="Times New Roman"/>
          <w:position w:val="-26"/>
          <w:sz w:val="24"/>
          <w:szCs w:val="24"/>
        </w:rPr>
        <w:object w:dxaOrig="1520" w:dyaOrig="720">
          <v:shape id="_x0000_i1257" type="#_x0000_t75" style="width:76.2pt;height:36pt" o:ole="">
            <v:imagedata r:id="rId452" o:title=""/>
          </v:shape>
          <o:OLEObject Type="Embed" ProgID="Equation.DSMT4" ShapeID="_x0000_i1257" DrawAspect="Content" ObjectID="_1764423550" r:id="rId4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258" type="#_x0000_t75" style="width:129.75pt;height:69.5pt" o:ole="">
            <v:imagedata r:id="rId454" o:title=""/>
          </v:shape>
          <o:OLEObject Type="Embed" ProgID="Equation.DSMT4" ShapeID="_x0000_i1258" DrawAspect="Content" ObjectID="_1764423551" r:id="rId45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259" type="#_x0000_t75" style="width:129.75pt;height:69.5pt" o:ole="">
            <v:imagedata r:id="rId456" o:title=""/>
          </v:shape>
          <o:OLEObject Type="Embed" ProgID="Equation.DSMT4" ShapeID="_x0000_i1259" DrawAspect="Content" ObjectID="_1764423552" r:id="rId457"/>
        </w:object>
      </w:r>
      <w:r w:rsidRPr="008D4DEE">
        <w:rPr>
          <w:color w:val="000000"/>
        </w:rPr>
        <w:t>.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40" w:dyaOrig="1386">
          <v:shape id="_x0000_i1260" type="#_x0000_t75" style="width:122.25pt;height:69.5pt" o:ole="">
            <v:imagedata r:id="rId458" o:title=""/>
          </v:shape>
          <o:OLEObject Type="Embed" ProgID="Equation.DSMT4" ShapeID="_x0000_i1260" DrawAspect="Content" ObjectID="_1764423553" r:id="rId45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80" w:dyaOrig="1386">
          <v:shape id="_x0000_i1261" type="#_x0000_t75" style="width:123.9pt;height:69.5pt" o:ole="">
            <v:imagedata r:id="rId460" o:title=""/>
          </v:shape>
          <o:OLEObject Type="Embed" ProgID="Equation.DSMT4" ShapeID="_x0000_i1261" DrawAspect="Content" ObjectID="_1764423554" r:id="rId461"/>
        </w:object>
      </w:r>
      <w:r w:rsidRPr="008D4DEE">
        <w:rPr>
          <w:color w:val="000000"/>
        </w:rPr>
        <w:t>.</w:t>
      </w:r>
    </w:p>
    <w:p w:rsidR="00E3548A" w:rsidRPr="008D4DEE" w:rsidRDefault="001B34C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phương trình </w:t>
      </w:r>
      <w:r>
        <w:rPr>
          <w:rFonts w:ascii="Times New Roman" w:hAnsi="Times New Roman"/>
          <w:position w:val="-12"/>
          <w:sz w:val="24"/>
          <w:szCs w:val="24"/>
        </w:rPr>
        <w:object w:dxaOrig="919" w:dyaOrig="337">
          <v:shape id="_x0000_i1262" type="#_x0000_t75" style="width:46.05pt;height:16.75pt" o:ole="">
            <v:imagedata r:id="rId462" o:title=""/>
          </v:shape>
          <o:OLEObject Type="Embed" ProgID="Equation.DSMT4" ShapeID="_x0000_i1262" DrawAspect="Content" ObjectID="_1764423555" r:id="rId46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là:</w: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6"/>
        </w:rPr>
        <w:object w:dxaOrig="2280" w:dyaOrig="687">
          <v:shape id="_x0000_i1263" type="#_x0000_t75" style="width:113.85pt;height:34.35pt" o:ole="">
            <v:imagedata r:id="rId464" o:title=""/>
          </v:shape>
          <o:OLEObject Type="Embed" ProgID="Equation.DSMT4" ShapeID="_x0000_i1263" DrawAspect="Content" ObjectID="_1764423556" r:id="rId465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6"/>
        </w:rPr>
        <w:object w:dxaOrig="2120" w:dyaOrig="687">
          <v:shape id="_x0000_i1264" type="#_x0000_t75" style="width:106.35pt;height:34.35pt" o:ole="">
            <v:imagedata r:id="rId466" o:title=""/>
          </v:shape>
          <o:OLEObject Type="Embed" ProgID="Equation.DSMT4" ShapeID="_x0000_i1264" DrawAspect="Content" ObjectID="_1764423557" r:id="rId467"/>
        </w:object>
      </w:r>
    </w:p>
    <w:p w:rsidR="00A77B3E" w:rsidRDefault="001B34C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802" w:dyaOrig="400">
          <v:shape id="_x0000_i1265" type="#_x0000_t75" style="width:90.4pt;height:20.1pt" o:ole="">
            <v:imagedata r:id="rId468" o:title=""/>
          </v:shape>
          <o:OLEObject Type="Embed" ProgID="Equation.DSMT4" ShapeID="_x0000_i1265" DrawAspect="Content" ObjectID="_1764423558" r:id="rId469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679" w:dyaOrig="400">
          <v:shape id="_x0000_i1266" type="#_x0000_t75" style="width:83.7pt;height:20.1pt" o:ole="">
            <v:imagedata r:id="rId470" o:title=""/>
          </v:shape>
          <o:OLEObject Type="Embed" ProgID="Equation.DSMT4" ShapeID="_x0000_i1266" DrawAspect="Content" ObjectID="_1764423559" r:id="rId471"/>
        </w:object>
      </w:r>
      <w:r w:rsidRPr="008D4DEE">
        <w:rPr>
          <w:color w:val="000000"/>
          <w:lang w:val="vi-VN"/>
        </w:rPr>
        <w:t>.</w:t>
      </w:r>
    </w:p>
    <w:p w:rsidR="00E3548A" w:rsidRPr="008D4DEE" w:rsidRDefault="001B34C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8D4DEE">
        <w:rPr>
          <w:rFonts w:ascii="Times New Roman" w:hAnsi="Times New Roman"/>
          <w:sz w:val="24"/>
          <w:szCs w:val="24"/>
          <w:lang w:eastAsia="en-US"/>
        </w:rPr>
        <w:t>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3120" w:dyaOrig="720">
          <v:shape id="_x0000_i1267" type="#_x0000_t75" style="width:155.7pt;height:36pt" o:ole="">
            <v:imagedata r:id="rId472" o:title=""/>
          </v:shape>
          <o:OLEObject Type="Embed" ProgID="Equation.DSMT4" ShapeID="_x0000_i1267" DrawAspect="Content" ObjectID="_1764423560" r:id="rId47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</w:p>
    <w:p w:rsidR="00A77B3E" w:rsidRDefault="001B34C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68" type="#_x0000_t75" style="width:39.35pt;height:19.25pt" o:ole="">
            <v:imagedata r:id="rId474" o:title=""/>
          </v:shape>
          <o:OLEObject Type="Embed" ProgID="Equation.DSMT4" ShapeID="_x0000_i1268" DrawAspect="Content" ObjectID="_1764423561" r:id="rId47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69" type="#_x0000_t75" style="width:39.35pt;height:19.25pt" o:ole="">
            <v:imagedata r:id="rId476" o:title=""/>
          </v:shape>
          <o:OLEObject Type="Embed" ProgID="Equation.DSMT4" ShapeID="_x0000_i1269" DrawAspect="Content" ObjectID="_1764423562" r:id="rId47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752" w:dyaOrig="384">
          <v:shape id="_x0000_i1270" type="#_x0000_t75" style="width:37.65pt;height:19.25pt" o:ole="">
            <v:imagedata r:id="rId478" o:title=""/>
          </v:shape>
          <o:OLEObject Type="Embed" ProgID="Equation.DSMT4" ShapeID="_x0000_i1270" DrawAspect="Content" ObjectID="_1764423563" r:id="rId47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71" type="#_x0000_t75" style="width:39.35pt;height:19.25pt" o:ole="">
            <v:imagedata r:id="rId480" o:title=""/>
          </v:shape>
          <o:OLEObject Type="Embed" ProgID="Equation.DSMT4" ShapeID="_x0000_i1271" DrawAspect="Content" ObjectID="_1764423564" r:id="rId481"/>
        </w:object>
      </w:r>
    </w:p>
    <w:p w:rsidR="001E56CB" w:rsidRPr="008D4DEE" w:rsidRDefault="001B34C4" w:rsidP="001E56CB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Tìm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nh </w:t>
      </w:r>
      <w:r w:rsidRPr="008D4DEE">
        <w:rPr>
          <w:rFonts w:ascii="Times New Roman" w:hAnsi="Times New Roman"/>
          <w:b/>
          <w:sz w:val="24"/>
          <w:szCs w:val="24"/>
          <w:lang w:val="nl-NL" w:eastAsia="en-US"/>
        </w:rPr>
        <w:t>đúng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 trong các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nh sau.</w:t>
      </w:r>
    </w:p>
    <w:p w:rsidR="00A77B3E" w:rsidRDefault="001B34C4" w:rsidP="006C0783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 phẳng không có điểm chung</w:t>
      </w:r>
      <w:r w:rsidRPr="008D4DEE">
        <w:rPr>
          <w:color w:val="000000"/>
          <w:lang w:val="nl-NL"/>
        </w:rPr>
        <w:t xml:space="preserve"> thì</w:t>
      </w:r>
      <w:r w:rsidR="006C0783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đường thẳng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đó song song với mặt phẳng.</w:t>
      </w:r>
    </w:p>
    <w:p w:rsidR="00A77B3E" w:rsidRDefault="001B34C4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song song với một đường thẳng nào đó nằm trong mặt phẳng thì nó song</w:t>
      </w:r>
      <w:r w:rsidRPr="008D4DEE">
        <w:rPr>
          <w:color w:val="000000"/>
          <w:lang w:val="nl-NL"/>
        </w:rPr>
        <w:t xml:space="preserve"> song với mặt phẳng.</w:t>
      </w:r>
    </w:p>
    <w:p w:rsidR="00A77B3E" w:rsidRDefault="001B34C4" w:rsidP="006C0783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Trong không gian, nếu ba mặt phẳng phân biệt đôi một cắt nhau theo ba giao tuyế</w:t>
      </w:r>
      <w:r w:rsidRPr="008D4DEE">
        <w:rPr>
          <w:color w:val="000000"/>
          <w:lang w:val="nl-NL"/>
        </w:rPr>
        <w:t>n</w:t>
      </w:r>
      <w:r w:rsidR="006C0783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thì ba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giao tuyến đó phải đồng quy.</w:t>
      </w:r>
    </w:p>
    <w:p w:rsidR="00A77B3E" w:rsidRDefault="001B34C4" w:rsidP="006C0783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 phẳng có điểm chung thì đườ</w:t>
      </w:r>
      <w:r w:rsidRPr="008D4DEE">
        <w:rPr>
          <w:color w:val="000000"/>
          <w:lang w:val="nl-NL"/>
        </w:rPr>
        <w:t>ng</w:t>
      </w:r>
      <w:r w:rsidR="006C0783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thẳng đó</w:t>
      </w:r>
      <w:r w:rsidRPr="008D4DEE">
        <w:rPr>
          <w:color w:val="000000"/>
          <w:lang w:val="nl-NL"/>
        </w:rPr>
        <w:t xml:space="preserve"> s</w:t>
      </w:r>
      <w:r w:rsidRPr="008D4DEE">
        <w:rPr>
          <w:color w:val="000000"/>
          <w:lang w:val="nl-NL"/>
        </w:rPr>
        <w:t>ong song với mặt phẳng.</w:t>
      </w:r>
    </w:p>
    <w:p w:rsidR="006C0783" w:rsidRDefault="006C0783" w:rsidP="00D470B4">
      <w:pPr>
        <w:spacing w:before="60"/>
        <w:jc w:val="center"/>
        <w:rPr>
          <w:b/>
          <w:i/>
          <w:szCs w:val="26"/>
        </w:rPr>
      </w:pPr>
    </w:p>
    <w:p w:rsidR="006C0783" w:rsidRDefault="006C0783" w:rsidP="006C0783">
      <w:pPr>
        <w:rPr>
          <w:b/>
        </w:rPr>
      </w:pPr>
      <w:r>
        <w:rPr>
          <w:b/>
        </w:rPr>
        <w:t>B. Phần tự luận (3,0 điểm)</w:t>
      </w:r>
    </w:p>
    <w:p w:rsidR="006C0783" w:rsidRPr="00BF515B" w:rsidRDefault="006C0783" w:rsidP="006C0783">
      <w:pPr>
        <w:rPr>
          <w:b/>
        </w:rPr>
      </w:pPr>
      <w:r>
        <w:rPr>
          <w:b/>
        </w:rPr>
        <w:t xml:space="preserve">Câu 36 </w:t>
      </w:r>
      <w:r w:rsidRPr="0028396B">
        <w:rPr>
          <w:b/>
          <w:i/>
        </w:rPr>
        <w:t>(1,0 điểm)</w:t>
      </w:r>
    </w:p>
    <w:p w:rsidR="006C0783" w:rsidRPr="00BF515B" w:rsidRDefault="006C0783" w:rsidP="006C0783">
      <w:pPr>
        <w:rPr>
          <w:b/>
        </w:rPr>
      </w:pPr>
      <w:r w:rsidRPr="00BF515B">
        <w:rPr>
          <w:b/>
          <w:lang w:val="vi-VN"/>
        </w:rPr>
        <w:t xml:space="preserve">a) </w:t>
      </w:r>
      <w:r w:rsidRPr="00BF515B">
        <w:rPr>
          <w:lang w:val="vi-VN"/>
        </w:rPr>
        <w:t>Tìm</w:t>
      </w:r>
      <w:r w:rsidRPr="00BF515B">
        <w:t xml:space="preserve"> giới hạn sau</w:t>
      </w:r>
      <w:r w:rsidRPr="00BF515B">
        <w:rPr>
          <w:lang w:val="vi-VN"/>
        </w:rPr>
        <w:t xml:space="preserve"> </w:t>
      </w:r>
      <w:r w:rsidRPr="005D171D">
        <w:rPr>
          <w:position w:val="-26"/>
        </w:rPr>
        <w:object w:dxaOrig="2160" w:dyaOrig="680">
          <v:shape id="_x0000_i1308" type="#_x0000_t75" style="width:108pt;height:34.35pt" o:ole="">
            <v:imagedata r:id="rId482" o:title=""/>
          </v:shape>
          <o:OLEObject Type="Embed" ProgID="Equation.DSMT4" ShapeID="_x0000_i1308" DrawAspect="Content" ObjectID="_1764423565" r:id="rId483"/>
        </w:object>
      </w:r>
      <w:r w:rsidRPr="00BF515B">
        <w:rPr>
          <w:b/>
        </w:rPr>
        <w:tab/>
      </w:r>
    </w:p>
    <w:p w:rsidR="006C0783" w:rsidRPr="00BF515B" w:rsidRDefault="006C0783" w:rsidP="006C0783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BF515B">
        <w:rPr>
          <w:b/>
          <w:lang w:val="vi-VN"/>
        </w:rPr>
        <w:t xml:space="preserve">b) </w:t>
      </w:r>
      <w:r w:rsidRPr="00BF515B">
        <w:rPr>
          <w:lang w:val="pt-BR"/>
        </w:rPr>
        <w:t xml:space="preserve">Cho biết </w:t>
      </w:r>
      <w:r w:rsidRPr="00BF515B">
        <w:rPr>
          <w:position w:val="-32"/>
          <w:lang w:val="pt-BR"/>
        </w:rPr>
        <w:object w:dxaOrig="2355" w:dyaOrig="780">
          <v:shape id="_x0000_i1307" type="#_x0000_t75" style="width:118.05pt;height:39.35pt" o:ole="">
            <v:imagedata r:id="rId484" o:title=""/>
          </v:shape>
          <o:OLEObject Type="Embed" ProgID="Equation.DSMT4" ShapeID="_x0000_i1307" DrawAspect="Content" ObjectID="_1764423566" r:id="rId485"/>
        </w:object>
      </w:r>
      <w:r w:rsidRPr="00BF515B">
        <w:rPr>
          <w:lang w:val="pt-BR"/>
        </w:rPr>
        <w:t>. Tính a.</w:t>
      </w:r>
    </w:p>
    <w:p w:rsidR="006C0783" w:rsidRPr="00BF515B" w:rsidRDefault="006C0783" w:rsidP="006C0783">
      <w:pPr>
        <w:tabs>
          <w:tab w:val="left" w:pos="567"/>
          <w:tab w:val="left" w:pos="3118"/>
          <w:tab w:val="left" w:pos="5669"/>
          <w:tab w:val="left" w:pos="8220"/>
        </w:tabs>
        <w:rPr>
          <w:b/>
        </w:rPr>
      </w:pPr>
      <w:r w:rsidRPr="00BF515B">
        <w:rPr>
          <w:b/>
        </w:rPr>
        <w:t>Câu 37</w:t>
      </w:r>
      <w:r>
        <w:rPr>
          <w:b/>
        </w:rPr>
        <w:t xml:space="preserve">: </w:t>
      </w:r>
      <w:r w:rsidRPr="0028396B">
        <w:rPr>
          <w:b/>
          <w:i/>
        </w:rPr>
        <w:t>(1,0 điểm)</w:t>
      </w:r>
    </w:p>
    <w:p w:rsidR="006C0783" w:rsidRPr="00BF515B" w:rsidRDefault="006C0783" w:rsidP="006C0783">
      <w:pPr>
        <w:tabs>
          <w:tab w:val="left" w:pos="992"/>
        </w:tabs>
        <w:spacing w:before="120" w:line="259" w:lineRule="auto"/>
        <w:jc w:val="both"/>
      </w:pPr>
      <w:r w:rsidRPr="00BF515B">
        <w:t xml:space="preserve">a) Tìm tập xác định của hàm số </w:t>
      </w:r>
      <w:r w:rsidRPr="00BF515B">
        <w:rPr>
          <w:position w:val="-24"/>
        </w:rPr>
        <w:object w:dxaOrig="1220" w:dyaOrig="630">
          <v:shape id="_x0000_i1290" type="#_x0000_t75" style="width:61.1pt;height:31.8pt" o:ole="">
            <v:imagedata r:id="rId486" o:title=""/>
          </v:shape>
          <o:OLEObject Type="Embed" ProgID="Equation.DSMT4" ShapeID="_x0000_i1290" DrawAspect="Content" ObjectID="_1764423567" r:id="rId487"/>
        </w:object>
      </w:r>
    </w:p>
    <w:p w:rsidR="006C0783" w:rsidRPr="00BF515B" w:rsidRDefault="006C0783" w:rsidP="006C0783">
      <w:pPr>
        <w:tabs>
          <w:tab w:val="left" w:pos="0"/>
          <w:tab w:val="left" w:pos="992"/>
        </w:tabs>
        <w:spacing w:before="120" w:line="276" w:lineRule="auto"/>
        <w:jc w:val="both"/>
      </w:pPr>
      <w:r w:rsidRPr="00BF515B">
        <w:t xml:space="preserve">b) Tìm </w:t>
      </w:r>
      <w:r w:rsidRPr="00BF515B">
        <w:rPr>
          <w:position w:val="-6"/>
        </w:rPr>
        <w:object w:dxaOrig="200" w:dyaOrig="220">
          <v:shape id="_x0000_i1291" type="#_x0000_t75" style="width:10.05pt;height:10.9pt" o:ole="">
            <v:imagedata r:id="rId488" o:title=""/>
          </v:shape>
          <o:OLEObject Type="Embed" ProgID="Equation.DSMT4" ShapeID="_x0000_i1291" DrawAspect="Content" ObjectID="_1764423568" r:id="rId489"/>
        </w:object>
      </w:r>
      <w:r w:rsidRPr="00BF515B">
        <w:t xml:space="preserve"> để hàm số  </w:t>
      </w:r>
      <w:r w:rsidRPr="00BF515B">
        <w:rPr>
          <w:position w:val="-46"/>
        </w:rPr>
        <w:object w:dxaOrig="3480" w:dyaOrig="1040">
          <v:shape id="_x0000_i1292" type="#_x0000_t75" style="width:174.15pt;height:51.9pt" o:ole="">
            <v:imagedata r:id="rId490" o:title=""/>
          </v:shape>
          <o:OLEObject Type="Embed" ProgID="Equation.DSMT4" ShapeID="_x0000_i1292" DrawAspect="Content" ObjectID="_1764423569" r:id="rId491"/>
        </w:object>
      </w:r>
      <w:r w:rsidRPr="00BF515B">
        <w:t xml:space="preserve">liên tục tại </w:t>
      </w:r>
      <w:r w:rsidRPr="00BF515B">
        <w:rPr>
          <w:position w:val="-6"/>
        </w:rPr>
        <w:object w:dxaOrig="580" w:dyaOrig="300">
          <v:shape id="_x0000_i1293" type="#_x0000_t75" style="width:28.45pt;height:15.05pt" o:ole="">
            <v:imagedata r:id="rId492" o:title=""/>
          </v:shape>
          <o:OLEObject Type="Embed" ProgID="Equation.DSMT4" ShapeID="_x0000_i1293" DrawAspect="Content" ObjectID="_1764423570" r:id="rId493"/>
        </w:object>
      </w:r>
    </w:p>
    <w:p w:rsidR="006C0783" w:rsidRPr="00BF515B" w:rsidRDefault="006C0783" w:rsidP="006C0783">
      <w:pPr>
        <w:spacing w:before="120"/>
        <w:jc w:val="both"/>
      </w:pPr>
      <w:r w:rsidRPr="00BF515B">
        <w:rPr>
          <w:b/>
        </w:rPr>
        <w:t xml:space="preserve">Câu 38: </w:t>
      </w:r>
      <w:r w:rsidRPr="0028396B">
        <w:rPr>
          <w:b/>
          <w:i/>
        </w:rPr>
        <w:t>(1,0 điểm)</w:t>
      </w:r>
      <w:r w:rsidRPr="00BF515B">
        <w:rPr>
          <w:b/>
        </w:rPr>
        <w:t xml:space="preserve"> </w:t>
      </w:r>
      <w:r w:rsidRPr="00BF515B">
        <w:t xml:space="preserve">Cho hình chóp </w:t>
      </w:r>
      <w:r w:rsidRPr="00BF515B">
        <w:rPr>
          <w:position w:val="-6"/>
          <w:lang w:val="en-GB"/>
        </w:rPr>
        <w:object w:dxaOrig="915" w:dyaOrig="285">
          <v:shape id="_x0000_i1294" type="#_x0000_t75" style="width:46.05pt;height:14.25pt" o:ole="">
            <v:imagedata r:id="rId494" o:title=""/>
          </v:shape>
          <o:OLEObject Type="Embed" ProgID="Equation.DSMT4" ShapeID="_x0000_i1294" DrawAspect="Content" ObjectID="_1764423571" r:id="rId495"/>
        </w:object>
      </w:r>
      <w:r w:rsidRPr="00BF515B">
        <w:t xml:space="preserve"> có đáy </w:t>
      </w:r>
      <w:r w:rsidRPr="00BF515B">
        <w:rPr>
          <w:position w:val="-6"/>
          <w:lang w:val="en-GB"/>
        </w:rPr>
        <w:object w:dxaOrig="720" w:dyaOrig="285">
          <v:shape id="_x0000_i1295" type="#_x0000_t75" style="width:36pt;height:14.25pt" o:ole="">
            <v:imagedata r:id="rId496" o:title=""/>
          </v:shape>
          <o:OLEObject Type="Embed" ProgID="Equation.DSMT4" ShapeID="_x0000_i1295" DrawAspect="Content" ObjectID="_1764423572" r:id="rId497"/>
        </w:object>
      </w:r>
      <w:r w:rsidRPr="00BF515B">
        <w:t xml:space="preserve"> là hình bình hành tâm O. Gọi </w:t>
      </w:r>
      <w:r w:rsidRPr="00BF515B">
        <w:rPr>
          <w:position w:val="-10"/>
          <w:lang w:val="en-GB"/>
        </w:rPr>
        <w:object w:dxaOrig="600" w:dyaOrig="315">
          <v:shape id="_x0000_i1296" type="#_x0000_t75" style="width:30.15pt;height:15.9pt" o:ole="">
            <v:imagedata r:id="rId498" o:title=""/>
          </v:shape>
          <o:OLEObject Type="Embed" ProgID="Equation.DSMT4" ShapeID="_x0000_i1296" DrawAspect="Content" ObjectID="_1764423573" r:id="rId499"/>
        </w:object>
      </w:r>
      <w:r w:rsidRPr="00BF515B">
        <w:t xml:space="preserve"> lần lượt là trọng tâm tam giác </w:t>
      </w:r>
      <w:r w:rsidRPr="00BF515B">
        <w:rPr>
          <w:position w:val="-6"/>
          <w:lang w:val="en-GB"/>
        </w:rPr>
        <w:object w:dxaOrig="495" w:dyaOrig="285">
          <v:shape id="_x0000_i1297" type="#_x0000_t75" style="width:25.1pt;height:14.25pt" o:ole="">
            <v:imagedata r:id="rId500" o:title=""/>
          </v:shape>
          <o:OLEObject Type="Embed" ProgID="Equation.DSMT4" ShapeID="_x0000_i1297" DrawAspect="Content" ObjectID="_1764423574" r:id="rId501"/>
        </w:object>
      </w:r>
      <w:r w:rsidRPr="00BF515B">
        <w:t xml:space="preserve"> và </w:t>
      </w:r>
      <w:r w:rsidRPr="00BF515B">
        <w:rPr>
          <w:position w:val="-6"/>
          <w:lang w:val="en-GB"/>
        </w:rPr>
        <w:object w:dxaOrig="555" w:dyaOrig="285">
          <v:shape id="_x0000_i1298" type="#_x0000_t75" style="width:27.65pt;height:14.25pt" o:ole="">
            <v:imagedata r:id="rId502" o:title=""/>
          </v:shape>
          <o:OLEObject Type="Embed" ProgID="Equation.DSMT4" ShapeID="_x0000_i1298" DrawAspect="Content" ObjectID="_1764423575" r:id="rId503"/>
        </w:object>
      </w:r>
      <w:r w:rsidRPr="00BF515B">
        <w:t>.</w:t>
      </w:r>
    </w:p>
    <w:p w:rsidR="006C0783" w:rsidRPr="00BF515B" w:rsidRDefault="006C0783" w:rsidP="006C0783">
      <w:pPr>
        <w:spacing w:before="120"/>
      </w:pPr>
      <w:r w:rsidRPr="00BF515B">
        <w:t xml:space="preserve">a) Tìm giao tuyến của hai mặt phẳng </w:t>
      </w:r>
      <w:r w:rsidRPr="00BF515B">
        <w:rPr>
          <w:position w:val="-14"/>
          <w:lang w:val="en-GB"/>
        </w:rPr>
        <w:object w:dxaOrig="700" w:dyaOrig="400">
          <v:shape id="_x0000_i1299" type="#_x0000_t75" style="width:35.15pt;height:20.1pt" o:ole="">
            <v:imagedata r:id="rId504" o:title=""/>
          </v:shape>
          <o:OLEObject Type="Embed" ProgID="Equation.DSMT4" ShapeID="_x0000_i1299" DrawAspect="Content" ObjectID="_1764423576" r:id="rId505"/>
        </w:object>
      </w:r>
      <w:r w:rsidRPr="00BF515B">
        <w:rPr>
          <w:lang w:val="en-GB"/>
        </w:rPr>
        <w:t xml:space="preserve"> và </w:t>
      </w:r>
      <w:r w:rsidRPr="00BF515B">
        <w:rPr>
          <w:position w:val="-14"/>
        </w:rPr>
        <w:object w:dxaOrig="700" w:dyaOrig="400">
          <v:shape id="_x0000_i1300" type="#_x0000_t75" style="width:35.15pt;height:20.1pt" o:ole="">
            <v:imagedata r:id="rId506" o:title=""/>
          </v:shape>
          <o:OLEObject Type="Embed" ProgID="Equation.DSMT4" ShapeID="_x0000_i1300" DrawAspect="Content" ObjectID="_1764423577" r:id="rId507"/>
        </w:object>
      </w:r>
      <w:r w:rsidRPr="00BF515B">
        <w:t>.</w:t>
      </w:r>
    </w:p>
    <w:p w:rsidR="006C0783" w:rsidRPr="00BF515B" w:rsidRDefault="006C0783" w:rsidP="006C0783">
      <w:pPr>
        <w:spacing w:before="120"/>
      </w:pPr>
      <w:r w:rsidRPr="00BF515B">
        <w:t xml:space="preserve">b) Chứng minh </w:t>
      </w:r>
      <w:r w:rsidRPr="00BF515B">
        <w:rPr>
          <w:position w:val="-14"/>
          <w:lang w:val="en-GB"/>
        </w:rPr>
        <w:object w:dxaOrig="1305" w:dyaOrig="405">
          <v:shape id="_x0000_i1301" type="#_x0000_t75" style="width:65.3pt;height:20.1pt" o:ole="">
            <v:imagedata r:id="rId508" o:title=""/>
          </v:shape>
          <o:OLEObject Type="Embed" ProgID="Equation.DSMT4" ShapeID="_x0000_i1301" DrawAspect="Content" ObjectID="_1764423578" r:id="rId509"/>
        </w:object>
      </w:r>
      <w:r w:rsidRPr="00BF515B">
        <w:t xml:space="preserve">.  Gọi </w:t>
      </w:r>
      <w:r w:rsidRPr="00BF515B">
        <w:rPr>
          <w:position w:val="-14"/>
          <w:lang w:val="en-GB"/>
        </w:rPr>
        <w:object w:dxaOrig="420" w:dyaOrig="405">
          <v:shape id="_x0000_i1302" type="#_x0000_t75" style="width:20.95pt;height:20.1pt" o:ole="">
            <v:imagedata r:id="rId510" o:title=""/>
          </v:shape>
          <o:OLEObject Type="Embed" ProgID="Equation.DSMT4" ShapeID="_x0000_i1302" DrawAspect="Content" ObjectID="_1764423579" r:id="rId511"/>
        </w:object>
      </w:r>
      <w:r w:rsidRPr="00BF515B">
        <w:t xml:space="preserve"> là mặt phẳng chứa </w:t>
      </w:r>
      <w:r w:rsidRPr="00BF515B">
        <w:rPr>
          <w:position w:val="-4"/>
          <w:lang w:val="en-GB"/>
        </w:rPr>
        <w:object w:dxaOrig="435" w:dyaOrig="255">
          <v:shape id="_x0000_i1303" type="#_x0000_t75" style="width:21.75pt;height:12.55pt" o:ole="">
            <v:imagedata r:id="rId512" o:title=""/>
          </v:shape>
          <o:OLEObject Type="Embed" ProgID="Equation.DSMT4" ShapeID="_x0000_i1303" DrawAspect="Content" ObjectID="_1764423580" r:id="rId513"/>
        </w:object>
      </w:r>
      <w:r w:rsidRPr="00BF515B">
        <w:t xml:space="preserve"> và song song với </w:t>
      </w:r>
      <w:r w:rsidRPr="00BF515B">
        <w:rPr>
          <w:position w:val="-6"/>
          <w:lang w:val="en-GB"/>
        </w:rPr>
        <w:object w:dxaOrig="360" w:dyaOrig="285">
          <v:shape id="_x0000_i1304" type="#_x0000_t75" style="width:18.4pt;height:14.25pt" o:ole="">
            <v:imagedata r:id="rId514" o:title=""/>
          </v:shape>
          <o:OLEObject Type="Embed" ProgID="Equation.DSMT4" ShapeID="_x0000_i1304" DrawAspect="Content" ObjectID="_1764423581" r:id="rId515"/>
        </w:object>
      </w:r>
      <w:r w:rsidRPr="00BF515B">
        <w:t xml:space="preserve">. Thiết diện của hình chóp </w:t>
      </w:r>
      <w:r w:rsidRPr="00BF515B">
        <w:rPr>
          <w:position w:val="-6"/>
          <w:lang w:val="en-GB"/>
        </w:rPr>
        <w:object w:dxaOrig="915" w:dyaOrig="285">
          <v:shape id="_x0000_i1305" type="#_x0000_t75" style="width:46.05pt;height:14.25pt" o:ole="">
            <v:imagedata r:id="rId516" o:title=""/>
          </v:shape>
          <o:OLEObject Type="Embed" ProgID="Equation.DSMT4" ShapeID="_x0000_i1305" DrawAspect="Content" ObjectID="_1764423582" r:id="rId517"/>
        </w:object>
      </w:r>
      <w:r w:rsidRPr="00BF515B">
        <w:t xml:space="preserve"> khi cắt bởi mặt phẳng </w:t>
      </w:r>
      <w:r w:rsidRPr="00BF515B">
        <w:rPr>
          <w:position w:val="-14"/>
          <w:lang w:val="en-GB"/>
        </w:rPr>
        <w:object w:dxaOrig="420" w:dyaOrig="405">
          <v:shape id="_x0000_i1306" type="#_x0000_t75" style="width:20.95pt;height:20.1pt" o:ole="">
            <v:imagedata r:id="rId518" o:title=""/>
          </v:shape>
          <o:OLEObject Type="Embed" ProgID="Equation.DSMT4" ShapeID="_x0000_i1306" DrawAspect="Content" ObjectID="_1764423583" r:id="rId519"/>
        </w:object>
      </w:r>
      <w:r w:rsidRPr="00BF515B">
        <w:t xml:space="preserve"> là hình gì?</w:t>
      </w:r>
    </w:p>
    <w:p w:rsidR="006C0783" w:rsidRDefault="006C0783" w:rsidP="00D470B4">
      <w:pPr>
        <w:spacing w:before="60"/>
        <w:jc w:val="center"/>
        <w:rPr>
          <w:b/>
          <w:i/>
          <w:szCs w:val="26"/>
        </w:rPr>
      </w:pPr>
    </w:p>
    <w:p w:rsidR="00CE1DAE" w:rsidRPr="00B520DD" w:rsidRDefault="001B34C4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1B34C4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52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C4" w:rsidRDefault="001B34C4">
      <w:r>
        <w:separator/>
      </w:r>
    </w:p>
  </w:endnote>
  <w:endnote w:type="continuationSeparator" w:id="0">
    <w:p w:rsidR="001B34C4" w:rsidRDefault="001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E2" w:rsidRDefault="001B34C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3DD9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03DD9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C4" w:rsidRDefault="001B34C4">
      <w:r>
        <w:separator/>
      </w:r>
    </w:p>
  </w:footnote>
  <w:footnote w:type="continuationSeparator" w:id="0">
    <w:p w:rsidR="001B34C4" w:rsidRDefault="001B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E2"/>
    <w:rsid w:val="001B34C4"/>
    <w:rsid w:val="00403DD9"/>
    <w:rsid w:val="006C0783"/>
    <w:rsid w:val="009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8A11A"/>
  <w15:docId w15:val="{B9285E0C-D26C-41A6-8B7D-996A1D1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550D0F"/>
    <w:pPr>
      <w:widowControl w:val="0"/>
    </w:pPr>
    <w:rPr>
      <w:rFonts w:ascii="Calibri" w:eastAsia="Calibri" w:hAnsi="Calibri"/>
      <w:sz w:val="22"/>
    </w:rPr>
  </w:style>
  <w:style w:type="paragraph" w:styleId="ListParagraph">
    <w:name w:val="List Paragraph"/>
    <w:basedOn w:val="Normal0"/>
    <w:link w:val="ListParagraphChar"/>
    <w:qFormat/>
    <w:rsid w:val="00550D0F"/>
    <w:pPr>
      <w:spacing w:line="324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qFormat/>
    <w:locked/>
    <w:rsid w:val="00550D0F"/>
    <w:rPr>
      <w:sz w:val="26"/>
      <w:rtl w:val="0"/>
    </w:rPr>
  </w:style>
  <w:style w:type="character" w:customStyle="1" w:styleId="YoungMixChar">
    <w:name w:val="YoungMix_Char"/>
    <w:qFormat/>
    <w:rsid w:val="00550D0F"/>
    <w:rPr>
      <w:rFonts w:ascii="Times New Roman" w:eastAsia="Calibri" w:hAnsi="Times New Roman" w:cs="Times New Roman" w:hint="default"/>
      <w:sz w:val="24"/>
      <w:rtl w:val="0"/>
    </w:rPr>
  </w:style>
  <w:style w:type="paragraph" w:styleId="BodyText">
    <w:name w:val="Body Text"/>
    <w:basedOn w:val="Normal0"/>
    <w:link w:val="BodyTextChar"/>
    <w:qFormat/>
    <w:rsid w:val="00550D0F"/>
    <w:pPr>
      <w:autoSpaceDE w:val="0"/>
      <w:autoSpaceDN w:val="0"/>
      <w:ind w:left="279"/>
    </w:pPr>
    <w:rPr>
      <w:rFonts w:ascii="Times New Roman" w:eastAsia="Times New Roman" w:hAnsi="Times New Roman" w:hint="cs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550D0F"/>
    <w:rPr>
      <w:rFonts w:cs="Times New Roman" w:hint="cs"/>
      <w:sz w:val="24"/>
      <w:szCs w:val="24"/>
      <w:rtl w:val="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22" Type="http://schemas.openxmlformats.org/officeDocument/2006/relationships/theme" Target="theme/theme1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4.wmf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6.wmf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9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5.wmf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5.bin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514" Type="http://schemas.openxmlformats.org/officeDocument/2006/relationships/image" Target="media/image24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6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5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1.wmf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image" Target="media/image155.wmf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png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8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oleObject" Target="embeddings/oleObject2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emf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png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2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520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image" Target="media/image203.png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image" Target="media/image247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9.bin"/><Relationship Id="rId521" Type="http://schemas.openxmlformats.org/officeDocument/2006/relationships/fontTable" Target="fontTable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4.wmf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8667-AB9B-44C4-B16B-BB4EF1AC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</TotalTime>
  <Pages>5</Pages>
  <Words>1838</Words>
  <Characters>10483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2023-12-18T08:07:00Z</cp:lastPrinted>
  <dcterms:created xsi:type="dcterms:W3CDTF">2023-12-18T08:01:00Z</dcterms:created>
  <dcterms:modified xsi:type="dcterms:W3CDTF">2023-12-18T08:07:00Z</dcterms:modified>
</cp:coreProperties>
</file>