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4A5A" w14:textId="77777777" w:rsidR="00623F1C" w:rsidRPr="00DA34F4" w:rsidRDefault="00623F1C" w:rsidP="00DA34F4">
      <w:pPr>
        <w:spacing w:line="288" w:lineRule="auto"/>
        <w:rPr>
          <w:sz w:val="28"/>
          <w:szCs w:val="28"/>
        </w:rPr>
      </w:pPr>
    </w:p>
    <w:p w14:paraId="30984A5B" w14:textId="77777777" w:rsidR="00571C66" w:rsidRPr="00DA34F4" w:rsidRDefault="00571C66" w:rsidP="00DA34F4">
      <w:pPr>
        <w:tabs>
          <w:tab w:val="center" w:pos="567"/>
          <w:tab w:val="left" w:pos="6096"/>
        </w:tabs>
        <w:spacing w:line="288" w:lineRule="auto"/>
        <w:rPr>
          <w:rFonts w:eastAsiaTheme="minorHAnsi"/>
          <w:b/>
          <w:bCs/>
          <w:sz w:val="28"/>
          <w:szCs w:val="28"/>
          <w:lang w:val="nl-NL"/>
        </w:rPr>
      </w:pPr>
      <w:r w:rsidRPr="00DA34F4">
        <w:rPr>
          <w:rFonts w:eastAsiaTheme="minorHAnsi"/>
          <w:b/>
          <w:bCs/>
          <w:sz w:val="28"/>
          <w:szCs w:val="28"/>
          <w:lang w:val="nl-NL"/>
        </w:rPr>
        <w:t xml:space="preserve">TUẦN </w:t>
      </w:r>
      <w:r w:rsidR="0006223A" w:rsidRPr="00DA34F4">
        <w:rPr>
          <w:rFonts w:eastAsiaTheme="minorHAnsi"/>
          <w:b/>
          <w:bCs/>
          <w:sz w:val="28"/>
          <w:szCs w:val="28"/>
          <w:lang w:val="nl-NL"/>
        </w:rPr>
        <w:t xml:space="preserve">4 </w:t>
      </w:r>
    </w:p>
    <w:p w14:paraId="30984A5C" w14:textId="77777777" w:rsidR="00571C66" w:rsidRPr="00DA34F4" w:rsidRDefault="00571C66" w:rsidP="00DA34F4">
      <w:pPr>
        <w:tabs>
          <w:tab w:val="left" w:pos="6096"/>
        </w:tabs>
        <w:spacing w:line="288" w:lineRule="auto"/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DA34F4">
        <w:rPr>
          <w:rFonts w:eastAsiaTheme="minorHAnsi"/>
          <w:b/>
          <w:bCs/>
          <w:sz w:val="28"/>
          <w:szCs w:val="28"/>
          <w:lang w:val="nl-NL"/>
        </w:rPr>
        <w:t>TOÁN</w:t>
      </w:r>
    </w:p>
    <w:p w14:paraId="30984A5D" w14:textId="77777777" w:rsidR="0006223A" w:rsidRPr="00DA34F4" w:rsidRDefault="0006223A" w:rsidP="00DA34F4">
      <w:pPr>
        <w:tabs>
          <w:tab w:val="left" w:pos="6096"/>
        </w:tabs>
        <w:spacing w:line="288" w:lineRule="auto"/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DA34F4">
        <w:rPr>
          <w:b/>
          <w:bCs/>
          <w:sz w:val="28"/>
          <w:szCs w:val="28"/>
          <w:lang w:val="nl-NL"/>
        </w:rPr>
        <w:t>Bài 08: LUYỆN TẬP CHUNG</w:t>
      </w:r>
      <w:r w:rsidR="00001646" w:rsidRPr="00DA34F4">
        <w:rPr>
          <w:b/>
          <w:bCs/>
          <w:sz w:val="28"/>
          <w:szCs w:val="28"/>
          <w:lang w:val="nl-NL"/>
        </w:rPr>
        <w:t xml:space="preserve"> (</w:t>
      </w:r>
      <w:r w:rsidR="00DE79C5" w:rsidRPr="00DA34F4">
        <w:rPr>
          <w:b/>
          <w:bCs/>
          <w:sz w:val="28"/>
          <w:szCs w:val="28"/>
          <w:lang w:val="nl-NL"/>
        </w:rPr>
        <w:t xml:space="preserve">Tiết 2) </w:t>
      </w:r>
    </w:p>
    <w:p w14:paraId="30984A5E" w14:textId="77777777" w:rsidR="00571C66" w:rsidRPr="00DA34F4" w:rsidRDefault="00571C66" w:rsidP="00DA34F4">
      <w:pPr>
        <w:spacing w:line="288" w:lineRule="auto"/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DA34F4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14:paraId="30984A5F" w14:textId="77777777" w:rsidR="00571C66" w:rsidRPr="00DA34F4" w:rsidRDefault="00571C66" w:rsidP="00DA34F4">
      <w:pPr>
        <w:spacing w:line="288" w:lineRule="auto"/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DA34F4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14:paraId="30984A60" w14:textId="77777777" w:rsidR="0006223A" w:rsidRPr="00DA34F4" w:rsidRDefault="0006223A" w:rsidP="00DA34F4">
      <w:pPr>
        <w:spacing w:line="288" w:lineRule="auto"/>
        <w:jc w:val="both"/>
        <w:rPr>
          <w:sz w:val="28"/>
          <w:szCs w:val="28"/>
          <w:lang w:val="nl-NL"/>
        </w:rPr>
      </w:pPr>
      <w:r w:rsidRPr="00DA34F4">
        <w:rPr>
          <w:sz w:val="28"/>
          <w:szCs w:val="28"/>
          <w:lang w:val="nl-NL"/>
        </w:rPr>
        <w:t xml:space="preserve">- </w:t>
      </w:r>
      <w:r w:rsidR="00FA7130" w:rsidRPr="00DA34F4">
        <w:rPr>
          <w:sz w:val="28"/>
          <w:szCs w:val="28"/>
          <w:lang w:val="nl-NL"/>
        </w:rPr>
        <w:t>Củng cố cách t</w:t>
      </w:r>
      <w:r w:rsidRPr="00DA34F4">
        <w:rPr>
          <w:sz w:val="28"/>
          <w:szCs w:val="28"/>
          <w:lang w:val="nl-NL"/>
        </w:rPr>
        <w:t>hực hiện được phép nhân, phép chia trong bảng đã học</w:t>
      </w:r>
    </w:p>
    <w:p w14:paraId="30984A61" w14:textId="77777777" w:rsidR="0006223A" w:rsidRPr="00DA34F4" w:rsidRDefault="0006223A" w:rsidP="00DA34F4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DA34F4">
        <w:rPr>
          <w:sz w:val="28"/>
          <w:szCs w:val="28"/>
          <w:lang w:val="nl-NL"/>
        </w:rPr>
        <w:t>-  Thực hiện được tính nhẩm phép nhân, phép chia với (cho) 1</w:t>
      </w:r>
      <w:r w:rsidR="00FA7130" w:rsidRPr="00DA34F4">
        <w:rPr>
          <w:sz w:val="28"/>
          <w:szCs w:val="28"/>
          <w:lang w:val="nl-NL"/>
        </w:rPr>
        <w:t>một cách tương đối chính xác.</w:t>
      </w:r>
    </w:p>
    <w:p w14:paraId="30984A62" w14:textId="77777777" w:rsidR="00571C66" w:rsidRPr="00DA34F4" w:rsidRDefault="00571C66" w:rsidP="00DA34F4">
      <w:pPr>
        <w:spacing w:line="288" w:lineRule="auto"/>
        <w:jc w:val="both"/>
        <w:rPr>
          <w:rFonts w:eastAsiaTheme="minorHAnsi"/>
          <w:b/>
          <w:i/>
          <w:sz w:val="28"/>
          <w:szCs w:val="28"/>
        </w:rPr>
      </w:pPr>
      <w:r w:rsidRPr="00DA34F4">
        <w:rPr>
          <w:rFonts w:eastAsiaTheme="minorHAnsi"/>
          <w:b/>
          <w:i/>
          <w:sz w:val="28"/>
          <w:szCs w:val="28"/>
        </w:rPr>
        <w:t>2. Năng lực chung:</w:t>
      </w:r>
    </w:p>
    <w:p w14:paraId="30984A63" w14:textId="77777777" w:rsidR="00571C66" w:rsidRPr="00DA34F4" w:rsidRDefault="00571C66" w:rsidP="00DA34F4">
      <w:pPr>
        <w:spacing w:line="288" w:lineRule="auto"/>
        <w:jc w:val="both"/>
        <w:rPr>
          <w:rFonts w:eastAsiaTheme="minorHAnsi"/>
          <w:sz w:val="28"/>
          <w:szCs w:val="28"/>
        </w:rPr>
      </w:pPr>
      <w:r w:rsidRPr="00DA34F4">
        <w:rPr>
          <w:rFonts w:eastAsiaTheme="minorHAnsi"/>
          <w:sz w:val="28"/>
          <w:szCs w:val="28"/>
        </w:rPr>
        <w:t>- Năng lực tự chủ, tự học: lắng nghe, trả lời câu hỏi, làm bài tập.</w:t>
      </w:r>
    </w:p>
    <w:p w14:paraId="30984A64" w14:textId="77777777" w:rsidR="00571C66" w:rsidRPr="00DA34F4" w:rsidRDefault="00571C66" w:rsidP="00DA34F4">
      <w:pPr>
        <w:spacing w:line="288" w:lineRule="auto"/>
        <w:jc w:val="both"/>
        <w:rPr>
          <w:rFonts w:eastAsiaTheme="minorHAnsi"/>
          <w:sz w:val="28"/>
          <w:szCs w:val="28"/>
        </w:rPr>
      </w:pPr>
      <w:r w:rsidRPr="00DA34F4">
        <w:rPr>
          <w:rFonts w:eastAsiaTheme="minorHAnsi"/>
          <w:sz w:val="28"/>
          <w:szCs w:val="28"/>
        </w:rPr>
        <w:t>- Năng lực giải quyết vấn đề và sáng tạo: giải quyết được vấn đề với dạng toán vận dụng thực tế.</w:t>
      </w:r>
    </w:p>
    <w:p w14:paraId="30984A65" w14:textId="77777777" w:rsidR="00571C66" w:rsidRPr="00DA34F4" w:rsidRDefault="00571C66" w:rsidP="00DA34F4">
      <w:pPr>
        <w:spacing w:line="288" w:lineRule="auto"/>
        <w:jc w:val="both"/>
        <w:rPr>
          <w:rFonts w:eastAsiaTheme="minorHAnsi"/>
          <w:sz w:val="28"/>
          <w:szCs w:val="28"/>
        </w:rPr>
      </w:pPr>
      <w:r w:rsidRPr="00DA34F4">
        <w:rPr>
          <w:rFonts w:eastAsiaTheme="minorHAnsi"/>
          <w:sz w:val="28"/>
          <w:szCs w:val="28"/>
        </w:rPr>
        <w:t>- Năng lực giao tiếp và hợp tác: giao tiếp với thầy cô, bạn bè trong các hoạt động học tập.</w:t>
      </w:r>
    </w:p>
    <w:p w14:paraId="30984A66" w14:textId="77777777" w:rsidR="00571C66" w:rsidRPr="00DA34F4" w:rsidRDefault="00571C66" w:rsidP="00DA34F4">
      <w:pPr>
        <w:spacing w:line="288" w:lineRule="auto"/>
        <w:jc w:val="both"/>
        <w:rPr>
          <w:rFonts w:eastAsiaTheme="minorHAnsi"/>
          <w:b/>
          <w:i/>
          <w:sz w:val="28"/>
          <w:szCs w:val="28"/>
        </w:rPr>
      </w:pPr>
      <w:r w:rsidRPr="00DA34F4">
        <w:rPr>
          <w:rFonts w:eastAsiaTheme="minorHAnsi"/>
          <w:b/>
          <w:i/>
          <w:sz w:val="28"/>
          <w:szCs w:val="28"/>
        </w:rPr>
        <w:t>3. Phẩm chất:</w:t>
      </w:r>
    </w:p>
    <w:p w14:paraId="30984A67" w14:textId="77777777" w:rsidR="00571C66" w:rsidRPr="00DA34F4" w:rsidRDefault="00571C66" w:rsidP="00DA34F4">
      <w:pPr>
        <w:spacing w:line="288" w:lineRule="auto"/>
        <w:jc w:val="both"/>
        <w:rPr>
          <w:rFonts w:eastAsiaTheme="minorHAnsi"/>
          <w:sz w:val="28"/>
          <w:szCs w:val="28"/>
        </w:rPr>
      </w:pPr>
      <w:r w:rsidRPr="00DA34F4">
        <w:rPr>
          <w:rFonts w:eastAsiaTheme="minorHAnsi"/>
          <w:sz w:val="28"/>
          <w:szCs w:val="28"/>
        </w:rPr>
        <w:t>- Phẩm chất nhân ái: Có ý thức giúp đỡ lẫn nhau trong các hoạt động học tập để hoàn thành nhiệm vụ.</w:t>
      </w:r>
    </w:p>
    <w:p w14:paraId="30984A68" w14:textId="77777777" w:rsidR="00571C66" w:rsidRPr="00DA34F4" w:rsidRDefault="00571C66" w:rsidP="00DA34F4">
      <w:pPr>
        <w:spacing w:line="288" w:lineRule="auto"/>
        <w:jc w:val="both"/>
        <w:rPr>
          <w:rFonts w:eastAsiaTheme="minorHAnsi"/>
          <w:sz w:val="28"/>
          <w:szCs w:val="28"/>
        </w:rPr>
      </w:pPr>
      <w:r w:rsidRPr="00DA34F4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14:paraId="30984A69" w14:textId="77777777" w:rsidR="00571C66" w:rsidRPr="00DA34F4" w:rsidRDefault="00571C66" w:rsidP="00DA34F4">
      <w:pPr>
        <w:spacing w:line="288" w:lineRule="auto"/>
        <w:jc w:val="both"/>
        <w:rPr>
          <w:rFonts w:eastAsiaTheme="minorHAnsi"/>
          <w:sz w:val="28"/>
          <w:szCs w:val="28"/>
        </w:rPr>
      </w:pPr>
      <w:r w:rsidRPr="00DA34F4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14:paraId="30984A6A" w14:textId="77777777" w:rsidR="00571C66" w:rsidRPr="00DA34F4" w:rsidRDefault="00571C66" w:rsidP="00DA34F4">
      <w:pPr>
        <w:spacing w:line="288" w:lineRule="auto"/>
        <w:jc w:val="both"/>
        <w:rPr>
          <w:rFonts w:eastAsiaTheme="minorHAnsi"/>
          <w:b/>
          <w:sz w:val="28"/>
          <w:szCs w:val="28"/>
        </w:rPr>
      </w:pPr>
      <w:r w:rsidRPr="00DA34F4">
        <w:rPr>
          <w:rFonts w:eastAsiaTheme="minorHAnsi"/>
          <w:b/>
          <w:sz w:val="28"/>
          <w:szCs w:val="28"/>
        </w:rPr>
        <w:t>II. ĐỒ DÙNG DẠY HỌC</w:t>
      </w:r>
    </w:p>
    <w:p w14:paraId="30984A6B" w14:textId="77777777" w:rsidR="00571C66" w:rsidRPr="00DA34F4" w:rsidRDefault="00571C66" w:rsidP="00DA34F4">
      <w:pPr>
        <w:spacing w:line="288" w:lineRule="auto"/>
        <w:jc w:val="both"/>
        <w:rPr>
          <w:rFonts w:eastAsiaTheme="minorHAnsi"/>
          <w:sz w:val="28"/>
          <w:szCs w:val="28"/>
        </w:rPr>
      </w:pPr>
      <w:r w:rsidRPr="00DA34F4">
        <w:rPr>
          <w:rFonts w:eastAsiaTheme="minorHAnsi"/>
          <w:b/>
          <w:i/>
          <w:sz w:val="28"/>
          <w:szCs w:val="28"/>
        </w:rPr>
        <w:t>1. Giáo viên:</w:t>
      </w:r>
      <w:r w:rsidRPr="00DA34F4">
        <w:rPr>
          <w:rFonts w:eastAsiaTheme="minorHAnsi"/>
          <w:sz w:val="28"/>
          <w:szCs w:val="28"/>
        </w:rPr>
        <w:t xml:space="preserve"> Vở bài tập Toán; các hình ảnh trong SGK</w:t>
      </w:r>
    </w:p>
    <w:p w14:paraId="30984A6C" w14:textId="77777777" w:rsidR="00571C66" w:rsidRPr="00DA34F4" w:rsidRDefault="00571C66" w:rsidP="00DA34F4">
      <w:pPr>
        <w:spacing w:line="288" w:lineRule="auto"/>
        <w:jc w:val="both"/>
        <w:rPr>
          <w:rFonts w:eastAsiaTheme="minorHAnsi"/>
          <w:sz w:val="28"/>
          <w:szCs w:val="28"/>
        </w:rPr>
      </w:pPr>
      <w:r w:rsidRPr="00DA34F4">
        <w:rPr>
          <w:rFonts w:eastAsiaTheme="minorHAnsi"/>
          <w:b/>
          <w:i/>
          <w:sz w:val="28"/>
          <w:szCs w:val="28"/>
        </w:rPr>
        <w:t>2. Học sinh:</w:t>
      </w:r>
      <w:r w:rsidRPr="00DA34F4">
        <w:rPr>
          <w:rFonts w:eastAsiaTheme="minorHAnsi"/>
          <w:sz w:val="28"/>
          <w:szCs w:val="28"/>
        </w:rPr>
        <w:t xml:space="preserve"> Vở bài tập toán, bút, thước</w:t>
      </w:r>
    </w:p>
    <w:p w14:paraId="30984A6D" w14:textId="77777777" w:rsidR="00571C66" w:rsidRPr="00DA34F4" w:rsidRDefault="00571C66" w:rsidP="00DA34F4">
      <w:pPr>
        <w:spacing w:line="288" w:lineRule="auto"/>
        <w:jc w:val="both"/>
        <w:rPr>
          <w:rFonts w:eastAsiaTheme="minorHAnsi"/>
          <w:b/>
          <w:sz w:val="28"/>
          <w:szCs w:val="28"/>
        </w:rPr>
      </w:pPr>
      <w:r w:rsidRPr="00DA34F4">
        <w:rPr>
          <w:rFonts w:eastAsiaTheme="minorHAnsi"/>
          <w:b/>
          <w:sz w:val="28"/>
          <w:szCs w:val="28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DA34F4" w:rsidRPr="00DA34F4" w14:paraId="30984A70" w14:textId="77777777" w:rsidTr="00220FF4">
        <w:tc>
          <w:tcPr>
            <w:tcW w:w="5036" w:type="dxa"/>
            <w:tcBorders>
              <w:bottom w:val="single" w:sz="4" w:space="0" w:color="auto"/>
            </w:tcBorders>
          </w:tcPr>
          <w:p w14:paraId="30984A6E" w14:textId="77777777" w:rsidR="007A3125" w:rsidRPr="00DA34F4" w:rsidRDefault="007A3125" w:rsidP="00DA34F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30984A6F" w14:textId="77777777" w:rsidR="007A3125" w:rsidRPr="00DA34F4" w:rsidRDefault="007A3125" w:rsidP="00DA34F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A34F4" w:rsidRPr="00DA34F4" w14:paraId="30984A7C" w14:textId="77777777" w:rsidTr="00220FF4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14:paraId="30984A71" w14:textId="74E8D590" w:rsidR="00220FF4" w:rsidRPr="00DA34F4" w:rsidRDefault="00DA34F4" w:rsidP="00DA34F4">
            <w:pPr>
              <w:spacing w:line="288" w:lineRule="auto"/>
              <w:rPr>
                <w:rFonts w:eastAsiaTheme="minorHAnsi"/>
                <w:b/>
                <w:sz w:val="28"/>
                <w:szCs w:val="28"/>
              </w:rPr>
            </w:pPr>
            <w:r w:rsidRPr="00DA34F4">
              <w:rPr>
                <w:b/>
                <w:bCs/>
                <w:sz w:val="28"/>
                <w:szCs w:val="28"/>
                <w:lang w:val="nl-NL"/>
              </w:rPr>
              <w:t xml:space="preserve">1. Khởi động </w:t>
            </w:r>
          </w:p>
          <w:p w14:paraId="30984A72" w14:textId="77777777" w:rsidR="00220FF4" w:rsidRPr="00DA34F4" w:rsidRDefault="00220FF4" w:rsidP="00DA34F4">
            <w:pPr>
              <w:spacing w:line="288" w:lineRule="auto"/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DA34F4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14:paraId="30984A73" w14:textId="77777777" w:rsidR="00220FF4" w:rsidRPr="00DA34F4" w:rsidRDefault="00220FF4" w:rsidP="00DA34F4">
            <w:pPr>
              <w:spacing w:line="288" w:lineRule="auto"/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DA34F4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30984A74" w14:textId="77777777" w:rsidR="00220FF4" w:rsidRPr="00DA34F4" w:rsidRDefault="00220FF4" w:rsidP="00DA34F4">
            <w:pPr>
              <w:spacing w:line="288" w:lineRule="auto"/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DA34F4"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14:paraId="30984A75" w14:textId="77777777" w:rsidR="00220FF4" w:rsidRPr="00DA34F4" w:rsidRDefault="00220FF4" w:rsidP="00DA34F4">
            <w:pPr>
              <w:spacing w:line="288" w:lineRule="auto"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+ Giúp học sinh củng cố kiến thức, kĩ năng:</w:t>
            </w:r>
          </w:p>
          <w:p w14:paraId="30984A76" w14:textId="77777777" w:rsidR="00730B1D" w:rsidRPr="00DA34F4" w:rsidRDefault="0000164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+</w:t>
            </w:r>
            <w:r w:rsidR="00730B1D" w:rsidRPr="00DA34F4">
              <w:rPr>
                <w:sz w:val="28"/>
                <w:szCs w:val="28"/>
                <w:lang w:val="nl-NL"/>
              </w:rPr>
              <w:t xml:space="preserve"> Thực hiện được phép nhân, phép chia trong bảng đã học</w:t>
            </w:r>
          </w:p>
          <w:p w14:paraId="30984A77" w14:textId="77777777" w:rsidR="00220FF4" w:rsidRPr="00DA34F4" w:rsidRDefault="00001646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+ </w:t>
            </w:r>
            <w:r w:rsidR="00730B1D" w:rsidRPr="00DA34F4">
              <w:rPr>
                <w:sz w:val="28"/>
                <w:szCs w:val="28"/>
                <w:lang w:val="nl-NL"/>
              </w:rPr>
              <w:t>Thực hiện được tính nhẩm phép nhân, phép chia với (cho) 1.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14:paraId="30984A78" w14:textId="77777777" w:rsidR="00220FF4" w:rsidRPr="00DA34F4" w:rsidRDefault="00220FF4" w:rsidP="00DA34F4">
            <w:pPr>
              <w:spacing w:line="288" w:lineRule="auto"/>
              <w:jc w:val="both"/>
              <w:rPr>
                <w:rFonts w:eastAsia="SimSun"/>
                <w:sz w:val="28"/>
                <w:szCs w:val="28"/>
              </w:rPr>
            </w:pPr>
          </w:p>
          <w:p w14:paraId="30984A79" w14:textId="77777777" w:rsidR="00220FF4" w:rsidRPr="00DA34F4" w:rsidRDefault="00220FF4" w:rsidP="00DA34F4">
            <w:pPr>
              <w:spacing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DA34F4">
              <w:rPr>
                <w:rFonts w:eastAsia="SimSun"/>
                <w:sz w:val="28"/>
                <w:szCs w:val="28"/>
              </w:rPr>
              <w:t>- HS thực hiện</w:t>
            </w:r>
          </w:p>
          <w:p w14:paraId="30984A7A" w14:textId="77777777" w:rsidR="00220FF4" w:rsidRPr="00DA34F4" w:rsidRDefault="00220FF4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 xml:space="preserve">- </w:t>
            </w:r>
            <w:r w:rsidRPr="00DA34F4">
              <w:rPr>
                <w:rFonts w:eastAsiaTheme="minorHAnsi"/>
                <w:sz w:val="28"/>
                <w:szCs w:val="28"/>
                <w:lang w:val="vi-VN"/>
              </w:rPr>
              <w:t>HS l</w:t>
            </w:r>
            <w:r w:rsidRPr="00DA34F4">
              <w:rPr>
                <w:rFonts w:eastAsiaTheme="minorHAnsi"/>
                <w:sz w:val="28"/>
                <w:szCs w:val="28"/>
              </w:rPr>
              <w:t>ắng nghe</w:t>
            </w:r>
          </w:p>
          <w:p w14:paraId="30984A7B" w14:textId="77777777" w:rsidR="00220FF4" w:rsidRPr="00DA34F4" w:rsidRDefault="00220FF4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DA34F4" w:rsidRPr="00DA34F4" w14:paraId="30984A8E" w14:textId="77777777" w:rsidTr="00D101D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30984A7D" w14:textId="59BE5948" w:rsidR="00220FF4" w:rsidRPr="00DA34F4" w:rsidRDefault="00DA34F4" w:rsidP="00DA34F4">
            <w:pPr>
              <w:spacing w:line="288" w:lineRule="auto"/>
              <w:rPr>
                <w:rFonts w:eastAsiaTheme="minorHAnsi"/>
                <w:b/>
                <w:sz w:val="28"/>
                <w:szCs w:val="28"/>
                <w:lang w:val="vi-VN"/>
              </w:rPr>
            </w:pPr>
            <w:r w:rsidRPr="00DA34F4">
              <w:rPr>
                <w:rFonts w:eastAsiaTheme="minorHAnsi"/>
                <w:b/>
                <w:sz w:val="28"/>
                <w:szCs w:val="28"/>
              </w:rPr>
              <w:t>2. Luyện tập.</w:t>
            </w:r>
          </w:p>
          <w:p w14:paraId="30984A7E" w14:textId="77777777" w:rsidR="00220FF4" w:rsidRPr="00DA34F4" w:rsidRDefault="00220FF4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DA34F4">
              <w:rPr>
                <w:sz w:val="28"/>
                <w:szCs w:val="28"/>
                <w:lang w:val="pt-BR"/>
              </w:rPr>
              <w:t xml:space="preserve">  GV giao BT cho HS làm </w:t>
            </w:r>
            <w:r w:rsidRPr="00DA34F4">
              <w:rPr>
                <w:sz w:val="28"/>
                <w:szCs w:val="28"/>
                <w:lang w:val="pt-BR"/>
              </w:rPr>
              <w:lastRenderedPageBreak/>
              <w:t>b</w:t>
            </w:r>
            <w:r w:rsidRPr="00DA34F4">
              <w:rPr>
                <w:sz w:val="28"/>
                <w:szCs w:val="28"/>
              </w:rPr>
              <w:t>ài.</w:t>
            </w:r>
          </w:p>
          <w:p w14:paraId="30984A7F" w14:textId="77777777" w:rsidR="00220FF4" w:rsidRPr="00DA34F4" w:rsidRDefault="00220FF4" w:rsidP="00DA34F4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DA34F4">
              <w:rPr>
                <w:sz w:val="28"/>
                <w:szCs w:val="28"/>
                <w:lang w:val="pt-BR"/>
              </w:rPr>
              <w:t>- Gv lệnh: HS chưa đạt chuẩn làm bài 1, 2</w:t>
            </w:r>
            <w:r w:rsidR="00001646" w:rsidRPr="00DA34F4">
              <w:rPr>
                <w:sz w:val="28"/>
                <w:szCs w:val="28"/>
                <w:lang w:val="pt-BR"/>
              </w:rPr>
              <w:t>,3</w:t>
            </w:r>
            <w:r w:rsidRPr="00DA34F4">
              <w:rPr>
                <w:sz w:val="28"/>
                <w:szCs w:val="28"/>
                <w:lang w:val="pt-BR"/>
              </w:rPr>
              <w:t xml:space="preserve">/ </w:t>
            </w:r>
            <w:r w:rsidR="00001646" w:rsidRPr="00DA34F4">
              <w:rPr>
                <w:sz w:val="28"/>
                <w:szCs w:val="28"/>
                <w:lang w:val="pt-BR"/>
              </w:rPr>
              <w:t>23</w:t>
            </w:r>
            <w:r w:rsidRPr="00DA34F4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14:paraId="30984A80" w14:textId="77777777" w:rsidR="00220FF4" w:rsidRPr="00DA34F4" w:rsidRDefault="00220FF4" w:rsidP="00DA34F4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DA34F4">
              <w:rPr>
                <w:sz w:val="28"/>
                <w:szCs w:val="28"/>
                <w:lang w:val="pt-BR"/>
              </w:rPr>
              <w:t>- Gv lệnh: HS đạt chuẩn làm bài 1, 2, 3, 4</w:t>
            </w:r>
            <w:r w:rsidR="00001646" w:rsidRPr="00DA34F4">
              <w:rPr>
                <w:sz w:val="28"/>
                <w:szCs w:val="28"/>
                <w:lang w:val="pt-BR"/>
              </w:rPr>
              <w:t>,5</w:t>
            </w:r>
            <w:r w:rsidRPr="00DA34F4">
              <w:rPr>
                <w:sz w:val="28"/>
                <w:szCs w:val="28"/>
                <w:lang w:val="pt-BR"/>
              </w:rPr>
              <w:t xml:space="preserve">/ </w:t>
            </w:r>
            <w:r w:rsidR="00001646" w:rsidRPr="00DA34F4">
              <w:rPr>
                <w:sz w:val="28"/>
                <w:szCs w:val="28"/>
                <w:lang w:val="pt-BR"/>
              </w:rPr>
              <w:t>23,24</w:t>
            </w:r>
            <w:r w:rsidRPr="00DA34F4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14:paraId="30984A81" w14:textId="77777777" w:rsidR="00220FF4" w:rsidRPr="00DA34F4" w:rsidRDefault="00220FF4" w:rsidP="00DA34F4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DA34F4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30984A82" w14:textId="77777777" w:rsidR="00220FF4" w:rsidRPr="00DA34F4" w:rsidRDefault="00220FF4" w:rsidP="00DA34F4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DA34F4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30984A83" w14:textId="77777777" w:rsidR="00220FF4" w:rsidRPr="00DA34F4" w:rsidRDefault="00220FF4" w:rsidP="00DA34F4">
            <w:pPr>
              <w:spacing w:line="288" w:lineRule="auto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DA34F4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30984A84" w14:textId="77777777" w:rsidR="00220FF4" w:rsidRPr="00DA34F4" w:rsidRDefault="00220FF4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A85" w14:textId="77777777" w:rsidR="00220FF4" w:rsidRPr="00DA34F4" w:rsidRDefault="00220FF4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A86" w14:textId="77777777" w:rsidR="00220FF4" w:rsidRPr="00DA34F4" w:rsidRDefault="00220FF4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A87" w14:textId="77777777" w:rsidR="00220FF4" w:rsidRPr="00DA34F4" w:rsidRDefault="00220FF4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</w:t>
            </w:r>
            <w:r w:rsidR="00001646" w:rsidRPr="00DA34F4">
              <w:rPr>
                <w:sz w:val="28"/>
                <w:szCs w:val="28"/>
              </w:rPr>
              <w:t xml:space="preserve"> HS đánh dấu bài tập cần làm </w:t>
            </w:r>
            <w:r w:rsidRPr="00DA34F4">
              <w:rPr>
                <w:sz w:val="28"/>
                <w:szCs w:val="28"/>
              </w:rPr>
              <w:t xml:space="preserve">vào vở. </w:t>
            </w:r>
          </w:p>
          <w:p w14:paraId="30984A88" w14:textId="77777777" w:rsidR="00220FF4" w:rsidRPr="00DA34F4" w:rsidRDefault="00F5589F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</w:t>
            </w:r>
            <w:r w:rsidR="00001646" w:rsidRPr="00DA34F4">
              <w:rPr>
                <w:sz w:val="28"/>
                <w:szCs w:val="28"/>
              </w:rPr>
              <w:t xml:space="preserve"> HS đánh dấu bài tập cần làm  </w:t>
            </w:r>
            <w:r w:rsidRPr="00DA34F4">
              <w:rPr>
                <w:sz w:val="28"/>
                <w:szCs w:val="28"/>
              </w:rPr>
              <w:t>ào vở.</w:t>
            </w:r>
          </w:p>
          <w:p w14:paraId="30984A89" w14:textId="77777777" w:rsidR="00220FF4" w:rsidRPr="00DA34F4" w:rsidRDefault="00220FF4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</w:t>
            </w:r>
            <w:r w:rsidR="00001646" w:rsidRPr="00DA34F4">
              <w:rPr>
                <w:rFonts w:eastAsiaTheme="minorHAnsi"/>
                <w:sz w:val="28"/>
                <w:szCs w:val="28"/>
              </w:rPr>
              <w:t xml:space="preserve"> </w:t>
            </w:r>
            <w:r w:rsidRPr="00DA34F4">
              <w:rPr>
                <w:rFonts w:eastAsiaTheme="minorHAnsi"/>
                <w:sz w:val="28"/>
                <w:szCs w:val="28"/>
              </w:rPr>
              <w:t>Hs làm bài</w:t>
            </w:r>
          </w:p>
          <w:p w14:paraId="30984A8A" w14:textId="77777777" w:rsidR="00220FF4" w:rsidRPr="00DA34F4" w:rsidRDefault="00220FF4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A8B" w14:textId="77777777" w:rsidR="00220FF4" w:rsidRPr="00DA34F4" w:rsidRDefault="00220FF4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A8C" w14:textId="77777777" w:rsidR="00FB1C8D" w:rsidRPr="00DA34F4" w:rsidRDefault="00FB1C8D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A8D" w14:textId="77777777" w:rsidR="00220FF4" w:rsidRPr="00DA34F4" w:rsidRDefault="00220FF4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DA34F4" w:rsidRPr="00DA34F4" w14:paraId="30984AA3" w14:textId="77777777" w:rsidTr="00D101D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30984A8F" w14:textId="77777777" w:rsidR="00220FF4" w:rsidRPr="00DA34F4" w:rsidRDefault="00220FF4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DA34F4">
              <w:rPr>
                <w:sz w:val="28"/>
                <w:szCs w:val="28"/>
              </w:rPr>
              <w:t xml:space="preserve"> Chữa bài:</w:t>
            </w:r>
          </w:p>
          <w:p w14:paraId="30984A90" w14:textId="77777777" w:rsidR="00220FF4" w:rsidRPr="00DA34F4" w:rsidRDefault="00220FF4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sz w:val="28"/>
                <w:szCs w:val="28"/>
              </w:rPr>
              <w:t>- GV gọi HS chữa lần lượt các bài:</w:t>
            </w:r>
          </w:p>
          <w:p w14:paraId="30984A91" w14:textId="77777777" w:rsidR="00220FF4" w:rsidRPr="00DA34F4" w:rsidRDefault="00220FF4" w:rsidP="00DA34F4">
            <w:pPr>
              <w:spacing w:line="288" w:lineRule="auto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DA34F4">
              <w:rPr>
                <w:rFonts w:eastAsiaTheme="minorHAnsi"/>
                <w:b/>
                <w:sz w:val="28"/>
                <w:szCs w:val="28"/>
              </w:rPr>
              <w:t>* Bài 1:</w:t>
            </w:r>
            <w:r w:rsidR="00DE79C5" w:rsidRPr="00DA34F4">
              <w:rPr>
                <w:rFonts w:eastAsiaTheme="minorHAnsi"/>
                <w:b/>
                <w:sz w:val="28"/>
                <w:szCs w:val="28"/>
              </w:rPr>
              <w:t xml:space="preserve"> Tính nhẩm</w:t>
            </w:r>
            <w:r w:rsidRPr="00DA34F4">
              <w:rPr>
                <w:rFonts w:eastAsiaTheme="minorHAnsi"/>
                <w:b/>
                <w:sz w:val="28"/>
                <w:szCs w:val="28"/>
              </w:rPr>
              <w:t>)/VBT tr.</w:t>
            </w:r>
            <w:r w:rsidR="00DE79C5" w:rsidRPr="00DA34F4">
              <w:rPr>
                <w:rFonts w:eastAsiaTheme="minorHAnsi"/>
                <w:b/>
                <w:sz w:val="28"/>
                <w:szCs w:val="28"/>
              </w:rPr>
              <w:t>23</w:t>
            </w:r>
          </w:p>
          <w:p w14:paraId="30984A92" w14:textId="77777777" w:rsidR="00220FF4" w:rsidRPr="00DA34F4" w:rsidRDefault="00220FF4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</w:t>
            </w:r>
            <w:r w:rsidRPr="00DA34F4">
              <w:rPr>
                <w:rFonts w:eastAsiaTheme="minorHAnsi"/>
                <w:sz w:val="28"/>
                <w:szCs w:val="28"/>
                <w:lang w:val="vi-VN"/>
              </w:rPr>
              <w:t xml:space="preserve"> </w:t>
            </w:r>
            <w:r w:rsidR="00DE79C5" w:rsidRPr="00DA34F4">
              <w:rPr>
                <w:rFonts w:eastAsiaTheme="minorHAnsi"/>
                <w:sz w:val="28"/>
                <w:szCs w:val="28"/>
              </w:rPr>
              <w:t>GV soi bài làm của HS</w:t>
            </w:r>
            <w:r w:rsidRPr="00DA34F4">
              <w:rPr>
                <w:rFonts w:eastAsiaTheme="minorHAnsi"/>
                <w:sz w:val="28"/>
                <w:szCs w:val="28"/>
              </w:rPr>
              <w:t xml:space="preserve"> </w:t>
            </w:r>
          </w:p>
          <w:p w14:paraId="30984A93" w14:textId="77777777" w:rsidR="00220FF4" w:rsidRPr="00DA34F4" w:rsidRDefault="00220FF4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vi-VN"/>
              </w:rPr>
            </w:pPr>
            <w:r w:rsidRPr="00DA34F4">
              <w:rPr>
                <w:rFonts w:eastAsiaTheme="minorHAnsi"/>
                <w:bCs/>
                <w:sz w:val="28"/>
                <w:szCs w:val="28"/>
              </w:rPr>
              <w:t xml:space="preserve">+ </w:t>
            </w:r>
            <w:r w:rsidR="001F76B0" w:rsidRPr="00DA34F4">
              <w:rPr>
                <w:rFonts w:eastAsiaTheme="minorHAnsi"/>
                <w:bCs/>
                <w:sz w:val="28"/>
                <w:szCs w:val="28"/>
              </w:rPr>
              <w:t>Nhận xét bài của bạn?</w:t>
            </w:r>
          </w:p>
          <w:p w14:paraId="30984A94" w14:textId="77777777" w:rsidR="00220FF4" w:rsidRPr="00DA34F4" w:rsidRDefault="00220FF4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 GV cho học sinh nối tiếp nêu câu trả lời</w:t>
            </w:r>
          </w:p>
          <w:p w14:paraId="30984A95" w14:textId="77777777" w:rsidR="00220FF4" w:rsidRPr="00DA34F4" w:rsidRDefault="00220FF4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30984A96" w14:textId="77777777" w:rsidR="00220FF4" w:rsidRPr="00DA34F4" w:rsidRDefault="00220FF4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30984A97" w14:textId="195A7967" w:rsidR="00220FF4" w:rsidRPr="00DA34F4" w:rsidRDefault="00DA34F4" w:rsidP="00DA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3938F5" w:rsidRPr="00DA34F4">
              <w:rPr>
                <w:i/>
                <w:sz w:val="28"/>
                <w:szCs w:val="28"/>
                <w:lang w:val="nl-NL"/>
              </w:rPr>
              <w:t xml:space="preserve"> </w:t>
            </w:r>
            <w:r w:rsidR="00220FF4" w:rsidRPr="00DA34F4">
              <w:rPr>
                <w:i/>
                <w:sz w:val="28"/>
                <w:szCs w:val="28"/>
                <w:lang w:val="nl-NL"/>
              </w:rPr>
              <w:t>Gv chốt</w:t>
            </w:r>
            <w:r w:rsidR="00FA7130" w:rsidRPr="00DA34F4">
              <w:rPr>
                <w:i/>
                <w:sz w:val="28"/>
                <w:szCs w:val="28"/>
                <w:lang w:val="nl-NL"/>
              </w:rPr>
              <w:t xml:space="preserve">: Một số nhân với 1 </w:t>
            </w:r>
            <w:r w:rsidR="007E7D4E" w:rsidRPr="00DA34F4">
              <w:rPr>
                <w:i/>
                <w:sz w:val="28"/>
                <w:szCs w:val="28"/>
                <w:lang w:val="nl-NL"/>
              </w:rPr>
              <w:t xml:space="preserve">được </w:t>
            </w:r>
            <w:r w:rsidR="00FA7130" w:rsidRPr="00DA34F4">
              <w:rPr>
                <w:i/>
                <w:sz w:val="28"/>
                <w:szCs w:val="28"/>
                <w:lang w:val="nl-NL"/>
              </w:rPr>
              <w:t>kết quả bằng bao nhiêu?</w:t>
            </w:r>
          </w:p>
          <w:p w14:paraId="30984A98" w14:textId="77777777" w:rsidR="00FA7130" w:rsidRPr="00DA34F4" w:rsidRDefault="00FA7130" w:rsidP="00DA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DA34F4">
              <w:rPr>
                <w:i/>
                <w:sz w:val="28"/>
                <w:szCs w:val="28"/>
                <w:lang w:val="nl-NL"/>
              </w:rPr>
              <w:t xml:space="preserve">                   Một số </w:t>
            </w:r>
            <w:r w:rsidR="007E7D4E" w:rsidRPr="00DA34F4">
              <w:rPr>
                <w:i/>
                <w:sz w:val="28"/>
                <w:szCs w:val="28"/>
                <w:lang w:val="nl-NL"/>
              </w:rPr>
              <w:t>chia cho</w:t>
            </w:r>
            <w:r w:rsidRPr="00DA34F4">
              <w:rPr>
                <w:i/>
                <w:sz w:val="28"/>
                <w:szCs w:val="28"/>
                <w:lang w:val="nl-NL"/>
              </w:rPr>
              <w:t xml:space="preserve"> 1 thì</w:t>
            </w:r>
            <w:r w:rsidR="007E7D4E" w:rsidRPr="00DA34F4">
              <w:rPr>
                <w:i/>
                <w:sz w:val="28"/>
                <w:szCs w:val="28"/>
                <w:lang w:val="nl-NL"/>
              </w:rPr>
              <w:t xml:space="preserve"> được</w:t>
            </w:r>
            <w:r w:rsidRPr="00DA34F4">
              <w:rPr>
                <w:i/>
                <w:sz w:val="28"/>
                <w:szCs w:val="28"/>
                <w:lang w:val="nl-NL"/>
              </w:rPr>
              <w:t xml:space="preserve"> kết quả bằng bao nhiêu?</w:t>
            </w:r>
          </w:p>
          <w:p w14:paraId="30984A99" w14:textId="77777777" w:rsidR="001260C5" w:rsidRPr="00DA34F4" w:rsidRDefault="001260C5" w:rsidP="00DA34F4">
            <w:pPr>
              <w:spacing w:line="288" w:lineRule="auto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DA34F4">
              <w:rPr>
                <w:b/>
                <w:i/>
                <w:sz w:val="28"/>
                <w:szCs w:val="28"/>
                <w:lang w:val="nl-NL"/>
              </w:rPr>
              <w:t>*Tương tự với trường hợp chia cho 1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30984A9A" w14:textId="77777777" w:rsidR="00220FF4" w:rsidRPr="00DA34F4" w:rsidRDefault="00220FF4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</w:p>
          <w:p w14:paraId="30984A9B" w14:textId="77777777" w:rsidR="00220FF4" w:rsidRPr="00DA34F4" w:rsidRDefault="00220FF4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</w:p>
          <w:p w14:paraId="30984A9C" w14:textId="77777777" w:rsidR="00220FF4" w:rsidRPr="00DA34F4" w:rsidRDefault="00220FF4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</w:p>
          <w:p w14:paraId="30984A9D" w14:textId="77777777" w:rsidR="00220FF4" w:rsidRPr="00DA34F4" w:rsidRDefault="001F76B0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  <w:r w:rsidRPr="00DA34F4">
              <w:rPr>
                <w:rFonts w:eastAsiaTheme="minorHAnsi"/>
                <w:sz w:val="28"/>
                <w:szCs w:val="28"/>
                <w:lang w:val="nl-NL"/>
              </w:rPr>
              <w:t>- HS quan sát bài làm của bạn</w:t>
            </w:r>
          </w:p>
          <w:p w14:paraId="30984A9E" w14:textId="77777777" w:rsidR="00220FF4" w:rsidRPr="00DA34F4" w:rsidRDefault="001F76B0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  <w:r w:rsidRPr="00DA34F4">
              <w:rPr>
                <w:rFonts w:eastAsiaTheme="minorHAnsi"/>
                <w:sz w:val="28"/>
                <w:szCs w:val="28"/>
                <w:lang w:val="nl-NL"/>
              </w:rPr>
              <w:t xml:space="preserve">- </w:t>
            </w:r>
            <w:r w:rsidR="00FA7130" w:rsidRPr="00DA34F4">
              <w:rPr>
                <w:rFonts w:eastAsiaTheme="minorHAnsi"/>
                <w:sz w:val="28"/>
                <w:szCs w:val="28"/>
                <w:lang w:val="nl-NL"/>
              </w:rPr>
              <w:t>HS nhận xét.</w:t>
            </w:r>
          </w:p>
          <w:p w14:paraId="30984A9F" w14:textId="77777777" w:rsidR="00220FF4" w:rsidRPr="00DA34F4" w:rsidRDefault="00220FF4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  <w:r w:rsidRPr="00DA34F4">
              <w:rPr>
                <w:rFonts w:eastAsiaTheme="minorHAnsi"/>
                <w:sz w:val="28"/>
                <w:szCs w:val="28"/>
                <w:lang w:val="nl-NL"/>
              </w:rPr>
              <w:t xml:space="preserve">- Học sinh trả lời: </w:t>
            </w:r>
            <w:r w:rsidR="00FA7130" w:rsidRPr="00DA34F4">
              <w:rPr>
                <w:rFonts w:eastAsiaTheme="minorHAnsi"/>
                <w:sz w:val="28"/>
                <w:szCs w:val="28"/>
                <w:lang w:val="nl-NL"/>
              </w:rPr>
              <w:t>2 x 1 = 2</w:t>
            </w:r>
          </w:p>
          <w:p w14:paraId="30984AA0" w14:textId="77777777" w:rsidR="00FA7130" w:rsidRPr="00DA34F4" w:rsidRDefault="00FA7130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  <w:r w:rsidRPr="00DA34F4">
              <w:rPr>
                <w:rFonts w:eastAsiaTheme="minorHAnsi"/>
                <w:sz w:val="28"/>
                <w:szCs w:val="28"/>
                <w:lang w:val="nl-NL"/>
              </w:rPr>
              <w:t xml:space="preserve">                              3 x 1 = 3</w:t>
            </w:r>
          </w:p>
          <w:p w14:paraId="30984AA1" w14:textId="77777777" w:rsidR="00FA7130" w:rsidRPr="00DA34F4" w:rsidRDefault="00FA7130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  <w:r w:rsidRPr="00DA34F4">
              <w:rPr>
                <w:rFonts w:eastAsiaTheme="minorHAnsi"/>
                <w:sz w:val="28"/>
                <w:szCs w:val="28"/>
                <w:lang w:val="nl-NL"/>
              </w:rPr>
              <w:t xml:space="preserve">                              5 x 1 = 5</w:t>
            </w:r>
          </w:p>
          <w:p w14:paraId="30984AA2" w14:textId="77777777" w:rsidR="00220FF4" w:rsidRPr="00DA34F4" w:rsidRDefault="00220FF4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DA34F4" w:rsidRPr="00DA34F4" w14:paraId="30984AB6" w14:textId="77777777" w:rsidTr="00D101D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30984AA4" w14:textId="77777777" w:rsidR="007974C0" w:rsidRPr="00DA34F4" w:rsidRDefault="007974C0" w:rsidP="00DA34F4">
            <w:pPr>
              <w:spacing w:line="288" w:lineRule="auto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DA34F4">
              <w:rPr>
                <w:rFonts w:eastAsiaTheme="minorHAnsi"/>
                <w:b/>
                <w:sz w:val="28"/>
                <w:szCs w:val="28"/>
              </w:rPr>
              <w:t xml:space="preserve">* Bài 2: Nối </w:t>
            </w:r>
            <w:r w:rsidR="00E36DF5" w:rsidRPr="00DA34F4">
              <w:rPr>
                <w:rFonts w:eastAsiaTheme="minorHAnsi"/>
                <w:b/>
                <w:sz w:val="28"/>
                <w:szCs w:val="28"/>
              </w:rPr>
              <w:t>theo mẫu</w:t>
            </w:r>
            <w:r w:rsidR="00001646" w:rsidRPr="00DA34F4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Pr="00DA34F4">
              <w:rPr>
                <w:rFonts w:eastAsiaTheme="minorHAnsi"/>
                <w:b/>
                <w:sz w:val="28"/>
                <w:szCs w:val="28"/>
              </w:rPr>
              <w:t>(VBT/</w:t>
            </w:r>
            <w:r w:rsidR="00711BCB" w:rsidRPr="00DA34F4">
              <w:rPr>
                <w:rFonts w:eastAsiaTheme="minorHAnsi"/>
                <w:b/>
                <w:sz w:val="28"/>
                <w:szCs w:val="28"/>
              </w:rPr>
              <w:t>23</w:t>
            </w:r>
            <w:r w:rsidRPr="00DA34F4">
              <w:rPr>
                <w:rFonts w:eastAsiaTheme="minorHAnsi"/>
                <w:b/>
                <w:sz w:val="28"/>
                <w:szCs w:val="28"/>
              </w:rPr>
              <w:t>)</w:t>
            </w:r>
          </w:p>
          <w:p w14:paraId="30984AA5" w14:textId="77777777" w:rsidR="007974C0" w:rsidRPr="00DA34F4" w:rsidRDefault="00001646" w:rsidP="00DA34F4">
            <w:pPr>
              <w:spacing w:line="288" w:lineRule="auto"/>
              <w:jc w:val="both"/>
              <w:rPr>
                <w:rFonts w:eastAsiaTheme="minorHAnsi"/>
                <w:i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+</w:t>
            </w:r>
            <w:r w:rsidR="007974C0" w:rsidRPr="00DA34F4">
              <w:rPr>
                <w:rFonts w:eastAsiaTheme="minorHAnsi"/>
                <w:sz w:val="28"/>
                <w:szCs w:val="28"/>
              </w:rPr>
              <w:t xml:space="preserve"> </w:t>
            </w:r>
            <w:r w:rsidR="00422642" w:rsidRPr="00DA34F4">
              <w:rPr>
                <w:rFonts w:eastAsiaTheme="minorHAnsi"/>
                <w:sz w:val="28"/>
                <w:szCs w:val="28"/>
              </w:rPr>
              <w:t>Bài yêu cầu gì</w:t>
            </w:r>
            <w:r w:rsidR="00296CE4" w:rsidRPr="00DA34F4">
              <w:rPr>
                <w:rFonts w:eastAsiaTheme="minorHAnsi"/>
                <w:sz w:val="28"/>
                <w:szCs w:val="28"/>
              </w:rPr>
              <w:t>?</w:t>
            </w:r>
          </w:p>
          <w:p w14:paraId="30984AA6" w14:textId="77777777" w:rsidR="007974C0" w:rsidRPr="00DA34F4" w:rsidRDefault="007974C0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 xml:space="preserve">- </w:t>
            </w:r>
            <w:r w:rsidR="00296CE4" w:rsidRPr="00DA34F4">
              <w:rPr>
                <w:rFonts w:eastAsiaTheme="minorHAnsi"/>
                <w:sz w:val="28"/>
                <w:szCs w:val="28"/>
              </w:rPr>
              <w:t>Thực hiện yêu cầu</w:t>
            </w:r>
            <w:r w:rsidR="00AE6AF0" w:rsidRPr="00DA34F4">
              <w:rPr>
                <w:rFonts w:eastAsiaTheme="minorHAnsi"/>
                <w:sz w:val="28"/>
                <w:szCs w:val="28"/>
              </w:rPr>
              <w:t xml:space="preserve"> phần a</w:t>
            </w:r>
            <w:r w:rsidR="00296CE4" w:rsidRPr="00DA34F4">
              <w:rPr>
                <w:rFonts w:eastAsiaTheme="minorHAnsi"/>
                <w:sz w:val="28"/>
                <w:szCs w:val="28"/>
              </w:rPr>
              <w:t xml:space="preserve"> vào vở bài tập</w:t>
            </w:r>
          </w:p>
          <w:p w14:paraId="30984AA7" w14:textId="77777777" w:rsidR="00296CE4" w:rsidRPr="00DA34F4" w:rsidRDefault="00296CE4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Các nhóm trình bày kết quả, nhận xét lẫn nhau.</w:t>
            </w:r>
          </w:p>
          <w:p w14:paraId="30984AA8" w14:textId="77777777" w:rsidR="00AE6AF0" w:rsidRPr="00DA34F4" w:rsidRDefault="0000164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H:</w:t>
            </w:r>
            <w:r w:rsidR="00AE6AF0" w:rsidRPr="00DA34F4">
              <w:rPr>
                <w:sz w:val="28"/>
                <w:szCs w:val="28"/>
                <w:lang w:val="nl-NL"/>
              </w:rPr>
              <w:t xml:space="preserve"> Em có nhận xét gì về thừa số thứ nhất, Thừa số thứ hai, tích của các phép nhân ?</w:t>
            </w:r>
          </w:p>
          <w:p w14:paraId="30984AA9" w14:textId="77777777" w:rsidR="00AE6AF0" w:rsidRPr="00DA34F4" w:rsidRDefault="00AE6AF0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Dựa</w:t>
            </w:r>
            <w:r w:rsidR="007868A3" w:rsidRPr="00DA34F4">
              <w:rPr>
                <w:sz w:val="28"/>
                <w:szCs w:val="28"/>
                <w:lang w:val="nl-NL"/>
              </w:rPr>
              <w:t xml:space="preserve"> vào nhận xét trên hoàn thành tiếp phần b vào vbt.</w:t>
            </w:r>
            <w:r w:rsidRPr="00DA34F4">
              <w:rPr>
                <w:sz w:val="28"/>
                <w:szCs w:val="28"/>
                <w:lang w:val="nl-NL"/>
              </w:rPr>
              <w:t xml:space="preserve"> </w:t>
            </w:r>
          </w:p>
          <w:p w14:paraId="30984AAA" w14:textId="77777777" w:rsidR="00D101D7" w:rsidRPr="00DA34F4" w:rsidRDefault="007868A3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A34F4">
              <w:rPr>
                <w:sz w:val="28"/>
                <w:szCs w:val="28"/>
                <w:lang w:val="nl-NL"/>
              </w:rPr>
              <w:t>- Đọc lại nhận xét?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30984AAB" w14:textId="77777777" w:rsidR="00D26840" w:rsidRPr="00DA34F4" w:rsidRDefault="00D26840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AAC" w14:textId="77777777" w:rsidR="007974C0" w:rsidRPr="00DA34F4" w:rsidRDefault="00296CE4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 HS trả lời</w:t>
            </w:r>
          </w:p>
          <w:p w14:paraId="30984AAD" w14:textId="77777777" w:rsidR="007974C0" w:rsidRPr="00DA34F4" w:rsidRDefault="007974C0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 xml:space="preserve">- HS </w:t>
            </w:r>
            <w:r w:rsidR="00296CE4" w:rsidRPr="00DA34F4">
              <w:rPr>
                <w:rFonts w:eastAsiaTheme="minorHAnsi"/>
                <w:sz w:val="28"/>
                <w:szCs w:val="28"/>
              </w:rPr>
              <w:t>làm bài vào vở bài tập.</w:t>
            </w:r>
          </w:p>
          <w:p w14:paraId="30984AAE" w14:textId="77777777" w:rsidR="007974C0" w:rsidRPr="00DA34F4" w:rsidRDefault="00AA308B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  <w:lang w:val="nl-NL"/>
              </w:rPr>
              <w:t xml:space="preserve">- </w:t>
            </w:r>
            <w:r w:rsidRPr="00DA34F4">
              <w:rPr>
                <w:rFonts w:eastAsiaTheme="minorHAnsi"/>
                <w:sz w:val="28"/>
                <w:szCs w:val="28"/>
              </w:rPr>
              <w:t xml:space="preserve">HS </w:t>
            </w:r>
            <w:r w:rsidR="00001646" w:rsidRPr="00DA34F4">
              <w:rPr>
                <w:rFonts w:eastAsiaTheme="minorHAnsi"/>
                <w:sz w:val="28"/>
                <w:szCs w:val="28"/>
              </w:rPr>
              <w:t>trình bày kết quả</w:t>
            </w:r>
          </w:p>
          <w:p w14:paraId="30984AAF" w14:textId="77777777" w:rsidR="007974C0" w:rsidRPr="00DA34F4" w:rsidRDefault="007974C0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 HS nhận xét</w:t>
            </w:r>
          </w:p>
          <w:p w14:paraId="30984AB0" w14:textId="77777777" w:rsidR="00001646" w:rsidRPr="00DA34F4" w:rsidRDefault="00001646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30984AB1" w14:textId="77777777" w:rsidR="00001646" w:rsidRPr="00DA34F4" w:rsidRDefault="00001646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30984AB2" w14:textId="77777777" w:rsidR="00001646" w:rsidRPr="00DA34F4" w:rsidRDefault="00001646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30984AB3" w14:textId="77777777" w:rsidR="007868A3" w:rsidRPr="00DA34F4" w:rsidRDefault="007974C0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 HS lắng nghe, quan sát</w:t>
            </w:r>
          </w:p>
          <w:p w14:paraId="30984AB4" w14:textId="77777777" w:rsidR="00001646" w:rsidRPr="00DA34F4" w:rsidRDefault="00001646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30984AB5" w14:textId="77777777" w:rsidR="007868A3" w:rsidRPr="00DA34F4" w:rsidRDefault="007868A3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- 3-4 HS đọc.</w:t>
            </w:r>
          </w:p>
        </w:tc>
      </w:tr>
      <w:tr w:rsidR="00DA34F4" w:rsidRPr="00DA34F4" w14:paraId="30984AC2" w14:textId="77777777" w:rsidTr="00D101D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30984AB7" w14:textId="77777777" w:rsidR="0033109D" w:rsidRPr="00DA34F4" w:rsidRDefault="00B96251" w:rsidP="00DA34F4">
            <w:pPr>
              <w:spacing w:line="288" w:lineRule="auto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DA34F4">
              <w:rPr>
                <w:rFonts w:eastAsiaTheme="minorHAnsi"/>
                <w:b/>
                <w:sz w:val="28"/>
                <w:szCs w:val="28"/>
              </w:rPr>
              <w:t>* Bài 3: VBT/</w:t>
            </w:r>
            <w:r w:rsidR="0033109D" w:rsidRPr="00DA34F4">
              <w:rPr>
                <w:rFonts w:eastAsiaTheme="minorHAnsi"/>
                <w:b/>
                <w:sz w:val="28"/>
                <w:szCs w:val="28"/>
              </w:rPr>
              <w:t>23</w:t>
            </w:r>
            <w:r w:rsidR="00001646" w:rsidRPr="00DA34F4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="0033109D" w:rsidRPr="00DA34F4">
              <w:rPr>
                <w:b/>
                <w:sz w:val="28"/>
                <w:szCs w:val="28"/>
                <w:lang w:val="nl-NL"/>
              </w:rPr>
              <w:t>Số?</w:t>
            </w:r>
          </w:p>
          <w:p w14:paraId="30984AB8" w14:textId="77777777" w:rsidR="0033109D" w:rsidRPr="00DA34F4" w:rsidRDefault="0033109D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GV cho HS nêu yêu cầu</w:t>
            </w:r>
          </w:p>
          <w:p w14:paraId="30984AB9" w14:textId="77777777" w:rsidR="0033109D" w:rsidRPr="00DA34F4" w:rsidRDefault="0033109D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lastRenderedPageBreak/>
              <w:t>- GV cho HS làm bài tập vào  vbt.</w:t>
            </w:r>
          </w:p>
          <w:p w14:paraId="30984ABA" w14:textId="77777777" w:rsidR="00B96251" w:rsidRPr="00DA34F4" w:rsidRDefault="00B96251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 GV cho học sinh lên thực hiện</w:t>
            </w:r>
          </w:p>
          <w:p w14:paraId="30984ABB" w14:textId="77777777" w:rsidR="00B96251" w:rsidRPr="00DA34F4" w:rsidRDefault="00B96251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 GV nhận xét, khen, chốt kiến thức</w:t>
            </w:r>
          </w:p>
          <w:p w14:paraId="30984ABC" w14:textId="1EBFBC1D" w:rsidR="00A956F9" w:rsidRPr="00DA34F4" w:rsidRDefault="005D3C97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i/>
                <w:sz w:val="28"/>
                <w:szCs w:val="28"/>
                <w:lang w:val="nl-NL"/>
              </w:rPr>
              <w:t xml:space="preserve">  </w:t>
            </w:r>
            <w:r w:rsidR="00DA34F4">
              <w:rPr>
                <w:i/>
                <w:sz w:val="28"/>
                <w:szCs w:val="28"/>
                <w:lang w:val="nl-NL"/>
              </w:rPr>
              <w:t>=&gt;</w:t>
            </w:r>
            <w:r w:rsidR="007B6E59" w:rsidRPr="00DA34F4">
              <w:rPr>
                <w:i/>
                <w:sz w:val="28"/>
                <w:szCs w:val="28"/>
                <w:lang w:val="nl-NL"/>
              </w:rPr>
              <w:t xml:space="preserve"> Gv chốt </w:t>
            </w:r>
            <w:r w:rsidR="00001646" w:rsidRPr="00DA34F4">
              <w:rPr>
                <w:i/>
                <w:sz w:val="28"/>
                <w:szCs w:val="28"/>
                <w:lang w:val="nl-NL"/>
              </w:rPr>
              <w:t>các bảng nhân, chia đã học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30984ABD" w14:textId="77777777" w:rsidR="007C49EC" w:rsidRPr="00DA34F4" w:rsidRDefault="007C49EC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ABE" w14:textId="77777777" w:rsidR="0033109D" w:rsidRPr="00DA34F4" w:rsidRDefault="0033109D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- 1 HS nêu: </w:t>
            </w:r>
          </w:p>
          <w:p w14:paraId="30984ABF" w14:textId="77777777" w:rsidR="0033109D" w:rsidRPr="00DA34F4" w:rsidRDefault="0033109D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lastRenderedPageBreak/>
              <w:t>- HS làm việc theo nhóm</w:t>
            </w:r>
          </w:p>
          <w:p w14:paraId="30984AC0" w14:textId="77777777" w:rsidR="0033109D" w:rsidRPr="00DA34F4" w:rsidRDefault="0033109D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nêu từng phép tính.</w:t>
            </w:r>
          </w:p>
          <w:p w14:paraId="30984AC1" w14:textId="77777777" w:rsidR="00772AE7" w:rsidRPr="00DA34F4" w:rsidRDefault="00772AE7" w:rsidP="00DA34F4">
            <w:pPr>
              <w:spacing w:line="288" w:lineRule="auto"/>
              <w:jc w:val="both"/>
              <w:rPr>
                <w:rFonts w:eastAsiaTheme="minorHAnsi"/>
                <w:i/>
                <w:sz w:val="28"/>
                <w:szCs w:val="28"/>
              </w:rPr>
            </w:pPr>
          </w:p>
        </w:tc>
      </w:tr>
      <w:tr w:rsidR="00DA34F4" w:rsidRPr="00DA34F4" w14:paraId="30984AE5" w14:textId="77777777" w:rsidTr="007C49EC">
        <w:trPr>
          <w:trHeight w:val="1689"/>
        </w:trPr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30984AC3" w14:textId="77777777" w:rsidR="005B3070" w:rsidRPr="00DA34F4" w:rsidRDefault="005B3070" w:rsidP="00DA34F4">
            <w:pPr>
              <w:spacing w:line="288" w:lineRule="auto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DA34F4">
              <w:rPr>
                <w:rFonts w:eastAsiaTheme="minorHAnsi"/>
                <w:b/>
                <w:sz w:val="28"/>
                <w:szCs w:val="28"/>
              </w:rPr>
              <w:lastRenderedPageBreak/>
              <w:t>* Bài 4: VBT/</w:t>
            </w:r>
            <w:r w:rsidR="00E04341" w:rsidRPr="00DA34F4">
              <w:rPr>
                <w:rFonts w:eastAsiaTheme="minorHAnsi"/>
                <w:b/>
                <w:sz w:val="28"/>
                <w:szCs w:val="28"/>
              </w:rPr>
              <w:t>24</w:t>
            </w:r>
            <w:r w:rsidRPr="00DA34F4">
              <w:rPr>
                <w:rFonts w:eastAsiaTheme="minorHAnsi"/>
                <w:b/>
                <w:sz w:val="28"/>
                <w:szCs w:val="28"/>
              </w:rPr>
              <w:t xml:space="preserve">. </w:t>
            </w:r>
          </w:p>
          <w:p w14:paraId="30984AC4" w14:textId="77777777" w:rsidR="005B3070" w:rsidRPr="00DA34F4" w:rsidRDefault="005B3070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 xml:space="preserve">- GV </w:t>
            </w:r>
            <w:r w:rsidR="001D3DB1" w:rsidRPr="00DA34F4">
              <w:rPr>
                <w:rFonts w:eastAsiaTheme="minorHAnsi"/>
                <w:sz w:val="28"/>
                <w:szCs w:val="28"/>
              </w:rPr>
              <w:t xml:space="preserve">gọi 1 hs </w:t>
            </w:r>
            <w:r w:rsidR="001654FF" w:rsidRPr="00DA34F4">
              <w:rPr>
                <w:rFonts w:eastAsiaTheme="minorHAnsi"/>
                <w:sz w:val="28"/>
                <w:szCs w:val="28"/>
              </w:rPr>
              <w:t>đọc bài toán</w:t>
            </w:r>
          </w:p>
          <w:p w14:paraId="30984AC5" w14:textId="77777777" w:rsidR="005B3070" w:rsidRPr="00DA34F4" w:rsidRDefault="00001646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+</w:t>
            </w:r>
            <w:r w:rsidR="005B3070" w:rsidRPr="00DA34F4">
              <w:rPr>
                <w:rFonts w:eastAsiaTheme="minorHAnsi"/>
                <w:sz w:val="28"/>
                <w:szCs w:val="28"/>
              </w:rPr>
              <w:t xml:space="preserve"> </w:t>
            </w:r>
            <w:r w:rsidR="001654FF" w:rsidRPr="00DA34F4">
              <w:rPr>
                <w:rFonts w:eastAsiaTheme="minorHAnsi"/>
                <w:sz w:val="28"/>
                <w:szCs w:val="28"/>
              </w:rPr>
              <w:t xml:space="preserve">Bài toán hỏi gì? </w:t>
            </w:r>
          </w:p>
          <w:p w14:paraId="30984AC6" w14:textId="77777777" w:rsidR="001654FF" w:rsidRPr="00DA34F4" w:rsidRDefault="001654FF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30984AC7" w14:textId="77777777" w:rsidR="00181A88" w:rsidRPr="00DA34F4" w:rsidRDefault="00181A88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 GV lưu ý: Trước khi giải bài toán cần đổi 1chục = 10</w:t>
            </w:r>
          </w:p>
          <w:p w14:paraId="30984AC8" w14:textId="77777777" w:rsidR="001654FF" w:rsidRPr="00DA34F4" w:rsidRDefault="001654FF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 Giải bài toán vào vbt</w:t>
            </w:r>
          </w:p>
          <w:p w14:paraId="30984AC9" w14:textId="77777777" w:rsidR="00181A88" w:rsidRPr="00DA34F4" w:rsidRDefault="00181A88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 Gọi HS lên chia sẻ bài</w:t>
            </w:r>
            <w:r w:rsidR="00F01AFA" w:rsidRPr="00DA34F4">
              <w:rPr>
                <w:rFonts w:eastAsiaTheme="minorHAnsi"/>
                <w:sz w:val="28"/>
                <w:szCs w:val="28"/>
              </w:rPr>
              <w:t>.</w:t>
            </w:r>
          </w:p>
          <w:p w14:paraId="30984ACA" w14:textId="77777777" w:rsidR="00001646" w:rsidRPr="00DA34F4" w:rsidRDefault="00001646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14:paraId="30984ACB" w14:textId="77777777" w:rsidR="00F01AFA" w:rsidRPr="00DA34F4" w:rsidRDefault="00F01AFA" w:rsidP="00DA34F4">
            <w:pPr>
              <w:spacing w:line="288" w:lineRule="auto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DA34F4">
              <w:rPr>
                <w:rFonts w:eastAsiaTheme="minorHAnsi"/>
                <w:b/>
                <w:sz w:val="28"/>
                <w:szCs w:val="28"/>
              </w:rPr>
              <w:t>* Bài 5: VBT/24. Số?</w:t>
            </w:r>
          </w:p>
          <w:p w14:paraId="30984ACC" w14:textId="77777777" w:rsidR="00F01AFA" w:rsidRPr="00DA34F4" w:rsidRDefault="00F01AFA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 Đọc yêu cầu?</w:t>
            </w:r>
          </w:p>
          <w:p w14:paraId="30984ACD" w14:textId="77777777" w:rsidR="00F01AFA" w:rsidRPr="00DA34F4" w:rsidRDefault="00F01AF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làm việc vào</w:t>
            </w:r>
            <w:r w:rsidR="005229BC" w:rsidRPr="00DA34F4">
              <w:rPr>
                <w:sz w:val="28"/>
                <w:szCs w:val="28"/>
                <w:lang w:val="nl-NL"/>
              </w:rPr>
              <w:t xml:space="preserve"> vở bài </w:t>
            </w:r>
            <w:r w:rsidRPr="00DA34F4">
              <w:rPr>
                <w:sz w:val="28"/>
                <w:szCs w:val="28"/>
                <w:lang w:val="nl-NL"/>
              </w:rPr>
              <w:t>tập.</w:t>
            </w:r>
          </w:p>
          <w:p w14:paraId="30984ACE" w14:textId="77777777" w:rsidR="005229BC" w:rsidRPr="00DA34F4" w:rsidRDefault="005229BC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Chữa bài: 2 x ? = 10</w:t>
            </w:r>
          </w:p>
          <w:p w14:paraId="30984ACF" w14:textId="77777777" w:rsidR="005229BC" w:rsidRPr="00DA34F4" w:rsidRDefault="005229BC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                   4 x ? = 16</w:t>
            </w:r>
          </w:p>
          <w:p w14:paraId="30984AD0" w14:textId="77777777" w:rsidR="005229BC" w:rsidRPr="00DA34F4" w:rsidRDefault="005229BC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                    14 : ? = 7</w:t>
            </w:r>
          </w:p>
          <w:p w14:paraId="30984AD1" w14:textId="77777777" w:rsidR="005229BC" w:rsidRPr="00DA34F4" w:rsidRDefault="005229BC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b) GV dành cho HS khá ,giỏi</w:t>
            </w:r>
          </w:p>
          <w:p w14:paraId="30984AD2" w14:textId="77777777" w:rsidR="005229BC" w:rsidRPr="00DA34F4" w:rsidRDefault="005229BC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GV HS quan sát “tháp số” để nhận ra: 1 x </w:t>
            </w:r>
            <w:r w:rsidR="003255F6" w:rsidRPr="00DA34F4">
              <w:rPr>
                <w:sz w:val="28"/>
                <w:szCs w:val="28"/>
                <w:lang w:val="nl-NL"/>
              </w:rPr>
              <w:t>5</w:t>
            </w:r>
            <w:r w:rsidRPr="00DA34F4">
              <w:rPr>
                <w:sz w:val="28"/>
                <w:szCs w:val="28"/>
                <w:lang w:val="nl-NL"/>
              </w:rPr>
              <w:t xml:space="preserve"> = </w:t>
            </w:r>
            <w:r w:rsidR="003255F6" w:rsidRPr="00DA34F4">
              <w:rPr>
                <w:sz w:val="28"/>
                <w:szCs w:val="28"/>
                <w:lang w:val="nl-NL"/>
              </w:rPr>
              <w:t>5</w:t>
            </w:r>
            <w:r w:rsidRPr="00DA34F4">
              <w:rPr>
                <w:sz w:val="28"/>
                <w:szCs w:val="28"/>
                <w:lang w:val="nl-NL"/>
              </w:rPr>
              <w:t xml:space="preserve">; 2 ô trên và chính giữa hai ô có số </w:t>
            </w:r>
            <w:r w:rsidR="003255F6" w:rsidRPr="00DA34F4">
              <w:rPr>
                <w:sz w:val="28"/>
                <w:szCs w:val="28"/>
                <w:lang w:val="nl-NL"/>
              </w:rPr>
              <w:t>1</w:t>
            </w:r>
            <w:r w:rsidRPr="00DA34F4">
              <w:rPr>
                <w:sz w:val="28"/>
                <w:szCs w:val="28"/>
                <w:lang w:val="nl-NL"/>
              </w:rPr>
              <w:t xml:space="preserve">và số </w:t>
            </w:r>
            <w:r w:rsidR="003255F6" w:rsidRPr="00DA34F4">
              <w:rPr>
                <w:sz w:val="28"/>
                <w:szCs w:val="28"/>
                <w:lang w:val="nl-NL"/>
              </w:rPr>
              <w:t>5</w:t>
            </w:r>
            <w:r w:rsidRPr="00DA34F4">
              <w:rPr>
                <w:sz w:val="28"/>
                <w:szCs w:val="28"/>
                <w:lang w:val="nl-NL"/>
              </w:rPr>
              <w:t xml:space="preserve">; </w:t>
            </w:r>
            <w:r w:rsidR="003255F6" w:rsidRPr="00DA34F4">
              <w:rPr>
                <w:sz w:val="28"/>
                <w:szCs w:val="28"/>
                <w:lang w:val="nl-NL"/>
              </w:rPr>
              <w:t>5</w:t>
            </w:r>
            <w:r w:rsidRPr="00DA34F4">
              <w:rPr>
                <w:sz w:val="28"/>
                <w:szCs w:val="28"/>
                <w:lang w:val="nl-NL"/>
              </w:rPr>
              <w:t xml:space="preserve"> x 1 = </w:t>
            </w:r>
            <w:r w:rsidR="003255F6" w:rsidRPr="00DA34F4">
              <w:rPr>
                <w:sz w:val="28"/>
                <w:szCs w:val="28"/>
                <w:lang w:val="nl-NL"/>
              </w:rPr>
              <w:t>5</w:t>
            </w:r>
            <w:r w:rsidRPr="00DA34F4">
              <w:rPr>
                <w:sz w:val="28"/>
                <w:szCs w:val="28"/>
                <w:lang w:val="nl-NL"/>
              </w:rPr>
              <w:t xml:space="preserve">; </w:t>
            </w:r>
            <w:r w:rsidR="003255F6" w:rsidRPr="00DA34F4">
              <w:rPr>
                <w:sz w:val="28"/>
                <w:szCs w:val="28"/>
                <w:lang w:val="nl-NL"/>
              </w:rPr>
              <w:t>5</w:t>
            </w:r>
            <w:r w:rsidRPr="00DA34F4">
              <w:rPr>
                <w:sz w:val="28"/>
                <w:szCs w:val="28"/>
                <w:lang w:val="nl-NL"/>
              </w:rPr>
              <w:t xml:space="preserve"> ở ô trên và chính giữa hai ô có số 1 và số </w:t>
            </w:r>
            <w:r w:rsidR="003255F6" w:rsidRPr="00DA34F4">
              <w:rPr>
                <w:sz w:val="28"/>
                <w:szCs w:val="28"/>
                <w:lang w:val="nl-NL"/>
              </w:rPr>
              <w:t>5.....</w:t>
            </w:r>
            <w:r w:rsidRPr="00DA34F4">
              <w:rPr>
                <w:sz w:val="28"/>
                <w:szCs w:val="28"/>
                <w:lang w:val="nl-NL"/>
              </w:rPr>
              <w:t xml:space="preserve"> Từ đó tìm được các số ở các ô còn lại.</w:t>
            </w:r>
          </w:p>
          <w:p w14:paraId="30984AD3" w14:textId="77777777" w:rsidR="00F01AFA" w:rsidRPr="00DA34F4" w:rsidRDefault="003255F6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A34F4">
              <w:rPr>
                <w:sz w:val="28"/>
                <w:szCs w:val="28"/>
                <w:lang w:val="nl-NL"/>
              </w:rPr>
              <w:t>- GV nhận xét. Chốt lời giải đúng.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30984AD4" w14:textId="77777777" w:rsidR="005B3070" w:rsidRPr="00DA34F4" w:rsidRDefault="005B3070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AD5" w14:textId="77777777" w:rsidR="00001646" w:rsidRPr="00DA34F4" w:rsidRDefault="0000164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AD6" w14:textId="77777777" w:rsidR="001654FF" w:rsidRPr="00DA34F4" w:rsidRDefault="0000164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+ </w:t>
            </w:r>
            <w:r w:rsidR="001654FF" w:rsidRPr="00DA34F4">
              <w:rPr>
                <w:sz w:val="28"/>
                <w:szCs w:val="28"/>
                <w:lang w:val="nl-NL"/>
              </w:rPr>
              <w:t>Hỏi Lan đã cắm vào mỗi lọ bao nhiêu bông hoa?</w:t>
            </w:r>
          </w:p>
          <w:p w14:paraId="30984AD7" w14:textId="77777777" w:rsidR="00001646" w:rsidRPr="00DA34F4" w:rsidRDefault="0000164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AD8" w14:textId="77777777" w:rsidR="00001646" w:rsidRPr="00DA34F4" w:rsidRDefault="0000164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AD9" w14:textId="77777777" w:rsidR="00181A88" w:rsidRPr="00DA34F4" w:rsidRDefault="00181A88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làm vbt</w:t>
            </w:r>
          </w:p>
          <w:p w14:paraId="30984ADA" w14:textId="77777777" w:rsidR="00181A88" w:rsidRPr="00DA34F4" w:rsidRDefault="0000164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</w:t>
            </w:r>
            <w:r w:rsidR="00181A88" w:rsidRPr="00DA34F4">
              <w:rPr>
                <w:sz w:val="28"/>
                <w:szCs w:val="28"/>
                <w:lang w:val="nl-NL"/>
              </w:rPr>
              <w:t>HS lên chia sẻ.</w:t>
            </w:r>
          </w:p>
          <w:p w14:paraId="30984ADB" w14:textId="77777777" w:rsidR="003255F6" w:rsidRPr="00DA34F4" w:rsidRDefault="003255F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ADC" w14:textId="77777777" w:rsidR="003255F6" w:rsidRPr="00DA34F4" w:rsidRDefault="003255F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ADD" w14:textId="77777777" w:rsidR="003255F6" w:rsidRPr="00DA34F4" w:rsidRDefault="003255F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ADE" w14:textId="77777777" w:rsidR="003255F6" w:rsidRPr="00DA34F4" w:rsidRDefault="003255F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thảo luận nhóm 4</w:t>
            </w:r>
          </w:p>
          <w:p w14:paraId="30984ADF" w14:textId="77777777" w:rsidR="003255F6" w:rsidRPr="00DA34F4" w:rsidRDefault="003255F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Đại diện các nhóm nêu ý kiến</w:t>
            </w:r>
          </w:p>
          <w:p w14:paraId="30984AE0" w14:textId="77777777" w:rsidR="003255F6" w:rsidRPr="00DA34F4" w:rsidRDefault="003255F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Các nhóm khác nhận xét. Bổ sung.</w:t>
            </w:r>
          </w:p>
          <w:p w14:paraId="30984AE1" w14:textId="77777777" w:rsidR="003255F6" w:rsidRPr="00DA34F4" w:rsidRDefault="003255F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AE2" w14:textId="77777777" w:rsidR="003255F6" w:rsidRPr="00DA34F4" w:rsidRDefault="003255F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AE3" w14:textId="77777777" w:rsidR="003255F6" w:rsidRPr="00DA34F4" w:rsidRDefault="003255F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AE4" w14:textId="77777777" w:rsidR="003255F6" w:rsidRPr="00DA34F4" w:rsidRDefault="003255F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DA34F4" w:rsidRPr="00DA34F4" w14:paraId="30984B01" w14:textId="77777777" w:rsidTr="00D101D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30984AE6" w14:textId="6AD7797E" w:rsidR="00D04D71" w:rsidRPr="00DA34F4" w:rsidRDefault="00DA34F4" w:rsidP="00DA34F4">
            <w:pPr>
              <w:spacing w:line="288" w:lineRule="auto"/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3. Vận dụng</w:t>
            </w:r>
          </w:p>
          <w:p w14:paraId="30984AE7" w14:textId="77777777" w:rsidR="003255F6" w:rsidRPr="00DA34F4" w:rsidRDefault="003255F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Mục tiêu:</w:t>
            </w:r>
          </w:p>
          <w:p w14:paraId="30984AE8" w14:textId="77777777" w:rsidR="003255F6" w:rsidRPr="00DA34F4" w:rsidRDefault="003255F6" w:rsidP="00DA34F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A34F4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30984AE9" w14:textId="77777777" w:rsidR="003255F6" w:rsidRPr="00DA34F4" w:rsidRDefault="003255F6" w:rsidP="00DA34F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A34F4">
              <w:rPr>
                <w:sz w:val="28"/>
                <w:szCs w:val="28"/>
              </w:rPr>
              <w:t>+ Vận dụng kiến thức đã học vào thực tiễn.</w:t>
            </w:r>
          </w:p>
          <w:p w14:paraId="30984AEA" w14:textId="77777777" w:rsidR="003255F6" w:rsidRPr="00DA34F4" w:rsidRDefault="003255F6" w:rsidP="00DA34F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A34F4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30984AEB" w14:textId="77777777" w:rsidR="003255F6" w:rsidRPr="00DA34F4" w:rsidRDefault="003255F6" w:rsidP="00DA34F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A34F4">
              <w:rPr>
                <w:sz w:val="28"/>
                <w:szCs w:val="28"/>
              </w:rPr>
              <w:t>- Cách tiến hành:</w:t>
            </w:r>
          </w:p>
          <w:p w14:paraId="30984AEC" w14:textId="77777777" w:rsidR="003255F6" w:rsidRPr="00DA34F4" w:rsidRDefault="003255F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DA34F4">
              <w:rPr>
                <w:sz w:val="28"/>
                <w:szCs w:val="28"/>
                <w:lang w:val="nl-NL"/>
              </w:rPr>
              <w:t xml:space="preserve">GV tổ chức trò chơi: Chuyền bóng sau bài học để học sinh nhận biết </w:t>
            </w:r>
          </w:p>
          <w:p w14:paraId="30984AED" w14:textId="77777777" w:rsidR="003255F6" w:rsidRPr="00DA34F4" w:rsidRDefault="003255F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lastRenderedPageBreak/>
              <w:t>phép nhân, phép chia với (cho) 1.</w:t>
            </w:r>
          </w:p>
          <w:p w14:paraId="30984AEE" w14:textId="77777777" w:rsidR="003255F6" w:rsidRPr="00DA34F4" w:rsidRDefault="003255F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1 x 1 = ?     3 : 1 =?</w:t>
            </w:r>
          </w:p>
          <w:p w14:paraId="30984AEF" w14:textId="77777777" w:rsidR="003255F6" w:rsidRPr="00DA34F4" w:rsidRDefault="003255F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1 x 5 = ?     6 : 1 =?</w:t>
            </w:r>
          </w:p>
          <w:p w14:paraId="30984AF0" w14:textId="77777777" w:rsidR="003255F6" w:rsidRPr="00DA34F4" w:rsidRDefault="003255F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1 x 3 = ?     4 : 1 =?</w:t>
            </w:r>
          </w:p>
          <w:p w14:paraId="30984AF1" w14:textId="77777777" w:rsidR="003255F6" w:rsidRPr="00DA34F4" w:rsidRDefault="003255F6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A34F4">
              <w:rPr>
                <w:sz w:val="28"/>
                <w:szCs w:val="28"/>
                <w:lang w:val="nl-NL"/>
              </w:rPr>
              <w:t>- Nhận xét, tuyên dương</w:t>
            </w:r>
          </w:p>
          <w:p w14:paraId="30984AF2" w14:textId="77777777" w:rsidR="003F4153" w:rsidRPr="00DA34F4" w:rsidRDefault="003F4153" w:rsidP="00DA34F4">
            <w:pPr>
              <w:spacing w:line="288" w:lineRule="auto"/>
              <w:jc w:val="both"/>
              <w:rPr>
                <w:rFonts w:eastAsiaTheme="minorHAnsi"/>
                <w:sz w:val="28"/>
                <w:szCs w:val="28"/>
                <w:lang w:val="vi-VN"/>
              </w:rPr>
            </w:pPr>
            <w:r w:rsidRPr="00DA34F4">
              <w:rPr>
                <w:rFonts w:eastAsiaTheme="minorHAnsi"/>
                <w:sz w:val="28"/>
                <w:szCs w:val="28"/>
              </w:rPr>
              <w:t xml:space="preserve">- </w:t>
            </w:r>
            <w:r w:rsidRPr="00DA34F4">
              <w:rPr>
                <w:rFonts w:eastAsiaTheme="minorHAnsi"/>
                <w:sz w:val="28"/>
                <w:szCs w:val="28"/>
                <w:lang w:val="vi-VN"/>
              </w:rPr>
              <w:t xml:space="preserve">GV nhận xét giờ học. </w:t>
            </w:r>
          </w:p>
          <w:p w14:paraId="30984AF3" w14:textId="77777777" w:rsidR="003F4153" w:rsidRPr="00DA34F4" w:rsidRDefault="003F4153" w:rsidP="00DA34F4">
            <w:pPr>
              <w:spacing w:line="288" w:lineRule="auto"/>
              <w:jc w:val="both"/>
              <w:rPr>
                <w:rFonts w:eastAsiaTheme="minorHAnsi"/>
                <w:i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 xml:space="preserve">- </w:t>
            </w:r>
            <w:r w:rsidRPr="00DA34F4">
              <w:rPr>
                <w:rFonts w:eastAsiaTheme="minorHAnsi"/>
                <w:sz w:val="28"/>
                <w:szCs w:val="28"/>
                <w:lang w:val="vi-VN"/>
              </w:rPr>
              <w:t>GV dặn HS</w:t>
            </w:r>
            <w:r w:rsidRPr="00DA34F4">
              <w:rPr>
                <w:rFonts w:eastAsiaTheme="minorHAnsi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30984AF4" w14:textId="77777777" w:rsidR="009A46F3" w:rsidRPr="00DA34F4" w:rsidRDefault="009A46F3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AF5" w14:textId="77777777" w:rsidR="009A46F3" w:rsidRPr="00DA34F4" w:rsidRDefault="009A46F3" w:rsidP="00DA34F4">
            <w:pPr>
              <w:tabs>
                <w:tab w:val="left" w:pos="7020"/>
              </w:tabs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 HS nghe</w:t>
            </w:r>
          </w:p>
          <w:p w14:paraId="30984AF6" w14:textId="77777777" w:rsidR="009A46F3" w:rsidRPr="00DA34F4" w:rsidRDefault="009A46F3" w:rsidP="00DA34F4">
            <w:pPr>
              <w:tabs>
                <w:tab w:val="left" w:pos="7020"/>
              </w:tabs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AF7" w14:textId="77777777" w:rsidR="009A46F3" w:rsidRPr="00DA34F4" w:rsidRDefault="009A46F3" w:rsidP="00DA34F4">
            <w:pPr>
              <w:tabs>
                <w:tab w:val="left" w:pos="7020"/>
              </w:tabs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AF8" w14:textId="77777777" w:rsidR="009A46F3" w:rsidRPr="00DA34F4" w:rsidRDefault="009A46F3" w:rsidP="00DA34F4">
            <w:pPr>
              <w:tabs>
                <w:tab w:val="left" w:pos="7020"/>
              </w:tabs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AF9" w14:textId="77777777" w:rsidR="009A46F3" w:rsidRPr="00DA34F4" w:rsidRDefault="009A46F3" w:rsidP="00DA34F4">
            <w:pPr>
              <w:tabs>
                <w:tab w:val="left" w:pos="7020"/>
              </w:tabs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AFA" w14:textId="77777777" w:rsidR="009A46F3" w:rsidRPr="00DA34F4" w:rsidRDefault="009A46F3" w:rsidP="00DA34F4">
            <w:pPr>
              <w:tabs>
                <w:tab w:val="left" w:pos="7020"/>
              </w:tabs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AFB" w14:textId="77777777" w:rsidR="003255F6" w:rsidRPr="00DA34F4" w:rsidRDefault="003255F6" w:rsidP="00DA34F4">
            <w:pPr>
              <w:tabs>
                <w:tab w:val="left" w:pos="7020"/>
              </w:tabs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AFC" w14:textId="77777777" w:rsidR="003255F6" w:rsidRPr="00DA34F4" w:rsidRDefault="003255F6" w:rsidP="00DA34F4">
            <w:pPr>
              <w:tabs>
                <w:tab w:val="left" w:pos="7020"/>
              </w:tabs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AFD" w14:textId="77777777" w:rsidR="003255F6" w:rsidRPr="00DA34F4" w:rsidRDefault="003255F6" w:rsidP="00DA34F4">
            <w:pPr>
              <w:tabs>
                <w:tab w:val="left" w:pos="7020"/>
              </w:tabs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AFE" w14:textId="77777777" w:rsidR="009A46F3" w:rsidRPr="00DA34F4" w:rsidRDefault="009A46F3" w:rsidP="00DA34F4">
            <w:pPr>
              <w:tabs>
                <w:tab w:val="left" w:pos="7020"/>
              </w:tabs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 HS thực hiện</w:t>
            </w:r>
          </w:p>
          <w:p w14:paraId="30984AFF" w14:textId="77777777" w:rsidR="009A46F3" w:rsidRPr="00DA34F4" w:rsidRDefault="009A46F3" w:rsidP="00DA34F4">
            <w:pPr>
              <w:tabs>
                <w:tab w:val="left" w:pos="7020"/>
              </w:tabs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B00" w14:textId="77777777" w:rsidR="003F4153" w:rsidRPr="00DA34F4" w:rsidRDefault="003F4153" w:rsidP="00DA34F4">
            <w:pPr>
              <w:tabs>
                <w:tab w:val="left" w:pos="7020"/>
              </w:tabs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C22E31" w:rsidRPr="00DA34F4" w14:paraId="30984B05" w14:textId="77777777" w:rsidTr="00D101D7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14:paraId="30984B02" w14:textId="77777777" w:rsidR="003B67B0" w:rsidRPr="00DA34F4" w:rsidRDefault="00E263F6" w:rsidP="00DA34F4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lastRenderedPageBreak/>
              <w:t>IV</w:t>
            </w:r>
            <w:r w:rsidR="003B67B0" w:rsidRPr="00DA34F4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DA34F4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DA34F4">
              <w:rPr>
                <w:b/>
                <w:sz w:val="28"/>
                <w:szCs w:val="28"/>
                <w:lang w:val="nl-NL"/>
              </w:rPr>
              <w:t>:</w:t>
            </w:r>
          </w:p>
          <w:p w14:paraId="30984B03" w14:textId="77777777" w:rsidR="003B67B0" w:rsidRPr="00DA34F4" w:rsidRDefault="003B67B0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30984B04" w14:textId="77777777" w:rsidR="003B67B0" w:rsidRPr="00DA34F4" w:rsidRDefault="003B67B0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30984B06" w14:textId="77777777" w:rsidR="00CC1543" w:rsidRPr="00DA34F4" w:rsidRDefault="00CC1543" w:rsidP="00DA34F4">
      <w:pPr>
        <w:spacing w:line="288" w:lineRule="auto"/>
        <w:rPr>
          <w:sz w:val="28"/>
          <w:szCs w:val="28"/>
        </w:rPr>
      </w:pPr>
    </w:p>
    <w:p w14:paraId="30984B07" w14:textId="77777777" w:rsidR="00001646" w:rsidRPr="00DA34F4" w:rsidRDefault="00001646" w:rsidP="00DA34F4">
      <w:pPr>
        <w:tabs>
          <w:tab w:val="left" w:pos="6096"/>
        </w:tabs>
        <w:spacing w:line="288" w:lineRule="auto"/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30984B08" w14:textId="77777777" w:rsidR="00001646" w:rsidRPr="00DA34F4" w:rsidRDefault="00001646" w:rsidP="00DA34F4">
      <w:pPr>
        <w:tabs>
          <w:tab w:val="left" w:pos="6096"/>
        </w:tabs>
        <w:spacing w:line="288" w:lineRule="auto"/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30984B09" w14:textId="77777777" w:rsidR="00001646" w:rsidRPr="00DA34F4" w:rsidRDefault="00001646" w:rsidP="00DA34F4">
      <w:pPr>
        <w:tabs>
          <w:tab w:val="left" w:pos="6096"/>
        </w:tabs>
        <w:spacing w:line="288" w:lineRule="auto"/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30984B0A" w14:textId="77777777" w:rsidR="00001646" w:rsidRPr="00DA34F4" w:rsidRDefault="00001646" w:rsidP="00DA34F4">
      <w:pPr>
        <w:tabs>
          <w:tab w:val="left" w:pos="6096"/>
        </w:tabs>
        <w:spacing w:line="288" w:lineRule="auto"/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30984B0B" w14:textId="77777777" w:rsidR="00001646" w:rsidRPr="00DA34F4" w:rsidRDefault="00001646" w:rsidP="00DA34F4">
      <w:pPr>
        <w:tabs>
          <w:tab w:val="left" w:pos="6096"/>
        </w:tabs>
        <w:spacing w:line="288" w:lineRule="auto"/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30984B0C" w14:textId="77777777" w:rsidR="007E25BE" w:rsidRPr="00DA34F4" w:rsidRDefault="007E25BE" w:rsidP="00DA34F4">
      <w:pPr>
        <w:tabs>
          <w:tab w:val="left" w:pos="6096"/>
        </w:tabs>
        <w:spacing w:line="288" w:lineRule="auto"/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DA34F4">
        <w:rPr>
          <w:rFonts w:eastAsiaTheme="minorHAnsi"/>
          <w:b/>
          <w:bCs/>
          <w:sz w:val="28"/>
          <w:szCs w:val="28"/>
          <w:lang w:val="nl-NL"/>
        </w:rPr>
        <w:t>TOÁN</w:t>
      </w:r>
    </w:p>
    <w:p w14:paraId="30984B0D" w14:textId="77777777" w:rsidR="007E25BE" w:rsidRPr="00DA34F4" w:rsidRDefault="007E25BE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  <w:r w:rsidRPr="00DA34F4">
        <w:rPr>
          <w:b/>
          <w:bCs/>
          <w:sz w:val="28"/>
          <w:szCs w:val="28"/>
          <w:lang w:val="nl-NL"/>
        </w:rPr>
        <w:t>CHỦ ĐỀ 1: ÔN TẬP VÀ BỔ SUNG</w:t>
      </w:r>
    </w:p>
    <w:p w14:paraId="30984B0E" w14:textId="77777777" w:rsidR="003078AB" w:rsidRPr="00DA34F4" w:rsidRDefault="00001646" w:rsidP="00DA34F4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 w:rsidRPr="00DA34F4">
        <w:rPr>
          <w:b/>
          <w:bCs/>
          <w:sz w:val="28"/>
          <w:szCs w:val="28"/>
          <w:lang w:val="nl-NL"/>
        </w:rPr>
        <w:t>B</w:t>
      </w:r>
      <w:r w:rsidR="00EC7830" w:rsidRPr="00DA34F4">
        <w:rPr>
          <w:b/>
          <w:bCs/>
          <w:sz w:val="28"/>
          <w:szCs w:val="28"/>
          <w:lang w:val="nl-NL"/>
        </w:rPr>
        <w:t>ÀI 8</w:t>
      </w:r>
      <w:r w:rsidR="007E25BE" w:rsidRPr="00DA34F4">
        <w:rPr>
          <w:b/>
          <w:bCs/>
          <w:sz w:val="28"/>
          <w:szCs w:val="28"/>
          <w:lang w:val="nl-NL"/>
        </w:rPr>
        <w:t>: LUYỆN TẬP CHUNG ( Tiết 3)</w:t>
      </w:r>
    </w:p>
    <w:p w14:paraId="30984B0F" w14:textId="77777777" w:rsidR="007E25BE" w:rsidRPr="00DA34F4" w:rsidRDefault="007E25BE" w:rsidP="00DA34F4">
      <w:pPr>
        <w:spacing w:line="288" w:lineRule="auto"/>
        <w:rPr>
          <w:b/>
          <w:bCs/>
          <w:sz w:val="28"/>
          <w:szCs w:val="28"/>
          <w:lang w:val="nl-NL"/>
        </w:rPr>
      </w:pPr>
      <w:r w:rsidRPr="00DA34F4">
        <w:rPr>
          <w:b/>
          <w:bCs/>
          <w:sz w:val="28"/>
          <w:szCs w:val="28"/>
          <w:lang w:val="nl-NL"/>
        </w:rPr>
        <w:t>I. YÊU CẦU CẦN ĐẠT:</w:t>
      </w:r>
    </w:p>
    <w:p w14:paraId="30984B10" w14:textId="77777777" w:rsidR="007E25BE" w:rsidRPr="00DA34F4" w:rsidRDefault="007E25BE" w:rsidP="00DA34F4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DA34F4">
        <w:rPr>
          <w:b/>
          <w:sz w:val="28"/>
          <w:szCs w:val="28"/>
          <w:lang w:val="nl-NL"/>
        </w:rPr>
        <w:t>1. Năng lực đặc thù:</w:t>
      </w:r>
    </w:p>
    <w:p w14:paraId="30984B11" w14:textId="77777777" w:rsidR="007E25BE" w:rsidRPr="00DA34F4" w:rsidRDefault="007E25BE" w:rsidP="00DA34F4">
      <w:pPr>
        <w:spacing w:line="288" w:lineRule="auto"/>
        <w:jc w:val="both"/>
        <w:rPr>
          <w:sz w:val="28"/>
          <w:szCs w:val="28"/>
          <w:lang w:val="nl-NL"/>
        </w:rPr>
      </w:pPr>
      <w:r w:rsidRPr="00DA34F4">
        <w:rPr>
          <w:sz w:val="28"/>
          <w:szCs w:val="28"/>
          <w:lang w:val="nl-NL"/>
        </w:rPr>
        <w:t>- Củng cố cách thực hiện tính nhẩm phép nhân, phép chia trong bảng đã học</w:t>
      </w:r>
    </w:p>
    <w:p w14:paraId="30984B12" w14:textId="77777777" w:rsidR="007E25BE" w:rsidRPr="00DA34F4" w:rsidRDefault="007E25BE" w:rsidP="00DA34F4">
      <w:pPr>
        <w:spacing w:line="288" w:lineRule="auto"/>
        <w:jc w:val="both"/>
        <w:rPr>
          <w:sz w:val="28"/>
          <w:szCs w:val="28"/>
          <w:lang w:val="nl-NL"/>
        </w:rPr>
      </w:pPr>
      <w:r w:rsidRPr="00DA34F4">
        <w:rPr>
          <w:sz w:val="28"/>
          <w:szCs w:val="28"/>
          <w:lang w:val="nl-NL"/>
        </w:rPr>
        <w:t>- Thực hiện được tính nhẩm phép nhân , phép chia có số 0.</w:t>
      </w:r>
    </w:p>
    <w:p w14:paraId="30984B13" w14:textId="77777777" w:rsidR="007E25BE" w:rsidRPr="00DA34F4" w:rsidRDefault="007E25BE" w:rsidP="00DA34F4">
      <w:pPr>
        <w:spacing w:line="288" w:lineRule="auto"/>
        <w:jc w:val="both"/>
        <w:rPr>
          <w:sz w:val="28"/>
          <w:szCs w:val="28"/>
          <w:lang w:val="nl-NL"/>
        </w:rPr>
      </w:pPr>
      <w:r w:rsidRPr="00DA34F4">
        <w:rPr>
          <w:sz w:val="28"/>
          <w:szCs w:val="28"/>
          <w:lang w:val="nl-NL"/>
        </w:rPr>
        <w:t>- Củng cố cách tính độ dài đường gấp khúc dựa vào phép nhân.</w:t>
      </w:r>
    </w:p>
    <w:p w14:paraId="30984B14" w14:textId="77777777" w:rsidR="007E25BE" w:rsidRPr="00DA34F4" w:rsidRDefault="007E25BE" w:rsidP="00DA34F4">
      <w:pPr>
        <w:spacing w:line="288" w:lineRule="auto"/>
        <w:jc w:val="both"/>
        <w:rPr>
          <w:sz w:val="28"/>
          <w:szCs w:val="28"/>
          <w:lang w:val="nl-NL"/>
        </w:rPr>
      </w:pPr>
      <w:r w:rsidRPr="00DA34F4">
        <w:rPr>
          <w:sz w:val="28"/>
          <w:szCs w:val="28"/>
          <w:lang w:val="nl-NL"/>
        </w:rPr>
        <w:t>- Giải được bài toán thực tế liên quan đến phép nhân đã học.</w:t>
      </w:r>
    </w:p>
    <w:p w14:paraId="30984B15" w14:textId="77777777" w:rsidR="007E25BE" w:rsidRPr="00DA34F4" w:rsidRDefault="007E25BE" w:rsidP="00DA34F4">
      <w:pPr>
        <w:spacing w:line="288" w:lineRule="auto"/>
        <w:jc w:val="both"/>
        <w:rPr>
          <w:sz w:val="28"/>
          <w:szCs w:val="28"/>
          <w:lang w:val="nl-NL"/>
        </w:rPr>
      </w:pPr>
      <w:r w:rsidRPr="00DA34F4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14:paraId="30984B16" w14:textId="77777777" w:rsidR="007E25BE" w:rsidRPr="00DA34F4" w:rsidRDefault="007E25BE" w:rsidP="00DA34F4">
      <w:pPr>
        <w:spacing w:line="288" w:lineRule="auto"/>
        <w:jc w:val="both"/>
        <w:rPr>
          <w:b/>
          <w:sz w:val="28"/>
          <w:szCs w:val="28"/>
        </w:rPr>
      </w:pPr>
      <w:r w:rsidRPr="00DA34F4">
        <w:rPr>
          <w:b/>
          <w:sz w:val="28"/>
          <w:szCs w:val="28"/>
        </w:rPr>
        <w:t>2. Năng lực chung.</w:t>
      </w:r>
    </w:p>
    <w:p w14:paraId="30984B17" w14:textId="77777777" w:rsidR="007E25BE" w:rsidRPr="00DA34F4" w:rsidRDefault="007E25BE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Năng lực tự chủ, tự học: lắng nghe, trả lời câu hỏi, làm bài tập.</w:t>
      </w:r>
    </w:p>
    <w:p w14:paraId="30984B18" w14:textId="77777777" w:rsidR="007E25BE" w:rsidRPr="00DA34F4" w:rsidRDefault="007E25BE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Năng lực giải quyết vấn đề và sáng tạo:tham gia trò chơi, vận dụng.</w:t>
      </w:r>
    </w:p>
    <w:p w14:paraId="30984B19" w14:textId="77777777" w:rsidR="007E25BE" w:rsidRPr="00DA34F4" w:rsidRDefault="007E25BE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Năng lực giao tiếp và hợp tác: hoạt động nhóm.</w:t>
      </w:r>
    </w:p>
    <w:p w14:paraId="30984B1A" w14:textId="77777777" w:rsidR="007E25BE" w:rsidRPr="00DA34F4" w:rsidRDefault="007E25BE" w:rsidP="00DA34F4">
      <w:pPr>
        <w:spacing w:line="288" w:lineRule="auto"/>
        <w:jc w:val="both"/>
        <w:rPr>
          <w:b/>
          <w:sz w:val="28"/>
          <w:szCs w:val="28"/>
        </w:rPr>
      </w:pPr>
      <w:r w:rsidRPr="00DA34F4">
        <w:rPr>
          <w:b/>
          <w:sz w:val="28"/>
          <w:szCs w:val="28"/>
        </w:rPr>
        <w:t>3. Phẩm chất.</w:t>
      </w:r>
    </w:p>
    <w:p w14:paraId="30984B1B" w14:textId="77777777" w:rsidR="007E25BE" w:rsidRPr="00DA34F4" w:rsidRDefault="007E25BE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30984B1C" w14:textId="77777777" w:rsidR="007E25BE" w:rsidRPr="00DA34F4" w:rsidRDefault="007E25BE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Phẩm chất chăm chỉ: Chăm chỉ suy nghĩ, trả lời câu hỏi; làm tốt các bài tập.</w:t>
      </w:r>
    </w:p>
    <w:p w14:paraId="30984B1D" w14:textId="77777777" w:rsidR="007E25BE" w:rsidRPr="00DA34F4" w:rsidRDefault="007E25BE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Phẩm chất trách nhiệm: Giữ trật tự, biết lắng nghe, học tập nghiêm túc.</w:t>
      </w:r>
    </w:p>
    <w:p w14:paraId="30984B1E" w14:textId="77777777" w:rsidR="007E25BE" w:rsidRPr="00DA34F4" w:rsidRDefault="007E25BE" w:rsidP="00DA34F4">
      <w:pPr>
        <w:spacing w:line="288" w:lineRule="auto"/>
        <w:jc w:val="both"/>
        <w:rPr>
          <w:b/>
          <w:sz w:val="28"/>
          <w:szCs w:val="28"/>
        </w:rPr>
      </w:pPr>
      <w:r w:rsidRPr="00DA34F4">
        <w:rPr>
          <w:b/>
          <w:sz w:val="28"/>
          <w:szCs w:val="28"/>
        </w:rPr>
        <w:t>II.ĐỒ DÙNG DẠY HỌC</w:t>
      </w:r>
    </w:p>
    <w:p w14:paraId="0ACDB9C1" w14:textId="77777777" w:rsidR="002444CF" w:rsidRPr="0083207C" w:rsidRDefault="002444CF" w:rsidP="002444CF">
      <w:pPr>
        <w:spacing w:line="288" w:lineRule="auto"/>
        <w:jc w:val="both"/>
        <w:rPr>
          <w:rFonts w:eastAsia="Calibri"/>
          <w:sz w:val="28"/>
          <w:szCs w:val="28"/>
        </w:rPr>
      </w:pPr>
      <w:r w:rsidRPr="0083207C">
        <w:rPr>
          <w:rFonts w:eastAsia="Calibri"/>
          <w:b/>
          <w:i/>
          <w:sz w:val="28"/>
          <w:szCs w:val="28"/>
        </w:rPr>
        <w:lastRenderedPageBreak/>
        <w:t>1. Giáo viên:</w:t>
      </w:r>
      <w:r w:rsidRPr="0083207C">
        <w:rPr>
          <w:rFonts w:eastAsia="Calibri"/>
          <w:sz w:val="28"/>
          <w:szCs w:val="28"/>
        </w:rPr>
        <w:t xml:space="preserve"> Vở bài tập Toán; Bảng phụ BT 2</w:t>
      </w:r>
    </w:p>
    <w:p w14:paraId="115BDE08" w14:textId="77777777" w:rsidR="002444CF" w:rsidRPr="0083207C" w:rsidRDefault="002444CF" w:rsidP="002444CF">
      <w:pPr>
        <w:spacing w:line="288" w:lineRule="auto"/>
        <w:jc w:val="both"/>
        <w:rPr>
          <w:rFonts w:eastAsia="Calibri"/>
          <w:sz w:val="28"/>
          <w:szCs w:val="28"/>
        </w:rPr>
      </w:pPr>
      <w:r w:rsidRPr="0083207C">
        <w:rPr>
          <w:rFonts w:eastAsia="Calibri"/>
          <w:b/>
          <w:i/>
          <w:sz w:val="28"/>
          <w:szCs w:val="28"/>
        </w:rPr>
        <w:t>2. Học sinh:</w:t>
      </w:r>
      <w:r w:rsidRPr="0083207C">
        <w:rPr>
          <w:rFonts w:eastAsia="Calibri"/>
          <w:sz w:val="28"/>
          <w:szCs w:val="28"/>
        </w:rPr>
        <w:t xml:space="preserve"> Vở bài tập Toán</w:t>
      </w:r>
    </w:p>
    <w:p w14:paraId="30984B21" w14:textId="77777777" w:rsidR="007E25BE" w:rsidRPr="00DA34F4" w:rsidRDefault="007E25BE" w:rsidP="00DA34F4">
      <w:pPr>
        <w:spacing w:line="288" w:lineRule="auto"/>
        <w:jc w:val="both"/>
        <w:outlineLvl w:val="0"/>
        <w:rPr>
          <w:b/>
          <w:sz w:val="28"/>
          <w:szCs w:val="28"/>
        </w:rPr>
      </w:pPr>
      <w:r w:rsidRPr="00DA34F4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3"/>
        <w:gridCol w:w="3875"/>
      </w:tblGrid>
      <w:tr w:rsidR="00DA34F4" w:rsidRPr="00DA34F4" w14:paraId="30984B24" w14:textId="77777777" w:rsidTr="00B11F6A">
        <w:tc>
          <w:tcPr>
            <w:tcW w:w="5863" w:type="dxa"/>
            <w:tcBorders>
              <w:bottom w:val="dashed" w:sz="4" w:space="0" w:color="auto"/>
            </w:tcBorders>
          </w:tcPr>
          <w:p w14:paraId="30984B22" w14:textId="77777777" w:rsidR="001A56A6" w:rsidRPr="00DA34F4" w:rsidRDefault="001A56A6" w:rsidP="00DA34F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5" w:type="dxa"/>
            <w:tcBorders>
              <w:bottom w:val="dashed" w:sz="4" w:space="0" w:color="auto"/>
            </w:tcBorders>
          </w:tcPr>
          <w:p w14:paraId="30984B23" w14:textId="77777777" w:rsidR="001A56A6" w:rsidRPr="00DA34F4" w:rsidRDefault="001A56A6" w:rsidP="00DA34F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A34F4" w:rsidRPr="00DA34F4" w14:paraId="30984B34" w14:textId="77777777" w:rsidTr="00B11F6A">
        <w:tc>
          <w:tcPr>
            <w:tcW w:w="5863" w:type="dxa"/>
            <w:tcBorders>
              <w:bottom w:val="dashed" w:sz="4" w:space="0" w:color="auto"/>
            </w:tcBorders>
          </w:tcPr>
          <w:p w14:paraId="30984B25" w14:textId="2A1B2D2E" w:rsidR="00001646" w:rsidRPr="00DA34F4" w:rsidRDefault="00DA34F4" w:rsidP="00DA34F4">
            <w:pPr>
              <w:spacing w:line="288" w:lineRule="auto"/>
              <w:jc w:val="both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30984B26" w14:textId="77777777" w:rsidR="001A56A6" w:rsidRPr="00DA34F4" w:rsidRDefault="001A56A6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0984DBF" wp14:editId="30984DC0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234950</wp:posOffset>
                      </wp:positionV>
                      <wp:extent cx="266700" cy="241935"/>
                      <wp:effectExtent l="0" t="0" r="19050" b="24765"/>
                      <wp:wrapNone/>
                      <wp:docPr id="28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84DCB" w14:textId="77777777" w:rsidR="00001646" w:rsidRDefault="00001646" w:rsidP="001A56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84DBF" id="Rectangle 53" o:spid="_x0000_s1026" style="position:absolute;left:0;text-align:left;margin-left:155.8pt;margin-top:18.5pt;width:21pt;height:19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">
                      <v:textbox>
                        <w:txbxContent>
                          <w:p w14:paraId="30984DCB" w14:textId="77777777" w:rsidR="00001646" w:rsidRDefault="00001646" w:rsidP="001A56A6"/>
                        </w:txbxContent>
                      </v:textbox>
                    </v:rect>
                  </w:pict>
                </mc:Fallback>
              </mc:AlternateContent>
            </w:r>
            <w:r w:rsidRPr="00DA34F4">
              <w:rPr>
                <w:bCs/>
                <w:sz w:val="28"/>
                <w:szCs w:val="28"/>
                <w:lang w:val="nl-NL"/>
              </w:rPr>
              <w:t>- HS làm bảng con để khởi động bài học.</w:t>
            </w:r>
          </w:p>
          <w:p w14:paraId="30984B27" w14:textId="77777777" w:rsidR="001A56A6" w:rsidRPr="00DA34F4" w:rsidRDefault="001A56A6" w:rsidP="00DA34F4">
            <w:pPr>
              <w:tabs>
                <w:tab w:val="left" w:pos="1382"/>
                <w:tab w:val="left" w:pos="2266"/>
              </w:tabs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984DC1" wp14:editId="30984DC2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-13335</wp:posOffset>
                      </wp:positionV>
                      <wp:extent cx="266700" cy="241935"/>
                      <wp:effectExtent l="5715" t="5715" r="13335" b="9525"/>
                      <wp:wrapNone/>
                      <wp:docPr id="2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84DCC" w14:textId="77777777" w:rsidR="00001646" w:rsidRDefault="00001646" w:rsidP="001A56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84DC1" id="Rectangle 55" o:spid="_x0000_s1027" style="position:absolute;left:0;text-align:left;margin-left:22.2pt;margin-top:-1.05pt;width:21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">
                      <v:textbox>
                        <w:txbxContent>
                          <w:p w14:paraId="30984DCC" w14:textId="77777777" w:rsidR="00001646" w:rsidRDefault="00001646" w:rsidP="001A56A6"/>
                        </w:txbxContent>
                      </v:textbox>
                    </v:rect>
                  </w:pict>
                </mc:Fallback>
              </mc:AlternateContent>
            </w:r>
            <w:r w:rsidRPr="00DA34F4">
              <w:rPr>
                <w:sz w:val="28"/>
                <w:szCs w:val="28"/>
                <w:lang w:val="nl-NL"/>
              </w:rPr>
              <w:t>2 x       = 12</w:t>
            </w:r>
            <w:r w:rsidRPr="00DA34F4">
              <w:rPr>
                <w:sz w:val="28"/>
                <w:szCs w:val="28"/>
                <w:lang w:val="nl-NL"/>
              </w:rPr>
              <w:tab/>
              <w:t xml:space="preserve">                  12 :        =  6</w:t>
            </w:r>
          </w:p>
          <w:p w14:paraId="30984B28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984DC3" wp14:editId="30984DC4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177165</wp:posOffset>
                      </wp:positionV>
                      <wp:extent cx="266700" cy="241935"/>
                      <wp:effectExtent l="8255" t="12065" r="10795" b="12700"/>
                      <wp:wrapNone/>
                      <wp:docPr id="21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84DCD" w14:textId="77777777" w:rsidR="00001646" w:rsidRDefault="00001646" w:rsidP="001A56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84DC3" id="Rectangle 56" o:spid="_x0000_s1028" style="position:absolute;left:0;text-align:left;margin-left:155.25pt;margin-top:13.95pt;width:21pt;height: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">
                      <v:textbox>
                        <w:txbxContent>
                          <w:p w14:paraId="30984DCD" w14:textId="77777777" w:rsidR="00001646" w:rsidRDefault="00001646" w:rsidP="001A56A6"/>
                        </w:txbxContent>
                      </v:textbox>
                    </v:rect>
                  </w:pict>
                </mc:Fallback>
              </mc:AlternateContent>
            </w:r>
            <w:r w:rsidRPr="00DA34F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984DC5" wp14:editId="30984DC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217805</wp:posOffset>
                      </wp:positionV>
                      <wp:extent cx="266700" cy="241935"/>
                      <wp:effectExtent l="10795" t="12065" r="8255" b="12700"/>
                      <wp:wrapNone/>
                      <wp:docPr id="17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84DCE" w14:textId="77777777" w:rsidR="00001646" w:rsidRDefault="00001646" w:rsidP="001A56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84DC5" id="Rectangle 54" o:spid="_x0000_s1029" style="position:absolute;left:0;text-align:left;margin-left:27.55pt;margin-top:17.15pt;width:21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">
                      <v:textbox>
                        <w:txbxContent>
                          <w:p w14:paraId="30984DCE" w14:textId="77777777" w:rsidR="00001646" w:rsidRDefault="00001646" w:rsidP="001A56A6"/>
                        </w:txbxContent>
                      </v:textbox>
                    </v:rect>
                  </w:pict>
                </mc:Fallback>
              </mc:AlternateContent>
            </w:r>
          </w:p>
          <w:p w14:paraId="30984B29" w14:textId="77777777" w:rsidR="001A56A6" w:rsidRPr="00DA34F4" w:rsidRDefault="001A56A6" w:rsidP="00DA34F4">
            <w:pPr>
              <w:tabs>
                <w:tab w:val="left" w:pos="1210"/>
              </w:tabs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1  x          =  5               25  :       = 5</w:t>
            </w:r>
          </w:p>
          <w:p w14:paraId="30984B2A" w14:textId="77777777" w:rsidR="001A56A6" w:rsidRPr="00DA34F4" w:rsidRDefault="001A56A6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30984B2B" w14:textId="77777777" w:rsidR="001A56A6" w:rsidRPr="00DA34F4" w:rsidRDefault="001A56A6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30984B2C" w14:textId="77777777" w:rsidR="001A56A6" w:rsidRPr="00DA34F4" w:rsidRDefault="001A56A6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5" w:type="dxa"/>
            <w:tcBorders>
              <w:bottom w:val="dashed" w:sz="4" w:space="0" w:color="auto"/>
            </w:tcBorders>
          </w:tcPr>
          <w:p w14:paraId="30984B2D" w14:textId="77777777" w:rsidR="00001646" w:rsidRPr="00DA34F4" w:rsidRDefault="0000164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2E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làm bảng con</w:t>
            </w:r>
          </w:p>
          <w:p w14:paraId="30984B2F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nêu kết quả</w:t>
            </w:r>
          </w:p>
          <w:p w14:paraId="30984B30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31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32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33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DA34F4" w:rsidRPr="00DA34F4" w14:paraId="30984B44" w14:textId="77777777" w:rsidTr="00001646">
        <w:tc>
          <w:tcPr>
            <w:tcW w:w="5863" w:type="dxa"/>
            <w:tcBorders>
              <w:top w:val="dashed" w:sz="4" w:space="0" w:color="auto"/>
              <w:bottom w:val="dashed" w:sz="4" w:space="0" w:color="auto"/>
            </w:tcBorders>
          </w:tcPr>
          <w:p w14:paraId="30984B35" w14:textId="36BA15E0" w:rsidR="00001646" w:rsidRPr="00DA34F4" w:rsidRDefault="00DA34F4" w:rsidP="00DA34F4">
            <w:pPr>
              <w:spacing w:line="288" w:lineRule="auto"/>
              <w:rPr>
                <w:rFonts w:eastAsiaTheme="minorHAnsi"/>
                <w:b/>
                <w:sz w:val="28"/>
                <w:szCs w:val="28"/>
                <w:lang w:val="vi-VN"/>
              </w:rPr>
            </w:pPr>
            <w:r w:rsidRPr="00DA34F4">
              <w:rPr>
                <w:rFonts w:eastAsiaTheme="minorHAnsi"/>
                <w:b/>
                <w:sz w:val="28"/>
                <w:szCs w:val="28"/>
              </w:rPr>
              <w:t>2. Luyện tập.</w:t>
            </w:r>
          </w:p>
          <w:p w14:paraId="30984B36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DA34F4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DA34F4">
              <w:rPr>
                <w:sz w:val="28"/>
                <w:szCs w:val="28"/>
              </w:rPr>
              <w:t>ài.</w:t>
            </w:r>
          </w:p>
          <w:p w14:paraId="30984B37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DA34F4">
              <w:rPr>
                <w:sz w:val="28"/>
                <w:szCs w:val="28"/>
                <w:lang w:val="pt-BR"/>
              </w:rPr>
              <w:t xml:space="preserve">- Gv lệnh: HS chưa đạt chuẩn làm bài 1, 2,3/ 24,25 Vở Bài tập Toán.  </w:t>
            </w:r>
          </w:p>
          <w:p w14:paraId="30984B38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DA34F4">
              <w:rPr>
                <w:sz w:val="28"/>
                <w:szCs w:val="28"/>
                <w:lang w:val="pt-BR"/>
              </w:rPr>
              <w:t xml:space="preserve">- Gv lệnh: HS đạt chuẩn làm bài 1, 2, 3, 4,5/ 24, 25 Vở Bài tập Toán.  </w:t>
            </w:r>
          </w:p>
          <w:p w14:paraId="30984B39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DA34F4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30984B3A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DA34F4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30984B3B" w14:textId="77777777" w:rsidR="00001646" w:rsidRPr="00DA34F4" w:rsidRDefault="00001646" w:rsidP="00DA34F4">
            <w:pPr>
              <w:spacing w:line="288" w:lineRule="auto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DA34F4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3875" w:type="dxa"/>
            <w:tcBorders>
              <w:top w:val="dashed" w:sz="4" w:space="0" w:color="auto"/>
              <w:bottom w:val="dashed" w:sz="4" w:space="0" w:color="auto"/>
            </w:tcBorders>
          </w:tcPr>
          <w:p w14:paraId="30984B3C" w14:textId="77777777" w:rsidR="00001646" w:rsidRPr="00DA34F4" w:rsidRDefault="00001646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B3D" w14:textId="77777777" w:rsidR="00001646" w:rsidRPr="00DA34F4" w:rsidRDefault="00001646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B3E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</w:t>
            </w:r>
            <w:r w:rsidRPr="00DA34F4">
              <w:rPr>
                <w:sz w:val="28"/>
                <w:szCs w:val="28"/>
              </w:rPr>
              <w:t xml:space="preserve"> HS đánh dấu bài tập cần làm vào vở. </w:t>
            </w:r>
          </w:p>
          <w:p w14:paraId="30984B3F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</w:t>
            </w:r>
            <w:r w:rsidRPr="00DA34F4">
              <w:rPr>
                <w:sz w:val="28"/>
                <w:szCs w:val="28"/>
              </w:rPr>
              <w:t xml:space="preserve"> HS đánh dấu bài tập cần làm vào vở.</w:t>
            </w:r>
          </w:p>
          <w:p w14:paraId="30984B40" w14:textId="77777777" w:rsidR="00001646" w:rsidRPr="00DA34F4" w:rsidRDefault="00001646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 Hs làm bài</w:t>
            </w:r>
          </w:p>
          <w:p w14:paraId="30984B41" w14:textId="77777777" w:rsidR="00001646" w:rsidRPr="00DA34F4" w:rsidRDefault="00001646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B42" w14:textId="77777777" w:rsidR="00001646" w:rsidRPr="00DA34F4" w:rsidRDefault="00001646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B43" w14:textId="77777777" w:rsidR="00001646" w:rsidRPr="00DA34F4" w:rsidRDefault="00001646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DA34F4" w:rsidRPr="00DA34F4" w14:paraId="30984BAE" w14:textId="77777777" w:rsidTr="00B11F6A">
        <w:tc>
          <w:tcPr>
            <w:tcW w:w="5863" w:type="dxa"/>
            <w:tcBorders>
              <w:top w:val="dashed" w:sz="4" w:space="0" w:color="auto"/>
              <w:bottom w:val="dashed" w:sz="4" w:space="0" w:color="auto"/>
            </w:tcBorders>
          </w:tcPr>
          <w:p w14:paraId="30984B45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b/>
                <w:bCs/>
                <w:sz w:val="28"/>
                <w:szCs w:val="28"/>
              </w:rPr>
              <w:t>Hoạt động 2:</w:t>
            </w:r>
            <w:r w:rsidRPr="00DA34F4">
              <w:rPr>
                <w:sz w:val="28"/>
                <w:szCs w:val="28"/>
              </w:rPr>
              <w:t xml:space="preserve"> Chữa bài:</w:t>
            </w:r>
          </w:p>
          <w:p w14:paraId="30984B46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sz w:val="28"/>
                <w:szCs w:val="28"/>
              </w:rPr>
              <w:t>- GV gọi HS chữa lần lượt các bài:</w:t>
            </w:r>
          </w:p>
          <w:p w14:paraId="30984B47" w14:textId="77777777" w:rsidR="001A56A6" w:rsidRPr="00DA34F4" w:rsidRDefault="001A56A6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>Bài 1.(Làm việc cá nhân) Tính( theo mẫu)</w:t>
            </w:r>
          </w:p>
          <w:p w14:paraId="30984B48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GV cho HS nêu yêu cầu và đọc mẫu</w:t>
            </w:r>
          </w:p>
          <w:p w14:paraId="30984B49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GV cho làm v</w:t>
            </w:r>
            <w:r w:rsidR="0071228F" w:rsidRPr="00DA34F4">
              <w:rPr>
                <w:sz w:val="28"/>
                <w:szCs w:val="28"/>
                <w:lang w:val="nl-NL"/>
              </w:rPr>
              <w:t>ở bài tập</w:t>
            </w:r>
          </w:p>
          <w:p w14:paraId="30984B4A" w14:textId="77777777" w:rsidR="00001646" w:rsidRPr="00DA34F4" w:rsidRDefault="0000164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4B" w14:textId="77777777" w:rsidR="001A56A6" w:rsidRPr="00DA34F4" w:rsidRDefault="0000164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Cho HS nêu kết quả </w:t>
            </w:r>
          </w:p>
          <w:p w14:paraId="30984B4C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B4D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B4E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B4F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B50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H:</w:t>
            </w:r>
            <w:r w:rsidR="00E21740" w:rsidRPr="00DA34F4">
              <w:rPr>
                <w:sz w:val="28"/>
                <w:szCs w:val="28"/>
                <w:lang w:val="nl-NL"/>
              </w:rPr>
              <w:t xml:space="preserve"> Em có nhận xét gì về thừa số thứ nhất, thừa </w:t>
            </w:r>
          </w:p>
          <w:p w14:paraId="30984B51" w14:textId="77777777" w:rsidR="00001646" w:rsidRPr="00DA34F4" w:rsidRDefault="00E21740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số thứ hai, tích của 3 phép nhân?</w:t>
            </w:r>
          </w:p>
          <w:p w14:paraId="30984B52" w14:textId="77777777" w:rsidR="00E21740" w:rsidRPr="00DA34F4" w:rsidRDefault="0000164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lastRenderedPageBreak/>
              <w:t>H:</w:t>
            </w:r>
            <w:r w:rsidR="00E21740" w:rsidRPr="00DA34F4">
              <w:rPr>
                <w:sz w:val="28"/>
                <w:szCs w:val="28"/>
                <w:lang w:val="nl-NL"/>
              </w:rPr>
              <w:t xml:space="preserve"> Vậy 0 nhân với 1 số cho kết quả là bao nhiêu?</w:t>
            </w:r>
          </w:p>
          <w:p w14:paraId="30984B53" w14:textId="6E155FFE" w:rsidR="00EB788D" w:rsidRPr="00DA34F4" w:rsidRDefault="00DA34F4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EB788D" w:rsidRPr="00DA34F4">
              <w:rPr>
                <w:i/>
                <w:sz w:val="28"/>
                <w:szCs w:val="28"/>
                <w:lang w:val="nl-NL"/>
              </w:rPr>
              <w:t xml:space="preserve"> Gv chốt:</w:t>
            </w:r>
          </w:p>
          <w:p w14:paraId="30984B54" w14:textId="77777777" w:rsidR="001A56A6" w:rsidRPr="00DA34F4" w:rsidRDefault="001A56A6" w:rsidP="00DA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DA34F4">
              <w:rPr>
                <w:i/>
                <w:sz w:val="28"/>
                <w:szCs w:val="28"/>
                <w:lang w:val="nl-NL"/>
              </w:rPr>
              <w:t>Số 0 nhân với số nào cũng bằng 0</w:t>
            </w:r>
          </w:p>
          <w:p w14:paraId="30984B55" w14:textId="77777777" w:rsidR="001A56A6" w:rsidRPr="00DA34F4" w:rsidRDefault="001A56A6" w:rsidP="00DA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DA34F4">
              <w:rPr>
                <w:i/>
                <w:sz w:val="28"/>
                <w:szCs w:val="28"/>
                <w:lang w:val="nl-NL"/>
              </w:rPr>
              <w:t xml:space="preserve"> Số 0 chia cho số nào khác 0 cũng bằng 0</w:t>
            </w:r>
          </w:p>
          <w:p w14:paraId="30984B56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DA34F4">
              <w:rPr>
                <w:sz w:val="28"/>
                <w:szCs w:val="28"/>
                <w:lang w:val="nl-NL"/>
              </w:rPr>
              <w:t>GV nhận xét, tuyên dương.</w:t>
            </w:r>
          </w:p>
          <w:p w14:paraId="30984B57" w14:textId="77777777" w:rsidR="001A56A6" w:rsidRPr="00DA34F4" w:rsidRDefault="001A56A6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 xml:space="preserve">Bài 2: (Làm việc nhóm 2) </w:t>
            </w:r>
            <w:r w:rsidR="00B953A8" w:rsidRPr="00DA34F4">
              <w:rPr>
                <w:b/>
                <w:sz w:val="28"/>
                <w:szCs w:val="28"/>
                <w:lang w:val="nl-NL"/>
              </w:rPr>
              <w:t xml:space="preserve">Nối 2 </w:t>
            </w:r>
            <w:r w:rsidRPr="00DA34F4">
              <w:rPr>
                <w:b/>
                <w:sz w:val="28"/>
                <w:szCs w:val="28"/>
                <w:lang w:val="nl-NL"/>
              </w:rPr>
              <w:t>phép tính có cùng kết quả?</w:t>
            </w:r>
          </w:p>
          <w:p w14:paraId="30984B58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GV cho HS nêu yêu cầu</w:t>
            </w:r>
          </w:p>
          <w:p w14:paraId="30984B59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GV chia nhóm 2, các nhóm làm việc vào </w:t>
            </w:r>
            <w:r w:rsidR="00B953A8" w:rsidRPr="00DA34F4">
              <w:rPr>
                <w:sz w:val="28"/>
                <w:szCs w:val="28"/>
                <w:lang w:val="nl-NL"/>
              </w:rPr>
              <w:t>vbt</w:t>
            </w:r>
            <w:r w:rsidRPr="00DA34F4">
              <w:rPr>
                <w:sz w:val="28"/>
                <w:szCs w:val="28"/>
                <w:lang w:val="nl-NL"/>
              </w:rPr>
              <w:t>.</w:t>
            </w:r>
          </w:p>
          <w:p w14:paraId="30984B5A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Các nhóm trình bày kết quả, nhận xét lẫn nhau.</w:t>
            </w:r>
          </w:p>
          <w:p w14:paraId="30984B5B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30984B5C" w14:textId="77777777" w:rsidR="001A56A6" w:rsidRPr="00DA34F4" w:rsidRDefault="001A56A6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>Bài 3: (Làm việc cá nhân) Giải bài toán có lời văn.</w:t>
            </w:r>
          </w:p>
          <w:p w14:paraId="30984B5D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DA34F4">
              <w:rPr>
                <w:sz w:val="28"/>
                <w:szCs w:val="28"/>
                <w:lang w:val="nl-NL"/>
              </w:rPr>
              <w:t>GV cho HS đọc đề toán, tìm hiểu đề bài (cho biết gì? hỏi gì? Phải làm phép tính gì?</w:t>
            </w:r>
          </w:p>
          <w:p w14:paraId="30984B5E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GV cho HS làm bài vào v</w:t>
            </w:r>
            <w:r w:rsidR="00B953A8" w:rsidRPr="00DA34F4">
              <w:rPr>
                <w:sz w:val="28"/>
                <w:szCs w:val="28"/>
                <w:lang w:val="nl-NL"/>
              </w:rPr>
              <w:t>bt</w:t>
            </w:r>
          </w:p>
          <w:p w14:paraId="30984B5F" w14:textId="77777777" w:rsidR="001A56A6" w:rsidRPr="00DA34F4" w:rsidRDefault="001A56A6" w:rsidP="00DA34F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14:paraId="30984B60" w14:textId="77777777" w:rsidR="001A56A6" w:rsidRPr="00DA34F4" w:rsidRDefault="001A56A6" w:rsidP="00DA34F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14:paraId="30984B61" w14:textId="77777777" w:rsidR="001A56A6" w:rsidRPr="00DA34F4" w:rsidRDefault="001A56A6" w:rsidP="00DA34F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14:paraId="30984B62" w14:textId="77777777" w:rsidR="00C50913" w:rsidRPr="00DA34F4" w:rsidRDefault="00C50913" w:rsidP="00DA34F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14:paraId="30984B63" w14:textId="77777777" w:rsidR="001A56A6" w:rsidRPr="00DA34F4" w:rsidRDefault="001A56A6" w:rsidP="00DA34F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14:paraId="30984B64" w14:textId="77777777" w:rsidR="00C50913" w:rsidRPr="00DA34F4" w:rsidRDefault="00C50913" w:rsidP="00DA34F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14:paraId="30984B65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30984B66" w14:textId="77777777" w:rsidR="001A56A6" w:rsidRPr="00DA34F4" w:rsidRDefault="001A56A6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>Bài 4. (Làm việc cá nhân) Tính độ dài đường gấp khúc ABCDE</w:t>
            </w:r>
          </w:p>
          <w:p w14:paraId="30984B67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GV cho HS nêu yêu cầu </w:t>
            </w:r>
          </w:p>
          <w:p w14:paraId="30984B68" w14:textId="77777777" w:rsidR="001A56A6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</w:t>
            </w:r>
            <w:r w:rsidR="001A56A6" w:rsidRPr="00DA34F4">
              <w:rPr>
                <w:sz w:val="28"/>
                <w:szCs w:val="28"/>
                <w:lang w:val="nl-NL"/>
              </w:rPr>
              <w:t xml:space="preserve">GV gợi ý cho HS đường gấp khúcABCDE có 4 đoạn thẳng có cùng độ dài là </w:t>
            </w:r>
            <w:r w:rsidR="00AF46C1" w:rsidRPr="00DA34F4">
              <w:rPr>
                <w:sz w:val="28"/>
                <w:szCs w:val="28"/>
                <w:lang w:val="nl-NL"/>
              </w:rPr>
              <w:t>4</w:t>
            </w:r>
            <w:r w:rsidR="001A56A6" w:rsidRPr="00DA34F4">
              <w:rPr>
                <w:sz w:val="28"/>
                <w:szCs w:val="28"/>
                <w:lang w:val="nl-NL"/>
              </w:rPr>
              <w:t xml:space="preserve"> cm vậy ta nên làm phép tính gì?</w:t>
            </w:r>
          </w:p>
          <w:p w14:paraId="30984B69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GV cho làm </w:t>
            </w:r>
            <w:r w:rsidR="00AF46C1" w:rsidRPr="00DA34F4">
              <w:rPr>
                <w:sz w:val="28"/>
                <w:szCs w:val="28"/>
                <w:lang w:val="nl-NL"/>
              </w:rPr>
              <w:t>vbt</w:t>
            </w:r>
          </w:p>
          <w:p w14:paraId="30984B6A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</w:t>
            </w:r>
            <w:r w:rsidR="00C50913" w:rsidRPr="00DA34F4">
              <w:rPr>
                <w:sz w:val="28"/>
                <w:szCs w:val="28"/>
                <w:lang w:val="nl-NL"/>
              </w:rPr>
              <w:t xml:space="preserve"> YC</w:t>
            </w:r>
            <w:r w:rsidRPr="00DA34F4">
              <w:rPr>
                <w:sz w:val="28"/>
                <w:szCs w:val="28"/>
                <w:lang w:val="nl-NL"/>
              </w:rPr>
              <w:t>HS  trình bày kết quả, nhận xét lẫn nhau.</w:t>
            </w:r>
          </w:p>
          <w:p w14:paraId="30984B6B" w14:textId="77777777" w:rsidR="00C50913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6C" w14:textId="77777777" w:rsidR="00C50913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6D" w14:textId="77777777" w:rsidR="00C50913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6E" w14:textId="77777777" w:rsidR="00C50913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6F" w14:textId="77777777" w:rsidR="00C50913" w:rsidRPr="00DA34F4" w:rsidRDefault="00C50913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0984B70" w14:textId="77777777" w:rsidR="0045616D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30984B71" w14:textId="354A937A" w:rsidR="0079182E" w:rsidRPr="00DA34F4" w:rsidRDefault="00DA34F4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lastRenderedPageBreak/>
              <w:t>=&gt;</w:t>
            </w:r>
            <w:r w:rsidR="0079182E" w:rsidRPr="00DA34F4">
              <w:rPr>
                <w:i/>
                <w:sz w:val="28"/>
                <w:szCs w:val="28"/>
                <w:lang w:val="nl-NL"/>
              </w:rPr>
              <w:t xml:space="preserve"> Gv chốt: Nêu cách tính độ dài đường gấp khúc?</w:t>
            </w:r>
          </w:p>
          <w:p w14:paraId="30984B72" w14:textId="77777777" w:rsidR="001A56A6" w:rsidRPr="00DA34F4" w:rsidRDefault="001A56A6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>Bài 5. (Làm việc cá nhân) Số?</w:t>
            </w:r>
          </w:p>
          <w:p w14:paraId="30984B73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GV cho HS nêu yêu cầu</w:t>
            </w:r>
          </w:p>
          <w:p w14:paraId="30984B74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GV chia nhóm 2, các nhóm làm việc vào </w:t>
            </w:r>
            <w:r w:rsidR="00DD61F6" w:rsidRPr="00DA34F4">
              <w:rPr>
                <w:sz w:val="28"/>
                <w:szCs w:val="28"/>
                <w:lang w:val="nl-NL"/>
              </w:rPr>
              <w:t>vbt</w:t>
            </w:r>
            <w:r w:rsidRPr="00DA34F4">
              <w:rPr>
                <w:sz w:val="28"/>
                <w:szCs w:val="28"/>
                <w:lang w:val="nl-NL"/>
              </w:rPr>
              <w:t>.</w:t>
            </w:r>
          </w:p>
          <w:p w14:paraId="30984B75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Các nhóm trình bày kết quả, nhận xét lẫn nhau.</w:t>
            </w:r>
          </w:p>
          <w:p w14:paraId="30984B76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3875" w:type="dxa"/>
            <w:tcBorders>
              <w:top w:val="dashed" w:sz="4" w:space="0" w:color="auto"/>
              <w:bottom w:val="dashed" w:sz="4" w:space="0" w:color="auto"/>
            </w:tcBorders>
          </w:tcPr>
          <w:p w14:paraId="30984B77" w14:textId="77777777" w:rsidR="001A56A6" w:rsidRPr="00DA34F4" w:rsidRDefault="001A56A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B78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B79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B7A" w14:textId="77777777" w:rsidR="001A56A6" w:rsidRPr="00DA34F4" w:rsidRDefault="001A56A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nêu và đọc mẫu</w:t>
            </w:r>
          </w:p>
          <w:p w14:paraId="30984B7B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làm việc cá n</w:t>
            </w:r>
            <w:r w:rsidR="00E21740" w:rsidRPr="00DA34F4">
              <w:rPr>
                <w:sz w:val="28"/>
                <w:szCs w:val="28"/>
                <w:lang w:val="nl-NL"/>
              </w:rPr>
              <w:t>hân</w:t>
            </w:r>
          </w:p>
          <w:p w14:paraId="30984B7C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nêu kết quả</w:t>
            </w:r>
          </w:p>
          <w:p w14:paraId="30984B7D" w14:textId="77777777" w:rsidR="001A56A6" w:rsidRPr="00DA34F4" w:rsidRDefault="001A56A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a) 0 x </w:t>
            </w:r>
            <w:r w:rsidR="00E21740" w:rsidRPr="00DA34F4">
              <w:rPr>
                <w:sz w:val="28"/>
                <w:szCs w:val="28"/>
                <w:lang w:val="nl-NL"/>
              </w:rPr>
              <w:t>6</w:t>
            </w:r>
            <w:r w:rsidRPr="00DA34F4">
              <w:rPr>
                <w:sz w:val="28"/>
                <w:szCs w:val="28"/>
                <w:lang w:val="nl-NL"/>
              </w:rPr>
              <w:t xml:space="preserve"> =0 ; 0 x 4 =0 ;0 x </w:t>
            </w:r>
            <w:r w:rsidR="00E21740" w:rsidRPr="00DA34F4">
              <w:rPr>
                <w:sz w:val="28"/>
                <w:szCs w:val="28"/>
                <w:lang w:val="nl-NL"/>
              </w:rPr>
              <w:t>7</w:t>
            </w:r>
            <w:r w:rsidRPr="00DA34F4">
              <w:rPr>
                <w:sz w:val="28"/>
                <w:szCs w:val="28"/>
                <w:lang w:val="nl-NL"/>
              </w:rPr>
              <w:t xml:space="preserve"> =0</w:t>
            </w:r>
          </w:p>
          <w:p w14:paraId="30984B7E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b) 0 x 2= 0      0 x 8= 0 </w:t>
            </w:r>
          </w:p>
          <w:p w14:paraId="30984B7F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     0 x 5 = 0     0 x 9 = 0</w:t>
            </w:r>
          </w:p>
          <w:p w14:paraId="30984B80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     0 : 2 =  0     0 : 8 =  0</w:t>
            </w:r>
          </w:p>
          <w:p w14:paraId="30984B81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     0 : 5 =  0     0 : 9 = 0</w:t>
            </w:r>
          </w:p>
          <w:p w14:paraId="30984B82" w14:textId="77777777" w:rsidR="00E21740" w:rsidRPr="00DA34F4" w:rsidRDefault="00E21740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trả lời.</w:t>
            </w:r>
          </w:p>
          <w:p w14:paraId="30984B83" w14:textId="77777777" w:rsidR="0045616D" w:rsidRPr="00DA34F4" w:rsidRDefault="0045616D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B84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B85" w14:textId="77777777" w:rsidR="00E21740" w:rsidRPr="00DA34F4" w:rsidRDefault="00E21740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nhắc lại</w:t>
            </w:r>
          </w:p>
          <w:p w14:paraId="30984B86" w14:textId="77777777" w:rsidR="00E21740" w:rsidRPr="00DA34F4" w:rsidRDefault="00E21740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B87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B88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B89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B8A" w14:textId="77777777" w:rsidR="00001646" w:rsidRPr="00DA34F4" w:rsidRDefault="0000164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B8B" w14:textId="77777777" w:rsidR="00E21740" w:rsidRPr="00DA34F4" w:rsidRDefault="00E21740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HS </w:t>
            </w:r>
            <w:r w:rsidR="00001646" w:rsidRPr="00DA34F4">
              <w:rPr>
                <w:sz w:val="28"/>
                <w:szCs w:val="28"/>
                <w:lang w:val="nl-NL"/>
              </w:rPr>
              <w:t>nêu YC</w:t>
            </w:r>
          </w:p>
          <w:p w14:paraId="30984B8C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</w:t>
            </w:r>
            <w:r w:rsidR="00001646" w:rsidRPr="00DA34F4">
              <w:rPr>
                <w:sz w:val="28"/>
                <w:szCs w:val="28"/>
                <w:lang w:val="nl-NL"/>
              </w:rPr>
              <w:t xml:space="preserve"> </w:t>
            </w:r>
            <w:r w:rsidRPr="00DA34F4">
              <w:rPr>
                <w:sz w:val="28"/>
                <w:szCs w:val="28"/>
                <w:lang w:val="nl-NL"/>
              </w:rPr>
              <w:t xml:space="preserve">HS </w:t>
            </w:r>
            <w:r w:rsidR="00001646" w:rsidRPr="00DA34F4">
              <w:rPr>
                <w:sz w:val="28"/>
                <w:szCs w:val="28"/>
                <w:lang w:val="nl-NL"/>
              </w:rPr>
              <w:t>làm VBT</w:t>
            </w:r>
          </w:p>
          <w:p w14:paraId="30984B8D" w14:textId="77777777" w:rsidR="00DD61F6" w:rsidRPr="00DA34F4" w:rsidRDefault="0000164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trình bày – nhận xét</w:t>
            </w:r>
          </w:p>
          <w:p w14:paraId="30984B8E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lắng nghe</w:t>
            </w:r>
          </w:p>
          <w:p w14:paraId="30984B8F" w14:textId="77777777" w:rsidR="0045616D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softHyphen/>
            </w:r>
            <w:r w:rsidRPr="00DA34F4">
              <w:rPr>
                <w:sz w:val="28"/>
                <w:szCs w:val="28"/>
                <w:lang w:val="nl-NL"/>
              </w:rPr>
              <w:softHyphen/>
            </w:r>
          </w:p>
          <w:p w14:paraId="30984B90" w14:textId="77777777" w:rsidR="00C50913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91" w14:textId="77777777" w:rsidR="001A56A6" w:rsidRPr="00DA34F4" w:rsidRDefault="001A56A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đọc đề trả câu hỏi</w:t>
            </w:r>
          </w:p>
          <w:p w14:paraId="30984B92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93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làm vào v</w:t>
            </w:r>
            <w:r w:rsidR="00B953A8" w:rsidRPr="00DA34F4">
              <w:rPr>
                <w:sz w:val="28"/>
                <w:szCs w:val="28"/>
                <w:lang w:val="nl-NL"/>
              </w:rPr>
              <w:t>bt</w:t>
            </w:r>
          </w:p>
          <w:p w14:paraId="30984B94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- 1 HS lên </w:t>
            </w:r>
            <w:r w:rsidR="0069379F" w:rsidRPr="00DA34F4">
              <w:rPr>
                <w:sz w:val="28"/>
                <w:szCs w:val="28"/>
                <w:lang w:val="nl-NL"/>
              </w:rPr>
              <w:t>chia sẻ</w:t>
            </w:r>
          </w:p>
          <w:p w14:paraId="30984B95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         </w:t>
            </w:r>
            <w:r w:rsidR="0069379F" w:rsidRPr="00DA34F4">
              <w:rPr>
                <w:sz w:val="28"/>
                <w:szCs w:val="28"/>
                <w:lang w:val="nl-NL"/>
              </w:rPr>
              <w:t xml:space="preserve">      </w:t>
            </w:r>
            <w:r w:rsidRPr="00DA34F4">
              <w:rPr>
                <w:sz w:val="28"/>
                <w:szCs w:val="28"/>
                <w:lang w:val="nl-NL"/>
              </w:rPr>
              <w:t xml:space="preserve"> Bài giải:</w:t>
            </w:r>
          </w:p>
          <w:p w14:paraId="30984B96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Số quyển vở tổ </w:t>
            </w:r>
            <w:r w:rsidR="008E361B" w:rsidRPr="00DA34F4">
              <w:rPr>
                <w:sz w:val="28"/>
                <w:szCs w:val="28"/>
                <w:lang w:val="nl-NL"/>
              </w:rPr>
              <w:t>Hai</w:t>
            </w:r>
            <w:r w:rsidRPr="00DA34F4">
              <w:rPr>
                <w:sz w:val="28"/>
                <w:szCs w:val="28"/>
                <w:lang w:val="nl-NL"/>
              </w:rPr>
              <w:t xml:space="preserve"> góp được  là:</w:t>
            </w:r>
          </w:p>
          <w:p w14:paraId="30984B97" w14:textId="77777777" w:rsidR="001A56A6" w:rsidRPr="00DA34F4" w:rsidRDefault="008E361B" w:rsidP="00DA34F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4 </w:t>
            </w:r>
            <w:r w:rsidR="001A56A6" w:rsidRPr="00DA34F4">
              <w:rPr>
                <w:sz w:val="28"/>
                <w:szCs w:val="28"/>
                <w:lang w:val="nl-NL"/>
              </w:rPr>
              <w:t xml:space="preserve">x </w:t>
            </w:r>
            <w:r w:rsidRPr="00DA34F4">
              <w:rPr>
                <w:sz w:val="28"/>
                <w:szCs w:val="28"/>
                <w:lang w:val="nl-NL"/>
              </w:rPr>
              <w:t>9</w:t>
            </w:r>
            <w:r w:rsidR="001A56A6" w:rsidRPr="00DA34F4">
              <w:rPr>
                <w:sz w:val="28"/>
                <w:szCs w:val="28"/>
                <w:lang w:val="nl-NL"/>
              </w:rPr>
              <w:t xml:space="preserve">  = </w:t>
            </w:r>
            <w:r w:rsidRPr="00DA34F4">
              <w:rPr>
                <w:sz w:val="28"/>
                <w:szCs w:val="28"/>
                <w:lang w:val="nl-NL"/>
              </w:rPr>
              <w:t>36</w:t>
            </w:r>
            <w:r w:rsidR="001A56A6" w:rsidRPr="00DA34F4">
              <w:rPr>
                <w:sz w:val="28"/>
                <w:szCs w:val="28"/>
                <w:lang w:val="nl-NL"/>
              </w:rPr>
              <w:t>(quyển vở)</w:t>
            </w:r>
          </w:p>
          <w:p w14:paraId="30984B98" w14:textId="77777777" w:rsidR="001A56A6" w:rsidRPr="00DA34F4" w:rsidRDefault="001A56A6" w:rsidP="00DA34F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Đáp số: </w:t>
            </w:r>
            <w:r w:rsidR="008E361B" w:rsidRPr="00DA34F4">
              <w:rPr>
                <w:sz w:val="28"/>
                <w:szCs w:val="28"/>
                <w:lang w:val="nl-NL"/>
              </w:rPr>
              <w:t>36</w:t>
            </w:r>
            <w:r w:rsidRPr="00DA34F4">
              <w:rPr>
                <w:sz w:val="28"/>
                <w:szCs w:val="28"/>
                <w:lang w:val="nl-NL"/>
              </w:rPr>
              <w:t xml:space="preserve"> quyển vở</w:t>
            </w:r>
          </w:p>
          <w:p w14:paraId="30984B99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9A" w14:textId="77777777" w:rsidR="001A56A6" w:rsidRPr="00DA34F4" w:rsidRDefault="001A56A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B9B" w14:textId="77777777" w:rsidR="0045616D" w:rsidRPr="00DA34F4" w:rsidRDefault="0045616D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B9C" w14:textId="77777777" w:rsidR="001A56A6" w:rsidRPr="00DA34F4" w:rsidRDefault="001A56A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nêu yêu cầu</w:t>
            </w:r>
          </w:p>
          <w:p w14:paraId="30984B9D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làm vào v</w:t>
            </w:r>
            <w:r w:rsidR="0045616D" w:rsidRPr="00DA34F4">
              <w:rPr>
                <w:sz w:val="28"/>
                <w:szCs w:val="28"/>
                <w:lang w:val="nl-NL"/>
              </w:rPr>
              <w:t>bt</w:t>
            </w:r>
          </w:p>
          <w:p w14:paraId="30984B9E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9F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A0" w14:textId="77777777" w:rsidR="00DD61F6" w:rsidRPr="00DA34F4" w:rsidRDefault="00DD61F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A1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HS nêu </w:t>
            </w:r>
            <w:r w:rsidR="00AF46C1" w:rsidRPr="00DA34F4">
              <w:rPr>
                <w:sz w:val="28"/>
                <w:szCs w:val="28"/>
                <w:lang w:val="nl-NL"/>
              </w:rPr>
              <w:t>bài làm</w:t>
            </w:r>
            <w:r w:rsidRPr="00DA34F4">
              <w:rPr>
                <w:sz w:val="28"/>
                <w:szCs w:val="28"/>
                <w:lang w:val="nl-NL"/>
              </w:rPr>
              <w:t>:</w:t>
            </w:r>
          </w:p>
          <w:p w14:paraId="30984BA2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          Bài giải:</w:t>
            </w:r>
          </w:p>
          <w:p w14:paraId="30984BA3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Độ dài đường gấp khúc</w:t>
            </w:r>
            <w:r w:rsidR="00C50913" w:rsidRPr="00DA34F4">
              <w:rPr>
                <w:sz w:val="28"/>
                <w:szCs w:val="28"/>
                <w:lang w:val="nl-NL"/>
              </w:rPr>
              <w:t xml:space="preserve"> </w:t>
            </w:r>
            <w:r w:rsidRPr="00DA34F4">
              <w:rPr>
                <w:sz w:val="28"/>
                <w:szCs w:val="28"/>
                <w:lang w:val="nl-NL"/>
              </w:rPr>
              <w:t>ABCDE  là:</w:t>
            </w:r>
          </w:p>
          <w:p w14:paraId="30984BA4" w14:textId="77777777" w:rsidR="001A56A6" w:rsidRPr="00DA34F4" w:rsidRDefault="00AF46C1" w:rsidP="00DA34F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4 </w:t>
            </w:r>
            <w:r w:rsidR="001A56A6" w:rsidRPr="00DA34F4">
              <w:rPr>
                <w:sz w:val="28"/>
                <w:szCs w:val="28"/>
                <w:lang w:val="nl-NL"/>
              </w:rPr>
              <w:t>x 4  = 1</w:t>
            </w:r>
            <w:r w:rsidRPr="00DA34F4">
              <w:rPr>
                <w:sz w:val="28"/>
                <w:szCs w:val="28"/>
                <w:lang w:val="nl-NL"/>
              </w:rPr>
              <w:t>6</w:t>
            </w:r>
            <w:r w:rsidR="001A56A6" w:rsidRPr="00DA34F4">
              <w:rPr>
                <w:sz w:val="28"/>
                <w:szCs w:val="28"/>
                <w:lang w:val="nl-NL"/>
              </w:rPr>
              <w:t>(cm)</w:t>
            </w:r>
          </w:p>
          <w:p w14:paraId="30984BA5" w14:textId="77777777" w:rsidR="001A56A6" w:rsidRPr="00DA34F4" w:rsidRDefault="001A56A6" w:rsidP="00DA34F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Đáp số: 1</w:t>
            </w:r>
            <w:r w:rsidR="00AF46C1" w:rsidRPr="00DA34F4">
              <w:rPr>
                <w:sz w:val="28"/>
                <w:szCs w:val="28"/>
                <w:lang w:val="nl-NL"/>
              </w:rPr>
              <w:t>6</w:t>
            </w:r>
            <w:r w:rsidRPr="00DA34F4">
              <w:rPr>
                <w:sz w:val="28"/>
                <w:szCs w:val="28"/>
                <w:lang w:val="nl-NL"/>
              </w:rPr>
              <w:t xml:space="preserve"> cm</w:t>
            </w:r>
          </w:p>
          <w:p w14:paraId="30984BA6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HS </w:t>
            </w:r>
            <w:r w:rsidR="0079182E" w:rsidRPr="00DA34F4">
              <w:rPr>
                <w:sz w:val="28"/>
                <w:szCs w:val="28"/>
                <w:lang w:val="nl-NL"/>
              </w:rPr>
              <w:t>nhận xét</w:t>
            </w:r>
          </w:p>
          <w:p w14:paraId="30984BA7" w14:textId="77777777" w:rsidR="001A56A6" w:rsidRPr="00DA34F4" w:rsidRDefault="001A56A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BA8" w14:textId="77777777" w:rsidR="001A56A6" w:rsidRPr="00DA34F4" w:rsidRDefault="001A56A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BA9" w14:textId="77777777" w:rsidR="0045616D" w:rsidRPr="00DA34F4" w:rsidRDefault="0045616D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AA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nêu yêu cầu</w:t>
            </w:r>
          </w:p>
          <w:p w14:paraId="30984BAB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HS làm vào </w:t>
            </w:r>
            <w:r w:rsidR="00DD61F6" w:rsidRPr="00DA34F4">
              <w:rPr>
                <w:sz w:val="28"/>
                <w:szCs w:val="28"/>
                <w:lang w:val="nl-NL"/>
              </w:rPr>
              <w:t>vbt</w:t>
            </w:r>
            <w:r w:rsidRPr="00DA34F4">
              <w:rPr>
                <w:sz w:val="28"/>
                <w:szCs w:val="28"/>
                <w:lang w:val="nl-NL"/>
              </w:rPr>
              <w:t>.</w:t>
            </w:r>
          </w:p>
          <w:p w14:paraId="30984BAC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nêu kết quả</w:t>
            </w:r>
          </w:p>
          <w:p w14:paraId="30984BAD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DA34F4" w:rsidRPr="00DA34F4" w14:paraId="30984BB9" w14:textId="77777777" w:rsidTr="00B11F6A">
        <w:tc>
          <w:tcPr>
            <w:tcW w:w="5863" w:type="dxa"/>
            <w:tcBorders>
              <w:top w:val="dashed" w:sz="4" w:space="0" w:color="auto"/>
              <w:bottom w:val="dashed" w:sz="4" w:space="0" w:color="auto"/>
            </w:tcBorders>
          </w:tcPr>
          <w:p w14:paraId="30984BAF" w14:textId="77777777" w:rsidR="00C50913" w:rsidRPr="00DA34F4" w:rsidRDefault="00C50913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30984BB0" w14:textId="77777777" w:rsidR="001A56A6" w:rsidRPr="00DA34F4" w:rsidRDefault="001A56A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DA34F4">
              <w:rPr>
                <w:sz w:val="28"/>
                <w:szCs w:val="28"/>
                <w:lang w:val="nl-NL"/>
              </w:rPr>
              <w:t xml:space="preserve">GV tổ chức vận dụng bằng các hình thức như trò chơi, hái hoa,...sau bài học để HS nhận biết dược Thực hiện được tính nhẩm phép nhân, phép chia </w:t>
            </w:r>
            <w:r w:rsidR="00FB1C8D" w:rsidRPr="00DA34F4">
              <w:rPr>
                <w:sz w:val="28"/>
                <w:szCs w:val="28"/>
                <w:lang w:val="nl-NL"/>
              </w:rPr>
              <w:t>với 0:</w:t>
            </w:r>
          </w:p>
          <w:p w14:paraId="30984BB1" w14:textId="77777777" w:rsidR="001A56A6" w:rsidRPr="00DA34F4" w:rsidRDefault="00FB1C8D" w:rsidP="00DA34F4">
            <w:pPr>
              <w:tabs>
                <w:tab w:val="left" w:pos="1755"/>
              </w:tabs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0 </w:t>
            </w:r>
            <w:r w:rsidR="001A56A6" w:rsidRPr="00DA34F4">
              <w:rPr>
                <w:sz w:val="28"/>
                <w:szCs w:val="28"/>
                <w:lang w:val="nl-NL"/>
              </w:rPr>
              <w:t xml:space="preserve">x 2 = </w:t>
            </w:r>
            <w:r w:rsidR="001A56A6" w:rsidRPr="00DA34F4">
              <w:rPr>
                <w:sz w:val="28"/>
                <w:szCs w:val="28"/>
                <w:lang w:val="nl-NL"/>
              </w:rPr>
              <w:tab/>
            </w:r>
            <w:r w:rsidRPr="00DA34F4">
              <w:rPr>
                <w:sz w:val="28"/>
                <w:szCs w:val="28"/>
                <w:lang w:val="nl-NL"/>
              </w:rPr>
              <w:t>0</w:t>
            </w:r>
            <w:r w:rsidR="001A56A6" w:rsidRPr="00DA34F4">
              <w:rPr>
                <w:sz w:val="28"/>
                <w:szCs w:val="28"/>
                <w:lang w:val="nl-NL"/>
              </w:rPr>
              <w:t xml:space="preserve"> x 3 =</w:t>
            </w:r>
          </w:p>
          <w:p w14:paraId="30984BB2" w14:textId="77777777" w:rsidR="001A56A6" w:rsidRPr="00DA34F4" w:rsidRDefault="00FB1C8D" w:rsidP="00DA34F4">
            <w:pPr>
              <w:tabs>
                <w:tab w:val="left" w:pos="1755"/>
              </w:tabs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0 </w:t>
            </w:r>
            <w:r w:rsidR="001A56A6" w:rsidRPr="00DA34F4">
              <w:rPr>
                <w:sz w:val="28"/>
                <w:szCs w:val="28"/>
                <w:lang w:val="nl-NL"/>
              </w:rPr>
              <w:t>: 3 =</w:t>
            </w:r>
            <w:r w:rsidR="001A56A6" w:rsidRPr="00DA34F4">
              <w:rPr>
                <w:sz w:val="28"/>
                <w:szCs w:val="28"/>
                <w:lang w:val="nl-NL"/>
              </w:rPr>
              <w:tab/>
            </w:r>
            <w:r w:rsidRPr="00DA34F4">
              <w:rPr>
                <w:sz w:val="28"/>
                <w:szCs w:val="28"/>
                <w:lang w:val="nl-NL"/>
              </w:rPr>
              <w:t>0</w:t>
            </w:r>
            <w:r w:rsidR="001A56A6" w:rsidRPr="00DA34F4">
              <w:rPr>
                <w:sz w:val="28"/>
                <w:szCs w:val="28"/>
                <w:lang w:val="nl-NL"/>
              </w:rPr>
              <w:t>: 3 =</w:t>
            </w:r>
          </w:p>
          <w:p w14:paraId="30984BB3" w14:textId="77777777" w:rsidR="001A56A6" w:rsidRPr="00DA34F4" w:rsidRDefault="001A56A6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5" w:type="dxa"/>
            <w:tcBorders>
              <w:top w:val="dashed" w:sz="4" w:space="0" w:color="auto"/>
              <w:bottom w:val="dashed" w:sz="4" w:space="0" w:color="auto"/>
            </w:tcBorders>
          </w:tcPr>
          <w:p w14:paraId="30984BB4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BB5" w14:textId="77777777" w:rsidR="001A56A6" w:rsidRPr="00DA34F4" w:rsidRDefault="001A56A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30984BB6" w14:textId="77777777" w:rsidR="001A56A6" w:rsidRPr="00DA34F4" w:rsidRDefault="001A56A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BB7" w14:textId="77777777" w:rsidR="001A56A6" w:rsidRPr="00DA34F4" w:rsidRDefault="001A56A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BB8" w14:textId="77777777" w:rsidR="001A56A6" w:rsidRPr="00DA34F4" w:rsidRDefault="000016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</w:t>
            </w:r>
            <w:r w:rsidR="001A56A6" w:rsidRPr="00DA34F4">
              <w:rPr>
                <w:sz w:val="28"/>
                <w:szCs w:val="28"/>
                <w:lang w:val="nl-NL"/>
              </w:rPr>
              <w:t>HS trả lời</w:t>
            </w:r>
          </w:p>
        </w:tc>
      </w:tr>
      <w:tr w:rsidR="001A56A6" w:rsidRPr="00DA34F4" w14:paraId="30984BBE" w14:textId="77777777" w:rsidTr="00B11F6A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30984BBA" w14:textId="77777777" w:rsidR="001A56A6" w:rsidRPr="00DA34F4" w:rsidRDefault="00C50913" w:rsidP="00DA34F4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>IV</w:t>
            </w:r>
            <w:r w:rsidR="001A56A6" w:rsidRPr="00DA34F4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30984BBB" w14:textId="77777777" w:rsidR="001A56A6" w:rsidRPr="00DA34F4" w:rsidRDefault="001A56A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30984BBC" w14:textId="77777777" w:rsidR="001A56A6" w:rsidRPr="00DA34F4" w:rsidRDefault="001A56A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30984BBD" w14:textId="77777777" w:rsidR="001A56A6" w:rsidRPr="00DA34F4" w:rsidRDefault="001A56A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30984BBF" w14:textId="77777777" w:rsidR="001A56A6" w:rsidRPr="00DA34F4" w:rsidRDefault="001A56A6" w:rsidP="00DA34F4">
      <w:pPr>
        <w:spacing w:line="288" w:lineRule="auto"/>
        <w:jc w:val="both"/>
        <w:outlineLvl w:val="0"/>
        <w:rPr>
          <w:b/>
          <w:bCs/>
          <w:sz w:val="28"/>
          <w:szCs w:val="28"/>
          <w:lang w:val="nl-NL"/>
        </w:rPr>
      </w:pPr>
    </w:p>
    <w:p w14:paraId="30984BC0" w14:textId="77777777" w:rsidR="00C50913" w:rsidRPr="00DA34F4" w:rsidRDefault="00C50913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</w:p>
    <w:p w14:paraId="30984BC1" w14:textId="77777777" w:rsidR="00C50913" w:rsidRPr="00DA34F4" w:rsidRDefault="00C50913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</w:p>
    <w:p w14:paraId="30984BC2" w14:textId="77777777" w:rsidR="00C50913" w:rsidRPr="00DA34F4" w:rsidRDefault="00C50913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</w:p>
    <w:p w14:paraId="30984BC3" w14:textId="77777777" w:rsidR="00C50913" w:rsidRPr="00DA34F4" w:rsidRDefault="00C50913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</w:p>
    <w:p w14:paraId="30984BC4" w14:textId="77777777" w:rsidR="00C50913" w:rsidRPr="00DA34F4" w:rsidRDefault="00C50913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</w:p>
    <w:p w14:paraId="30984BC5" w14:textId="77777777" w:rsidR="00C50913" w:rsidRPr="00DA34F4" w:rsidRDefault="00C50913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</w:p>
    <w:p w14:paraId="30984BC6" w14:textId="77777777" w:rsidR="00C50913" w:rsidRPr="00DA34F4" w:rsidRDefault="00C50913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</w:p>
    <w:p w14:paraId="30984BC7" w14:textId="77777777" w:rsidR="00C50913" w:rsidRPr="00DA34F4" w:rsidRDefault="00C50913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</w:p>
    <w:p w14:paraId="30984BC8" w14:textId="77777777" w:rsidR="00C50913" w:rsidRPr="00DA34F4" w:rsidRDefault="00C50913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</w:p>
    <w:p w14:paraId="30984BC9" w14:textId="77777777" w:rsidR="0000166A" w:rsidRPr="00DA34F4" w:rsidRDefault="0000166A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  <w:r w:rsidRPr="00DA34F4">
        <w:rPr>
          <w:b/>
          <w:bCs/>
          <w:sz w:val="28"/>
          <w:szCs w:val="28"/>
          <w:lang w:val="nl-NL"/>
        </w:rPr>
        <w:t>TOÁN</w:t>
      </w:r>
    </w:p>
    <w:p w14:paraId="30984BCA" w14:textId="77777777" w:rsidR="0000166A" w:rsidRPr="00DA34F4" w:rsidRDefault="0000166A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  <w:r w:rsidRPr="00DA34F4">
        <w:rPr>
          <w:b/>
          <w:bCs/>
          <w:sz w:val="28"/>
          <w:szCs w:val="28"/>
          <w:lang w:val="nl-NL"/>
        </w:rPr>
        <w:t>CHỦ ĐỀ 2: BẢNG NHÂN, BẢNG CHIA</w:t>
      </w:r>
    </w:p>
    <w:p w14:paraId="30984BCB" w14:textId="77777777" w:rsidR="0000166A" w:rsidRPr="00DA34F4" w:rsidRDefault="00EC7830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  <w:r w:rsidRPr="00DA34F4">
        <w:rPr>
          <w:b/>
          <w:bCs/>
          <w:sz w:val="28"/>
          <w:szCs w:val="28"/>
          <w:lang w:val="nl-NL"/>
        </w:rPr>
        <w:t xml:space="preserve">ÔN BÀI 9: </w:t>
      </w:r>
      <w:r w:rsidR="0000166A" w:rsidRPr="00DA34F4">
        <w:rPr>
          <w:b/>
          <w:bCs/>
          <w:sz w:val="28"/>
          <w:szCs w:val="28"/>
          <w:lang w:val="nl-NL"/>
        </w:rPr>
        <w:t xml:space="preserve"> BẢN</w:t>
      </w:r>
      <w:r w:rsidR="00C50913" w:rsidRPr="00DA34F4">
        <w:rPr>
          <w:b/>
          <w:bCs/>
          <w:sz w:val="28"/>
          <w:szCs w:val="28"/>
          <w:lang w:val="nl-NL"/>
        </w:rPr>
        <w:t xml:space="preserve">G NHÂN 6, BẢNG CHIA 6 (Tiết 1) </w:t>
      </w:r>
    </w:p>
    <w:p w14:paraId="30984BCC" w14:textId="77777777" w:rsidR="0000166A" w:rsidRPr="00DA34F4" w:rsidRDefault="0000166A" w:rsidP="00DA34F4">
      <w:pPr>
        <w:spacing w:line="288" w:lineRule="auto"/>
        <w:rPr>
          <w:b/>
          <w:bCs/>
          <w:sz w:val="28"/>
          <w:szCs w:val="28"/>
          <w:lang w:val="nl-NL"/>
        </w:rPr>
      </w:pPr>
      <w:r w:rsidRPr="00DA34F4">
        <w:rPr>
          <w:b/>
          <w:bCs/>
          <w:sz w:val="28"/>
          <w:szCs w:val="28"/>
          <w:lang w:val="nl-NL"/>
        </w:rPr>
        <w:t>I. YÊU CẦU CẦN ĐẠT:</w:t>
      </w:r>
    </w:p>
    <w:p w14:paraId="30984BCD" w14:textId="77777777" w:rsidR="0000166A" w:rsidRPr="00DA34F4" w:rsidRDefault="0000166A" w:rsidP="00DA34F4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DA34F4">
        <w:rPr>
          <w:b/>
          <w:sz w:val="28"/>
          <w:szCs w:val="28"/>
          <w:lang w:val="nl-NL"/>
        </w:rPr>
        <w:t>1. Năng lực đặc thù:</w:t>
      </w:r>
    </w:p>
    <w:p w14:paraId="30984BCE" w14:textId="77777777" w:rsidR="0000166A" w:rsidRPr="00DA34F4" w:rsidRDefault="0000166A" w:rsidP="00DA34F4">
      <w:pPr>
        <w:spacing w:line="288" w:lineRule="auto"/>
        <w:jc w:val="both"/>
        <w:rPr>
          <w:sz w:val="28"/>
          <w:szCs w:val="28"/>
          <w:lang w:val="nl-NL"/>
        </w:rPr>
      </w:pPr>
      <w:r w:rsidRPr="00DA34F4">
        <w:rPr>
          <w:sz w:val="28"/>
          <w:szCs w:val="28"/>
          <w:lang w:val="nl-NL"/>
        </w:rPr>
        <w:t xml:space="preserve">- </w:t>
      </w:r>
      <w:r w:rsidR="00C859D5" w:rsidRPr="00DA34F4">
        <w:rPr>
          <w:sz w:val="28"/>
          <w:szCs w:val="28"/>
          <w:lang w:val="nl-NL"/>
        </w:rPr>
        <w:t>Củng cố được</w:t>
      </w:r>
      <w:r w:rsidRPr="00DA34F4">
        <w:rPr>
          <w:sz w:val="28"/>
          <w:szCs w:val="28"/>
          <w:lang w:val="nl-NL"/>
        </w:rPr>
        <w:t xml:space="preserve"> bảng nhân 6, bảng chia 6.</w:t>
      </w:r>
    </w:p>
    <w:p w14:paraId="30984BCF" w14:textId="77777777" w:rsidR="0000166A" w:rsidRPr="00DA34F4" w:rsidRDefault="0000166A" w:rsidP="00DA34F4">
      <w:pPr>
        <w:spacing w:line="288" w:lineRule="auto"/>
        <w:jc w:val="both"/>
        <w:rPr>
          <w:sz w:val="28"/>
          <w:szCs w:val="28"/>
          <w:lang w:val="nl-NL"/>
        </w:rPr>
      </w:pPr>
      <w:r w:rsidRPr="00DA34F4">
        <w:rPr>
          <w:sz w:val="28"/>
          <w:szCs w:val="28"/>
          <w:lang w:val="nl-NL"/>
        </w:rPr>
        <w:t>- Vận dụng được vào tính nhẩm, giải bài tập, bài toán thực tế liên quan đến bảng nhân 6, bảng chia 6.</w:t>
      </w:r>
    </w:p>
    <w:p w14:paraId="30984BD0" w14:textId="77777777" w:rsidR="0000166A" w:rsidRPr="00DA34F4" w:rsidRDefault="0000166A" w:rsidP="00DA34F4">
      <w:pPr>
        <w:spacing w:line="288" w:lineRule="auto"/>
        <w:jc w:val="both"/>
        <w:rPr>
          <w:sz w:val="28"/>
          <w:szCs w:val="28"/>
          <w:lang w:val="nl-NL"/>
        </w:rPr>
      </w:pPr>
      <w:r w:rsidRPr="00DA34F4">
        <w:rPr>
          <w:sz w:val="28"/>
          <w:szCs w:val="28"/>
          <w:lang w:val="nl-NL"/>
        </w:rPr>
        <w:lastRenderedPageBreak/>
        <w:t>- Phát triển năng lực lập luận, tư duy toán học, năng lực giao tiếp toán học, giải quyết vấn đề...</w:t>
      </w:r>
    </w:p>
    <w:p w14:paraId="30984BD1" w14:textId="77777777" w:rsidR="0000166A" w:rsidRPr="00DA34F4" w:rsidRDefault="0000166A" w:rsidP="00DA34F4">
      <w:pPr>
        <w:spacing w:line="288" w:lineRule="auto"/>
        <w:jc w:val="both"/>
        <w:rPr>
          <w:b/>
          <w:sz w:val="28"/>
          <w:szCs w:val="28"/>
        </w:rPr>
      </w:pPr>
      <w:r w:rsidRPr="00DA34F4">
        <w:rPr>
          <w:b/>
          <w:sz w:val="28"/>
          <w:szCs w:val="28"/>
        </w:rPr>
        <w:t>2. Năng lực chung.</w:t>
      </w:r>
    </w:p>
    <w:p w14:paraId="30984BD2" w14:textId="77777777" w:rsidR="0000166A" w:rsidRPr="00DA34F4" w:rsidRDefault="0000166A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Năng lực tự chủ, tự học: lắng nghe, trả lời câu hỏi, làm bài tập.</w:t>
      </w:r>
    </w:p>
    <w:p w14:paraId="30984BD3" w14:textId="77777777" w:rsidR="0000166A" w:rsidRPr="00DA34F4" w:rsidRDefault="0000166A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Năng lực giải quyết vấn đề và sáng tạo: tham gia trò chơi, vận dụng.</w:t>
      </w:r>
    </w:p>
    <w:p w14:paraId="30984BD4" w14:textId="77777777" w:rsidR="0000166A" w:rsidRPr="00DA34F4" w:rsidRDefault="0000166A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Năng lực giao tiếp và hợp tác: hoạt động nhóm.</w:t>
      </w:r>
    </w:p>
    <w:p w14:paraId="30984BD5" w14:textId="77777777" w:rsidR="0000166A" w:rsidRPr="00DA34F4" w:rsidRDefault="0000166A" w:rsidP="00DA34F4">
      <w:pPr>
        <w:spacing w:line="288" w:lineRule="auto"/>
        <w:jc w:val="both"/>
        <w:rPr>
          <w:b/>
          <w:sz w:val="28"/>
          <w:szCs w:val="28"/>
        </w:rPr>
      </w:pPr>
      <w:r w:rsidRPr="00DA34F4">
        <w:rPr>
          <w:b/>
          <w:sz w:val="28"/>
          <w:szCs w:val="28"/>
        </w:rPr>
        <w:t>3. Phẩm chất.</w:t>
      </w:r>
    </w:p>
    <w:p w14:paraId="30984BD6" w14:textId="77777777" w:rsidR="0000166A" w:rsidRPr="00DA34F4" w:rsidRDefault="0000166A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30984BD7" w14:textId="77777777" w:rsidR="0000166A" w:rsidRPr="00DA34F4" w:rsidRDefault="0000166A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Phẩm chất chăm chỉ: Chăm chỉ suy nghĩ, trả lời câu hỏi; làm tốt các bài tập.</w:t>
      </w:r>
    </w:p>
    <w:p w14:paraId="30984BD8" w14:textId="77777777" w:rsidR="0000166A" w:rsidRPr="00DA34F4" w:rsidRDefault="0000166A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Phẩm chất trách nhiệm: Giữ trật tự, biết lắng nghe, học tập nghiêm túc.</w:t>
      </w:r>
    </w:p>
    <w:p w14:paraId="30984BD9" w14:textId="77777777" w:rsidR="0000166A" w:rsidRPr="00DA34F4" w:rsidRDefault="0000166A" w:rsidP="00DA34F4">
      <w:pPr>
        <w:spacing w:line="288" w:lineRule="auto"/>
        <w:jc w:val="both"/>
        <w:rPr>
          <w:b/>
          <w:sz w:val="28"/>
          <w:szCs w:val="28"/>
        </w:rPr>
      </w:pPr>
      <w:r w:rsidRPr="00DA34F4">
        <w:rPr>
          <w:b/>
          <w:sz w:val="28"/>
          <w:szCs w:val="28"/>
        </w:rPr>
        <w:t xml:space="preserve">II. ĐỒ DÙNG DẠY HỌC </w:t>
      </w:r>
    </w:p>
    <w:p w14:paraId="5F42A27A" w14:textId="77777777" w:rsidR="002444CF" w:rsidRPr="0083207C" w:rsidRDefault="002444CF" w:rsidP="002444CF">
      <w:pPr>
        <w:spacing w:line="288" w:lineRule="auto"/>
        <w:jc w:val="both"/>
        <w:rPr>
          <w:rFonts w:eastAsia="Calibri"/>
          <w:sz w:val="28"/>
          <w:szCs w:val="28"/>
        </w:rPr>
      </w:pPr>
      <w:r w:rsidRPr="0083207C">
        <w:rPr>
          <w:rFonts w:eastAsia="Calibri"/>
          <w:b/>
          <w:i/>
          <w:sz w:val="28"/>
          <w:szCs w:val="28"/>
        </w:rPr>
        <w:t>1. Giáo viên:</w:t>
      </w:r>
      <w:r w:rsidRPr="0083207C">
        <w:rPr>
          <w:rFonts w:eastAsia="Calibri"/>
          <w:sz w:val="28"/>
          <w:szCs w:val="28"/>
        </w:rPr>
        <w:t xml:space="preserve"> Vở bài tập Toán; Bảng phụ BT 2</w:t>
      </w:r>
    </w:p>
    <w:p w14:paraId="1A6016D6" w14:textId="77777777" w:rsidR="002444CF" w:rsidRPr="0083207C" w:rsidRDefault="002444CF" w:rsidP="002444CF">
      <w:pPr>
        <w:spacing w:line="288" w:lineRule="auto"/>
        <w:jc w:val="both"/>
        <w:rPr>
          <w:rFonts w:eastAsia="Calibri"/>
          <w:sz w:val="28"/>
          <w:szCs w:val="28"/>
        </w:rPr>
      </w:pPr>
      <w:r w:rsidRPr="0083207C">
        <w:rPr>
          <w:rFonts w:eastAsia="Calibri"/>
          <w:b/>
          <w:i/>
          <w:sz w:val="28"/>
          <w:szCs w:val="28"/>
        </w:rPr>
        <w:t>2. Học sinh:</w:t>
      </w:r>
      <w:r w:rsidRPr="0083207C">
        <w:rPr>
          <w:rFonts w:eastAsia="Calibri"/>
          <w:sz w:val="28"/>
          <w:szCs w:val="28"/>
        </w:rPr>
        <w:t xml:space="preserve"> Vở bài tập Toán</w:t>
      </w:r>
    </w:p>
    <w:p w14:paraId="30984BDC" w14:textId="77777777" w:rsidR="0000166A" w:rsidRPr="00DA34F4" w:rsidRDefault="0000166A" w:rsidP="00DA34F4">
      <w:pPr>
        <w:spacing w:line="288" w:lineRule="auto"/>
        <w:jc w:val="both"/>
        <w:outlineLvl w:val="0"/>
        <w:rPr>
          <w:b/>
          <w:bCs/>
          <w:sz w:val="28"/>
          <w:szCs w:val="28"/>
          <w:lang w:val="nl-NL"/>
        </w:rPr>
      </w:pPr>
      <w:r w:rsidRPr="00DA34F4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DA34F4" w:rsidRPr="00DA34F4" w14:paraId="30984BDF" w14:textId="77777777" w:rsidTr="00B11F6A">
        <w:trPr>
          <w:tblHeader/>
        </w:trPr>
        <w:tc>
          <w:tcPr>
            <w:tcW w:w="5862" w:type="dxa"/>
            <w:tcBorders>
              <w:bottom w:val="dashed" w:sz="4" w:space="0" w:color="auto"/>
            </w:tcBorders>
          </w:tcPr>
          <w:p w14:paraId="30984BDD" w14:textId="77777777" w:rsidR="0000166A" w:rsidRPr="00DA34F4" w:rsidRDefault="0000166A" w:rsidP="00DA34F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30984BDE" w14:textId="77777777" w:rsidR="0000166A" w:rsidRPr="00DA34F4" w:rsidRDefault="0000166A" w:rsidP="00DA34F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A34F4" w:rsidRPr="00DA34F4" w14:paraId="30984BFC" w14:textId="77777777" w:rsidTr="00B11F6A">
        <w:tc>
          <w:tcPr>
            <w:tcW w:w="5862" w:type="dxa"/>
            <w:tcBorders>
              <w:bottom w:val="dashed" w:sz="4" w:space="0" w:color="auto"/>
            </w:tcBorders>
          </w:tcPr>
          <w:p w14:paraId="30984BE0" w14:textId="77777777" w:rsidR="00C50913" w:rsidRPr="00DA34F4" w:rsidRDefault="00C50913" w:rsidP="00DA34F4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DA34F4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30984BE1" w14:textId="77777777" w:rsidR="0000166A" w:rsidRPr="00DA34F4" w:rsidRDefault="000016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 xml:space="preserve">- GV tổ chức trò chơi </w:t>
            </w:r>
            <w:r w:rsidRPr="00DA34F4">
              <w:rPr>
                <w:bCs/>
                <w:i/>
                <w:iCs/>
                <w:sz w:val="28"/>
                <w:szCs w:val="28"/>
                <w:lang w:val="nl-NL"/>
              </w:rPr>
              <w:t xml:space="preserve">“Giúp ong về tổ” </w:t>
            </w:r>
            <w:r w:rsidRPr="00DA34F4">
              <w:rPr>
                <w:bCs/>
                <w:sz w:val="28"/>
                <w:szCs w:val="28"/>
                <w:lang w:val="nl-NL"/>
              </w:rPr>
              <w:t>để khởi động bài học.</w:t>
            </w:r>
          </w:p>
          <w:p w14:paraId="30984BE2" w14:textId="77777777" w:rsidR="0000166A" w:rsidRPr="00DA34F4" w:rsidRDefault="000016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>+ Câu 1: 5 x 6 = ....</w:t>
            </w:r>
          </w:p>
          <w:p w14:paraId="30984BE3" w14:textId="77777777" w:rsidR="0000166A" w:rsidRPr="00DA34F4" w:rsidRDefault="000016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 xml:space="preserve">A. </w:t>
            </w:r>
            <w:r w:rsidR="00EC7830" w:rsidRPr="00DA34F4">
              <w:rPr>
                <w:bCs/>
                <w:sz w:val="28"/>
                <w:szCs w:val="28"/>
                <w:lang w:val="nl-NL"/>
              </w:rPr>
              <w:t>11</w:t>
            </w:r>
            <w:r w:rsidRPr="00DA34F4">
              <w:rPr>
                <w:bCs/>
                <w:sz w:val="28"/>
                <w:szCs w:val="28"/>
                <w:lang w:val="nl-NL"/>
              </w:rPr>
              <w:t xml:space="preserve">      B. </w:t>
            </w:r>
            <w:r w:rsidR="00EC7830" w:rsidRPr="00DA34F4">
              <w:rPr>
                <w:bCs/>
                <w:sz w:val="28"/>
                <w:szCs w:val="28"/>
                <w:lang w:val="nl-NL"/>
              </w:rPr>
              <w:t>30</w:t>
            </w:r>
            <w:r w:rsidRPr="00DA34F4">
              <w:rPr>
                <w:bCs/>
                <w:sz w:val="28"/>
                <w:szCs w:val="28"/>
                <w:lang w:val="nl-NL"/>
              </w:rPr>
              <w:t xml:space="preserve">         C. </w:t>
            </w:r>
            <w:r w:rsidR="00EC7830" w:rsidRPr="00DA34F4">
              <w:rPr>
                <w:bCs/>
                <w:sz w:val="28"/>
                <w:szCs w:val="28"/>
                <w:lang w:val="nl-NL"/>
              </w:rPr>
              <w:t>1</w:t>
            </w:r>
            <w:r w:rsidRPr="00DA34F4">
              <w:rPr>
                <w:bCs/>
                <w:sz w:val="28"/>
                <w:szCs w:val="28"/>
                <w:lang w:val="nl-NL"/>
              </w:rPr>
              <w:t xml:space="preserve">          D. 35</w:t>
            </w:r>
          </w:p>
          <w:p w14:paraId="30984BE4" w14:textId="77777777" w:rsidR="0000166A" w:rsidRPr="00DA34F4" w:rsidRDefault="000016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 xml:space="preserve">+ Câu 2: </w:t>
            </w:r>
            <w:r w:rsidR="00EC7830" w:rsidRPr="00DA34F4">
              <w:rPr>
                <w:bCs/>
                <w:sz w:val="28"/>
                <w:szCs w:val="28"/>
                <w:lang w:val="nl-NL"/>
              </w:rPr>
              <w:t>1</w:t>
            </w:r>
            <w:r w:rsidRPr="00DA34F4">
              <w:rPr>
                <w:bCs/>
                <w:sz w:val="28"/>
                <w:szCs w:val="28"/>
                <w:lang w:val="nl-NL"/>
              </w:rPr>
              <w:t>6 : 4 = .....</w:t>
            </w:r>
          </w:p>
          <w:p w14:paraId="30984BE5" w14:textId="77777777" w:rsidR="0000166A" w:rsidRPr="00DA34F4" w:rsidRDefault="000016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 xml:space="preserve">A. </w:t>
            </w:r>
            <w:r w:rsidR="00EC7830" w:rsidRPr="00DA34F4">
              <w:rPr>
                <w:bCs/>
                <w:sz w:val="28"/>
                <w:szCs w:val="28"/>
                <w:lang w:val="nl-NL"/>
              </w:rPr>
              <w:t>12</w:t>
            </w:r>
            <w:r w:rsidRPr="00DA34F4">
              <w:rPr>
                <w:bCs/>
                <w:sz w:val="28"/>
                <w:szCs w:val="28"/>
                <w:lang w:val="nl-NL"/>
              </w:rPr>
              <w:t xml:space="preserve">       B. </w:t>
            </w:r>
            <w:r w:rsidR="00EC7830" w:rsidRPr="00DA34F4">
              <w:rPr>
                <w:bCs/>
                <w:sz w:val="28"/>
                <w:szCs w:val="28"/>
                <w:lang w:val="nl-NL"/>
              </w:rPr>
              <w:t>20</w:t>
            </w:r>
            <w:r w:rsidRPr="00DA34F4">
              <w:rPr>
                <w:bCs/>
                <w:sz w:val="28"/>
                <w:szCs w:val="28"/>
                <w:lang w:val="nl-NL"/>
              </w:rPr>
              <w:t xml:space="preserve">          C. </w:t>
            </w:r>
            <w:r w:rsidR="00EC7830" w:rsidRPr="00DA34F4">
              <w:rPr>
                <w:bCs/>
                <w:sz w:val="28"/>
                <w:szCs w:val="28"/>
                <w:lang w:val="nl-NL"/>
              </w:rPr>
              <w:t>4</w:t>
            </w:r>
            <w:r w:rsidRPr="00DA34F4">
              <w:rPr>
                <w:bCs/>
                <w:sz w:val="28"/>
                <w:szCs w:val="28"/>
                <w:lang w:val="nl-NL"/>
              </w:rPr>
              <w:t xml:space="preserve">            D. 9</w:t>
            </w:r>
          </w:p>
          <w:p w14:paraId="30984BE6" w14:textId="77777777" w:rsidR="0000166A" w:rsidRPr="00DA34F4" w:rsidRDefault="000016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 xml:space="preserve">+ Câu 3: 0 : </w:t>
            </w:r>
            <w:r w:rsidR="00EC7830" w:rsidRPr="00DA34F4">
              <w:rPr>
                <w:bCs/>
                <w:sz w:val="28"/>
                <w:szCs w:val="28"/>
                <w:lang w:val="nl-NL"/>
              </w:rPr>
              <w:t>5</w:t>
            </w:r>
            <w:r w:rsidRPr="00DA34F4">
              <w:rPr>
                <w:bCs/>
                <w:sz w:val="28"/>
                <w:szCs w:val="28"/>
                <w:lang w:val="nl-NL"/>
              </w:rPr>
              <w:t xml:space="preserve"> = .....</w:t>
            </w:r>
          </w:p>
          <w:p w14:paraId="30984BE7" w14:textId="77777777" w:rsidR="0000166A" w:rsidRPr="00DA34F4" w:rsidRDefault="000016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 xml:space="preserve">A. 1        B. 0           C. </w:t>
            </w:r>
            <w:r w:rsidR="00EC7830" w:rsidRPr="00DA34F4">
              <w:rPr>
                <w:bCs/>
                <w:sz w:val="28"/>
                <w:szCs w:val="28"/>
                <w:lang w:val="nl-NL"/>
              </w:rPr>
              <w:t>5</w:t>
            </w:r>
            <w:r w:rsidRPr="00DA34F4">
              <w:rPr>
                <w:bCs/>
                <w:sz w:val="28"/>
                <w:szCs w:val="28"/>
                <w:lang w:val="nl-NL"/>
              </w:rPr>
              <w:t xml:space="preserve">            D. </w:t>
            </w:r>
            <w:r w:rsidR="00EC7830" w:rsidRPr="00DA34F4">
              <w:rPr>
                <w:bCs/>
                <w:sz w:val="28"/>
                <w:szCs w:val="28"/>
                <w:lang w:val="nl-NL"/>
              </w:rPr>
              <w:t>5</w:t>
            </w:r>
            <w:r w:rsidRPr="00DA34F4">
              <w:rPr>
                <w:bCs/>
                <w:sz w:val="28"/>
                <w:szCs w:val="28"/>
                <w:lang w:val="nl-NL"/>
              </w:rPr>
              <w:t>0</w:t>
            </w:r>
          </w:p>
          <w:p w14:paraId="30984BE8" w14:textId="77777777" w:rsidR="0000166A" w:rsidRPr="00DA34F4" w:rsidRDefault="000016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en-GB"/>
              </w:rPr>
            </w:pPr>
            <w:r w:rsidRPr="00DA34F4">
              <w:rPr>
                <w:bCs/>
                <w:sz w:val="28"/>
                <w:szCs w:val="28"/>
              </w:rPr>
              <w:t xml:space="preserve">+ Câu </w:t>
            </w:r>
            <w:r w:rsidR="00EC7830" w:rsidRPr="00DA34F4">
              <w:rPr>
                <w:bCs/>
                <w:sz w:val="28"/>
                <w:szCs w:val="28"/>
              </w:rPr>
              <w:t>4</w:t>
            </w:r>
            <w:r w:rsidRPr="00DA34F4">
              <w:rPr>
                <w:bCs/>
                <w:sz w:val="28"/>
                <w:szCs w:val="28"/>
              </w:rPr>
              <w:t xml:space="preserve">: </w:t>
            </w:r>
            <w:r w:rsidR="00EC7830" w:rsidRPr="00DA34F4">
              <w:rPr>
                <w:bCs/>
                <w:sz w:val="28"/>
                <w:szCs w:val="28"/>
              </w:rPr>
              <w:t>7 con gà có mấy cái chân? Biết 1 con gà có 2 cái chân</w:t>
            </w:r>
          </w:p>
          <w:p w14:paraId="30984BE9" w14:textId="77777777" w:rsidR="0000166A" w:rsidRPr="00DA34F4" w:rsidRDefault="000016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 xml:space="preserve">A. </w:t>
            </w:r>
            <w:r w:rsidR="00EC7830" w:rsidRPr="00DA34F4">
              <w:rPr>
                <w:bCs/>
                <w:sz w:val="28"/>
                <w:szCs w:val="28"/>
                <w:lang w:val="nl-NL"/>
              </w:rPr>
              <w:t>9</w:t>
            </w:r>
            <w:r w:rsidRPr="00DA34F4">
              <w:rPr>
                <w:bCs/>
                <w:sz w:val="28"/>
                <w:szCs w:val="28"/>
                <w:lang w:val="nl-NL"/>
              </w:rPr>
              <w:t xml:space="preserve"> cái </w:t>
            </w:r>
            <w:r w:rsidR="00EC7830" w:rsidRPr="00DA34F4">
              <w:rPr>
                <w:bCs/>
                <w:sz w:val="28"/>
                <w:szCs w:val="28"/>
                <w:lang w:val="nl-NL"/>
              </w:rPr>
              <w:t>chân</w:t>
            </w:r>
            <w:r w:rsidRPr="00DA34F4">
              <w:rPr>
                <w:bCs/>
                <w:sz w:val="28"/>
                <w:szCs w:val="28"/>
                <w:lang w:val="nl-NL"/>
              </w:rPr>
              <w:t xml:space="preserve">                B. </w:t>
            </w:r>
            <w:r w:rsidR="00EC7830" w:rsidRPr="00DA34F4">
              <w:rPr>
                <w:bCs/>
                <w:sz w:val="28"/>
                <w:szCs w:val="28"/>
                <w:lang w:val="nl-NL"/>
              </w:rPr>
              <w:t>14 cái chân</w:t>
            </w:r>
          </w:p>
          <w:p w14:paraId="30984BEA" w14:textId="77777777" w:rsidR="0000166A" w:rsidRPr="00DA34F4" w:rsidRDefault="000016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 xml:space="preserve">C. 6 cái </w:t>
            </w:r>
            <w:r w:rsidRPr="00DA34F4">
              <w:rPr>
                <w:bCs/>
                <w:sz w:val="28"/>
                <w:szCs w:val="28"/>
              </w:rPr>
              <w:t>chân</w:t>
            </w:r>
            <w:r w:rsidRPr="00DA34F4">
              <w:rPr>
                <w:bCs/>
                <w:sz w:val="28"/>
                <w:szCs w:val="28"/>
                <w:lang w:val="nl-NL"/>
              </w:rPr>
              <w:t xml:space="preserve">                D. 32 cái </w:t>
            </w:r>
            <w:r w:rsidRPr="00DA34F4">
              <w:rPr>
                <w:bCs/>
                <w:sz w:val="28"/>
                <w:szCs w:val="28"/>
              </w:rPr>
              <w:t>chân</w:t>
            </w:r>
          </w:p>
          <w:p w14:paraId="30984BEB" w14:textId="77777777" w:rsidR="0000166A" w:rsidRPr="00DA34F4" w:rsidRDefault="000016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30984BEC" w14:textId="77777777" w:rsidR="0000166A" w:rsidRPr="00DA34F4" w:rsidRDefault="000016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30984BED" w14:textId="77777777" w:rsidR="00C50913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EE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tham gia trò chơi</w:t>
            </w:r>
          </w:p>
          <w:p w14:paraId="30984BEF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HS Trả lời: </w:t>
            </w:r>
          </w:p>
          <w:p w14:paraId="30984BF0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+ Câu 1: </w:t>
            </w:r>
            <w:r w:rsidR="00EC7830" w:rsidRPr="00DA34F4">
              <w:rPr>
                <w:sz w:val="28"/>
                <w:szCs w:val="28"/>
                <w:lang w:val="nl-NL"/>
              </w:rPr>
              <w:t>B</w:t>
            </w:r>
          </w:p>
          <w:p w14:paraId="30984BF1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F2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+ Câu 2: </w:t>
            </w:r>
            <w:r w:rsidR="00EC7830" w:rsidRPr="00DA34F4">
              <w:rPr>
                <w:sz w:val="28"/>
                <w:szCs w:val="28"/>
                <w:lang w:val="nl-NL"/>
              </w:rPr>
              <w:t>C</w:t>
            </w:r>
          </w:p>
          <w:p w14:paraId="30984BF3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F4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+ Câu 3: </w:t>
            </w:r>
            <w:r w:rsidR="00EC7830" w:rsidRPr="00DA34F4">
              <w:rPr>
                <w:sz w:val="28"/>
                <w:szCs w:val="28"/>
                <w:lang w:val="nl-NL"/>
              </w:rPr>
              <w:t>B</w:t>
            </w:r>
          </w:p>
          <w:p w14:paraId="30984BF5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F6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+ Câu 4: </w:t>
            </w:r>
            <w:r w:rsidR="00EC7830" w:rsidRPr="00DA34F4">
              <w:rPr>
                <w:sz w:val="28"/>
                <w:szCs w:val="28"/>
                <w:lang w:val="nl-NL"/>
              </w:rPr>
              <w:t>B</w:t>
            </w:r>
          </w:p>
          <w:p w14:paraId="30984BF7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F8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F9" w14:textId="77777777" w:rsidR="00EC7830" w:rsidRPr="00DA34F4" w:rsidRDefault="00EC7830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BFA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lắng nghe.</w:t>
            </w:r>
          </w:p>
          <w:p w14:paraId="30984BFB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DA34F4" w:rsidRPr="00DA34F4" w14:paraId="30984C0D" w14:textId="77777777" w:rsidTr="00C50913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30984BFD" w14:textId="633E8DD9" w:rsidR="00C50913" w:rsidRPr="00DA34F4" w:rsidRDefault="00DA34F4" w:rsidP="00DA34F4">
            <w:pPr>
              <w:spacing w:line="288" w:lineRule="auto"/>
              <w:rPr>
                <w:rFonts w:eastAsiaTheme="minorHAnsi"/>
                <w:b/>
                <w:sz w:val="28"/>
                <w:szCs w:val="28"/>
                <w:lang w:val="vi-VN"/>
              </w:rPr>
            </w:pPr>
            <w:r w:rsidRPr="00DA34F4">
              <w:rPr>
                <w:rFonts w:eastAsiaTheme="minorHAnsi"/>
                <w:b/>
                <w:sz w:val="28"/>
                <w:szCs w:val="28"/>
              </w:rPr>
              <w:t>2. Luyện tập.</w:t>
            </w:r>
          </w:p>
          <w:p w14:paraId="30984BFE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DA34F4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DA34F4">
              <w:rPr>
                <w:sz w:val="28"/>
                <w:szCs w:val="28"/>
              </w:rPr>
              <w:t>ài.</w:t>
            </w:r>
          </w:p>
          <w:p w14:paraId="30984BFF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DA34F4">
              <w:rPr>
                <w:sz w:val="28"/>
                <w:szCs w:val="28"/>
                <w:lang w:val="pt-BR"/>
              </w:rPr>
              <w:t xml:space="preserve">- Gv lệnh: HS chưa đạt chuẩn làm bài 1, 2,3/ 26 Vở Bài tập Toán.  </w:t>
            </w:r>
          </w:p>
          <w:p w14:paraId="30984C00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DA34F4">
              <w:rPr>
                <w:sz w:val="28"/>
                <w:szCs w:val="28"/>
                <w:lang w:val="pt-BR"/>
              </w:rPr>
              <w:t xml:space="preserve">- Gv lệnh: HS đạt chuẩn làm bài 1, 2, 3, 4/ 26,27 Vở Bài tập Toán.  </w:t>
            </w:r>
          </w:p>
          <w:p w14:paraId="30984C01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DA34F4">
              <w:rPr>
                <w:sz w:val="28"/>
                <w:szCs w:val="28"/>
                <w:lang w:val="pt-BR"/>
              </w:rPr>
              <w:lastRenderedPageBreak/>
              <w:t xml:space="preserve">- GV cho Hs làm bài trong vòng 15 phút. </w:t>
            </w:r>
          </w:p>
          <w:p w14:paraId="30984C02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DA34F4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30984C03" w14:textId="77777777" w:rsidR="00C50913" w:rsidRPr="00DA34F4" w:rsidRDefault="00C50913" w:rsidP="00DA34F4">
            <w:pPr>
              <w:spacing w:line="288" w:lineRule="auto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DA34F4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30984C04" w14:textId="77777777" w:rsidR="00C50913" w:rsidRPr="00DA34F4" w:rsidRDefault="00C50913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C05" w14:textId="77777777" w:rsidR="00C50913" w:rsidRPr="00DA34F4" w:rsidRDefault="00C50913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C06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</w:t>
            </w:r>
            <w:r w:rsidRPr="00DA34F4">
              <w:rPr>
                <w:sz w:val="28"/>
                <w:szCs w:val="28"/>
              </w:rPr>
              <w:t xml:space="preserve"> HS đánh dấu bài tập cần làm vào vở. </w:t>
            </w:r>
          </w:p>
          <w:p w14:paraId="30984C07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</w:t>
            </w:r>
            <w:r w:rsidRPr="00DA34F4">
              <w:rPr>
                <w:sz w:val="28"/>
                <w:szCs w:val="28"/>
              </w:rPr>
              <w:t xml:space="preserve"> HS đánh dấu bài tập cần làm vào vở.</w:t>
            </w:r>
          </w:p>
          <w:p w14:paraId="30984C08" w14:textId="77777777" w:rsidR="00C50913" w:rsidRPr="00DA34F4" w:rsidRDefault="00C50913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lastRenderedPageBreak/>
              <w:t>- Hs làm bài</w:t>
            </w:r>
          </w:p>
          <w:p w14:paraId="30984C09" w14:textId="77777777" w:rsidR="00C50913" w:rsidRPr="00DA34F4" w:rsidRDefault="00C50913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C0A" w14:textId="77777777" w:rsidR="00C50913" w:rsidRPr="00DA34F4" w:rsidRDefault="00C50913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C0B" w14:textId="77777777" w:rsidR="00C50913" w:rsidRPr="00DA34F4" w:rsidRDefault="00C50913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C0C" w14:textId="77777777" w:rsidR="00C50913" w:rsidRPr="00DA34F4" w:rsidRDefault="00C50913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DA34F4" w:rsidRPr="00DA34F4" w14:paraId="30984C63" w14:textId="77777777" w:rsidTr="00B11F6A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30984C0E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DA34F4">
              <w:rPr>
                <w:sz w:val="28"/>
                <w:szCs w:val="28"/>
              </w:rPr>
              <w:t xml:space="preserve"> Chữa bài:</w:t>
            </w:r>
          </w:p>
          <w:p w14:paraId="30984C0F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sz w:val="28"/>
                <w:szCs w:val="28"/>
              </w:rPr>
              <w:t>- GV gọi HS chữa lần lượt các bài:</w:t>
            </w:r>
          </w:p>
          <w:p w14:paraId="30984C10" w14:textId="77777777" w:rsidR="0000166A" w:rsidRPr="00DA34F4" w:rsidRDefault="0000166A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 xml:space="preserve">Bài 1. (Làm việc cá nhân) </w:t>
            </w:r>
            <w:r w:rsidR="00CF6769" w:rsidRPr="00DA34F4">
              <w:rPr>
                <w:b/>
                <w:sz w:val="28"/>
                <w:szCs w:val="28"/>
                <w:lang w:val="nl-NL"/>
              </w:rPr>
              <w:t>Số?</w:t>
            </w:r>
          </w:p>
          <w:p w14:paraId="30984C11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DA34F4">
              <w:rPr>
                <w:sz w:val="28"/>
                <w:szCs w:val="28"/>
                <w:lang w:val="nl-NL"/>
              </w:rPr>
              <w:t>GV mời 1 HS nêu YC của bài</w:t>
            </w:r>
          </w:p>
          <w:p w14:paraId="30984C12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Yêu cầu h</w:t>
            </w:r>
            <w:r w:rsidR="00C50913" w:rsidRPr="00DA34F4">
              <w:rPr>
                <w:sz w:val="28"/>
                <w:szCs w:val="28"/>
                <w:lang w:val="nl-NL"/>
              </w:rPr>
              <w:t>ọc sinh tính nhẩm các phép tính</w:t>
            </w:r>
            <w:r w:rsidRPr="00DA34F4">
              <w:rPr>
                <w:sz w:val="28"/>
                <w:szCs w:val="28"/>
                <w:lang w:val="nl-NL"/>
              </w:rPr>
              <w:t>, tìm và viết các kết quả của phép tính ở mỗ</w:t>
            </w:r>
            <w:r w:rsidR="003A5774" w:rsidRPr="00DA34F4">
              <w:rPr>
                <w:sz w:val="28"/>
                <w:szCs w:val="28"/>
                <w:lang w:val="nl-NL"/>
              </w:rPr>
              <w:t>i ô trống</w:t>
            </w:r>
          </w:p>
          <w:p w14:paraId="30984C13" w14:textId="77777777" w:rsidR="0000166A" w:rsidRPr="00DA34F4" w:rsidRDefault="0000166A" w:rsidP="00DA34F4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 xml:space="preserve">-  </w:t>
            </w:r>
            <w:r w:rsidRPr="00DA34F4">
              <w:rPr>
                <w:bCs/>
                <w:sz w:val="28"/>
                <w:szCs w:val="28"/>
                <w:lang w:val="nl-NL"/>
              </w:rPr>
              <w:t xml:space="preserve">Chiếu </w:t>
            </w:r>
            <w:r w:rsidR="003A5774" w:rsidRPr="00DA34F4">
              <w:rPr>
                <w:bCs/>
                <w:sz w:val="28"/>
                <w:szCs w:val="28"/>
                <w:lang w:val="nl-NL"/>
              </w:rPr>
              <w:t>bài làm</w:t>
            </w:r>
            <w:r w:rsidRPr="00DA34F4">
              <w:rPr>
                <w:bCs/>
                <w:sz w:val="28"/>
                <w:szCs w:val="28"/>
                <w:lang w:val="nl-NL"/>
              </w:rPr>
              <w:t xml:space="preserve"> của HS và mời lớp nhận xét</w:t>
            </w:r>
          </w:p>
          <w:p w14:paraId="30984C14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DA34F4">
              <w:rPr>
                <w:sz w:val="28"/>
                <w:szCs w:val="28"/>
                <w:lang w:val="nl-NL"/>
              </w:rPr>
              <w:t>GV nhận xét, tuyên dương.</w:t>
            </w:r>
          </w:p>
          <w:p w14:paraId="30984C15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GV cho HS nhận xét về mối quan hệ giữa phép nhân và phép chia</w:t>
            </w:r>
          </w:p>
          <w:p w14:paraId="30984C16" w14:textId="2585F276" w:rsidR="0000166A" w:rsidRPr="00DA34F4" w:rsidRDefault="00DA34F4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3A5774" w:rsidRPr="00DA34F4">
              <w:rPr>
                <w:i/>
                <w:sz w:val="28"/>
                <w:szCs w:val="28"/>
                <w:lang w:val="nl-NL"/>
              </w:rPr>
              <w:t xml:space="preserve"> Gv chốt:</w:t>
            </w:r>
            <w:r w:rsidR="00C50913" w:rsidRPr="00DA34F4">
              <w:rPr>
                <w:sz w:val="28"/>
                <w:szCs w:val="28"/>
                <w:lang w:val="nl-NL"/>
              </w:rPr>
              <w:t xml:space="preserve"> </w:t>
            </w:r>
            <w:r w:rsidR="0000166A" w:rsidRPr="00DA34F4">
              <w:rPr>
                <w:i/>
                <w:sz w:val="28"/>
                <w:szCs w:val="28"/>
                <w:lang w:val="nl-NL"/>
              </w:rPr>
              <w:t>Ta lấy tích của phép tính nhân chia cho thừa số này thì kết quả là thừa số kia. Đó là mối quan hệ của phép nhân và phép chia</w:t>
            </w:r>
            <w:r w:rsidR="003A5774" w:rsidRPr="00DA34F4">
              <w:rPr>
                <w:i/>
                <w:sz w:val="28"/>
                <w:szCs w:val="28"/>
                <w:lang w:val="nl-NL"/>
              </w:rPr>
              <w:t>.</w:t>
            </w:r>
          </w:p>
          <w:p w14:paraId="30984C17" w14:textId="77777777" w:rsidR="0000166A" w:rsidRPr="00DA34F4" w:rsidRDefault="0000166A" w:rsidP="00DA34F4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 xml:space="preserve">Bài 2: (Làm việc nhóm đôi)  </w:t>
            </w:r>
            <w:r w:rsidR="00C90D75" w:rsidRPr="00DA34F4">
              <w:rPr>
                <w:b/>
                <w:sz w:val="28"/>
                <w:szCs w:val="28"/>
                <w:lang w:val="nl-NL"/>
              </w:rPr>
              <w:t>Nói ( Theo mẫu)</w:t>
            </w:r>
            <w:r w:rsidRPr="00DA34F4">
              <w:rPr>
                <w:b/>
                <w:bCs/>
                <w:sz w:val="28"/>
                <w:szCs w:val="28"/>
                <w:lang w:val="nl-NL"/>
              </w:rPr>
              <w:t xml:space="preserve">? </w:t>
            </w:r>
          </w:p>
          <w:p w14:paraId="30984C18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Gọi 1 HS nêu yêu cầu của bài</w:t>
            </w:r>
          </w:p>
          <w:p w14:paraId="30984C19" w14:textId="77777777" w:rsidR="00C90D75" w:rsidRPr="00DA34F4" w:rsidRDefault="00C90D75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1A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Yêu cầu HS thảo luận nhóm đôi và tính nhẩm các phép tính trrong bảng nhân, chia (đã học) để nối  phép tính </w:t>
            </w:r>
            <w:r w:rsidR="00C90D75" w:rsidRPr="00DA34F4">
              <w:rPr>
                <w:sz w:val="28"/>
                <w:szCs w:val="28"/>
                <w:lang w:val="nl-NL"/>
              </w:rPr>
              <w:t xml:space="preserve">với </w:t>
            </w:r>
            <w:r w:rsidRPr="00DA34F4">
              <w:rPr>
                <w:sz w:val="28"/>
                <w:szCs w:val="28"/>
                <w:lang w:val="nl-NL"/>
              </w:rPr>
              <w:t xml:space="preserve">kết quả vào </w:t>
            </w:r>
            <w:r w:rsidR="00C90D75" w:rsidRPr="00DA34F4">
              <w:rPr>
                <w:sz w:val="28"/>
                <w:szCs w:val="28"/>
                <w:lang w:val="nl-NL"/>
              </w:rPr>
              <w:t>vbt</w:t>
            </w:r>
            <w:r w:rsidRPr="00DA34F4">
              <w:rPr>
                <w:sz w:val="28"/>
                <w:szCs w:val="28"/>
                <w:lang w:val="nl-NL"/>
              </w:rPr>
              <w:t>.</w:t>
            </w:r>
          </w:p>
          <w:p w14:paraId="30984C1B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Mời </w:t>
            </w:r>
            <w:r w:rsidR="00C90D75" w:rsidRPr="00DA34F4">
              <w:rPr>
                <w:sz w:val="28"/>
                <w:szCs w:val="28"/>
                <w:lang w:val="nl-NL"/>
              </w:rPr>
              <w:t>đại diện nhóm</w:t>
            </w:r>
            <w:r w:rsidRPr="00DA34F4">
              <w:rPr>
                <w:sz w:val="28"/>
                <w:szCs w:val="28"/>
                <w:lang w:val="nl-NL"/>
              </w:rPr>
              <w:t xml:space="preserve"> trình bày kết quả, nhận xét lẫn nhau.</w:t>
            </w:r>
          </w:p>
          <w:p w14:paraId="30984C1C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30984C1D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GV hỏi HS:</w:t>
            </w:r>
          </w:p>
          <w:p w14:paraId="30984C1E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+ </w:t>
            </w:r>
            <w:r w:rsidR="00C90D75" w:rsidRPr="00DA34F4">
              <w:rPr>
                <w:sz w:val="28"/>
                <w:szCs w:val="28"/>
                <w:lang w:val="nl-NL"/>
              </w:rPr>
              <w:t xml:space="preserve">Vì sao em nối chú chó mang phép tính 42: 6 với ô số 7? </w:t>
            </w:r>
            <w:r w:rsidR="00C67549" w:rsidRPr="00DA34F4">
              <w:rPr>
                <w:sz w:val="28"/>
                <w:szCs w:val="28"/>
                <w:lang w:val="nl-NL"/>
              </w:rPr>
              <w:t>...</w:t>
            </w:r>
          </w:p>
          <w:p w14:paraId="30984C1F" w14:textId="5F877D82" w:rsidR="00C67549" w:rsidRPr="00DA34F4" w:rsidRDefault="00DA34F4" w:rsidP="00DA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C67549" w:rsidRPr="00DA34F4">
              <w:rPr>
                <w:i/>
                <w:sz w:val="28"/>
                <w:szCs w:val="28"/>
                <w:lang w:val="nl-NL"/>
              </w:rPr>
              <w:t xml:space="preserve"> Gv chốt: Đọc lại bảng nhân, chia 6?</w:t>
            </w:r>
          </w:p>
          <w:p w14:paraId="30984C20" w14:textId="77777777" w:rsidR="00C67549" w:rsidRPr="00DA34F4" w:rsidRDefault="00C67549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>Bài 3: (Làm việc cá nhân) Giải bài toán có lời văn.</w:t>
            </w:r>
          </w:p>
          <w:p w14:paraId="30984C21" w14:textId="77777777" w:rsidR="00C67549" w:rsidRPr="00DA34F4" w:rsidRDefault="00C67549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DA34F4">
              <w:rPr>
                <w:sz w:val="28"/>
                <w:szCs w:val="28"/>
                <w:lang w:val="nl-NL"/>
              </w:rPr>
              <w:t>GV cho HS đọc đề toán, tìm hiểu đề bài (cho biết gì? hỏi gì? Phải làm phép tính gì?</w:t>
            </w:r>
          </w:p>
          <w:p w14:paraId="30984C22" w14:textId="77777777" w:rsidR="00C50913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23" w14:textId="77777777" w:rsidR="00C67549" w:rsidRPr="00DA34F4" w:rsidRDefault="00C67549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GV cho HS làm bài vào vbt</w:t>
            </w:r>
          </w:p>
          <w:p w14:paraId="30984C24" w14:textId="77777777" w:rsidR="00C50913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25" w14:textId="77777777" w:rsidR="00C50913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26" w14:textId="77777777" w:rsidR="00C50913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27" w14:textId="77777777" w:rsidR="00C50913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28" w14:textId="77777777" w:rsidR="00C67549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30984C29" w14:textId="1326C986" w:rsidR="00C67549" w:rsidRPr="00DA34F4" w:rsidRDefault="00DA34F4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086EF4" w:rsidRPr="00DA34F4">
              <w:rPr>
                <w:i/>
                <w:sz w:val="28"/>
                <w:szCs w:val="28"/>
                <w:lang w:val="nl-NL"/>
              </w:rPr>
              <w:t xml:space="preserve"> Gv chốt:Nêu câu lời giải khác của bài toán?</w:t>
            </w:r>
          </w:p>
          <w:p w14:paraId="30984C2A" w14:textId="77777777" w:rsidR="00C67549" w:rsidRPr="00DA34F4" w:rsidRDefault="00C67549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>Bài 4: (Làm việc cá nhân) Giải bài toán có lời văn.</w:t>
            </w:r>
          </w:p>
          <w:p w14:paraId="30984C2B" w14:textId="77777777" w:rsidR="00C67549" w:rsidRPr="00DA34F4" w:rsidRDefault="00C67549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DA34F4">
              <w:rPr>
                <w:sz w:val="28"/>
                <w:szCs w:val="28"/>
                <w:lang w:val="nl-NL"/>
              </w:rPr>
              <w:t>GV cho HS đọc đề toán, tìm hiểu đề bài (cho biết gì? hỏi gì? Phải làm phép tính gì?</w:t>
            </w:r>
          </w:p>
          <w:p w14:paraId="30984C2C" w14:textId="77777777" w:rsidR="00CC699B" w:rsidRPr="00DA34F4" w:rsidRDefault="00CC699B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2D" w14:textId="77777777" w:rsidR="00C67549" w:rsidRPr="00DA34F4" w:rsidRDefault="00C67549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GV cho HS làm bài vào vbt</w:t>
            </w:r>
          </w:p>
          <w:p w14:paraId="30984C2E" w14:textId="77777777" w:rsidR="00C67549" w:rsidRPr="00DA34F4" w:rsidRDefault="00C67549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Soi bài</w:t>
            </w:r>
            <w:r w:rsidR="00CC699B" w:rsidRPr="00DA34F4">
              <w:rPr>
                <w:sz w:val="28"/>
                <w:szCs w:val="28"/>
                <w:lang w:val="nl-NL"/>
              </w:rPr>
              <w:t>. Gọi 1 HS lên chia sẻ</w:t>
            </w:r>
          </w:p>
          <w:p w14:paraId="30984C2F" w14:textId="77777777" w:rsidR="00C67549" w:rsidRPr="00DA34F4" w:rsidRDefault="00C67549" w:rsidP="00DA34F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14:paraId="30984C30" w14:textId="77777777" w:rsidR="00C67549" w:rsidRPr="00DA34F4" w:rsidRDefault="00C67549" w:rsidP="00DA34F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14:paraId="30984C31" w14:textId="77777777" w:rsidR="00C67549" w:rsidRPr="00DA34F4" w:rsidRDefault="00C67549" w:rsidP="00DA34F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14:paraId="30984C32" w14:textId="77777777" w:rsidR="00C67549" w:rsidRPr="00DA34F4" w:rsidRDefault="00C67549" w:rsidP="00DA34F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14:paraId="30984C33" w14:textId="77777777" w:rsidR="0000166A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30984C34" w14:textId="77777777" w:rsidR="0000166A" w:rsidRPr="00DA34F4" w:rsidRDefault="000016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C35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C36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C37" w14:textId="77777777" w:rsidR="0000166A" w:rsidRPr="00DA34F4" w:rsidRDefault="000016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- 1 HS nêu: </w:t>
            </w:r>
            <w:r w:rsidR="00CF6769" w:rsidRPr="00DA34F4">
              <w:rPr>
                <w:sz w:val="28"/>
                <w:szCs w:val="28"/>
                <w:lang w:val="nl-NL"/>
              </w:rPr>
              <w:t>Điền số</w:t>
            </w:r>
          </w:p>
          <w:p w14:paraId="30984C38" w14:textId="77777777" w:rsidR="0000166A" w:rsidRPr="00DA34F4" w:rsidRDefault="000016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làm vào v</w:t>
            </w:r>
            <w:r w:rsidR="003A5774" w:rsidRPr="00DA34F4">
              <w:rPr>
                <w:sz w:val="28"/>
                <w:szCs w:val="28"/>
                <w:lang w:val="nl-NL"/>
              </w:rPr>
              <w:t>bt</w:t>
            </w:r>
          </w:p>
          <w:p w14:paraId="30984C39" w14:textId="77777777" w:rsidR="0000166A" w:rsidRPr="00DA34F4" w:rsidRDefault="000016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C3A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</w:t>
            </w:r>
            <w:r w:rsidR="00C50913" w:rsidRPr="00DA34F4">
              <w:rPr>
                <w:sz w:val="28"/>
                <w:szCs w:val="28"/>
                <w:lang w:val="nl-NL"/>
              </w:rPr>
              <w:t xml:space="preserve"> </w:t>
            </w:r>
            <w:r w:rsidRPr="00DA34F4">
              <w:rPr>
                <w:sz w:val="28"/>
                <w:szCs w:val="28"/>
                <w:lang w:val="nl-NL"/>
              </w:rPr>
              <w:t>HS quan sát và nhận xét</w:t>
            </w:r>
          </w:p>
          <w:p w14:paraId="30984C3B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</w:t>
            </w:r>
            <w:r w:rsidR="00C50913" w:rsidRPr="00DA34F4">
              <w:rPr>
                <w:sz w:val="28"/>
                <w:szCs w:val="28"/>
                <w:lang w:val="nl-NL"/>
              </w:rPr>
              <w:t xml:space="preserve"> </w:t>
            </w:r>
            <w:r w:rsidRPr="00DA34F4">
              <w:rPr>
                <w:sz w:val="28"/>
                <w:szCs w:val="28"/>
                <w:lang w:val="nl-NL"/>
              </w:rPr>
              <w:t>HS nghe</w:t>
            </w:r>
          </w:p>
          <w:p w14:paraId="30984C3C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trả lời</w:t>
            </w:r>
          </w:p>
          <w:p w14:paraId="30984C3D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3E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nghe</w:t>
            </w:r>
          </w:p>
          <w:p w14:paraId="30984C3F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40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41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42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</w:t>
            </w:r>
            <w:r w:rsidR="00C50913" w:rsidRPr="00DA34F4">
              <w:rPr>
                <w:sz w:val="28"/>
                <w:szCs w:val="28"/>
                <w:lang w:val="nl-NL"/>
              </w:rPr>
              <w:t xml:space="preserve"> </w:t>
            </w:r>
            <w:r w:rsidRPr="00DA34F4">
              <w:rPr>
                <w:sz w:val="28"/>
                <w:szCs w:val="28"/>
                <w:lang w:val="nl-NL"/>
              </w:rPr>
              <w:t xml:space="preserve">1HS nêu: </w:t>
            </w:r>
            <w:r w:rsidR="00C90D75" w:rsidRPr="00DA34F4">
              <w:rPr>
                <w:sz w:val="28"/>
                <w:szCs w:val="28"/>
                <w:lang w:val="nl-NL"/>
              </w:rPr>
              <w:t xml:space="preserve">Nối </w:t>
            </w:r>
            <w:r w:rsidRPr="00DA34F4">
              <w:rPr>
                <w:sz w:val="28"/>
                <w:szCs w:val="28"/>
                <w:lang w:val="nl-NL"/>
              </w:rPr>
              <w:t xml:space="preserve">phép tính </w:t>
            </w:r>
            <w:r w:rsidR="00C90D75" w:rsidRPr="00DA34F4">
              <w:rPr>
                <w:sz w:val="28"/>
                <w:szCs w:val="28"/>
                <w:lang w:val="nl-NL"/>
              </w:rPr>
              <w:t xml:space="preserve">với </w:t>
            </w:r>
            <w:r w:rsidRPr="00DA34F4">
              <w:rPr>
                <w:sz w:val="28"/>
                <w:szCs w:val="28"/>
                <w:lang w:val="nl-NL"/>
              </w:rPr>
              <w:t>kết quả</w:t>
            </w:r>
          </w:p>
          <w:p w14:paraId="30984C43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thảo luận nhóm đôi và thực hiện theo yêu cầu của GV</w:t>
            </w:r>
          </w:p>
          <w:p w14:paraId="30984C44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45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46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Đại diện 1 nhóm nêu kết quả </w:t>
            </w:r>
          </w:p>
          <w:p w14:paraId="30984C47" w14:textId="77777777" w:rsidR="00C90D75" w:rsidRPr="00DA34F4" w:rsidRDefault="00C90D75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48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nghe</w:t>
            </w:r>
          </w:p>
          <w:p w14:paraId="30984C49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</w:t>
            </w:r>
            <w:r w:rsidR="00C50913" w:rsidRPr="00DA34F4">
              <w:rPr>
                <w:sz w:val="28"/>
                <w:szCs w:val="28"/>
                <w:lang w:val="nl-NL"/>
              </w:rPr>
              <w:t xml:space="preserve"> </w:t>
            </w:r>
            <w:r w:rsidRPr="00DA34F4">
              <w:rPr>
                <w:sz w:val="28"/>
                <w:szCs w:val="28"/>
                <w:lang w:val="nl-NL"/>
              </w:rPr>
              <w:t>HS trả lời</w:t>
            </w:r>
          </w:p>
          <w:p w14:paraId="30984C4A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+ ...</w:t>
            </w:r>
            <w:r w:rsidR="00C90D75" w:rsidRPr="00DA34F4">
              <w:rPr>
                <w:sz w:val="28"/>
                <w:szCs w:val="28"/>
                <w:lang w:val="nl-NL"/>
              </w:rPr>
              <w:t xml:space="preserve"> vì </w:t>
            </w:r>
            <w:r w:rsidRPr="00DA34F4">
              <w:rPr>
                <w:sz w:val="28"/>
                <w:szCs w:val="28"/>
                <w:lang w:val="nl-NL"/>
              </w:rPr>
              <w:t xml:space="preserve">phép tính </w:t>
            </w:r>
            <w:r w:rsidR="00C90D75" w:rsidRPr="00DA34F4">
              <w:rPr>
                <w:sz w:val="28"/>
                <w:szCs w:val="28"/>
                <w:lang w:val="nl-NL"/>
              </w:rPr>
              <w:t>4</w:t>
            </w:r>
            <w:r w:rsidRPr="00DA34F4">
              <w:rPr>
                <w:sz w:val="28"/>
                <w:szCs w:val="28"/>
                <w:lang w:val="nl-NL"/>
              </w:rPr>
              <w:t>2 : 6</w:t>
            </w:r>
            <w:r w:rsidR="00C90D75" w:rsidRPr="00DA34F4">
              <w:rPr>
                <w:sz w:val="28"/>
                <w:szCs w:val="28"/>
                <w:lang w:val="nl-NL"/>
              </w:rPr>
              <w:t xml:space="preserve"> = 7</w:t>
            </w:r>
          </w:p>
          <w:p w14:paraId="30984C4B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4C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</w:t>
            </w:r>
            <w:r w:rsidR="00C67549" w:rsidRPr="00DA34F4">
              <w:rPr>
                <w:sz w:val="28"/>
                <w:szCs w:val="28"/>
                <w:lang w:val="nl-NL"/>
              </w:rPr>
              <w:t xml:space="preserve">2-3 </w:t>
            </w:r>
            <w:r w:rsidRPr="00DA34F4">
              <w:rPr>
                <w:sz w:val="28"/>
                <w:szCs w:val="28"/>
                <w:lang w:val="nl-NL"/>
              </w:rPr>
              <w:t xml:space="preserve">HS </w:t>
            </w:r>
            <w:r w:rsidR="00C67549" w:rsidRPr="00DA34F4">
              <w:rPr>
                <w:sz w:val="28"/>
                <w:szCs w:val="28"/>
                <w:lang w:val="nl-NL"/>
              </w:rPr>
              <w:t>đọc.</w:t>
            </w:r>
          </w:p>
          <w:p w14:paraId="30984C4D" w14:textId="77777777" w:rsidR="00C67549" w:rsidRPr="00DA34F4" w:rsidRDefault="00C67549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4E" w14:textId="77777777" w:rsidR="00C67549" w:rsidRPr="00DA34F4" w:rsidRDefault="00C67549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4F" w14:textId="77777777" w:rsidR="00C67549" w:rsidRPr="00DA34F4" w:rsidRDefault="00C67549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đọc bài toán</w:t>
            </w:r>
          </w:p>
          <w:p w14:paraId="30984C50" w14:textId="77777777" w:rsidR="00C67549" w:rsidRPr="00DA34F4" w:rsidRDefault="00C50913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lastRenderedPageBreak/>
              <w:t xml:space="preserve">+ </w:t>
            </w:r>
            <w:r w:rsidR="00C67549" w:rsidRPr="00DA34F4">
              <w:rPr>
                <w:sz w:val="28"/>
                <w:szCs w:val="28"/>
                <w:lang w:val="nl-NL"/>
              </w:rPr>
              <w:t>Bài toán hỏi 5 hộp như vậy có bao nhiêu bút chì màu?</w:t>
            </w:r>
          </w:p>
          <w:p w14:paraId="30984C51" w14:textId="77777777" w:rsidR="00C67549" w:rsidRPr="00DA34F4" w:rsidRDefault="00C67549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làm vào vbt</w:t>
            </w:r>
          </w:p>
          <w:p w14:paraId="30984C52" w14:textId="77777777" w:rsidR="00C67549" w:rsidRPr="00DA34F4" w:rsidRDefault="00C67549" w:rsidP="00DA34F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Bài giải:</w:t>
            </w:r>
          </w:p>
          <w:p w14:paraId="30984C53" w14:textId="77777777" w:rsidR="00C67549" w:rsidRPr="00DA34F4" w:rsidRDefault="00C67549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Số bút chì màu 5 hộp có  là:</w:t>
            </w:r>
          </w:p>
          <w:p w14:paraId="30984C54" w14:textId="77777777" w:rsidR="00C67549" w:rsidRPr="00DA34F4" w:rsidRDefault="00C67549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6 x 5  = 30(bút chì màu)</w:t>
            </w:r>
          </w:p>
          <w:p w14:paraId="30984C55" w14:textId="77777777" w:rsidR="00C67549" w:rsidRPr="00DA34F4" w:rsidRDefault="00C67549" w:rsidP="00DA34F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Đáp số: 30 bút chì</w:t>
            </w:r>
          </w:p>
          <w:p w14:paraId="30984C56" w14:textId="77777777" w:rsidR="00C67549" w:rsidRPr="00DA34F4" w:rsidRDefault="00C67549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57" w14:textId="77777777" w:rsidR="00C67549" w:rsidRPr="00DA34F4" w:rsidRDefault="00C67549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C58" w14:textId="77777777" w:rsidR="00C67549" w:rsidRPr="00DA34F4" w:rsidRDefault="00C67549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C59" w14:textId="77777777" w:rsidR="00C67549" w:rsidRPr="00DA34F4" w:rsidRDefault="00C67549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C5A" w14:textId="77777777" w:rsidR="00C67549" w:rsidRPr="00DA34F4" w:rsidRDefault="00C67549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đọc bài toán.</w:t>
            </w:r>
          </w:p>
          <w:p w14:paraId="30984C5B" w14:textId="77777777" w:rsidR="00C67549" w:rsidRPr="00DA34F4" w:rsidRDefault="00C67549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Bài toán hỏi</w:t>
            </w:r>
            <w:r w:rsidR="00CC699B" w:rsidRPr="00DA34F4">
              <w:rPr>
                <w:sz w:val="28"/>
                <w:szCs w:val="28"/>
                <w:lang w:val="nl-NL"/>
              </w:rPr>
              <w:t xml:space="preserve"> xếp được bao nhiêu hộp bánh?</w:t>
            </w:r>
          </w:p>
          <w:p w14:paraId="30984C5C" w14:textId="77777777" w:rsidR="00C67549" w:rsidRPr="00DA34F4" w:rsidRDefault="00C67549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làm vào vbt</w:t>
            </w:r>
          </w:p>
          <w:p w14:paraId="30984C5D" w14:textId="77777777" w:rsidR="00C67549" w:rsidRPr="00DA34F4" w:rsidRDefault="00C67549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nêu bài làm:</w:t>
            </w:r>
          </w:p>
          <w:p w14:paraId="30984C5E" w14:textId="77777777" w:rsidR="00C67549" w:rsidRPr="00DA34F4" w:rsidRDefault="00C67549" w:rsidP="00DA34F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Bài giải:</w:t>
            </w:r>
          </w:p>
          <w:p w14:paraId="30984C5F" w14:textId="77777777" w:rsidR="00C67549" w:rsidRPr="00DA34F4" w:rsidRDefault="00CC699B" w:rsidP="00DA34F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Số hộp bánh xếp được</w:t>
            </w:r>
            <w:r w:rsidR="00C67549" w:rsidRPr="00DA34F4">
              <w:rPr>
                <w:sz w:val="28"/>
                <w:szCs w:val="28"/>
                <w:lang w:val="nl-NL"/>
              </w:rPr>
              <w:t xml:space="preserve">  là:</w:t>
            </w:r>
          </w:p>
          <w:p w14:paraId="30984C60" w14:textId="77777777" w:rsidR="00C67549" w:rsidRPr="00DA34F4" w:rsidRDefault="00C67549" w:rsidP="00DA34F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4</w:t>
            </w:r>
            <w:r w:rsidR="00CC699B" w:rsidRPr="00DA34F4">
              <w:rPr>
                <w:sz w:val="28"/>
                <w:szCs w:val="28"/>
                <w:lang w:val="nl-NL"/>
              </w:rPr>
              <w:t>8</w:t>
            </w:r>
            <w:r w:rsidRPr="00DA34F4">
              <w:rPr>
                <w:sz w:val="28"/>
                <w:szCs w:val="28"/>
                <w:lang w:val="nl-NL"/>
              </w:rPr>
              <w:t xml:space="preserve"> </w:t>
            </w:r>
            <w:r w:rsidR="00CC699B" w:rsidRPr="00DA34F4">
              <w:rPr>
                <w:sz w:val="28"/>
                <w:szCs w:val="28"/>
                <w:lang w:val="nl-NL"/>
              </w:rPr>
              <w:t xml:space="preserve"> : 6</w:t>
            </w:r>
            <w:r w:rsidRPr="00DA34F4">
              <w:rPr>
                <w:sz w:val="28"/>
                <w:szCs w:val="28"/>
                <w:lang w:val="nl-NL"/>
              </w:rPr>
              <w:t xml:space="preserve">  = </w:t>
            </w:r>
            <w:r w:rsidR="00CC699B" w:rsidRPr="00DA34F4">
              <w:rPr>
                <w:sz w:val="28"/>
                <w:szCs w:val="28"/>
                <w:lang w:val="nl-NL"/>
              </w:rPr>
              <w:t>8</w:t>
            </w:r>
            <w:r w:rsidRPr="00DA34F4">
              <w:rPr>
                <w:sz w:val="28"/>
                <w:szCs w:val="28"/>
                <w:lang w:val="nl-NL"/>
              </w:rPr>
              <w:t>(</w:t>
            </w:r>
            <w:r w:rsidR="00CC699B" w:rsidRPr="00DA34F4">
              <w:rPr>
                <w:sz w:val="28"/>
                <w:szCs w:val="28"/>
                <w:lang w:val="nl-NL"/>
              </w:rPr>
              <w:t>hộp bánh</w:t>
            </w:r>
            <w:r w:rsidRPr="00DA34F4">
              <w:rPr>
                <w:sz w:val="28"/>
                <w:szCs w:val="28"/>
                <w:lang w:val="nl-NL"/>
              </w:rPr>
              <w:t>)</w:t>
            </w:r>
          </w:p>
          <w:p w14:paraId="30984C61" w14:textId="77777777" w:rsidR="00C67549" w:rsidRPr="00DA34F4" w:rsidRDefault="00C67549" w:rsidP="00DA34F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Đáp số:</w:t>
            </w:r>
            <w:r w:rsidR="00CC699B" w:rsidRPr="00DA34F4">
              <w:rPr>
                <w:sz w:val="28"/>
                <w:szCs w:val="28"/>
                <w:lang w:val="nl-NL"/>
              </w:rPr>
              <w:t xml:space="preserve"> 8 hộp bánh</w:t>
            </w:r>
          </w:p>
          <w:p w14:paraId="30984C62" w14:textId="77777777" w:rsidR="00C67549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nhận xét</w:t>
            </w:r>
          </w:p>
        </w:tc>
      </w:tr>
      <w:tr w:rsidR="00DA34F4" w:rsidRPr="00DA34F4" w14:paraId="30984C6F" w14:textId="77777777" w:rsidTr="00B11F6A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30984C64" w14:textId="77777777" w:rsidR="00C50913" w:rsidRPr="00DA34F4" w:rsidRDefault="00C50913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30984C65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DA34F4">
              <w:rPr>
                <w:sz w:val="28"/>
                <w:szCs w:val="28"/>
                <w:lang w:val="nl-NL"/>
              </w:rPr>
              <w:t>GV tổ chức vận dụng bằng các hình thức như trò chơi hái hoa sau bài học để củng cố bảng nhân 6, bảng chia 6</w:t>
            </w:r>
          </w:p>
          <w:p w14:paraId="30984C66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+ Câu 1: 6 x 8 = ?</w:t>
            </w:r>
          </w:p>
          <w:p w14:paraId="30984C67" w14:textId="77777777" w:rsidR="0000166A" w:rsidRPr="00DA34F4" w:rsidRDefault="000016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+ Câu 2: 54 : 6 = ?</w:t>
            </w:r>
          </w:p>
          <w:p w14:paraId="30984C68" w14:textId="77777777" w:rsidR="0000166A" w:rsidRPr="00DA34F4" w:rsidRDefault="0000166A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30984C69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C6A" w14:textId="77777777" w:rsidR="0000166A" w:rsidRPr="00DA34F4" w:rsidRDefault="000016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30984C6B" w14:textId="77777777" w:rsidR="0000166A" w:rsidRPr="00DA34F4" w:rsidRDefault="000016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trả lời:</w:t>
            </w:r>
          </w:p>
          <w:p w14:paraId="30984C6C" w14:textId="77777777" w:rsidR="0000166A" w:rsidRPr="00DA34F4" w:rsidRDefault="000016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+ Câu 1: 6 x 8 = 48</w:t>
            </w:r>
          </w:p>
          <w:p w14:paraId="30984C6D" w14:textId="77777777" w:rsidR="0000166A" w:rsidRPr="00DA34F4" w:rsidRDefault="000016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+ Câu 2: 54 : 6 = 9</w:t>
            </w:r>
          </w:p>
          <w:p w14:paraId="30984C6E" w14:textId="77777777" w:rsidR="0000166A" w:rsidRPr="00DA34F4" w:rsidRDefault="000016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nghe</w:t>
            </w:r>
          </w:p>
        </w:tc>
      </w:tr>
      <w:tr w:rsidR="0000166A" w:rsidRPr="00DA34F4" w14:paraId="30984C74" w14:textId="77777777" w:rsidTr="00B11F6A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30984C70" w14:textId="77777777" w:rsidR="0000166A" w:rsidRPr="00DA34F4" w:rsidRDefault="00C50913" w:rsidP="00DA34F4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>IV</w:t>
            </w:r>
            <w:r w:rsidR="0000166A" w:rsidRPr="00DA34F4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30984C71" w14:textId="77777777" w:rsidR="0000166A" w:rsidRPr="00DA34F4" w:rsidRDefault="000016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30984C72" w14:textId="77777777" w:rsidR="0000166A" w:rsidRPr="00DA34F4" w:rsidRDefault="000016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30984C73" w14:textId="77777777" w:rsidR="0000166A" w:rsidRPr="00DA34F4" w:rsidRDefault="000016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30984C75" w14:textId="77777777" w:rsidR="00F17818" w:rsidRPr="00DA34F4" w:rsidRDefault="00F17818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</w:p>
    <w:p w14:paraId="30984C76" w14:textId="77777777" w:rsidR="00C50913" w:rsidRPr="00DA34F4" w:rsidRDefault="00C50913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</w:p>
    <w:p w14:paraId="30984C77" w14:textId="77777777" w:rsidR="00C50913" w:rsidRPr="00DA34F4" w:rsidRDefault="00C50913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</w:p>
    <w:p w14:paraId="30984C78" w14:textId="77777777" w:rsidR="00C50913" w:rsidRPr="00DA34F4" w:rsidRDefault="00C50913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</w:p>
    <w:p w14:paraId="30984C79" w14:textId="77777777" w:rsidR="00C50913" w:rsidRPr="00DA34F4" w:rsidRDefault="00C50913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</w:p>
    <w:p w14:paraId="30984C7A" w14:textId="77777777" w:rsidR="00C50913" w:rsidRPr="00DA34F4" w:rsidRDefault="00C50913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</w:p>
    <w:p w14:paraId="30984C7B" w14:textId="77777777" w:rsidR="00C50913" w:rsidRPr="00DA34F4" w:rsidRDefault="00C50913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</w:p>
    <w:p w14:paraId="30984C7C" w14:textId="77777777" w:rsidR="00C50913" w:rsidRPr="00DA34F4" w:rsidRDefault="00C50913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</w:p>
    <w:p w14:paraId="30984C7D" w14:textId="77777777" w:rsidR="00C50913" w:rsidRPr="00DA34F4" w:rsidRDefault="00C50913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</w:p>
    <w:p w14:paraId="30984C7E" w14:textId="77777777" w:rsidR="00C50913" w:rsidRPr="00DA34F4" w:rsidRDefault="00C50913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</w:p>
    <w:p w14:paraId="30984C7F" w14:textId="77777777" w:rsidR="00B11F6A" w:rsidRPr="00DA34F4" w:rsidRDefault="00B11F6A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  <w:r w:rsidRPr="00DA34F4">
        <w:rPr>
          <w:b/>
          <w:bCs/>
          <w:sz w:val="28"/>
          <w:szCs w:val="28"/>
          <w:lang w:val="nl-NL"/>
        </w:rPr>
        <w:t>TOÁN</w:t>
      </w:r>
    </w:p>
    <w:p w14:paraId="30984C80" w14:textId="77777777" w:rsidR="00B11F6A" w:rsidRPr="00DA34F4" w:rsidRDefault="00B11F6A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  <w:r w:rsidRPr="00DA34F4">
        <w:rPr>
          <w:b/>
          <w:bCs/>
          <w:sz w:val="28"/>
          <w:szCs w:val="28"/>
          <w:lang w:val="nl-NL"/>
        </w:rPr>
        <w:t>CHỦ ĐỀ 2: BẢNG NHÂN, BẢNG CHIA</w:t>
      </w:r>
    </w:p>
    <w:p w14:paraId="30984C81" w14:textId="77777777" w:rsidR="00B11F6A" w:rsidRPr="00DA34F4" w:rsidRDefault="00F17818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  <w:r w:rsidRPr="00DA34F4">
        <w:rPr>
          <w:b/>
          <w:bCs/>
          <w:sz w:val="28"/>
          <w:szCs w:val="28"/>
          <w:lang w:val="nl-NL"/>
        </w:rPr>
        <w:t>ÔN BÀI 9</w:t>
      </w:r>
      <w:r w:rsidR="00B11F6A" w:rsidRPr="00DA34F4">
        <w:rPr>
          <w:b/>
          <w:bCs/>
          <w:sz w:val="28"/>
          <w:szCs w:val="28"/>
          <w:lang w:val="nl-NL"/>
        </w:rPr>
        <w:t xml:space="preserve">: BẢNG NHÂN 6, BẢNG CHIA 6 (Tiết 2) </w:t>
      </w:r>
    </w:p>
    <w:p w14:paraId="30984C82" w14:textId="77777777" w:rsidR="00B11F6A" w:rsidRPr="00DA34F4" w:rsidRDefault="00F17818" w:rsidP="00DA34F4">
      <w:pPr>
        <w:spacing w:line="288" w:lineRule="auto"/>
        <w:rPr>
          <w:b/>
          <w:bCs/>
          <w:sz w:val="28"/>
          <w:szCs w:val="28"/>
          <w:lang w:val="nl-NL"/>
        </w:rPr>
      </w:pPr>
      <w:r w:rsidRPr="00DA34F4">
        <w:rPr>
          <w:b/>
          <w:bCs/>
          <w:sz w:val="28"/>
          <w:szCs w:val="28"/>
          <w:lang w:val="nl-NL"/>
        </w:rPr>
        <w:t xml:space="preserve">  </w:t>
      </w:r>
      <w:r w:rsidR="00B11F6A" w:rsidRPr="00DA34F4">
        <w:rPr>
          <w:b/>
          <w:bCs/>
          <w:sz w:val="28"/>
          <w:szCs w:val="28"/>
          <w:lang w:val="nl-NL"/>
        </w:rPr>
        <w:t>I. YÊU CẦU CẦN ĐẠT:</w:t>
      </w:r>
    </w:p>
    <w:p w14:paraId="30984C83" w14:textId="77777777" w:rsidR="00B11F6A" w:rsidRPr="00DA34F4" w:rsidRDefault="00B11F6A" w:rsidP="00DA34F4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DA34F4">
        <w:rPr>
          <w:b/>
          <w:sz w:val="28"/>
          <w:szCs w:val="28"/>
          <w:lang w:val="nl-NL"/>
        </w:rPr>
        <w:t>1. Năng lực đặc thù:</w:t>
      </w:r>
    </w:p>
    <w:p w14:paraId="30984C84" w14:textId="77777777" w:rsidR="00B11F6A" w:rsidRPr="00DA34F4" w:rsidRDefault="00B11F6A" w:rsidP="00DA34F4">
      <w:pPr>
        <w:spacing w:line="288" w:lineRule="auto"/>
        <w:jc w:val="both"/>
        <w:rPr>
          <w:sz w:val="28"/>
          <w:szCs w:val="28"/>
          <w:lang w:val="nl-NL"/>
        </w:rPr>
      </w:pPr>
      <w:r w:rsidRPr="00DA34F4">
        <w:rPr>
          <w:sz w:val="28"/>
          <w:szCs w:val="28"/>
          <w:lang w:val="nl-NL"/>
        </w:rPr>
        <w:t xml:space="preserve">-  </w:t>
      </w:r>
      <w:r w:rsidR="002E53E5" w:rsidRPr="00DA34F4">
        <w:rPr>
          <w:sz w:val="28"/>
          <w:szCs w:val="28"/>
          <w:lang w:val="nl-NL"/>
        </w:rPr>
        <w:t xml:space="preserve">Củng cố </w:t>
      </w:r>
      <w:r w:rsidRPr="00DA34F4">
        <w:rPr>
          <w:sz w:val="28"/>
          <w:szCs w:val="28"/>
          <w:lang w:val="nl-NL"/>
        </w:rPr>
        <w:t>bảng nhân 6, bảng chia 6.</w:t>
      </w:r>
    </w:p>
    <w:p w14:paraId="30984C85" w14:textId="77777777" w:rsidR="00B11F6A" w:rsidRPr="00DA34F4" w:rsidRDefault="00B11F6A" w:rsidP="00DA34F4">
      <w:pPr>
        <w:spacing w:line="288" w:lineRule="auto"/>
        <w:jc w:val="both"/>
        <w:rPr>
          <w:sz w:val="28"/>
          <w:szCs w:val="28"/>
          <w:lang w:val="nl-NL"/>
        </w:rPr>
      </w:pPr>
      <w:r w:rsidRPr="00DA34F4">
        <w:rPr>
          <w:sz w:val="28"/>
          <w:szCs w:val="28"/>
          <w:lang w:val="nl-NL"/>
        </w:rPr>
        <w:t>- Vận dụng được vào tính nhẩm, giải bài tập, bài toán thực tế liên quan đến bảng nhân 6, bảng chia 6.</w:t>
      </w:r>
    </w:p>
    <w:p w14:paraId="30984C86" w14:textId="77777777" w:rsidR="00B11F6A" w:rsidRPr="00DA34F4" w:rsidRDefault="00B11F6A" w:rsidP="00DA34F4">
      <w:pPr>
        <w:spacing w:line="288" w:lineRule="auto"/>
        <w:jc w:val="both"/>
        <w:rPr>
          <w:sz w:val="28"/>
          <w:szCs w:val="28"/>
          <w:lang w:val="nl-NL"/>
        </w:rPr>
      </w:pPr>
      <w:r w:rsidRPr="00DA34F4">
        <w:rPr>
          <w:sz w:val="28"/>
          <w:szCs w:val="28"/>
          <w:lang w:val="nl-NL"/>
        </w:rPr>
        <w:t>- Phát triển năng lực lập luận, tư duy toán học, năng lực giao tiếp toán học, giải quyết vấn đề...</w:t>
      </w:r>
    </w:p>
    <w:p w14:paraId="30984C87" w14:textId="77777777" w:rsidR="00B11F6A" w:rsidRPr="00DA34F4" w:rsidRDefault="00B11F6A" w:rsidP="00DA34F4">
      <w:pPr>
        <w:spacing w:line="288" w:lineRule="auto"/>
        <w:jc w:val="both"/>
        <w:rPr>
          <w:b/>
          <w:sz w:val="28"/>
          <w:szCs w:val="28"/>
        </w:rPr>
      </w:pPr>
      <w:r w:rsidRPr="00DA34F4">
        <w:rPr>
          <w:b/>
          <w:sz w:val="28"/>
          <w:szCs w:val="28"/>
        </w:rPr>
        <w:t>2. Năng lực chung.</w:t>
      </w:r>
    </w:p>
    <w:p w14:paraId="30984C88" w14:textId="77777777" w:rsidR="00B11F6A" w:rsidRPr="00DA34F4" w:rsidRDefault="00B11F6A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Năng lực tự chủ, tự học: lắng nghe, trả lời câu hỏi, làm bài tập.</w:t>
      </w:r>
    </w:p>
    <w:p w14:paraId="30984C89" w14:textId="77777777" w:rsidR="00B11F6A" w:rsidRPr="00DA34F4" w:rsidRDefault="00B11F6A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Năng lực giải quyết vấn đề và sáng tạo: tham gia trò chơi, vận dụng.</w:t>
      </w:r>
    </w:p>
    <w:p w14:paraId="30984C8A" w14:textId="77777777" w:rsidR="00B11F6A" w:rsidRPr="00DA34F4" w:rsidRDefault="00B11F6A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Năng lực giao tiếp và hợp tác: hoạt động nhóm.</w:t>
      </w:r>
    </w:p>
    <w:p w14:paraId="30984C8B" w14:textId="77777777" w:rsidR="00B11F6A" w:rsidRPr="00DA34F4" w:rsidRDefault="00B11F6A" w:rsidP="00DA34F4">
      <w:pPr>
        <w:spacing w:line="288" w:lineRule="auto"/>
        <w:jc w:val="both"/>
        <w:rPr>
          <w:b/>
          <w:sz w:val="28"/>
          <w:szCs w:val="28"/>
        </w:rPr>
      </w:pPr>
      <w:r w:rsidRPr="00DA34F4">
        <w:rPr>
          <w:b/>
          <w:sz w:val="28"/>
          <w:szCs w:val="28"/>
        </w:rPr>
        <w:t>3. Phẩm chất.</w:t>
      </w:r>
    </w:p>
    <w:p w14:paraId="30984C8C" w14:textId="77777777" w:rsidR="00B11F6A" w:rsidRPr="00DA34F4" w:rsidRDefault="00B11F6A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30984C8D" w14:textId="77777777" w:rsidR="00B11F6A" w:rsidRPr="00DA34F4" w:rsidRDefault="00B11F6A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Phẩm chất chăm chỉ: Chăm chỉ suy nghĩ, trả lời câu hỏi; làm tốt các bài tập.</w:t>
      </w:r>
    </w:p>
    <w:p w14:paraId="30984C8E" w14:textId="77777777" w:rsidR="00B11F6A" w:rsidRPr="00DA34F4" w:rsidRDefault="00B11F6A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Phẩm chất trách nhiệm: Giữ trật tự, biết lắng nghe, học tập nghiêm túc.</w:t>
      </w:r>
    </w:p>
    <w:p w14:paraId="30984C8F" w14:textId="77777777" w:rsidR="00B11F6A" w:rsidRPr="00DA34F4" w:rsidRDefault="00B11F6A" w:rsidP="00DA34F4">
      <w:pPr>
        <w:spacing w:line="288" w:lineRule="auto"/>
        <w:jc w:val="both"/>
        <w:rPr>
          <w:b/>
          <w:sz w:val="28"/>
          <w:szCs w:val="28"/>
        </w:rPr>
      </w:pPr>
      <w:r w:rsidRPr="00DA34F4">
        <w:rPr>
          <w:b/>
          <w:sz w:val="28"/>
          <w:szCs w:val="28"/>
        </w:rPr>
        <w:t xml:space="preserve">II. ĐỒ DÙNG DẠY HỌC </w:t>
      </w:r>
    </w:p>
    <w:p w14:paraId="07190BDC" w14:textId="77777777" w:rsidR="002444CF" w:rsidRPr="0083207C" w:rsidRDefault="002444CF" w:rsidP="002444CF">
      <w:pPr>
        <w:spacing w:line="288" w:lineRule="auto"/>
        <w:jc w:val="both"/>
        <w:rPr>
          <w:rFonts w:eastAsia="Calibri"/>
          <w:sz w:val="28"/>
          <w:szCs w:val="28"/>
        </w:rPr>
      </w:pPr>
      <w:r w:rsidRPr="0083207C">
        <w:rPr>
          <w:rFonts w:eastAsia="Calibri"/>
          <w:b/>
          <w:i/>
          <w:sz w:val="28"/>
          <w:szCs w:val="28"/>
        </w:rPr>
        <w:t>1. Giáo viên:</w:t>
      </w:r>
      <w:r w:rsidRPr="0083207C">
        <w:rPr>
          <w:rFonts w:eastAsia="Calibri"/>
          <w:sz w:val="28"/>
          <w:szCs w:val="28"/>
        </w:rPr>
        <w:t xml:space="preserve"> Vở bài tập Toán; Bảng phụ BT 2</w:t>
      </w:r>
    </w:p>
    <w:p w14:paraId="66E8B0C4" w14:textId="77777777" w:rsidR="002444CF" w:rsidRPr="0083207C" w:rsidRDefault="002444CF" w:rsidP="002444CF">
      <w:pPr>
        <w:spacing w:line="288" w:lineRule="auto"/>
        <w:jc w:val="both"/>
        <w:rPr>
          <w:rFonts w:eastAsia="Calibri"/>
          <w:sz w:val="28"/>
          <w:szCs w:val="28"/>
        </w:rPr>
      </w:pPr>
      <w:r w:rsidRPr="0083207C">
        <w:rPr>
          <w:rFonts w:eastAsia="Calibri"/>
          <w:b/>
          <w:i/>
          <w:sz w:val="28"/>
          <w:szCs w:val="28"/>
        </w:rPr>
        <w:t>2. Học sinh:</w:t>
      </w:r>
      <w:r w:rsidRPr="0083207C">
        <w:rPr>
          <w:rFonts w:eastAsia="Calibri"/>
          <w:sz w:val="28"/>
          <w:szCs w:val="28"/>
        </w:rPr>
        <w:t xml:space="preserve"> Vở bài tập Toán</w:t>
      </w:r>
    </w:p>
    <w:p w14:paraId="30984C92" w14:textId="77777777" w:rsidR="00B11F6A" w:rsidRPr="00DA34F4" w:rsidRDefault="00B11F6A" w:rsidP="00DA34F4">
      <w:pPr>
        <w:spacing w:line="288" w:lineRule="auto"/>
        <w:jc w:val="both"/>
        <w:outlineLvl w:val="0"/>
        <w:rPr>
          <w:b/>
          <w:bCs/>
          <w:sz w:val="28"/>
          <w:szCs w:val="28"/>
          <w:lang w:val="nl-NL"/>
        </w:rPr>
      </w:pPr>
      <w:r w:rsidRPr="00DA34F4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DA34F4" w:rsidRPr="00DA34F4" w14:paraId="30984C95" w14:textId="77777777" w:rsidTr="00B11F6A">
        <w:trPr>
          <w:tblHeader/>
        </w:trPr>
        <w:tc>
          <w:tcPr>
            <w:tcW w:w="5862" w:type="dxa"/>
            <w:tcBorders>
              <w:bottom w:val="dashed" w:sz="4" w:space="0" w:color="auto"/>
            </w:tcBorders>
          </w:tcPr>
          <w:p w14:paraId="30984C93" w14:textId="77777777" w:rsidR="00B11F6A" w:rsidRPr="00DA34F4" w:rsidRDefault="00B11F6A" w:rsidP="00DA34F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30984C94" w14:textId="77777777" w:rsidR="00B11F6A" w:rsidRPr="00DA34F4" w:rsidRDefault="00B11F6A" w:rsidP="00DA34F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A34F4" w:rsidRPr="00DA34F4" w14:paraId="30984CB0" w14:textId="77777777" w:rsidTr="00B11F6A">
        <w:tc>
          <w:tcPr>
            <w:tcW w:w="5862" w:type="dxa"/>
            <w:tcBorders>
              <w:bottom w:val="dashed" w:sz="4" w:space="0" w:color="auto"/>
            </w:tcBorders>
          </w:tcPr>
          <w:p w14:paraId="30984C96" w14:textId="77777777" w:rsidR="00C50913" w:rsidRPr="00DA34F4" w:rsidRDefault="00C50913" w:rsidP="00DA34F4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DA34F4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30984C97" w14:textId="77777777" w:rsidR="00B11F6A" w:rsidRPr="00DA34F4" w:rsidRDefault="00B11F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 xml:space="preserve">- GV tổ chức trò chơi </w:t>
            </w:r>
            <w:r w:rsidRPr="00DA34F4">
              <w:rPr>
                <w:bCs/>
                <w:i/>
                <w:iCs/>
                <w:sz w:val="28"/>
                <w:szCs w:val="28"/>
                <w:lang w:val="nl-NL"/>
              </w:rPr>
              <w:t>“</w:t>
            </w:r>
            <w:r w:rsidR="00963CFC" w:rsidRPr="00DA34F4">
              <w:rPr>
                <w:bCs/>
                <w:i/>
                <w:iCs/>
                <w:sz w:val="28"/>
                <w:szCs w:val="28"/>
                <w:lang w:val="nl-NL"/>
              </w:rPr>
              <w:t>Rung chuông vàng</w:t>
            </w:r>
            <w:r w:rsidRPr="00DA34F4">
              <w:rPr>
                <w:bCs/>
                <w:i/>
                <w:iCs/>
                <w:sz w:val="28"/>
                <w:szCs w:val="28"/>
                <w:lang w:val="nl-NL"/>
              </w:rPr>
              <w:t xml:space="preserve">” </w:t>
            </w:r>
            <w:r w:rsidRPr="00DA34F4">
              <w:rPr>
                <w:bCs/>
                <w:sz w:val="28"/>
                <w:szCs w:val="28"/>
                <w:lang w:val="nl-NL"/>
              </w:rPr>
              <w:t>để khởi động bài học.</w:t>
            </w:r>
          </w:p>
          <w:p w14:paraId="30984C98" w14:textId="77777777" w:rsidR="00B11F6A" w:rsidRPr="00DA34F4" w:rsidRDefault="00B11F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 xml:space="preserve">+ Câu 1: 5 x </w:t>
            </w:r>
            <w:r w:rsidR="00963CFC" w:rsidRPr="00DA34F4">
              <w:rPr>
                <w:bCs/>
                <w:sz w:val="28"/>
                <w:szCs w:val="28"/>
                <w:lang w:val="nl-NL"/>
              </w:rPr>
              <w:t>4</w:t>
            </w:r>
            <w:r w:rsidRPr="00DA34F4">
              <w:rPr>
                <w:bCs/>
                <w:sz w:val="28"/>
                <w:szCs w:val="28"/>
                <w:lang w:val="nl-NL"/>
              </w:rPr>
              <w:t xml:space="preserve"> = ....</w:t>
            </w:r>
          </w:p>
          <w:p w14:paraId="30984C99" w14:textId="77777777" w:rsidR="00B11F6A" w:rsidRPr="00DA34F4" w:rsidRDefault="00B11F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>A. 30      B. 24         C. 20          D. 35</w:t>
            </w:r>
          </w:p>
          <w:p w14:paraId="30984C9A" w14:textId="77777777" w:rsidR="00B11F6A" w:rsidRPr="00DA34F4" w:rsidRDefault="00B11F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 xml:space="preserve">+ Câu 2: 36 : </w:t>
            </w:r>
            <w:r w:rsidR="00963CFC" w:rsidRPr="00DA34F4">
              <w:rPr>
                <w:bCs/>
                <w:sz w:val="28"/>
                <w:szCs w:val="28"/>
                <w:lang w:val="nl-NL"/>
              </w:rPr>
              <w:t>6</w:t>
            </w:r>
            <w:r w:rsidRPr="00DA34F4">
              <w:rPr>
                <w:bCs/>
                <w:sz w:val="28"/>
                <w:szCs w:val="28"/>
                <w:lang w:val="nl-NL"/>
              </w:rPr>
              <w:t xml:space="preserve"> = .....</w:t>
            </w:r>
          </w:p>
          <w:p w14:paraId="30984C9B" w14:textId="77777777" w:rsidR="00B11F6A" w:rsidRPr="00DA34F4" w:rsidRDefault="00B11F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>A. 6        B. 7           C. 8            D. 9</w:t>
            </w:r>
          </w:p>
          <w:p w14:paraId="30984C9C" w14:textId="77777777" w:rsidR="00B11F6A" w:rsidRPr="00DA34F4" w:rsidRDefault="00B11F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lastRenderedPageBreak/>
              <w:t xml:space="preserve">+ Câu 3: 0 : </w:t>
            </w:r>
            <w:r w:rsidR="00963CFC" w:rsidRPr="00DA34F4">
              <w:rPr>
                <w:bCs/>
                <w:sz w:val="28"/>
                <w:szCs w:val="28"/>
                <w:lang w:val="nl-NL"/>
              </w:rPr>
              <w:t>6</w:t>
            </w:r>
            <w:r w:rsidRPr="00DA34F4">
              <w:rPr>
                <w:bCs/>
                <w:sz w:val="28"/>
                <w:szCs w:val="28"/>
                <w:lang w:val="nl-NL"/>
              </w:rPr>
              <w:t>= .....</w:t>
            </w:r>
          </w:p>
          <w:p w14:paraId="30984C9D" w14:textId="77777777" w:rsidR="00B11F6A" w:rsidRPr="00DA34F4" w:rsidRDefault="00B11F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>A. 1        B. 0           C. 7            D. 10</w:t>
            </w:r>
          </w:p>
          <w:p w14:paraId="30984C9E" w14:textId="77777777" w:rsidR="00B11F6A" w:rsidRPr="00DA34F4" w:rsidRDefault="00B11F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en-GB"/>
              </w:rPr>
            </w:pPr>
            <w:r w:rsidRPr="00DA34F4">
              <w:rPr>
                <w:bCs/>
                <w:sz w:val="28"/>
                <w:szCs w:val="28"/>
              </w:rPr>
              <w:t xml:space="preserve">+ Câu 4: Có 6 </w:t>
            </w:r>
            <w:r w:rsidR="00963CFC" w:rsidRPr="00DA34F4">
              <w:rPr>
                <w:bCs/>
                <w:sz w:val="28"/>
                <w:szCs w:val="28"/>
              </w:rPr>
              <w:t>cái bàn</w:t>
            </w:r>
            <w:r w:rsidRPr="00DA34F4">
              <w:rPr>
                <w:bCs/>
                <w:sz w:val="28"/>
                <w:szCs w:val="28"/>
              </w:rPr>
              <w:t xml:space="preserve">, mỗi </w:t>
            </w:r>
            <w:r w:rsidR="00963CFC" w:rsidRPr="00DA34F4">
              <w:rPr>
                <w:bCs/>
                <w:sz w:val="28"/>
                <w:szCs w:val="28"/>
              </w:rPr>
              <w:t>cái bàn</w:t>
            </w:r>
            <w:r w:rsidRPr="00DA34F4">
              <w:rPr>
                <w:bCs/>
                <w:sz w:val="28"/>
                <w:szCs w:val="28"/>
              </w:rPr>
              <w:t xml:space="preserve"> có 4 cái</w:t>
            </w:r>
            <w:r w:rsidR="00963CFC" w:rsidRPr="00DA34F4">
              <w:rPr>
                <w:bCs/>
                <w:sz w:val="28"/>
                <w:szCs w:val="28"/>
              </w:rPr>
              <w:t xml:space="preserve"> chân</w:t>
            </w:r>
            <w:r w:rsidRPr="00DA34F4">
              <w:rPr>
                <w:bCs/>
                <w:sz w:val="28"/>
                <w:szCs w:val="28"/>
              </w:rPr>
              <w:t xml:space="preserve">. Vậy có tất cả…. </w:t>
            </w:r>
            <w:r w:rsidR="00963CFC" w:rsidRPr="00DA34F4">
              <w:rPr>
                <w:bCs/>
                <w:sz w:val="28"/>
                <w:szCs w:val="28"/>
              </w:rPr>
              <w:t>chân bàn?</w:t>
            </w:r>
          </w:p>
          <w:p w14:paraId="30984C9F" w14:textId="77777777" w:rsidR="00B11F6A" w:rsidRPr="00DA34F4" w:rsidRDefault="00B11F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>A. 2        B. 10           C. 24            D. 20</w:t>
            </w:r>
          </w:p>
          <w:p w14:paraId="30984CA0" w14:textId="77777777" w:rsidR="00B11F6A" w:rsidRPr="00DA34F4" w:rsidRDefault="00B11F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30984CA1" w14:textId="77777777" w:rsidR="00B11F6A" w:rsidRPr="00DA34F4" w:rsidRDefault="00B11F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30984CA2" w14:textId="77777777" w:rsidR="00C50913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A3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tham gia trò chơi</w:t>
            </w:r>
          </w:p>
          <w:p w14:paraId="30984CA4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HS Trả lời: </w:t>
            </w:r>
          </w:p>
          <w:p w14:paraId="30984CA5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+ Câu 1: </w:t>
            </w:r>
            <w:r w:rsidR="00963CFC" w:rsidRPr="00DA34F4">
              <w:rPr>
                <w:sz w:val="28"/>
                <w:szCs w:val="28"/>
                <w:lang w:val="nl-NL"/>
              </w:rPr>
              <w:t>C</w:t>
            </w:r>
          </w:p>
          <w:p w14:paraId="30984CA6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A7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+ Câu 2: </w:t>
            </w:r>
            <w:r w:rsidR="00963CFC" w:rsidRPr="00DA34F4">
              <w:rPr>
                <w:sz w:val="28"/>
                <w:szCs w:val="28"/>
                <w:lang w:val="nl-NL"/>
              </w:rPr>
              <w:t>A</w:t>
            </w:r>
          </w:p>
          <w:p w14:paraId="30984CA8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A9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lastRenderedPageBreak/>
              <w:t>+ Câu 3: B</w:t>
            </w:r>
          </w:p>
          <w:p w14:paraId="30984CAA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AB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+ Câu 4: C</w:t>
            </w:r>
          </w:p>
          <w:p w14:paraId="30984CAC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AD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+ Câu 5: D</w:t>
            </w:r>
          </w:p>
          <w:p w14:paraId="30984CAE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lắng nghe.</w:t>
            </w:r>
          </w:p>
          <w:p w14:paraId="30984CAF" w14:textId="77777777" w:rsidR="00C50913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DA34F4" w:rsidRPr="00DA34F4" w14:paraId="30984CC1" w14:textId="77777777" w:rsidTr="00C50913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30984CB1" w14:textId="087A1D3B" w:rsidR="00C50913" w:rsidRPr="00DA34F4" w:rsidRDefault="00DA34F4" w:rsidP="00DA34F4">
            <w:pPr>
              <w:spacing w:line="288" w:lineRule="auto"/>
              <w:rPr>
                <w:rFonts w:eastAsiaTheme="minorHAnsi"/>
                <w:b/>
                <w:sz w:val="28"/>
                <w:szCs w:val="28"/>
                <w:lang w:val="vi-VN"/>
              </w:rPr>
            </w:pPr>
            <w:r w:rsidRPr="00DA34F4">
              <w:rPr>
                <w:rFonts w:eastAsiaTheme="minorHAnsi"/>
                <w:b/>
                <w:sz w:val="28"/>
                <w:szCs w:val="28"/>
              </w:rPr>
              <w:lastRenderedPageBreak/>
              <w:t>2. Luyện tập.</w:t>
            </w:r>
          </w:p>
          <w:p w14:paraId="30984CB2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DA34F4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DA34F4">
              <w:rPr>
                <w:sz w:val="28"/>
                <w:szCs w:val="28"/>
              </w:rPr>
              <w:t>ài.</w:t>
            </w:r>
          </w:p>
          <w:p w14:paraId="30984CB3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DA34F4">
              <w:rPr>
                <w:sz w:val="28"/>
                <w:szCs w:val="28"/>
                <w:lang w:val="pt-BR"/>
              </w:rPr>
              <w:t xml:space="preserve">- Gv lệnh: HS chưa đạt chuẩn làm bài 1, 2,3/ 27 Vở Bài tập Toán.  </w:t>
            </w:r>
          </w:p>
          <w:p w14:paraId="30984CB4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DA34F4">
              <w:rPr>
                <w:sz w:val="28"/>
                <w:szCs w:val="28"/>
                <w:lang w:val="pt-BR"/>
              </w:rPr>
              <w:t xml:space="preserve">- Gv lệnh: HS đạt chuẩn làm bài 1, 2, 3, 4/ 27 Vở Bài tập Toán.  </w:t>
            </w:r>
          </w:p>
          <w:p w14:paraId="30984CB5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DA34F4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30984CB6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DA34F4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30984CB7" w14:textId="77777777" w:rsidR="00C50913" w:rsidRPr="00DA34F4" w:rsidRDefault="00C50913" w:rsidP="00DA34F4">
            <w:pPr>
              <w:spacing w:line="288" w:lineRule="auto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DA34F4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30984CB8" w14:textId="77777777" w:rsidR="00C50913" w:rsidRPr="00DA34F4" w:rsidRDefault="00C50913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CB9" w14:textId="77777777" w:rsidR="00C50913" w:rsidRPr="00DA34F4" w:rsidRDefault="00C50913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CBA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</w:t>
            </w:r>
            <w:r w:rsidRPr="00DA34F4">
              <w:rPr>
                <w:sz w:val="28"/>
                <w:szCs w:val="28"/>
              </w:rPr>
              <w:t xml:space="preserve"> HS đánh dấu bài tập cần làm vào vở. </w:t>
            </w:r>
          </w:p>
          <w:p w14:paraId="30984CBB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</w:t>
            </w:r>
            <w:r w:rsidRPr="00DA34F4">
              <w:rPr>
                <w:sz w:val="28"/>
                <w:szCs w:val="28"/>
              </w:rPr>
              <w:t xml:space="preserve"> HS đánh dấu bài tập cần làm vào vở.</w:t>
            </w:r>
          </w:p>
          <w:p w14:paraId="30984CBC" w14:textId="77777777" w:rsidR="00C50913" w:rsidRPr="00DA34F4" w:rsidRDefault="00C50913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 Hs làm bài</w:t>
            </w:r>
          </w:p>
          <w:p w14:paraId="30984CBD" w14:textId="77777777" w:rsidR="00C50913" w:rsidRPr="00DA34F4" w:rsidRDefault="00C50913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CBE" w14:textId="77777777" w:rsidR="00C50913" w:rsidRPr="00DA34F4" w:rsidRDefault="00C50913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CBF" w14:textId="77777777" w:rsidR="00C50913" w:rsidRPr="00DA34F4" w:rsidRDefault="00C50913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CC0" w14:textId="77777777" w:rsidR="00C50913" w:rsidRPr="00DA34F4" w:rsidRDefault="00C50913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DA34F4" w:rsidRPr="00DA34F4" w14:paraId="30984D15" w14:textId="77777777" w:rsidTr="001C2025">
        <w:trPr>
          <w:trHeight w:val="65"/>
        </w:trPr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30984CC2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b/>
                <w:bCs/>
                <w:sz w:val="28"/>
                <w:szCs w:val="28"/>
              </w:rPr>
              <w:t>Hoạt động 2:</w:t>
            </w:r>
            <w:r w:rsidRPr="00DA34F4">
              <w:rPr>
                <w:sz w:val="28"/>
                <w:szCs w:val="28"/>
              </w:rPr>
              <w:t xml:space="preserve"> Chữa bài:</w:t>
            </w:r>
          </w:p>
          <w:p w14:paraId="30984CC3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sz w:val="28"/>
                <w:szCs w:val="28"/>
              </w:rPr>
              <w:t>- GV gọi HS chữa lần lượt các bài:</w:t>
            </w:r>
          </w:p>
          <w:p w14:paraId="30984CC4" w14:textId="77777777" w:rsidR="00B11F6A" w:rsidRPr="00DA34F4" w:rsidRDefault="00B11F6A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 xml:space="preserve">Bài 1. (Làm việc nhóm đôi) </w:t>
            </w:r>
            <w:r w:rsidR="00D62F95" w:rsidRPr="00DA34F4">
              <w:rPr>
                <w:b/>
                <w:sz w:val="28"/>
                <w:szCs w:val="28"/>
                <w:lang w:val="nl-NL"/>
              </w:rPr>
              <w:t xml:space="preserve">Điền </w:t>
            </w:r>
            <w:r w:rsidRPr="00DA34F4">
              <w:rPr>
                <w:b/>
                <w:sz w:val="28"/>
                <w:szCs w:val="28"/>
                <w:lang w:val="nl-NL"/>
              </w:rPr>
              <w:t xml:space="preserve">các số còn thiếu </w:t>
            </w:r>
          </w:p>
          <w:p w14:paraId="30984CC5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DA34F4">
              <w:rPr>
                <w:sz w:val="28"/>
                <w:szCs w:val="28"/>
                <w:lang w:val="nl-NL"/>
              </w:rPr>
              <w:t>GV mời 1 HS nêu YC của bài</w:t>
            </w:r>
          </w:p>
          <w:p w14:paraId="30984CC6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C7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Yêu cầu học sinh tìm và chia sẻ số </w:t>
            </w:r>
            <w:r w:rsidR="00D62F95" w:rsidRPr="00DA34F4">
              <w:rPr>
                <w:sz w:val="28"/>
                <w:szCs w:val="28"/>
                <w:lang w:val="nl-NL"/>
              </w:rPr>
              <w:t>cần điền</w:t>
            </w:r>
            <w:r w:rsidRPr="00DA34F4">
              <w:rPr>
                <w:sz w:val="28"/>
                <w:szCs w:val="28"/>
                <w:lang w:val="nl-NL"/>
              </w:rPr>
              <w:t xml:space="preserve"> với bạn</w:t>
            </w:r>
            <w:r w:rsidR="00086EF4" w:rsidRPr="00DA34F4">
              <w:rPr>
                <w:sz w:val="28"/>
                <w:szCs w:val="28"/>
                <w:lang w:val="nl-NL"/>
              </w:rPr>
              <w:t>.</w:t>
            </w:r>
          </w:p>
          <w:p w14:paraId="30984CC8" w14:textId="77777777" w:rsidR="00086EF4" w:rsidRPr="00DA34F4" w:rsidRDefault="00086EF4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C9" w14:textId="77777777" w:rsidR="00086EF4" w:rsidRPr="00DA34F4" w:rsidRDefault="00086EF4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CA" w14:textId="79A3653F" w:rsidR="00B11F6A" w:rsidRPr="00DA34F4" w:rsidRDefault="00DA34F4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086EF4" w:rsidRPr="00DA34F4">
              <w:rPr>
                <w:i/>
                <w:sz w:val="28"/>
                <w:szCs w:val="28"/>
                <w:lang w:val="nl-NL"/>
              </w:rPr>
              <w:t xml:space="preserve"> Gv chốt: Đọc lại 2 dãy số đã điền hoàn chỉnh phần a;b</w:t>
            </w:r>
          </w:p>
          <w:p w14:paraId="30984CCB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+ So sánh về các số ở phần a và b?</w:t>
            </w:r>
          </w:p>
          <w:p w14:paraId="30984CCC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CD" w14:textId="77777777" w:rsidR="006F4397" w:rsidRPr="00DA34F4" w:rsidRDefault="006F4397" w:rsidP="00DA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</w:p>
          <w:p w14:paraId="30984CCE" w14:textId="77777777" w:rsidR="00C50913" w:rsidRPr="00DA34F4" w:rsidRDefault="00C50913" w:rsidP="00DA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</w:p>
          <w:p w14:paraId="30984CCF" w14:textId="77777777" w:rsidR="00C50913" w:rsidRPr="00DA34F4" w:rsidRDefault="00C50913" w:rsidP="00DA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</w:p>
          <w:p w14:paraId="30984CD0" w14:textId="77777777" w:rsidR="00C50913" w:rsidRPr="00DA34F4" w:rsidRDefault="00C50913" w:rsidP="00DA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</w:p>
          <w:p w14:paraId="30984CD1" w14:textId="77777777" w:rsidR="00C50913" w:rsidRPr="00DA34F4" w:rsidRDefault="00C50913" w:rsidP="00DA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</w:p>
          <w:p w14:paraId="30984CD2" w14:textId="459095D3" w:rsidR="00B11F6A" w:rsidRPr="00DA34F4" w:rsidRDefault="00DA34F4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51683B" w:rsidRPr="00DA34F4">
              <w:rPr>
                <w:i/>
                <w:sz w:val="28"/>
                <w:szCs w:val="28"/>
                <w:lang w:val="nl-NL"/>
              </w:rPr>
              <w:t xml:space="preserve"> Gv chốt:</w:t>
            </w:r>
          </w:p>
          <w:p w14:paraId="30984CD3" w14:textId="77777777" w:rsidR="00B11F6A" w:rsidRPr="00DA34F4" w:rsidRDefault="00B11F6A" w:rsidP="00DA34F4">
            <w:pPr>
              <w:spacing w:line="288" w:lineRule="auto"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DA34F4">
              <w:rPr>
                <w:i/>
                <w:iCs/>
                <w:sz w:val="28"/>
                <w:szCs w:val="28"/>
                <w:lang w:val="nl-NL"/>
              </w:rPr>
              <w:t>Dãy số là kết quả của phép nhân trong bảng 6 nên muốn tìm số ta chỉ cần đếm cách đều 6.</w:t>
            </w:r>
          </w:p>
          <w:p w14:paraId="30984CD4" w14:textId="77777777" w:rsidR="00B11F6A" w:rsidRPr="00DA34F4" w:rsidRDefault="00B11F6A" w:rsidP="00DA34F4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 xml:space="preserve">Bài 2: (Làm việc cá nhân)  </w:t>
            </w:r>
            <w:r w:rsidRPr="00DA34F4">
              <w:rPr>
                <w:b/>
                <w:bCs/>
                <w:sz w:val="28"/>
                <w:szCs w:val="28"/>
                <w:lang w:val="nl-NL"/>
              </w:rPr>
              <w:t xml:space="preserve">Số? </w:t>
            </w:r>
          </w:p>
          <w:p w14:paraId="30984CD5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Gọi 1 HS nêu yêu cầu của bài</w:t>
            </w:r>
          </w:p>
          <w:p w14:paraId="30984CD6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Yêu cầu HS </w:t>
            </w:r>
            <w:r w:rsidR="006F4397" w:rsidRPr="00DA34F4">
              <w:rPr>
                <w:sz w:val="28"/>
                <w:szCs w:val="28"/>
                <w:lang w:val="nl-NL"/>
              </w:rPr>
              <w:t>điền số vào ô trống</w:t>
            </w:r>
          </w:p>
          <w:p w14:paraId="30984CD7" w14:textId="77777777" w:rsidR="00C50913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D8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</w:t>
            </w:r>
            <w:r w:rsidR="006F4397" w:rsidRPr="00DA34F4">
              <w:rPr>
                <w:sz w:val="28"/>
                <w:szCs w:val="28"/>
                <w:lang w:val="nl-NL"/>
              </w:rPr>
              <w:t xml:space="preserve">Soi bài. </w:t>
            </w:r>
            <w:r w:rsidRPr="00DA34F4">
              <w:rPr>
                <w:sz w:val="28"/>
                <w:szCs w:val="28"/>
                <w:lang w:val="nl-NL"/>
              </w:rPr>
              <w:t>Mời HS trình bày kết quả, nhận xét lẫn nhau.</w:t>
            </w:r>
          </w:p>
          <w:p w14:paraId="30984CD9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30984CDA" w14:textId="1D4F54EB" w:rsidR="006F4397" w:rsidRPr="00DA34F4" w:rsidRDefault="00DA34F4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6F4397" w:rsidRPr="00DA34F4">
              <w:rPr>
                <w:i/>
                <w:sz w:val="28"/>
                <w:szCs w:val="28"/>
                <w:lang w:val="nl-NL"/>
              </w:rPr>
              <w:t xml:space="preserve"> Gv chốt: Em vận dụng kiến thức nào để làm bài 2?Đọc lại bảng nh</w:t>
            </w:r>
            <w:r w:rsidR="002F066E" w:rsidRPr="00DA34F4">
              <w:rPr>
                <w:i/>
                <w:sz w:val="28"/>
                <w:szCs w:val="28"/>
                <w:lang w:val="nl-NL"/>
              </w:rPr>
              <w:t xml:space="preserve">ân </w:t>
            </w:r>
            <w:r w:rsidR="006F4397" w:rsidRPr="00DA34F4">
              <w:rPr>
                <w:i/>
                <w:sz w:val="28"/>
                <w:szCs w:val="28"/>
                <w:lang w:val="nl-NL"/>
              </w:rPr>
              <w:t>6, chia 6?</w:t>
            </w:r>
          </w:p>
          <w:p w14:paraId="30984CDB" w14:textId="77777777" w:rsidR="00B11F6A" w:rsidRPr="00DA34F4" w:rsidRDefault="00B11F6A" w:rsidP="00DA34F4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 xml:space="preserve">Bài 3: </w:t>
            </w:r>
            <w:r w:rsidRPr="00DA34F4">
              <w:rPr>
                <w:b/>
                <w:bCs/>
                <w:sz w:val="28"/>
                <w:szCs w:val="28"/>
                <w:lang w:val="nl-NL"/>
              </w:rPr>
              <w:t xml:space="preserve">Số? </w:t>
            </w:r>
          </w:p>
          <w:p w14:paraId="30984CDC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Gọi 1 HS nêu yêu cầu của bài</w:t>
            </w:r>
          </w:p>
          <w:p w14:paraId="30984CDD" w14:textId="77777777" w:rsidR="00C50913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Yêu cầu HS tính nhẩm các phép tính rồi viết số thích hợp </w:t>
            </w:r>
            <w:r w:rsidR="00057B1A" w:rsidRPr="00DA34F4">
              <w:rPr>
                <w:sz w:val="28"/>
                <w:szCs w:val="28"/>
                <w:lang w:val="nl-NL"/>
              </w:rPr>
              <w:t>vào ô trống</w:t>
            </w:r>
            <w:r w:rsidRPr="00DA34F4">
              <w:rPr>
                <w:sz w:val="28"/>
                <w:szCs w:val="28"/>
                <w:lang w:val="nl-NL"/>
              </w:rPr>
              <w:t>?</w:t>
            </w:r>
          </w:p>
          <w:p w14:paraId="30984CDE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Mời HS trình bày kết quả, nhận xét lẫn nhau.</w:t>
            </w:r>
          </w:p>
          <w:p w14:paraId="30984CDF" w14:textId="77777777" w:rsidR="00C50913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E0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30984CE1" w14:textId="5D07F9AD" w:rsidR="00057B1A" w:rsidRPr="00DA34F4" w:rsidRDefault="00DA34F4" w:rsidP="00DA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057B1A" w:rsidRPr="00DA34F4">
              <w:rPr>
                <w:i/>
                <w:sz w:val="28"/>
                <w:szCs w:val="28"/>
                <w:lang w:val="nl-NL"/>
              </w:rPr>
              <w:t xml:space="preserve"> Gv chốt: Em nhận xét gì về các phép tính trong  bài tập 3?</w:t>
            </w:r>
          </w:p>
          <w:p w14:paraId="30984CE2" w14:textId="77777777" w:rsidR="00057B1A" w:rsidRPr="00DA34F4" w:rsidRDefault="00057B1A" w:rsidP="00DA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DA34F4">
              <w:rPr>
                <w:i/>
                <w:sz w:val="28"/>
                <w:szCs w:val="28"/>
                <w:lang w:val="nl-NL"/>
              </w:rPr>
              <w:t xml:space="preserve">                      Để điền được các số em thực hiện theo thứ tự nào? </w:t>
            </w:r>
          </w:p>
          <w:p w14:paraId="30984CE3" w14:textId="77777777" w:rsidR="00B11F6A" w:rsidRPr="00DA34F4" w:rsidRDefault="00B11F6A" w:rsidP="00DA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>Bài 4: (Làm việc</w:t>
            </w:r>
            <w:r w:rsidR="00D914B6" w:rsidRPr="00DA34F4">
              <w:rPr>
                <w:b/>
                <w:sz w:val="28"/>
                <w:szCs w:val="28"/>
                <w:lang w:val="nl-NL"/>
              </w:rPr>
              <w:t xml:space="preserve"> cá nhân</w:t>
            </w:r>
            <w:r w:rsidRPr="00DA34F4">
              <w:rPr>
                <w:b/>
                <w:sz w:val="28"/>
                <w:szCs w:val="28"/>
                <w:lang w:val="nl-NL"/>
              </w:rPr>
              <w:t xml:space="preserve">) </w:t>
            </w:r>
            <w:r w:rsidR="00D914B6" w:rsidRPr="00DA34F4">
              <w:rPr>
                <w:b/>
                <w:sz w:val="28"/>
                <w:szCs w:val="28"/>
                <w:lang w:val="nl-NL"/>
              </w:rPr>
              <w:t>Giải bài toán có lời văn</w:t>
            </w:r>
          </w:p>
          <w:p w14:paraId="30984CE4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Gọi 1 HS </w:t>
            </w:r>
            <w:r w:rsidR="00D914B6" w:rsidRPr="00DA34F4">
              <w:rPr>
                <w:sz w:val="28"/>
                <w:szCs w:val="28"/>
                <w:lang w:val="nl-NL"/>
              </w:rPr>
              <w:t>bài toán</w:t>
            </w:r>
          </w:p>
          <w:p w14:paraId="30984CE5" w14:textId="77777777" w:rsidR="009D2322" w:rsidRPr="00DA34F4" w:rsidRDefault="00D914B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Bài này có mấy yêu cầu</w:t>
            </w:r>
            <w:r w:rsidR="00C50913" w:rsidRPr="00DA34F4">
              <w:rPr>
                <w:sz w:val="28"/>
                <w:szCs w:val="28"/>
                <w:lang w:val="nl-NL"/>
              </w:rPr>
              <w:t xml:space="preserve"> (</w:t>
            </w:r>
            <w:r w:rsidRPr="00DA34F4">
              <w:rPr>
                <w:sz w:val="28"/>
                <w:szCs w:val="28"/>
                <w:lang w:val="nl-NL"/>
              </w:rPr>
              <w:t>câu hỏi)</w:t>
            </w:r>
            <w:r w:rsidR="009D2322" w:rsidRPr="00DA34F4">
              <w:rPr>
                <w:sz w:val="28"/>
                <w:szCs w:val="28"/>
                <w:lang w:val="nl-NL"/>
              </w:rPr>
              <w:t>. Đó là những câu hỏi nào?</w:t>
            </w:r>
          </w:p>
          <w:p w14:paraId="30984CE6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Yêu cầu HS </w:t>
            </w:r>
            <w:r w:rsidR="00D914B6" w:rsidRPr="00DA34F4">
              <w:rPr>
                <w:sz w:val="28"/>
                <w:szCs w:val="28"/>
                <w:lang w:val="nl-NL"/>
              </w:rPr>
              <w:t>giải bài toán vào vbt</w:t>
            </w:r>
            <w:r w:rsidR="007F2E20" w:rsidRPr="00DA34F4">
              <w:rPr>
                <w:sz w:val="28"/>
                <w:szCs w:val="28"/>
                <w:lang w:val="nl-NL"/>
              </w:rPr>
              <w:t>.</w:t>
            </w:r>
          </w:p>
          <w:p w14:paraId="30984CE7" w14:textId="77777777" w:rsidR="007F2E20" w:rsidRPr="00DA34F4" w:rsidRDefault="007F2E20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Soi bài</w:t>
            </w:r>
            <w:r w:rsidR="001C2025" w:rsidRPr="00DA34F4">
              <w:rPr>
                <w:sz w:val="28"/>
                <w:szCs w:val="28"/>
                <w:lang w:val="nl-NL"/>
              </w:rPr>
              <w:t>. Gọi H lên chia sẻ</w:t>
            </w:r>
          </w:p>
          <w:p w14:paraId="30984CE8" w14:textId="73280D86" w:rsidR="00B11F6A" w:rsidRPr="00DA34F4" w:rsidRDefault="00DA34F4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1C2025" w:rsidRPr="00DA34F4">
              <w:rPr>
                <w:i/>
                <w:sz w:val="28"/>
                <w:szCs w:val="28"/>
                <w:lang w:val="nl-NL"/>
              </w:rPr>
              <w:t xml:space="preserve"> Gv chốt: cách trình bày bài giải khi bài toán có 2 phần( 2 câu hỏi)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30984CE9" w14:textId="77777777" w:rsidR="00D62F95" w:rsidRPr="00DA34F4" w:rsidRDefault="00D62F95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CEA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CEB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CEC" w14:textId="77777777" w:rsidR="00D62F95" w:rsidRPr="00DA34F4" w:rsidRDefault="00D62F95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CED" w14:textId="77777777" w:rsidR="00B11F6A" w:rsidRPr="00DA34F4" w:rsidRDefault="00B11F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- 1 HS nêu: </w:t>
            </w:r>
            <w:r w:rsidR="00D62F95" w:rsidRPr="00DA34F4">
              <w:rPr>
                <w:sz w:val="28"/>
                <w:szCs w:val="28"/>
                <w:lang w:val="nl-NL"/>
              </w:rPr>
              <w:t xml:space="preserve">Điền </w:t>
            </w:r>
            <w:r w:rsidRPr="00DA34F4">
              <w:rPr>
                <w:sz w:val="28"/>
                <w:szCs w:val="28"/>
                <w:lang w:val="nl-NL"/>
              </w:rPr>
              <w:t>các số còn thiếu</w:t>
            </w:r>
          </w:p>
          <w:p w14:paraId="30984CEE" w14:textId="77777777" w:rsidR="00B11F6A" w:rsidRPr="00DA34F4" w:rsidRDefault="00B11F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chia sẻ với bạn</w:t>
            </w:r>
          </w:p>
          <w:p w14:paraId="30984CEF" w14:textId="77777777" w:rsidR="00B11F6A" w:rsidRPr="00DA34F4" w:rsidRDefault="00B11F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a/ </w:t>
            </w:r>
            <w:r w:rsidR="00D62F95" w:rsidRPr="00DA34F4">
              <w:rPr>
                <w:sz w:val="28"/>
                <w:szCs w:val="28"/>
                <w:lang w:val="nl-NL"/>
              </w:rPr>
              <w:t>18; 30; 36; 42; 48; 54</w:t>
            </w:r>
          </w:p>
          <w:p w14:paraId="30984CF0" w14:textId="77777777" w:rsidR="00B11F6A" w:rsidRPr="00DA34F4" w:rsidRDefault="00B11F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b/ </w:t>
            </w:r>
            <w:r w:rsidR="00D62F95" w:rsidRPr="00DA34F4">
              <w:rPr>
                <w:sz w:val="28"/>
                <w:szCs w:val="28"/>
                <w:lang w:val="nl-NL"/>
              </w:rPr>
              <w:t>42; 36; 30; 24; 18; 12</w:t>
            </w:r>
          </w:p>
          <w:p w14:paraId="30984CF1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-HS nhận xét</w:t>
            </w:r>
          </w:p>
          <w:p w14:paraId="30984CF2" w14:textId="77777777" w:rsidR="00B11F6A" w:rsidRPr="00DA34F4" w:rsidRDefault="00086EF4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- 2-3 HS đọc.</w:t>
            </w:r>
          </w:p>
          <w:p w14:paraId="30984CF3" w14:textId="77777777" w:rsidR="00086EF4" w:rsidRPr="00DA34F4" w:rsidRDefault="00086EF4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F4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* Giống nhau: Đều là kết quả của phép nhân trong bảng 6</w:t>
            </w:r>
          </w:p>
          <w:p w14:paraId="30984CF5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* Khác nhau:</w:t>
            </w:r>
          </w:p>
          <w:p w14:paraId="30984CF6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+ Phần a là dãy số cách đều 6 tăng dần</w:t>
            </w:r>
          </w:p>
          <w:p w14:paraId="30984CF7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lastRenderedPageBreak/>
              <w:t>+</w:t>
            </w:r>
            <w:r w:rsidR="00C50913" w:rsidRPr="00DA34F4">
              <w:rPr>
                <w:sz w:val="28"/>
                <w:szCs w:val="28"/>
                <w:lang w:val="nl-NL"/>
              </w:rPr>
              <w:t xml:space="preserve"> </w:t>
            </w:r>
            <w:r w:rsidRPr="00DA34F4">
              <w:rPr>
                <w:sz w:val="28"/>
                <w:szCs w:val="28"/>
                <w:lang w:val="nl-NL"/>
              </w:rPr>
              <w:t>Phần b là dãy số cách đều 6 giảm dần dần</w:t>
            </w:r>
          </w:p>
          <w:p w14:paraId="30984CF8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nghe</w:t>
            </w:r>
          </w:p>
          <w:p w14:paraId="30984CF9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FA" w14:textId="77777777" w:rsidR="006F4397" w:rsidRPr="00DA34F4" w:rsidRDefault="006F4397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FB" w14:textId="77777777" w:rsidR="00C50913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CFC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- 1HS nêu: Số</w:t>
            </w:r>
          </w:p>
          <w:p w14:paraId="30984CFD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HS thực hiện </w:t>
            </w:r>
            <w:r w:rsidR="006F4397" w:rsidRPr="00DA34F4">
              <w:rPr>
                <w:sz w:val="28"/>
                <w:szCs w:val="28"/>
                <w:lang w:val="nl-NL"/>
              </w:rPr>
              <w:t xml:space="preserve">cá nhân </w:t>
            </w:r>
            <w:r w:rsidR="00C50913" w:rsidRPr="00DA34F4">
              <w:rPr>
                <w:sz w:val="28"/>
                <w:szCs w:val="28"/>
                <w:lang w:val="nl-NL"/>
              </w:rPr>
              <w:t>theo yêu cầu của GV</w:t>
            </w:r>
          </w:p>
          <w:p w14:paraId="30984CFE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</w:t>
            </w:r>
            <w:r w:rsidR="00C50913" w:rsidRPr="00DA34F4">
              <w:rPr>
                <w:sz w:val="28"/>
                <w:szCs w:val="28"/>
                <w:lang w:val="nl-NL"/>
              </w:rPr>
              <w:t xml:space="preserve"> </w:t>
            </w:r>
            <w:r w:rsidRPr="00DA34F4">
              <w:rPr>
                <w:sz w:val="28"/>
                <w:szCs w:val="28"/>
                <w:lang w:val="nl-NL"/>
              </w:rPr>
              <w:t>1HS trình bày</w:t>
            </w:r>
          </w:p>
          <w:p w14:paraId="30984CFF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HS </w:t>
            </w:r>
            <w:r w:rsidR="006F4397" w:rsidRPr="00DA34F4">
              <w:rPr>
                <w:sz w:val="28"/>
                <w:szCs w:val="28"/>
                <w:lang w:val="nl-NL"/>
              </w:rPr>
              <w:t>đọc.</w:t>
            </w:r>
          </w:p>
          <w:p w14:paraId="30984D00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01" w14:textId="77777777" w:rsidR="00C50913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02" w14:textId="77777777" w:rsidR="00C50913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03" w14:textId="77777777" w:rsidR="00C50913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04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</w:t>
            </w:r>
            <w:r w:rsidR="00C50913" w:rsidRPr="00DA34F4">
              <w:rPr>
                <w:sz w:val="28"/>
                <w:szCs w:val="28"/>
                <w:lang w:val="nl-NL"/>
              </w:rPr>
              <w:t xml:space="preserve"> </w:t>
            </w:r>
            <w:r w:rsidRPr="00DA34F4">
              <w:rPr>
                <w:sz w:val="28"/>
                <w:szCs w:val="28"/>
                <w:lang w:val="nl-NL"/>
              </w:rPr>
              <w:t>1HS nêu: Số</w:t>
            </w:r>
          </w:p>
          <w:p w14:paraId="30984D05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thực hiện theo yêu cầu của GV</w:t>
            </w:r>
          </w:p>
          <w:p w14:paraId="30984D06" w14:textId="77777777" w:rsidR="00057B1A" w:rsidRPr="00DA34F4" w:rsidRDefault="00057B1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nêu các phép tính tìm ra kết quả</w:t>
            </w:r>
          </w:p>
          <w:p w14:paraId="30984D07" w14:textId="77777777" w:rsidR="00C50913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08" w14:textId="77777777" w:rsidR="00057B1A" w:rsidRPr="00DA34F4" w:rsidRDefault="00057B1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Chỉ có phép nhân và phép chia</w:t>
            </w:r>
          </w:p>
          <w:p w14:paraId="30984D09" w14:textId="77777777" w:rsidR="00057B1A" w:rsidRPr="00DA34F4" w:rsidRDefault="00057B1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0A" w14:textId="77777777" w:rsidR="00057B1A" w:rsidRPr="00DA34F4" w:rsidRDefault="00057B1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Em thực hiện từ trái sang phải</w:t>
            </w:r>
          </w:p>
          <w:p w14:paraId="30984D0B" w14:textId="77777777" w:rsidR="00057B1A" w:rsidRPr="00DA34F4" w:rsidRDefault="00057B1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0C" w14:textId="77777777" w:rsidR="00057B1A" w:rsidRPr="00DA34F4" w:rsidRDefault="00057B1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0D" w14:textId="77777777" w:rsidR="001C2025" w:rsidRPr="00DA34F4" w:rsidRDefault="001C2025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0E" w14:textId="77777777" w:rsidR="00D914B6" w:rsidRPr="00DA34F4" w:rsidRDefault="00D914B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- 1 HS đọc</w:t>
            </w:r>
          </w:p>
          <w:p w14:paraId="30984D0F" w14:textId="77777777" w:rsidR="009D2322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</w:t>
            </w:r>
            <w:r w:rsidR="00D914B6" w:rsidRPr="00DA34F4">
              <w:rPr>
                <w:sz w:val="28"/>
                <w:szCs w:val="28"/>
                <w:lang w:val="nl-NL"/>
              </w:rPr>
              <w:t xml:space="preserve">...2 câu hỏi. </w:t>
            </w:r>
          </w:p>
          <w:p w14:paraId="30984D10" w14:textId="77777777" w:rsidR="009D2322" w:rsidRPr="00DA34F4" w:rsidRDefault="009D2322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11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HS </w:t>
            </w:r>
            <w:r w:rsidR="00D914B6" w:rsidRPr="00DA34F4">
              <w:rPr>
                <w:sz w:val="28"/>
                <w:szCs w:val="28"/>
                <w:lang w:val="nl-NL"/>
              </w:rPr>
              <w:t>làm bài</w:t>
            </w:r>
          </w:p>
          <w:p w14:paraId="30984D12" w14:textId="77777777" w:rsidR="00B11F6A" w:rsidRPr="00DA34F4" w:rsidRDefault="001C2025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chia sẻ cùng bạn</w:t>
            </w:r>
          </w:p>
          <w:p w14:paraId="30984D13" w14:textId="77777777" w:rsidR="001C2025" w:rsidRPr="00DA34F4" w:rsidRDefault="001C2025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D14" w14:textId="77777777" w:rsidR="001C2025" w:rsidRPr="00DA34F4" w:rsidRDefault="001C2025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DA34F4" w:rsidRPr="00DA34F4" w14:paraId="30984D25" w14:textId="77777777" w:rsidTr="00B11F6A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30984D16" w14:textId="77777777" w:rsidR="00C50913" w:rsidRPr="00DA34F4" w:rsidRDefault="00C50913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30984D17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DA34F4">
              <w:rPr>
                <w:sz w:val="28"/>
                <w:szCs w:val="28"/>
                <w:lang w:val="nl-NL"/>
              </w:rPr>
              <w:t xml:space="preserve">GV tổ chức vận dụng bằng các hình thức như trò </w:t>
            </w:r>
            <w:r w:rsidRPr="00DA34F4">
              <w:rPr>
                <w:sz w:val="28"/>
                <w:szCs w:val="28"/>
                <w:lang w:val="nl-NL"/>
              </w:rPr>
              <w:lastRenderedPageBreak/>
              <w:t>chơi hái hoa sau bài học để củng cố bảng nhân 6, bảng chia 6</w:t>
            </w:r>
          </w:p>
          <w:p w14:paraId="30984D18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+ Câu 1:  </w:t>
            </w:r>
            <w:r w:rsidR="00E52CC2" w:rsidRPr="00DA34F4">
              <w:rPr>
                <w:sz w:val="28"/>
                <w:szCs w:val="28"/>
                <w:lang w:val="nl-NL"/>
              </w:rPr>
              <w:t xml:space="preserve">6 x 8 </w:t>
            </w:r>
            <w:r w:rsidRPr="00DA34F4">
              <w:rPr>
                <w:sz w:val="28"/>
                <w:szCs w:val="28"/>
                <w:lang w:val="nl-NL"/>
              </w:rPr>
              <w:t xml:space="preserve"> = ?</w:t>
            </w:r>
          </w:p>
          <w:p w14:paraId="30984D19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+ Câu 2: </w:t>
            </w:r>
            <w:r w:rsidR="00E52CC2" w:rsidRPr="00DA34F4">
              <w:rPr>
                <w:sz w:val="28"/>
                <w:szCs w:val="28"/>
                <w:lang w:val="nl-NL"/>
              </w:rPr>
              <w:t>54</w:t>
            </w:r>
            <w:r w:rsidRPr="00DA34F4">
              <w:rPr>
                <w:sz w:val="28"/>
                <w:szCs w:val="28"/>
                <w:lang w:val="nl-NL"/>
              </w:rPr>
              <w:t xml:space="preserve"> : 6 = ?</w:t>
            </w:r>
          </w:p>
          <w:p w14:paraId="30984D1A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+ Câu 3: Một đoạn dây dài </w:t>
            </w:r>
            <w:r w:rsidR="00E52CC2" w:rsidRPr="00DA34F4">
              <w:rPr>
                <w:sz w:val="28"/>
                <w:szCs w:val="28"/>
                <w:lang w:val="nl-NL"/>
              </w:rPr>
              <w:t>42</w:t>
            </w:r>
            <w:r w:rsidRPr="00DA34F4">
              <w:rPr>
                <w:sz w:val="28"/>
                <w:szCs w:val="28"/>
                <w:lang w:val="nl-NL"/>
              </w:rPr>
              <w:t xml:space="preserve"> cm được cưa thành 6 đoạn bằng nhau. Hỏi mỗi đoạn dây đó dài bao nhiêu xăng-ti-mét?</w:t>
            </w:r>
          </w:p>
          <w:p w14:paraId="30984D1B" w14:textId="77777777" w:rsidR="00B11F6A" w:rsidRPr="00DA34F4" w:rsidRDefault="00B11F6A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30984D1C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D1D" w14:textId="77777777" w:rsidR="00B11F6A" w:rsidRPr="00DA34F4" w:rsidRDefault="00B11F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HS tham gia để vận dụng kiến </w:t>
            </w:r>
            <w:r w:rsidRPr="00DA34F4">
              <w:rPr>
                <w:sz w:val="28"/>
                <w:szCs w:val="28"/>
                <w:lang w:val="nl-NL"/>
              </w:rPr>
              <w:lastRenderedPageBreak/>
              <w:t>thức đã học vào thực tiễn.</w:t>
            </w:r>
          </w:p>
          <w:p w14:paraId="30984D1E" w14:textId="77777777" w:rsidR="00B11F6A" w:rsidRPr="00DA34F4" w:rsidRDefault="00B11F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trả lời:</w:t>
            </w:r>
          </w:p>
          <w:p w14:paraId="30984D1F" w14:textId="77777777" w:rsidR="00B11F6A" w:rsidRPr="00DA34F4" w:rsidRDefault="00B11F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+ Câu 1: 6 x </w:t>
            </w:r>
            <w:r w:rsidR="00C57365" w:rsidRPr="00DA34F4">
              <w:rPr>
                <w:sz w:val="28"/>
                <w:szCs w:val="28"/>
                <w:lang w:val="nl-NL"/>
              </w:rPr>
              <w:t>8</w:t>
            </w:r>
            <w:r w:rsidRPr="00DA34F4">
              <w:rPr>
                <w:sz w:val="28"/>
                <w:szCs w:val="28"/>
                <w:lang w:val="nl-NL"/>
              </w:rPr>
              <w:t xml:space="preserve"> = </w:t>
            </w:r>
            <w:r w:rsidR="00E52CC2" w:rsidRPr="00DA34F4">
              <w:rPr>
                <w:sz w:val="28"/>
                <w:szCs w:val="28"/>
                <w:lang w:val="nl-NL"/>
              </w:rPr>
              <w:t>48</w:t>
            </w:r>
          </w:p>
          <w:p w14:paraId="30984D20" w14:textId="77777777" w:rsidR="00B11F6A" w:rsidRPr="00DA34F4" w:rsidRDefault="00B11F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+ Câu 2: </w:t>
            </w:r>
            <w:r w:rsidR="00C57365" w:rsidRPr="00DA34F4">
              <w:rPr>
                <w:sz w:val="28"/>
                <w:szCs w:val="28"/>
                <w:lang w:val="nl-NL"/>
              </w:rPr>
              <w:t>54</w:t>
            </w:r>
            <w:r w:rsidRPr="00DA34F4">
              <w:rPr>
                <w:sz w:val="28"/>
                <w:szCs w:val="28"/>
                <w:lang w:val="nl-NL"/>
              </w:rPr>
              <w:t xml:space="preserve"> : 6 = </w:t>
            </w:r>
            <w:r w:rsidR="00C57365" w:rsidRPr="00DA34F4">
              <w:rPr>
                <w:sz w:val="28"/>
                <w:szCs w:val="28"/>
                <w:lang w:val="nl-NL"/>
              </w:rPr>
              <w:t>9</w:t>
            </w:r>
          </w:p>
          <w:p w14:paraId="30984D21" w14:textId="77777777" w:rsidR="00B11F6A" w:rsidRPr="00DA34F4" w:rsidRDefault="00B11F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+ Câu 3: Mỗi đoạn dây dài </w:t>
            </w:r>
            <w:r w:rsidR="00C57365" w:rsidRPr="00DA34F4">
              <w:rPr>
                <w:sz w:val="28"/>
                <w:szCs w:val="28"/>
                <w:lang w:val="nl-NL"/>
              </w:rPr>
              <w:t>7</w:t>
            </w:r>
            <w:r w:rsidRPr="00DA34F4">
              <w:rPr>
                <w:sz w:val="28"/>
                <w:szCs w:val="28"/>
                <w:lang w:val="nl-NL"/>
              </w:rPr>
              <w:t>cm</w:t>
            </w:r>
          </w:p>
          <w:p w14:paraId="30984D22" w14:textId="77777777" w:rsidR="00B11F6A" w:rsidRPr="00DA34F4" w:rsidRDefault="00B11F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D23" w14:textId="77777777" w:rsidR="00B11F6A" w:rsidRPr="00DA34F4" w:rsidRDefault="00B11F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D24" w14:textId="77777777" w:rsidR="00B11F6A" w:rsidRPr="00DA34F4" w:rsidRDefault="00B11F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nghe</w:t>
            </w:r>
          </w:p>
        </w:tc>
      </w:tr>
      <w:tr w:rsidR="00B11F6A" w:rsidRPr="00DA34F4" w14:paraId="30984D2A" w14:textId="77777777" w:rsidTr="00B11F6A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30984D26" w14:textId="77777777" w:rsidR="00B11F6A" w:rsidRPr="00DA34F4" w:rsidRDefault="00C50913" w:rsidP="00DA34F4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lastRenderedPageBreak/>
              <w:t>IV</w:t>
            </w:r>
            <w:r w:rsidR="00B11F6A" w:rsidRPr="00DA34F4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30984D27" w14:textId="77777777" w:rsidR="00B11F6A" w:rsidRPr="00DA34F4" w:rsidRDefault="00B11F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30984D28" w14:textId="77777777" w:rsidR="00B11F6A" w:rsidRPr="00DA34F4" w:rsidRDefault="00B11F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30984D29" w14:textId="77777777" w:rsidR="00B11F6A" w:rsidRPr="00DA34F4" w:rsidRDefault="00B11F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30984D2B" w14:textId="77777777" w:rsidR="00B11F6A" w:rsidRPr="00DA34F4" w:rsidRDefault="00B11F6A" w:rsidP="00DA34F4">
      <w:pPr>
        <w:spacing w:line="288" w:lineRule="auto"/>
        <w:rPr>
          <w:sz w:val="28"/>
          <w:szCs w:val="28"/>
        </w:rPr>
      </w:pPr>
    </w:p>
    <w:p w14:paraId="30984D2C" w14:textId="77777777" w:rsidR="00B11F6A" w:rsidRPr="00DA34F4" w:rsidRDefault="00B11F6A" w:rsidP="00DA34F4">
      <w:pPr>
        <w:spacing w:line="288" w:lineRule="auto"/>
        <w:rPr>
          <w:b/>
          <w:bCs/>
          <w:sz w:val="28"/>
          <w:szCs w:val="28"/>
          <w:lang w:val="nl-NL"/>
        </w:rPr>
      </w:pPr>
    </w:p>
    <w:p w14:paraId="30984D2D" w14:textId="77777777" w:rsidR="00B11F6A" w:rsidRPr="00DA34F4" w:rsidRDefault="00B11F6A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  <w:r w:rsidRPr="00DA34F4">
        <w:rPr>
          <w:b/>
          <w:bCs/>
          <w:sz w:val="28"/>
          <w:szCs w:val="28"/>
          <w:lang w:val="nl-NL"/>
        </w:rPr>
        <w:t>TOÁN</w:t>
      </w:r>
    </w:p>
    <w:p w14:paraId="30984D2E" w14:textId="77777777" w:rsidR="00B11F6A" w:rsidRPr="00DA34F4" w:rsidRDefault="00B11F6A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  <w:r w:rsidRPr="00DA34F4">
        <w:rPr>
          <w:b/>
          <w:bCs/>
          <w:sz w:val="28"/>
          <w:szCs w:val="28"/>
          <w:lang w:val="nl-NL"/>
        </w:rPr>
        <w:t>CHỦ ĐỀ 2: BẢNG NHÂN, BẢNG CHIA.</w:t>
      </w:r>
    </w:p>
    <w:p w14:paraId="30984D2F" w14:textId="77777777" w:rsidR="00B11F6A" w:rsidRPr="00DA34F4" w:rsidRDefault="00F17818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  <w:r w:rsidRPr="00DA34F4">
        <w:rPr>
          <w:b/>
          <w:bCs/>
          <w:sz w:val="28"/>
          <w:szCs w:val="28"/>
          <w:lang w:val="nl-NL"/>
        </w:rPr>
        <w:t>ÔN BÀI 10</w:t>
      </w:r>
      <w:r w:rsidR="00B11F6A" w:rsidRPr="00DA34F4">
        <w:rPr>
          <w:b/>
          <w:bCs/>
          <w:sz w:val="28"/>
          <w:szCs w:val="28"/>
          <w:lang w:val="nl-NL"/>
        </w:rPr>
        <w:t xml:space="preserve">:  BẢNG NHÂN 7, BẢNG CHIA 7 (T1) – Trang </w:t>
      </w:r>
      <w:r w:rsidR="002F2708" w:rsidRPr="00DA34F4">
        <w:rPr>
          <w:b/>
          <w:bCs/>
          <w:sz w:val="28"/>
          <w:szCs w:val="28"/>
          <w:lang w:val="nl-NL"/>
        </w:rPr>
        <w:t>28</w:t>
      </w:r>
    </w:p>
    <w:p w14:paraId="30984D30" w14:textId="77777777" w:rsidR="00B11F6A" w:rsidRPr="00DA34F4" w:rsidRDefault="006D0598" w:rsidP="00DA34F4">
      <w:pPr>
        <w:spacing w:line="288" w:lineRule="auto"/>
        <w:rPr>
          <w:b/>
          <w:bCs/>
          <w:sz w:val="28"/>
          <w:szCs w:val="28"/>
          <w:lang w:val="nl-NL"/>
        </w:rPr>
      </w:pPr>
      <w:r w:rsidRPr="00DA34F4">
        <w:rPr>
          <w:b/>
          <w:bCs/>
          <w:sz w:val="28"/>
          <w:szCs w:val="28"/>
          <w:lang w:val="nl-NL"/>
        </w:rPr>
        <w:t xml:space="preserve">  </w:t>
      </w:r>
      <w:r w:rsidR="00B11F6A" w:rsidRPr="00DA34F4">
        <w:rPr>
          <w:b/>
          <w:bCs/>
          <w:sz w:val="28"/>
          <w:szCs w:val="28"/>
          <w:lang w:val="nl-NL"/>
        </w:rPr>
        <w:t>I. YÊU CẦU CẦN ĐẠT:</w:t>
      </w:r>
    </w:p>
    <w:p w14:paraId="30984D31" w14:textId="77777777" w:rsidR="00B11F6A" w:rsidRPr="00DA34F4" w:rsidRDefault="00B11F6A" w:rsidP="00DA34F4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DA34F4">
        <w:rPr>
          <w:b/>
          <w:sz w:val="28"/>
          <w:szCs w:val="28"/>
          <w:lang w:val="nl-NL"/>
        </w:rPr>
        <w:t>1. Năng lực đặc thù:</w:t>
      </w:r>
    </w:p>
    <w:p w14:paraId="30984D32" w14:textId="77777777" w:rsidR="00C50913" w:rsidRPr="00DA34F4" w:rsidRDefault="00C50913" w:rsidP="00DA34F4">
      <w:pPr>
        <w:spacing w:line="288" w:lineRule="auto"/>
        <w:contextualSpacing/>
        <w:jc w:val="both"/>
        <w:rPr>
          <w:rFonts w:eastAsiaTheme="minorHAnsi"/>
          <w:sz w:val="28"/>
          <w:szCs w:val="28"/>
        </w:rPr>
      </w:pPr>
      <w:r w:rsidRPr="00DA34F4">
        <w:rPr>
          <w:rFonts w:eastAsiaTheme="minorHAnsi"/>
          <w:sz w:val="28"/>
          <w:szCs w:val="28"/>
          <w:lang w:val="vi-VN"/>
        </w:rPr>
        <w:t>-</w:t>
      </w:r>
      <w:r w:rsidRPr="00DA34F4">
        <w:rPr>
          <w:rFonts w:eastAsiaTheme="minorHAnsi"/>
          <w:sz w:val="28"/>
          <w:szCs w:val="28"/>
        </w:rPr>
        <w:t xml:space="preserve"> Giúp học sinh củng cố kiến thức, kĩ năng:</w:t>
      </w:r>
    </w:p>
    <w:p w14:paraId="30984D33" w14:textId="77777777" w:rsidR="00B11F6A" w:rsidRPr="00DA34F4" w:rsidRDefault="00C50913" w:rsidP="00DA34F4">
      <w:pPr>
        <w:spacing w:line="288" w:lineRule="auto"/>
        <w:jc w:val="both"/>
        <w:rPr>
          <w:sz w:val="28"/>
          <w:szCs w:val="28"/>
          <w:lang w:val="nl-NL"/>
        </w:rPr>
      </w:pPr>
      <w:r w:rsidRPr="00DA34F4">
        <w:rPr>
          <w:sz w:val="28"/>
          <w:szCs w:val="28"/>
          <w:lang w:val="nl-NL"/>
        </w:rPr>
        <w:t>+</w:t>
      </w:r>
      <w:r w:rsidR="00B11F6A" w:rsidRPr="00DA34F4">
        <w:rPr>
          <w:sz w:val="28"/>
          <w:szCs w:val="28"/>
          <w:lang w:val="nl-NL"/>
        </w:rPr>
        <w:t xml:space="preserve"> </w:t>
      </w:r>
      <w:r w:rsidR="002F2708" w:rsidRPr="00DA34F4">
        <w:rPr>
          <w:sz w:val="28"/>
          <w:szCs w:val="28"/>
          <w:lang w:val="nl-NL"/>
        </w:rPr>
        <w:t>Ghi nhớ</w:t>
      </w:r>
      <w:r w:rsidR="00B11F6A" w:rsidRPr="00DA34F4">
        <w:rPr>
          <w:sz w:val="28"/>
          <w:szCs w:val="28"/>
          <w:lang w:val="nl-NL"/>
        </w:rPr>
        <w:t xml:space="preserve"> được bảng nhân 7, bảng chia 7.</w:t>
      </w:r>
    </w:p>
    <w:p w14:paraId="30984D34" w14:textId="77777777" w:rsidR="00B11F6A" w:rsidRPr="00DA34F4" w:rsidRDefault="00C50913" w:rsidP="00DA34F4">
      <w:pPr>
        <w:spacing w:line="288" w:lineRule="auto"/>
        <w:jc w:val="both"/>
        <w:rPr>
          <w:sz w:val="28"/>
          <w:szCs w:val="28"/>
          <w:lang w:val="nl-NL"/>
        </w:rPr>
      </w:pPr>
      <w:r w:rsidRPr="00DA34F4">
        <w:rPr>
          <w:sz w:val="28"/>
          <w:szCs w:val="28"/>
          <w:lang w:val="nl-NL"/>
        </w:rPr>
        <w:t>+</w:t>
      </w:r>
      <w:r w:rsidR="00B11F6A" w:rsidRPr="00DA34F4">
        <w:rPr>
          <w:sz w:val="28"/>
          <w:szCs w:val="28"/>
          <w:lang w:val="nl-NL"/>
        </w:rPr>
        <w:t xml:space="preserve"> Vận dụng vào tính nhẩm, giải các bài tập, bài toán thực tế liên quan đến bảng nhân 7, bảng chia 7.</w:t>
      </w:r>
    </w:p>
    <w:p w14:paraId="30984D35" w14:textId="77777777" w:rsidR="00B11F6A" w:rsidRPr="00DA34F4" w:rsidRDefault="00C50913" w:rsidP="00DA34F4">
      <w:pPr>
        <w:spacing w:line="288" w:lineRule="auto"/>
        <w:jc w:val="both"/>
        <w:rPr>
          <w:sz w:val="28"/>
          <w:szCs w:val="28"/>
          <w:lang w:val="nl-NL"/>
        </w:rPr>
      </w:pPr>
      <w:r w:rsidRPr="00DA34F4">
        <w:rPr>
          <w:sz w:val="28"/>
          <w:szCs w:val="28"/>
          <w:lang w:val="nl-NL"/>
        </w:rPr>
        <w:t>+</w:t>
      </w:r>
      <w:r w:rsidR="00B11F6A" w:rsidRPr="00DA34F4">
        <w:rPr>
          <w:sz w:val="28"/>
          <w:szCs w:val="28"/>
          <w:lang w:val="nl-NL"/>
        </w:rPr>
        <w:t xml:space="preserve"> Sử dụng được bảng nhân, chia để tính được một số số phép nhân, phép chia trong bảng.</w:t>
      </w:r>
    </w:p>
    <w:p w14:paraId="30984D36" w14:textId="77777777" w:rsidR="00B11F6A" w:rsidRPr="00DA34F4" w:rsidRDefault="00B11F6A" w:rsidP="00DA34F4">
      <w:pPr>
        <w:spacing w:line="288" w:lineRule="auto"/>
        <w:jc w:val="both"/>
        <w:rPr>
          <w:b/>
          <w:sz w:val="28"/>
          <w:szCs w:val="28"/>
        </w:rPr>
      </w:pPr>
      <w:r w:rsidRPr="00DA34F4">
        <w:rPr>
          <w:b/>
          <w:sz w:val="28"/>
          <w:szCs w:val="28"/>
        </w:rPr>
        <w:t>2. Năng lực chung.</w:t>
      </w:r>
    </w:p>
    <w:p w14:paraId="30984D37" w14:textId="77777777" w:rsidR="00B11F6A" w:rsidRPr="00DA34F4" w:rsidRDefault="00B11F6A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Năng lực tự chủ, tự học: lắng nghe, trả lời câu hỏi, làm bài tập.</w:t>
      </w:r>
    </w:p>
    <w:p w14:paraId="30984D38" w14:textId="77777777" w:rsidR="00B11F6A" w:rsidRPr="00DA34F4" w:rsidRDefault="00B11F6A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Năng lực giải quyết vấn đề và sáng tạo:tham gia trò chơi, vận dụng.</w:t>
      </w:r>
    </w:p>
    <w:p w14:paraId="30984D39" w14:textId="77777777" w:rsidR="00B11F6A" w:rsidRPr="00DA34F4" w:rsidRDefault="00B11F6A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Năng lực giao tiếp và hợp tác: hoạt động nhóm.</w:t>
      </w:r>
    </w:p>
    <w:p w14:paraId="30984D3A" w14:textId="77777777" w:rsidR="00B11F6A" w:rsidRPr="00DA34F4" w:rsidRDefault="00B11F6A" w:rsidP="00DA34F4">
      <w:pPr>
        <w:spacing w:line="288" w:lineRule="auto"/>
        <w:jc w:val="both"/>
        <w:rPr>
          <w:b/>
          <w:sz w:val="28"/>
          <w:szCs w:val="28"/>
        </w:rPr>
      </w:pPr>
      <w:r w:rsidRPr="00DA34F4">
        <w:rPr>
          <w:b/>
          <w:sz w:val="28"/>
          <w:szCs w:val="28"/>
        </w:rPr>
        <w:t>3. Phẩm chất.</w:t>
      </w:r>
    </w:p>
    <w:p w14:paraId="30984D3B" w14:textId="77777777" w:rsidR="00B11F6A" w:rsidRPr="00DA34F4" w:rsidRDefault="00B11F6A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30984D3C" w14:textId="77777777" w:rsidR="00B11F6A" w:rsidRPr="00DA34F4" w:rsidRDefault="00B11F6A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Phẩm chất chăm chỉ: Chăm chỉ suy nghĩ, trả lời câu hỏi; làm tốt các bài tập.</w:t>
      </w:r>
    </w:p>
    <w:p w14:paraId="30984D3D" w14:textId="77777777" w:rsidR="00B11F6A" w:rsidRPr="00DA34F4" w:rsidRDefault="00B11F6A" w:rsidP="00DA34F4">
      <w:pPr>
        <w:spacing w:line="288" w:lineRule="auto"/>
        <w:jc w:val="both"/>
        <w:rPr>
          <w:sz w:val="28"/>
          <w:szCs w:val="28"/>
        </w:rPr>
      </w:pPr>
      <w:r w:rsidRPr="00DA34F4">
        <w:rPr>
          <w:sz w:val="28"/>
          <w:szCs w:val="28"/>
        </w:rPr>
        <w:t>- Phẩm chất trách nhiệm: Giữ trật tự, biết lắng nghe, học tập nghiêm túc.</w:t>
      </w:r>
    </w:p>
    <w:p w14:paraId="30984D3E" w14:textId="77777777" w:rsidR="00B11F6A" w:rsidRPr="00DA34F4" w:rsidRDefault="00B11F6A" w:rsidP="00DA34F4">
      <w:pPr>
        <w:spacing w:line="288" w:lineRule="auto"/>
        <w:jc w:val="both"/>
        <w:rPr>
          <w:b/>
          <w:sz w:val="28"/>
          <w:szCs w:val="28"/>
        </w:rPr>
      </w:pPr>
      <w:r w:rsidRPr="00DA34F4">
        <w:rPr>
          <w:b/>
          <w:sz w:val="28"/>
          <w:szCs w:val="28"/>
        </w:rPr>
        <w:t>II.ĐỒ DÙNG DẠY HỌC</w:t>
      </w:r>
    </w:p>
    <w:p w14:paraId="4D075ED9" w14:textId="77777777" w:rsidR="002444CF" w:rsidRPr="0083207C" w:rsidRDefault="002444CF" w:rsidP="002444CF">
      <w:pPr>
        <w:spacing w:line="288" w:lineRule="auto"/>
        <w:jc w:val="both"/>
        <w:rPr>
          <w:rFonts w:eastAsia="Calibri"/>
          <w:sz w:val="28"/>
          <w:szCs w:val="28"/>
        </w:rPr>
      </w:pPr>
      <w:r w:rsidRPr="0083207C">
        <w:rPr>
          <w:rFonts w:eastAsia="Calibri"/>
          <w:b/>
          <w:i/>
          <w:sz w:val="28"/>
          <w:szCs w:val="28"/>
        </w:rPr>
        <w:t>1. Giáo viên:</w:t>
      </w:r>
      <w:r w:rsidRPr="0083207C">
        <w:rPr>
          <w:rFonts w:eastAsia="Calibri"/>
          <w:sz w:val="28"/>
          <w:szCs w:val="28"/>
        </w:rPr>
        <w:t xml:space="preserve"> Vở bài tập Toán; Bảng phụ BT 2</w:t>
      </w:r>
    </w:p>
    <w:p w14:paraId="2ECE8160" w14:textId="77777777" w:rsidR="002444CF" w:rsidRPr="0083207C" w:rsidRDefault="002444CF" w:rsidP="002444CF">
      <w:pPr>
        <w:spacing w:line="288" w:lineRule="auto"/>
        <w:jc w:val="both"/>
        <w:rPr>
          <w:rFonts w:eastAsia="Calibri"/>
          <w:sz w:val="28"/>
          <w:szCs w:val="28"/>
        </w:rPr>
      </w:pPr>
      <w:r w:rsidRPr="0083207C">
        <w:rPr>
          <w:rFonts w:eastAsia="Calibri"/>
          <w:b/>
          <w:i/>
          <w:sz w:val="28"/>
          <w:szCs w:val="28"/>
        </w:rPr>
        <w:lastRenderedPageBreak/>
        <w:t>2. Học sinh:</w:t>
      </w:r>
      <w:r w:rsidRPr="0083207C">
        <w:rPr>
          <w:rFonts w:eastAsia="Calibri"/>
          <w:sz w:val="28"/>
          <w:szCs w:val="28"/>
        </w:rPr>
        <w:t xml:space="preserve"> Vở bài tập Toán</w:t>
      </w:r>
    </w:p>
    <w:p w14:paraId="30984D41" w14:textId="77777777" w:rsidR="00B11F6A" w:rsidRPr="00DA34F4" w:rsidRDefault="00B11F6A" w:rsidP="00DA34F4">
      <w:pPr>
        <w:spacing w:line="288" w:lineRule="auto"/>
        <w:jc w:val="both"/>
        <w:outlineLvl w:val="0"/>
        <w:rPr>
          <w:b/>
          <w:bCs/>
          <w:sz w:val="28"/>
          <w:szCs w:val="28"/>
          <w:lang w:val="nl-NL"/>
        </w:rPr>
      </w:pPr>
      <w:r w:rsidRPr="00DA34F4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DA34F4" w:rsidRPr="00DA34F4" w14:paraId="30984D44" w14:textId="77777777" w:rsidTr="00B11F6A">
        <w:tc>
          <w:tcPr>
            <w:tcW w:w="5862" w:type="dxa"/>
            <w:tcBorders>
              <w:bottom w:val="dashed" w:sz="4" w:space="0" w:color="auto"/>
            </w:tcBorders>
          </w:tcPr>
          <w:p w14:paraId="30984D42" w14:textId="77777777" w:rsidR="00B11F6A" w:rsidRPr="00DA34F4" w:rsidRDefault="00B11F6A" w:rsidP="00DA34F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30984D43" w14:textId="77777777" w:rsidR="00B11F6A" w:rsidRPr="00DA34F4" w:rsidRDefault="00B11F6A" w:rsidP="00DA34F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A34F4" w:rsidRPr="00DA34F4" w14:paraId="30984D55" w14:textId="77777777" w:rsidTr="00B11F6A">
        <w:tc>
          <w:tcPr>
            <w:tcW w:w="5862" w:type="dxa"/>
            <w:tcBorders>
              <w:bottom w:val="dashed" w:sz="4" w:space="0" w:color="auto"/>
            </w:tcBorders>
          </w:tcPr>
          <w:p w14:paraId="30984D45" w14:textId="77777777" w:rsidR="00C50913" w:rsidRPr="00DA34F4" w:rsidRDefault="00C50913" w:rsidP="00DA34F4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DA34F4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30984D46" w14:textId="77777777" w:rsidR="00B11F6A" w:rsidRPr="00DA34F4" w:rsidRDefault="00B11F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 xml:space="preserve">- GV tổ chức trò chơi </w:t>
            </w:r>
            <w:r w:rsidR="00541E33" w:rsidRPr="00DA34F4">
              <w:rPr>
                <w:bCs/>
                <w:sz w:val="28"/>
                <w:szCs w:val="28"/>
                <w:lang w:val="nl-NL"/>
              </w:rPr>
              <w:t xml:space="preserve">Ai nhanh, ai đúng </w:t>
            </w:r>
            <w:r w:rsidRPr="00DA34F4">
              <w:rPr>
                <w:bCs/>
                <w:sz w:val="28"/>
                <w:szCs w:val="28"/>
                <w:lang w:val="nl-NL"/>
              </w:rPr>
              <w:t>để khởi động bài học.</w:t>
            </w:r>
          </w:p>
          <w:p w14:paraId="30984D47" w14:textId="77777777" w:rsidR="00B11F6A" w:rsidRPr="00DA34F4" w:rsidRDefault="00B11F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 xml:space="preserve">+ Câu 1: 6 x </w:t>
            </w:r>
            <w:r w:rsidR="00541E33" w:rsidRPr="00DA34F4">
              <w:rPr>
                <w:bCs/>
                <w:sz w:val="28"/>
                <w:szCs w:val="28"/>
                <w:lang w:val="nl-NL"/>
              </w:rPr>
              <w:t>4</w:t>
            </w:r>
            <w:r w:rsidRPr="00DA34F4">
              <w:rPr>
                <w:bCs/>
                <w:sz w:val="28"/>
                <w:szCs w:val="28"/>
                <w:lang w:val="nl-NL"/>
              </w:rPr>
              <w:t xml:space="preserve"> = ?</w:t>
            </w:r>
          </w:p>
          <w:p w14:paraId="30984D48" w14:textId="77777777" w:rsidR="00B11F6A" w:rsidRPr="00DA34F4" w:rsidRDefault="00B11F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 xml:space="preserve">+ Câu 2: 6 x </w:t>
            </w:r>
            <w:r w:rsidR="00541E33" w:rsidRPr="00DA34F4">
              <w:rPr>
                <w:bCs/>
                <w:sz w:val="28"/>
                <w:szCs w:val="28"/>
                <w:lang w:val="nl-NL"/>
              </w:rPr>
              <w:t>9</w:t>
            </w:r>
            <w:r w:rsidRPr="00DA34F4">
              <w:rPr>
                <w:bCs/>
                <w:sz w:val="28"/>
                <w:szCs w:val="28"/>
                <w:lang w:val="nl-NL"/>
              </w:rPr>
              <w:t xml:space="preserve"> = ?</w:t>
            </w:r>
          </w:p>
          <w:p w14:paraId="30984D49" w14:textId="77777777" w:rsidR="00B11F6A" w:rsidRPr="00DA34F4" w:rsidRDefault="00B11F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 xml:space="preserve">+ Câu 3: </w:t>
            </w:r>
            <w:r w:rsidR="00541E33" w:rsidRPr="00DA34F4">
              <w:rPr>
                <w:bCs/>
                <w:sz w:val="28"/>
                <w:szCs w:val="28"/>
                <w:lang w:val="nl-NL"/>
              </w:rPr>
              <w:t xml:space="preserve">30 : 6 </w:t>
            </w:r>
            <w:r w:rsidRPr="00DA34F4">
              <w:rPr>
                <w:bCs/>
                <w:sz w:val="28"/>
                <w:szCs w:val="28"/>
                <w:lang w:val="nl-NL"/>
              </w:rPr>
              <w:t xml:space="preserve"> = ?</w:t>
            </w:r>
          </w:p>
          <w:p w14:paraId="30984D4A" w14:textId="77777777" w:rsidR="00B11F6A" w:rsidRPr="00DA34F4" w:rsidRDefault="00B11F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 xml:space="preserve">+ Câu 4: </w:t>
            </w:r>
            <w:r w:rsidR="00541E33" w:rsidRPr="00DA34F4">
              <w:rPr>
                <w:bCs/>
                <w:sz w:val="28"/>
                <w:szCs w:val="28"/>
                <w:lang w:val="nl-NL"/>
              </w:rPr>
              <w:t xml:space="preserve">18 : 6 = </w:t>
            </w:r>
          </w:p>
          <w:p w14:paraId="30984D4B" w14:textId="77777777" w:rsidR="00B11F6A" w:rsidRPr="00DA34F4" w:rsidRDefault="00B11F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30984D4C" w14:textId="77777777" w:rsidR="00B11F6A" w:rsidRPr="00DA34F4" w:rsidRDefault="00B11F6A" w:rsidP="00DA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A34F4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30984D4D" w14:textId="77777777" w:rsidR="00C50913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4E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tham gia trò chơi</w:t>
            </w:r>
          </w:p>
          <w:p w14:paraId="30984D4F" w14:textId="77777777" w:rsidR="00541E33" w:rsidRPr="00DA34F4" w:rsidRDefault="00541E3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50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+ Trả lời: 6 x </w:t>
            </w:r>
            <w:r w:rsidR="00541E33" w:rsidRPr="00DA34F4">
              <w:rPr>
                <w:sz w:val="28"/>
                <w:szCs w:val="28"/>
                <w:lang w:val="nl-NL"/>
              </w:rPr>
              <w:t>4</w:t>
            </w:r>
            <w:r w:rsidRPr="00DA34F4">
              <w:rPr>
                <w:sz w:val="28"/>
                <w:szCs w:val="28"/>
                <w:lang w:val="nl-NL"/>
              </w:rPr>
              <w:t xml:space="preserve"> = </w:t>
            </w:r>
            <w:r w:rsidR="00541E33" w:rsidRPr="00DA34F4">
              <w:rPr>
                <w:sz w:val="28"/>
                <w:szCs w:val="28"/>
                <w:lang w:val="nl-NL"/>
              </w:rPr>
              <w:t>24</w:t>
            </w:r>
          </w:p>
          <w:p w14:paraId="30984D51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+ Trả lời: 6 x </w:t>
            </w:r>
            <w:r w:rsidR="00541E33" w:rsidRPr="00DA34F4">
              <w:rPr>
                <w:sz w:val="28"/>
                <w:szCs w:val="28"/>
                <w:lang w:val="nl-NL"/>
              </w:rPr>
              <w:t>9</w:t>
            </w:r>
            <w:r w:rsidRPr="00DA34F4">
              <w:rPr>
                <w:sz w:val="28"/>
                <w:szCs w:val="28"/>
                <w:lang w:val="nl-NL"/>
              </w:rPr>
              <w:t xml:space="preserve"> = </w:t>
            </w:r>
            <w:r w:rsidR="00541E33" w:rsidRPr="00DA34F4">
              <w:rPr>
                <w:sz w:val="28"/>
                <w:szCs w:val="28"/>
                <w:lang w:val="nl-NL"/>
              </w:rPr>
              <w:t>54</w:t>
            </w:r>
          </w:p>
          <w:p w14:paraId="30984D52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+ Trả lời: </w:t>
            </w:r>
            <w:r w:rsidR="00541E33" w:rsidRPr="00DA34F4">
              <w:rPr>
                <w:sz w:val="28"/>
                <w:szCs w:val="28"/>
                <w:lang w:val="nl-NL"/>
              </w:rPr>
              <w:t>30 : 6 = 5</w:t>
            </w:r>
          </w:p>
          <w:p w14:paraId="30984D53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+ Trả lời: </w:t>
            </w:r>
            <w:r w:rsidR="00541E33" w:rsidRPr="00DA34F4">
              <w:rPr>
                <w:sz w:val="28"/>
                <w:szCs w:val="28"/>
                <w:lang w:val="nl-NL"/>
              </w:rPr>
              <w:t>18 : 6 = 3</w:t>
            </w:r>
          </w:p>
          <w:p w14:paraId="30984D54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DA34F4" w:rsidRPr="00DA34F4" w14:paraId="30984D66" w14:textId="77777777" w:rsidTr="00C50913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30984D56" w14:textId="17E81663" w:rsidR="00C50913" w:rsidRPr="00DA34F4" w:rsidRDefault="00DA34F4" w:rsidP="00DA34F4">
            <w:pPr>
              <w:spacing w:line="288" w:lineRule="auto"/>
              <w:rPr>
                <w:rFonts w:eastAsiaTheme="minorHAnsi"/>
                <w:b/>
                <w:sz w:val="28"/>
                <w:szCs w:val="28"/>
                <w:lang w:val="vi-VN"/>
              </w:rPr>
            </w:pPr>
            <w:r w:rsidRPr="00DA34F4">
              <w:rPr>
                <w:rFonts w:eastAsiaTheme="minorHAnsi"/>
                <w:b/>
                <w:sz w:val="28"/>
                <w:szCs w:val="28"/>
              </w:rPr>
              <w:t>2. Luyện tập.</w:t>
            </w:r>
          </w:p>
          <w:p w14:paraId="30984D57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DA34F4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DA34F4">
              <w:rPr>
                <w:sz w:val="28"/>
                <w:szCs w:val="28"/>
              </w:rPr>
              <w:t>ài.</w:t>
            </w:r>
          </w:p>
          <w:p w14:paraId="30984D58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DA34F4">
              <w:rPr>
                <w:sz w:val="28"/>
                <w:szCs w:val="28"/>
                <w:lang w:val="pt-BR"/>
              </w:rPr>
              <w:t>- Gv lệnh: HS chưa đạt chuẩn làm bài 1, 2</w:t>
            </w:r>
            <w:r w:rsidR="00C55BD6" w:rsidRPr="00DA34F4">
              <w:rPr>
                <w:sz w:val="28"/>
                <w:szCs w:val="28"/>
                <w:lang w:val="pt-BR"/>
              </w:rPr>
              <w:t>,3</w:t>
            </w:r>
            <w:r w:rsidRPr="00DA34F4">
              <w:rPr>
                <w:sz w:val="28"/>
                <w:szCs w:val="28"/>
                <w:lang w:val="pt-BR"/>
              </w:rPr>
              <w:t xml:space="preserve">/ </w:t>
            </w:r>
            <w:r w:rsidR="00C55BD6" w:rsidRPr="00DA34F4">
              <w:rPr>
                <w:sz w:val="28"/>
                <w:szCs w:val="28"/>
                <w:lang w:val="pt-BR"/>
              </w:rPr>
              <w:t>28</w:t>
            </w:r>
            <w:r w:rsidRPr="00DA34F4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14:paraId="30984D59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DA34F4">
              <w:rPr>
                <w:sz w:val="28"/>
                <w:szCs w:val="28"/>
                <w:lang w:val="pt-BR"/>
              </w:rPr>
              <w:t xml:space="preserve">- Gv lệnh: HS đạt chuẩn làm bài 1, 2, 3, 4/ </w:t>
            </w:r>
            <w:r w:rsidR="00C55BD6" w:rsidRPr="00DA34F4">
              <w:rPr>
                <w:sz w:val="28"/>
                <w:szCs w:val="28"/>
                <w:lang w:val="pt-BR"/>
              </w:rPr>
              <w:t>28</w:t>
            </w:r>
            <w:r w:rsidRPr="00DA34F4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14:paraId="30984D5A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DA34F4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30984D5B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DA34F4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30984D5C" w14:textId="77777777" w:rsidR="00C50913" w:rsidRPr="00DA34F4" w:rsidRDefault="00C50913" w:rsidP="00DA34F4">
            <w:pPr>
              <w:spacing w:line="288" w:lineRule="auto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DA34F4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30984D5D" w14:textId="77777777" w:rsidR="00C50913" w:rsidRPr="00DA34F4" w:rsidRDefault="00C50913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D5E" w14:textId="77777777" w:rsidR="00C50913" w:rsidRPr="00DA34F4" w:rsidRDefault="00C50913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D5F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</w:t>
            </w:r>
            <w:r w:rsidRPr="00DA34F4">
              <w:rPr>
                <w:sz w:val="28"/>
                <w:szCs w:val="28"/>
              </w:rPr>
              <w:t xml:space="preserve"> HS đánh dấu bài tập cần làm vào vở. </w:t>
            </w:r>
          </w:p>
          <w:p w14:paraId="30984D60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</w:t>
            </w:r>
            <w:r w:rsidRPr="00DA34F4">
              <w:rPr>
                <w:sz w:val="28"/>
                <w:szCs w:val="28"/>
              </w:rPr>
              <w:t xml:space="preserve"> HS đánh dấu bài tập cần làm vào vở.</w:t>
            </w:r>
          </w:p>
          <w:p w14:paraId="30984D61" w14:textId="77777777" w:rsidR="00C50913" w:rsidRPr="00DA34F4" w:rsidRDefault="00C50913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-Hs làm bài</w:t>
            </w:r>
          </w:p>
          <w:p w14:paraId="30984D62" w14:textId="77777777" w:rsidR="00C50913" w:rsidRPr="00DA34F4" w:rsidRDefault="00C50913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D63" w14:textId="77777777" w:rsidR="00C50913" w:rsidRPr="00DA34F4" w:rsidRDefault="00C50913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D64" w14:textId="77777777" w:rsidR="00C50913" w:rsidRPr="00DA34F4" w:rsidRDefault="00C50913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0984D65" w14:textId="77777777" w:rsidR="00C50913" w:rsidRPr="00DA34F4" w:rsidRDefault="00C50913" w:rsidP="00DA34F4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DA34F4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DA34F4" w:rsidRPr="00DA34F4" w14:paraId="30984DAF" w14:textId="77777777" w:rsidTr="00B11F6A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30984D67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b/>
                <w:bCs/>
                <w:sz w:val="28"/>
                <w:szCs w:val="28"/>
              </w:rPr>
              <w:t>Hoạt động 2:</w:t>
            </w:r>
            <w:r w:rsidRPr="00DA34F4">
              <w:rPr>
                <w:sz w:val="28"/>
                <w:szCs w:val="28"/>
              </w:rPr>
              <w:t xml:space="preserve"> Chữa bài:</w:t>
            </w:r>
          </w:p>
          <w:p w14:paraId="30984D68" w14:textId="77777777" w:rsidR="00C50913" w:rsidRPr="00DA34F4" w:rsidRDefault="00C50913" w:rsidP="00DA34F4">
            <w:pPr>
              <w:spacing w:line="288" w:lineRule="auto"/>
              <w:rPr>
                <w:sz w:val="28"/>
                <w:szCs w:val="28"/>
              </w:rPr>
            </w:pPr>
            <w:r w:rsidRPr="00DA34F4">
              <w:rPr>
                <w:sz w:val="28"/>
                <w:szCs w:val="28"/>
              </w:rPr>
              <w:t>- GV gọi HS chữa lần lượt các bài:</w:t>
            </w:r>
          </w:p>
          <w:p w14:paraId="30984D69" w14:textId="77777777" w:rsidR="00B11F6A" w:rsidRPr="00DA34F4" w:rsidRDefault="00B11F6A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>Bài 1: (Làm việc nhóm 2) Số?</w:t>
            </w:r>
          </w:p>
          <w:p w14:paraId="30984D6A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Gọi HS nêu yêu cầu bài</w:t>
            </w:r>
          </w:p>
          <w:p w14:paraId="30984D6B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GV chia nhóm 2, các nhóm làm việc vào phiếu học tập nhóm.</w:t>
            </w:r>
          </w:p>
          <w:p w14:paraId="30984D6C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Các nhóm trình bày kết quả, nhận xét lẫn nhau.</w:t>
            </w:r>
          </w:p>
          <w:p w14:paraId="30984D6D" w14:textId="77777777" w:rsidR="00C55BD6" w:rsidRPr="00DA34F4" w:rsidRDefault="00C55BD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6E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30984D6F" w14:textId="0BA9A622" w:rsidR="00AA17BB" w:rsidRPr="00DA34F4" w:rsidRDefault="00DA34F4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AA17BB" w:rsidRPr="00DA34F4">
              <w:rPr>
                <w:i/>
                <w:sz w:val="28"/>
                <w:szCs w:val="28"/>
                <w:lang w:val="nl-NL"/>
              </w:rPr>
              <w:t xml:space="preserve"> Gv chốt: Để điền được số vào ô trống em vận dụng kiến thức nào đã học? Đọc lại bảng nhân 7, chia 7?</w:t>
            </w:r>
          </w:p>
          <w:p w14:paraId="30984D70" w14:textId="77777777" w:rsidR="00B11F6A" w:rsidRPr="00DA34F4" w:rsidRDefault="00B11F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 xml:space="preserve">Bài 2. (Làm việc cá nhân) </w:t>
            </w:r>
            <w:r w:rsidRPr="00DA34F4">
              <w:rPr>
                <w:sz w:val="28"/>
                <w:szCs w:val="28"/>
                <w:lang w:val="nl-NL"/>
              </w:rPr>
              <w:t xml:space="preserve">. </w:t>
            </w:r>
          </w:p>
          <w:p w14:paraId="30984D71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lastRenderedPageBreak/>
              <w:t>-</w:t>
            </w:r>
            <w:r w:rsidR="00C55BD6" w:rsidRPr="00DA34F4">
              <w:rPr>
                <w:sz w:val="28"/>
                <w:szCs w:val="28"/>
                <w:lang w:val="nl-NL"/>
              </w:rPr>
              <w:t xml:space="preserve"> </w:t>
            </w:r>
            <w:r w:rsidRPr="00DA34F4">
              <w:rPr>
                <w:sz w:val="28"/>
                <w:szCs w:val="28"/>
                <w:lang w:val="nl-NL"/>
              </w:rPr>
              <w:t>GV gọi HS nêu yêu cầu bài</w:t>
            </w:r>
          </w:p>
          <w:p w14:paraId="30984D72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>-</w:t>
            </w:r>
            <w:r w:rsidR="00C55BD6" w:rsidRPr="00DA34F4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DA34F4">
              <w:rPr>
                <w:sz w:val="28"/>
                <w:szCs w:val="28"/>
                <w:lang w:val="nl-NL"/>
              </w:rPr>
              <w:t>GV cho HS làm bài vào v</w:t>
            </w:r>
            <w:r w:rsidR="00AA17BB" w:rsidRPr="00DA34F4">
              <w:rPr>
                <w:sz w:val="28"/>
                <w:szCs w:val="28"/>
                <w:lang w:val="nl-NL"/>
              </w:rPr>
              <w:t>bt</w:t>
            </w:r>
          </w:p>
          <w:p w14:paraId="30984D73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Gọi HS nêu kết quả, HS nhận xét lẫn nhau</w:t>
            </w:r>
            <w:r w:rsidR="00233782" w:rsidRPr="00DA34F4">
              <w:rPr>
                <w:sz w:val="28"/>
                <w:szCs w:val="28"/>
                <w:lang w:val="nl-NL"/>
              </w:rPr>
              <w:t xml:space="preserve">, GV bắn từng kết quả lên màn hình. </w:t>
            </w:r>
          </w:p>
          <w:p w14:paraId="30984D74" w14:textId="58ABB2FC" w:rsidR="00B11F6A" w:rsidRPr="00DA34F4" w:rsidRDefault="00DA34F4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3A50F2" w:rsidRPr="00DA34F4">
              <w:rPr>
                <w:i/>
                <w:sz w:val="28"/>
                <w:szCs w:val="28"/>
                <w:lang w:val="nl-NL"/>
              </w:rPr>
              <w:t xml:space="preserve"> Gv chốt: Trước khi tìm được số hạt dẻ ghi phép tính có kết quả bé hơn 35 em cần phải làm gì?</w:t>
            </w:r>
          </w:p>
          <w:p w14:paraId="30984D75" w14:textId="77777777" w:rsidR="00233782" w:rsidRPr="00DA34F4" w:rsidRDefault="00233782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76" w14:textId="77777777" w:rsidR="00B11F6A" w:rsidRPr="00DA34F4" w:rsidRDefault="00B11F6A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 xml:space="preserve">Bài 3: (Làm việc cá nhân) : </w:t>
            </w:r>
          </w:p>
          <w:p w14:paraId="30984D77" w14:textId="77777777" w:rsidR="00B11F6A" w:rsidRPr="00DA34F4" w:rsidRDefault="00B11F6A" w:rsidP="00DA34F4">
            <w:pPr>
              <w:spacing w:line="288" w:lineRule="auto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DA34F4">
              <w:rPr>
                <w:rFonts w:eastAsia="Calibri"/>
                <w:bCs/>
                <w:sz w:val="28"/>
                <w:szCs w:val="28"/>
                <w:lang w:val="nl-NL"/>
              </w:rPr>
              <w:t xml:space="preserve">- </w:t>
            </w:r>
            <w:r w:rsidRPr="00DA34F4">
              <w:rPr>
                <w:sz w:val="28"/>
                <w:szCs w:val="28"/>
              </w:rPr>
              <w:t>Gọi 2 HS đọc đề bài toán.</w:t>
            </w:r>
          </w:p>
          <w:p w14:paraId="30984D78" w14:textId="77777777" w:rsidR="00B11F6A" w:rsidRPr="00DA34F4" w:rsidRDefault="00B11F6A" w:rsidP="00DA34F4">
            <w:pPr>
              <w:spacing w:line="288" w:lineRule="auto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DA34F4">
              <w:rPr>
                <w:rFonts w:eastAsia="Calibri"/>
                <w:bCs/>
                <w:sz w:val="28"/>
                <w:szCs w:val="28"/>
                <w:lang w:val="nl-NL"/>
              </w:rPr>
              <w:t>+ Bài toán cho biết gì? Bài toán hỏi gì?</w:t>
            </w:r>
          </w:p>
          <w:p w14:paraId="30984D79" w14:textId="77777777" w:rsidR="00AB00C0" w:rsidRPr="00DA34F4" w:rsidRDefault="00AB00C0" w:rsidP="00DA34F4">
            <w:pPr>
              <w:spacing w:line="288" w:lineRule="auto"/>
              <w:rPr>
                <w:rFonts w:eastAsia="Calibri"/>
                <w:bCs/>
                <w:sz w:val="28"/>
                <w:szCs w:val="28"/>
                <w:lang w:val="nl-NL"/>
              </w:rPr>
            </w:pPr>
          </w:p>
          <w:p w14:paraId="30984D7A" w14:textId="77777777" w:rsidR="00B11F6A" w:rsidRPr="00DA34F4" w:rsidRDefault="00B11F6A" w:rsidP="00DA34F4">
            <w:pPr>
              <w:spacing w:line="288" w:lineRule="auto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DA34F4">
              <w:rPr>
                <w:rFonts w:eastAsia="Calibri"/>
                <w:bCs/>
                <w:sz w:val="28"/>
                <w:szCs w:val="28"/>
                <w:lang w:val="nl-NL"/>
              </w:rPr>
              <w:t>+</w:t>
            </w:r>
            <w:r w:rsidR="00C55BD6" w:rsidRPr="00DA34F4">
              <w:rPr>
                <w:rFonts w:eastAsia="Calibri"/>
                <w:bCs/>
                <w:sz w:val="28"/>
                <w:szCs w:val="28"/>
                <w:lang w:val="nl-NL"/>
              </w:rPr>
              <w:t xml:space="preserve"> </w:t>
            </w:r>
            <w:r w:rsidRPr="00DA34F4">
              <w:rPr>
                <w:rFonts w:eastAsia="Calibri"/>
                <w:bCs/>
                <w:sz w:val="28"/>
                <w:szCs w:val="28"/>
                <w:lang w:val="nl-NL"/>
              </w:rPr>
              <w:t>Muốn biết</w:t>
            </w:r>
            <w:r w:rsidR="00AB00C0" w:rsidRPr="00DA34F4">
              <w:rPr>
                <w:rFonts w:eastAsia="Calibri"/>
                <w:bCs/>
                <w:sz w:val="28"/>
                <w:szCs w:val="28"/>
                <w:lang w:val="nl-NL"/>
              </w:rPr>
              <w:t xml:space="preserve"> 6 lọ cắm được bao nhiêu bông hoa </w:t>
            </w:r>
            <w:r w:rsidRPr="00DA34F4">
              <w:rPr>
                <w:rFonts w:eastAsia="Calibri"/>
                <w:bCs/>
                <w:sz w:val="28"/>
                <w:szCs w:val="28"/>
                <w:lang w:val="nl-NL"/>
              </w:rPr>
              <w:t xml:space="preserve"> ta làm tính gì ?</w:t>
            </w:r>
          </w:p>
          <w:p w14:paraId="30984D7B" w14:textId="77777777" w:rsidR="00B11F6A" w:rsidRPr="00DA34F4" w:rsidRDefault="00C55BD6" w:rsidP="00DA34F4">
            <w:pPr>
              <w:spacing w:line="288" w:lineRule="auto"/>
              <w:rPr>
                <w:rFonts w:eastAsia="Calibri"/>
                <w:sz w:val="28"/>
                <w:szCs w:val="28"/>
                <w:lang w:val="nl-NL"/>
              </w:rPr>
            </w:pPr>
            <w:r w:rsidRPr="00DA34F4">
              <w:rPr>
                <w:rFonts w:eastAsia="Calibri"/>
                <w:sz w:val="28"/>
                <w:szCs w:val="28"/>
                <w:lang w:val="nl-NL"/>
              </w:rPr>
              <w:t xml:space="preserve">- </w:t>
            </w:r>
            <w:r w:rsidR="00B11F6A" w:rsidRPr="00DA34F4">
              <w:rPr>
                <w:rFonts w:eastAsia="Calibri"/>
                <w:sz w:val="28"/>
                <w:szCs w:val="28"/>
                <w:lang w:val="nl-NL"/>
              </w:rPr>
              <w:t>Gọi HS đọc bài giải, Gọi HS khác nhận xét.</w:t>
            </w:r>
          </w:p>
          <w:p w14:paraId="30984D7C" w14:textId="77777777" w:rsidR="00C55BD6" w:rsidRPr="00DA34F4" w:rsidRDefault="00C55BD6" w:rsidP="00DA34F4">
            <w:pPr>
              <w:spacing w:line="288" w:lineRule="auto"/>
              <w:rPr>
                <w:rFonts w:eastAsia="Calibri"/>
                <w:sz w:val="28"/>
                <w:szCs w:val="28"/>
                <w:lang w:val="nl-NL"/>
              </w:rPr>
            </w:pPr>
          </w:p>
          <w:p w14:paraId="30984D7D" w14:textId="77777777" w:rsidR="00C55BD6" w:rsidRPr="00DA34F4" w:rsidRDefault="00C55BD6" w:rsidP="00DA34F4">
            <w:pPr>
              <w:spacing w:line="288" w:lineRule="auto"/>
              <w:rPr>
                <w:rFonts w:eastAsia="Calibri"/>
                <w:sz w:val="28"/>
                <w:szCs w:val="28"/>
                <w:lang w:val="nl-NL"/>
              </w:rPr>
            </w:pPr>
          </w:p>
          <w:p w14:paraId="30984D7E" w14:textId="77777777" w:rsidR="00C55BD6" w:rsidRPr="00DA34F4" w:rsidRDefault="00C55BD6" w:rsidP="00DA34F4">
            <w:pPr>
              <w:spacing w:line="288" w:lineRule="auto"/>
              <w:rPr>
                <w:rFonts w:eastAsia="Calibri"/>
                <w:sz w:val="28"/>
                <w:szCs w:val="28"/>
                <w:lang w:val="nl-NL"/>
              </w:rPr>
            </w:pPr>
          </w:p>
          <w:p w14:paraId="30984D7F" w14:textId="77777777" w:rsidR="00C55BD6" w:rsidRPr="00DA34F4" w:rsidRDefault="00C55BD6" w:rsidP="00DA34F4">
            <w:pPr>
              <w:spacing w:line="288" w:lineRule="auto"/>
              <w:rPr>
                <w:rFonts w:eastAsia="Calibri"/>
                <w:sz w:val="28"/>
                <w:szCs w:val="28"/>
                <w:lang w:val="nl-NL"/>
              </w:rPr>
            </w:pPr>
          </w:p>
          <w:p w14:paraId="30984D80" w14:textId="77777777" w:rsidR="00C55BD6" w:rsidRPr="00DA34F4" w:rsidRDefault="00C55BD6" w:rsidP="00DA34F4">
            <w:pPr>
              <w:spacing w:line="288" w:lineRule="auto"/>
              <w:rPr>
                <w:rFonts w:eastAsia="Calibri"/>
                <w:sz w:val="28"/>
                <w:szCs w:val="28"/>
                <w:lang w:val="nl-NL"/>
              </w:rPr>
            </w:pPr>
          </w:p>
          <w:p w14:paraId="30984D81" w14:textId="77777777" w:rsidR="00C55BD6" w:rsidRPr="00DA34F4" w:rsidRDefault="00C55BD6" w:rsidP="00DA34F4">
            <w:pPr>
              <w:spacing w:line="288" w:lineRule="auto"/>
              <w:rPr>
                <w:rFonts w:eastAsia="Calibri"/>
                <w:sz w:val="28"/>
                <w:szCs w:val="28"/>
                <w:lang w:val="nl-NL"/>
              </w:rPr>
            </w:pPr>
          </w:p>
          <w:p w14:paraId="30984D82" w14:textId="77777777" w:rsidR="00384983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GV nhận xét, tuyên dương</w:t>
            </w:r>
            <w:r w:rsidR="00384983" w:rsidRPr="00DA34F4">
              <w:rPr>
                <w:sz w:val="28"/>
                <w:szCs w:val="28"/>
                <w:lang w:val="nl-NL"/>
              </w:rPr>
              <w:t>.</w:t>
            </w:r>
          </w:p>
          <w:p w14:paraId="30984D83" w14:textId="77777777" w:rsidR="00384983" w:rsidRPr="00DA34F4" w:rsidRDefault="00384983" w:rsidP="00DA34F4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 xml:space="preserve">Bài 4. (Làm việc nhóm đôi) </w:t>
            </w:r>
            <w:r w:rsidRPr="00DA34F4">
              <w:rPr>
                <w:sz w:val="28"/>
                <w:szCs w:val="28"/>
                <w:lang w:val="nl-NL"/>
              </w:rPr>
              <w:t xml:space="preserve">. </w:t>
            </w:r>
            <w:r w:rsidRPr="00DA34F4">
              <w:rPr>
                <w:b/>
                <w:sz w:val="28"/>
                <w:szCs w:val="28"/>
                <w:lang w:val="nl-NL"/>
              </w:rPr>
              <w:t>Nối 2 phép tính có kết quả bằng nhau</w:t>
            </w:r>
          </w:p>
          <w:p w14:paraId="30984D84" w14:textId="77777777" w:rsidR="00384983" w:rsidRPr="00DA34F4" w:rsidRDefault="00384983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nêu yêu cầu bài toán</w:t>
            </w:r>
          </w:p>
          <w:p w14:paraId="30984D85" w14:textId="77777777" w:rsidR="00384983" w:rsidRPr="00DA34F4" w:rsidRDefault="00384983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Thảo luận nhóm đôi trong 4 phút để hoàn thành yêu cầu bài toán</w:t>
            </w:r>
          </w:p>
          <w:p w14:paraId="30984D86" w14:textId="77777777" w:rsidR="00384983" w:rsidRPr="00DA34F4" w:rsidRDefault="0038498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87" w14:textId="77777777" w:rsidR="00384983" w:rsidRPr="00DA34F4" w:rsidRDefault="0038498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88" w14:textId="77777777" w:rsidR="00384983" w:rsidRPr="00DA34F4" w:rsidRDefault="0038498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89" w14:textId="31BA3378" w:rsidR="00384983" w:rsidRPr="00DA34F4" w:rsidRDefault="00DA34F4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384983" w:rsidRPr="00DA34F4">
              <w:rPr>
                <w:i/>
                <w:sz w:val="28"/>
                <w:szCs w:val="28"/>
                <w:lang w:val="nl-NL"/>
              </w:rPr>
              <w:t xml:space="preserve"> Gv chốt: Đọc lại các bảng nhân 7, chia 7? 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30984D8A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8B" w14:textId="77777777" w:rsidR="00C50913" w:rsidRPr="00DA34F4" w:rsidRDefault="00C5091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8C" w14:textId="77777777" w:rsidR="00C55BD6" w:rsidRPr="00DA34F4" w:rsidRDefault="00C55BD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8D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</w:t>
            </w:r>
            <w:r w:rsidR="00C50913" w:rsidRPr="00DA34F4">
              <w:rPr>
                <w:sz w:val="28"/>
                <w:szCs w:val="28"/>
                <w:lang w:val="nl-NL"/>
              </w:rPr>
              <w:t xml:space="preserve"> </w:t>
            </w:r>
            <w:r w:rsidRPr="00DA34F4">
              <w:rPr>
                <w:sz w:val="28"/>
                <w:szCs w:val="28"/>
                <w:lang w:val="nl-NL"/>
              </w:rPr>
              <w:t xml:space="preserve">HS đọc yêu cầu bài </w:t>
            </w:r>
          </w:p>
          <w:p w14:paraId="30984D8E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</w:t>
            </w:r>
            <w:r w:rsidR="00C50913" w:rsidRPr="00DA34F4">
              <w:rPr>
                <w:sz w:val="28"/>
                <w:szCs w:val="28"/>
                <w:lang w:val="nl-NL"/>
              </w:rPr>
              <w:t xml:space="preserve"> </w:t>
            </w:r>
            <w:r w:rsidRPr="00DA34F4">
              <w:rPr>
                <w:sz w:val="28"/>
                <w:szCs w:val="28"/>
                <w:lang w:val="nl-NL"/>
              </w:rPr>
              <w:t xml:space="preserve">Nhóm làm bài vào </w:t>
            </w:r>
            <w:r w:rsidR="0039091A" w:rsidRPr="00DA34F4">
              <w:rPr>
                <w:sz w:val="28"/>
                <w:szCs w:val="28"/>
                <w:lang w:val="nl-NL"/>
              </w:rPr>
              <w:t>vbt.</w:t>
            </w:r>
          </w:p>
          <w:p w14:paraId="30984D8F" w14:textId="77777777" w:rsidR="00AA17BB" w:rsidRPr="00DA34F4" w:rsidRDefault="00AA17BB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90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Đọc bài làm của nhóm </w:t>
            </w:r>
          </w:p>
          <w:p w14:paraId="30984D91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Nhận xét.</w:t>
            </w:r>
          </w:p>
          <w:p w14:paraId="30984D92" w14:textId="77777777" w:rsidR="00C55BD6" w:rsidRPr="00DA34F4" w:rsidRDefault="00C55BD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93" w14:textId="77777777" w:rsidR="00B11F6A" w:rsidRPr="00DA34F4" w:rsidRDefault="00AA17BB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Em vận dụng bảng nhân 7, chia 7.</w:t>
            </w:r>
          </w:p>
          <w:p w14:paraId="30984D94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softHyphen/>
            </w:r>
            <w:r w:rsidRPr="00DA34F4">
              <w:rPr>
                <w:sz w:val="28"/>
                <w:szCs w:val="28"/>
                <w:lang w:val="nl-NL"/>
              </w:rPr>
              <w:softHyphen/>
            </w:r>
          </w:p>
          <w:p w14:paraId="30984D95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96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A34F4">
              <w:rPr>
                <w:sz w:val="28"/>
                <w:szCs w:val="28"/>
              </w:rPr>
              <w:lastRenderedPageBreak/>
              <w:t>-</w:t>
            </w:r>
            <w:r w:rsidR="009A6FDD" w:rsidRPr="00DA34F4">
              <w:rPr>
                <w:sz w:val="28"/>
                <w:szCs w:val="28"/>
              </w:rPr>
              <w:t xml:space="preserve"> </w:t>
            </w:r>
            <w:r w:rsidRPr="00DA34F4">
              <w:rPr>
                <w:sz w:val="28"/>
                <w:szCs w:val="28"/>
              </w:rPr>
              <w:t xml:space="preserve">HS nêu yêu cầu bài </w:t>
            </w:r>
          </w:p>
          <w:p w14:paraId="30984D97" w14:textId="77777777" w:rsidR="009A6FDD" w:rsidRPr="00DA34F4" w:rsidRDefault="009A6FDD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làm bài vào vbt</w:t>
            </w:r>
          </w:p>
          <w:p w14:paraId="30984D98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0984D99" w14:textId="77777777" w:rsidR="00233782" w:rsidRPr="00DA34F4" w:rsidRDefault="00233782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9A" w14:textId="77777777" w:rsidR="00B11F6A" w:rsidRPr="00DA34F4" w:rsidRDefault="003A50F2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B1: Tìm kết quả các phép tính</w:t>
            </w:r>
          </w:p>
          <w:p w14:paraId="30984D9B" w14:textId="77777777" w:rsidR="003A50F2" w:rsidRPr="00DA34F4" w:rsidRDefault="003A50F2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- B2: </w:t>
            </w:r>
            <w:r w:rsidR="00250C70" w:rsidRPr="00DA34F4">
              <w:rPr>
                <w:sz w:val="28"/>
                <w:szCs w:val="28"/>
                <w:lang w:val="nl-NL"/>
              </w:rPr>
              <w:t xml:space="preserve">So sánh các kết quả để </w:t>
            </w:r>
            <w:r w:rsidR="00233782" w:rsidRPr="00DA34F4">
              <w:rPr>
                <w:sz w:val="28"/>
                <w:szCs w:val="28"/>
                <w:lang w:val="nl-NL"/>
              </w:rPr>
              <w:t>tìm ra các số bé hơn 35</w:t>
            </w:r>
          </w:p>
          <w:p w14:paraId="30984D9C" w14:textId="77777777" w:rsidR="00233782" w:rsidRPr="00DA34F4" w:rsidRDefault="00233782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B3: Đếm các số đó.</w:t>
            </w:r>
          </w:p>
          <w:p w14:paraId="30984D9D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9E" w14:textId="77777777" w:rsidR="00B11F6A" w:rsidRPr="00DA34F4" w:rsidRDefault="00D7692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đọc bài toán</w:t>
            </w:r>
          </w:p>
          <w:p w14:paraId="30984D9F" w14:textId="77777777" w:rsidR="00B11F6A" w:rsidRPr="00DA34F4" w:rsidRDefault="00C55BD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 xml:space="preserve">+ </w:t>
            </w:r>
            <w:r w:rsidR="00D76923" w:rsidRPr="00DA34F4">
              <w:rPr>
                <w:sz w:val="28"/>
                <w:szCs w:val="28"/>
                <w:lang w:val="nl-NL"/>
              </w:rPr>
              <w:t>Hỏi 6 lọ như vậy cắm được bao nhiêu bông hoa</w:t>
            </w:r>
            <w:r w:rsidR="00AB00C0" w:rsidRPr="00DA34F4">
              <w:rPr>
                <w:sz w:val="28"/>
                <w:szCs w:val="28"/>
                <w:lang w:val="nl-NL"/>
              </w:rPr>
              <w:t>?</w:t>
            </w:r>
            <w:r w:rsidRPr="00DA34F4">
              <w:rPr>
                <w:sz w:val="28"/>
                <w:szCs w:val="28"/>
                <w:lang w:val="nl-NL"/>
              </w:rPr>
              <w:t xml:space="preserve"> </w:t>
            </w:r>
          </w:p>
          <w:p w14:paraId="30984DA0" w14:textId="77777777" w:rsidR="00C55BD6" w:rsidRPr="00DA34F4" w:rsidRDefault="00C55BD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A1" w14:textId="77777777" w:rsidR="00C55BD6" w:rsidRPr="00DA34F4" w:rsidRDefault="00C55BD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A2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A34F4">
              <w:rPr>
                <w:sz w:val="28"/>
                <w:szCs w:val="28"/>
              </w:rPr>
              <w:t>-</w:t>
            </w:r>
            <w:r w:rsidR="00C55BD6" w:rsidRPr="00DA34F4">
              <w:rPr>
                <w:sz w:val="28"/>
                <w:szCs w:val="28"/>
              </w:rPr>
              <w:t xml:space="preserve"> </w:t>
            </w:r>
            <w:r w:rsidRPr="00DA34F4">
              <w:rPr>
                <w:sz w:val="28"/>
                <w:szCs w:val="28"/>
              </w:rPr>
              <w:t xml:space="preserve">HS làm vào </w:t>
            </w:r>
            <w:r w:rsidR="00AB00C0" w:rsidRPr="00DA34F4">
              <w:rPr>
                <w:sz w:val="28"/>
                <w:szCs w:val="28"/>
              </w:rPr>
              <w:t>vbt</w:t>
            </w:r>
          </w:p>
          <w:p w14:paraId="30984DA3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A34F4">
              <w:rPr>
                <w:sz w:val="28"/>
                <w:szCs w:val="28"/>
              </w:rPr>
              <w:t>- HS nhận xét lẫn nhau</w:t>
            </w:r>
          </w:p>
          <w:p w14:paraId="30984DA4" w14:textId="77777777" w:rsidR="00B11F6A" w:rsidRPr="00DA34F4" w:rsidRDefault="00B11F6A" w:rsidP="00DA34F4">
            <w:pPr>
              <w:spacing w:line="288" w:lineRule="auto"/>
              <w:contextualSpacing/>
              <w:rPr>
                <w:rFonts w:eastAsia="Calibri"/>
                <w:sz w:val="28"/>
                <w:szCs w:val="28"/>
              </w:rPr>
            </w:pPr>
            <w:r w:rsidRPr="00DA34F4">
              <w:rPr>
                <w:rFonts w:eastAsia="Calibri"/>
                <w:sz w:val="28"/>
                <w:szCs w:val="28"/>
              </w:rPr>
              <w:t xml:space="preserve">                   Bài giải:</w:t>
            </w:r>
          </w:p>
          <w:p w14:paraId="30984DA5" w14:textId="77777777" w:rsidR="00B11F6A" w:rsidRPr="00DA34F4" w:rsidRDefault="00B11F6A" w:rsidP="00DA34F4">
            <w:pPr>
              <w:spacing w:line="288" w:lineRule="auto"/>
              <w:contextualSpacing/>
              <w:rPr>
                <w:rFonts w:eastAsia="Calibri"/>
                <w:sz w:val="28"/>
                <w:szCs w:val="28"/>
              </w:rPr>
            </w:pPr>
            <w:r w:rsidRPr="00DA34F4">
              <w:rPr>
                <w:rFonts w:eastAsia="Calibri"/>
                <w:sz w:val="28"/>
                <w:szCs w:val="28"/>
              </w:rPr>
              <w:t>S</w:t>
            </w:r>
            <w:r w:rsidR="00D9539B" w:rsidRPr="00DA34F4">
              <w:rPr>
                <w:rFonts w:eastAsia="Calibri"/>
                <w:sz w:val="28"/>
                <w:szCs w:val="28"/>
              </w:rPr>
              <w:t xml:space="preserve">ố bông hoa 6 lọ như vậy cắm được </w:t>
            </w:r>
            <w:r w:rsidRPr="00DA34F4">
              <w:rPr>
                <w:rFonts w:eastAsia="Calibri"/>
                <w:sz w:val="28"/>
                <w:szCs w:val="28"/>
              </w:rPr>
              <w:t>là :</w:t>
            </w:r>
          </w:p>
          <w:p w14:paraId="30984DA6" w14:textId="77777777" w:rsidR="00B11F6A" w:rsidRPr="00DA34F4" w:rsidRDefault="00B11F6A" w:rsidP="00DA34F4">
            <w:pPr>
              <w:spacing w:line="288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A34F4">
              <w:rPr>
                <w:rFonts w:eastAsia="Calibri"/>
                <w:sz w:val="28"/>
                <w:szCs w:val="28"/>
              </w:rPr>
              <w:t xml:space="preserve">7 x </w:t>
            </w:r>
            <w:r w:rsidR="00D9539B" w:rsidRPr="00DA34F4">
              <w:rPr>
                <w:rFonts w:eastAsia="Calibri"/>
                <w:sz w:val="28"/>
                <w:szCs w:val="28"/>
              </w:rPr>
              <w:t>6</w:t>
            </w:r>
            <w:r w:rsidRPr="00DA34F4">
              <w:rPr>
                <w:rFonts w:eastAsia="Calibri"/>
                <w:sz w:val="28"/>
                <w:szCs w:val="28"/>
              </w:rPr>
              <w:t xml:space="preserve"> = </w:t>
            </w:r>
            <w:r w:rsidR="00D9539B" w:rsidRPr="00DA34F4">
              <w:rPr>
                <w:rFonts w:eastAsia="Calibri"/>
                <w:sz w:val="28"/>
                <w:szCs w:val="28"/>
              </w:rPr>
              <w:t>42</w:t>
            </w:r>
            <w:r w:rsidRPr="00DA34F4">
              <w:rPr>
                <w:rFonts w:eastAsia="Calibri"/>
                <w:sz w:val="28"/>
                <w:szCs w:val="28"/>
              </w:rPr>
              <w:t xml:space="preserve"> </w:t>
            </w:r>
            <w:r w:rsidR="00D9539B" w:rsidRPr="00DA34F4">
              <w:rPr>
                <w:rFonts w:eastAsia="Calibri"/>
                <w:sz w:val="28"/>
                <w:szCs w:val="28"/>
              </w:rPr>
              <w:t>( bông hoa</w:t>
            </w:r>
            <w:r w:rsidRPr="00DA34F4">
              <w:rPr>
                <w:rFonts w:eastAsia="Calibri"/>
                <w:sz w:val="28"/>
                <w:szCs w:val="28"/>
              </w:rPr>
              <w:t xml:space="preserve"> )</w:t>
            </w:r>
          </w:p>
          <w:p w14:paraId="30984DA7" w14:textId="77777777" w:rsidR="00B11F6A" w:rsidRPr="00DA34F4" w:rsidRDefault="00AB00C0" w:rsidP="00DA34F4">
            <w:pPr>
              <w:spacing w:line="288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A34F4">
              <w:rPr>
                <w:rFonts w:eastAsia="Calibri"/>
                <w:sz w:val="28"/>
                <w:szCs w:val="28"/>
              </w:rPr>
              <w:t xml:space="preserve">          </w:t>
            </w:r>
            <w:r w:rsidR="00B11F6A" w:rsidRPr="00DA34F4">
              <w:rPr>
                <w:rFonts w:eastAsia="Calibri"/>
                <w:sz w:val="28"/>
                <w:szCs w:val="28"/>
              </w:rPr>
              <w:t xml:space="preserve">Đáp số : </w:t>
            </w:r>
            <w:r w:rsidR="00D9539B" w:rsidRPr="00DA34F4">
              <w:rPr>
                <w:rFonts w:eastAsia="Calibri"/>
                <w:sz w:val="28"/>
                <w:szCs w:val="28"/>
              </w:rPr>
              <w:t>42 bông hoa</w:t>
            </w:r>
            <w:r w:rsidR="00B11F6A" w:rsidRPr="00DA34F4">
              <w:rPr>
                <w:rFonts w:eastAsia="Calibri"/>
                <w:sz w:val="28"/>
                <w:szCs w:val="28"/>
              </w:rPr>
              <w:t>.</w:t>
            </w:r>
          </w:p>
          <w:p w14:paraId="30984DA8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A9" w14:textId="77777777" w:rsidR="00B11F6A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AA" w14:textId="77777777" w:rsidR="00384983" w:rsidRPr="00DA34F4" w:rsidRDefault="0038498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AB" w14:textId="77777777" w:rsidR="00C55BD6" w:rsidRPr="00DA34F4" w:rsidRDefault="00C55BD6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984DAC" w14:textId="77777777" w:rsidR="00384983" w:rsidRPr="00DA34F4" w:rsidRDefault="00384983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thảo luận nhóm đôi.</w:t>
            </w:r>
          </w:p>
          <w:p w14:paraId="30984DAD" w14:textId="77777777" w:rsidR="00384983" w:rsidRPr="00DA34F4" w:rsidRDefault="00384983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Đại diện nhóm trình bày ý kiến.</w:t>
            </w:r>
          </w:p>
          <w:p w14:paraId="30984DAE" w14:textId="77777777" w:rsidR="00384983" w:rsidRPr="00DA34F4" w:rsidRDefault="00384983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Các nhóm khác nhận xét, bổ sung.</w:t>
            </w:r>
          </w:p>
        </w:tc>
      </w:tr>
      <w:tr w:rsidR="00DA34F4" w:rsidRPr="00DA34F4" w14:paraId="30984DB6" w14:textId="77777777" w:rsidTr="00B11F6A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30984DB0" w14:textId="77777777" w:rsidR="00C55BD6" w:rsidRPr="00DA34F4" w:rsidRDefault="00C55BD6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30984DB1" w14:textId="77777777" w:rsidR="00C55BD6" w:rsidRPr="00DA34F4" w:rsidRDefault="00B11F6A" w:rsidP="00DA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DA34F4">
              <w:rPr>
                <w:sz w:val="28"/>
                <w:szCs w:val="28"/>
                <w:lang w:val="nl-NL"/>
              </w:rPr>
              <w:t xml:space="preserve">GV tổ chức </w:t>
            </w:r>
            <w:r w:rsidR="00C55BD6" w:rsidRPr="00DA34F4">
              <w:rPr>
                <w:sz w:val="28"/>
                <w:szCs w:val="28"/>
                <w:lang w:val="nl-NL"/>
              </w:rPr>
              <w:t>trò chơi “Truyền điện” để ôn lại</w:t>
            </w:r>
            <w:r w:rsidRPr="00DA34F4">
              <w:rPr>
                <w:sz w:val="28"/>
                <w:szCs w:val="28"/>
                <w:lang w:val="nl-NL"/>
              </w:rPr>
              <w:t xml:space="preserve"> bảng nhân 7, bảng chia 7. </w:t>
            </w:r>
          </w:p>
          <w:p w14:paraId="30984DB2" w14:textId="77777777" w:rsidR="00B11F6A" w:rsidRPr="00DA34F4" w:rsidRDefault="00B11F6A" w:rsidP="00DA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30984DB3" w14:textId="77777777" w:rsidR="00C55BD6" w:rsidRPr="00DA34F4" w:rsidRDefault="00C55BD6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0984DB4" w14:textId="77777777" w:rsidR="00B11F6A" w:rsidRPr="00DA34F4" w:rsidRDefault="00B11F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30984DB5" w14:textId="77777777" w:rsidR="00B11F6A" w:rsidRPr="00DA34F4" w:rsidRDefault="00B11F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B11F6A" w:rsidRPr="00DA34F4" w14:paraId="30984DBB" w14:textId="77777777" w:rsidTr="00B11F6A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30984DB7" w14:textId="77777777" w:rsidR="00B11F6A" w:rsidRPr="00DA34F4" w:rsidRDefault="00C55BD6" w:rsidP="00DA34F4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DA34F4">
              <w:rPr>
                <w:b/>
                <w:sz w:val="28"/>
                <w:szCs w:val="28"/>
                <w:lang w:val="nl-NL"/>
              </w:rPr>
              <w:t>IV</w:t>
            </w:r>
            <w:r w:rsidR="00B11F6A" w:rsidRPr="00DA34F4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30984DB8" w14:textId="77777777" w:rsidR="00B11F6A" w:rsidRPr="00DA34F4" w:rsidRDefault="00B11F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30984DB9" w14:textId="77777777" w:rsidR="00B11F6A" w:rsidRPr="00DA34F4" w:rsidRDefault="00B11F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lastRenderedPageBreak/>
              <w:t>.......................................................................................................................................</w:t>
            </w:r>
          </w:p>
          <w:p w14:paraId="30984DBA" w14:textId="77777777" w:rsidR="00B11F6A" w:rsidRPr="00DA34F4" w:rsidRDefault="00B11F6A" w:rsidP="00DA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A34F4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30984DBC" w14:textId="77777777" w:rsidR="00B11F6A" w:rsidRPr="00DA34F4" w:rsidRDefault="00B11F6A" w:rsidP="00DA34F4">
      <w:pPr>
        <w:spacing w:line="288" w:lineRule="auto"/>
        <w:rPr>
          <w:sz w:val="28"/>
          <w:szCs w:val="28"/>
        </w:rPr>
      </w:pPr>
    </w:p>
    <w:p w14:paraId="30984DBD" w14:textId="77777777" w:rsidR="00B11F6A" w:rsidRPr="00DA34F4" w:rsidRDefault="00B11F6A" w:rsidP="00DA34F4">
      <w:pPr>
        <w:spacing w:line="288" w:lineRule="auto"/>
        <w:ind w:left="720"/>
        <w:jc w:val="center"/>
        <w:rPr>
          <w:b/>
          <w:bCs/>
          <w:sz w:val="28"/>
          <w:szCs w:val="28"/>
          <w:lang w:val="nl-NL"/>
        </w:rPr>
      </w:pPr>
    </w:p>
    <w:p w14:paraId="30984DBE" w14:textId="77777777" w:rsidR="007E25BE" w:rsidRPr="00DA34F4" w:rsidRDefault="007E25BE" w:rsidP="00DA34F4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</w:p>
    <w:sectPr w:rsidR="007E25BE" w:rsidRPr="00DA34F4" w:rsidSect="001D3DB1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84DC9" w14:textId="77777777" w:rsidR="00C97505" w:rsidRDefault="00C97505" w:rsidP="00EE6DC5">
      <w:r>
        <w:separator/>
      </w:r>
    </w:p>
  </w:endnote>
  <w:endnote w:type="continuationSeparator" w:id="0">
    <w:p w14:paraId="30984DCA" w14:textId="77777777" w:rsidR="00C97505" w:rsidRDefault="00C97505" w:rsidP="00EE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4DC7" w14:textId="77777777" w:rsidR="00C97505" w:rsidRDefault="00C97505" w:rsidP="00EE6DC5">
      <w:r>
        <w:separator/>
      </w:r>
    </w:p>
  </w:footnote>
  <w:footnote w:type="continuationSeparator" w:id="0">
    <w:p w14:paraId="30984DC8" w14:textId="77777777" w:rsidR="00C97505" w:rsidRDefault="00C97505" w:rsidP="00EE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AD0"/>
    <w:multiLevelType w:val="hybridMultilevel"/>
    <w:tmpl w:val="908A9CBE"/>
    <w:lvl w:ilvl="0" w:tplc="0C4ABF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39DB"/>
    <w:multiLevelType w:val="hybridMultilevel"/>
    <w:tmpl w:val="629206B4"/>
    <w:lvl w:ilvl="0" w:tplc="50809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42FB"/>
    <w:multiLevelType w:val="hybridMultilevel"/>
    <w:tmpl w:val="03867A1C"/>
    <w:lvl w:ilvl="0" w:tplc="88548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B7A35"/>
    <w:multiLevelType w:val="hybridMultilevel"/>
    <w:tmpl w:val="5646521E"/>
    <w:lvl w:ilvl="0" w:tplc="E542D2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26332"/>
    <w:multiLevelType w:val="hybridMultilevel"/>
    <w:tmpl w:val="39DE4B2A"/>
    <w:lvl w:ilvl="0" w:tplc="7DCEBD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E2FE6"/>
    <w:multiLevelType w:val="hybridMultilevel"/>
    <w:tmpl w:val="89DC5448"/>
    <w:lvl w:ilvl="0" w:tplc="8DA215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08B0"/>
    <w:multiLevelType w:val="hybridMultilevel"/>
    <w:tmpl w:val="5C7A4012"/>
    <w:lvl w:ilvl="0" w:tplc="D96206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756C"/>
    <w:multiLevelType w:val="hybridMultilevel"/>
    <w:tmpl w:val="288E3540"/>
    <w:lvl w:ilvl="0" w:tplc="555891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04EBF"/>
    <w:multiLevelType w:val="hybridMultilevel"/>
    <w:tmpl w:val="683407E4"/>
    <w:lvl w:ilvl="0" w:tplc="155260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F418E"/>
    <w:multiLevelType w:val="hybridMultilevel"/>
    <w:tmpl w:val="1EA60784"/>
    <w:lvl w:ilvl="0" w:tplc="5746926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D09FC"/>
    <w:multiLevelType w:val="hybridMultilevel"/>
    <w:tmpl w:val="F6C0DB1A"/>
    <w:lvl w:ilvl="0" w:tplc="DBC0D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22B77"/>
    <w:multiLevelType w:val="hybridMultilevel"/>
    <w:tmpl w:val="CD8AC4F6"/>
    <w:lvl w:ilvl="0" w:tplc="986A85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146696">
    <w:abstractNumId w:val="2"/>
  </w:num>
  <w:num w:numId="2" w16cid:durableId="4326360">
    <w:abstractNumId w:val="8"/>
  </w:num>
  <w:num w:numId="3" w16cid:durableId="1293516347">
    <w:abstractNumId w:val="11"/>
  </w:num>
  <w:num w:numId="4" w16cid:durableId="1146703363">
    <w:abstractNumId w:val="4"/>
  </w:num>
  <w:num w:numId="5" w16cid:durableId="2080900896">
    <w:abstractNumId w:val="6"/>
  </w:num>
  <w:num w:numId="6" w16cid:durableId="1665359225">
    <w:abstractNumId w:val="7"/>
  </w:num>
  <w:num w:numId="7" w16cid:durableId="1461731099">
    <w:abstractNumId w:val="5"/>
  </w:num>
  <w:num w:numId="8" w16cid:durableId="1191458406">
    <w:abstractNumId w:val="3"/>
  </w:num>
  <w:num w:numId="9" w16cid:durableId="588664465">
    <w:abstractNumId w:val="1"/>
  </w:num>
  <w:num w:numId="10" w16cid:durableId="397095025">
    <w:abstractNumId w:val="10"/>
  </w:num>
  <w:num w:numId="11" w16cid:durableId="620573235">
    <w:abstractNumId w:val="0"/>
  </w:num>
  <w:num w:numId="12" w16cid:durableId="5376694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mirrorMargins/>
  <w:hideSpellingError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125"/>
    <w:rsid w:val="00000F38"/>
    <w:rsid w:val="00001646"/>
    <w:rsid w:val="0000166A"/>
    <w:rsid w:val="000026A6"/>
    <w:rsid w:val="0000402C"/>
    <w:rsid w:val="000150A9"/>
    <w:rsid w:val="00021FB8"/>
    <w:rsid w:val="00023707"/>
    <w:rsid w:val="00026F45"/>
    <w:rsid w:val="0003039A"/>
    <w:rsid w:val="0003285E"/>
    <w:rsid w:val="00034080"/>
    <w:rsid w:val="000348ED"/>
    <w:rsid w:val="00036200"/>
    <w:rsid w:val="000413B4"/>
    <w:rsid w:val="00041A31"/>
    <w:rsid w:val="000448BE"/>
    <w:rsid w:val="00045CF9"/>
    <w:rsid w:val="00057B1A"/>
    <w:rsid w:val="0006128E"/>
    <w:rsid w:val="0006223A"/>
    <w:rsid w:val="000655D1"/>
    <w:rsid w:val="00066733"/>
    <w:rsid w:val="00071DD2"/>
    <w:rsid w:val="00071F43"/>
    <w:rsid w:val="000721B6"/>
    <w:rsid w:val="00073184"/>
    <w:rsid w:val="00081DAD"/>
    <w:rsid w:val="0008204D"/>
    <w:rsid w:val="0008587D"/>
    <w:rsid w:val="00086EF4"/>
    <w:rsid w:val="00087ED4"/>
    <w:rsid w:val="00094A0B"/>
    <w:rsid w:val="000961DA"/>
    <w:rsid w:val="000A2744"/>
    <w:rsid w:val="000A45E1"/>
    <w:rsid w:val="000A502F"/>
    <w:rsid w:val="000B0AB7"/>
    <w:rsid w:val="000B100F"/>
    <w:rsid w:val="000D1D3C"/>
    <w:rsid w:val="000D7CF8"/>
    <w:rsid w:val="000D7F44"/>
    <w:rsid w:val="000E06EA"/>
    <w:rsid w:val="000E1B9F"/>
    <w:rsid w:val="000E5E67"/>
    <w:rsid w:val="000E72F0"/>
    <w:rsid w:val="000E7F08"/>
    <w:rsid w:val="000F632F"/>
    <w:rsid w:val="0010485A"/>
    <w:rsid w:val="0012229F"/>
    <w:rsid w:val="001245C9"/>
    <w:rsid w:val="001260C5"/>
    <w:rsid w:val="00133CFA"/>
    <w:rsid w:val="001354B2"/>
    <w:rsid w:val="00136B0F"/>
    <w:rsid w:val="0014042E"/>
    <w:rsid w:val="0014223D"/>
    <w:rsid w:val="0015069E"/>
    <w:rsid w:val="00151091"/>
    <w:rsid w:val="00154FA7"/>
    <w:rsid w:val="00165370"/>
    <w:rsid w:val="001654FF"/>
    <w:rsid w:val="00172C58"/>
    <w:rsid w:val="001741A1"/>
    <w:rsid w:val="00174CCE"/>
    <w:rsid w:val="0017617A"/>
    <w:rsid w:val="00181A88"/>
    <w:rsid w:val="00181C51"/>
    <w:rsid w:val="00192C7E"/>
    <w:rsid w:val="001A1239"/>
    <w:rsid w:val="001A1E6B"/>
    <w:rsid w:val="001A56A6"/>
    <w:rsid w:val="001A594C"/>
    <w:rsid w:val="001B4A3E"/>
    <w:rsid w:val="001B6B1F"/>
    <w:rsid w:val="001C0FF8"/>
    <w:rsid w:val="001C1254"/>
    <w:rsid w:val="001C2025"/>
    <w:rsid w:val="001C3831"/>
    <w:rsid w:val="001C3BE4"/>
    <w:rsid w:val="001C5BA2"/>
    <w:rsid w:val="001D3CC7"/>
    <w:rsid w:val="001D3DB1"/>
    <w:rsid w:val="001E01A2"/>
    <w:rsid w:val="001E09BF"/>
    <w:rsid w:val="001E1025"/>
    <w:rsid w:val="001E23B3"/>
    <w:rsid w:val="001E3219"/>
    <w:rsid w:val="001E73C9"/>
    <w:rsid w:val="001F238A"/>
    <w:rsid w:val="001F484E"/>
    <w:rsid w:val="001F76B0"/>
    <w:rsid w:val="00202CF0"/>
    <w:rsid w:val="00213211"/>
    <w:rsid w:val="00220FF4"/>
    <w:rsid w:val="00224597"/>
    <w:rsid w:val="00225E34"/>
    <w:rsid w:val="00233782"/>
    <w:rsid w:val="00235CFB"/>
    <w:rsid w:val="00237A7B"/>
    <w:rsid w:val="00240C04"/>
    <w:rsid w:val="00241CCF"/>
    <w:rsid w:val="002444CF"/>
    <w:rsid w:val="00246094"/>
    <w:rsid w:val="002503A5"/>
    <w:rsid w:val="00250A02"/>
    <w:rsid w:val="00250C70"/>
    <w:rsid w:val="00250E07"/>
    <w:rsid w:val="00265959"/>
    <w:rsid w:val="00282963"/>
    <w:rsid w:val="00282D94"/>
    <w:rsid w:val="00296CE4"/>
    <w:rsid w:val="002A5307"/>
    <w:rsid w:val="002A5A88"/>
    <w:rsid w:val="002B084A"/>
    <w:rsid w:val="002B41CF"/>
    <w:rsid w:val="002C63CE"/>
    <w:rsid w:val="002C6CC2"/>
    <w:rsid w:val="002D1808"/>
    <w:rsid w:val="002D29B8"/>
    <w:rsid w:val="002E242D"/>
    <w:rsid w:val="002E53E5"/>
    <w:rsid w:val="002F066E"/>
    <w:rsid w:val="002F2708"/>
    <w:rsid w:val="002F3EF3"/>
    <w:rsid w:val="002F5A8F"/>
    <w:rsid w:val="00302C92"/>
    <w:rsid w:val="003078AB"/>
    <w:rsid w:val="003108D4"/>
    <w:rsid w:val="00320F4F"/>
    <w:rsid w:val="003255F6"/>
    <w:rsid w:val="003261CC"/>
    <w:rsid w:val="0033109D"/>
    <w:rsid w:val="00333950"/>
    <w:rsid w:val="003340FF"/>
    <w:rsid w:val="00340936"/>
    <w:rsid w:val="00343755"/>
    <w:rsid w:val="003610DA"/>
    <w:rsid w:val="00364109"/>
    <w:rsid w:val="00364FAA"/>
    <w:rsid w:val="00370AEB"/>
    <w:rsid w:val="00376DFF"/>
    <w:rsid w:val="003779B4"/>
    <w:rsid w:val="00380CDD"/>
    <w:rsid w:val="0038346A"/>
    <w:rsid w:val="00384983"/>
    <w:rsid w:val="0039091A"/>
    <w:rsid w:val="00393581"/>
    <w:rsid w:val="003938F5"/>
    <w:rsid w:val="00394BCF"/>
    <w:rsid w:val="00394EBF"/>
    <w:rsid w:val="003A057B"/>
    <w:rsid w:val="003A2444"/>
    <w:rsid w:val="003A50F2"/>
    <w:rsid w:val="003A5774"/>
    <w:rsid w:val="003A588A"/>
    <w:rsid w:val="003B1F46"/>
    <w:rsid w:val="003B489B"/>
    <w:rsid w:val="003B5367"/>
    <w:rsid w:val="003B67B0"/>
    <w:rsid w:val="003B7549"/>
    <w:rsid w:val="003C42E7"/>
    <w:rsid w:val="003C4AEC"/>
    <w:rsid w:val="003E10E7"/>
    <w:rsid w:val="003F1845"/>
    <w:rsid w:val="003F1CE6"/>
    <w:rsid w:val="003F4153"/>
    <w:rsid w:val="003F5977"/>
    <w:rsid w:val="004008D3"/>
    <w:rsid w:val="00406B15"/>
    <w:rsid w:val="0042141D"/>
    <w:rsid w:val="00422642"/>
    <w:rsid w:val="004235A7"/>
    <w:rsid w:val="004244C0"/>
    <w:rsid w:val="00430A2A"/>
    <w:rsid w:val="0044336F"/>
    <w:rsid w:val="0045616D"/>
    <w:rsid w:val="00465CB8"/>
    <w:rsid w:val="004735FA"/>
    <w:rsid w:val="00473762"/>
    <w:rsid w:val="00485A67"/>
    <w:rsid w:val="00487D5C"/>
    <w:rsid w:val="0049401B"/>
    <w:rsid w:val="00494670"/>
    <w:rsid w:val="004A0217"/>
    <w:rsid w:val="004A484E"/>
    <w:rsid w:val="004A633C"/>
    <w:rsid w:val="004A76AD"/>
    <w:rsid w:val="004B23B1"/>
    <w:rsid w:val="004B55B5"/>
    <w:rsid w:val="004B6472"/>
    <w:rsid w:val="004C29B5"/>
    <w:rsid w:val="004C5F88"/>
    <w:rsid w:val="004D3D6D"/>
    <w:rsid w:val="004D5613"/>
    <w:rsid w:val="004D64F9"/>
    <w:rsid w:val="004E0ABC"/>
    <w:rsid w:val="004E0BD4"/>
    <w:rsid w:val="004E12B5"/>
    <w:rsid w:val="004E1EC4"/>
    <w:rsid w:val="004E2BC4"/>
    <w:rsid w:val="00501D2F"/>
    <w:rsid w:val="005059AD"/>
    <w:rsid w:val="005159FD"/>
    <w:rsid w:val="0051683B"/>
    <w:rsid w:val="005229BC"/>
    <w:rsid w:val="005250E6"/>
    <w:rsid w:val="005254E5"/>
    <w:rsid w:val="00540995"/>
    <w:rsid w:val="00540D8A"/>
    <w:rsid w:val="00541E33"/>
    <w:rsid w:val="00543EC9"/>
    <w:rsid w:val="00550725"/>
    <w:rsid w:val="00551145"/>
    <w:rsid w:val="005627DE"/>
    <w:rsid w:val="0056299F"/>
    <w:rsid w:val="00565033"/>
    <w:rsid w:val="00570AF9"/>
    <w:rsid w:val="00570C72"/>
    <w:rsid w:val="00571C66"/>
    <w:rsid w:val="00572A37"/>
    <w:rsid w:val="00574647"/>
    <w:rsid w:val="00585D89"/>
    <w:rsid w:val="00586FB7"/>
    <w:rsid w:val="00590876"/>
    <w:rsid w:val="00594D47"/>
    <w:rsid w:val="00595C5D"/>
    <w:rsid w:val="005A2245"/>
    <w:rsid w:val="005A7169"/>
    <w:rsid w:val="005A765A"/>
    <w:rsid w:val="005B3070"/>
    <w:rsid w:val="005D3222"/>
    <w:rsid w:val="005D3C97"/>
    <w:rsid w:val="005D7E87"/>
    <w:rsid w:val="005F765B"/>
    <w:rsid w:val="00601FF0"/>
    <w:rsid w:val="00603056"/>
    <w:rsid w:val="0061090F"/>
    <w:rsid w:val="00615391"/>
    <w:rsid w:val="0061622B"/>
    <w:rsid w:val="00621925"/>
    <w:rsid w:val="00623F1C"/>
    <w:rsid w:val="00632360"/>
    <w:rsid w:val="0064338E"/>
    <w:rsid w:val="006535EE"/>
    <w:rsid w:val="006639CE"/>
    <w:rsid w:val="006674F4"/>
    <w:rsid w:val="00671E4F"/>
    <w:rsid w:val="00677DBE"/>
    <w:rsid w:val="006820B0"/>
    <w:rsid w:val="006837A1"/>
    <w:rsid w:val="00683A3E"/>
    <w:rsid w:val="00683B85"/>
    <w:rsid w:val="0069053C"/>
    <w:rsid w:val="00690E14"/>
    <w:rsid w:val="0069379F"/>
    <w:rsid w:val="006961A1"/>
    <w:rsid w:val="006A461C"/>
    <w:rsid w:val="006B198B"/>
    <w:rsid w:val="006B41CC"/>
    <w:rsid w:val="006B4674"/>
    <w:rsid w:val="006B749E"/>
    <w:rsid w:val="006C3F5B"/>
    <w:rsid w:val="006D0598"/>
    <w:rsid w:val="006D3F82"/>
    <w:rsid w:val="006E1900"/>
    <w:rsid w:val="006E360B"/>
    <w:rsid w:val="006F4397"/>
    <w:rsid w:val="006F45C0"/>
    <w:rsid w:val="0070417D"/>
    <w:rsid w:val="00705523"/>
    <w:rsid w:val="00711BCB"/>
    <w:rsid w:val="0071228F"/>
    <w:rsid w:val="007165E3"/>
    <w:rsid w:val="00721B1D"/>
    <w:rsid w:val="0072391B"/>
    <w:rsid w:val="00727D01"/>
    <w:rsid w:val="00730B1D"/>
    <w:rsid w:val="00740444"/>
    <w:rsid w:val="00750486"/>
    <w:rsid w:val="00751497"/>
    <w:rsid w:val="007516C4"/>
    <w:rsid w:val="00752B73"/>
    <w:rsid w:val="0075721D"/>
    <w:rsid w:val="007573EC"/>
    <w:rsid w:val="00761ED5"/>
    <w:rsid w:val="007629E0"/>
    <w:rsid w:val="00763ECD"/>
    <w:rsid w:val="00767225"/>
    <w:rsid w:val="00770384"/>
    <w:rsid w:val="007707E9"/>
    <w:rsid w:val="00771E49"/>
    <w:rsid w:val="007721BB"/>
    <w:rsid w:val="00772AE7"/>
    <w:rsid w:val="00773BD7"/>
    <w:rsid w:val="00783279"/>
    <w:rsid w:val="00783643"/>
    <w:rsid w:val="00785D15"/>
    <w:rsid w:val="007868A3"/>
    <w:rsid w:val="00787DF4"/>
    <w:rsid w:val="0079182E"/>
    <w:rsid w:val="00793D0A"/>
    <w:rsid w:val="007944B9"/>
    <w:rsid w:val="007974C0"/>
    <w:rsid w:val="007976FD"/>
    <w:rsid w:val="007A3125"/>
    <w:rsid w:val="007B06E9"/>
    <w:rsid w:val="007B0E12"/>
    <w:rsid w:val="007B6E59"/>
    <w:rsid w:val="007C0D5F"/>
    <w:rsid w:val="007C49EC"/>
    <w:rsid w:val="007C6F2C"/>
    <w:rsid w:val="007D0404"/>
    <w:rsid w:val="007D25CB"/>
    <w:rsid w:val="007D792E"/>
    <w:rsid w:val="007E25BE"/>
    <w:rsid w:val="007E6BD9"/>
    <w:rsid w:val="007E7D4C"/>
    <w:rsid w:val="007E7D4E"/>
    <w:rsid w:val="007F1648"/>
    <w:rsid w:val="007F2E20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5406"/>
    <w:rsid w:val="00836243"/>
    <w:rsid w:val="008401F3"/>
    <w:rsid w:val="00840CFE"/>
    <w:rsid w:val="008463E6"/>
    <w:rsid w:val="00850F57"/>
    <w:rsid w:val="00854B00"/>
    <w:rsid w:val="00862F97"/>
    <w:rsid w:val="00864F7E"/>
    <w:rsid w:val="00870FD0"/>
    <w:rsid w:val="00872CBE"/>
    <w:rsid w:val="0087381B"/>
    <w:rsid w:val="00875FD5"/>
    <w:rsid w:val="00884B93"/>
    <w:rsid w:val="008947FC"/>
    <w:rsid w:val="00894E7C"/>
    <w:rsid w:val="00895487"/>
    <w:rsid w:val="008A0652"/>
    <w:rsid w:val="008A4794"/>
    <w:rsid w:val="008A72FD"/>
    <w:rsid w:val="008B2A73"/>
    <w:rsid w:val="008B7FB0"/>
    <w:rsid w:val="008C543B"/>
    <w:rsid w:val="008C54DA"/>
    <w:rsid w:val="008D25DC"/>
    <w:rsid w:val="008E1316"/>
    <w:rsid w:val="008E361B"/>
    <w:rsid w:val="008E76DC"/>
    <w:rsid w:val="008F0156"/>
    <w:rsid w:val="008F2A84"/>
    <w:rsid w:val="008F2C44"/>
    <w:rsid w:val="008F435A"/>
    <w:rsid w:val="008F5992"/>
    <w:rsid w:val="008F5A11"/>
    <w:rsid w:val="008F7F49"/>
    <w:rsid w:val="00903763"/>
    <w:rsid w:val="00903898"/>
    <w:rsid w:val="00911073"/>
    <w:rsid w:val="009144F7"/>
    <w:rsid w:val="00916141"/>
    <w:rsid w:val="009161AB"/>
    <w:rsid w:val="009275C4"/>
    <w:rsid w:val="00927AF9"/>
    <w:rsid w:val="009307E6"/>
    <w:rsid w:val="0093708B"/>
    <w:rsid w:val="009510EF"/>
    <w:rsid w:val="009561AB"/>
    <w:rsid w:val="00963CFC"/>
    <w:rsid w:val="00965772"/>
    <w:rsid w:val="0096718C"/>
    <w:rsid w:val="009755EB"/>
    <w:rsid w:val="00977CA9"/>
    <w:rsid w:val="00982F6E"/>
    <w:rsid w:val="00987350"/>
    <w:rsid w:val="009A0791"/>
    <w:rsid w:val="009A1027"/>
    <w:rsid w:val="009A3557"/>
    <w:rsid w:val="009A4345"/>
    <w:rsid w:val="009A46F3"/>
    <w:rsid w:val="009A6FDD"/>
    <w:rsid w:val="009A7F20"/>
    <w:rsid w:val="009B1570"/>
    <w:rsid w:val="009B460D"/>
    <w:rsid w:val="009C07F0"/>
    <w:rsid w:val="009C1378"/>
    <w:rsid w:val="009C1C67"/>
    <w:rsid w:val="009C3F10"/>
    <w:rsid w:val="009D0095"/>
    <w:rsid w:val="009D2322"/>
    <w:rsid w:val="009D698A"/>
    <w:rsid w:val="009E3C08"/>
    <w:rsid w:val="009F4CED"/>
    <w:rsid w:val="00A105CE"/>
    <w:rsid w:val="00A113A9"/>
    <w:rsid w:val="00A14A20"/>
    <w:rsid w:val="00A20034"/>
    <w:rsid w:val="00A332CB"/>
    <w:rsid w:val="00A420F1"/>
    <w:rsid w:val="00A42DC2"/>
    <w:rsid w:val="00A61A63"/>
    <w:rsid w:val="00A640C3"/>
    <w:rsid w:val="00A642F4"/>
    <w:rsid w:val="00A644B2"/>
    <w:rsid w:val="00A676C2"/>
    <w:rsid w:val="00A747C2"/>
    <w:rsid w:val="00A75FFE"/>
    <w:rsid w:val="00A81D26"/>
    <w:rsid w:val="00A84189"/>
    <w:rsid w:val="00A956F9"/>
    <w:rsid w:val="00A9585D"/>
    <w:rsid w:val="00AA17BB"/>
    <w:rsid w:val="00AA308B"/>
    <w:rsid w:val="00AA4479"/>
    <w:rsid w:val="00AA6DEE"/>
    <w:rsid w:val="00AB00C0"/>
    <w:rsid w:val="00AB388E"/>
    <w:rsid w:val="00AB3E7E"/>
    <w:rsid w:val="00AB620F"/>
    <w:rsid w:val="00AC583A"/>
    <w:rsid w:val="00AD2DFB"/>
    <w:rsid w:val="00AD5656"/>
    <w:rsid w:val="00AE1038"/>
    <w:rsid w:val="00AE16A5"/>
    <w:rsid w:val="00AE68AC"/>
    <w:rsid w:val="00AE6AF0"/>
    <w:rsid w:val="00AE6F55"/>
    <w:rsid w:val="00AF46C1"/>
    <w:rsid w:val="00AF5E56"/>
    <w:rsid w:val="00B0618A"/>
    <w:rsid w:val="00B0720E"/>
    <w:rsid w:val="00B11F6A"/>
    <w:rsid w:val="00B12694"/>
    <w:rsid w:val="00B17A8E"/>
    <w:rsid w:val="00B2120C"/>
    <w:rsid w:val="00B24FA4"/>
    <w:rsid w:val="00B30B6C"/>
    <w:rsid w:val="00B35C70"/>
    <w:rsid w:val="00B41A01"/>
    <w:rsid w:val="00B458FB"/>
    <w:rsid w:val="00B5073E"/>
    <w:rsid w:val="00B531BE"/>
    <w:rsid w:val="00B615DD"/>
    <w:rsid w:val="00B633D0"/>
    <w:rsid w:val="00B677B5"/>
    <w:rsid w:val="00B721AD"/>
    <w:rsid w:val="00B73371"/>
    <w:rsid w:val="00B7683A"/>
    <w:rsid w:val="00B8380E"/>
    <w:rsid w:val="00B953A8"/>
    <w:rsid w:val="00B953D0"/>
    <w:rsid w:val="00B96229"/>
    <w:rsid w:val="00B96251"/>
    <w:rsid w:val="00B968E2"/>
    <w:rsid w:val="00B96BC9"/>
    <w:rsid w:val="00B97E92"/>
    <w:rsid w:val="00BA3B5A"/>
    <w:rsid w:val="00BB48FC"/>
    <w:rsid w:val="00BC006D"/>
    <w:rsid w:val="00BC3F7D"/>
    <w:rsid w:val="00BC4E9A"/>
    <w:rsid w:val="00BC4F3F"/>
    <w:rsid w:val="00BC641F"/>
    <w:rsid w:val="00BC6D77"/>
    <w:rsid w:val="00BE44B9"/>
    <w:rsid w:val="00BE5EF2"/>
    <w:rsid w:val="00BF0E99"/>
    <w:rsid w:val="00BF2879"/>
    <w:rsid w:val="00BF2A19"/>
    <w:rsid w:val="00BF2D56"/>
    <w:rsid w:val="00BF3546"/>
    <w:rsid w:val="00C01F23"/>
    <w:rsid w:val="00C03943"/>
    <w:rsid w:val="00C1029A"/>
    <w:rsid w:val="00C13937"/>
    <w:rsid w:val="00C20530"/>
    <w:rsid w:val="00C224BC"/>
    <w:rsid w:val="00C22E31"/>
    <w:rsid w:val="00C324B7"/>
    <w:rsid w:val="00C3706F"/>
    <w:rsid w:val="00C378B1"/>
    <w:rsid w:val="00C40EA5"/>
    <w:rsid w:val="00C5040A"/>
    <w:rsid w:val="00C50913"/>
    <w:rsid w:val="00C5290F"/>
    <w:rsid w:val="00C54A20"/>
    <w:rsid w:val="00C55BD6"/>
    <w:rsid w:val="00C57365"/>
    <w:rsid w:val="00C67549"/>
    <w:rsid w:val="00C67E93"/>
    <w:rsid w:val="00C737E4"/>
    <w:rsid w:val="00C75FCF"/>
    <w:rsid w:val="00C76D98"/>
    <w:rsid w:val="00C82233"/>
    <w:rsid w:val="00C8500F"/>
    <w:rsid w:val="00C859D5"/>
    <w:rsid w:val="00C90D6D"/>
    <w:rsid w:val="00C90D75"/>
    <w:rsid w:val="00C91540"/>
    <w:rsid w:val="00C97505"/>
    <w:rsid w:val="00C97970"/>
    <w:rsid w:val="00C97F23"/>
    <w:rsid w:val="00CA035A"/>
    <w:rsid w:val="00CA3971"/>
    <w:rsid w:val="00CB3BE9"/>
    <w:rsid w:val="00CB4AB5"/>
    <w:rsid w:val="00CB6FC4"/>
    <w:rsid w:val="00CB7547"/>
    <w:rsid w:val="00CC1543"/>
    <w:rsid w:val="00CC2BF0"/>
    <w:rsid w:val="00CC4676"/>
    <w:rsid w:val="00CC470E"/>
    <w:rsid w:val="00CC699B"/>
    <w:rsid w:val="00CD2ACC"/>
    <w:rsid w:val="00CD7CE5"/>
    <w:rsid w:val="00CE4C07"/>
    <w:rsid w:val="00CF13F7"/>
    <w:rsid w:val="00CF2933"/>
    <w:rsid w:val="00CF3357"/>
    <w:rsid w:val="00CF4202"/>
    <w:rsid w:val="00CF6769"/>
    <w:rsid w:val="00D04D71"/>
    <w:rsid w:val="00D06CF7"/>
    <w:rsid w:val="00D07442"/>
    <w:rsid w:val="00D101D7"/>
    <w:rsid w:val="00D16060"/>
    <w:rsid w:val="00D17250"/>
    <w:rsid w:val="00D20C8C"/>
    <w:rsid w:val="00D26840"/>
    <w:rsid w:val="00D26C77"/>
    <w:rsid w:val="00D2749B"/>
    <w:rsid w:val="00D30EF8"/>
    <w:rsid w:val="00D315F3"/>
    <w:rsid w:val="00D31A10"/>
    <w:rsid w:val="00D34D72"/>
    <w:rsid w:val="00D44DEC"/>
    <w:rsid w:val="00D51D14"/>
    <w:rsid w:val="00D53127"/>
    <w:rsid w:val="00D62DC1"/>
    <w:rsid w:val="00D62F95"/>
    <w:rsid w:val="00D72F7B"/>
    <w:rsid w:val="00D7336B"/>
    <w:rsid w:val="00D73B81"/>
    <w:rsid w:val="00D76923"/>
    <w:rsid w:val="00D914B6"/>
    <w:rsid w:val="00D93CD9"/>
    <w:rsid w:val="00D93D6D"/>
    <w:rsid w:val="00D9539B"/>
    <w:rsid w:val="00D95746"/>
    <w:rsid w:val="00D97BBF"/>
    <w:rsid w:val="00DA0352"/>
    <w:rsid w:val="00DA34F4"/>
    <w:rsid w:val="00DB2653"/>
    <w:rsid w:val="00DB488D"/>
    <w:rsid w:val="00DC06A6"/>
    <w:rsid w:val="00DC4DCB"/>
    <w:rsid w:val="00DC7FC0"/>
    <w:rsid w:val="00DD1B81"/>
    <w:rsid w:val="00DD56BB"/>
    <w:rsid w:val="00DD61F6"/>
    <w:rsid w:val="00DE125E"/>
    <w:rsid w:val="00DE4500"/>
    <w:rsid w:val="00DE49AE"/>
    <w:rsid w:val="00DE79C5"/>
    <w:rsid w:val="00DF061D"/>
    <w:rsid w:val="00DF2F0E"/>
    <w:rsid w:val="00DF70D7"/>
    <w:rsid w:val="00E04341"/>
    <w:rsid w:val="00E04956"/>
    <w:rsid w:val="00E04CC2"/>
    <w:rsid w:val="00E11C35"/>
    <w:rsid w:val="00E12FD0"/>
    <w:rsid w:val="00E147DC"/>
    <w:rsid w:val="00E14C51"/>
    <w:rsid w:val="00E17297"/>
    <w:rsid w:val="00E205F8"/>
    <w:rsid w:val="00E21740"/>
    <w:rsid w:val="00E25A93"/>
    <w:rsid w:val="00E260B2"/>
    <w:rsid w:val="00E263F6"/>
    <w:rsid w:val="00E313F8"/>
    <w:rsid w:val="00E349AA"/>
    <w:rsid w:val="00E355F8"/>
    <w:rsid w:val="00E36DF5"/>
    <w:rsid w:val="00E43AB1"/>
    <w:rsid w:val="00E43DBF"/>
    <w:rsid w:val="00E44486"/>
    <w:rsid w:val="00E52CC2"/>
    <w:rsid w:val="00E55828"/>
    <w:rsid w:val="00E5582F"/>
    <w:rsid w:val="00E60B1E"/>
    <w:rsid w:val="00E6195E"/>
    <w:rsid w:val="00E6466C"/>
    <w:rsid w:val="00E65932"/>
    <w:rsid w:val="00E667C5"/>
    <w:rsid w:val="00E757F0"/>
    <w:rsid w:val="00E856EC"/>
    <w:rsid w:val="00E9713B"/>
    <w:rsid w:val="00EA0861"/>
    <w:rsid w:val="00EA3D37"/>
    <w:rsid w:val="00EB294B"/>
    <w:rsid w:val="00EB3DAD"/>
    <w:rsid w:val="00EB788D"/>
    <w:rsid w:val="00EC42E7"/>
    <w:rsid w:val="00EC7830"/>
    <w:rsid w:val="00ED5ABD"/>
    <w:rsid w:val="00EE6DC5"/>
    <w:rsid w:val="00F01AFA"/>
    <w:rsid w:val="00F025E1"/>
    <w:rsid w:val="00F12B68"/>
    <w:rsid w:val="00F1378E"/>
    <w:rsid w:val="00F16DB8"/>
    <w:rsid w:val="00F17818"/>
    <w:rsid w:val="00F222FC"/>
    <w:rsid w:val="00F22508"/>
    <w:rsid w:val="00F3442E"/>
    <w:rsid w:val="00F351C5"/>
    <w:rsid w:val="00F36552"/>
    <w:rsid w:val="00F405A2"/>
    <w:rsid w:val="00F44982"/>
    <w:rsid w:val="00F44AAC"/>
    <w:rsid w:val="00F44CBB"/>
    <w:rsid w:val="00F510F3"/>
    <w:rsid w:val="00F52F6F"/>
    <w:rsid w:val="00F54DB8"/>
    <w:rsid w:val="00F5589F"/>
    <w:rsid w:val="00F57DF5"/>
    <w:rsid w:val="00F633D5"/>
    <w:rsid w:val="00F65DF9"/>
    <w:rsid w:val="00F71301"/>
    <w:rsid w:val="00F76DE5"/>
    <w:rsid w:val="00F81D9F"/>
    <w:rsid w:val="00F850EA"/>
    <w:rsid w:val="00F92959"/>
    <w:rsid w:val="00F9744B"/>
    <w:rsid w:val="00FA193D"/>
    <w:rsid w:val="00FA3854"/>
    <w:rsid w:val="00FA7130"/>
    <w:rsid w:val="00FB0D18"/>
    <w:rsid w:val="00FB1C8D"/>
    <w:rsid w:val="00FB2218"/>
    <w:rsid w:val="00FB317E"/>
    <w:rsid w:val="00FB419B"/>
    <w:rsid w:val="00FB4A1B"/>
    <w:rsid w:val="00FB4E65"/>
    <w:rsid w:val="00FC021E"/>
    <w:rsid w:val="00FC04E1"/>
    <w:rsid w:val="00FC194B"/>
    <w:rsid w:val="00FC6567"/>
    <w:rsid w:val="00FD4D61"/>
    <w:rsid w:val="00FF2CA1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4A5A"/>
  <w15:docId w15:val="{7E23EB32-4E3B-455D-8300-472DD497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DC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6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DC5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11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3</TotalTime>
  <Pages>17</Pages>
  <Words>3475</Words>
  <Characters>19810</Characters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2022-08-12T23:24:00Z</dcterms:created>
  <dcterms:modified xsi:type="dcterms:W3CDTF">2022-08-23T12:00:00Z</dcterms:modified>
</cp:coreProperties>
</file>