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91" w:type="pct"/>
        <w:tblInd w:w="-522" w:type="dxa"/>
        <w:tblLook w:val="01E0" w:firstRow="1" w:lastRow="1" w:firstColumn="1" w:lastColumn="1" w:noHBand="0" w:noVBand="0"/>
      </w:tblPr>
      <w:tblGrid>
        <w:gridCol w:w="6481"/>
        <w:gridCol w:w="5489"/>
      </w:tblGrid>
      <w:tr w:rsidR="0081000A" w:rsidRPr="00A90FB8" w:rsidTr="00B3793B">
        <w:tc>
          <w:tcPr>
            <w:tcW w:w="2707" w:type="pct"/>
          </w:tcPr>
          <w:p w:rsidR="0081000A" w:rsidRPr="00A90FB8" w:rsidRDefault="0081000A" w:rsidP="00B3793B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pict>
                <v:rect id="Rectangle 12" o:spid="_x0000_s1144" style="position:absolute;left:0;text-align:left;margin-left:88.6pt;margin-top:35.15pt;width:122.85pt;height:21.45pt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">
                  <v:textbox style="mso-next-textbox:#Rectangle 12">
                    <w:txbxContent>
                      <w:p w:rsidR="0081000A" w:rsidRPr="0007042B" w:rsidRDefault="0081000A" w:rsidP="0081000A">
                        <w:pPr>
                          <w:jc w:val="center"/>
                        </w:pPr>
                        <w:r w:rsidRPr="0007042B">
                          <w:t>ĐỀ CHÍNH THỨC</w:t>
                        </w:r>
                      </w:p>
                    </w:txbxContent>
                  </v:textbox>
                </v:rect>
              </w:pict>
            </w:r>
            <w:r w:rsidRPr="00A90FB8">
              <w:rPr>
                <w:sz w:val="26"/>
                <w:szCs w:val="26"/>
              </w:rPr>
              <w:t>SỞ GD&amp;ĐT ĐẮK LẮK</w:t>
            </w:r>
            <w:bookmarkEnd w:id="0"/>
          </w:p>
          <w:p w:rsidR="0081000A" w:rsidRPr="00A90FB8" w:rsidRDefault="0081000A" w:rsidP="00B3793B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A90FB8">
              <w:rPr>
                <w:b/>
                <w:sz w:val="26"/>
                <w:szCs w:val="26"/>
              </w:rPr>
              <w:t>TRƯỜNG TIỂU HỌC, THCS VÀ THPT VICTORY</w:t>
            </w:r>
          </w:p>
          <w:p w:rsidR="0081000A" w:rsidRPr="00A90FB8" w:rsidRDefault="0081000A" w:rsidP="00B3793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143" style="position:absolute;left:0;text-align:left;z-index:3" from="66.85pt,31.9pt" to="182.3pt,31.9pt" o:allowincell="f"/>
              </w:pict>
            </w:r>
          </w:p>
          <w:p w:rsidR="0081000A" w:rsidRPr="00A90FB8" w:rsidRDefault="0081000A" w:rsidP="00B3793B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81000A" w:rsidRPr="00A90FB8" w:rsidRDefault="0081000A" w:rsidP="00B3793B">
            <w:pPr>
              <w:jc w:val="center"/>
              <w:rPr>
                <w:sz w:val="26"/>
                <w:szCs w:val="26"/>
              </w:rPr>
            </w:pPr>
            <w:r w:rsidRPr="00A90FB8">
              <w:rPr>
                <w:sz w:val="26"/>
                <w:szCs w:val="26"/>
              </w:rPr>
              <w:t>(</w:t>
            </w:r>
            <w:r w:rsidRPr="00A90FB8">
              <w:rPr>
                <w:i/>
                <w:sz w:val="26"/>
                <w:szCs w:val="26"/>
              </w:rPr>
              <w:t>Đề thi có 0</w:t>
            </w:r>
            <w:r>
              <w:rPr>
                <w:i/>
                <w:sz w:val="26"/>
                <w:szCs w:val="26"/>
              </w:rPr>
              <w:t>2</w:t>
            </w:r>
            <w:r w:rsidRPr="00A90FB8">
              <w:rPr>
                <w:i/>
                <w:sz w:val="26"/>
                <w:szCs w:val="26"/>
              </w:rPr>
              <w:t xml:space="preserve"> trang</w:t>
            </w:r>
            <w:r w:rsidRPr="00A90FB8">
              <w:rPr>
                <w:sz w:val="26"/>
                <w:szCs w:val="26"/>
              </w:rPr>
              <w:t>)</w:t>
            </w:r>
          </w:p>
        </w:tc>
        <w:tc>
          <w:tcPr>
            <w:tcW w:w="2293" w:type="pct"/>
          </w:tcPr>
          <w:p w:rsidR="0081000A" w:rsidRPr="00A90FB8" w:rsidRDefault="0081000A" w:rsidP="00B3793B">
            <w:pPr>
              <w:jc w:val="center"/>
              <w:rPr>
                <w:b/>
                <w:bCs/>
                <w:sz w:val="26"/>
                <w:szCs w:val="26"/>
              </w:rPr>
            </w:pPr>
            <w:r w:rsidRPr="00A90FB8">
              <w:rPr>
                <w:b/>
                <w:bCs/>
                <w:sz w:val="26"/>
                <w:szCs w:val="26"/>
              </w:rPr>
              <w:t xml:space="preserve">KIỂM TRA NĂNG LỰC LẦN 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81000A" w:rsidRPr="00A90FB8" w:rsidRDefault="0081000A" w:rsidP="00B3793B">
            <w:pPr>
              <w:jc w:val="center"/>
              <w:rPr>
                <w:b/>
                <w:bCs/>
                <w:sz w:val="26"/>
                <w:szCs w:val="26"/>
              </w:rPr>
            </w:pPr>
            <w:r w:rsidRPr="00A90FB8">
              <w:rPr>
                <w:b/>
                <w:bCs/>
                <w:sz w:val="26"/>
                <w:szCs w:val="26"/>
              </w:rPr>
              <w:t>NĂM HỌC 2022 - 2023</w:t>
            </w:r>
          </w:p>
          <w:p w:rsidR="0081000A" w:rsidRPr="00A90FB8" w:rsidRDefault="0081000A" w:rsidP="00B3793B">
            <w:pPr>
              <w:jc w:val="center"/>
              <w:rPr>
                <w:bCs/>
                <w:sz w:val="26"/>
                <w:szCs w:val="26"/>
              </w:rPr>
            </w:pPr>
            <w:r w:rsidRPr="00A90FB8">
              <w:rPr>
                <w:b/>
                <w:bCs/>
                <w:sz w:val="26"/>
                <w:szCs w:val="26"/>
              </w:rPr>
              <w:t>MÔN Toán</w:t>
            </w:r>
            <w:r w:rsidRPr="00A90FB8">
              <w:rPr>
                <w:bCs/>
                <w:sz w:val="26"/>
                <w:szCs w:val="26"/>
              </w:rPr>
              <w:t xml:space="preserve"> </w:t>
            </w:r>
            <w:r w:rsidRPr="00A90FB8">
              <w:rPr>
                <w:b/>
                <w:bCs/>
                <w:sz w:val="26"/>
                <w:szCs w:val="26"/>
              </w:rPr>
              <w:t xml:space="preserve">– Khối lớp </w:t>
            </w:r>
            <w:r>
              <w:rPr>
                <w:b/>
                <w:bCs/>
                <w:sz w:val="26"/>
                <w:szCs w:val="26"/>
              </w:rPr>
              <w:t>10</w:t>
            </w:r>
          </w:p>
          <w:p w:rsidR="0081000A" w:rsidRPr="00A90FB8" w:rsidRDefault="0081000A" w:rsidP="00B3793B">
            <w:pPr>
              <w:jc w:val="center"/>
              <w:rPr>
                <w:i/>
                <w:iCs/>
                <w:sz w:val="26"/>
                <w:szCs w:val="26"/>
              </w:rPr>
            </w:pPr>
            <w:r w:rsidRPr="00A90FB8">
              <w:rPr>
                <w:i/>
                <w:iCs/>
                <w:sz w:val="26"/>
                <w:szCs w:val="26"/>
              </w:rPr>
              <w:t>Thời gian làm bài : 90 phút</w:t>
            </w:r>
          </w:p>
          <w:p w:rsidR="0081000A" w:rsidRPr="00A90FB8" w:rsidRDefault="0081000A" w:rsidP="00B3793B">
            <w:pPr>
              <w:jc w:val="center"/>
              <w:rPr>
                <w:b/>
                <w:bCs/>
                <w:sz w:val="26"/>
                <w:szCs w:val="26"/>
              </w:rPr>
            </w:pPr>
            <w:r w:rsidRPr="00A90FB8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:rsidR="00DC56CC" w:rsidRPr="00B520DD" w:rsidRDefault="003C2C58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:rsidR="00DC56CC" w:rsidRPr="00B520DD" w:rsidRDefault="003C2C58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Pr="00B520DD">
                    <w:rPr>
                      <w:b/>
                      <w:bCs/>
                      <w:sz w:val="26"/>
                      <w:szCs w:val="26"/>
                    </w:rPr>
                    <w:t>102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DC56CC" w:rsidRPr="00B520DD" w:rsidRDefault="003C2C58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RDefault="003C2C58" w:rsidP="00DC56CC">
      <w:pPr>
        <w:rPr>
          <w:sz w:val="26"/>
          <w:szCs w:val="26"/>
        </w:rPr>
      </w:pPr>
    </w:p>
    <w:p w:rsidR="0089595D" w:rsidRPr="00B520DD" w:rsidRDefault="003C2C58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" from="3.75pt,1.4pt" to="499.8pt,1.4pt"/>
        </w:pict>
      </w:r>
    </w:p>
    <w:p w:rsidR="006444C9" w:rsidRDefault="003C2C58" w:rsidP="006444C9">
      <w:pPr>
        <w:pStyle w:val="Normal0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bookmarkStart w:id="2" w:name="note"/>
      <w:bookmarkEnd w:id="2"/>
      <w:r w:rsidRPr="006444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.</w:t>
      </w:r>
      <w:r w:rsidRPr="006444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 xml:space="preserve"> TRẮC NGHIỆM</w:t>
      </w:r>
      <w:r w:rsidRPr="006444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 xml:space="preserve"> (</w:t>
      </w:r>
      <w:r w:rsidRPr="006444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.</w:t>
      </w:r>
      <w:r w:rsidRPr="006444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0</w:t>
      </w:r>
      <w:r w:rsidRPr="006444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 xml:space="preserve"> điểm)</w:t>
      </w:r>
    </w:p>
    <w:p w:rsidR="006444C9" w:rsidRPr="00D07101" w:rsidRDefault="003C2C58" w:rsidP="006444C9">
      <w:pPr>
        <w:pStyle w:val="Normal0"/>
        <w:spacing w:before="60"/>
        <w:rPr>
          <w:rFonts w:ascii="Times New Roman" w:hAnsi="Times New Roman"/>
          <w:color w:val="000000"/>
          <w:sz w:val="24"/>
          <w:szCs w:val="24"/>
          <w:lang w:val="sv-SE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Trong m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ặ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t ph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ẳ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ng t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ọ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a đ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ộ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 xml:space="preserve"> </w:t>
      </w:r>
      <w:r>
        <w:rPr>
          <w:rFonts w:ascii="Times New Roman" w:hAnsi="Times New Roman"/>
          <w:color w:val="000000"/>
          <w:position w:val="-10"/>
          <w:sz w:val="24"/>
          <w:szCs w:val="24"/>
          <w:lang w:val="sv-SE"/>
        </w:rPr>
        <w:object w:dxaOrig="451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8pt;height:16.2pt" o:ole="">
            <v:imagedata r:id="rId7" o:title=""/>
          </v:shape>
          <o:OLEObject Type="Embed" ProgID="Equation.DSMT4" ShapeID="_x0000_i1025" DrawAspect="Content" ObjectID="_1738065752" r:id="rId8"/>
        </w:objec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 xml:space="preserve">, 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to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ạ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 xml:space="preserve"> đ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ộ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 xml:space="preserve"> c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ủ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 xml:space="preserve">a vectơ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266" w:dyaOrig="374">
          <v:shape id="_x0000_i1026" type="#_x0000_t75" style="width:63.6pt;height:18.6pt" o:ole="">
            <v:imagedata r:id="rId9" o:title=""/>
          </v:shape>
          <o:OLEObject Type="Embed" ProgID="Equation.DSMT4" ShapeID="_x0000_i1026" DrawAspect="Content" ObjectID="_1738065753" r:id="rId10"/>
        </w:objec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 xml:space="preserve"> là:</w:t>
      </w:r>
    </w:p>
    <w:p w:rsidR="00A77B3E" w:rsidRDefault="003C2C5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0"/>
        </w:rPr>
        <w:object w:dxaOrig="949" w:dyaOrig="374">
          <v:shape id="_x0000_i1027" type="#_x0000_t75" style="width:47.4pt;height:18.6pt" o:ole="">
            <v:imagedata r:id="rId11" o:title=""/>
          </v:shape>
          <o:OLEObject Type="Embed" ProgID="Equation.DSMT4" ShapeID="_x0000_i1027" DrawAspect="Content" ObjectID="_1738065754" r:id="rId12"/>
        </w:object>
      </w:r>
      <w:r w:rsidRPr="00D07101">
        <w:rPr>
          <w:color w:val="000000"/>
          <w:lang w:val="sv-SE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0"/>
        </w:rPr>
        <w:object w:dxaOrig="549" w:dyaOrig="320">
          <v:shape id="_x0000_i1028" type="#_x0000_t75" style="width:27.6pt;height:16.2pt" o:ole="">
            <v:imagedata r:id="rId13" o:title=""/>
          </v:shape>
          <o:OLEObject Type="Embed" ProgID="Equation.DSMT4" ShapeID="_x0000_i1028" DrawAspect="Content" ObjectID="_1738065755" r:id="rId14"/>
        </w:object>
      </w:r>
      <w:r w:rsidRPr="00D07101">
        <w:rPr>
          <w:color w:val="000000"/>
          <w:lang w:val="sv-SE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0"/>
        </w:rPr>
        <w:object w:dxaOrig="666" w:dyaOrig="320">
          <v:shape id="_x0000_i1029" type="#_x0000_t75" style="width:33.6pt;height:16.2pt" o:ole="">
            <v:imagedata r:id="rId15" o:title=""/>
          </v:shape>
          <o:OLEObject Type="Embed" ProgID="Equation.DSMT4" ShapeID="_x0000_i1029" DrawAspect="Content" ObjectID="_1738065756" r:id="rId16"/>
        </w:object>
      </w:r>
      <w:r w:rsidRPr="00D07101">
        <w:rPr>
          <w:color w:val="000000"/>
          <w:lang w:val="sv-SE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0"/>
        </w:rPr>
        <w:object w:dxaOrig="666" w:dyaOrig="320">
          <v:shape id="_x0000_i1030" type="#_x0000_t75" style="width:33.6pt;height:16.2pt" o:ole="">
            <v:imagedata r:id="rId17" o:title=""/>
          </v:shape>
          <o:OLEObject Type="Embed" ProgID="Equation.DSMT4" ShapeID="_x0000_i1030" DrawAspect="Content" ObjectID="_1738065757" r:id="rId18"/>
        </w:object>
      </w:r>
      <w:r w:rsidRPr="00D07101">
        <w:rPr>
          <w:color w:val="000000"/>
          <w:lang w:val="sv-SE"/>
        </w:rPr>
        <w:t>.</w:t>
      </w:r>
    </w:p>
    <w:p w:rsidR="006444C9" w:rsidRPr="00D07101" w:rsidRDefault="003C2C58" w:rsidP="006444C9">
      <w:pPr>
        <w:pStyle w:val="ListParagraph"/>
        <w:spacing w:before="60"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</w:pPr>
      <w:r w:rsidRPr="00B520DD">
        <w:rPr>
          <w:rFonts w:ascii="Times New Roman" w:eastAsia="Times New Roman" w:hAnsi="Times New Roman" w:cs="Times New Roman"/>
          <w:b/>
          <w:sz w:val="24"/>
          <w:szCs w:val="26"/>
        </w:rPr>
        <w:t xml:space="preserve">Câu 2. 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Trong 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ệ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 xml:space="preserve"> tr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ụ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c t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ọ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a đ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ộ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 xml:space="preserve"> </w:t>
      </w:r>
      <w:r>
        <w:rPr>
          <w:rFonts w:ascii="Times New Roman" w:hAnsi="Times New Roman" w:cs="Times New Roman"/>
          <w:color w:val="000000"/>
          <w:position w:val="-10"/>
          <w:sz w:val="24"/>
          <w:szCs w:val="24"/>
        </w:rPr>
        <w:object w:dxaOrig="451" w:dyaOrig="333">
          <v:shape id="_x0000_i1031" type="#_x0000_t75" style="width:22.8pt;height:16.8pt" o:ole="">
            <v:imagedata r:id="rId19" o:title=""/>
          </v:shape>
          <o:OLEObject Type="Embed" ProgID="Equation.DSMT4" ShapeID="_x0000_i1031" DrawAspect="Content" ObjectID="_1738065758" r:id="rId20"/>
        </w:objec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 xml:space="preserve">, 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cho hai đi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ể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 xml:space="preserve">m </w:t>
      </w:r>
      <w:r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700" w:dyaOrig="400">
          <v:shape id="_x0000_i1032" type="#_x0000_t75" style="width:85.2pt;height:19.8pt" o:ole="">
            <v:imagedata r:id="rId21" o:title=""/>
          </v:shape>
          <o:OLEObject Type="Embed" ProgID="Equation.DSMT4" ShapeID="_x0000_i1032" DrawAspect="Content" ObjectID="_1738065759" r:id="rId22"/>
        </w:objec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 xml:space="preserve">. 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T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ọ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a đ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ộ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 xml:space="preserve"> c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ủ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 xml:space="preserve">a véctơ </w:t>
      </w:r>
      <w:r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400" w:dyaOrig="333">
          <v:shape id="_x0000_i1033" type="#_x0000_t75" style="width:19.8pt;height:16.8pt" o:ole="">
            <v:imagedata r:id="rId23" o:title=""/>
          </v:shape>
          <o:OLEObject Type="Embed" ProgID="Equation.DSMT4" ShapeID="_x0000_i1033" DrawAspect="Content" ObjectID="_1738065760" r:id="rId24"/>
        </w:objec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 xml:space="preserve"> 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là?</w:t>
      </w:r>
    </w:p>
    <w:p w:rsidR="00A77B3E" w:rsidRDefault="003C2C5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4"/>
        </w:rPr>
        <w:object w:dxaOrig="1117" w:dyaOrig="399">
          <v:shape id="_x0000_i1034" type="#_x0000_t75" style="width:55.8pt;height:19.8pt" o:ole="">
            <v:imagedata r:id="rId25" o:title=""/>
          </v:shape>
          <o:OLEObject Type="Embed" ProgID="Equation.DSMT4" ShapeID="_x0000_i1034" DrawAspect="Content" ObjectID="_1738065761" r:id="rId26"/>
        </w:object>
      </w:r>
      <w:r w:rsidRPr="00D07101">
        <w:rPr>
          <w:color w:val="000000"/>
          <w:lang w:val="sv-SE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4"/>
        </w:rPr>
        <w:object w:dxaOrig="1425" w:dyaOrig="399">
          <v:shape id="_x0000_i1035" type="#_x0000_t75" style="width:71.4pt;height:19.8pt" o:ole="">
            <v:imagedata r:id="rId27" o:title=""/>
          </v:shape>
          <o:OLEObject Type="Embed" ProgID="Equation.DSMT4" ShapeID="_x0000_i1035" DrawAspect="Content" ObjectID="_1738065762" r:id="rId28"/>
        </w:object>
      </w:r>
      <w:r w:rsidRPr="00D07101">
        <w:rPr>
          <w:color w:val="000000"/>
          <w:lang w:val="sv-SE"/>
        </w:rPr>
        <w:t>.</w:t>
      </w:r>
      <w:bookmarkStart w:id="3" w:name="_GoBack"/>
      <w:bookmarkEnd w:id="3"/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4"/>
        </w:rPr>
        <w:object w:dxaOrig="1117" w:dyaOrig="399">
          <v:shape id="_x0000_i1036" type="#_x0000_t75" style="width:55.8pt;height:19.8pt" o:ole="">
            <v:imagedata r:id="rId29" o:title=""/>
          </v:shape>
          <o:OLEObject Type="Embed" ProgID="Equation.DSMT4" ShapeID="_x0000_i1036" DrawAspect="Content" ObjectID="_1738065763" r:id="rId30"/>
        </w:object>
      </w:r>
      <w:r w:rsidRPr="00D07101">
        <w:rPr>
          <w:color w:val="000000"/>
          <w:lang w:val="sv-SE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4"/>
        </w:rPr>
        <w:object w:dxaOrig="1266" w:dyaOrig="428">
          <v:shape id="_x0000_i1037" type="#_x0000_t75" style="width:63.6pt;height:21.6pt" o:ole="">
            <v:imagedata r:id="rId31" o:title=""/>
          </v:shape>
          <o:OLEObject Type="Embed" ProgID="Equation.DSMT4" ShapeID="_x0000_i1037" DrawAspect="Content" ObjectID="_1738065764" r:id="rId32"/>
        </w:object>
      </w:r>
      <w:r w:rsidRPr="00D07101">
        <w:rPr>
          <w:color w:val="000000"/>
          <w:lang w:val="sv-SE"/>
        </w:rPr>
        <w:t>.</w:t>
      </w:r>
    </w:p>
    <w:p w:rsidR="006444C9" w:rsidRPr="00D07101" w:rsidRDefault="003C2C58" w:rsidP="006444C9">
      <w:pPr>
        <w:pStyle w:val="Normal0"/>
        <w:spacing w:before="60"/>
        <w:jc w:val="both"/>
        <w:rPr>
          <w:rFonts w:ascii="Times New Roman" w:hAnsi="Times New Roman"/>
          <w:color w:val="000000"/>
          <w:sz w:val="24"/>
          <w:szCs w:val="24"/>
          <w:lang w:val="sv-SE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M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ộ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t đư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ờ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ng th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ẳ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ng có bao nhiêu vectơ ch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ỉ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 xml:space="preserve"> phương?</w:t>
      </w:r>
    </w:p>
    <w:p w:rsidR="00A77B3E" w:rsidRDefault="003C2C5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D07101">
        <w:rPr>
          <w:color w:val="000000"/>
          <w:lang w:val="pt-BR"/>
        </w:rPr>
        <w:t>Vô số.</w:t>
      </w:r>
      <w:r>
        <w:rPr>
          <w:b/>
        </w:rPr>
        <w:tab/>
        <w:t>B.</w:t>
      </w:r>
      <w:r>
        <w:t xml:space="preserve"> </w:t>
      </w:r>
      <w:r>
        <w:rPr>
          <w:noProof/>
          <w:color w:val="000000"/>
          <w:position w:val="-4"/>
        </w:rPr>
        <w:pict>
          <v:shape id="Hình ảnh 9" o:spid="_x0000_i1038" type="#_x0000_t75" style="width:9pt;height:12pt;mso-wrap-distance-left:0;mso-wrap-distance-top:0;mso-wrap-distance-right:0;mso-wrap-distance-bottom:0">
            <v:imagedata r:id="rId33" o:title=""/>
          </v:shape>
        </w:pict>
      </w:r>
      <w:r w:rsidRPr="00D07101">
        <w:rPr>
          <w:color w:val="000000"/>
          <w:lang w:val="pt-BR"/>
        </w:rPr>
        <w:t>.</w:t>
      </w:r>
      <w:r>
        <w:rPr>
          <w:b/>
        </w:rPr>
        <w:tab/>
        <w:t>C.</w:t>
      </w:r>
      <w:r>
        <w:t xml:space="preserve"> </w:t>
      </w:r>
      <w:r>
        <w:rPr>
          <w:noProof/>
          <w:color w:val="000000"/>
          <w:position w:val="-4"/>
        </w:rPr>
        <w:pict>
          <v:shape id="Hình ảnh 10" o:spid="_x0000_i1039" type="#_x0000_t75" style="width:9pt;height:12pt;mso-wrap-distance-left:0;mso-wrap-distance-top:0;mso-wrap-distance-right:0;mso-wrap-distance-bottom:0">
            <v:imagedata r:id="rId34" o:title=""/>
          </v:shape>
        </w:pict>
      </w:r>
      <w:r w:rsidRPr="00D07101">
        <w:rPr>
          <w:color w:val="000000"/>
          <w:lang w:val="pt-BR"/>
        </w:rPr>
        <w:t>.</w:t>
      </w:r>
      <w:r>
        <w:rPr>
          <w:b/>
        </w:rPr>
        <w:tab/>
        <w:t>D.</w:t>
      </w:r>
      <w:r>
        <w:t xml:space="preserve"> </w:t>
      </w:r>
      <w:r>
        <w:rPr>
          <w:noProof/>
          <w:color w:val="000000"/>
          <w:position w:val="-4"/>
        </w:rPr>
        <w:pict>
          <v:shape id="Hình ảnh 12" o:spid="_x0000_i1040" type="#_x0000_t75" style="width:7.8pt;height:12pt;mso-wrap-distance-left:0;mso-wrap-distance-top:0;mso-wrap-distance-right:0;mso-wrap-distance-bottom:0">
            <v:imagedata r:id="rId35" o:title=""/>
          </v:shape>
        </w:pict>
      </w:r>
      <w:r w:rsidRPr="00D07101">
        <w:rPr>
          <w:color w:val="000000"/>
          <w:lang w:val="pt-BR"/>
        </w:rPr>
        <w:t>.</w:t>
      </w:r>
    </w:p>
    <w:p w:rsidR="006444C9" w:rsidRPr="00D07101" w:rsidRDefault="003C2C58" w:rsidP="006444C9">
      <w:pPr>
        <w:pStyle w:val="Normal0"/>
        <w:spacing w:before="60"/>
        <w:contextualSpacing/>
        <w:jc w:val="both"/>
        <w:rPr>
          <w:rFonts w:ascii="Times New Roman" w:hAnsi="Times New Roman"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4. 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T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ừ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các s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ố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148" w:dyaOrig="333">
          <v:shape id="_x0000_i1041" type="#_x0000_t75" style="width:57.6pt;height:16.8pt" o:ole="">
            <v:imagedata r:id="rId36" o:title=""/>
          </v:shape>
          <o:OLEObject Type="Embed" ProgID="Equation.DSMT4" ShapeID="_x0000_i1041" DrawAspect="Content" ObjectID="_1738065765" r:id="rId37"/>
        </w:objec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có th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ể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l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ậ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p đư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ợ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c bao nhiêu s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ố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t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ự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nhiên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, 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m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ỗ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i s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ố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có 6 ch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ữ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s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ố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đ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ồ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ng th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ờ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i th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ỏ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a đi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ề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u ki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ệ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n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: 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sáu s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ố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c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ủ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a m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ỗ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i s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ố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là khác nhau và trong m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ỗ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i s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ố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đó t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ổ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ng c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ủ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a 3 ch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ữ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s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ố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đ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ầ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u nh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ỏ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hơn t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ổ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ng c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ủ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a 3 s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ố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 xml:space="preserve"> sau m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ộ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t đơn v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ị</w:t>
      </w:r>
      <w:r w:rsidRPr="00D07101">
        <w:rPr>
          <w:rFonts w:ascii="Times New Roman" w:hAnsi="Times New Roman"/>
          <w:color w:val="000000"/>
          <w:sz w:val="24"/>
          <w:szCs w:val="24"/>
          <w:lang w:val="nl-NL" w:eastAsia="en-US"/>
        </w:rPr>
        <w:t>.</w:t>
      </w:r>
    </w:p>
    <w:p w:rsidR="00A77B3E" w:rsidRDefault="003C2C5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D07101">
        <w:rPr>
          <w:color w:val="000000"/>
          <w:lang w:val="nl-NL"/>
        </w:rPr>
        <w:t>104</w:t>
      </w:r>
      <w:r>
        <w:rPr>
          <w:b/>
        </w:rPr>
        <w:tab/>
        <w:t>B.</w:t>
      </w:r>
      <w:r>
        <w:t xml:space="preserve"> </w:t>
      </w:r>
      <w:r w:rsidRPr="00D07101">
        <w:rPr>
          <w:color w:val="000000"/>
          <w:lang w:val="nl-NL"/>
        </w:rPr>
        <w:t>106</w:t>
      </w:r>
      <w:r>
        <w:rPr>
          <w:b/>
        </w:rPr>
        <w:tab/>
        <w:t>C.</w:t>
      </w:r>
      <w:r>
        <w:t xml:space="preserve"> </w:t>
      </w:r>
      <w:r w:rsidRPr="00D07101">
        <w:rPr>
          <w:color w:val="000000"/>
          <w:lang w:val="nl-NL"/>
        </w:rPr>
        <w:t>112</w:t>
      </w:r>
      <w:r>
        <w:rPr>
          <w:b/>
        </w:rPr>
        <w:tab/>
        <w:t>D.</w:t>
      </w:r>
      <w:r>
        <w:t xml:space="preserve"> </w:t>
      </w:r>
      <w:r w:rsidRPr="00D07101">
        <w:rPr>
          <w:color w:val="000000"/>
          <w:lang w:val="nl-NL"/>
        </w:rPr>
        <w:t>108</w:t>
      </w:r>
    </w:p>
    <w:p w:rsidR="006444C9" w:rsidRPr="00D07101" w:rsidRDefault="003C2C58" w:rsidP="006444C9">
      <w:pPr>
        <w:pStyle w:val="ListParagraph"/>
        <w:spacing w:before="60"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 w:cs="Times New Roman"/>
          <w:b/>
          <w:sz w:val="24"/>
          <w:szCs w:val="26"/>
        </w:rPr>
        <w:t xml:space="preserve">Câu 5. 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An mu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ố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n qua nhà Bình đ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ể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cùng Bình đ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ế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n chơi nhà Cư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ờ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ng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T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ừ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nhà An đ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ế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n nhà Bình có </w:t>
      </w:r>
      <w:r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188" w:dyaOrig="268">
          <v:shape id="_x0000_i1042" type="#_x0000_t75" style="width:9.6pt;height:13.2pt" o:ole="">
            <v:imagedata r:id="rId38" o:title=""/>
          </v:shape>
          <o:OLEObject Type="Embed" ProgID="Equation.DSMT4" ShapeID="_x0000_i1042" DrawAspect="Content" ObjectID="_1738065766" r:id="rId39"/>
        </w:objec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con đư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ờ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ng đi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t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ừ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nhà Bình t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ớ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i nhà Cư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ờ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ng có </w:t>
      </w:r>
      <w:r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88" w:dyaOrig="293">
          <v:shape id="_x0000_i1043" type="#_x0000_t75" style="width:9.6pt;height:14.4pt" o:ole="">
            <v:imagedata r:id="rId40" o:title=""/>
          </v:shape>
          <o:OLEObject Type="Embed" ProgID="Equation.DSMT4" ShapeID="_x0000_i1043" DrawAspect="Content" ObjectID="_1738065767" r:id="rId41"/>
        </w:objec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con đư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ờ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ng đi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ỏ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i An có bao nhiêu cách ch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ọ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n đư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ờ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ng đi qua nhà Bình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r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ồ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i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đ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ế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n nhà Cư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ờ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ng?</w:t>
      </w:r>
    </w:p>
    <w:p w:rsidR="00A77B3E" w:rsidRDefault="003C2C5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240" w:dyaOrig="294">
          <v:shape id="_x0000_i1044" type="#_x0000_t75" style="width:12pt;height:15pt" o:ole="">
            <v:imagedata r:id="rId42" o:title=""/>
          </v:shape>
          <o:OLEObject Type="Embed" ProgID="Equation.DSMT4" ShapeID="_x0000_i1044" DrawAspect="Content" ObjectID="_1738065768" r:id="rId43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374" w:dyaOrig="294">
          <v:shape id="_x0000_i1045" type="#_x0000_t75" style="width:18.6pt;height:15pt" o:ole="">
            <v:imagedata r:id="rId44" o:title=""/>
          </v:shape>
          <o:OLEObject Type="Embed" ProgID="Equation.DSMT4" ShapeID="_x0000_i1045" DrawAspect="Content" ObjectID="_1738065769" r:id="rId45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</w:rPr>
        <w:object w:dxaOrig="333" w:dyaOrig="294">
          <v:shape id="_x0000_i1046" type="#_x0000_t75" style="width:16.8pt;height:15pt" o:ole="">
            <v:imagedata r:id="rId46" o:title=""/>
          </v:shape>
          <o:OLEObject Type="Embed" ProgID="Equation.DSMT4" ShapeID="_x0000_i1046" DrawAspect="Content" ObjectID="_1738065770" r:id="rId47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240" w:dyaOrig="294">
          <v:shape id="_x0000_i1047" type="#_x0000_t75" style="width:12pt;height:15pt" o:ole="">
            <v:imagedata r:id="rId48" o:title=""/>
          </v:shape>
          <o:OLEObject Type="Embed" ProgID="Equation.DSMT4" ShapeID="_x0000_i1047" DrawAspect="Content" ObjectID="_1738065771" r:id="rId49"/>
        </w:object>
      </w:r>
    </w:p>
    <w:p w:rsidR="006444C9" w:rsidRPr="00D07101" w:rsidRDefault="003C2C58" w:rsidP="006444C9">
      <w:pPr>
        <w:pStyle w:val="ListParagraph"/>
        <w:spacing w:before="60"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B520DD">
        <w:rPr>
          <w:rFonts w:ascii="Times New Roman" w:eastAsia="Times New Roman" w:hAnsi="Times New Roman" w:cs="Times New Roman"/>
          <w:b/>
          <w:sz w:val="24"/>
          <w:szCs w:val="26"/>
        </w:rPr>
        <w:t xml:space="preserve">Câu 6. 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T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ừ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 xml:space="preserve"> các ch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ữ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 xml:space="preserve"> s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ố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nl-NL"/>
        </w:rPr>
        <w:pict>
          <v:shape id="Picture 5" o:spid="_x0000_i1048" type="#_x0000_t75" style="width:9.6pt;height:14.4pt;mso-wrap-distance-left:0;mso-wrap-distance-top:0;mso-wrap-distance-right:0;mso-wrap-distance-bottom:0">
            <v:imagedata r:id="rId50" o:title=""/>
          </v:shape>
        </w:pict>
      </w:r>
      <w:r w:rsidRPr="00D071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val="nl-NL"/>
        </w:rPr>
        <w:pict>
          <v:shape id="Picture 340" o:spid="_x0000_i1049" type="#_x0000_t75" style="width:6.6pt;height:12.6pt;mso-wrap-distance-left:0;mso-wrap-distance-top:0;mso-wrap-distance-right:0;mso-wrap-distance-bottom:0">
            <v:imagedata r:id="rId51" o:title=""/>
          </v:shape>
        </w:pict>
      </w:r>
      <w:r w:rsidRPr="00D071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color w:val="000000"/>
          <w:position w:val="-4"/>
          <w:sz w:val="24"/>
          <w:szCs w:val="24"/>
          <w:lang w:val="nl-NL"/>
        </w:rPr>
        <w:pict>
          <v:shape id="Picture 341" o:spid="_x0000_i1050" type="#_x0000_t75" style="width:9.6pt;height:12.6pt;mso-wrap-distance-left:0;mso-wrap-distance-top:0;mso-wrap-distance-right:0;mso-wrap-distance-bottom:0">
            <v:imagedata r:id="rId52" o:title=""/>
          </v:shape>
        </w:pict>
      </w:r>
      <w:r w:rsidRPr="00D071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nl-NL"/>
        </w:rPr>
        <w:pict>
          <v:shape id="Picture 342" o:spid="_x0000_i1051" type="#_x0000_t75" style="width:9pt;height:14.4pt;mso-wrap-distance-left:0;mso-wrap-distance-top:0;mso-wrap-distance-right:0;mso-wrap-distance-bottom:0">
            <v:imagedata r:id="rId53" o:title=""/>
          </v:shape>
        </w:pict>
      </w:r>
      <w:r w:rsidRPr="00D071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nl-NL"/>
        </w:rPr>
        <w:pict>
          <v:shape id="Picture 343" o:spid="_x0000_i1052" type="#_x0000_t75" style="width:9pt;height:14.4pt;mso-wrap-distance-left:0;mso-wrap-distance-top:0;mso-wrap-distance-right:0;mso-wrap-distance-bottom:0">
            <v:imagedata r:id="rId54" o:title=""/>
          </v:shape>
        </w:pict>
      </w:r>
      <w:r w:rsidRPr="00D071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nl-NL"/>
        </w:rPr>
        <w:pict>
          <v:shape id="Picture 344" o:spid="_x0000_i1053" type="#_x0000_t75" style="width:9pt;height:14.4pt;mso-wrap-distance-left:0;mso-wrap-distance-top:0;mso-wrap-distance-right:0;mso-wrap-distance-bottom:0">
            <v:imagedata r:id="rId55" o:title=""/>
          </v:shape>
        </w:pic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 xml:space="preserve"> có th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ể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 xml:space="preserve"> l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ậ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p đư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ợ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c bao nhiêu s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ố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 xml:space="preserve"> t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ự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 xml:space="preserve"> nhiên l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ẻ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 xml:space="preserve"> có b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ố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n ch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ữ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 xml:space="preserve"> s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ố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 xml:space="preserve"> đôi m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ộ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t khác nhau và ph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ả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i có m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ặ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t ch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ữ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 xml:space="preserve"> s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>ố</w:t>
      </w:r>
      <w:r w:rsidRPr="00D07101">
        <w:rPr>
          <w:rFonts w:ascii="Times New Roman" w:hAnsi="Times New Roman" w:cs="Times New Roman" w:hint="cs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position w:val="-6"/>
          <w:sz w:val="24"/>
          <w:szCs w:val="24"/>
          <w:lang w:val="nl-NL"/>
        </w:rPr>
        <w:pict>
          <v:shape id="Picture 345" o:spid="_x0000_i1054" type="#_x0000_t75" style="width:9pt;height:14.4pt;mso-wrap-distance-left:0;mso-wrap-distance-top:0;mso-wrap-distance-right:0;mso-wrap-distance-bottom:0">
            <v:imagedata r:id="rId56" o:title=""/>
          </v:shape>
        </w:pict>
      </w:r>
      <w:r w:rsidRPr="00D071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7B3E" w:rsidRDefault="003C2C5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  <w:lang w:val="nl-NL"/>
        </w:rPr>
        <w:object w:dxaOrig="427" w:dyaOrig="294">
          <v:shape id="_x0000_i1055" type="#_x0000_t75" style="width:21.6pt;height:15pt" o:ole="">
            <v:imagedata r:id="rId57" o:title=""/>
          </v:shape>
          <o:OLEObject Type="Embed" ProgID="Equation.DSMT4" ShapeID="_x0000_i1055" DrawAspect="Content" ObjectID="_1738065772" r:id="rId58"/>
        </w:object>
      </w:r>
      <w:r w:rsidRPr="00D07101">
        <w:rPr>
          <w:color w:val="000000"/>
          <w:lang w:val="vi-VN"/>
        </w:rPr>
        <w:t>số</w:t>
      </w:r>
      <w:r w:rsidRPr="00D07101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  <w:lang w:val="nl-NL"/>
        </w:rPr>
        <w:object w:dxaOrig="306" w:dyaOrig="294">
          <v:shape id="_x0000_i1056" type="#_x0000_t75" style="width:15.6pt;height:15pt" o:ole="">
            <v:imagedata r:id="rId59" o:title=""/>
          </v:shape>
          <o:OLEObject Type="Embed" ProgID="Equation.DSMT4" ShapeID="_x0000_i1056" DrawAspect="Content" ObjectID="_1738065773" r:id="rId60"/>
        </w:object>
      </w:r>
      <w:r w:rsidRPr="00D07101">
        <w:rPr>
          <w:color w:val="000000"/>
          <w:lang w:val="vi-VN"/>
        </w:rPr>
        <w:t>số</w:t>
      </w:r>
      <w:r w:rsidRPr="00D07101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  <w:lang w:val="nl-NL"/>
        </w:rPr>
        <w:object w:dxaOrig="399" w:dyaOrig="280">
          <v:shape id="_x0000_i1057" type="#_x0000_t75" style="width:19.8pt;height:13.8pt" o:ole="">
            <v:imagedata r:id="rId61" o:title=""/>
          </v:shape>
          <o:OLEObject Type="Embed" ProgID="Equation.DSMT4" ShapeID="_x0000_i1057" DrawAspect="Content" ObjectID="_1738065774" r:id="rId62"/>
        </w:object>
      </w:r>
      <w:r w:rsidRPr="00D07101">
        <w:rPr>
          <w:color w:val="000000"/>
          <w:lang w:val="nl-NL"/>
        </w:rPr>
        <w:t>số</w:t>
      </w:r>
      <w:r w:rsidRPr="00D07101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  <w:lang w:val="nl-NL"/>
        </w:rPr>
        <w:object w:dxaOrig="400" w:dyaOrig="294">
          <v:shape id="_x0000_i1058" type="#_x0000_t75" style="width:19.8pt;height:15pt" o:ole="">
            <v:imagedata r:id="rId63" o:title=""/>
          </v:shape>
          <o:OLEObject Type="Embed" ProgID="Equation.DSMT4" ShapeID="_x0000_i1058" DrawAspect="Content" ObjectID="_1738065775" r:id="rId64"/>
        </w:object>
      </w:r>
      <w:r w:rsidRPr="00D07101">
        <w:rPr>
          <w:color w:val="000000"/>
          <w:lang w:val="vi-VN"/>
        </w:rPr>
        <w:t>số</w:t>
      </w:r>
      <w:r w:rsidRPr="00D07101">
        <w:rPr>
          <w:color w:val="000000"/>
          <w:lang w:val="vi-VN"/>
        </w:rPr>
        <w:t>.</w:t>
      </w:r>
    </w:p>
    <w:p w:rsidR="006444C9" w:rsidRPr="00D07101" w:rsidRDefault="003C2C58" w:rsidP="006444C9">
      <w:pPr>
        <w:pStyle w:val="Normal0"/>
        <w:spacing w:before="60"/>
        <w:contextualSpacing/>
        <w:jc w:val="both"/>
        <w:rPr>
          <w:rFonts w:ascii="Times New Roman" w:hAnsi="Times New Roman"/>
          <w:color w:val="000000"/>
          <w:sz w:val="24"/>
          <w:szCs w:val="24"/>
          <w:lang w:val="sv-SE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7. 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Bi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ế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 xml:space="preserve">t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00" w:dyaOrig="227">
          <v:shape id="_x0000_i1059" type="#_x0000_t75" style="width:10.2pt;height:11.4pt" o:ole="">
            <v:imagedata r:id="rId65" o:title=""/>
          </v:shape>
          <o:OLEObject Type="Embed" ProgID="Equation.DSMT4" ShapeID="_x0000_i1059" DrawAspect="Content" ObjectID="_1738065776" r:id="rId66"/>
        </w:objec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 xml:space="preserve"> là s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ố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 xml:space="preserve"> nguyên dương th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ỏ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 xml:space="preserve">a mãn </w:t>
      </w:r>
      <w:r>
        <w:rPr>
          <w:rFonts w:ascii="Times New Roman" w:hAnsi="Times New Roman"/>
          <w:color w:val="000000"/>
          <w:position w:val="-12"/>
          <w:sz w:val="24"/>
          <w:szCs w:val="24"/>
        </w:rPr>
        <w:object w:dxaOrig="1616" w:dyaOrig="372">
          <v:shape id="_x0000_i1060" type="#_x0000_t75" style="width:81pt;height:18.6pt" o:ole="">
            <v:imagedata r:id="rId67" o:title=""/>
          </v:shape>
          <o:OLEObject Type="Embed" ProgID="Equation.DSMT4" ShapeID="_x0000_i1060" DrawAspect="Content" ObjectID="_1738065777" r:id="rId68"/>
        </w:objec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 xml:space="preserve">. 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 xml:space="preserve">Tìm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00" w:dyaOrig="227">
          <v:shape id="_x0000_i1061" type="#_x0000_t75" style="width:10.2pt;height:11.4pt" o:ole="">
            <v:imagedata r:id="rId65" o:title=""/>
          </v:shape>
          <o:OLEObject Type="Embed" ProgID="Equation.DSMT4" ShapeID="_x0000_i1061" DrawAspect="Content" ObjectID="_1738065778" r:id="rId69"/>
        </w:objec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.</w:t>
      </w:r>
    </w:p>
    <w:p w:rsidR="00A77B3E" w:rsidRDefault="003C2C5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667" w:dyaOrig="280">
          <v:shape id="_x0000_i1062" type="#_x0000_t75" style="width:33.6pt;height:13.8pt" o:ole="">
            <v:imagedata r:id="rId70" o:title=""/>
          </v:shape>
          <o:OLEObject Type="Embed" ProgID="Equation.DSMT4" ShapeID="_x0000_i1062" DrawAspect="Content" ObjectID="_1738065779" r:id="rId71"/>
        </w:object>
      </w:r>
      <w:r w:rsidRPr="00D07101">
        <w:rPr>
          <w:color w:val="000000"/>
          <w:lang w:val="sv-SE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784" w:dyaOrig="280">
          <v:shape id="_x0000_i1063" type="#_x0000_t75" style="width:39pt;height:13.8pt" o:ole="">
            <v:imagedata r:id="rId72" o:title=""/>
          </v:shape>
          <o:OLEObject Type="Embed" ProgID="Equation.DSMT4" ShapeID="_x0000_i1063" DrawAspect="Content" ObjectID="_1738065780" r:id="rId73"/>
        </w:object>
      </w:r>
      <w:r w:rsidRPr="00D07101">
        <w:rPr>
          <w:color w:val="000000"/>
          <w:lang w:val="sv-SE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30"/>
        </w:rPr>
        <w:object w:dxaOrig="909" w:dyaOrig="720">
          <v:shape id="_x0000_i1064" type="#_x0000_t75" style="width:45.6pt;height:36pt" o:ole="">
            <v:imagedata r:id="rId74" o:title=""/>
          </v:shape>
          <o:OLEObject Type="Embed" ProgID="Equation.DSMT4" ShapeID="_x0000_i1064" DrawAspect="Content" ObjectID="_1738065781" r:id="rId75"/>
        </w:object>
      </w:r>
      <w:r w:rsidRPr="00D07101">
        <w:rPr>
          <w:color w:val="000000"/>
          <w:lang w:val="sv-SE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652" w:dyaOrig="280">
          <v:shape id="_x0000_i1065" type="#_x0000_t75" style="width:32.4pt;height:13.8pt" o:ole="">
            <v:imagedata r:id="rId76" o:title=""/>
          </v:shape>
          <o:OLEObject Type="Embed" ProgID="Equation.DSMT4" ShapeID="_x0000_i1065" DrawAspect="Content" ObjectID="_1738065782" r:id="rId77"/>
        </w:object>
      </w:r>
      <w:r w:rsidRPr="00D07101">
        <w:rPr>
          <w:color w:val="000000"/>
          <w:lang w:val="sv-SE"/>
        </w:rPr>
        <w:t>.</w:t>
      </w:r>
    </w:p>
    <w:p w:rsidR="006444C9" w:rsidRPr="00D07101" w:rsidRDefault="003C2C58" w:rsidP="006444C9">
      <w:pPr>
        <w:pStyle w:val="ListParagraph"/>
        <w:spacing w:before="60" w:after="0" w:line="240" w:lineRule="auto"/>
        <w:ind w:left="0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 w:cs="Times New Roman"/>
          <w:b/>
          <w:sz w:val="24"/>
          <w:szCs w:val="26"/>
        </w:rPr>
        <w:t xml:space="preserve">Câu 8. 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M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ộ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t t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ổ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có 6 h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ọ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c sinh n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ữ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và 5 h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ọ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c sinh nam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H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ỏ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i có bao nhiêu cách ch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ọ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n ng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ẫ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u nhiên m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ộ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t h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ọ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c sinh c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ủ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a t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ổ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 xml:space="preserve"> đó đi tr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ự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c nh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ậ</w:t>
      </w:r>
      <w:r w:rsidRPr="00D07101">
        <w:rPr>
          <w:rFonts w:ascii="Times New Roman" w:eastAsia="Arial" w:hAnsi="Times New Roman" w:cs="Times New Roman"/>
          <w:color w:val="000000"/>
          <w:sz w:val="24"/>
          <w:szCs w:val="24"/>
          <w:lang w:eastAsia="en-US"/>
        </w:rPr>
        <w:t>t.</w:t>
      </w:r>
    </w:p>
    <w:p w:rsidR="00A77B3E" w:rsidRDefault="003C2C5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320" w:dyaOrig="294">
          <v:shape id="_x0000_i1066" type="#_x0000_t75" style="width:16.2pt;height:15pt" o:ole="">
            <v:imagedata r:id="rId78" o:title=""/>
          </v:shape>
          <o:OLEObject Type="Embed" ProgID="Equation.DSMT4" ShapeID="_x0000_i1066" DrawAspect="Content" ObjectID="_1738065783" r:id="rId79"/>
        </w:object>
      </w:r>
      <w:r w:rsidRPr="00D07101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294" w:dyaOrig="294">
          <v:shape id="_x0000_i1067" type="#_x0000_t75" style="width:15pt;height:15pt" o:ole="">
            <v:imagedata r:id="rId80" o:title=""/>
          </v:shape>
          <o:OLEObject Type="Embed" ProgID="Equation.DSMT4" ShapeID="_x0000_i1067" DrawAspect="Content" ObjectID="_1738065784" r:id="rId81"/>
        </w:object>
      </w:r>
      <w:r w:rsidRPr="00D07101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4"/>
        </w:rPr>
        <w:object w:dxaOrig="268" w:dyaOrig="268">
          <v:shape id="_x0000_i1068" type="#_x0000_t75" style="width:13.2pt;height:13.2pt" o:ole="">
            <v:imagedata r:id="rId82" o:title=""/>
          </v:shape>
          <o:OLEObject Type="Embed" ProgID="Equation.DSMT4" ShapeID="_x0000_i1068" DrawAspect="Content" ObjectID="_1738065785" r:id="rId83"/>
        </w:object>
      </w:r>
      <w:r w:rsidRPr="00D07101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306" w:dyaOrig="294">
          <v:shape id="_x0000_i1069" type="#_x0000_t75" style="width:15.6pt;height:15pt" o:ole="">
            <v:imagedata r:id="rId84" o:title=""/>
          </v:shape>
          <o:OLEObject Type="Embed" ProgID="Equation.DSMT4" ShapeID="_x0000_i1069" DrawAspect="Content" ObjectID="_1738065786" r:id="rId85"/>
        </w:object>
      </w:r>
      <w:r w:rsidRPr="00D07101">
        <w:rPr>
          <w:color w:val="000000"/>
        </w:rPr>
        <w:t>.</w:t>
      </w:r>
    </w:p>
    <w:p w:rsidR="006444C9" w:rsidRPr="00D07101" w:rsidRDefault="003C2C58" w:rsidP="006444C9">
      <w:pPr>
        <w:pStyle w:val="ListParagraph"/>
        <w:spacing w:before="60"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</w:pPr>
      <w:r w:rsidRPr="00B520DD">
        <w:rPr>
          <w:rFonts w:ascii="Times New Roman" w:eastAsia="Times New Roman" w:hAnsi="Times New Roman" w:cs="Times New Roman"/>
          <w:b/>
          <w:sz w:val="24"/>
          <w:szCs w:val="26"/>
        </w:rPr>
        <w:t xml:space="preserve">Câu 9. 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M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ộ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t l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ớ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 xml:space="preserve">p có </w:t>
      </w:r>
      <w:r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20" w:dyaOrig="280">
          <v:shape id="_x0000_i1070" type="#_x0000_t75" style="width:16.2pt;height:13.8pt" o:ole="">
            <v:imagedata r:id="rId86" o:title=""/>
          </v:shape>
          <o:OLEObject Type="Embed" ProgID="Equation.DSMT4" ShapeID="_x0000_i1070" DrawAspect="Content" ObjectID="_1738065787" r:id="rId87"/>
        </w:object>
      </w:r>
      <w:r w:rsidRPr="00D07101">
        <w:rPr>
          <w:rFonts w:ascii="Times New Roman" w:hAnsi="Times New Roman" w:cs="Times New Roman"/>
          <w:color w:val="000000"/>
          <w:position w:val="-6"/>
          <w:sz w:val="24"/>
          <w:szCs w:val="24"/>
          <w:lang w:val="sv-SE" w:eastAsia="en-US"/>
        </w:rPr>
        <w:t xml:space="preserve"> 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ọ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c sinh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 xml:space="preserve">. 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S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ố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 xml:space="preserve"> cách ch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ọ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 xml:space="preserve">n </w:t>
      </w:r>
      <w:r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8">
          <v:shape id="_x0000_i1071" type="#_x0000_t75" style="width:10.2pt;height:13.2pt" o:ole="">
            <v:imagedata r:id="rId88" o:title=""/>
          </v:shape>
          <o:OLEObject Type="Embed" ProgID="Equation.DSMT4" ShapeID="_x0000_i1071" DrawAspect="Content" ObjectID="_1738065788" r:id="rId89"/>
        </w:object>
      </w:r>
      <w:r w:rsidRPr="00D07101">
        <w:rPr>
          <w:rFonts w:ascii="Times New Roman" w:hAnsi="Times New Roman" w:cs="Times New Roman"/>
          <w:color w:val="000000"/>
          <w:position w:val="-4"/>
          <w:sz w:val="24"/>
          <w:szCs w:val="24"/>
          <w:lang w:val="sv-SE" w:eastAsia="en-US"/>
        </w:rPr>
        <w:t xml:space="preserve"> 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ọ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c sinh tr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ự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c nh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ậ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sv-SE" w:eastAsia="en-US"/>
        </w:rPr>
        <w:t>t là</w:t>
      </w:r>
    </w:p>
    <w:p w:rsidR="00A77B3E" w:rsidRDefault="003C2C5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549" w:dyaOrig="280">
          <v:shape id="_x0000_i1072" type="#_x0000_t75" style="width:27.6pt;height:13.8pt" o:ole="">
            <v:imagedata r:id="rId90" o:title=""/>
          </v:shape>
          <o:OLEObject Type="Embed" ProgID="Equation.DSMT4" ShapeID="_x0000_i1072" DrawAspect="Content" ObjectID="_1738065789" r:id="rId91"/>
        </w:object>
      </w:r>
      <w:r w:rsidRPr="00D07101">
        <w:rPr>
          <w:color w:val="000000"/>
          <w:lang w:val="sv-SE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520" w:dyaOrig="280">
          <v:shape id="_x0000_i1073" type="#_x0000_t75" style="width:25.8pt;height:13.8pt" o:ole="">
            <v:imagedata r:id="rId92" o:title=""/>
          </v:shape>
          <o:OLEObject Type="Embed" ProgID="Equation.DSMT4" ShapeID="_x0000_i1073" DrawAspect="Content" ObjectID="_1738065790" r:id="rId93"/>
        </w:object>
      </w:r>
      <w:r w:rsidRPr="00D07101">
        <w:rPr>
          <w:color w:val="000000"/>
          <w:lang w:val="sv-SE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</w:rPr>
        <w:object w:dxaOrig="549" w:dyaOrig="280">
          <v:shape id="_x0000_i1074" type="#_x0000_t75" style="width:27.6pt;height:13.8pt" o:ole="">
            <v:imagedata r:id="rId94" o:title=""/>
          </v:shape>
          <o:OLEObject Type="Embed" ProgID="Equation.DSMT4" ShapeID="_x0000_i1074" DrawAspect="Content" ObjectID="_1738065791" r:id="rId95"/>
        </w:object>
      </w:r>
      <w:r w:rsidRPr="00D07101">
        <w:rPr>
          <w:color w:val="000000"/>
          <w:lang w:val="sv-SE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306" w:dyaOrig="280">
          <v:shape id="_x0000_i1075" type="#_x0000_t75" style="width:15.6pt;height:13.8pt" o:ole="">
            <v:imagedata r:id="rId96" o:title=""/>
          </v:shape>
          <o:OLEObject Type="Embed" ProgID="Equation.DSMT4" ShapeID="_x0000_i1075" DrawAspect="Content" ObjectID="_1738065792" r:id="rId97"/>
        </w:object>
      </w:r>
      <w:r w:rsidRPr="00D07101">
        <w:rPr>
          <w:color w:val="000000"/>
          <w:lang w:val="sv-SE"/>
        </w:rPr>
        <w:t>.</w:t>
      </w:r>
    </w:p>
    <w:p w:rsidR="006444C9" w:rsidRPr="00D07101" w:rsidRDefault="003C2C58" w:rsidP="006444C9">
      <w:pPr>
        <w:pStyle w:val="ListParagraph"/>
        <w:spacing w:before="60"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 w:cs="Times New Roman"/>
          <w:b/>
          <w:sz w:val="24"/>
          <w:szCs w:val="26"/>
        </w:rPr>
        <w:t xml:space="preserve">Câu 10. 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Cho t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ậ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p 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ợ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p </w:t>
      </w:r>
      <w:r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80" w:dyaOrig="268">
          <v:shape id="_x0000_i1076" type="#_x0000_t75" style="width:13.8pt;height:13.2pt" o:ole="">
            <v:imagedata r:id="rId98" o:title=""/>
          </v:shape>
          <o:OLEObject Type="Embed" ProgID="Equation.DSMT4" ShapeID="_x0000_i1076" DrawAspect="Content" ObjectID="_1738065793" r:id="rId99"/>
        </w:objec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g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ồ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m </w:t>
      </w:r>
      <w:r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80" w:dyaOrig="280">
          <v:shape id="_x0000_i1077" type="#_x0000_t75" style="width:13.8pt;height:13.8pt" o:ole="">
            <v:imagedata r:id="rId100" o:title=""/>
          </v:shape>
          <o:OLEObject Type="Embed" ProgID="Equation.DSMT4" ShapeID="_x0000_i1077" DrawAspect="Content" ObjectID="_1738065794" r:id="rId101"/>
        </w:objec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ph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ầ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n t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ử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đôi m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ộ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t khác nhau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. 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S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ố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các hoán v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ị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c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ủ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a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80" w:dyaOrig="280">
          <v:shape id="_x0000_i1078" type="#_x0000_t75" style="width:13.8pt;height:13.8pt" o:ole="">
            <v:imagedata r:id="rId102" o:title=""/>
          </v:shape>
          <o:OLEObject Type="Embed" ProgID="Equation.DSMT4" ShapeID="_x0000_i1078" DrawAspect="Content" ObjectID="_1738065795" r:id="rId103"/>
        </w:objec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ph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ầ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n t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ử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c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ủ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a t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ậ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p 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ợ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p </w:t>
      </w:r>
      <w:r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80" w:dyaOrig="268">
          <v:shape id="_x0000_i1079" type="#_x0000_t75" style="width:13.8pt;height:13.2pt" o:ole="">
            <v:imagedata r:id="rId104" o:title=""/>
          </v:shape>
          <o:OLEObject Type="Embed" ProgID="Equation.DSMT4" ShapeID="_x0000_i1079" DrawAspect="Content" ObjectID="_1738065796" r:id="rId105"/>
        </w:objec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là</w:t>
      </w:r>
    </w:p>
    <w:p w:rsidR="00A77B3E" w:rsidRDefault="003C2C5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374" w:dyaOrig="320">
          <v:shape id="_x0000_i1080" type="#_x0000_t75" style="width:18.6pt;height:16.2pt" o:ole="">
            <v:imagedata r:id="rId106" o:title=""/>
          </v:shape>
          <o:OLEObject Type="Embed" ProgID="Equation.DSMT4" ShapeID="_x0000_i1080" DrawAspect="Content" ObjectID="_1738065797" r:id="rId107"/>
        </w:object>
      </w:r>
      <w:r w:rsidRPr="00D07101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374" w:dyaOrig="280">
          <v:shape id="_x0000_i1081" type="#_x0000_t75" style="width:18.6pt;height:13.8pt" o:ole="">
            <v:imagedata r:id="rId108" o:title=""/>
          </v:shape>
          <o:OLEObject Type="Embed" ProgID="Equation.DSMT4" ShapeID="_x0000_i1081" DrawAspect="Content" ObjectID="_1738065798" r:id="rId109"/>
        </w:object>
      </w:r>
      <w:r w:rsidRPr="00D07101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4"/>
        </w:rPr>
        <w:object w:dxaOrig="320" w:dyaOrig="306">
          <v:shape id="_x0000_i1082" type="#_x0000_t75" style="width:16.2pt;height:15.6pt" o:ole="">
            <v:imagedata r:id="rId110" o:title=""/>
          </v:shape>
          <o:OLEObject Type="Embed" ProgID="Equation.DSMT4" ShapeID="_x0000_i1082" DrawAspect="Content" ObjectID="_1738065799" r:id="rId111"/>
        </w:object>
      </w:r>
      <w:r w:rsidRPr="00D07101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428" w:dyaOrig="320">
          <v:shape id="_x0000_i1083" type="#_x0000_t75" style="width:21.6pt;height:16.2pt" o:ole="">
            <v:imagedata r:id="rId112" o:title=""/>
          </v:shape>
          <o:OLEObject Type="Embed" ProgID="Equation.DSMT4" ShapeID="_x0000_i1083" DrawAspect="Content" ObjectID="_1738065800" r:id="rId113"/>
        </w:object>
      </w:r>
      <w:r w:rsidRPr="00D07101">
        <w:rPr>
          <w:color w:val="000000"/>
          <w:lang w:val="vi-VN"/>
        </w:rPr>
        <w:t>.</w:t>
      </w:r>
    </w:p>
    <w:p w:rsidR="006444C9" w:rsidRPr="00D07101" w:rsidRDefault="003C2C58" w:rsidP="006444C9">
      <w:pPr>
        <w:pStyle w:val="Normal0"/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Trong h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ệ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 xml:space="preserve"> tr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ụ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c t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ọ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a đ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ộ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 xml:space="preserve">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51" w:dyaOrig="333">
          <v:shape id="_x0000_i1084" type="#_x0000_t75" style="width:22.8pt;height:16.8pt" o:ole="">
            <v:imagedata r:id="rId19" o:title=""/>
          </v:shape>
          <o:OLEObject Type="Embed" ProgID="Equation.DSMT4" ShapeID="_x0000_i1084" DrawAspect="Content" ObjectID="_1738065801" r:id="rId114"/>
        </w:objec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 xml:space="preserve">, 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đ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ư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ờ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ng th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ẳ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ng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27" w:dyaOrig="280">
          <v:shape id="_x0000_i1085" type="#_x0000_t75" style="width:11.4pt;height:13.8pt" o:ole="">
            <v:imagedata r:id="rId115" o:title=""/>
          </v:shape>
          <o:OLEObject Type="Embed" ProgID="Equation.DSMT4" ShapeID="_x0000_i1085" DrawAspect="Content" ObjectID="_1738065802" r:id="rId116"/>
        </w:objec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đi qua đi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ể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m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949" w:dyaOrig="400">
          <v:shape id="_x0000_i1086" type="#_x0000_t75" style="width:47.4pt;height:19.8pt" o:ole="">
            <v:imagedata r:id="rId117" o:title=""/>
          </v:shape>
          <o:OLEObject Type="Embed" ProgID="Equation.DSMT4" ShapeID="_x0000_i1086" DrawAspect="Content" ObjectID="_1738065803" r:id="rId118"/>
        </w:objec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và có vectơ ch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ỉ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phương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919" w:dyaOrig="428">
          <v:shape id="_x0000_i1087" type="#_x0000_t75" style="width:46.2pt;height:21.6pt" o:ole="">
            <v:imagedata r:id="rId119" o:title=""/>
          </v:shape>
          <o:OLEObject Type="Embed" ProgID="Equation.DSMT4" ShapeID="_x0000_i1087" DrawAspect="Content" ObjectID="_1738065804" r:id="rId120"/>
        </w:objec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có phương trình tham s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ố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là:</w:t>
      </w:r>
    </w:p>
    <w:p w:rsidR="00A77B3E" w:rsidRDefault="003C2C5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30"/>
        </w:rPr>
        <w:object w:dxaOrig="1680" w:dyaOrig="720">
          <v:shape id="_x0000_i1088" type="#_x0000_t75" style="width:84pt;height:36pt" o:ole="">
            <v:imagedata r:id="rId121" o:title=""/>
          </v:shape>
          <o:OLEObject Type="Embed" ProgID="Equation.DSMT4" ShapeID="_x0000_i1088" DrawAspect="Content" ObjectID="_1738065805" r:id="rId122"/>
        </w:object>
      </w:r>
      <w:r w:rsidRPr="00D07101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30"/>
        </w:rPr>
        <w:object w:dxaOrig="1540" w:dyaOrig="720">
          <v:shape id="_x0000_i1089" type="#_x0000_t75" style="width:76.8pt;height:36pt" o:ole="">
            <v:imagedata r:id="rId123" o:title=""/>
          </v:shape>
          <o:OLEObject Type="Embed" ProgID="Equation.DSMT4" ShapeID="_x0000_i1089" DrawAspect="Content" ObjectID="_1738065806" r:id="rId124"/>
        </w:object>
      </w:r>
      <w:r w:rsidRPr="00D07101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30"/>
        </w:rPr>
        <w:object w:dxaOrig="1540" w:dyaOrig="720">
          <v:shape id="_x0000_i1090" type="#_x0000_t75" style="width:76.8pt;height:36pt" o:ole="">
            <v:imagedata r:id="rId125" o:title=""/>
          </v:shape>
          <o:OLEObject Type="Embed" ProgID="Equation.DSMT4" ShapeID="_x0000_i1090" DrawAspect="Content" ObjectID="_1738065807" r:id="rId126"/>
        </w:object>
      </w:r>
      <w:r w:rsidRPr="00D07101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30"/>
        </w:rPr>
        <w:object w:dxaOrig="1680" w:dyaOrig="720">
          <v:shape id="_x0000_i1091" type="#_x0000_t75" style="width:84pt;height:36pt" o:ole="">
            <v:imagedata r:id="rId127" o:title=""/>
          </v:shape>
          <o:OLEObject Type="Embed" ProgID="Equation.DSMT4" ShapeID="_x0000_i1091" DrawAspect="Content" ObjectID="_1738065808" r:id="rId128"/>
        </w:object>
      </w:r>
      <w:r w:rsidRPr="00D07101">
        <w:rPr>
          <w:color w:val="000000"/>
          <w:lang w:val="vi-VN"/>
        </w:rPr>
        <w:t>.</w:t>
      </w:r>
    </w:p>
    <w:p w:rsidR="00CE1DAE" w:rsidRPr="00B520DD" w:rsidRDefault="003C2C58" w:rsidP="00D470B4">
      <w:pPr>
        <w:spacing w:before="60"/>
        <w:rPr>
          <w:szCs w:val="26"/>
        </w:rPr>
      </w:pPr>
    </w:p>
    <w:p w:rsidR="006444C9" w:rsidRPr="00D07101" w:rsidRDefault="003C2C58" w:rsidP="006444C9">
      <w:pPr>
        <w:pStyle w:val="ListParagraph"/>
        <w:spacing w:before="60"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 w:cs="Times New Roman"/>
          <w:b/>
          <w:sz w:val="24"/>
          <w:szCs w:val="26"/>
        </w:rPr>
        <w:lastRenderedPageBreak/>
        <w:t xml:space="preserve">Câu 12. 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S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ố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 xml:space="preserve"> t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ậ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p 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ợ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p con có 3 ph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ầ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n t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ử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 xml:space="preserve"> c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ủ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a m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ộ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t t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ậ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p 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ợ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p có 7 ph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ầ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n t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>ử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nl-NL" w:eastAsia="en-US"/>
        </w:rPr>
        <w:t xml:space="preserve"> là:</w:t>
      </w:r>
    </w:p>
    <w:p w:rsidR="00A77B3E" w:rsidRDefault="003C2C5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2"/>
          <w:lang w:val="nl-NL"/>
        </w:rPr>
        <w:object w:dxaOrig="320" w:dyaOrig="372">
          <v:shape id="_x0000_i1092" type="#_x0000_t75" style="width:16.2pt;height:18.6pt" o:ole="">
            <v:imagedata r:id="rId129" o:title=""/>
          </v:shape>
          <o:OLEObject Type="Embed" ProgID="Equation.DSMT4" ShapeID="_x0000_i1092" DrawAspect="Content" ObjectID="_1738065809" r:id="rId130"/>
        </w:object>
      </w:r>
      <w:r w:rsidRPr="00D07101">
        <w:rPr>
          <w:color w:val="000000"/>
          <w:lang w:val="nl-NL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4"/>
          <w:lang w:val="nl-NL"/>
        </w:rPr>
        <w:object w:dxaOrig="306" w:dyaOrig="281">
          <v:shape id="_x0000_i1093" type="#_x0000_t75" style="width:15.6pt;height:13.8pt" o:ole="">
            <v:imagedata r:id="rId131" o:title=""/>
          </v:shape>
          <o:OLEObject Type="Embed" ProgID="Equation.DSMT4" ShapeID="_x0000_i1093" DrawAspect="Content" ObjectID="_1738065810" r:id="rId132"/>
        </w:object>
      </w:r>
      <w:r w:rsidRPr="00D07101">
        <w:rPr>
          <w:color w:val="000000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  <w:lang w:val="nl-NL"/>
        </w:rPr>
        <w:object w:dxaOrig="306" w:dyaOrig="626">
          <v:shape id="_x0000_i1094" type="#_x0000_t75" style="width:15.6pt;height:31.2pt" o:ole="">
            <v:imagedata r:id="rId133" o:title=""/>
          </v:shape>
          <o:OLEObject Type="Embed" ProgID="Equation.DSMT4" ShapeID="_x0000_i1094" DrawAspect="Content" ObjectID="_1738065811" r:id="rId134"/>
        </w:object>
      </w:r>
      <w:r w:rsidRPr="00D07101">
        <w:rPr>
          <w:color w:val="000000"/>
          <w:lang w:val="nl-NL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2"/>
          <w:lang w:val="nl-NL"/>
        </w:rPr>
        <w:object w:dxaOrig="306" w:dyaOrig="372">
          <v:shape id="_x0000_i1095" type="#_x0000_t75" style="width:15.6pt;height:18.6pt" o:ole="">
            <v:imagedata r:id="rId135" o:title=""/>
          </v:shape>
          <o:OLEObject Type="Embed" ProgID="Equation.DSMT4" ShapeID="_x0000_i1095" DrawAspect="Content" ObjectID="_1738065812" r:id="rId136"/>
        </w:object>
      </w:r>
      <w:r w:rsidRPr="00D07101">
        <w:rPr>
          <w:color w:val="000000"/>
          <w:lang w:val="nl-NL"/>
        </w:rPr>
        <w:t>.</w:t>
      </w:r>
    </w:p>
    <w:p w:rsidR="006444C9" w:rsidRPr="00D07101" w:rsidRDefault="003C2C58" w:rsidP="006444C9">
      <w:pPr>
        <w:pStyle w:val="Normal0"/>
        <w:spacing w:before="60"/>
        <w:jc w:val="both"/>
        <w:rPr>
          <w:rFonts w:ascii="Times New Roman" w:hAnsi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13. 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Trong h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ệ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 xml:space="preserve"> tr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ụ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c t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ọ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a đ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ộ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 xml:space="preserve">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51" w:dyaOrig="333">
          <v:shape id="_x0000_i1096" type="#_x0000_t75" style="width:22.8pt;height:16.8pt" o:ole="">
            <v:imagedata r:id="rId19" o:title=""/>
          </v:shape>
          <o:OLEObject Type="Embed" ProgID="Equation.DSMT4" ShapeID="_x0000_i1096" DrawAspect="Content" ObjectID="_1738065813" r:id="rId137"/>
        </w:objec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 xml:space="preserve">, </w:t>
      </w:r>
      <w:r w:rsidRPr="00D07101">
        <w:rPr>
          <w:rFonts w:ascii="Times New Roman" w:hAnsi="Times New Roman"/>
          <w:color w:val="000000"/>
          <w:sz w:val="24"/>
          <w:szCs w:val="24"/>
          <w:lang w:val="sv-SE" w:eastAsia="en-US"/>
        </w:rPr>
        <w:t>v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ectơ nào dư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ớ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i đây là m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ộ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t vectơ pháp tuy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ế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n c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ủ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a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đư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ờ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ng th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ẳ</w: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ng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979" w:dyaOrig="320">
          <v:shape id="_x0000_i1097" type="#_x0000_t75" style="width:99pt;height:16.2pt" o:ole="">
            <v:imagedata r:id="rId138" o:title=""/>
          </v:shape>
          <o:OLEObject Type="Embed" ProgID="Equation.DSMT4" ShapeID="_x0000_i1097" DrawAspect="Content" ObjectID="_1738065814" r:id="rId139"/>
        </w:object>
      </w:r>
      <w:r w:rsidRPr="00D07101">
        <w:rPr>
          <w:rFonts w:ascii="Times New Roman" w:hAnsi="Times New Roman"/>
          <w:color w:val="000000"/>
          <w:sz w:val="24"/>
          <w:szCs w:val="24"/>
          <w:lang w:val="vi-VN" w:eastAsia="en-US"/>
        </w:rPr>
        <w:t>?</w:t>
      </w:r>
    </w:p>
    <w:p w:rsidR="00A77B3E" w:rsidRDefault="003C2C5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4"/>
        </w:rPr>
        <w:object w:dxaOrig="1091" w:dyaOrig="428">
          <v:shape id="_x0000_i1098" type="#_x0000_t75" style="width:54.6pt;height:21.6pt" o:ole="">
            <v:imagedata r:id="rId140" o:title=""/>
          </v:shape>
          <o:OLEObject Type="Embed" ProgID="Equation.DSMT4" ShapeID="_x0000_i1098" DrawAspect="Content" ObjectID="_1738065815" r:id="rId141"/>
        </w:object>
      </w:r>
      <w:r w:rsidRPr="00D07101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4"/>
        </w:rPr>
        <w:object w:dxaOrig="1091" w:dyaOrig="428">
          <v:shape id="_x0000_i1099" type="#_x0000_t75" style="width:54.6pt;height:21.6pt" o:ole="">
            <v:imagedata r:id="rId142" o:title=""/>
          </v:shape>
          <o:OLEObject Type="Embed" ProgID="Equation.DSMT4" ShapeID="_x0000_i1099" DrawAspect="Content" ObjectID="_1738065816" r:id="rId143"/>
        </w:object>
      </w:r>
      <w:r w:rsidRPr="00D07101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4"/>
        </w:rPr>
        <w:object w:dxaOrig="1040" w:dyaOrig="428">
          <v:shape id="_x0000_i1100" type="#_x0000_t75" style="width:52.2pt;height:21.6pt" o:ole="">
            <v:imagedata r:id="rId144" o:title=""/>
          </v:shape>
          <o:OLEObject Type="Embed" ProgID="Equation.DSMT4" ShapeID="_x0000_i1100" DrawAspect="Content" ObjectID="_1738065817" r:id="rId145"/>
        </w:object>
      </w:r>
      <w:r w:rsidRPr="00D07101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4"/>
        </w:rPr>
        <w:object w:dxaOrig="909" w:dyaOrig="428">
          <v:shape id="_x0000_i1101" type="#_x0000_t75" style="width:45.6pt;height:21.6pt" o:ole="">
            <v:imagedata r:id="rId146" o:title=""/>
          </v:shape>
          <o:OLEObject Type="Embed" ProgID="Equation.DSMT4" ShapeID="_x0000_i1101" DrawAspect="Content" ObjectID="_1738065818" r:id="rId147"/>
        </w:object>
      </w:r>
      <w:r w:rsidRPr="00D07101">
        <w:rPr>
          <w:color w:val="000000"/>
          <w:lang w:val="vi-VN"/>
        </w:rPr>
        <w:t>.</w:t>
      </w:r>
    </w:p>
    <w:p w:rsidR="006444C9" w:rsidRPr="00D07101" w:rsidRDefault="003C2C58" w:rsidP="006444C9">
      <w:pPr>
        <w:pStyle w:val="ListParagraph"/>
        <w:spacing w:before="60"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 w:cs="Times New Roman"/>
          <w:b/>
          <w:sz w:val="24"/>
          <w:szCs w:val="26"/>
        </w:rPr>
        <w:t xml:space="preserve">Câu 14. 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Tính s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ố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ch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ỉ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nh 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ợ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p ch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ậ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p </w:t>
      </w:r>
      <w:r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00" w:dyaOrig="268">
          <v:shape id="_x0000_i1102" type="#_x0000_t75" style="width:10.2pt;height:13.2pt" o:ole="">
            <v:imagedata r:id="rId148" o:title=""/>
          </v:shape>
          <o:OLEObject Type="Embed" ProgID="Equation.DSMT4" ShapeID="_x0000_i1102" DrawAspect="Content" ObjectID="_1738065819" r:id="rId149"/>
        </w:objec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c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ủ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a </w:t>
      </w:r>
      <w:r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200" w:dyaOrig="280">
          <v:shape id="_x0000_i1103" type="#_x0000_t75" style="width:10.2pt;height:13.8pt" o:ole="">
            <v:imagedata r:id="rId150" o:title=""/>
          </v:shape>
          <o:OLEObject Type="Embed" ProgID="Equation.DSMT4" ShapeID="_x0000_i1103" DrawAspect="Content" ObjectID="_1738065820" r:id="rId151"/>
        </w:objec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ph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ầ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n t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ử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?</w:t>
      </w:r>
    </w:p>
    <w:p w:rsidR="00A77B3E" w:rsidRDefault="003C2C5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440" w:dyaOrig="280">
          <v:shape id="_x0000_i1104" type="#_x0000_t75" style="width:22.2pt;height:13.8pt" o:ole="">
            <v:imagedata r:id="rId152" o:title=""/>
          </v:shape>
          <o:OLEObject Type="Embed" ProgID="Equation.DSMT4" ShapeID="_x0000_i1104" DrawAspect="Content" ObjectID="_1738065821" r:id="rId153"/>
        </w:object>
      </w:r>
      <w:r w:rsidRPr="00D07101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4"/>
        </w:rPr>
        <w:object w:dxaOrig="320" w:dyaOrig="268">
          <v:shape id="_x0000_i1105" type="#_x0000_t75" style="width:16.2pt;height:13.2pt" o:ole="">
            <v:imagedata r:id="rId154" o:title=""/>
          </v:shape>
          <o:OLEObject Type="Embed" ProgID="Equation.DSMT4" ShapeID="_x0000_i1105" DrawAspect="Content" ObjectID="_1738065822" r:id="rId155"/>
        </w:object>
      </w:r>
      <w:r w:rsidRPr="00D07101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</w:rPr>
        <w:object w:dxaOrig="428" w:dyaOrig="280">
          <v:shape id="_x0000_i1106" type="#_x0000_t75" style="width:21.6pt;height:13.8pt" o:ole="">
            <v:imagedata r:id="rId156" o:title=""/>
          </v:shape>
          <o:OLEObject Type="Embed" ProgID="Equation.DSMT4" ShapeID="_x0000_i1106" DrawAspect="Content" ObjectID="_1738065823" r:id="rId157"/>
        </w:object>
      </w:r>
      <w:r w:rsidRPr="00D07101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306" w:dyaOrig="280">
          <v:shape id="_x0000_i1107" type="#_x0000_t75" style="width:15.6pt;height:13.8pt" o:ole="">
            <v:imagedata r:id="rId158" o:title=""/>
          </v:shape>
          <o:OLEObject Type="Embed" ProgID="Equation.DSMT4" ShapeID="_x0000_i1107" DrawAspect="Content" ObjectID="_1738065824" r:id="rId159"/>
        </w:object>
      </w:r>
      <w:r w:rsidRPr="00D07101">
        <w:rPr>
          <w:color w:val="000000"/>
          <w:lang w:val="vi-VN"/>
        </w:rPr>
        <w:t>.</w:t>
      </w:r>
    </w:p>
    <w:p w:rsidR="006444C9" w:rsidRPr="00D07101" w:rsidRDefault="003C2C58" w:rsidP="006444C9">
      <w:pPr>
        <w:pStyle w:val="ListParagraph"/>
        <w:spacing w:before="60"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 w:cs="Times New Roman"/>
          <w:b/>
          <w:sz w:val="24"/>
          <w:szCs w:val="26"/>
        </w:rPr>
        <w:t xml:space="preserve">Câu 15. 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T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ừ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t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ậ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p </w:t>
      </w:r>
      <w:r>
        <w:rPr>
          <w:rFonts w:ascii="Times New Roman" w:hAnsi="Times New Roman" w:cs="Times New Roman"/>
          <w:color w:val="000000"/>
          <w:position w:val="-14"/>
          <w:sz w:val="24"/>
          <w:szCs w:val="24"/>
        </w:rPr>
        <w:object w:dxaOrig="1619" w:dyaOrig="400">
          <v:shape id="_x0000_i1108" type="#_x0000_t75" style="width:81pt;height:19.8pt" o:ole="">
            <v:imagedata r:id="rId160" o:title=""/>
          </v:shape>
          <o:OLEObject Type="Embed" ProgID="Equation.DSMT4" ShapeID="_x0000_i1108" DrawAspect="Content" ObjectID="_1738065825" r:id="rId161"/>
        </w:objec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có th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ể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l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ậ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p đư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ợ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c bao nhiêu s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ố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t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ự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nhiên có ba ch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ữ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s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ố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mà các ch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ữ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s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ố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 xml:space="preserve"> đôi m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ộ</w:t>
      </w:r>
      <w:r w:rsidRPr="00D07101">
        <w:rPr>
          <w:rFonts w:ascii="Times New Roman" w:hAnsi="Times New Roman" w:cs="Times New Roman"/>
          <w:color w:val="000000"/>
          <w:sz w:val="24"/>
          <w:szCs w:val="24"/>
          <w:lang w:val="vi-VN" w:eastAsia="en-US"/>
        </w:rPr>
        <w:t>t khác nhau?</w:t>
      </w:r>
    </w:p>
    <w:p w:rsidR="00A77B3E" w:rsidRDefault="003C2C58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280" w:dyaOrig="280">
          <v:shape id="_x0000_i1109" type="#_x0000_t75" style="width:13.8pt;height:13.8pt" o:ole="">
            <v:imagedata r:id="rId162" o:title=""/>
          </v:shape>
          <o:OLEObject Type="Embed" ProgID="Equation.DSMT4" ShapeID="_x0000_i1109" DrawAspect="Content" ObjectID="_1738065826" r:id="rId163"/>
        </w:object>
      </w:r>
      <w:r w:rsidRPr="00D07101">
        <w:rPr>
          <w:color w:val="000000"/>
          <w:lang w:val="nl-NL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200" w:dyaOrig="279">
          <v:shape id="_x0000_i1110" type="#_x0000_t75" style="width:10.2pt;height:13.8pt" o:ole="">
            <v:imagedata r:id="rId164" o:title=""/>
          </v:shape>
          <o:OLEObject Type="Embed" ProgID="Equation.DSMT4" ShapeID="_x0000_i1110" DrawAspect="Content" ObjectID="_1738065827" r:id="rId165"/>
        </w:object>
      </w:r>
      <w:r w:rsidRPr="00D07101">
        <w:rPr>
          <w:color w:val="000000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</w:rPr>
        <w:object w:dxaOrig="399" w:dyaOrig="280">
          <v:shape id="_x0000_i1111" type="#_x0000_t75" style="width:19.8pt;height:13.8pt" o:ole="">
            <v:imagedata r:id="rId166" o:title=""/>
          </v:shape>
          <o:OLEObject Type="Embed" ProgID="Equation.DSMT4" ShapeID="_x0000_i1111" DrawAspect="Content" ObjectID="_1738065828" r:id="rId167"/>
        </w:object>
      </w:r>
      <w:r w:rsidRPr="00D07101">
        <w:rPr>
          <w:color w:val="000000"/>
          <w:lang w:val="nl-NL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320" w:dyaOrig="280">
          <v:shape id="_x0000_i1112" type="#_x0000_t75" style="width:16.2pt;height:13.8pt" o:ole="">
            <v:imagedata r:id="rId168" o:title=""/>
          </v:shape>
          <o:OLEObject Type="Embed" ProgID="Equation.DSMT4" ShapeID="_x0000_i1112" DrawAspect="Content" ObjectID="_1738065829" r:id="rId169"/>
        </w:object>
      </w:r>
      <w:r w:rsidRPr="00D07101">
        <w:rPr>
          <w:color w:val="000000"/>
          <w:lang w:val="nl-NL"/>
        </w:rPr>
        <w:t>.</w:t>
      </w:r>
    </w:p>
    <w:p w:rsidR="006444C9" w:rsidRDefault="003C2C58" w:rsidP="006444C9">
      <w:pPr>
        <w:pStyle w:val="Normal0"/>
        <w:spacing w:after="160" w:line="259" w:lineRule="auto"/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</w:pPr>
      <w:r w:rsidRPr="006444C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 w:eastAsia="en-US"/>
        </w:rPr>
        <w:t>II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 w:eastAsia="en-US"/>
        </w:rPr>
        <w:t>.</w:t>
      </w:r>
      <w:r w:rsidRPr="006444C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 w:eastAsia="en-US"/>
        </w:rPr>
        <w:t xml:space="preserve"> TỰ LUẬN</w:t>
      </w:r>
      <w:r w:rsidRPr="006444C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 w:eastAsia="en-US"/>
        </w:rPr>
        <w:t xml:space="preserve"> (</w:t>
      </w:r>
      <w:r w:rsidRPr="006444C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 w:eastAsia="en-US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 w:eastAsia="en-US"/>
        </w:rPr>
        <w:t>.</w:t>
      </w:r>
      <w:r w:rsidRPr="006444C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 w:eastAsia="en-US"/>
        </w:rPr>
        <w:t>0</w:t>
      </w:r>
      <w:r w:rsidRPr="006444C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 w:eastAsia="en-US"/>
        </w:rPr>
        <w:t xml:space="preserve"> điểm)</w:t>
      </w:r>
      <w:r w:rsidRPr="006444C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 w:eastAsia="en-US"/>
        </w:rPr>
        <w:t xml:space="preserve"> </w:t>
      </w:r>
    </w:p>
    <w:p w:rsidR="00031930" w:rsidRPr="006444C9" w:rsidRDefault="003C2C58" w:rsidP="006444C9">
      <w:pPr>
        <w:pStyle w:val="Normal0"/>
        <w:spacing w:before="60" w:line="240" w:lineRule="atLeast"/>
        <w:jc w:val="both"/>
        <w:rPr>
          <w:rFonts w:ascii="Times New Roman" w:hAnsi="Times New Roman"/>
          <w:color w:val="000000"/>
          <w:sz w:val="24"/>
          <w:szCs w:val="24"/>
          <w:lang w:val="fr-FR" w:eastAsia="vi-VN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(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.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5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 xml:space="preserve"> đi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ể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m)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T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ừ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 xml:space="preserve"> các ch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ữ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 xml:space="preserve"> s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ố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vi-VN"/>
        </w:rPr>
        <w:t xml:space="preserve"> </w:t>
      </w:r>
      <w:r>
        <w:rPr>
          <w:rFonts w:ascii="Times New Roman" w:hAnsi="Times New Roman" w:hint="cs"/>
          <w:color w:val="000000"/>
          <w:position w:val="-4"/>
          <w:sz w:val="24"/>
          <w:szCs w:val="24"/>
          <w:lang w:val="vi-VN" w:eastAsia="vi-VN"/>
        </w:rPr>
        <w:object w:dxaOrig="147" w:dyaOrig="280">
          <v:shape id="_x0000_i1113" type="#_x0000_t75" style="width:7.2pt;height:13.8pt" o:ole="">
            <v:imagedata r:id="rId170" o:title=""/>
          </v:shape>
          <o:OLEObject Type="Embed" ProgID="Equation.DSMT4" ShapeID="_x0000_i1113" DrawAspect="Content" ObjectID="_1738065830" r:id="rId171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vi-VN"/>
        </w:rPr>
        <w:t xml:space="preserve">, </w:t>
      </w:r>
      <w:r>
        <w:rPr>
          <w:rFonts w:ascii="Times New Roman" w:hAnsi="Times New Roman" w:hint="cs"/>
          <w:color w:val="000000"/>
          <w:position w:val="-4"/>
          <w:sz w:val="24"/>
          <w:szCs w:val="24"/>
          <w:lang w:val="vi-VN" w:eastAsia="vi-VN"/>
        </w:rPr>
        <w:object w:dxaOrig="200" w:dyaOrig="281">
          <v:shape id="_x0000_i1114" type="#_x0000_t75" style="width:10.2pt;height:13.8pt" o:ole="">
            <v:imagedata r:id="rId172" o:title=""/>
          </v:shape>
          <o:OLEObject Type="Embed" ProgID="Equation.DSMT4" ShapeID="_x0000_i1114" DrawAspect="Content" ObjectID="_1738065831" r:id="rId173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vi-VN"/>
        </w:rPr>
        <w:t xml:space="preserve">, </w:t>
      </w:r>
      <w:r>
        <w:rPr>
          <w:rFonts w:ascii="Times New Roman" w:hAnsi="Times New Roman" w:hint="cs"/>
          <w:color w:val="000000"/>
          <w:position w:val="-6"/>
          <w:sz w:val="24"/>
          <w:szCs w:val="24"/>
          <w:lang w:val="vi-VN" w:eastAsia="vi-VN"/>
        </w:rPr>
        <w:object w:dxaOrig="187" w:dyaOrig="294">
          <v:shape id="_x0000_i1115" type="#_x0000_t75" style="width:9.6pt;height:15pt" o:ole="">
            <v:imagedata r:id="rId174" o:title=""/>
          </v:shape>
          <o:OLEObject Type="Embed" ProgID="Equation.DSMT4" ShapeID="_x0000_i1115" DrawAspect="Content" ObjectID="_1738065832" r:id="rId175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vi-VN"/>
        </w:rPr>
        <w:t xml:space="preserve">, </w:t>
      </w:r>
      <w:r>
        <w:rPr>
          <w:rFonts w:ascii="Times New Roman" w:hAnsi="Times New Roman" w:hint="cs"/>
          <w:color w:val="000000"/>
          <w:position w:val="-4"/>
          <w:sz w:val="24"/>
          <w:szCs w:val="24"/>
          <w:lang w:val="vi-VN" w:eastAsia="vi-VN"/>
        </w:rPr>
        <w:object w:dxaOrig="200" w:dyaOrig="281">
          <v:shape id="_x0000_i1116" type="#_x0000_t75" style="width:10.2pt;height:13.8pt" o:ole="">
            <v:imagedata r:id="rId176" o:title=""/>
          </v:shape>
          <o:OLEObject Type="Embed" ProgID="Equation.DSMT4" ShapeID="_x0000_i1116" DrawAspect="Content" ObjectID="_1738065833" r:id="rId177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vi-VN"/>
        </w:rPr>
        <w:t xml:space="preserve">, </w:t>
      </w:r>
      <w:r>
        <w:rPr>
          <w:rFonts w:ascii="Times New Roman" w:hAnsi="Times New Roman" w:hint="cs"/>
          <w:color w:val="000000"/>
          <w:position w:val="-6"/>
          <w:sz w:val="24"/>
          <w:szCs w:val="24"/>
          <w:lang w:val="vi-VN" w:eastAsia="vi-VN"/>
        </w:rPr>
        <w:object w:dxaOrig="187" w:dyaOrig="294">
          <v:shape id="_x0000_i1117" type="#_x0000_t75" style="width:9.6pt;height:15pt" o:ole="">
            <v:imagedata r:id="rId178" o:title=""/>
          </v:shape>
          <o:OLEObject Type="Embed" ProgID="Equation.DSMT4" ShapeID="_x0000_i1117" DrawAspect="Content" ObjectID="_1738065834" r:id="rId179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vi-VN"/>
        </w:rPr>
        <w:t xml:space="preserve">, </w:t>
      </w:r>
      <w:r>
        <w:rPr>
          <w:rFonts w:ascii="Times New Roman" w:hAnsi="Times New Roman" w:hint="cs"/>
          <w:color w:val="000000"/>
          <w:position w:val="-6"/>
          <w:sz w:val="24"/>
          <w:szCs w:val="24"/>
          <w:lang w:val="vi-VN" w:eastAsia="vi-VN"/>
        </w:rPr>
        <w:object w:dxaOrig="200" w:dyaOrig="293">
          <v:shape id="_x0000_i1118" type="#_x0000_t75" style="width:10.2pt;height:14.4pt" o:ole="">
            <v:imagedata r:id="rId180" o:title=""/>
          </v:shape>
          <o:OLEObject Type="Embed" ProgID="Equation.DSMT4" ShapeID="_x0000_i1118" DrawAspect="Content" ObjectID="_1738065835" r:id="rId181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vi-VN"/>
        </w:rPr>
        <w:t xml:space="preserve">,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vi-VN"/>
        </w:rPr>
        <w:t>c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ó th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ể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 xml:space="preserve"> l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ậ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p đư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ợ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c bao nhiêu s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ố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 xml:space="preserve"> t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ự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 xml:space="preserve"> nhiên th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ỏ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 xml:space="preserve">a 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mãn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vi-VN"/>
        </w:rPr>
        <w:t>:</w:t>
      </w:r>
    </w:p>
    <w:p w:rsidR="00AF572C" w:rsidRPr="006444C9" w:rsidRDefault="003C2C58" w:rsidP="006444C9">
      <w:pPr>
        <w:pStyle w:val="Normal0"/>
        <w:spacing w:before="60" w:line="240" w:lineRule="atLeast"/>
        <w:ind w:firstLine="280"/>
        <w:jc w:val="both"/>
        <w:rPr>
          <w:rFonts w:ascii="Times New Roman" w:hAnsi="Times New Roman"/>
          <w:color w:val="000000"/>
          <w:sz w:val="24"/>
          <w:szCs w:val="24"/>
          <w:lang w:val="fr-FR" w:eastAsia="vi-VN"/>
        </w:rPr>
      </w:pPr>
      <w:r w:rsidRPr="006444C9">
        <w:rPr>
          <w:rFonts w:ascii="Times New Roman" w:hAnsi="Times New Roman"/>
          <w:color w:val="000000"/>
          <w:sz w:val="24"/>
          <w:szCs w:val="24"/>
          <w:lang w:val="fr-FR" w:eastAsia="vi-VN"/>
        </w:rPr>
        <w:t xml:space="preserve">a)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vi-VN"/>
        </w:rPr>
        <w:t>G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ồ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m ba ch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ữ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 xml:space="preserve"> s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ố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 xml:space="preserve"> đôi m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ộ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 xml:space="preserve">t khác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vi-VN"/>
        </w:rPr>
        <w:t>nhau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vi-VN"/>
        </w:rPr>
        <w:t>?</w:t>
      </w:r>
    </w:p>
    <w:p w:rsidR="006444C9" w:rsidRDefault="003C2C58" w:rsidP="006444C9">
      <w:pPr>
        <w:pStyle w:val="Normal0"/>
        <w:spacing w:before="60" w:line="240" w:lineRule="atLeast"/>
        <w:ind w:firstLine="280"/>
        <w:jc w:val="both"/>
        <w:rPr>
          <w:rFonts w:ascii="Times New Roman" w:hAnsi="Times New Roman"/>
          <w:color w:val="000000"/>
          <w:sz w:val="24"/>
          <w:szCs w:val="24"/>
          <w:lang w:val="fr-FR" w:eastAsia="vi-VN"/>
        </w:rPr>
      </w:pPr>
      <w:r w:rsidRPr="006444C9">
        <w:rPr>
          <w:rFonts w:ascii="Times New Roman" w:hAnsi="Times New Roman"/>
          <w:color w:val="000000"/>
          <w:sz w:val="24"/>
          <w:szCs w:val="24"/>
          <w:lang w:val="fr-FR" w:eastAsia="vi-VN"/>
        </w:rPr>
        <w:t xml:space="preserve">b) 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G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ồ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m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 xml:space="preserve"> ba ch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ữ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 xml:space="preserve"> s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ố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 xml:space="preserve"> đôi m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ộ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t khác nhau và nh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>ỏ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vi-VN"/>
        </w:rPr>
        <w:t xml:space="preserve"> hơn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vi-VN"/>
        </w:rPr>
        <w:t>345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vi-VN"/>
        </w:rPr>
        <w:t>?</w:t>
      </w:r>
    </w:p>
    <w:p w:rsidR="006444C9" w:rsidRDefault="003C2C58" w:rsidP="006444C9">
      <w:pPr>
        <w:pStyle w:val="Normal0"/>
        <w:spacing w:before="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(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.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0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 xml:space="preserve"> đi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ể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m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)</w:t>
      </w:r>
    </w:p>
    <w:p w:rsidR="007F2F5E" w:rsidRPr="006444C9" w:rsidRDefault="003C2C58" w:rsidP="006444C9">
      <w:pPr>
        <w:pStyle w:val="Normal0"/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1)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L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ớ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p 10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B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trư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ờ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ng TH THCS THPT Victory có 35 h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ọ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c sinh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.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Giáo viên c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ầ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n l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ậ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p ra m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ộ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t Ban ch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ấ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p hành g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ồ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m m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ộ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t Bí thư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,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m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ộ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t Phó bí thư và m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ộ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t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Ủ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y viên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.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H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ỏ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i có bao nhiêu cách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thành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l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ậ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p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Ban ch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ấ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p hành như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th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ế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?</w:t>
      </w:r>
    </w:p>
    <w:p w:rsidR="00E43829" w:rsidRPr="006444C9" w:rsidRDefault="003C2C58" w:rsidP="006444C9">
      <w:pPr>
        <w:pStyle w:val="Normal0"/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2) </w:t>
      </w:r>
      <w:r w:rsidRPr="006444C9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>Tìm s</w:t>
      </w:r>
      <w:r w:rsidRPr="006444C9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>ố</w:t>
      </w:r>
      <w:r w:rsidRPr="006444C9">
        <w:rPr>
          <w:rFonts w:ascii="Times New Roman" w:hAnsi="Times New Roman"/>
          <w:bCs/>
          <w:color w:val="000000"/>
          <w:sz w:val="24"/>
          <w:szCs w:val="24"/>
          <w:lang w:val="fr-FR" w:eastAsia="en-US"/>
        </w:rPr>
        <w:t xml:space="preserve"> nguyên dương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00" w:dyaOrig="227">
          <v:shape id="_x0000_i1119" type="#_x0000_t75" style="width:10.2pt;height:11.4pt" o:ole="">
            <v:imagedata r:id="rId182" o:title=""/>
          </v:shape>
          <o:OLEObject Type="Embed" ProgID="Equation.DSMT4" ShapeID="_x0000_i1119" DrawAspect="Content" ObjectID="_1738065836" r:id="rId183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,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bi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ế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t</w:t>
      </w:r>
      <w:r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/>
          <w:color w:val="000000"/>
          <w:position w:val="-12"/>
          <w:sz w:val="24"/>
          <w:szCs w:val="24"/>
        </w:rPr>
        <w:object w:dxaOrig="1266" w:dyaOrig="372">
          <v:shape id="_x0000_i1120" type="#_x0000_t75" style="width:63.6pt;height:18.6pt" o:ole="">
            <v:imagedata r:id="rId184" o:title=""/>
          </v:shape>
          <o:OLEObject Type="Embed" ProgID="Equation.DSMT4" ShapeID="_x0000_i1120" DrawAspect="Content" ObjectID="_1738065837" r:id="rId185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.</w:t>
      </w:r>
    </w:p>
    <w:p w:rsidR="006444C9" w:rsidRDefault="003C2C58" w:rsidP="006444C9">
      <w:pPr>
        <w:pStyle w:val="Normal0"/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3)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X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ế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p ng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ẫ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u nhiên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94" w:dyaOrig="294">
          <v:shape id="_x0000_i1121" type="#_x0000_t75" style="width:15pt;height:15pt" o:ole="">
            <v:imagedata r:id="rId186" o:title=""/>
          </v:shape>
          <o:OLEObject Type="Embed" ProgID="Equation.DSMT4" ShapeID="_x0000_i1121" DrawAspect="Content" ObjectID="_1738065838" r:id="rId187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h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ọ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c sinh g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ồ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m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00" w:dyaOrig="268">
          <v:shape id="_x0000_i1122" type="#_x0000_t75" style="width:10.2pt;height:13.2pt" o:ole="">
            <v:imagedata r:id="rId188" o:title=""/>
          </v:shape>
          <o:OLEObject Type="Embed" ProgID="Equation.DSMT4" ShapeID="_x0000_i1122" DrawAspect="Content" ObjectID="_1738065839" r:id="rId189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h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ọ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c sinh l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ớ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p 10A1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,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87" w:dyaOrig="294">
          <v:shape id="_x0000_i1123" type="#_x0000_t75" style="width:9.6pt;height:15pt" o:ole="">
            <v:imagedata r:id="rId190" o:title=""/>
          </v:shape>
          <o:OLEObject Type="Embed" ProgID="Equation.DSMT4" ShapeID="_x0000_i1123" DrawAspect="Content" ObjectID="_1738065840" r:id="rId191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h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ọ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c sinh l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ớ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p 10A2 và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87" w:dyaOrig="294">
          <v:shape id="_x0000_i1124" type="#_x0000_t75" style="width:9.6pt;height:15pt" o:ole="">
            <v:imagedata r:id="rId192" o:title=""/>
          </v:shape>
          <o:OLEObject Type="Embed" ProgID="Equation.DSMT4" ShapeID="_x0000_i1124" DrawAspect="Content" ObjectID="_1738065841" r:id="rId193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h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ọ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c sinh l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ớ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p 10A3 thành m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ộ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t hàng ngang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.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Có bao nhiêu cách x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ế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p đ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ể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trong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94" w:dyaOrig="294">
          <v:shape id="_x0000_i1125" type="#_x0000_t75" style="width:15pt;height:15pt" o:ole="">
            <v:imagedata r:id="rId186" o:title=""/>
          </v:shape>
          <o:OLEObject Type="Embed" ProgID="Equation.DSMT4" ShapeID="_x0000_i1125" DrawAspect="Content" ObjectID="_1738065842" r:id="rId194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h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ọ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c sinh trên không có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00" w:dyaOrig="268">
          <v:shape id="_x0000_i1126" type="#_x0000_t75" style="width:10.2pt;height:13.2pt" o:ole="">
            <v:imagedata r:id="rId188" o:title=""/>
          </v:shape>
          <o:OLEObject Type="Embed" ProgID="Equation.DSMT4" ShapeID="_x0000_i1126" DrawAspect="Content" ObjectID="_1738065843" r:id="rId195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h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ọ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c sinh nào cùng l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ớ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p đ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ứ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ng c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ạ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nh nhau.</w:t>
      </w:r>
    </w:p>
    <w:p w:rsidR="006444C9" w:rsidRDefault="003C2C58" w:rsidP="006444C9">
      <w:pPr>
        <w:pStyle w:val="Normal0"/>
        <w:spacing w:before="6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(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.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0</w:t>
      </w:r>
      <w:r w:rsidRPr="006444C9">
        <w:rPr>
          <w:rFonts w:ascii="Times New Roman" w:hAnsi="Times New Roman" w:hint="cs"/>
          <w:b/>
          <w:bCs/>
          <w:color w:val="000000"/>
          <w:sz w:val="24"/>
          <w:szCs w:val="24"/>
          <w:lang w:val="fr-FR" w:eastAsia="en-US"/>
        </w:rPr>
        <w:t xml:space="preserve"> đi</w:t>
      </w:r>
      <w:r w:rsidRPr="006444C9">
        <w:rPr>
          <w:rFonts w:ascii="Times New Roman" w:hAnsi="Times New Roman" w:hint="cs"/>
          <w:b/>
          <w:bCs/>
          <w:color w:val="000000"/>
          <w:sz w:val="24"/>
          <w:szCs w:val="24"/>
          <w:lang w:val="fr-FR" w:eastAsia="en-US"/>
        </w:rPr>
        <w:t>ể</w:t>
      </w:r>
      <w:r w:rsidRPr="006444C9">
        <w:rPr>
          <w:rFonts w:ascii="Times New Roman" w:hAnsi="Times New Roman" w:hint="cs"/>
          <w:b/>
          <w:bCs/>
          <w:color w:val="000000"/>
          <w:sz w:val="24"/>
          <w:szCs w:val="24"/>
          <w:lang w:val="fr-FR" w:eastAsia="en-US"/>
        </w:rPr>
        <w:t>m)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en-US"/>
        </w:rPr>
        <w:t>Khai tri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en-US"/>
        </w:rPr>
        <w:t>ể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en-US"/>
        </w:rPr>
        <w:t>n bi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en-US"/>
        </w:rPr>
        <w:t>ể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en-US"/>
        </w:rPr>
        <w:t>u th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en-US"/>
        </w:rPr>
        <w:t>ứ</w:t>
      </w:r>
      <w:r w:rsidRPr="006444C9">
        <w:rPr>
          <w:rFonts w:ascii="Times New Roman" w:hAnsi="Times New Roman" w:hint="cs"/>
          <w:color w:val="000000"/>
          <w:sz w:val="24"/>
          <w:szCs w:val="24"/>
          <w:lang w:val="fr-FR" w:eastAsia="en-US"/>
        </w:rPr>
        <w:t xml:space="preserve">c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: </w:t>
      </w:r>
      <w:r>
        <w:rPr>
          <w:rFonts w:ascii="Times New Roman" w:hAnsi="Times New Roman" w:hint="cs"/>
          <w:color w:val="000000"/>
          <w:position w:val="-14"/>
          <w:sz w:val="24"/>
          <w:szCs w:val="24"/>
          <w:lang w:val="fr-FR"/>
        </w:rPr>
        <w:object w:dxaOrig="920" w:dyaOrig="427">
          <v:shape id="_x0000_i1127" type="#_x0000_t75" style="width:46.2pt;height:21.6pt" o:ole="">
            <v:imagedata r:id="rId196" o:title=""/>
          </v:shape>
          <o:OLEObject Type="Embed" ProgID="Equation.DSMT4" ShapeID="_x0000_i1127" DrawAspect="Content" ObjectID="_1738065844" r:id="rId197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.</w:t>
      </w:r>
    </w:p>
    <w:p w:rsidR="006444C9" w:rsidRDefault="003C2C58" w:rsidP="006444C9">
      <w:pPr>
        <w:pStyle w:val="Normal0"/>
        <w:spacing w:before="6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4. 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(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.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5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 xml:space="preserve"> 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đi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ể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m)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Trong m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ặ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t ph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ẳ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ng t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ọ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a đ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ộ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/>
          <w:color w:val="000000"/>
          <w:position w:val="-10"/>
          <w:sz w:val="24"/>
          <w:szCs w:val="24"/>
          <w:lang w:val="fr-FR"/>
        </w:rPr>
        <w:object w:dxaOrig="451" w:dyaOrig="320">
          <v:shape id="_x0000_i1128" type="#_x0000_t75" style="width:22.8pt;height:16.2pt" o:ole="">
            <v:imagedata r:id="rId198" o:title=""/>
          </v:shape>
          <o:OLEObject Type="Embed" ProgID="Equation.DSMT4" ShapeID="_x0000_i1128" DrawAspect="Content" ObjectID="_1738065845" r:id="rId199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, 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cho ba đi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ể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m </w:t>
      </w:r>
      <w:r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2540" w:dyaOrig="400">
          <v:shape id="_x0000_i1129" type="#_x0000_t75" style="width:127.2pt;height:19.8pt" o:ole="">
            <v:imagedata r:id="rId200" o:title=""/>
          </v:shape>
          <o:OLEObject Type="Embed" ProgID="Equation.DSMT4" ShapeID="_x0000_i1129" DrawAspect="Content" ObjectID="_1738065846" r:id="rId201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.</w:t>
      </w:r>
    </w:p>
    <w:p w:rsidR="002C0B35" w:rsidRPr="006444C9" w:rsidRDefault="003C2C58" w:rsidP="006444C9">
      <w:pPr>
        <w:pStyle w:val="Normal0"/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a) Tìm t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ọ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a đ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ộ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các vectơ </w:t>
      </w:r>
      <w:r>
        <w:rPr>
          <w:rFonts w:ascii="Times New Roman" w:hAnsi="Times New Roman"/>
          <w:color w:val="000000"/>
          <w:position w:val="-10"/>
          <w:sz w:val="24"/>
          <w:szCs w:val="24"/>
          <w:lang w:val="fr-FR"/>
        </w:rPr>
        <w:object w:dxaOrig="828" w:dyaOrig="372">
          <v:shape id="_x0000_i1130" type="#_x0000_t75" style="width:41.4pt;height:18.6pt" o:ole="">
            <v:imagedata r:id="rId202" o:title=""/>
          </v:shape>
          <o:OLEObject Type="Embed" ProgID="Equation.DSMT4" ShapeID="_x0000_i1130" DrawAspect="Content" ObjectID="_1738065847" r:id="rId203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và </w:t>
      </w:r>
      <w:r>
        <w:rPr>
          <w:rFonts w:ascii="Times New Roman" w:hAnsi="Times New Roman"/>
          <w:color w:val="000000"/>
          <w:position w:val="-6"/>
          <w:sz w:val="24"/>
          <w:szCs w:val="24"/>
          <w:lang w:val="fr-FR"/>
        </w:rPr>
        <w:object w:dxaOrig="1091" w:dyaOrig="347">
          <v:shape id="_x0000_i1131" type="#_x0000_t75" style="width:54.6pt;height:17.4pt" o:ole="">
            <v:imagedata r:id="rId204" o:title=""/>
          </v:shape>
          <o:OLEObject Type="Embed" ProgID="Equation.DSMT4" ShapeID="_x0000_i1131" DrawAspect="Content" ObjectID="_1738065848" r:id="rId205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.</w:t>
      </w:r>
    </w:p>
    <w:p w:rsidR="006444C9" w:rsidRDefault="003C2C58" w:rsidP="006444C9">
      <w:pPr>
        <w:pStyle w:val="Normal0"/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b) Tìm đi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ể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m </w:t>
      </w:r>
      <w:r>
        <w:rPr>
          <w:rFonts w:ascii="Times New Roman" w:hAnsi="Times New Roman"/>
          <w:color w:val="000000"/>
          <w:position w:val="-4"/>
          <w:sz w:val="24"/>
          <w:szCs w:val="24"/>
          <w:lang w:val="fr-FR"/>
        </w:rPr>
        <w:object w:dxaOrig="320" w:dyaOrig="268">
          <v:shape id="_x0000_i1132" type="#_x0000_t75" style="width:16.2pt;height:13.2pt" o:ole="">
            <v:imagedata r:id="rId206" o:title=""/>
          </v:shape>
          <o:OLEObject Type="Embed" ProgID="Equation.DSMT4" ShapeID="_x0000_i1132" DrawAspect="Content" ObjectID="_1738065849" r:id="rId207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trên tr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ụ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c hoành sao cho </w:t>
      </w:r>
      <w:r>
        <w:rPr>
          <w:rFonts w:ascii="Times New Roman" w:hAnsi="Times New Roman"/>
          <w:color w:val="000000"/>
          <w:position w:val="-6"/>
          <w:sz w:val="24"/>
          <w:szCs w:val="24"/>
          <w:lang w:val="fr-FR"/>
        </w:rPr>
        <w:object w:dxaOrig="1859" w:dyaOrig="320">
          <v:shape id="_x0000_i1133" type="#_x0000_t75" style="width:93pt;height:16.2pt" o:ole="">
            <v:imagedata r:id="rId208" o:title=""/>
          </v:shape>
          <o:OLEObject Type="Embed" ProgID="Equation.DSMT4" ShapeID="_x0000_i1133" DrawAspect="Content" ObjectID="_1738065850" r:id="rId209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nh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ỏ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nh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ấ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t.</w:t>
      </w:r>
    </w:p>
    <w:p w:rsidR="00DE794E" w:rsidRPr="006444C9" w:rsidRDefault="003C2C58" w:rsidP="006444C9">
      <w:pPr>
        <w:pStyle w:val="Normal0"/>
        <w:spacing w:before="6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(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.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0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 xml:space="preserve"> 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đi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ể</w:t>
      </w:r>
      <w:r w:rsidRPr="006444C9">
        <w:rPr>
          <w:rFonts w:ascii="Times New Roman" w:hAnsi="Times New Roman"/>
          <w:b/>
          <w:bCs/>
          <w:color w:val="000000"/>
          <w:sz w:val="24"/>
          <w:szCs w:val="24"/>
          <w:lang w:val="fr-FR" w:eastAsia="en-US"/>
        </w:rPr>
        <w:t>m)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Cho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đư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ờ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ng th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ẳ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ng </w:t>
      </w:r>
      <w:r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400" w:dyaOrig="400">
          <v:shape id="_x0000_i1134" type="#_x0000_t75" style="width:19.8pt;height:19.8pt" o:ole="">
            <v:imagedata r:id="rId210" o:title=""/>
          </v:shape>
          <o:OLEObject Type="Embed" ProgID="Equation.DSMT4" ShapeID="_x0000_i1134" DrawAspect="Content" ObjectID="_1738065851" r:id="rId211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có phương trình tham s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ố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/>
          <w:color w:val="000000"/>
          <w:position w:val="-32"/>
          <w:sz w:val="24"/>
          <w:szCs w:val="24"/>
        </w:rPr>
        <w:object w:dxaOrig="1535" w:dyaOrig="760">
          <v:shape id="_x0000_i1135" type="#_x0000_t75" style="width:76.8pt;height:37.8pt" o:ole="">
            <v:imagedata r:id="rId212" o:title=""/>
          </v:shape>
          <o:OLEObject Type="Embed" ProgID="Equation.DSMT4" ShapeID="_x0000_i1135" DrawAspect="Content" ObjectID="_1738065852" r:id="rId213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.</w:t>
      </w:r>
    </w:p>
    <w:p w:rsidR="00D86B83" w:rsidRPr="006444C9" w:rsidRDefault="003C2C58" w:rsidP="006444C9">
      <w:pPr>
        <w:pStyle w:val="Normal0"/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a) Xác đ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ị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nh m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ộ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t vectơ ch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ỉ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 phương c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ủ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a đư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ờ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ng th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ẳ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ng </w:t>
      </w:r>
      <w:r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428" w:dyaOrig="428">
          <v:shape id="_x0000_i1136" type="#_x0000_t75" style="width:21.6pt;height:21.6pt" o:ole="">
            <v:imagedata r:id="rId210" o:title=""/>
          </v:shape>
          <o:OLEObject Type="Embed" ProgID="Equation.DSMT4" ShapeID="_x0000_i1136" DrawAspect="Content" ObjectID="_1738065853" r:id="rId214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.</w:t>
      </w:r>
    </w:p>
    <w:p w:rsidR="00D86B83" w:rsidRPr="006444C9" w:rsidRDefault="003C2C58" w:rsidP="006444C9">
      <w:pPr>
        <w:pStyle w:val="Normal0"/>
        <w:spacing w:before="60"/>
        <w:ind w:firstLine="280"/>
        <w:jc w:val="both"/>
        <w:rPr>
          <w:rFonts w:ascii="Times New Roman" w:hAnsi="Times New Roman"/>
          <w:color w:val="000000"/>
          <w:sz w:val="24"/>
          <w:szCs w:val="24"/>
          <w:lang w:val="fr-FR" w:eastAsia="en-US"/>
        </w:rPr>
      </w:pP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b) L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ậ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p phương trình t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ổ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ng quát c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ủ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a đư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ờ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ng th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ẳ</w: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 xml:space="preserve">ng </w:t>
      </w:r>
      <w:r>
        <w:rPr>
          <w:rFonts w:ascii="Times New Roman" w:hAnsi="Times New Roman"/>
          <w:color w:val="000000"/>
          <w:position w:val="-14"/>
          <w:sz w:val="24"/>
          <w:szCs w:val="24"/>
          <w:lang w:val="fr-FR"/>
        </w:rPr>
        <w:object w:dxaOrig="428" w:dyaOrig="428">
          <v:shape id="_x0000_i1137" type="#_x0000_t75" style="width:21.6pt;height:21.6pt" o:ole="">
            <v:imagedata r:id="rId210" o:title=""/>
          </v:shape>
          <o:OLEObject Type="Embed" ProgID="Equation.DSMT4" ShapeID="_x0000_i1137" DrawAspect="Content" ObjectID="_1738065854" r:id="rId215"/>
        </w:object>
      </w:r>
      <w:r w:rsidRPr="006444C9">
        <w:rPr>
          <w:rFonts w:ascii="Times New Roman" w:hAnsi="Times New Roman"/>
          <w:color w:val="000000"/>
          <w:sz w:val="24"/>
          <w:szCs w:val="24"/>
          <w:lang w:val="fr-FR" w:eastAsia="en-US"/>
        </w:rPr>
        <w:t>.</w:t>
      </w:r>
    </w:p>
    <w:p w:rsidR="00CE1DAE" w:rsidRPr="00B520DD" w:rsidRDefault="003C2C58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:rsidR="00CE1DAE" w:rsidRPr="00B520DD" w:rsidRDefault="003C2C58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7C59D5">
      <w:footerReference w:type="default" r:id="rId216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C58" w:rsidRDefault="003C2C58">
      <w:r>
        <w:separator/>
      </w:r>
    </w:p>
  </w:endnote>
  <w:endnote w:type="continuationSeparator" w:id="0">
    <w:p w:rsidR="003C2C58" w:rsidRDefault="003C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36C" w:rsidRDefault="003C2C58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- Mã đề 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C58" w:rsidRDefault="003C2C58">
      <w:r>
        <w:separator/>
      </w:r>
    </w:p>
  </w:footnote>
  <w:footnote w:type="continuationSeparator" w:id="0">
    <w:p w:rsidR="003C2C58" w:rsidRDefault="003C2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736C"/>
    <w:rsid w:val="003C2C58"/>
    <w:rsid w:val="0081000A"/>
    <w:rsid w:val="00F4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5"/>
    <o:shapelayout v:ext="edit">
      <o:idmap v:ext="edit" data="1"/>
    </o:shapelayout>
  </w:shapeDefaults>
  <w:decimalSymbol w:val="."/>
  <w:listSeparator w:val=","/>
  <w14:docId w14:val="30756405"/>
  <w15:docId w15:val="{D1180080-2EE7-4AD9-AD5B-80A03BA5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styleId="ListParagraph">
    <w:name w:val="List Paragraph"/>
    <w:basedOn w:val="Normal0"/>
    <w:link w:val="ListParagraphChar"/>
    <w:uiPriority w:val="34"/>
    <w:qFormat/>
    <w:rsid w:val="00876DE8"/>
    <w:pPr>
      <w:spacing w:after="200" w:line="276" w:lineRule="auto"/>
      <w:ind w:left="720"/>
    </w:pPr>
    <w:rPr>
      <w:rFonts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876DE8"/>
    <w:rPr>
      <w:rFonts w:ascii="Calibri" w:eastAsia="Calibri" w:hAnsi="Calibri" w:cs="Calibri" w:hint="default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8.wmf"/><Relationship Id="rId42" Type="http://schemas.openxmlformats.org/officeDocument/2006/relationships/image" Target="media/image20.wmf"/><Relationship Id="rId63" Type="http://schemas.openxmlformats.org/officeDocument/2006/relationships/image" Target="media/image34.wmf"/><Relationship Id="rId84" Type="http://schemas.openxmlformats.org/officeDocument/2006/relationships/image" Target="media/image44.wmf"/><Relationship Id="rId138" Type="http://schemas.openxmlformats.org/officeDocument/2006/relationships/image" Target="media/image70.wmf"/><Relationship Id="rId159" Type="http://schemas.openxmlformats.org/officeDocument/2006/relationships/oleObject" Target="embeddings/oleObject73.bin"/><Relationship Id="rId170" Type="http://schemas.openxmlformats.org/officeDocument/2006/relationships/image" Target="media/image86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7.bin"/><Relationship Id="rId107" Type="http://schemas.openxmlformats.org/officeDocument/2006/relationships/oleObject" Target="embeddings/oleObject4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7.wmf"/><Relationship Id="rId74" Type="http://schemas.openxmlformats.org/officeDocument/2006/relationships/image" Target="media/image39.wmf"/><Relationship Id="rId128" Type="http://schemas.openxmlformats.org/officeDocument/2006/relationships/oleObject" Target="embeddings/oleObject57.bin"/><Relationship Id="rId149" Type="http://schemas.openxmlformats.org/officeDocument/2006/relationships/oleObject" Target="embeddings/oleObject68.bin"/><Relationship Id="rId5" Type="http://schemas.openxmlformats.org/officeDocument/2006/relationships/footnotes" Target="footnotes.xml"/><Relationship Id="rId95" Type="http://schemas.openxmlformats.org/officeDocument/2006/relationships/oleObject" Target="embeddings/oleObject40.bin"/><Relationship Id="rId160" Type="http://schemas.openxmlformats.org/officeDocument/2006/relationships/image" Target="media/image81.wmf"/><Relationship Id="rId181" Type="http://schemas.openxmlformats.org/officeDocument/2006/relationships/oleObject" Target="embeddings/oleObject84.bin"/><Relationship Id="rId216" Type="http://schemas.openxmlformats.org/officeDocument/2006/relationships/footer" Target="footer1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4.bin"/><Relationship Id="rId118" Type="http://schemas.openxmlformats.org/officeDocument/2006/relationships/oleObject" Target="embeddings/oleObject52.bin"/><Relationship Id="rId139" Type="http://schemas.openxmlformats.org/officeDocument/2006/relationships/oleObject" Target="embeddings/oleObject63.bin"/><Relationship Id="rId85" Type="http://schemas.openxmlformats.org/officeDocument/2006/relationships/oleObject" Target="embeddings/oleObject35.bin"/><Relationship Id="rId150" Type="http://schemas.openxmlformats.org/officeDocument/2006/relationships/image" Target="media/image76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7.wmf"/><Relationship Id="rId206" Type="http://schemas.openxmlformats.org/officeDocument/2006/relationships/image" Target="media/image10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6.wmf"/><Relationship Id="rId129" Type="http://schemas.openxmlformats.org/officeDocument/2006/relationships/image" Target="media/image66.wmf"/><Relationship Id="rId54" Type="http://schemas.openxmlformats.org/officeDocument/2006/relationships/image" Target="media/image28.wmf"/><Relationship Id="rId75" Type="http://schemas.openxmlformats.org/officeDocument/2006/relationships/oleObject" Target="embeddings/oleObject30.bin"/><Relationship Id="rId96" Type="http://schemas.openxmlformats.org/officeDocument/2006/relationships/image" Target="media/image50.wmf"/><Relationship Id="rId140" Type="http://schemas.openxmlformats.org/officeDocument/2006/relationships/image" Target="media/image71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2.wmf"/><Relationship Id="rId217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61.wmf"/><Relationship Id="rId44" Type="http://schemas.openxmlformats.org/officeDocument/2006/relationships/image" Target="media/image21.wmf"/><Relationship Id="rId65" Type="http://schemas.openxmlformats.org/officeDocument/2006/relationships/image" Target="media/image35.wmf"/><Relationship Id="rId86" Type="http://schemas.openxmlformats.org/officeDocument/2006/relationships/image" Target="media/image45.wmf"/><Relationship Id="rId130" Type="http://schemas.openxmlformats.org/officeDocument/2006/relationships/oleObject" Target="embeddings/oleObject58.bin"/><Relationship Id="rId151" Type="http://schemas.openxmlformats.org/officeDocument/2006/relationships/oleObject" Target="embeddings/oleObject69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7.bin"/><Relationship Id="rId34" Type="http://schemas.openxmlformats.org/officeDocument/2006/relationships/image" Target="media/image15.wmf"/><Relationship Id="rId55" Type="http://schemas.openxmlformats.org/officeDocument/2006/relationships/image" Target="media/image29.wmf"/><Relationship Id="rId76" Type="http://schemas.openxmlformats.org/officeDocument/2006/relationships/image" Target="media/image40.wmf"/><Relationship Id="rId97" Type="http://schemas.openxmlformats.org/officeDocument/2006/relationships/oleObject" Target="embeddings/oleObject41.bin"/><Relationship Id="rId120" Type="http://schemas.openxmlformats.org/officeDocument/2006/relationships/oleObject" Target="embeddings/oleObject53.bin"/><Relationship Id="rId141" Type="http://schemas.openxmlformats.org/officeDocument/2006/relationships/oleObject" Target="embeddings/oleObject64.bin"/><Relationship Id="rId7" Type="http://schemas.openxmlformats.org/officeDocument/2006/relationships/image" Target="media/image1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5.bin"/><Relationship Id="rId218" Type="http://schemas.openxmlformats.org/officeDocument/2006/relationships/theme" Target="theme/theme1.xml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5.bin"/><Relationship Id="rId87" Type="http://schemas.openxmlformats.org/officeDocument/2006/relationships/oleObject" Target="embeddings/oleObject36.bin"/><Relationship Id="rId110" Type="http://schemas.openxmlformats.org/officeDocument/2006/relationships/image" Target="media/image57.wmf"/><Relationship Id="rId131" Type="http://schemas.openxmlformats.org/officeDocument/2006/relationships/image" Target="media/image67.wmf"/><Relationship Id="rId152" Type="http://schemas.openxmlformats.org/officeDocument/2006/relationships/image" Target="media/image77.w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1.bin"/><Relationship Id="rId208" Type="http://schemas.openxmlformats.org/officeDocument/2006/relationships/image" Target="media/image104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30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7.bin"/><Relationship Id="rId168" Type="http://schemas.openxmlformats.org/officeDocument/2006/relationships/image" Target="media/image85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8.wmf"/><Relationship Id="rId93" Type="http://schemas.openxmlformats.org/officeDocument/2006/relationships/oleObject" Target="embeddings/oleObject39.bin"/><Relationship Id="rId98" Type="http://schemas.openxmlformats.org/officeDocument/2006/relationships/image" Target="media/image51.wmf"/><Relationship Id="rId121" Type="http://schemas.openxmlformats.org/officeDocument/2006/relationships/image" Target="media/image62.wmf"/><Relationship Id="rId142" Type="http://schemas.openxmlformats.org/officeDocument/2006/relationships/image" Target="media/image72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88.bin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5" Type="http://schemas.openxmlformats.org/officeDocument/2006/relationships/image" Target="media/image10.wmf"/><Relationship Id="rId46" Type="http://schemas.openxmlformats.org/officeDocument/2006/relationships/image" Target="media/image22.wmf"/><Relationship Id="rId67" Type="http://schemas.openxmlformats.org/officeDocument/2006/relationships/image" Target="media/image36.wmf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2.bin"/><Relationship Id="rId158" Type="http://schemas.openxmlformats.org/officeDocument/2006/relationships/image" Target="media/image8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3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70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6.wmf"/><Relationship Id="rId204" Type="http://schemas.openxmlformats.org/officeDocument/2006/relationships/image" Target="media/image102.wmf"/><Relationship Id="rId15" Type="http://schemas.openxmlformats.org/officeDocument/2006/relationships/image" Target="media/image5.wmf"/><Relationship Id="rId36" Type="http://schemas.openxmlformats.org/officeDocument/2006/relationships/image" Target="media/image17.wmf"/><Relationship Id="rId57" Type="http://schemas.openxmlformats.org/officeDocument/2006/relationships/image" Target="media/image31.wmf"/><Relationship Id="rId106" Type="http://schemas.openxmlformats.org/officeDocument/2006/relationships/image" Target="media/image55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6.wmf"/><Relationship Id="rId73" Type="http://schemas.openxmlformats.org/officeDocument/2006/relationships/oleObject" Target="embeddings/oleObject29.bin"/><Relationship Id="rId78" Type="http://schemas.openxmlformats.org/officeDocument/2006/relationships/image" Target="media/image41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5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91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3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6.bin"/><Relationship Id="rId89" Type="http://schemas.openxmlformats.org/officeDocument/2006/relationships/oleObject" Target="embeddings/oleObject37.bin"/><Relationship Id="rId112" Type="http://schemas.openxmlformats.org/officeDocument/2006/relationships/image" Target="media/image58.wmf"/><Relationship Id="rId133" Type="http://schemas.openxmlformats.org/officeDocument/2006/relationships/image" Target="media/image68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1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1.bin"/><Relationship Id="rId79" Type="http://schemas.openxmlformats.org/officeDocument/2006/relationships/oleObject" Target="embeddings/oleObject32.bin"/><Relationship Id="rId102" Type="http://schemas.openxmlformats.org/officeDocument/2006/relationships/image" Target="media/image53.wmf"/><Relationship Id="rId123" Type="http://schemas.openxmlformats.org/officeDocument/2006/relationships/image" Target="media/image63.wmf"/><Relationship Id="rId144" Type="http://schemas.openxmlformats.org/officeDocument/2006/relationships/image" Target="media/image73.wmf"/><Relationship Id="rId90" Type="http://schemas.openxmlformats.org/officeDocument/2006/relationships/image" Target="media/image47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100.bin"/><Relationship Id="rId27" Type="http://schemas.openxmlformats.org/officeDocument/2006/relationships/image" Target="media/image11.wmf"/><Relationship Id="rId48" Type="http://schemas.openxmlformats.org/officeDocument/2006/relationships/image" Target="media/image23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9.bin"/><Relationship Id="rId134" Type="http://schemas.openxmlformats.org/officeDocument/2006/relationships/oleObject" Target="embeddings/oleObject60.bin"/><Relationship Id="rId80" Type="http://schemas.openxmlformats.org/officeDocument/2006/relationships/image" Target="media/image42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17" Type="http://schemas.openxmlformats.org/officeDocument/2006/relationships/image" Target="media/image6.wmf"/><Relationship Id="rId38" Type="http://schemas.openxmlformats.org/officeDocument/2006/relationships/image" Target="media/image18.wmf"/><Relationship Id="rId59" Type="http://schemas.openxmlformats.org/officeDocument/2006/relationships/image" Target="media/image32.wmf"/><Relationship Id="rId103" Type="http://schemas.openxmlformats.org/officeDocument/2006/relationships/oleObject" Target="embeddings/oleObject44.bin"/><Relationship Id="rId124" Type="http://schemas.openxmlformats.org/officeDocument/2006/relationships/oleObject" Target="embeddings/oleObject55.bin"/><Relationship Id="rId70" Type="http://schemas.openxmlformats.org/officeDocument/2006/relationships/image" Target="media/image37.wmf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7.bin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0.bin"/><Relationship Id="rId60" Type="http://schemas.openxmlformats.org/officeDocument/2006/relationships/oleObject" Target="embeddings/oleObject22.bin"/><Relationship Id="rId81" Type="http://schemas.openxmlformats.org/officeDocument/2006/relationships/oleObject" Target="embeddings/oleObject33.bin"/><Relationship Id="rId135" Type="http://schemas.openxmlformats.org/officeDocument/2006/relationships/image" Target="media/image69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50" Type="http://schemas.openxmlformats.org/officeDocument/2006/relationships/image" Target="media/image24.wmf"/><Relationship Id="rId104" Type="http://schemas.openxmlformats.org/officeDocument/2006/relationships/image" Target="media/image54.wmf"/><Relationship Id="rId125" Type="http://schemas.openxmlformats.org/officeDocument/2006/relationships/image" Target="media/image64.wmf"/><Relationship Id="rId146" Type="http://schemas.openxmlformats.org/officeDocument/2006/relationships/image" Target="media/image74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71" Type="http://schemas.openxmlformats.org/officeDocument/2006/relationships/oleObject" Target="embeddings/oleObject28.bin"/><Relationship Id="rId92" Type="http://schemas.openxmlformats.org/officeDocument/2006/relationships/image" Target="media/image48.wmf"/><Relationship Id="rId213" Type="http://schemas.openxmlformats.org/officeDocument/2006/relationships/oleObject" Target="embeddings/oleObject10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image" Target="media/image19.wmf"/><Relationship Id="rId115" Type="http://schemas.openxmlformats.org/officeDocument/2006/relationships/image" Target="media/image59.wmf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90.wmf"/><Relationship Id="rId61" Type="http://schemas.openxmlformats.org/officeDocument/2006/relationships/image" Target="media/image33.wmf"/><Relationship Id="rId82" Type="http://schemas.openxmlformats.org/officeDocument/2006/relationships/image" Target="media/image43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image" Target="media/image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D1EC3-FFEC-4161-B235-C7981678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8</TotalTime>
  <Pages>2</Pages>
  <Words>896</Words>
  <Characters>5109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2023-02-16T08:05:00Z</cp:lastPrinted>
  <dcterms:created xsi:type="dcterms:W3CDTF">2016-09-26T10:48:00Z</dcterms:created>
  <dcterms:modified xsi:type="dcterms:W3CDTF">2023-02-16T08:05:00Z</dcterms:modified>
</cp:coreProperties>
</file>