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B2AA6" w14:textId="77777777" w:rsidR="00691979" w:rsidRPr="00512D0C" w:rsidRDefault="00691979" w:rsidP="00512D0C">
      <w:pPr>
        <w:spacing w:line="276" w:lineRule="auto"/>
        <w:jc w:val="center"/>
        <w:rPr>
          <w:rFonts w:asciiTheme="majorHAnsi" w:hAnsiTheme="majorHAnsi" w:cstheme="majorHAnsi"/>
          <w:b/>
        </w:rPr>
      </w:pPr>
      <w:bookmarkStart w:id="0" w:name="_Hlk68211178"/>
      <w:bookmarkStart w:id="1" w:name="_Hlk68288065"/>
      <w:bookmarkStart w:id="2" w:name="_Hlk68196023"/>
      <w:r w:rsidRPr="00512D0C">
        <w:rPr>
          <w:rFonts w:asciiTheme="majorHAnsi" w:hAnsiTheme="majorHAnsi" w:cstheme="majorHAnsi"/>
          <w:b/>
          <w:lang w:val="en-US"/>
        </w:rPr>
        <w:t>TÀI LIỆU</w:t>
      </w:r>
      <w:r w:rsidRPr="00512D0C">
        <w:rPr>
          <w:rFonts w:asciiTheme="majorHAnsi" w:hAnsiTheme="majorHAnsi" w:cstheme="majorHAnsi"/>
          <w:b/>
        </w:rPr>
        <w:t xml:space="preserve"> ÔN THI </w:t>
      </w:r>
      <w:r w:rsidRPr="00512D0C">
        <w:rPr>
          <w:rFonts w:asciiTheme="majorHAnsi" w:hAnsiTheme="majorHAnsi" w:cstheme="majorHAnsi"/>
          <w:b/>
          <w:lang w:val="en-US"/>
        </w:rPr>
        <w:t xml:space="preserve">TỐT NGHIỆP </w:t>
      </w:r>
      <w:r w:rsidRPr="00512D0C">
        <w:rPr>
          <w:rFonts w:asciiTheme="majorHAnsi" w:hAnsiTheme="majorHAnsi" w:cstheme="majorHAnsi"/>
          <w:b/>
        </w:rPr>
        <w:t>THPT</w:t>
      </w:r>
    </w:p>
    <w:p w14:paraId="7BEFD2BB" w14:textId="30CA0FC1" w:rsidR="00FE5E37" w:rsidRDefault="00FE5E37" w:rsidP="00512D0C">
      <w:pPr>
        <w:spacing w:before="120"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512D0C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4956FC28">
                <wp:extent cx="6412865" cy="590550"/>
                <wp:effectExtent l="0" t="0" r="6985" b="190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59055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6FCA9F84" w:rsidR="00ED7FF0" w:rsidRDefault="00512D0C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color w:val="FF000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lang w:val="en-US"/>
                                </w:rPr>
                                <w:t xml:space="preserve">CHUYÊN ĐỀ </w:t>
                              </w:r>
                              <w:r w:rsidR="00441426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33</w:t>
                              </w:r>
                              <w:r w:rsidR="00ED7FF0"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ED7FF0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PHƯƠNG TRÌNH </w:t>
                              </w:r>
                              <w:r w:rsidR="003F4CE2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MẶT PHẲNG - </w:t>
                              </w:r>
                              <w:r w:rsidR="003F4CE2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PHƯƠNG TRÌNH </w:t>
                              </w:r>
                              <w:r w:rsidR="00ED7FF0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ĐƯỜNG THẲNG </w:t>
                              </w:r>
                            </w:p>
                            <w:p w14:paraId="4B568F47" w14:textId="19D20FE0" w:rsidR="003F4CE2" w:rsidRPr="007C3A8E" w:rsidRDefault="003F4CE2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VD – VDC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46.5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6FCA9F84" w:rsidR="00ED7FF0" w:rsidRDefault="00512D0C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color w:val="FF0000"/>
                            <w:lang w:val="en-US"/>
                          </w:rPr>
                        </w:pPr>
                        <w:r>
                          <w:rPr>
                            <w:b/>
                            <w:color w:val="0000FF"/>
                            <w:lang w:val="en-US"/>
                          </w:rPr>
                          <w:t xml:space="preserve">CHUYÊN ĐỀ </w:t>
                        </w:r>
                        <w:r w:rsidR="00441426">
                          <w:rPr>
                            <w:b/>
                            <w:color w:val="0000FF"/>
                            <w:lang w:val="en-US"/>
                          </w:rPr>
                          <w:t>33</w:t>
                        </w:r>
                        <w:r w:rsidR="00ED7FF0"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ED7FF0">
                          <w:rPr>
                            <w:b/>
                            <w:color w:val="FF0000"/>
                            <w:lang w:val="en-US"/>
                          </w:rPr>
                          <w:t xml:space="preserve">PHƯƠNG TRÌNH </w:t>
                        </w:r>
                        <w:r w:rsidR="003F4CE2">
                          <w:rPr>
                            <w:b/>
                            <w:color w:val="FF0000"/>
                            <w:lang w:val="en-US"/>
                          </w:rPr>
                          <w:t xml:space="preserve">MẶT PHẲNG - </w:t>
                        </w:r>
                        <w:r w:rsidR="003F4CE2">
                          <w:rPr>
                            <w:b/>
                            <w:color w:val="FF0000"/>
                            <w:lang w:val="en-US"/>
                          </w:rPr>
                          <w:t xml:space="preserve">PHƯƠNG TRÌNH </w:t>
                        </w:r>
                        <w:r w:rsidR="00ED7FF0">
                          <w:rPr>
                            <w:b/>
                            <w:color w:val="FF0000"/>
                            <w:lang w:val="en-US"/>
                          </w:rPr>
                          <w:t xml:space="preserve">ĐƯỜNG THẲNG </w:t>
                        </w:r>
                      </w:p>
                      <w:p w14:paraId="4B568F47" w14:textId="19D20FE0" w:rsidR="003F4CE2" w:rsidRPr="007C3A8E" w:rsidRDefault="003F4CE2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color w:val="FF0000"/>
                            <w:lang w:val="en-US"/>
                          </w:rPr>
                          <w:t xml:space="preserve">VD – VDC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ECFF17" w14:textId="4BA9BE4E" w:rsidR="003F4CE2" w:rsidRDefault="003F4CE2" w:rsidP="003F4CE2">
      <w:pPr>
        <w:spacing w:before="120" w:line="276" w:lineRule="auto"/>
        <w:rPr>
          <w:rFonts w:asciiTheme="majorHAnsi" w:eastAsia="Calibri" w:hAnsiTheme="majorHAnsi" w:cstheme="majorHAnsi"/>
          <w:b/>
          <w:bCs/>
        </w:rPr>
      </w:pPr>
    </w:p>
    <w:p w14:paraId="2B59A5A4" w14:textId="77777777" w:rsidR="003F4CE2" w:rsidRPr="00A335C3" w:rsidRDefault="003F4CE2" w:rsidP="003F4CE2">
      <w:pPr>
        <w:widowControl w:val="0"/>
        <w:tabs>
          <w:tab w:val="left" w:pos="992"/>
        </w:tabs>
        <w:ind w:left="992" w:hanging="99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008000"/>
        </w:rPr>
        <w:t>Câu 46</w:t>
      </w:r>
      <w:r w:rsidRPr="00D133C4">
        <w:rPr>
          <w:rFonts w:asciiTheme="majorHAnsi" w:hAnsiTheme="majorHAnsi" w:cstheme="majorHAnsi"/>
          <w:b/>
          <w:color w:val="008000"/>
        </w:rPr>
        <w:t>_TK2023</w:t>
      </w:r>
      <w:r>
        <w:rPr>
          <w:rFonts w:asciiTheme="majorHAnsi" w:hAnsiTheme="majorHAnsi" w:cstheme="majorHAnsi"/>
          <w:b/>
          <w:color w:val="008000"/>
        </w:rPr>
        <w:t xml:space="preserve"> </w:t>
      </w:r>
      <w:r w:rsidRPr="00A335C3">
        <w:rPr>
          <w:rFonts w:asciiTheme="majorHAnsi" w:hAnsiTheme="majorHAnsi" w:cstheme="majorHAnsi"/>
        </w:rPr>
        <w:t xml:space="preserve">Trong không gian </w:t>
      </w:r>
      <w:r w:rsidRPr="00F93AF1">
        <w:rPr>
          <w:position w:val="-10"/>
        </w:rPr>
        <w:object w:dxaOrig="560" w:dyaOrig="320" w14:anchorId="53361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432" type="#_x0000_t75" style="width:28.5pt;height:14.25pt" o:ole="">
            <v:imagedata r:id="rId7" o:title=""/>
          </v:shape>
          <o:OLEObject Type="Embed" ProgID="Equation.DSMT4" ShapeID="_x0000_i4432" DrawAspect="Content" ObjectID="_1739822556" r:id="rId8"/>
        </w:object>
      </w:r>
      <w:r w:rsidRPr="00A335C3">
        <w:rPr>
          <w:rFonts w:asciiTheme="majorHAnsi" w:hAnsiTheme="majorHAnsi" w:cstheme="majorHAnsi"/>
        </w:rPr>
        <w:t xml:space="preserve">, cho điểm </w:t>
      </w:r>
      <w:r w:rsidRPr="00F93AF1">
        <w:rPr>
          <w:position w:val="-14"/>
        </w:rPr>
        <w:object w:dxaOrig="940" w:dyaOrig="400" w14:anchorId="5CDB381B">
          <v:shape id="_x0000_i4433" type="#_x0000_t75" style="width:50.25pt;height:21.75pt" o:ole="">
            <v:imagedata r:id="rId9" o:title=""/>
          </v:shape>
          <o:OLEObject Type="Embed" ProgID="Equation.DSMT4" ShapeID="_x0000_i4433" DrawAspect="Content" ObjectID="_1739822557" r:id="rId10"/>
        </w:object>
      </w:r>
      <w:r w:rsidRPr="00A335C3">
        <w:rPr>
          <w:rFonts w:asciiTheme="majorHAnsi" w:hAnsiTheme="majorHAnsi" w:cstheme="majorHAnsi"/>
        </w:rPr>
        <w:t xml:space="preserve"> và đường thẳng </w:t>
      </w:r>
      <w:r w:rsidRPr="00F93AF1">
        <w:rPr>
          <w:position w:val="-24"/>
        </w:rPr>
        <w:object w:dxaOrig="2240" w:dyaOrig="620" w14:anchorId="6104528D">
          <v:shape id="_x0000_i4434" type="#_x0000_t75" style="width:115.5pt;height:28.5pt" o:ole="">
            <v:imagedata r:id="rId11" o:title=""/>
          </v:shape>
          <o:OLEObject Type="Embed" ProgID="Equation.DSMT4" ShapeID="_x0000_i4434" DrawAspect="Content" ObjectID="_1739822558" r:id="rId12"/>
        </w:object>
      </w:r>
      <w:r w:rsidRPr="00A335C3">
        <w:rPr>
          <w:rFonts w:asciiTheme="majorHAnsi" w:hAnsiTheme="majorHAnsi" w:cstheme="majorHAnsi"/>
        </w:rPr>
        <w:t xml:space="preserve">. Gọi </w:t>
      </w:r>
      <w:r w:rsidRPr="00F93AF1">
        <w:rPr>
          <w:position w:val="-14"/>
        </w:rPr>
        <w:object w:dxaOrig="420" w:dyaOrig="400" w14:anchorId="7DDFD6E4">
          <v:shape id="_x0000_i4435" type="#_x0000_t75" style="width:21.75pt;height:21.75pt" o:ole="">
            <v:imagedata r:id="rId13" o:title=""/>
          </v:shape>
          <o:OLEObject Type="Embed" ProgID="Equation.DSMT4" ShapeID="_x0000_i4435" DrawAspect="Content" ObjectID="_1739822559" r:id="rId14"/>
        </w:object>
      </w:r>
      <w:r w:rsidRPr="00A335C3">
        <w:rPr>
          <w:rFonts w:asciiTheme="majorHAnsi" w:hAnsiTheme="majorHAnsi" w:cstheme="majorHAnsi"/>
        </w:rPr>
        <w:t xml:space="preserve"> là mặt phẳng đi qua </w:t>
      </w:r>
      <w:r w:rsidRPr="00F93AF1">
        <w:rPr>
          <w:position w:val="-4"/>
        </w:rPr>
        <w:object w:dxaOrig="240" w:dyaOrig="260" w14:anchorId="0F43E9B5">
          <v:shape id="_x0000_i4436" type="#_x0000_t75" style="width:14.25pt;height:14.25pt" o:ole="">
            <v:imagedata r:id="rId15" o:title=""/>
          </v:shape>
          <o:OLEObject Type="Embed" ProgID="Equation.DSMT4" ShapeID="_x0000_i4436" DrawAspect="Content" ObjectID="_1739822560" r:id="rId16"/>
        </w:object>
      </w:r>
      <w:r w:rsidRPr="00A335C3">
        <w:rPr>
          <w:rFonts w:asciiTheme="majorHAnsi" w:hAnsiTheme="majorHAnsi" w:cstheme="majorHAnsi"/>
        </w:rPr>
        <w:t xml:space="preserve"> và chứa </w:t>
      </w:r>
      <w:r w:rsidRPr="00F93AF1">
        <w:rPr>
          <w:position w:val="-6"/>
        </w:rPr>
        <w:object w:dxaOrig="220" w:dyaOrig="279" w14:anchorId="3B69886A">
          <v:shape id="_x0000_i4437" type="#_x0000_t75" style="width:7.5pt;height:14.25pt" o:ole="">
            <v:imagedata r:id="rId17" o:title=""/>
          </v:shape>
          <o:OLEObject Type="Embed" ProgID="Equation.DSMT4" ShapeID="_x0000_i4437" DrawAspect="Content" ObjectID="_1739822561" r:id="rId18"/>
        </w:object>
      </w:r>
      <w:r w:rsidRPr="00A335C3">
        <w:rPr>
          <w:rFonts w:asciiTheme="majorHAnsi" w:hAnsiTheme="majorHAnsi" w:cstheme="majorHAnsi"/>
        </w:rPr>
        <w:t xml:space="preserve">. Khoảng cách từ điểm </w:t>
      </w:r>
      <w:r w:rsidRPr="00F93AF1">
        <w:rPr>
          <w:position w:val="-14"/>
        </w:rPr>
        <w:object w:dxaOrig="1160" w:dyaOrig="400" w14:anchorId="5AA3252B">
          <v:shape id="_x0000_i4438" type="#_x0000_t75" style="width:57.75pt;height:21.75pt" o:ole="">
            <v:imagedata r:id="rId19" o:title=""/>
          </v:shape>
          <o:OLEObject Type="Embed" ProgID="Equation.DSMT4" ShapeID="_x0000_i4438" DrawAspect="Content" ObjectID="_1739822562" r:id="rId20"/>
        </w:object>
      </w:r>
      <w:r w:rsidRPr="00A335C3">
        <w:rPr>
          <w:rFonts w:asciiTheme="majorHAnsi" w:hAnsiTheme="majorHAnsi" w:cstheme="majorHAnsi"/>
        </w:rPr>
        <w:t xml:space="preserve"> đến </w:t>
      </w:r>
      <w:r w:rsidRPr="00F93AF1">
        <w:rPr>
          <w:position w:val="-14"/>
        </w:rPr>
        <w:object w:dxaOrig="420" w:dyaOrig="400" w14:anchorId="3FD5DA95">
          <v:shape id="_x0000_i4439" type="#_x0000_t75" style="width:21.75pt;height:21.75pt" o:ole="">
            <v:imagedata r:id="rId21" o:title=""/>
          </v:shape>
          <o:OLEObject Type="Embed" ProgID="Equation.DSMT4" ShapeID="_x0000_i4439" DrawAspect="Content" ObjectID="_1739822563" r:id="rId22"/>
        </w:object>
      </w:r>
      <w:r w:rsidRPr="00A335C3">
        <w:rPr>
          <w:rFonts w:asciiTheme="majorHAnsi" w:hAnsiTheme="majorHAnsi" w:cstheme="majorHAnsi"/>
        </w:rPr>
        <w:t xml:space="preserve"> bằng</w:t>
      </w:r>
    </w:p>
    <w:p w14:paraId="29343EE0" w14:textId="21FEA6C5" w:rsidR="003F4CE2" w:rsidRPr="00F93AF1" w:rsidRDefault="00A013A0" w:rsidP="003F4CE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b/>
          <w:color w:val="000000" w:themeColor="text1"/>
        </w:rPr>
      </w:pPr>
      <w:r w:rsidRPr="00F93AF1">
        <w:rPr>
          <w:rFonts w:asciiTheme="majorHAnsi" w:hAnsiTheme="majorHAnsi" w:cstheme="majorHAnsi"/>
          <w:b/>
          <w:noProof/>
          <w:color w:val="008000"/>
        </w:rPr>
        <w:t>A.</w:t>
      </w:r>
      <w:r>
        <w:rPr>
          <w:rFonts w:asciiTheme="majorHAnsi" w:hAnsiTheme="majorHAnsi" w:cstheme="majorHAnsi"/>
          <w:b/>
          <w:noProof/>
          <w:color w:val="008000"/>
        </w:rPr>
        <w:t xml:space="preserve"> </w:t>
      </w:r>
      <w:r w:rsidR="003F4CE2" w:rsidRPr="00F93AF1">
        <w:rPr>
          <w:rFonts w:asciiTheme="majorHAnsi" w:hAnsiTheme="majorHAnsi" w:cstheme="majorHAnsi"/>
          <w:color w:val="000000" w:themeColor="text1"/>
          <w:position w:val="-6"/>
        </w:rPr>
        <w:object w:dxaOrig="180" w:dyaOrig="279" w14:anchorId="0A2F588E">
          <v:shape id="_x0000_i4440" type="#_x0000_t75" style="width:7.5pt;height:14.25pt" o:ole="">
            <v:imagedata r:id="rId23" o:title=""/>
          </v:shape>
          <o:OLEObject Type="Embed" ProgID="Equation.DSMT4" ShapeID="_x0000_i4440" DrawAspect="Content" ObjectID="_1739822564" r:id="rId24"/>
        </w:object>
      </w:r>
      <w:r w:rsidR="003F4CE2" w:rsidRPr="00F93AF1">
        <w:rPr>
          <w:rFonts w:asciiTheme="majorHAnsi" w:hAnsiTheme="majorHAnsi" w:cstheme="majorHAnsi"/>
          <w:color w:val="000000" w:themeColor="text1"/>
        </w:rPr>
        <w:t>.</w:t>
      </w:r>
      <w:r w:rsidR="003F4CE2" w:rsidRPr="00F93AF1">
        <w:rPr>
          <w:rFonts w:asciiTheme="majorHAnsi" w:hAnsiTheme="majorHAnsi" w:cstheme="majorHAnsi"/>
          <w:b/>
          <w:color w:val="000000" w:themeColor="text1"/>
        </w:rPr>
        <w:tab/>
      </w:r>
      <w:r w:rsidRPr="00F93AF1">
        <w:rPr>
          <w:rFonts w:asciiTheme="majorHAnsi" w:hAnsiTheme="majorHAnsi" w:cstheme="majorHAnsi"/>
          <w:b/>
          <w:noProof/>
          <w:color w:val="008000"/>
        </w:rPr>
        <w:t>B.</w:t>
      </w:r>
      <w:r>
        <w:rPr>
          <w:rFonts w:asciiTheme="majorHAnsi" w:hAnsiTheme="majorHAnsi" w:cstheme="majorHAnsi"/>
          <w:b/>
          <w:noProof/>
          <w:color w:val="008000"/>
        </w:rPr>
        <w:t xml:space="preserve"> </w:t>
      </w:r>
      <w:r w:rsidR="003F4CE2" w:rsidRPr="00F93AF1">
        <w:rPr>
          <w:rFonts w:asciiTheme="majorHAnsi" w:hAnsiTheme="majorHAnsi" w:cstheme="majorHAnsi"/>
          <w:color w:val="000000" w:themeColor="text1"/>
          <w:position w:val="-24"/>
        </w:rPr>
        <w:object w:dxaOrig="220" w:dyaOrig="620" w14:anchorId="5564EB91">
          <v:shape id="_x0000_i4441" type="#_x0000_t75" style="width:7.5pt;height:28.5pt" o:ole="">
            <v:imagedata r:id="rId25" o:title=""/>
          </v:shape>
          <o:OLEObject Type="Embed" ProgID="Equation.DSMT4" ShapeID="_x0000_i4441" DrawAspect="Content" ObjectID="_1739822565" r:id="rId26"/>
        </w:object>
      </w:r>
      <w:r w:rsidR="003F4CE2" w:rsidRPr="00F93AF1">
        <w:rPr>
          <w:rFonts w:asciiTheme="majorHAnsi" w:hAnsiTheme="majorHAnsi" w:cstheme="majorHAnsi"/>
          <w:color w:val="000000" w:themeColor="text1"/>
        </w:rPr>
        <w:t>.</w:t>
      </w:r>
      <w:r w:rsidR="003F4CE2" w:rsidRPr="00F93AF1">
        <w:rPr>
          <w:rFonts w:asciiTheme="majorHAnsi" w:hAnsiTheme="majorHAnsi" w:cstheme="majorHAnsi"/>
          <w:b/>
          <w:color w:val="000000" w:themeColor="text1"/>
        </w:rPr>
        <w:tab/>
      </w:r>
      <w:r w:rsidRPr="00F93AF1">
        <w:rPr>
          <w:rFonts w:asciiTheme="majorHAnsi" w:hAnsiTheme="majorHAnsi" w:cstheme="majorHAnsi"/>
          <w:b/>
          <w:noProof/>
          <w:color w:val="008000"/>
          <w:u w:val="single"/>
        </w:rPr>
        <w:t>C</w:t>
      </w:r>
      <w:r w:rsidRPr="00F93AF1">
        <w:rPr>
          <w:rFonts w:asciiTheme="majorHAnsi" w:hAnsiTheme="majorHAnsi" w:cstheme="majorHAnsi"/>
          <w:b/>
          <w:noProof/>
          <w:color w:val="008000"/>
        </w:rPr>
        <w:t>.</w:t>
      </w:r>
      <w:r>
        <w:rPr>
          <w:rFonts w:asciiTheme="majorHAnsi" w:hAnsiTheme="majorHAnsi" w:cstheme="majorHAnsi"/>
          <w:b/>
          <w:noProof/>
          <w:color w:val="008000"/>
          <w:u w:val="single"/>
        </w:rPr>
        <w:t xml:space="preserve"> </w:t>
      </w:r>
      <w:r w:rsidR="003F4CE2" w:rsidRPr="00F93AF1">
        <w:rPr>
          <w:rFonts w:asciiTheme="majorHAnsi" w:hAnsiTheme="majorHAnsi" w:cstheme="majorHAnsi"/>
          <w:color w:val="000000" w:themeColor="text1"/>
          <w:position w:val="-4"/>
          <w:highlight w:val="yellow"/>
        </w:rPr>
        <w:object w:dxaOrig="139" w:dyaOrig="260" w14:anchorId="1BAE0B6B">
          <v:shape id="_x0000_i4442" type="#_x0000_t75" style="width:7.5pt;height:14.25pt" o:ole="">
            <v:imagedata r:id="rId27" o:title=""/>
          </v:shape>
          <o:OLEObject Type="Embed" ProgID="Equation.DSMT4" ShapeID="_x0000_i4442" DrawAspect="Content" ObjectID="_1739822566" r:id="rId28"/>
        </w:object>
      </w:r>
      <w:r w:rsidR="003F4CE2" w:rsidRPr="00F93AF1">
        <w:rPr>
          <w:rFonts w:asciiTheme="majorHAnsi" w:hAnsiTheme="majorHAnsi" w:cstheme="majorHAnsi"/>
          <w:color w:val="000000" w:themeColor="text1"/>
          <w:highlight w:val="yellow"/>
        </w:rPr>
        <w:t>.</w:t>
      </w:r>
      <w:r w:rsidR="003F4CE2" w:rsidRPr="00F93AF1">
        <w:rPr>
          <w:rFonts w:asciiTheme="majorHAnsi" w:hAnsiTheme="majorHAnsi" w:cstheme="majorHAnsi"/>
          <w:b/>
          <w:color w:val="000000" w:themeColor="text1"/>
        </w:rPr>
        <w:tab/>
      </w:r>
      <w:r w:rsidRPr="00F93AF1">
        <w:rPr>
          <w:rFonts w:asciiTheme="majorHAnsi" w:hAnsiTheme="majorHAnsi" w:cstheme="majorHAnsi"/>
          <w:b/>
          <w:noProof/>
          <w:color w:val="008000"/>
        </w:rPr>
        <w:t>D.</w:t>
      </w:r>
      <w:r>
        <w:rPr>
          <w:rFonts w:asciiTheme="majorHAnsi" w:hAnsiTheme="majorHAnsi" w:cstheme="majorHAnsi"/>
          <w:b/>
          <w:noProof/>
          <w:color w:val="008000"/>
        </w:rPr>
        <w:t xml:space="preserve"> </w:t>
      </w:r>
      <w:r w:rsidR="003F4CE2" w:rsidRPr="00F93AF1">
        <w:rPr>
          <w:rFonts w:asciiTheme="majorHAnsi" w:hAnsiTheme="majorHAnsi" w:cstheme="majorHAnsi"/>
          <w:color w:val="000000" w:themeColor="text1"/>
          <w:position w:val="-24"/>
        </w:rPr>
        <w:object w:dxaOrig="300" w:dyaOrig="620" w14:anchorId="7EF8D75E">
          <v:shape id="_x0000_i4443" type="#_x0000_t75" style="width:14.25pt;height:28.5pt" o:ole="">
            <v:imagedata r:id="rId29" o:title=""/>
          </v:shape>
          <o:OLEObject Type="Embed" ProgID="Equation.DSMT4" ShapeID="_x0000_i4443" DrawAspect="Content" ObjectID="_1739822567" r:id="rId30"/>
        </w:object>
      </w:r>
      <w:r w:rsidR="003F4CE2" w:rsidRPr="00F93AF1">
        <w:rPr>
          <w:rFonts w:asciiTheme="majorHAnsi" w:hAnsiTheme="majorHAnsi" w:cstheme="majorHAnsi"/>
          <w:color w:val="000000" w:themeColor="text1"/>
        </w:rPr>
        <w:t>.</w:t>
      </w:r>
    </w:p>
    <w:p w14:paraId="545CD6FD" w14:textId="77777777" w:rsidR="003F4CE2" w:rsidRPr="00F93AF1" w:rsidRDefault="003F4CE2" w:rsidP="003F4CE2">
      <w:pPr>
        <w:ind w:left="992"/>
        <w:jc w:val="center"/>
        <w:rPr>
          <w:rFonts w:asciiTheme="majorHAnsi" w:hAnsiTheme="majorHAnsi" w:cstheme="majorHAnsi"/>
          <w:b/>
          <w:noProof/>
          <w:color w:val="009900"/>
        </w:rPr>
      </w:pPr>
      <w:r w:rsidRPr="00F93AF1">
        <w:rPr>
          <w:rFonts w:asciiTheme="majorHAnsi" w:hAnsiTheme="majorHAnsi" w:cstheme="majorHAnsi"/>
          <w:b/>
          <w:noProof/>
          <w:color w:val="008000"/>
        </w:rPr>
        <w:t>Lời giải</w:t>
      </w:r>
    </w:p>
    <w:p w14:paraId="08B089EC" w14:textId="77777777" w:rsidR="003F4CE2" w:rsidRPr="00F93AF1" w:rsidRDefault="003F4CE2" w:rsidP="003F4CE2">
      <w:pPr>
        <w:ind w:left="992"/>
        <w:rPr>
          <w:rFonts w:asciiTheme="majorHAnsi" w:hAnsiTheme="majorHAnsi" w:cstheme="majorHAnsi"/>
          <w:b/>
          <w:noProof/>
          <w:color w:val="008000"/>
          <w:highlight w:val="yellow"/>
        </w:rPr>
      </w:pPr>
      <w:r w:rsidRPr="00F93AF1">
        <w:rPr>
          <w:rFonts w:asciiTheme="majorHAnsi" w:hAnsiTheme="majorHAnsi" w:cstheme="majorHAnsi"/>
          <w:b/>
          <w:noProof/>
          <w:color w:val="008000"/>
          <w:highlight w:val="yellow"/>
        </w:rPr>
        <w:t>Chọn C</w:t>
      </w:r>
    </w:p>
    <w:p w14:paraId="77A7C652" w14:textId="77777777" w:rsidR="003F4CE2" w:rsidRPr="00F93AF1" w:rsidRDefault="003F4CE2" w:rsidP="003F4CE2">
      <w:pPr>
        <w:ind w:left="992"/>
        <w:rPr>
          <w:rFonts w:asciiTheme="majorHAnsi" w:hAnsiTheme="majorHAnsi" w:cstheme="majorHAnsi"/>
        </w:rPr>
      </w:pPr>
      <w:r w:rsidRPr="00F93AF1">
        <w:rPr>
          <w:rFonts w:asciiTheme="majorHAnsi" w:hAnsiTheme="majorHAnsi" w:cstheme="majorHAnsi"/>
        </w:rPr>
        <w:t xml:space="preserve">Lấy </w:t>
      </w:r>
      <w:r w:rsidRPr="00F93AF1">
        <w:rPr>
          <w:rFonts w:asciiTheme="majorHAnsi" w:hAnsiTheme="majorHAnsi" w:cstheme="majorHAnsi"/>
          <w:position w:val="-14"/>
        </w:rPr>
        <w:object w:dxaOrig="1260" w:dyaOrig="400" w14:anchorId="2B6B26A3">
          <v:shape id="_x0000_i4444" type="#_x0000_t75" style="width:64.5pt;height:21.75pt" o:ole="">
            <v:imagedata r:id="rId31" o:title=""/>
          </v:shape>
          <o:OLEObject Type="Embed" ProgID="Equation.DSMT4" ShapeID="_x0000_i4444" DrawAspect="Content" ObjectID="_1739822568" r:id="rId32"/>
        </w:object>
      </w:r>
      <w:r w:rsidRPr="00F93AF1">
        <w:rPr>
          <w:rFonts w:asciiTheme="majorHAnsi" w:hAnsiTheme="majorHAnsi" w:cstheme="majorHAnsi"/>
        </w:rPr>
        <w:t xml:space="preserve"> ta có </w:t>
      </w:r>
      <w:r w:rsidRPr="00F93AF1">
        <w:rPr>
          <w:rFonts w:asciiTheme="majorHAnsi" w:hAnsiTheme="majorHAnsi" w:cstheme="majorHAnsi"/>
          <w:position w:val="-14"/>
        </w:rPr>
        <w:object w:dxaOrig="1460" w:dyaOrig="420" w14:anchorId="48B60DDC">
          <v:shape id="_x0000_i4445" type="#_x0000_t75" style="width:1in;height:21.75pt" o:ole="">
            <v:imagedata r:id="rId33" o:title=""/>
          </v:shape>
          <o:OLEObject Type="Embed" ProgID="Equation.DSMT4" ShapeID="_x0000_i4445" DrawAspect="Content" ObjectID="_1739822569" r:id="rId34"/>
        </w:object>
      </w:r>
      <w:r w:rsidRPr="00F93AF1">
        <w:rPr>
          <w:rFonts w:asciiTheme="majorHAnsi" w:hAnsiTheme="majorHAnsi" w:cstheme="majorHAnsi"/>
        </w:rPr>
        <w:t>.</w:t>
      </w:r>
    </w:p>
    <w:p w14:paraId="7A7042B4" w14:textId="77777777" w:rsidR="003F4CE2" w:rsidRPr="00F93AF1" w:rsidRDefault="003F4CE2" w:rsidP="003F4CE2">
      <w:pPr>
        <w:ind w:left="992"/>
        <w:rPr>
          <w:rFonts w:asciiTheme="majorHAnsi" w:hAnsiTheme="majorHAnsi" w:cstheme="majorHAnsi"/>
        </w:rPr>
      </w:pPr>
      <w:r w:rsidRPr="00F93AF1">
        <w:rPr>
          <w:rFonts w:asciiTheme="majorHAnsi" w:hAnsiTheme="majorHAnsi" w:cstheme="majorHAnsi"/>
        </w:rPr>
        <w:t xml:space="preserve">Ta có </w:t>
      </w:r>
      <w:r w:rsidRPr="00F93AF1">
        <w:rPr>
          <w:rFonts w:asciiTheme="majorHAnsi" w:hAnsiTheme="majorHAnsi" w:cstheme="majorHAnsi"/>
          <w:position w:val="-18"/>
        </w:rPr>
        <w:object w:dxaOrig="2940" w:dyaOrig="480" w14:anchorId="0B3E982D">
          <v:shape id="_x0000_i4446" type="#_x0000_t75" style="width:151.5pt;height:21.75pt" o:ole="">
            <v:imagedata r:id="rId35" o:title=""/>
          </v:shape>
          <o:OLEObject Type="Embed" ProgID="Equation.DSMT4" ShapeID="_x0000_i4446" DrawAspect="Content" ObjectID="_1739822570" r:id="rId36"/>
        </w:object>
      </w:r>
    </w:p>
    <w:p w14:paraId="3FBBEA9A" w14:textId="77777777" w:rsidR="003F4CE2" w:rsidRPr="00F93AF1" w:rsidRDefault="003F4CE2" w:rsidP="003F4CE2">
      <w:pPr>
        <w:ind w:left="992"/>
        <w:rPr>
          <w:rFonts w:asciiTheme="majorHAnsi" w:hAnsiTheme="majorHAnsi" w:cstheme="majorHAnsi"/>
        </w:rPr>
      </w:pPr>
      <w:r w:rsidRPr="00F93AF1">
        <w:rPr>
          <w:rFonts w:asciiTheme="majorHAnsi" w:hAnsiTheme="majorHAnsi" w:cstheme="majorHAnsi"/>
        </w:rPr>
        <w:t xml:space="preserve">Mặt phẳng </w:t>
      </w:r>
      <w:r w:rsidRPr="00F93AF1">
        <w:rPr>
          <w:rFonts w:asciiTheme="majorHAnsi" w:hAnsiTheme="majorHAnsi" w:cstheme="majorHAnsi"/>
          <w:position w:val="-14"/>
        </w:rPr>
        <w:object w:dxaOrig="420" w:dyaOrig="400" w14:anchorId="7B60B55C">
          <v:shape id="_x0000_i4447" type="#_x0000_t75" style="width:21.75pt;height:21.75pt" o:ole="">
            <v:imagedata r:id="rId13" o:title=""/>
          </v:shape>
          <o:OLEObject Type="Embed" ProgID="Equation.DSMT4" ShapeID="_x0000_i4447" DrawAspect="Content" ObjectID="_1739822571" r:id="rId37"/>
        </w:object>
      </w:r>
      <w:r w:rsidRPr="00F93AF1">
        <w:rPr>
          <w:rFonts w:asciiTheme="majorHAnsi" w:hAnsiTheme="majorHAnsi" w:cstheme="majorHAnsi"/>
        </w:rPr>
        <w:t xml:space="preserve"> đi qua </w:t>
      </w:r>
      <w:r w:rsidRPr="00F93AF1">
        <w:rPr>
          <w:rFonts w:asciiTheme="majorHAnsi" w:hAnsiTheme="majorHAnsi" w:cstheme="majorHAnsi"/>
          <w:position w:val="-4"/>
        </w:rPr>
        <w:object w:dxaOrig="240" w:dyaOrig="260" w14:anchorId="481A8168">
          <v:shape id="_x0000_i4448" type="#_x0000_t75" style="width:14.25pt;height:14.25pt" o:ole="">
            <v:imagedata r:id="rId15" o:title=""/>
          </v:shape>
          <o:OLEObject Type="Embed" ProgID="Equation.DSMT4" ShapeID="_x0000_i4448" DrawAspect="Content" ObjectID="_1739822572" r:id="rId38"/>
        </w:object>
      </w:r>
      <w:r w:rsidRPr="00F93AF1">
        <w:rPr>
          <w:rFonts w:asciiTheme="majorHAnsi" w:hAnsiTheme="majorHAnsi" w:cstheme="majorHAnsi"/>
        </w:rPr>
        <w:t xml:space="preserve"> và chứa </w:t>
      </w:r>
      <w:r w:rsidRPr="00F93AF1">
        <w:rPr>
          <w:rFonts w:asciiTheme="majorHAnsi" w:hAnsiTheme="majorHAnsi" w:cstheme="majorHAnsi"/>
          <w:position w:val="-6"/>
        </w:rPr>
        <w:object w:dxaOrig="220" w:dyaOrig="279" w14:anchorId="3BE35DB4">
          <v:shape id="_x0000_i4449" type="#_x0000_t75" style="width:7.5pt;height:14.25pt" o:ole="">
            <v:imagedata r:id="rId17" o:title=""/>
          </v:shape>
          <o:OLEObject Type="Embed" ProgID="Equation.DSMT4" ShapeID="_x0000_i4449" DrawAspect="Content" ObjectID="_1739822573" r:id="rId39"/>
        </w:object>
      </w:r>
      <w:r w:rsidRPr="00F93AF1">
        <w:rPr>
          <w:rFonts w:asciiTheme="majorHAnsi" w:hAnsiTheme="majorHAnsi" w:cstheme="majorHAnsi"/>
        </w:rPr>
        <w:t xml:space="preserve"> suy ra </w:t>
      </w:r>
      <w:r w:rsidRPr="00F93AF1">
        <w:rPr>
          <w:rFonts w:asciiTheme="majorHAnsi" w:hAnsiTheme="majorHAnsi" w:cstheme="majorHAnsi"/>
          <w:position w:val="-14"/>
        </w:rPr>
        <w:object w:dxaOrig="1219" w:dyaOrig="420" w14:anchorId="1C8EA3F3">
          <v:shape id="_x0000_i4450" type="#_x0000_t75" style="width:64.5pt;height:21.75pt" o:ole="">
            <v:imagedata r:id="rId40" o:title=""/>
          </v:shape>
          <o:OLEObject Type="Embed" ProgID="Equation.DSMT4" ShapeID="_x0000_i4450" DrawAspect="Content" ObjectID="_1739822574" r:id="rId41"/>
        </w:object>
      </w:r>
      <w:r w:rsidRPr="00F93AF1">
        <w:rPr>
          <w:rFonts w:asciiTheme="majorHAnsi" w:hAnsiTheme="majorHAnsi" w:cstheme="majorHAnsi"/>
        </w:rPr>
        <w:t>.</w:t>
      </w:r>
    </w:p>
    <w:p w14:paraId="2723EF7D" w14:textId="77777777" w:rsidR="003F4CE2" w:rsidRPr="00F93AF1" w:rsidRDefault="003F4CE2" w:rsidP="003F4CE2">
      <w:pPr>
        <w:ind w:left="992"/>
        <w:rPr>
          <w:rFonts w:asciiTheme="majorHAnsi" w:hAnsiTheme="majorHAnsi" w:cstheme="majorHAnsi"/>
        </w:rPr>
      </w:pPr>
      <w:r w:rsidRPr="00F93AF1">
        <w:rPr>
          <w:rFonts w:asciiTheme="majorHAnsi" w:hAnsiTheme="majorHAnsi" w:cstheme="majorHAnsi"/>
        </w:rPr>
        <w:t xml:space="preserve">Phương trình mặt phẳng </w:t>
      </w:r>
      <w:r w:rsidRPr="00F93AF1">
        <w:rPr>
          <w:rFonts w:asciiTheme="majorHAnsi" w:hAnsiTheme="majorHAnsi" w:cstheme="majorHAnsi"/>
          <w:position w:val="-14"/>
        </w:rPr>
        <w:object w:dxaOrig="2299" w:dyaOrig="400" w14:anchorId="273467C9">
          <v:shape id="_x0000_i4451" type="#_x0000_t75" style="width:115.5pt;height:21.75pt" o:ole="">
            <v:imagedata r:id="rId42" o:title=""/>
          </v:shape>
          <o:OLEObject Type="Embed" ProgID="Equation.DSMT4" ShapeID="_x0000_i4451" DrawAspect="Content" ObjectID="_1739822575" r:id="rId43"/>
        </w:object>
      </w:r>
    </w:p>
    <w:p w14:paraId="28A74436" w14:textId="77777777" w:rsidR="003F4CE2" w:rsidRPr="00F93AF1" w:rsidRDefault="003F4CE2" w:rsidP="003F4CE2">
      <w:pPr>
        <w:ind w:left="992"/>
        <w:rPr>
          <w:rFonts w:asciiTheme="majorHAnsi" w:hAnsiTheme="majorHAnsi" w:cstheme="majorHAnsi"/>
        </w:rPr>
      </w:pPr>
      <w:r w:rsidRPr="00F93AF1">
        <w:rPr>
          <w:rFonts w:asciiTheme="majorHAnsi" w:hAnsiTheme="majorHAnsi" w:cstheme="majorHAnsi"/>
        </w:rPr>
        <w:t xml:space="preserve">Vậy </w:t>
      </w:r>
      <w:r w:rsidRPr="00F93AF1">
        <w:rPr>
          <w:rFonts w:asciiTheme="majorHAnsi" w:hAnsiTheme="majorHAnsi" w:cstheme="majorHAnsi"/>
          <w:position w:val="-30"/>
        </w:rPr>
        <w:object w:dxaOrig="3620" w:dyaOrig="720" w14:anchorId="207E60F0">
          <v:shape id="_x0000_i4452" type="#_x0000_t75" style="width:187.5pt;height:36pt" o:ole="">
            <v:imagedata r:id="rId44" o:title=""/>
          </v:shape>
          <o:OLEObject Type="Embed" ProgID="Equation.DSMT4" ShapeID="_x0000_i4452" DrawAspect="Content" ObjectID="_1739822576" r:id="rId45"/>
        </w:object>
      </w:r>
      <w:r w:rsidRPr="00F93AF1">
        <w:rPr>
          <w:rFonts w:asciiTheme="majorHAnsi" w:hAnsiTheme="majorHAnsi" w:cstheme="majorHAnsi"/>
        </w:rPr>
        <w:t>.</w:t>
      </w:r>
    </w:p>
    <w:p w14:paraId="222C761D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A87072">
        <w:rPr>
          <w:rFonts w:ascii="Palatino Linotype" w:eastAsia="Calibri" w:hAnsi="Palatino Linotype"/>
          <w:b/>
          <w:color w:val="008000"/>
        </w:rPr>
        <w:t>Câu 1:</w:t>
      </w:r>
      <w:r w:rsidRPr="00A87072">
        <w:rPr>
          <w:rFonts w:ascii="Palatino Linotype" w:eastAsia="Calibri" w:hAnsi="Palatino Linotype"/>
          <w:b/>
          <w:color w:val="008000"/>
        </w:rPr>
        <w:tab/>
      </w:r>
      <w:r w:rsidR="001E382E" w:rsidRPr="00A87072">
        <w:rPr>
          <w:rFonts w:ascii="Palatino Linotype" w:hAnsi="Palatino Linotype"/>
        </w:rPr>
        <w:t xml:space="preserve">Trong không gian với hệ tọa độ </w:t>
      </w:r>
      <w:r w:rsidR="001E382E" w:rsidRPr="00A87072">
        <w:rPr>
          <w:noProof/>
          <w:position w:val="-10"/>
        </w:rPr>
        <w:object w:dxaOrig="570" w:dyaOrig="330" w14:anchorId="2D90F82C">
          <v:shape id="_x0000_i8226" type="#_x0000_t75" style="width:28.5pt;height:16.5pt;mso-width-percent:0;mso-height-percent:0;mso-width-percent:0;mso-height-percent:0" o:ole="">
            <v:imagedata r:id="rId46" o:title=""/>
          </v:shape>
          <o:OLEObject Type="Embed" ProgID="Equation.DSMT4" ShapeID="_x0000_i8226" DrawAspect="Content" ObjectID="_1739822577" r:id="rId47"/>
        </w:object>
      </w:r>
      <w:r w:rsidR="001E382E" w:rsidRPr="00A87072">
        <w:rPr>
          <w:rFonts w:ascii="Palatino Linotype" w:hAnsi="Palatino Linotype"/>
        </w:rPr>
        <w:t xml:space="preserve">, cho đường thẳng </w:t>
      </w:r>
      <w:r w:rsidR="001E382E" w:rsidRPr="00A87072">
        <w:rPr>
          <w:noProof/>
          <w:position w:val="-24"/>
        </w:rPr>
        <w:object w:dxaOrig="1920" w:dyaOrig="630" w14:anchorId="2D8D7359">
          <v:shape id="_x0000_i8227" type="#_x0000_t75" style="width:96pt;height:31.5pt;mso-width-percent:0;mso-height-percent:0;mso-width-percent:0;mso-height-percent:0" o:ole="">
            <v:imagedata r:id="rId48" o:title=""/>
          </v:shape>
          <o:OLEObject Type="Embed" ProgID="Equation.DSMT4" ShapeID="_x0000_i8227" DrawAspect="Content" ObjectID="_1739822578" r:id="rId49"/>
        </w:object>
      </w:r>
      <w:r w:rsidR="001E382E" w:rsidRPr="00A87072">
        <w:rPr>
          <w:rFonts w:ascii="Palatino Linotype" w:hAnsi="Palatino Linotype"/>
        </w:rPr>
        <w:t xml:space="preserve">. Gọi </w:t>
      </w:r>
      <w:r w:rsidR="001E382E" w:rsidRPr="00A87072">
        <w:rPr>
          <w:noProof/>
          <w:position w:val="-14"/>
        </w:rPr>
        <w:object w:dxaOrig="420" w:dyaOrig="390" w14:anchorId="268EDC20">
          <v:shape id="_x0000_i8228" type="#_x0000_t75" style="width:21pt;height:19.5pt;mso-width-percent:0;mso-height-percent:0;mso-width-percent:0;mso-height-percent:0" o:ole="">
            <v:imagedata r:id="rId50" o:title=""/>
          </v:shape>
          <o:OLEObject Type="Embed" ProgID="Equation.DSMT4" ShapeID="_x0000_i8228" DrawAspect="Content" ObjectID="_1739822579" r:id="rId51"/>
        </w:object>
      </w:r>
      <w:r w:rsidR="001E382E" w:rsidRPr="00A87072">
        <w:rPr>
          <w:rFonts w:ascii="Palatino Linotype" w:hAnsi="Palatino Linotype"/>
        </w:rPr>
        <w:t xml:space="preserve"> là mặt phẳng chứa đường thẳng </w:t>
      </w:r>
      <w:r w:rsidR="001E382E" w:rsidRPr="00A87072">
        <w:rPr>
          <w:noProof/>
          <w:position w:val="-6"/>
        </w:rPr>
        <w:object w:dxaOrig="210" w:dyaOrig="285" w14:anchorId="519F7358">
          <v:shape id="_x0000_i8229" type="#_x0000_t75" style="width:10.5pt;height:14.25pt;mso-width-percent:0;mso-height-percent:0;mso-width-percent:0;mso-height-percent:0" o:ole="">
            <v:imagedata r:id="rId52" o:title=""/>
          </v:shape>
          <o:OLEObject Type="Embed" ProgID="Equation.DSMT4" ShapeID="_x0000_i8229" DrawAspect="Content" ObjectID="_1739822580" r:id="rId53"/>
        </w:object>
      </w:r>
      <w:r w:rsidR="001E382E" w:rsidRPr="00A87072">
        <w:rPr>
          <w:rFonts w:ascii="Palatino Linotype" w:hAnsi="Palatino Linotype"/>
        </w:rPr>
        <w:t xml:space="preserve"> và tạo với mặt phẳng </w:t>
      </w:r>
      <w:r w:rsidR="001E382E" w:rsidRPr="00A87072">
        <w:rPr>
          <w:noProof/>
          <w:position w:val="-14"/>
        </w:rPr>
        <w:object w:dxaOrig="2355" w:dyaOrig="390" w14:anchorId="6D18C7E4">
          <v:shape id="_x0000_i8230" type="#_x0000_t75" style="width:117.75pt;height:19.5pt;mso-width-percent:0;mso-height-percent:0;mso-width-percent:0;mso-height-percent:0" o:ole="">
            <v:imagedata r:id="rId54" o:title=""/>
          </v:shape>
          <o:OLEObject Type="Embed" ProgID="Equation.DSMT4" ShapeID="_x0000_i8230" DrawAspect="Content" ObjectID="_1739822581" r:id="rId55"/>
        </w:object>
      </w:r>
      <w:r w:rsidR="001E382E" w:rsidRPr="00A87072">
        <w:rPr>
          <w:rFonts w:ascii="Palatino Linotype" w:hAnsi="Palatino Linotype"/>
        </w:rPr>
        <w:t xml:space="preserve"> một góc có số đo nhỏ nhất. Điểm </w:t>
      </w:r>
      <w:r w:rsidR="001E382E" w:rsidRPr="00A87072">
        <w:rPr>
          <w:noProof/>
          <w:position w:val="-14"/>
        </w:rPr>
        <w:object w:dxaOrig="915" w:dyaOrig="390" w14:anchorId="6AB95642">
          <v:shape id="_x0000_i8231" type="#_x0000_t75" style="width:45.75pt;height:19.5pt;mso-width-percent:0;mso-height-percent:0;mso-width-percent:0;mso-height-percent:0" o:ole="">
            <v:imagedata r:id="rId56" o:title=""/>
          </v:shape>
          <o:OLEObject Type="Embed" ProgID="Equation.DSMT4" ShapeID="_x0000_i8231" DrawAspect="Content" ObjectID="_1739822582" r:id="rId57"/>
        </w:object>
      </w:r>
      <w:r w:rsidR="001E382E" w:rsidRPr="00A87072">
        <w:rPr>
          <w:rFonts w:ascii="Palatino Linotype" w:hAnsi="Palatino Linotype"/>
        </w:rPr>
        <w:t xml:space="preserve"> cách mặt phẳng </w:t>
      </w:r>
      <w:r w:rsidR="001E382E" w:rsidRPr="00A87072">
        <w:rPr>
          <w:noProof/>
          <w:position w:val="-14"/>
        </w:rPr>
        <w:object w:dxaOrig="420" w:dyaOrig="390" w14:anchorId="632F197C">
          <v:shape id="_x0000_i8232" type="#_x0000_t75" style="width:21pt;height:19.5pt;mso-width-percent:0;mso-height-percent:0;mso-width-percent:0;mso-height-percent:0" o:ole="">
            <v:imagedata r:id="rId58" o:title=""/>
          </v:shape>
          <o:OLEObject Type="Embed" ProgID="Equation.DSMT4" ShapeID="_x0000_i8232" DrawAspect="Content" ObjectID="_1739822583" r:id="rId59"/>
        </w:object>
      </w:r>
      <w:r w:rsidR="001E382E" w:rsidRPr="00A87072">
        <w:rPr>
          <w:rFonts w:ascii="Palatino Linotype" w:hAnsi="Palatino Linotype"/>
        </w:rPr>
        <w:t xml:space="preserve"> một khoảng bằng:</w:t>
      </w:r>
    </w:p>
    <w:p w14:paraId="1EBBEFC8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A87072">
        <w:rPr>
          <w:rFonts w:ascii="Palatino Linotype" w:hAnsi="Palatino Linotype"/>
          <w:b/>
          <w:color w:val="008000"/>
        </w:rPr>
        <w:t xml:space="preserve">A. </w:t>
      </w:r>
      <w:r w:rsidRPr="00A87072">
        <w:rPr>
          <w:rFonts w:ascii="Palatino Linotype" w:hAnsi="Palatino Linotype"/>
          <w:noProof/>
          <w:position w:val="-8"/>
        </w:rPr>
        <w:object w:dxaOrig="375" w:dyaOrig="375" w14:anchorId="20F19F63">
          <v:shape id="_x0000_i8233" type="#_x0000_t75" style="width:18.75pt;height:18.75pt;mso-width-percent:0;mso-height-percent:0;mso-width-percent:0;mso-height-percent:0" o:ole="">
            <v:imagedata r:id="rId60" o:title=""/>
          </v:shape>
          <o:OLEObject Type="Embed" ProgID="Equation.DSMT4" ShapeID="_x0000_i8233" DrawAspect="Content" ObjectID="_1739822584" r:id="rId61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B. </w:t>
      </w:r>
      <w:r w:rsidRPr="00A87072">
        <w:rPr>
          <w:rFonts w:ascii="Palatino Linotype" w:hAnsi="Palatino Linotype"/>
          <w:noProof/>
          <w:position w:val="-24"/>
        </w:rPr>
        <w:object w:dxaOrig="510" w:dyaOrig="660" w14:anchorId="707C5DAC">
          <v:shape id="_x0000_i8234" type="#_x0000_t75" style="width:25.5pt;height:33pt;mso-width-percent:0;mso-height-percent:0;mso-width-percent:0;mso-height-percent:0" o:ole="">
            <v:imagedata r:id="rId62" o:title=""/>
          </v:shape>
          <o:OLEObject Type="Embed" ProgID="Equation.DSMT4" ShapeID="_x0000_i8234" DrawAspect="Content" ObjectID="_1739822585" r:id="rId63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C. </w:t>
      </w:r>
      <w:r w:rsidRPr="00A87072">
        <w:rPr>
          <w:rFonts w:ascii="Palatino Linotype" w:hAnsi="Palatino Linotype"/>
          <w:noProof/>
          <w:position w:val="-24"/>
        </w:rPr>
        <w:object w:dxaOrig="630" w:dyaOrig="660" w14:anchorId="6E227EFA">
          <v:shape id="_x0000_i8235" type="#_x0000_t75" style="width:31.5pt;height:33pt;mso-width-percent:0;mso-height-percent:0;mso-width-percent:0;mso-height-percent:0" o:ole="">
            <v:imagedata r:id="rId64" o:title=""/>
          </v:shape>
          <o:OLEObject Type="Embed" ProgID="Equation.DSMT4" ShapeID="_x0000_i8235" DrawAspect="Content" ObjectID="_1739822586" r:id="rId65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D. </w:t>
      </w:r>
      <w:r w:rsidRPr="00A87072">
        <w:rPr>
          <w:rFonts w:ascii="Palatino Linotype" w:hAnsi="Palatino Linotype"/>
          <w:noProof/>
          <w:position w:val="-24"/>
        </w:rPr>
        <w:object w:dxaOrig="510" w:dyaOrig="660" w14:anchorId="3C6E2173">
          <v:shape id="_x0000_i8236" type="#_x0000_t75" style="width:25.5pt;height:33pt;mso-width-percent:0;mso-height-percent:0;mso-width-percent:0;mso-height-percent:0" o:ole="">
            <v:imagedata r:id="rId66" o:title=""/>
          </v:shape>
          <o:OLEObject Type="Embed" ProgID="Equation.DSMT4" ShapeID="_x0000_i8236" DrawAspect="Content" ObjectID="_1739822587" r:id="rId67"/>
        </w:object>
      </w:r>
      <w:r w:rsidRPr="00A87072">
        <w:rPr>
          <w:rFonts w:ascii="Palatino Linotype" w:hAnsi="Palatino Linotype"/>
        </w:rPr>
        <w:t>.</w:t>
      </w:r>
    </w:p>
    <w:p w14:paraId="2AEA9CCE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lang w:val="fr-FR"/>
        </w:rPr>
      </w:pPr>
      <w:r w:rsidRPr="00A87072">
        <w:rPr>
          <w:rFonts w:ascii="Palatino Linotype" w:eastAsia="Calibri" w:hAnsi="Palatino Linotype"/>
          <w:b/>
          <w:color w:val="008000"/>
          <w:lang w:val="fr-FR"/>
        </w:rPr>
        <w:t>Câu 2:</w:t>
      </w:r>
      <w:r w:rsidRPr="00A87072">
        <w:rPr>
          <w:rFonts w:ascii="Palatino Linotype" w:eastAsia="Calibri" w:hAnsi="Palatino Linotype"/>
          <w:b/>
          <w:color w:val="008000"/>
          <w:lang w:val="fr-FR"/>
        </w:rPr>
        <w:tab/>
      </w:r>
      <w:r w:rsidR="001E382E" w:rsidRPr="00A87072">
        <w:rPr>
          <w:rFonts w:ascii="Palatino Linotype" w:hAnsi="Palatino Linotype"/>
        </w:rPr>
        <w:t xml:space="preserve">Trong không gian với hệ tọa độ </w:t>
      </w:r>
      <w:r w:rsidR="001E382E" w:rsidRPr="00A87072">
        <w:rPr>
          <w:position w:val="-10"/>
        </w:rPr>
        <w:object w:dxaOrig="555" w:dyaOrig="330" w14:anchorId="68061084">
          <v:shape id="_x0000_i8237" type="#_x0000_t75" style="width:27.75pt;height:16.5pt" o:ole="">
            <v:imagedata r:id="rId68" o:title=""/>
          </v:shape>
          <o:OLEObject Type="Embed" ProgID="Equation.DSMT4" ShapeID="_x0000_i8237" DrawAspect="Content" ObjectID="_1739822588" r:id="rId69"/>
        </w:object>
      </w:r>
      <w:r w:rsidR="001E382E" w:rsidRPr="00A87072">
        <w:rPr>
          <w:rFonts w:ascii="Palatino Linotype" w:hAnsi="Palatino Linotype"/>
        </w:rPr>
        <w:t xml:space="preserve">, cho mặt cầu </w:t>
      </w:r>
      <w:r w:rsidR="001E382E" w:rsidRPr="00A87072">
        <w:rPr>
          <w:position w:val="-14"/>
        </w:rPr>
        <w:object w:dxaOrig="390" w:dyaOrig="390" w14:anchorId="4BB48CB1">
          <v:shape id="_x0000_i8238" type="#_x0000_t75" style="width:19.5pt;height:19.5pt" o:ole="">
            <v:imagedata r:id="rId70" o:title=""/>
          </v:shape>
          <o:OLEObject Type="Embed" ProgID="Equation.DSMT4" ShapeID="_x0000_i8238" DrawAspect="Content" ObjectID="_1739822589" r:id="rId71"/>
        </w:object>
      </w:r>
      <w:r w:rsidR="001E382E" w:rsidRPr="00A87072">
        <w:rPr>
          <w:rFonts w:ascii="Palatino Linotype" w:hAnsi="Palatino Linotype"/>
        </w:rPr>
        <w:t xml:space="preserve"> tâm </w:t>
      </w:r>
      <w:r w:rsidR="001E382E" w:rsidRPr="00A87072">
        <w:rPr>
          <w:position w:val="-14"/>
        </w:rPr>
        <w:object w:dxaOrig="975" w:dyaOrig="390" w14:anchorId="68863BFD">
          <v:shape id="_x0000_i8239" type="#_x0000_t75" style="width:48.75pt;height:19.5pt" o:ole="">
            <v:imagedata r:id="rId72" o:title=""/>
          </v:shape>
          <o:OLEObject Type="Embed" ProgID="Equation.DSMT4" ShapeID="_x0000_i8239" DrawAspect="Content" ObjectID="_1739822590" r:id="rId73"/>
        </w:object>
      </w:r>
      <w:r w:rsidR="001E382E" w:rsidRPr="00A87072">
        <w:rPr>
          <w:rFonts w:ascii="Palatino Linotype" w:hAnsi="Palatino Linotype"/>
        </w:rPr>
        <w:t xml:space="preserve">; bán kính </w:t>
      </w:r>
      <w:r w:rsidR="001E382E" w:rsidRPr="00A87072">
        <w:rPr>
          <w:position w:val="-4"/>
        </w:rPr>
        <w:object w:dxaOrig="600" w:dyaOrig="255" w14:anchorId="00B84303">
          <v:shape id="_x0000_i8240" type="#_x0000_t75" style="width:30pt;height:12.75pt" o:ole="">
            <v:imagedata r:id="rId74" o:title=""/>
          </v:shape>
          <o:OLEObject Type="Embed" ProgID="Equation.DSMT4" ShapeID="_x0000_i8240" DrawAspect="Content" ObjectID="_1739822591" r:id="rId75"/>
        </w:object>
      </w:r>
      <w:r w:rsidR="001E382E" w:rsidRPr="00A87072">
        <w:rPr>
          <w:rFonts w:ascii="Palatino Linotype" w:hAnsi="Palatino Linotype"/>
        </w:rPr>
        <w:t xml:space="preserve"> và đường thẳng </w:t>
      </w:r>
      <w:r w:rsidR="001E382E" w:rsidRPr="00A87072">
        <w:rPr>
          <w:position w:val="-24"/>
        </w:rPr>
        <w:object w:dxaOrig="1905" w:dyaOrig="630" w14:anchorId="37EF855C">
          <v:shape id="_x0000_i8241" type="#_x0000_t75" style="width:95.25pt;height:31.5pt" o:ole="">
            <v:imagedata r:id="rId76" o:title=""/>
          </v:shape>
          <o:OLEObject Type="Embed" ProgID="Equation.DSMT4" ShapeID="_x0000_i8241" DrawAspect="Content" ObjectID="_1739822592" r:id="rId77"/>
        </w:object>
      </w:r>
      <w:r w:rsidR="001E382E" w:rsidRPr="00A87072">
        <w:rPr>
          <w:rFonts w:ascii="Palatino Linotype" w:hAnsi="Palatino Linotype"/>
        </w:rPr>
        <w:t xml:space="preserve">. Mặt phẳng </w:t>
      </w:r>
      <w:r w:rsidR="001E382E" w:rsidRPr="00A87072">
        <w:rPr>
          <w:position w:val="-14"/>
        </w:rPr>
        <w:object w:dxaOrig="420" w:dyaOrig="390" w14:anchorId="7ADBE7E5">
          <v:shape id="_x0000_i8242" type="#_x0000_t75" style="width:21pt;height:19.5pt" o:ole="">
            <v:imagedata r:id="rId78" o:title=""/>
          </v:shape>
          <o:OLEObject Type="Embed" ProgID="Equation.DSMT4" ShapeID="_x0000_i8242" DrawAspect="Content" ObjectID="_1739822593" r:id="rId79"/>
        </w:object>
      </w:r>
      <w:r w:rsidR="001E382E" w:rsidRPr="00A87072">
        <w:rPr>
          <w:rFonts w:ascii="Palatino Linotype" w:hAnsi="Palatino Linotype"/>
        </w:rPr>
        <w:t xml:space="preserve"> chứa </w:t>
      </w:r>
      <w:r w:rsidR="001E382E" w:rsidRPr="00A87072">
        <w:rPr>
          <w:position w:val="-6"/>
        </w:rPr>
        <w:object w:dxaOrig="210" w:dyaOrig="285" w14:anchorId="615C40D0">
          <v:shape id="_x0000_i8243" type="#_x0000_t75" style="width:10.5pt;height:14.25pt" o:ole="">
            <v:imagedata r:id="rId80" o:title=""/>
          </v:shape>
          <o:OLEObject Type="Embed" ProgID="Equation.DSMT4" ShapeID="_x0000_i8243" DrawAspect="Content" ObjectID="_1739822594" r:id="rId81"/>
        </w:object>
      </w:r>
      <w:r w:rsidR="001E382E" w:rsidRPr="00A87072">
        <w:rPr>
          <w:rFonts w:ascii="Palatino Linotype" w:hAnsi="Palatino Linotype"/>
        </w:rPr>
        <w:t xml:space="preserve"> và cắt mặt cầu </w:t>
      </w:r>
      <w:r w:rsidR="001E382E" w:rsidRPr="00A87072">
        <w:rPr>
          <w:position w:val="-14"/>
        </w:rPr>
        <w:object w:dxaOrig="390" w:dyaOrig="390" w14:anchorId="2B2F58E2">
          <v:shape id="_x0000_i8244" type="#_x0000_t75" style="width:19.5pt;height:19.5pt" o:ole="">
            <v:imagedata r:id="rId82" o:title=""/>
          </v:shape>
          <o:OLEObject Type="Embed" ProgID="Equation.DSMT4" ShapeID="_x0000_i8244" DrawAspect="Content" ObjectID="_1739822595" r:id="rId83"/>
        </w:object>
      </w:r>
      <w:r w:rsidR="001E382E" w:rsidRPr="00A87072">
        <w:rPr>
          <w:rFonts w:ascii="Palatino Linotype" w:hAnsi="Palatino Linotype"/>
        </w:rPr>
        <w:t xml:space="preserve"> theo một</w:t>
      </w:r>
      <w:r w:rsidR="001E382E" w:rsidRPr="00A87072">
        <w:rPr>
          <w:rFonts w:ascii="Palatino Linotype" w:hAnsi="Palatino Linotype"/>
        </w:rPr>
        <w:t xml:space="preserve"> đường tròn có diện tích nhỏ nhất. Hỏi trong các điểm sau điểm nào có khoảng cách đến mặt phẳng </w:t>
      </w:r>
      <w:r w:rsidR="001E382E" w:rsidRPr="00A87072">
        <w:rPr>
          <w:position w:val="-14"/>
        </w:rPr>
        <w:object w:dxaOrig="420" w:dyaOrig="390" w14:anchorId="5271B077">
          <v:shape id="_x0000_i8245" type="#_x0000_t75" style="width:21pt;height:19.5pt" o:ole="">
            <v:imagedata r:id="rId84" o:title=""/>
          </v:shape>
          <o:OLEObject Type="Embed" ProgID="Equation.DSMT4" ShapeID="_x0000_i8245" DrawAspect="Content" ObjectID="_1739822596" r:id="rId85"/>
        </w:object>
      </w:r>
      <w:r w:rsidR="001E382E" w:rsidRPr="00A87072">
        <w:rPr>
          <w:rFonts w:ascii="Palatino Linotype" w:hAnsi="Palatino Linotype"/>
        </w:rPr>
        <w:t xml:space="preserve"> lớn nhất.</w:t>
      </w:r>
    </w:p>
    <w:p w14:paraId="058E59D0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b/>
        </w:rPr>
      </w:pPr>
      <w:r w:rsidRPr="00A87072">
        <w:rPr>
          <w:rFonts w:ascii="Palatino Linotype" w:hAnsi="Palatino Linotype"/>
          <w:b/>
          <w:color w:val="008000"/>
        </w:rPr>
        <w:t xml:space="preserve">A. </w:t>
      </w:r>
      <w:r w:rsidRPr="00A87072">
        <w:rPr>
          <w:rFonts w:ascii="Palatino Linotype" w:hAnsi="Palatino Linotype"/>
          <w:position w:val="-14"/>
        </w:rPr>
        <w:object w:dxaOrig="975" w:dyaOrig="390" w14:anchorId="6E8BA151">
          <v:shape id="_x0000_i8246" type="#_x0000_t75" style="width:48.75pt;height:19.5pt" o:ole="">
            <v:imagedata r:id="rId86" o:title=""/>
          </v:shape>
          <o:OLEObject Type="Embed" ProgID="Equation.DSMT4" ShapeID="_x0000_i8246" DrawAspect="Content" ObjectID="_1739822597" r:id="rId87"/>
        </w:object>
      </w:r>
      <w:r w:rsidRPr="00A87072">
        <w:rPr>
          <w:rFonts w:ascii="Palatino Linotype" w:eastAsia="Arial" w:hAnsi="Palatino Linotype"/>
        </w:rPr>
        <w:t>.</w:t>
      </w:r>
      <w:r w:rsidRPr="00A87072">
        <w:rPr>
          <w:rFonts w:ascii="Palatino Linotype" w:eastAsia="Arial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B. </w:t>
      </w:r>
      <w:r w:rsidRPr="00A87072">
        <w:rPr>
          <w:rFonts w:ascii="Palatino Linotype" w:hAnsi="Palatino Linotype"/>
          <w:position w:val="-28"/>
        </w:rPr>
        <w:object w:dxaOrig="1230" w:dyaOrig="675" w14:anchorId="7DB88354">
          <v:shape id="_x0000_i8247" type="#_x0000_t75" style="width:61.5pt;height:33.75pt" o:ole="">
            <v:imagedata r:id="rId88" o:title=""/>
          </v:shape>
          <o:OLEObject Type="Embed" ProgID="Equation.DSMT4" ShapeID="_x0000_i8247" DrawAspect="Content" ObjectID="_1739822598" r:id="rId89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C. </w:t>
      </w:r>
      <w:r w:rsidRPr="00A87072">
        <w:rPr>
          <w:rFonts w:ascii="Palatino Linotype" w:hAnsi="Palatino Linotype"/>
          <w:position w:val="-14"/>
        </w:rPr>
        <w:object w:dxaOrig="1350" w:dyaOrig="390" w14:anchorId="2A9324BA">
          <v:shape id="_x0000_i8248" type="#_x0000_t75" style="width:67.5pt;height:19.5pt" o:ole="">
            <v:imagedata r:id="rId90" o:title=""/>
          </v:shape>
          <o:OLEObject Type="Embed" ProgID="Equation.DSMT4" ShapeID="_x0000_i8248" DrawAspect="Content" ObjectID="_1739822599" r:id="rId91"/>
        </w:object>
      </w:r>
      <w:r w:rsidRPr="00A87072">
        <w:rPr>
          <w:rFonts w:ascii="Palatino Linotype" w:eastAsia="Arial" w:hAnsi="Palatino Linotype"/>
        </w:rPr>
        <w:t>.</w:t>
      </w:r>
      <w:r w:rsidRPr="00A87072">
        <w:rPr>
          <w:rFonts w:ascii="Palatino Linotype" w:eastAsia="Arial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D. </w:t>
      </w:r>
      <w:r w:rsidRPr="00A87072">
        <w:rPr>
          <w:rFonts w:ascii="Palatino Linotype" w:hAnsi="Palatino Linotype"/>
          <w:position w:val="-14"/>
        </w:rPr>
        <w:object w:dxaOrig="930" w:dyaOrig="390" w14:anchorId="69F4CD1B">
          <v:shape id="_x0000_i8249" type="#_x0000_t75" style="width:46.5pt;height:19.5pt" o:ole="">
            <v:imagedata r:id="rId92" o:title=""/>
          </v:shape>
          <o:OLEObject Type="Embed" ProgID="Equation.DSMT4" ShapeID="_x0000_i8249" DrawAspect="Content" ObjectID="_1739822600" r:id="rId93"/>
        </w:object>
      </w:r>
      <w:r w:rsidRPr="00A87072">
        <w:rPr>
          <w:rFonts w:ascii="Palatino Linotype" w:eastAsia="Arial" w:hAnsi="Palatino Linotype"/>
        </w:rPr>
        <w:t>.</w:t>
      </w:r>
    </w:p>
    <w:p w14:paraId="41184546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A87072">
        <w:rPr>
          <w:rFonts w:ascii="Palatino Linotype" w:eastAsia="Calibri" w:hAnsi="Palatino Linotype"/>
          <w:b/>
          <w:color w:val="008000"/>
        </w:rPr>
        <w:t>Câu 3:</w:t>
      </w:r>
      <w:r w:rsidRPr="00A87072">
        <w:rPr>
          <w:rFonts w:ascii="Palatino Linotype" w:eastAsia="Calibri" w:hAnsi="Palatino Linotype"/>
          <w:b/>
          <w:color w:val="008000"/>
        </w:rPr>
        <w:tab/>
      </w:r>
      <w:r w:rsidR="001E382E" w:rsidRPr="00A87072">
        <w:rPr>
          <w:rFonts w:ascii="Palatino Linotype" w:hAnsi="Palatino Linotype"/>
        </w:rPr>
        <w:t xml:space="preserve">Trong không gian với hệ tọa độ </w:t>
      </w:r>
      <w:r w:rsidR="001E382E" w:rsidRPr="00A87072">
        <w:rPr>
          <w:position w:val="-10"/>
        </w:rPr>
        <w:object w:dxaOrig="555" w:dyaOrig="315" w14:anchorId="6F6D8755">
          <v:shape id="_x0000_i8250" type="#_x0000_t75" style="width:27.75pt;height:15.75pt" o:ole="">
            <v:imagedata r:id="rId94" o:title=""/>
          </v:shape>
          <o:OLEObject Type="Embed" ProgID="Equation.DSMT4" ShapeID="_x0000_i8250" DrawAspect="Content" ObjectID="_1739822601" r:id="rId95"/>
        </w:object>
      </w:r>
      <w:r w:rsidR="001E382E" w:rsidRPr="00A87072">
        <w:rPr>
          <w:rFonts w:ascii="Palatino Linotype" w:hAnsi="Palatino Linotype"/>
        </w:rPr>
        <w:t xml:space="preserve">, cho hai điểm </w:t>
      </w:r>
      <w:r w:rsidR="001E382E" w:rsidRPr="00A87072">
        <w:rPr>
          <w:position w:val="-10"/>
        </w:rPr>
        <w:object w:dxaOrig="795" w:dyaOrig="315" w14:anchorId="57EDB1C0">
          <v:shape id="_x0000_i8251" type="#_x0000_t75" style="width:39.75pt;height:15.75pt" o:ole="">
            <v:imagedata r:id="rId96" o:title=""/>
          </v:shape>
          <o:OLEObject Type="Embed" ProgID="Equation.DSMT4" ShapeID="_x0000_i8251" DrawAspect="Content" ObjectID="_1739822602" r:id="rId97"/>
        </w:object>
      </w:r>
      <w:r w:rsidR="001E382E" w:rsidRPr="00A87072">
        <w:rPr>
          <w:rFonts w:ascii="Palatino Linotype" w:hAnsi="Palatino Linotype"/>
        </w:rPr>
        <w:t xml:space="preserve">, </w:t>
      </w:r>
      <w:r w:rsidR="001E382E" w:rsidRPr="00A87072">
        <w:rPr>
          <w:position w:val="-10"/>
        </w:rPr>
        <w:object w:dxaOrig="885" w:dyaOrig="315" w14:anchorId="54C905EA">
          <v:shape id="_x0000_i8252" type="#_x0000_t75" style="width:44.25pt;height:15.75pt" o:ole="">
            <v:imagedata r:id="rId98" o:title=""/>
          </v:shape>
          <o:OLEObject Type="Embed" ProgID="Equation.DSMT4" ShapeID="_x0000_i8252" DrawAspect="Content" ObjectID="_1739822603" r:id="rId99"/>
        </w:object>
      </w:r>
      <w:r w:rsidR="001E382E" w:rsidRPr="00A87072">
        <w:rPr>
          <w:rFonts w:ascii="Palatino Linotype" w:hAnsi="Palatino Linotype"/>
        </w:rPr>
        <w:t xml:space="preserve"> và mặt phẳng </w:t>
      </w:r>
      <w:r w:rsidR="001E382E" w:rsidRPr="00A87072">
        <w:rPr>
          <w:position w:val="-10"/>
        </w:rPr>
        <w:object w:dxaOrig="2205" w:dyaOrig="315" w14:anchorId="3EF4C2D1">
          <v:shape id="_x0000_i8253" type="#_x0000_t75" style="width:110.25pt;height:15.75pt" o:ole="">
            <v:imagedata r:id="rId100" o:title=""/>
          </v:shape>
          <o:OLEObject Type="Embed" ProgID="Equation.DSMT4" ShapeID="_x0000_i8253" DrawAspect="Content" ObjectID="_1739822604" r:id="rId101"/>
        </w:object>
      </w:r>
      <w:r w:rsidR="001E382E" w:rsidRPr="00A87072">
        <w:rPr>
          <w:rFonts w:ascii="Palatino Linotype" w:hAnsi="Palatino Linotype"/>
        </w:rPr>
        <w:t xml:space="preserve"> Viết phương trình chính tắc của đường thẳng </w:t>
      </w:r>
      <w:r w:rsidR="001E382E" w:rsidRPr="00A87072">
        <w:rPr>
          <w:position w:val="-6"/>
        </w:rPr>
        <w:object w:dxaOrig="225" w:dyaOrig="285" w14:anchorId="4EE2997A">
          <v:shape id="_x0000_i8254" type="#_x0000_t75" style="width:11.25pt;height:14.25pt" o:ole="">
            <v:imagedata r:id="rId102" o:title=""/>
          </v:shape>
          <o:OLEObject Type="Embed" ProgID="Equation.DSMT4" ShapeID="_x0000_i8254" DrawAspect="Content" ObjectID="_1739822605" r:id="rId103"/>
        </w:object>
      </w:r>
      <w:r w:rsidR="001E382E" w:rsidRPr="00A87072">
        <w:rPr>
          <w:rFonts w:ascii="Palatino Linotype" w:hAnsi="Palatino Linotype"/>
        </w:rPr>
        <w:t xml:space="preserve"> đi qua </w:t>
      </w:r>
      <w:r w:rsidR="001E382E" w:rsidRPr="00A87072">
        <w:rPr>
          <w:position w:val="-4"/>
        </w:rPr>
        <w:object w:dxaOrig="240" w:dyaOrig="270" w14:anchorId="6626B715">
          <v:shape id="_x0000_i8255" type="#_x0000_t75" style="width:12pt;height:13.5pt" o:ole="">
            <v:imagedata r:id="rId104" o:title=""/>
          </v:shape>
          <o:OLEObject Type="Embed" ProgID="Equation.DSMT4" ShapeID="_x0000_i8255" DrawAspect="Content" ObjectID="_1739822606" r:id="rId105"/>
        </w:object>
      </w:r>
      <w:r w:rsidR="001E382E" w:rsidRPr="00A87072">
        <w:rPr>
          <w:rFonts w:ascii="Palatino Linotype" w:hAnsi="Palatino Linotype"/>
        </w:rPr>
        <w:t xml:space="preserve">, song song với mặt phẳng </w:t>
      </w:r>
      <w:r w:rsidR="001E382E" w:rsidRPr="00A87072">
        <w:rPr>
          <w:position w:val="-10"/>
        </w:rPr>
        <w:object w:dxaOrig="405" w:dyaOrig="315" w14:anchorId="764A91B1">
          <v:shape id="_x0000_i8256" type="#_x0000_t75" style="width:20.25pt;height:15.75pt" o:ole="">
            <v:imagedata r:id="rId106" o:title=""/>
          </v:shape>
          <o:OLEObject Type="Embed" ProgID="Equation.DSMT4" ShapeID="_x0000_i8256" DrawAspect="Content" ObjectID="_1739822607" r:id="rId107"/>
        </w:object>
      </w:r>
      <w:r w:rsidR="001E382E" w:rsidRPr="00A87072">
        <w:rPr>
          <w:rFonts w:ascii="Palatino Linotype" w:hAnsi="Palatino Linotype"/>
        </w:rPr>
        <w:t xml:space="preserve"> sao cho khoảng cách từ </w:t>
      </w:r>
      <w:r w:rsidR="001E382E" w:rsidRPr="00A87072">
        <w:rPr>
          <w:position w:val="-4"/>
        </w:rPr>
        <w:object w:dxaOrig="240" w:dyaOrig="270" w14:anchorId="25C4372D">
          <v:shape id="_x0000_i8257" type="#_x0000_t75" style="width:12pt;height:13.5pt" o:ole="">
            <v:imagedata r:id="rId108" o:title=""/>
          </v:shape>
          <o:OLEObject Type="Embed" ProgID="Equation.DSMT4" ShapeID="_x0000_i8257" DrawAspect="Content" ObjectID="_1739822608" r:id="rId109"/>
        </w:object>
      </w:r>
      <w:r w:rsidR="001E382E" w:rsidRPr="00A87072">
        <w:rPr>
          <w:rFonts w:ascii="Palatino Linotype" w:hAnsi="Palatino Linotype"/>
        </w:rPr>
        <w:t xml:space="preserve"> đến </w:t>
      </w:r>
      <w:r w:rsidR="001E382E" w:rsidRPr="00A87072">
        <w:rPr>
          <w:position w:val="-6"/>
        </w:rPr>
        <w:object w:dxaOrig="225" w:dyaOrig="285" w14:anchorId="73858732">
          <v:shape id="_x0000_i8258" type="#_x0000_t75" style="width:11.25pt;height:14.25pt" o:ole="">
            <v:imagedata r:id="rId110" o:title=""/>
          </v:shape>
          <o:OLEObject Type="Embed" ProgID="Equation.DSMT4" ShapeID="_x0000_i8258" DrawAspect="Content" ObjectID="_1739822609" r:id="rId111"/>
        </w:object>
      </w:r>
      <w:r w:rsidR="001E382E" w:rsidRPr="00A87072">
        <w:rPr>
          <w:rFonts w:ascii="Palatino Linotype" w:hAnsi="Palatino Linotype"/>
        </w:rPr>
        <w:t xml:space="preserve"> lớn nhất.</w:t>
      </w:r>
    </w:p>
    <w:p w14:paraId="5B26578F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A87072">
        <w:rPr>
          <w:rFonts w:ascii="Palatino Linotype" w:hAnsi="Palatino Linotype"/>
          <w:b/>
          <w:color w:val="008000"/>
        </w:rPr>
        <w:t xml:space="preserve">A. </w:t>
      </w:r>
      <w:r w:rsidRPr="00A87072">
        <w:rPr>
          <w:rFonts w:ascii="Palatino Linotype" w:hAnsi="Palatino Linotype"/>
          <w:b/>
          <w:position w:val="-24"/>
        </w:rPr>
        <w:object w:dxaOrig="2190" w:dyaOrig="630" w14:anchorId="64A07ECD">
          <v:shape id="_x0000_i8259" type="#_x0000_t75" style="width:109.5pt;height:31.5pt" o:ole="">
            <v:imagedata r:id="rId112" o:title=""/>
          </v:shape>
          <o:OLEObject Type="Embed" ProgID="Equation.DSMT4" ShapeID="_x0000_i8259" DrawAspect="Content" ObjectID="_1739822610" r:id="rId113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B. </w:t>
      </w:r>
      <w:r w:rsidRPr="00A87072">
        <w:rPr>
          <w:rFonts w:ascii="Palatino Linotype" w:hAnsi="Palatino Linotype"/>
          <w:b/>
          <w:position w:val="-24"/>
        </w:rPr>
        <w:object w:dxaOrig="1665" w:dyaOrig="630" w14:anchorId="7C2D5F34">
          <v:shape id="_x0000_i8260" type="#_x0000_t75" style="width:83.25pt;height:31.5pt" o:ole="">
            <v:imagedata r:id="rId114" o:title=""/>
          </v:shape>
          <o:OLEObject Type="Embed" ProgID="Equation.DSMT4" ShapeID="_x0000_i8260" DrawAspect="Content" ObjectID="_1739822611" r:id="rId115"/>
        </w:object>
      </w:r>
      <w:r w:rsidRPr="00A87072">
        <w:rPr>
          <w:rFonts w:ascii="Palatino Linotype" w:hAnsi="Palatino Linotype"/>
        </w:rPr>
        <w:t>.</w:t>
      </w:r>
    </w:p>
    <w:p w14:paraId="68F9ED93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A87072">
        <w:rPr>
          <w:rFonts w:ascii="Palatino Linotype" w:hAnsi="Palatino Linotype"/>
          <w:b/>
          <w:color w:val="008000"/>
        </w:rPr>
        <w:t xml:space="preserve">C. </w:t>
      </w:r>
      <w:r w:rsidRPr="00A87072">
        <w:rPr>
          <w:rFonts w:ascii="Palatino Linotype" w:hAnsi="Palatino Linotype"/>
          <w:b/>
          <w:position w:val="-24"/>
        </w:rPr>
        <w:object w:dxaOrig="2115" w:dyaOrig="630" w14:anchorId="73AA3AD5">
          <v:shape id="_x0000_i8261" type="#_x0000_t75" style="width:105.75pt;height:31.5pt" o:ole="">
            <v:imagedata r:id="rId116" o:title=""/>
          </v:shape>
          <o:OLEObject Type="Embed" ProgID="Equation.DSMT4" ShapeID="_x0000_i8261" DrawAspect="Content" ObjectID="_1739822612" r:id="rId117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  <w:b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D. </w:t>
      </w:r>
      <w:r w:rsidRPr="00A87072">
        <w:rPr>
          <w:rFonts w:ascii="Palatino Linotype" w:hAnsi="Palatino Linotype"/>
          <w:b/>
          <w:position w:val="-24"/>
        </w:rPr>
        <w:object w:dxaOrig="2190" w:dyaOrig="630" w14:anchorId="64A001C6">
          <v:shape id="_x0000_i8262" type="#_x0000_t75" style="width:109.5pt;height:31.5pt" o:ole="">
            <v:imagedata r:id="rId118" o:title=""/>
          </v:shape>
          <o:OLEObject Type="Embed" ProgID="Equation.DSMT4" ShapeID="_x0000_i8262" DrawAspect="Content" ObjectID="_1739822613" r:id="rId119"/>
        </w:object>
      </w:r>
      <w:r w:rsidRPr="00A87072">
        <w:rPr>
          <w:rFonts w:ascii="Palatino Linotype" w:hAnsi="Palatino Linotype"/>
        </w:rPr>
        <w:t>.</w:t>
      </w:r>
    </w:p>
    <w:p w14:paraId="571C1E6E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lang w:val="fr-FR"/>
        </w:rPr>
      </w:pPr>
      <w:r w:rsidRPr="00A87072">
        <w:rPr>
          <w:rFonts w:ascii="Palatino Linotype" w:eastAsia="Calibri" w:hAnsi="Palatino Linotype"/>
          <w:b/>
          <w:color w:val="008000"/>
          <w:lang w:val="fr-FR"/>
        </w:rPr>
        <w:lastRenderedPageBreak/>
        <w:t>Câu 4:</w:t>
      </w:r>
      <w:r w:rsidRPr="00A87072">
        <w:rPr>
          <w:rFonts w:ascii="Palatino Linotype" w:eastAsia="Calibri" w:hAnsi="Palatino Linotype"/>
          <w:b/>
          <w:color w:val="008000"/>
          <w:lang w:val="fr-FR"/>
        </w:rPr>
        <w:tab/>
      </w:r>
      <w:r w:rsidR="001E382E" w:rsidRPr="00A87072">
        <w:rPr>
          <w:rFonts w:ascii="Palatino Linotype" w:hAnsi="Palatino Linotype"/>
          <w:lang w:val="fr-FR"/>
        </w:rPr>
        <w:t xml:space="preserve">Trong không gian </w:t>
      </w:r>
      <w:r w:rsidR="001E382E" w:rsidRPr="00A87072">
        <w:rPr>
          <w:position w:val="-10"/>
        </w:rPr>
        <w:object w:dxaOrig="570" w:dyaOrig="330" w14:anchorId="697107A2">
          <v:shape id="_x0000_i8263" type="#_x0000_t75" style="width:28.5pt;height:16.5pt" o:ole="">
            <v:imagedata r:id="rId120" o:title=""/>
          </v:shape>
          <o:OLEObject Type="Embed" ProgID="Equation.DSMT4" ShapeID="_x0000_i8263" DrawAspect="Content" ObjectID="_1739822614" r:id="rId121"/>
        </w:object>
      </w:r>
      <w:r w:rsidR="001E382E" w:rsidRPr="00A87072">
        <w:rPr>
          <w:rFonts w:ascii="Palatino Linotype" w:hAnsi="Palatino Linotype"/>
          <w:lang w:val="fr-FR"/>
        </w:rPr>
        <w:t xml:space="preserve">, cho điểm </w:t>
      </w:r>
      <w:r w:rsidR="001E382E" w:rsidRPr="00A87072">
        <w:rPr>
          <w:position w:val="-14"/>
        </w:rPr>
        <w:object w:dxaOrig="870" w:dyaOrig="390" w14:anchorId="303EB19C">
          <v:shape id="_x0000_i8264" type="#_x0000_t75" style="width:43.5pt;height:19.5pt" o:ole="">
            <v:imagedata r:id="rId122" o:title=""/>
          </v:shape>
          <o:OLEObject Type="Embed" ProgID="Equation.DSMT4" ShapeID="_x0000_i8264" DrawAspect="Content" ObjectID="_1739822615" r:id="rId123"/>
        </w:object>
      </w:r>
      <w:r w:rsidR="001E382E" w:rsidRPr="00A87072">
        <w:rPr>
          <w:rFonts w:ascii="Palatino Linotype" w:hAnsi="Palatino Linotype"/>
          <w:lang w:val="fr-FR"/>
        </w:rPr>
        <w:t xml:space="preserve"> và mặt phẳng </w:t>
      </w:r>
      <w:r w:rsidR="001E382E" w:rsidRPr="00A87072">
        <w:rPr>
          <w:position w:val="-10"/>
        </w:rPr>
        <w:object w:dxaOrig="1530" w:dyaOrig="330" w14:anchorId="70308CC1">
          <v:shape id="_x0000_i8265" type="#_x0000_t75" style="width:76.5pt;height:16.5pt" o:ole="">
            <v:imagedata r:id="rId124" o:title=""/>
          </v:shape>
          <o:OLEObject Type="Embed" ProgID="Equation.DSMT4" ShapeID="_x0000_i8265" DrawAspect="Content" ObjectID="_1739822616" r:id="rId125"/>
        </w:object>
      </w:r>
      <w:r w:rsidR="001E382E" w:rsidRPr="00A87072">
        <w:rPr>
          <w:rFonts w:ascii="Palatino Linotype" w:hAnsi="Palatino Linotype"/>
          <w:lang w:val="fr-FR"/>
        </w:rPr>
        <w:t xml:space="preserve">. Gọi </w:t>
      </w:r>
      <w:r w:rsidR="001E382E" w:rsidRPr="00A87072">
        <w:rPr>
          <w:position w:val="-4"/>
        </w:rPr>
        <w:object w:dxaOrig="240" w:dyaOrig="270" w14:anchorId="1194B536">
          <v:shape id="_x0000_i8266" type="#_x0000_t75" style="width:12pt;height:13.5pt" o:ole="">
            <v:imagedata r:id="rId126" o:title=""/>
          </v:shape>
          <o:OLEObject Type="Embed" ProgID="Equation.DSMT4" ShapeID="_x0000_i8266" DrawAspect="Content" ObjectID="_1739822617" r:id="rId127"/>
        </w:object>
      </w:r>
      <w:r w:rsidR="001E382E" w:rsidRPr="00A87072">
        <w:rPr>
          <w:rFonts w:ascii="Palatino Linotype" w:hAnsi="Palatino Linotype"/>
          <w:lang w:val="fr-FR"/>
        </w:rPr>
        <w:t xml:space="preserve"> là đường thẳng đi qua </w:t>
      </w:r>
      <w:r w:rsidR="001E382E" w:rsidRPr="00A87072">
        <w:rPr>
          <w:position w:val="-4"/>
        </w:rPr>
        <w:object w:dxaOrig="240" w:dyaOrig="270" w14:anchorId="10F89E14">
          <v:shape id="_x0000_i8267" type="#_x0000_t75" style="width:12pt;height:13.5pt" o:ole="">
            <v:imagedata r:id="rId128" o:title=""/>
          </v:shape>
          <o:OLEObject Type="Embed" ProgID="Equation.DSMT4" ShapeID="_x0000_i8267" DrawAspect="Content" ObjectID="_1739822618" r:id="rId129"/>
        </w:object>
      </w:r>
      <w:r w:rsidR="001E382E" w:rsidRPr="00A87072">
        <w:rPr>
          <w:rFonts w:ascii="Palatino Linotype" w:hAnsi="Palatino Linotype"/>
          <w:lang w:val="fr-FR"/>
        </w:rPr>
        <w:t xml:space="preserve">, song song với </w:t>
      </w:r>
      <w:r w:rsidR="001E382E" w:rsidRPr="00A87072">
        <w:rPr>
          <w:position w:val="-10"/>
        </w:rPr>
        <w:object w:dxaOrig="390" w:dyaOrig="330" w14:anchorId="2CD5275B">
          <v:shape id="_x0000_i8268" type="#_x0000_t75" style="width:19.5pt;height:16.5pt" o:ole="">
            <v:imagedata r:id="rId130" o:title=""/>
          </v:shape>
          <o:OLEObject Type="Embed" ProgID="Equation.DSMT4" ShapeID="_x0000_i8268" DrawAspect="Content" ObjectID="_1739822619" r:id="rId131"/>
        </w:object>
      </w:r>
      <w:r w:rsidR="001E382E" w:rsidRPr="00A87072">
        <w:rPr>
          <w:rFonts w:ascii="Palatino Linotype" w:hAnsi="Palatino Linotype"/>
          <w:lang w:val="fr-FR"/>
        </w:rPr>
        <w:t xml:space="preserve"> và cách điểm </w:t>
      </w:r>
      <w:r w:rsidR="001E382E" w:rsidRPr="00A87072">
        <w:rPr>
          <w:position w:val="-14"/>
        </w:rPr>
        <w:object w:dxaOrig="1080" w:dyaOrig="390" w14:anchorId="0853897B">
          <v:shape id="_x0000_i8269" type="#_x0000_t75" style="width:54pt;height:19.5pt" o:ole="">
            <v:imagedata r:id="rId132" o:title=""/>
          </v:shape>
          <o:OLEObject Type="Embed" ProgID="Equation.DSMT4" ShapeID="_x0000_i8269" DrawAspect="Content" ObjectID="_1739822620" r:id="rId133"/>
        </w:object>
      </w:r>
      <w:r w:rsidR="001E382E" w:rsidRPr="00A87072">
        <w:rPr>
          <w:rFonts w:ascii="Palatino Linotype" w:hAnsi="Palatino Linotype"/>
          <w:lang w:val="fr-FR"/>
        </w:rPr>
        <w:t xml:space="preserve"> một khoảng ngắn nhất. Hỏi </w:t>
      </w:r>
      <w:r w:rsidR="001E382E" w:rsidRPr="00A87072">
        <w:rPr>
          <w:position w:val="-4"/>
        </w:rPr>
        <w:object w:dxaOrig="240" w:dyaOrig="270" w14:anchorId="07CDE8BD">
          <v:shape id="_x0000_i8270" type="#_x0000_t75" style="width:12pt;height:13.5pt" o:ole="">
            <v:imagedata r:id="rId134" o:title=""/>
          </v:shape>
          <o:OLEObject Type="Embed" ProgID="Equation.DSMT4" ShapeID="_x0000_i8270" DrawAspect="Content" ObjectID="_1739822621" r:id="rId135"/>
        </w:object>
      </w:r>
      <w:r w:rsidR="001E382E" w:rsidRPr="00A87072">
        <w:rPr>
          <w:rFonts w:ascii="Palatino Linotype" w:hAnsi="Palatino Linotype"/>
          <w:lang w:val="fr-FR"/>
        </w:rPr>
        <w:t xml:space="preserve"> nhận vecto nào dưới đây là vecto chỉ phương ?</w:t>
      </w:r>
    </w:p>
    <w:p w14:paraId="6CC84FBA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eastAsia="Calibri" w:hAnsi="Palatino Linotype"/>
          <w:b/>
          <w:lang w:val="fr-FR"/>
        </w:rPr>
      </w:pPr>
      <w:r w:rsidRPr="00A87072">
        <w:rPr>
          <w:rFonts w:ascii="Palatino Linotype" w:eastAsia="Calibri" w:hAnsi="Palatino Linotype"/>
          <w:b/>
          <w:color w:val="008000"/>
          <w:lang w:val="fr-FR"/>
        </w:rPr>
        <w:t xml:space="preserve">A. </w:t>
      </w:r>
      <w:r w:rsidRPr="00A87072">
        <w:rPr>
          <w:rFonts w:ascii="Palatino Linotype" w:hAnsi="Palatino Linotype"/>
          <w:position w:val="-14"/>
        </w:rPr>
        <w:object w:dxaOrig="1245" w:dyaOrig="405" w14:anchorId="01663EDB">
          <v:shape id="_x0000_i8271" type="#_x0000_t75" style="width:62.25pt;height:20.25pt" o:ole="">
            <v:imagedata r:id="rId136" o:title=""/>
          </v:shape>
          <o:OLEObject Type="Embed" ProgID="Equation.DSMT4" ShapeID="_x0000_i8271" DrawAspect="Content" ObjectID="_1739822622" r:id="rId137"/>
        </w:object>
      </w:r>
      <w:r w:rsidRPr="00A87072">
        <w:rPr>
          <w:rFonts w:ascii="Palatino Linotype" w:eastAsia="Calibri" w:hAnsi="Palatino Linotype"/>
        </w:rPr>
        <w:t>.</w:t>
      </w:r>
      <w:r w:rsidRPr="00A87072">
        <w:rPr>
          <w:rFonts w:ascii="Palatino Linotype" w:eastAsia="Calibri" w:hAnsi="Palatino Linotype"/>
          <w:b/>
          <w:lang w:val="fr-FR"/>
        </w:rPr>
        <w:tab/>
      </w:r>
      <w:r w:rsidRPr="00A87072">
        <w:rPr>
          <w:rFonts w:ascii="Palatino Linotype" w:eastAsia="Calibri" w:hAnsi="Palatino Linotype"/>
          <w:b/>
          <w:color w:val="008000"/>
          <w:lang w:val="fr-FR"/>
        </w:rPr>
        <w:t xml:space="preserve">B. </w:t>
      </w:r>
      <w:r w:rsidRPr="00A87072">
        <w:rPr>
          <w:rFonts w:ascii="Palatino Linotype" w:hAnsi="Palatino Linotype"/>
          <w:position w:val="-14"/>
        </w:rPr>
        <w:object w:dxaOrig="1245" w:dyaOrig="405" w14:anchorId="4A8600C5">
          <v:shape id="_x0000_i8272" type="#_x0000_t75" style="width:62.25pt;height:20.25pt" o:ole="">
            <v:imagedata r:id="rId138" o:title=""/>
          </v:shape>
          <o:OLEObject Type="Embed" ProgID="Equation.DSMT4" ShapeID="_x0000_i8272" DrawAspect="Content" ObjectID="_1739822623" r:id="rId139"/>
        </w:object>
      </w:r>
      <w:r w:rsidRPr="00A87072">
        <w:rPr>
          <w:rFonts w:ascii="Palatino Linotype" w:eastAsia="Calibri" w:hAnsi="Palatino Linotype"/>
        </w:rPr>
        <w:t>.</w:t>
      </w:r>
      <w:r w:rsidRPr="00A87072">
        <w:rPr>
          <w:rFonts w:ascii="Palatino Linotype" w:eastAsia="Calibri" w:hAnsi="Palatino Linotype"/>
          <w:b/>
          <w:lang w:val="fr-FR"/>
        </w:rPr>
        <w:tab/>
      </w:r>
      <w:r w:rsidRPr="00A87072">
        <w:rPr>
          <w:rFonts w:ascii="Palatino Linotype" w:eastAsia="Calibri" w:hAnsi="Palatino Linotype"/>
          <w:b/>
          <w:color w:val="008000"/>
          <w:lang w:val="fr-FR"/>
        </w:rPr>
        <w:t xml:space="preserve">C. </w:t>
      </w:r>
      <w:r w:rsidRPr="00A87072">
        <w:rPr>
          <w:rFonts w:ascii="Palatino Linotype" w:hAnsi="Palatino Linotype"/>
          <w:position w:val="-14"/>
        </w:rPr>
        <w:object w:dxaOrig="1125" w:dyaOrig="405" w14:anchorId="11D85BAA">
          <v:shape id="_x0000_i8273" type="#_x0000_t75" style="width:56.25pt;height:20.25pt" o:ole="">
            <v:imagedata r:id="rId140" o:title=""/>
          </v:shape>
          <o:OLEObject Type="Embed" ProgID="Equation.DSMT4" ShapeID="_x0000_i8273" DrawAspect="Content" ObjectID="_1739822624" r:id="rId141"/>
        </w:object>
      </w:r>
      <w:r w:rsidRPr="00A87072">
        <w:rPr>
          <w:rFonts w:ascii="Palatino Linotype" w:eastAsia="Calibri" w:hAnsi="Palatino Linotype"/>
        </w:rPr>
        <w:t>.</w:t>
      </w:r>
      <w:r w:rsidRPr="00A87072">
        <w:rPr>
          <w:rFonts w:ascii="Palatino Linotype" w:eastAsia="Calibri" w:hAnsi="Palatino Linotype"/>
          <w:b/>
          <w:lang w:val="fr-FR"/>
        </w:rPr>
        <w:tab/>
      </w:r>
      <w:r w:rsidRPr="00A87072">
        <w:rPr>
          <w:rFonts w:ascii="Palatino Linotype" w:eastAsia="Calibri" w:hAnsi="Palatino Linotype"/>
          <w:b/>
          <w:color w:val="008000"/>
          <w:lang w:val="fr-FR"/>
        </w:rPr>
        <w:t xml:space="preserve">D. </w:t>
      </w:r>
      <w:r w:rsidRPr="00A87072">
        <w:rPr>
          <w:rFonts w:ascii="Palatino Linotype" w:hAnsi="Palatino Linotype"/>
          <w:position w:val="-14"/>
        </w:rPr>
        <w:object w:dxaOrig="1410" w:dyaOrig="405" w14:anchorId="34413C62">
          <v:shape id="_x0000_i8274" type="#_x0000_t75" style="width:70.5pt;height:20.25pt" o:ole="">
            <v:imagedata r:id="rId142" o:title=""/>
          </v:shape>
          <o:OLEObject Type="Embed" ProgID="Equation.DSMT4" ShapeID="_x0000_i8274" DrawAspect="Content" ObjectID="_1739822625" r:id="rId143"/>
        </w:object>
      </w:r>
      <w:r w:rsidRPr="00A87072">
        <w:rPr>
          <w:rFonts w:ascii="Palatino Linotype" w:eastAsia="Calibri" w:hAnsi="Palatino Linotype"/>
        </w:rPr>
        <w:t>.</w:t>
      </w:r>
    </w:p>
    <w:p w14:paraId="5BA796BE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A87072">
        <w:rPr>
          <w:rFonts w:ascii="Palatino Linotype" w:eastAsia="Calibri" w:hAnsi="Palatino Linotype"/>
          <w:b/>
          <w:color w:val="008000"/>
        </w:rPr>
        <w:t>Câu 5:</w:t>
      </w:r>
      <w:r w:rsidRPr="00A87072">
        <w:rPr>
          <w:rFonts w:ascii="Palatino Linotype" w:eastAsia="Calibri" w:hAnsi="Palatino Linotype"/>
          <w:b/>
          <w:color w:val="008000"/>
        </w:rPr>
        <w:tab/>
      </w:r>
      <w:r w:rsidR="001E382E" w:rsidRPr="00A87072">
        <w:rPr>
          <w:rFonts w:ascii="Palatino Linotype" w:hAnsi="Palatino Linotype"/>
        </w:rPr>
        <w:t xml:space="preserve">Trong không gian với hệ tọa độ </w:t>
      </w:r>
      <w:r w:rsidR="001E382E" w:rsidRPr="00A87072">
        <w:rPr>
          <w:position w:val="-10"/>
        </w:rPr>
        <w:object w:dxaOrig="570" w:dyaOrig="330" w14:anchorId="45B65B36">
          <v:shape id="_x0000_i8275" type="#_x0000_t75" style="width:28.5pt;height:16.5pt" o:ole="">
            <v:imagedata r:id="rId144" o:title=""/>
          </v:shape>
          <o:OLEObject Type="Embed" ProgID="Equation.DSMT4" ShapeID="_x0000_i8275" DrawAspect="Content" ObjectID="_1739822626" r:id="rId145"/>
        </w:object>
      </w:r>
      <w:r w:rsidR="001E382E" w:rsidRPr="00A87072">
        <w:rPr>
          <w:rFonts w:ascii="Palatino Linotype" w:hAnsi="Palatino Linotype"/>
        </w:rPr>
        <w:t xml:space="preserve"> cho điểm </w:t>
      </w:r>
      <w:r w:rsidR="001E382E" w:rsidRPr="00A87072">
        <w:rPr>
          <w:position w:val="-14"/>
        </w:rPr>
        <w:object w:dxaOrig="1230" w:dyaOrig="390" w14:anchorId="7FD5F7C3">
          <v:shape id="_x0000_i8276" type="#_x0000_t75" style="width:61.5pt;height:19.5pt" o:ole="">
            <v:imagedata r:id="rId146" o:title=""/>
          </v:shape>
          <o:OLEObject Type="Embed" ProgID="Equation.DSMT4" ShapeID="_x0000_i8276" DrawAspect="Content" ObjectID="_1739822627" r:id="rId147"/>
        </w:object>
      </w:r>
      <w:r w:rsidR="001E382E" w:rsidRPr="00A87072">
        <w:rPr>
          <w:rFonts w:ascii="Palatino Linotype" w:hAnsi="Palatino Linotype"/>
        </w:rPr>
        <w:t xml:space="preserve"> và đường thẳng </w:t>
      </w:r>
      <w:r w:rsidR="001E382E" w:rsidRPr="00A87072">
        <w:rPr>
          <w:position w:val="-14"/>
        </w:rPr>
        <w:object w:dxaOrig="390" w:dyaOrig="390" w14:anchorId="4E8EE92D">
          <v:shape id="_x0000_i8277" type="#_x0000_t75" style="width:19.5pt;height:19.5pt" o:ole="">
            <v:imagedata r:id="rId148" o:title=""/>
          </v:shape>
          <o:OLEObject Type="Embed" ProgID="Equation.DSMT4" ShapeID="_x0000_i8277" DrawAspect="Content" ObjectID="_1739822628" r:id="rId149"/>
        </w:object>
      </w:r>
      <w:r w:rsidR="001E382E" w:rsidRPr="00A87072">
        <w:rPr>
          <w:rFonts w:ascii="Palatino Linotype" w:hAnsi="Palatino Linotype"/>
        </w:rPr>
        <w:t xml:space="preserve"> có phương trình </w:t>
      </w:r>
      <w:r w:rsidR="001E382E" w:rsidRPr="00A87072">
        <w:rPr>
          <w:position w:val="-24"/>
        </w:rPr>
        <w:object w:dxaOrig="1890" w:dyaOrig="630" w14:anchorId="5B944E92">
          <v:shape id="_x0000_i8278" type="#_x0000_t75" style="width:94.5pt;height:31.5pt" o:ole="">
            <v:imagedata r:id="rId150" o:title=""/>
          </v:shape>
          <o:OLEObject Type="Embed" ProgID="Equation.DSMT4" ShapeID="_x0000_i8278" DrawAspect="Content" ObjectID="_1739822629" r:id="rId151"/>
        </w:object>
      </w:r>
      <w:r w:rsidR="001E382E" w:rsidRPr="00A87072">
        <w:rPr>
          <w:rFonts w:ascii="Palatino Linotype" w:hAnsi="Palatino Linotype"/>
        </w:rPr>
        <w:t xml:space="preserve">. Gọi </w:t>
      </w:r>
      <w:r w:rsidR="001E382E" w:rsidRPr="00A87072">
        <w:rPr>
          <w:position w:val="-14"/>
        </w:rPr>
        <w:object w:dxaOrig="420" w:dyaOrig="390" w14:anchorId="63970E1B">
          <v:shape id="_x0000_i8279" type="#_x0000_t75" style="width:21pt;height:19.5pt" o:ole="">
            <v:imagedata r:id="rId152" o:title=""/>
          </v:shape>
          <o:OLEObject Type="Embed" ProgID="Equation.DSMT4" ShapeID="_x0000_i8279" DrawAspect="Content" ObjectID="_1739822630" r:id="rId153"/>
        </w:object>
      </w:r>
      <w:r w:rsidR="001E382E" w:rsidRPr="00A87072">
        <w:rPr>
          <w:rFonts w:ascii="Palatino Linotype" w:hAnsi="Palatino Linotype"/>
        </w:rPr>
        <w:t xml:space="preserve"> là mặt phẳng đi qua điểm </w:t>
      </w:r>
      <w:r w:rsidR="001E382E" w:rsidRPr="00A87072">
        <w:rPr>
          <w:position w:val="-4"/>
        </w:rPr>
        <w:object w:dxaOrig="240" w:dyaOrig="270" w14:anchorId="3504FE32">
          <v:shape id="_x0000_i8280" type="#_x0000_t75" style="width:12pt;height:13.5pt" o:ole="">
            <v:imagedata r:id="rId154" o:title=""/>
          </v:shape>
          <o:OLEObject Type="Embed" ProgID="Equation.DSMT4" ShapeID="_x0000_i8280" DrawAspect="Content" ObjectID="_1739822631" r:id="rId155"/>
        </w:object>
      </w:r>
      <w:r w:rsidR="001E382E" w:rsidRPr="00A87072">
        <w:rPr>
          <w:rFonts w:ascii="Palatino Linotype" w:hAnsi="Palatino Linotype"/>
        </w:rPr>
        <w:t xml:space="preserve">, song song với đường thẳng </w:t>
      </w:r>
      <w:r w:rsidR="001E382E" w:rsidRPr="00A87072">
        <w:rPr>
          <w:position w:val="-14"/>
        </w:rPr>
        <w:object w:dxaOrig="390" w:dyaOrig="390" w14:anchorId="1B989C95">
          <v:shape id="_x0000_i8281" type="#_x0000_t75" style="width:19.5pt;height:19.5pt" o:ole="">
            <v:imagedata r:id="rId156" o:title=""/>
          </v:shape>
          <o:OLEObject Type="Embed" ProgID="Equation.DSMT4" ShapeID="_x0000_i8281" DrawAspect="Content" ObjectID="_1739822632" r:id="rId157"/>
        </w:object>
      </w:r>
      <w:r w:rsidR="001E382E" w:rsidRPr="00A87072">
        <w:rPr>
          <w:rFonts w:ascii="Palatino Linotype" w:hAnsi="Palatino Linotype"/>
        </w:rPr>
        <w:t xml:space="preserve"> và khoảng cách từ </w:t>
      </w:r>
      <w:r w:rsidR="001E382E" w:rsidRPr="00A87072">
        <w:rPr>
          <w:position w:val="-6"/>
        </w:rPr>
        <w:object w:dxaOrig="210" w:dyaOrig="270" w14:anchorId="48BBC07E">
          <v:shape id="_x0000_i8282" type="#_x0000_t75" style="width:10.5pt;height:13.5pt" o:ole="">
            <v:imagedata r:id="rId158" o:title=""/>
          </v:shape>
          <o:OLEObject Type="Embed" ProgID="Equation.DSMT4" ShapeID="_x0000_i8282" DrawAspect="Content" ObjectID="_1739822633" r:id="rId159"/>
        </w:object>
      </w:r>
      <w:r w:rsidR="001E382E" w:rsidRPr="00A87072">
        <w:rPr>
          <w:rFonts w:ascii="Palatino Linotype" w:hAnsi="Palatino Linotype"/>
        </w:rPr>
        <w:t xml:space="preserve"> tới mặt phẳng </w:t>
      </w:r>
      <w:r w:rsidR="001E382E" w:rsidRPr="00A87072">
        <w:rPr>
          <w:position w:val="-14"/>
        </w:rPr>
        <w:object w:dxaOrig="420" w:dyaOrig="390" w14:anchorId="65D47CBC">
          <v:shape id="_x0000_i8283" type="#_x0000_t75" style="width:21pt;height:19.5pt" o:ole="">
            <v:imagedata r:id="rId160" o:title=""/>
          </v:shape>
          <o:OLEObject Type="Embed" ProgID="Equation.DSMT4" ShapeID="_x0000_i8283" DrawAspect="Content" ObjectID="_1739822634" r:id="rId161"/>
        </w:object>
      </w:r>
      <w:r w:rsidR="001E382E" w:rsidRPr="00A87072">
        <w:rPr>
          <w:rFonts w:ascii="Palatino Linotype" w:hAnsi="Palatino Linotype"/>
        </w:rPr>
        <w:t xml:space="preserve"> là lớn nhất. Khi đó mặt phẳng </w:t>
      </w:r>
      <w:r w:rsidR="001E382E" w:rsidRPr="00A87072">
        <w:rPr>
          <w:position w:val="-14"/>
        </w:rPr>
        <w:object w:dxaOrig="420" w:dyaOrig="390" w14:anchorId="23C225C5">
          <v:shape id="_x0000_i8284" type="#_x0000_t75" style="width:21pt;height:19.5pt" o:ole="">
            <v:imagedata r:id="rId162" o:title=""/>
          </v:shape>
          <o:OLEObject Type="Embed" ProgID="Equation.DSMT4" ShapeID="_x0000_i8284" DrawAspect="Content" ObjectID="_1739822635" r:id="rId163"/>
        </w:object>
      </w:r>
      <w:r w:rsidR="001E382E" w:rsidRPr="00A87072">
        <w:rPr>
          <w:rFonts w:ascii="Palatino Linotype" w:hAnsi="Palatino Linotype"/>
        </w:rPr>
        <w:t xml:space="preserve"> vuông góc với mặt phẳng nào sau đây?</w:t>
      </w:r>
    </w:p>
    <w:p w14:paraId="474EE0BF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A87072">
        <w:rPr>
          <w:rFonts w:ascii="Palatino Linotype" w:hAnsi="Palatino Linotype"/>
          <w:b/>
          <w:color w:val="008000"/>
        </w:rPr>
        <w:t xml:space="preserve">A. </w:t>
      </w:r>
      <w:r w:rsidRPr="00A87072">
        <w:rPr>
          <w:rFonts w:ascii="Palatino Linotype" w:hAnsi="Palatino Linotype"/>
          <w:position w:val="-10"/>
        </w:rPr>
        <w:object w:dxaOrig="1230" w:dyaOrig="330" w14:anchorId="6A2FB880">
          <v:shape id="_x0000_i8285" type="#_x0000_t75" style="width:61.5pt;height:16.5pt" o:ole="">
            <v:imagedata r:id="rId164" o:title=""/>
          </v:shape>
          <o:OLEObject Type="Embed" ProgID="Equation.DSMT4" ShapeID="_x0000_i8285" DrawAspect="Content" ObjectID="_1739822636" r:id="rId165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B. </w:t>
      </w:r>
      <w:r w:rsidRPr="00A87072">
        <w:rPr>
          <w:rFonts w:ascii="Palatino Linotype" w:hAnsi="Palatino Linotype"/>
          <w:position w:val="-10"/>
        </w:rPr>
        <w:object w:dxaOrig="1890" w:dyaOrig="330" w14:anchorId="43C600B5">
          <v:shape id="_x0000_i8286" type="#_x0000_t75" style="width:94.5pt;height:16.5pt" o:ole="">
            <v:imagedata r:id="rId166" o:title=""/>
          </v:shape>
          <o:OLEObject Type="Embed" ProgID="Equation.DSMT4" ShapeID="_x0000_i8286" DrawAspect="Content" ObjectID="_1739822637" r:id="rId167"/>
        </w:object>
      </w:r>
      <w:r w:rsidRPr="00A87072">
        <w:rPr>
          <w:rFonts w:ascii="Palatino Linotype" w:hAnsi="Palatino Linotype"/>
        </w:rPr>
        <w:t>.</w:t>
      </w:r>
    </w:p>
    <w:p w14:paraId="3810E48A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A87072">
        <w:rPr>
          <w:rFonts w:ascii="Palatino Linotype" w:hAnsi="Palatino Linotype"/>
          <w:b/>
          <w:color w:val="008000"/>
        </w:rPr>
        <w:t xml:space="preserve">C. </w:t>
      </w:r>
      <w:r w:rsidRPr="00A87072">
        <w:rPr>
          <w:rFonts w:ascii="Palatino Linotype" w:hAnsi="Palatino Linotype"/>
          <w:position w:val="-10"/>
        </w:rPr>
        <w:object w:dxaOrig="1740" w:dyaOrig="330" w14:anchorId="1E160369">
          <v:shape id="_x0000_i8287" type="#_x0000_t75" style="width:87pt;height:16.5pt" o:ole="">
            <v:imagedata r:id="rId168" o:title=""/>
          </v:shape>
          <o:OLEObject Type="Embed" ProgID="Equation.DSMT4" ShapeID="_x0000_i8287" DrawAspect="Content" ObjectID="_1739822638" r:id="rId169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D. </w:t>
      </w:r>
      <w:r w:rsidRPr="00A87072">
        <w:rPr>
          <w:rFonts w:ascii="Palatino Linotype" w:hAnsi="Palatino Linotype"/>
          <w:position w:val="-6"/>
        </w:rPr>
        <w:object w:dxaOrig="1320" w:dyaOrig="270" w14:anchorId="4D8D9CF3">
          <v:shape id="_x0000_i8288" type="#_x0000_t75" style="width:66pt;height:13.5pt" o:ole="">
            <v:imagedata r:id="rId170" o:title=""/>
          </v:shape>
          <o:OLEObject Type="Embed" ProgID="Equation.DSMT4" ShapeID="_x0000_i8288" DrawAspect="Content" ObjectID="_1739822639" r:id="rId171"/>
        </w:object>
      </w:r>
      <w:r w:rsidRPr="00A87072">
        <w:rPr>
          <w:rFonts w:ascii="Palatino Linotype" w:hAnsi="Palatino Linotype"/>
        </w:rPr>
        <w:t>.</w:t>
      </w:r>
    </w:p>
    <w:p w14:paraId="7B1C6436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A87072">
        <w:rPr>
          <w:rFonts w:ascii="Palatino Linotype" w:eastAsia="Calibri" w:hAnsi="Palatino Linotype"/>
          <w:b/>
          <w:color w:val="008000"/>
        </w:rPr>
        <w:t>Câu 6:</w:t>
      </w:r>
      <w:r w:rsidRPr="00A87072">
        <w:rPr>
          <w:rFonts w:ascii="Palatino Linotype" w:eastAsia="Calibri" w:hAnsi="Palatino Linotype"/>
          <w:b/>
          <w:color w:val="008000"/>
        </w:rPr>
        <w:tab/>
      </w:r>
      <w:r w:rsidR="001E382E" w:rsidRPr="00A87072">
        <w:rPr>
          <w:rFonts w:ascii="Palatino Linotype" w:hAnsi="Palatino Linotype"/>
        </w:rPr>
        <w:t xml:space="preserve">Trong không gian với hệ toạ độ </w:t>
      </w:r>
      <w:r w:rsidR="001E382E" w:rsidRPr="00A87072">
        <w:rPr>
          <w:position w:val="-10"/>
        </w:rPr>
        <w:object w:dxaOrig="570" w:dyaOrig="330" w14:anchorId="4CCAECE5">
          <v:shape id="_x0000_i8289" type="#_x0000_t75" style="width:28.5pt;height:16.5pt" o:ole="">
            <v:imagedata r:id="rId172" o:title=""/>
          </v:shape>
          <o:OLEObject Type="Embed" ProgID="Equation.DSMT4" ShapeID="_x0000_i8289" DrawAspect="Content" ObjectID="_1739822640" r:id="rId173"/>
        </w:object>
      </w:r>
      <w:r w:rsidR="001E382E" w:rsidRPr="00A87072">
        <w:rPr>
          <w:rFonts w:ascii="Palatino Linotype" w:hAnsi="Palatino Linotype"/>
        </w:rPr>
        <w:t xml:space="preserve">, gọi </w:t>
      </w:r>
      <w:r w:rsidR="001E382E" w:rsidRPr="00A87072">
        <w:rPr>
          <w:position w:val="-14"/>
        </w:rPr>
        <w:object w:dxaOrig="420" w:dyaOrig="390" w14:anchorId="1FEEE622">
          <v:shape id="_x0000_i8290" type="#_x0000_t75" style="width:21pt;height:19.5pt" o:ole="">
            <v:imagedata r:id="rId174" o:title=""/>
          </v:shape>
          <o:OLEObject Type="Embed" ProgID="Equation.DSMT4" ShapeID="_x0000_i8290" DrawAspect="Content" ObjectID="_1739822641" r:id="rId175"/>
        </w:object>
      </w:r>
      <w:r w:rsidR="001E382E" w:rsidRPr="00A87072">
        <w:rPr>
          <w:rFonts w:ascii="Palatino Linotype" w:hAnsi="Palatino Linotype"/>
        </w:rPr>
        <w:t xml:space="preserve"> là mặt phẳng đi qua hai điểm </w:t>
      </w:r>
      <w:r w:rsidR="001E382E" w:rsidRPr="00A87072">
        <w:rPr>
          <w:position w:val="-14"/>
        </w:rPr>
        <w:object w:dxaOrig="1200" w:dyaOrig="390" w14:anchorId="2AFF7122">
          <v:shape id="_x0000_i8291" type="#_x0000_t75" style="width:60pt;height:19.5pt" o:ole="">
            <v:imagedata r:id="rId176" o:title=""/>
          </v:shape>
          <o:OLEObject Type="Embed" ProgID="Equation.DSMT4" ShapeID="_x0000_i8291" DrawAspect="Content" ObjectID="_1739822642" r:id="rId177"/>
        </w:object>
      </w:r>
      <w:r w:rsidR="001E382E" w:rsidRPr="00A87072">
        <w:rPr>
          <w:rFonts w:ascii="Palatino Linotype" w:hAnsi="Palatino Linotype"/>
        </w:rPr>
        <w:t xml:space="preserve">, </w:t>
      </w:r>
      <w:r w:rsidR="001E382E" w:rsidRPr="00A87072">
        <w:rPr>
          <w:position w:val="-14"/>
        </w:rPr>
        <w:object w:dxaOrig="1230" w:dyaOrig="390" w14:anchorId="24A3E378">
          <v:shape id="_x0000_i8292" type="#_x0000_t75" style="width:61.5pt;height:19.5pt" o:ole="">
            <v:imagedata r:id="rId178" o:title=""/>
          </v:shape>
          <o:OLEObject Type="Embed" ProgID="Equation.DSMT4" ShapeID="_x0000_i8292" DrawAspect="Content" ObjectID="_1739822643" r:id="rId179"/>
        </w:object>
      </w:r>
      <w:r w:rsidR="001E382E" w:rsidRPr="00A87072">
        <w:rPr>
          <w:rFonts w:ascii="Palatino Linotype" w:hAnsi="Palatino Linotype"/>
        </w:rPr>
        <w:t xml:space="preserve"> sao cho khoảng cách từ điểm </w:t>
      </w:r>
      <w:r w:rsidR="001E382E" w:rsidRPr="00A87072">
        <w:rPr>
          <w:position w:val="-14"/>
        </w:rPr>
        <w:object w:dxaOrig="1290" w:dyaOrig="390" w14:anchorId="3E5A3C53">
          <v:shape id="_x0000_i8293" type="#_x0000_t75" style="width:64.5pt;height:19.5pt" o:ole="">
            <v:imagedata r:id="rId180" o:title=""/>
          </v:shape>
          <o:OLEObject Type="Embed" ProgID="Equation.DSMT4" ShapeID="_x0000_i8293" DrawAspect="Content" ObjectID="_1739822644" r:id="rId181"/>
        </w:object>
      </w:r>
      <w:r w:rsidR="001E382E" w:rsidRPr="00A87072">
        <w:rPr>
          <w:rFonts w:ascii="Palatino Linotype" w:hAnsi="Palatino Linotype"/>
        </w:rPr>
        <w:t xml:space="preserve"> đến </w:t>
      </w:r>
      <w:r w:rsidR="001E382E" w:rsidRPr="00A87072">
        <w:rPr>
          <w:position w:val="-14"/>
        </w:rPr>
        <w:object w:dxaOrig="420" w:dyaOrig="390" w14:anchorId="26C90BCE">
          <v:shape id="_x0000_i8294" type="#_x0000_t75" style="width:21pt;height:19.5pt" o:ole="">
            <v:imagedata r:id="rId182" o:title=""/>
          </v:shape>
          <o:OLEObject Type="Embed" ProgID="Equation.DSMT4" ShapeID="_x0000_i8294" DrawAspect="Content" ObjectID="_1739822645" r:id="rId183"/>
        </w:object>
      </w:r>
      <w:r w:rsidR="001E382E" w:rsidRPr="00A87072">
        <w:rPr>
          <w:rFonts w:ascii="Palatino Linotype" w:hAnsi="Palatino Linotype"/>
        </w:rPr>
        <w:t xml:space="preserve"> đạt giá trị lớn nhất. Biết </w:t>
      </w:r>
      <w:r w:rsidR="001E382E" w:rsidRPr="00A87072">
        <w:rPr>
          <w:position w:val="-14"/>
        </w:rPr>
        <w:object w:dxaOrig="420" w:dyaOrig="390" w14:anchorId="09D6948A">
          <v:shape id="_x0000_i8295" type="#_x0000_t75" style="width:21pt;height:19.5pt" o:ole="">
            <v:imagedata r:id="rId184" o:title=""/>
          </v:shape>
          <o:OLEObject Type="Embed" ProgID="Equation.DSMT4" ShapeID="_x0000_i8295" DrawAspect="Content" ObjectID="_1739822646" r:id="rId185"/>
        </w:object>
      </w:r>
      <w:r w:rsidR="001E382E" w:rsidRPr="00A87072">
        <w:rPr>
          <w:rFonts w:ascii="Palatino Linotype" w:hAnsi="Palatino Linotype"/>
        </w:rPr>
        <w:t xml:space="preserve"> có một véctơ pháp tuyến là </w:t>
      </w:r>
      <w:r w:rsidR="001E382E" w:rsidRPr="00A87072">
        <w:rPr>
          <w:position w:val="-14"/>
        </w:rPr>
        <w:object w:dxaOrig="1170" w:dyaOrig="390" w14:anchorId="080D162D">
          <v:shape id="_x0000_i8296" type="#_x0000_t75" style="width:58.5pt;height:19.5pt" o:ole="">
            <v:imagedata r:id="rId186" o:title=""/>
          </v:shape>
          <o:OLEObject Type="Embed" ProgID="Equation.DSMT4" ShapeID="_x0000_i8296" DrawAspect="Content" ObjectID="_1739822647" r:id="rId187"/>
        </w:object>
      </w:r>
      <w:r w:rsidR="001E382E" w:rsidRPr="00A87072">
        <w:rPr>
          <w:rFonts w:ascii="Palatino Linotype" w:hAnsi="Palatino Linotype"/>
        </w:rPr>
        <w:t xml:space="preserve">, khi đó giá trị của tổng </w:t>
      </w:r>
      <w:r w:rsidR="001E382E" w:rsidRPr="00A87072">
        <w:rPr>
          <w:position w:val="-6"/>
        </w:rPr>
        <w:object w:dxaOrig="540" w:dyaOrig="270" w14:anchorId="79187DFB">
          <v:shape id="_x0000_i8297" type="#_x0000_t75" style="width:27pt;height:13.5pt" o:ole="">
            <v:imagedata r:id="rId188" o:title=""/>
          </v:shape>
          <o:OLEObject Type="Embed" ProgID="Equation.DSMT4" ShapeID="_x0000_i8297" DrawAspect="Content" ObjectID="_1739822648" r:id="rId189"/>
        </w:object>
      </w:r>
      <w:r w:rsidR="001E382E" w:rsidRPr="00A87072">
        <w:rPr>
          <w:rFonts w:ascii="Palatino Linotype" w:hAnsi="Palatino Linotype"/>
        </w:rPr>
        <w:t xml:space="preserve"> là</w:t>
      </w:r>
    </w:p>
    <w:p w14:paraId="0B3D62E8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A87072">
        <w:rPr>
          <w:rFonts w:ascii="Palatino Linotype" w:hAnsi="Palatino Linotype"/>
          <w:b/>
          <w:color w:val="008000"/>
        </w:rPr>
        <w:t xml:space="preserve">A. </w:t>
      </w:r>
      <w:r w:rsidRPr="00A87072">
        <w:rPr>
          <w:rFonts w:ascii="Palatino Linotype" w:hAnsi="Palatino Linotype"/>
          <w:position w:val="-4"/>
        </w:rPr>
        <w:object w:dxaOrig="300" w:dyaOrig="270" w14:anchorId="3BA60AE2">
          <v:shape id="_x0000_i8298" type="#_x0000_t75" style="width:15pt;height:13.5pt" o:ole="">
            <v:imagedata r:id="rId190" o:title=""/>
          </v:shape>
          <o:OLEObject Type="Embed" ProgID="Equation.DSMT4" ShapeID="_x0000_i8298" DrawAspect="Content" ObjectID="_1739822649" r:id="rId191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B. </w:t>
      </w:r>
      <w:r w:rsidRPr="00A87072">
        <w:rPr>
          <w:rFonts w:ascii="Palatino Linotype" w:hAnsi="Palatino Linotype"/>
          <w:position w:val="-6"/>
        </w:rPr>
        <w:object w:dxaOrig="180" w:dyaOrig="270" w14:anchorId="6BFC4DF3">
          <v:shape id="_x0000_i8299" type="#_x0000_t75" style="width:9pt;height:13.5pt" o:ole="">
            <v:imagedata r:id="rId192" o:title=""/>
          </v:shape>
          <o:OLEObject Type="Embed" ProgID="Equation.DSMT4" ShapeID="_x0000_i8299" DrawAspect="Content" ObjectID="_1739822650" r:id="rId193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C. </w:t>
      </w:r>
      <w:r w:rsidRPr="00A87072">
        <w:rPr>
          <w:rFonts w:ascii="Palatino Linotype" w:hAnsi="Palatino Linotype"/>
          <w:position w:val="-6"/>
        </w:rPr>
        <w:object w:dxaOrig="210" w:dyaOrig="270" w14:anchorId="494758EA">
          <v:shape id="_x0000_i8300" type="#_x0000_t75" style="width:10.5pt;height:13.5pt" o:ole="">
            <v:imagedata r:id="rId194" o:title=""/>
          </v:shape>
          <o:OLEObject Type="Embed" ProgID="Equation.DSMT4" ShapeID="_x0000_i8300" DrawAspect="Content" ObjectID="_1739822651" r:id="rId195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D. </w:t>
      </w:r>
      <w:r w:rsidRPr="00A87072">
        <w:rPr>
          <w:rFonts w:ascii="Palatino Linotype" w:hAnsi="Palatino Linotype"/>
          <w:position w:val="-4"/>
        </w:rPr>
        <w:object w:dxaOrig="210" w:dyaOrig="270" w14:anchorId="512AE9BD">
          <v:shape id="_x0000_i8301" type="#_x0000_t75" style="width:10.5pt;height:13.5pt" o:ole="">
            <v:imagedata r:id="rId196" o:title=""/>
          </v:shape>
          <o:OLEObject Type="Embed" ProgID="Equation.DSMT4" ShapeID="_x0000_i8301" DrawAspect="Content" ObjectID="_1739822652" r:id="rId197"/>
        </w:object>
      </w:r>
      <w:r w:rsidRPr="00A87072">
        <w:rPr>
          <w:rFonts w:ascii="Palatino Linotype" w:hAnsi="Palatino Linotype"/>
        </w:rPr>
        <w:t>.</w:t>
      </w:r>
    </w:p>
    <w:p w14:paraId="4D08185A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b/>
        </w:rPr>
      </w:pPr>
      <w:r w:rsidRPr="00A87072">
        <w:rPr>
          <w:rFonts w:ascii="Palatino Linotype" w:eastAsia="Calibri" w:hAnsi="Palatino Linotype"/>
          <w:b/>
          <w:color w:val="008000"/>
        </w:rPr>
        <w:t>Câu 7:</w:t>
      </w:r>
      <w:r w:rsidRPr="00A87072">
        <w:rPr>
          <w:rFonts w:ascii="Palatino Linotype" w:eastAsia="Calibri" w:hAnsi="Palatino Linotype"/>
          <w:b/>
          <w:color w:val="008000"/>
        </w:rPr>
        <w:tab/>
      </w:r>
      <w:r w:rsidR="001E382E" w:rsidRPr="00A87072">
        <w:rPr>
          <w:rFonts w:ascii="Palatino Linotype" w:hAnsi="Palatino Linotype"/>
        </w:rPr>
        <w:t xml:space="preserve">Trong không gian với hệ tọa độ </w:t>
      </w:r>
      <w:r w:rsidR="001E382E" w:rsidRPr="00A87072">
        <w:rPr>
          <w:position w:val="-10"/>
        </w:rPr>
        <w:object w:dxaOrig="570" w:dyaOrig="330" w14:anchorId="7655E49A">
          <v:shape id="_x0000_i8302" type="#_x0000_t75" style="width:28.5pt;height:16.5pt" o:ole="">
            <v:imagedata r:id="rId198" o:title=""/>
          </v:shape>
          <o:OLEObject Type="Embed" ProgID="Equation.DSMT4" ShapeID="_x0000_i8302" DrawAspect="Content" ObjectID="_1739822653" r:id="rId199"/>
        </w:object>
      </w:r>
      <w:r w:rsidR="001E382E" w:rsidRPr="00A87072">
        <w:rPr>
          <w:rFonts w:ascii="Palatino Linotype" w:hAnsi="Palatino Linotype"/>
        </w:rPr>
        <w:t xml:space="preserve">, cho điểm </w:t>
      </w:r>
      <w:r w:rsidR="001E382E" w:rsidRPr="00A87072">
        <w:rPr>
          <w:position w:val="-14"/>
        </w:rPr>
        <w:object w:dxaOrig="1110" w:dyaOrig="390" w14:anchorId="582FEC31">
          <v:shape id="_x0000_i8303" type="#_x0000_t75" style="width:55.5pt;height:19.5pt" o:ole="">
            <v:imagedata r:id="rId200" o:title=""/>
          </v:shape>
          <o:OLEObject Type="Embed" ProgID="Equation.DSMT4" ShapeID="_x0000_i8303" DrawAspect="Content" ObjectID="_1739822654" r:id="rId201"/>
        </w:object>
      </w:r>
      <w:r w:rsidR="001E382E" w:rsidRPr="00A87072">
        <w:rPr>
          <w:rFonts w:ascii="Palatino Linotype" w:hAnsi="Palatino Linotype"/>
        </w:rPr>
        <w:t xml:space="preserve"> và đường thẳng </w:t>
      </w:r>
      <w:r w:rsidR="001E382E" w:rsidRPr="00A87072">
        <w:rPr>
          <w:position w:val="-24"/>
        </w:rPr>
        <w:object w:dxaOrig="2250" w:dyaOrig="630" w14:anchorId="41850491">
          <v:shape id="_x0000_i8304" type="#_x0000_t75" style="width:112.5pt;height:31.5pt" o:ole="">
            <v:imagedata r:id="rId202" o:title=""/>
          </v:shape>
          <o:OLEObject Type="Embed" ProgID="Equation.DSMT4" ShapeID="_x0000_i8304" DrawAspect="Content" ObjectID="_1739822655" r:id="rId203"/>
        </w:object>
      </w:r>
      <w:r w:rsidR="001E382E" w:rsidRPr="00A87072">
        <w:rPr>
          <w:rFonts w:ascii="Palatino Linotype" w:hAnsi="Palatino Linotype"/>
        </w:rPr>
        <w:t xml:space="preserve">. Mặt phẳng </w:t>
      </w:r>
      <w:r w:rsidR="001E382E" w:rsidRPr="00A87072">
        <w:rPr>
          <w:position w:val="-14"/>
        </w:rPr>
        <w:object w:dxaOrig="420" w:dyaOrig="390" w14:anchorId="270D16AE">
          <v:shape id="_x0000_i8305" type="#_x0000_t75" style="width:21pt;height:19.5pt" o:ole="">
            <v:imagedata r:id="rId204" o:title=""/>
          </v:shape>
          <o:OLEObject Type="Embed" ProgID="Equation.DSMT4" ShapeID="_x0000_i8305" DrawAspect="Content" ObjectID="_1739822656" r:id="rId205"/>
        </w:object>
      </w:r>
      <w:r w:rsidR="001E382E" w:rsidRPr="00A87072">
        <w:rPr>
          <w:rFonts w:ascii="Palatino Linotype" w:hAnsi="Palatino Linotype"/>
        </w:rPr>
        <w:t xml:space="preserve"> chứa </w:t>
      </w:r>
      <w:r w:rsidR="001E382E" w:rsidRPr="00A87072">
        <w:rPr>
          <w:position w:val="-6"/>
        </w:rPr>
        <w:object w:dxaOrig="210" w:dyaOrig="270" w14:anchorId="3C2BC92F">
          <v:shape id="_x0000_i8306" type="#_x0000_t75" style="width:10.5pt;height:13.5pt" o:ole="">
            <v:imagedata r:id="rId206" o:title=""/>
          </v:shape>
          <o:OLEObject Type="Embed" ProgID="Equation.DSMT4" ShapeID="_x0000_i8306" DrawAspect="Content" ObjectID="_1739822657" r:id="rId207"/>
        </w:object>
      </w:r>
      <w:r w:rsidR="001E382E" w:rsidRPr="00A87072">
        <w:rPr>
          <w:rFonts w:ascii="Palatino Linotype" w:hAnsi="Palatino Linotype"/>
        </w:rPr>
        <w:t xml:space="preserve"> sao cho khoảng cách từ </w:t>
      </w:r>
      <w:r w:rsidR="001E382E" w:rsidRPr="00A87072">
        <w:rPr>
          <w:position w:val="-4"/>
        </w:rPr>
        <w:object w:dxaOrig="240" w:dyaOrig="270" w14:anchorId="76D1DDD9">
          <v:shape id="_x0000_i8307" type="#_x0000_t75" style="width:12pt;height:13.5pt" o:ole="">
            <v:imagedata r:id="rId208" o:title=""/>
          </v:shape>
          <o:OLEObject Type="Embed" ProgID="Equation.DSMT4" ShapeID="_x0000_i8307" DrawAspect="Content" ObjectID="_1739822658" r:id="rId209"/>
        </w:object>
      </w:r>
      <w:r w:rsidR="001E382E" w:rsidRPr="00A87072">
        <w:rPr>
          <w:rFonts w:ascii="Palatino Linotype" w:hAnsi="Palatino Linotype"/>
        </w:rPr>
        <w:t xml:space="preserve"> đến </w:t>
      </w:r>
      <w:r w:rsidR="001E382E" w:rsidRPr="00A87072">
        <w:rPr>
          <w:position w:val="-14"/>
        </w:rPr>
        <w:object w:dxaOrig="420" w:dyaOrig="390" w14:anchorId="6C38BC80">
          <v:shape id="_x0000_i8308" type="#_x0000_t75" style="width:21pt;height:19.5pt" o:ole="">
            <v:imagedata r:id="rId204" o:title=""/>
          </v:shape>
          <o:OLEObject Type="Embed" ProgID="Equation.DSMT4" ShapeID="_x0000_i8308" DrawAspect="Content" ObjectID="_1739822659" r:id="rId210"/>
        </w:object>
      </w:r>
      <w:r w:rsidR="001E382E" w:rsidRPr="00A87072">
        <w:rPr>
          <w:rFonts w:ascii="Palatino Linotype" w:hAnsi="Palatino Linotype"/>
        </w:rPr>
        <w:t xml:space="preserve"> lớn nhất có phương trình là</w:t>
      </w:r>
    </w:p>
    <w:p w14:paraId="4A9B05C4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A87072">
        <w:rPr>
          <w:rFonts w:ascii="Palatino Linotype" w:hAnsi="Palatino Linotype"/>
          <w:b/>
          <w:color w:val="008000"/>
        </w:rPr>
        <w:t xml:space="preserve">A. </w:t>
      </w:r>
      <w:r w:rsidRPr="00A87072">
        <w:rPr>
          <w:rFonts w:ascii="Palatino Linotype" w:hAnsi="Palatino Linotype"/>
          <w:position w:val="-10"/>
        </w:rPr>
        <w:object w:dxaOrig="1560" w:dyaOrig="330" w14:anchorId="57A45F47">
          <v:shape id="_x0000_i8309" type="#_x0000_t75" style="width:78pt;height:16.5pt" o:ole="">
            <v:imagedata r:id="rId211" o:title=""/>
          </v:shape>
          <o:OLEObject Type="Embed" ProgID="Equation.DSMT4" ShapeID="_x0000_i8309" DrawAspect="Content" ObjectID="_1739822660" r:id="rId212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B. </w:t>
      </w:r>
      <w:r w:rsidRPr="00A87072">
        <w:rPr>
          <w:rFonts w:ascii="Palatino Linotype" w:hAnsi="Palatino Linotype"/>
          <w:position w:val="-10"/>
        </w:rPr>
        <w:object w:dxaOrig="1230" w:dyaOrig="330" w14:anchorId="57E80C78">
          <v:shape id="_x0000_i8310" type="#_x0000_t75" style="width:61.5pt;height:16.5pt" o:ole="">
            <v:imagedata r:id="rId213" o:title=""/>
          </v:shape>
          <o:OLEObject Type="Embed" ProgID="Equation.DSMT4" ShapeID="_x0000_i8310" DrawAspect="Content" ObjectID="_1739822661" r:id="rId214"/>
        </w:object>
      </w:r>
      <w:r w:rsidRPr="00A87072">
        <w:rPr>
          <w:rFonts w:ascii="Palatino Linotype" w:hAnsi="Palatino Linotype"/>
        </w:rPr>
        <w:t>.</w:t>
      </w:r>
    </w:p>
    <w:p w14:paraId="38391E93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A87072">
        <w:rPr>
          <w:rFonts w:ascii="Palatino Linotype" w:hAnsi="Palatino Linotype"/>
          <w:b/>
          <w:color w:val="008000"/>
        </w:rPr>
        <w:t xml:space="preserve">C. </w:t>
      </w:r>
      <w:r w:rsidRPr="00A87072">
        <w:rPr>
          <w:rFonts w:ascii="Palatino Linotype" w:hAnsi="Palatino Linotype"/>
          <w:position w:val="-10"/>
        </w:rPr>
        <w:object w:dxaOrig="1560" w:dyaOrig="330" w14:anchorId="7C334416">
          <v:shape id="_x0000_i8311" type="#_x0000_t75" style="width:78pt;height:16.5pt" o:ole="">
            <v:imagedata r:id="rId215" o:title=""/>
          </v:shape>
          <o:OLEObject Type="Embed" ProgID="Equation.DSMT4" ShapeID="_x0000_i8311" DrawAspect="Content" ObjectID="_1739822662" r:id="rId216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D. </w:t>
      </w:r>
      <w:r w:rsidRPr="00A87072">
        <w:rPr>
          <w:rFonts w:ascii="Palatino Linotype" w:hAnsi="Palatino Linotype"/>
          <w:position w:val="-10"/>
        </w:rPr>
        <w:object w:dxaOrig="1830" w:dyaOrig="330" w14:anchorId="55C800CB">
          <v:shape id="_x0000_i8312" type="#_x0000_t75" style="width:91.5pt;height:16.5pt" o:ole="">
            <v:imagedata r:id="rId217" o:title=""/>
          </v:shape>
          <o:OLEObject Type="Embed" ProgID="Equation.DSMT4" ShapeID="_x0000_i8312" DrawAspect="Content" ObjectID="_1739822663" r:id="rId218"/>
        </w:object>
      </w:r>
      <w:r w:rsidRPr="00A87072">
        <w:rPr>
          <w:rFonts w:ascii="Palatino Linotype" w:hAnsi="Palatino Linotype"/>
        </w:rPr>
        <w:t>.</w:t>
      </w:r>
    </w:p>
    <w:p w14:paraId="0256B63D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A87072">
        <w:rPr>
          <w:rFonts w:ascii="Palatino Linotype" w:eastAsia="Calibri" w:hAnsi="Palatino Linotype"/>
          <w:b/>
          <w:color w:val="008000"/>
        </w:rPr>
        <w:t>Câu 8:</w:t>
      </w:r>
      <w:r w:rsidRPr="00A87072">
        <w:rPr>
          <w:rFonts w:ascii="Palatino Linotype" w:eastAsia="Calibri" w:hAnsi="Palatino Linotype"/>
          <w:b/>
          <w:color w:val="008000"/>
        </w:rPr>
        <w:tab/>
      </w:r>
      <w:r w:rsidR="001E382E" w:rsidRPr="00A87072">
        <w:rPr>
          <w:rFonts w:ascii="Palatino Linotype" w:hAnsi="Palatino Linotype"/>
        </w:rPr>
        <w:t xml:space="preserve">Trong không gian với hệ tọa độ </w:t>
      </w:r>
      <w:r w:rsidR="001E382E" w:rsidRPr="00A87072">
        <w:rPr>
          <w:position w:val="-10"/>
        </w:rPr>
        <w:object w:dxaOrig="570" w:dyaOrig="330" w14:anchorId="74D34EE0">
          <v:shape id="_x0000_i8313" type="#_x0000_t75" style="width:28.5pt;height:16.5pt" o:ole="">
            <v:imagedata r:id="rId219" o:title=""/>
          </v:shape>
          <o:OLEObject Type="Embed" ProgID="Equation.DSMT4" ShapeID="_x0000_i8313" DrawAspect="Content" ObjectID="_1739822664" r:id="rId220"/>
        </w:object>
      </w:r>
      <w:r w:rsidR="001E382E" w:rsidRPr="00A87072">
        <w:rPr>
          <w:rFonts w:ascii="Palatino Linotype" w:hAnsi="Palatino Linotype"/>
        </w:rPr>
        <w:t xml:space="preserve">, cho hai điểm </w:t>
      </w:r>
      <w:r w:rsidR="001E382E" w:rsidRPr="00A87072">
        <w:rPr>
          <w:position w:val="-14"/>
        </w:rPr>
        <w:object w:dxaOrig="1050" w:dyaOrig="390" w14:anchorId="6985CD20">
          <v:shape id="_x0000_i8314" type="#_x0000_t75" style="width:52.5pt;height:19.5pt" o:ole="">
            <v:imagedata r:id="rId221" o:title=""/>
          </v:shape>
          <o:OLEObject Type="Embed" ProgID="Equation.DSMT4" ShapeID="_x0000_i8314" DrawAspect="Content" ObjectID="_1739822665" r:id="rId222"/>
        </w:object>
      </w:r>
      <w:r w:rsidR="001E382E" w:rsidRPr="00A87072">
        <w:rPr>
          <w:rFonts w:ascii="Palatino Linotype" w:hAnsi="Palatino Linotype"/>
        </w:rPr>
        <w:t xml:space="preserve">, </w:t>
      </w:r>
      <w:r w:rsidR="001E382E" w:rsidRPr="00A87072">
        <w:rPr>
          <w:position w:val="-14"/>
        </w:rPr>
        <w:object w:dxaOrig="1050" w:dyaOrig="390" w14:anchorId="4D1B383D">
          <v:shape id="_x0000_i8315" type="#_x0000_t75" style="width:52.5pt;height:19.5pt" o:ole="">
            <v:imagedata r:id="rId223" o:title=""/>
          </v:shape>
          <o:OLEObject Type="Embed" ProgID="Equation.DSMT4" ShapeID="_x0000_i8315" DrawAspect="Content" ObjectID="_1739822666" r:id="rId224"/>
        </w:object>
      </w:r>
      <w:r w:rsidR="001E382E" w:rsidRPr="00A87072">
        <w:rPr>
          <w:rFonts w:ascii="Palatino Linotype" w:hAnsi="Palatino Linotype"/>
        </w:rPr>
        <w:t xml:space="preserve"> và mặt phẳng </w:t>
      </w:r>
      <w:r w:rsidR="001E382E" w:rsidRPr="00A87072">
        <w:rPr>
          <w:position w:val="-14"/>
        </w:rPr>
        <w:object w:dxaOrig="2340" w:dyaOrig="390" w14:anchorId="2849606A">
          <v:shape id="_x0000_i8316" type="#_x0000_t75" style="width:117pt;height:19.5pt" o:ole="">
            <v:imagedata r:id="rId225" o:title=""/>
          </v:shape>
          <o:OLEObject Type="Embed" ProgID="Equation.DSMT4" ShapeID="_x0000_i8316" DrawAspect="Content" ObjectID="_1739822667" r:id="rId226"/>
        </w:object>
      </w:r>
      <w:r w:rsidR="001E382E" w:rsidRPr="00A87072">
        <w:rPr>
          <w:rFonts w:ascii="Palatino Linotype" w:hAnsi="Palatino Linotype"/>
        </w:rPr>
        <w:t xml:space="preserve">. Viết phương trình chính tắc của đường thẳng </w:t>
      </w:r>
      <w:r w:rsidR="001E382E" w:rsidRPr="00A87072">
        <w:rPr>
          <w:position w:val="-6"/>
        </w:rPr>
        <w:object w:dxaOrig="210" w:dyaOrig="270" w14:anchorId="22049DB3">
          <v:shape id="_x0000_i8317" type="#_x0000_t75" style="width:10.5pt;height:13.5pt" o:ole="">
            <v:imagedata r:id="rId227" o:title=""/>
          </v:shape>
          <o:OLEObject Type="Embed" ProgID="Equation.DSMT4" ShapeID="_x0000_i8317" DrawAspect="Content" ObjectID="_1739822668" r:id="rId228"/>
        </w:object>
      </w:r>
      <w:r w:rsidR="001E382E" w:rsidRPr="00A87072">
        <w:rPr>
          <w:rFonts w:ascii="Palatino Linotype" w:hAnsi="Palatino Linotype"/>
        </w:rPr>
        <w:t xml:space="preserve"> đi qua </w:t>
      </w:r>
      <w:r w:rsidR="001E382E" w:rsidRPr="00A87072">
        <w:rPr>
          <w:position w:val="-4"/>
        </w:rPr>
        <w:object w:dxaOrig="240" w:dyaOrig="270" w14:anchorId="262291AE">
          <v:shape id="_x0000_i8318" type="#_x0000_t75" style="width:12pt;height:13.5pt" o:ole="">
            <v:imagedata r:id="rId229" o:title=""/>
          </v:shape>
          <o:OLEObject Type="Embed" ProgID="Equation.DSMT4" ShapeID="_x0000_i8318" DrawAspect="Content" ObjectID="_1739822669" r:id="rId230"/>
        </w:object>
      </w:r>
      <w:r w:rsidR="001E382E" w:rsidRPr="00A87072">
        <w:rPr>
          <w:rFonts w:ascii="Palatino Linotype" w:hAnsi="Palatino Linotype"/>
        </w:rPr>
        <w:t xml:space="preserve">, song song với mặt phẳng </w:t>
      </w:r>
      <w:r w:rsidR="001E382E" w:rsidRPr="00A87072">
        <w:rPr>
          <w:position w:val="-14"/>
        </w:rPr>
        <w:object w:dxaOrig="420" w:dyaOrig="390" w14:anchorId="173B75CA">
          <v:shape id="_x0000_i8319" type="#_x0000_t75" style="width:21pt;height:19.5pt" o:ole="">
            <v:imagedata r:id="rId231" o:title=""/>
          </v:shape>
          <o:OLEObject Type="Embed" ProgID="Equation.DSMT4" ShapeID="_x0000_i8319" DrawAspect="Content" ObjectID="_1739822670" r:id="rId232"/>
        </w:object>
      </w:r>
      <w:r w:rsidR="001E382E" w:rsidRPr="00A87072">
        <w:rPr>
          <w:rFonts w:ascii="Palatino Linotype" w:hAnsi="Palatino Linotype"/>
        </w:rPr>
        <w:t xml:space="preserve"> sao cho khoảng cách từ </w:t>
      </w:r>
      <w:r w:rsidR="001E382E" w:rsidRPr="00A87072">
        <w:rPr>
          <w:position w:val="-4"/>
        </w:rPr>
        <w:object w:dxaOrig="240" w:dyaOrig="270" w14:anchorId="5F2274FD">
          <v:shape id="_x0000_i8320" type="#_x0000_t75" style="width:12pt;height:13.5pt" o:ole="">
            <v:imagedata r:id="rId233" o:title=""/>
          </v:shape>
          <o:OLEObject Type="Embed" ProgID="Equation.DSMT4" ShapeID="_x0000_i8320" DrawAspect="Content" ObjectID="_1739822671" r:id="rId234"/>
        </w:object>
      </w:r>
      <w:r w:rsidR="001E382E" w:rsidRPr="00A87072">
        <w:rPr>
          <w:rFonts w:ascii="Palatino Linotype" w:hAnsi="Palatino Linotype"/>
        </w:rPr>
        <w:t xml:space="preserve"> đến </w:t>
      </w:r>
      <w:r w:rsidR="001E382E" w:rsidRPr="00A87072">
        <w:rPr>
          <w:position w:val="-6"/>
        </w:rPr>
        <w:object w:dxaOrig="210" w:dyaOrig="270" w14:anchorId="47EEE700">
          <v:shape id="_x0000_i8321" type="#_x0000_t75" style="width:10.5pt;height:13.5pt" o:ole="">
            <v:imagedata r:id="rId235" o:title=""/>
          </v:shape>
          <o:OLEObject Type="Embed" ProgID="Equation.DSMT4" ShapeID="_x0000_i8321" DrawAspect="Content" ObjectID="_1739822672" r:id="rId236"/>
        </w:object>
      </w:r>
      <w:r w:rsidR="001E382E" w:rsidRPr="00A87072">
        <w:rPr>
          <w:rFonts w:ascii="Palatino Linotype" w:hAnsi="Palatino Linotype"/>
        </w:rPr>
        <w:t xml:space="preserve"> nhỏ nhất.</w:t>
      </w:r>
    </w:p>
    <w:p w14:paraId="5399E48D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A87072">
        <w:rPr>
          <w:rFonts w:ascii="Palatino Linotype" w:hAnsi="Palatino Linotype"/>
          <w:b/>
          <w:color w:val="008000"/>
        </w:rPr>
        <w:t xml:space="preserve">A. </w:t>
      </w:r>
      <w:r w:rsidRPr="00A87072">
        <w:rPr>
          <w:rFonts w:ascii="Palatino Linotype" w:hAnsi="Palatino Linotype"/>
          <w:b/>
          <w:position w:val="-24"/>
          <w:lang w:val="en-GB"/>
        </w:rPr>
        <w:object w:dxaOrig="2040" w:dyaOrig="630" w14:anchorId="3320C3B7">
          <v:shape id="_x0000_i8322" type="#_x0000_t75" style="width:102pt;height:31.5pt" o:ole="">
            <v:imagedata r:id="rId237" o:title=""/>
          </v:shape>
          <o:OLEObject Type="Embed" ProgID="Equation.DSMT4" ShapeID="_x0000_i8322" DrawAspect="Content" ObjectID="_1739822673" r:id="rId238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  <w:spacing w:val="-10"/>
        </w:rPr>
        <w:t xml:space="preserve">B. </w:t>
      </w:r>
      <w:r w:rsidRPr="00A87072">
        <w:rPr>
          <w:rFonts w:ascii="Palatino Linotype" w:hAnsi="Palatino Linotype"/>
          <w:b/>
          <w:position w:val="-24"/>
          <w:lang w:val="en-GB"/>
        </w:rPr>
        <w:object w:dxaOrig="2190" w:dyaOrig="630" w14:anchorId="0B011FB9">
          <v:shape id="_x0000_i8323" type="#_x0000_t75" style="width:109.5pt;height:31.5pt" o:ole="">
            <v:imagedata r:id="rId239" o:title=""/>
          </v:shape>
          <o:OLEObject Type="Embed" ProgID="Equation.DSMT4" ShapeID="_x0000_i8323" DrawAspect="Content" ObjectID="_1739822674" r:id="rId240"/>
        </w:object>
      </w:r>
      <w:r w:rsidRPr="00A87072">
        <w:rPr>
          <w:rFonts w:ascii="Palatino Linotype" w:hAnsi="Palatino Linotype"/>
          <w:b/>
        </w:rPr>
        <w:t>.</w:t>
      </w:r>
    </w:p>
    <w:p w14:paraId="51E1DD60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A87072">
        <w:rPr>
          <w:rFonts w:ascii="Palatino Linotype" w:hAnsi="Palatino Linotype"/>
          <w:b/>
          <w:color w:val="008000"/>
        </w:rPr>
        <w:t xml:space="preserve">C. </w:t>
      </w:r>
      <w:r w:rsidRPr="00A87072">
        <w:rPr>
          <w:rFonts w:ascii="Palatino Linotype" w:hAnsi="Palatino Linotype"/>
          <w:b/>
          <w:position w:val="-24"/>
          <w:lang w:val="en-GB"/>
        </w:rPr>
        <w:object w:dxaOrig="2040" w:dyaOrig="630" w14:anchorId="452AA053">
          <v:shape id="_x0000_i8324" type="#_x0000_t75" style="width:102pt;height:31.5pt" o:ole="">
            <v:imagedata r:id="rId241" o:title=""/>
          </v:shape>
          <o:OLEObject Type="Embed" ProgID="Equation.DSMT4" ShapeID="_x0000_i8324" DrawAspect="Content" ObjectID="_1739822675" r:id="rId242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D. </w:t>
      </w:r>
      <w:r w:rsidRPr="00A87072">
        <w:rPr>
          <w:rFonts w:ascii="Palatino Linotype" w:hAnsi="Palatino Linotype"/>
          <w:b/>
          <w:position w:val="-24"/>
          <w:lang w:val="en-GB"/>
        </w:rPr>
        <w:object w:dxaOrig="2040" w:dyaOrig="630" w14:anchorId="0F5558C3">
          <v:shape id="_x0000_i8325" type="#_x0000_t75" style="width:102pt;height:31.5pt" o:ole="">
            <v:imagedata r:id="rId243" o:title=""/>
          </v:shape>
          <o:OLEObject Type="Embed" ProgID="Equation.DSMT4" ShapeID="_x0000_i8325" DrawAspect="Content" ObjectID="_1739822676" r:id="rId244"/>
        </w:object>
      </w:r>
      <w:r w:rsidRPr="00A87072">
        <w:rPr>
          <w:rFonts w:ascii="Palatino Linotype" w:hAnsi="Palatino Linotype"/>
        </w:rPr>
        <w:t>.</w:t>
      </w:r>
    </w:p>
    <w:p w14:paraId="60F688C9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A87072">
        <w:rPr>
          <w:rFonts w:ascii="Palatino Linotype" w:eastAsia="Calibri" w:hAnsi="Palatino Linotype"/>
          <w:b/>
          <w:color w:val="008000"/>
        </w:rPr>
        <w:t>Câu 9:</w:t>
      </w:r>
      <w:r w:rsidRPr="00A87072">
        <w:rPr>
          <w:rFonts w:ascii="Palatino Linotype" w:eastAsia="Calibri" w:hAnsi="Palatino Linotype"/>
          <w:b/>
          <w:color w:val="008000"/>
        </w:rPr>
        <w:tab/>
      </w:r>
      <w:r w:rsidR="001E382E" w:rsidRPr="00A87072">
        <w:rPr>
          <w:rFonts w:ascii="Palatino Linotype" w:hAnsi="Palatino Linotype"/>
        </w:rPr>
        <w:t xml:space="preserve">Trong không gian </w:t>
      </w:r>
      <w:r w:rsidR="001E382E" w:rsidRPr="00A87072">
        <w:rPr>
          <w:position w:val="-10"/>
        </w:rPr>
        <w:object w:dxaOrig="570" w:dyaOrig="330" w14:anchorId="583AE4B0">
          <v:shape id="_x0000_i8326" type="#_x0000_t75" style="width:28.5pt;height:16.5pt" o:ole="">
            <v:imagedata r:id="rId245" o:title=""/>
          </v:shape>
          <o:OLEObject Type="Embed" ProgID="Equation.DSMT4" ShapeID="_x0000_i8326" DrawAspect="Content" ObjectID="_1739822677" r:id="rId246"/>
        </w:object>
      </w:r>
      <w:r w:rsidR="001E382E" w:rsidRPr="00A87072">
        <w:rPr>
          <w:rFonts w:ascii="Palatino Linotype" w:hAnsi="Palatino Linotype"/>
        </w:rPr>
        <w:t xml:space="preserve">, cho điểm </w:t>
      </w:r>
      <w:r w:rsidR="001E382E" w:rsidRPr="00A87072">
        <w:rPr>
          <w:position w:val="-14"/>
        </w:rPr>
        <w:object w:dxaOrig="960" w:dyaOrig="405" w14:anchorId="66642873">
          <v:shape id="_x0000_i8327" type="#_x0000_t75" style="width:48pt;height:20.25pt" o:ole="">
            <v:imagedata r:id="rId247" o:title=""/>
          </v:shape>
          <o:OLEObject Type="Embed" ProgID="Equation.DSMT4" ShapeID="_x0000_i8327" DrawAspect="Content" ObjectID="_1739822678" r:id="rId248"/>
        </w:object>
      </w:r>
      <w:r w:rsidR="001E382E" w:rsidRPr="00A87072">
        <w:rPr>
          <w:rFonts w:ascii="Palatino Linotype" w:hAnsi="Palatino Linotype"/>
        </w:rPr>
        <w:t xml:space="preserve"> và đường thẳng </w:t>
      </w:r>
      <w:r w:rsidR="001E382E" w:rsidRPr="00A87072">
        <w:rPr>
          <w:position w:val="-24"/>
        </w:rPr>
        <w:object w:dxaOrig="1935" w:dyaOrig="615" w14:anchorId="2B70AEED">
          <v:shape id="_x0000_i8328" type="#_x0000_t75" style="width:96.75pt;height:30.75pt" o:ole="">
            <v:imagedata r:id="rId249" o:title=""/>
          </v:shape>
          <o:OLEObject Type="Embed" ProgID="Equation.DSMT4" ShapeID="_x0000_i8328" DrawAspect="Content" ObjectID="_1739822679" r:id="rId250"/>
        </w:object>
      </w:r>
      <w:r w:rsidR="001E382E" w:rsidRPr="00A87072">
        <w:rPr>
          <w:rFonts w:ascii="Palatino Linotype" w:hAnsi="Palatino Linotype"/>
        </w:rPr>
        <w:t xml:space="preserve">. Gọi </w:t>
      </w:r>
      <w:r w:rsidR="001E382E" w:rsidRPr="00A87072">
        <w:rPr>
          <w:position w:val="-14"/>
        </w:rPr>
        <w:object w:dxaOrig="420" w:dyaOrig="405" w14:anchorId="1CF38A33">
          <v:shape id="_x0000_i8329" type="#_x0000_t75" style="width:21pt;height:20.25pt" o:ole="">
            <v:imagedata r:id="rId251" o:title=""/>
          </v:shape>
          <o:OLEObject Type="Embed" ProgID="Equation.DSMT4" ShapeID="_x0000_i8329" DrawAspect="Content" ObjectID="_1739822680" r:id="rId252"/>
        </w:object>
      </w:r>
      <w:r w:rsidR="001E382E" w:rsidRPr="00A87072">
        <w:rPr>
          <w:rFonts w:ascii="Palatino Linotype" w:hAnsi="Palatino Linotype"/>
        </w:rPr>
        <w:t xml:space="preserve"> là mặt phẳng chứa </w:t>
      </w:r>
      <w:r w:rsidR="001E382E" w:rsidRPr="00A87072">
        <w:rPr>
          <w:position w:val="-6"/>
        </w:rPr>
        <w:object w:dxaOrig="225" w:dyaOrig="270" w14:anchorId="460980AC">
          <v:shape id="_x0000_i8330" type="#_x0000_t75" style="width:11.25pt;height:13.5pt" o:ole="">
            <v:imagedata r:id="rId253" o:title=""/>
          </v:shape>
          <o:OLEObject Type="Embed" ProgID="Equation.DSMT4" ShapeID="_x0000_i8330" DrawAspect="Content" ObjectID="_1739822681" r:id="rId254"/>
        </w:object>
      </w:r>
      <w:r w:rsidR="001E382E" w:rsidRPr="00A87072">
        <w:rPr>
          <w:rFonts w:ascii="Palatino Linotype" w:hAnsi="Palatino Linotype"/>
        </w:rPr>
        <w:t xml:space="preserve"> sao cho khoảng cách từ </w:t>
      </w:r>
      <w:r w:rsidR="001E382E" w:rsidRPr="00A87072">
        <w:rPr>
          <w:position w:val="-4"/>
        </w:rPr>
        <w:object w:dxaOrig="240" w:dyaOrig="270" w14:anchorId="759A1E86">
          <v:shape id="_x0000_i8331" type="#_x0000_t75" style="width:12pt;height:13.5pt" o:ole="">
            <v:imagedata r:id="rId255" o:title=""/>
          </v:shape>
          <o:OLEObject Type="Embed" ProgID="Equation.DSMT4" ShapeID="_x0000_i8331" DrawAspect="Content" ObjectID="_1739822682" r:id="rId256"/>
        </w:object>
      </w:r>
      <w:r w:rsidR="001E382E" w:rsidRPr="00A87072">
        <w:rPr>
          <w:rFonts w:ascii="Palatino Linotype" w:hAnsi="Palatino Linotype"/>
        </w:rPr>
        <w:t xml:space="preserve"> đến </w:t>
      </w:r>
      <w:r w:rsidR="001E382E" w:rsidRPr="00A87072">
        <w:rPr>
          <w:position w:val="-14"/>
        </w:rPr>
        <w:object w:dxaOrig="420" w:dyaOrig="405" w14:anchorId="3491E4EE">
          <v:shape id="_x0000_i8332" type="#_x0000_t75" style="width:21pt;height:20.25pt" o:ole="">
            <v:imagedata r:id="rId257" o:title=""/>
          </v:shape>
          <o:OLEObject Type="Embed" ProgID="Equation.DSMT4" ShapeID="_x0000_i8332" DrawAspect="Content" ObjectID="_1739822683" r:id="rId258"/>
        </w:object>
      </w:r>
      <w:r w:rsidR="001E382E" w:rsidRPr="00A87072">
        <w:rPr>
          <w:rFonts w:ascii="Palatino Linotype" w:hAnsi="Palatino Linotype"/>
        </w:rPr>
        <w:t xml:space="preserve"> là lớn nhất. Khoảng cách từ gốc tọa độ </w:t>
      </w:r>
      <w:r w:rsidR="001E382E" w:rsidRPr="00A87072">
        <w:rPr>
          <w:position w:val="-6"/>
        </w:rPr>
        <w:object w:dxaOrig="240" w:dyaOrig="270" w14:anchorId="5C0847D0">
          <v:shape id="_x0000_i8333" type="#_x0000_t75" style="width:12pt;height:13.5pt" o:ole="">
            <v:imagedata r:id="rId259" o:title=""/>
          </v:shape>
          <o:OLEObject Type="Embed" ProgID="Equation.DSMT4" ShapeID="_x0000_i8333" DrawAspect="Content" ObjectID="_1739822684" r:id="rId260"/>
        </w:object>
      </w:r>
      <w:r w:rsidR="001E382E" w:rsidRPr="00A87072">
        <w:rPr>
          <w:rFonts w:ascii="Palatino Linotype" w:hAnsi="Palatino Linotype"/>
        </w:rPr>
        <w:t xml:space="preserve"> đến </w:t>
      </w:r>
      <w:r w:rsidR="001E382E" w:rsidRPr="00A87072">
        <w:rPr>
          <w:position w:val="-14"/>
        </w:rPr>
        <w:object w:dxaOrig="420" w:dyaOrig="405" w14:anchorId="44B7F019">
          <v:shape id="_x0000_i8334" type="#_x0000_t75" style="width:21pt;height:20.25pt" o:ole="">
            <v:imagedata r:id="rId251" o:title=""/>
          </v:shape>
          <o:OLEObject Type="Embed" ProgID="Equation.DSMT4" ShapeID="_x0000_i8334" DrawAspect="Content" ObjectID="_1739822685" r:id="rId261"/>
        </w:object>
      </w:r>
      <w:r w:rsidR="001E382E" w:rsidRPr="00A87072">
        <w:rPr>
          <w:rFonts w:ascii="Palatino Linotype" w:hAnsi="Palatino Linotype"/>
        </w:rPr>
        <w:t xml:space="preserve"> bằng</w:t>
      </w:r>
    </w:p>
    <w:p w14:paraId="6CEA69D9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A87072">
        <w:rPr>
          <w:rFonts w:ascii="Palatino Linotype" w:hAnsi="Palatino Linotype"/>
          <w:b/>
          <w:color w:val="008000"/>
          <w:lang w:val="nl-NL"/>
        </w:rPr>
        <w:t xml:space="preserve">A. </w:t>
      </w:r>
      <w:r w:rsidRPr="00A87072">
        <w:rPr>
          <w:rFonts w:ascii="Palatino Linotype" w:hAnsi="Palatino Linotype"/>
          <w:position w:val="-6"/>
        </w:rPr>
        <w:object w:dxaOrig="375" w:dyaOrig="345" w14:anchorId="5F82BA62">
          <v:shape id="_x0000_i8335" type="#_x0000_t75" style="width:18.75pt;height:17.25pt" o:ole="">
            <v:imagedata r:id="rId262" o:title=""/>
          </v:shape>
          <o:OLEObject Type="Embed" ProgID="Equation.DSMT4" ShapeID="_x0000_i8335" DrawAspect="Content" ObjectID="_1739822686" r:id="rId263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  <w:lang w:val="nl-NL"/>
        </w:rPr>
        <w:tab/>
      </w:r>
      <w:r w:rsidRPr="00A87072">
        <w:rPr>
          <w:rFonts w:ascii="Palatino Linotype" w:hAnsi="Palatino Linotype"/>
          <w:b/>
          <w:color w:val="008000"/>
          <w:lang w:val="nl-NL"/>
        </w:rPr>
        <w:t xml:space="preserve">B. </w:t>
      </w:r>
      <w:r w:rsidRPr="00A87072">
        <w:rPr>
          <w:rFonts w:ascii="Palatino Linotype" w:hAnsi="Palatino Linotype"/>
          <w:position w:val="-28"/>
        </w:rPr>
        <w:object w:dxaOrig="405" w:dyaOrig="675" w14:anchorId="3535307F">
          <v:shape id="_x0000_i8336" type="#_x0000_t75" style="width:20.25pt;height:33.75pt" o:ole="">
            <v:imagedata r:id="rId264" o:title=""/>
          </v:shape>
          <o:OLEObject Type="Embed" ProgID="Equation.DSMT4" ShapeID="_x0000_i8336" DrawAspect="Content" ObjectID="_1739822687" r:id="rId265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  <w:lang w:val="nl-NL"/>
        </w:rPr>
        <w:tab/>
      </w:r>
      <w:r w:rsidRPr="00A87072">
        <w:rPr>
          <w:rFonts w:ascii="Palatino Linotype" w:hAnsi="Palatino Linotype"/>
          <w:b/>
          <w:color w:val="008000"/>
          <w:lang w:val="nl-NL"/>
        </w:rPr>
        <w:t xml:space="preserve">C. </w:t>
      </w:r>
      <w:r w:rsidRPr="00A87072">
        <w:rPr>
          <w:rFonts w:ascii="Palatino Linotype" w:hAnsi="Palatino Linotype"/>
          <w:position w:val="-24"/>
        </w:rPr>
        <w:object w:dxaOrig="615" w:dyaOrig="690" w14:anchorId="54924B62">
          <v:shape id="_x0000_i8337" type="#_x0000_t75" style="width:30.75pt;height:34.5pt" o:ole="">
            <v:imagedata r:id="rId266" o:title=""/>
          </v:shape>
          <o:OLEObject Type="Embed" ProgID="Equation.DSMT4" ShapeID="_x0000_i8337" DrawAspect="Content" ObjectID="_1739822688" r:id="rId267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  <w:lang w:val="nl-NL"/>
        </w:rPr>
        <w:tab/>
      </w:r>
      <w:r w:rsidRPr="00A87072">
        <w:rPr>
          <w:rFonts w:ascii="Palatino Linotype" w:hAnsi="Palatino Linotype"/>
          <w:b/>
          <w:color w:val="008000"/>
          <w:lang w:val="nl-NL"/>
        </w:rPr>
        <w:t xml:space="preserve">D. </w:t>
      </w:r>
      <w:r w:rsidRPr="00A87072">
        <w:rPr>
          <w:rFonts w:ascii="Palatino Linotype" w:hAnsi="Palatino Linotype"/>
          <w:position w:val="-28"/>
        </w:rPr>
        <w:object w:dxaOrig="420" w:dyaOrig="675" w14:anchorId="0B62C0E0">
          <v:shape id="_x0000_i8338" type="#_x0000_t75" style="width:21pt;height:33.75pt" o:ole="">
            <v:imagedata r:id="rId268" o:title=""/>
          </v:shape>
          <o:OLEObject Type="Embed" ProgID="Equation.DSMT4" ShapeID="_x0000_i8338" DrawAspect="Content" ObjectID="_1739822689" r:id="rId269"/>
        </w:object>
      </w:r>
      <w:r w:rsidRPr="00A87072">
        <w:rPr>
          <w:rFonts w:ascii="Palatino Linotype" w:hAnsi="Palatino Linotype"/>
        </w:rPr>
        <w:t>.</w:t>
      </w:r>
    </w:p>
    <w:p w14:paraId="77EB9A12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A87072">
        <w:rPr>
          <w:rFonts w:ascii="Palatino Linotype" w:eastAsia="Calibri" w:hAnsi="Palatino Linotype"/>
          <w:b/>
          <w:color w:val="008000"/>
        </w:rPr>
        <w:lastRenderedPageBreak/>
        <w:t>Câu 10:</w:t>
      </w:r>
      <w:r w:rsidRPr="00A87072">
        <w:rPr>
          <w:rFonts w:ascii="Palatino Linotype" w:eastAsia="Calibri" w:hAnsi="Palatino Linotype"/>
          <w:b/>
          <w:color w:val="008000"/>
        </w:rPr>
        <w:tab/>
      </w:r>
      <w:r w:rsidR="001E382E" w:rsidRPr="00A87072">
        <w:rPr>
          <w:rFonts w:ascii="Palatino Linotype" w:hAnsi="Palatino Linotype"/>
        </w:rPr>
        <w:t xml:space="preserve">Trong không gian với hệ trục tọa độ </w:t>
      </w:r>
      <w:r w:rsidR="001E382E" w:rsidRPr="00A87072">
        <w:rPr>
          <w:position w:val="-10"/>
        </w:rPr>
        <w:object w:dxaOrig="555" w:dyaOrig="315" w14:anchorId="668E15C8">
          <v:shape id="_x0000_i8339" type="#_x0000_t75" style="width:27.75pt;height:15.75pt" o:ole="">
            <v:imagedata r:id="rId270" o:title=""/>
          </v:shape>
          <o:OLEObject Type="Embed" ProgID="Equation.DSMT4" ShapeID="_x0000_i8339" DrawAspect="Content" ObjectID="_1739822690" r:id="rId271"/>
        </w:object>
      </w:r>
      <w:r w:rsidR="001E382E" w:rsidRPr="00A87072">
        <w:rPr>
          <w:rFonts w:ascii="Palatino Linotype" w:hAnsi="Palatino Linotype"/>
        </w:rPr>
        <w:t xml:space="preserve">, cho hai điểm </w:t>
      </w:r>
      <w:r w:rsidR="001E382E" w:rsidRPr="00A87072">
        <w:rPr>
          <w:position w:val="-14"/>
        </w:rPr>
        <w:object w:dxaOrig="2175" w:dyaOrig="405" w14:anchorId="73E693A3">
          <v:shape id="_x0000_i8340" type="#_x0000_t75" style="width:108.75pt;height:20.25pt" o:ole="">
            <v:imagedata r:id="rId272" o:title=""/>
          </v:shape>
          <o:OLEObject Type="Embed" ProgID="Equation.DSMT4" ShapeID="_x0000_i8340" DrawAspect="Content" ObjectID="_1739822691" r:id="rId273"/>
        </w:object>
      </w:r>
      <w:r w:rsidR="001E382E" w:rsidRPr="00A87072">
        <w:rPr>
          <w:rFonts w:ascii="Palatino Linotype" w:hAnsi="Palatino Linotype"/>
        </w:rPr>
        <w:t xml:space="preserve"> và mặt phẳng </w:t>
      </w:r>
      <w:r w:rsidR="001E382E" w:rsidRPr="00A87072">
        <w:rPr>
          <w:position w:val="-14"/>
        </w:rPr>
        <w:object w:dxaOrig="420" w:dyaOrig="405" w14:anchorId="6FBAC953">
          <v:shape id="_x0000_i8341" type="#_x0000_t75" style="width:21pt;height:20.25pt" o:ole="">
            <v:imagedata r:id="rId274" o:title=""/>
          </v:shape>
          <o:OLEObject Type="Embed" ProgID="Equation.DSMT4" ShapeID="_x0000_i8341" DrawAspect="Content" ObjectID="_1739822692" r:id="rId275"/>
        </w:object>
      </w:r>
      <w:r w:rsidR="001E382E" w:rsidRPr="00A87072">
        <w:rPr>
          <w:rFonts w:ascii="Palatino Linotype" w:hAnsi="Palatino Linotype"/>
        </w:rPr>
        <w:t xml:space="preserve"> qua </w:t>
      </w:r>
      <w:r w:rsidR="001E382E" w:rsidRPr="00A87072">
        <w:rPr>
          <w:position w:val="-6"/>
        </w:rPr>
        <w:object w:dxaOrig="360" w:dyaOrig="285" w14:anchorId="6BCA71C1">
          <v:shape id="_x0000_i8342" type="#_x0000_t75" style="width:18pt;height:14.25pt" o:ole="">
            <v:imagedata r:id="rId276" o:title=""/>
          </v:shape>
          <o:OLEObject Type="Embed" ProgID="Equation.DSMT4" ShapeID="_x0000_i8342" DrawAspect="Content" ObjectID="_1739822693" r:id="rId277"/>
        </w:object>
      </w:r>
      <w:r w:rsidR="001E382E" w:rsidRPr="00A87072">
        <w:rPr>
          <w:rFonts w:ascii="Palatino Linotype" w:hAnsi="Palatino Linotype"/>
        </w:rPr>
        <w:t xml:space="preserve"> sao cho </w:t>
      </w:r>
      <w:r w:rsidR="001E382E" w:rsidRPr="00A87072">
        <w:rPr>
          <w:position w:val="-20"/>
        </w:rPr>
        <w:object w:dxaOrig="2055" w:dyaOrig="465" w14:anchorId="507AFC03">
          <v:shape id="_x0000_i8343" type="#_x0000_t75" style="width:102.75pt;height:23.25pt" o:ole="">
            <v:imagedata r:id="rId278" o:title=""/>
          </v:shape>
          <o:OLEObject Type="Embed" ProgID="Equation.DSMT4" ShapeID="_x0000_i8343" DrawAspect="Content" ObjectID="_1739822694" r:id="rId279"/>
        </w:object>
      </w:r>
      <w:r w:rsidR="001E382E" w:rsidRPr="00A87072">
        <w:rPr>
          <w:rFonts w:ascii="Palatino Linotype" w:hAnsi="Palatino Linotype"/>
        </w:rPr>
        <w:t xml:space="preserve"> cắt </w:t>
      </w:r>
      <w:r w:rsidR="001E382E" w:rsidRPr="00A87072">
        <w:rPr>
          <w:position w:val="-4"/>
        </w:rPr>
        <w:object w:dxaOrig="405" w:dyaOrig="255" w14:anchorId="1922E585">
          <v:shape id="_x0000_i8344" type="#_x0000_t75" style="width:20.25pt;height:12.75pt" o:ole="">
            <v:imagedata r:id="rId280" o:title=""/>
          </v:shape>
          <o:OLEObject Type="Embed" ProgID="Equation.DSMT4" ShapeID="_x0000_i8344" DrawAspect="Content" ObjectID="_1739822695" r:id="rId281"/>
        </w:object>
      </w:r>
      <w:r w:rsidR="001E382E" w:rsidRPr="00A87072">
        <w:rPr>
          <w:rFonts w:ascii="Palatino Linotype" w:hAnsi="Palatino Linotype"/>
        </w:rPr>
        <w:t xml:space="preserve"> tại </w:t>
      </w:r>
      <w:r w:rsidR="001E382E" w:rsidRPr="00A87072">
        <w:rPr>
          <w:position w:val="-14"/>
        </w:rPr>
        <w:object w:dxaOrig="915" w:dyaOrig="405" w14:anchorId="6ACBDE67">
          <v:shape id="_x0000_i8345" type="#_x0000_t75" style="width:45.75pt;height:20.25pt" o:ole="">
            <v:imagedata r:id="rId282" o:title=""/>
          </v:shape>
          <o:OLEObject Type="Embed" ProgID="Equation.DSMT4" ShapeID="_x0000_i8345" DrawAspect="Content" ObjectID="_1739822696" r:id="rId283"/>
        </w:object>
      </w:r>
      <w:r w:rsidR="001E382E" w:rsidRPr="00A87072">
        <w:rPr>
          <w:rFonts w:ascii="Palatino Linotype" w:hAnsi="Palatino Linotype"/>
        </w:rPr>
        <w:t xml:space="preserve"> nằm giữa </w:t>
      </w:r>
      <w:r w:rsidR="001E382E" w:rsidRPr="00A87072">
        <w:rPr>
          <w:position w:val="-4"/>
        </w:rPr>
        <w:object w:dxaOrig="405" w:dyaOrig="255" w14:anchorId="2A201360">
          <v:shape id="_x0000_i8346" type="#_x0000_t75" style="width:20.25pt;height:12.75pt" o:ole="">
            <v:imagedata r:id="rId284" o:title=""/>
          </v:shape>
          <o:OLEObject Type="Embed" ProgID="Equation.DSMT4" ShapeID="_x0000_i8346" DrawAspect="Content" ObjectID="_1739822697" r:id="rId285"/>
        </w:object>
      </w:r>
      <w:r w:rsidR="001E382E" w:rsidRPr="00A87072">
        <w:rPr>
          <w:rFonts w:ascii="Palatino Linotype" w:hAnsi="Palatino Linotype"/>
        </w:rPr>
        <w:t xml:space="preserve">. Tính </w:t>
      </w:r>
      <w:r w:rsidR="001E382E" w:rsidRPr="00A87072">
        <w:rPr>
          <w:position w:val="-6"/>
        </w:rPr>
        <w:object w:dxaOrig="855" w:dyaOrig="285" w14:anchorId="2B940A64">
          <v:shape id="_x0000_i8347" type="#_x0000_t75" style="width:42.75pt;height:14.25pt" o:ole="">
            <v:imagedata r:id="rId286" o:title=""/>
          </v:shape>
          <o:OLEObject Type="Embed" ProgID="Equation.DSMT4" ShapeID="_x0000_i8347" DrawAspect="Content" ObjectID="_1739822698" r:id="rId287"/>
        </w:object>
      </w:r>
    </w:p>
    <w:p w14:paraId="2482A8A4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A87072">
        <w:rPr>
          <w:rFonts w:ascii="Palatino Linotype" w:hAnsi="Palatino Linotype"/>
          <w:b/>
          <w:color w:val="008000"/>
        </w:rPr>
        <w:t xml:space="preserve">A. </w:t>
      </w:r>
      <w:r w:rsidRPr="00A87072">
        <w:rPr>
          <w:rFonts w:ascii="Palatino Linotype" w:hAnsi="Palatino Linotype"/>
          <w:position w:val="-6"/>
        </w:rPr>
        <w:object w:dxaOrig="180" w:dyaOrig="285" w14:anchorId="695F60DD">
          <v:shape id="_x0000_i8348" type="#_x0000_t75" style="width:9pt;height:14.25pt" o:ole="">
            <v:imagedata r:id="rId288" o:title=""/>
          </v:shape>
          <o:OLEObject Type="Embed" ProgID="Equation.DSMT4" ShapeID="_x0000_i8348" DrawAspect="Content" ObjectID="_1739822699" r:id="rId289"/>
        </w:objec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B. </w:t>
      </w:r>
      <w:r w:rsidRPr="00A87072">
        <w:rPr>
          <w:rFonts w:ascii="Palatino Linotype" w:hAnsi="Palatino Linotype"/>
          <w:position w:val="-6"/>
        </w:rPr>
        <w:object w:dxaOrig="195" w:dyaOrig="285" w14:anchorId="0B13E384">
          <v:shape id="_x0000_i8349" type="#_x0000_t75" style="width:9.75pt;height:14.25pt" o:ole="">
            <v:imagedata r:id="rId290" o:title=""/>
          </v:shape>
          <o:OLEObject Type="Embed" ProgID="Equation.DSMT4" ShapeID="_x0000_i8349" DrawAspect="Content" ObjectID="_1739822700" r:id="rId291"/>
        </w:objec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C. </w:t>
      </w:r>
      <w:r w:rsidRPr="00A87072">
        <w:rPr>
          <w:rFonts w:ascii="Palatino Linotype" w:hAnsi="Palatino Linotype"/>
          <w:position w:val="-4"/>
        </w:rPr>
        <w:object w:dxaOrig="285" w:dyaOrig="255" w14:anchorId="150C01A4">
          <v:shape id="_x0000_i8350" type="#_x0000_t75" style="width:14.25pt;height:12.75pt" o:ole="">
            <v:imagedata r:id="rId292" o:title=""/>
          </v:shape>
          <o:OLEObject Type="Embed" ProgID="Equation.DSMT4" ShapeID="_x0000_i8350" DrawAspect="Content" ObjectID="_1739822701" r:id="rId293"/>
        </w:objec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D. </w:t>
      </w:r>
      <w:r w:rsidRPr="00A87072">
        <w:rPr>
          <w:rFonts w:ascii="Palatino Linotype" w:hAnsi="Palatino Linotype"/>
          <w:position w:val="-4"/>
        </w:rPr>
        <w:object w:dxaOrig="195" w:dyaOrig="255" w14:anchorId="08A7BD62">
          <v:shape id="_x0000_i8351" type="#_x0000_t75" style="width:9.75pt;height:12.75pt" o:ole="">
            <v:imagedata r:id="rId294" o:title=""/>
          </v:shape>
          <o:OLEObject Type="Embed" ProgID="Equation.DSMT4" ShapeID="_x0000_i8351" DrawAspect="Content" ObjectID="_1739822702" r:id="rId295"/>
        </w:object>
      </w:r>
    </w:p>
    <w:p w14:paraId="438C580C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A87072">
        <w:rPr>
          <w:rFonts w:ascii="Palatino Linotype" w:eastAsia="Calibri" w:hAnsi="Palatino Linotype"/>
          <w:b/>
          <w:color w:val="008000"/>
        </w:rPr>
        <w:t>Câu 11:</w:t>
      </w:r>
      <w:r w:rsidRPr="00A87072">
        <w:rPr>
          <w:rFonts w:ascii="Palatino Linotype" w:eastAsia="Calibri" w:hAnsi="Palatino Linotype"/>
          <w:b/>
          <w:color w:val="008000"/>
        </w:rPr>
        <w:tab/>
      </w:r>
      <w:r w:rsidR="001E382E" w:rsidRPr="00A87072">
        <w:rPr>
          <w:rFonts w:ascii="Palatino Linotype" w:hAnsi="Palatino Linotype"/>
        </w:rPr>
        <w:t xml:space="preserve">Trong không gian </w:t>
      </w:r>
      <w:r w:rsidR="001E382E" w:rsidRPr="00A87072">
        <w:rPr>
          <w:rFonts w:ascii="Palatino Linotype" w:hAnsi="Palatino Linotype"/>
          <w:i/>
        </w:rPr>
        <w:t xml:space="preserve">Oxyz, </w:t>
      </w:r>
      <w:r w:rsidR="001E382E" w:rsidRPr="00A87072">
        <w:rPr>
          <w:rFonts w:ascii="Palatino Linotype" w:hAnsi="Palatino Linotype"/>
        </w:rPr>
        <w:t xml:space="preserve">cho đường thẳng </w:t>
      </w:r>
      <w:r w:rsidR="001E382E" w:rsidRPr="00A87072">
        <w:rPr>
          <w:position w:val="-24"/>
        </w:rPr>
        <w:object w:dxaOrig="1890" w:dyaOrig="630" w14:anchorId="2619130C">
          <v:shape id="_x0000_i8352" type="#_x0000_t75" style="width:94.5pt;height:31.5pt" o:ole="">
            <v:imagedata r:id="rId296" o:title=""/>
          </v:shape>
          <o:OLEObject Type="Embed" ProgID="Equation.DSMT4" ShapeID="_x0000_i8352" DrawAspect="Content" ObjectID="_1739822703" r:id="rId297"/>
        </w:object>
      </w:r>
      <w:r w:rsidR="001E382E" w:rsidRPr="00A87072">
        <w:rPr>
          <w:rFonts w:ascii="Palatino Linotype" w:hAnsi="Palatino Linotype"/>
        </w:rPr>
        <w:t xml:space="preserve"> và điểm </w:t>
      </w:r>
      <w:r w:rsidR="001E382E" w:rsidRPr="00A87072">
        <w:rPr>
          <w:position w:val="-10"/>
        </w:rPr>
        <w:object w:dxaOrig="870" w:dyaOrig="330" w14:anchorId="2AFC80E9">
          <v:shape id="_x0000_i8353" type="#_x0000_t75" style="width:43.5pt;height:16.5pt" o:ole="">
            <v:imagedata r:id="rId298" o:title=""/>
          </v:shape>
          <o:OLEObject Type="Embed" ProgID="Equation.DSMT4" ShapeID="_x0000_i8353" DrawAspect="Content" ObjectID="_1739822704" r:id="rId299"/>
        </w:object>
      </w:r>
      <w:r w:rsidR="001E382E" w:rsidRPr="00A87072">
        <w:rPr>
          <w:rFonts w:ascii="Palatino Linotype" w:hAnsi="Palatino Linotype"/>
        </w:rPr>
        <w:t xml:space="preserve">. Gọi </w:t>
      </w:r>
      <w:r w:rsidR="001E382E" w:rsidRPr="00A87072">
        <w:rPr>
          <w:position w:val="-10"/>
        </w:rPr>
        <w:object w:dxaOrig="390" w:dyaOrig="330" w14:anchorId="33EA4469">
          <v:shape id="_x0000_i8354" type="#_x0000_t75" style="width:19.5pt;height:16.5pt" o:ole="">
            <v:imagedata r:id="rId300" o:title=""/>
          </v:shape>
          <o:OLEObject Type="Embed" ProgID="Equation.DSMT4" ShapeID="_x0000_i8354" DrawAspect="Content" ObjectID="_1739822705" r:id="rId301"/>
        </w:object>
      </w:r>
      <w:r w:rsidR="001E382E" w:rsidRPr="00A87072">
        <w:rPr>
          <w:rFonts w:ascii="Palatino Linotype" w:hAnsi="Palatino Linotype"/>
        </w:rPr>
        <w:t xml:space="preserve"> là mặt phẳng chứa </w:t>
      </w:r>
      <w:r w:rsidR="001E382E" w:rsidRPr="00A87072">
        <w:rPr>
          <w:rFonts w:ascii="Palatino Linotype" w:hAnsi="Palatino Linotype"/>
          <w:i/>
        </w:rPr>
        <w:t>d</w:t>
      </w:r>
      <w:r w:rsidR="001E382E" w:rsidRPr="00A87072">
        <w:rPr>
          <w:rFonts w:ascii="Palatino Linotype" w:hAnsi="Palatino Linotype"/>
        </w:rPr>
        <w:t xml:space="preserve"> và cách điểm </w:t>
      </w:r>
      <w:r w:rsidR="001E382E" w:rsidRPr="00A87072">
        <w:rPr>
          <w:rFonts w:ascii="Palatino Linotype" w:hAnsi="Palatino Linotype"/>
          <w:i/>
        </w:rPr>
        <w:t>A</w:t>
      </w:r>
      <w:r w:rsidR="001E382E" w:rsidRPr="00A87072">
        <w:rPr>
          <w:rFonts w:ascii="Palatino Linotype" w:hAnsi="Palatino Linotype"/>
        </w:rPr>
        <w:t xml:space="preserve"> một khoảng cách lớn nhất. Vectơ nào dưới đây là một vectơ pháp tuyến của </w:t>
      </w:r>
      <w:r w:rsidR="001E382E" w:rsidRPr="00A87072">
        <w:rPr>
          <w:position w:val="-10"/>
        </w:rPr>
        <w:object w:dxaOrig="390" w:dyaOrig="330" w14:anchorId="3D4F3AD9">
          <v:shape id="_x0000_i8355" type="#_x0000_t75" style="width:19.5pt;height:16.5pt" o:ole="">
            <v:imagedata r:id="rId302" o:title=""/>
          </v:shape>
          <o:OLEObject Type="Embed" ProgID="Equation.DSMT4" ShapeID="_x0000_i8355" DrawAspect="Content" ObjectID="_1739822706" r:id="rId303"/>
        </w:object>
      </w:r>
      <w:r w:rsidR="001E382E" w:rsidRPr="00A87072">
        <w:rPr>
          <w:rFonts w:ascii="Palatino Linotype" w:hAnsi="Palatino Linotype"/>
        </w:rPr>
        <w:t>.</w:t>
      </w:r>
    </w:p>
    <w:p w14:paraId="7A1A8E3C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A87072">
        <w:rPr>
          <w:rFonts w:ascii="Palatino Linotype" w:hAnsi="Palatino Linotype"/>
          <w:b/>
          <w:color w:val="008000"/>
        </w:rPr>
        <w:t xml:space="preserve">A. </w:t>
      </w:r>
      <w:r w:rsidRPr="00A87072">
        <w:rPr>
          <w:rFonts w:ascii="Palatino Linotype" w:hAnsi="Palatino Linotype"/>
          <w:b/>
          <w:position w:val="-10"/>
        </w:rPr>
        <w:object w:dxaOrig="1080" w:dyaOrig="390" w14:anchorId="23917458">
          <v:shape id="_x0000_i8356" type="#_x0000_t75" style="width:54pt;height:19.5pt" o:ole="">
            <v:imagedata r:id="rId304" o:title=""/>
          </v:shape>
          <o:OLEObject Type="Embed" ProgID="Equation.DSMT4" ShapeID="_x0000_i8356" DrawAspect="Content" ObjectID="_1739822707" r:id="rId305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B. </w:t>
      </w:r>
      <w:r w:rsidRPr="00A87072">
        <w:rPr>
          <w:rFonts w:ascii="Palatino Linotype" w:hAnsi="Palatino Linotype"/>
          <w:b/>
          <w:position w:val="-10"/>
        </w:rPr>
        <w:object w:dxaOrig="1230" w:dyaOrig="390" w14:anchorId="1E2921D2">
          <v:shape id="_x0000_i8357" type="#_x0000_t75" style="width:61.5pt;height:19.5pt" o:ole="">
            <v:imagedata r:id="rId306" o:title=""/>
          </v:shape>
          <o:OLEObject Type="Embed" ProgID="Equation.DSMT4" ShapeID="_x0000_i8357" DrawAspect="Content" ObjectID="_1739822708" r:id="rId307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C. </w:t>
      </w:r>
      <w:r w:rsidRPr="00A87072">
        <w:rPr>
          <w:rFonts w:ascii="Palatino Linotype" w:hAnsi="Palatino Linotype"/>
          <w:b/>
          <w:position w:val="-10"/>
        </w:rPr>
        <w:object w:dxaOrig="990" w:dyaOrig="390" w14:anchorId="2B034491">
          <v:shape id="_x0000_i8358" type="#_x0000_t75" style="width:49.5pt;height:19.5pt" o:ole="">
            <v:imagedata r:id="rId308" o:title=""/>
          </v:shape>
          <o:OLEObject Type="Embed" ProgID="Equation.DSMT4" ShapeID="_x0000_i8358" DrawAspect="Content" ObjectID="_1739822709" r:id="rId309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D. </w:t>
      </w:r>
      <w:r w:rsidRPr="00A87072">
        <w:rPr>
          <w:rFonts w:ascii="Palatino Linotype" w:hAnsi="Palatino Linotype"/>
          <w:b/>
          <w:position w:val="-10"/>
        </w:rPr>
        <w:object w:dxaOrig="1170" w:dyaOrig="390" w14:anchorId="376A28E5">
          <v:shape id="_x0000_i8359" type="#_x0000_t75" style="width:58.5pt;height:19.5pt" o:ole="">
            <v:imagedata r:id="rId310" o:title=""/>
          </v:shape>
          <o:OLEObject Type="Embed" ProgID="Equation.DSMT4" ShapeID="_x0000_i8359" DrawAspect="Content" ObjectID="_1739822710" r:id="rId311"/>
        </w:object>
      </w:r>
      <w:r w:rsidRPr="00A87072">
        <w:rPr>
          <w:rFonts w:ascii="Palatino Linotype" w:hAnsi="Palatino Linotype"/>
        </w:rPr>
        <w:t>.</w:t>
      </w:r>
    </w:p>
    <w:p w14:paraId="67CF97BE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A87072">
        <w:rPr>
          <w:rFonts w:ascii="Palatino Linotype" w:eastAsia="Calibri" w:hAnsi="Palatino Linotype"/>
          <w:b/>
          <w:color w:val="008000"/>
        </w:rPr>
        <w:t>Câu 12:</w:t>
      </w:r>
      <w:r w:rsidRPr="00A87072">
        <w:rPr>
          <w:rFonts w:ascii="Palatino Linotype" w:eastAsia="Calibri" w:hAnsi="Palatino Linotype"/>
          <w:b/>
          <w:color w:val="008000"/>
        </w:rPr>
        <w:tab/>
      </w:r>
      <w:r w:rsidR="001E382E" w:rsidRPr="00A87072">
        <w:rPr>
          <w:rFonts w:ascii="Palatino Linotype" w:hAnsi="Palatino Linotype"/>
        </w:rPr>
        <w:t xml:space="preserve">Trong không gian với hệ tọa độ </w:t>
      </w:r>
      <w:r w:rsidR="001E382E" w:rsidRPr="00A87072">
        <w:rPr>
          <w:position w:val="-10"/>
        </w:rPr>
        <w:object w:dxaOrig="570" w:dyaOrig="330" w14:anchorId="7EAFB832">
          <v:shape id="_x0000_i8360" type="#_x0000_t75" style="width:28.5pt;height:16.5pt" o:ole="">
            <v:imagedata r:id="rId219" o:title=""/>
          </v:shape>
          <o:OLEObject Type="Embed" ProgID="Equation.DSMT4" ShapeID="_x0000_i8360" DrawAspect="Content" ObjectID="_1739822711" r:id="rId312"/>
        </w:object>
      </w:r>
      <w:r w:rsidR="001E382E" w:rsidRPr="00A87072">
        <w:rPr>
          <w:rFonts w:ascii="Palatino Linotype" w:hAnsi="Palatino Linotype"/>
        </w:rPr>
        <w:t xml:space="preserve">, cho hai điểm </w:t>
      </w:r>
      <w:r w:rsidR="001E382E" w:rsidRPr="00A87072">
        <w:rPr>
          <w:position w:val="-14"/>
        </w:rPr>
        <w:object w:dxaOrig="1050" w:dyaOrig="390" w14:anchorId="363A62A8">
          <v:shape id="_x0000_i8361" type="#_x0000_t75" style="width:52.5pt;height:19.5pt" o:ole="">
            <v:imagedata r:id="rId221" o:title=""/>
          </v:shape>
          <o:OLEObject Type="Embed" ProgID="Equation.DSMT4" ShapeID="_x0000_i8361" DrawAspect="Content" ObjectID="_1739822712" r:id="rId313"/>
        </w:object>
      </w:r>
      <w:r w:rsidR="001E382E" w:rsidRPr="00A87072">
        <w:rPr>
          <w:rFonts w:ascii="Palatino Linotype" w:hAnsi="Palatino Linotype"/>
        </w:rPr>
        <w:t xml:space="preserve">, </w:t>
      </w:r>
      <w:r w:rsidR="001E382E" w:rsidRPr="00A87072">
        <w:rPr>
          <w:position w:val="-14"/>
        </w:rPr>
        <w:object w:dxaOrig="1050" w:dyaOrig="390" w14:anchorId="78E790AF">
          <v:shape id="_x0000_i8362" type="#_x0000_t75" style="width:52.5pt;height:19.5pt" o:ole="">
            <v:imagedata r:id="rId223" o:title=""/>
          </v:shape>
          <o:OLEObject Type="Embed" ProgID="Equation.DSMT4" ShapeID="_x0000_i8362" DrawAspect="Content" ObjectID="_1739822713" r:id="rId314"/>
        </w:object>
      </w:r>
      <w:r w:rsidR="001E382E" w:rsidRPr="00A87072">
        <w:rPr>
          <w:rFonts w:ascii="Palatino Linotype" w:hAnsi="Palatino Linotype"/>
        </w:rPr>
        <w:t xml:space="preserve"> và mặt phẳng </w:t>
      </w:r>
      <w:r w:rsidR="001E382E" w:rsidRPr="00A87072">
        <w:rPr>
          <w:position w:val="-14"/>
        </w:rPr>
        <w:object w:dxaOrig="2340" w:dyaOrig="390" w14:anchorId="66A6789E">
          <v:shape id="_x0000_i8363" type="#_x0000_t75" style="width:117pt;height:19.5pt" o:ole="">
            <v:imagedata r:id="rId225" o:title=""/>
          </v:shape>
          <o:OLEObject Type="Embed" ProgID="Equation.DSMT4" ShapeID="_x0000_i8363" DrawAspect="Content" ObjectID="_1739822714" r:id="rId315"/>
        </w:object>
      </w:r>
      <w:r w:rsidR="001E382E" w:rsidRPr="00A87072">
        <w:rPr>
          <w:rFonts w:ascii="Palatino Linotype" w:hAnsi="Palatino Linotype"/>
        </w:rPr>
        <w:t xml:space="preserve">. Viết phương trình chính tắc của đường thẳng </w:t>
      </w:r>
      <w:r w:rsidR="001E382E" w:rsidRPr="00A87072">
        <w:rPr>
          <w:position w:val="-6"/>
        </w:rPr>
        <w:object w:dxaOrig="210" w:dyaOrig="270" w14:anchorId="1B6E26BC">
          <v:shape id="_x0000_i8364" type="#_x0000_t75" style="width:10.5pt;height:13.5pt" o:ole="">
            <v:imagedata r:id="rId227" o:title=""/>
          </v:shape>
          <o:OLEObject Type="Embed" ProgID="Equation.DSMT4" ShapeID="_x0000_i8364" DrawAspect="Content" ObjectID="_1739822715" r:id="rId316"/>
        </w:object>
      </w:r>
      <w:r w:rsidR="001E382E" w:rsidRPr="00A87072">
        <w:rPr>
          <w:rFonts w:ascii="Palatino Linotype" w:hAnsi="Palatino Linotype"/>
        </w:rPr>
        <w:t xml:space="preserve"> đi qua </w:t>
      </w:r>
      <w:r w:rsidR="001E382E" w:rsidRPr="00A87072">
        <w:rPr>
          <w:position w:val="-4"/>
        </w:rPr>
        <w:object w:dxaOrig="240" w:dyaOrig="270" w14:anchorId="6BD0ABE6">
          <v:shape id="_x0000_i8365" type="#_x0000_t75" style="width:12pt;height:13.5pt" o:ole="">
            <v:imagedata r:id="rId229" o:title=""/>
          </v:shape>
          <o:OLEObject Type="Embed" ProgID="Equation.DSMT4" ShapeID="_x0000_i8365" DrawAspect="Content" ObjectID="_1739822716" r:id="rId317"/>
        </w:object>
      </w:r>
      <w:r w:rsidR="001E382E" w:rsidRPr="00A87072">
        <w:rPr>
          <w:rFonts w:ascii="Palatino Linotype" w:hAnsi="Palatino Linotype"/>
        </w:rPr>
        <w:t xml:space="preserve">, song song với mặt phẳng </w:t>
      </w:r>
      <w:r w:rsidR="001E382E" w:rsidRPr="00A87072">
        <w:rPr>
          <w:position w:val="-14"/>
        </w:rPr>
        <w:object w:dxaOrig="420" w:dyaOrig="390" w14:anchorId="3F5F79D6">
          <v:shape id="_x0000_i8366" type="#_x0000_t75" style="width:21pt;height:19.5pt" o:ole="">
            <v:imagedata r:id="rId231" o:title=""/>
          </v:shape>
          <o:OLEObject Type="Embed" ProgID="Equation.DSMT4" ShapeID="_x0000_i8366" DrawAspect="Content" ObjectID="_1739822717" r:id="rId318"/>
        </w:object>
      </w:r>
      <w:r w:rsidR="001E382E" w:rsidRPr="00A87072">
        <w:rPr>
          <w:rFonts w:ascii="Palatino Linotype" w:hAnsi="Palatino Linotype"/>
        </w:rPr>
        <w:t xml:space="preserve"> sao cho khoảng cách từ </w:t>
      </w:r>
      <w:r w:rsidR="001E382E" w:rsidRPr="00A87072">
        <w:rPr>
          <w:position w:val="-4"/>
        </w:rPr>
        <w:object w:dxaOrig="240" w:dyaOrig="270" w14:anchorId="4CD1D425">
          <v:shape id="_x0000_i8367" type="#_x0000_t75" style="width:12pt;height:13.5pt" o:ole="">
            <v:imagedata r:id="rId233" o:title=""/>
          </v:shape>
          <o:OLEObject Type="Embed" ProgID="Equation.DSMT4" ShapeID="_x0000_i8367" DrawAspect="Content" ObjectID="_1739822718" r:id="rId319"/>
        </w:object>
      </w:r>
      <w:r w:rsidR="001E382E" w:rsidRPr="00A87072">
        <w:rPr>
          <w:rFonts w:ascii="Palatino Linotype" w:hAnsi="Palatino Linotype"/>
        </w:rPr>
        <w:t xml:space="preserve"> đến </w:t>
      </w:r>
      <w:r w:rsidR="001E382E" w:rsidRPr="00A87072">
        <w:rPr>
          <w:position w:val="-6"/>
        </w:rPr>
        <w:object w:dxaOrig="210" w:dyaOrig="270" w14:anchorId="28C45B45">
          <v:shape id="_x0000_i8368" type="#_x0000_t75" style="width:10.5pt;height:13.5pt" o:ole="">
            <v:imagedata r:id="rId235" o:title=""/>
          </v:shape>
          <o:OLEObject Type="Embed" ProgID="Equation.DSMT4" ShapeID="_x0000_i8368" DrawAspect="Content" ObjectID="_1739822719" r:id="rId320"/>
        </w:object>
      </w:r>
      <w:r w:rsidR="001E382E" w:rsidRPr="00A87072">
        <w:rPr>
          <w:rFonts w:ascii="Palatino Linotype" w:hAnsi="Palatino Linotype"/>
        </w:rPr>
        <w:t xml:space="preserve"> nhỏ nhất.</w:t>
      </w:r>
    </w:p>
    <w:p w14:paraId="21FD4F48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A87072">
        <w:rPr>
          <w:rFonts w:ascii="Palatino Linotype" w:hAnsi="Palatino Linotype"/>
          <w:b/>
          <w:color w:val="008000"/>
        </w:rPr>
        <w:t xml:space="preserve">A. </w:t>
      </w:r>
      <w:r w:rsidRPr="00A87072">
        <w:rPr>
          <w:rFonts w:ascii="Palatino Linotype" w:hAnsi="Palatino Linotype"/>
          <w:b/>
          <w:position w:val="-24"/>
          <w:lang w:val="en-GB"/>
        </w:rPr>
        <w:object w:dxaOrig="2040" w:dyaOrig="630" w14:anchorId="0FEE3904">
          <v:shape id="_x0000_i8369" type="#_x0000_t75" style="width:102pt;height:31.5pt" o:ole="">
            <v:imagedata r:id="rId237" o:title=""/>
          </v:shape>
          <o:OLEObject Type="Embed" ProgID="Equation.DSMT4" ShapeID="_x0000_i8369" DrawAspect="Content" ObjectID="_1739822720" r:id="rId321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  <w:spacing w:val="-10"/>
        </w:rPr>
        <w:t xml:space="preserve">B. </w:t>
      </w:r>
      <w:r w:rsidRPr="00A87072">
        <w:rPr>
          <w:rFonts w:ascii="Palatino Linotype" w:hAnsi="Palatino Linotype"/>
          <w:b/>
          <w:position w:val="-24"/>
          <w:lang w:val="en-GB"/>
        </w:rPr>
        <w:object w:dxaOrig="2190" w:dyaOrig="630" w14:anchorId="410E04DA">
          <v:shape id="_x0000_i8370" type="#_x0000_t75" style="width:109.5pt;height:31.5pt" o:ole="">
            <v:imagedata r:id="rId239" o:title=""/>
          </v:shape>
          <o:OLEObject Type="Embed" ProgID="Equation.DSMT4" ShapeID="_x0000_i8370" DrawAspect="Content" ObjectID="_1739822721" r:id="rId322"/>
        </w:object>
      </w:r>
      <w:r w:rsidRPr="00A87072">
        <w:rPr>
          <w:rFonts w:ascii="Palatino Linotype" w:hAnsi="Palatino Linotype"/>
          <w:b/>
          <w:lang w:val="en-GB"/>
        </w:rPr>
        <w:t>.</w:t>
      </w:r>
    </w:p>
    <w:p w14:paraId="0DD74F48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A87072">
        <w:rPr>
          <w:rFonts w:ascii="Palatino Linotype" w:hAnsi="Palatino Linotype"/>
          <w:b/>
          <w:color w:val="008000"/>
        </w:rPr>
        <w:t xml:space="preserve">C. </w:t>
      </w:r>
      <w:r w:rsidRPr="00A87072">
        <w:rPr>
          <w:rFonts w:ascii="Palatino Linotype" w:hAnsi="Palatino Linotype"/>
          <w:b/>
          <w:position w:val="-24"/>
          <w:lang w:val="en-GB"/>
        </w:rPr>
        <w:object w:dxaOrig="2040" w:dyaOrig="630" w14:anchorId="51DCF417">
          <v:shape id="_x0000_i8371" type="#_x0000_t75" style="width:102pt;height:31.5pt" o:ole="">
            <v:imagedata r:id="rId241" o:title=""/>
          </v:shape>
          <o:OLEObject Type="Embed" ProgID="Equation.DSMT4" ShapeID="_x0000_i8371" DrawAspect="Content" ObjectID="_1739822722" r:id="rId323"/>
        </w:object>
      </w:r>
      <w:r w:rsidRPr="00A87072">
        <w:rPr>
          <w:rFonts w:ascii="Palatino Linotype" w:hAnsi="Palatino Linotype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D. </w:t>
      </w:r>
      <w:r w:rsidRPr="00A87072">
        <w:rPr>
          <w:rFonts w:ascii="Palatino Linotype" w:hAnsi="Palatino Linotype"/>
          <w:b/>
          <w:position w:val="-24"/>
          <w:lang w:val="en-GB"/>
        </w:rPr>
        <w:object w:dxaOrig="2040" w:dyaOrig="630" w14:anchorId="248CE87B">
          <v:shape id="_x0000_i8372" type="#_x0000_t75" style="width:102pt;height:31.5pt" o:ole="">
            <v:imagedata r:id="rId243" o:title=""/>
          </v:shape>
          <o:OLEObject Type="Embed" ProgID="Equation.DSMT4" ShapeID="_x0000_i8372" DrawAspect="Content" ObjectID="_1739822723" r:id="rId324"/>
        </w:object>
      </w:r>
      <w:r w:rsidRPr="00A87072">
        <w:rPr>
          <w:rFonts w:ascii="Palatino Linotype" w:hAnsi="Palatino Linotype"/>
        </w:rPr>
        <w:t>.</w:t>
      </w:r>
    </w:p>
    <w:p w14:paraId="180933A2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lang w:val="fr-FR"/>
        </w:rPr>
      </w:pPr>
      <w:r w:rsidRPr="00A87072">
        <w:rPr>
          <w:rFonts w:ascii="Palatino Linotype" w:eastAsia="Calibri" w:hAnsi="Palatino Linotype"/>
          <w:b/>
          <w:color w:val="008000"/>
          <w:lang w:val="fr-FR"/>
        </w:rPr>
        <w:t>Câu 13:</w:t>
      </w:r>
      <w:r w:rsidRPr="00A87072">
        <w:rPr>
          <w:rFonts w:ascii="Palatino Linotype" w:eastAsia="Calibri" w:hAnsi="Palatino Linotype"/>
          <w:b/>
          <w:color w:val="008000"/>
          <w:lang w:val="fr-FR"/>
        </w:rPr>
        <w:tab/>
      </w:r>
      <w:r w:rsidR="001E382E" w:rsidRPr="00A87072">
        <w:rPr>
          <w:rFonts w:ascii="Palatino Linotype" w:hAnsi="Palatino Linotype"/>
          <w:lang w:val="fr-FR"/>
        </w:rPr>
        <w:t xml:space="preserve">Trong không gian với hệ tọa độ </w:t>
      </w:r>
      <w:r w:rsidR="001E382E" w:rsidRPr="00A87072">
        <w:rPr>
          <w:position w:val="-10"/>
        </w:rPr>
        <w:object w:dxaOrig="570" w:dyaOrig="330" w14:anchorId="4CBF6D28">
          <v:shape id="_x0000_i8373" type="#_x0000_t75" style="width:28.5pt;height:16.5pt" o:ole="">
            <v:imagedata r:id="rId325" o:title=""/>
          </v:shape>
          <o:OLEObject Type="Embed" ProgID="Equation.DSMT4" ShapeID="_x0000_i8373" DrawAspect="Content" ObjectID="_1739822724" r:id="rId326"/>
        </w:object>
      </w:r>
      <w:r w:rsidR="001E382E" w:rsidRPr="00A87072">
        <w:rPr>
          <w:rFonts w:ascii="Palatino Linotype" w:hAnsi="Palatino Linotype"/>
          <w:lang w:val="fr-FR"/>
        </w:rPr>
        <w:t xml:space="preserve"> cho điểm </w:t>
      </w:r>
      <w:r w:rsidR="001E382E" w:rsidRPr="00A87072">
        <w:rPr>
          <w:position w:val="-14"/>
        </w:rPr>
        <w:object w:dxaOrig="930" w:dyaOrig="390" w14:anchorId="66CB7364">
          <v:shape id="_x0000_i8374" type="#_x0000_t75" style="width:46.5pt;height:19.5pt" o:ole="">
            <v:imagedata r:id="rId327" o:title=""/>
          </v:shape>
          <o:OLEObject Type="Embed" ProgID="Equation.DSMT4" ShapeID="_x0000_i8374" DrawAspect="Content" ObjectID="_1739822725" r:id="rId328"/>
        </w:object>
      </w:r>
      <w:r w:rsidR="001E382E" w:rsidRPr="00A87072">
        <w:rPr>
          <w:rFonts w:ascii="Palatino Linotype" w:hAnsi="Palatino Linotype"/>
          <w:lang w:val="fr-FR"/>
        </w:rPr>
        <w:t xml:space="preserve"> và mặt phẳng </w:t>
      </w:r>
      <w:r w:rsidR="001E382E" w:rsidRPr="00A87072">
        <w:rPr>
          <w:position w:val="-14"/>
        </w:rPr>
        <w:object w:dxaOrig="3375" w:dyaOrig="390" w14:anchorId="2616B7B2">
          <v:shape id="_x0000_i8375" type="#_x0000_t75" style="width:168.75pt;height:19.5pt" o:ole="">
            <v:imagedata r:id="rId329" o:title=""/>
          </v:shape>
          <o:OLEObject Type="Embed" ProgID="Equation.DSMT4" ShapeID="_x0000_i8375" DrawAspect="Content" ObjectID="_1739822726" r:id="rId330"/>
        </w:object>
      </w:r>
      <w:r w:rsidR="001E382E" w:rsidRPr="00A87072">
        <w:rPr>
          <w:rFonts w:ascii="Palatino Linotype" w:hAnsi="Palatino Linotype"/>
          <w:lang w:val="fr-FR"/>
        </w:rPr>
        <w:t xml:space="preserve">, </w:t>
      </w:r>
      <w:r w:rsidR="001E382E" w:rsidRPr="00A87072">
        <w:rPr>
          <w:position w:val="-6"/>
        </w:rPr>
        <w:object w:dxaOrig="270" w:dyaOrig="210" w14:anchorId="5091DE83">
          <v:shape id="_x0000_i8376" type="#_x0000_t75" style="width:13.5pt;height:10.5pt" o:ole="">
            <v:imagedata r:id="rId331" o:title=""/>
          </v:shape>
          <o:OLEObject Type="Embed" ProgID="Equation.DSMT4" ShapeID="_x0000_i8376" DrawAspect="Content" ObjectID="_1739822727" r:id="rId332"/>
        </w:object>
      </w:r>
      <w:r w:rsidR="001E382E" w:rsidRPr="00A87072">
        <w:rPr>
          <w:rFonts w:ascii="Palatino Linotype" w:hAnsi="Palatino Linotype"/>
          <w:lang w:val="fr-FR"/>
        </w:rPr>
        <w:t xml:space="preserve"> là tham số. Gọi </w:t>
      </w:r>
      <w:r w:rsidR="001E382E" w:rsidRPr="00A87072">
        <w:rPr>
          <w:position w:val="-14"/>
        </w:rPr>
        <w:object w:dxaOrig="1020" w:dyaOrig="390" w14:anchorId="07121FEF">
          <v:shape id="_x0000_i8377" type="#_x0000_t75" style="width:51pt;height:19.5pt" o:ole="">
            <v:imagedata r:id="rId333" o:title=""/>
          </v:shape>
          <o:OLEObject Type="Embed" ProgID="Equation.DSMT4" ShapeID="_x0000_i8377" DrawAspect="Content" ObjectID="_1739822728" r:id="rId334"/>
        </w:object>
      </w:r>
      <w:r w:rsidR="001E382E" w:rsidRPr="00A87072">
        <w:rPr>
          <w:rFonts w:ascii="Palatino Linotype" w:hAnsi="Palatino Linotype"/>
          <w:lang w:val="fr-FR"/>
        </w:rPr>
        <w:t xml:space="preserve"> là hình chiếu vuông góc của điểm </w:t>
      </w:r>
      <w:r w:rsidR="001E382E" w:rsidRPr="00A87072">
        <w:rPr>
          <w:position w:val="-4"/>
        </w:rPr>
        <w:object w:dxaOrig="240" w:dyaOrig="270" w14:anchorId="5D5FCD38">
          <v:shape id="_x0000_i8378" type="#_x0000_t75" style="width:12pt;height:13.5pt" o:ole="">
            <v:imagedata r:id="rId335" o:title=""/>
          </v:shape>
          <o:OLEObject Type="Embed" ProgID="Equation.DSMT4" ShapeID="_x0000_i8378" DrawAspect="Content" ObjectID="_1739822729" r:id="rId336"/>
        </w:object>
      </w:r>
      <w:r w:rsidR="001E382E" w:rsidRPr="00A87072">
        <w:rPr>
          <w:rFonts w:ascii="Palatino Linotype" w:hAnsi="Palatino Linotype"/>
          <w:lang w:val="fr-FR"/>
        </w:rPr>
        <w:t xml:space="preserve"> trên </w:t>
      </w:r>
      <w:r w:rsidR="001E382E" w:rsidRPr="00A87072">
        <w:rPr>
          <w:position w:val="-14"/>
        </w:rPr>
        <w:object w:dxaOrig="420" w:dyaOrig="390" w14:anchorId="3F50BC6E">
          <v:shape id="_x0000_i8379" type="#_x0000_t75" style="width:21pt;height:19.5pt" o:ole="">
            <v:imagedata r:id="rId337" o:title=""/>
          </v:shape>
          <o:OLEObject Type="Embed" ProgID="Equation.DSMT4" ShapeID="_x0000_i8379" DrawAspect="Content" ObjectID="_1739822730" r:id="rId338"/>
        </w:object>
      </w:r>
      <w:r w:rsidR="001E382E" w:rsidRPr="00A87072">
        <w:rPr>
          <w:rFonts w:ascii="Palatino Linotype" w:hAnsi="Palatino Linotype"/>
          <w:lang w:val="fr-FR"/>
        </w:rPr>
        <w:t xml:space="preserve">. Tính </w:t>
      </w:r>
      <w:r w:rsidR="001E382E" w:rsidRPr="00A87072">
        <w:rPr>
          <w:position w:val="-6"/>
        </w:rPr>
        <w:object w:dxaOrig="540" w:dyaOrig="270" w14:anchorId="17598EB2">
          <v:shape id="_x0000_i8380" type="#_x0000_t75" style="width:27pt;height:13.5pt" o:ole="">
            <v:imagedata r:id="rId339" o:title=""/>
          </v:shape>
          <o:OLEObject Type="Embed" ProgID="Equation.DSMT4" ShapeID="_x0000_i8380" DrawAspect="Content" ObjectID="_1739822731" r:id="rId340"/>
        </w:object>
      </w:r>
      <w:r w:rsidR="001E382E" w:rsidRPr="00A87072">
        <w:rPr>
          <w:rFonts w:ascii="Palatino Linotype" w:hAnsi="Palatino Linotype"/>
          <w:lang w:val="fr-FR"/>
        </w:rPr>
        <w:t xml:space="preserve"> khi khoảng cách từ điểm </w:t>
      </w:r>
      <w:r w:rsidR="001E382E" w:rsidRPr="00A87072">
        <w:rPr>
          <w:position w:val="-4"/>
        </w:rPr>
        <w:object w:dxaOrig="240" w:dyaOrig="270" w14:anchorId="61C4081F">
          <v:shape id="_x0000_i8381" type="#_x0000_t75" style="width:12pt;height:13.5pt" o:ole="">
            <v:imagedata r:id="rId341" o:title=""/>
          </v:shape>
          <o:OLEObject Type="Embed" ProgID="Equation.DSMT4" ShapeID="_x0000_i8381" DrawAspect="Content" ObjectID="_1739822732" r:id="rId342"/>
        </w:object>
      </w:r>
      <w:r w:rsidR="001E382E" w:rsidRPr="00A87072">
        <w:rPr>
          <w:rFonts w:ascii="Palatino Linotype" w:hAnsi="Palatino Linotype"/>
          <w:lang w:val="fr-FR"/>
        </w:rPr>
        <w:t xml:space="preserve"> đến </w:t>
      </w:r>
      <w:r w:rsidR="001E382E" w:rsidRPr="00A87072">
        <w:rPr>
          <w:position w:val="-14"/>
        </w:rPr>
        <w:object w:dxaOrig="420" w:dyaOrig="390" w14:anchorId="387875B6">
          <v:shape id="_x0000_i8382" type="#_x0000_t75" style="width:21pt;height:19.5pt" o:ole="">
            <v:imagedata r:id="rId343" o:title=""/>
          </v:shape>
          <o:OLEObject Type="Embed" ProgID="Equation.DSMT4" ShapeID="_x0000_i8382" DrawAspect="Content" ObjectID="_1739822733" r:id="rId344"/>
        </w:object>
      </w:r>
      <w:r w:rsidR="001E382E" w:rsidRPr="00A87072">
        <w:rPr>
          <w:rFonts w:ascii="Palatino Linotype" w:hAnsi="Palatino Linotype"/>
          <w:lang w:val="fr-FR"/>
        </w:rPr>
        <w:t xml:space="preserve"> lớn nhất ?</w:t>
      </w:r>
    </w:p>
    <w:p w14:paraId="340E835A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lang w:val="fr-FR"/>
        </w:rPr>
      </w:pPr>
      <w:r w:rsidRPr="00A87072">
        <w:rPr>
          <w:rFonts w:ascii="Palatino Linotype" w:hAnsi="Palatino Linotype"/>
          <w:b/>
          <w:color w:val="008000"/>
          <w:lang w:val="fr-FR"/>
        </w:rPr>
        <w:t xml:space="preserve">A. </w:t>
      </w:r>
      <w:r w:rsidRPr="00A87072">
        <w:rPr>
          <w:rFonts w:ascii="Palatino Linotype" w:hAnsi="Palatino Linotype"/>
          <w:position w:val="-24"/>
        </w:rPr>
        <w:object w:dxaOrig="1110" w:dyaOrig="630" w14:anchorId="0048A8E7">
          <v:shape id="_x0000_i8383" type="#_x0000_t75" style="width:55.5pt;height:31.5pt" o:ole="">
            <v:imagedata r:id="rId345" o:title=""/>
          </v:shape>
          <o:OLEObject Type="Embed" ProgID="Equation.DSMT4" ShapeID="_x0000_i8383" DrawAspect="Content" ObjectID="_1739822734" r:id="rId346"/>
        </w:object>
      </w:r>
      <w:r w:rsidRPr="00A87072">
        <w:rPr>
          <w:rFonts w:ascii="Palatino Linotype" w:hAnsi="Palatino Linotype"/>
          <w:lang w:val="fr-FR"/>
        </w:rPr>
        <w:t>.</w:t>
      </w:r>
      <w:r w:rsidRPr="00A87072">
        <w:rPr>
          <w:rFonts w:ascii="Palatino Linotype" w:hAnsi="Palatino Linotype"/>
          <w:lang w:val="fr-FR"/>
        </w:rPr>
        <w:tab/>
      </w:r>
      <w:r w:rsidRPr="00A87072">
        <w:rPr>
          <w:rFonts w:ascii="Palatino Linotype" w:hAnsi="Palatino Linotype"/>
          <w:b/>
          <w:color w:val="008000"/>
          <w:lang w:val="fr-FR"/>
        </w:rPr>
        <w:t xml:space="preserve">B. </w:t>
      </w:r>
      <w:r w:rsidRPr="00A87072">
        <w:rPr>
          <w:rFonts w:ascii="Palatino Linotype" w:hAnsi="Palatino Linotype"/>
          <w:position w:val="-6"/>
        </w:rPr>
        <w:object w:dxaOrig="900" w:dyaOrig="270" w14:anchorId="7E845AF7">
          <v:shape id="_x0000_i8384" type="#_x0000_t75" style="width:45pt;height:13.5pt" o:ole="">
            <v:imagedata r:id="rId347" o:title=""/>
          </v:shape>
          <o:OLEObject Type="Embed" ProgID="Equation.DSMT4" ShapeID="_x0000_i8384" DrawAspect="Content" ObjectID="_1739822735" r:id="rId348"/>
        </w:object>
      </w:r>
      <w:r w:rsidRPr="00A87072">
        <w:rPr>
          <w:rFonts w:ascii="Palatino Linotype" w:hAnsi="Palatino Linotype"/>
          <w:lang w:val="fr-FR"/>
        </w:rPr>
        <w:t>.</w:t>
      </w:r>
      <w:r w:rsidRPr="00A87072">
        <w:rPr>
          <w:rFonts w:ascii="Palatino Linotype" w:hAnsi="Palatino Linotype"/>
          <w:lang w:val="fr-FR"/>
        </w:rPr>
        <w:tab/>
      </w:r>
      <w:r w:rsidRPr="00A87072">
        <w:rPr>
          <w:rFonts w:ascii="Palatino Linotype" w:hAnsi="Palatino Linotype"/>
          <w:b/>
          <w:color w:val="008000"/>
          <w:lang w:val="fr-FR"/>
        </w:rPr>
        <w:t xml:space="preserve">C. </w:t>
      </w:r>
      <w:r w:rsidRPr="00A87072">
        <w:rPr>
          <w:rFonts w:ascii="Palatino Linotype" w:hAnsi="Palatino Linotype"/>
          <w:position w:val="-6"/>
        </w:rPr>
        <w:object w:dxaOrig="870" w:dyaOrig="270" w14:anchorId="36A2A6A6">
          <v:shape id="_x0000_i8385" type="#_x0000_t75" style="width:43.5pt;height:13.5pt" o:ole="">
            <v:imagedata r:id="rId349" o:title=""/>
          </v:shape>
          <o:OLEObject Type="Embed" ProgID="Equation.DSMT4" ShapeID="_x0000_i8385" DrawAspect="Content" ObjectID="_1739822736" r:id="rId350"/>
        </w:object>
      </w:r>
      <w:r w:rsidRPr="00A87072">
        <w:rPr>
          <w:rFonts w:ascii="Palatino Linotype" w:hAnsi="Palatino Linotype"/>
          <w:lang w:val="fr-FR"/>
        </w:rPr>
        <w:t>.</w:t>
      </w:r>
      <w:r w:rsidRPr="00A87072">
        <w:rPr>
          <w:rFonts w:ascii="Palatino Linotype" w:hAnsi="Palatino Linotype"/>
          <w:lang w:val="fr-FR"/>
        </w:rPr>
        <w:tab/>
      </w:r>
      <w:r w:rsidRPr="00A87072">
        <w:rPr>
          <w:rFonts w:ascii="Palatino Linotype" w:hAnsi="Palatino Linotype"/>
          <w:b/>
          <w:color w:val="008000"/>
          <w:lang w:val="fr-FR"/>
        </w:rPr>
        <w:t xml:space="preserve">D. </w:t>
      </w:r>
      <w:r w:rsidRPr="00A87072">
        <w:rPr>
          <w:rFonts w:ascii="Palatino Linotype" w:hAnsi="Palatino Linotype"/>
          <w:position w:val="-24"/>
        </w:rPr>
        <w:object w:dxaOrig="930" w:dyaOrig="630" w14:anchorId="18E00C58">
          <v:shape id="_x0000_i8386" type="#_x0000_t75" style="width:46.5pt;height:31.5pt" o:ole="">
            <v:imagedata r:id="rId351" o:title=""/>
          </v:shape>
          <o:OLEObject Type="Embed" ProgID="Equation.DSMT4" ShapeID="_x0000_i8386" DrawAspect="Content" ObjectID="_1739822737" r:id="rId352"/>
        </w:object>
      </w:r>
      <w:r w:rsidRPr="00A87072">
        <w:rPr>
          <w:rFonts w:ascii="Palatino Linotype" w:hAnsi="Palatino Linotype"/>
          <w:lang w:val="fr-FR"/>
        </w:rPr>
        <w:t>.</w:t>
      </w:r>
    </w:p>
    <w:p w14:paraId="2BD1E1B2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A87072">
        <w:rPr>
          <w:rFonts w:ascii="Palatino Linotype" w:eastAsia="Calibri" w:hAnsi="Palatino Linotype"/>
          <w:b/>
          <w:color w:val="008000"/>
        </w:rPr>
        <w:t>Câu 14:</w:t>
      </w:r>
      <w:r w:rsidRPr="00A87072">
        <w:rPr>
          <w:rFonts w:ascii="Palatino Linotype" w:eastAsia="Calibri" w:hAnsi="Palatino Linotype"/>
          <w:b/>
          <w:color w:val="008000"/>
        </w:rPr>
        <w:tab/>
      </w:r>
      <w:r w:rsidR="001E382E" w:rsidRPr="00A87072">
        <w:rPr>
          <w:rFonts w:ascii="Palatino Linotype" w:hAnsi="Palatino Linotype"/>
          <w:color w:val="000000"/>
        </w:rPr>
        <w:t xml:space="preserve">Trong không gian với hệ trục toạ độ </w:t>
      </w:r>
      <w:bookmarkStart w:id="3" w:name="_Hlk96452192"/>
      <w:r w:rsidR="001E382E" w:rsidRPr="00A87072">
        <w:rPr>
          <w:color w:val="000000"/>
          <w:position w:val="-10"/>
        </w:rPr>
        <w:object w:dxaOrig="583" w:dyaOrig="316" w14:anchorId="66463DDE">
          <v:shape id="_x0000_i8387" type="#_x0000_t75" style="width:29.25pt;height:15.75pt" o:ole="">
            <v:imagedata r:id="rId353" o:title=""/>
          </v:shape>
          <o:OLEObject Type="Embed" ProgID="Equation.DSMT4" ShapeID="_x0000_i8387" DrawAspect="Content" ObjectID="_1739822738" r:id="rId354"/>
        </w:object>
      </w:r>
      <w:bookmarkEnd w:id="3"/>
      <w:r w:rsidR="001E382E" w:rsidRPr="00A87072">
        <w:rPr>
          <w:rFonts w:ascii="Palatino Linotype" w:hAnsi="Palatino Linotype"/>
        </w:rPr>
        <w:t xml:space="preserve">. Cho hai điểm </w:t>
      </w:r>
      <w:r w:rsidR="001E382E" w:rsidRPr="00A87072">
        <w:rPr>
          <w:position w:val="-14"/>
        </w:rPr>
        <w:object w:dxaOrig="899" w:dyaOrig="391" w14:anchorId="2FC06CCE">
          <v:shape id="_x0000_i8388" type="#_x0000_t75" style="width:45pt;height:19.5pt" o:ole="">
            <v:imagedata r:id="rId355" o:title=""/>
          </v:shape>
          <o:OLEObject Type="Embed" ProgID="Equation.DSMT4" ShapeID="_x0000_i8388" DrawAspect="Content" ObjectID="_1739822739" r:id="rId356"/>
        </w:object>
      </w:r>
      <w:r w:rsidR="001E382E" w:rsidRPr="00A87072">
        <w:rPr>
          <w:rFonts w:ascii="Palatino Linotype" w:hAnsi="Palatino Linotype"/>
        </w:rPr>
        <w:t>;</w:t>
      </w:r>
      <w:r w:rsidR="001E382E" w:rsidRPr="00A87072">
        <w:rPr>
          <w:position w:val="-14"/>
        </w:rPr>
        <w:object w:dxaOrig="1082" w:dyaOrig="391" w14:anchorId="041AD7AF">
          <v:shape id="_x0000_i8389" type="#_x0000_t75" style="width:54pt;height:19.5pt" o:ole="">
            <v:imagedata r:id="rId357" o:title=""/>
          </v:shape>
          <o:OLEObject Type="Embed" ProgID="Equation.DSMT4" ShapeID="_x0000_i8389" DrawAspect="Content" ObjectID="_1739822740" r:id="rId358"/>
        </w:object>
      </w:r>
      <w:r w:rsidR="001E382E" w:rsidRPr="00A87072">
        <w:rPr>
          <w:rFonts w:ascii="Palatino Linotype" w:hAnsi="Palatino Linotype"/>
        </w:rPr>
        <w:t>và mặt phẳng</w:t>
      </w:r>
      <w:r w:rsidR="001E382E" w:rsidRPr="00A87072">
        <w:rPr>
          <w:position w:val="-14"/>
        </w:rPr>
        <w:object w:dxaOrig="2281" w:dyaOrig="391" w14:anchorId="14D0F492">
          <v:shape id="_x0000_i8390" type="#_x0000_t75" style="width:114pt;height:19.5pt" o:ole="">
            <v:imagedata r:id="rId359" o:title=""/>
          </v:shape>
          <o:OLEObject Type="Embed" ProgID="Equation.DSMT4" ShapeID="_x0000_i8390" DrawAspect="Content" ObjectID="_1739822741" r:id="rId360"/>
        </w:object>
      </w:r>
      <w:r w:rsidR="001E382E" w:rsidRPr="00A87072">
        <w:rPr>
          <w:rFonts w:ascii="Palatino Linotype" w:hAnsi="Palatino Linotype"/>
        </w:rPr>
        <w:t xml:space="preserve">. Viết phương trình đường thẳng </w:t>
      </w:r>
      <w:r w:rsidR="001E382E" w:rsidRPr="00A87072">
        <w:rPr>
          <w:position w:val="-6"/>
        </w:rPr>
        <w:object w:dxaOrig="225" w:dyaOrig="283" w14:anchorId="2F434E05">
          <v:shape id="_x0000_i8391" type="#_x0000_t75" style="width:11.25pt;height:14.25pt" o:ole="">
            <v:imagedata r:id="rId361" o:title=""/>
          </v:shape>
          <o:OLEObject Type="Embed" ProgID="Equation.DSMT4" ShapeID="_x0000_i8391" DrawAspect="Content" ObjectID="_1739822742" r:id="rId362"/>
        </w:object>
      </w:r>
      <w:r w:rsidR="001E382E" w:rsidRPr="00A87072">
        <w:rPr>
          <w:rFonts w:ascii="Palatino Linotype" w:hAnsi="Palatino Linotype"/>
        </w:rPr>
        <w:t xml:space="preserve"> đi qua điểm</w:t>
      </w:r>
      <w:r w:rsidR="001E382E" w:rsidRPr="00A87072">
        <w:rPr>
          <w:position w:val="-4"/>
        </w:rPr>
        <w:object w:dxaOrig="241" w:dyaOrig="258" w14:anchorId="4414EC82">
          <v:shape id="_x0000_i8392" type="#_x0000_t75" style="width:12pt;height:12.75pt" o:ole="">
            <v:imagedata r:id="rId363" o:title=""/>
          </v:shape>
          <o:OLEObject Type="Embed" ProgID="Equation.DSMT4" ShapeID="_x0000_i8392" DrawAspect="Content" ObjectID="_1739822743" r:id="rId364"/>
        </w:object>
      </w:r>
      <w:r w:rsidR="001E382E" w:rsidRPr="00A87072">
        <w:rPr>
          <w:rFonts w:ascii="Palatino Linotype" w:hAnsi="Palatino Linotype"/>
        </w:rPr>
        <w:t xml:space="preserve">, song song với mặt phẳng </w:t>
      </w:r>
      <w:r w:rsidR="001E382E" w:rsidRPr="00A87072">
        <w:rPr>
          <w:position w:val="-14"/>
        </w:rPr>
        <w:object w:dxaOrig="408" w:dyaOrig="391" w14:anchorId="71C21722">
          <v:shape id="_x0000_i8393" type="#_x0000_t75" style="width:20.25pt;height:19.5pt" o:ole="">
            <v:imagedata r:id="rId365" o:title=""/>
          </v:shape>
          <o:OLEObject Type="Embed" ProgID="Equation.DSMT4" ShapeID="_x0000_i8393" DrawAspect="Content" ObjectID="_1739822744" r:id="rId366"/>
        </w:object>
      </w:r>
      <w:r w:rsidR="001E382E" w:rsidRPr="00A87072">
        <w:rPr>
          <w:rFonts w:ascii="Palatino Linotype" w:hAnsi="Palatino Linotype"/>
        </w:rPr>
        <w:t xml:space="preserve"> sao cho khoảng cách từ </w:t>
      </w:r>
      <w:r w:rsidR="001E382E" w:rsidRPr="00A87072">
        <w:rPr>
          <w:position w:val="-4"/>
        </w:rPr>
        <w:object w:dxaOrig="241" w:dyaOrig="258" w14:anchorId="3DFE605F">
          <v:shape id="_x0000_i8394" type="#_x0000_t75" style="width:12pt;height:12.75pt" o:ole="">
            <v:imagedata r:id="rId367" o:title=""/>
          </v:shape>
          <o:OLEObject Type="Embed" ProgID="Equation.DSMT4" ShapeID="_x0000_i8394" DrawAspect="Content" ObjectID="_1739822745" r:id="rId368"/>
        </w:object>
      </w:r>
      <w:r w:rsidR="001E382E" w:rsidRPr="00A87072">
        <w:rPr>
          <w:rFonts w:ascii="Palatino Linotype" w:hAnsi="Palatino Linotype"/>
          <w:position w:val="-4"/>
        </w:rPr>
        <w:t xml:space="preserve"> </w:t>
      </w:r>
      <w:r w:rsidR="001E382E" w:rsidRPr="00A87072">
        <w:rPr>
          <w:rFonts w:ascii="Palatino Linotype" w:hAnsi="Palatino Linotype"/>
        </w:rPr>
        <w:t xml:space="preserve">đến </w:t>
      </w:r>
      <w:r w:rsidR="001E382E" w:rsidRPr="00A87072">
        <w:rPr>
          <w:position w:val="-6"/>
        </w:rPr>
        <w:object w:dxaOrig="225" w:dyaOrig="283" w14:anchorId="62C40170">
          <v:shape id="_x0000_i8395" type="#_x0000_t75" style="width:11.25pt;height:14.25pt" o:ole="">
            <v:imagedata r:id="rId369" o:title=""/>
          </v:shape>
          <o:OLEObject Type="Embed" ProgID="Equation.DSMT4" ShapeID="_x0000_i8395" DrawAspect="Content" ObjectID="_1739822746" r:id="rId370"/>
        </w:object>
      </w:r>
      <w:r w:rsidR="001E382E" w:rsidRPr="00A87072">
        <w:rPr>
          <w:rFonts w:ascii="Palatino Linotype" w:hAnsi="Palatino Linotype"/>
        </w:rPr>
        <w:t>nhỏ nhất.</w:t>
      </w:r>
    </w:p>
    <w:p w14:paraId="2DCC46E0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color w:val="000000"/>
        </w:rPr>
      </w:pPr>
      <w:r w:rsidRPr="00A87072">
        <w:rPr>
          <w:rFonts w:ascii="Palatino Linotype" w:hAnsi="Palatino Linotype"/>
          <w:b/>
          <w:color w:val="008000"/>
        </w:rPr>
        <w:t xml:space="preserve">A. </w:t>
      </w:r>
      <w:r w:rsidRPr="00A87072">
        <w:rPr>
          <w:rFonts w:ascii="Palatino Linotype" w:hAnsi="Palatino Linotype"/>
          <w:position w:val="-50"/>
        </w:rPr>
        <w:object w:dxaOrig="1548" w:dyaOrig="1124" w14:anchorId="1478193B">
          <v:shape id="_x0000_i8396" type="#_x0000_t75" style="width:77.25pt;height:56.25pt" o:ole="">
            <v:imagedata r:id="rId371" o:title=""/>
          </v:shape>
          <o:OLEObject Type="Embed" ProgID="Equation.DSMT4" ShapeID="_x0000_i8396" DrawAspect="Content" ObjectID="_1739822747" r:id="rId372"/>
        </w:object>
      </w:r>
      <w:r w:rsidRPr="00A87072">
        <w:rPr>
          <w:rFonts w:ascii="Palatino Linotype" w:hAnsi="Palatino Linotype"/>
          <w:color w:val="000000"/>
        </w:rPr>
        <w:t>.</w:t>
      </w:r>
      <w:r w:rsidRPr="00A87072">
        <w:rPr>
          <w:rFonts w:ascii="Palatino Linotype" w:hAnsi="Palatino Linotype"/>
          <w:b/>
          <w:color w:val="008000"/>
        </w:rPr>
        <w:tab/>
        <w:t xml:space="preserve">B. </w:t>
      </w:r>
      <w:r w:rsidRPr="00A87072">
        <w:rPr>
          <w:rFonts w:ascii="Palatino Linotype" w:hAnsi="Palatino Linotype"/>
          <w:position w:val="-50"/>
        </w:rPr>
        <w:object w:dxaOrig="1082" w:dyaOrig="1124" w14:anchorId="5E6CA35B">
          <v:shape id="_x0000_i8397" type="#_x0000_t75" style="width:54pt;height:56.25pt" o:ole="">
            <v:imagedata r:id="rId373" o:title=""/>
          </v:shape>
          <o:OLEObject Type="Embed" ProgID="Equation.DSMT4" ShapeID="_x0000_i8397" DrawAspect="Content" ObjectID="_1739822748" r:id="rId374"/>
        </w:object>
      </w:r>
      <w:r w:rsidRPr="00A87072">
        <w:rPr>
          <w:rFonts w:ascii="Palatino Linotype" w:hAnsi="Palatino Linotype"/>
          <w:color w:val="000000"/>
        </w:rPr>
        <w:t>.</w:t>
      </w:r>
      <w:r w:rsidRPr="00A87072">
        <w:rPr>
          <w:rFonts w:ascii="Palatino Linotype" w:hAnsi="Palatino Linotype"/>
          <w:b/>
          <w:color w:val="008000"/>
        </w:rPr>
        <w:tab/>
        <w:t xml:space="preserve">C. </w:t>
      </w:r>
      <w:r w:rsidRPr="00A87072">
        <w:rPr>
          <w:rFonts w:ascii="Palatino Linotype" w:hAnsi="Palatino Linotype"/>
          <w:position w:val="-50"/>
        </w:rPr>
        <w:object w:dxaOrig="1082" w:dyaOrig="1124" w14:anchorId="08C3B95F">
          <v:shape id="_x0000_i8398" type="#_x0000_t75" style="width:54pt;height:56.25pt" o:ole="">
            <v:imagedata r:id="rId375" o:title=""/>
          </v:shape>
          <o:OLEObject Type="Embed" ProgID="Equation.DSMT4" ShapeID="_x0000_i8398" DrawAspect="Content" ObjectID="_1739822749" r:id="rId376"/>
        </w:object>
      </w:r>
      <w:r w:rsidRPr="00A87072">
        <w:rPr>
          <w:rFonts w:ascii="Palatino Linotype" w:hAnsi="Palatino Linotype"/>
          <w:color w:val="000000"/>
        </w:rPr>
        <w:t>.</w:t>
      </w:r>
      <w:r w:rsidRPr="00A87072">
        <w:rPr>
          <w:rFonts w:ascii="Palatino Linotype" w:hAnsi="Palatino Linotype"/>
          <w:b/>
          <w:color w:val="008000"/>
        </w:rPr>
        <w:tab/>
        <w:t xml:space="preserve">D. </w:t>
      </w:r>
      <w:r w:rsidRPr="00A87072">
        <w:rPr>
          <w:rFonts w:ascii="Palatino Linotype" w:hAnsi="Palatino Linotype"/>
          <w:position w:val="-50"/>
        </w:rPr>
        <w:object w:dxaOrig="1082" w:dyaOrig="1124" w14:anchorId="57AB26C9">
          <v:shape id="_x0000_i8399" type="#_x0000_t75" style="width:54pt;height:56.25pt" o:ole="">
            <v:imagedata r:id="rId377" o:title=""/>
          </v:shape>
          <o:OLEObject Type="Embed" ProgID="Equation.DSMT4" ShapeID="_x0000_i8399" DrawAspect="Content" ObjectID="_1739822750" r:id="rId378"/>
        </w:object>
      </w:r>
      <w:r w:rsidRPr="00A87072">
        <w:rPr>
          <w:rFonts w:ascii="Palatino Linotype" w:hAnsi="Palatino Linotype"/>
          <w:color w:val="000000"/>
        </w:rPr>
        <w:t>.</w:t>
      </w:r>
    </w:p>
    <w:p w14:paraId="10C7D7B8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A87072">
        <w:rPr>
          <w:rFonts w:ascii="Palatino Linotype" w:eastAsia="Calibri" w:hAnsi="Palatino Linotype"/>
          <w:b/>
          <w:color w:val="008000"/>
        </w:rPr>
        <w:t>Câu 15:</w:t>
      </w:r>
      <w:r w:rsidRPr="00A87072">
        <w:rPr>
          <w:rFonts w:ascii="Palatino Linotype" w:eastAsia="Calibri" w:hAnsi="Palatino Linotype"/>
          <w:b/>
          <w:color w:val="008000"/>
        </w:rPr>
        <w:tab/>
      </w:r>
      <w:r w:rsidR="001E382E" w:rsidRPr="00A87072">
        <w:rPr>
          <w:rFonts w:ascii="Palatino Linotype" w:hAnsi="Palatino Linotype"/>
        </w:rPr>
        <w:t xml:space="preserve">Trong không gian </w:t>
      </w:r>
      <w:r w:rsidR="001E382E" w:rsidRPr="00A87072">
        <w:rPr>
          <w:position w:val="-10"/>
        </w:rPr>
        <w:object w:dxaOrig="560" w:dyaOrig="320" w14:anchorId="5BFBCC7A">
          <v:shape id="_x0000_i8400" type="#_x0000_t75" style="width:27.75pt;height:15.75pt" o:ole="">
            <v:imagedata r:id="rId379" o:title=""/>
          </v:shape>
          <o:OLEObject Type="Embed" ProgID="Equation.DSMT4" ShapeID="_x0000_i8400" DrawAspect="Content" ObjectID="_1739822751" r:id="rId380"/>
        </w:object>
      </w:r>
      <w:r w:rsidR="001E382E" w:rsidRPr="00A87072">
        <w:rPr>
          <w:rFonts w:ascii="Palatino Linotype" w:hAnsi="Palatino Linotype"/>
        </w:rPr>
        <w:t xml:space="preserve">, cho hai đường thẳng </w:t>
      </w:r>
      <w:r w:rsidR="001E382E" w:rsidRPr="00A87072">
        <w:rPr>
          <w:position w:val="-24"/>
        </w:rPr>
        <w:object w:dxaOrig="2240" w:dyaOrig="620" w14:anchorId="65E04DE4">
          <v:shape id="_x0000_i8401" type="#_x0000_t75" style="width:111.75pt;height:30.75pt" o:ole="">
            <v:imagedata r:id="rId381" o:title=""/>
          </v:shape>
          <o:OLEObject Type="Embed" ProgID="Equation.DSMT4" ShapeID="_x0000_i8401" DrawAspect="Content" ObjectID="_1739822752" r:id="rId382"/>
        </w:object>
      </w:r>
      <w:r w:rsidR="001E382E" w:rsidRPr="00A87072">
        <w:rPr>
          <w:rFonts w:ascii="Palatino Linotype" w:hAnsi="Palatino Linotype"/>
        </w:rPr>
        <w:t xml:space="preserve"> và </w:t>
      </w:r>
      <w:r w:rsidR="001E382E" w:rsidRPr="00A87072">
        <w:rPr>
          <w:position w:val="-24"/>
        </w:rPr>
        <w:object w:dxaOrig="1990" w:dyaOrig="620" w14:anchorId="69192168">
          <v:shape id="_x0000_i8402" type="#_x0000_t75" style="width:99.75pt;height:30.75pt" o:ole="">
            <v:imagedata r:id="rId383" o:title=""/>
          </v:shape>
          <o:OLEObject Type="Embed" ProgID="Equation.DSMT4" ShapeID="_x0000_i8402" DrawAspect="Content" ObjectID="_1739822753" r:id="rId384"/>
        </w:object>
      </w:r>
      <w:r w:rsidR="001E382E" w:rsidRPr="00A87072">
        <w:rPr>
          <w:rFonts w:ascii="Palatino Linotype" w:hAnsi="Palatino Linotype"/>
        </w:rPr>
        <w:t xml:space="preserve">. Mặt phẳng </w:t>
      </w:r>
      <w:r w:rsidR="001E382E" w:rsidRPr="00A87072">
        <w:rPr>
          <w:position w:val="-14"/>
        </w:rPr>
        <w:object w:dxaOrig="430" w:dyaOrig="400" w14:anchorId="04237D1C">
          <v:shape id="_x0000_i8403" type="#_x0000_t75" style="width:21.75pt;height:20.25pt" o:ole="">
            <v:imagedata r:id="rId385" o:title=""/>
          </v:shape>
          <o:OLEObject Type="Embed" ProgID="Equation.DSMT4" ShapeID="_x0000_i8403" DrawAspect="Content" ObjectID="_1739822754" r:id="rId386"/>
        </w:object>
      </w:r>
      <w:r w:rsidR="001E382E" w:rsidRPr="00A87072">
        <w:rPr>
          <w:rFonts w:ascii="Palatino Linotype" w:hAnsi="Palatino Linotype"/>
        </w:rPr>
        <w:t xml:space="preserve"> chứa đường thẳng </w:t>
      </w:r>
      <w:r w:rsidR="001E382E" w:rsidRPr="00A87072">
        <w:rPr>
          <w:position w:val="-12"/>
        </w:rPr>
        <w:object w:dxaOrig="260" w:dyaOrig="360" w14:anchorId="608344FB">
          <v:shape id="_x0000_i8404" type="#_x0000_t75" style="width:12.75pt;height:18pt" o:ole="">
            <v:imagedata r:id="rId387" o:title=""/>
          </v:shape>
          <o:OLEObject Type="Embed" ProgID="Equation.DSMT4" ShapeID="_x0000_i8404" DrawAspect="Content" ObjectID="_1739822755" r:id="rId388"/>
        </w:object>
      </w:r>
      <w:r w:rsidR="001E382E" w:rsidRPr="00A87072">
        <w:rPr>
          <w:rFonts w:ascii="Palatino Linotype" w:hAnsi="Palatino Linotype"/>
        </w:rPr>
        <w:t xml:space="preserve"> và song song với đường thẳng </w:t>
      </w:r>
      <w:r w:rsidR="001E382E" w:rsidRPr="00A87072">
        <w:rPr>
          <w:position w:val="-12"/>
        </w:rPr>
        <w:object w:dxaOrig="280" w:dyaOrig="360" w14:anchorId="26FA38A9">
          <v:shape id="_x0000_i8405" type="#_x0000_t75" style="width:14.25pt;height:18pt" o:ole="">
            <v:imagedata r:id="rId389" o:title=""/>
          </v:shape>
          <o:OLEObject Type="Embed" ProgID="Equation.DSMT4" ShapeID="_x0000_i8405" DrawAspect="Content" ObjectID="_1739822756" r:id="rId390"/>
        </w:object>
      </w:r>
      <w:r w:rsidR="001E382E" w:rsidRPr="00A87072">
        <w:rPr>
          <w:rFonts w:ascii="Palatino Linotype" w:hAnsi="Palatino Linotype"/>
        </w:rPr>
        <w:t xml:space="preserve"> đi qua điểm nào sau đây?</w:t>
      </w:r>
    </w:p>
    <w:p w14:paraId="5DAB673D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A87072">
        <w:rPr>
          <w:rFonts w:ascii="Palatino Linotype" w:hAnsi="Palatino Linotype"/>
          <w:b/>
          <w:color w:val="008000"/>
        </w:rPr>
        <w:t xml:space="preserve">A. </w:t>
      </w:r>
      <w:r w:rsidRPr="00A87072">
        <w:rPr>
          <w:rFonts w:ascii="Palatino Linotype" w:eastAsia="Calibri" w:hAnsi="Palatino Linotype"/>
          <w:b/>
          <w:color w:val="0000FF"/>
          <w:position w:val="-14"/>
        </w:rPr>
        <w:object w:dxaOrig="980" w:dyaOrig="400" w14:anchorId="685C7F50">
          <v:shape id="_x0000_i8406" type="#_x0000_t75" style="width:48.75pt;height:20.25pt" o:ole="">
            <v:imagedata r:id="rId391" o:title=""/>
          </v:shape>
          <o:OLEObject Type="Embed" ProgID="Equation.DSMT4" ShapeID="_x0000_i8406" DrawAspect="Content" ObjectID="_1739822757" r:id="rId392"/>
        </w:object>
      </w:r>
      <w:r w:rsidRPr="00A87072">
        <w:rPr>
          <w:rFonts w:ascii="Palatino Linotype" w:hAnsi="Palatino Linotype"/>
          <w:color w:val="000000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B. </w:t>
      </w:r>
      <w:r w:rsidRPr="00A87072">
        <w:rPr>
          <w:rFonts w:ascii="Palatino Linotype" w:eastAsia="Calibri" w:hAnsi="Palatino Linotype"/>
          <w:b/>
          <w:color w:val="0000FF"/>
          <w:position w:val="-14"/>
        </w:rPr>
        <w:object w:dxaOrig="920" w:dyaOrig="410" w14:anchorId="3F8D0AB0">
          <v:shape id="_x0000_i8407" type="#_x0000_t75" style="width:45.75pt;height:20.25pt" o:ole="">
            <v:imagedata r:id="rId393" o:title=""/>
          </v:shape>
          <o:OLEObject Type="Embed" ProgID="Equation.DSMT4" ShapeID="_x0000_i8407" DrawAspect="Content" ObjectID="_1739822758" r:id="rId394"/>
        </w:object>
      </w:r>
      <w:r w:rsidRPr="00A87072">
        <w:rPr>
          <w:rFonts w:ascii="Palatino Linotype" w:hAnsi="Palatino Linotype"/>
          <w:color w:val="000000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C. </w:t>
      </w:r>
      <w:r w:rsidRPr="00A87072">
        <w:rPr>
          <w:rFonts w:ascii="Palatino Linotype" w:eastAsia="Calibri" w:hAnsi="Palatino Linotype"/>
          <w:b/>
          <w:color w:val="0000FF"/>
          <w:position w:val="-14"/>
        </w:rPr>
        <w:object w:dxaOrig="1160" w:dyaOrig="410" w14:anchorId="20DFC79F">
          <v:shape id="_x0000_i8408" type="#_x0000_t75" style="width:57.75pt;height:20.25pt" o:ole="">
            <v:imagedata r:id="rId395" o:title=""/>
          </v:shape>
          <o:OLEObject Type="Embed" ProgID="Equation.DSMT4" ShapeID="_x0000_i8408" DrawAspect="Content" ObjectID="_1739822759" r:id="rId396"/>
        </w:object>
      </w:r>
      <w:r w:rsidRPr="00A87072">
        <w:rPr>
          <w:rFonts w:ascii="Palatino Linotype" w:hAnsi="Palatino Linotype"/>
          <w:color w:val="000000"/>
        </w:rPr>
        <w:t>.</w:t>
      </w:r>
      <w:r w:rsidRPr="00A87072">
        <w:rPr>
          <w:rFonts w:ascii="Palatino Linotype" w:hAnsi="Palatino Linotype"/>
        </w:rPr>
        <w:tab/>
      </w:r>
      <w:r w:rsidRPr="00A87072">
        <w:rPr>
          <w:rFonts w:ascii="Palatino Linotype" w:hAnsi="Palatino Linotype"/>
          <w:b/>
          <w:color w:val="008000"/>
        </w:rPr>
        <w:t xml:space="preserve">D. </w:t>
      </w:r>
      <w:r w:rsidRPr="00A87072">
        <w:rPr>
          <w:rFonts w:ascii="Palatino Linotype" w:eastAsia="Calibri" w:hAnsi="Palatino Linotype"/>
          <w:b/>
          <w:color w:val="0000FF"/>
          <w:position w:val="-14"/>
        </w:rPr>
        <w:object w:dxaOrig="970" w:dyaOrig="400" w14:anchorId="43F9F5C1">
          <v:shape id="_x0000_i8409" type="#_x0000_t75" style="width:48.75pt;height:20.25pt" o:ole="">
            <v:imagedata r:id="rId397" o:title=""/>
          </v:shape>
          <o:OLEObject Type="Embed" ProgID="Equation.DSMT4" ShapeID="_x0000_i8409" DrawAspect="Content" ObjectID="_1739822760" r:id="rId398"/>
        </w:object>
      </w:r>
      <w:r w:rsidRPr="00A87072">
        <w:rPr>
          <w:rFonts w:ascii="Palatino Linotype" w:hAnsi="Palatino Linotype"/>
          <w:color w:val="000000"/>
        </w:rPr>
        <w:t>.</w:t>
      </w:r>
    </w:p>
    <w:p w14:paraId="13A46E3F" w14:textId="77777777" w:rsidR="00A013A0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b/>
          <w:color w:val="0000FF"/>
        </w:rPr>
      </w:pPr>
      <w:r w:rsidRPr="00A87072">
        <w:rPr>
          <w:rFonts w:ascii="Palatino Linotype" w:hAnsi="Palatino Linotype"/>
          <w:b/>
          <w:color w:val="008000"/>
        </w:rPr>
        <w:t>Câu 16:</w:t>
      </w:r>
      <w:r w:rsidRPr="00A87072">
        <w:rPr>
          <w:rFonts w:ascii="Palatino Linotype" w:hAnsi="Palatino Linotype"/>
          <w:b/>
          <w:color w:val="008000"/>
        </w:rPr>
        <w:tab/>
      </w:r>
      <w:r w:rsidRPr="00A87072">
        <w:rPr>
          <w:rFonts w:ascii="Palatino Linotype" w:hAnsi="Palatino Linotype"/>
          <w:color w:val="000000"/>
        </w:rPr>
        <w:t xml:space="preserve">Trong không gian với hệ tọa độ </w:t>
      </w:r>
      <w:bookmarkStart w:id="4" w:name="_GoBack"/>
      <w:r w:rsidRPr="00A87072">
        <w:rPr>
          <w:rFonts w:ascii="Palatino Linotype" w:hAnsi="Palatino Linotype"/>
          <w:color w:val="000000"/>
          <w:position w:val="-10"/>
        </w:rPr>
        <w:object w:dxaOrig="583" w:dyaOrig="333" w14:anchorId="6755C288">
          <v:shape id="_x0000_i8410" type="#_x0000_t75" style="width:29.25pt;height:16.5pt" o:ole="">
            <v:imagedata r:id="rId399" o:title=""/>
          </v:shape>
          <o:OLEObject Type="Embed" ProgID="Equation.DSMT4" ShapeID="_x0000_i8410" DrawAspect="Content" ObjectID="_1739822761" r:id="rId400"/>
        </w:object>
      </w:r>
      <w:bookmarkEnd w:id="4"/>
      <w:r w:rsidRPr="00A87072">
        <w:rPr>
          <w:rFonts w:ascii="Palatino Linotype" w:hAnsi="Palatino Linotype"/>
          <w:color w:val="000000"/>
        </w:rPr>
        <w:t xml:space="preserve">, cho mặt cầu </w:t>
      </w:r>
      <w:r w:rsidRPr="00A87072">
        <w:rPr>
          <w:rFonts w:ascii="Palatino Linotype" w:hAnsi="Palatino Linotype"/>
          <w:color w:val="000000"/>
          <w:position w:val="-14"/>
        </w:rPr>
        <w:object w:dxaOrig="3479" w:dyaOrig="433" w14:anchorId="6014B7F1">
          <v:shape id="_x0000_i8411" type="#_x0000_t75" style="width:174pt;height:21.75pt" o:ole="">
            <v:imagedata r:id="rId401" o:title=""/>
          </v:shape>
          <o:OLEObject Type="Embed" ProgID="Equation.DSMT4" ShapeID="_x0000_i8411" DrawAspect="Content" ObjectID="_1739822762" r:id="rId402"/>
        </w:object>
      </w:r>
      <w:r w:rsidRPr="00A87072">
        <w:rPr>
          <w:rFonts w:ascii="Palatino Linotype" w:hAnsi="Palatino Linotype"/>
          <w:color w:val="000000"/>
        </w:rPr>
        <w:t xml:space="preserve"> và đường thẳng </w:t>
      </w:r>
      <w:r w:rsidRPr="00A87072">
        <w:rPr>
          <w:rFonts w:ascii="Palatino Linotype" w:hAnsi="Palatino Linotype"/>
          <w:color w:val="000000"/>
          <w:position w:val="-24"/>
        </w:rPr>
        <w:object w:dxaOrig="2322" w:dyaOrig="658" w14:anchorId="15E17EE8">
          <v:shape id="_x0000_i8412" type="#_x0000_t75" style="width:116.25pt;height:33pt" o:ole="">
            <v:imagedata r:id="rId403" o:title=""/>
          </v:shape>
          <o:OLEObject Type="Embed" ProgID="Equation.DSMT4" ShapeID="_x0000_i8412" DrawAspect="Content" ObjectID="_1739822763" r:id="rId404"/>
        </w:object>
      </w:r>
      <w:r w:rsidRPr="00A87072">
        <w:rPr>
          <w:rFonts w:ascii="Palatino Linotype" w:hAnsi="Palatino Linotype"/>
          <w:color w:val="000000"/>
        </w:rPr>
        <w:t xml:space="preserve">. Phương trình mặt phẳng </w:t>
      </w:r>
      <w:r w:rsidRPr="00A87072">
        <w:rPr>
          <w:rFonts w:ascii="Palatino Linotype" w:hAnsi="Palatino Linotype"/>
          <w:color w:val="000000"/>
          <w:position w:val="-14"/>
        </w:rPr>
        <w:object w:dxaOrig="408" w:dyaOrig="408" w14:anchorId="06CE4268">
          <v:shape id="_x0000_i8413" type="#_x0000_t75" style="width:20.25pt;height:20.25pt" o:ole="">
            <v:imagedata r:id="rId405" o:title=""/>
          </v:shape>
          <o:OLEObject Type="Embed" ProgID="Equation.DSMT4" ShapeID="_x0000_i8413" DrawAspect="Content" ObjectID="_1739822764" r:id="rId406"/>
        </w:object>
      </w:r>
      <w:r w:rsidRPr="00A87072">
        <w:rPr>
          <w:rFonts w:ascii="Palatino Linotype" w:hAnsi="Palatino Linotype"/>
          <w:color w:val="000000"/>
        </w:rPr>
        <w:t xml:space="preserve"> đi qua điểm </w:t>
      </w:r>
      <w:r w:rsidRPr="00A87072">
        <w:rPr>
          <w:rFonts w:ascii="Palatino Linotype" w:hAnsi="Palatino Linotype"/>
          <w:color w:val="000000"/>
          <w:position w:val="-14"/>
        </w:rPr>
        <w:object w:dxaOrig="1107" w:dyaOrig="391" w14:anchorId="31D64522">
          <v:shape id="_x0000_i8414" type="#_x0000_t75" style="width:55.5pt;height:19.5pt" o:ole="">
            <v:imagedata r:id="rId407" o:title=""/>
          </v:shape>
          <o:OLEObject Type="Embed" ProgID="Equation.DSMT4" ShapeID="_x0000_i8414" DrawAspect="Content" ObjectID="_1739822765" r:id="rId408"/>
        </w:object>
      </w:r>
      <w:r w:rsidRPr="00A87072">
        <w:rPr>
          <w:rFonts w:ascii="Palatino Linotype" w:hAnsi="Palatino Linotype"/>
          <w:color w:val="000000"/>
        </w:rPr>
        <w:t xml:space="preserve"> song song với đường thẳng </w:t>
      </w:r>
      <w:r w:rsidRPr="00A87072">
        <w:rPr>
          <w:rFonts w:ascii="Palatino Linotype" w:hAnsi="Palatino Linotype"/>
          <w:color w:val="000000"/>
          <w:position w:val="-4"/>
        </w:rPr>
        <w:object w:dxaOrig="225" w:dyaOrig="258" w14:anchorId="0426E96B">
          <v:shape id="_x0000_i8415" type="#_x0000_t75" style="width:11.25pt;height:12.75pt" o:ole="">
            <v:imagedata r:id="rId409" o:title=""/>
          </v:shape>
          <o:OLEObject Type="Embed" ProgID="Equation.DSMT4" ShapeID="_x0000_i8415" DrawAspect="Content" ObjectID="_1739822766" r:id="rId410"/>
        </w:object>
      </w:r>
      <w:r w:rsidRPr="00A87072">
        <w:rPr>
          <w:rFonts w:ascii="Palatino Linotype" w:hAnsi="Palatino Linotype"/>
          <w:color w:val="000000"/>
        </w:rPr>
        <w:t xml:space="preserve"> và tiếp xúc với mặt cầu </w:t>
      </w:r>
      <w:r w:rsidRPr="00A87072">
        <w:rPr>
          <w:rFonts w:ascii="Palatino Linotype" w:hAnsi="Palatino Linotype"/>
          <w:color w:val="000000"/>
          <w:position w:val="-14"/>
        </w:rPr>
        <w:object w:dxaOrig="408" w:dyaOrig="408" w14:anchorId="63D56CF5">
          <v:shape id="_x0000_i8416" type="#_x0000_t75" style="width:20.25pt;height:20.25pt" o:ole="">
            <v:imagedata r:id="rId411" o:title=""/>
          </v:shape>
          <o:OLEObject Type="Embed" ProgID="Equation.DSMT4" ShapeID="_x0000_i8416" DrawAspect="Content" ObjectID="_1739822767" r:id="rId412"/>
        </w:object>
      </w:r>
      <w:r w:rsidRPr="00A87072">
        <w:rPr>
          <w:rFonts w:ascii="Palatino Linotype" w:hAnsi="Palatino Linotype"/>
          <w:color w:val="000000"/>
        </w:rPr>
        <w:t xml:space="preserve"> có dạng </w:t>
      </w:r>
      <w:r w:rsidRPr="00A87072">
        <w:rPr>
          <w:rFonts w:ascii="Palatino Linotype" w:hAnsi="Palatino Linotype"/>
          <w:color w:val="000000"/>
          <w:position w:val="-24"/>
        </w:rPr>
        <w:object w:dxaOrig="1332" w:dyaOrig="658" w14:anchorId="0DC1F0F6">
          <v:shape id="_x0000_i8417" type="#_x0000_t75" style="width:66.75pt;height:33pt" o:ole="">
            <v:imagedata r:id="rId413" o:title=""/>
          </v:shape>
          <o:OLEObject Type="Embed" ProgID="Equation.DSMT4" ShapeID="_x0000_i8417" DrawAspect="Content" ObjectID="_1739822768" r:id="rId414"/>
        </w:object>
      </w:r>
      <w:r w:rsidRPr="00A87072">
        <w:rPr>
          <w:rFonts w:ascii="Palatino Linotype" w:hAnsi="Palatino Linotype"/>
          <w:color w:val="000000"/>
        </w:rPr>
        <w:t xml:space="preserve">. Tính </w:t>
      </w:r>
      <w:r w:rsidRPr="00A87072">
        <w:rPr>
          <w:rFonts w:ascii="Palatino Linotype" w:hAnsi="Palatino Linotype"/>
          <w:color w:val="800080"/>
          <w:position w:val="-6"/>
        </w:rPr>
        <w:object w:dxaOrig="882" w:dyaOrig="283" w14:anchorId="6445CDCE">
          <v:shape id="_x0000_i8418" type="#_x0000_t75" style="width:44.25pt;height:14.25pt" o:ole="">
            <v:imagedata r:id="rId415" o:title=""/>
          </v:shape>
          <o:OLEObject Type="Embed" ProgID="Equation.DSMT4" ShapeID="_x0000_i8418" DrawAspect="Content" ObjectID="_1739822769" r:id="rId416"/>
        </w:object>
      </w:r>
      <w:r w:rsidRPr="00A87072">
        <w:rPr>
          <w:rFonts w:ascii="Palatino Linotype" w:hAnsi="Palatino Linotype"/>
          <w:color w:val="800080"/>
        </w:rPr>
        <w:t>.</w:t>
      </w:r>
    </w:p>
    <w:p w14:paraId="26262D9F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b/>
          <w:color w:val="0000FF"/>
          <w:lang w:val="fr-FR"/>
        </w:rPr>
      </w:pPr>
      <w:r w:rsidRPr="00A87072">
        <w:rPr>
          <w:rFonts w:ascii="Palatino Linotype" w:hAnsi="Palatino Linotype"/>
          <w:b/>
          <w:color w:val="008000"/>
        </w:rPr>
        <w:t xml:space="preserve">A. </w:t>
      </w:r>
      <w:r w:rsidRPr="00A87072">
        <w:rPr>
          <w:rFonts w:ascii="Palatino Linotype" w:hAnsi="Palatino Linotype"/>
          <w:color w:val="800080"/>
          <w:position w:val="-6"/>
        </w:rPr>
        <w:object w:dxaOrig="183" w:dyaOrig="283" w14:anchorId="64F539C4">
          <v:shape id="_x0000_i8419" type="#_x0000_t75" style="width:9pt;height:14.25pt" o:ole="">
            <v:imagedata r:id="rId417" o:title=""/>
          </v:shape>
          <o:OLEObject Type="Embed" ProgID="Equation.DSMT4" ShapeID="_x0000_i8419" DrawAspect="Content" ObjectID="_1739822770" r:id="rId418"/>
        </w:object>
      </w:r>
      <w:r w:rsidRPr="00A87072">
        <w:rPr>
          <w:rFonts w:ascii="Palatino Linotype" w:hAnsi="Palatino Linotype"/>
          <w:color w:val="800080"/>
        </w:rPr>
        <w:t>.</w:t>
      </w:r>
      <w:r w:rsidRPr="00A87072">
        <w:rPr>
          <w:rFonts w:ascii="Palatino Linotype" w:hAnsi="Palatino Linotype"/>
          <w:b/>
          <w:color w:val="008000"/>
        </w:rPr>
        <w:tab/>
        <w:t xml:space="preserve">B. </w:t>
      </w:r>
      <w:r w:rsidRPr="00A87072">
        <w:rPr>
          <w:rFonts w:ascii="Palatino Linotype" w:hAnsi="Palatino Linotype"/>
          <w:color w:val="800080"/>
          <w:position w:val="-4"/>
        </w:rPr>
        <w:object w:dxaOrig="133" w:dyaOrig="258" w14:anchorId="2EB5FD8E">
          <v:shape id="_x0000_i8420" type="#_x0000_t75" style="width:6.75pt;height:12.75pt" o:ole="">
            <v:imagedata r:id="rId419" o:title=""/>
          </v:shape>
          <o:OLEObject Type="Embed" ProgID="Equation.DSMT4" ShapeID="_x0000_i8420" DrawAspect="Content" ObjectID="_1739822771" r:id="rId420"/>
        </w:object>
      </w:r>
      <w:r w:rsidRPr="00A87072">
        <w:rPr>
          <w:rFonts w:ascii="Palatino Linotype" w:hAnsi="Palatino Linotype"/>
          <w:color w:val="800080"/>
        </w:rPr>
        <w:t>.</w:t>
      </w:r>
      <w:r w:rsidRPr="00A87072">
        <w:rPr>
          <w:rFonts w:ascii="Palatino Linotype" w:hAnsi="Palatino Linotype"/>
          <w:b/>
          <w:color w:val="008000"/>
        </w:rPr>
        <w:tab/>
        <w:t xml:space="preserve">C. </w:t>
      </w:r>
      <w:r w:rsidRPr="00A87072">
        <w:rPr>
          <w:rFonts w:ascii="Palatino Linotype" w:hAnsi="Palatino Linotype"/>
          <w:color w:val="800080"/>
          <w:position w:val="-4"/>
        </w:rPr>
        <w:object w:dxaOrig="300" w:dyaOrig="258" w14:anchorId="16CCF2E6">
          <v:shape id="_x0000_i8421" type="#_x0000_t75" style="width:15pt;height:12.75pt" o:ole="">
            <v:imagedata r:id="rId421" o:title=""/>
          </v:shape>
          <o:OLEObject Type="Embed" ProgID="Equation.DSMT4" ShapeID="_x0000_i8421" DrawAspect="Content" ObjectID="_1739822772" r:id="rId422"/>
        </w:object>
      </w:r>
      <w:r w:rsidRPr="00A87072">
        <w:rPr>
          <w:rFonts w:ascii="Palatino Linotype" w:hAnsi="Palatino Linotype"/>
          <w:color w:val="800080"/>
        </w:rPr>
        <w:t>.</w:t>
      </w:r>
      <w:r w:rsidRPr="00A87072">
        <w:rPr>
          <w:rFonts w:ascii="Palatino Linotype" w:hAnsi="Palatino Linotype"/>
          <w:b/>
          <w:color w:val="008000"/>
        </w:rPr>
        <w:tab/>
        <w:t xml:space="preserve">D. </w:t>
      </w:r>
      <w:r w:rsidRPr="00A87072">
        <w:rPr>
          <w:rFonts w:ascii="Palatino Linotype" w:hAnsi="Palatino Linotype"/>
          <w:color w:val="800080"/>
          <w:position w:val="-4"/>
        </w:rPr>
        <w:object w:dxaOrig="183" w:dyaOrig="258" w14:anchorId="4F8F31E1">
          <v:shape id="_x0000_i8422" type="#_x0000_t75" style="width:9pt;height:12.75pt" o:ole="">
            <v:imagedata r:id="rId423" o:title=""/>
          </v:shape>
          <o:OLEObject Type="Embed" ProgID="Equation.DSMT4" ShapeID="_x0000_i8422" DrawAspect="Content" ObjectID="_1739822773" r:id="rId424"/>
        </w:object>
      </w:r>
      <w:r w:rsidRPr="00A87072">
        <w:rPr>
          <w:rFonts w:ascii="Palatino Linotype" w:hAnsi="Palatino Linotype"/>
          <w:color w:val="800080"/>
        </w:rPr>
        <w:t>.</w:t>
      </w:r>
    </w:p>
    <w:p w14:paraId="21B0F239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A87072">
        <w:rPr>
          <w:rFonts w:ascii="Palatino Linotype" w:eastAsia="Calibri" w:hAnsi="Palatino Linotype"/>
          <w:b/>
          <w:color w:val="008000"/>
        </w:rPr>
        <w:t>Câu 17:</w:t>
      </w:r>
      <w:r w:rsidRPr="00A87072">
        <w:rPr>
          <w:rFonts w:ascii="Palatino Linotype" w:eastAsia="Calibri" w:hAnsi="Palatino Linotype"/>
          <w:b/>
          <w:color w:val="008000"/>
        </w:rPr>
        <w:tab/>
      </w:r>
      <w:r w:rsidR="001E382E" w:rsidRPr="00A87072">
        <w:rPr>
          <w:rFonts w:ascii="Palatino Linotype" w:hAnsi="Palatino Linotype"/>
        </w:rPr>
        <w:t xml:space="preserve">Trong không gian với hệ tọa độ </w:t>
      </w:r>
      <w:r w:rsidR="001E382E" w:rsidRPr="00A87072">
        <w:rPr>
          <w:position w:val="-10"/>
        </w:rPr>
        <w:object w:dxaOrig="615" w:dyaOrig="315" w14:anchorId="437953CA">
          <v:shape id="_x0000_i8423" type="#_x0000_t75" style="width:30.75pt;height:15.75pt" o:ole="">
            <v:imagedata r:id="rId425" o:title=""/>
          </v:shape>
          <o:OLEObject Type="Embed" ProgID="Equation.DSMT4" ShapeID="_x0000_i8423" DrawAspect="Content" ObjectID="_1739822774" r:id="rId426"/>
        </w:object>
      </w:r>
      <w:r w:rsidR="001E382E" w:rsidRPr="00A87072">
        <w:rPr>
          <w:rFonts w:ascii="Palatino Linotype" w:hAnsi="Palatino Linotype"/>
        </w:rPr>
        <w:t xml:space="preserve">cho hai mặt phẳng </w:t>
      </w:r>
      <w:r w:rsidR="001E382E" w:rsidRPr="00A87072">
        <w:rPr>
          <w:position w:val="-14"/>
        </w:rPr>
        <w:object w:dxaOrig="2100" w:dyaOrig="390" w14:anchorId="20903810">
          <v:shape id="_x0000_i8424" type="#_x0000_t75" style="width:105pt;height:19.5pt" o:ole="">
            <v:imagedata r:id="rId427" o:title=""/>
          </v:shape>
          <o:OLEObject Type="Embed" ProgID="Equation.DSMT4" ShapeID="_x0000_i8424" DrawAspect="Content" ObjectID="_1739822775" r:id="rId428"/>
        </w:object>
      </w:r>
      <w:r w:rsidR="001E382E" w:rsidRPr="00A87072">
        <w:rPr>
          <w:rFonts w:ascii="Palatino Linotype" w:hAnsi="Palatino Linotype"/>
        </w:rPr>
        <w:t xml:space="preserve"> </w:t>
      </w:r>
      <w:r w:rsidR="001E382E" w:rsidRPr="00A87072">
        <w:rPr>
          <w:position w:val="-14"/>
        </w:rPr>
        <w:object w:dxaOrig="2070" w:dyaOrig="390" w14:anchorId="57C382D2">
          <v:shape id="_x0000_i8425" type="#_x0000_t75" style="width:103.5pt;height:19.5pt" o:ole="">
            <v:imagedata r:id="rId429" o:title=""/>
          </v:shape>
          <o:OLEObject Type="Embed" ProgID="Equation.DSMT4" ShapeID="_x0000_i8425" DrawAspect="Content" ObjectID="_1739822776" r:id="rId430"/>
        </w:object>
      </w:r>
      <w:r w:rsidR="001E382E" w:rsidRPr="00A87072">
        <w:rPr>
          <w:rFonts w:ascii="Palatino Linotype" w:hAnsi="Palatino Linotype"/>
        </w:rPr>
        <w:t xml:space="preserve"> Viết phương trình mặt phẳng </w:t>
      </w:r>
      <w:r w:rsidR="001E382E" w:rsidRPr="00A87072">
        <w:rPr>
          <w:position w:val="-14"/>
        </w:rPr>
        <w:object w:dxaOrig="420" w:dyaOrig="390" w14:anchorId="027E974C">
          <v:shape id="_x0000_i8426" type="#_x0000_t75" style="width:21pt;height:19.5pt" o:ole="">
            <v:imagedata r:id="rId431" o:title=""/>
          </v:shape>
          <o:OLEObject Type="Embed" ProgID="Equation.DSMT4" ShapeID="_x0000_i8426" DrawAspect="Content" ObjectID="_1739822777" r:id="rId432"/>
        </w:object>
      </w:r>
      <w:r w:rsidR="001E382E" w:rsidRPr="00A87072">
        <w:rPr>
          <w:rFonts w:ascii="Palatino Linotype" w:hAnsi="Palatino Linotype"/>
        </w:rPr>
        <w:t xml:space="preserve"> vuông góc với cả </w:t>
      </w:r>
      <w:r w:rsidR="001E382E" w:rsidRPr="00A87072">
        <w:rPr>
          <w:position w:val="-14"/>
        </w:rPr>
        <w:object w:dxaOrig="420" w:dyaOrig="390" w14:anchorId="4D7EEC64">
          <v:shape id="_x0000_i8427" type="#_x0000_t75" style="width:21pt;height:19.5pt" o:ole="">
            <v:imagedata r:id="rId433" o:title=""/>
          </v:shape>
          <o:OLEObject Type="Embed" ProgID="Equation.DSMT4" ShapeID="_x0000_i8427" DrawAspect="Content" ObjectID="_1739822778" r:id="rId434"/>
        </w:object>
      </w:r>
      <w:r w:rsidR="001E382E" w:rsidRPr="00A87072">
        <w:rPr>
          <w:rFonts w:ascii="Palatino Linotype" w:hAnsi="Palatino Linotype"/>
        </w:rPr>
        <w:t xml:space="preserve"> và </w:t>
      </w:r>
      <w:r w:rsidR="001E382E" w:rsidRPr="00A87072">
        <w:rPr>
          <w:position w:val="-14"/>
        </w:rPr>
        <w:object w:dxaOrig="435" w:dyaOrig="390" w14:anchorId="193F917F">
          <v:shape id="_x0000_i8428" type="#_x0000_t75" style="width:21.75pt;height:19.5pt" o:ole="">
            <v:imagedata r:id="rId435" o:title=""/>
          </v:shape>
          <o:OLEObject Type="Embed" ProgID="Equation.DSMT4" ShapeID="_x0000_i8428" DrawAspect="Content" ObjectID="_1739822779" r:id="rId436"/>
        </w:object>
      </w:r>
      <w:r w:rsidR="001E382E" w:rsidRPr="00A87072">
        <w:rPr>
          <w:rFonts w:ascii="Palatino Linotype" w:hAnsi="Palatino Linotype"/>
        </w:rPr>
        <w:t xml:space="preserve"> sao cho khoảng cách từ điểm </w:t>
      </w:r>
      <w:r w:rsidR="001E382E" w:rsidRPr="00A87072">
        <w:rPr>
          <w:position w:val="-6"/>
        </w:rPr>
        <w:object w:dxaOrig="240" w:dyaOrig="285" w14:anchorId="36BD8576">
          <v:shape id="_x0000_i8429" type="#_x0000_t75" style="width:12pt;height:14.25pt" o:ole="">
            <v:imagedata r:id="rId437" o:title=""/>
          </v:shape>
          <o:OLEObject Type="Embed" ProgID="Equation.DSMT4" ShapeID="_x0000_i8429" DrawAspect="Content" ObjectID="_1739822780" r:id="rId438"/>
        </w:object>
      </w:r>
      <w:r w:rsidR="001E382E" w:rsidRPr="00A87072">
        <w:rPr>
          <w:rFonts w:ascii="Palatino Linotype" w:hAnsi="Palatino Linotype"/>
        </w:rPr>
        <w:t xml:space="preserve"> đến mặt phẳng </w:t>
      </w:r>
      <w:r w:rsidR="001E382E" w:rsidRPr="00A87072">
        <w:rPr>
          <w:position w:val="-14"/>
        </w:rPr>
        <w:object w:dxaOrig="420" w:dyaOrig="390" w14:anchorId="1FB5CEEB">
          <v:shape id="_x0000_i8430" type="#_x0000_t75" style="width:21pt;height:19.5pt" o:ole="">
            <v:imagedata r:id="rId439" o:title=""/>
          </v:shape>
          <o:OLEObject Type="Embed" ProgID="Equation.DSMT4" ShapeID="_x0000_i8430" DrawAspect="Content" ObjectID="_1739822781" r:id="rId440"/>
        </w:object>
      </w:r>
      <w:r w:rsidR="001E382E" w:rsidRPr="00A87072">
        <w:rPr>
          <w:rFonts w:ascii="Palatino Linotype" w:hAnsi="Palatino Linotype"/>
        </w:rPr>
        <w:t xml:space="preserve"> bằng </w:t>
      </w:r>
      <w:r w:rsidR="001E382E" w:rsidRPr="00A87072">
        <w:rPr>
          <w:position w:val="-6"/>
        </w:rPr>
        <w:object w:dxaOrig="420" w:dyaOrig="345" w14:anchorId="1CCFD90D">
          <v:shape id="_x0000_i8431" type="#_x0000_t75" style="width:21pt;height:17.25pt" o:ole="">
            <v:imagedata r:id="rId441" o:title=""/>
          </v:shape>
          <o:OLEObject Type="Embed" ProgID="Equation.DSMT4" ShapeID="_x0000_i8431" DrawAspect="Content" ObjectID="_1739822782" r:id="rId442"/>
        </w:object>
      </w:r>
    </w:p>
    <w:p w14:paraId="1C4936CC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position w:val="-6"/>
        </w:rPr>
      </w:pPr>
      <w:r w:rsidRPr="00A87072">
        <w:rPr>
          <w:rFonts w:ascii="Palatino Linotype" w:hAnsi="Palatino Linotype"/>
          <w:b/>
          <w:color w:val="008000"/>
        </w:rPr>
        <w:t xml:space="preserve">A. </w:t>
      </w:r>
      <w:r w:rsidRPr="00A87072">
        <w:rPr>
          <w:rFonts w:ascii="Palatino Linotype" w:hAnsi="Palatino Linotype"/>
          <w:b/>
          <w:color w:val="0000FF"/>
          <w:position w:val="-30"/>
        </w:rPr>
        <w:object w:dxaOrig="1455" w:dyaOrig="735" w14:anchorId="6CC68CBB">
          <v:shape id="_x0000_i8432" type="#_x0000_t75" style="width:72.75pt;height:36.75pt" o:ole="">
            <v:imagedata r:id="rId443" o:title=""/>
          </v:shape>
          <o:OLEObject Type="Embed" ProgID="Equation.DSMT4" ShapeID="_x0000_i8432" DrawAspect="Content" ObjectID="_1739822783" r:id="rId444"/>
        </w:object>
      </w:r>
      <w:r w:rsidRPr="00A87072">
        <w:rPr>
          <w:rFonts w:ascii="Palatino Linotype" w:hAnsi="Palatino Linotype"/>
          <w:b/>
          <w:color w:val="008000"/>
        </w:rPr>
        <w:tab/>
        <w:t xml:space="preserve">B. </w:t>
      </w:r>
      <w:r w:rsidRPr="00A87072">
        <w:rPr>
          <w:rFonts w:ascii="Palatino Linotype" w:hAnsi="Palatino Linotype"/>
          <w:b/>
          <w:color w:val="0000FF"/>
          <w:position w:val="-30"/>
        </w:rPr>
        <w:object w:dxaOrig="1455" w:dyaOrig="735" w14:anchorId="1811C6F1">
          <v:shape id="_x0000_i8433" type="#_x0000_t75" style="width:72.75pt;height:36.75pt" o:ole="">
            <v:imagedata r:id="rId445" o:title=""/>
          </v:shape>
          <o:OLEObject Type="Embed" ProgID="Equation.DSMT4" ShapeID="_x0000_i8433" DrawAspect="Content" ObjectID="_1739822784" r:id="rId446"/>
        </w:object>
      </w:r>
      <w:r w:rsidRPr="00A87072">
        <w:rPr>
          <w:rFonts w:ascii="Palatino Linotype" w:hAnsi="Palatino Linotype"/>
          <w:b/>
          <w:color w:val="008000"/>
        </w:rPr>
        <w:tab/>
        <w:t xml:space="preserve">C. </w:t>
      </w:r>
      <w:r w:rsidRPr="00A87072">
        <w:rPr>
          <w:rFonts w:ascii="Palatino Linotype" w:hAnsi="Palatino Linotype"/>
          <w:b/>
          <w:color w:val="0000FF"/>
          <w:position w:val="-30"/>
        </w:rPr>
        <w:object w:dxaOrig="1470" w:dyaOrig="735" w14:anchorId="7D09B954">
          <v:shape id="_x0000_i8434" type="#_x0000_t75" style="width:73.5pt;height:36.75pt" o:ole="">
            <v:imagedata r:id="rId447" o:title=""/>
          </v:shape>
          <o:OLEObject Type="Embed" ProgID="Equation.DSMT4" ShapeID="_x0000_i8434" DrawAspect="Content" ObjectID="_1739822785" r:id="rId448"/>
        </w:object>
      </w:r>
      <w:r w:rsidRPr="00A87072">
        <w:rPr>
          <w:rFonts w:ascii="Palatino Linotype" w:hAnsi="Palatino Linotype"/>
          <w:b/>
          <w:color w:val="008000"/>
        </w:rPr>
        <w:tab/>
        <w:t xml:space="preserve">D. </w:t>
      </w:r>
      <w:r w:rsidRPr="00A87072">
        <w:rPr>
          <w:rFonts w:ascii="Palatino Linotype" w:hAnsi="Palatino Linotype"/>
          <w:b/>
          <w:color w:val="0000FF"/>
          <w:position w:val="-30"/>
        </w:rPr>
        <w:object w:dxaOrig="1470" w:dyaOrig="735" w14:anchorId="7917CB0A">
          <v:shape id="_x0000_i8435" type="#_x0000_t75" style="width:73.5pt;height:36.75pt" o:ole="">
            <v:imagedata r:id="rId449" o:title=""/>
          </v:shape>
          <o:OLEObject Type="Embed" ProgID="Equation.DSMT4" ShapeID="_x0000_i8435" DrawAspect="Content" ObjectID="_1739822786" r:id="rId450"/>
        </w:object>
      </w:r>
    </w:p>
    <w:p w14:paraId="3FC7EB87" w14:textId="77777777" w:rsidR="00A87072" w:rsidRPr="00A87072" w:rsidRDefault="00A013A0" w:rsidP="00A013A0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b/>
          <w:color w:val="0000FF"/>
        </w:rPr>
      </w:pPr>
      <w:r w:rsidRPr="00A87072">
        <w:rPr>
          <w:rFonts w:ascii="Palatino Linotype" w:eastAsia="Calibri" w:hAnsi="Palatino Linotype"/>
          <w:b/>
          <w:color w:val="008000"/>
        </w:rPr>
        <w:t>Câu 18:</w:t>
      </w:r>
      <w:r w:rsidRPr="00A87072">
        <w:rPr>
          <w:rFonts w:ascii="Palatino Linotype" w:eastAsia="Calibri" w:hAnsi="Palatino Linotype"/>
          <w:b/>
          <w:color w:val="008000"/>
        </w:rPr>
        <w:tab/>
      </w:r>
      <w:r w:rsidR="001E382E" w:rsidRPr="00A87072">
        <w:rPr>
          <w:rFonts w:ascii="Palatino Linotype" w:hAnsi="Palatino Linotype"/>
        </w:rPr>
        <w:t xml:space="preserve">Trong không gian </w:t>
      </w:r>
      <w:r w:rsidR="001E382E" w:rsidRPr="00A87072">
        <w:rPr>
          <w:position w:val="-10"/>
        </w:rPr>
        <w:object w:dxaOrig="616" w:dyaOrig="316" w14:anchorId="20D544D5">
          <v:shape id="_x0000_i8436" type="#_x0000_t75" style="width:30.75pt;height:15.75pt" o:ole="">
            <v:imagedata r:id="rId451" o:title=""/>
          </v:shape>
          <o:OLEObject Type="Embed" ProgID="Equation.DSMT4" ShapeID="_x0000_i8436" DrawAspect="Content" ObjectID="_1739822787" r:id="rId452"/>
        </w:object>
      </w:r>
      <w:r w:rsidR="001E382E" w:rsidRPr="00A87072">
        <w:rPr>
          <w:rFonts w:ascii="Palatino Linotype" w:hAnsi="Palatino Linotype"/>
        </w:rPr>
        <w:t xml:space="preserve"> cho mặt cầu </w:t>
      </w:r>
      <w:r w:rsidR="001E382E" w:rsidRPr="00A87072">
        <w:rPr>
          <w:position w:val="-14"/>
        </w:rPr>
        <w:object w:dxaOrig="483" w:dyaOrig="408" w14:anchorId="30BE5F25">
          <v:shape id="_x0000_i8437" type="#_x0000_t75" style="width:24pt;height:20.25pt" o:ole="">
            <v:imagedata r:id="rId453" o:title=""/>
          </v:shape>
          <o:OLEObject Type="Embed" ProgID="Equation.DSMT4" ShapeID="_x0000_i8437" DrawAspect="Content" ObjectID="_1739822788" r:id="rId454"/>
        </w:object>
      </w:r>
      <w:r w:rsidR="001E382E" w:rsidRPr="00A87072">
        <w:rPr>
          <w:rFonts w:ascii="Palatino Linotype" w:hAnsi="Palatino Linotype"/>
        </w:rPr>
        <w:t xml:space="preserve"> có tâm </w:t>
      </w:r>
      <w:r w:rsidR="001E382E" w:rsidRPr="00A87072">
        <w:rPr>
          <w:position w:val="-14"/>
        </w:rPr>
        <w:object w:dxaOrig="957" w:dyaOrig="408" w14:anchorId="1254D806">
          <v:shape id="_x0000_i8438" type="#_x0000_t75" style="width:48pt;height:20.25pt" o:ole="">
            <v:imagedata r:id="rId455" o:title=""/>
          </v:shape>
          <o:OLEObject Type="Embed" ProgID="Equation.DSMT4" ShapeID="_x0000_i8438" DrawAspect="Content" ObjectID="_1739822789" r:id="rId456"/>
        </w:object>
      </w:r>
      <w:r w:rsidR="001E382E" w:rsidRPr="00A87072">
        <w:rPr>
          <w:rFonts w:ascii="Palatino Linotype" w:hAnsi="Palatino Linotype"/>
        </w:rPr>
        <w:t xml:space="preserve">, bán kính bằng 2 và mặt cầu </w:t>
      </w:r>
      <w:r w:rsidR="001E382E" w:rsidRPr="00A87072">
        <w:rPr>
          <w:position w:val="-14"/>
        </w:rPr>
        <w:object w:dxaOrig="466" w:dyaOrig="408" w14:anchorId="5BF01FE4">
          <v:shape id="_x0000_i8439" type="#_x0000_t75" style="width:23.25pt;height:20.25pt" o:ole="">
            <v:imagedata r:id="rId457" o:title=""/>
          </v:shape>
          <o:OLEObject Type="Embed" ProgID="Equation.DSMT4" ShapeID="_x0000_i8439" DrawAspect="Content" ObjectID="_1739822790" r:id="rId458"/>
        </w:object>
      </w:r>
      <w:r w:rsidR="001E382E" w:rsidRPr="00A87072">
        <w:rPr>
          <w:rFonts w:ascii="Palatino Linotype" w:hAnsi="Palatino Linotype"/>
        </w:rPr>
        <w:t xml:space="preserve">có phuong trình: </w:t>
      </w:r>
      <w:r w:rsidR="001E382E" w:rsidRPr="00A87072">
        <w:rPr>
          <w:position w:val="-14"/>
        </w:rPr>
        <w:object w:dxaOrig="3088" w:dyaOrig="433" w14:anchorId="26045322">
          <v:shape id="_x0000_i8440" type="#_x0000_t75" style="width:154.5pt;height:21.75pt" o:ole="">
            <v:imagedata r:id="rId459" o:title=""/>
          </v:shape>
          <o:OLEObject Type="Embed" ProgID="Equation.DSMT4" ShapeID="_x0000_i8440" DrawAspect="Content" ObjectID="_1739822791" r:id="rId460"/>
        </w:object>
      </w:r>
      <w:r w:rsidR="001E382E" w:rsidRPr="00A87072">
        <w:rPr>
          <w:rFonts w:ascii="Palatino Linotype" w:hAnsi="Palatino Linotype"/>
        </w:rPr>
        <w:t xml:space="preserve">. Mặt phẳng </w:t>
      </w:r>
      <w:r w:rsidR="001E382E" w:rsidRPr="00A87072">
        <w:rPr>
          <w:position w:val="-14"/>
        </w:rPr>
        <w:object w:dxaOrig="416" w:dyaOrig="408" w14:anchorId="0EF60902">
          <v:shape id="_x0000_i8441" type="#_x0000_t75" style="width:21pt;height:20.25pt" o:ole="">
            <v:imagedata r:id="rId461" o:title=""/>
          </v:shape>
          <o:OLEObject Type="Embed" ProgID="Equation.DSMT4" ShapeID="_x0000_i8441" DrawAspect="Content" ObjectID="_1739822792" r:id="rId462"/>
        </w:object>
      </w:r>
      <w:r w:rsidR="001E382E" w:rsidRPr="00A87072">
        <w:rPr>
          <w:rFonts w:ascii="Palatino Linotype" w:hAnsi="Palatino Linotype"/>
        </w:rPr>
        <w:t xml:space="preserve">thay đổi và luôn tiếp xúc với 2 mặt cầu trên. Khoảng cách nhỏ nhất từ </w:t>
      </w:r>
      <w:r w:rsidR="001E382E" w:rsidRPr="00A87072">
        <w:rPr>
          <w:position w:val="-6"/>
        </w:rPr>
        <w:object w:dxaOrig="241" w:dyaOrig="283" w14:anchorId="0FC45A69">
          <v:shape id="_x0000_i8442" type="#_x0000_t75" style="width:12pt;height:14.25pt" o:ole="">
            <v:imagedata r:id="rId463" o:title=""/>
          </v:shape>
          <o:OLEObject Type="Embed" ProgID="Equation.DSMT4" ShapeID="_x0000_i8442" DrawAspect="Content" ObjectID="_1739822793" r:id="rId464"/>
        </w:object>
      </w:r>
      <w:r w:rsidR="001E382E" w:rsidRPr="00A87072">
        <w:rPr>
          <w:rFonts w:ascii="Palatino Linotype" w:hAnsi="Palatino Linotype"/>
        </w:rPr>
        <w:t xml:space="preserve"> đến mặt phẳng </w:t>
      </w:r>
      <w:r w:rsidR="001E382E" w:rsidRPr="00A87072">
        <w:rPr>
          <w:position w:val="-14"/>
        </w:rPr>
        <w:object w:dxaOrig="416" w:dyaOrig="408" w14:anchorId="7ACD28F6">
          <v:shape id="_x0000_i8443" type="#_x0000_t75" style="width:21pt;height:20.25pt" o:ole="">
            <v:imagedata r:id="rId465" o:title=""/>
          </v:shape>
          <o:OLEObject Type="Embed" ProgID="Equation.DSMT4" ShapeID="_x0000_i8443" DrawAspect="Content" ObjectID="_1739822794" r:id="rId466"/>
        </w:object>
      </w:r>
      <w:r w:rsidR="001E382E" w:rsidRPr="00A87072">
        <w:rPr>
          <w:rFonts w:ascii="Palatino Linotype" w:hAnsi="Palatino Linotype"/>
        </w:rPr>
        <w:t xml:space="preserve"> bằng</w:t>
      </w:r>
    </w:p>
    <w:p w14:paraId="73A37574" w14:textId="77777777" w:rsidR="00A013A0" w:rsidRPr="00A87072" w:rsidRDefault="00A013A0" w:rsidP="00A013A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ascii="Palatino Linotype" w:eastAsia="Calibri" w:hAnsi="Palatino Linotype"/>
          <w:b/>
          <w:color w:val="00B0F0"/>
        </w:rPr>
      </w:pPr>
      <w:r w:rsidRPr="00A87072">
        <w:rPr>
          <w:rFonts w:ascii="Palatino Linotype" w:eastAsia="Calibri" w:hAnsi="Palatino Linotype"/>
          <w:b/>
          <w:color w:val="008000"/>
        </w:rPr>
        <w:t xml:space="preserve">A. </w:t>
      </w:r>
      <w:r w:rsidRPr="00A87072">
        <w:rPr>
          <w:rFonts w:ascii="Palatino Linotype" w:eastAsia="Calibri" w:hAnsi="Palatino Linotype"/>
          <w:position w:val="-8"/>
        </w:rPr>
        <w:object w:dxaOrig="466" w:dyaOrig="375" w14:anchorId="2BA955C3">
          <v:shape id="_x0000_i8444" type="#_x0000_t75" style="width:23.25pt;height:18.75pt" o:ole="">
            <v:imagedata r:id="rId467" o:title=""/>
          </v:shape>
          <o:OLEObject Type="Embed" ProgID="Equation.DSMT4" ShapeID="_x0000_i8444" DrawAspect="Content" ObjectID="_1739822795" r:id="rId468"/>
        </w:object>
      </w:r>
      <w:r w:rsidRPr="00A87072">
        <w:rPr>
          <w:rFonts w:ascii="Palatino Linotype" w:eastAsia="Calibri" w:hAnsi="Palatino Linotype"/>
        </w:rPr>
        <w:t>.</w:t>
      </w:r>
      <w:r w:rsidRPr="00A87072">
        <w:rPr>
          <w:rFonts w:ascii="Palatino Linotype" w:eastAsia="Calibri" w:hAnsi="Palatino Linotype"/>
          <w:b/>
          <w:color w:val="008000"/>
        </w:rPr>
        <w:tab/>
        <w:t xml:space="preserve">B. </w:t>
      </w:r>
      <w:r w:rsidRPr="00A87072">
        <w:rPr>
          <w:rFonts w:ascii="Palatino Linotype" w:eastAsia="Calibri" w:hAnsi="Palatino Linotype"/>
          <w:position w:val="-24"/>
        </w:rPr>
        <w:object w:dxaOrig="824" w:dyaOrig="674" w14:anchorId="1A4BDF00">
          <v:shape id="_x0000_i8445" type="#_x0000_t75" style="width:41.25pt;height:33.75pt" o:ole="">
            <v:imagedata r:id="rId469" o:title=""/>
          </v:shape>
          <o:OLEObject Type="Embed" ProgID="Equation.DSMT4" ShapeID="_x0000_i8445" DrawAspect="Content" ObjectID="_1739822796" r:id="rId470"/>
        </w:object>
      </w:r>
      <w:r w:rsidRPr="00A87072">
        <w:rPr>
          <w:rFonts w:ascii="Palatino Linotype" w:eastAsia="Calibri" w:hAnsi="Palatino Linotype"/>
        </w:rPr>
        <w:t>.</w:t>
      </w:r>
      <w:r w:rsidRPr="00A87072">
        <w:rPr>
          <w:rFonts w:ascii="Palatino Linotype" w:eastAsia="Calibri" w:hAnsi="Palatino Linotype"/>
          <w:b/>
          <w:color w:val="008000"/>
        </w:rPr>
        <w:tab/>
        <w:t xml:space="preserve">C. </w:t>
      </w:r>
      <w:r w:rsidRPr="00A87072">
        <w:rPr>
          <w:rFonts w:ascii="Palatino Linotype" w:eastAsia="Calibri" w:hAnsi="Palatino Linotype"/>
          <w:position w:val="-24"/>
        </w:rPr>
        <w:object w:dxaOrig="824" w:dyaOrig="674" w14:anchorId="6BB6CF93">
          <v:shape id="_x0000_i8446" type="#_x0000_t75" style="width:41.25pt;height:33.75pt" o:ole="">
            <v:imagedata r:id="rId471" o:title=""/>
          </v:shape>
          <o:OLEObject Type="Embed" ProgID="Equation.DSMT4" ShapeID="_x0000_i8446" DrawAspect="Content" ObjectID="_1739822797" r:id="rId472"/>
        </w:object>
      </w:r>
      <w:r w:rsidRPr="00A87072">
        <w:rPr>
          <w:rFonts w:ascii="Palatino Linotype" w:eastAsia="Calibri" w:hAnsi="Palatino Linotype"/>
        </w:rPr>
        <w:t>.</w:t>
      </w:r>
      <w:r w:rsidRPr="00A87072">
        <w:rPr>
          <w:rFonts w:ascii="Palatino Linotype" w:eastAsia="Calibri" w:hAnsi="Palatino Linotype"/>
          <w:b/>
          <w:color w:val="008000"/>
        </w:rPr>
        <w:tab/>
        <w:t xml:space="preserve">D. </w:t>
      </w:r>
      <w:r w:rsidRPr="00A87072">
        <w:rPr>
          <w:rFonts w:ascii="Palatino Linotype" w:eastAsia="Calibri" w:hAnsi="Palatino Linotype"/>
          <w:position w:val="-24"/>
        </w:rPr>
        <w:object w:dxaOrig="1124" w:dyaOrig="674" w14:anchorId="5F462CAB">
          <v:shape id="_x0000_i8447" type="#_x0000_t75" style="width:56.25pt;height:33.75pt" o:ole="">
            <v:imagedata r:id="rId473" o:title=""/>
          </v:shape>
          <o:OLEObject Type="Embed" ProgID="Equation.DSMT4" ShapeID="_x0000_i8447" DrawAspect="Content" ObjectID="_1739822798" r:id="rId474"/>
        </w:object>
      </w:r>
      <w:r w:rsidRPr="00A87072">
        <w:rPr>
          <w:rFonts w:ascii="Palatino Linotype" w:eastAsia="Calibri" w:hAnsi="Palatino Linotype"/>
        </w:rPr>
        <w:t>.</w:t>
      </w:r>
    </w:p>
    <w:p w14:paraId="60DDD40E" w14:textId="77777777" w:rsidR="00A013A0" w:rsidRPr="00A87072" w:rsidRDefault="00A013A0" w:rsidP="00A013A0"/>
    <w:bookmarkEnd w:id="0"/>
    <w:bookmarkEnd w:id="1"/>
    <w:bookmarkEnd w:id="2"/>
    <w:p w14:paraId="49F68383" w14:textId="77777777" w:rsidR="003F4CE2" w:rsidRPr="00512D0C" w:rsidRDefault="003F4CE2" w:rsidP="003F4CE2">
      <w:pPr>
        <w:spacing w:before="120" w:line="276" w:lineRule="auto"/>
        <w:rPr>
          <w:rFonts w:asciiTheme="majorHAnsi" w:eastAsia="Calibri" w:hAnsiTheme="majorHAnsi" w:cstheme="majorHAnsi"/>
          <w:b/>
          <w:bCs/>
        </w:rPr>
      </w:pPr>
    </w:p>
    <w:sectPr w:rsidR="003F4CE2" w:rsidRPr="00512D0C" w:rsidSect="00E16ABF">
      <w:headerReference w:type="even" r:id="rId475"/>
      <w:headerReference w:type="default" r:id="rId476"/>
      <w:footerReference w:type="even" r:id="rId477"/>
      <w:footerReference w:type="default" r:id="rId478"/>
      <w:footerReference w:type="first" r:id="rId479"/>
      <w:pgSz w:w="11906" w:h="16838"/>
      <w:pgMar w:top="850" w:right="850" w:bottom="850" w:left="850" w:header="340" w:footer="340" w:gutter="0"/>
      <w:pgNumType w:start="30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5BD95" w14:textId="77777777" w:rsidR="001E382E" w:rsidRDefault="001E382E">
      <w:r>
        <w:separator/>
      </w:r>
    </w:p>
  </w:endnote>
  <w:endnote w:type="continuationSeparator" w:id="0">
    <w:p w14:paraId="24C0191F" w14:textId="77777777" w:rsidR="001E382E" w:rsidRDefault="001E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VN-Gotham Rounded">
    <w:charset w:val="00"/>
    <w:family w:val="auto"/>
    <w:pitch w:val="variable"/>
    <w:sig w:usb0="00000001" w:usb1="4000004A" w:usb2="00000000" w:usb3="00000000" w:csb0="0000000B" w:csb1="00000000"/>
  </w:font>
  <w:font w:name="UVN Binh Duong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8B601" w14:textId="37E6853A" w:rsidR="00ED7FF0" w:rsidRDefault="00ED7FF0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6B3B8669" w:rsidR="00ED7FF0" w:rsidRDefault="00ED7FF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185D52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" strokecolor="#8b0000">
              <v:textbox>
                <w:txbxContent>
                  <w:p w14:paraId="393C9684" w14:textId="6B3B8669" w:rsidR="00ED7FF0" w:rsidRDefault="00ED7FF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185D52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9826D" w14:textId="400A3162" w:rsidR="00ED7FF0" w:rsidRPr="00304B3D" w:rsidRDefault="0065611B" w:rsidP="00304B3D">
    <w:pPr>
      <w:pStyle w:val="Footer"/>
      <w:pBdr>
        <w:top w:val="thinThickSmallGap" w:sz="24" w:space="1" w:color="823B0B"/>
      </w:pBdr>
      <w:tabs>
        <w:tab w:val="clear" w:pos="9360"/>
        <w:tab w:val="right" w:pos="10773"/>
      </w:tabs>
      <w:rPr>
        <w:b/>
        <w:noProof/>
        <w:sz w:val="22"/>
      </w:rPr>
    </w:pPr>
    <w:r>
      <w:rPr>
        <w:b/>
        <w:i/>
        <w:sz w:val="22"/>
      </w:rPr>
      <w:tab/>
    </w:r>
    <w:r w:rsidR="00ED7FF0" w:rsidRPr="00304B3D">
      <w:rPr>
        <w:b/>
        <w:sz w:val="22"/>
      </w:rPr>
      <w:tab/>
      <w:t xml:space="preserve">Page </w:t>
    </w:r>
    <w:r w:rsidR="00ED7FF0" w:rsidRPr="00304B3D">
      <w:rPr>
        <w:b/>
        <w:sz w:val="22"/>
      </w:rPr>
      <w:fldChar w:fldCharType="begin"/>
    </w:r>
    <w:r w:rsidR="00ED7FF0" w:rsidRPr="00304B3D">
      <w:rPr>
        <w:b/>
        <w:sz w:val="22"/>
      </w:rPr>
      <w:instrText xml:space="preserve"> PAGE   \* MERGEFORMAT </w:instrText>
    </w:r>
    <w:r w:rsidR="00ED7FF0" w:rsidRPr="00304B3D">
      <w:rPr>
        <w:b/>
        <w:sz w:val="22"/>
      </w:rPr>
      <w:fldChar w:fldCharType="separate"/>
    </w:r>
    <w:r>
      <w:rPr>
        <w:b/>
        <w:noProof/>
        <w:sz w:val="22"/>
      </w:rPr>
      <w:t>305</w:t>
    </w:r>
    <w:r w:rsidR="00ED7FF0" w:rsidRPr="00304B3D">
      <w:rPr>
        <w:b/>
        <w:noProof/>
        <w:sz w:val="22"/>
      </w:rPr>
      <w:fldChar w:fldCharType="end"/>
    </w:r>
  </w:p>
  <w:p w14:paraId="01EFDA82" w14:textId="7009358E" w:rsidR="00ED7FF0" w:rsidRPr="009B3CC5" w:rsidRDefault="00ED7FF0" w:rsidP="00304B3D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  <w:r>
      <w:rPr>
        <w:b/>
        <w:i/>
        <w:iCs/>
        <w:noProof/>
        <w:lang w:val="en-US"/>
      </w:rPr>
      <w:t>Sưu tầm và biên soạn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68BC" w14:textId="2A4C9C39" w:rsidR="00ED7FF0" w:rsidRDefault="00ED7FF0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50E6E616" w:rsidR="00ED7FF0" w:rsidRDefault="00ED7FF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185D52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y6HYjj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14:paraId="5B91B00E" w14:textId="50E6E616" w:rsidR="00ED7FF0" w:rsidRDefault="00ED7FF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185D52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3D582" w14:textId="77777777" w:rsidR="001E382E" w:rsidRDefault="001E382E">
      <w:r>
        <w:separator/>
      </w:r>
    </w:p>
  </w:footnote>
  <w:footnote w:type="continuationSeparator" w:id="0">
    <w:p w14:paraId="6B975A83" w14:textId="77777777" w:rsidR="001E382E" w:rsidRDefault="001E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6553E" w14:textId="6A2E605F" w:rsidR="00C46057" w:rsidRDefault="001E382E">
    <w:pPr>
      <w:pStyle w:val="Header"/>
    </w:pPr>
    <w:r>
      <w:rPr>
        <w:noProof/>
      </w:rPr>
      <w:pict w14:anchorId="4BB141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135pt;height:23.2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20pt" string="Huỳnh Văn Án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6B4D" w14:textId="77327569" w:rsidR="00ED7FF0" w:rsidRPr="009B3CC5" w:rsidRDefault="00ED7FF0" w:rsidP="009B3CC5">
    <w:pPr>
      <w:pStyle w:val="Header"/>
      <w:jc w:val="right"/>
      <w:rPr>
        <w:b/>
        <w:bCs/>
        <w:i/>
        <w:iCs/>
        <w:lang w:val="en-US"/>
      </w:rPr>
    </w:pPr>
    <w:r>
      <w:rPr>
        <w:b/>
        <w:bCs/>
        <w:i/>
        <w:iCs/>
        <w:lang w:val="en-US"/>
      </w:rPr>
      <w:t>T</w:t>
    </w:r>
    <w:r w:rsidR="00512D0C">
      <w:rPr>
        <w:b/>
        <w:bCs/>
        <w:i/>
        <w:iCs/>
        <w:lang w:val="en-US"/>
      </w:rPr>
      <w:t>ÀI LIỆU  ÔN THI TỐT NGHIỆP THPT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023D"/>
    <w:multiLevelType w:val="hybridMultilevel"/>
    <w:tmpl w:val="F5A20A9A"/>
    <w:lvl w:ilvl="0" w:tplc="5CA4685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1BB7"/>
    <w:multiLevelType w:val="hybridMultilevel"/>
    <w:tmpl w:val="153A912C"/>
    <w:lvl w:ilvl="0" w:tplc="8300FDA4">
      <w:start w:val="3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4098852A" w:tentative="1">
      <w:start w:val="1"/>
      <w:numFmt w:val="lowerLetter"/>
      <w:lvlText w:val="%2."/>
      <w:lvlJc w:val="left"/>
      <w:pPr>
        <w:ind w:left="1440" w:hanging="360"/>
      </w:pPr>
    </w:lvl>
    <w:lvl w:ilvl="2" w:tplc="FBF0B664" w:tentative="1">
      <w:start w:val="1"/>
      <w:numFmt w:val="lowerRoman"/>
      <w:lvlText w:val="%3."/>
      <w:lvlJc w:val="right"/>
      <w:pPr>
        <w:ind w:left="2160" w:hanging="180"/>
      </w:pPr>
    </w:lvl>
    <w:lvl w:ilvl="3" w:tplc="AD8C5F74" w:tentative="1">
      <w:start w:val="1"/>
      <w:numFmt w:val="decimal"/>
      <w:lvlText w:val="%4."/>
      <w:lvlJc w:val="left"/>
      <w:pPr>
        <w:ind w:left="2880" w:hanging="360"/>
      </w:pPr>
    </w:lvl>
    <w:lvl w:ilvl="4" w:tplc="458C7926" w:tentative="1">
      <w:start w:val="1"/>
      <w:numFmt w:val="lowerLetter"/>
      <w:lvlText w:val="%5."/>
      <w:lvlJc w:val="left"/>
      <w:pPr>
        <w:ind w:left="3600" w:hanging="360"/>
      </w:pPr>
    </w:lvl>
    <w:lvl w:ilvl="5" w:tplc="1EA068F6" w:tentative="1">
      <w:start w:val="1"/>
      <w:numFmt w:val="lowerRoman"/>
      <w:lvlText w:val="%6."/>
      <w:lvlJc w:val="right"/>
      <w:pPr>
        <w:ind w:left="4320" w:hanging="180"/>
      </w:pPr>
    </w:lvl>
    <w:lvl w:ilvl="6" w:tplc="35ECF47C" w:tentative="1">
      <w:start w:val="1"/>
      <w:numFmt w:val="decimal"/>
      <w:lvlText w:val="%7."/>
      <w:lvlJc w:val="left"/>
      <w:pPr>
        <w:ind w:left="5040" w:hanging="360"/>
      </w:pPr>
    </w:lvl>
    <w:lvl w:ilvl="7" w:tplc="E820D0B0" w:tentative="1">
      <w:start w:val="1"/>
      <w:numFmt w:val="lowerLetter"/>
      <w:lvlText w:val="%8."/>
      <w:lvlJc w:val="left"/>
      <w:pPr>
        <w:ind w:left="5760" w:hanging="360"/>
      </w:pPr>
    </w:lvl>
    <w:lvl w:ilvl="8" w:tplc="9C26D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46DA2"/>
    <w:multiLevelType w:val="hybridMultilevel"/>
    <w:tmpl w:val="9A6CCB68"/>
    <w:lvl w:ilvl="0" w:tplc="E5DA81D6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21A61035"/>
    <w:multiLevelType w:val="hybridMultilevel"/>
    <w:tmpl w:val="9C3AC47C"/>
    <w:lvl w:ilvl="0" w:tplc="4668625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E4D50"/>
    <w:multiLevelType w:val="hybridMultilevel"/>
    <w:tmpl w:val="44C228F4"/>
    <w:lvl w:ilvl="0" w:tplc="5CA4685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F577E"/>
    <w:multiLevelType w:val="hybridMultilevel"/>
    <w:tmpl w:val="6C464242"/>
    <w:lvl w:ilvl="0" w:tplc="4A9CC166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21775"/>
    <w:multiLevelType w:val="hybridMultilevel"/>
    <w:tmpl w:val="B61285A2"/>
    <w:lvl w:ilvl="0" w:tplc="6354EED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00EFC"/>
    <w:multiLevelType w:val="hybridMultilevel"/>
    <w:tmpl w:val="FED85504"/>
    <w:lvl w:ilvl="0" w:tplc="FABA7A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1596"/>
    <w:multiLevelType w:val="hybridMultilevel"/>
    <w:tmpl w:val="2CFACF7C"/>
    <w:lvl w:ilvl="0" w:tplc="7B1A197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920BF"/>
    <w:multiLevelType w:val="hybridMultilevel"/>
    <w:tmpl w:val="E5DCE2CE"/>
    <w:lvl w:ilvl="0" w:tplc="69BA94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E0938"/>
    <w:multiLevelType w:val="hybridMultilevel"/>
    <w:tmpl w:val="9A9A9D78"/>
    <w:lvl w:ilvl="0" w:tplc="2BFCC6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D3652"/>
    <w:multiLevelType w:val="hybridMultilevel"/>
    <w:tmpl w:val="CD5CDE62"/>
    <w:lvl w:ilvl="0" w:tplc="AB6E28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23266"/>
    <w:multiLevelType w:val="hybridMultilevel"/>
    <w:tmpl w:val="C0BC96C8"/>
    <w:lvl w:ilvl="0" w:tplc="9D4279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126CF"/>
    <w:multiLevelType w:val="hybridMultilevel"/>
    <w:tmpl w:val="281039AA"/>
    <w:lvl w:ilvl="0" w:tplc="DA3A89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16159"/>
    <w:multiLevelType w:val="hybridMultilevel"/>
    <w:tmpl w:val="EA64AD20"/>
    <w:lvl w:ilvl="0" w:tplc="DA3A89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45FBD"/>
    <w:multiLevelType w:val="hybridMultilevel"/>
    <w:tmpl w:val="A6580B50"/>
    <w:lvl w:ilvl="0" w:tplc="406863E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F4ABB"/>
    <w:multiLevelType w:val="hybridMultilevel"/>
    <w:tmpl w:val="7840A1A2"/>
    <w:lvl w:ilvl="0" w:tplc="3744849C">
      <w:start w:val="1"/>
      <w:numFmt w:val="decimal"/>
      <w:lvlText w:val="BT 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23" w15:restartNumberingAfterBreak="0">
    <w:nsid w:val="797F5DF3"/>
    <w:multiLevelType w:val="hybridMultilevel"/>
    <w:tmpl w:val="ACDC03FC"/>
    <w:lvl w:ilvl="0" w:tplc="6FDE07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30BDD"/>
    <w:multiLevelType w:val="hybridMultilevel"/>
    <w:tmpl w:val="7228D234"/>
    <w:lvl w:ilvl="0" w:tplc="BCD6E11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20218"/>
    <w:multiLevelType w:val="hybridMultilevel"/>
    <w:tmpl w:val="FF52B050"/>
    <w:lvl w:ilvl="0" w:tplc="459CCD48">
      <w:start w:val="19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C25D2"/>
    <w:multiLevelType w:val="hybridMultilevel"/>
    <w:tmpl w:val="57049B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606A65"/>
    <w:multiLevelType w:val="hybridMultilevel"/>
    <w:tmpl w:val="C0786F1A"/>
    <w:lvl w:ilvl="0" w:tplc="0374C2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4"/>
  </w:num>
  <w:num w:numId="4">
    <w:abstractNumId w:val="3"/>
  </w:num>
  <w:num w:numId="5">
    <w:abstractNumId w:val="4"/>
  </w:num>
  <w:num w:numId="6">
    <w:abstractNumId w:val="16"/>
  </w:num>
  <w:num w:numId="7">
    <w:abstractNumId w:val="28"/>
  </w:num>
  <w:num w:numId="8">
    <w:abstractNumId w:val="8"/>
  </w:num>
  <w:num w:numId="9">
    <w:abstractNumId w:val="17"/>
  </w:num>
  <w:num w:numId="10">
    <w:abstractNumId w:val="14"/>
  </w:num>
  <w:num w:numId="11">
    <w:abstractNumId w:val="23"/>
  </w:num>
  <w:num w:numId="12">
    <w:abstractNumId w:val="11"/>
  </w:num>
  <w:num w:numId="13">
    <w:abstractNumId w:val="1"/>
  </w:num>
  <w:num w:numId="14">
    <w:abstractNumId w:val="0"/>
  </w:num>
  <w:num w:numId="15">
    <w:abstractNumId w:val="6"/>
  </w:num>
  <w:num w:numId="16">
    <w:abstractNumId w:val="10"/>
  </w:num>
  <w:num w:numId="17">
    <w:abstractNumId w:val="25"/>
  </w:num>
  <w:num w:numId="18">
    <w:abstractNumId w:val="27"/>
  </w:num>
  <w:num w:numId="19">
    <w:abstractNumId w:val="19"/>
  </w:num>
  <w:num w:numId="20">
    <w:abstractNumId w:val="20"/>
  </w:num>
  <w:num w:numId="21">
    <w:abstractNumId w:val="18"/>
  </w:num>
  <w:num w:numId="22">
    <w:abstractNumId w:val="13"/>
  </w:num>
  <w:num w:numId="23">
    <w:abstractNumId w:val="2"/>
  </w:num>
  <w:num w:numId="24">
    <w:abstractNumId w:val="21"/>
  </w:num>
  <w:num w:numId="25">
    <w:abstractNumId w:val="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5"/>
  </w:num>
  <w:num w:numId="3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66C7"/>
    <w:rsid w:val="00017B2E"/>
    <w:rsid w:val="00023651"/>
    <w:rsid w:val="00057905"/>
    <w:rsid w:val="00075065"/>
    <w:rsid w:val="0009739A"/>
    <w:rsid w:val="000A4381"/>
    <w:rsid w:val="000B64FD"/>
    <w:rsid w:val="000D78D9"/>
    <w:rsid w:val="000E0622"/>
    <w:rsid w:val="000F134A"/>
    <w:rsid w:val="000F1E30"/>
    <w:rsid w:val="000F2EF3"/>
    <w:rsid w:val="000F7FE0"/>
    <w:rsid w:val="001349C8"/>
    <w:rsid w:val="00135432"/>
    <w:rsid w:val="0013729D"/>
    <w:rsid w:val="00161A87"/>
    <w:rsid w:val="001836FA"/>
    <w:rsid w:val="00185D52"/>
    <w:rsid w:val="00194DEC"/>
    <w:rsid w:val="001C7E0C"/>
    <w:rsid w:val="001E22FD"/>
    <w:rsid w:val="001E382E"/>
    <w:rsid w:val="001F0414"/>
    <w:rsid w:val="001F13F6"/>
    <w:rsid w:val="001F3AA0"/>
    <w:rsid w:val="001F3BC4"/>
    <w:rsid w:val="001F5AA1"/>
    <w:rsid w:val="001F6093"/>
    <w:rsid w:val="002035EB"/>
    <w:rsid w:val="00211D1E"/>
    <w:rsid w:val="00213DBF"/>
    <w:rsid w:val="00216692"/>
    <w:rsid w:val="002240B7"/>
    <w:rsid w:val="00233A92"/>
    <w:rsid w:val="00251B80"/>
    <w:rsid w:val="00293888"/>
    <w:rsid w:val="00295C9C"/>
    <w:rsid w:val="002B6C03"/>
    <w:rsid w:val="002C472B"/>
    <w:rsid w:val="002D20CC"/>
    <w:rsid w:val="00300449"/>
    <w:rsid w:val="00302D1E"/>
    <w:rsid w:val="00304B3D"/>
    <w:rsid w:val="00307064"/>
    <w:rsid w:val="00323A17"/>
    <w:rsid w:val="00355F13"/>
    <w:rsid w:val="00377773"/>
    <w:rsid w:val="003A0BAE"/>
    <w:rsid w:val="003A121B"/>
    <w:rsid w:val="003D0F3F"/>
    <w:rsid w:val="003D281B"/>
    <w:rsid w:val="003D3794"/>
    <w:rsid w:val="003D6BF2"/>
    <w:rsid w:val="003E5582"/>
    <w:rsid w:val="003F4CE2"/>
    <w:rsid w:val="00433E09"/>
    <w:rsid w:val="0044091E"/>
    <w:rsid w:val="00441426"/>
    <w:rsid w:val="00443537"/>
    <w:rsid w:val="004517E6"/>
    <w:rsid w:val="00496529"/>
    <w:rsid w:val="004B003F"/>
    <w:rsid w:val="004B37CA"/>
    <w:rsid w:val="004B6769"/>
    <w:rsid w:val="004D3A0F"/>
    <w:rsid w:val="004D3FD6"/>
    <w:rsid w:val="004F473C"/>
    <w:rsid w:val="004F4CF8"/>
    <w:rsid w:val="0050071A"/>
    <w:rsid w:val="00512D0C"/>
    <w:rsid w:val="00517339"/>
    <w:rsid w:val="0053470E"/>
    <w:rsid w:val="0054263C"/>
    <w:rsid w:val="00543292"/>
    <w:rsid w:val="005505EC"/>
    <w:rsid w:val="0055219F"/>
    <w:rsid w:val="00566FE2"/>
    <w:rsid w:val="005738B2"/>
    <w:rsid w:val="00585D02"/>
    <w:rsid w:val="005C3043"/>
    <w:rsid w:val="005C35B7"/>
    <w:rsid w:val="005C6F0B"/>
    <w:rsid w:val="005D2803"/>
    <w:rsid w:val="005E00ED"/>
    <w:rsid w:val="005E0530"/>
    <w:rsid w:val="005E4E07"/>
    <w:rsid w:val="005F0F28"/>
    <w:rsid w:val="005F1DC2"/>
    <w:rsid w:val="00601579"/>
    <w:rsid w:val="00624BDF"/>
    <w:rsid w:val="00633A9E"/>
    <w:rsid w:val="00653E56"/>
    <w:rsid w:val="0065611B"/>
    <w:rsid w:val="00691979"/>
    <w:rsid w:val="00703E53"/>
    <w:rsid w:val="0071407E"/>
    <w:rsid w:val="00715600"/>
    <w:rsid w:val="007671FD"/>
    <w:rsid w:val="00772A4C"/>
    <w:rsid w:val="0078174F"/>
    <w:rsid w:val="007822FC"/>
    <w:rsid w:val="00792FBF"/>
    <w:rsid w:val="007B02C8"/>
    <w:rsid w:val="007C2EA3"/>
    <w:rsid w:val="007C3A8E"/>
    <w:rsid w:val="007D4D90"/>
    <w:rsid w:val="007F2B81"/>
    <w:rsid w:val="007F67BF"/>
    <w:rsid w:val="00817BEE"/>
    <w:rsid w:val="008647ED"/>
    <w:rsid w:val="00866827"/>
    <w:rsid w:val="008A4EDC"/>
    <w:rsid w:val="008A549B"/>
    <w:rsid w:val="008B2050"/>
    <w:rsid w:val="008B6004"/>
    <w:rsid w:val="008C0C3E"/>
    <w:rsid w:val="008C5A39"/>
    <w:rsid w:val="008D1A8F"/>
    <w:rsid w:val="008E4974"/>
    <w:rsid w:val="00904620"/>
    <w:rsid w:val="009070E1"/>
    <w:rsid w:val="00917A9B"/>
    <w:rsid w:val="00934F16"/>
    <w:rsid w:val="009629DE"/>
    <w:rsid w:val="009669BB"/>
    <w:rsid w:val="009863CE"/>
    <w:rsid w:val="009914AA"/>
    <w:rsid w:val="009A226D"/>
    <w:rsid w:val="009B0804"/>
    <w:rsid w:val="009B3CC5"/>
    <w:rsid w:val="009B77C3"/>
    <w:rsid w:val="009D0F03"/>
    <w:rsid w:val="009D30EB"/>
    <w:rsid w:val="009E02C8"/>
    <w:rsid w:val="009F18AF"/>
    <w:rsid w:val="00A013A0"/>
    <w:rsid w:val="00A02880"/>
    <w:rsid w:val="00A13BF9"/>
    <w:rsid w:val="00A32F37"/>
    <w:rsid w:val="00A610B7"/>
    <w:rsid w:val="00A662EF"/>
    <w:rsid w:val="00A767CE"/>
    <w:rsid w:val="00A77B3E"/>
    <w:rsid w:val="00AA1CC2"/>
    <w:rsid w:val="00AA50EA"/>
    <w:rsid w:val="00AB78D3"/>
    <w:rsid w:val="00AD79A9"/>
    <w:rsid w:val="00B01207"/>
    <w:rsid w:val="00B20F77"/>
    <w:rsid w:val="00B304C3"/>
    <w:rsid w:val="00B42FBD"/>
    <w:rsid w:val="00B64153"/>
    <w:rsid w:val="00B85A8E"/>
    <w:rsid w:val="00B92599"/>
    <w:rsid w:val="00BE1B79"/>
    <w:rsid w:val="00BE6CA1"/>
    <w:rsid w:val="00BF607D"/>
    <w:rsid w:val="00C139DD"/>
    <w:rsid w:val="00C158E2"/>
    <w:rsid w:val="00C259B5"/>
    <w:rsid w:val="00C33A99"/>
    <w:rsid w:val="00C46057"/>
    <w:rsid w:val="00C46E43"/>
    <w:rsid w:val="00C64B77"/>
    <w:rsid w:val="00C71AE7"/>
    <w:rsid w:val="00C75914"/>
    <w:rsid w:val="00C822F4"/>
    <w:rsid w:val="00C84E5E"/>
    <w:rsid w:val="00C87B31"/>
    <w:rsid w:val="00C87BDE"/>
    <w:rsid w:val="00C9210A"/>
    <w:rsid w:val="00CA2A55"/>
    <w:rsid w:val="00CA642B"/>
    <w:rsid w:val="00CC0223"/>
    <w:rsid w:val="00D42DA9"/>
    <w:rsid w:val="00D4602B"/>
    <w:rsid w:val="00D6453C"/>
    <w:rsid w:val="00D83CF4"/>
    <w:rsid w:val="00D8517D"/>
    <w:rsid w:val="00D85A1D"/>
    <w:rsid w:val="00D90056"/>
    <w:rsid w:val="00D9595F"/>
    <w:rsid w:val="00DA7DA6"/>
    <w:rsid w:val="00DC0754"/>
    <w:rsid w:val="00DC09DA"/>
    <w:rsid w:val="00DE7430"/>
    <w:rsid w:val="00E03851"/>
    <w:rsid w:val="00E0783A"/>
    <w:rsid w:val="00E16ABF"/>
    <w:rsid w:val="00E22C6A"/>
    <w:rsid w:val="00E24A3E"/>
    <w:rsid w:val="00E260A6"/>
    <w:rsid w:val="00E67A53"/>
    <w:rsid w:val="00E77AA3"/>
    <w:rsid w:val="00E83D68"/>
    <w:rsid w:val="00E876C0"/>
    <w:rsid w:val="00E9533D"/>
    <w:rsid w:val="00EA7D20"/>
    <w:rsid w:val="00EC1CC9"/>
    <w:rsid w:val="00ED438A"/>
    <w:rsid w:val="00ED7FF0"/>
    <w:rsid w:val="00EF4539"/>
    <w:rsid w:val="00F054BD"/>
    <w:rsid w:val="00F10BDA"/>
    <w:rsid w:val="00F10D53"/>
    <w:rsid w:val="00F15539"/>
    <w:rsid w:val="00F16C30"/>
    <w:rsid w:val="00F17C93"/>
    <w:rsid w:val="00F35E21"/>
    <w:rsid w:val="00F404F4"/>
    <w:rsid w:val="00F41F66"/>
    <w:rsid w:val="00F51DC8"/>
    <w:rsid w:val="00F51E02"/>
    <w:rsid w:val="00F61B43"/>
    <w:rsid w:val="00F624CF"/>
    <w:rsid w:val="00F70D3B"/>
    <w:rsid w:val="00F7621D"/>
    <w:rsid w:val="00F82F5A"/>
    <w:rsid w:val="00F8552C"/>
    <w:rsid w:val="00F911A4"/>
    <w:rsid w:val="00FA0C94"/>
    <w:rsid w:val="00FA3173"/>
    <w:rsid w:val="00FA44A0"/>
    <w:rsid w:val="00FC181B"/>
    <w:rsid w:val="00FD2802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,BÀI"/>
    <w:basedOn w:val="Normal"/>
    <w:next w:val="Normal"/>
    <w:link w:val="Heading1Char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aliases w:val="PHẦN"/>
    <w:basedOn w:val="Normal"/>
    <w:next w:val="Normal"/>
    <w:link w:val="Heading2Char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,Tiêu đề DẠNG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,BÀI Char"/>
    <w:basedOn w:val="DefaultParagraphFont"/>
    <w:link w:val="Heading1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aliases w:val="PHẦN Char"/>
    <w:basedOn w:val="DefaultParagraphFont"/>
    <w:link w:val="Heading2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,Tiêu đề DẠNG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link w:val="Normal0Char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5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link w:val="NormalWebChar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uiPriority w:val="22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  <w:style w:type="paragraph" w:styleId="BodyText">
    <w:name w:val="Body Text"/>
    <w:basedOn w:val="Normal"/>
    <w:link w:val="BodyTextChar"/>
    <w:rsid w:val="00E77AA3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77AA3"/>
    <w:rPr>
      <w:rFonts w:ascii="VNI-Times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77AA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E77AA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PageNumber">
    <w:name w:val="page number"/>
    <w:basedOn w:val="DefaultParagraphFont"/>
    <w:uiPriority w:val="99"/>
    <w:rsid w:val="00E77AA3"/>
  </w:style>
  <w:style w:type="paragraph" w:customStyle="1" w:styleId="ColorfulList-Accent11">
    <w:name w:val="Colorful List - Accent 11"/>
    <w:basedOn w:val="Normal"/>
    <w:uiPriority w:val="34"/>
    <w:qFormat/>
    <w:rsid w:val="00E77AA3"/>
    <w:pPr>
      <w:spacing w:after="200" w:line="276" w:lineRule="auto"/>
      <w:ind w:left="720"/>
      <w:contextualSpacing/>
    </w:pPr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E77AA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msonormalcxspmiddle">
    <w:name w:val="msonormalcxspmiddle"/>
    <w:basedOn w:val="Normal"/>
    <w:rsid w:val="00E77AA3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rsid w:val="00E77AA3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77AA3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77AA3"/>
  </w:style>
  <w:style w:type="character" w:customStyle="1" w:styleId="mn">
    <w:name w:val="mn"/>
    <w:basedOn w:val="DefaultParagraphFont"/>
    <w:rsid w:val="00E77AA3"/>
  </w:style>
  <w:style w:type="character" w:customStyle="1" w:styleId="mo">
    <w:name w:val="mo"/>
    <w:basedOn w:val="DefaultParagraphFont"/>
    <w:rsid w:val="00E77AA3"/>
  </w:style>
  <w:style w:type="paragraph" w:customStyle="1" w:styleId="Style">
    <w:name w:val="Style"/>
    <w:rsid w:val="00E77A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BalloonTextChar1">
    <w:name w:val="Balloon Text Char1"/>
    <w:rsid w:val="00E77AA3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77AA3"/>
    <w:rPr>
      <w:color w:val="808080"/>
    </w:rPr>
  </w:style>
  <w:style w:type="character" w:customStyle="1" w:styleId="MTEquationSection">
    <w:name w:val="MTEquationSection"/>
    <w:rsid w:val="00E77AA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77AA3"/>
  </w:style>
  <w:style w:type="character" w:customStyle="1" w:styleId="FooterChar1">
    <w:name w:val="Footer Char1"/>
    <w:rsid w:val="00E77AA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77AA3"/>
  </w:style>
  <w:style w:type="character" w:customStyle="1" w:styleId="lbqtext">
    <w:name w:val="lb_q_text"/>
    <w:rsid w:val="00E77AA3"/>
  </w:style>
  <w:style w:type="character" w:customStyle="1" w:styleId="mjxassistivemathml">
    <w:name w:val="mjx_assistive_mathml"/>
    <w:basedOn w:val="DefaultParagraphFont"/>
    <w:rsid w:val="00E77AA3"/>
  </w:style>
  <w:style w:type="paragraph" w:customStyle="1" w:styleId="Style10">
    <w:name w:val="Style 1"/>
    <w:basedOn w:val="Heading1"/>
    <w:autoRedefine/>
    <w:qFormat/>
    <w:rsid w:val="00E77AA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77AA3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E77AA3"/>
    <w:pPr>
      <w:numPr>
        <w:numId w:val="5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E77AA3"/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E77AA3"/>
    <w:pPr>
      <w:spacing w:after="100" w:line="276" w:lineRule="auto"/>
      <w:ind w:left="560"/>
      <w:jc w:val="both"/>
    </w:pPr>
    <w:rPr>
      <w:rFonts w:eastAsia="Calibri"/>
      <w:sz w:val="28"/>
      <w:szCs w:val="22"/>
      <w:lang w:val="en-US" w:eastAsia="en-US"/>
    </w:rPr>
  </w:style>
  <w:style w:type="paragraph" w:customStyle="1" w:styleId="vidu">
    <w:name w:val="vi du"/>
    <w:qFormat/>
    <w:rsid w:val="00E77AA3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paragraph" w:customStyle="1" w:styleId="thutu">
    <w:name w:val="thu tu"/>
    <w:qFormat/>
    <w:rsid w:val="00E77AA3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E77AA3"/>
    <w:rPr>
      <w:i/>
      <w:iCs/>
      <w:color w:val="808080"/>
    </w:rPr>
  </w:style>
  <w:style w:type="paragraph" w:styleId="ListBullet">
    <w:name w:val="List Bullet"/>
    <w:basedOn w:val="Normal"/>
    <w:unhideWhenUsed/>
    <w:rsid w:val="00E77AA3"/>
    <w:pPr>
      <w:spacing w:after="160" w:line="259" w:lineRule="auto"/>
      <w:ind w:left="720" w:hanging="360"/>
      <w:contextualSpacing/>
    </w:pPr>
    <w:rPr>
      <w:rFonts w:eastAsia="Calibri"/>
      <w:sz w:val="28"/>
      <w:szCs w:val="22"/>
      <w:lang w:val="en-US" w:eastAsia="en-US"/>
    </w:rPr>
  </w:style>
  <w:style w:type="character" w:customStyle="1" w:styleId="ptl">
    <w:name w:val="ptl"/>
    <w:basedOn w:val="DefaultParagraphFont"/>
    <w:rsid w:val="00E77AA3"/>
  </w:style>
  <w:style w:type="character" w:customStyle="1" w:styleId="separator">
    <w:name w:val="separator"/>
    <w:basedOn w:val="DefaultParagraphFont"/>
    <w:rsid w:val="00E77AA3"/>
  </w:style>
  <w:style w:type="paragraph" w:customStyle="1" w:styleId="oncaDanhsch">
    <w:name w:val="Đoạn của Danh sách"/>
    <w:basedOn w:val="Normal"/>
    <w:qFormat/>
    <w:rsid w:val="00E77AA3"/>
    <w:pPr>
      <w:ind w:left="720" w:hanging="340"/>
      <w:contextualSpacing/>
    </w:pPr>
    <w:rPr>
      <w:rFonts w:eastAsia="Calibri"/>
      <w:szCs w:val="22"/>
      <w:lang w:val="en-US" w:eastAsia="en-US"/>
    </w:rPr>
  </w:style>
  <w:style w:type="character" w:customStyle="1" w:styleId="Vnbnnidung">
    <w:name w:val="Văn bản nội dung_"/>
    <w:link w:val="Vnbnnidung0"/>
    <w:rsid w:val="00E77AA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77AA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77AA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77A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77AA3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77AA3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77AA3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77A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77AA3"/>
    <w:rPr>
      <w:rFonts w:ascii="VNI-Times" w:hAnsi="VNI-Times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E77AA3"/>
    <w:pPr>
      <w:framePr w:w="7920" w:h="1980" w:hRule="exact" w:hSpace="180" w:wrap="auto" w:hAnchor="page" w:xAlign="center" w:yAlign="bottom"/>
      <w:ind w:left="2880"/>
    </w:pPr>
    <w:rPr>
      <w:rFonts w:ascii=".VnTimeH" w:hAnsi=".VnTimeH"/>
      <w:lang w:val="en-US" w:eastAsia="en-US"/>
    </w:rPr>
  </w:style>
  <w:style w:type="paragraph" w:customStyle="1" w:styleId="Style3">
    <w:name w:val="Style3"/>
    <w:basedOn w:val="Normal"/>
    <w:rsid w:val="00E77AA3"/>
    <w:rPr>
      <w:lang w:val="en-US" w:eastAsia="en-US"/>
    </w:rPr>
  </w:style>
  <w:style w:type="paragraph" w:customStyle="1" w:styleId="Style11">
    <w:name w:val="Style1"/>
    <w:basedOn w:val="Normal"/>
    <w:autoRedefine/>
    <w:rsid w:val="00E77AA3"/>
    <w:rPr>
      <w:b/>
      <w:bCs/>
      <w:szCs w:val="28"/>
      <w:lang w:val="en-US" w:eastAsia="en-US"/>
    </w:rPr>
  </w:style>
  <w:style w:type="paragraph" w:customStyle="1" w:styleId="Style20">
    <w:name w:val="Style2"/>
    <w:basedOn w:val="Normal"/>
    <w:autoRedefine/>
    <w:rsid w:val="00E77AA3"/>
    <w:rPr>
      <w:rFonts w:ascii=".VnTimeH" w:hAnsi=".VnTimeH"/>
      <w:color w:val="0000FF"/>
      <w:sz w:val="40"/>
      <w:szCs w:val="40"/>
      <w:lang w:val="en-US" w:eastAsia="en-US"/>
    </w:rPr>
  </w:style>
  <w:style w:type="character" w:customStyle="1" w:styleId="grame">
    <w:name w:val="grame"/>
    <w:basedOn w:val="DefaultParagraphFont"/>
    <w:rsid w:val="00E77AA3"/>
  </w:style>
  <w:style w:type="numbering" w:customStyle="1" w:styleId="NoList1">
    <w:name w:val="No List1"/>
    <w:next w:val="NoList"/>
    <w:uiPriority w:val="99"/>
    <w:semiHidden/>
    <w:unhideWhenUsed/>
    <w:rsid w:val="00E77AA3"/>
  </w:style>
  <w:style w:type="character" w:styleId="FollowedHyperlink">
    <w:name w:val="FollowedHyperlink"/>
    <w:uiPriority w:val="99"/>
    <w:unhideWhenUsed/>
    <w:rsid w:val="00E77AA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7AA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7AA3"/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Bodytext20">
    <w:name w:val="Body text (2)_"/>
    <w:link w:val="Bodytext21"/>
    <w:rsid w:val="00E77AA3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E77AA3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7AA3"/>
    <w:rPr>
      <w:color w:val="605E5C"/>
      <w:shd w:val="clear" w:color="auto" w:fill="E1DFDD"/>
    </w:rPr>
  </w:style>
  <w:style w:type="character" w:customStyle="1" w:styleId="NormalWebChar">
    <w:name w:val="Normal (Web) Char"/>
    <w:link w:val="NormalWeb"/>
    <w:rsid w:val="00E77AA3"/>
    <w:rPr>
      <w:rFonts w:ascii="VNI-Times" w:eastAsiaTheme="minorHAnsi" w:hAnsi="VNI-Times"/>
      <w:sz w:val="24"/>
      <w:szCs w:val="24"/>
      <w:lang w:val="en-US" w:eastAsia="en-US"/>
    </w:rPr>
  </w:style>
  <w:style w:type="character" w:customStyle="1" w:styleId="mjx-char">
    <w:name w:val="mjx-char"/>
    <w:rsid w:val="00E77AA3"/>
  </w:style>
  <w:style w:type="character" w:customStyle="1" w:styleId="ListParagraphChar1">
    <w:name w:val="List Paragraph Char1"/>
    <w:uiPriority w:val="34"/>
    <w:qFormat/>
    <w:locked/>
    <w:rsid w:val="00E77AA3"/>
    <w:rPr>
      <w:rFonts w:ascii="Calibri" w:hAnsi="Calibri" w:cs="Calibri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F51E02"/>
    <w:rPr>
      <w:sz w:val="16"/>
      <w:szCs w:val="16"/>
    </w:rPr>
  </w:style>
  <w:style w:type="character" w:customStyle="1" w:styleId="CommentSubjectChar1">
    <w:name w:val="Comment Subject Char1"/>
    <w:basedOn w:val="CommentTextChar"/>
    <w:uiPriority w:val="99"/>
    <w:semiHidden/>
    <w:rsid w:val="004D3FD6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05Ligii">
    <w:name w:val="05.Lời giải"/>
    <w:basedOn w:val="Normal"/>
    <w:link w:val="05LigiiChar"/>
    <w:qFormat/>
    <w:rsid w:val="004D3FD6"/>
    <w:pPr>
      <w:tabs>
        <w:tab w:val="left" w:pos="425"/>
      </w:tabs>
      <w:autoSpaceDE w:val="0"/>
      <w:autoSpaceDN w:val="0"/>
      <w:adjustRightInd w:val="0"/>
      <w:spacing w:line="288" w:lineRule="auto"/>
      <w:jc w:val="both"/>
    </w:pPr>
    <w:rPr>
      <w:rFonts w:ascii="Palatino Linotype" w:hAnsi="Palatino Linotype"/>
      <w:b/>
      <w:noProof/>
      <w:color w:val="000000"/>
      <w:lang w:eastAsia="en-US"/>
    </w:rPr>
  </w:style>
  <w:style w:type="character" w:customStyle="1" w:styleId="05LigiiChar">
    <w:name w:val="05.Lời giải Char"/>
    <w:link w:val="05Ligii"/>
    <w:rsid w:val="004D3FD6"/>
    <w:rPr>
      <w:rFonts w:ascii="Palatino Linotype" w:hAnsi="Palatino Linotype"/>
      <w:b/>
      <w:noProof/>
      <w:color w:val="000000"/>
      <w:sz w:val="24"/>
      <w:szCs w:val="24"/>
      <w:lang w:eastAsia="en-US"/>
    </w:rPr>
  </w:style>
  <w:style w:type="character" w:customStyle="1" w:styleId="Normal0Char">
    <w:name w:val="Normal_0 Char"/>
    <w:link w:val="Normal0"/>
    <w:locked/>
    <w:rsid w:val="004D3FD6"/>
    <w:rPr>
      <w:rFonts w:eastAsia="Calibri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D3FD6"/>
    <w:rPr>
      <w:b/>
      <w:bCs/>
      <w:i/>
      <w:iCs/>
      <w:color w:val="4472C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FD6"/>
    <w:rPr>
      <w:color w:val="808080"/>
      <w:shd w:val="clear" w:color="auto" w:fill="E6E6E6"/>
    </w:rPr>
  </w:style>
  <w:style w:type="table" w:customStyle="1" w:styleId="TableGrid3">
    <w:name w:val="Table Grid3"/>
    <w:basedOn w:val="TableNormal"/>
    <w:next w:val="TableGrid"/>
    <w:uiPriority w:val="59"/>
    <w:rsid w:val="004D3FD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u">
    <w:name w:val="cau"/>
    <w:basedOn w:val="Normal"/>
    <w:qFormat/>
    <w:rsid w:val="004D3FD6"/>
    <w:pPr>
      <w:spacing w:before="40" w:after="20"/>
      <w:ind w:left="425" w:hanging="425"/>
      <w:jc w:val="both"/>
    </w:pPr>
    <w:rPr>
      <w:lang w:val="pt-BR" w:eastAsia="en-US"/>
    </w:rPr>
  </w:style>
  <w:style w:type="paragraph" w:customStyle="1" w:styleId="BiLaTex">
    <w:name w:val="Bài (LaTex)"/>
    <w:basedOn w:val="ListParagraph"/>
    <w:link w:val="BiLaTexChar"/>
    <w:rsid w:val="004D3FD6"/>
    <w:pPr>
      <w:tabs>
        <w:tab w:val="num" w:pos="720"/>
      </w:tabs>
      <w:ind w:hanging="720"/>
      <w:jc w:val="center"/>
    </w:pPr>
    <w:rPr>
      <w:rFonts w:ascii="Roboto" w:eastAsia="Palatino Linotype" w:hAnsi="Roboto" w:cs="Palatino Linotype"/>
      <w:b/>
      <w:noProof/>
      <w:color w:val="0000FF"/>
      <w:sz w:val="28"/>
      <w:szCs w:val="23"/>
      <w:lang w:val="en-US"/>
    </w:rPr>
  </w:style>
  <w:style w:type="paragraph" w:customStyle="1" w:styleId="Phn">
    <w:name w:val="Phần"/>
    <w:basedOn w:val="BiLaTex"/>
    <w:link w:val="PhnChar"/>
    <w:rsid w:val="004D3FD6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ListParagraphChar"/>
    <w:link w:val="BiLaTex"/>
    <w:rsid w:val="004D3FD6"/>
    <w:rPr>
      <w:rFonts w:ascii="Roboto" w:eastAsia="Palatino Linotype" w:hAnsi="Roboto" w:cs="Palatino Linotype"/>
      <w:b/>
      <w:noProof/>
      <w:color w:val="0000FF"/>
      <w:sz w:val="28"/>
      <w:szCs w:val="23"/>
      <w:lang w:val="en-US" w:eastAsia="en-US" w:bidi="ar-SA"/>
    </w:rPr>
  </w:style>
  <w:style w:type="character" w:customStyle="1" w:styleId="PhnChar">
    <w:name w:val="Phần Char"/>
    <w:basedOn w:val="BiLaTexChar"/>
    <w:link w:val="Phn"/>
    <w:rsid w:val="004D3FD6"/>
    <w:rPr>
      <w:rFonts w:ascii="SVN-Gotham Rounded" w:eastAsia="Palatino Linotype" w:hAnsi="SVN-Gotham Rounded" w:cs="Palatino Linotype"/>
      <w:b w:val="0"/>
      <w:noProof/>
      <w:color w:val="CC00CC"/>
      <w:sz w:val="28"/>
      <w:szCs w:val="23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4D3FD6"/>
    <w:pPr>
      <w:spacing w:before="120" w:line="259" w:lineRule="auto"/>
      <w:outlineLvl w:val="9"/>
    </w:pPr>
    <w:rPr>
      <w:rFonts w:ascii="UVN Binh Duong" w:eastAsiaTheme="majorEastAsia" w:hAnsi="UVN Binh Duong" w:cstheme="majorBidi"/>
      <w:bCs w:val="0"/>
      <w:color w:val="0000FF"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4D3FD6"/>
    <w:pPr>
      <w:spacing w:after="100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  <w:lang w:val="en-US" w:eastAsia="en-US"/>
    </w:rPr>
  </w:style>
  <w:style w:type="paragraph" w:customStyle="1" w:styleId="nidungDNG">
    <w:name w:val="nội dung DẠNG"/>
    <w:basedOn w:val="Normal"/>
    <w:link w:val="nidungDNGChar"/>
    <w:autoRedefine/>
    <w:qFormat/>
    <w:rsid w:val="004D3FD6"/>
    <w:pPr>
      <w:pBdr>
        <w:bottom w:val="double" w:sz="4" w:space="1" w:color="auto"/>
      </w:pBdr>
      <w:shd w:val="clear" w:color="auto" w:fill="FFF2CC" w:themeFill="accent4" w:themeFillTint="33"/>
      <w:jc w:val="both"/>
    </w:pPr>
    <w:rPr>
      <w:rFonts w:ascii="Palatino Linotype" w:eastAsia="Palatino Linotype" w:hAnsi="Palatino Linotype" w:cs="Palatino Linotype"/>
      <w:i/>
      <w:noProof/>
      <w:szCs w:val="23"/>
      <w:lang w:val="en-US" w:eastAsia="en-US"/>
    </w:rPr>
  </w:style>
  <w:style w:type="paragraph" w:customStyle="1" w:styleId="CHNG">
    <w:name w:val="CHƯƠNG"/>
    <w:basedOn w:val="Normal"/>
    <w:link w:val="CHNGChar"/>
    <w:autoRedefine/>
    <w:qFormat/>
    <w:rsid w:val="004D3FD6"/>
    <w:pPr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  <w:lang w:val="en-US" w:eastAsia="en-US"/>
    </w:rPr>
  </w:style>
  <w:style w:type="character" w:customStyle="1" w:styleId="nidungDNGChar">
    <w:name w:val="nội dung DẠNG Char"/>
    <w:basedOn w:val="DefaultParagraphFont"/>
    <w:link w:val="nidungDNG"/>
    <w:rsid w:val="004D3FD6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  <w:lang w:val="en-US" w:eastAsia="en-US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4D3FD6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jc w:val="both"/>
    </w:pPr>
    <w:rPr>
      <w:rFonts w:ascii="Palatino Linotype" w:eastAsia="Palatino Linotype" w:hAnsi="Palatino Linotype" w:cs="Palatino Linotype"/>
      <w:noProof/>
      <w:szCs w:val="23"/>
      <w:lang w:val="en-US" w:eastAsia="en-US"/>
    </w:rPr>
  </w:style>
  <w:style w:type="character" w:customStyle="1" w:styleId="CHNGChar">
    <w:name w:val="CHƯƠNG Char"/>
    <w:basedOn w:val="DefaultParagraphFont"/>
    <w:link w:val="CHNG"/>
    <w:rsid w:val="004D3FD6"/>
    <w:rPr>
      <w:rFonts w:ascii="Roboto" w:eastAsia="Palatino Linotype" w:hAnsi="Roboto" w:cs="Palatino Linotype"/>
      <w:b/>
      <w:noProof/>
      <w:color w:val="CC0099"/>
      <w:sz w:val="48"/>
      <w:szCs w:val="23"/>
      <w:lang w:val="en-US" w:eastAsia="en-US"/>
    </w:rPr>
  </w:style>
  <w:style w:type="character" w:customStyle="1" w:styleId="NidunglthuytChar">
    <w:name w:val="Nội dung lí thuyết Char"/>
    <w:basedOn w:val="DefaultParagraphFont"/>
    <w:link w:val="Nidunglthuyt"/>
    <w:rsid w:val="004D3FD6"/>
    <w:rPr>
      <w:rFonts w:ascii="Palatino Linotype" w:eastAsia="Palatino Linotype" w:hAnsi="Palatino Linotype" w:cs="Palatino Linotype"/>
      <w:noProof/>
      <w:sz w:val="24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8.bin"/><Relationship Id="rId366" Type="http://schemas.openxmlformats.org/officeDocument/2006/relationships/oleObject" Target="embeddings/oleObject189.bin"/><Relationship Id="rId170" Type="http://schemas.openxmlformats.org/officeDocument/2006/relationships/image" Target="media/image81.wmf"/><Relationship Id="rId226" Type="http://schemas.openxmlformats.org/officeDocument/2006/relationships/oleObject" Target="embeddings/oleObject112.bin"/><Relationship Id="rId433" Type="http://schemas.openxmlformats.org/officeDocument/2006/relationships/image" Target="media/image205.wmf"/><Relationship Id="rId268" Type="http://schemas.openxmlformats.org/officeDocument/2006/relationships/image" Target="media/image129.wmf"/><Relationship Id="rId475" Type="http://schemas.openxmlformats.org/officeDocument/2006/relationships/header" Target="header1.xml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image" Target="media/image156.wmf"/><Relationship Id="rId377" Type="http://schemas.openxmlformats.org/officeDocument/2006/relationships/image" Target="media/image17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7.bin"/><Relationship Id="rId279" Type="http://schemas.openxmlformats.org/officeDocument/2006/relationships/oleObject" Target="embeddings/oleObject139.bin"/><Relationship Id="rId444" Type="http://schemas.openxmlformats.org/officeDocument/2006/relationships/oleObject" Target="embeddings/oleObject228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oleObject" Target="embeddings/oleObject179.bin"/><Relationship Id="rId388" Type="http://schemas.openxmlformats.org/officeDocument/2006/relationships/oleObject" Target="embeddings/oleObject200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195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16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9.bin"/><Relationship Id="rId357" Type="http://schemas.openxmlformats.org/officeDocument/2006/relationships/image" Target="media/image167.wmf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4.wmf"/><Relationship Id="rId399" Type="http://schemas.openxmlformats.org/officeDocument/2006/relationships/image" Target="media/image188.wmf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8.bin"/><Relationship Id="rId466" Type="http://schemas.openxmlformats.org/officeDocument/2006/relationships/oleObject" Target="embeddings/oleObject23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0.wmf"/><Relationship Id="rId326" Type="http://schemas.openxmlformats.org/officeDocument/2006/relationships/oleObject" Target="embeddings/oleObject169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190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13.bin"/><Relationship Id="rId435" Type="http://schemas.openxmlformats.org/officeDocument/2006/relationships/image" Target="media/image206.wmf"/><Relationship Id="rId477" Type="http://schemas.openxmlformats.org/officeDocument/2006/relationships/footer" Target="footer1.xml"/><Relationship Id="rId281" Type="http://schemas.openxmlformats.org/officeDocument/2006/relationships/oleObject" Target="embeddings/oleObject140.bin"/><Relationship Id="rId337" Type="http://schemas.openxmlformats.org/officeDocument/2006/relationships/image" Target="media/image157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185.bin"/><Relationship Id="rId379" Type="http://schemas.openxmlformats.org/officeDocument/2006/relationships/image" Target="media/image178.wmf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5.wmf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8.bin"/><Relationship Id="rId425" Type="http://schemas.openxmlformats.org/officeDocument/2006/relationships/image" Target="media/image201.wmf"/><Relationship Id="rId446" Type="http://schemas.openxmlformats.org/officeDocument/2006/relationships/oleObject" Target="embeddings/oleObject229.bin"/><Relationship Id="rId467" Type="http://schemas.openxmlformats.org/officeDocument/2006/relationships/image" Target="media/image222.wmf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2.wmf"/><Relationship Id="rId348" Type="http://schemas.openxmlformats.org/officeDocument/2006/relationships/oleObject" Target="embeddings/oleObject180.bin"/><Relationship Id="rId369" Type="http://schemas.openxmlformats.org/officeDocument/2006/relationships/image" Target="media/image173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6.bin"/><Relationship Id="rId415" Type="http://schemas.openxmlformats.org/officeDocument/2006/relationships/image" Target="media/image196.wmf"/><Relationship Id="rId436" Type="http://schemas.openxmlformats.org/officeDocument/2006/relationships/oleObject" Target="embeddings/oleObject224.bin"/><Relationship Id="rId457" Type="http://schemas.openxmlformats.org/officeDocument/2006/relationships/image" Target="media/image217.wmf"/><Relationship Id="rId240" Type="http://schemas.openxmlformats.org/officeDocument/2006/relationships/oleObject" Target="embeddings/oleObject119.bin"/><Relationship Id="rId261" Type="http://schemas.openxmlformats.org/officeDocument/2006/relationships/oleObject" Target="embeddings/oleObject130.bin"/><Relationship Id="rId478" Type="http://schemas.openxmlformats.org/officeDocument/2006/relationships/footer" Target="footer2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image" Target="media/image136.wmf"/><Relationship Id="rId317" Type="http://schemas.openxmlformats.org/officeDocument/2006/relationships/oleObject" Target="embeddings/oleObject161.bin"/><Relationship Id="rId338" Type="http://schemas.openxmlformats.org/officeDocument/2006/relationships/oleObject" Target="embeddings/oleObject175.bin"/><Relationship Id="rId359" Type="http://schemas.openxmlformats.org/officeDocument/2006/relationships/image" Target="media/image168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image" Target="media/image105.wmf"/><Relationship Id="rId370" Type="http://schemas.openxmlformats.org/officeDocument/2006/relationships/oleObject" Target="embeddings/oleObject191.bin"/><Relationship Id="rId391" Type="http://schemas.openxmlformats.org/officeDocument/2006/relationships/image" Target="media/image184.wmf"/><Relationship Id="rId405" Type="http://schemas.openxmlformats.org/officeDocument/2006/relationships/image" Target="media/image191.wmf"/><Relationship Id="rId426" Type="http://schemas.openxmlformats.org/officeDocument/2006/relationships/oleObject" Target="embeddings/oleObject219.bin"/><Relationship Id="rId447" Type="http://schemas.openxmlformats.org/officeDocument/2006/relationships/image" Target="media/image212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1.wmf"/><Relationship Id="rId468" Type="http://schemas.openxmlformats.org/officeDocument/2006/relationships/oleObject" Target="embeddings/oleObject240.bin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oleObject" Target="embeddings/oleObject170.bin"/><Relationship Id="rId349" Type="http://schemas.openxmlformats.org/officeDocument/2006/relationships/image" Target="media/image163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6.bin"/><Relationship Id="rId381" Type="http://schemas.openxmlformats.org/officeDocument/2006/relationships/image" Target="media/image179.wmf"/><Relationship Id="rId416" Type="http://schemas.openxmlformats.org/officeDocument/2006/relationships/oleObject" Target="embeddings/oleObject214.bin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6.wmf"/><Relationship Id="rId437" Type="http://schemas.openxmlformats.org/officeDocument/2006/relationships/image" Target="media/image207.wmf"/><Relationship Id="rId458" Type="http://schemas.openxmlformats.org/officeDocument/2006/relationships/oleObject" Target="embeddings/oleObject235.bin"/><Relationship Id="rId479" Type="http://schemas.openxmlformats.org/officeDocument/2006/relationships/footer" Target="footer3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1.bin"/><Relationship Id="rId318" Type="http://schemas.openxmlformats.org/officeDocument/2006/relationships/oleObject" Target="embeddings/oleObject162.bin"/><Relationship Id="rId339" Type="http://schemas.openxmlformats.org/officeDocument/2006/relationships/image" Target="media/image158.wmf"/><Relationship Id="rId78" Type="http://schemas.openxmlformats.org/officeDocument/2006/relationships/image" Target="media/image3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81.bin"/><Relationship Id="rId371" Type="http://schemas.openxmlformats.org/officeDocument/2006/relationships/image" Target="media/image174.wmf"/><Relationship Id="rId406" Type="http://schemas.openxmlformats.org/officeDocument/2006/relationships/oleObject" Target="embeddings/oleObject20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202.bin"/><Relationship Id="rId427" Type="http://schemas.openxmlformats.org/officeDocument/2006/relationships/image" Target="media/image202.wmf"/><Relationship Id="rId448" Type="http://schemas.openxmlformats.org/officeDocument/2006/relationships/oleObject" Target="embeddings/oleObject230.bin"/><Relationship Id="rId469" Type="http://schemas.openxmlformats.org/officeDocument/2006/relationships/image" Target="media/image22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image" Target="media/image153.wmf"/><Relationship Id="rId480" Type="http://schemas.openxmlformats.org/officeDocument/2006/relationships/fontTable" Target="fontTable.xml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6.bin"/><Relationship Id="rId361" Type="http://schemas.openxmlformats.org/officeDocument/2006/relationships/image" Target="media/image169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7.bin"/><Relationship Id="rId417" Type="http://schemas.openxmlformats.org/officeDocument/2006/relationships/image" Target="media/image197.wmf"/><Relationship Id="rId438" Type="http://schemas.openxmlformats.org/officeDocument/2006/relationships/oleObject" Target="embeddings/oleObject225.bin"/><Relationship Id="rId459" Type="http://schemas.openxmlformats.org/officeDocument/2006/relationships/image" Target="media/image21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63.bin"/><Relationship Id="rId470" Type="http://schemas.openxmlformats.org/officeDocument/2006/relationships/oleObject" Target="embeddings/oleObject24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71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351" Type="http://schemas.openxmlformats.org/officeDocument/2006/relationships/image" Target="media/image164.wmf"/><Relationship Id="rId372" Type="http://schemas.openxmlformats.org/officeDocument/2006/relationships/oleObject" Target="embeddings/oleObject192.bin"/><Relationship Id="rId393" Type="http://schemas.openxmlformats.org/officeDocument/2006/relationships/image" Target="media/image185.wmf"/><Relationship Id="rId407" Type="http://schemas.openxmlformats.org/officeDocument/2006/relationships/image" Target="media/image192.wmf"/><Relationship Id="rId428" Type="http://schemas.openxmlformats.org/officeDocument/2006/relationships/oleObject" Target="embeddings/oleObject220.bin"/><Relationship Id="rId449" Type="http://schemas.openxmlformats.org/officeDocument/2006/relationships/image" Target="media/image213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oleObject" Target="embeddings/oleObject236.bin"/><Relationship Id="rId481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64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image" Target="media/image159.wmf"/><Relationship Id="rId362" Type="http://schemas.openxmlformats.org/officeDocument/2006/relationships/oleObject" Target="embeddings/oleObject187.bin"/><Relationship Id="rId383" Type="http://schemas.openxmlformats.org/officeDocument/2006/relationships/image" Target="media/image180.wmf"/><Relationship Id="rId418" Type="http://schemas.openxmlformats.org/officeDocument/2006/relationships/oleObject" Target="embeddings/oleObject215.bin"/><Relationship Id="rId439" Type="http://schemas.openxmlformats.org/officeDocument/2006/relationships/image" Target="media/image208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2.bin"/><Relationship Id="rId450" Type="http://schemas.openxmlformats.org/officeDocument/2006/relationships/oleObject" Target="embeddings/oleObject231.bin"/><Relationship Id="rId471" Type="http://schemas.openxmlformats.org/officeDocument/2006/relationships/image" Target="media/image22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310" Type="http://schemas.openxmlformats.org/officeDocument/2006/relationships/image" Target="media/image150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54.wmf"/><Relationship Id="rId352" Type="http://schemas.openxmlformats.org/officeDocument/2006/relationships/oleObject" Target="embeddings/oleObject182.bin"/><Relationship Id="rId373" Type="http://schemas.openxmlformats.org/officeDocument/2006/relationships/image" Target="media/image175.wmf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0.bin"/><Relationship Id="rId429" Type="http://schemas.openxmlformats.org/officeDocument/2006/relationships/image" Target="media/image20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440" Type="http://schemas.openxmlformats.org/officeDocument/2006/relationships/oleObject" Target="embeddings/oleObject226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461" Type="http://schemas.openxmlformats.org/officeDocument/2006/relationships/image" Target="media/image219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5.bin"/><Relationship Id="rId342" Type="http://schemas.openxmlformats.org/officeDocument/2006/relationships/oleObject" Target="embeddings/oleObject177.bin"/><Relationship Id="rId363" Type="http://schemas.openxmlformats.org/officeDocument/2006/relationships/image" Target="media/image170.wmf"/><Relationship Id="rId384" Type="http://schemas.openxmlformats.org/officeDocument/2006/relationships/oleObject" Target="embeddings/oleObject198.bin"/><Relationship Id="rId419" Type="http://schemas.openxmlformats.org/officeDocument/2006/relationships/image" Target="media/image198.wmf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430" Type="http://schemas.openxmlformats.org/officeDocument/2006/relationships/oleObject" Target="embeddings/oleObject22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8.wmf"/><Relationship Id="rId451" Type="http://schemas.openxmlformats.org/officeDocument/2006/relationships/image" Target="media/image214.wmf"/><Relationship Id="rId472" Type="http://schemas.openxmlformats.org/officeDocument/2006/relationships/oleObject" Target="embeddings/oleObject242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5.wmf"/><Relationship Id="rId374" Type="http://schemas.openxmlformats.org/officeDocument/2006/relationships/oleObject" Target="embeddings/oleObject193.bin"/><Relationship Id="rId395" Type="http://schemas.openxmlformats.org/officeDocument/2006/relationships/image" Target="media/image186.wmf"/><Relationship Id="rId409" Type="http://schemas.openxmlformats.org/officeDocument/2006/relationships/image" Target="media/image193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420" Type="http://schemas.openxmlformats.org/officeDocument/2006/relationships/oleObject" Target="embeddings/oleObject2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8.bin"/><Relationship Id="rId441" Type="http://schemas.openxmlformats.org/officeDocument/2006/relationships/image" Target="media/image209.wmf"/><Relationship Id="rId462" Type="http://schemas.openxmlformats.org/officeDocument/2006/relationships/oleObject" Target="embeddings/oleObject237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6.bin"/><Relationship Id="rId343" Type="http://schemas.openxmlformats.org/officeDocument/2006/relationships/image" Target="media/image160.wmf"/><Relationship Id="rId364" Type="http://schemas.openxmlformats.org/officeDocument/2006/relationships/oleObject" Target="embeddings/oleObject1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11.bin"/><Relationship Id="rId431" Type="http://schemas.openxmlformats.org/officeDocument/2006/relationships/image" Target="media/image204.wmf"/><Relationship Id="rId452" Type="http://schemas.openxmlformats.org/officeDocument/2006/relationships/oleObject" Target="embeddings/oleObject232.bin"/><Relationship Id="rId473" Type="http://schemas.openxmlformats.org/officeDocument/2006/relationships/image" Target="media/image22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55.wmf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76.wmf"/><Relationship Id="rId396" Type="http://schemas.openxmlformats.org/officeDocument/2006/relationships/oleObject" Target="embeddings/oleObject20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4.wmf"/><Relationship Id="rId400" Type="http://schemas.openxmlformats.org/officeDocument/2006/relationships/oleObject" Target="embeddings/oleObject206.bin"/><Relationship Id="rId421" Type="http://schemas.openxmlformats.org/officeDocument/2006/relationships/image" Target="media/image199.wmf"/><Relationship Id="rId442" Type="http://schemas.openxmlformats.org/officeDocument/2006/relationships/oleObject" Target="embeddings/oleObject227.bin"/><Relationship Id="rId463" Type="http://schemas.openxmlformats.org/officeDocument/2006/relationships/image" Target="media/image22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7.bin"/><Relationship Id="rId344" Type="http://schemas.openxmlformats.org/officeDocument/2006/relationships/oleObject" Target="embeddings/oleObject17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71.wmf"/><Relationship Id="rId386" Type="http://schemas.openxmlformats.org/officeDocument/2006/relationships/oleObject" Target="embeddings/oleObject199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411" Type="http://schemas.openxmlformats.org/officeDocument/2006/relationships/image" Target="media/image194.wmf"/><Relationship Id="rId432" Type="http://schemas.openxmlformats.org/officeDocument/2006/relationships/oleObject" Target="embeddings/oleObject222.bin"/><Relationship Id="rId453" Type="http://schemas.openxmlformats.org/officeDocument/2006/relationships/image" Target="media/image215.wmf"/><Relationship Id="rId474" Type="http://schemas.openxmlformats.org/officeDocument/2006/relationships/oleObject" Target="embeddings/oleObject243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6.wmf"/><Relationship Id="rId376" Type="http://schemas.openxmlformats.org/officeDocument/2006/relationships/oleObject" Target="embeddings/oleObject194.bin"/><Relationship Id="rId397" Type="http://schemas.openxmlformats.org/officeDocument/2006/relationships/image" Target="media/image187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image" Target="media/image134.wmf"/><Relationship Id="rId401" Type="http://schemas.openxmlformats.org/officeDocument/2006/relationships/image" Target="media/image189.wmf"/><Relationship Id="rId422" Type="http://schemas.openxmlformats.org/officeDocument/2006/relationships/oleObject" Target="embeddings/oleObject217.bin"/><Relationship Id="rId443" Type="http://schemas.openxmlformats.org/officeDocument/2006/relationships/image" Target="media/image210.wmf"/><Relationship Id="rId464" Type="http://schemas.openxmlformats.org/officeDocument/2006/relationships/oleObject" Target="embeddings/oleObject238.bin"/><Relationship Id="rId303" Type="http://schemas.openxmlformats.org/officeDocument/2006/relationships/oleObject" Target="embeddings/oleObject151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image" Target="media/image161.wmf"/><Relationship Id="rId387" Type="http://schemas.openxmlformats.org/officeDocument/2006/relationships/image" Target="media/image1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9.wmf"/><Relationship Id="rId412" Type="http://schemas.openxmlformats.org/officeDocument/2006/relationships/oleObject" Target="embeddings/oleObject212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33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84.bin"/><Relationship Id="rId398" Type="http://schemas.openxmlformats.org/officeDocument/2006/relationships/oleObject" Target="embeddings/oleObject205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0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1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image" Target="media/image151.wmf"/><Relationship Id="rId367" Type="http://schemas.openxmlformats.org/officeDocument/2006/relationships/image" Target="media/image172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23.bin"/><Relationship Id="rId476" Type="http://schemas.openxmlformats.org/officeDocument/2006/relationships/header" Target="header2.xml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5.wmf"/><Relationship Id="rId336" Type="http://schemas.openxmlformats.org/officeDocument/2006/relationships/oleObject" Target="embeddings/oleObject174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195.bin"/><Relationship Id="rId403" Type="http://schemas.openxmlformats.org/officeDocument/2006/relationships/image" Target="media/image1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1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image" Target="media/image162.wmf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83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0.wmf"/><Relationship Id="rId414" Type="http://schemas.openxmlformats.org/officeDocument/2006/relationships/oleObject" Target="embeddings/oleObject213.bin"/><Relationship Id="rId456" Type="http://schemas.openxmlformats.org/officeDocument/2006/relationships/oleObject" Target="embeddings/oleObject23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6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1</TotalTime>
  <Pages>4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7480</dc:creator>
  <cp:lastModifiedBy>Admin</cp:lastModifiedBy>
  <cp:revision>3</cp:revision>
  <cp:lastPrinted>2023-03-08T14:13:00Z</cp:lastPrinted>
  <dcterms:created xsi:type="dcterms:W3CDTF">2023-03-08T14:14:00Z</dcterms:created>
  <dcterms:modified xsi:type="dcterms:W3CDTF">2023-03-08T14:14:00Z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