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5B64B8" w14:paraId="5CC3147A" w14:textId="77777777" w:rsidTr="007C35B9">
        <w:tc>
          <w:tcPr>
            <w:tcW w:w="3209" w:type="dxa"/>
          </w:tcPr>
          <w:p w14:paraId="6619EBC1" w14:textId="77777777" w:rsidR="00183B8A" w:rsidRPr="005B64B8" w:rsidRDefault="00183B8A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14:paraId="0B764879" w14:textId="77777777" w:rsidR="00183B8A" w:rsidRPr="005B64B8" w:rsidRDefault="00183B8A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14:paraId="53C6F903" w14:textId="77777777" w:rsidR="00183B8A" w:rsidRPr="005B64B8" w:rsidRDefault="00183B8A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134BC4A1" w14:textId="77777777" w:rsidR="00183B8A" w:rsidRPr="005B64B8" w:rsidRDefault="00183B8A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14:paraId="42F56ACE" w14:textId="77777777" w:rsidR="00183B8A" w:rsidRPr="005B64B8" w:rsidRDefault="00183B8A" w:rsidP="00183B8A">
      <w:pPr>
        <w:jc w:val="center"/>
        <w:rPr>
          <w:sz w:val="28"/>
          <w:szCs w:val="28"/>
        </w:rPr>
      </w:pPr>
    </w:p>
    <w:p w14:paraId="5C0F3C8C" w14:textId="77777777" w:rsidR="00183B8A" w:rsidRPr="005B64B8" w:rsidRDefault="00183B8A" w:rsidP="00183B8A">
      <w:pPr>
        <w:jc w:val="center"/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 xml:space="preserve">Tiết </w:t>
      </w:r>
      <w:r w:rsidR="005B64B8">
        <w:rPr>
          <w:b/>
          <w:sz w:val="28"/>
          <w:szCs w:val="28"/>
        </w:rPr>
        <w:t>95</w:t>
      </w:r>
      <w:r w:rsidRPr="005B64B8">
        <w:rPr>
          <w:b/>
          <w:sz w:val="28"/>
          <w:szCs w:val="28"/>
        </w:rPr>
        <w:t>:</w:t>
      </w:r>
      <w:r w:rsidR="005B64B8">
        <w:rPr>
          <w:b/>
          <w:sz w:val="28"/>
          <w:szCs w:val="28"/>
        </w:rPr>
        <w:t xml:space="preserve">    L</w:t>
      </w:r>
      <w:r w:rsidR="00605F20">
        <w:rPr>
          <w:b/>
          <w:sz w:val="28"/>
          <w:szCs w:val="28"/>
        </w:rPr>
        <w:t>uyện tập</w:t>
      </w:r>
      <w:r w:rsidRPr="005B64B8">
        <w:rPr>
          <w:b/>
          <w:sz w:val="28"/>
          <w:szCs w:val="28"/>
        </w:rPr>
        <w:t xml:space="preserve"> </w:t>
      </w:r>
    </w:p>
    <w:p w14:paraId="4F92AD49" w14:textId="77777777" w:rsidR="00183B8A" w:rsidRPr="005B64B8" w:rsidRDefault="00183B8A" w:rsidP="00183B8A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I. MỤC TIÊU</w:t>
      </w:r>
    </w:p>
    <w:p w14:paraId="490EAEF9" w14:textId="77777777" w:rsidR="00183B8A" w:rsidRPr="005B64B8" w:rsidRDefault="00183B8A" w:rsidP="00183B8A">
      <w:pPr>
        <w:rPr>
          <w:sz w:val="28"/>
          <w:szCs w:val="28"/>
        </w:rPr>
      </w:pPr>
      <w:r w:rsidRPr="005B64B8">
        <w:rPr>
          <w:sz w:val="28"/>
          <w:szCs w:val="28"/>
        </w:rPr>
        <w:t xml:space="preserve">Qua bài này giúp học sinh: </w:t>
      </w:r>
    </w:p>
    <w:p w14:paraId="535B5E0C" w14:textId="77777777" w:rsidR="00183B8A" w:rsidRDefault="00183B8A" w:rsidP="00183B8A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1. Kiến thức:</w:t>
      </w:r>
    </w:p>
    <w:p w14:paraId="7333D928" w14:textId="77777777" w:rsidR="00D62C55" w:rsidRDefault="005B64B8" w:rsidP="00183B8A">
      <w:pPr>
        <w:rPr>
          <w:lang w:val="nl-NL"/>
        </w:rPr>
      </w:pPr>
      <w:r>
        <w:rPr>
          <w:sz w:val="28"/>
          <w:szCs w:val="28"/>
        </w:rPr>
        <w:t xml:space="preserve">- </w:t>
      </w:r>
      <w:r w:rsidRPr="00D62C55">
        <w:rPr>
          <w:sz w:val="28"/>
          <w:szCs w:val="28"/>
        </w:rPr>
        <w:t xml:space="preserve">Học sinh </w:t>
      </w:r>
      <w:r w:rsidR="00D62C55">
        <w:rPr>
          <w:sz w:val="28"/>
          <w:szCs w:val="28"/>
          <w:lang w:val="nl-NL"/>
        </w:rPr>
        <w:t>phát biểu và vận dụng được</w:t>
      </w:r>
      <w:r w:rsidR="00D62C55" w:rsidRPr="00D62C55">
        <w:rPr>
          <w:sz w:val="28"/>
          <w:szCs w:val="28"/>
          <w:lang w:val="nl-NL"/>
        </w:rPr>
        <w:t xml:space="preserve"> quy tắc tìm giá trị phân số của một số cho trước</w:t>
      </w:r>
      <w:r w:rsidR="00D62C55">
        <w:rPr>
          <w:sz w:val="28"/>
          <w:szCs w:val="28"/>
          <w:lang w:val="nl-NL"/>
        </w:rPr>
        <w:t xml:space="preserve">: Muốn tìm </w:t>
      </w:r>
      <w:r w:rsidR="00D62C55" w:rsidRPr="00D62C55">
        <w:rPr>
          <w:position w:val="-24"/>
          <w:sz w:val="28"/>
          <w:szCs w:val="28"/>
          <w:lang w:val="nl-NL"/>
        </w:rPr>
        <w:object w:dxaOrig="300" w:dyaOrig="660" w14:anchorId="4086D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3pt" o:ole="">
            <v:imagedata r:id="rId7" o:title=""/>
          </v:shape>
          <o:OLEObject Type="Embed" ProgID="Equation.DSMT4" ShapeID="_x0000_i1025" DrawAspect="Content" ObjectID="_1599976549" r:id="rId8"/>
        </w:object>
      </w:r>
      <w:r w:rsidR="00D62C55">
        <w:rPr>
          <w:sz w:val="28"/>
          <w:szCs w:val="28"/>
          <w:lang w:val="nl-NL"/>
        </w:rPr>
        <w:t xml:space="preserve"> của số </w:t>
      </w:r>
      <w:r w:rsidR="00D62C55" w:rsidRPr="00D62C55">
        <w:rPr>
          <w:position w:val="-6"/>
          <w:sz w:val="28"/>
          <w:szCs w:val="28"/>
          <w:lang w:val="nl-NL"/>
        </w:rPr>
        <w:object w:dxaOrig="200" w:dyaOrig="279" w14:anchorId="1051BC58">
          <v:shape id="_x0000_i1026" type="#_x0000_t75" style="width:9.75pt;height:14.25pt" o:ole="">
            <v:imagedata r:id="rId9" o:title=""/>
          </v:shape>
          <o:OLEObject Type="Embed" ProgID="Equation.DSMT4" ShapeID="_x0000_i1026" DrawAspect="Content" ObjectID="_1599976550" r:id="rId10"/>
        </w:object>
      </w:r>
      <w:r w:rsidR="00D62C55">
        <w:rPr>
          <w:sz w:val="28"/>
          <w:szCs w:val="28"/>
          <w:lang w:val="nl-NL"/>
        </w:rPr>
        <w:t xml:space="preserve"> cho trước, ta tính </w:t>
      </w:r>
      <w:r w:rsidR="00D62C55" w:rsidRPr="00D62C55">
        <w:rPr>
          <w:position w:val="-24"/>
          <w:sz w:val="28"/>
          <w:szCs w:val="28"/>
          <w:lang w:val="nl-NL"/>
        </w:rPr>
        <w:object w:dxaOrig="499" w:dyaOrig="660" w14:anchorId="2AB33717">
          <v:shape id="_x0000_i1027" type="#_x0000_t75" style="width:24.75pt;height:33pt" o:ole="">
            <v:imagedata r:id="rId11" o:title=""/>
          </v:shape>
          <o:OLEObject Type="Embed" ProgID="Equation.DSMT4" ShapeID="_x0000_i1027" DrawAspect="Content" ObjectID="_1599976551" r:id="rId12"/>
        </w:object>
      </w:r>
      <w:r w:rsidR="00D62C55">
        <w:rPr>
          <w:sz w:val="28"/>
          <w:szCs w:val="28"/>
          <w:lang w:val="nl-NL"/>
        </w:rPr>
        <w:t xml:space="preserve"> </w:t>
      </w:r>
      <w:r w:rsidR="00D62C55" w:rsidRPr="00D62C55">
        <w:rPr>
          <w:position w:val="-16"/>
          <w:sz w:val="28"/>
          <w:szCs w:val="28"/>
          <w:lang w:val="nl-NL"/>
        </w:rPr>
        <w:object w:dxaOrig="1680" w:dyaOrig="440" w14:anchorId="38552CE5">
          <v:shape id="_x0000_i1028" type="#_x0000_t75" style="width:84.75pt;height:22.5pt" o:ole="">
            <v:imagedata r:id="rId13" o:title=""/>
          </v:shape>
          <o:OLEObject Type="Embed" ProgID="Equation.DSMT4" ShapeID="_x0000_i1028" DrawAspect="Content" ObjectID="_1599976552" r:id="rId14"/>
        </w:object>
      </w:r>
      <w:r w:rsidR="00D62C55">
        <w:rPr>
          <w:sz w:val="28"/>
          <w:szCs w:val="28"/>
          <w:lang w:val="nl-NL"/>
        </w:rPr>
        <w:t>.</w:t>
      </w:r>
    </w:p>
    <w:p w14:paraId="65E41713" w14:textId="77777777" w:rsidR="00183B8A" w:rsidRDefault="00183B8A" w:rsidP="00183B8A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2. Kỹ năng:</w:t>
      </w:r>
    </w:p>
    <w:p w14:paraId="7A56238B" w14:textId="77777777" w:rsidR="00536A47" w:rsidRDefault="00536A47" w:rsidP="00183B8A">
      <w:pPr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- Tìm được </w:t>
      </w:r>
      <w:r w:rsidRPr="00D62C55">
        <w:rPr>
          <w:position w:val="-24"/>
          <w:sz w:val="28"/>
          <w:szCs w:val="28"/>
          <w:lang w:val="nl-NL"/>
        </w:rPr>
        <w:object w:dxaOrig="300" w:dyaOrig="660" w14:anchorId="36A8283B">
          <v:shape id="_x0000_i1029" type="#_x0000_t75" style="width:15pt;height:33pt" o:ole="">
            <v:imagedata r:id="rId7" o:title=""/>
          </v:shape>
          <o:OLEObject Type="Embed" ProgID="Equation.DSMT4" ShapeID="_x0000_i1029" DrawAspect="Content" ObjectID="_1599976553" r:id="rId15"/>
        </w:object>
      </w:r>
      <w:r>
        <w:rPr>
          <w:sz w:val="28"/>
          <w:szCs w:val="28"/>
          <w:lang w:val="nl-NL"/>
        </w:rPr>
        <w:t xml:space="preserve"> của số </w:t>
      </w:r>
      <w:r w:rsidRPr="00D62C55">
        <w:rPr>
          <w:position w:val="-6"/>
          <w:sz w:val="28"/>
          <w:szCs w:val="28"/>
          <w:lang w:val="nl-NL"/>
        </w:rPr>
        <w:object w:dxaOrig="200" w:dyaOrig="279" w14:anchorId="6C1C2D82">
          <v:shape id="_x0000_i1030" type="#_x0000_t75" style="width:9.75pt;height:14.25pt" o:ole="">
            <v:imagedata r:id="rId9" o:title=""/>
          </v:shape>
          <o:OLEObject Type="Embed" ProgID="Equation.DSMT4" ShapeID="_x0000_i1030" DrawAspect="Content" ObjectID="_1599976554" r:id="rId16"/>
        </w:object>
      </w:r>
      <w:r>
        <w:rPr>
          <w:sz w:val="28"/>
          <w:szCs w:val="28"/>
          <w:lang w:val="nl-NL"/>
        </w:rPr>
        <w:t xml:space="preserve"> cho trước với </w:t>
      </w:r>
      <w:r w:rsidRPr="00D62C55">
        <w:rPr>
          <w:position w:val="-16"/>
          <w:sz w:val="28"/>
          <w:szCs w:val="28"/>
          <w:lang w:val="nl-NL"/>
        </w:rPr>
        <w:object w:dxaOrig="1680" w:dyaOrig="440" w14:anchorId="100AB869">
          <v:shape id="_x0000_i1031" type="#_x0000_t75" style="width:84.75pt;height:22.5pt" o:ole="">
            <v:imagedata r:id="rId13" o:title=""/>
          </v:shape>
          <o:OLEObject Type="Embed" ProgID="Equation.DSMT4" ShapeID="_x0000_i1031" DrawAspect="Content" ObjectID="_1599976555" r:id="rId17"/>
        </w:object>
      </w:r>
      <w:r>
        <w:rPr>
          <w:sz w:val="28"/>
          <w:szCs w:val="28"/>
          <w:lang w:val="nl-NL"/>
        </w:rPr>
        <w:t>.</w:t>
      </w:r>
    </w:p>
    <w:p w14:paraId="559E7E0F" w14:textId="77777777" w:rsidR="00536A47" w:rsidRPr="00536A47" w:rsidRDefault="00536A47" w:rsidP="00183B8A">
      <w:pPr>
        <w:rPr>
          <w:sz w:val="28"/>
          <w:szCs w:val="28"/>
        </w:rPr>
      </w:pPr>
      <w:r>
        <w:rPr>
          <w:sz w:val="28"/>
          <w:szCs w:val="28"/>
        </w:rPr>
        <w:t>- Giải quyết được một số bài toán về so sánh các giá trị phân số của các số tương ứng cho trước và các bài toán thực tiễn.</w:t>
      </w:r>
    </w:p>
    <w:p w14:paraId="3C56FB50" w14:textId="77777777" w:rsidR="00183B8A" w:rsidRDefault="00183B8A" w:rsidP="00183B8A">
      <w:pPr>
        <w:rPr>
          <w:sz w:val="28"/>
          <w:szCs w:val="28"/>
        </w:rPr>
      </w:pPr>
      <w:r w:rsidRPr="005B64B8">
        <w:rPr>
          <w:b/>
          <w:sz w:val="28"/>
          <w:szCs w:val="28"/>
        </w:rPr>
        <w:t>3. Thái độ:</w:t>
      </w:r>
      <w:r w:rsidRPr="005B64B8">
        <w:rPr>
          <w:sz w:val="28"/>
          <w:szCs w:val="28"/>
        </w:rPr>
        <w:t xml:space="preserve"> </w:t>
      </w:r>
    </w:p>
    <w:p w14:paraId="6FF3FB2F" w14:textId="77777777" w:rsidR="00536A47" w:rsidRDefault="00536A47" w:rsidP="00183B8A">
      <w:pPr>
        <w:rPr>
          <w:sz w:val="28"/>
          <w:szCs w:val="28"/>
        </w:rPr>
      </w:pPr>
      <w:r>
        <w:rPr>
          <w:sz w:val="28"/>
          <w:szCs w:val="28"/>
        </w:rPr>
        <w:t>- Có thái độ nghiêm túc, chú ý, cẩn thận trong quá trình trình bày.</w:t>
      </w:r>
    </w:p>
    <w:p w14:paraId="7DF83314" w14:textId="77777777" w:rsidR="00536A47" w:rsidRPr="005B64B8" w:rsidRDefault="00536A47" w:rsidP="00183B8A">
      <w:pPr>
        <w:rPr>
          <w:sz w:val="28"/>
          <w:szCs w:val="28"/>
        </w:rPr>
      </w:pPr>
      <w:r>
        <w:rPr>
          <w:sz w:val="28"/>
          <w:szCs w:val="28"/>
        </w:rPr>
        <w:t>- Yêu thích môn học.</w:t>
      </w:r>
    </w:p>
    <w:p w14:paraId="35CC93F5" w14:textId="77777777" w:rsidR="00183B8A" w:rsidRPr="005B64B8" w:rsidRDefault="00183B8A" w:rsidP="00183B8A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4. Định hướng năng lực, phẩm chất</w:t>
      </w:r>
    </w:p>
    <w:p w14:paraId="0454E411" w14:textId="77777777" w:rsidR="00183B8A" w:rsidRPr="005B64B8" w:rsidRDefault="00183B8A" w:rsidP="00183B8A">
      <w:pPr>
        <w:rPr>
          <w:sz w:val="28"/>
          <w:szCs w:val="28"/>
        </w:rPr>
      </w:pPr>
      <w:r w:rsidRPr="005B64B8">
        <w:rPr>
          <w:b/>
          <w:i/>
          <w:sz w:val="28"/>
          <w:szCs w:val="28"/>
        </w:rPr>
        <w:t>- Năng lực:</w:t>
      </w:r>
      <w:r w:rsidRPr="005B64B8">
        <w:rPr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14:paraId="47BE0D48" w14:textId="77777777" w:rsidR="00183B8A" w:rsidRPr="005B64B8" w:rsidRDefault="00183B8A" w:rsidP="00183B8A">
      <w:pPr>
        <w:rPr>
          <w:sz w:val="28"/>
          <w:szCs w:val="28"/>
        </w:rPr>
      </w:pPr>
      <w:r w:rsidRPr="005B64B8">
        <w:rPr>
          <w:b/>
          <w:i/>
          <w:sz w:val="28"/>
          <w:szCs w:val="28"/>
        </w:rPr>
        <w:t>- Phẩm chất:</w:t>
      </w:r>
      <w:r w:rsidRPr="005B64B8">
        <w:rPr>
          <w:sz w:val="28"/>
          <w:szCs w:val="28"/>
        </w:rPr>
        <w:t xml:space="preserve"> Tự tin, tự chủ.</w:t>
      </w:r>
    </w:p>
    <w:p w14:paraId="61106A55" w14:textId="77777777" w:rsidR="00183B8A" w:rsidRPr="005B64B8" w:rsidRDefault="00183B8A" w:rsidP="00183B8A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 xml:space="preserve">II. CHUẨN BỊ </w:t>
      </w:r>
    </w:p>
    <w:p w14:paraId="4DCC1D4A" w14:textId="77777777" w:rsidR="00183B8A" w:rsidRPr="005B64B8" w:rsidRDefault="00183B8A" w:rsidP="00183B8A">
      <w:pPr>
        <w:rPr>
          <w:sz w:val="28"/>
          <w:szCs w:val="28"/>
        </w:rPr>
      </w:pPr>
      <w:r w:rsidRPr="005B64B8">
        <w:rPr>
          <w:sz w:val="28"/>
          <w:szCs w:val="28"/>
        </w:rPr>
        <w:t>1. Giáo viên: Phấn màu, bảng phụ, thước thẳng, SGK, SBT</w:t>
      </w:r>
      <w:r w:rsidR="00536A47">
        <w:rPr>
          <w:sz w:val="28"/>
          <w:szCs w:val="28"/>
        </w:rPr>
        <w:t>.</w:t>
      </w:r>
    </w:p>
    <w:p w14:paraId="2A8C74A1" w14:textId="77777777" w:rsidR="00183B8A" w:rsidRPr="005B64B8" w:rsidRDefault="00183B8A" w:rsidP="00183B8A">
      <w:pPr>
        <w:rPr>
          <w:sz w:val="28"/>
          <w:szCs w:val="28"/>
        </w:rPr>
      </w:pPr>
      <w:r w:rsidRPr="005B64B8">
        <w:rPr>
          <w:sz w:val="28"/>
          <w:szCs w:val="28"/>
        </w:rPr>
        <w:t>2. Học sinh: Đồ dùng học tập, đọc trước bài</w:t>
      </w:r>
      <w:r w:rsidR="00536A47">
        <w:rPr>
          <w:sz w:val="28"/>
          <w:szCs w:val="28"/>
        </w:rPr>
        <w:t xml:space="preserve"> và làm bài tập về nhà, SGK, SBT.</w:t>
      </w:r>
    </w:p>
    <w:p w14:paraId="696308AC" w14:textId="77777777" w:rsidR="00183B8A" w:rsidRPr="005B64B8" w:rsidRDefault="00183B8A" w:rsidP="00183B8A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III. TỔ CHỨC CÁC HOẠT ĐỘNG DẠY HỌC</w:t>
      </w:r>
    </w:p>
    <w:p w14:paraId="17509391" w14:textId="77777777" w:rsidR="00183B8A" w:rsidRPr="005B64B8" w:rsidRDefault="00183B8A" w:rsidP="00183B8A">
      <w:pPr>
        <w:rPr>
          <w:sz w:val="28"/>
          <w:szCs w:val="28"/>
        </w:rPr>
      </w:pPr>
      <w:r w:rsidRPr="005B64B8">
        <w:rPr>
          <w:sz w:val="28"/>
          <w:szCs w:val="28"/>
        </w:rPr>
        <w:t>1. Ổn định lớp: Kiểm tra sĩ số. (</w:t>
      </w:r>
      <w:r w:rsidRPr="005B64B8">
        <w:rPr>
          <w:b/>
          <w:sz w:val="28"/>
          <w:szCs w:val="28"/>
        </w:rPr>
        <w:t>1 phút</w:t>
      </w:r>
      <w:r w:rsidRPr="005B64B8">
        <w:rPr>
          <w:sz w:val="28"/>
          <w:szCs w:val="28"/>
        </w:rPr>
        <w:t>)</w:t>
      </w:r>
    </w:p>
    <w:p w14:paraId="0939D66E" w14:textId="77777777" w:rsidR="00183B8A" w:rsidRPr="005B64B8" w:rsidRDefault="00183B8A" w:rsidP="00183B8A">
      <w:pPr>
        <w:rPr>
          <w:sz w:val="28"/>
          <w:szCs w:val="28"/>
        </w:rPr>
      </w:pPr>
      <w:r w:rsidRPr="005B64B8">
        <w:rPr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2845"/>
        <w:gridCol w:w="3916"/>
      </w:tblGrid>
      <w:tr w:rsidR="00183B8A" w:rsidRPr="005B64B8" w14:paraId="3E5C51D0" w14:textId="77777777" w:rsidTr="00B63EC2">
        <w:tc>
          <w:tcPr>
            <w:tcW w:w="2867" w:type="dxa"/>
          </w:tcPr>
          <w:p w14:paraId="0AE3E8A5" w14:textId="77777777" w:rsidR="00183B8A" w:rsidRPr="005B64B8" w:rsidRDefault="00183B8A" w:rsidP="007C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2845" w:type="dxa"/>
          </w:tcPr>
          <w:p w14:paraId="6460BBA2" w14:textId="77777777" w:rsidR="00183B8A" w:rsidRPr="005B64B8" w:rsidRDefault="00183B8A" w:rsidP="007C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916" w:type="dxa"/>
          </w:tcPr>
          <w:p w14:paraId="6E0B30CE" w14:textId="77777777" w:rsidR="00183B8A" w:rsidRPr="005B64B8" w:rsidRDefault="00183B8A" w:rsidP="007C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183B8A" w:rsidRPr="005B64B8" w14:paraId="7902BC41" w14:textId="77777777" w:rsidTr="007C35B9">
        <w:tc>
          <w:tcPr>
            <w:tcW w:w="9628" w:type="dxa"/>
            <w:gridSpan w:val="3"/>
          </w:tcPr>
          <w:p w14:paraId="76BB5F84" w14:textId="77777777" w:rsidR="00183B8A" w:rsidRPr="005B64B8" w:rsidRDefault="00183B8A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Hoạt động khởi động </w:t>
            </w:r>
            <w:proofErr w:type="gramStart"/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  </w:t>
            </w:r>
            <w:r w:rsidR="005A3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proofErr w:type="gramEnd"/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14:paraId="0D4C4BAF" w14:textId="77777777" w:rsidR="00183B8A" w:rsidRPr="005B64B8" w:rsidRDefault="00183B8A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</w:t>
            </w:r>
            <w:r w:rsidR="00C72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tập sử</w:t>
            </w:r>
            <w:r w:rsidR="0060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dụng quy tắc </w:t>
            </w:r>
            <w:r w:rsidR="00605F20" w:rsidRPr="00D62C55">
              <w:rPr>
                <w:rFonts w:ascii="Times New Roman" w:hAnsi="Times New Roman"/>
                <w:sz w:val="28"/>
                <w:szCs w:val="28"/>
                <w:lang w:val="nl-NL"/>
              </w:rPr>
              <w:t>tìm giá trị phân số của một số cho trước</w:t>
            </w:r>
            <w:r w:rsidR="00605F20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43002E73" w14:textId="77777777" w:rsidR="00183B8A" w:rsidRPr="005B64B8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Phương pháp: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 đáp.</w:t>
            </w:r>
          </w:p>
        </w:tc>
      </w:tr>
      <w:tr w:rsidR="00183B8A" w:rsidRPr="005B64B8" w14:paraId="4DDFD531" w14:textId="77777777" w:rsidTr="00B63EC2">
        <w:tc>
          <w:tcPr>
            <w:tcW w:w="2867" w:type="dxa"/>
          </w:tcPr>
          <w:p w14:paraId="78FCF894" w14:textId="77777777" w:rsidR="00183B8A" w:rsidRDefault="00605F20" w:rsidP="00605F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5F20">
              <w:rPr>
                <w:b/>
                <w:sz w:val="28"/>
                <w:szCs w:val="28"/>
                <w:lang w:val="en-US"/>
              </w:rPr>
              <w:lastRenderedPageBreak/>
              <w:t>*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GV giao nhiệm vụ:</w:t>
            </w:r>
          </w:p>
          <w:p w14:paraId="1BD9466C" w14:textId="77777777" w:rsidR="00605F20" w:rsidRDefault="00605F20" w:rsidP="00605F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  <w:proofErr w:type="gramStart"/>
            <w:r w:rsidR="00274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:</w:t>
            </w:r>
            <w:proofErr w:type="gramEnd"/>
            <w:r w:rsidR="00274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Để tìm </w:t>
            </w:r>
            <w:r w:rsidR="0027479E" w:rsidRPr="0027479E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40" w:dyaOrig="740" w14:anchorId="06514214">
                <v:shape id="_x0000_i1032" type="#_x0000_t75" style="width:12.75pt;height:37.5pt" o:ole="">
                  <v:imagedata r:id="rId18" o:title=""/>
                </v:shape>
                <o:OLEObject Type="Embed" ProgID="Equation.DSMT4" ShapeID="_x0000_i1032" DrawAspect="Content" ObjectID="_1599976556" r:id="rId19"/>
              </w:object>
            </w:r>
            <w:r w:rsidR="00274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của </w:t>
            </w:r>
            <w:r w:rsidR="0027479E" w:rsidRPr="0027479E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680" w:dyaOrig="320" w14:anchorId="7660BA00">
                <v:shape id="_x0000_i1033" type="#_x0000_t75" style="width:33.75pt;height:15.75pt" o:ole="">
                  <v:imagedata r:id="rId20" o:title=""/>
                </v:shape>
                <o:OLEObject Type="Embed" ProgID="Equation.DSMT4" ShapeID="_x0000_i1033" DrawAspect="Content" ObjectID="_1599976557" r:id="rId21"/>
              </w:object>
            </w:r>
            <w:r w:rsidR="00274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ta thực hiện như thế nào ?</w:t>
            </w:r>
          </w:p>
          <w:p w14:paraId="796F4C10" w14:textId="77777777" w:rsidR="0027479E" w:rsidRDefault="0027479E" w:rsidP="00605F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Tương tự với câu b).</w:t>
            </w:r>
          </w:p>
          <w:p w14:paraId="3DC5EFCF" w14:textId="77777777" w:rsidR="0027479E" w:rsidRPr="00605F20" w:rsidRDefault="0027479E" w:rsidP="00605F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(Chú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479E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940" w:dyaOrig="320" w14:anchorId="77CC8FCD">
                <v:shape id="_x0000_i1034" type="#_x0000_t75" style="width:47.25pt;height:15.75pt" o:ole="">
                  <v:imagedata r:id="rId22" o:title=""/>
                </v:shape>
                <o:OLEObject Type="Embed" ProgID="Equation.DSMT4" ShapeID="_x0000_i1034" DrawAspect="Content" ObjectID="_1599976558" r:id="rId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có kết quả bao nhiêu ?)</w:t>
            </w:r>
          </w:p>
        </w:tc>
        <w:tc>
          <w:tcPr>
            <w:tcW w:w="2845" w:type="dxa"/>
          </w:tcPr>
          <w:p w14:paraId="6D8DA48C" w14:textId="77777777" w:rsidR="00183B8A" w:rsidRDefault="00A1193E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Đọc đề bài toán 117/sgk.</w:t>
            </w:r>
          </w:p>
          <w:p w14:paraId="6DEE9295" w14:textId="77777777" w:rsidR="0027479E" w:rsidRDefault="0027479E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Thực hiện như phần bên (kết quả có được dựa vào bài tính cho trước).</w:t>
            </w:r>
          </w:p>
          <w:p w14:paraId="747A448E" w14:textId="77777777" w:rsidR="0027479E" w:rsidRDefault="0027479E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A4E11E" w14:textId="77777777" w:rsidR="0027479E" w:rsidRPr="005B64B8" w:rsidRDefault="0027479E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Thực hiện như trên</w:t>
            </w:r>
          </w:p>
        </w:tc>
        <w:tc>
          <w:tcPr>
            <w:tcW w:w="3916" w:type="dxa"/>
          </w:tcPr>
          <w:p w14:paraId="7D5CF42B" w14:textId="77777777" w:rsidR="00183B8A" w:rsidRDefault="0027479E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BT 117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sgk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</w:t>
            </w:r>
            <w:r w:rsidR="002028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51).</w:t>
            </w:r>
          </w:p>
          <w:p w14:paraId="720FFF44" w14:textId="77777777" w:rsidR="0027479E" w:rsidRDefault="0027479E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Để tìm </w:t>
            </w:r>
            <w:r w:rsidRPr="0027479E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40" w:dyaOrig="740" w14:anchorId="7DB5AAC6">
                <v:shape id="_x0000_i1035" type="#_x0000_t75" style="width:12.75pt;height:37.5pt" o:ole="">
                  <v:imagedata r:id="rId18" o:title=""/>
                </v:shape>
                <o:OLEObject Type="Embed" ProgID="Equation.DSMT4" ShapeID="_x0000_i1035" DrawAspect="Content" ObjectID="_1599976559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của </w:t>
            </w:r>
            <w:r w:rsidRPr="0027479E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680" w:dyaOrig="320" w14:anchorId="3D655F26">
                <v:shape id="_x0000_i1036" type="#_x0000_t75" style="width:33.75pt;height:15.75pt" o:ole="">
                  <v:imagedata r:id="rId20" o:title=""/>
                </v:shape>
                <o:OLEObject Type="Embed" ProgID="Equation.DSMT4" ShapeID="_x0000_i1036" DrawAspect="Content" ObjectID="_1599976560" r:id="rId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 lấy </w:t>
            </w:r>
            <w:r w:rsidRPr="0027479E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900" w:dyaOrig="320" w14:anchorId="74FFF9F6">
                <v:shape id="_x0000_i1037" type="#_x0000_t75" style="width:45pt;height:15.75pt" o:ole="">
                  <v:imagedata r:id="rId26" o:title=""/>
                </v:shape>
                <o:OLEObject Type="Embed" ProgID="Equation.DSMT4" ShapeID="_x0000_i1037" DrawAspect="Content" ObjectID="_1599976561" r:id="rId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rồi chia cho </w:t>
            </w:r>
            <w:r w:rsidRPr="0027479E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00" w:dyaOrig="300" w14:anchorId="1B25454F">
                <v:shape id="_x0000_i1038" type="#_x0000_t75" style="width:9.75pt;height:15pt" o:ole="">
                  <v:imagedata r:id="rId28" o:title=""/>
                </v:shape>
                <o:OLEObject Type="Embed" ProgID="Equation.DSMT4" ShapeID="_x0000_i1038" DrawAspect="Content" ObjectID="_1599976562" r:id="rId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tức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 :</w:t>
            </w:r>
            <w:proofErr w:type="gramEnd"/>
          </w:p>
          <w:p w14:paraId="6AC0D866" w14:textId="77777777" w:rsidR="0027479E" w:rsidRDefault="0027479E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79E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3560" w:dyaOrig="499" w14:anchorId="7FE0B3BF">
                <v:shape id="_x0000_i1039" type="#_x0000_t75" style="width:177.75pt;height:24.75pt" o:ole="">
                  <v:imagedata r:id="rId30" o:title=""/>
                </v:shape>
                <o:OLEObject Type="Embed" ProgID="Equation.DSMT4" ShapeID="_x0000_i1039" DrawAspect="Content" ObjectID="_1599976563" r:id="rId31"/>
              </w:object>
            </w:r>
          </w:p>
          <w:p w14:paraId="033AB546" w14:textId="77777777" w:rsidR="0027479E" w:rsidRDefault="0027479E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Để tìm </w:t>
            </w:r>
            <w:r w:rsidR="005A3438" w:rsidRPr="005A3438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40" w:dyaOrig="740" w14:anchorId="6A5CB499">
                <v:shape id="_x0000_i1040" type="#_x0000_t75" style="width:12.75pt;height:37.5pt" o:ole="">
                  <v:imagedata r:id="rId32" o:title=""/>
                </v:shape>
                <o:OLEObject Type="Embed" ProgID="Equation.DSMT4" ShapeID="_x0000_i1040" DrawAspect="Content" ObjectID="_1599976564" r:id="rId33"/>
              </w:object>
            </w:r>
            <w:r w:rsidR="005A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của </w:t>
            </w:r>
            <w:r w:rsidR="005A3438" w:rsidRPr="005A3438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720" w:dyaOrig="320" w14:anchorId="0189487F">
                <v:shape id="_x0000_i1041" type="#_x0000_t75" style="width:36.75pt;height:15.75pt" o:ole="">
                  <v:imagedata r:id="rId34" o:title=""/>
                </v:shape>
                <o:OLEObject Type="Embed" ProgID="Equation.DSMT4" ShapeID="_x0000_i1041" DrawAspect="Content" ObjectID="_1599976565" r:id="rId35"/>
              </w:object>
            </w:r>
            <w:r w:rsidR="005A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 lấy </w:t>
            </w:r>
            <w:r w:rsidR="005A3438" w:rsidRPr="005A3438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940" w:dyaOrig="320" w14:anchorId="0AAEEDBB">
                <v:shape id="_x0000_i1042" type="#_x0000_t75" style="width:47.25pt;height:15.75pt" o:ole="">
                  <v:imagedata r:id="rId36" o:title=""/>
                </v:shape>
                <o:OLEObject Type="Embed" ProgID="Equation.DSMT4" ShapeID="_x0000_i1042" DrawAspect="Content" ObjectID="_1599976566" r:id="rId37"/>
              </w:object>
            </w:r>
            <w:r w:rsidR="005A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rồi chia cho </w:t>
            </w:r>
            <w:r w:rsidR="005A3438" w:rsidRPr="005A3438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00" w:dyaOrig="300" w14:anchorId="73E2DE3F">
                <v:shape id="_x0000_i1043" type="#_x0000_t75" style="width:9.75pt;height:15pt" o:ole="">
                  <v:imagedata r:id="rId38" o:title=""/>
                </v:shape>
                <o:OLEObject Type="Embed" ProgID="Equation.DSMT4" ShapeID="_x0000_i1043" DrawAspect="Content" ObjectID="_1599976567" r:id="rId39"/>
              </w:object>
            </w:r>
            <w:r w:rsidR="005A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tức </w:t>
            </w:r>
            <w:proofErr w:type="gramStart"/>
            <w:r w:rsidR="005A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 :</w:t>
            </w:r>
            <w:proofErr w:type="gramEnd"/>
          </w:p>
          <w:p w14:paraId="7E48E756" w14:textId="77777777" w:rsidR="0027479E" w:rsidRPr="005B64B8" w:rsidRDefault="005A343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438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3519" w:dyaOrig="499" w14:anchorId="61750EE2">
                <v:shape id="_x0000_i1044" type="#_x0000_t75" style="width:175.5pt;height:24.75pt" o:ole="">
                  <v:imagedata r:id="rId40" o:title=""/>
                </v:shape>
                <o:OLEObject Type="Embed" ProgID="Equation.DSMT4" ShapeID="_x0000_i1044" DrawAspect="Content" ObjectID="_1599976568" r:id="rId41"/>
              </w:object>
            </w:r>
          </w:p>
        </w:tc>
      </w:tr>
      <w:tr w:rsidR="00183B8A" w:rsidRPr="005B64B8" w14:paraId="406B9D3A" w14:textId="77777777" w:rsidTr="007C35B9">
        <w:tc>
          <w:tcPr>
            <w:tcW w:w="9628" w:type="dxa"/>
            <w:gridSpan w:val="3"/>
          </w:tcPr>
          <w:p w14:paraId="1F028874" w14:textId="77777777" w:rsidR="00183B8A" w:rsidRPr="005B64B8" w:rsidRDefault="00183B8A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B.  Hoạt động </w:t>
            </w:r>
            <w:r w:rsidR="005A3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luyện tập – Vận dụng</w:t>
            </w: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14:paraId="3F3980D7" w14:textId="77777777" w:rsidR="00183B8A" w:rsidRPr="005B64B8" w:rsidRDefault="00183B8A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72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luyện tập vận dụng quy tắc </w:t>
            </w:r>
            <w:r w:rsidR="00C72711" w:rsidRPr="00D62C55">
              <w:rPr>
                <w:rFonts w:ascii="Times New Roman" w:hAnsi="Times New Roman"/>
                <w:sz w:val="28"/>
                <w:szCs w:val="28"/>
                <w:lang w:val="nl-NL"/>
              </w:rPr>
              <w:t>tìm giá trị phân số của một số cho trước</w:t>
            </w:r>
            <w:r w:rsidR="00AE4A5C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1C108283" w14:textId="3AD55A2F" w:rsidR="00183B8A" w:rsidRPr="005B64B8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2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cá nhân</w:t>
            </w:r>
            <w:r w:rsidR="00B63E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hoạt động nhóm.</w:t>
            </w:r>
          </w:p>
        </w:tc>
      </w:tr>
      <w:tr w:rsidR="00C72711" w:rsidRPr="005B64B8" w14:paraId="644A6DB3" w14:textId="77777777" w:rsidTr="00B63EC2">
        <w:tc>
          <w:tcPr>
            <w:tcW w:w="2867" w:type="dxa"/>
          </w:tcPr>
          <w:p w14:paraId="7B7B9867" w14:textId="69A2E5F9" w:rsidR="00C72711" w:rsidRDefault="00C72711" w:rsidP="00C727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4A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Hoạt động 1</w:t>
            </w:r>
            <w:r w:rsidRPr="00AE4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4C3C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14:paraId="4F929B8E" w14:textId="77777777" w:rsidR="00C72711" w:rsidRDefault="00AE4A5C" w:rsidP="00C727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cá nhân:</w:t>
            </w:r>
          </w:p>
          <w:p w14:paraId="46668568" w14:textId="77777777" w:rsidR="00C0337F" w:rsidRPr="00AE4A5C" w:rsidRDefault="00C0337F" w:rsidP="00C72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18B30E" w14:textId="77777777" w:rsidR="00C72711" w:rsidRDefault="00AE4A5C" w:rsidP="00C72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Số bi Dũng được Tuấn cho tính thế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 ?</w:t>
            </w:r>
            <w:proofErr w:type="gramEnd"/>
          </w:p>
          <w:p w14:paraId="5C9A1CD7" w14:textId="77777777" w:rsidR="00AE4A5C" w:rsidRPr="00AE4A5C" w:rsidRDefault="00AE4A5C" w:rsidP="00C72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Sau khi cho </w:t>
            </w:r>
            <w:r w:rsidR="00C0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thì Tuấn còn lại bao nhiêu </w:t>
            </w:r>
            <w:proofErr w:type="gramStart"/>
            <w:r w:rsidR="00C03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 ?</w:t>
            </w:r>
            <w:proofErr w:type="gramEnd"/>
          </w:p>
        </w:tc>
        <w:tc>
          <w:tcPr>
            <w:tcW w:w="2845" w:type="dxa"/>
          </w:tcPr>
          <w:p w14:paraId="1F514E82" w14:textId="77777777" w:rsidR="00C72711" w:rsidRDefault="00C72711" w:rsidP="00C72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3D8202" w14:textId="77777777" w:rsidR="00C72711" w:rsidRDefault="00C0337F" w:rsidP="00C72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Đọc đề bài toán </w:t>
            </w:r>
            <w:r w:rsidR="00A11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118/sgk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BB143B9" w14:textId="77777777" w:rsidR="00C72711" w:rsidRPr="005B64B8" w:rsidRDefault="00C0337F" w:rsidP="00C72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Giải như phần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bên .</w:t>
            </w:r>
            <w:proofErr w:type="gramEnd"/>
          </w:p>
        </w:tc>
        <w:tc>
          <w:tcPr>
            <w:tcW w:w="3916" w:type="dxa"/>
          </w:tcPr>
          <w:p w14:paraId="2A7FBE24" w14:textId="77777777" w:rsidR="00C0337F" w:rsidRDefault="00C0337F" w:rsidP="00C0337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BT 118 (sgk :  tr</w:t>
            </w:r>
            <w:r w:rsidR="0020284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ang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52) .</w:t>
            </w:r>
          </w:p>
          <w:p w14:paraId="01AE2BD2" w14:textId="77777777" w:rsidR="00C0337F" w:rsidRDefault="00C0337F" w:rsidP="00C0337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1D3C85F" w14:textId="77777777" w:rsidR="00C0337F" w:rsidRPr="00C0337F" w:rsidRDefault="00C0337F" w:rsidP="00C0337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4BA9705" w14:textId="77777777" w:rsidR="00C0337F" w:rsidRP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>a) Số bi Dũng được Tuấn cho là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14:paraId="05404F45" w14:textId="77777777" w:rsidR="00C0337F" w:rsidRP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920" w:dyaOrig="620" w14:anchorId="62C8DD39">
                <v:shape id="_x0000_i1045" type="#_x0000_t75" style="width:45.75pt;height:30.75pt" o:ole="">
                  <v:imagedata r:id="rId42" o:title=""/>
                </v:shape>
                <o:OLEObject Type="Embed" ProgID="Equation.DSMT4" ShapeID="_x0000_i1045" DrawAspect="Content" ObjectID="_1599976569" r:id="rId43"/>
              </w:object>
            </w: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(viên bi) .</w:t>
            </w:r>
          </w:p>
          <w:p w14:paraId="0F2DC33D" w14:textId="77777777" w:rsidR="00C0337F" w:rsidRP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>b) Số bi Tuấn còn lại là :</w:t>
            </w:r>
          </w:p>
          <w:p w14:paraId="69A7C556" w14:textId="77777777" w:rsidR="00C72711" w:rsidRP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60" w:dyaOrig="300" w14:anchorId="4EDBCDD7">
                <v:shape id="_x0000_i1046" type="#_x0000_t75" style="width:63pt;height:15pt" o:ole="">
                  <v:imagedata r:id="rId44" o:title=""/>
                </v:shape>
                <o:OLEObject Type="Embed" ProgID="Equation.DSMT4" ShapeID="_x0000_i1046" DrawAspect="Content" ObjectID="_1599976570" r:id="rId45"/>
              </w:object>
            </w: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(viên bi) .</w:t>
            </w:r>
          </w:p>
        </w:tc>
      </w:tr>
      <w:tr w:rsidR="00C72711" w:rsidRPr="005B64B8" w14:paraId="334AAC36" w14:textId="77777777" w:rsidTr="00B63EC2">
        <w:tc>
          <w:tcPr>
            <w:tcW w:w="2867" w:type="dxa"/>
          </w:tcPr>
          <w:p w14:paraId="165F56BA" w14:textId="6943D9F1" w:rsidR="00C72711" w:rsidRDefault="00C72711" w:rsidP="00C727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33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Hoạt động </w:t>
            </w:r>
            <w:proofErr w:type="gramStart"/>
            <w:r w:rsidRPr="00C033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</w:t>
            </w:r>
            <w:r w:rsidR="004C3C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proofErr w:type="gramEnd"/>
            <w:r w:rsidR="00C03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4C3C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14:paraId="628EEA38" w14:textId="77777777" w:rsidR="00C72711" w:rsidRDefault="00C0337F" w:rsidP="00C727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</w:t>
            </w:r>
            <w:r w:rsidR="00A119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 nhân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1FBC5F94" w14:textId="1B4732E4" w:rsidR="00C0337F" w:rsidRP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AB8690" w14:textId="77777777" w:rsidR="00C0337F" w:rsidRP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Quãng đường </w:t>
            </w:r>
            <w:r w:rsidR="00202847">
              <w:rPr>
                <w:rFonts w:ascii="Times New Roman" w:hAnsi="Times New Roman"/>
                <w:sz w:val="28"/>
                <w:szCs w:val="28"/>
                <w:lang w:val="nl-NL"/>
              </w:rPr>
              <w:t>phải</w:t>
            </w: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đi ?</w:t>
            </w:r>
          </w:p>
          <w:p w14:paraId="0755F4F8" w14:textId="77777777" w:rsidR="00C0337F" w:rsidRP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7A3797B" w14:textId="77777777" w:rsidR="00C0337F" w:rsidRP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>- Quãng đường đã đi được ?</w:t>
            </w:r>
          </w:p>
          <w:p w14:paraId="25781DAE" w14:textId="77777777" w:rsidR="00C0337F" w:rsidRPr="00C0337F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(Áp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dụng cách tìm giá trị phân số của một số cho trước.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</w:p>
          <w:p w14:paraId="0C176652" w14:textId="77777777" w:rsidR="00C0337F" w:rsidRPr="000E51F2" w:rsidRDefault="00C0337F" w:rsidP="00C0337F">
            <w:pPr>
              <w:jc w:val="both"/>
              <w:rPr>
                <w:rFonts w:ascii="Times New Roman" w:hAnsi="Times New Roman"/>
                <w:lang w:val="nl-NL"/>
              </w:rPr>
            </w:pP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>- Quãng đường còn lại ?</w:t>
            </w:r>
          </w:p>
          <w:p w14:paraId="78BCFD8D" w14:textId="77777777" w:rsidR="00C0337F" w:rsidRPr="00C0337F" w:rsidRDefault="00C0337F" w:rsidP="00C72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14:paraId="0557F90C" w14:textId="77777777" w:rsidR="00A1193E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A25CF28" w14:textId="77777777" w:rsidR="004C3C2B" w:rsidRDefault="004C3C2B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F9E75A" w14:textId="6B0CEE7B" w:rsidR="00A1193E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Đọc đề bài toán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121/sgk.</w:t>
            </w:r>
          </w:p>
          <w:p w14:paraId="002D1EB2" w14:textId="7CE44326" w:rsidR="00C0337F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>102 km (H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à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>ội  - 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ải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P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>hòng )</w:t>
            </w:r>
          </w:p>
          <w:p w14:paraId="5BF0F347" w14:textId="77777777" w:rsidR="007C5B16" w:rsidRPr="00C0337F" w:rsidRDefault="007C5B16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FF5294" w14:textId="77777777" w:rsidR="00C0337F" w:rsidRPr="00C0337F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>Thực hiện như phần bên.</w:t>
            </w:r>
          </w:p>
          <w:p w14:paraId="270FCF49" w14:textId="77777777" w:rsidR="00A1193E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8FEB61" w14:textId="77777777" w:rsidR="00A1193E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045A322" w14:textId="77777777" w:rsidR="00A1193E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902059" w14:textId="77777777" w:rsidR="00C72711" w:rsidRPr="00A1193E" w:rsidRDefault="00A1193E" w:rsidP="00A1193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M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>inh hoạ bằng hình vẽ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916" w:type="dxa"/>
          </w:tcPr>
          <w:p w14:paraId="702CC5AE" w14:textId="77777777" w:rsidR="004C3C2B" w:rsidRDefault="004C3C2B" w:rsidP="00C0337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635DDBC" w14:textId="00A89B20" w:rsidR="00C0337F" w:rsidRPr="00C0337F" w:rsidRDefault="00C0337F" w:rsidP="00C0337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BT 121 (sgk : tr</w:t>
            </w:r>
            <w:r w:rsidR="0020284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ang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52) .</w:t>
            </w:r>
          </w:p>
          <w:p w14:paraId="2B884240" w14:textId="77777777" w:rsid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6259A2" w14:textId="77777777" w:rsidR="00A1193E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156129" w14:textId="77777777" w:rsidR="00C0337F" w:rsidRPr="00C0337F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>Quãng đường xe lửa đã đi được là :</w:t>
            </w:r>
          </w:p>
          <w:p w14:paraId="543D3C68" w14:textId="77777777" w:rsidR="00C0337F" w:rsidRPr="00C0337F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300" w:dyaOrig="620" w14:anchorId="61748DCA">
                <v:shape id="_x0000_i1047" type="#_x0000_t75" style="width:65.25pt;height:30.75pt" o:ole="">
                  <v:imagedata r:id="rId46" o:title=""/>
                </v:shape>
                <o:OLEObject Type="Embed" ProgID="Equation.DSMT4" ShapeID="_x0000_i1047" DrawAspect="Content" ObjectID="_1599976571" r:id="rId47"/>
              </w:objec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(km).</w:t>
            </w:r>
          </w:p>
          <w:p w14:paraId="4C434BCE" w14:textId="77777777" w:rsidR="00C0337F" w:rsidRPr="00C0337F" w:rsidRDefault="00A1193E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C0337F" w:rsidRPr="00C0337F">
              <w:rPr>
                <w:rFonts w:ascii="Times New Roman" w:hAnsi="Times New Roman"/>
                <w:sz w:val="28"/>
                <w:szCs w:val="28"/>
                <w:lang w:val="nl-NL"/>
              </w:rPr>
              <w:t>Xe lửa còn cách Hải Phòng :</w:t>
            </w:r>
          </w:p>
          <w:p w14:paraId="4CBFF880" w14:textId="77777777" w:rsidR="00C0337F" w:rsidRDefault="00C0337F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 w:cs="Times New Roman"/>
                <w:position w:val="-8"/>
                <w:sz w:val="28"/>
                <w:szCs w:val="28"/>
                <w:lang w:val="nl-NL"/>
              </w:rPr>
              <w:object w:dxaOrig="1980" w:dyaOrig="320" w14:anchorId="4F7072AC">
                <v:shape id="_x0000_i1048" type="#_x0000_t75" style="width:99pt;height:15.75pt" o:ole="">
                  <v:imagedata r:id="rId48" o:title=""/>
                </v:shape>
                <o:OLEObject Type="Embed" ProgID="Equation.DSMT4" ShapeID="_x0000_i1048" DrawAspect="Content" ObjectID="_1599976572" r:id="rId49"/>
              </w:object>
            </w:r>
            <w:r w:rsidRPr="00C0337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(km) .</w:t>
            </w:r>
          </w:p>
          <w:p w14:paraId="7BAD1818" w14:textId="77777777" w:rsidR="00202847" w:rsidRPr="00C0337F" w:rsidRDefault="00202847" w:rsidP="00C0337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824981" w14:textId="77777777" w:rsidR="00C72711" w:rsidRPr="005B64B8" w:rsidRDefault="00A1193E" w:rsidP="00C72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EC06BB" wp14:editId="24CAEA09">
                  <wp:extent cx="2349795" cy="50557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293" cy="513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711" w:rsidRPr="005B64B8" w14:paraId="40BD8EFE" w14:textId="77777777" w:rsidTr="00B63EC2">
        <w:tc>
          <w:tcPr>
            <w:tcW w:w="2867" w:type="dxa"/>
          </w:tcPr>
          <w:p w14:paraId="4040004B" w14:textId="3720153F" w:rsidR="00B63EC2" w:rsidRPr="00B63EC2" w:rsidRDefault="00B63EC2" w:rsidP="00B63E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:(</w:t>
            </w:r>
            <w:r w:rsidR="004C3C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14:paraId="4D826E49" w14:textId="25F19724" w:rsidR="00B63EC2" w:rsidRDefault="00B63EC2" w:rsidP="00B63E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nhóm:</w:t>
            </w:r>
          </w:p>
          <w:p w14:paraId="1FCDC7C7" w14:textId="77777777" w:rsidR="00B63EC2" w:rsidRDefault="00B63EC2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75EE4B" w14:textId="77777777" w:rsidR="00B63EC2" w:rsidRDefault="00B63EC2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Chia lớp thành </w:t>
            </w:r>
            <w:r w:rsidRPr="007C5B16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60" w14:anchorId="7042C101">
                <v:shape id="_x0000_i1049" type="#_x0000_t75" style="width:9.75pt;height:13.5pt" o:ole="">
                  <v:imagedata r:id="rId51" o:title=""/>
                </v:shape>
                <o:OLEObject Type="Embed" ProgID="Equation.DSMT4" ShapeID="_x0000_i1049" DrawAspect="Content" ObjectID="_1599976573" r:id="rId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tổ cùng thảo luận bài tập 123 trang 53.</w:t>
            </w:r>
          </w:p>
          <w:p w14:paraId="2B437449" w14:textId="77777777" w:rsidR="00B63EC2" w:rsidRDefault="00B63EC2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Tính khối lượng rau cải, hành tươi, đường và muối dựa theo khối lượng rau cải.</w:t>
            </w:r>
          </w:p>
          <w:p w14:paraId="0893ED5A" w14:textId="55D0E178" w:rsidR="00C72711" w:rsidRPr="005B64B8" w:rsidRDefault="00B63EC2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Cho đại diện 2 tổ lên làm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tổ còn lại nhận xét.</w:t>
            </w:r>
          </w:p>
        </w:tc>
        <w:tc>
          <w:tcPr>
            <w:tcW w:w="2845" w:type="dxa"/>
          </w:tcPr>
          <w:p w14:paraId="178AEC9E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Đọc đề bài toán 123/sgk.</w:t>
            </w:r>
          </w:p>
          <w:p w14:paraId="47A4154E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D23C1B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58D1CB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66CAFB" w14:textId="77777777" w:rsidR="00B63EC2" w:rsidRDefault="00B63EC2" w:rsidP="00B63EC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0557DC" w14:textId="1379094F" w:rsidR="00C72711" w:rsidRPr="005B64B8" w:rsidRDefault="00B63EC2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Thực hiện như phần bên.</w:t>
            </w:r>
          </w:p>
        </w:tc>
        <w:tc>
          <w:tcPr>
            <w:tcW w:w="3916" w:type="dxa"/>
          </w:tcPr>
          <w:p w14:paraId="2798ACB2" w14:textId="77777777" w:rsidR="00B63EC2" w:rsidRPr="00C0337F" w:rsidRDefault="00B63EC2" w:rsidP="00B63EC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BT 12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(sgk : tr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ang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5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) .</w:t>
            </w:r>
          </w:p>
          <w:p w14:paraId="2725F1A5" w14:textId="77777777" w:rsidR="00B63EC2" w:rsidRDefault="00B63EC2" w:rsidP="00B63EC2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830347C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Khối lượng hành cần dùng là:</w:t>
            </w:r>
          </w:p>
          <w:p w14:paraId="4C5A4B18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3B81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160" w:dyaOrig="660" w14:anchorId="68861492">
                <v:shape id="_x0000_i1050" type="#_x0000_t75" style="width:57.75pt;height:33pt" o:ole="">
                  <v:imagedata r:id="rId53" o:title=""/>
                </v:shape>
                <o:OLEObject Type="Embed" ProgID="Equation.DSMT4" ShapeID="_x0000_i1050" DrawAspect="Content" ObjectID="_1599976574" r:id="rId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(kg).</w:t>
            </w:r>
          </w:p>
          <w:p w14:paraId="3EFFAD96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Khối lượng đường cần dùng là:</w:t>
            </w:r>
          </w:p>
          <w:p w14:paraId="71B33379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3B81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440" w:dyaOrig="660" w14:anchorId="7AD0120E">
                <v:shape id="_x0000_i1051" type="#_x0000_t75" style="width:1in;height:33pt" o:ole="">
                  <v:imagedata r:id="rId55" o:title=""/>
                </v:shape>
                <o:OLEObject Type="Embed" ProgID="Equation.DSMT4" ShapeID="_x0000_i1051" DrawAspect="Content" ObjectID="_1599976575" r:id="rId5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(kg).</w:t>
            </w:r>
          </w:p>
          <w:p w14:paraId="02CA9CF3" w14:textId="77777777" w:rsidR="00B63EC2" w:rsidRDefault="00B63EC2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Khối lượng muối cần dùng là:</w:t>
            </w:r>
          </w:p>
          <w:p w14:paraId="1E085550" w14:textId="31F3D0A6" w:rsidR="00C72711" w:rsidRPr="005B64B8" w:rsidRDefault="00B63EC2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B81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080" w:dyaOrig="660" w14:anchorId="1B51AE4E">
                <v:shape id="_x0000_i1052" type="#_x0000_t75" style="width:54.75pt;height:33pt" o:ole="">
                  <v:imagedata r:id="rId57" o:title=""/>
                </v:shape>
                <o:OLEObject Type="Embed" ProgID="Equation.DSMT4" ShapeID="_x0000_i1052" DrawAspect="Content" ObjectID="_1599976576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(kg).</w:t>
            </w:r>
          </w:p>
        </w:tc>
      </w:tr>
      <w:tr w:rsidR="00B63EC2" w:rsidRPr="005B64B8" w14:paraId="6F38A921" w14:textId="77777777" w:rsidTr="007C35B9">
        <w:tc>
          <w:tcPr>
            <w:tcW w:w="9628" w:type="dxa"/>
            <w:gridSpan w:val="3"/>
          </w:tcPr>
          <w:p w14:paraId="3AA4A386" w14:textId="01DE6452" w:rsidR="00B63EC2" w:rsidRPr="005B64B8" w:rsidRDefault="00B63EC2" w:rsidP="00B63E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</w:t>
            </w: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Hoạt động tìm tòi, mở rộng (</w:t>
            </w:r>
            <w:r w:rsidR="004C3C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764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14:paraId="17739232" w14:textId="77777777" w:rsidR="00B63EC2" w:rsidRDefault="00B63EC2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9220E24" w14:textId="18867497" w:rsidR="00B63EC2" w:rsidRDefault="00B63EC2" w:rsidP="00B6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978D2">
              <w:rPr>
                <w:rFonts w:ascii="Times New Roman" w:hAnsi="Times New Roman" w:cs="Times New Roman"/>
                <w:sz w:val="28"/>
                <w:szCs w:val="28"/>
              </w:rPr>
              <w:t>Giải quyết được một số bài toán về so sánh các giá trị phân số của các số tương ứng cho trước và các bài toán thực tiễn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mức độ khó hơn</w:t>
            </w:r>
            <w:r w:rsidRPr="00D97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DCC9DB" w14:textId="61930F19" w:rsidR="00B63EC2" w:rsidRPr="00C0337F" w:rsidRDefault="00B63EC2" w:rsidP="00B63EC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141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Gợi ý</w:t>
            </w:r>
            <w:r w:rsidR="00276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giao bài tập về nhà.</w:t>
            </w:r>
          </w:p>
        </w:tc>
      </w:tr>
      <w:tr w:rsidR="00B63EC2" w:rsidRPr="005B64B8" w14:paraId="5F1F9460" w14:textId="77777777" w:rsidTr="00B63EC2">
        <w:tc>
          <w:tcPr>
            <w:tcW w:w="2867" w:type="dxa"/>
          </w:tcPr>
          <w:p w14:paraId="23CCB221" w14:textId="77777777" w:rsidR="00276439" w:rsidRDefault="00141338" w:rsidP="00B63E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Hoạt động nhóm</w:t>
            </w:r>
            <w:r w:rsidR="002764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="00276439" w:rsidRPr="002764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3ED9A567" w14:textId="10623D0C" w:rsidR="00B63EC2" w:rsidRPr="00276439" w:rsidRDefault="00276439" w:rsidP="00B63E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64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(11 phút)</w:t>
            </w:r>
          </w:p>
          <w:p w14:paraId="4671BC14" w14:textId="77777777" w:rsidR="00141338" w:rsidRDefault="00141338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Chia lớp thành các nhóm nhỏ cùng thảo luận bài toán 125 trang 34 SBT.  </w:t>
            </w:r>
          </w:p>
          <w:p w14:paraId="77AD0AF0" w14:textId="201B571D" w:rsidR="00141338" w:rsidRPr="00141338" w:rsidRDefault="00141338" w:rsidP="00B63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hai nhóm bất kỳ lên trình bày, các nhóm còn lại nhận xét.</w:t>
            </w:r>
          </w:p>
        </w:tc>
        <w:tc>
          <w:tcPr>
            <w:tcW w:w="2845" w:type="dxa"/>
          </w:tcPr>
          <w:p w14:paraId="6EF27C2B" w14:textId="721A473D" w:rsidR="00141338" w:rsidRDefault="00141338" w:rsidP="001413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Đọc đề bài toán 125 trang 34 SBT.</w:t>
            </w:r>
          </w:p>
          <w:p w14:paraId="44898B9A" w14:textId="77777777" w:rsidR="00B63EC2" w:rsidRDefault="00B63EC2" w:rsidP="00B63EC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916" w:type="dxa"/>
          </w:tcPr>
          <w:p w14:paraId="59C4817A" w14:textId="5A96AFDE" w:rsidR="00141338" w:rsidRPr="00C0337F" w:rsidRDefault="00141338" w:rsidP="0014133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BT 12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(s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bt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: tr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ang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34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) .</w:t>
            </w:r>
          </w:p>
          <w:p w14:paraId="264BD912" w14:textId="5FAE5AC3" w:rsidR="00B63EC2" w:rsidRDefault="007C66F3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Số táo Hạnh đã ăn là:</w:t>
            </w:r>
          </w:p>
          <w:p w14:paraId="013A51D4" w14:textId="77777777" w:rsidR="007C66F3" w:rsidRDefault="007C66F3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F3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140" w:dyaOrig="660" w14:anchorId="3F9AE96A">
                <v:shape id="_x0000_i1053" type="#_x0000_t75" style="width:57pt;height:33pt" o:ole="">
                  <v:imagedata r:id="rId59" o:title=""/>
                </v:shape>
                <o:OLEObject Type="Embed" ProgID="Equation.DSMT4" ShapeID="_x0000_i1053" DrawAspect="Content" ObjectID="_1599976577" r:id="rId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(quả).</w:t>
            </w:r>
          </w:p>
          <w:p w14:paraId="0B540DFB" w14:textId="77777777" w:rsidR="007C66F3" w:rsidRDefault="007C66F3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Số táo còn lại sau khi Hạnh ăn:</w:t>
            </w:r>
          </w:p>
          <w:p w14:paraId="47B7B88B" w14:textId="77777777" w:rsidR="007C66F3" w:rsidRDefault="007C66F3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F3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100" w:dyaOrig="279" w14:anchorId="0A439E84">
                <v:shape id="_x0000_i1054" type="#_x0000_t75" style="width:55.5pt;height:14.25pt" o:ole="">
                  <v:imagedata r:id="rId61" o:title=""/>
                </v:shape>
                <o:OLEObject Type="Embed" ProgID="Equation.DSMT4" ShapeID="_x0000_i1054" DrawAspect="Content" ObjectID="_1599976578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(quả).</w:t>
            </w:r>
          </w:p>
          <w:p w14:paraId="12950591" w14:textId="77777777" w:rsidR="007C66F3" w:rsidRDefault="007C66F3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Số táo </w:t>
            </w:r>
            <w:r w:rsidR="004C3C2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Hoàng đã ăn là :</w:t>
            </w:r>
          </w:p>
          <w:p w14:paraId="381BF2D1" w14:textId="77777777" w:rsidR="004C3C2B" w:rsidRDefault="004C3C2B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3C2B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900" w:dyaOrig="660" w14:anchorId="17D71331">
                <v:shape id="_x0000_i1055" type="#_x0000_t75" style="width:45pt;height:33pt" o:ole="">
                  <v:imagedata r:id="rId63" o:title=""/>
                </v:shape>
                <o:OLEObject Type="Embed" ProgID="Equation.DSMT4" ShapeID="_x0000_i1055" DrawAspect="Content" ObjectID="_1599976579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(quả).</w:t>
            </w:r>
          </w:p>
          <w:p w14:paraId="7CCED64C" w14:textId="77777777" w:rsidR="004C3C2B" w:rsidRDefault="004C3C2B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Số táo còn lại trên dĩa là :</w:t>
            </w:r>
          </w:p>
          <w:p w14:paraId="6BBD7ADE" w14:textId="18B7D716" w:rsidR="004C3C2B" w:rsidRPr="007C66F3" w:rsidRDefault="004C3C2B" w:rsidP="00B63E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3C2B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080" w:dyaOrig="279" w14:anchorId="03759B83">
                <v:shape id="_x0000_i1056" type="#_x0000_t75" style="width:54.75pt;height:14.25pt" o:ole="">
                  <v:imagedata r:id="rId65" o:title=""/>
                </v:shape>
                <o:OLEObject Type="Embed" ProgID="Equation.DSMT4" ShapeID="_x0000_i1056" DrawAspect="Content" ObjectID="_1599976580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(quả).</w:t>
            </w:r>
          </w:p>
        </w:tc>
      </w:tr>
      <w:tr w:rsidR="004C3C2B" w:rsidRPr="005B64B8" w14:paraId="03BE7430" w14:textId="77777777" w:rsidTr="007C35B9">
        <w:tc>
          <w:tcPr>
            <w:tcW w:w="9628" w:type="dxa"/>
            <w:gridSpan w:val="3"/>
          </w:tcPr>
          <w:p w14:paraId="19F06558" w14:textId="5085349E" w:rsidR="00276439" w:rsidRPr="00276439" w:rsidRDefault="00276439" w:rsidP="004C3C2B">
            <w:pP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Hoạt động hướng dẫn về nhà.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(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2 phút)</w:t>
            </w:r>
          </w:p>
          <w:p w14:paraId="27FFEE6C" w14:textId="214076A1" w:rsidR="004C3C2B" w:rsidRPr="00CA45D0" w:rsidRDefault="004C3C2B" w:rsidP="004C3C2B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CA45D0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+</w:t>
            </w:r>
            <w:r w:rsidRPr="00CA45D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Về nhà đọc lại các bài tập đã chữa</w:t>
            </w:r>
            <w:r w:rsidR="0027643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.</w:t>
            </w:r>
          </w:p>
          <w:p w14:paraId="18BAB072" w14:textId="4113C12D" w:rsidR="004C3C2B" w:rsidRPr="0029301D" w:rsidRDefault="004C3C2B" w:rsidP="004C3C2B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CA45D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+ Qua bài học các em đã nắm vững </w:t>
            </w:r>
            <w:r w:rsidR="0029301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nội dung và cách </w:t>
            </w:r>
            <w:r w:rsidR="0029301D" w:rsidRPr="0029301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vận dụng được quy tắc tìm giá trị phân số của một số cho trước</w:t>
            </w:r>
            <w:r w:rsidR="0027643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C3B8DDF" w14:textId="71310E3B" w:rsidR="004C3C2B" w:rsidRPr="00C0337F" w:rsidRDefault="004C3C2B" w:rsidP="004C3C2B">
            <w:pPr>
              <w:rPr>
                <w:b/>
                <w:sz w:val="28"/>
                <w:szCs w:val="28"/>
                <w:lang w:val="nl-NL"/>
              </w:rPr>
            </w:pPr>
            <w:r w:rsidRPr="00CA45D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+ Làm các bài tập </w:t>
            </w:r>
            <w:r w:rsidR="0029301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124, 126, 127</w:t>
            </w:r>
            <w:r w:rsidRPr="00CA45D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SBT.</w:t>
            </w:r>
          </w:p>
        </w:tc>
      </w:tr>
    </w:tbl>
    <w:p w14:paraId="41BAA3F1" w14:textId="77777777" w:rsidR="00183B8A" w:rsidRPr="005B64B8" w:rsidRDefault="00183B8A" w:rsidP="00183B8A">
      <w:pPr>
        <w:rPr>
          <w:sz w:val="28"/>
          <w:szCs w:val="28"/>
        </w:rPr>
      </w:pPr>
    </w:p>
    <w:p w14:paraId="30303C67" w14:textId="77777777" w:rsidR="00183B8A" w:rsidRPr="005B64B8" w:rsidRDefault="00183B8A" w:rsidP="00183B8A">
      <w:pPr>
        <w:rPr>
          <w:sz w:val="28"/>
          <w:szCs w:val="28"/>
        </w:rPr>
      </w:pPr>
    </w:p>
    <w:p w14:paraId="458A0BD1" w14:textId="77777777" w:rsidR="00183B8A" w:rsidRPr="005B64B8" w:rsidRDefault="00183B8A" w:rsidP="00183B8A">
      <w:pPr>
        <w:rPr>
          <w:sz w:val="28"/>
          <w:szCs w:val="28"/>
        </w:rPr>
      </w:pPr>
    </w:p>
    <w:p w14:paraId="5BF426F1" w14:textId="6A7AB1A0" w:rsidR="006B40FD" w:rsidRDefault="00263B81">
      <w:r>
        <w:t xml:space="preserve"> </w:t>
      </w:r>
    </w:p>
    <w:p w14:paraId="7FFD30D8" w14:textId="3E8ACA00" w:rsidR="007C35B9" w:rsidRDefault="007C35B9"/>
    <w:p w14:paraId="6D742881" w14:textId="1C42DA25" w:rsidR="00907327" w:rsidRDefault="00907327"/>
    <w:p w14:paraId="4BB78BE4" w14:textId="77777777" w:rsidR="00907327" w:rsidRDefault="00907327"/>
    <w:p w14:paraId="72827AC6" w14:textId="12AD0328" w:rsidR="007C35B9" w:rsidRDefault="007C35B9"/>
    <w:p w14:paraId="125EC783" w14:textId="5918A5FC" w:rsidR="007C35B9" w:rsidRDefault="007C35B9"/>
    <w:p w14:paraId="21A493A2" w14:textId="41C07496" w:rsidR="007C35B9" w:rsidRDefault="007C35B9"/>
    <w:p w14:paraId="0F4563F4" w14:textId="741849B9" w:rsidR="007C35B9" w:rsidRDefault="007C35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C35B9" w:rsidRPr="005B64B8" w14:paraId="7DC32E22" w14:textId="77777777" w:rsidTr="007C35B9">
        <w:tc>
          <w:tcPr>
            <w:tcW w:w="3209" w:type="dxa"/>
          </w:tcPr>
          <w:p w14:paraId="16341D38" w14:textId="77777777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Ngày soạn: ……………</w:t>
            </w:r>
          </w:p>
        </w:tc>
        <w:tc>
          <w:tcPr>
            <w:tcW w:w="3209" w:type="dxa"/>
          </w:tcPr>
          <w:p w14:paraId="6851B1FA" w14:textId="77777777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14:paraId="2125AC59" w14:textId="77777777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3D5194B8" w14:textId="77777777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</w:t>
            </w:r>
            <w:proofErr w:type="gramStart"/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proofErr w:type="gramEnd"/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Tiết: …….</w:t>
            </w:r>
          </w:p>
        </w:tc>
      </w:tr>
    </w:tbl>
    <w:p w14:paraId="43CDBFA5" w14:textId="77777777" w:rsidR="007C35B9" w:rsidRPr="005B64B8" w:rsidRDefault="007C35B9" w:rsidP="007C35B9">
      <w:pPr>
        <w:jc w:val="center"/>
        <w:rPr>
          <w:sz w:val="28"/>
          <w:szCs w:val="28"/>
        </w:rPr>
      </w:pPr>
    </w:p>
    <w:p w14:paraId="473DE8FE" w14:textId="6EC0DDC8" w:rsidR="007C35B9" w:rsidRPr="005B64B8" w:rsidRDefault="007C35B9" w:rsidP="007C35B9">
      <w:pPr>
        <w:jc w:val="center"/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 xml:space="preserve">Tiết </w:t>
      </w:r>
      <w:r>
        <w:rPr>
          <w:b/>
          <w:sz w:val="28"/>
          <w:szCs w:val="28"/>
        </w:rPr>
        <w:t>96</w:t>
      </w:r>
      <w:r w:rsidRPr="005B64B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Luyện tập (tt)</w:t>
      </w:r>
      <w:r w:rsidRPr="005B64B8">
        <w:rPr>
          <w:b/>
          <w:sz w:val="28"/>
          <w:szCs w:val="28"/>
        </w:rPr>
        <w:t xml:space="preserve"> </w:t>
      </w:r>
    </w:p>
    <w:p w14:paraId="2D204020" w14:textId="77777777" w:rsidR="007C35B9" w:rsidRPr="005B64B8" w:rsidRDefault="007C35B9" w:rsidP="007C35B9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I. MỤC TIÊU</w:t>
      </w:r>
    </w:p>
    <w:p w14:paraId="4948DC06" w14:textId="77777777" w:rsidR="007C35B9" w:rsidRPr="005B64B8" w:rsidRDefault="007C35B9" w:rsidP="007C35B9">
      <w:pPr>
        <w:rPr>
          <w:sz w:val="28"/>
          <w:szCs w:val="28"/>
        </w:rPr>
      </w:pPr>
      <w:r w:rsidRPr="005B64B8">
        <w:rPr>
          <w:sz w:val="28"/>
          <w:szCs w:val="28"/>
        </w:rPr>
        <w:t xml:space="preserve">Qua bài này giúp học sinh: </w:t>
      </w:r>
    </w:p>
    <w:p w14:paraId="0B2DA833" w14:textId="77777777" w:rsidR="007C35B9" w:rsidRDefault="007C35B9" w:rsidP="007C35B9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1. Kiến thức:</w:t>
      </w:r>
    </w:p>
    <w:p w14:paraId="719A7415" w14:textId="50B81355" w:rsidR="007C35B9" w:rsidRDefault="007C35B9" w:rsidP="007C35B9">
      <w:pPr>
        <w:rPr>
          <w:lang w:val="nl-NL"/>
        </w:rPr>
      </w:pPr>
      <w:r>
        <w:rPr>
          <w:sz w:val="28"/>
          <w:szCs w:val="28"/>
        </w:rPr>
        <w:t xml:space="preserve">- </w:t>
      </w:r>
      <w:r w:rsidRPr="00D62C55">
        <w:rPr>
          <w:sz w:val="28"/>
          <w:szCs w:val="28"/>
        </w:rPr>
        <w:t xml:space="preserve">Học sinh </w:t>
      </w:r>
      <w:r>
        <w:rPr>
          <w:sz w:val="28"/>
          <w:szCs w:val="28"/>
          <w:lang w:val="nl-NL"/>
        </w:rPr>
        <w:t>củng cố lại và vận dụng tốt</w:t>
      </w:r>
      <w:r w:rsidRPr="00D62C55">
        <w:rPr>
          <w:sz w:val="28"/>
          <w:szCs w:val="28"/>
          <w:lang w:val="nl-NL"/>
        </w:rPr>
        <w:t xml:space="preserve"> quy tắc tìm giá trị phân số của một số cho trước</w:t>
      </w:r>
      <w:r>
        <w:rPr>
          <w:sz w:val="28"/>
          <w:szCs w:val="28"/>
          <w:lang w:val="nl-NL"/>
        </w:rPr>
        <w:t xml:space="preserve">: Muốn tìm </w:t>
      </w:r>
      <w:r w:rsidRPr="00D62C55">
        <w:rPr>
          <w:position w:val="-24"/>
          <w:sz w:val="28"/>
          <w:szCs w:val="28"/>
          <w:lang w:val="nl-NL"/>
        </w:rPr>
        <w:object w:dxaOrig="300" w:dyaOrig="660" w14:anchorId="1184C630">
          <v:shape id="_x0000_i1057" type="#_x0000_t75" style="width:15pt;height:33pt" o:ole="">
            <v:imagedata r:id="rId7" o:title=""/>
          </v:shape>
          <o:OLEObject Type="Embed" ProgID="Equation.DSMT4" ShapeID="_x0000_i1057" DrawAspect="Content" ObjectID="_1599976581" r:id="rId67"/>
        </w:object>
      </w:r>
      <w:r>
        <w:rPr>
          <w:sz w:val="28"/>
          <w:szCs w:val="28"/>
          <w:lang w:val="nl-NL"/>
        </w:rPr>
        <w:t xml:space="preserve"> của số </w:t>
      </w:r>
      <w:r w:rsidRPr="00D62C55">
        <w:rPr>
          <w:position w:val="-6"/>
          <w:sz w:val="28"/>
          <w:szCs w:val="28"/>
          <w:lang w:val="nl-NL"/>
        </w:rPr>
        <w:object w:dxaOrig="200" w:dyaOrig="279" w14:anchorId="2DB3CA99">
          <v:shape id="_x0000_i1058" type="#_x0000_t75" style="width:9.75pt;height:14.25pt" o:ole="">
            <v:imagedata r:id="rId9" o:title=""/>
          </v:shape>
          <o:OLEObject Type="Embed" ProgID="Equation.DSMT4" ShapeID="_x0000_i1058" DrawAspect="Content" ObjectID="_1599976582" r:id="rId68"/>
        </w:object>
      </w:r>
      <w:r>
        <w:rPr>
          <w:sz w:val="28"/>
          <w:szCs w:val="28"/>
          <w:lang w:val="nl-NL"/>
        </w:rPr>
        <w:t xml:space="preserve"> cho trước, ta tính </w:t>
      </w:r>
      <w:r w:rsidRPr="00D62C55">
        <w:rPr>
          <w:position w:val="-24"/>
          <w:sz w:val="28"/>
          <w:szCs w:val="28"/>
          <w:lang w:val="nl-NL"/>
        </w:rPr>
        <w:object w:dxaOrig="499" w:dyaOrig="660" w14:anchorId="65701B08">
          <v:shape id="_x0000_i1059" type="#_x0000_t75" style="width:24.75pt;height:33pt" o:ole="">
            <v:imagedata r:id="rId11" o:title=""/>
          </v:shape>
          <o:OLEObject Type="Embed" ProgID="Equation.DSMT4" ShapeID="_x0000_i1059" DrawAspect="Content" ObjectID="_1599976583" r:id="rId69"/>
        </w:object>
      </w:r>
      <w:r>
        <w:rPr>
          <w:sz w:val="28"/>
          <w:szCs w:val="28"/>
          <w:lang w:val="nl-NL"/>
        </w:rPr>
        <w:t xml:space="preserve"> </w:t>
      </w:r>
      <w:r w:rsidRPr="00D62C55">
        <w:rPr>
          <w:position w:val="-16"/>
          <w:sz w:val="28"/>
          <w:szCs w:val="28"/>
          <w:lang w:val="nl-NL"/>
        </w:rPr>
        <w:object w:dxaOrig="1680" w:dyaOrig="440" w14:anchorId="18C9FEBD">
          <v:shape id="_x0000_i1060" type="#_x0000_t75" style="width:84.75pt;height:22.5pt" o:ole="">
            <v:imagedata r:id="rId13" o:title=""/>
          </v:shape>
          <o:OLEObject Type="Embed" ProgID="Equation.DSMT4" ShapeID="_x0000_i1060" DrawAspect="Content" ObjectID="_1599976584" r:id="rId70"/>
        </w:object>
      </w:r>
      <w:r>
        <w:rPr>
          <w:sz w:val="28"/>
          <w:szCs w:val="28"/>
          <w:lang w:val="nl-NL"/>
        </w:rPr>
        <w:t>.</w:t>
      </w:r>
    </w:p>
    <w:p w14:paraId="18608582" w14:textId="77777777" w:rsidR="007C35B9" w:rsidRDefault="007C35B9" w:rsidP="007C35B9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2. Kỹ năng:</w:t>
      </w:r>
    </w:p>
    <w:p w14:paraId="49EE99B4" w14:textId="77777777" w:rsidR="007C35B9" w:rsidRDefault="007C35B9" w:rsidP="007C35B9">
      <w:pPr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- Tìm được </w:t>
      </w:r>
      <w:r w:rsidRPr="00D62C55">
        <w:rPr>
          <w:position w:val="-24"/>
          <w:sz w:val="28"/>
          <w:szCs w:val="28"/>
          <w:lang w:val="nl-NL"/>
        </w:rPr>
        <w:object w:dxaOrig="300" w:dyaOrig="660" w14:anchorId="183E63AB">
          <v:shape id="_x0000_i1061" type="#_x0000_t75" style="width:15pt;height:33pt" o:ole="">
            <v:imagedata r:id="rId7" o:title=""/>
          </v:shape>
          <o:OLEObject Type="Embed" ProgID="Equation.DSMT4" ShapeID="_x0000_i1061" DrawAspect="Content" ObjectID="_1599976585" r:id="rId71"/>
        </w:object>
      </w:r>
      <w:r>
        <w:rPr>
          <w:sz w:val="28"/>
          <w:szCs w:val="28"/>
          <w:lang w:val="nl-NL"/>
        </w:rPr>
        <w:t xml:space="preserve"> của số </w:t>
      </w:r>
      <w:r w:rsidRPr="00D62C55">
        <w:rPr>
          <w:position w:val="-6"/>
          <w:sz w:val="28"/>
          <w:szCs w:val="28"/>
          <w:lang w:val="nl-NL"/>
        </w:rPr>
        <w:object w:dxaOrig="200" w:dyaOrig="279" w14:anchorId="2C8243C8">
          <v:shape id="_x0000_i1062" type="#_x0000_t75" style="width:9.75pt;height:14.25pt" o:ole="">
            <v:imagedata r:id="rId9" o:title=""/>
          </v:shape>
          <o:OLEObject Type="Embed" ProgID="Equation.DSMT4" ShapeID="_x0000_i1062" DrawAspect="Content" ObjectID="_1599976586" r:id="rId72"/>
        </w:object>
      </w:r>
      <w:r>
        <w:rPr>
          <w:sz w:val="28"/>
          <w:szCs w:val="28"/>
          <w:lang w:val="nl-NL"/>
        </w:rPr>
        <w:t xml:space="preserve"> cho trước với </w:t>
      </w:r>
      <w:r w:rsidRPr="00D62C55">
        <w:rPr>
          <w:position w:val="-16"/>
          <w:sz w:val="28"/>
          <w:szCs w:val="28"/>
          <w:lang w:val="nl-NL"/>
        </w:rPr>
        <w:object w:dxaOrig="1680" w:dyaOrig="440" w14:anchorId="1C6F0D06">
          <v:shape id="_x0000_i1063" type="#_x0000_t75" style="width:84.75pt;height:22.5pt" o:ole="">
            <v:imagedata r:id="rId13" o:title=""/>
          </v:shape>
          <o:OLEObject Type="Embed" ProgID="Equation.DSMT4" ShapeID="_x0000_i1063" DrawAspect="Content" ObjectID="_1599976587" r:id="rId73"/>
        </w:object>
      </w:r>
      <w:r>
        <w:rPr>
          <w:sz w:val="28"/>
          <w:szCs w:val="28"/>
          <w:lang w:val="nl-NL"/>
        </w:rPr>
        <w:t>.</w:t>
      </w:r>
    </w:p>
    <w:p w14:paraId="618B612F" w14:textId="77777777" w:rsidR="007C35B9" w:rsidRPr="00536A47" w:rsidRDefault="007C35B9" w:rsidP="007C35B9">
      <w:pPr>
        <w:rPr>
          <w:sz w:val="28"/>
          <w:szCs w:val="28"/>
        </w:rPr>
      </w:pPr>
      <w:r>
        <w:rPr>
          <w:sz w:val="28"/>
          <w:szCs w:val="28"/>
        </w:rPr>
        <w:t>- Giải quyết được một số bài toán về so sánh các giá trị phân số của các số tương ứng cho trước và các bài toán thực tiễn.</w:t>
      </w:r>
    </w:p>
    <w:p w14:paraId="3B1C3D43" w14:textId="77777777" w:rsidR="007C35B9" w:rsidRDefault="007C35B9" w:rsidP="007C35B9">
      <w:pPr>
        <w:rPr>
          <w:sz w:val="28"/>
          <w:szCs w:val="28"/>
        </w:rPr>
      </w:pPr>
      <w:r w:rsidRPr="005B64B8">
        <w:rPr>
          <w:b/>
          <w:sz w:val="28"/>
          <w:szCs w:val="28"/>
        </w:rPr>
        <w:t>3. Thái độ:</w:t>
      </w:r>
      <w:r w:rsidRPr="005B64B8">
        <w:rPr>
          <w:sz w:val="28"/>
          <w:szCs w:val="28"/>
        </w:rPr>
        <w:t xml:space="preserve"> </w:t>
      </w:r>
    </w:p>
    <w:p w14:paraId="4567107A" w14:textId="77777777" w:rsidR="007C35B9" w:rsidRDefault="007C35B9" w:rsidP="007C35B9">
      <w:pPr>
        <w:rPr>
          <w:sz w:val="28"/>
          <w:szCs w:val="28"/>
        </w:rPr>
      </w:pPr>
      <w:r>
        <w:rPr>
          <w:sz w:val="28"/>
          <w:szCs w:val="28"/>
        </w:rPr>
        <w:t>- Có thái độ nghiêm túc, chú ý, cẩn thận trong quá trình trình bày.</w:t>
      </w:r>
    </w:p>
    <w:p w14:paraId="1DEFE9B2" w14:textId="77777777" w:rsidR="007C35B9" w:rsidRPr="005B64B8" w:rsidRDefault="007C35B9" w:rsidP="007C35B9">
      <w:pPr>
        <w:rPr>
          <w:sz w:val="28"/>
          <w:szCs w:val="28"/>
        </w:rPr>
      </w:pPr>
      <w:r>
        <w:rPr>
          <w:sz w:val="28"/>
          <w:szCs w:val="28"/>
        </w:rPr>
        <w:t>- Yêu thích môn học.</w:t>
      </w:r>
    </w:p>
    <w:p w14:paraId="17E50F2F" w14:textId="77777777" w:rsidR="007C35B9" w:rsidRPr="005B64B8" w:rsidRDefault="007C35B9" w:rsidP="007C35B9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4. Định hướng năng lực, phẩm chất</w:t>
      </w:r>
    </w:p>
    <w:p w14:paraId="4984366C" w14:textId="77777777" w:rsidR="007C35B9" w:rsidRPr="005B64B8" w:rsidRDefault="007C35B9" w:rsidP="007C35B9">
      <w:pPr>
        <w:rPr>
          <w:sz w:val="28"/>
          <w:szCs w:val="28"/>
        </w:rPr>
      </w:pPr>
      <w:r w:rsidRPr="005B64B8">
        <w:rPr>
          <w:b/>
          <w:i/>
          <w:sz w:val="28"/>
          <w:szCs w:val="28"/>
        </w:rPr>
        <w:t>- Năng lực:</w:t>
      </w:r>
      <w:r w:rsidRPr="005B64B8">
        <w:rPr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14:paraId="7028977C" w14:textId="77777777" w:rsidR="007C35B9" w:rsidRPr="005B64B8" w:rsidRDefault="007C35B9" w:rsidP="007C35B9">
      <w:pPr>
        <w:rPr>
          <w:sz w:val="28"/>
          <w:szCs w:val="28"/>
        </w:rPr>
      </w:pPr>
      <w:r w:rsidRPr="005B64B8">
        <w:rPr>
          <w:b/>
          <w:i/>
          <w:sz w:val="28"/>
          <w:szCs w:val="28"/>
        </w:rPr>
        <w:t>- Phẩm chất:</w:t>
      </w:r>
      <w:r w:rsidRPr="005B64B8">
        <w:rPr>
          <w:sz w:val="28"/>
          <w:szCs w:val="28"/>
        </w:rPr>
        <w:t xml:space="preserve"> Tự tin, tự chủ.</w:t>
      </w:r>
    </w:p>
    <w:p w14:paraId="60487079" w14:textId="77777777" w:rsidR="007C35B9" w:rsidRPr="005B64B8" w:rsidRDefault="007C35B9" w:rsidP="007C35B9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 xml:space="preserve">II. CHUẨN BỊ </w:t>
      </w:r>
    </w:p>
    <w:p w14:paraId="560FB8AF" w14:textId="77777777" w:rsidR="007C35B9" w:rsidRPr="005B64B8" w:rsidRDefault="007C35B9" w:rsidP="007C35B9">
      <w:pPr>
        <w:rPr>
          <w:sz w:val="28"/>
          <w:szCs w:val="28"/>
        </w:rPr>
      </w:pPr>
      <w:r w:rsidRPr="005B64B8">
        <w:rPr>
          <w:sz w:val="28"/>
          <w:szCs w:val="28"/>
        </w:rPr>
        <w:t>1. Giáo viên: Phấn màu, bảng phụ, thước thẳng, SGK, SBT</w:t>
      </w:r>
      <w:r>
        <w:rPr>
          <w:sz w:val="28"/>
          <w:szCs w:val="28"/>
        </w:rPr>
        <w:t>.</w:t>
      </w:r>
    </w:p>
    <w:p w14:paraId="342CEC8A" w14:textId="77777777" w:rsidR="007C35B9" w:rsidRPr="005B64B8" w:rsidRDefault="007C35B9" w:rsidP="007C35B9">
      <w:pPr>
        <w:rPr>
          <w:sz w:val="28"/>
          <w:szCs w:val="28"/>
        </w:rPr>
      </w:pPr>
      <w:r w:rsidRPr="005B64B8">
        <w:rPr>
          <w:sz w:val="28"/>
          <w:szCs w:val="28"/>
        </w:rPr>
        <w:t>2. Học sinh: Đồ dùng học tập, đọc trước bài</w:t>
      </w:r>
      <w:r>
        <w:rPr>
          <w:sz w:val="28"/>
          <w:szCs w:val="28"/>
        </w:rPr>
        <w:t xml:space="preserve"> và làm bài tập về nhà, SGK, SBT.</w:t>
      </w:r>
    </w:p>
    <w:p w14:paraId="3A7B313E" w14:textId="77777777" w:rsidR="007C35B9" w:rsidRPr="005B64B8" w:rsidRDefault="007C35B9" w:rsidP="007C35B9">
      <w:pPr>
        <w:rPr>
          <w:b/>
          <w:sz w:val="28"/>
          <w:szCs w:val="28"/>
        </w:rPr>
      </w:pPr>
      <w:r w:rsidRPr="005B64B8">
        <w:rPr>
          <w:b/>
          <w:sz w:val="28"/>
          <w:szCs w:val="28"/>
        </w:rPr>
        <w:t>III. TỔ CHỨC CÁC HOẠT ĐỘNG DẠY HỌC</w:t>
      </w:r>
    </w:p>
    <w:p w14:paraId="231CD976" w14:textId="77777777" w:rsidR="007C35B9" w:rsidRPr="005B64B8" w:rsidRDefault="007C35B9" w:rsidP="007C35B9">
      <w:pPr>
        <w:rPr>
          <w:sz w:val="28"/>
          <w:szCs w:val="28"/>
        </w:rPr>
      </w:pPr>
      <w:r w:rsidRPr="005B64B8">
        <w:rPr>
          <w:sz w:val="28"/>
          <w:szCs w:val="28"/>
        </w:rPr>
        <w:t>1. Ổn định lớp: Kiểm tra sĩ số. (</w:t>
      </w:r>
      <w:r w:rsidRPr="005B64B8">
        <w:rPr>
          <w:b/>
          <w:sz w:val="28"/>
          <w:szCs w:val="28"/>
        </w:rPr>
        <w:t>1 phút</w:t>
      </w:r>
      <w:r w:rsidRPr="005B64B8">
        <w:rPr>
          <w:sz w:val="28"/>
          <w:szCs w:val="28"/>
        </w:rPr>
        <w:t>)</w:t>
      </w:r>
    </w:p>
    <w:p w14:paraId="24CF57B7" w14:textId="77777777" w:rsidR="007C35B9" w:rsidRPr="005B64B8" w:rsidRDefault="007C35B9" w:rsidP="007C35B9">
      <w:pPr>
        <w:rPr>
          <w:sz w:val="28"/>
          <w:szCs w:val="28"/>
        </w:rPr>
      </w:pPr>
      <w:r w:rsidRPr="005B64B8">
        <w:rPr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2700"/>
        <w:gridCol w:w="4220"/>
      </w:tblGrid>
      <w:tr w:rsidR="007C35B9" w:rsidRPr="005B64B8" w14:paraId="133054F3" w14:textId="77777777" w:rsidTr="007C35B9">
        <w:tc>
          <w:tcPr>
            <w:tcW w:w="2867" w:type="dxa"/>
          </w:tcPr>
          <w:p w14:paraId="4164C4C6" w14:textId="77777777" w:rsidR="007C35B9" w:rsidRPr="005B64B8" w:rsidRDefault="007C35B9" w:rsidP="007C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2845" w:type="dxa"/>
          </w:tcPr>
          <w:p w14:paraId="51DDA9BC" w14:textId="77777777" w:rsidR="007C35B9" w:rsidRPr="005B64B8" w:rsidRDefault="007C35B9" w:rsidP="007C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916" w:type="dxa"/>
          </w:tcPr>
          <w:p w14:paraId="3FC567EA" w14:textId="77777777" w:rsidR="007C35B9" w:rsidRPr="005B64B8" w:rsidRDefault="007C35B9" w:rsidP="007C3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7C35B9" w:rsidRPr="005B64B8" w14:paraId="6D6A9B6D" w14:textId="77777777" w:rsidTr="007C35B9">
        <w:tc>
          <w:tcPr>
            <w:tcW w:w="9628" w:type="dxa"/>
            <w:gridSpan w:val="3"/>
          </w:tcPr>
          <w:p w14:paraId="4037B90E" w14:textId="77777777" w:rsidR="007C35B9" w:rsidRPr="005B64B8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Hoạt động khởi động </w:t>
            </w:r>
            <w:proofErr w:type="gramStart"/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proofErr w:type="gramEnd"/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14:paraId="34C33291" w14:textId="77777777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luyện tập sử dụng quy tắc </w:t>
            </w:r>
            <w:r w:rsidRPr="00D62C55">
              <w:rPr>
                <w:rFonts w:ascii="Times New Roman" w:hAnsi="Times New Roman"/>
                <w:sz w:val="28"/>
                <w:szCs w:val="28"/>
                <w:lang w:val="nl-NL"/>
              </w:rPr>
              <w:t>tìm giá trị phân số của một số cho trước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3F77AE68" w14:textId="77777777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Phương pháp: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 đáp.</w:t>
            </w:r>
          </w:p>
        </w:tc>
      </w:tr>
      <w:tr w:rsidR="007C35B9" w:rsidRPr="005B64B8" w14:paraId="526F595A" w14:textId="77777777" w:rsidTr="007C35B9">
        <w:tc>
          <w:tcPr>
            <w:tcW w:w="2867" w:type="dxa"/>
          </w:tcPr>
          <w:p w14:paraId="2DD9A806" w14:textId="77777777" w:rsidR="007C35B9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5F20">
              <w:rPr>
                <w:b/>
                <w:sz w:val="28"/>
                <w:szCs w:val="28"/>
                <w:lang w:val="en-US"/>
              </w:rPr>
              <w:lastRenderedPageBreak/>
              <w:t>*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GV giao nhiệm vụ:</w:t>
            </w:r>
          </w:p>
          <w:p w14:paraId="120FB8BD" w14:textId="73AC5805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5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Nhắc lại quy tắc </w:t>
            </w:r>
            <w:r w:rsidR="00A455A3" w:rsidRPr="00A455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tìm giá trị phân số của một số cho trước</w:t>
            </w:r>
            <w:r w:rsidR="00A455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14:paraId="35B99F4B" w14:textId="2D20D43E" w:rsidR="00A455A3" w:rsidRDefault="00A455A3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7B19C0" w14:textId="77777777" w:rsidR="00A455A3" w:rsidRDefault="00A455A3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1F9457" w14:textId="77777777" w:rsidR="00A455A3" w:rsidRDefault="00A455A3" w:rsidP="00A455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AAAC36" w14:textId="170E7808" w:rsidR="00A455A3" w:rsidRDefault="007C35B9" w:rsidP="00A455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5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Áp dụng quy tắc tìm </w:t>
            </w:r>
            <w:r w:rsidR="00A455A3" w:rsidRPr="00A455A3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260" w:dyaOrig="720" w14:anchorId="41D37369">
                <v:shape id="_x0000_i1064" type="#_x0000_t75" style="width:13.5pt;height:36.75pt" o:ole="">
                  <v:imagedata r:id="rId74" o:title=""/>
                </v:shape>
                <o:OLEObject Type="Embed" ProgID="Equation.DSMT4" ShapeID="_x0000_i1064" DrawAspect="Content" ObjectID="_1599976588" r:id="rId75"/>
              </w:object>
            </w:r>
            <w:r w:rsidR="00A45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của </w:t>
            </w:r>
            <w:r w:rsidR="00A455A3" w:rsidRPr="0027479E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700" w:dyaOrig="320" w14:anchorId="67FF569D">
                <v:shape id="_x0000_i1065" type="#_x0000_t75" style="width:34.5pt;height:15.75pt" o:ole="">
                  <v:imagedata r:id="rId76" o:title=""/>
                </v:shape>
                <o:OLEObject Type="Embed" ProgID="Equation.DSMT4" ShapeID="_x0000_i1065" DrawAspect="Content" ObjectID="_1599976589" r:id="rId77"/>
              </w:object>
            </w:r>
            <w:r w:rsidR="00A45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02ED3E0" w14:textId="7DE6206E" w:rsidR="00A455A3" w:rsidRPr="00605F20" w:rsidRDefault="00A455A3" w:rsidP="00A455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82E81B" w14:textId="763421F4" w:rsidR="007C35B9" w:rsidRPr="00605F20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14:paraId="0C676F58" w14:textId="77777777" w:rsidR="00A455A3" w:rsidRDefault="00A455A3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A50CE3" w14:textId="5E3B0EEA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Thực hiện như phần bê</w:t>
            </w:r>
            <w:r w:rsidR="00A45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  <w:p w14:paraId="35EC63F7" w14:textId="77777777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143E37" w14:textId="77777777" w:rsidR="00A455A3" w:rsidRDefault="00A455A3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B9A0AC" w14:textId="77777777" w:rsidR="00A455A3" w:rsidRDefault="00A455A3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282B35" w14:textId="77777777" w:rsidR="00A455A3" w:rsidRDefault="00A455A3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C3CC2D" w14:textId="1A55A859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Thực hiện như trên</w:t>
            </w:r>
          </w:p>
        </w:tc>
        <w:tc>
          <w:tcPr>
            <w:tcW w:w="3916" w:type="dxa"/>
          </w:tcPr>
          <w:p w14:paraId="1A7CC533" w14:textId="77777777" w:rsidR="007C35B9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BT 117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sgk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trang 51).</w:t>
            </w:r>
          </w:p>
          <w:p w14:paraId="5B055BBE" w14:textId="49AC57AD" w:rsidR="007C35B9" w:rsidRDefault="007C35B9" w:rsidP="00A455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455A3" w:rsidRPr="00A455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Muốn tìm </w:t>
            </w:r>
            <w:r w:rsidR="00A455A3" w:rsidRPr="00A455A3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00" w:dyaOrig="660" w14:anchorId="1E45B082">
                <v:shape id="_x0000_i1066" type="#_x0000_t75" style="width:15pt;height:33pt" o:ole="">
                  <v:imagedata r:id="rId7" o:title=""/>
                </v:shape>
                <o:OLEObject Type="Embed" ProgID="Equation.DSMT4" ShapeID="_x0000_i1066" DrawAspect="Content" ObjectID="_1599976590" r:id="rId78"/>
              </w:object>
            </w:r>
            <w:r w:rsidR="00A455A3" w:rsidRPr="00A455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của số </w:t>
            </w:r>
            <w:r w:rsidR="00A455A3" w:rsidRPr="00A455A3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00" w:dyaOrig="279" w14:anchorId="72913DCB">
                <v:shape id="_x0000_i1067" type="#_x0000_t75" style="width:9.75pt;height:14.25pt" o:ole="">
                  <v:imagedata r:id="rId9" o:title=""/>
                </v:shape>
                <o:OLEObject Type="Embed" ProgID="Equation.DSMT4" ShapeID="_x0000_i1067" DrawAspect="Content" ObjectID="_1599976591" r:id="rId79"/>
              </w:object>
            </w:r>
            <w:r w:rsidR="00A455A3" w:rsidRPr="00A455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cho trước, ta tính </w:t>
            </w:r>
            <w:r w:rsidR="00A455A3" w:rsidRPr="00A455A3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499" w:dyaOrig="660" w14:anchorId="48FC9B64">
                <v:shape id="_x0000_i1068" type="#_x0000_t75" style="width:24.75pt;height:33pt" o:ole="">
                  <v:imagedata r:id="rId11" o:title=""/>
                </v:shape>
                <o:OLEObject Type="Embed" ProgID="Equation.DSMT4" ShapeID="_x0000_i1068" DrawAspect="Content" ObjectID="_1599976592" r:id="rId80"/>
              </w:object>
            </w:r>
            <w:r w:rsidR="00A455A3" w:rsidRPr="00A455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A455A3" w:rsidRPr="00A455A3">
              <w:rPr>
                <w:rFonts w:ascii="Times New Roman" w:hAnsi="Times New Roman" w:cs="Times New Roman"/>
                <w:position w:val="-16"/>
                <w:sz w:val="28"/>
                <w:szCs w:val="28"/>
                <w:lang w:val="nl-NL"/>
              </w:rPr>
              <w:object w:dxaOrig="1680" w:dyaOrig="440" w14:anchorId="1DE234E8">
                <v:shape id="_x0000_i1069" type="#_x0000_t75" style="width:84.75pt;height:22.5pt" o:ole="">
                  <v:imagedata r:id="rId13" o:title=""/>
                </v:shape>
                <o:OLEObject Type="Embed" ProgID="Equation.DSMT4" ShapeID="_x0000_i1069" DrawAspect="Content" ObjectID="_1599976593" r:id="rId81"/>
              </w:object>
            </w:r>
            <w:r w:rsidR="00A455A3" w:rsidRPr="00A455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779D5E90" w14:textId="5A010B3C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Để tìm </w:t>
            </w:r>
            <w:r w:rsidR="00A455A3" w:rsidRPr="00A455A3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260" w:dyaOrig="720" w14:anchorId="4F965576">
                <v:shape id="_x0000_i1070" type="#_x0000_t75" style="width:13.5pt;height:36.75pt" o:ole="">
                  <v:imagedata r:id="rId82" o:title=""/>
                </v:shape>
                <o:OLEObject Type="Embed" ProgID="Equation.DSMT4" ShapeID="_x0000_i1070" DrawAspect="Content" ObjectID="_1599976594" r:id="rId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của </w:t>
            </w:r>
            <w:r w:rsidR="00A455A3" w:rsidRPr="005A3438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700" w:dyaOrig="320" w14:anchorId="55596E93">
                <v:shape id="_x0000_i1071" type="#_x0000_t75" style="width:36pt;height:15.75pt" o:ole="">
                  <v:imagedata r:id="rId84" o:title=""/>
                </v:shape>
                <o:OLEObject Type="Embed" ProgID="Equation.DSMT4" ShapeID="_x0000_i1071" DrawAspect="Content" ObjectID="_1599976595" r:id="rId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 lấy </w:t>
            </w:r>
            <w:r w:rsidR="00A455A3" w:rsidRPr="005A3438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920" w:dyaOrig="320" w14:anchorId="62F3EE05">
                <v:shape id="_x0000_i1072" type="#_x0000_t75" style="width:45.75pt;height:15.75pt" o:ole="">
                  <v:imagedata r:id="rId86" o:title=""/>
                </v:shape>
                <o:OLEObject Type="Embed" ProgID="Equation.DSMT4" ShapeID="_x0000_i1072" DrawAspect="Content" ObjectID="_1599976596" r:id="rId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rồi chia cho </w:t>
            </w:r>
            <w:r w:rsidR="00A455A3" w:rsidRPr="00A455A3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20" w:dyaOrig="279" w14:anchorId="42FF0FE1">
                <v:shape id="_x0000_i1073" type="#_x0000_t75" style="width:11.25pt;height:14.25pt" o:ole="">
                  <v:imagedata r:id="rId88" o:title=""/>
                </v:shape>
                <o:OLEObject Type="Embed" ProgID="Equation.DSMT4" ShapeID="_x0000_i1073" DrawAspect="Content" ObjectID="_1599976597" r:id="rId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tức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 :</w:t>
            </w:r>
            <w:proofErr w:type="gramEnd"/>
          </w:p>
          <w:p w14:paraId="6B41B2A5" w14:textId="087B1284" w:rsidR="007C35B9" w:rsidRPr="005B64B8" w:rsidRDefault="00A455A3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438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3440" w:dyaOrig="499" w14:anchorId="4E111151">
                <v:shape id="_x0000_i1074" type="#_x0000_t75" style="width:171.75pt;height:24.75pt" o:ole="">
                  <v:imagedata r:id="rId90" o:title=""/>
                </v:shape>
                <o:OLEObject Type="Embed" ProgID="Equation.DSMT4" ShapeID="_x0000_i1074" DrawAspect="Content" ObjectID="_1599976598" r:id="rId91"/>
              </w:object>
            </w:r>
          </w:p>
        </w:tc>
      </w:tr>
      <w:tr w:rsidR="007C35B9" w:rsidRPr="005B64B8" w14:paraId="16831EFA" w14:textId="77777777" w:rsidTr="007C35B9">
        <w:tc>
          <w:tcPr>
            <w:tcW w:w="9628" w:type="dxa"/>
            <w:gridSpan w:val="3"/>
          </w:tcPr>
          <w:p w14:paraId="14C3C3D0" w14:textId="77777777" w:rsidR="007C35B9" w:rsidRPr="005B64B8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B.  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luyện tập – Vận dụng</w:t>
            </w: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14:paraId="353BCE8A" w14:textId="77777777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luyện tập vận dụng quy tắc </w:t>
            </w:r>
            <w:r w:rsidRPr="00D62C55">
              <w:rPr>
                <w:rFonts w:ascii="Times New Roman" w:hAnsi="Times New Roman"/>
                <w:sz w:val="28"/>
                <w:szCs w:val="28"/>
                <w:lang w:val="nl-NL"/>
              </w:rPr>
              <w:t>tìm giá trị phân số của một số cho trước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526F6504" w14:textId="77777777" w:rsidR="007C35B9" w:rsidRPr="005B64B8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cá nhân và hoạt động nhóm.</w:t>
            </w:r>
          </w:p>
        </w:tc>
      </w:tr>
      <w:tr w:rsidR="007C35B9" w:rsidRPr="005B64B8" w14:paraId="604AE495" w14:textId="77777777" w:rsidTr="007C35B9">
        <w:tc>
          <w:tcPr>
            <w:tcW w:w="2867" w:type="dxa"/>
          </w:tcPr>
          <w:p w14:paraId="32F09F37" w14:textId="77777777" w:rsidR="00B947AC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4A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Hoạt động 1</w:t>
            </w:r>
            <w:r w:rsidRPr="00AE4A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3F480C1A" w14:textId="7084D51D" w:rsidR="007C35B9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B947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14:paraId="4A050C86" w14:textId="434020B2" w:rsidR="007C35B9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</w:t>
            </w:r>
            <w:r w:rsidR="006001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 nhân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3EBE4AAB" w14:textId="77777777" w:rsidR="007C35B9" w:rsidRPr="00AE4A5C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4361BB" w14:textId="2D88C4D7" w:rsidR="00600104" w:rsidRDefault="007C35B9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00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HS tính lượng tiền được giảm của mỗi mặt hàng.</w:t>
            </w:r>
          </w:p>
          <w:p w14:paraId="5D5ABD30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BD59FC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D9B7EA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E65355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85BCA6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A30878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FD244B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447D80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CEC3E5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CEFCD4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5F4AAF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66654B" w14:textId="77777777" w:rsidR="00532A08" w:rsidRDefault="00532A08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F43D53" w14:textId="0EC0D98B" w:rsidR="00600104" w:rsidRPr="00AE4A5C" w:rsidRDefault="00600104" w:rsidP="00600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- 5 HS tính lượng tiền sẽ phải sửa lại để bán.</w:t>
            </w:r>
          </w:p>
          <w:p w14:paraId="03F09377" w14:textId="77777777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C5FC59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295C9F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1371E2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21BB7B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181F9C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AE61D6" w14:textId="6AA24E7B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5B7A26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D12983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F7A54E5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E86E06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7A1866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87D43C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FFE6B8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091415" w14:textId="2FF75755" w:rsidR="00532A08" w:rsidRPr="00AE4A5C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Kiểm tra xem giá các mặt hàng được sửa lại có đúng không? </w:t>
            </w:r>
          </w:p>
        </w:tc>
        <w:tc>
          <w:tcPr>
            <w:tcW w:w="2845" w:type="dxa"/>
          </w:tcPr>
          <w:p w14:paraId="6854389A" w14:textId="77777777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0C5706" w14:textId="444FF467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Đọc đề bài toán 1</w:t>
            </w:r>
            <w:r w:rsidR="00600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/sgk.</w:t>
            </w:r>
          </w:p>
          <w:p w14:paraId="1DB09F15" w14:textId="77777777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Giải như phần bên.</w:t>
            </w:r>
          </w:p>
          <w:p w14:paraId="25204F8B" w14:textId="77777777" w:rsidR="00600104" w:rsidRDefault="00600104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11BAF7" w14:textId="77777777" w:rsidR="00600104" w:rsidRDefault="00600104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264B3E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ABC6F1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BE7D73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44EAFFE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38E1E5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023BF7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CCBBC7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725E54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ABFAF4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624C9D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19E199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06C111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3DC6C6" w14:textId="77777777" w:rsidR="00600104" w:rsidRDefault="00600104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Giải như phần bên.</w:t>
            </w:r>
          </w:p>
          <w:p w14:paraId="6728914E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CABABA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B6F107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3E03E0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A9B368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4E614B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3F7A3C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318982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234D27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8A85D3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950941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E0E0C7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9776B6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C87DFB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1CC1C2" w14:textId="77777777" w:rsidR="00532A0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2D49C0" w14:textId="77777777" w:rsidR="00B947AC" w:rsidRDefault="00B947AC" w:rsidP="00B94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Giải như phần bên.</w:t>
            </w:r>
          </w:p>
          <w:p w14:paraId="2E7323F3" w14:textId="0395C7C0" w:rsidR="00532A08" w:rsidRPr="005B64B8" w:rsidRDefault="00532A08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6" w:type="dxa"/>
          </w:tcPr>
          <w:p w14:paraId="1236DF8C" w14:textId="0F6348A8" w:rsidR="007C35B9" w:rsidRDefault="007C35B9" w:rsidP="007C35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BT 1</w:t>
            </w:r>
            <w:r w:rsidR="00B947A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23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(sgk :  tr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ang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5</w:t>
            </w:r>
            <w:r w:rsidR="00B947A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) .</w:t>
            </w:r>
          </w:p>
          <w:p w14:paraId="5E2AC62A" w14:textId="77777777" w:rsidR="007C35B9" w:rsidRDefault="007C35B9" w:rsidP="007C35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A011DF7" w14:textId="77777777" w:rsidR="007C35B9" w:rsidRPr="00C0337F" w:rsidRDefault="007C35B9" w:rsidP="007C35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6F2907D" w14:textId="3C683B44" w:rsidR="00600104" w:rsidRDefault="00600104" w:rsidP="0060010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532A08">
              <w:rPr>
                <w:rFonts w:ascii="Times New Roman" w:hAnsi="Times New Roman"/>
                <w:sz w:val="28"/>
                <w:szCs w:val="28"/>
                <w:lang w:val="nl-NL"/>
              </w:rPr>
              <w:t>Số tiền</w:t>
            </w:r>
            <w:r w:rsidR="007019E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mặt hàng A được giảm</w:t>
            </w:r>
            <w:r w:rsidR="00532A08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14:paraId="4AEB89B5" w14:textId="37E2558D" w:rsidR="00532A08" w:rsidRDefault="00532A08" w:rsidP="0060010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880" w:dyaOrig="660" w14:anchorId="7DBAEF40">
                <v:shape id="_x0000_i1075" type="#_x0000_t75" style="width:93.75pt;height:33pt" o:ole="">
                  <v:imagedata r:id="rId92" o:title=""/>
                </v:shape>
                <o:OLEObject Type="Embed" ProgID="Equation.DSMT4" ShapeID="_x0000_i1075" DrawAspect="Content" ObjectID="_1599976599" r:id="rId93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05959A29" w14:textId="39D5572A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Số tiền mặt hàng B được giảm:</w:t>
            </w:r>
          </w:p>
          <w:p w14:paraId="5747D515" w14:textId="0952180E" w:rsidR="00532A08" w:rsidRPr="00C0337F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100" w:dyaOrig="660" w14:anchorId="6A6025C3">
                <v:shape id="_x0000_i1076" type="#_x0000_t75" style="width:105pt;height:33pt" o:ole="">
                  <v:imagedata r:id="rId94" o:title=""/>
                </v:shape>
                <o:OLEObject Type="Embed" ProgID="Equation.DSMT4" ShapeID="_x0000_i1076" DrawAspect="Content" ObjectID="_1599976600" r:id="rId9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4ED0BAD4" w14:textId="19B2A29A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Số tiền mặt hàng C được giảm:</w:t>
            </w:r>
          </w:p>
          <w:p w14:paraId="389C3474" w14:textId="2B991B18" w:rsidR="00532A08" w:rsidRPr="00C0337F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880" w:dyaOrig="660" w14:anchorId="79C67DB0">
                <v:shape id="_x0000_i1077" type="#_x0000_t75" style="width:93.75pt;height:33pt" o:ole="">
                  <v:imagedata r:id="rId96" o:title=""/>
                </v:shape>
                <o:OLEObject Type="Embed" ProgID="Equation.DSMT4" ShapeID="_x0000_i1077" DrawAspect="Content" ObjectID="_1599976601" r:id="rId97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00217294" w14:textId="382D481C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Số tiền mặt hàng D được giảm:</w:t>
            </w:r>
          </w:p>
          <w:p w14:paraId="1E35519D" w14:textId="3E6F02B9" w:rsidR="00532A08" w:rsidRPr="00C0337F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140" w:dyaOrig="660" w14:anchorId="5B950D05">
                <v:shape id="_x0000_i1078" type="#_x0000_t75" style="width:107.25pt;height:33pt" o:ole="">
                  <v:imagedata r:id="rId98" o:title=""/>
                </v:shape>
                <o:OLEObject Type="Embed" ProgID="Equation.DSMT4" ShapeID="_x0000_i1078" DrawAspect="Content" ObjectID="_1599976602" r:id="rId9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5CDC9DA5" w14:textId="35BCD6CD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Số tiền mặt hàng E được giảm:</w:t>
            </w:r>
          </w:p>
          <w:p w14:paraId="1698AC5E" w14:textId="3DCF068E" w:rsidR="00532A08" w:rsidRPr="00C0337F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140" w:dyaOrig="660" w14:anchorId="7E88B033">
                <v:shape id="_x0000_i1079" type="#_x0000_t75" style="width:107.25pt;height:33pt" o:ole="">
                  <v:imagedata r:id="rId100" o:title=""/>
                </v:shape>
                <o:OLEObject Type="Embed" ProgID="Equation.DSMT4" ShapeID="_x0000_i1079" DrawAspect="Content" ObjectID="_1599976603" r:id="rId101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323E3999" w14:textId="009D8266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Giá tiền mặt hàng A sau khi giảm:</w:t>
            </w:r>
          </w:p>
          <w:p w14:paraId="183467BE" w14:textId="2DDAEDED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240" w:dyaOrig="279" w14:anchorId="4460708F">
                <v:shape id="_x0000_i1080" type="#_x0000_t75" style="width:111.75pt;height:14.25pt" o:ole="">
                  <v:imagedata r:id="rId102" o:title=""/>
                </v:shape>
                <o:OLEObject Type="Embed" ProgID="Equation.DSMT4" ShapeID="_x0000_i1080" DrawAspect="Content" ObjectID="_1599976604" r:id="rId103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274E8E35" w14:textId="7F4E567F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Giá tiền mặt hàng B sau khi giảm:</w:t>
            </w:r>
          </w:p>
          <w:p w14:paraId="0BB24ED0" w14:textId="45A5B320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560" w:dyaOrig="279" w14:anchorId="6916B5EF">
                <v:shape id="_x0000_i1081" type="#_x0000_t75" style="width:128.25pt;height:14.25pt" o:ole="">
                  <v:imagedata r:id="rId104" o:title=""/>
                </v:shape>
                <o:OLEObject Type="Embed" ProgID="Equation.DSMT4" ShapeID="_x0000_i1081" DrawAspect="Content" ObjectID="_1599976605" r:id="rId10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3F3F5E0D" w14:textId="286B461E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Giá tiền mặt hàng C sau khi giảm:</w:t>
            </w:r>
          </w:p>
          <w:p w14:paraId="7D07FC43" w14:textId="74D4C2CB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240" w:dyaOrig="279" w14:anchorId="22DE2508">
                <v:shape id="_x0000_i1082" type="#_x0000_t75" style="width:111.75pt;height:14.25pt" o:ole="">
                  <v:imagedata r:id="rId106" o:title=""/>
                </v:shape>
                <o:OLEObject Type="Embed" ProgID="Equation.DSMT4" ShapeID="_x0000_i1082" DrawAspect="Content" ObjectID="_1599976606" r:id="rId107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717CE343" w14:textId="2C1D95F4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Giá tiền mặt hàng D sau khi giảm:</w:t>
            </w:r>
          </w:p>
          <w:p w14:paraId="5F277600" w14:textId="48A78E77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620" w:dyaOrig="279" w14:anchorId="62C9C44F">
                <v:shape id="_x0000_i1083" type="#_x0000_t75" style="width:131.25pt;height:14.25pt" o:ole="">
                  <v:imagedata r:id="rId108" o:title=""/>
                </v:shape>
                <o:OLEObject Type="Embed" ProgID="Equation.DSMT4" ShapeID="_x0000_i1083" DrawAspect="Content" ObjectID="_1599976607" r:id="rId10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1CB0F4E7" w14:textId="7703FF9C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Giá tiền mặt hàng E sau khi giảm:</w:t>
            </w:r>
          </w:p>
          <w:p w14:paraId="4BB00222" w14:textId="0AE2D10C" w:rsidR="00532A08" w:rsidRDefault="00532A08" w:rsidP="00532A0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32A08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620" w:dyaOrig="279" w14:anchorId="354E6CCE">
                <v:shape id="_x0000_i1084" type="#_x0000_t75" style="width:131.25pt;height:14.25pt" o:ole="">
                  <v:imagedata r:id="rId110" o:title=""/>
                </v:shape>
                <o:OLEObject Type="Embed" ProgID="Equation.DSMT4" ShapeID="_x0000_i1084" DrawAspect="Content" ObjectID="_1599976608" r:id="rId111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(đồng).</w:t>
            </w:r>
          </w:p>
          <w:p w14:paraId="7080AB8E" w14:textId="77777777" w:rsidR="007C35B9" w:rsidRDefault="00B947AC" w:rsidP="007C35B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Mặt hàng A và D sai.</w:t>
            </w:r>
          </w:p>
          <w:p w14:paraId="629DF19C" w14:textId="4286F5EB" w:rsidR="00B947AC" w:rsidRPr="00C0337F" w:rsidRDefault="00B947AC" w:rsidP="007C35B9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Mặt hàng B,C,E đúng.</w:t>
            </w:r>
          </w:p>
        </w:tc>
      </w:tr>
      <w:tr w:rsidR="007C35B9" w:rsidRPr="005B64B8" w14:paraId="158C14FE" w14:textId="77777777" w:rsidTr="007C35B9">
        <w:tc>
          <w:tcPr>
            <w:tcW w:w="9628" w:type="dxa"/>
            <w:gridSpan w:val="3"/>
          </w:tcPr>
          <w:p w14:paraId="4B56B039" w14:textId="38997C94" w:rsidR="007C35B9" w:rsidRPr="005B64B8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</w:t>
            </w: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Hoạt động tìm tòi, mở rộng (</w:t>
            </w:r>
            <w:r w:rsidR="00B947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B6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14:paraId="57B35B70" w14:textId="77777777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6C7C4A3" w14:textId="77777777" w:rsidR="007C35B9" w:rsidRDefault="007C35B9" w:rsidP="007C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978D2">
              <w:rPr>
                <w:rFonts w:ascii="Times New Roman" w:hAnsi="Times New Roman" w:cs="Times New Roman"/>
                <w:sz w:val="28"/>
                <w:szCs w:val="28"/>
              </w:rPr>
              <w:t>Giải quyết được một số bài toán về so sánh các giá trị phân số của các số tương ứng cho trước và các bài toán thực tiễn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mức độ khó hơn</w:t>
            </w:r>
            <w:r w:rsidRPr="00D97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CF58BE" w14:textId="77777777" w:rsidR="007C35B9" w:rsidRPr="00C0337F" w:rsidRDefault="007C35B9" w:rsidP="007C35B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Gợi ý, giao bài tập về nhà.</w:t>
            </w:r>
          </w:p>
        </w:tc>
      </w:tr>
      <w:tr w:rsidR="007C35B9" w:rsidRPr="005B64B8" w14:paraId="40119107" w14:textId="77777777" w:rsidTr="007C35B9">
        <w:tc>
          <w:tcPr>
            <w:tcW w:w="2867" w:type="dxa"/>
          </w:tcPr>
          <w:p w14:paraId="3A0E0EF1" w14:textId="77777777" w:rsidR="007C35B9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Hoạt động nhóm:</w:t>
            </w:r>
            <w:r w:rsidRPr="002764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48601602" w14:textId="2475F4DB" w:rsidR="007C35B9" w:rsidRPr="00276439" w:rsidRDefault="007C35B9" w:rsidP="007C3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64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B947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  <w:r w:rsidRPr="002764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14:paraId="29830E76" w14:textId="0BD46342" w:rsidR="00B947AC" w:rsidRDefault="00B947AC" w:rsidP="00B94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Chia lớp thành các nhóm nhỏ cùng thảo luận bài toán 125.</w:t>
            </w:r>
          </w:p>
          <w:p w14:paraId="6DF09724" w14:textId="256F866F" w:rsidR="00B947AC" w:rsidRDefault="00B947AC" w:rsidP="00B94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Số tiền lãi hàng tháng bố bạn Lan nhận được là bao nhiêu.</w:t>
            </w:r>
          </w:p>
          <w:p w14:paraId="428511BD" w14:textId="31EDBAA4" w:rsidR="00B947AC" w:rsidRDefault="00B947AC" w:rsidP="00B94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Số tiền lãi sau 12 tháng là bao nhiêu.</w:t>
            </w:r>
          </w:p>
          <w:p w14:paraId="081DF1A2" w14:textId="5AC95D7A" w:rsidR="00B947AC" w:rsidRDefault="00B947AC" w:rsidP="00B94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Số tiền cả vốn lẫn lãi là bao nhiêu.</w:t>
            </w:r>
          </w:p>
          <w:p w14:paraId="0E5F75D2" w14:textId="23CE8562" w:rsidR="007C35B9" w:rsidRPr="00141338" w:rsidRDefault="00B947AC" w:rsidP="00B94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hai nhóm bất kỳ lên trình bày, các nhóm còn lại nhận xét.</w:t>
            </w:r>
          </w:p>
        </w:tc>
        <w:tc>
          <w:tcPr>
            <w:tcW w:w="2845" w:type="dxa"/>
          </w:tcPr>
          <w:p w14:paraId="7F37A5DE" w14:textId="4C856440" w:rsidR="007C35B9" w:rsidRDefault="007C35B9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Đọc đề bài toán 125 trang </w:t>
            </w:r>
            <w:r w:rsidR="00B947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S</w:t>
            </w:r>
            <w:r w:rsidR="00B947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GK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3C9DC67C" w14:textId="77777777" w:rsidR="00B947AC" w:rsidRDefault="00B947AC" w:rsidP="00B94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Giải như phần bên.</w:t>
            </w:r>
          </w:p>
          <w:p w14:paraId="6CD4ABAA" w14:textId="77777777" w:rsidR="007C35B9" w:rsidRDefault="007C35B9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AF1CEA" w14:textId="77777777" w:rsidR="00B947AC" w:rsidRDefault="00B947AC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F389E1D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EC8591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D3CC95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F410FC4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9815ED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583E74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412B6A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C1AC07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E338C7" w14:textId="5A7C9675" w:rsidR="00B37412" w:rsidRPr="00B947AC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916" w:type="dxa"/>
          </w:tcPr>
          <w:p w14:paraId="6C05D8F9" w14:textId="3D4A9867" w:rsidR="007C35B9" w:rsidRPr="00C0337F" w:rsidRDefault="007C35B9" w:rsidP="007C35B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BT 12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(s</w:t>
            </w:r>
            <w:r w:rsidR="00B947A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gk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: tr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ang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B947A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53</w:t>
            </w:r>
            <w:r w:rsidRPr="00C0337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) .</w:t>
            </w:r>
          </w:p>
          <w:p w14:paraId="3761A884" w14:textId="0BEBA024" w:rsidR="00B947AC" w:rsidRPr="007C66F3" w:rsidRDefault="00B947AC" w:rsidP="00B94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D9D1B6" w14:textId="77777777" w:rsidR="007C35B9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tiền lãi hàng tháng bố bạn Lan nhận được là:</w:t>
            </w:r>
          </w:p>
          <w:p w14:paraId="3589F645" w14:textId="3962FC78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7412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4000" w:dyaOrig="660" w14:anchorId="1F57A763">
                <v:shape id="_x0000_i1085" type="#_x0000_t75" style="width:200.25pt;height:33pt" o:ole="">
                  <v:imagedata r:id="rId112" o:title=""/>
                </v:shape>
                <o:OLEObject Type="Embed" ProgID="Equation.DSMT4" ShapeID="_x0000_i1085" DrawAspect="Content" ObjectID="_1599976609" r:id="rId113"/>
              </w:object>
            </w:r>
          </w:p>
          <w:p w14:paraId="3DD781E3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tiền lãi sau 12 tháng là:</w:t>
            </w:r>
          </w:p>
          <w:p w14:paraId="66B6B3D9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741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740" w:dyaOrig="279" w14:anchorId="0C49B694">
                <v:shape id="_x0000_i1086" type="#_x0000_t75" style="width:87pt;height:14.25pt" o:ole="">
                  <v:imagedata r:id="rId114" o:title=""/>
                </v:shape>
                <o:OLEObject Type="Embed" ProgID="Equation.DSMT4" ShapeID="_x0000_i1086" DrawAspect="Content" ObjectID="_1599976610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(đ)</w:t>
            </w:r>
          </w:p>
          <w:p w14:paraId="38C76642" w14:textId="77777777" w:rsidR="00B37412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Số tiền vốn lẫn lãi sau 12 tháng được nhận là:</w:t>
            </w:r>
          </w:p>
          <w:p w14:paraId="244682B8" w14:textId="5D8299BB" w:rsidR="00B37412" w:rsidRPr="007C66F3" w:rsidRDefault="00B37412" w:rsidP="007C35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741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840" w:dyaOrig="279" w14:anchorId="468DDDF8">
                <v:shape id="_x0000_i1087" type="#_x0000_t75" style="width:141.75pt;height:14.25pt" o:ole="">
                  <v:imagedata r:id="rId116" o:title=""/>
                </v:shape>
                <o:OLEObject Type="Embed" ProgID="Equation.DSMT4" ShapeID="_x0000_i1087" DrawAspect="Content" ObjectID="_1599976611" r:id="rId1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(đ)</w:t>
            </w:r>
          </w:p>
        </w:tc>
      </w:tr>
      <w:tr w:rsidR="007C35B9" w:rsidRPr="005B64B8" w14:paraId="229F20EE" w14:textId="77777777" w:rsidTr="007C35B9">
        <w:tc>
          <w:tcPr>
            <w:tcW w:w="9628" w:type="dxa"/>
            <w:gridSpan w:val="3"/>
          </w:tcPr>
          <w:p w14:paraId="7CF59E9E" w14:textId="77777777" w:rsidR="007C35B9" w:rsidRPr="00276439" w:rsidRDefault="007C35B9" w:rsidP="007C35B9">
            <w:pP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Hoạt động hướng dẫn về nhà.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(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2 phút)</w:t>
            </w:r>
          </w:p>
          <w:p w14:paraId="75D314DF" w14:textId="77777777" w:rsidR="007C35B9" w:rsidRPr="00CA45D0" w:rsidRDefault="007C35B9" w:rsidP="007C35B9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CA45D0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+</w:t>
            </w:r>
            <w:r w:rsidRPr="00CA45D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Về nhà đọc lại các bài tập đã chữa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.</w:t>
            </w:r>
          </w:p>
          <w:p w14:paraId="3DD4AA6B" w14:textId="77777777" w:rsidR="007C35B9" w:rsidRPr="0029301D" w:rsidRDefault="007C35B9" w:rsidP="007C35B9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CA45D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+ Qua bài học các em đã nắm vững 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nội dung và cách </w:t>
            </w:r>
            <w:r w:rsidRPr="0029301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vận dụng được quy tắc tìm giá trị phân số của một số cho trước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29AAB02" w14:textId="7BDE8F04" w:rsidR="007C35B9" w:rsidRPr="00C0337F" w:rsidRDefault="007C35B9" w:rsidP="007C35B9">
            <w:pPr>
              <w:rPr>
                <w:b/>
                <w:sz w:val="28"/>
                <w:szCs w:val="28"/>
                <w:lang w:val="nl-NL"/>
              </w:rPr>
            </w:pPr>
            <w:r w:rsidRPr="00CA45D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+ Làm các bài tập </w:t>
            </w:r>
            <w:r w:rsidR="00B947AC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còn lại trong</w:t>
            </w:r>
            <w:r w:rsidRPr="00CA45D0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SBT.</w:t>
            </w:r>
          </w:p>
        </w:tc>
      </w:tr>
    </w:tbl>
    <w:p w14:paraId="4DBEFC96" w14:textId="77777777" w:rsidR="007C35B9" w:rsidRPr="005B64B8" w:rsidRDefault="007C35B9" w:rsidP="007C35B9">
      <w:pPr>
        <w:rPr>
          <w:sz w:val="28"/>
          <w:szCs w:val="28"/>
        </w:rPr>
      </w:pPr>
    </w:p>
    <w:p w14:paraId="32ECF430" w14:textId="5B7E8A7C" w:rsidR="007C35B9" w:rsidRDefault="007C35B9" w:rsidP="007C35B9">
      <w:pPr>
        <w:rPr>
          <w:sz w:val="28"/>
          <w:szCs w:val="28"/>
        </w:rPr>
      </w:pPr>
    </w:p>
    <w:p w14:paraId="20939D07" w14:textId="59FBD12F" w:rsidR="00907327" w:rsidRDefault="00907327" w:rsidP="007C35B9">
      <w:pPr>
        <w:rPr>
          <w:sz w:val="28"/>
          <w:szCs w:val="28"/>
        </w:rPr>
      </w:pPr>
    </w:p>
    <w:p w14:paraId="2C94E865" w14:textId="77777777" w:rsidR="00907327" w:rsidRDefault="00907327" w:rsidP="007C35B9">
      <w:pPr>
        <w:rPr>
          <w:sz w:val="28"/>
          <w:szCs w:val="28"/>
        </w:rPr>
      </w:pPr>
    </w:p>
    <w:p w14:paraId="30146C9A" w14:textId="1A971050" w:rsidR="00B37412" w:rsidRDefault="00B37412" w:rsidP="007C35B9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37412" w:rsidRPr="004F61B6" w14:paraId="1A47FBD1" w14:textId="77777777" w:rsidTr="00891DA6">
        <w:tc>
          <w:tcPr>
            <w:tcW w:w="3209" w:type="dxa"/>
          </w:tcPr>
          <w:p w14:paraId="22B4735D" w14:textId="77777777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14:paraId="7FBA89BA" w14:textId="77777777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14:paraId="3242A7B2" w14:textId="77777777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14:paraId="42282CB5" w14:textId="77777777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</w:t>
            </w:r>
            <w:proofErr w:type="gramStart"/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proofErr w:type="gramEnd"/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Tiết: …….</w:t>
            </w:r>
          </w:p>
        </w:tc>
      </w:tr>
    </w:tbl>
    <w:p w14:paraId="56942F28" w14:textId="77777777" w:rsidR="00B37412" w:rsidRPr="004F61B6" w:rsidRDefault="00B37412" w:rsidP="00B37412">
      <w:pPr>
        <w:jc w:val="center"/>
        <w:rPr>
          <w:sz w:val="28"/>
          <w:szCs w:val="28"/>
        </w:rPr>
      </w:pPr>
    </w:p>
    <w:p w14:paraId="0DE1EE25" w14:textId="3F28FFD0" w:rsidR="00B37412" w:rsidRPr="004F61B6" w:rsidRDefault="00B37412" w:rsidP="00B37412">
      <w:pPr>
        <w:jc w:val="center"/>
        <w:rPr>
          <w:b/>
          <w:sz w:val="28"/>
          <w:szCs w:val="28"/>
        </w:rPr>
      </w:pPr>
      <w:r w:rsidRPr="004F61B6">
        <w:rPr>
          <w:b/>
          <w:sz w:val="28"/>
          <w:szCs w:val="28"/>
        </w:rPr>
        <w:t xml:space="preserve">Tiết </w:t>
      </w:r>
      <w:r>
        <w:rPr>
          <w:b/>
          <w:sz w:val="28"/>
          <w:szCs w:val="28"/>
        </w:rPr>
        <w:t>97</w:t>
      </w:r>
      <w:r w:rsidRPr="004F61B6">
        <w:rPr>
          <w:b/>
          <w:sz w:val="28"/>
          <w:szCs w:val="28"/>
        </w:rPr>
        <w:t xml:space="preserve">: </w:t>
      </w:r>
      <w:r w:rsidR="00891DA6">
        <w:rPr>
          <w:b/>
          <w:sz w:val="28"/>
          <w:szCs w:val="28"/>
        </w:rPr>
        <w:t>TÌM MỘT SỐ BIẾT GIÁ TRỊ MỘT PHÂN SỐ CỦA NÓ</w:t>
      </w:r>
    </w:p>
    <w:p w14:paraId="2F79C866" w14:textId="77777777" w:rsidR="00B37412" w:rsidRPr="004F61B6" w:rsidRDefault="00B37412" w:rsidP="00B37412">
      <w:pPr>
        <w:rPr>
          <w:b/>
          <w:sz w:val="28"/>
          <w:szCs w:val="28"/>
        </w:rPr>
      </w:pPr>
      <w:r w:rsidRPr="004F61B6">
        <w:rPr>
          <w:b/>
          <w:sz w:val="28"/>
          <w:szCs w:val="28"/>
        </w:rPr>
        <w:t>I. MỤC TIÊU</w:t>
      </w:r>
    </w:p>
    <w:p w14:paraId="6E09CB6A" w14:textId="106E9018" w:rsidR="00B37412" w:rsidRDefault="00B37412" w:rsidP="00B37412">
      <w:pPr>
        <w:rPr>
          <w:sz w:val="28"/>
          <w:szCs w:val="28"/>
        </w:rPr>
      </w:pPr>
      <w:r w:rsidRPr="004F61B6">
        <w:rPr>
          <w:sz w:val="28"/>
          <w:szCs w:val="28"/>
        </w:rPr>
        <w:t xml:space="preserve">Qua bài này giúp học sinh: </w:t>
      </w:r>
    </w:p>
    <w:p w14:paraId="08CDA3F6" w14:textId="4D425BC8" w:rsidR="00B37412" w:rsidRDefault="00B37412" w:rsidP="00B37412">
      <w:pPr>
        <w:rPr>
          <w:b/>
          <w:sz w:val="28"/>
          <w:szCs w:val="28"/>
        </w:rPr>
      </w:pPr>
      <w:r w:rsidRPr="004F61B6">
        <w:rPr>
          <w:b/>
          <w:sz w:val="28"/>
          <w:szCs w:val="28"/>
        </w:rPr>
        <w:t>1. Kiến thức:</w:t>
      </w:r>
    </w:p>
    <w:p w14:paraId="40B930B1" w14:textId="77777777" w:rsidR="00891DA6" w:rsidRPr="004F61B6" w:rsidRDefault="00891DA6" w:rsidP="00891DA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C55">
        <w:rPr>
          <w:sz w:val="28"/>
          <w:szCs w:val="28"/>
        </w:rPr>
        <w:t xml:space="preserve">Học sinh </w:t>
      </w:r>
      <w:r>
        <w:rPr>
          <w:sz w:val="28"/>
          <w:szCs w:val="28"/>
          <w:lang w:val="nl-NL"/>
        </w:rPr>
        <w:t>phát biểu và vận dụng được</w:t>
      </w:r>
      <w:r w:rsidRPr="00D62C55">
        <w:rPr>
          <w:sz w:val="28"/>
          <w:szCs w:val="28"/>
          <w:lang w:val="nl-NL"/>
        </w:rPr>
        <w:t xml:space="preserve"> quy tắc tìm </w:t>
      </w:r>
      <w:r>
        <w:rPr>
          <w:sz w:val="28"/>
          <w:szCs w:val="28"/>
          <w:lang w:val="nl-NL"/>
        </w:rPr>
        <w:t>một</w:t>
      </w:r>
      <w:r w:rsidRPr="00D62C55">
        <w:rPr>
          <w:sz w:val="28"/>
          <w:szCs w:val="28"/>
          <w:lang w:val="nl-NL"/>
        </w:rPr>
        <w:t xml:space="preserve"> số </w:t>
      </w:r>
      <w:r>
        <w:rPr>
          <w:sz w:val="28"/>
          <w:szCs w:val="28"/>
          <w:lang w:val="nl-NL"/>
        </w:rPr>
        <w:t xml:space="preserve">khi biết giá trị một phân số của nó: Muốn tìm một số biết </w:t>
      </w:r>
      <w:r w:rsidRPr="00D62C55">
        <w:rPr>
          <w:position w:val="-24"/>
          <w:sz w:val="28"/>
          <w:szCs w:val="28"/>
          <w:lang w:val="nl-NL"/>
        </w:rPr>
        <w:object w:dxaOrig="300" w:dyaOrig="660" w14:anchorId="1DB6EEA6">
          <v:shape id="_x0000_i1104" type="#_x0000_t75" style="width:15pt;height:33pt" o:ole="">
            <v:imagedata r:id="rId7" o:title=""/>
          </v:shape>
          <o:OLEObject Type="Embed" ProgID="Equation.DSMT4" ShapeID="_x0000_i1104" DrawAspect="Content" ObjectID="_1599976612" r:id="rId118"/>
        </w:object>
      </w:r>
      <w:r>
        <w:rPr>
          <w:sz w:val="28"/>
          <w:szCs w:val="28"/>
          <w:lang w:val="nl-NL"/>
        </w:rPr>
        <w:t xml:space="preserve"> của của nó bằng </w:t>
      </w:r>
      <w:r w:rsidRPr="00D62C55">
        <w:rPr>
          <w:position w:val="-6"/>
          <w:sz w:val="28"/>
          <w:szCs w:val="28"/>
          <w:lang w:val="nl-NL"/>
        </w:rPr>
        <w:object w:dxaOrig="200" w:dyaOrig="220" w14:anchorId="0DEE055D">
          <v:shape id="_x0000_i1105" type="#_x0000_t75" style="width:9.75pt;height:11.25pt" o:ole="">
            <v:imagedata r:id="rId119" o:title=""/>
          </v:shape>
          <o:OLEObject Type="Embed" ProgID="Equation.DSMT4" ShapeID="_x0000_i1105" DrawAspect="Content" ObjectID="_1599976613" r:id="rId120"/>
        </w:object>
      </w:r>
      <w:r>
        <w:rPr>
          <w:sz w:val="28"/>
          <w:szCs w:val="28"/>
          <w:lang w:val="nl-NL"/>
        </w:rPr>
        <w:t xml:space="preserve">, ta tính </w:t>
      </w:r>
      <w:r w:rsidRPr="00D62C55">
        <w:rPr>
          <w:position w:val="-24"/>
          <w:sz w:val="28"/>
          <w:szCs w:val="28"/>
          <w:lang w:val="nl-NL"/>
        </w:rPr>
        <w:object w:dxaOrig="560" w:dyaOrig="660" w14:anchorId="7F5076F4">
          <v:shape id="_x0000_i1106" type="#_x0000_t75" style="width:27.75pt;height:33pt" o:ole="">
            <v:imagedata r:id="rId121" o:title=""/>
          </v:shape>
          <o:OLEObject Type="Embed" ProgID="Equation.DSMT4" ShapeID="_x0000_i1106" DrawAspect="Content" ObjectID="_1599976614" r:id="rId122"/>
        </w:object>
      </w:r>
      <w:r>
        <w:rPr>
          <w:sz w:val="28"/>
          <w:szCs w:val="28"/>
          <w:lang w:val="nl-NL"/>
        </w:rPr>
        <w:t xml:space="preserve"> </w:t>
      </w:r>
      <w:r w:rsidRPr="00891DA6">
        <w:rPr>
          <w:position w:val="-18"/>
          <w:sz w:val="28"/>
          <w:szCs w:val="28"/>
          <w:lang w:val="nl-NL"/>
        </w:rPr>
        <w:object w:dxaOrig="1140" w:dyaOrig="480" w14:anchorId="4CF07B5B">
          <v:shape id="_x0000_i1107" type="#_x0000_t75" style="width:57.75pt;height:24.75pt" o:ole="">
            <v:imagedata r:id="rId123" o:title=""/>
          </v:shape>
          <o:OLEObject Type="Embed" ProgID="Equation.DSMT4" ShapeID="_x0000_i1107" DrawAspect="Content" ObjectID="_1599976615" r:id="rId124"/>
        </w:object>
      </w:r>
      <w:r>
        <w:rPr>
          <w:sz w:val="28"/>
          <w:szCs w:val="28"/>
          <w:lang w:val="nl-NL"/>
        </w:rPr>
        <w:t>.</w:t>
      </w:r>
    </w:p>
    <w:p w14:paraId="5417D0FC" w14:textId="6218115A" w:rsidR="00B37412" w:rsidRDefault="00B37412" w:rsidP="00B37412">
      <w:pPr>
        <w:rPr>
          <w:b/>
          <w:sz w:val="28"/>
          <w:szCs w:val="28"/>
        </w:rPr>
      </w:pPr>
      <w:r w:rsidRPr="004F61B6">
        <w:rPr>
          <w:b/>
          <w:sz w:val="28"/>
          <w:szCs w:val="28"/>
        </w:rPr>
        <w:t>2. Kỹ năng:</w:t>
      </w:r>
    </w:p>
    <w:p w14:paraId="505E9405" w14:textId="5C01A9F5" w:rsidR="00D05209" w:rsidRDefault="00D05209" w:rsidP="00B37412">
      <w:pPr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- </w:t>
      </w:r>
      <w:r w:rsidRPr="00D05209">
        <w:rPr>
          <w:sz w:val="28"/>
          <w:szCs w:val="28"/>
          <w:lang w:val="nl-NL"/>
        </w:rPr>
        <w:t>Có kỹ năng vận dụng quy tắc đó để tìm một số biết giá trị một phân số của nó.</w:t>
      </w:r>
    </w:p>
    <w:p w14:paraId="46E202F5" w14:textId="32E55645" w:rsidR="00D05209" w:rsidRPr="00D05209" w:rsidRDefault="00D05209" w:rsidP="00B37412">
      <w:pPr>
        <w:rPr>
          <w:sz w:val="28"/>
          <w:szCs w:val="28"/>
        </w:rPr>
      </w:pPr>
      <w:r>
        <w:rPr>
          <w:sz w:val="28"/>
          <w:szCs w:val="28"/>
        </w:rPr>
        <w:t xml:space="preserve">- Có kỹ năng </w:t>
      </w:r>
      <w:r w:rsidRPr="00D05209">
        <w:rPr>
          <w:sz w:val="28"/>
          <w:szCs w:val="28"/>
          <w:lang w:val="nl-NL"/>
        </w:rPr>
        <w:t>áp dụng quy tắc này để giải một số bài toán thực tiễn.</w:t>
      </w:r>
    </w:p>
    <w:p w14:paraId="30B92B5D" w14:textId="2954BD7E" w:rsidR="00B37412" w:rsidRDefault="00B37412" w:rsidP="00B37412">
      <w:pPr>
        <w:rPr>
          <w:sz w:val="28"/>
          <w:szCs w:val="28"/>
        </w:rPr>
      </w:pPr>
      <w:r w:rsidRPr="004F61B6">
        <w:rPr>
          <w:b/>
          <w:sz w:val="28"/>
          <w:szCs w:val="28"/>
        </w:rPr>
        <w:t>3. Thái độ:</w:t>
      </w:r>
      <w:r w:rsidRPr="004F61B6">
        <w:rPr>
          <w:sz w:val="28"/>
          <w:szCs w:val="28"/>
        </w:rPr>
        <w:t xml:space="preserve"> </w:t>
      </w:r>
    </w:p>
    <w:p w14:paraId="2E8AAEB9" w14:textId="77777777" w:rsidR="00D05209" w:rsidRDefault="00D05209" w:rsidP="00D05209">
      <w:pPr>
        <w:rPr>
          <w:sz w:val="28"/>
          <w:szCs w:val="28"/>
        </w:rPr>
      </w:pPr>
      <w:r>
        <w:rPr>
          <w:sz w:val="28"/>
          <w:szCs w:val="28"/>
        </w:rPr>
        <w:t>- Có thái độ nghiêm túc, chú ý, cẩn thận trong quá trình trình bày.</w:t>
      </w:r>
    </w:p>
    <w:p w14:paraId="32F650E8" w14:textId="39987557" w:rsidR="00D05209" w:rsidRPr="004F61B6" w:rsidRDefault="00D05209" w:rsidP="00B37412">
      <w:pPr>
        <w:rPr>
          <w:sz w:val="28"/>
          <w:szCs w:val="28"/>
        </w:rPr>
      </w:pPr>
      <w:r>
        <w:rPr>
          <w:sz w:val="28"/>
          <w:szCs w:val="28"/>
        </w:rPr>
        <w:t>- Yêu thích môn học.</w:t>
      </w:r>
    </w:p>
    <w:p w14:paraId="4AC16421" w14:textId="77777777" w:rsidR="00B37412" w:rsidRPr="004F61B6" w:rsidRDefault="00B37412" w:rsidP="00B37412">
      <w:pPr>
        <w:rPr>
          <w:b/>
          <w:sz w:val="28"/>
          <w:szCs w:val="28"/>
        </w:rPr>
      </w:pPr>
      <w:r w:rsidRPr="004F61B6">
        <w:rPr>
          <w:b/>
          <w:sz w:val="28"/>
          <w:szCs w:val="28"/>
        </w:rPr>
        <w:t>4. Định hướng năng lực, phẩm chất</w:t>
      </w:r>
    </w:p>
    <w:p w14:paraId="782B1B8E" w14:textId="77777777" w:rsidR="00B37412" w:rsidRPr="004F61B6" w:rsidRDefault="00B37412" w:rsidP="00B37412">
      <w:pPr>
        <w:rPr>
          <w:sz w:val="28"/>
          <w:szCs w:val="28"/>
        </w:rPr>
      </w:pPr>
      <w:r w:rsidRPr="004F61B6">
        <w:rPr>
          <w:b/>
          <w:i/>
          <w:sz w:val="28"/>
          <w:szCs w:val="28"/>
        </w:rPr>
        <w:t>- Năng lực:</w:t>
      </w:r>
      <w:r w:rsidRPr="004F61B6">
        <w:rPr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14:paraId="28CD0110" w14:textId="77777777" w:rsidR="00B37412" w:rsidRPr="004F61B6" w:rsidRDefault="00B37412" w:rsidP="00B37412">
      <w:pPr>
        <w:rPr>
          <w:sz w:val="28"/>
          <w:szCs w:val="28"/>
        </w:rPr>
      </w:pPr>
      <w:r w:rsidRPr="004F61B6">
        <w:rPr>
          <w:b/>
          <w:i/>
          <w:sz w:val="28"/>
          <w:szCs w:val="28"/>
        </w:rPr>
        <w:t>- Phẩm chất:</w:t>
      </w:r>
      <w:r w:rsidRPr="004F61B6">
        <w:rPr>
          <w:sz w:val="28"/>
          <w:szCs w:val="28"/>
        </w:rPr>
        <w:t xml:space="preserve"> Tự tin, tự chủ.</w:t>
      </w:r>
    </w:p>
    <w:p w14:paraId="5BAE7AA2" w14:textId="77777777" w:rsidR="00B37412" w:rsidRPr="004F61B6" w:rsidRDefault="00B37412" w:rsidP="00B37412">
      <w:pPr>
        <w:rPr>
          <w:b/>
          <w:sz w:val="28"/>
          <w:szCs w:val="28"/>
        </w:rPr>
      </w:pPr>
      <w:r w:rsidRPr="004F61B6">
        <w:rPr>
          <w:b/>
          <w:sz w:val="28"/>
          <w:szCs w:val="28"/>
        </w:rPr>
        <w:t xml:space="preserve">II. CHUẨN BỊ </w:t>
      </w:r>
    </w:p>
    <w:p w14:paraId="4FA37F0E" w14:textId="77777777" w:rsidR="00B37412" w:rsidRPr="004F61B6" w:rsidRDefault="00B37412" w:rsidP="00B37412">
      <w:pPr>
        <w:rPr>
          <w:sz w:val="28"/>
          <w:szCs w:val="28"/>
        </w:rPr>
      </w:pPr>
      <w:r w:rsidRPr="004F61B6">
        <w:rPr>
          <w:sz w:val="28"/>
          <w:szCs w:val="28"/>
        </w:rPr>
        <w:t>1. Giáo viên: Phấn màu, bảng phụ, thước thẳng, SGK, SBT</w:t>
      </w:r>
    </w:p>
    <w:p w14:paraId="4E4E0CA2" w14:textId="77777777" w:rsidR="00B37412" w:rsidRPr="004F61B6" w:rsidRDefault="00B37412" w:rsidP="00B37412">
      <w:pPr>
        <w:rPr>
          <w:sz w:val="28"/>
          <w:szCs w:val="28"/>
        </w:rPr>
      </w:pPr>
      <w:r w:rsidRPr="004F61B6">
        <w:rPr>
          <w:sz w:val="28"/>
          <w:szCs w:val="28"/>
        </w:rPr>
        <w:t>2. Học sinh: Đồ dùng học tập, đọc trước bài.</w:t>
      </w:r>
    </w:p>
    <w:p w14:paraId="234786CF" w14:textId="77777777" w:rsidR="00B37412" w:rsidRPr="004F61B6" w:rsidRDefault="00B37412" w:rsidP="00B37412">
      <w:pPr>
        <w:rPr>
          <w:b/>
          <w:sz w:val="28"/>
          <w:szCs w:val="28"/>
        </w:rPr>
      </w:pPr>
      <w:r w:rsidRPr="004F61B6">
        <w:rPr>
          <w:b/>
          <w:sz w:val="28"/>
          <w:szCs w:val="28"/>
        </w:rPr>
        <w:t>III. TỔ CHỨC CÁC HOẠT ĐỘNG DẠY HỌC</w:t>
      </w:r>
    </w:p>
    <w:p w14:paraId="0A0B7284" w14:textId="77777777" w:rsidR="00B37412" w:rsidRPr="004F61B6" w:rsidRDefault="00B37412" w:rsidP="00B37412">
      <w:pPr>
        <w:rPr>
          <w:sz w:val="28"/>
          <w:szCs w:val="28"/>
        </w:rPr>
      </w:pPr>
      <w:r w:rsidRPr="004F61B6">
        <w:rPr>
          <w:sz w:val="28"/>
          <w:szCs w:val="28"/>
        </w:rPr>
        <w:t>1. Ổn định lớp: Kiểm tra sĩ số. (</w:t>
      </w:r>
      <w:r w:rsidRPr="004F61B6">
        <w:rPr>
          <w:b/>
          <w:sz w:val="28"/>
          <w:szCs w:val="28"/>
        </w:rPr>
        <w:t>1 phút</w:t>
      </w:r>
      <w:r w:rsidRPr="004F61B6">
        <w:rPr>
          <w:sz w:val="28"/>
          <w:szCs w:val="28"/>
        </w:rPr>
        <w:t>)</w:t>
      </w:r>
    </w:p>
    <w:p w14:paraId="7434F815" w14:textId="77777777" w:rsidR="00B37412" w:rsidRPr="004F61B6" w:rsidRDefault="00B37412" w:rsidP="00B37412">
      <w:pPr>
        <w:rPr>
          <w:sz w:val="28"/>
          <w:szCs w:val="28"/>
        </w:rPr>
      </w:pPr>
      <w:r w:rsidRPr="004F61B6">
        <w:rPr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3148"/>
        <w:gridCol w:w="3616"/>
      </w:tblGrid>
      <w:tr w:rsidR="00B37412" w:rsidRPr="004F61B6" w14:paraId="5D4AC446" w14:textId="77777777" w:rsidTr="00907327">
        <w:tc>
          <w:tcPr>
            <w:tcW w:w="2864" w:type="dxa"/>
          </w:tcPr>
          <w:p w14:paraId="2F1E3E6F" w14:textId="77777777" w:rsidR="00B37412" w:rsidRPr="004F61B6" w:rsidRDefault="00B37412" w:rsidP="00891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148" w:type="dxa"/>
          </w:tcPr>
          <w:p w14:paraId="364DE518" w14:textId="77777777" w:rsidR="00B37412" w:rsidRPr="004F61B6" w:rsidRDefault="00B37412" w:rsidP="00891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616" w:type="dxa"/>
          </w:tcPr>
          <w:p w14:paraId="655A891B" w14:textId="77777777" w:rsidR="00B37412" w:rsidRPr="004F61B6" w:rsidRDefault="00B37412" w:rsidP="00891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B37412" w:rsidRPr="004F61B6" w14:paraId="6792226A" w14:textId="77777777" w:rsidTr="00891DA6">
        <w:tc>
          <w:tcPr>
            <w:tcW w:w="9628" w:type="dxa"/>
            <w:gridSpan w:val="3"/>
          </w:tcPr>
          <w:p w14:paraId="185887C0" w14:textId="77777777" w:rsidR="00B37412" w:rsidRPr="004F61B6" w:rsidRDefault="00B37412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Hoạt động khởi động </w:t>
            </w:r>
            <w:proofErr w:type="gramStart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  </w:t>
            </w:r>
            <w:proofErr w:type="gramEnd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14:paraId="175C8DD2" w14:textId="390A8C45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5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bài cũ và tiếp cận vào bài mới.</w:t>
            </w:r>
          </w:p>
          <w:p w14:paraId="54B96630" w14:textId="1F6CF01C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5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 đáp.</w:t>
            </w:r>
          </w:p>
        </w:tc>
      </w:tr>
      <w:tr w:rsidR="00B37412" w:rsidRPr="004F61B6" w14:paraId="13D0058E" w14:textId="77777777" w:rsidTr="00907327">
        <w:tc>
          <w:tcPr>
            <w:tcW w:w="2864" w:type="dxa"/>
          </w:tcPr>
          <w:p w14:paraId="0A5CC832" w14:textId="06DCF415" w:rsidR="00B37412" w:rsidRDefault="00891DA6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="00D05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Lớp có 45 học sinh. </w:t>
            </w:r>
            <w:r w:rsidR="00D05209" w:rsidRPr="00D05209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20" w:dyaOrig="660" w14:anchorId="5701D0D5">
                <v:shape id="_x0000_i1561" type="#_x0000_t75" style="width:11.25pt;height:33pt" o:ole="">
                  <v:imagedata r:id="rId125" o:title=""/>
                </v:shape>
                <o:OLEObject Type="Embed" ProgID="Equation.DSMT4" ShapeID="_x0000_i1561" DrawAspect="Content" ObjectID="_1599976616" r:id="rId126"/>
              </w:object>
            </w:r>
            <w:r w:rsidR="00D05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số học sinh của lớp đó bằng bao nhiêu.</w:t>
            </w:r>
          </w:p>
          <w:p w14:paraId="6C3F3AAF" w14:textId="509AA43A" w:rsidR="00891DA6" w:rsidRPr="00D05209" w:rsidRDefault="00891DA6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Vậy nếu chưa biết số học sinh lớp đó nhưng mà ta biết </w:t>
            </w:r>
            <w:r w:rsidRPr="00D05209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20" w:dyaOrig="660" w14:anchorId="2BBB74FC">
                <v:shape id="_x0000_i1564" type="#_x0000_t75" style="width:11.25pt;height:33pt" o:ole="">
                  <v:imagedata r:id="rId125" o:title=""/>
                </v:shape>
                <o:OLEObject Type="Embed" ProgID="Equation.DSMT4" ShapeID="_x0000_i1564" DrawAspect="Content" ObjectID="_1599976617" r:id="rId1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số học sinh của lớp đó bằng</w:t>
            </w:r>
            <w:r w:rsidRPr="00891DA6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320" w:dyaOrig="279" w14:anchorId="024BC0BA">
                <v:shape id="_x0000_i1565" type="#_x0000_t75" style="width:15.75pt;height:14.25pt" o:ole="">
                  <v:imagedata r:id="rId128" o:title=""/>
                </v:shape>
                <o:OLEObject Type="Embed" ProgID="Equation.DSMT4" ShapeID="_x0000_i1565" DrawAspect="Content" ObjectID="_1599976618" r:id="rId1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thì số học sinh lớp đó được tính như thế nào? .</w:t>
            </w:r>
          </w:p>
        </w:tc>
        <w:tc>
          <w:tcPr>
            <w:tcW w:w="3148" w:type="dxa"/>
          </w:tcPr>
          <w:p w14:paraId="1D6664AB" w14:textId="77777777" w:rsidR="007B46FB" w:rsidRDefault="007B46FB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FAEDF4" w14:textId="5B105A55" w:rsidR="00B37412" w:rsidRDefault="00D05209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Giải như phần bên.</w:t>
            </w:r>
          </w:p>
          <w:p w14:paraId="7991ABF9" w14:textId="77777777" w:rsidR="00891DA6" w:rsidRDefault="00891DA6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5E72F9" w14:textId="77777777" w:rsidR="00891DA6" w:rsidRDefault="00891DA6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BB4748" w14:textId="54B8EE11" w:rsidR="00891DA6" w:rsidRPr="004F61B6" w:rsidRDefault="00891DA6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Đưa ra ý kiến cá nhân.</w:t>
            </w:r>
          </w:p>
        </w:tc>
        <w:tc>
          <w:tcPr>
            <w:tcW w:w="3616" w:type="dxa"/>
          </w:tcPr>
          <w:p w14:paraId="58CF1513" w14:textId="0713B4D7" w:rsidR="00B37412" w:rsidRDefault="0083033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05209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20" w:dyaOrig="660" w14:anchorId="14B1F14A">
                <v:shape id="_x0000_i1562" type="#_x0000_t75" style="width:11.25pt;height:33pt" o:ole="">
                  <v:imagedata r:id="rId125" o:title=""/>
                </v:shape>
                <o:OLEObject Type="Embed" ProgID="Equation.DSMT4" ShapeID="_x0000_i1562" DrawAspect="Content" ObjectID="_1599976619" r:id="rId1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số học sinh của lớp đó là:</w:t>
            </w:r>
            <w:r w:rsidR="00891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1DA6" w:rsidRPr="00891DA6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040" w:dyaOrig="660" w14:anchorId="74A7DE90">
                <v:shape id="_x0000_i1563" type="#_x0000_t75" style="width:51.75pt;height:33pt" o:ole="">
                  <v:imagedata r:id="rId131" o:title=""/>
                </v:shape>
                <o:OLEObject Type="Embed" ProgID="Equation.DSMT4" ShapeID="_x0000_i1563" DrawAspect="Content" ObjectID="_1599976620" r:id="rId132"/>
              </w:object>
            </w:r>
            <w:r w:rsidR="00891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(học sinh).</w:t>
            </w:r>
          </w:p>
          <w:p w14:paraId="3BAA6ACD" w14:textId="2C62792A" w:rsidR="00830332" w:rsidRPr="004F61B6" w:rsidRDefault="0083033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7412" w:rsidRPr="004F61B6" w14:paraId="6B98067F" w14:textId="77777777" w:rsidTr="00891DA6">
        <w:tc>
          <w:tcPr>
            <w:tcW w:w="9628" w:type="dxa"/>
            <w:gridSpan w:val="3"/>
          </w:tcPr>
          <w:p w14:paraId="2E71CC37" w14:textId="77777777" w:rsidR="00B37412" w:rsidRPr="004F61B6" w:rsidRDefault="00B37412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B.  Hoạt động hình thành kiến thức.</w:t>
            </w:r>
          </w:p>
          <w:p w14:paraId="5EB41339" w14:textId="77777777" w:rsidR="00B37412" w:rsidRPr="004F61B6" w:rsidRDefault="00B37412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1: Các ví dụ. (phút)</w:t>
            </w:r>
          </w:p>
          <w:p w14:paraId="3D526938" w14:textId="032E5C1B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772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hiểu được </w:t>
            </w:r>
            <w:proofErr w:type="gramStart"/>
            <w:r w:rsidR="004C4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cách </w:t>
            </w:r>
            <w:r w:rsidR="00772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tìm</w:t>
            </w:r>
            <w:proofErr w:type="gramEnd"/>
            <w:r w:rsidR="00772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một số biết giá trị phân số cho trước.</w:t>
            </w:r>
          </w:p>
          <w:p w14:paraId="1D9B5852" w14:textId="5C5F7CE7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3423" w:rsidRPr="00A83423">
              <w:rPr>
                <w:rFonts w:ascii="Times New Roman" w:hAnsi="Times New Roman"/>
                <w:sz w:val="28"/>
                <w:szCs w:val="28"/>
                <w:lang w:val="pt-BR"/>
              </w:rPr>
              <w:t>Nêu vấn đề, thuyết trình, vấn đáp, trực quan</w:t>
            </w:r>
            <w:r w:rsidR="00A83423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</w:tr>
      <w:tr w:rsidR="00B37412" w:rsidRPr="004F61B6" w14:paraId="3A136615" w14:textId="77777777" w:rsidTr="00907327">
        <w:tc>
          <w:tcPr>
            <w:tcW w:w="2864" w:type="dxa"/>
          </w:tcPr>
          <w:p w14:paraId="2CC2DE0E" w14:textId="77777777" w:rsidR="00B37412" w:rsidRDefault="00772BDF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cá nhân</w:t>
            </w:r>
          </w:p>
          <w:p w14:paraId="5798A61F" w14:textId="4AE83865" w:rsidR="00772BDF" w:rsidRDefault="007B46FB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72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Xét ví dụ trong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sgk.</w:t>
            </w:r>
          </w:p>
          <w:p w14:paraId="49C84C70" w14:textId="7865A0CD" w:rsidR="007B46FB" w:rsidRDefault="007B46FB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B46F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Nếu gọi x là số học sinh lớp 6A thì khi tìm </w:t>
            </w:r>
            <w:r w:rsidRPr="007B46FB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20" w:dyaOrig="620" w14:anchorId="71074C5B">
                <v:shape id="_x0000_i1566" type="#_x0000_t75" style="width:11.25pt;height:30.75pt" o:ole="">
                  <v:imagedata r:id="rId133" o:title=""/>
                </v:shape>
                <o:OLEObject Type="Embed" ProgID="Equation.DSMT4" ShapeID="_x0000_i1566" DrawAspect="Content" ObjectID="_1599976621" r:id="rId134"/>
              </w:object>
            </w:r>
            <w:r w:rsidRPr="007B46F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của số hs ta có kết quả bao </w:t>
            </w:r>
            <w:proofErr w:type="gramStart"/>
            <w:r w:rsidRPr="007B46FB">
              <w:rPr>
                <w:rFonts w:ascii="Times New Roman" w:hAnsi="Times New Roman"/>
                <w:sz w:val="28"/>
                <w:szCs w:val="28"/>
                <w:lang w:val="nl-NL"/>
              </w:rPr>
              <w:t>nhiêu ?</w:t>
            </w:r>
            <w:proofErr w:type="gramEnd"/>
            <w:r w:rsidRPr="007B46F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423E25A1" w14:textId="356B23C7" w:rsidR="007B46FB" w:rsidRPr="00772BDF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Khi đó ta tìm </w:t>
            </w:r>
            <w:r w:rsidRPr="004C427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00" w:dyaOrig="220" w14:anchorId="60D643AD">
                <v:shape id="_x0000_i1573" type="#_x0000_t75" style="width:9.75pt;height:11.25pt" o:ole="">
                  <v:imagedata r:id="rId135" o:title=""/>
                </v:shape>
                <o:OLEObject Type="Embed" ProgID="Equation.DSMT4" ShapeID="_x0000_i1573" DrawAspect="Content" ObjectID="_1599976622" r:id="rId1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như thế nào?</w:t>
            </w:r>
          </w:p>
        </w:tc>
        <w:tc>
          <w:tcPr>
            <w:tcW w:w="3148" w:type="dxa"/>
          </w:tcPr>
          <w:p w14:paraId="1636ABDA" w14:textId="77777777" w:rsidR="00B37412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F2214A0" w14:textId="77777777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Đọc đề ví dụ.</w:t>
            </w:r>
          </w:p>
          <w:p w14:paraId="71F3D05B" w14:textId="0B8E9E1B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Vì </w:t>
            </w:r>
            <w:r w:rsidRPr="004C427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20" w:dyaOrig="660" w14:anchorId="40B315F2">
                <v:shape id="_x0000_i1567" type="#_x0000_t75" style="width:11.25pt;height:33pt" o:ole="">
                  <v:imagedata r:id="rId137" o:title=""/>
                </v:shape>
                <o:OLEObject Type="Embed" ProgID="Equation.DSMT4" ShapeID="_x0000_i1567" DrawAspect="Content" ObjectID="_1599976623" r:id="rId1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của </w:t>
            </w:r>
            <w:r w:rsidRPr="004C427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00" w:dyaOrig="220" w14:anchorId="3790D69D">
                <v:shape id="_x0000_i1568" type="#_x0000_t75" style="width:9.75pt;height:11.25pt" o:ole="">
                  <v:imagedata r:id="rId139" o:title=""/>
                </v:shape>
                <o:OLEObject Type="Embed" ProgID="Equation.DSMT4" ShapeID="_x0000_i1568" DrawAspect="Content" ObjectID="_1599976624" r:id="rId1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 </w:t>
            </w:r>
            <w:r w:rsidRPr="004C427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320" w:dyaOrig="279" w14:anchorId="286A1FF5">
                <v:shape id="_x0000_i1569" type="#_x0000_t75" style="width:15.75pt;height:14.25pt" o:ole="">
                  <v:imagedata r:id="rId141" o:title=""/>
                </v:shape>
                <o:OLEObject Type="Embed" ProgID="Equation.DSMT4" ShapeID="_x0000_i1569" DrawAspect="Content" ObjectID="_1599976625" r:id="rId1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nên ta có </w:t>
            </w:r>
            <w:r w:rsidRPr="004C427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920" w:dyaOrig="660" w14:anchorId="4AE14BAE">
                <v:shape id="_x0000_i1570" type="#_x0000_t75" style="width:45.75pt;height:33pt" o:ole="">
                  <v:imagedata r:id="rId143" o:title=""/>
                </v:shape>
                <o:OLEObject Type="Embed" ProgID="Equation.DSMT4" ShapeID="_x0000_i1570" DrawAspect="Content" ObjectID="_1599976626" r:id="rId14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09EE246" w14:textId="77777777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36761D" w14:textId="404AAAFE" w:rsidR="004C4270" w:rsidRP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A20B8">
              <w:rPr>
                <w:position w:val="-24"/>
              </w:rPr>
              <w:object w:dxaOrig="1460" w:dyaOrig="660" w14:anchorId="37659006">
                <v:shape id="_x0000_i1574" type="#_x0000_t75" style="width:72.75pt;height:33pt" o:ole="">
                  <v:imagedata r:id="rId145" o:title=""/>
                </v:shape>
                <o:OLEObject Type="Embed" ProgID="Equation.DSMT4" ShapeID="_x0000_i1574" DrawAspect="Content" ObjectID="_1599976627" r:id="rId146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3616" w:type="dxa"/>
          </w:tcPr>
          <w:p w14:paraId="3396A929" w14:textId="77777777" w:rsidR="00B37412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7446D9" w14:textId="6A78E7D6" w:rsidR="004C4270" w:rsidRPr="004C4270" w:rsidRDefault="000F1D1A" w:rsidP="004C427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F1D1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I.</w:t>
            </w:r>
            <w:r w:rsidR="004C4270" w:rsidRPr="000F1D1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Ví dụ</w:t>
            </w:r>
            <w:r w:rsidR="004C4270" w:rsidRPr="004C427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 (sgk : tr 53) .</w:t>
            </w:r>
          </w:p>
          <w:p w14:paraId="64B96863" w14:textId="77777777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F666DB" w14:textId="77777777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CBC9EC" w14:textId="77777777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198F59" w14:textId="77777777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04E48A" w14:textId="77777777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A5C1DE" w14:textId="5595AA66" w:rsid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Ta có: </w:t>
            </w:r>
            <w:r w:rsidRPr="004C427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160" w:dyaOrig="660" w14:anchorId="153CA3B0">
                <v:shape id="_x0000_i1571" type="#_x0000_t75" style="width:108pt;height:33pt" o:ole="">
                  <v:imagedata r:id="rId147" o:title=""/>
                </v:shape>
                <o:OLEObject Type="Embed" ProgID="Equation.DSMT4" ShapeID="_x0000_i1571" DrawAspect="Content" ObjectID="_1599976628" r:id="rId1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55E3490" w14:textId="79541E63" w:rsidR="004C4270" w:rsidRPr="004C4270" w:rsidRDefault="004C427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0B8">
              <w:rPr>
                <w:position w:val="-24"/>
              </w:rPr>
              <w:object w:dxaOrig="1880" w:dyaOrig="660" w14:anchorId="2D8501CB">
                <v:shape id="_x0000_i1572" type="#_x0000_t75" style="width:93.75pt;height:33pt" o:ole="">
                  <v:imagedata r:id="rId149" o:title=""/>
                </v:shape>
                <o:OLEObject Type="Embed" ProgID="Equation.DSMT4" ShapeID="_x0000_i1572" DrawAspect="Content" ObjectID="_1599976629" r:id="rId150"/>
              </w:object>
            </w:r>
            <w:r>
              <w:rPr>
                <w:lang w:val="en-US"/>
              </w:rPr>
              <w:t>.</w:t>
            </w:r>
          </w:p>
        </w:tc>
      </w:tr>
      <w:tr w:rsidR="00B37412" w:rsidRPr="004F61B6" w14:paraId="36F429E5" w14:textId="77777777" w:rsidTr="00891DA6">
        <w:tc>
          <w:tcPr>
            <w:tcW w:w="9628" w:type="dxa"/>
            <w:gridSpan w:val="3"/>
          </w:tcPr>
          <w:p w14:paraId="15401184" w14:textId="77777777" w:rsidR="00B37412" w:rsidRPr="004F61B6" w:rsidRDefault="00B37412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2: </w:t>
            </w:r>
            <w:proofErr w:type="gramStart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phút</w:t>
            </w:r>
            <w:proofErr w:type="gramEnd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55ECBF48" w14:textId="16A1619C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C4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hiểu được </w:t>
            </w:r>
            <w:r w:rsidR="004C4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 tắc</w:t>
            </w:r>
            <w:r w:rsidR="004C4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tìm một số biết giá trị phân số cho trước.</w:t>
            </w:r>
          </w:p>
          <w:p w14:paraId="76730E2F" w14:textId="40393FC6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1CF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BA1CF7" w:rsidRPr="00A83423">
              <w:rPr>
                <w:rFonts w:ascii="Times New Roman" w:hAnsi="Times New Roman"/>
                <w:sz w:val="28"/>
                <w:szCs w:val="28"/>
                <w:lang w:val="pt-BR"/>
              </w:rPr>
              <w:t>ấn đáp, trực quan</w:t>
            </w:r>
            <w:r w:rsidR="00BA1CF7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</w:tr>
      <w:tr w:rsidR="00B37412" w:rsidRPr="004F61B6" w14:paraId="2C406A94" w14:textId="77777777" w:rsidTr="00907327">
        <w:tc>
          <w:tcPr>
            <w:tcW w:w="2864" w:type="dxa"/>
          </w:tcPr>
          <w:p w14:paraId="5A139335" w14:textId="77777777" w:rsidR="00BA1CF7" w:rsidRDefault="00BA1CF7" w:rsidP="00BA1C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cá nhân</w:t>
            </w:r>
          </w:p>
          <w:p w14:paraId="35446EFD" w14:textId="6D3266CD" w:rsidR="00B37412" w:rsidRPr="00BA1CF7" w:rsidRDefault="00BA1CF7" w:rsidP="00891DA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BA1CF7">
              <w:rPr>
                <w:rFonts w:ascii="Times New Roman" w:hAnsi="Times New Roman"/>
                <w:sz w:val="28"/>
                <w:szCs w:val="28"/>
                <w:lang w:val="nl-NL"/>
              </w:rPr>
              <w:t>Từ ví dụ trên,  ta ch</w:t>
            </w:r>
            <w:r w:rsidRPr="00BA1C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ốt  lại vấn đề , khẳng định đây là bài toán </w:t>
            </w:r>
            <w:r w:rsidRPr="00BA1CF7">
              <w:rPr>
                <w:rFonts w:ascii="Times New Roman" w:hAnsi="Times New Roman"/>
                <w:sz w:val="28"/>
                <w:szCs w:val="28"/>
                <w:lang w:val="nl-NL"/>
              </w:rPr>
              <w:t>“</w:t>
            </w:r>
            <w:r w:rsidRPr="00BA1C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tìm một sồ khi biết giá trị một phân số của  nó</w:t>
            </w:r>
            <w:r w:rsidRPr="00BA1C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”.</w:t>
            </w:r>
          </w:p>
          <w:p w14:paraId="67191EC5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học sinh phát biểu quy tắc dạng tổng quát.</w:t>
            </w:r>
          </w:p>
          <w:p w14:paraId="4FF803BE" w14:textId="49272706" w:rsidR="00BA1CF7" w:rsidRPr="004F61B6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Giải thích điều kiện công thức.</w:t>
            </w:r>
          </w:p>
        </w:tc>
        <w:tc>
          <w:tcPr>
            <w:tcW w:w="3148" w:type="dxa"/>
          </w:tcPr>
          <w:p w14:paraId="68ADA0A7" w14:textId="77777777" w:rsidR="00B37412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2FEFC1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Thực hiện lắng nghe.</w:t>
            </w:r>
          </w:p>
          <w:p w14:paraId="0AB9E2E8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008D11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6B0CF7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564880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37739E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Thực hiện.</w:t>
            </w:r>
          </w:p>
          <w:p w14:paraId="3E4AE697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B469C9" w14:textId="32ABB948" w:rsidR="00BA1CF7" w:rsidRPr="004F61B6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Lắng nghe và tìm hiểu.</w:t>
            </w:r>
          </w:p>
        </w:tc>
        <w:tc>
          <w:tcPr>
            <w:tcW w:w="3616" w:type="dxa"/>
          </w:tcPr>
          <w:p w14:paraId="4F1BEEE2" w14:textId="77777777" w:rsidR="00B37412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93FF9C" w14:textId="77777777" w:rsidR="00BA1CF7" w:rsidRPr="00BA1CF7" w:rsidRDefault="00BA1CF7" w:rsidP="00BA1C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A1CF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II. Quy tắc : </w:t>
            </w:r>
          </w:p>
          <w:p w14:paraId="18C1CD67" w14:textId="4EB3959D" w:rsidR="00BA1CF7" w:rsidRPr="00BA1CF7" w:rsidRDefault="00BA1CF7" w:rsidP="00BA1CF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-</w:t>
            </w:r>
            <w:r w:rsidRPr="00BA1CF7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BA1C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Muốn tìm một số biết </w:t>
            </w:r>
            <w:r w:rsidRPr="00BA1CF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79" w:dyaOrig="620" w14:anchorId="26C105B9">
                <v:shape id="_x0000_i1575" type="#_x0000_t75" style="width:14.25pt;height:30.75pt" o:ole="">
                  <v:imagedata r:id="rId151" o:title=""/>
                </v:shape>
                <o:OLEObject Type="Embed" ProgID="Equation.DSMT4" ShapeID="_x0000_i1575" DrawAspect="Content" ObjectID="_1599976630" r:id="rId152"/>
              </w:object>
            </w:r>
            <w:r w:rsidRPr="00BA1C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của nó bằng a , ta tính  </w:t>
            </w:r>
            <w:r w:rsidRPr="00BA1CF7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560" w:dyaOrig="620" w14:anchorId="56056325">
                <v:shape id="_x0000_i1576" type="#_x0000_t75" style="width:27.75pt;height:30.75pt" o:ole="">
                  <v:imagedata r:id="rId153" o:title=""/>
                </v:shape>
                <o:OLEObject Type="Embed" ProgID="Equation.DSMT4" ShapeID="_x0000_i1576" DrawAspect="Content" ObjectID="_1599976631" r:id="rId154"/>
              </w:object>
            </w:r>
            <w:r w:rsidRPr="00BA1CF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A1CF7">
              <w:rPr>
                <w:rFonts w:ascii="Times New Roman" w:hAnsi="Times New Roman"/>
                <w:position w:val="-16"/>
                <w:sz w:val="28"/>
                <w:szCs w:val="28"/>
                <w:lang w:val="nl-NL"/>
              </w:rPr>
              <w:object w:dxaOrig="1180" w:dyaOrig="440" w14:anchorId="27B97396">
                <v:shape id="_x0000_i1577" type="#_x0000_t75" style="width:59.25pt;height:21.75pt" o:ole="">
                  <v:imagedata r:id="rId155" o:title=""/>
                </v:shape>
                <o:OLEObject Type="Embed" ProgID="Equation.DSMT4" ShapeID="_x0000_i1577" DrawAspect="Content" ObjectID="_1599976632" r:id="rId156"/>
              </w:object>
            </w:r>
          </w:p>
          <w:p w14:paraId="7F84FB4F" w14:textId="77777777" w:rsidR="00BA1CF7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4B3516" w14:textId="6AAA072B" w:rsidR="00BA1CF7" w:rsidRPr="004F61B6" w:rsidRDefault="00BA1CF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7412" w:rsidRPr="004F61B6" w14:paraId="32D2060B" w14:textId="77777777" w:rsidTr="00891DA6">
        <w:tc>
          <w:tcPr>
            <w:tcW w:w="9628" w:type="dxa"/>
            <w:gridSpan w:val="3"/>
          </w:tcPr>
          <w:p w14:paraId="3E458496" w14:textId="77777777" w:rsidR="00B37412" w:rsidRPr="004F61B6" w:rsidRDefault="00B37412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C. Hoạt động luyện tập </w:t>
            </w:r>
            <w:proofErr w:type="gramStart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 phút</w:t>
            </w:r>
            <w:proofErr w:type="gramEnd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</w:p>
          <w:p w14:paraId="373E701C" w14:textId="79102B9F" w:rsidR="00777522" w:rsidRDefault="00B37412" w:rsidP="0077752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Mục đích: </w:t>
            </w:r>
            <w:r w:rsidR="00BA1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luyện tập vận dụng quy tắc </w:t>
            </w:r>
            <w:r w:rsidR="00BA1CF7" w:rsidRPr="00D62C5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tìm </w:t>
            </w:r>
            <w:r w:rsidR="00777522">
              <w:rPr>
                <w:rFonts w:ascii="Times New Roman" w:hAnsi="Times New Roman"/>
                <w:sz w:val="28"/>
                <w:szCs w:val="28"/>
                <w:lang w:val="nl-NL"/>
              </w:rPr>
              <w:t>một số khi biết giá trị một phân số của nó.</w:t>
            </w:r>
          </w:p>
          <w:p w14:paraId="663C4FE6" w14:textId="5BA01A47" w:rsidR="00B37412" w:rsidRPr="004F61B6" w:rsidRDefault="00B37412" w:rsidP="007775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Phương pháp: </w:t>
            </w:r>
            <w:r w:rsidR="0077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cá nhân.</w:t>
            </w:r>
          </w:p>
        </w:tc>
      </w:tr>
      <w:tr w:rsidR="00B37412" w:rsidRPr="004F61B6" w14:paraId="66810A45" w14:textId="77777777" w:rsidTr="00907327">
        <w:tc>
          <w:tcPr>
            <w:tcW w:w="2864" w:type="dxa"/>
          </w:tcPr>
          <w:p w14:paraId="175CB8C9" w14:textId="19236BD4" w:rsidR="00B37412" w:rsidRDefault="00777522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Hoạt động cá nhân</w:t>
            </w:r>
          </w:p>
          <w:p w14:paraId="160BE4CA" w14:textId="7D2DDF41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Hướng dẫn học sinh làm </w:t>
            </w:r>
            <w:r w:rsidRPr="0077752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80" w:dyaOrig="420" w14:anchorId="7AC5FBCB">
                <v:shape id="_x0000_i1584" type="#_x0000_t75" style="width:18.75pt;height:21pt" o:ole="">
                  <v:imagedata r:id="rId157" o:title=""/>
                </v:shape>
                <o:OLEObject Type="Embed" ProgID="Equation.DSMT4" ShapeID="_x0000_i1584" DrawAspect="Content" ObjectID="_1599976633" r:id="rId1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sách giáo khoa.</w:t>
            </w:r>
          </w:p>
          <w:p w14:paraId="75CBA819" w14:textId="183A5E1A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Ở câu a, vai trò của </w:t>
            </w:r>
            <w:r w:rsidRPr="00777522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60" w14:anchorId="72A828AE">
                <v:shape id="_x0000_i1578" type="#_x0000_t75" style="width:12pt;height:33pt" o:ole="">
                  <v:imagedata r:id="rId159" o:title=""/>
                </v:shape>
                <o:OLEObject Type="Embed" ProgID="Equation.DSMT4" ShapeID="_x0000_i1578" DrawAspect="Content" ObjectID="_1599976634" r:id="rId1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 w:rsidRPr="00777522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300" w:dyaOrig="260" w14:anchorId="4C18BFB8">
                <v:shape id="_x0000_i1579" type="#_x0000_t75" style="width:15pt;height:12.75pt" o:ole="">
                  <v:imagedata r:id="rId161" o:title=""/>
                </v:shape>
                <o:OLEObject Type="Embed" ProgID="Equation.DSMT4" ShapeID="_x0000_i1579" DrawAspect="Content" ObjectID="_1599976635" r:id="rId1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tương ứng là phần nào trong quy tắc mới đưa ra.</w:t>
            </w:r>
          </w:p>
          <w:p w14:paraId="1238B928" w14:textId="77777777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948E0D" w14:textId="77777777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Tương tự cho câu b,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vai trò của </w:t>
            </w:r>
            <w:r w:rsidRPr="00777522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80" w:dyaOrig="660" w14:anchorId="374D6006">
                <v:shape id="_x0000_i1586" type="#_x0000_t75" style="width:18.75pt;height:33pt" o:ole="">
                  <v:imagedata r:id="rId163" o:title=""/>
                </v:shape>
                <o:OLEObject Type="Embed" ProgID="Equation.DSMT4" ShapeID="_x0000_i1586" DrawAspect="Content" ObjectID="_1599976636" r:id="rId1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 w:rsidRPr="00777522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60" w14:anchorId="2E69A544">
                <v:shape id="_x0000_i1587" type="#_x0000_t75" style="width:20.25pt;height:33pt" o:ole="">
                  <v:imagedata r:id="rId165" o:title=""/>
                </v:shape>
                <o:OLEObject Type="Embed" ProgID="Equation.DSMT4" ShapeID="_x0000_i1587" DrawAspect="Content" ObjectID="_1599976637" r:id="rId1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tương ứng là phần nào trong quy tắc mới đưa ra.</w:t>
            </w:r>
          </w:p>
          <w:p w14:paraId="1C4AC4CA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CAFC8C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87EA17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3EA585" w14:textId="77009C47" w:rsidR="000F1D1A" w:rsidRPr="00777522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Dựa vào quy tắc, cho 2 học sinh lên bảng tìm lời giải cho bài </w:t>
            </w:r>
            <w:r w:rsidRPr="0077752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80" w:dyaOrig="420" w14:anchorId="605DC45D">
                <v:shape id="_x0000_i1592" type="#_x0000_t75" style="width:18.75pt;height:21pt" o:ole="">
                  <v:imagedata r:id="rId157" o:title=""/>
                </v:shape>
                <o:OLEObject Type="Embed" ProgID="Equation.DSMT4" ShapeID="_x0000_i1592" DrawAspect="Content" ObjectID="_1599976638" r:id="rId1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48" w:type="dxa"/>
          </w:tcPr>
          <w:p w14:paraId="013B0C2B" w14:textId="77777777" w:rsidR="00B37412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E237C5" w14:textId="02D871DC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Học sinh đọc </w:t>
            </w:r>
            <w:r w:rsidRPr="0077752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80" w:dyaOrig="420" w14:anchorId="4E82969A">
                <v:shape id="_x0000_i1585" type="#_x0000_t75" style="width:18.75pt;height:21pt" o:ole="">
                  <v:imagedata r:id="rId157" o:title=""/>
                </v:shape>
                <o:OLEObject Type="Embed" ProgID="Equation.DSMT4" ShapeID="_x0000_i1585" DrawAspect="Content" ObjectID="_1599976639" r:id="rId1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sách giáo khoa.</w:t>
            </w:r>
          </w:p>
          <w:p w14:paraId="2AD904B5" w14:textId="77777777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22FDFE" w14:textId="77777777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5D4A6D" w14:textId="77777777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33EBA1" w14:textId="0B26794C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Phân số </w:t>
            </w:r>
            <w:r w:rsidRPr="00777522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60" w14:anchorId="176CEFD5">
                <v:shape id="_x0000_i1580" type="#_x0000_t75" style="width:12pt;height:33pt" o:ole="">
                  <v:imagedata r:id="rId169" o:title=""/>
                </v:shape>
                <o:OLEObject Type="Embed" ProgID="Equation.DSMT4" ShapeID="_x0000_i1580" DrawAspect="Content" ObjectID="_1599976640" r:id="rId1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ứng với phân số </w:t>
            </w:r>
            <w:r w:rsidRPr="00777522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00" w:dyaOrig="660" w14:anchorId="6D67E639">
                <v:shape id="_x0000_i1581" type="#_x0000_t75" style="width:15pt;height:33pt" o:ole="">
                  <v:imagedata r:id="rId171" o:title=""/>
                </v:shape>
                <o:OLEObject Type="Embed" ProgID="Equation.DSMT4" ShapeID="_x0000_i1581" DrawAspect="Content" ObjectID="_1599976641" r:id="rId17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trong quy tắc.</w:t>
            </w:r>
          </w:p>
          <w:p w14:paraId="3A05C909" w14:textId="77777777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77522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300" w:dyaOrig="260" w14:anchorId="24B4558A">
                <v:shape id="_x0000_i1582" type="#_x0000_t75" style="width:15pt;height:12.75pt" o:ole="">
                  <v:imagedata r:id="rId173" o:title=""/>
                </v:shape>
                <o:OLEObject Type="Embed" ProgID="Equation.DSMT4" ShapeID="_x0000_i1582" DrawAspect="Content" ObjectID="_1599976642" r:id="rId17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ứng với </w:t>
            </w:r>
            <w:r w:rsidRPr="00777522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00" w:dyaOrig="220" w14:anchorId="24A075AA">
                <v:shape id="_x0000_i1583" type="#_x0000_t75" style="width:9.75pt;height:11.25pt" o:ole="">
                  <v:imagedata r:id="rId175" o:title=""/>
                </v:shape>
                <o:OLEObject Type="Embed" ProgID="Equation.DSMT4" ShapeID="_x0000_i1583" DrawAspect="Content" ObjectID="_1599976643" r:id="rId17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trong quy tắc.</w:t>
            </w:r>
          </w:p>
          <w:p w14:paraId="30A09B5A" w14:textId="51C2C5A3" w:rsidR="00777522" w:rsidRDefault="00777522" w:rsidP="007775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Phân số </w:t>
            </w:r>
            <w:r w:rsidRPr="00777522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80" w:dyaOrig="660" w14:anchorId="3568088A">
                <v:shape id="_x0000_i1590" type="#_x0000_t75" style="width:18.75pt;height:33pt" o:ole="">
                  <v:imagedata r:id="rId177" o:title=""/>
                </v:shape>
                <o:OLEObject Type="Embed" ProgID="Equation.DSMT4" ShapeID="_x0000_i1590" DrawAspect="Content" ObjectID="_1599976644" r:id="rId1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ứng với phân số </w:t>
            </w:r>
            <w:r w:rsidRPr="00777522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00" w:dyaOrig="660" w14:anchorId="731C555F">
                <v:shape id="_x0000_i1588" type="#_x0000_t75" style="width:15pt;height:33pt" o:ole="">
                  <v:imagedata r:id="rId171" o:title=""/>
                </v:shape>
                <o:OLEObject Type="Embed" ProgID="Equation.DSMT4" ShapeID="_x0000_i1588" DrawAspect="Content" ObjectID="_1599976645" r:id="rId1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trong quy tắc.</w:t>
            </w:r>
          </w:p>
          <w:p w14:paraId="026A125C" w14:textId="77777777" w:rsidR="00777522" w:rsidRDefault="0077752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Phân số </w:t>
            </w:r>
            <w:r w:rsidRPr="00777522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00" w:dyaOrig="660" w14:anchorId="2104030B">
                <v:shape id="_x0000_i1591" type="#_x0000_t75" style="width:20.25pt;height:33pt" o:ole="">
                  <v:imagedata r:id="rId180" o:title=""/>
                </v:shape>
                <o:OLEObject Type="Embed" ProgID="Equation.DSMT4" ShapeID="_x0000_i1591" DrawAspect="Content" ObjectID="_1599976646" r:id="rId18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ứng với </w:t>
            </w:r>
            <w:r w:rsidRPr="00777522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00" w:dyaOrig="220" w14:anchorId="31F57545">
                <v:shape id="_x0000_i1589" type="#_x0000_t75" style="width:9.75pt;height:11.25pt" o:ole="">
                  <v:imagedata r:id="rId175" o:title=""/>
                </v:shape>
                <o:OLEObject Type="Embed" ProgID="Equation.DSMT4" ShapeID="_x0000_i1589" DrawAspect="Content" ObjectID="_1599976647" r:id="rId1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trong quy tắc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460AAC6" w14:textId="48E20DED" w:rsidR="000F1D1A" w:rsidRPr="004F61B6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 sinh thực hiện như phần bên.</w:t>
            </w:r>
          </w:p>
        </w:tc>
        <w:tc>
          <w:tcPr>
            <w:tcW w:w="3616" w:type="dxa"/>
          </w:tcPr>
          <w:p w14:paraId="7C1E2A68" w14:textId="77777777" w:rsidR="00B37412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AF1AF9" w14:textId="738C30CF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7752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80" w:dyaOrig="420" w14:anchorId="24A90171">
                <v:shape id="_x0000_i1593" type="#_x0000_t75" style="width:18.75pt;height:21pt" o:ole="">
                  <v:imagedata r:id="rId157" o:title=""/>
                </v:shape>
                <o:OLEObject Type="Embed" ProgID="Equation.DSMT4" ShapeID="_x0000_i1593" DrawAspect="Content" ObjectID="_1599976648" r:id="rId183"/>
              </w:object>
            </w:r>
          </w:p>
          <w:p w14:paraId="64396D28" w14:textId="3F703A6E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 w:rsidRPr="000F1D1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340" w:dyaOrig="660" w14:anchorId="2A6F546F">
                <v:shape id="_x0000_i1594" type="#_x0000_t75" style="width:117pt;height:33pt" o:ole="">
                  <v:imagedata r:id="rId184" o:title=""/>
                </v:shape>
                <o:OLEObject Type="Embed" ProgID="Equation.DSMT4" ShapeID="_x0000_i1594" DrawAspect="Content" ObjectID="_1599976649" r:id="rId185"/>
              </w:object>
            </w:r>
          </w:p>
          <w:p w14:paraId="070A5A81" w14:textId="32CCF58F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Pr="000F1D1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400" w:dyaOrig="660" w14:anchorId="51CD7B13">
                <v:shape id="_x0000_i1595" type="#_x0000_t75" style="width:170.25pt;height:33pt" o:ole="">
                  <v:imagedata r:id="rId186" o:title=""/>
                </v:shape>
                <o:OLEObject Type="Embed" ProgID="Equation.DSMT4" ShapeID="_x0000_i1595" DrawAspect="Content" ObjectID="_1599976650" r:id="rId187"/>
              </w:object>
            </w:r>
          </w:p>
          <w:p w14:paraId="0820A88B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820BCA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B2E0F5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43CCF3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FBABBF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59AD3D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22B7BE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6981B14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8CF829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19E102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C15584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08B37C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E16590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9F683E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00FF8BF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C166A2" w14:textId="77777777" w:rsidR="000F1D1A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B841E0A" w14:textId="6F8B2ED6" w:rsidR="000F1D1A" w:rsidRPr="004F61B6" w:rsidRDefault="000F1D1A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7412" w:rsidRPr="004F61B6" w14:paraId="71F05F5D" w14:textId="77777777" w:rsidTr="00891DA6">
        <w:tc>
          <w:tcPr>
            <w:tcW w:w="9628" w:type="dxa"/>
            <w:gridSpan w:val="3"/>
          </w:tcPr>
          <w:p w14:paraId="7F73F272" w14:textId="77777777" w:rsidR="00B37412" w:rsidRPr="004F61B6" w:rsidRDefault="00B37412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D. Hoạt động vận dụng </w:t>
            </w:r>
            <w:proofErr w:type="gramStart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 phút</w:t>
            </w:r>
            <w:proofErr w:type="gramEnd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1E290982" w14:textId="13936D47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1D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sinh luyện tập vận dụng quy tắc </w:t>
            </w:r>
            <w:r w:rsidR="000F1D1A" w:rsidRPr="00D62C5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tìm </w:t>
            </w:r>
            <w:r w:rsidR="000F1D1A">
              <w:rPr>
                <w:rFonts w:ascii="Times New Roman" w:hAnsi="Times New Roman"/>
                <w:sz w:val="28"/>
                <w:szCs w:val="28"/>
                <w:lang w:val="nl-NL"/>
              </w:rPr>
              <w:t>một số khi biết giá trị một phân số của nó</w:t>
            </w:r>
            <w:r w:rsidR="000F1D1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ở một số bài toán thực tế.</w:t>
            </w:r>
          </w:p>
          <w:p w14:paraId="275E9113" w14:textId="18518C74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4F6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0F1D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nhóm.</w:t>
            </w:r>
          </w:p>
        </w:tc>
      </w:tr>
      <w:tr w:rsidR="00B37412" w:rsidRPr="004F61B6" w14:paraId="4FFA1FDC" w14:textId="77777777" w:rsidTr="00907327">
        <w:tc>
          <w:tcPr>
            <w:tcW w:w="2864" w:type="dxa"/>
          </w:tcPr>
          <w:p w14:paraId="2F19B410" w14:textId="08A02F91" w:rsidR="00EE1C40" w:rsidRPr="00EE1C40" w:rsidRDefault="00EE1C40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nhóm</w:t>
            </w:r>
          </w:p>
          <w:p w14:paraId="78BA2EFE" w14:textId="2BCB0D91" w:rsidR="00B37412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Chia lớp thành 4 tổ hoạt động nhóm với nhau để giải quyết bài </w:t>
            </w:r>
            <w:r w:rsidRPr="0077752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420" w:dyaOrig="420" w14:anchorId="7EF98EE8">
                <v:shape id="_x0000_i1559" type="#_x0000_t75" style="width:21pt;height:21pt" o:ole="">
                  <v:imagedata r:id="rId188" o:title=""/>
                </v:shape>
                <o:OLEObject Type="Embed" ProgID="Equation.DSMT4" ShapeID="_x0000_i1559" DrawAspect="Content" ObjectID="_1599976651" r:id="rId1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7D43D2F" w14:textId="731D081E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Số phần lượng nước đã dùng so với dung tích bể là bao nhiêu?</w:t>
            </w:r>
          </w:p>
          <w:p w14:paraId="340A2E60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876E58" w14:textId="08154BD0" w:rsidR="00EE1C40" w:rsidRPr="004F61B6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Ứng với giá trị vừa tìm được đó chính là số phần của bể nước bằng </w:t>
            </w:r>
            <w:r w:rsidRPr="00EE1C40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440" w:dyaOrig="279" w14:anchorId="4EE87FB1">
                <v:shape id="_x0000_i1560" type="#_x0000_t75" style="width:21.75pt;height:14.25pt" o:ole="">
                  <v:imagedata r:id="rId190" o:title=""/>
                </v:shape>
                <o:OLEObject Type="Embed" ProgID="Equation.DSMT4" ShapeID="_x0000_i1560" DrawAspect="Content" ObjectID="_1599976652" r:id="rId1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lít. Vậy theo quy tắc ta tìm thể tích nước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khi bể đầy là bao nhiêu? </w:t>
            </w:r>
          </w:p>
        </w:tc>
        <w:tc>
          <w:tcPr>
            <w:tcW w:w="3148" w:type="dxa"/>
          </w:tcPr>
          <w:p w14:paraId="5A45B159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9814A1" w14:textId="77777777" w:rsidR="00B37412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 sinh thực hiện.</w:t>
            </w:r>
          </w:p>
          <w:p w14:paraId="142EC9EC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ABE69EE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CDF8AE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67D32E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 sinh thực hiện như phần bên.</w:t>
            </w:r>
          </w:p>
          <w:p w14:paraId="4DA66AC4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5FB0E4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A0EDAD" w14:textId="0D290F7C" w:rsidR="00EE1C40" w:rsidRPr="004F61B6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thực hiện như phần bên.</w:t>
            </w:r>
          </w:p>
        </w:tc>
        <w:tc>
          <w:tcPr>
            <w:tcW w:w="3616" w:type="dxa"/>
          </w:tcPr>
          <w:p w14:paraId="7CF74A0B" w14:textId="77777777" w:rsidR="00B37412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14:paraId="7FCAB5CF" w14:textId="46696CDE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77522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420" w:dyaOrig="420" w14:anchorId="3039ED2B">
                <v:shape id="_x0000_i1596" type="#_x0000_t75" style="width:21pt;height:21pt" o:ole="">
                  <v:imagedata r:id="rId192" o:title=""/>
                </v:shape>
                <o:OLEObject Type="Embed" ProgID="Equation.DSMT4" ShapeID="_x0000_i1596" DrawAspect="Content" ObjectID="_1599976653" r:id="rId193"/>
              </w:object>
            </w:r>
          </w:p>
          <w:p w14:paraId="0A062196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14:paraId="35D6C69E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14:paraId="71D2E6BD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14:paraId="67FFC2DF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Số phần lượng nước đã dùng so với dung tích bể là </w:t>
            </w:r>
            <w:r w:rsidRPr="00EE1C4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140" w:dyaOrig="660" w14:anchorId="56CF050A">
                <v:shape id="_x0000_i1597" type="#_x0000_t75" style="width:156.75pt;height:33pt" o:ole="">
                  <v:imagedata r:id="rId194" o:title=""/>
                </v:shape>
                <o:OLEObject Type="Embed" ProgID="Equation.DSMT4" ShapeID="_x0000_i1597" DrawAspect="Content" ObjectID="_1599976654" r:id="rId195"/>
              </w:object>
            </w:r>
          </w:p>
          <w:p w14:paraId="6F9C1325" w14:textId="77777777" w:rsid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Thể tích nước khi đầy bể là</w:t>
            </w:r>
          </w:p>
          <w:p w14:paraId="1BCAD92C" w14:textId="5D5C31FC" w:rsidR="00EE1C40" w:rsidRPr="00EE1C40" w:rsidRDefault="00EE1C40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C4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540" w:dyaOrig="660" w14:anchorId="0AA7A6CE">
                <v:shape id="_x0000_i1598" type="#_x0000_t75" style="width:126.75pt;height:33pt" o:ole="">
                  <v:imagedata r:id="rId196" o:title=""/>
                </v:shape>
                <o:OLEObject Type="Embed" ProgID="Equation.DSMT4" ShapeID="_x0000_i1598" DrawAspect="Content" ObjectID="_1599976655" r:id="rId19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(lít)</w:t>
            </w:r>
          </w:p>
        </w:tc>
      </w:tr>
      <w:tr w:rsidR="00B37412" w:rsidRPr="004F61B6" w14:paraId="33518E15" w14:textId="77777777" w:rsidTr="00891DA6">
        <w:tc>
          <w:tcPr>
            <w:tcW w:w="9628" w:type="dxa"/>
            <w:gridSpan w:val="3"/>
          </w:tcPr>
          <w:p w14:paraId="49A52193" w14:textId="77777777" w:rsidR="00B37412" w:rsidRPr="004F61B6" w:rsidRDefault="00B37412" w:rsidP="00891D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E. Hoạt động tìm tòi, mở rộng </w:t>
            </w:r>
            <w:proofErr w:type="gramStart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phút</w:t>
            </w:r>
            <w:proofErr w:type="gramEnd"/>
            <w:r w:rsidRPr="004F61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479C9110" w14:textId="77777777" w:rsidR="00EE1C40" w:rsidRDefault="00EE1C40" w:rsidP="00EE1C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C75E875" w14:textId="77777777" w:rsidR="00EE1C40" w:rsidRDefault="00EE1C40" w:rsidP="00EE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978D2">
              <w:rPr>
                <w:rFonts w:ascii="Times New Roman" w:hAnsi="Times New Roman" w:cs="Times New Roman"/>
                <w:sz w:val="28"/>
                <w:szCs w:val="28"/>
              </w:rPr>
              <w:t>Giải quyết được một số bài toán về so sánh các giá trị phân số của các số tương ứng cho trước và các bài toán thực tiễn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mức độ khó hơn</w:t>
            </w:r>
            <w:r w:rsidRPr="00D97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4B8C47" w14:textId="3263B296" w:rsidR="00B37412" w:rsidRPr="004F61B6" w:rsidRDefault="00EE1C40" w:rsidP="00EE1C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4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5B6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Gợi ý, giao bài tập về nhà.</w:t>
            </w:r>
          </w:p>
        </w:tc>
      </w:tr>
      <w:tr w:rsidR="00B37412" w:rsidRPr="004F61B6" w14:paraId="1927E075" w14:textId="77777777" w:rsidTr="00907327">
        <w:tc>
          <w:tcPr>
            <w:tcW w:w="2864" w:type="dxa"/>
          </w:tcPr>
          <w:p w14:paraId="3DA06F25" w14:textId="7C93B8DF" w:rsidR="00907327" w:rsidRDefault="00907327" w:rsidP="0090732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gợi ý</w:t>
            </w:r>
          </w:p>
          <w:p w14:paraId="5EFD1B69" w14:textId="232A5C1F" w:rsidR="00907327" w:rsidRDefault="00907327" w:rsidP="00907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học sinh làm bài 129 sgk.</w:t>
            </w:r>
          </w:p>
          <w:p w14:paraId="2B1CD287" w14:textId="224B4EFA" w:rsidR="00907327" w:rsidRDefault="00907327" w:rsidP="00907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907327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600" w:dyaOrig="300" w14:anchorId="48BC7CB6">
                <v:shape id="_x0000_i1653" type="#_x0000_t75" style="width:30pt;height:15pt" o:ole="">
                  <v:imagedata r:id="rId198" o:title=""/>
                </v:shape>
                <o:OLEObject Type="Embed" ProgID="Equation.DSMT4" ShapeID="_x0000_i1653" DrawAspect="Content" ObjectID="_1599976656" r:id="rId19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18 là ứng với những thành phần gì trong quy tắc. </w:t>
            </w:r>
          </w:p>
          <w:p w14:paraId="11E7A7DC" w14:textId="77777777" w:rsidR="00907327" w:rsidRDefault="00907327" w:rsidP="00907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218026" w14:textId="6BFE0121" w:rsidR="00907327" w:rsidRPr="004F61B6" w:rsidRDefault="00907327" w:rsidP="00907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Từ đó tính được lượng sữa trong chai như thế nào?</w:t>
            </w:r>
          </w:p>
          <w:p w14:paraId="5AC49312" w14:textId="4983CAE0" w:rsidR="00B37412" w:rsidRPr="004F61B6" w:rsidRDefault="00B37412" w:rsidP="00907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48" w:type="dxa"/>
          </w:tcPr>
          <w:p w14:paraId="2089248F" w14:textId="77777777" w:rsidR="00B37412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EF8AC7" w14:textId="77777777" w:rsidR="00907327" w:rsidRDefault="0090732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Đọc bài 129 sgk.</w:t>
            </w:r>
          </w:p>
          <w:p w14:paraId="0ACE7C8D" w14:textId="77777777" w:rsidR="00907327" w:rsidRDefault="0090732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54D1A0" w14:textId="77777777" w:rsidR="00907327" w:rsidRDefault="0090732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907327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600" w:dyaOrig="300" w14:anchorId="0065DB95">
                <v:shape id="_x0000_i1654" type="#_x0000_t75" style="width:30pt;height:15pt" o:ole="">
                  <v:imagedata r:id="rId198" o:title=""/>
                </v:shape>
                <o:OLEObject Type="Embed" ProgID="Equation.DSMT4" ShapeID="_x0000_i1654" DrawAspect="Content" ObjectID="_1599976657" r:id="rId20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18 là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lần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lượt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ứng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với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phân số </w:t>
            </w:r>
            <w:r w:rsidRPr="00907327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00" w:dyaOrig="660" w14:anchorId="74D72789">
                <v:shape id="_x0000_i1657" type="#_x0000_t75" style="width:15pt;height:33pt" o:ole="">
                  <v:imagedata r:id="rId201" o:title=""/>
                </v:shape>
                <o:OLEObject Type="Embed" ProgID="Equation.DSMT4" ShapeID="_x0000_i1657" DrawAspect="Content" ObjectID="_1599976658" r:id="rId2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 w:rsidRPr="00907327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00" w:dyaOrig="220" w14:anchorId="20873DEB">
                <v:shape id="_x0000_i1660" type="#_x0000_t75" style="width:9.75pt;height:11.25pt" o:ole="">
                  <v:imagedata r:id="rId203" o:title=""/>
                </v:shape>
                <o:OLEObject Type="Embed" ProgID="Equation.DSMT4" ShapeID="_x0000_i1660" DrawAspect="Content" ObjectID="_1599976659" r:id="rId2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trong quy tắc.</w:t>
            </w:r>
          </w:p>
          <w:p w14:paraId="1130D89C" w14:textId="138563DD" w:rsidR="00907327" w:rsidRDefault="0090732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Lượng sữa trong chai là: </w:t>
            </w:r>
          </w:p>
          <w:p w14:paraId="7F54BFC4" w14:textId="45803B57" w:rsidR="00907327" w:rsidRDefault="0090732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327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939" w:dyaOrig="660" w14:anchorId="714DC207">
                <v:shape id="_x0000_i1711" type="#_x0000_t75" style="width:96.75pt;height:33pt" o:ole="">
                  <v:imagedata r:id="rId205" o:title=""/>
                </v:shape>
                <o:OLEObject Type="Embed" ProgID="Equation.DSMT4" ShapeID="_x0000_i1711" DrawAspect="Content" ObjectID="_1599976660" r:id="rId206"/>
              </w:object>
            </w:r>
          </w:p>
          <w:p w14:paraId="637154FD" w14:textId="69CEB2AB" w:rsidR="00907327" w:rsidRPr="00907327" w:rsidRDefault="0090732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0B8">
              <w:rPr>
                <w:position w:val="-24"/>
              </w:rPr>
              <w:object w:dxaOrig="2600" w:dyaOrig="660" w14:anchorId="4CA79323">
                <v:shape id="_x0000_i1713" type="#_x0000_t75" style="width:129.75pt;height:33pt" o:ole="">
                  <v:imagedata r:id="rId207" o:title=""/>
                </v:shape>
                <o:OLEObject Type="Embed" ProgID="Equation.DSMT4" ShapeID="_x0000_i1713" DrawAspect="Content" ObjectID="_1599976661" r:id="rId2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(g)</w:t>
            </w:r>
          </w:p>
          <w:p w14:paraId="424AF267" w14:textId="07638D50" w:rsidR="00907327" w:rsidRPr="004F61B6" w:rsidRDefault="00907327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16" w:type="dxa"/>
          </w:tcPr>
          <w:p w14:paraId="50424397" w14:textId="77777777" w:rsidR="00B37412" w:rsidRPr="004F61B6" w:rsidRDefault="00B37412" w:rsidP="00891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07327" w:rsidRPr="004F61B6" w14:paraId="14C3CE55" w14:textId="77777777" w:rsidTr="000606BD">
        <w:tc>
          <w:tcPr>
            <w:tcW w:w="9628" w:type="dxa"/>
            <w:gridSpan w:val="3"/>
          </w:tcPr>
          <w:p w14:paraId="67A428E1" w14:textId="77777777" w:rsidR="00907327" w:rsidRPr="00276439" w:rsidRDefault="00907327" w:rsidP="00907327">
            <w:pP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nl-NL"/>
              </w:rPr>
              <w:t>Hoạt động hướng dẫn về nhà.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(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2 phút)</w:t>
            </w:r>
          </w:p>
          <w:p w14:paraId="1FC136CD" w14:textId="342E4541" w:rsidR="00907327" w:rsidRPr="00907327" w:rsidRDefault="00907327" w:rsidP="00907327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90732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+</w:t>
            </w:r>
            <w:r w:rsidRPr="0090732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Về nhà </w:t>
            </w:r>
            <w:r w:rsidRPr="0090732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học lại quy tắc và làm các bài tập trong sách giáo khoa</w: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.</w:t>
            </w:r>
            <w:bookmarkStart w:id="0" w:name="_GoBack"/>
            <w:bookmarkEnd w:id="0"/>
          </w:p>
          <w:p w14:paraId="0F3C3B83" w14:textId="10F222D0" w:rsidR="00907327" w:rsidRPr="00907327" w:rsidRDefault="00907327" w:rsidP="00907327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0732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+ Qua bài học các em đã nắm vững  nội dung và cách </w:t>
            </w:r>
            <w:r w:rsidRPr="0090732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vận dụng được quy tắc tìm </w:t>
            </w:r>
            <w:r w:rsidRPr="0090732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một số biết giá trị một phân số của nó.</w:t>
            </w:r>
          </w:p>
        </w:tc>
      </w:tr>
    </w:tbl>
    <w:p w14:paraId="29DAB1DC" w14:textId="77777777" w:rsidR="00B37412" w:rsidRPr="004F61B6" w:rsidRDefault="00B37412" w:rsidP="00B37412">
      <w:pPr>
        <w:rPr>
          <w:sz w:val="28"/>
          <w:szCs w:val="28"/>
        </w:rPr>
      </w:pPr>
    </w:p>
    <w:p w14:paraId="45E61818" w14:textId="77777777" w:rsidR="00B37412" w:rsidRPr="004F61B6" w:rsidRDefault="00B37412" w:rsidP="00B37412">
      <w:pPr>
        <w:rPr>
          <w:sz w:val="28"/>
          <w:szCs w:val="28"/>
        </w:rPr>
      </w:pPr>
    </w:p>
    <w:p w14:paraId="27371C06" w14:textId="77777777" w:rsidR="00B37412" w:rsidRPr="004F61B6" w:rsidRDefault="00B37412" w:rsidP="00B37412">
      <w:pPr>
        <w:rPr>
          <w:sz w:val="28"/>
          <w:szCs w:val="28"/>
        </w:rPr>
      </w:pPr>
    </w:p>
    <w:p w14:paraId="083ADAB7" w14:textId="77777777" w:rsidR="00B37412" w:rsidRPr="004F61B6" w:rsidRDefault="00B37412" w:rsidP="00B37412">
      <w:pPr>
        <w:rPr>
          <w:sz w:val="28"/>
          <w:szCs w:val="28"/>
        </w:rPr>
      </w:pPr>
    </w:p>
    <w:p w14:paraId="54E54B5D" w14:textId="77777777" w:rsidR="00B37412" w:rsidRPr="004F61B6" w:rsidRDefault="00B37412" w:rsidP="00B37412">
      <w:pPr>
        <w:rPr>
          <w:sz w:val="28"/>
          <w:szCs w:val="28"/>
        </w:rPr>
      </w:pPr>
    </w:p>
    <w:p w14:paraId="305981AA" w14:textId="77777777" w:rsidR="00B37412" w:rsidRPr="005B64B8" w:rsidRDefault="00B37412" w:rsidP="007C35B9">
      <w:pPr>
        <w:rPr>
          <w:sz w:val="28"/>
          <w:szCs w:val="28"/>
        </w:rPr>
      </w:pPr>
    </w:p>
    <w:p w14:paraId="62D1465A" w14:textId="77777777" w:rsidR="007C35B9" w:rsidRPr="005B64B8" w:rsidRDefault="007C35B9"/>
    <w:sectPr w:rsidR="007C35B9" w:rsidRPr="005B64B8" w:rsidSect="007C35B9">
      <w:headerReference w:type="default" r:id="rId209"/>
      <w:footerReference w:type="default" r:id="rId2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BB682" w14:textId="77777777" w:rsidR="00F24B16" w:rsidRDefault="00F24B16" w:rsidP="00183B8A">
      <w:pPr>
        <w:spacing w:after="0" w:line="240" w:lineRule="auto"/>
      </w:pPr>
      <w:r>
        <w:separator/>
      </w:r>
    </w:p>
  </w:endnote>
  <w:endnote w:type="continuationSeparator" w:id="0">
    <w:p w14:paraId="1C991351" w14:textId="77777777" w:rsidR="00F24B16" w:rsidRDefault="00F24B16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5EA2" w14:textId="77777777" w:rsidR="00891DA6" w:rsidRPr="00947842" w:rsidRDefault="00891DA6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1D7D6" wp14:editId="58D1FFB0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6718E7"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>
      <w:rPr>
        <w:rFonts w:ascii="Palatino Linotype" w:hAnsi="Palatino Linotype"/>
        <w:b/>
        <w:color w:val="002060"/>
        <w:lang w:val="en-US"/>
      </w:rPr>
      <w:t xml:space="preserve">Họ và tên giáo viên: </w:t>
    </w:r>
    <w:r>
      <w:rPr>
        <w:rFonts w:ascii="Palatino Linotype" w:hAnsi="Palatino Linotype"/>
        <w:b/>
        <w:color w:val="002060"/>
        <w:lang w:val="en-US"/>
      </w:rPr>
      <w:tab/>
    </w:r>
    <w:r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00BB1" w14:textId="77777777" w:rsidR="00F24B16" w:rsidRDefault="00F24B16" w:rsidP="00183B8A">
      <w:pPr>
        <w:spacing w:after="0" w:line="240" w:lineRule="auto"/>
      </w:pPr>
      <w:r>
        <w:separator/>
      </w:r>
    </w:p>
  </w:footnote>
  <w:footnote w:type="continuationSeparator" w:id="0">
    <w:p w14:paraId="646F500C" w14:textId="77777777" w:rsidR="00F24B16" w:rsidRDefault="00F24B16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9F95" w14:textId="77777777" w:rsidR="00891DA6" w:rsidRPr="006846CF" w:rsidRDefault="00891DA6" w:rsidP="007C35B9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36CF2" wp14:editId="157760F3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151408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CF065F" wp14:editId="643437E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ADFB4" w14:textId="77777777" w:rsidR="00891DA6" w:rsidRDefault="00891DA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F065F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B4ADFB4" w14:textId="77777777" w:rsidR="00891DA6" w:rsidRDefault="00891DA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433"/>
    <w:multiLevelType w:val="hybridMultilevel"/>
    <w:tmpl w:val="2586E6E8"/>
    <w:lvl w:ilvl="0" w:tplc="5AC00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8E8"/>
    <w:multiLevelType w:val="hybridMultilevel"/>
    <w:tmpl w:val="BF78D6CC"/>
    <w:lvl w:ilvl="0" w:tplc="8EA86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7F63"/>
    <w:multiLevelType w:val="hybridMultilevel"/>
    <w:tmpl w:val="EDD6E43E"/>
    <w:lvl w:ilvl="0" w:tplc="A29003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06EF6"/>
    <w:multiLevelType w:val="hybridMultilevel"/>
    <w:tmpl w:val="AAFCF354"/>
    <w:lvl w:ilvl="0" w:tplc="BE1CEC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B8"/>
    <w:rsid w:val="000C52F7"/>
    <w:rsid w:val="000F1D1A"/>
    <w:rsid w:val="00141338"/>
    <w:rsid w:val="00183B8A"/>
    <w:rsid w:val="00202847"/>
    <w:rsid w:val="00263B81"/>
    <w:rsid w:val="0027479E"/>
    <w:rsid w:val="00276439"/>
    <w:rsid w:val="0029301D"/>
    <w:rsid w:val="003443C4"/>
    <w:rsid w:val="00416A1E"/>
    <w:rsid w:val="004C3C2B"/>
    <w:rsid w:val="004C4270"/>
    <w:rsid w:val="00532A08"/>
    <w:rsid w:val="00536A47"/>
    <w:rsid w:val="005A3438"/>
    <w:rsid w:val="005B64B8"/>
    <w:rsid w:val="00600104"/>
    <w:rsid w:val="00605F20"/>
    <w:rsid w:val="006B40FD"/>
    <w:rsid w:val="007019EF"/>
    <w:rsid w:val="00772BDF"/>
    <w:rsid w:val="00777522"/>
    <w:rsid w:val="007813F3"/>
    <w:rsid w:val="007B46FB"/>
    <w:rsid w:val="007B61CE"/>
    <w:rsid w:val="007C35B9"/>
    <w:rsid w:val="007C5B16"/>
    <w:rsid w:val="007C66F3"/>
    <w:rsid w:val="00805767"/>
    <w:rsid w:val="00830332"/>
    <w:rsid w:val="00877522"/>
    <w:rsid w:val="00891DA6"/>
    <w:rsid w:val="008C66B7"/>
    <w:rsid w:val="00907327"/>
    <w:rsid w:val="009E4E6B"/>
    <w:rsid w:val="00A1193E"/>
    <w:rsid w:val="00A455A3"/>
    <w:rsid w:val="00A83423"/>
    <w:rsid w:val="00AE4A5C"/>
    <w:rsid w:val="00B37412"/>
    <w:rsid w:val="00B63EC2"/>
    <w:rsid w:val="00B947AC"/>
    <w:rsid w:val="00BA1CF7"/>
    <w:rsid w:val="00C0337F"/>
    <w:rsid w:val="00C72711"/>
    <w:rsid w:val="00D05209"/>
    <w:rsid w:val="00D36C6A"/>
    <w:rsid w:val="00D62C55"/>
    <w:rsid w:val="00D978D2"/>
    <w:rsid w:val="00E63B98"/>
    <w:rsid w:val="00EE1C40"/>
    <w:rsid w:val="00EE2FBB"/>
    <w:rsid w:val="00F21040"/>
    <w:rsid w:val="00F24B16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76D8E"/>
  <w15:chartTrackingRefBased/>
  <w15:docId w15:val="{FBAD4E19-0842-4342-8118-36D63D0F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60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63" Type="http://schemas.openxmlformats.org/officeDocument/2006/relationships/image" Target="media/image27.wmf"/><Relationship Id="rId84" Type="http://schemas.openxmlformats.org/officeDocument/2006/relationships/image" Target="media/image32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4.bin"/><Relationship Id="rId205" Type="http://schemas.openxmlformats.org/officeDocument/2006/relationships/image" Target="media/image88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28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71.wmf"/><Relationship Id="rId181" Type="http://schemas.openxmlformats.org/officeDocument/2006/relationships/oleObject" Target="embeddings/oleObject98.bin"/><Relationship Id="rId186" Type="http://schemas.openxmlformats.org/officeDocument/2006/relationships/image" Target="media/image79.wmf"/><Relationship Id="rId211" Type="http://schemas.openxmlformats.org/officeDocument/2006/relationships/fontTable" Target="fontTable.xml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6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197" Type="http://schemas.openxmlformats.org/officeDocument/2006/relationships/oleObject" Target="embeddings/oleObject107.bin"/><Relationship Id="rId206" Type="http://schemas.openxmlformats.org/officeDocument/2006/relationships/oleObject" Target="embeddings/oleObject112.bin"/><Relationship Id="rId201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61" Type="http://schemas.openxmlformats.org/officeDocument/2006/relationships/image" Target="media/image69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theme" Target="theme/theme1.xml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7.wmf"/><Relationship Id="rId119" Type="http://schemas.openxmlformats.org/officeDocument/2006/relationships/image" Target="media/image49.wmf"/><Relationship Id="rId44" Type="http://schemas.openxmlformats.org/officeDocument/2006/relationships/image" Target="media/image17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image" Target="media/image85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2" Type="http://schemas.openxmlformats.org/officeDocument/2006/relationships/oleObject" Target="embeddings/oleObject110.bin"/><Relationship Id="rId207" Type="http://schemas.openxmlformats.org/officeDocument/2006/relationships/image" Target="media/image89.wmf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2.wmf"/><Relationship Id="rId50" Type="http://schemas.openxmlformats.org/officeDocument/2006/relationships/image" Target="media/image20.png"/><Relationship Id="rId55" Type="http://schemas.openxmlformats.org/officeDocument/2006/relationships/image" Target="media/image23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6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2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6.wmf"/><Relationship Id="rId82" Type="http://schemas.openxmlformats.org/officeDocument/2006/relationships/image" Target="media/image31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image" Target="media/image83.wmf"/><Relationship Id="rId199" Type="http://schemas.openxmlformats.org/officeDocument/2006/relationships/oleObject" Target="embeddings/oleObject108.bin"/><Relationship Id="rId203" Type="http://schemas.openxmlformats.org/officeDocument/2006/relationships/image" Target="media/image87.wmf"/><Relationship Id="rId208" Type="http://schemas.openxmlformats.org/officeDocument/2006/relationships/oleObject" Target="embeddings/oleObject113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0.wmf"/><Relationship Id="rId184" Type="http://schemas.openxmlformats.org/officeDocument/2006/relationships/image" Target="media/image78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8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6.bin"/><Relationship Id="rId209" Type="http://schemas.openxmlformats.org/officeDocument/2006/relationships/header" Target="header1.xml"/><Relationship Id="rId190" Type="http://schemas.openxmlformats.org/officeDocument/2006/relationships/image" Target="media/image81.wmf"/><Relationship Id="rId204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image" Target="media/image24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7.wmf"/><Relationship Id="rId210" Type="http://schemas.openxmlformats.org/officeDocument/2006/relationships/footer" Target="footer1.xml"/><Relationship Id="rId26" Type="http://schemas.openxmlformats.org/officeDocument/2006/relationships/image" Target="media/image8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6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image" Target="media/image84.wmf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1.png"/><Relationship Id="rId1" Type="http://schemas.openxmlformats.org/officeDocument/2006/relationships/image" Target="media/image9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C_DUY\Downloads\Mau-Soan-Giao-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Mau-Soan-Giao-An</Template>
  <TotalTime>435</TotalTime>
  <Pages>10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NGOC_DUY</dc:creator>
  <cp:keywords/>
  <dc:description/>
  <cp:lastModifiedBy>NGOC_DUY</cp:lastModifiedBy>
  <cp:revision>6</cp:revision>
  <dcterms:created xsi:type="dcterms:W3CDTF">2018-09-26T01:28:00Z</dcterms:created>
  <dcterms:modified xsi:type="dcterms:W3CDTF">2018-10-02T02:04:00Z</dcterms:modified>
</cp:coreProperties>
</file>