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6" w:rsidRPr="002B620C" w:rsidRDefault="007A42B6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:rsidR="007A42B6" w:rsidRPr="009F1FD0" w:rsidRDefault="007A42B6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W w:w="0" w:type="auto"/>
        <w:tblLook w:val="00A0"/>
      </w:tblPr>
      <w:tblGrid>
        <w:gridCol w:w="6492"/>
        <w:gridCol w:w="8012"/>
      </w:tblGrid>
      <w:tr w:rsidR="007A42B6" w:rsidRPr="00305C64" w:rsidTr="00305C64">
        <w:tc>
          <w:tcPr>
            <w:tcW w:w="6516" w:type="dxa"/>
          </w:tcPr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b/>
                <w:bCs/>
              </w:rPr>
              <w:t>TRƯỜNG</w:t>
            </w:r>
            <w:r w:rsidRPr="00305C64">
              <w:rPr>
                <w:b/>
                <w:bCs/>
                <w:lang w:val="vi-VN"/>
              </w:rPr>
              <w:t xml:space="preserve">: </w:t>
            </w:r>
            <w:r>
              <w:t xml:space="preserve">TH và THCS Tân Hiệp A5 </w:t>
            </w:r>
          </w:p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b/>
                <w:bCs/>
                <w:lang w:val="vi-VN"/>
              </w:rPr>
              <w:t>TỔ:</w:t>
            </w:r>
            <w:r>
              <w:rPr>
                <w:b/>
                <w:bCs/>
              </w:rPr>
              <w:t xml:space="preserve"> Tiếng Anh – Sử Địa</w:t>
            </w:r>
          </w:p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lang w:val="vi-VN"/>
              </w:rPr>
              <w:t xml:space="preserve">Họ và tên </w:t>
            </w:r>
            <w:r>
              <w:rPr>
                <w:lang w:val="vi-VN"/>
              </w:rPr>
              <w:t xml:space="preserve">giáo viên: </w:t>
            </w:r>
            <w:r>
              <w:t>Võ Minh Đức</w:t>
            </w:r>
          </w:p>
          <w:p w:rsidR="007A42B6" w:rsidRPr="00305C64" w:rsidRDefault="007A42B6" w:rsidP="00305C64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</w:rPr>
              <w:t>CỘNG</w:t>
            </w:r>
            <w:r w:rsidRPr="00305C64"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8240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weight=".5pt">
                  <v:stroke joinstyle="miter"/>
                </v:line>
              </w:pict>
            </w:r>
            <w:r w:rsidRPr="00305C64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7A42B6" w:rsidRPr="00893613" w:rsidRDefault="007A42B6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:rsidR="007A42B6" w:rsidRPr="00391140" w:rsidRDefault="007A42B6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>
        <w:rPr>
          <w:b/>
          <w:bCs/>
        </w:rPr>
        <w:t>: Địa lí.</w:t>
      </w:r>
      <w:r>
        <w:rPr>
          <w:b/>
          <w:bCs/>
          <w:lang w:val="vi-VN"/>
        </w:rPr>
        <w:t xml:space="preserve"> </w:t>
      </w:r>
      <w:r w:rsidRPr="005277F4">
        <w:rPr>
          <w:b/>
          <w:bCs/>
          <w:lang w:val="vi-VN"/>
        </w:rPr>
        <w:t>LỚP</w:t>
      </w:r>
      <w:r>
        <w:rPr>
          <w:b/>
          <w:bCs/>
        </w:rPr>
        <w:t>: 6,7,8,9, BDHSG Địa lí 8.</w:t>
      </w:r>
    </w:p>
    <w:p w:rsidR="007A42B6" w:rsidRDefault="007A42B6" w:rsidP="00ED1FEE">
      <w:pPr>
        <w:jc w:val="center"/>
        <w:rPr>
          <w:lang w:val="vi-VN"/>
        </w:rPr>
      </w:pPr>
      <w:r>
        <w:rPr>
          <w:lang w:val="vi-VN"/>
        </w:rPr>
        <w:t>(</w:t>
      </w:r>
      <w:r>
        <w:t>Học kì II n</w:t>
      </w:r>
      <w:r>
        <w:rPr>
          <w:lang w:val="vi-VN"/>
        </w:rPr>
        <w:t>ăm học</w:t>
      </w:r>
      <w:r>
        <w:t>:</w:t>
      </w:r>
      <w:r>
        <w:rPr>
          <w:lang w:val="vi-VN"/>
        </w:rPr>
        <w:t xml:space="preserve"> 20</w:t>
      </w:r>
      <w:r>
        <w:t xml:space="preserve">20 </w:t>
      </w:r>
      <w:r>
        <w:rPr>
          <w:lang w:val="vi-VN"/>
        </w:rPr>
        <w:t>- 20</w:t>
      </w:r>
      <w:r>
        <w:t>21</w:t>
      </w:r>
      <w:r>
        <w:rPr>
          <w:lang w:val="vi-VN"/>
        </w:rPr>
        <w:t>)</w:t>
      </w:r>
    </w:p>
    <w:p w:rsidR="007A42B6" w:rsidRDefault="007A42B6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7A42B6" w:rsidRDefault="007A42B6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p w:rsidR="007A42B6" w:rsidRPr="0096426C" w:rsidRDefault="007A42B6" w:rsidP="00ED1FEE">
      <w:pPr>
        <w:ind w:firstLine="567"/>
        <w:jc w:val="both"/>
        <w:rPr>
          <w:b/>
          <w:bCs/>
        </w:rPr>
      </w:pPr>
      <w:r>
        <w:rPr>
          <w:b/>
          <w:bCs/>
        </w:rPr>
        <w:t>1.1. Lớp 6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B365DF" w:rsidRDefault="007A42B6" w:rsidP="00B365DF">
            <w:pPr>
              <w:spacing w:before="0" w:after="0"/>
              <w:jc w:val="center"/>
            </w:pPr>
            <w:r w:rsidRPr="00305C64">
              <w:rPr>
                <w:lang w:val="vi-VN"/>
              </w:rPr>
              <w:t>Địa điểm dạy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Không khí và các khối khí.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20,21.</w:t>
            </w:r>
          </w:p>
        </w:tc>
        <w:tc>
          <w:tcPr>
            <w:tcW w:w="3686" w:type="dxa"/>
          </w:tcPr>
          <w:p w:rsidR="007A42B6" w:rsidRPr="003456AF" w:rsidRDefault="007A42B6" w:rsidP="00BA2A9F">
            <w:pPr>
              <w:spacing w:before="0" w:after="0"/>
              <w:jc w:val="both"/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Khí áp và các loại gió.</w:t>
            </w:r>
          </w:p>
        </w:tc>
        <w:tc>
          <w:tcPr>
            <w:tcW w:w="992" w:type="dxa"/>
          </w:tcPr>
          <w:p w:rsidR="007A42B6" w:rsidRPr="001807B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1807B0" w:rsidRDefault="007A42B6" w:rsidP="00BA2A9F">
            <w:pPr>
              <w:spacing w:before="0" w:after="0"/>
              <w:jc w:val="both"/>
            </w:pPr>
            <w:r>
              <w:t>Tuần 22,23.</w:t>
            </w: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Thời tiết, khí hậu và một số yếu tố của khí hậu.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24,25.</w:t>
            </w: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26.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Kiểm tra giữa kì.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27.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Nước trên Trái Đất.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28,29,30.</w:t>
            </w:r>
          </w:p>
        </w:tc>
        <w:tc>
          <w:tcPr>
            <w:tcW w:w="3686" w:type="dxa"/>
          </w:tcPr>
          <w:p w:rsidR="007A42B6" w:rsidRPr="00305C64" w:rsidRDefault="007A42B6" w:rsidP="00716DA4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E87BB1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Đất và sinh vật trên Trái Đất.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31,32,33.</w:t>
            </w:r>
          </w:p>
        </w:tc>
        <w:tc>
          <w:tcPr>
            <w:tcW w:w="3686" w:type="dxa"/>
          </w:tcPr>
          <w:p w:rsidR="007A42B6" w:rsidRPr="00305C64" w:rsidRDefault="007A42B6" w:rsidP="00716DA4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34.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Kiểm tra HKII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35.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</w:tbl>
    <w:p w:rsidR="007A42B6" w:rsidRPr="00376F65" w:rsidRDefault="007A42B6" w:rsidP="00C172DF">
      <w:pPr>
        <w:ind w:left="567"/>
        <w:jc w:val="both"/>
        <w:rPr>
          <w:b/>
          <w:iCs/>
        </w:rPr>
      </w:pPr>
      <w:r w:rsidRPr="00376F65">
        <w:rPr>
          <w:b/>
          <w:iCs/>
        </w:rPr>
        <w:t>1.2. Lớp 7</w:t>
      </w:r>
    </w:p>
    <w:p w:rsidR="007A42B6" w:rsidRDefault="007A42B6" w:rsidP="00C172DF">
      <w:pPr>
        <w:ind w:left="567"/>
        <w:jc w:val="both"/>
        <w:rPr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>
              <w:rPr>
                <w:szCs w:val="28"/>
              </w:rPr>
              <w:t>Tự nhiên Châu Mĩ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20,21</w:t>
            </w:r>
          </w:p>
        </w:tc>
        <w:tc>
          <w:tcPr>
            <w:tcW w:w="3686" w:type="dxa"/>
          </w:tcPr>
          <w:p w:rsidR="007A42B6" w:rsidRPr="003C4F97" w:rsidRDefault="007A42B6" w:rsidP="00BA2A9F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Dân cư xã hội Châu Mĩ</w:t>
            </w:r>
          </w:p>
        </w:tc>
        <w:tc>
          <w:tcPr>
            <w:tcW w:w="992" w:type="dxa"/>
          </w:tcPr>
          <w:p w:rsidR="007A42B6" w:rsidRPr="005A1F67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5A1F67" w:rsidRDefault="007A42B6" w:rsidP="00BA2A9F">
            <w:pPr>
              <w:spacing w:before="0" w:after="0"/>
              <w:jc w:val="both"/>
            </w:pPr>
            <w:r>
              <w:t>Tuần 21,22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Kinh tế Châu Mĩ</w:t>
            </w:r>
          </w:p>
        </w:tc>
        <w:tc>
          <w:tcPr>
            <w:tcW w:w="992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khu vực Châu Mĩ</w:t>
            </w:r>
          </w:p>
        </w:tc>
        <w:tc>
          <w:tcPr>
            <w:tcW w:w="992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Thực hành, luyện tập.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3686" w:type="dxa"/>
          </w:tcPr>
          <w:p w:rsidR="007A42B6" w:rsidRPr="00C467C1" w:rsidRDefault="007A42B6" w:rsidP="00BA2A9F">
            <w:pPr>
              <w:spacing w:before="0" w:after="0"/>
              <w:jc w:val="both"/>
            </w:pPr>
            <w:r>
              <w:t>Bảng phụ,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Châu Nam Cực.</w:t>
            </w:r>
          </w:p>
        </w:tc>
        <w:tc>
          <w:tcPr>
            <w:tcW w:w="992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E7361C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Châu Đại Dương.</w:t>
            </w:r>
          </w:p>
        </w:tc>
        <w:tc>
          <w:tcPr>
            <w:tcW w:w="992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Tự nhiên Châu Âu</w:t>
            </w:r>
          </w:p>
        </w:tc>
        <w:tc>
          <w:tcPr>
            <w:tcW w:w="992" w:type="dxa"/>
          </w:tcPr>
          <w:p w:rsidR="007A42B6" w:rsidRPr="00F76C73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F76C73" w:rsidRDefault="007A42B6" w:rsidP="00BA2A9F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Dân cư xã hội Châu Âu</w:t>
            </w:r>
          </w:p>
        </w:tc>
        <w:tc>
          <w:tcPr>
            <w:tcW w:w="992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Tuần 30,31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Kinh tế Châu Âu</w:t>
            </w:r>
          </w:p>
        </w:tc>
        <w:tc>
          <w:tcPr>
            <w:tcW w:w="992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Tuần 31,32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khu vực Châu Âu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33,34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E7361C" w:rsidRDefault="007A42B6" w:rsidP="00BA2A9F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HK II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b/>
          <w:iCs/>
        </w:rPr>
      </w:pPr>
      <w:r w:rsidRPr="00B60E44">
        <w:rPr>
          <w:b/>
          <w:iCs/>
        </w:rPr>
        <w:t>1.1.3. Lớp 8</w:t>
      </w:r>
    </w:p>
    <w:p w:rsidR="007A42B6" w:rsidRPr="00B60E44" w:rsidRDefault="007A42B6" w:rsidP="00C172DF">
      <w:pPr>
        <w:ind w:left="567"/>
        <w:jc w:val="both"/>
        <w:rPr>
          <w:b/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Khu vực Đông Á.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Khu vực Đông Nam Á.</w:t>
            </w:r>
          </w:p>
        </w:tc>
        <w:tc>
          <w:tcPr>
            <w:tcW w:w="992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Tuần 21,22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Hiệp hội các nước Đông Nam Á ( ASEAN).</w:t>
            </w:r>
          </w:p>
        </w:tc>
        <w:tc>
          <w:tcPr>
            <w:tcW w:w="992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Vị trí, giới hạn lãnh thổ Việt Nam.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23,24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rPr>
                <w:szCs w:val="28"/>
              </w:rPr>
              <w:t>Địa hình, khoáng sản Việt Nam.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25,26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Khí hậu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27,28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Sông ngòi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28,29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Đất và sinh vật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miền địa lí tự nhiên Việt Nam.</w:t>
            </w:r>
          </w:p>
        </w:tc>
        <w:tc>
          <w:tcPr>
            <w:tcW w:w="992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Tuần 31,32,33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Tìm hiểu văn hóa, giáo dục địa phương.</w:t>
            </w:r>
          </w:p>
        </w:tc>
        <w:tc>
          <w:tcPr>
            <w:tcW w:w="992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Tài liệu,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HK II.</w:t>
            </w:r>
          </w:p>
        </w:tc>
        <w:tc>
          <w:tcPr>
            <w:tcW w:w="992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b/>
          <w:iCs/>
        </w:rPr>
      </w:pPr>
      <w:r w:rsidRPr="001D509E">
        <w:rPr>
          <w:b/>
          <w:iCs/>
        </w:rPr>
        <w:t>1.1.4. Lớp 9</w:t>
      </w:r>
    </w:p>
    <w:p w:rsidR="007A42B6" w:rsidRPr="001D509E" w:rsidRDefault="007A42B6" w:rsidP="00C172DF">
      <w:pPr>
        <w:ind w:left="567"/>
        <w:jc w:val="both"/>
        <w:rPr>
          <w:b/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2515"/>
        <w:gridCol w:w="992"/>
        <w:gridCol w:w="2693"/>
        <w:gridCol w:w="3686"/>
        <w:gridCol w:w="3260"/>
      </w:tblGrid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515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 w:rsidRPr="00F06584">
              <w:rPr>
                <w:szCs w:val="28"/>
              </w:rPr>
              <w:t xml:space="preserve">Vùng </w:t>
            </w:r>
            <w:r>
              <w:rPr>
                <w:szCs w:val="28"/>
              </w:rPr>
              <w:t>Tây Nguyên</w:t>
            </w:r>
          </w:p>
        </w:tc>
        <w:tc>
          <w:tcPr>
            <w:tcW w:w="992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Tuần 20,21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Vùng Đông Nam Bộ</w:t>
            </w:r>
          </w:p>
        </w:tc>
        <w:tc>
          <w:tcPr>
            <w:tcW w:w="992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Vùng Đồng bằng sông Cửu Long.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Phát triển tổng hợp kinh tế biển và bảo vệ tài nguyên môi trường biển đảo.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28,29,30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Địa lí địa phương.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31,32,33</w:t>
            </w:r>
          </w:p>
        </w:tc>
        <w:tc>
          <w:tcPr>
            <w:tcW w:w="3686" w:type="dxa"/>
          </w:tcPr>
          <w:p w:rsidR="007A42B6" w:rsidRPr="008F6754" w:rsidRDefault="007A42B6" w:rsidP="006C0137">
            <w:pPr>
              <w:spacing w:before="0" w:after="0"/>
              <w:jc w:val="both"/>
            </w:pPr>
            <w:r>
              <w:t>Tài liệu,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học kì II.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Pr="00732A14" w:rsidRDefault="007A42B6" w:rsidP="00C172DF">
      <w:pPr>
        <w:ind w:left="567"/>
        <w:jc w:val="both"/>
        <w:rPr>
          <w:iCs/>
        </w:rPr>
      </w:pPr>
    </w:p>
    <w:p w:rsidR="007A42B6" w:rsidRPr="00410982" w:rsidRDefault="007A42B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II. Nhiệm vụ khác :</w:t>
      </w:r>
      <w:r>
        <w:rPr>
          <w:b/>
          <w:bCs/>
        </w:rPr>
        <w:t xml:space="preserve"> bồi dưỡng học sinh giỏi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2515"/>
        <w:gridCol w:w="992"/>
        <w:gridCol w:w="2693"/>
        <w:gridCol w:w="3686"/>
        <w:gridCol w:w="3260"/>
      </w:tblGrid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515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bài tập địa lí lớp 6</w:t>
            </w:r>
          </w:p>
        </w:tc>
        <w:tc>
          <w:tcPr>
            <w:tcW w:w="992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Tuần 20,21,22</w:t>
            </w:r>
          </w:p>
        </w:tc>
        <w:tc>
          <w:tcPr>
            <w:tcW w:w="3686" w:type="dxa"/>
          </w:tcPr>
          <w:p w:rsidR="007A42B6" w:rsidRPr="00453B09" w:rsidRDefault="007A42B6" w:rsidP="006C0137">
            <w:pPr>
              <w:spacing w:before="0" w:after="0"/>
              <w:jc w:val="both"/>
            </w:pPr>
            <w:r>
              <w:t>Tài liệu, máy tính.</w:t>
            </w:r>
          </w:p>
        </w:tc>
        <w:tc>
          <w:tcPr>
            <w:tcW w:w="3260" w:type="dxa"/>
          </w:tcPr>
          <w:p w:rsidR="007A42B6" w:rsidRPr="006C0137" w:rsidRDefault="007A42B6" w:rsidP="006C0137">
            <w:pPr>
              <w:spacing w:before="0" w:after="0"/>
              <w:jc w:val="both"/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Địa lí tự nhiên Việt Nam</w:t>
            </w:r>
          </w:p>
        </w:tc>
        <w:tc>
          <w:tcPr>
            <w:tcW w:w="992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Tuần 23,24,25,26</w:t>
            </w:r>
          </w:p>
        </w:tc>
        <w:tc>
          <w:tcPr>
            <w:tcW w:w="3686" w:type="dxa"/>
          </w:tcPr>
          <w:p w:rsidR="007A42B6" w:rsidRPr="00453B09" w:rsidRDefault="007A42B6" w:rsidP="006C0137">
            <w:pPr>
              <w:spacing w:before="0" w:after="0"/>
              <w:jc w:val="both"/>
            </w:pPr>
            <w:r>
              <w:t>Tài liệu, các bản đồ tự nhiên Việt Nam, máy tính.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Kĩ năng vẽ biểu đồ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27,28,29,30</w:t>
            </w:r>
          </w:p>
        </w:tc>
        <w:tc>
          <w:tcPr>
            <w:tcW w:w="3686" w:type="dxa"/>
          </w:tcPr>
          <w:p w:rsidR="007A42B6" w:rsidRPr="00833C6A" w:rsidRDefault="007A42B6" w:rsidP="006C0137">
            <w:pPr>
              <w:spacing w:before="0" w:after="0"/>
              <w:jc w:val="both"/>
            </w:pPr>
            <w:r>
              <w:t>Bài tập các dạng biểu đồ.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Kĩ năng sử dụng Átlat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Tuàn 31,32,33</w:t>
            </w:r>
          </w:p>
        </w:tc>
        <w:tc>
          <w:tcPr>
            <w:tcW w:w="3686" w:type="dxa"/>
          </w:tcPr>
          <w:p w:rsidR="007A42B6" w:rsidRPr="00833C6A" w:rsidRDefault="007A42B6" w:rsidP="006C0137">
            <w:pPr>
              <w:spacing w:before="0" w:after="0"/>
              <w:jc w:val="both"/>
            </w:pPr>
            <w:r>
              <w:rPr>
                <w:szCs w:val="28"/>
              </w:rPr>
              <w:t>Átlat địa lí Việt Nam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:rsidR="007A42B6" w:rsidRPr="009B5AF8" w:rsidRDefault="007A42B6" w:rsidP="006B5A0E">
      <w:pPr>
        <w:ind w:left="567"/>
        <w:jc w:val="both"/>
      </w:pPr>
    </w:p>
    <w:tbl>
      <w:tblPr>
        <w:tblW w:w="0" w:type="auto"/>
        <w:tblInd w:w="567" w:type="dxa"/>
        <w:tblLook w:val="00A0"/>
      </w:tblPr>
      <w:tblGrid>
        <w:gridCol w:w="4585"/>
        <w:gridCol w:w="3836"/>
        <w:gridCol w:w="5516"/>
      </w:tblGrid>
      <w:tr w:rsidR="007A42B6" w:rsidRPr="00305C64" w:rsidTr="00D67CFD">
        <w:tc>
          <w:tcPr>
            <w:tcW w:w="4585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  <w:lang w:val="vi-VN"/>
              </w:rPr>
              <w:t>TỔ TRƯỞNG</w:t>
            </w: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Pr="00AA2276" w:rsidRDefault="007A42B6" w:rsidP="00305C64">
            <w:pPr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Lê Thị Thùy Linh</w:t>
            </w:r>
          </w:p>
        </w:tc>
        <w:tc>
          <w:tcPr>
            <w:tcW w:w="383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51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Tân Hiệp A,</w:t>
            </w:r>
            <w:r w:rsidRPr="00305C64">
              <w:rPr>
                <w:i/>
              </w:rPr>
              <w:t xml:space="preserve"> ngày</w:t>
            </w:r>
            <w:r>
              <w:rPr>
                <w:i/>
              </w:rPr>
              <w:t xml:space="preserve"> 10 </w:t>
            </w:r>
            <w:r w:rsidRPr="00305C64">
              <w:rPr>
                <w:i/>
              </w:rPr>
              <w:t>tháng</w:t>
            </w:r>
            <w:r>
              <w:rPr>
                <w:i/>
              </w:rPr>
              <w:t xml:space="preserve"> 01</w:t>
            </w:r>
            <w:r w:rsidRPr="00305C64">
              <w:rPr>
                <w:i/>
              </w:rPr>
              <w:t xml:space="preserve"> năm</w:t>
            </w:r>
            <w:r>
              <w:rPr>
                <w:i/>
              </w:rPr>
              <w:t>2021</w:t>
            </w:r>
          </w:p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  <w:lang w:val="vi-VN"/>
              </w:rPr>
              <w:t>GIÁO VIÊN</w:t>
            </w: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Pr="00AA2276" w:rsidRDefault="007A42B6" w:rsidP="00305C6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Võ Minh Đức</w:t>
            </w:r>
          </w:p>
        </w:tc>
      </w:tr>
    </w:tbl>
    <w:p w:rsidR="007A42B6" w:rsidRPr="00D277EC" w:rsidRDefault="007A42B6" w:rsidP="006B5A0E">
      <w:pPr>
        <w:ind w:left="567"/>
        <w:jc w:val="both"/>
        <w:rPr>
          <w:lang w:val="vi-VN"/>
        </w:rPr>
      </w:pPr>
    </w:p>
    <w:sectPr w:rsidR="007A42B6" w:rsidRPr="00D277EC" w:rsidSect="008E4CF7">
      <w:pgSz w:w="16840" w:h="11901" w:orient="landscape" w:code="9"/>
      <w:pgMar w:top="1134" w:right="1134" w:bottom="1134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FEE"/>
    <w:rsid w:val="000D31A1"/>
    <w:rsid w:val="000D4207"/>
    <w:rsid w:val="001173FF"/>
    <w:rsid w:val="001377AF"/>
    <w:rsid w:val="001807B0"/>
    <w:rsid w:val="001A08B5"/>
    <w:rsid w:val="001D509E"/>
    <w:rsid w:val="001E7332"/>
    <w:rsid w:val="001F0C29"/>
    <w:rsid w:val="001F318F"/>
    <w:rsid w:val="00207311"/>
    <w:rsid w:val="002118AE"/>
    <w:rsid w:val="00217593"/>
    <w:rsid w:val="002A0900"/>
    <w:rsid w:val="002B1B77"/>
    <w:rsid w:val="002B620C"/>
    <w:rsid w:val="002D0EBE"/>
    <w:rsid w:val="00305C64"/>
    <w:rsid w:val="00326E8A"/>
    <w:rsid w:val="003456AF"/>
    <w:rsid w:val="00376F65"/>
    <w:rsid w:val="003802AD"/>
    <w:rsid w:val="003838BC"/>
    <w:rsid w:val="00391140"/>
    <w:rsid w:val="003C4F97"/>
    <w:rsid w:val="00404DA5"/>
    <w:rsid w:val="00410982"/>
    <w:rsid w:val="004123CF"/>
    <w:rsid w:val="00420E60"/>
    <w:rsid w:val="00422228"/>
    <w:rsid w:val="00424351"/>
    <w:rsid w:val="00430793"/>
    <w:rsid w:val="00451531"/>
    <w:rsid w:val="00453B09"/>
    <w:rsid w:val="00481B19"/>
    <w:rsid w:val="004B0415"/>
    <w:rsid w:val="004B303E"/>
    <w:rsid w:val="00513B9F"/>
    <w:rsid w:val="00517557"/>
    <w:rsid w:val="005277F4"/>
    <w:rsid w:val="00567A31"/>
    <w:rsid w:val="00594F2A"/>
    <w:rsid w:val="005A1F67"/>
    <w:rsid w:val="005B3CDA"/>
    <w:rsid w:val="005B7F1C"/>
    <w:rsid w:val="005C1D58"/>
    <w:rsid w:val="005E4A90"/>
    <w:rsid w:val="00602BA1"/>
    <w:rsid w:val="006577F6"/>
    <w:rsid w:val="006A511A"/>
    <w:rsid w:val="006B5A0E"/>
    <w:rsid w:val="006C0137"/>
    <w:rsid w:val="006C0D6D"/>
    <w:rsid w:val="007135DE"/>
    <w:rsid w:val="00716DA4"/>
    <w:rsid w:val="0072448F"/>
    <w:rsid w:val="00732A14"/>
    <w:rsid w:val="00782C5E"/>
    <w:rsid w:val="007A42B6"/>
    <w:rsid w:val="00833C6A"/>
    <w:rsid w:val="00846A95"/>
    <w:rsid w:val="00852E10"/>
    <w:rsid w:val="008560AF"/>
    <w:rsid w:val="00857873"/>
    <w:rsid w:val="00893613"/>
    <w:rsid w:val="008E4CF7"/>
    <w:rsid w:val="008F1243"/>
    <w:rsid w:val="008F6754"/>
    <w:rsid w:val="0096426C"/>
    <w:rsid w:val="00976D2D"/>
    <w:rsid w:val="00996561"/>
    <w:rsid w:val="009B5AF8"/>
    <w:rsid w:val="009B6569"/>
    <w:rsid w:val="009F1FD0"/>
    <w:rsid w:val="00A045AB"/>
    <w:rsid w:val="00A466D6"/>
    <w:rsid w:val="00A8668A"/>
    <w:rsid w:val="00A93AAB"/>
    <w:rsid w:val="00AA2276"/>
    <w:rsid w:val="00B07ACA"/>
    <w:rsid w:val="00B365DF"/>
    <w:rsid w:val="00B60B77"/>
    <w:rsid w:val="00B60E44"/>
    <w:rsid w:val="00B61099"/>
    <w:rsid w:val="00BA2A9F"/>
    <w:rsid w:val="00BA4AA5"/>
    <w:rsid w:val="00C04808"/>
    <w:rsid w:val="00C172DF"/>
    <w:rsid w:val="00C467C1"/>
    <w:rsid w:val="00C53823"/>
    <w:rsid w:val="00C77253"/>
    <w:rsid w:val="00C937D1"/>
    <w:rsid w:val="00C94960"/>
    <w:rsid w:val="00CA19CD"/>
    <w:rsid w:val="00CA4110"/>
    <w:rsid w:val="00D0178F"/>
    <w:rsid w:val="00D110EB"/>
    <w:rsid w:val="00D277EC"/>
    <w:rsid w:val="00D42F6D"/>
    <w:rsid w:val="00D463A3"/>
    <w:rsid w:val="00D50B7D"/>
    <w:rsid w:val="00D57624"/>
    <w:rsid w:val="00D67056"/>
    <w:rsid w:val="00D67CFD"/>
    <w:rsid w:val="00D85A39"/>
    <w:rsid w:val="00D90AD3"/>
    <w:rsid w:val="00D96C9D"/>
    <w:rsid w:val="00DA7060"/>
    <w:rsid w:val="00DC74C6"/>
    <w:rsid w:val="00DF0522"/>
    <w:rsid w:val="00DF7A2C"/>
    <w:rsid w:val="00E7361C"/>
    <w:rsid w:val="00E87BB1"/>
    <w:rsid w:val="00EB647D"/>
    <w:rsid w:val="00ED0BBF"/>
    <w:rsid w:val="00ED1FEE"/>
    <w:rsid w:val="00F048C6"/>
    <w:rsid w:val="00F04FC7"/>
    <w:rsid w:val="00F06584"/>
    <w:rsid w:val="00F12A27"/>
    <w:rsid w:val="00F2043C"/>
    <w:rsid w:val="00F266A9"/>
    <w:rsid w:val="00F76C73"/>
    <w:rsid w:val="00FA29BF"/>
    <w:rsid w:val="00FB7959"/>
    <w:rsid w:val="00FC000C"/>
    <w:rsid w:val="00FC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77"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F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646</Words>
  <Characters>3686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32</cp:revision>
  <dcterms:created xsi:type="dcterms:W3CDTF">2020-12-08T07:44:00Z</dcterms:created>
  <dcterms:modified xsi:type="dcterms:W3CDTF">2021-01-13T02:28:00Z</dcterms:modified>
</cp:coreProperties>
</file>