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9bd2289791d42ef" Type="http://schemas.microsoft.com/office/2007/relationships/ui/extensibility" Target="customUI/customUI14.xm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5" w:type="dxa"/>
        <w:tblInd w:w="-5" w:type="dxa"/>
        <w:shd w:val="clear" w:color="auto" w:fill="E2EFD9" w:themeFill="accent6" w:themeFillTint="33"/>
        <w:tblLook w:val="04A0" w:firstRow="1" w:lastRow="0" w:firstColumn="1" w:lastColumn="0" w:noHBand="0" w:noVBand="1"/>
      </w:tblPr>
      <w:tblGrid>
        <w:gridCol w:w="1990"/>
        <w:gridCol w:w="7195"/>
      </w:tblGrid>
      <w:tr w:rsidR="00D14E95" w:rsidRPr="00D14E95" w14:paraId="19CA96DA" w14:textId="77777777" w:rsidTr="00D14E95">
        <w:tc>
          <w:tcPr>
            <w:tcW w:w="1990" w:type="dxa"/>
            <w:shd w:val="clear" w:color="auto" w:fill="DEEAF6" w:themeFill="accent5" w:themeFillTint="33"/>
          </w:tcPr>
          <w:p w14:paraId="6075F73F" w14:textId="77777777" w:rsidR="00D14E95" w:rsidRPr="00D14E95" w:rsidRDefault="00D14E95" w:rsidP="00D14E95">
            <w:pPr>
              <w:widowControl w:val="0"/>
              <w:spacing w:before="60" w:after="60"/>
              <w:jc w:val="both"/>
              <w:rPr>
                <w:b/>
                <w:bCs/>
              </w:rPr>
            </w:pPr>
            <w:bookmarkStart w:id="0" w:name="_Hlk76037906"/>
            <w:r w:rsidRPr="00D14E95">
              <w:rPr>
                <w:b/>
                <w:bCs/>
              </w:rPr>
              <w:t>Tuần:</w:t>
            </w:r>
          </w:p>
          <w:p w14:paraId="289B1F21" w14:textId="77777777" w:rsidR="00D14E95" w:rsidRPr="00D14E95" w:rsidRDefault="00D14E95" w:rsidP="00D14E95">
            <w:pPr>
              <w:widowControl w:val="0"/>
              <w:spacing w:before="60" w:after="60"/>
              <w:jc w:val="both"/>
            </w:pPr>
            <w:r w:rsidRPr="00D14E95">
              <w:rPr>
                <w:b/>
                <w:bCs/>
              </w:rPr>
              <w:t>Tiết: 40</w:t>
            </w:r>
          </w:p>
        </w:tc>
        <w:tc>
          <w:tcPr>
            <w:tcW w:w="7195" w:type="dxa"/>
            <w:shd w:val="clear" w:color="auto" w:fill="E2EFD9" w:themeFill="accent6" w:themeFillTint="33"/>
            <w:vAlign w:val="center"/>
          </w:tcPr>
          <w:p w14:paraId="6205F666" w14:textId="77777777" w:rsidR="00D14E95" w:rsidRPr="00D14E95" w:rsidRDefault="00D14E95" w:rsidP="00D14E95">
            <w:pPr>
              <w:spacing w:after="160" w:line="276" w:lineRule="auto"/>
              <w:jc w:val="center"/>
              <w:rPr>
                <w:rFonts w:eastAsia="Calibri"/>
                <w:b/>
                <w:kern w:val="2"/>
                <w:lang w:val="en-GB"/>
                <w14:ligatures w14:val="standardContextual"/>
              </w:rPr>
            </w:pPr>
            <w:r w:rsidRPr="00D14E95">
              <w:rPr>
                <w:b/>
                <w:bCs/>
              </w:rPr>
              <w:t xml:space="preserve">      </w:t>
            </w:r>
            <w:r w:rsidRPr="00D14E95">
              <w:rPr>
                <w:rFonts w:eastAsia="Calibri"/>
                <w:b/>
                <w:kern w:val="2"/>
                <w:lang w:val="vi-VN"/>
                <w14:ligatures w14:val="standardContextual"/>
              </w:rPr>
              <w:t xml:space="preserve"> ÔN TẬP HỌC KÌ I (</w:t>
            </w:r>
            <w:r w:rsidRPr="00D14E95">
              <w:rPr>
                <w:rFonts w:eastAsia="Calibri"/>
                <w:b/>
                <w:kern w:val="2"/>
                <w:lang w:val="en-GB"/>
                <w14:ligatures w14:val="standardContextual"/>
              </w:rPr>
              <w:t xml:space="preserve">PHẦN </w:t>
            </w:r>
            <w:r w:rsidRPr="00D14E95">
              <w:rPr>
                <w:rFonts w:eastAsia="Calibri"/>
                <w:b/>
                <w:kern w:val="2"/>
                <w:lang w:val="vi-VN"/>
                <w14:ligatures w14:val="standardContextual"/>
              </w:rPr>
              <w:t>ĐẠI SỐ)</w:t>
            </w:r>
          </w:p>
        </w:tc>
      </w:tr>
    </w:tbl>
    <w:bookmarkEnd w:id="0"/>
    <w:p w14:paraId="0C09DCF9" w14:textId="77777777" w:rsidR="00D14E95" w:rsidRPr="00D14E95" w:rsidRDefault="00D14E95" w:rsidP="00D14E95">
      <w:pPr>
        <w:spacing w:before="240" w:after="60"/>
        <w:jc w:val="center"/>
        <w:rPr>
          <w:rFonts w:eastAsia="Arial"/>
        </w:rPr>
      </w:pPr>
      <w:r w:rsidRPr="00D14E95">
        <w:rPr>
          <w:rFonts w:eastAsia="Arial"/>
        </w:rPr>
        <w:t>Môn TOÁN - Lớp: 8</w:t>
      </w:r>
    </w:p>
    <w:p w14:paraId="716F03A3" w14:textId="77777777" w:rsidR="00D14E95" w:rsidRPr="00D14E95" w:rsidRDefault="00D14E95" w:rsidP="00D14E95">
      <w:pPr>
        <w:spacing w:before="60" w:after="60"/>
        <w:jc w:val="center"/>
        <w:rPr>
          <w:rFonts w:eastAsia="Arial"/>
        </w:rPr>
      </w:pPr>
      <w:r w:rsidRPr="00D14E95">
        <w:rPr>
          <w:rFonts w:eastAsia="Arial"/>
        </w:rPr>
        <w:t>Thời gian thực hiện: 2 tiết</w:t>
      </w:r>
    </w:p>
    <w:p w14:paraId="4AEB737C" w14:textId="77777777" w:rsidR="00D14E95" w:rsidRPr="00D14E95" w:rsidRDefault="00D14E95" w:rsidP="00D14E95">
      <w:pPr>
        <w:widowControl w:val="0"/>
        <w:spacing w:before="60" w:after="60"/>
        <w:jc w:val="both"/>
        <w:rPr>
          <w:b/>
        </w:rPr>
      </w:pPr>
    </w:p>
    <w:p w14:paraId="45BA2BD8" w14:textId="77777777" w:rsidR="00D14E95" w:rsidRPr="00D14E95" w:rsidRDefault="00D14E95" w:rsidP="00D14E95">
      <w:pPr>
        <w:widowControl w:val="0"/>
        <w:spacing w:line="288" w:lineRule="auto"/>
        <w:ind w:firstLine="720"/>
        <w:jc w:val="both"/>
        <w:rPr>
          <w:b/>
        </w:rPr>
      </w:pPr>
      <w:r w:rsidRPr="00D14E95">
        <w:rPr>
          <w:b/>
        </w:rPr>
        <w:t xml:space="preserve">I. Mục tiêu: </w:t>
      </w:r>
      <w:r w:rsidRPr="00D14E95">
        <w:rPr>
          <w:bCs/>
        </w:rPr>
        <w:t>Sau khi học xong bài này học sinh có khả năng:</w:t>
      </w:r>
    </w:p>
    <w:p w14:paraId="1230E878" w14:textId="77777777" w:rsidR="00D14E95" w:rsidRPr="00D14E95" w:rsidRDefault="00D14E95" w:rsidP="00D14E95">
      <w:pPr>
        <w:shd w:val="clear" w:color="auto" w:fill="FFFFFF"/>
        <w:spacing w:line="288" w:lineRule="auto"/>
        <w:ind w:firstLine="720"/>
        <w:jc w:val="both"/>
        <w:rPr>
          <w:color w:val="000000"/>
        </w:rPr>
      </w:pPr>
      <w:r w:rsidRPr="00D14E95">
        <w:rPr>
          <w:b/>
          <w:bCs/>
          <w:color w:val="000000"/>
          <w:shd w:val="clear" w:color="auto" w:fill="FFFFFF"/>
        </w:rPr>
        <w:t>1. Về kiến thức:</w:t>
      </w:r>
    </w:p>
    <w:p w14:paraId="795305C1" w14:textId="77777777" w:rsidR="00D14E95" w:rsidRPr="00D14E95" w:rsidRDefault="00D14E95" w:rsidP="00D14E95">
      <w:pPr>
        <w:shd w:val="clear" w:color="auto" w:fill="FFFFFF"/>
        <w:spacing w:line="288" w:lineRule="auto"/>
        <w:ind w:firstLine="720"/>
        <w:jc w:val="both"/>
        <w:rPr>
          <w:color w:val="000000"/>
        </w:rPr>
      </w:pPr>
      <w:r w:rsidRPr="00D14E95">
        <w:rPr>
          <w:color w:val="000000"/>
        </w:rPr>
        <w:t>– Nhận biết được đơn thức, đa thức nhiều biến, hai đơn thức đồng dạng.</w:t>
      </w:r>
    </w:p>
    <w:p w14:paraId="0110A5DE" w14:textId="77777777" w:rsidR="00D14E95" w:rsidRPr="00D14E95" w:rsidRDefault="00D14E95" w:rsidP="00D14E95">
      <w:pPr>
        <w:shd w:val="clear" w:color="auto" w:fill="FFFFFF"/>
        <w:spacing w:line="288" w:lineRule="auto"/>
        <w:ind w:firstLine="720"/>
        <w:jc w:val="both"/>
        <w:rPr>
          <w:color w:val="000000"/>
        </w:rPr>
      </w:pPr>
      <w:r w:rsidRPr="00D14E95">
        <w:rPr>
          <w:color w:val="000000"/>
        </w:rPr>
        <w:t>– Xác định phần hệ số và phần biến của đơn thức thu gọn.</w:t>
      </w:r>
    </w:p>
    <w:p w14:paraId="76B7E6B9" w14:textId="77777777" w:rsidR="00D14E95" w:rsidRPr="00D14E95" w:rsidRDefault="00D14E95" w:rsidP="00D14E95">
      <w:pPr>
        <w:shd w:val="clear" w:color="auto" w:fill="FFFFFF"/>
        <w:spacing w:line="288" w:lineRule="auto"/>
        <w:ind w:firstLine="720"/>
        <w:jc w:val="both"/>
        <w:rPr>
          <w:color w:val="000000"/>
        </w:rPr>
      </w:pPr>
      <w:r w:rsidRPr="00D14E95">
        <w:rPr>
          <w:color w:val="000000"/>
        </w:rPr>
        <w:t>– Thực hiện được phép cộng, trừ, nhân các đa thức; chia đa thức cho đơn thức.</w:t>
      </w:r>
    </w:p>
    <w:p w14:paraId="081B4671" w14:textId="77777777" w:rsidR="00D14E95" w:rsidRPr="00D14E95" w:rsidRDefault="00D14E95" w:rsidP="00D14E95">
      <w:pPr>
        <w:shd w:val="clear" w:color="auto" w:fill="FFFFFF"/>
        <w:spacing w:line="288" w:lineRule="auto"/>
        <w:ind w:firstLine="720"/>
        <w:jc w:val="both"/>
        <w:rPr>
          <w:color w:val="000000"/>
        </w:rPr>
      </w:pPr>
      <w:r w:rsidRPr="00D14E95">
        <w:rPr>
          <w:color w:val="000000"/>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14:paraId="196A060A" w14:textId="77777777" w:rsidR="00D14E95" w:rsidRPr="00D14E95" w:rsidRDefault="00D14E95" w:rsidP="00D14E95">
      <w:pPr>
        <w:shd w:val="clear" w:color="auto" w:fill="FFFFFF"/>
        <w:spacing w:line="288" w:lineRule="auto"/>
        <w:ind w:firstLine="720"/>
        <w:jc w:val="both"/>
        <w:rPr>
          <w:color w:val="000000"/>
        </w:rPr>
      </w:pPr>
      <w:r w:rsidRPr="00D14E95">
        <w:rPr>
          <w:color w:val="000000"/>
        </w:rPr>
        <w:t>– Phân tích được đa thức thành nhân tử bằng cách vận dụng trực tiếp hằng đẳng thức, vận dụng hằng đẳng thức thông qua nhóm hạng tử và đặt nhân tử chung.</w:t>
      </w:r>
    </w:p>
    <w:p w14:paraId="13766ED3" w14:textId="77777777" w:rsidR="00D14E95" w:rsidRPr="00D14E95" w:rsidRDefault="00D14E95" w:rsidP="00D14E95">
      <w:pPr>
        <w:spacing w:line="288" w:lineRule="auto"/>
        <w:ind w:firstLine="720"/>
        <w:jc w:val="both"/>
        <w:rPr>
          <w:color w:val="000000"/>
          <w:lang w:val="en-GB"/>
        </w:rPr>
      </w:pPr>
      <w:r w:rsidRPr="00D14E95">
        <w:rPr>
          <w:color w:val="000000"/>
        </w:rPr>
        <w:t>– </w:t>
      </w:r>
      <w:r w:rsidRPr="00D14E95">
        <w:rPr>
          <w:color w:val="000000"/>
          <w:lang w:val="vi-VN"/>
        </w:rPr>
        <w:t>Thực hiện được các phép tính: phép cộng, phép trừ, phép nhân, phép chia đối với hai phân thức đại số.</w:t>
      </w:r>
    </w:p>
    <w:p w14:paraId="4186492D" w14:textId="77777777" w:rsidR="00D14E95" w:rsidRPr="00D14E95" w:rsidRDefault="00D14E95" w:rsidP="00D14E95">
      <w:pPr>
        <w:shd w:val="clear" w:color="auto" w:fill="FFFFFF"/>
        <w:spacing w:line="288" w:lineRule="auto"/>
        <w:ind w:firstLine="720"/>
        <w:jc w:val="both"/>
        <w:rPr>
          <w:color w:val="000000"/>
        </w:rPr>
      </w:pPr>
      <w:r w:rsidRPr="00D14E95">
        <w:rPr>
          <w:b/>
          <w:bCs/>
          <w:color w:val="000000"/>
          <w:shd w:val="clear" w:color="auto" w:fill="FFFFFF"/>
        </w:rPr>
        <w:t>2. Về năng lực:</w:t>
      </w:r>
    </w:p>
    <w:p w14:paraId="57B229D9" w14:textId="77777777" w:rsidR="00D14E95" w:rsidRPr="00D14E95" w:rsidRDefault="00D14E95" w:rsidP="00D14E95">
      <w:pPr>
        <w:shd w:val="clear" w:color="auto" w:fill="FFFFFF"/>
        <w:spacing w:line="288" w:lineRule="auto"/>
        <w:ind w:firstLine="720"/>
        <w:jc w:val="both"/>
        <w:rPr>
          <w:color w:val="000000"/>
        </w:rPr>
      </w:pPr>
      <w:r w:rsidRPr="00D14E95">
        <w:rPr>
          <w:bCs/>
          <w:color w:val="000000"/>
          <w:lang w:val="en-GB"/>
        </w:rPr>
        <w:t xml:space="preserve">* </w:t>
      </w:r>
      <w:r w:rsidRPr="00D14E95">
        <w:rPr>
          <w:bCs/>
          <w:color w:val="000000"/>
        </w:rPr>
        <w:t>Năng lực chung:</w:t>
      </w:r>
    </w:p>
    <w:p w14:paraId="68FC5640" w14:textId="77777777" w:rsidR="00D14E95" w:rsidRPr="00D14E95" w:rsidRDefault="00D14E95" w:rsidP="00D14E95">
      <w:pPr>
        <w:spacing w:line="288" w:lineRule="auto"/>
        <w:ind w:firstLine="720"/>
        <w:jc w:val="both"/>
        <w:rPr>
          <w:spacing w:val="-6"/>
        </w:rPr>
      </w:pPr>
      <w:r w:rsidRPr="00D14E95">
        <w:rPr>
          <w:spacing w:val="-6"/>
        </w:rPr>
        <w:t>- Năng lực tự học: HS tự hoàn thành được các nhiệm vụ học tập chuẩn bị ở nhà và tại lớp.</w:t>
      </w:r>
    </w:p>
    <w:p w14:paraId="3385CF16" w14:textId="77777777" w:rsidR="00D14E95" w:rsidRPr="00D14E95" w:rsidRDefault="00D14E95" w:rsidP="00D14E95">
      <w:pPr>
        <w:spacing w:line="288" w:lineRule="auto"/>
        <w:ind w:firstLine="720"/>
        <w:jc w:val="both"/>
        <w:rPr>
          <w:lang w:val="fr-FR"/>
        </w:rPr>
      </w:pPr>
      <w:r w:rsidRPr="00D14E95">
        <w:t xml:space="preserve">- Năng lực giao tiếp và hợp tác: </w:t>
      </w:r>
      <w:r w:rsidRPr="00D14E95">
        <w:rPr>
          <w:lang w:val="nl-NL"/>
        </w:rPr>
        <w:t>HS phân công được nhiệm vụ trong nhóm,</w:t>
      </w:r>
      <w:r w:rsidRPr="00D14E95">
        <w:rPr>
          <w:lang w:val="fr-FR"/>
        </w:rPr>
        <w:t xml:space="preserve"> biết hỗ trợ nhau, trao đổi, thảo luận, thống nhất được ý kiến trong nhóm để hoàn thành nhiệm vụ.</w:t>
      </w:r>
    </w:p>
    <w:p w14:paraId="2F663FCE" w14:textId="77777777" w:rsidR="00D14E95" w:rsidRPr="00D14E95" w:rsidRDefault="00D14E95" w:rsidP="00D14E95">
      <w:pPr>
        <w:shd w:val="clear" w:color="auto" w:fill="FFFFFF"/>
        <w:spacing w:line="288" w:lineRule="auto"/>
        <w:ind w:firstLine="720"/>
        <w:jc w:val="both"/>
        <w:rPr>
          <w:bCs/>
          <w:color w:val="000000"/>
          <w:lang w:val="vi-VN"/>
        </w:rPr>
      </w:pPr>
      <w:r w:rsidRPr="00D14E95">
        <w:rPr>
          <w:bCs/>
          <w:color w:val="000000"/>
          <w:lang w:val="en-GB"/>
        </w:rPr>
        <w:t>*</w:t>
      </w:r>
      <w:r w:rsidRPr="00D14E95">
        <w:rPr>
          <w:bCs/>
          <w:color w:val="000000"/>
          <w:lang w:val="vi-VN"/>
        </w:rPr>
        <w:t xml:space="preserve"> </w:t>
      </w:r>
      <w:r w:rsidRPr="00D14E95">
        <w:rPr>
          <w:bCs/>
          <w:color w:val="000000"/>
        </w:rPr>
        <w:t>Năng lực đặc thù: </w:t>
      </w:r>
    </w:p>
    <w:p w14:paraId="00AAA040" w14:textId="77777777" w:rsidR="00D14E95" w:rsidRPr="00D14E95" w:rsidRDefault="00D14E95" w:rsidP="00D14E95">
      <w:pPr>
        <w:shd w:val="clear" w:color="auto" w:fill="FFFFFF"/>
        <w:spacing w:line="288" w:lineRule="auto"/>
        <w:ind w:firstLine="720"/>
        <w:jc w:val="both"/>
        <w:rPr>
          <w:color w:val="000000"/>
        </w:rPr>
      </w:pPr>
      <w:r w:rsidRPr="00D14E95">
        <w:rPr>
          <w:color w:val="000000"/>
          <w:lang w:val="en-GB"/>
        </w:rPr>
        <w:t>-</w:t>
      </w:r>
      <w:r w:rsidRPr="00D14E95">
        <w:rPr>
          <w:color w:val="000000"/>
          <w:lang w:val="vi-VN"/>
        </w:rPr>
        <w:t xml:space="preserve"> T</w:t>
      </w:r>
      <w:r w:rsidRPr="00D14E95">
        <w:rPr>
          <w:color w:val="000000"/>
        </w:rPr>
        <w:t>ư duy và lập luận toán học, mô hình hóa toán học; giải quyết vấn đề toán học.</w:t>
      </w:r>
    </w:p>
    <w:p w14:paraId="2CD265A2" w14:textId="77777777" w:rsidR="00D14E95" w:rsidRPr="00D14E95" w:rsidRDefault="00D14E95" w:rsidP="00D14E95">
      <w:pPr>
        <w:shd w:val="clear" w:color="auto" w:fill="FFFFFF"/>
        <w:spacing w:line="288" w:lineRule="auto"/>
        <w:ind w:firstLine="720"/>
        <w:jc w:val="both"/>
        <w:rPr>
          <w:color w:val="000000"/>
        </w:rPr>
      </w:pPr>
      <w:r w:rsidRPr="00D14E95">
        <w:rPr>
          <w:b/>
          <w:bCs/>
          <w:color w:val="000000"/>
          <w:shd w:val="clear" w:color="auto" w:fill="FFFFFF"/>
        </w:rPr>
        <w:t>3. Về phẩm chất:</w:t>
      </w:r>
    </w:p>
    <w:p w14:paraId="1E91BC0A" w14:textId="77777777" w:rsidR="00D14E95" w:rsidRPr="00D14E95" w:rsidRDefault="00D14E95" w:rsidP="00D14E95">
      <w:pPr>
        <w:widowControl w:val="0"/>
        <w:spacing w:line="288" w:lineRule="auto"/>
        <w:ind w:firstLine="720"/>
        <w:jc w:val="both"/>
      </w:pPr>
      <w:r w:rsidRPr="00D14E95">
        <w:t>- Chăm chỉ: thực hiện đầy đủ các hoạt động học tập một cách tự giác, tích cực.</w:t>
      </w:r>
    </w:p>
    <w:p w14:paraId="57E795D9" w14:textId="77777777" w:rsidR="00D14E95" w:rsidRPr="00D14E95" w:rsidRDefault="00D14E95" w:rsidP="00D14E95">
      <w:pPr>
        <w:widowControl w:val="0"/>
        <w:spacing w:line="288" w:lineRule="auto"/>
        <w:ind w:firstLine="720"/>
        <w:jc w:val="both"/>
      </w:pPr>
      <w:r w:rsidRPr="00D14E95">
        <w:t xml:space="preserve">- Trung thực: thật thà, thẳng thắn </w:t>
      </w:r>
      <w:r w:rsidRPr="00D14E95">
        <w:rPr>
          <w:lang w:val="es-MX"/>
        </w:rPr>
        <w:t>trong báo cáo kết quả hoạt động cá nhân và theo nhóm, trong đánh giá và tự đánh giá.</w:t>
      </w:r>
    </w:p>
    <w:p w14:paraId="6A6C8F97" w14:textId="77777777" w:rsidR="00D14E95" w:rsidRPr="00D14E95" w:rsidRDefault="00D14E95" w:rsidP="00D14E95">
      <w:pPr>
        <w:widowControl w:val="0"/>
        <w:spacing w:line="288" w:lineRule="auto"/>
        <w:ind w:firstLine="720"/>
        <w:jc w:val="both"/>
      </w:pPr>
      <w:r w:rsidRPr="00D14E95">
        <w:t>- Trách nhiệm: hoàn thành đầy đủ, có chất lượng các nhiệm vụ học tập.</w:t>
      </w:r>
    </w:p>
    <w:p w14:paraId="61CD8FA3" w14:textId="77777777" w:rsidR="00D14E95" w:rsidRPr="00D14E95" w:rsidRDefault="00D14E95" w:rsidP="00D14E95">
      <w:pPr>
        <w:widowControl w:val="0"/>
        <w:spacing w:line="288" w:lineRule="auto"/>
        <w:ind w:firstLine="720"/>
        <w:jc w:val="both"/>
      </w:pPr>
      <w:r w:rsidRPr="00D14E95">
        <w:rPr>
          <w:b/>
          <w:bCs/>
        </w:rPr>
        <w:t>II. Thiết bị dạy học và học liệu </w:t>
      </w:r>
    </w:p>
    <w:p w14:paraId="260C3CC1" w14:textId="77777777" w:rsidR="00D14E95" w:rsidRPr="00D14E95" w:rsidRDefault="00D14E95" w:rsidP="00D14E95">
      <w:pPr>
        <w:widowControl w:val="0"/>
        <w:spacing w:line="288" w:lineRule="auto"/>
        <w:ind w:firstLine="720"/>
        <w:jc w:val="both"/>
      </w:pPr>
      <w:r w:rsidRPr="00D14E95">
        <w:rPr>
          <w:b/>
        </w:rPr>
        <w:t xml:space="preserve">1. Giáo viên: </w:t>
      </w:r>
      <w:r w:rsidRPr="00D14E95">
        <w:t>SGK, kế hoạch bài dạy, phiếu học tập, máy chiếu.</w:t>
      </w:r>
    </w:p>
    <w:p w14:paraId="3E83781A" w14:textId="77777777" w:rsidR="00D14E95" w:rsidRPr="00D14E95" w:rsidRDefault="00D14E95" w:rsidP="00D14E95">
      <w:pPr>
        <w:widowControl w:val="0"/>
        <w:spacing w:line="288" w:lineRule="auto"/>
        <w:ind w:firstLine="720"/>
        <w:jc w:val="both"/>
        <w:rPr>
          <w:b/>
        </w:rPr>
      </w:pPr>
      <w:r w:rsidRPr="00D14E95">
        <w:rPr>
          <w:b/>
        </w:rPr>
        <w:t xml:space="preserve">2. Học sinh: </w:t>
      </w:r>
      <w:r w:rsidRPr="00D14E95">
        <w:t xml:space="preserve">SGK, vở ghi, đồ dùng học tập, </w:t>
      </w:r>
      <w:r w:rsidRPr="00D14E95">
        <w:rPr>
          <w:rFonts w:eastAsia="Calibri"/>
          <w:kern w:val="2"/>
          <w14:ligatures w14:val="standardContextual"/>
        </w:rPr>
        <w:t>sơ đồ kiến thức làm theo nhóm.</w:t>
      </w:r>
    </w:p>
    <w:p w14:paraId="54A35BEE" w14:textId="77777777" w:rsidR="00D14E95" w:rsidRPr="00D14E95" w:rsidRDefault="00D14E95" w:rsidP="00D14E95">
      <w:pPr>
        <w:widowControl w:val="0"/>
        <w:spacing w:line="288" w:lineRule="auto"/>
        <w:ind w:firstLine="720"/>
        <w:jc w:val="both"/>
        <w:rPr>
          <w:b/>
          <w:bCs/>
        </w:rPr>
      </w:pPr>
      <w:r w:rsidRPr="00D14E95">
        <w:rPr>
          <w:b/>
          <w:bCs/>
        </w:rPr>
        <w:t>III. Tiến trình dạy học</w:t>
      </w:r>
    </w:p>
    <w:p w14:paraId="1A0A952D" w14:textId="77777777" w:rsidR="00D14E95" w:rsidRPr="00D14E95" w:rsidRDefault="00D14E95" w:rsidP="00D14E95">
      <w:pPr>
        <w:widowControl w:val="0"/>
        <w:spacing w:line="288" w:lineRule="auto"/>
        <w:ind w:firstLine="720"/>
        <w:jc w:val="both"/>
      </w:pPr>
      <w:r w:rsidRPr="00D14E95">
        <w:rPr>
          <w:b/>
          <w:bCs/>
        </w:rPr>
        <w:t>1. Hoạt động 1: Khởi động (3 phút)</w:t>
      </w:r>
    </w:p>
    <w:p w14:paraId="23099F6A" w14:textId="77777777" w:rsidR="00D14E95" w:rsidRPr="00D14E95" w:rsidRDefault="00D14E95" w:rsidP="00D14E95">
      <w:pPr>
        <w:spacing w:line="288" w:lineRule="auto"/>
        <w:ind w:firstLine="720"/>
        <w:jc w:val="both"/>
        <w:rPr>
          <w:rFonts w:eastAsia="Calibri"/>
          <w:b/>
          <w:kern w:val="2"/>
          <w14:ligatures w14:val="standardContextual"/>
        </w:rPr>
      </w:pPr>
      <w:r w:rsidRPr="00D14E95">
        <w:rPr>
          <w:rFonts w:eastAsia="Calibri"/>
          <w:b/>
          <w:kern w:val="2"/>
          <w14:ligatures w14:val="standardContextual"/>
        </w:rPr>
        <w:t>a) Mục tiêu:</w:t>
      </w:r>
    </w:p>
    <w:p w14:paraId="43356499" w14:textId="77777777" w:rsidR="00D14E95" w:rsidRPr="00D14E95" w:rsidRDefault="00D14E95" w:rsidP="00D14E95">
      <w:pPr>
        <w:spacing w:line="288" w:lineRule="auto"/>
        <w:ind w:firstLine="720"/>
        <w:jc w:val="both"/>
        <w:rPr>
          <w:rFonts w:eastAsia="Calibri"/>
          <w:kern w:val="2"/>
          <w14:ligatures w14:val="standardContextual"/>
        </w:rPr>
      </w:pPr>
      <w:r w:rsidRPr="00D14E95">
        <w:rPr>
          <w:rFonts w:eastAsia="Calibri"/>
          <w:kern w:val="2"/>
          <w14:ligatures w14:val="standardContextual"/>
        </w:rPr>
        <w:t>- HS nhớ lại các kiến thức về đa thức nhiều biến; phân thức đại số; phép cộng và phép trừ phân thức đại số</w:t>
      </w:r>
    </w:p>
    <w:p w14:paraId="7261192C" w14:textId="77777777" w:rsidR="00D14E95" w:rsidRPr="00D14E95" w:rsidRDefault="00D14E95" w:rsidP="00D14E95">
      <w:pPr>
        <w:spacing w:line="288" w:lineRule="auto"/>
        <w:ind w:firstLine="720"/>
        <w:jc w:val="both"/>
        <w:rPr>
          <w:rFonts w:eastAsia="Calibri"/>
          <w:kern w:val="2"/>
          <w14:ligatures w14:val="standardContextual"/>
        </w:rPr>
      </w:pPr>
      <w:r w:rsidRPr="00D14E95">
        <w:rPr>
          <w:rFonts w:eastAsia="Calibri"/>
          <w:kern w:val="2"/>
          <w14:ligatures w14:val="standardContextual"/>
        </w:rPr>
        <w:t>- HS làm được các bài tập liên quan đến đa thức nhiều biến; phân thức đại số; phép cộng và phép trừ phân thức đại số</w:t>
      </w:r>
    </w:p>
    <w:p w14:paraId="120F93CA" w14:textId="77777777" w:rsidR="00D14E95" w:rsidRPr="00D14E95" w:rsidRDefault="00D14E95" w:rsidP="00D14E95">
      <w:pPr>
        <w:spacing w:line="288" w:lineRule="auto"/>
        <w:ind w:firstLine="720"/>
        <w:jc w:val="both"/>
        <w:rPr>
          <w:rFonts w:eastAsia="Calibri"/>
          <w:kern w:val="2"/>
          <w14:ligatures w14:val="standardContextual"/>
        </w:rPr>
      </w:pPr>
      <w:r w:rsidRPr="00D14E95">
        <w:rPr>
          <w:rFonts w:eastAsia="Calibri"/>
          <w:kern w:val="2"/>
          <w14:ligatures w14:val="standardContextual"/>
        </w:rPr>
        <w:t>- HS vận dụng được kiến thức vào thực tế</w:t>
      </w:r>
    </w:p>
    <w:p w14:paraId="7AA567F3" w14:textId="77777777" w:rsidR="00D14E95" w:rsidRPr="00D14E95" w:rsidRDefault="00D14E95" w:rsidP="00D14E95">
      <w:pPr>
        <w:spacing w:line="288" w:lineRule="auto"/>
        <w:ind w:firstLine="720"/>
        <w:jc w:val="both"/>
        <w:rPr>
          <w:rFonts w:eastAsia="Calibri"/>
          <w:kern w:val="2"/>
          <w14:ligatures w14:val="standardContextual"/>
        </w:rPr>
      </w:pPr>
      <w:r w:rsidRPr="00D14E95">
        <w:rPr>
          <w:rFonts w:eastAsia="Calibri"/>
          <w:b/>
          <w:kern w:val="2"/>
          <w14:ligatures w14:val="standardContextual"/>
        </w:rPr>
        <w:t>b) Nội dung:</w:t>
      </w:r>
      <w:r w:rsidRPr="00D14E95">
        <w:rPr>
          <w:rFonts w:eastAsia="Calibri"/>
          <w:kern w:val="2"/>
          <w14:ligatures w14:val="standardContextual"/>
        </w:rPr>
        <w:t xml:space="preserve"> HS suy nghĩ trả lời các câu hỏi trắc nghiệm dưới sự hướng dẫn của giáo viên</w:t>
      </w:r>
    </w:p>
    <w:p w14:paraId="3691BEA1" w14:textId="77777777" w:rsidR="00D14E95" w:rsidRPr="00D14E95" w:rsidRDefault="00D14E95" w:rsidP="00D14E95">
      <w:pPr>
        <w:spacing w:line="288" w:lineRule="auto"/>
        <w:ind w:firstLine="720"/>
        <w:jc w:val="both"/>
        <w:rPr>
          <w:rFonts w:eastAsia="Calibri"/>
          <w:kern w:val="2"/>
          <w14:ligatures w14:val="standardContextual"/>
        </w:rPr>
      </w:pPr>
      <w:r w:rsidRPr="00D14E95">
        <w:rPr>
          <w:rFonts w:eastAsia="Calibri"/>
          <w:b/>
          <w:kern w:val="2"/>
          <w14:ligatures w14:val="standardContextual"/>
        </w:rPr>
        <w:t>c) Sản phẩm:</w:t>
      </w:r>
      <w:r w:rsidRPr="00D14E95">
        <w:rPr>
          <w:rFonts w:eastAsia="Calibri"/>
          <w:kern w:val="2"/>
          <w14:ligatures w14:val="standardContextual"/>
        </w:rPr>
        <w:t xml:space="preserve"> HS trả lời được các câu hỏi về đa thức nhiều biến, phân thức đại số</w:t>
      </w:r>
    </w:p>
    <w:p w14:paraId="104AE8F4" w14:textId="77777777" w:rsidR="00D14E95" w:rsidRPr="00D14E95" w:rsidRDefault="00D14E95" w:rsidP="00D14E95">
      <w:pPr>
        <w:spacing w:line="288" w:lineRule="auto"/>
        <w:ind w:firstLine="720"/>
        <w:jc w:val="both"/>
        <w:rPr>
          <w:rFonts w:eastAsia="Calibri"/>
          <w:b/>
          <w:kern w:val="2"/>
          <w14:ligatures w14:val="standardContextual"/>
        </w:rPr>
      </w:pPr>
      <w:r w:rsidRPr="00D14E95">
        <w:rPr>
          <w:rFonts w:eastAsia="Calibri"/>
          <w:b/>
          <w:kern w:val="2"/>
          <w14:ligatures w14:val="standardContextual"/>
        </w:rPr>
        <w:t>d) Tổ chức thực hiện:</w:t>
      </w:r>
    </w:p>
    <w:tbl>
      <w:tblPr>
        <w:tblStyle w:val="TableGrid11"/>
        <w:tblW w:w="0" w:type="auto"/>
        <w:tblLook w:val="04A0" w:firstRow="1" w:lastRow="0" w:firstColumn="1" w:lastColumn="0" w:noHBand="0" w:noVBand="1"/>
      </w:tblPr>
      <w:tblGrid>
        <w:gridCol w:w="4788"/>
        <w:gridCol w:w="4788"/>
      </w:tblGrid>
      <w:tr w:rsidR="00D14E95" w:rsidRPr="00D14E95" w14:paraId="70201DFA" w14:textId="77777777" w:rsidTr="00D14E95">
        <w:trPr>
          <w:tblHeader/>
        </w:trPr>
        <w:tc>
          <w:tcPr>
            <w:tcW w:w="4788" w:type="dxa"/>
            <w:tcBorders>
              <w:top w:val="single" w:sz="4" w:space="0" w:color="auto"/>
              <w:left w:val="single" w:sz="4" w:space="0" w:color="auto"/>
              <w:bottom w:val="single" w:sz="4" w:space="0" w:color="auto"/>
              <w:right w:val="single" w:sz="4" w:space="0" w:color="auto"/>
            </w:tcBorders>
            <w:hideMark/>
          </w:tcPr>
          <w:p w14:paraId="24D7908A" w14:textId="77777777" w:rsidR="00D14E95" w:rsidRPr="00D14E95" w:rsidRDefault="00D14E95" w:rsidP="00D14E95">
            <w:pPr>
              <w:spacing w:line="276" w:lineRule="auto"/>
              <w:jc w:val="center"/>
              <w:rPr>
                <w:rFonts w:ascii="Times New Roman" w:hAnsi="Times New Roman"/>
                <w:b/>
                <w:bCs/>
              </w:rPr>
            </w:pPr>
            <w:r w:rsidRPr="00D14E95">
              <w:rPr>
                <w:rFonts w:ascii="Times New Roman" w:hAnsi="Times New Roman"/>
                <w:b/>
                <w:bCs/>
              </w:rPr>
              <w:t>HĐ CỦA GV VÀ HS</w:t>
            </w:r>
          </w:p>
        </w:tc>
        <w:tc>
          <w:tcPr>
            <w:tcW w:w="4788" w:type="dxa"/>
            <w:tcBorders>
              <w:top w:val="single" w:sz="4" w:space="0" w:color="auto"/>
              <w:left w:val="single" w:sz="4" w:space="0" w:color="auto"/>
              <w:bottom w:val="single" w:sz="4" w:space="0" w:color="auto"/>
              <w:right w:val="single" w:sz="4" w:space="0" w:color="auto"/>
            </w:tcBorders>
            <w:hideMark/>
          </w:tcPr>
          <w:p w14:paraId="7CD0C4F0" w14:textId="77777777" w:rsidR="00D14E95" w:rsidRPr="00D14E95" w:rsidRDefault="00D14E95" w:rsidP="00D14E95">
            <w:pPr>
              <w:spacing w:line="276" w:lineRule="auto"/>
              <w:jc w:val="center"/>
              <w:rPr>
                <w:rFonts w:ascii="Times New Roman" w:hAnsi="Times New Roman"/>
                <w:b/>
                <w:bCs/>
              </w:rPr>
            </w:pPr>
            <w:r w:rsidRPr="00D14E95">
              <w:rPr>
                <w:rFonts w:ascii="Times New Roman" w:hAnsi="Times New Roman"/>
                <w:b/>
                <w:bCs/>
                <w:color w:val="000000"/>
              </w:rPr>
              <w:t>SẢN PHẨM DỰ KIẾN</w:t>
            </w:r>
          </w:p>
        </w:tc>
      </w:tr>
      <w:tr w:rsidR="00D14E95" w:rsidRPr="00D14E95" w14:paraId="1AC1B792" w14:textId="77777777" w:rsidTr="00D14E95">
        <w:tc>
          <w:tcPr>
            <w:tcW w:w="4788" w:type="dxa"/>
            <w:tcBorders>
              <w:top w:val="single" w:sz="4" w:space="0" w:color="auto"/>
              <w:left w:val="single" w:sz="4" w:space="0" w:color="auto"/>
              <w:bottom w:val="single" w:sz="4" w:space="0" w:color="auto"/>
              <w:right w:val="single" w:sz="4" w:space="0" w:color="auto"/>
            </w:tcBorders>
            <w:hideMark/>
          </w:tcPr>
          <w:p w14:paraId="1B2AE427" w14:textId="77777777" w:rsidR="00D14E95" w:rsidRPr="00D14E95" w:rsidRDefault="00D14E95" w:rsidP="00D14E95">
            <w:pPr>
              <w:spacing w:line="276" w:lineRule="auto"/>
              <w:rPr>
                <w:rFonts w:ascii="Times New Roman" w:hAnsi="Times New Roman"/>
                <w:b/>
                <w:bCs/>
              </w:rPr>
            </w:pPr>
            <w:r w:rsidRPr="00D14E95">
              <w:rPr>
                <w:rFonts w:ascii="Times New Roman" w:hAnsi="Times New Roman"/>
                <w:b/>
                <w:bCs/>
              </w:rPr>
              <w:lastRenderedPageBreak/>
              <w:t>Bước 1. Chuyển giao nhiệm vụ:</w:t>
            </w:r>
          </w:p>
          <w:p w14:paraId="577F6809" w14:textId="77777777" w:rsidR="00D14E95" w:rsidRPr="00D14E95" w:rsidRDefault="00D14E95" w:rsidP="00D14E95">
            <w:pPr>
              <w:spacing w:line="276" w:lineRule="auto"/>
              <w:rPr>
                <w:rFonts w:ascii="Times New Roman" w:hAnsi="Times New Roman"/>
              </w:rPr>
            </w:pPr>
            <w:r w:rsidRPr="00D14E95">
              <w:rPr>
                <w:rFonts w:ascii="Times New Roman" w:hAnsi="Times New Roman"/>
              </w:rPr>
              <w:t>GV giới thiệu trò chơi “Hộp quà bí ẩn”</w:t>
            </w:r>
          </w:p>
          <w:p w14:paraId="4DC70021" w14:textId="77777777" w:rsidR="00D14E95" w:rsidRPr="00D14E95" w:rsidRDefault="00D14E95" w:rsidP="00D14E95">
            <w:pPr>
              <w:spacing w:line="276" w:lineRule="auto"/>
              <w:rPr>
                <w:rFonts w:ascii="Times New Roman" w:hAnsi="Times New Roman"/>
              </w:rPr>
            </w:pPr>
            <w:r w:rsidRPr="00D14E95">
              <w:rPr>
                <w:rFonts w:ascii="Times New Roman" w:hAnsi="Times New Roman"/>
              </w:rPr>
              <w:t>Cho HS trả lời nhanh các câu hỏi trắc nghiệm trong thời gian 10s/câu</w:t>
            </w:r>
          </w:p>
          <w:p w14:paraId="665CCA2D" w14:textId="77777777" w:rsidR="00D14E95" w:rsidRPr="00D14E95" w:rsidRDefault="00D14E95" w:rsidP="00D14E95">
            <w:pPr>
              <w:spacing w:line="276" w:lineRule="auto"/>
              <w:rPr>
                <w:rFonts w:ascii="Times New Roman" w:hAnsi="Times New Roman"/>
              </w:rPr>
            </w:pPr>
            <w:r w:rsidRPr="00D14E95">
              <w:rPr>
                <w:rFonts w:ascii="Times New Roman" w:hAnsi="Times New Roman"/>
              </w:rPr>
              <w:t>Câu 1. Tìm đa thức trong các biểu thức sau</w:t>
            </w:r>
          </w:p>
          <w:p w14:paraId="10C51889"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position w:val="-10"/>
              </w:rPr>
              <w:object w:dxaOrig="1365" w:dyaOrig="360" w14:anchorId="0A36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17.85pt" o:ole="">
                  <v:imagedata r:id="rId9" o:title=""/>
                </v:shape>
                <o:OLEObject Type="Embed" ProgID="Equation.DSMT4" ShapeID="_x0000_i1025" DrawAspect="Content" ObjectID="_1751915541" r:id="rId10"/>
              </w:object>
            </w:r>
          </w:p>
          <w:p w14:paraId="744B00BB"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r w:rsidRPr="00D14E95">
              <w:rPr>
                <w:rFonts w:ascii="Times New Roman" w:hAnsi="Times New Roman"/>
                <w:position w:val="-24"/>
              </w:rPr>
              <w:object w:dxaOrig="720" w:dyaOrig="615" w14:anchorId="768CBD1C">
                <v:shape id="_x0000_i1026" type="#_x0000_t75" style="width:36.3pt;height:31.2pt" o:ole="">
                  <v:imagedata r:id="rId11" o:title=""/>
                </v:shape>
                <o:OLEObject Type="Embed" ProgID="Equation.DSMT4" ShapeID="_x0000_i1026" DrawAspect="Content" ObjectID="_1751915542" r:id="rId12"/>
              </w:object>
            </w:r>
          </w:p>
          <w:p w14:paraId="7C67F247"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 </w:t>
            </w:r>
            <w:r w:rsidRPr="00D14E95">
              <w:rPr>
                <w:rFonts w:ascii="Times New Roman" w:hAnsi="Times New Roman"/>
                <w:position w:val="-28"/>
              </w:rPr>
              <w:object w:dxaOrig="1080" w:dyaOrig="660" w14:anchorId="103FC7D2">
                <v:shape id="_x0000_i1027" type="#_x0000_t75" style="width:54.15pt;height:33.15pt" o:ole="">
                  <v:imagedata r:id="rId13" o:title=""/>
                </v:shape>
                <o:OLEObject Type="Embed" ProgID="Equation.DSMT4" ShapeID="_x0000_i1027" DrawAspect="Content" ObjectID="_1751915543" r:id="rId14"/>
              </w:object>
            </w:r>
          </w:p>
          <w:p w14:paraId="3AC680CF"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D. </w:t>
            </w:r>
            <w:r w:rsidRPr="00D14E95">
              <w:rPr>
                <w:rFonts w:ascii="Times New Roman" w:hAnsi="Times New Roman"/>
                <w:position w:val="-24"/>
              </w:rPr>
              <w:object w:dxaOrig="855" w:dyaOrig="660" w14:anchorId="79E18573">
                <v:shape id="_x0000_i1028" type="#_x0000_t75" style="width:43.95pt;height:33.15pt" o:ole="">
                  <v:imagedata r:id="rId15" o:title=""/>
                </v:shape>
                <o:OLEObject Type="Embed" ProgID="Equation.DSMT4" ShapeID="_x0000_i1028" DrawAspect="Content" ObjectID="_1751915544" r:id="rId16"/>
              </w:object>
            </w:r>
          </w:p>
          <w:p w14:paraId="6C485824" w14:textId="77777777" w:rsidR="00D14E95" w:rsidRPr="00D14E95" w:rsidRDefault="00D14E95" w:rsidP="00D14E95">
            <w:pPr>
              <w:spacing w:line="276" w:lineRule="auto"/>
              <w:rPr>
                <w:rFonts w:ascii="Times New Roman" w:hAnsi="Times New Roman"/>
              </w:rPr>
            </w:pPr>
            <w:r w:rsidRPr="00D14E95">
              <w:rPr>
                <w:rFonts w:ascii="Times New Roman" w:hAnsi="Times New Roman"/>
              </w:rPr>
              <w:t>Câu 2. Em hãy tính diện tích mảnh vườn hình chữ nhật (hình vẽ) với x = 3 (m); y = 1 (m)</w:t>
            </w:r>
            <w:r w:rsidRPr="00D14E95">
              <w:rPr>
                <w:rFonts w:ascii="Times New Roman" w:hAnsi="Times New Roman"/>
                <w:noProof/>
                <w:lang w:val="vi-VN" w:eastAsia="vi-VN"/>
              </w:rPr>
              <w:drawing>
                <wp:inline distT="0" distB="0" distL="0" distR="0" wp14:anchorId="57B6DA01" wp14:editId="1CD63C78">
                  <wp:extent cx="2705100" cy="1143000"/>
                  <wp:effectExtent l="0" t="0" r="0" b="0"/>
                  <wp:docPr id="6" name="Picture 6" descr="Các dạng toán thực tế lớp 8 có đáp án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dạng toán thực tế lớp 8 có đáp án (ảnh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143000"/>
                          </a:xfrm>
                          <a:prstGeom prst="rect">
                            <a:avLst/>
                          </a:prstGeom>
                          <a:noFill/>
                          <a:ln>
                            <a:noFill/>
                          </a:ln>
                        </pic:spPr>
                      </pic:pic>
                    </a:graphicData>
                  </a:graphic>
                </wp:inline>
              </w:drawing>
            </w:r>
          </w:p>
          <w:p w14:paraId="2E6A6034" w14:textId="77777777" w:rsidR="00D14E95" w:rsidRPr="00D14E95" w:rsidRDefault="00D14E95" w:rsidP="00D14E95">
            <w:pPr>
              <w:spacing w:line="276" w:lineRule="auto"/>
              <w:rPr>
                <w:rFonts w:ascii="Times New Roman" w:hAnsi="Times New Roman"/>
                <w:vertAlign w:val="superscript"/>
              </w:rPr>
            </w:pPr>
            <w:r w:rsidRPr="00D14E95">
              <w:rPr>
                <w:rFonts w:ascii="Times New Roman" w:hAnsi="Times New Roman"/>
              </w:rPr>
              <w:t>A. 200 m</w:t>
            </w:r>
            <w:r w:rsidRPr="00D14E95">
              <w:rPr>
                <w:rFonts w:ascii="Times New Roman" w:hAnsi="Times New Roman"/>
                <w:vertAlign w:val="superscript"/>
              </w:rPr>
              <w:t>2</w:t>
            </w:r>
          </w:p>
          <w:p w14:paraId="41F97FEF" w14:textId="77777777" w:rsidR="00D14E95" w:rsidRPr="00D14E95" w:rsidRDefault="00D14E95" w:rsidP="00D14E95">
            <w:pPr>
              <w:spacing w:line="276" w:lineRule="auto"/>
              <w:rPr>
                <w:rFonts w:ascii="Times New Roman" w:hAnsi="Times New Roman"/>
                <w:vertAlign w:val="superscript"/>
              </w:rPr>
            </w:pPr>
            <w:r w:rsidRPr="00D14E95">
              <w:rPr>
                <w:rFonts w:ascii="Times New Roman" w:hAnsi="Times New Roman"/>
              </w:rPr>
              <w:t>B. 205 m</w:t>
            </w:r>
            <w:r w:rsidRPr="00D14E95">
              <w:rPr>
                <w:rFonts w:ascii="Times New Roman" w:hAnsi="Times New Roman"/>
                <w:vertAlign w:val="superscript"/>
              </w:rPr>
              <w:t>2.</w:t>
            </w:r>
          </w:p>
          <w:p w14:paraId="1BADD3E3" w14:textId="77777777" w:rsidR="00D14E95" w:rsidRPr="00D14E95" w:rsidRDefault="00D14E95" w:rsidP="00D14E95">
            <w:pPr>
              <w:spacing w:line="276" w:lineRule="auto"/>
              <w:rPr>
                <w:rFonts w:ascii="Times New Roman" w:hAnsi="Times New Roman"/>
              </w:rPr>
            </w:pPr>
            <w:r w:rsidRPr="00D14E95">
              <w:rPr>
                <w:rFonts w:ascii="Times New Roman" w:hAnsi="Times New Roman"/>
              </w:rPr>
              <w:t>C. 216 m</w:t>
            </w:r>
            <w:r w:rsidRPr="00D14E95">
              <w:rPr>
                <w:rFonts w:ascii="Times New Roman" w:hAnsi="Times New Roman"/>
                <w:vertAlign w:val="superscript"/>
              </w:rPr>
              <w:t>2</w:t>
            </w:r>
          </w:p>
          <w:p w14:paraId="76A659B1" w14:textId="77777777" w:rsidR="00D14E95" w:rsidRPr="00D14E95" w:rsidRDefault="00D14E95" w:rsidP="00D14E95">
            <w:pPr>
              <w:spacing w:line="276" w:lineRule="auto"/>
              <w:rPr>
                <w:rFonts w:ascii="Times New Roman" w:hAnsi="Times New Roman"/>
              </w:rPr>
            </w:pPr>
            <w:r w:rsidRPr="00D14E95">
              <w:rPr>
                <w:rFonts w:ascii="Times New Roman" w:hAnsi="Times New Roman"/>
              </w:rPr>
              <w:t>D. 30 m</w:t>
            </w:r>
            <w:r w:rsidRPr="00D14E95">
              <w:rPr>
                <w:rFonts w:ascii="Times New Roman" w:hAnsi="Times New Roman"/>
                <w:vertAlign w:val="superscript"/>
              </w:rPr>
              <w:t>2</w:t>
            </w:r>
          </w:p>
          <w:p w14:paraId="66CBDE46"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Câu 3.Tìm điều kiện xác định của phân thức </w:t>
            </w:r>
            <w:r w:rsidRPr="00D14E95">
              <w:rPr>
                <w:rFonts w:ascii="Times New Roman" w:hAnsi="Times New Roman"/>
                <w:position w:val="-24"/>
              </w:rPr>
              <w:object w:dxaOrig="1215" w:dyaOrig="660" w14:anchorId="5BC97587">
                <v:shape id="_x0000_i1029" type="#_x0000_t75" style="width:61.15pt;height:33.15pt" o:ole="">
                  <v:imagedata r:id="rId18" o:title=""/>
                </v:shape>
                <o:OLEObject Type="Embed" ProgID="Equation.DSMT4" ShapeID="_x0000_i1029" DrawAspect="Content" ObjectID="_1751915545" r:id="rId19"/>
              </w:object>
            </w:r>
          </w:p>
          <w:p w14:paraId="361B10C0"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position w:val="-10"/>
              </w:rPr>
              <w:object w:dxaOrig="1260" w:dyaOrig="315" w14:anchorId="5AAE937C">
                <v:shape id="_x0000_i1030" type="#_x0000_t75" style="width:63.1pt;height:16.55pt" o:ole="">
                  <v:imagedata r:id="rId20" o:title=""/>
                </v:shape>
                <o:OLEObject Type="Embed" ProgID="Equation.DSMT4" ShapeID="_x0000_i1030" DrawAspect="Content" ObjectID="_1751915546" r:id="rId21"/>
              </w:object>
            </w:r>
          </w:p>
          <w:p w14:paraId="475E701D"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r w:rsidRPr="00D14E95">
              <w:rPr>
                <w:rFonts w:ascii="Times New Roman" w:hAnsi="Times New Roman"/>
                <w:position w:val="-10"/>
              </w:rPr>
              <w:object w:dxaOrig="1425" w:dyaOrig="315" w14:anchorId="765CD4E9">
                <v:shape id="_x0000_i1031" type="#_x0000_t75" style="width:1in;height:16.55pt" o:ole="">
                  <v:imagedata r:id="rId22" o:title=""/>
                </v:shape>
                <o:OLEObject Type="Embed" ProgID="Equation.DSMT4" ShapeID="_x0000_i1031" DrawAspect="Content" ObjectID="_1751915547" r:id="rId23"/>
              </w:object>
            </w:r>
          </w:p>
          <w:p w14:paraId="0CFFE4A0"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 </w:t>
            </w:r>
            <w:r w:rsidRPr="00D14E95">
              <w:rPr>
                <w:rFonts w:ascii="Times New Roman" w:hAnsi="Times New Roman"/>
                <w:position w:val="-10"/>
              </w:rPr>
              <w:object w:dxaOrig="1125" w:dyaOrig="315" w14:anchorId="6260D8D1">
                <v:shape id="_x0000_i1032" type="#_x0000_t75" style="width:56.7pt;height:16.55pt" o:ole="">
                  <v:imagedata r:id="rId24" o:title=""/>
                </v:shape>
                <o:OLEObject Type="Embed" ProgID="Equation.DSMT4" ShapeID="_x0000_i1032" DrawAspect="Content" ObjectID="_1751915548" r:id="rId25"/>
              </w:object>
            </w:r>
          </w:p>
          <w:p w14:paraId="4FF28AAB"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D. </w:t>
            </w:r>
            <w:r w:rsidRPr="00D14E95">
              <w:rPr>
                <w:rFonts w:ascii="Times New Roman" w:hAnsi="Times New Roman"/>
                <w:position w:val="-10"/>
              </w:rPr>
              <w:object w:dxaOrig="1275" w:dyaOrig="315" w14:anchorId="386AB29A">
                <v:shape id="_x0000_i1033" type="#_x0000_t75" style="width:65pt;height:16.55pt" o:ole="">
                  <v:imagedata r:id="rId26" o:title=""/>
                </v:shape>
                <o:OLEObject Type="Embed" ProgID="Equation.DSMT4" ShapeID="_x0000_i1033" DrawAspect="Content" ObjectID="_1751915549" r:id="rId27"/>
              </w:object>
            </w:r>
          </w:p>
          <w:p w14:paraId="26BE92F8" w14:textId="77777777" w:rsidR="00D14E95" w:rsidRPr="00D14E95" w:rsidRDefault="00D14E95" w:rsidP="00D14E95">
            <w:pPr>
              <w:spacing w:line="276" w:lineRule="auto"/>
              <w:rPr>
                <w:rFonts w:ascii="Times New Roman" w:hAnsi="Times New Roman"/>
              </w:rPr>
            </w:pPr>
            <w:r w:rsidRPr="00D14E95">
              <w:rPr>
                <w:rFonts w:ascii="Times New Roman" w:hAnsi="Times New Roman"/>
              </w:rPr>
              <w:t>Câu 4. Kết quả của phép tính sau:</w:t>
            </w:r>
          </w:p>
          <w:p w14:paraId="78190D8E"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28"/>
              </w:rPr>
              <w:object w:dxaOrig="1425" w:dyaOrig="660" w14:anchorId="70528E44">
                <v:shape id="_x0000_i1034" type="#_x0000_t75" style="width:1in;height:33.15pt" o:ole="">
                  <v:imagedata r:id="rId28" o:title=""/>
                </v:shape>
                <o:OLEObject Type="Embed" ProgID="Equation.DSMT4" ShapeID="_x0000_i1034" DrawAspect="Content" ObjectID="_1751915550" r:id="rId29"/>
              </w:object>
            </w:r>
          </w:p>
          <w:p w14:paraId="7429FC24"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position w:val="-28"/>
              </w:rPr>
              <w:object w:dxaOrig="345" w:dyaOrig="660" w14:anchorId="2A28BC1E">
                <v:shape id="_x0000_i1035" type="#_x0000_t75" style="width:17.85pt;height:33.15pt" o:ole="">
                  <v:imagedata r:id="rId30" o:title=""/>
                </v:shape>
                <o:OLEObject Type="Embed" ProgID="Equation.DSMT4" ShapeID="_x0000_i1035" DrawAspect="Content" ObjectID="_1751915551" r:id="rId31"/>
              </w:object>
            </w:r>
          </w:p>
          <w:p w14:paraId="09BADF27"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r w:rsidRPr="00D14E95">
              <w:rPr>
                <w:rFonts w:ascii="Times New Roman" w:hAnsi="Times New Roman"/>
                <w:position w:val="-28"/>
              </w:rPr>
              <w:object w:dxaOrig="345" w:dyaOrig="660" w14:anchorId="77C596A6">
                <v:shape id="_x0000_i1036" type="#_x0000_t75" style="width:17.85pt;height:33.15pt" o:ole="">
                  <v:imagedata r:id="rId32" o:title=""/>
                </v:shape>
                <o:OLEObject Type="Embed" ProgID="Equation.DSMT4" ShapeID="_x0000_i1036" DrawAspect="Content" ObjectID="_1751915552" r:id="rId33"/>
              </w:object>
            </w:r>
          </w:p>
          <w:p w14:paraId="610F8833"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 </w:t>
            </w:r>
            <w:r w:rsidRPr="00D14E95">
              <w:rPr>
                <w:rFonts w:ascii="Times New Roman" w:hAnsi="Times New Roman"/>
                <w:position w:val="-6"/>
              </w:rPr>
              <w:object w:dxaOrig="195" w:dyaOrig="225" w14:anchorId="723150A4">
                <v:shape id="_x0000_i1037" type="#_x0000_t75" style="width:10.85pt;height:12.1pt" o:ole="">
                  <v:imagedata r:id="rId34" o:title=""/>
                </v:shape>
                <o:OLEObject Type="Embed" ProgID="Equation.DSMT4" ShapeID="_x0000_i1037" DrawAspect="Content" ObjectID="_1751915553" r:id="rId35"/>
              </w:object>
            </w:r>
          </w:p>
          <w:p w14:paraId="2BE8ECBD"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D. </w:t>
            </w:r>
            <w:r w:rsidRPr="00D14E95">
              <w:rPr>
                <w:rFonts w:ascii="Times New Roman" w:hAnsi="Times New Roman"/>
                <w:position w:val="-28"/>
              </w:rPr>
              <w:object w:dxaOrig="585" w:dyaOrig="705" w14:anchorId="68EFAAF9">
                <v:shape id="_x0000_i1038" type="#_x0000_t75" style="width:29.95pt;height:35.7pt" o:ole="">
                  <v:imagedata r:id="rId36" o:title=""/>
                </v:shape>
                <o:OLEObject Type="Embed" ProgID="Equation.DSMT4" ShapeID="_x0000_i1038" DrawAspect="Content" ObjectID="_1751915554" r:id="rId37"/>
              </w:object>
            </w:r>
          </w:p>
          <w:p w14:paraId="21CECAD4"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Câu 5. Hai phân thức </w:t>
            </w:r>
            <w:r w:rsidRPr="00D14E95">
              <w:rPr>
                <w:rFonts w:ascii="Times New Roman" w:hAnsi="Times New Roman"/>
                <w:position w:val="-24"/>
              </w:rPr>
              <w:object w:dxaOrig="660" w:dyaOrig="615" w14:anchorId="4D7EF4FD">
                <v:shape id="_x0000_i1039" type="#_x0000_t75" style="width:33.15pt;height:31.2pt" o:ole="">
                  <v:imagedata r:id="rId38" o:title=""/>
                </v:shape>
                <o:OLEObject Type="Embed" ProgID="Equation.DSMT4" ShapeID="_x0000_i1039" DrawAspect="Content" ObjectID="_1751915555" r:id="rId39"/>
              </w:object>
            </w:r>
            <w:r w:rsidRPr="00D14E95">
              <w:rPr>
                <w:rFonts w:ascii="Times New Roman" w:hAnsi="Times New Roman"/>
              </w:rPr>
              <w:t>được gọi là bằng nhau nếu:</w:t>
            </w:r>
          </w:p>
          <w:p w14:paraId="1547FB63" w14:textId="77777777" w:rsidR="00D14E95" w:rsidRPr="00D14E95" w:rsidRDefault="00D14E95" w:rsidP="00D14E95">
            <w:pPr>
              <w:spacing w:line="276" w:lineRule="auto"/>
              <w:rPr>
                <w:rFonts w:ascii="Times New Roman" w:hAnsi="Times New Roman"/>
              </w:rPr>
            </w:pPr>
            <w:r w:rsidRPr="00D14E95">
              <w:rPr>
                <w:rFonts w:ascii="Times New Roman" w:hAnsi="Times New Roman"/>
              </w:rPr>
              <w:t>A. A.B = C.D</w:t>
            </w:r>
          </w:p>
          <w:p w14:paraId="0583CCAD" w14:textId="77777777" w:rsidR="00D14E95" w:rsidRPr="00D14E95" w:rsidRDefault="00D14E95" w:rsidP="00D14E95">
            <w:pPr>
              <w:spacing w:line="276" w:lineRule="auto"/>
              <w:rPr>
                <w:rFonts w:ascii="Times New Roman" w:hAnsi="Times New Roman"/>
              </w:rPr>
            </w:pPr>
            <w:r w:rsidRPr="00D14E95">
              <w:rPr>
                <w:rFonts w:ascii="Times New Roman" w:hAnsi="Times New Roman"/>
              </w:rPr>
              <w:t>B. A.C = - B.D</w:t>
            </w:r>
          </w:p>
          <w:p w14:paraId="2C4FB5CE" w14:textId="77777777" w:rsidR="00D14E95" w:rsidRPr="00D14E95" w:rsidRDefault="00D14E95" w:rsidP="00D14E95">
            <w:pPr>
              <w:spacing w:line="276" w:lineRule="auto"/>
              <w:rPr>
                <w:rFonts w:ascii="Times New Roman" w:hAnsi="Times New Roman"/>
              </w:rPr>
            </w:pPr>
            <w:r w:rsidRPr="00D14E95">
              <w:rPr>
                <w:rFonts w:ascii="Times New Roman" w:hAnsi="Times New Roman"/>
              </w:rPr>
              <w:t>C. A.D = - B.C</w:t>
            </w:r>
          </w:p>
          <w:p w14:paraId="08FE7914" w14:textId="77777777" w:rsidR="00D14E95" w:rsidRPr="00D14E95" w:rsidRDefault="00D14E95" w:rsidP="00D14E95">
            <w:pPr>
              <w:spacing w:line="276" w:lineRule="auto"/>
              <w:rPr>
                <w:rFonts w:ascii="Times New Roman" w:hAnsi="Times New Roman"/>
              </w:rPr>
            </w:pPr>
            <w:r w:rsidRPr="00D14E95">
              <w:rPr>
                <w:rFonts w:ascii="Times New Roman" w:hAnsi="Times New Roman"/>
              </w:rPr>
              <w:t>D. A.D = B.C</w:t>
            </w:r>
          </w:p>
          <w:p w14:paraId="2577B48E" w14:textId="77777777" w:rsidR="00D14E95" w:rsidRPr="00D14E95" w:rsidRDefault="00D14E95" w:rsidP="00D14E95">
            <w:pPr>
              <w:spacing w:line="276" w:lineRule="auto"/>
              <w:rPr>
                <w:rFonts w:ascii="Times New Roman" w:hAnsi="Times New Roman"/>
              </w:rPr>
            </w:pPr>
            <w:r w:rsidRPr="00D14E95">
              <w:rPr>
                <w:rFonts w:ascii="Times New Roman" w:hAnsi="Times New Roman"/>
              </w:rPr>
              <w:t>Bước 2. Thực hiện nhiệm vụ:</w:t>
            </w:r>
          </w:p>
          <w:p w14:paraId="7C567F94" w14:textId="77777777" w:rsidR="00D14E95" w:rsidRPr="00D14E95" w:rsidRDefault="00D14E95" w:rsidP="00D14E95">
            <w:pPr>
              <w:spacing w:line="276" w:lineRule="auto"/>
              <w:rPr>
                <w:rFonts w:ascii="Times New Roman" w:hAnsi="Times New Roman"/>
              </w:rPr>
            </w:pPr>
            <w:r w:rsidRPr="00D14E95">
              <w:rPr>
                <w:rFonts w:ascii="Times New Roman" w:hAnsi="Times New Roman"/>
              </w:rPr>
              <w:t>HS quan sát và chú ý lắng nghe thảo luận nhóm đôi để hoàn thành yêu cầu</w:t>
            </w:r>
          </w:p>
          <w:p w14:paraId="1D69425C" w14:textId="77777777" w:rsidR="00D14E95" w:rsidRPr="00D14E95" w:rsidRDefault="00D14E95" w:rsidP="00D14E95">
            <w:pPr>
              <w:spacing w:line="276" w:lineRule="auto"/>
              <w:rPr>
                <w:rFonts w:ascii="Times New Roman" w:hAnsi="Times New Roman"/>
              </w:rPr>
            </w:pPr>
            <w:r w:rsidRPr="00D14E95">
              <w:rPr>
                <w:rFonts w:ascii="Times New Roman" w:hAnsi="Times New Roman"/>
              </w:rPr>
              <w:t>Bước 3. Báo cáo, thảo luận:</w:t>
            </w:r>
          </w:p>
          <w:p w14:paraId="6A2384FB" w14:textId="77777777" w:rsidR="00D14E95" w:rsidRPr="00D14E95" w:rsidRDefault="00D14E95" w:rsidP="00D14E95">
            <w:pPr>
              <w:spacing w:line="276" w:lineRule="auto"/>
              <w:rPr>
                <w:rFonts w:ascii="Times New Roman" w:hAnsi="Times New Roman"/>
              </w:rPr>
            </w:pPr>
            <w:r w:rsidRPr="00D14E95">
              <w:rPr>
                <w:rFonts w:ascii="Times New Roman" w:hAnsi="Times New Roman"/>
              </w:rPr>
              <w:t>GV gọi HS giơ tay nhanh nhất trả lời, nhận xét, bổ sung</w:t>
            </w:r>
          </w:p>
          <w:p w14:paraId="6FB18EE9" w14:textId="77777777" w:rsidR="00D14E95" w:rsidRPr="00D14E95" w:rsidRDefault="00D14E95" w:rsidP="00D14E95">
            <w:pPr>
              <w:spacing w:line="276" w:lineRule="auto"/>
              <w:rPr>
                <w:rFonts w:ascii="Times New Roman" w:hAnsi="Times New Roman"/>
              </w:rPr>
            </w:pPr>
            <w:r w:rsidRPr="00D14E95">
              <w:rPr>
                <w:rFonts w:ascii="Times New Roman" w:hAnsi="Times New Roman"/>
              </w:rPr>
              <w:t>Bước 4. Kết luận, nhận định: GV đánh giá kết quả của HS, trên cơ sở dẫn dắt HS vào bài học: “Ôn tập học kì 1”</w:t>
            </w:r>
          </w:p>
        </w:tc>
        <w:tc>
          <w:tcPr>
            <w:tcW w:w="4788" w:type="dxa"/>
            <w:tcBorders>
              <w:top w:val="single" w:sz="4" w:space="0" w:color="auto"/>
              <w:left w:val="single" w:sz="4" w:space="0" w:color="auto"/>
              <w:bottom w:val="single" w:sz="4" w:space="0" w:color="auto"/>
              <w:right w:val="single" w:sz="4" w:space="0" w:color="auto"/>
            </w:tcBorders>
          </w:tcPr>
          <w:p w14:paraId="09C478E8" w14:textId="77777777" w:rsidR="00D14E95" w:rsidRPr="00D14E95" w:rsidRDefault="00D14E95" w:rsidP="00D14E95">
            <w:pPr>
              <w:spacing w:line="276" w:lineRule="auto"/>
              <w:rPr>
                <w:rFonts w:ascii="Times New Roman" w:hAnsi="Times New Roman"/>
              </w:rPr>
            </w:pPr>
          </w:p>
          <w:p w14:paraId="515F2449" w14:textId="77777777" w:rsidR="00D14E95" w:rsidRPr="00D14E95" w:rsidRDefault="00D14E95" w:rsidP="00D14E95">
            <w:pPr>
              <w:spacing w:line="276" w:lineRule="auto"/>
              <w:rPr>
                <w:rFonts w:ascii="Times New Roman" w:hAnsi="Times New Roman"/>
              </w:rPr>
            </w:pPr>
          </w:p>
          <w:p w14:paraId="49FFF3B6" w14:textId="77777777" w:rsidR="00D14E95" w:rsidRPr="00D14E95" w:rsidRDefault="00D14E95" w:rsidP="00D14E95">
            <w:pPr>
              <w:spacing w:line="276" w:lineRule="auto"/>
              <w:rPr>
                <w:rFonts w:ascii="Times New Roman" w:hAnsi="Times New Roman"/>
              </w:rPr>
            </w:pPr>
          </w:p>
          <w:p w14:paraId="7B357C3C" w14:textId="77777777" w:rsidR="00D14E95" w:rsidRPr="00D14E95" w:rsidRDefault="00D14E95" w:rsidP="00D14E95">
            <w:pPr>
              <w:spacing w:line="276" w:lineRule="auto"/>
              <w:rPr>
                <w:rFonts w:ascii="Times New Roman" w:hAnsi="Times New Roman"/>
              </w:rPr>
            </w:pPr>
          </w:p>
          <w:p w14:paraId="4DEBF1F2" w14:textId="77777777" w:rsidR="00D14E95" w:rsidRPr="00D14E95" w:rsidRDefault="00D14E95" w:rsidP="00D14E95">
            <w:pPr>
              <w:spacing w:line="276" w:lineRule="auto"/>
              <w:rPr>
                <w:rFonts w:ascii="Times New Roman" w:hAnsi="Times New Roman"/>
              </w:rPr>
            </w:pPr>
          </w:p>
          <w:p w14:paraId="6FADBD55" w14:textId="77777777" w:rsidR="00D14E95" w:rsidRPr="00D14E95" w:rsidRDefault="00D14E95" w:rsidP="00D14E95">
            <w:pPr>
              <w:spacing w:line="276" w:lineRule="auto"/>
              <w:rPr>
                <w:rFonts w:ascii="Times New Roman" w:hAnsi="Times New Roman"/>
              </w:rPr>
            </w:pPr>
          </w:p>
          <w:p w14:paraId="77455FB6" w14:textId="77777777" w:rsidR="00D14E95" w:rsidRPr="00D14E95" w:rsidRDefault="00D14E95" w:rsidP="00D14E95">
            <w:pPr>
              <w:spacing w:line="276" w:lineRule="auto"/>
              <w:rPr>
                <w:rFonts w:ascii="Times New Roman" w:hAnsi="Times New Roman"/>
              </w:rPr>
            </w:pPr>
            <w:r w:rsidRPr="00D14E95">
              <w:rPr>
                <w:rFonts w:ascii="Times New Roman" w:hAnsi="Times New Roman"/>
              </w:rPr>
              <w:t>Đáp án câu 1. A</w:t>
            </w:r>
          </w:p>
          <w:p w14:paraId="3B75B072" w14:textId="77777777" w:rsidR="00D14E95" w:rsidRPr="00D14E95" w:rsidRDefault="00D14E95" w:rsidP="00D14E95">
            <w:pPr>
              <w:spacing w:line="276" w:lineRule="auto"/>
              <w:rPr>
                <w:rFonts w:ascii="Times New Roman" w:hAnsi="Times New Roman"/>
              </w:rPr>
            </w:pPr>
          </w:p>
          <w:p w14:paraId="2CFECB79" w14:textId="77777777" w:rsidR="00D14E95" w:rsidRPr="00D14E95" w:rsidRDefault="00D14E95" w:rsidP="00D14E95">
            <w:pPr>
              <w:spacing w:line="276" w:lineRule="auto"/>
              <w:rPr>
                <w:rFonts w:ascii="Times New Roman" w:hAnsi="Times New Roman"/>
              </w:rPr>
            </w:pPr>
          </w:p>
          <w:p w14:paraId="45D0B46D" w14:textId="77777777" w:rsidR="00D14E95" w:rsidRPr="00D14E95" w:rsidRDefault="00D14E95" w:rsidP="00D14E95">
            <w:pPr>
              <w:spacing w:line="276" w:lineRule="auto"/>
              <w:rPr>
                <w:rFonts w:ascii="Times New Roman" w:hAnsi="Times New Roman"/>
              </w:rPr>
            </w:pPr>
          </w:p>
          <w:p w14:paraId="72A6A0C5" w14:textId="77777777" w:rsidR="00D14E95" w:rsidRPr="00D14E95" w:rsidRDefault="00D14E95" w:rsidP="00D14E95">
            <w:pPr>
              <w:spacing w:line="276" w:lineRule="auto"/>
              <w:rPr>
                <w:rFonts w:ascii="Times New Roman" w:hAnsi="Times New Roman"/>
              </w:rPr>
            </w:pPr>
          </w:p>
          <w:p w14:paraId="7D72AA56" w14:textId="77777777" w:rsidR="00D14E95" w:rsidRPr="00D14E95" w:rsidRDefault="00D14E95" w:rsidP="00D14E95">
            <w:pPr>
              <w:spacing w:line="276" w:lineRule="auto"/>
              <w:rPr>
                <w:rFonts w:ascii="Times New Roman" w:hAnsi="Times New Roman"/>
              </w:rPr>
            </w:pPr>
          </w:p>
          <w:p w14:paraId="32FDA05A" w14:textId="77777777" w:rsidR="00D14E95" w:rsidRPr="00D14E95" w:rsidRDefault="00D14E95" w:rsidP="00D14E95">
            <w:pPr>
              <w:spacing w:line="276" w:lineRule="auto"/>
              <w:rPr>
                <w:rFonts w:ascii="Times New Roman" w:hAnsi="Times New Roman"/>
              </w:rPr>
            </w:pPr>
          </w:p>
          <w:p w14:paraId="46FD60F4" w14:textId="77777777" w:rsidR="00D14E95" w:rsidRPr="00D14E95" w:rsidRDefault="00D14E95" w:rsidP="00D14E95">
            <w:pPr>
              <w:spacing w:line="276" w:lineRule="auto"/>
              <w:rPr>
                <w:rFonts w:ascii="Times New Roman" w:hAnsi="Times New Roman"/>
              </w:rPr>
            </w:pPr>
          </w:p>
          <w:p w14:paraId="017D5CB1" w14:textId="77777777" w:rsidR="00D14E95" w:rsidRPr="00D14E95" w:rsidRDefault="00D14E95" w:rsidP="00D14E95">
            <w:pPr>
              <w:spacing w:line="276" w:lineRule="auto"/>
              <w:rPr>
                <w:rFonts w:ascii="Times New Roman" w:hAnsi="Times New Roman"/>
              </w:rPr>
            </w:pPr>
          </w:p>
          <w:p w14:paraId="4159A2EE" w14:textId="77777777" w:rsidR="00D14E95" w:rsidRPr="00D14E95" w:rsidRDefault="00D14E95" w:rsidP="00D14E95">
            <w:pPr>
              <w:spacing w:line="276" w:lineRule="auto"/>
              <w:rPr>
                <w:rFonts w:ascii="Times New Roman" w:hAnsi="Times New Roman"/>
              </w:rPr>
            </w:pPr>
          </w:p>
          <w:p w14:paraId="26CC59E2" w14:textId="77777777" w:rsidR="00D14E95" w:rsidRPr="00D14E95" w:rsidRDefault="00D14E95" w:rsidP="00D14E95">
            <w:pPr>
              <w:spacing w:line="276" w:lineRule="auto"/>
              <w:rPr>
                <w:rFonts w:ascii="Times New Roman" w:hAnsi="Times New Roman"/>
              </w:rPr>
            </w:pPr>
          </w:p>
          <w:p w14:paraId="08A0F4BE" w14:textId="77777777" w:rsidR="00D14E95" w:rsidRPr="00D14E95" w:rsidRDefault="00D14E95" w:rsidP="00D14E95">
            <w:pPr>
              <w:spacing w:line="276" w:lineRule="auto"/>
              <w:rPr>
                <w:rFonts w:ascii="Times New Roman" w:hAnsi="Times New Roman"/>
              </w:rPr>
            </w:pPr>
            <w:r w:rsidRPr="00D14E95">
              <w:rPr>
                <w:rFonts w:ascii="Times New Roman" w:hAnsi="Times New Roman"/>
              </w:rPr>
              <w:t>Đáp án câu 2. C</w:t>
            </w:r>
          </w:p>
          <w:p w14:paraId="21D9D4FF" w14:textId="77777777" w:rsidR="00D14E95" w:rsidRPr="00D14E95" w:rsidRDefault="00D14E95" w:rsidP="00D14E95">
            <w:pPr>
              <w:spacing w:line="276" w:lineRule="auto"/>
              <w:rPr>
                <w:rFonts w:ascii="Times New Roman" w:hAnsi="Times New Roman"/>
              </w:rPr>
            </w:pPr>
          </w:p>
          <w:p w14:paraId="3CCD086A" w14:textId="77777777" w:rsidR="00D14E95" w:rsidRPr="00D14E95" w:rsidRDefault="00D14E95" w:rsidP="00D14E95">
            <w:pPr>
              <w:spacing w:line="276" w:lineRule="auto"/>
              <w:rPr>
                <w:rFonts w:ascii="Times New Roman" w:hAnsi="Times New Roman"/>
              </w:rPr>
            </w:pPr>
          </w:p>
          <w:p w14:paraId="20C892D1" w14:textId="77777777" w:rsidR="00D14E95" w:rsidRPr="00D14E95" w:rsidRDefault="00D14E95" w:rsidP="00D14E95">
            <w:pPr>
              <w:spacing w:line="276" w:lineRule="auto"/>
              <w:rPr>
                <w:rFonts w:ascii="Times New Roman" w:hAnsi="Times New Roman"/>
              </w:rPr>
            </w:pPr>
          </w:p>
          <w:p w14:paraId="49B51A44" w14:textId="77777777" w:rsidR="00D14E95" w:rsidRPr="00D14E95" w:rsidRDefault="00D14E95" w:rsidP="00D14E95">
            <w:pPr>
              <w:spacing w:line="276" w:lineRule="auto"/>
              <w:rPr>
                <w:rFonts w:ascii="Times New Roman" w:hAnsi="Times New Roman"/>
              </w:rPr>
            </w:pPr>
          </w:p>
          <w:p w14:paraId="43BD8156" w14:textId="77777777" w:rsidR="00D14E95" w:rsidRPr="00D14E95" w:rsidRDefault="00D14E95" w:rsidP="00D14E95">
            <w:pPr>
              <w:spacing w:line="276" w:lineRule="auto"/>
              <w:rPr>
                <w:rFonts w:ascii="Times New Roman" w:hAnsi="Times New Roman"/>
              </w:rPr>
            </w:pPr>
          </w:p>
          <w:p w14:paraId="5817A9E4" w14:textId="77777777" w:rsidR="00D14E95" w:rsidRPr="00D14E95" w:rsidRDefault="00D14E95" w:rsidP="00D14E95">
            <w:pPr>
              <w:spacing w:line="276" w:lineRule="auto"/>
              <w:rPr>
                <w:rFonts w:ascii="Times New Roman" w:hAnsi="Times New Roman"/>
              </w:rPr>
            </w:pPr>
          </w:p>
          <w:p w14:paraId="1EDD6E04" w14:textId="77777777" w:rsidR="00D14E95" w:rsidRPr="00D14E95" w:rsidRDefault="00D14E95" w:rsidP="00D14E95">
            <w:pPr>
              <w:spacing w:line="276" w:lineRule="auto"/>
              <w:rPr>
                <w:rFonts w:ascii="Times New Roman" w:hAnsi="Times New Roman"/>
              </w:rPr>
            </w:pPr>
          </w:p>
          <w:p w14:paraId="2FD24F4B" w14:textId="77777777" w:rsidR="00D14E95" w:rsidRPr="00D14E95" w:rsidRDefault="00D14E95" w:rsidP="00D14E95">
            <w:pPr>
              <w:spacing w:line="276" w:lineRule="auto"/>
              <w:rPr>
                <w:rFonts w:ascii="Times New Roman" w:hAnsi="Times New Roman"/>
              </w:rPr>
            </w:pPr>
          </w:p>
          <w:p w14:paraId="3238C0CC" w14:textId="77777777" w:rsidR="00D14E95" w:rsidRPr="00D14E95" w:rsidRDefault="00D14E95" w:rsidP="00D14E95">
            <w:pPr>
              <w:spacing w:line="276" w:lineRule="auto"/>
              <w:rPr>
                <w:rFonts w:ascii="Times New Roman" w:hAnsi="Times New Roman"/>
              </w:rPr>
            </w:pPr>
          </w:p>
          <w:p w14:paraId="46490FB3" w14:textId="77777777" w:rsidR="00D14E95" w:rsidRPr="00D14E95" w:rsidRDefault="00D14E95" w:rsidP="00D14E95">
            <w:pPr>
              <w:spacing w:line="276" w:lineRule="auto"/>
              <w:rPr>
                <w:rFonts w:ascii="Times New Roman" w:hAnsi="Times New Roman"/>
              </w:rPr>
            </w:pPr>
          </w:p>
          <w:p w14:paraId="7BEC2BB4" w14:textId="77777777" w:rsidR="00D14E95" w:rsidRPr="00D14E95" w:rsidRDefault="00D14E95" w:rsidP="00D14E95">
            <w:pPr>
              <w:spacing w:line="276" w:lineRule="auto"/>
              <w:rPr>
                <w:rFonts w:ascii="Times New Roman" w:hAnsi="Times New Roman"/>
              </w:rPr>
            </w:pPr>
          </w:p>
          <w:p w14:paraId="2E5584E3" w14:textId="77777777" w:rsidR="00D14E95" w:rsidRPr="00D14E95" w:rsidRDefault="00D14E95" w:rsidP="00D14E95">
            <w:pPr>
              <w:spacing w:line="276" w:lineRule="auto"/>
              <w:rPr>
                <w:rFonts w:ascii="Times New Roman" w:hAnsi="Times New Roman"/>
              </w:rPr>
            </w:pPr>
          </w:p>
          <w:p w14:paraId="21D7D2E8" w14:textId="77777777" w:rsidR="00D14E95" w:rsidRPr="00D14E95" w:rsidRDefault="00D14E95" w:rsidP="00D14E95">
            <w:pPr>
              <w:spacing w:line="276" w:lineRule="auto"/>
              <w:rPr>
                <w:rFonts w:ascii="Times New Roman" w:hAnsi="Times New Roman"/>
              </w:rPr>
            </w:pPr>
          </w:p>
          <w:p w14:paraId="6FC2CAF8" w14:textId="77777777" w:rsidR="00D14E95" w:rsidRPr="00D14E95" w:rsidRDefault="00D14E95" w:rsidP="00D14E95">
            <w:pPr>
              <w:spacing w:line="276" w:lineRule="auto"/>
              <w:rPr>
                <w:rFonts w:ascii="Times New Roman" w:hAnsi="Times New Roman"/>
              </w:rPr>
            </w:pPr>
            <w:r w:rsidRPr="00D14E95">
              <w:rPr>
                <w:rFonts w:ascii="Times New Roman" w:hAnsi="Times New Roman"/>
              </w:rPr>
              <w:t>Đáp án câu 3. C</w:t>
            </w:r>
          </w:p>
          <w:p w14:paraId="1EF1913E" w14:textId="77777777" w:rsidR="00D14E95" w:rsidRPr="00D14E95" w:rsidRDefault="00D14E95" w:rsidP="00D14E95">
            <w:pPr>
              <w:spacing w:line="276" w:lineRule="auto"/>
              <w:rPr>
                <w:rFonts w:ascii="Times New Roman" w:hAnsi="Times New Roman"/>
              </w:rPr>
            </w:pPr>
          </w:p>
          <w:p w14:paraId="345DC8D2" w14:textId="77777777" w:rsidR="00D14E95" w:rsidRPr="00D14E95" w:rsidRDefault="00D14E95" w:rsidP="00D14E95">
            <w:pPr>
              <w:spacing w:line="276" w:lineRule="auto"/>
              <w:rPr>
                <w:rFonts w:ascii="Times New Roman" w:hAnsi="Times New Roman"/>
              </w:rPr>
            </w:pPr>
          </w:p>
          <w:p w14:paraId="0CEDFD34" w14:textId="77777777" w:rsidR="00D14E95" w:rsidRPr="00D14E95" w:rsidRDefault="00D14E95" w:rsidP="00D14E95">
            <w:pPr>
              <w:spacing w:line="276" w:lineRule="auto"/>
              <w:rPr>
                <w:rFonts w:ascii="Times New Roman" w:hAnsi="Times New Roman"/>
              </w:rPr>
            </w:pPr>
          </w:p>
          <w:p w14:paraId="2117705C" w14:textId="77777777" w:rsidR="00D14E95" w:rsidRPr="00D14E95" w:rsidRDefault="00D14E95" w:rsidP="00D14E95">
            <w:pPr>
              <w:spacing w:line="276" w:lineRule="auto"/>
              <w:rPr>
                <w:rFonts w:ascii="Times New Roman" w:hAnsi="Times New Roman"/>
              </w:rPr>
            </w:pPr>
          </w:p>
          <w:p w14:paraId="1B3E434E" w14:textId="77777777" w:rsidR="00D14E95" w:rsidRPr="00D14E95" w:rsidRDefault="00D14E95" w:rsidP="00D14E95">
            <w:pPr>
              <w:spacing w:line="276" w:lineRule="auto"/>
              <w:rPr>
                <w:rFonts w:ascii="Times New Roman" w:hAnsi="Times New Roman"/>
              </w:rPr>
            </w:pPr>
          </w:p>
          <w:p w14:paraId="3EA8BE8F" w14:textId="77777777" w:rsidR="00D14E95" w:rsidRPr="00D14E95" w:rsidRDefault="00D14E95" w:rsidP="00D14E95">
            <w:pPr>
              <w:spacing w:line="276" w:lineRule="auto"/>
              <w:rPr>
                <w:rFonts w:ascii="Times New Roman" w:hAnsi="Times New Roman"/>
              </w:rPr>
            </w:pPr>
          </w:p>
          <w:p w14:paraId="6AA348C4" w14:textId="77777777" w:rsidR="00D14E95" w:rsidRPr="00D14E95" w:rsidRDefault="00D14E95" w:rsidP="00D14E95">
            <w:pPr>
              <w:spacing w:line="276" w:lineRule="auto"/>
              <w:rPr>
                <w:rFonts w:ascii="Times New Roman" w:hAnsi="Times New Roman"/>
              </w:rPr>
            </w:pPr>
            <w:r w:rsidRPr="00D14E95">
              <w:rPr>
                <w:rFonts w:ascii="Times New Roman" w:hAnsi="Times New Roman"/>
              </w:rPr>
              <w:t>Đáp án câu 4. A</w:t>
            </w:r>
          </w:p>
          <w:p w14:paraId="152B78B9" w14:textId="77777777" w:rsidR="00D14E95" w:rsidRPr="00D14E95" w:rsidRDefault="00D14E95" w:rsidP="00D14E95">
            <w:pPr>
              <w:spacing w:line="276" w:lineRule="auto"/>
              <w:rPr>
                <w:rFonts w:ascii="Times New Roman" w:hAnsi="Times New Roman"/>
              </w:rPr>
            </w:pPr>
          </w:p>
          <w:p w14:paraId="3FC30BCD" w14:textId="77777777" w:rsidR="00D14E95" w:rsidRPr="00D14E95" w:rsidRDefault="00D14E95" w:rsidP="00D14E95">
            <w:pPr>
              <w:spacing w:line="276" w:lineRule="auto"/>
              <w:rPr>
                <w:rFonts w:ascii="Times New Roman" w:hAnsi="Times New Roman"/>
              </w:rPr>
            </w:pPr>
          </w:p>
          <w:p w14:paraId="38A892F6" w14:textId="77777777" w:rsidR="00D14E95" w:rsidRPr="00D14E95" w:rsidRDefault="00D14E95" w:rsidP="00D14E95">
            <w:pPr>
              <w:spacing w:line="276" w:lineRule="auto"/>
              <w:rPr>
                <w:rFonts w:ascii="Times New Roman" w:hAnsi="Times New Roman"/>
              </w:rPr>
            </w:pPr>
          </w:p>
          <w:p w14:paraId="361AB8E4" w14:textId="77777777" w:rsidR="00D14E95" w:rsidRPr="00D14E95" w:rsidRDefault="00D14E95" w:rsidP="00D14E95">
            <w:pPr>
              <w:spacing w:line="276" w:lineRule="auto"/>
              <w:rPr>
                <w:rFonts w:ascii="Times New Roman" w:hAnsi="Times New Roman"/>
              </w:rPr>
            </w:pPr>
          </w:p>
          <w:p w14:paraId="3A33CE48" w14:textId="77777777" w:rsidR="00D14E95" w:rsidRPr="00D14E95" w:rsidRDefault="00D14E95" w:rsidP="00D14E95">
            <w:pPr>
              <w:spacing w:line="276" w:lineRule="auto"/>
              <w:rPr>
                <w:rFonts w:ascii="Times New Roman" w:hAnsi="Times New Roman"/>
              </w:rPr>
            </w:pPr>
          </w:p>
          <w:p w14:paraId="707D769F" w14:textId="77777777" w:rsidR="00D14E95" w:rsidRPr="00D14E95" w:rsidRDefault="00D14E95" w:rsidP="00D14E95">
            <w:pPr>
              <w:spacing w:line="276" w:lineRule="auto"/>
              <w:rPr>
                <w:rFonts w:ascii="Times New Roman" w:hAnsi="Times New Roman"/>
              </w:rPr>
            </w:pPr>
          </w:p>
          <w:p w14:paraId="183CA322" w14:textId="77777777" w:rsidR="00D14E95" w:rsidRPr="00D14E95" w:rsidRDefault="00D14E95" w:rsidP="00D14E95">
            <w:pPr>
              <w:spacing w:line="276" w:lineRule="auto"/>
              <w:rPr>
                <w:rFonts w:ascii="Times New Roman" w:hAnsi="Times New Roman"/>
              </w:rPr>
            </w:pPr>
          </w:p>
          <w:p w14:paraId="694AFC15" w14:textId="77777777" w:rsidR="00D14E95" w:rsidRPr="00D14E95" w:rsidRDefault="00D14E95" w:rsidP="00D14E95">
            <w:pPr>
              <w:spacing w:line="276" w:lineRule="auto"/>
              <w:rPr>
                <w:rFonts w:ascii="Times New Roman" w:hAnsi="Times New Roman"/>
              </w:rPr>
            </w:pPr>
          </w:p>
          <w:p w14:paraId="7CB59C53" w14:textId="77777777" w:rsidR="00D14E95" w:rsidRPr="00D14E95" w:rsidRDefault="00D14E95" w:rsidP="00D14E95">
            <w:pPr>
              <w:spacing w:line="276" w:lineRule="auto"/>
              <w:rPr>
                <w:rFonts w:ascii="Times New Roman" w:hAnsi="Times New Roman"/>
              </w:rPr>
            </w:pPr>
          </w:p>
          <w:p w14:paraId="5E3B0F2A" w14:textId="77777777" w:rsidR="00D14E95" w:rsidRPr="00D14E95" w:rsidRDefault="00D14E95" w:rsidP="00D14E95">
            <w:pPr>
              <w:spacing w:line="276" w:lineRule="auto"/>
              <w:rPr>
                <w:rFonts w:ascii="Times New Roman" w:hAnsi="Times New Roman"/>
              </w:rPr>
            </w:pPr>
            <w:r w:rsidRPr="00D14E95">
              <w:rPr>
                <w:rFonts w:ascii="Times New Roman" w:hAnsi="Times New Roman"/>
              </w:rPr>
              <w:t>Đáp án câu 5. D</w:t>
            </w:r>
          </w:p>
        </w:tc>
      </w:tr>
    </w:tbl>
    <w:p w14:paraId="14AC1271" w14:textId="77777777" w:rsidR="00D14E95" w:rsidRPr="00D14E95" w:rsidRDefault="00D14E95" w:rsidP="00D14E95">
      <w:pPr>
        <w:widowControl w:val="0"/>
        <w:spacing w:before="60" w:after="60"/>
        <w:jc w:val="both"/>
        <w:rPr>
          <w:b/>
          <w:bCs/>
        </w:rPr>
      </w:pPr>
    </w:p>
    <w:p w14:paraId="284C2795" w14:textId="77777777" w:rsidR="00D14E95" w:rsidRPr="00D14E95" w:rsidRDefault="00D14E95" w:rsidP="00D14E95">
      <w:pPr>
        <w:spacing w:after="160" w:line="259" w:lineRule="auto"/>
        <w:rPr>
          <w:b/>
          <w:bCs/>
        </w:rPr>
      </w:pPr>
      <w:r w:rsidRPr="00D14E95">
        <w:rPr>
          <w:b/>
          <w:bCs/>
        </w:rPr>
        <w:br w:type="page"/>
      </w:r>
    </w:p>
    <w:p w14:paraId="0C975141" w14:textId="77777777" w:rsidR="00D14E95" w:rsidRPr="00D14E95" w:rsidRDefault="00D14E95" w:rsidP="00D14E95">
      <w:pPr>
        <w:widowControl w:val="0"/>
        <w:spacing w:before="60" w:after="60"/>
        <w:jc w:val="both"/>
      </w:pPr>
      <w:r w:rsidRPr="00D14E95">
        <w:rPr>
          <w:b/>
          <w:bCs/>
        </w:rPr>
        <w:t xml:space="preserve">2. Hoạt động 2: Luyện tập </w:t>
      </w:r>
      <w:r w:rsidRPr="00D14E95">
        <w:t>(20 phút)</w:t>
      </w:r>
    </w:p>
    <w:p w14:paraId="2414E117" w14:textId="77777777" w:rsidR="00D14E95" w:rsidRPr="00D14E95" w:rsidRDefault="00D14E95" w:rsidP="00D14E95">
      <w:pPr>
        <w:tabs>
          <w:tab w:val="left" w:pos="567"/>
          <w:tab w:val="left" w:pos="1134"/>
        </w:tabs>
        <w:spacing w:line="276" w:lineRule="auto"/>
        <w:jc w:val="both"/>
        <w:rPr>
          <w:rFonts w:eastAsia="Calibri"/>
          <w:color w:val="000000"/>
          <w:lang w:val="nl-NL"/>
        </w:rPr>
      </w:pPr>
      <w:r w:rsidRPr="00D14E95">
        <w:rPr>
          <w:rFonts w:eastAsia="Calibri"/>
          <w:b/>
          <w:color w:val="000000"/>
          <w:lang w:val="nl-NL"/>
        </w:rPr>
        <w:t>a) Mục tiêu:</w:t>
      </w:r>
      <w:r w:rsidRPr="00D14E95">
        <w:rPr>
          <w:rFonts w:eastAsia="Calibri"/>
          <w:color w:val="000000"/>
          <w:lang w:val="nl-NL"/>
        </w:rPr>
        <w:t xml:space="preserve"> </w:t>
      </w:r>
      <w:r w:rsidRPr="00D14E95">
        <w:rPr>
          <w:rFonts w:eastAsia="Calibri"/>
          <w:lang w:val="nl-NL"/>
        </w:rPr>
        <w:t>Giúp HS tổng hợp, liên kết kiến thức của các bài học từ Bài 1</w:t>
      </w:r>
      <m:oMath>
        <m:r>
          <w:rPr>
            <w:rFonts w:ascii="Cambria Math" w:eastAsia="Calibri" w:hAnsi="Cambria Math"/>
            <w:color w:val="000000"/>
            <w:lang w:val="nl-NL"/>
          </w:rPr>
          <m:t>→</m:t>
        </m:r>
      </m:oMath>
      <w:r w:rsidRPr="00D14E95">
        <w:rPr>
          <w:rFonts w:eastAsia="Calibri"/>
          <w:lang w:val="nl-NL"/>
        </w:rPr>
        <w:t xml:space="preserve"> hết bài cộng, trừ đa thức.</w:t>
      </w:r>
    </w:p>
    <w:p w14:paraId="500BE4DB" w14:textId="77777777" w:rsidR="00D14E95" w:rsidRPr="00D14E95" w:rsidRDefault="00D14E95" w:rsidP="00D14E95">
      <w:pPr>
        <w:tabs>
          <w:tab w:val="left" w:pos="567"/>
          <w:tab w:val="left" w:pos="1134"/>
        </w:tabs>
        <w:spacing w:line="288" w:lineRule="auto"/>
        <w:ind w:firstLine="567"/>
        <w:jc w:val="both"/>
        <w:rPr>
          <w:rFonts w:eastAsia="Calibri"/>
          <w:b/>
          <w:color w:val="000000"/>
          <w:lang w:val="nl-NL"/>
        </w:rPr>
      </w:pPr>
      <w:r w:rsidRPr="00D14E95">
        <w:rPr>
          <w:rFonts w:eastAsia="Calibri"/>
          <w:b/>
          <w:color w:val="000000"/>
          <w:lang w:val="nl-NL"/>
        </w:rPr>
        <w:t xml:space="preserve">b) Nội dung: </w:t>
      </w:r>
    </w:p>
    <w:p w14:paraId="7357738E" w14:textId="77777777" w:rsidR="00D14E95" w:rsidRPr="00D14E95" w:rsidRDefault="00D14E95" w:rsidP="00D14E95">
      <w:pPr>
        <w:tabs>
          <w:tab w:val="left" w:pos="567"/>
          <w:tab w:val="left" w:pos="1134"/>
        </w:tabs>
        <w:spacing w:line="288" w:lineRule="auto"/>
        <w:ind w:firstLine="567"/>
        <w:jc w:val="both"/>
        <w:rPr>
          <w:rFonts w:eastAsia="Calibri"/>
          <w:bCs/>
          <w:color w:val="000000"/>
          <w:lang w:val="nl-NL"/>
        </w:rPr>
      </w:pPr>
      <w:r w:rsidRPr="00D14E95">
        <w:rPr>
          <w:rFonts w:eastAsia="Calibri"/>
          <w:b/>
          <w:color w:val="000000"/>
          <w:lang w:val="nl-NL"/>
        </w:rPr>
        <w:t xml:space="preserve">- </w:t>
      </w:r>
      <w:r w:rsidRPr="00D14E95">
        <w:rPr>
          <w:rFonts w:eastAsia="Calibri"/>
          <w:bCs/>
          <w:color w:val="000000"/>
          <w:lang w:val="nl-NL"/>
        </w:rPr>
        <w:t xml:space="preserve">GV chia cả lớp thành 4 nhóm (mỗi tổ là 1 nhóm) và hoạt động nhóm trong 10 phút với yêu cầu như sau: </w:t>
      </w:r>
    </w:p>
    <w:p w14:paraId="7CF91228" w14:textId="77777777" w:rsidR="00D14E95" w:rsidRPr="00D14E95" w:rsidRDefault="00D14E95" w:rsidP="00D14E95">
      <w:pPr>
        <w:shd w:val="clear" w:color="auto" w:fill="FFFFFF"/>
        <w:spacing w:line="288" w:lineRule="auto"/>
        <w:ind w:firstLine="567"/>
        <w:jc w:val="both"/>
        <w:rPr>
          <w:color w:val="000000"/>
        </w:rPr>
      </w:pPr>
      <w:r w:rsidRPr="00D14E95">
        <w:rPr>
          <w:color w:val="000000"/>
        </w:rPr>
        <w:t>*  </w:t>
      </w:r>
      <w:r w:rsidRPr="00D14E95">
        <w:rPr>
          <w:b/>
          <w:bCs/>
          <w:color w:val="000000"/>
        </w:rPr>
        <w:t>Nhóm 1.</w:t>
      </w:r>
      <w:r w:rsidRPr="00D14E95">
        <w:rPr>
          <w:color w:val="000000"/>
        </w:rPr>
        <w:t> </w:t>
      </w:r>
      <w:r w:rsidRPr="00D14E95">
        <w:rPr>
          <w:i/>
          <w:iCs/>
          <w:color w:val="000000"/>
        </w:rPr>
        <w:t>Đơn thức nhiều biến. Đa thức nhiều biến</w:t>
      </w:r>
    </w:p>
    <w:p w14:paraId="7A3A873B" w14:textId="77777777" w:rsidR="00D14E95" w:rsidRPr="00D14E95" w:rsidRDefault="00D14E95" w:rsidP="00D14E95">
      <w:pPr>
        <w:shd w:val="clear" w:color="auto" w:fill="FFFFFF"/>
        <w:spacing w:line="288" w:lineRule="auto"/>
        <w:ind w:firstLine="567"/>
        <w:jc w:val="both"/>
        <w:rPr>
          <w:color w:val="000000"/>
        </w:rPr>
      </w:pPr>
      <w:r w:rsidRPr="00D14E95">
        <w:rPr>
          <w:color w:val="000000"/>
        </w:rPr>
        <w:t>- Khái niệm đơn thức, đa thức.</w:t>
      </w:r>
    </w:p>
    <w:p w14:paraId="3262E8A2" w14:textId="77777777" w:rsidR="00D14E95" w:rsidRPr="00D14E95" w:rsidRDefault="00D14E95" w:rsidP="00D14E95">
      <w:pPr>
        <w:shd w:val="clear" w:color="auto" w:fill="FFFFFF"/>
        <w:spacing w:line="288" w:lineRule="auto"/>
        <w:ind w:firstLine="567"/>
        <w:jc w:val="both"/>
        <w:rPr>
          <w:color w:val="000000"/>
        </w:rPr>
      </w:pPr>
      <w:r w:rsidRPr="00D14E95">
        <w:rPr>
          <w:color w:val="000000"/>
        </w:rPr>
        <w:t>- Thu gọn đơn thức, đa thức.</w:t>
      </w:r>
    </w:p>
    <w:p w14:paraId="17834E9E" w14:textId="77777777" w:rsidR="00D14E95" w:rsidRPr="00D14E95" w:rsidRDefault="00D14E95" w:rsidP="00D14E95">
      <w:pPr>
        <w:shd w:val="clear" w:color="auto" w:fill="FFFFFF"/>
        <w:spacing w:line="288" w:lineRule="auto"/>
        <w:ind w:firstLine="567"/>
        <w:jc w:val="both"/>
        <w:rPr>
          <w:color w:val="000000"/>
        </w:rPr>
      </w:pPr>
      <w:r w:rsidRPr="00D14E95">
        <w:rPr>
          <w:color w:val="000000"/>
        </w:rPr>
        <w:t>- Tính được giá trị của đa thức khi biết giá trị của các biến.</w:t>
      </w:r>
    </w:p>
    <w:p w14:paraId="236BCCFB" w14:textId="77777777" w:rsidR="00D14E95" w:rsidRPr="00D14E95" w:rsidRDefault="00D14E95" w:rsidP="00D14E95">
      <w:pPr>
        <w:shd w:val="clear" w:color="auto" w:fill="FFFFFF"/>
        <w:spacing w:line="288" w:lineRule="auto"/>
        <w:ind w:firstLine="567"/>
        <w:jc w:val="both"/>
        <w:rPr>
          <w:color w:val="000000"/>
        </w:rPr>
      </w:pPr>
      <w:r w:rsidRPr="00D14E95">
        <w:rPr>
          <w:color w:val="000000"/>
        </w:rPr>
        <w:t>- Cộng, trừ các đơn thức đồng dạng.</w:t>
      </w:r>
    </w:p>
    <w:p w14:paraId="79A37AE4" w14:textId="77777777" w:rsidR="00D14E95" w:rsidRPr="00D14E95" w:rsidRDefault="00D14E95" w:rsidP="00D14E95">
      <w:pPr>
        <w:shd w:val="clear" w:color="auto" w:fill="FFFFFF"/>
        <w:spacing w:line="288" w:lineRule="auto"/>
        <w:ind w:firstLine="567"/>
        <w:jc w:val="both"/>
        <w:rPr>
          <w:color w:val="000000"/>
        </w:rPr>
      </w:pPr>
      <w:r w:rsidRPr="00D14E95">
        <w:rPr>
          <w:color w:val="000000"/>
        </w:rPr>
        <w:t>* </w:t>
      </w:r>
      <w:r w:rsidRPr="00D14E95">
        <w:rPr>
          <w:b/>
          <w:bCs/>
          <w:color w:val="000000"/>
        </w:rPr>
        <w:t>Nhóm 2.</w:t>
      </w:r>
      <w:r w:rsidRPr="00D14E95">
        <w:rPr>
          <w:color w:val="000000"/>
        </w:rPr>
        <w:t> </w:t>
      </w:r>
      <w:r w:rsidRPr="00D14E95">
        <w:rPr>
          <w:i/>
          <w:iCs/>
          <w:color w:val="000000"/>
        </w:rPr>
        <w:t>Các phép tính với đa thức nhiều biến</w:t>
      </w:r>
    </w:p>
    <w:p w14:paraId="0FAE887F" w14:textId="77777777" w:rsidR="00D14E95" w:rsidRPr="00D14E95" w:rsidRDefault="00D14E95" w:rsidP="00D14E95">
      <w:pPr>
        <w:shd w:val="clear" w:color="auto" w:fill="FFFFFF"/>
        <w:spacing w:line="288" w:lineRule="auto"/>
        <w:ind w:firstLine="567"/>
        <w:jc w:val="both"/>
        <w:rPr>
          <w:color w:val="000000"/>
        </w:rPr>
      </w:pPr>
      <w:r w:rsidRPr="00D14E95">
        <w:rPr>
          <w:color w:val="000000"/>
        </w:rPr>
        <w:t>- Cộng, trừ, các đơn thức, đa thức.</w:t>
      </w:r>
    </w:p>
    <w:p w14:paraId="35B739CB" w14:textId="77777777" w:rsidR="00D14E95" w:rsidRPr="00D14E95" w:rsidRDefault="00D14E95" w:rsidP="00D14E95">
      <w:pPr>
        <w:shd w:val="clear" w:color="auto" w:fill="FFFFFF"/>
        <w:spacing w:line="288" w:lineRule="auto"/>
        <w:ind w:firstLine="567"/>
        <w:jc w:val="both"/>
        <w:rPr>
          <w:color w:val="000000"/>
        </w:rPr>
      </w:pPr>
      <w:r w:rsidRPr="00D14E95">
        <w:rPr>
          <w:color w:val="000000"/>
        </w:rPr>
        <w:t>- Nhân hai đơn thức, nhân đơn thức với đa thức, nhân hai đa thức.</w:t>
      </w:r>
    </w:p>
    <w:p w14:paraId="5130E96D" w14:textId="77777777" w:rsidR="00D14E95" w:rsidRPr="00D14E95" w:rsidRDefault="00D14E95" w:rsidP="00D14E95">
      <w:pPr>
        <w:shd w:val="clear" w:color="auto" w:fill="FFFFFF"/>
        <w:spacing w:line="288" w:lineRule="auto"/>
        <w:ind w:firstLine="567"/>
        <w:jc w:val="both"/>
        <w:rPr>
          <w:color w:val="000000"/>
        </w:rPr>
      </w:pPr>
      <w:r w:rsidRPr="00D14E95">
        <w:rPr>
          <w:color w:val="000000"/>
        </w:rPr>
        <w:t>- Thực hiện phép chia hết đơn thức cho đơn thức, đa thức cho đơn thức.</w:t>
      </w:r>
    </w:p>
    <w:p w14:paraId="5C77DBC7" w14:textId="77777777" w:rsidR="00D14E95" w:rsidRPr="00D14E95" w:rsidRDefault="00D14E95" w:rsidP="00D14E95">
      <w:pPr>
        <w:shd w:val="clear" w:color="auto" w:fill="FFFFFF"/>
        <w:spacing w:line="288" w:lineRule="auto"/>
        <w:ind w:firstLine="567"/>
        <w:jc w:val="both"/>
        <w:rPr>
          <w:color w:val="000000"/>
        </w:rPr>
      </w:pPr>
      <w:r w:rsidRPr="00D14E95">
        <w:rPr>
          <w:color w:val="000000"/>
        </w:rPr>
        <w:t>*  </w:t>
      </w:r>
      <w:r w:rsidRPr="00D14E95">
        <w:rPr>
          <w:b/>
          <w:bCs/>
          <w:color w:val="000000"/>
        </w:rPr>
        <w:t>Nhóm 3.</w:t>
      </w:r>
      <w:r w:rsidRPr="00D14E95">
        <w:rPr>
          <w:color w:val="000000"/>
        </w:rPr>
        <w:t> </w:t>
      </w:r>
      <w:r w:rsidRPr="00D14E95">
        <w:rPr>
          <w:i/>
          <w:iCs/>
          <w:color w:val="000000"/>
        </w:rPr>
        <w:t>Hằng đẳng thức đáng nhớ.Vận dụng hằng đẳng thức vào phân tích đa thức thành nhân tử</w:t>
      </w:r>
    </w:p>
    <w:p w14:paraId="7D3751AF" w14:textId="77777777" w:rsidR="00D14E95" w:rsidRPr="00D14E95" w:rsidRDefault="00D14E95" w:rsidP="00D14E95">
      <w:pPr>
        <w:shd w:val="clear" w:color="auto" w:fill="FFFFFF"/>
        <w:spacing w:line="288" w:lineRule="auto"/>
        <w:ind w:firstLine="567"/>
        <w:jc w:val="both"/>
        <w:rPr>
          <w:color w:val="000000"/>
        </w:rPr>
      </w:pPr>
      <w:r w:rsidRPr="00D14E95">
        <w:rPr>
          <w:color w:val="000000"/>
        </w:rPr>
        <w:t>- Bình phương của một tổng, một hiệu; hiệu của hai bình phương; lập phương của một tổng, một hiệu; tổng, hiệu hai lập phương.</w:t>
      </w:r>
    </w:p>
    <w:p w14:paraId="4E459219" w14:textId="77777777" w:rsidR="00D14E95" w:rsidRPr="00D14E95" w:rsidRDefault="00D14E95" w:rsidP="00D14E95">
      <w:pPr>
        <w:shd w:val="clear" w:color="auto" w:fill="FFFFFF"/>
        <w:spacing w:line="288" w:lineRule="auto"/>
        <w:ind w:firstLine="567"/>
        <w:jc w:val="both"/>
        <w:rPr>
          <w:color w:val="000000"/>
        </w:rPr>
      </w:pPr>
      <w:r w:rsidRPr="00D14E95">
        <w:rPr>
          <w:color w:val="000000"/>
        </w:rPr>
        <w:t>- Nhận biết phép biến đổi là phân tích đa thức thành nhân tử.</w:t>
      </w:r>
    </w:p>
    <w:p w14:paraId="5E0295BB" w14:textId="77777777" w:rsidR="00D14E95" w:rsidRPr="00D14E95" w:rsidRDefault="00D14E95" w:rsidP="00D14E95">
      <w:pPr>
        <w:shd w:val="clear" w:color="auto" w:fill="FFFFFF"/>
        <w:spacing w:line="288" w:lineRule="auto"/>
        <w:ind w:firstLine="567"/>
        <w:jc w:val="both"/>
        <w:rPr>
          <w:color w:val="000000"/>
        </w:rPr>
      </w:pPr>
      <w:r w:rsidRPr="00D14E95">
        <w:rPr>
          <w:color w:val="000000"/>
        </w:rPr>
        <w:t>- Phân tích đa thức thành nhân tử bằng cách vận dụng trực tiếp hằng đẳng thức.</w:t>
      </w:r>
    </w:p>
    <w:p w14:paraId="2437202B" w14:textId="77777777" w:rsidR="00D14E95" w:rsidRPr="00D14E95" w:rsidRDefault="00D14E95" w:rsidP="00D14E95">
      <w:pPr>
        <w:shd w:val="clear" w:color="auto" w:fill="FFFFFF"/>
        <w:spacing w:line="288" w:lineRule="auto"/>
        <w:ind w:firstLine="567"/>
        <w:jc w:val="both"/>
        <w:rPr>
          <w:color w:val="000000"/>
          <w:lang w:val="vi-VN"/>
        </w:rPr>
      </w:pPr>
      <w:r w:rsidRPr="00D14E95">
        <w:rPr>
          <w:color w:val="000000"/>
        </w:rPr>
        <w:t>- Phân tích đa thức thành nhân tử bằng cách vận dụng thông qua nhóm số hạng và đặt nhân tử chung</w:t>
      </w:r>
    </w:p>
    <w:p w14:paraId="71D9E769" w14:textId="77777777" w:rsidR="00D14E95" w:rsidRPr="00D14E95" w:rsidRDefault="00D14E95" w:rsidP="00D14E95">
      <w:pPr>
        <w:shd w:val="clear" w:color="auto" w:fill="FFFFFF"/>
        <w:spacing w:line="288" w:lineRule="auto"/>
        <w:ind w:firstLine="567"/>
        <w:jc w:val="both"/>
        <w:rPr>
          <w:color w:val="000000"/>
          <w:lang w:val="en-GB"/>
        </w:rPr>
      </w:pPr>
      <w:r w:rsidRPr="00D14E95">
        <w:rPr>
          <w:color w:val="000000"/>
        </w:rPr>
        <w:t>• </w:t>
      </w:r>
      <w:r w:rsidRPr="00D14E95">
        <w:rPr>
          <w:b/>
          <w:bCs/>
          <w:color w:val="000000"/>
        </w:rPr>
        <w:t xml:space="preserve">Nhóm </w:t>
      </w:r>
      <w:r w:rsidRPr="00D14E95">
        <w:rPr>
          <w:b/>
          <w:bCs/>
          <w:color w:val="000000"/>
          <w:lang w:val="vi-VN"/>
        </w:rPr>
        <w:t>4</w:t>
      </w:r>
      <w:r w:rsidRPr="00D14E95">
        <w:rPr>
          <w:b/>
          <w:bCs/>
          <w:color w:val="000000"/>
        </w:rPr>
        <w:t>:</w:t>
      </w:r>
      <w:r w:rsidRPr="00D14E95">
        <w:rPr>
          <w:color w:val="000000"/>
        </w:rPr>
        <w:t> </w:t>
      </w:r>
      <w:r w:rsidRPr="00D14E95">
        <w:rPr>
          <w:color w:val="000000"/>
          <w:lang w:val="en-GB"/>
        </w:rPr>
        <w:t>Phân thức đại số</w:t>
      </w:r>
    </w:p>
    <w:p w14:paraId="4F8FA686" w14:textId="77777777" w:rsidR="00D14E95" w:rsidRPr="00D14E95" w:rsidRDefault="00D14E95" w:rsidP="00D14E95">
      <w:pPr>
        <w:shd w:val="clear" w:color="auto" w:fill="FFFFFF"/>
        <w:spacing w:line="288" w:lineRule="auto"/>
        <w:ind w:firstLine="567"/>
        <w:jc w:val="both"/>
        <w:rPr>
          <w:color w:val="000000"/>
          <w:lang w:val="vi-VN"/>
        </w:rPr>
      </w:pPr>
      <w:r w:rsidRPr="00D14E95">
        <w:rPr>
          <w:color w:val="000000"/>
          <w:lang w:val="vi-VN"/>
        </w:rPr>
        <w:t>- Khái niệm về phân thức đại số</w:t>
      </w:r>
    </w:p>
    <w:p w14:paraId="54F4346D" w14:textId="77777777" w:rsidR="00D14E95" w:rsidRPr="00D14E95" w:rsidRDefault="00D14E95" w:rsidP="00D14E95">
      <w:pPr>
        <w:shd w:val="clear" w:color="auto" w:fill="FFFFFF"/>
        <w:spacing w:line="288" w:lineRule="auto"/>
        <w:ind w:firstLine="567"/>
        <w:jc w:val="both"/>
        <w:rPr>
          <w:color w:val="000000"/>
          <w:lang w:val="vi-VN"/>
        </w:rPr>
      </w:pPr>
      <w:r w:rsidRPr="00D14E95">
        <w:rPr>
          <w:color w:val="000000"/>
          <w:lang w:val="vi-VN"/>
        </w:rPr>
        <w:t>- Tính chất cơ bản của phân thức</w:t>
      </w:r>
    </w:p>
    <w:p w14:paraId="378C19F5" w14:textId="77777777" w:rsidR="00D14E95" w:rsidRPr="00D14E95" w:rsidRDefault="00D14E95" w:rsidP="00D14E95">
      <w:pPr>
        <w:shd w:val="clear" w:color="auto" w:fill="FFFFFF"/>
        <w:spacing w:line="288" w:lineRule="auto"/>
        <w:ind w:firstLine="567"/>
        <w:jc w:val="both"/>
        <w:rPr>
          <w:color w:val="000000"/>
          <w:lang w:val="vi-VN"/>
        </w:rPr>
      </w:pPr>
      <w:r w:rsidRPr="00D14E95">
        <w:rPr>
          <w:color w:val="000000"/>
          <w:lang w:val="vi-VN"/>
        </w:rPr>
        <w:t>- Điều kiện xác định và giá trị của phân thức</w:t>
      </w:r>
    </w:p>
    <w:p w14:paraId="14CC961C" w14:textId="77777777" w:rsidR="00D14E95" w:rsidRPr="00D14E95" w:rsidRDefault="00D14E95" w:rsidP="00D14E95">
      <w:pPr>
        <w:shd w:val="clear" w:color="auto" w:fill="FFFFFF"/>
        <w:spacing w:line="288" w:lineRule="auto"/>
        <w:ind w:firstLine="567"/>
        <w:jc w:val="both"/>
        <w:rPr>
          <w:color w:val="000000"/>
          <w:lang w:val="en-GB"/>
        </w:rPr>
      </w:pPr>
      <w:r w:rsidRPr="00D14E95">
        <w:rPr>
          <w:color w:val="000000"/>
          <w:lang w:val="vi-VN"/>
        </w:rPr>
        <w:t>- Phép cộng và phép trừ phân thức</w:t>
      </w:r>
    </w:p>
    <w:p w14:paraId="07A77C4E" w14:textId="77777777" w:rsidR="00D14E95" w:rsidRPr="00D14E95" w:rsidRDefault="00D14E95" w:rsidP="00D14E95">
      <w:pPr>
        <w:tabs>
          <w:tab w:val="left" w:pos="567"/>
          <w:tab w:val="left" w:pos="1134"/>
        </w:tabs>
        <w:spacing w:line="288" w:lineRule="auto"/>
        <w:ind w:firstLine="567"/>
        <w:jc w:val="both"/>
        <w:rPr>
          <w:rFonts w:eastAsia="Calibri"/>
          <w:bCs/>
          <w:color w:val="000000"/>
          <w:lang w:val="nl-NL"/>
        </w:rPr>
      </w:pPr>
      <w:r w:rsidRPr="00D14E95">
        <w:rPr>
          <w:rFonts w:eastAsia="Calibri"/>
          <w:b/>
          <w:color w:val="000000"/>
          <w:lang w:val="nl-NL"/>
        </w:rPr>
        <w:t xml:space="preserve">+ </w:t>
      </w:r>
      <w:r w:rsidRPr="00D14E95">
        <w:rPr>
          <w:rFonts w:eastAsia="Calibri"/>
          <w:bCs/>
          <w:color w:val="000000"/>
          <w:lang w:val="nl-NL"/>
        </w:rPr>
        <w:t>Dựa vào bài về nhà GV đã giao từ tiết học trước, các nhóm tổng hợp và tóm tắt lại vào sơ đồ tư duy đối với nhóm 1,3 và lập bảng đối với nhóm 2,4.</w:t>
      </w:r>
    </w:p>
    <w:p w14:paraId="3F585E6E" w14:textId="77777777" w:rsidR="00D14E95" w:rsidRPr="00D14E95" w:rsidRDefault="00D14E95" w:rsidP="00D14E95">
      <w:pPr>
        <w:tabs>
          <w:tab w:val="left" w:pos="567"/>
          <w:tab w:val="left" w:pos="1134"/>
        </w:tabs>
        <w:spacing w:line="288" w:lineRule="auto"/>
        <w:ind w:firstLine="567"/>
        <w:jc w:val="both"/>
        <w:rPr>
          <w:rFonts w:eastAsia="Calibri"/>
          <w:b/>
          <w:color w:val="000000"/>
          <w:lang w:val="nl-NL"/>
        </w:rPr>
      </w:pPr>
      <w:r w:rsidRPr="00D14E95">
        <w:rPr>
          <w:rFonts w:eastAsia="Calibri"/>
          <w:bCs/>
          <w:color w:val="000000"/>
          <w:lang w:val="nl-NL"/>
        </w:rPr>
        <w:t xml:space="preserve">+ Hết thời gian 10 phút, </w:t>
      </w:r>
      <w:r w:rsidRPr="00D14E95">
        <w:rPr>
          <w:rFonts w:eastAsia="Calibri"/>
          <w:color w:val="000000"/>
          <w:lang w:val="nl-NL"/>
        </w:rPr>
        <w:t>đại diện các nhóm HS trình bày phần chuẩn bị của mình, các nhóm khác chú ý lắng nghe, nhận xét và cho ý kiến.</w:t>
      </w:r>
    </w:p>
    <w:p w14:paraId="3C2B6E3D" w14:textId="77777777" w:rsidR="00D14E95" w:rsidRPr="00D14E95" w:rsidRDefault="00D14E95" w:rsidP="00D14E95">
      <w:pPr>
        <w:tabs>
          <w:tab w:val="left" w:pos="567"/>
          <w:tab w:val="left" w:pos="1134"/>
        </w:tabs>
        <w:spacing w:line="288" w:lineRule="auto"/>
        <w:ind w:firstLine="567"/>
        <w:jc w:val="both"/>
        <w:rPr>
          <w:rFonts w:eastAsia="Calibri"/>
          <w:color w:val="000000"/>
          <w:lang w:val="nl-NL"/>
        </w:rPr>
      </w:pPr>
      <w:r w:rsidRPr="00D14E95">
        <w:rPr>
          <w:rFonts w:eastAsia="Calibri"/>
          <w:b/>
          <w:color w:val="000000"/>
          <w:lang w:val="nl-NL"/>
        </w:rPr>
        <w:t xml:space="preserve">c) Sản phẩm: </w:t>
      </w:r>
      <w:r w:rsidRPr="00D14E95">
        <w:rPr>
          <w:rFonts w:eastAsia="Calibri"/>
          <w:color w:val="000000"/>
          <w:lang w:val="nl-NL"/>
        </w:rPr>
        <w:t xml:space="preserve">Sơ đồ tư duy và bảng tóm tắt đầy đủ nội dung kiến thức từ bài 1 </w:t>
      </w:r>
      <m:oMath>
        <m:r>
          <w:rPr>
            <w:rFonts w:ascii="Cambria Math" w:eastAsia="Calibri" w:hAnsi="Cambria Math"/>
            <w:color w:val="000000"/>
            <w:lang w:val="nl-NL"/>
          </w:rPr>
          <m:t>→</m:t>
        </m:r>
      </m:oMath>
      <w:r w:rsidRPr="00D14E95">
        <w:rPr>
          <w:rFonts w:eastAsia="Calibri"/>
          <w:lang w:val="nl-NL"/>
        </w:rPr>
        <w:t xml:space="preserve"> hết bài cộng, trừ đa thức một cách đầy đủ, ngắn gọn, trực quan.</w:t>
      </w:r>
    </w:p>
    <w:p w14:paraId="6930F08D" w14:textId="77777777" w:rsidR="00D14E95" w:rsidRPr="00D14E95" w:rsidRDefault="00D14E95" w:rsidP="00D14E95">
      <w:pPr>
        <w:tabs>
          <w:tab w:val="left" w:pos="567"/>
          <w:tab w:val="left" w:pos="1134"/>
        </w:tabs>
        <w:spacing w:line="288" w:lineRule="auto"/>
        <w:ind w:firstLine="567"/>
        <w:jc w:val="both"/>
        <w:rPr>
          <w:rFonts w:eastAsia="Calibri"/>
          <w:b/>
          <w:color w:val="000000"/>
          <w:lang w:val="nl-NL"/>
        </w:rPr>
      </w:pPr>
      <w:r w:rsidRPr="00D14E95">
        <w:rPr>
          <w:rFonts w:eastAsia="Calibri"/>
          <w:b/>
          <w:color w:val="000000"/>
          <w:lang w:val="nl-NL"/>
        </w:rPr>
        <w:t xml:space="preserve">d) Tổ chức thực hiện: </w:t>
      </w:r>
    </w:p>
    <w:p w14:paraId="15893BA0" w14:textId="77777777" w:rsidR="00D14E95" w:rsidRPr="00D14E95" w:rsidRDefault="00D14E95" w:rsidP="00D14E95">
      <w:pPr>
        <w:spacing w:line="288" w:lineRule="auto"/>
        <w:ind w:firstLine="567"/>
        <w:jc w:val="both"/>
        <w:rPr>
          <w:rFonts w:eastAsia="Calibri"/>
          <w:color w:val="000000"/>
          <w:lang w:val="nl-NL"/>
        </w:rPr>
      </w:pPr>
      <w:r w:rsidRPr="00D14E95">
        <w:rPr>
          <w:rFonts w:eastAsia="Calibri"/>
          <w:b/>
          <w:color w:val="000000"/>
          <w:lang w:val="nl-NL"/>
        </w:rPr>
        <w:t>Bước 1: Chuyển giao nhiệm vụ:</w:t>
      </w:r>
      <w:r w:rsidRPr="00D14E95">
        <w:rPr>
          <w:rFonts w:eastAsia="Calibri"/>
          <w:color w:val="000000"/>
          <w:lang w:val="nl-NL"/>
        </w:rPr>
        <w:t xml:space="preserve"> </w:t>
      </w:r>
    </w:p>
    <w:p w14:paraId="4CC119E7" w14:textId="77777777" w:rsidR="00D14E95" w:rsidRPr="00D14E95" w:rsidRDefault="00D14E95" w:rsidP="00D14E95">
      <w:pPr>
        <w:spacing w:line="288" w:lineRule="auto"/>
        <w:ind w:firstLine="567"/>
        <w:jc w:val="both"/>
        <w:rPr>
          <w:rFonts w:eastAsia="Calibri"/>
          <w:color w:val="000000"/>
          <w:lang w:val="nl-NL"/>
        </w:rPr>
      </w:pPr>
      <w:r w:rsidRPr="00D14E95">
        <w:rPr>
          <w:rFonts w:eastAsia="Calibri"/>
          <w:color w:val="000000"/>
          <w:lang w:val="nl-NL"/>
        </w:rPr>
        <w:t>- GV cho các nhóm lần lượt treo sản phẩm của nhóm mình lên bảng.</w:t>
      </w:r>
    </w:p>
    <w:p w14:paraId="270B9646" w14:textId="77777777" w:rsidR="00D14E95" w:rsidRPr="00D14E95" w:rsidRDefault="00D14E95" w:rsidP="00D14E95">
      <w:pPr>
        <w:spacing w:line="288" w:lineRule="auto"/>
        <w:ind w:firstLine="567"/>
        <w:jc w:val="both"/>
        <w:rPr>
          <w:rFonts w:eastAsia="Calibri"/>
          <w:lang w:val="nl-NL"/>
        </w:rPr>
      </w:pPr>
      <w:r w:rsidRPr="00D14E95">
        <w:rPr>
          <w:rFonts w:eastAsia="Calibri"/>
          <w:lang w:val="nl-NL"/>
        </w:rPr>
        <w:t>- GV mời đại diện nhóm trình bày ( Theo thứ tự lần lượt từ Nhóm 1</w:t>
      </w:r>
      <m:oMath>
        <m:r>
          <w:rPr>
            <w:rFonts w:ascii="Cambria Math" w:eastAsia="Calibri" w:hAnsi="Cambria Math"/>
            <w:color w:val="000000"/>
            <w:lang w:val="nl-NL"/>
          </w:rPr>
          <m:t>→</m:t>
        </m:r>
      </m:oMath>
      <w:r w:rsidRPr="00D14E95">
        <w:rPr>
          <w:rFonts w:eastAsia="Calibri"/>
          <w:lang w:val="nl-NL"/>
        </w:rPr>
        <w:t xml:space="preserve"> Nhóm 4)</w:t>
      </w:r>
    </w:p>
    <w:p w14:paraId="0290CFBA" w14:textId="77777777" w:rsidR="00D14E95" w:rsidRPr="00D14E95" w:rsidRDefault="00D14E95" w:rsidP="00D14E95">
      <w:pPr>
        <w:spacing w:line="288" w:lineRule="auto"/>
        <w:ind w:firstLine="567"/>
        <w:jc w:val="both"/>
        <w:rPr>
          <w:rFonts w:eastAsia="Calibri"/>
          <w:color w:val="000000"/>
          <w:lang w:val="nl-NL"/>
        </w:rPr>
      </w:pPr>
      <w:r w:rsidRPr="00D14E95">
        <w:rPr>
          <w:rFonts w:eastAsia="Calibri"/>
          <w:b/>
          <w:color w:val="000000"/>
          <w:lang w:val="nl-NL"/>
        </w:rPr>
        <w:t xml:space="preserve">Bước 2: Thực hiện nhiệm vụ: </w:t>
      </w:r>
      <w:r w:rsidRPr="00D14E95">
        <w:rPr>
          <w:rFonts w:eastAsia="Calibri"/>
          <w:color w:val="000000"/>
          <w:lang w:val="nl-NL"/>
        </w:rPr>
        <w:t>Đại diện 1 nhóm trình bày, các nhóm khác chú ý lắng nghe để đưa ra nhận xét, bổ sung và đặt câu hỏi.</w:t>
      </w:r>
    </w:p>
    <w:p w14:paraId="087DD350" w14:textId="77777777" w:rsidR="00D14E95" w:rsidRPr="00D14E95" w:rsidRDefault="00D14E95" w:rsidP="00D14E95">
      <w:pPr>
        <w:spacing w:line="288" w:lineRule="auto"/>
        <w:ind w:firstLine="567"/>
        <w:jc w:val="both"/>
        <w:rPr>
          <w:rFonts w:eastAsia="Calibri"/>
          <w:b/>
          <w:color w:val="000000"/>
          <w:lang w:val="nl-NL"/>
        </w:rPr>
      </w:pPr>
      <w:r w:rsidRPr="00D14E95">
        <w:rPr>
          <w:rFonts w:eastAsia="Calibri"/>
          <w:b/>
          <w:color w:val="000000"/>
          <w:lang w:val="nl-NL"/>
        </w:rPr>
        <w:t xml:space="preserve">Bước 3: Báo cáo, thảo luận: </w:t>
      </w:r>
      <w:r w:rsidRPr="00D14E95">
        <w:rPr>
          <w:rFonts w:eastAsia="Calibri"/>
          <w:color w:val="000000"/>
          <w:lang w:val="nl-NL"/>
        </w:rPr>
        <w:t>Các nhóm trao đổi, nhận xét, bổ sung nội dung và đánh giá điểm cho các nhóm khác theo tiêu chí đánh giá GV đề ra.</w:t>
      </w:r>
    </w:p>
    <w:p w14:paraId="5E205524" w14:textId="77777777" w:rsidR="00D14E95" w:rsidRPr="00D14E95" w:rsidRDefault="00D14E95" w:rsidP="00D14E95">
      <w:pPr>
        <w:spacing w:line="288" w:lineRule="auto"/>
        <w:ind w:firstLine="567"/>
        <w:jc w:val="both"/>
        <w:rPr>
          <w:rFonts w:eastAsia="Calibri"/>
          <w:b/>
          <w:color w:val="000000"/>
          <w:lang w:val="nl-NL"/>
        </w:rPr>
      </w:pPr>
      <w:r w:rsidRPr="00D14E95">
        <w:rPr>
          <w:rFonts w:eastAsia="Calibri"/>
          <w:b/>
          <w:color w:val="000000"/>
          <w:lang w:val="nl-NL"/>
        </w:rPr>
        <w:t xml:space="preserve">Bước 4: Kết luận, nhận định: </w:t>
      </w:r>
      <w:r w:rsidRPr="00D14E95">
        <w:rPr>
          <w:rFonts w:eastAsia="Calibri"/>
          <w:color w:val="000000"/>
          <w:lang w:val="nl-NL"/>
        </w:rPr>
        <w:t>GV chốt và đánh giá kết quả của các nhóm HS. Trên cơ sở đó cho các em hoàn thành bài tập.</w:t>
      </w:r>
    </w:p>
    <w:p w14:paraId="196F35F0" w14:textId="77777777" w:rsidR="00D14E95" w:rsidRPr="00D14E95" w:rsidRDefault="00D14E95" w:rsidP="00D14E95">
      <w:pPr>
        <w:widowControl w:val="0"/>
        <w:spacing w:line="288" w:lineRule="auto"/>
        <w:ind w:firstLine="567"/>
        <w:jc w:val="both"/>
      </w:pPr>
      <w:r w:rsidRPr="00D14E95">
        <w:rPr>
          <w:b/>
          <w:bCs/>
        </w:rPr>
        <w:t xml:space="preserve">3. Hoạt động 3: Luyện tập </w:t>
      </w:r>
      <w:r w:rsidRPr="00D14E95">
        <w:t>(10 phút)</w:t>
      </w:r>
    </w:p>
    <w:p w14:paraId="5A750A02" w14:textId="77777777" w:rsidR="00D14E95" w:rsidRPr="00D14E95" w:rsidRDefault="00D14E95" w:rsidP="00D14E95">
      <w:pPr>
        <w:spacing w:line="288" w:lineRule="auto"/>
        <w:ind w:left="567"/>
        <w:contextualSpacing/>
        <w:jc w:val="both"/>
        <w:rPr>
          <w:rFonts w:eastAsia="Calibri"/>
          <w:kern w:val="2"/>
          <w14:ligatures w14:val="standardContextual"/>
        </w:rPr>
      </w:pPr>
      <w:r w:rsidRPr="00D14E95">
        <w:rPr>
          <w:rFonts w:eastAsia="Calibri"/>
          <w:b/>
          <w:bCs/>
          <w:kern w:val="2"/>
          <w14:ligatures w14:val="standardContextual"/>
        </w:rPr>
        <w:t>a) Mục tiêu:</w:t>
      </w:r>
      <w:r w:rsidRPr="00D14E95">
        <w:rPr>
          <w:rFonts w:eastAsia="Calibri"/>
          <w:kern w:val="2"/>
          <w14:ligatures w14:val="standardContextual"/>
        </w:rPr>
        <w:t xml:space="preserve"> Củng cố kiến thức đã học về đa thức nhiều biến và phân thức đại số.</w:t>
      </w:r>
    </w:p>
    <w:p w14:paraId="570DD60D" w14:textId="77777777" w:rsidR="00D14E95" w:rsidRPr="00D14E95" w:rsidRDefault="00D14E95" w:rsidP="00D14E95">
      <w:pPr>
        <w:spacing w:line="288" w:lineRule="auto"/>
        <w:ind w:left="567"/>
        <w:contextualSpacing/>
        <w:jc w:val="both"/>
        <w:rPr>
          <w:rFonts w:eastAsia="Calibri"/>
          <w:kern w:val="2"/>
          <w14:ligatures w14:val="standardContextual"/>
        </w:rPr>
      </w:pPr>
      <w:r w:rsidRPr="00D14E95">
        <w:rPr>
          <w:rFonts w:eastAsia="Calibri"/>
          <w:b/>
          <w:bCs/>
          <w:kern w:val="2"/>
          <w14:ligatures w14:val="standardContextual"/>
        </w:rPr>
        <w:t>b) Nội dung:</w:t>
      </w:r>
      <w:r w:rsidRPr="00D14E95">
        <w:rPr>
          <w:rFonts w:eastAsia="Calibri"/>
          <w:kern w:val="2"/>
          <w14:ligatures w14:val="standardContextual"/>
        </w:rPr>
        <w:t xml:space="preserve"> HS thực hiện các bài tập do GV đưa ra:</w:t>
      </w:r>
    </w:p>
    <w:p w14:paraId="48D99D12"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b/>
          <w:bCs/>
          <w:kern w:val="2"/>
          <w14:ligatures w14:val="standardContextual"/>
        </w:rPr>
        <w:t>Bài 1:</w:t>
      </w:r>
      <w:r w:rsidRPr="00D14E95">
        <w:rPr>
          <w:rFonts w:eastAsia="Calibri"/>
          <w:kern w:val="2"/>
          <w14:ligatures w14:val="standardContextual"/>
        </w:rPr>
        <w:t xml:space="preserve"> Phân tích đa thức thành nhân tử:</w:t>
      </w:r>
    </w:p>
    <w:p w14:paraId="5F6B880A"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 xml:space="preserve">a) </w:t>
      </w:r>
      <w:r w:rsidRPr="00D14E95">
        <w:rPr>
          <w:rFonts w:eastAsia="Calibri"/>
          <w:kern w:val="2"/>
          <w:position w:val="-6"/>
          <w14:ligatures w14:val="standardContextual"/>
        </w:rPr>
        <w:object w:dxaOrig="1350" w:dyaOrig="330" w14:anchorId="1A896248">
          <v:shape id="_x0000_i1040" type="#_x0000_t75" style="width:67.55pt;height:16.55pt" o:ole="">
            <v:imagedata r:id="rId40" o:title=""/>
          </v:shape>
          <o:OLEObject Type="Embed" ProgID="Equation.DSMT4" ShapeID="_x0000_i1040" DrawAspect="Content" ObjectID="_1751915556" r:id="rId41"/>
        </w:object>
      </w:r>
      <w:r w:rsidRPr="00D14E95">
        <w:rPr>
          <w:rFonts w:eastAsia="Calibri"/>
          <w:kern w:val="2"/>
          <w14:ligatures w14:val="standardContextual"/>
        </w:rPr>
        <w:tab/>
      </w:r>
      <w:r w:rsidRPr="00D14E95">
        <w:rPr>
          <w:rFonts w:eastAsia="Calibri"/>
          <w:kern w:val="2"/>
          <w14:ligatures w14:val="standardContextual"/>
        </w:rPr>
        <w:tab/>
      </w:r>
      <w:r w:rsidRPr="00D14E95">
        <w:rPr>
          <w:rFonts w:eastAsia="Calibri"/>
          <w:kern w:val="2"/>
          <w14:ligatures w14:val="standardContextual"/>
        </w:rPr>
        <w:tab/>
        <w:t xml:space="preserve">b) </w:t>
      </w:r>
      <w:r w:rsidRPr="00D14E95">
        <w:rPr>
          <w:rFonts w:eastAsia="Calibri"/>
          <w:kern w:val="2"/>
          <w:position w:val="-6"/>
          <w14:ligatures w14:val="standardContextual"/>
        </w:rPr>
        <w:object w:dxaOrig="1530" w:dyaOrig="330" w14:anchorId="238C2BDD">
          <v:shape id="_x0000_i1041" type="#_x0000_t75" style="width:77.1pt;height:16.55pt" o:ole="">
            <v:imagedata r:id="rId42" o:title=""/>
          </v:shape>
          <o:OLEObject Type="Embed" ProgID="Equation.DSMT4" ShapeID="_x0000_i1041" DrawAspect="Content" ObjectID="_1751915557" r:id="rId43"/>
        </w:object>
      </w:r>
      <w:r w:rsidRPr="00D14E95">
        <w:rPr>
          <w:rFonts w:eastAsia="Calibri"/>
          <w:kern w:val="2"/>
          <w14:ligatures w14:val="standardContextual"/>
        </w:rPr>
        <w:tab/>
      </w:r>
      <w:r w:rsidRPr="00D14E95">
        <w:rPr>
          <w:rFonts w:eastAsia="Calibri"/>
          <w:kern w:val="2"/>
          <w14:ligatures w14:val="standardContextual"/>
        </w:rPr>
        <w:tab/>
      </w:r>
    </w:p>
    <w:p w14:paraId="3B4ED2EE"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 xml:space="preserve">c) </w:t>
      </w:r>
      <w:r w:rsidRPr="00D14E95">
        <w:rPr>
          <w:rFonts w:eastAsia="Calibri"/>
          <w:kern w:val="2"/>
          <w:position w:val="-10"/>
          <w14:ligatures w14:val="standardContextual"/>
        </w:rPr>
        <w:object w:dxaOrig="1350" w:dyaOrig="360" w14:anchorId="537B909B">
          <v:shape id="_x0000_i1042" type="#_x0000_t75" style="width:67.55pt;height:17.85pt" o:ole="">
            <v:imagedata r:id="rId44" o:title=""/>
          </v:shape>
          <o:OLEObject Type="Embed" ProgID="Equation.DSMT4" ShapeID="_x0000_i1042" DrawAspect="Content" ObjectID="_1751915558" r:id="rId45"/>
        </w:object>
      </w:r>
      <w:r w:rsidRPr="00D14E95">
        <w:rPr>
          <w:rFonts w:eastAsia="Calibri"/>
          <w:kern w:val="2"/>
          <w:position w:val="-10"/>
          <w14:ligatures w14:val="standardContextual"/>
        </w:rPr>
        <w:tab/>
      </w:r>
      <w:r w:rsidRPr="00D14E95">
        <w:rPr>
          <w:rFonts w:eastAsia="Calibri"/>
          <w:kern w:val="2"/>
          <w:position w:val="-10"/>
          <w14:ligatures w14:val="standardContextual"/>
        </w:rPr>
        <w:tab/>
      </w:r>
      <w:r w:rsidRPr="00D14E95">
        <w:rPr>
          <w:rFonts w:eastAsia="Calibri"/>
          <w:kern w:val="2"/>
          <w:position w:val="-10"/>
          <w14:ligatures w14:val="standardContextual"/>
        </w:rPr>
        <w:tab/>
      </w:r>
      <w:r w:rsidRPr="00D14E95">
        <w:rPr>
          <w:rFonts w:eastAsia="Calibri"/>
          <w:kern w:val="2"/>
          <w14:ligatures w14:val="standardContextual"/>
        </w:rPr>
        <w:t xml:space="preserve">d) </w:t>
      </w:r>
      <w:r w:rsidRPr="00D14E95">
        <w:rPr>
          <w:rFonts w:eastAsia="Calibri"/>
          <w:kern w:val="2"/>
          <w:position w:val="-10"/>
          <w14:ligatures w14:val="standardContextual"/>
        </w:rPr>
        <w:object w:dxaOrig="1920" w:dyaOrig="360" w14:anchorId="4667638C">
          <v:shape id="_x0000_i1043" type="#_x0000_t75" style="width:96.2pt;height:17.85pt" o:ole="">
            <v:imagedata r:id="rId46" o:title=""/>
          </v:shape>
          <o:OLEObject Type="Embed" ProgID="Equation.DSMT4" ShapeID="_x0000_i1043" DrawAspect="Content" ObjectID="_1751915559" r:id="rId47"/>
        </w:object>
      </w:r>
      <w:r w:rsidRPr="00D14E95">
        <w:rPr>
          <w:rFonts w:eastAsia="Calibri"/>
          <w:kern w:val="2"/>
          <w14:ligatures w14:val="standardContextual"/>
        </w:rPr>
        <w:tab/>
      </w:r>
      <w:r w:rsidRPr="00D14E95">
        <w:rPr>
          <w:rFonts w:eastAsia="Calibri"/>
          <w:kern w:val="2"/>
          <w14:ligatures w14:val="standardContextual"/>
        </w:rPr>
        <w:tab/>
      </w:r>
    </w:p>
    <w:p w14:paraId="59FED27F"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 xml:space="preserve">e) </w:t>
      </w:r>
      <w:r w:rsidRPr="00D14E95">
        <w:rPr>
          <w:rFonts w:eastAsia="Calibri"/>
          <w:kern w:val="2"/>
          <w:position w:val="-10"/>
          <w14:ligatures w14:val="standardContextual"/>
        </w:rPr>
        <w:object w:dxaOrig="1830" w:dyaOrig="360" w14:anchorId="0762D884">
          <v:shape id="_x0000_i1044" type="#_x0000_t75" style="width:91.75pt;height:17.85pt" o:ole="">
            <v:imagedata r:id="rId48" o:title=""/>
          </v:shape>
          <o:OLEObject Type="Embed" ProgID="Equation.DSMT4" ShapeID="_x0000_i1044" DrawAspect="Content" ObjectID="_1751915560" r:id="rId49"/>
        </w:object>
      </w:r>
      <w:r w:rsidRPr="00D14E95">
        <w:rPr>
          <w:rFonts w:eastAsia="Calibri"/>
          <w:kern w:val="2"/>
          <w14:ligatures w14:val="standardContextual"/>
        </w:rPr>
        <w:tab/>
      </w:r>
      <w:r w:rsidRPr="00D14E95">
        <w:rPr>
          <w:rFonts w:eastAsia="Calibri"/>
          <w:kern w:val="2"/>
          <w14:ligatures w14:val="standardContextual"/>
        </w:rPr>
        <w:tab/>
      </w:r>
      <w:r w:rsidRPr="00D14E95">
        <w:rPr>
          <w:rFonts w:eastAsia="Calibri"/>
          <w:kern w:val="2"/>
          <w14:ligatures w14:val="standardContextual"/>
        </w:rPr>
        <w:tab/>
        <w:t xml:space="preserve">g) </w:t>
      </w:r>
      <w:r w:rsidRPr="00D14E95">
        <w:rPr>
          <w:rFonts w:eastAsia="Calibri"/>
          <w:kern w:val="2"/>
          <w:position w:val="-14"/>
          <w14:ligatures w14:val="standardContextual"/>
        </w:rPr>
        <w:object w:dxaOrig="2430" w:dyaOrig="390" w14:anchorId="7618ED95">
          <v:shape id="_x0000_i1045" type="#_x0000_t75" style="width:121.7pt;height:19.75pt" o:ole="">
            <v:imagedata r:id="rId50" o:title=""/>
          </v:shape>
          <o:OLEObject Type="Embed" ProgID="Equation.DSMT4" ShapeID="_x0000_i1045" DrawAspect="Content" ObjectID="_1751915561" r:id="rId51"/>
        </w:object>
      </w:r>
      <w:r w:rsidRPr="00D14E95">
        <w:rPr>
          <w:rFonts w:eastAsia="Calibri"/>
          <w:kern w:val="2"/>
          <w14:ligatures w14:val="standardContextual"/>
        </w:rPr>
        <w:t xml:space="preserve"> </w:t>
      </w:r>
    </w:p>
    <w:p w14:paraId="1FDE2A68"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h)</w:t>
      </w:r>
      <w:r w:rsidRPr="00D14E95">
        <w:rPr>
          <w:rFonts w:eastAsia="Calibri"/>
          <w:kern w:val="2"/>
          <w:position w:val="-14"/>
          <w14:ligatures w14:val="standardContextual"/>
        </w:rPr>
        <w:object w:dxaOrig="2520" w:dyaOrig="390" w14:anchorId="355F5EB9">
          <v:shape id="_x0000_i1046" type="#_x0000_t75" style="width:126.15pt;height:19.75pt" o:ole="">
            <v:imagedata r:id="rId52" o:title=""/>
          </v:shape>
          <o:OLEObject Type="Embed" ProgID="Equation.DSMT4" ShapeID="_x0000_i1046" DrawAspect="Content" ObjectID="_1751915562" r:id="rId53"/>
        </w:object>
      </w:r>
      <w:r w:rsidRPr="00D14E95">
        <w:rPr>
          <w:rFonts w:eastAsia="Calibri"/>
          <w:kern w:val="2"/>
          <w14:ligatures w14:val="standardContextual"/>
        </w:rPr>
        <w:tab/>
      </w:r>
      <w:r w:rsidRPr="00D14E95">
        <w:rPr>
          <w:rFonts w:eastAsia="Calibri"/>
          <w:kern w:val="2"/>
          <w14:ligatures w14:val="standardContextual"/>
        </w:rPr>
        <w:tab/>
        <w:t xml:space="preserve">i) </w:t>
      </w:r>
      <w:r w:rsidRPr="00D14E95">
        <w:rPr>
          <w:rFonts w:eastAsia="Calibri"/>
          <w:kern w:val="2"/>
          <w:position w:val="-10"/>
          <w14:ligatures w14:val="standardContextual"/>
        </w:rPr>
        <w:object w:dxaOrig="2010" w:dyaOrig="360" w14:anchorId="26C1A0C5">
          <v:shape id="_x0000_i1047" type="#_x0000_t75" style="width:100.65pt;height:17.85pt" o:ole="">
            <v:imagedata r:id="rId54" o:title=""/>
          </v:shape>
          <o:OLEObject Type="Embed" ProgID="Equation.DSMT4" ShapeID="_x0000_i1047" DrawAspect="Content" ObjectID="_1751915563" r:id="rId55"/>
        </w:object>
      </w:r>
      <w:r w:rsidRPr="00D14E95">
        <w:rPr>
          <w:rFonts w:eastAsia="Calibri"/>
          <w:kern w:val="2"/>
          <w14:ligatures w14:val="standardContextual"/>
        </w:rPr>
        <w:tab/>
      </w:r>
    </w:p>
    <w:p w14:paraId="290D8A36"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 xml:space="preserve">k) </w:t>
      </w:r>
      <w:r w:rsidRPr="00D14E95">
        <w:rPr>
          <w:rFonts w:eastAsia="Calibri"/>
          <w:kern w:val="2"/>
          <w:position w:val="-10"/>
          <w14:ligatures w14:val="standardContextual"/>
        </w:rPr>
        <w:object w:dxaOrig="2310" w:dyaOrig="360" w14:anchorId="6D417CEE">
          <v:shape id="_x0000_i1048" type="#_x0000_t75" style="width:115.95pt;height:17.85pt" o:ole="">
            <v:imagedata r:id="rId56" o:title=""/>
          </v:shape>
          <o:OLEObject Type="Embed" ProgID="Equation.DSMT4" ShapeID="_x0000_i1048" DrawAspect="Content" ObjectID="_1751915564" r:id="rId57"/>
        </w:object>
      </w:r>
    </w:p>
    <w:p w14:paraId="077BF676" w14:textId="77777777" w:rsidR="00D14E95" w:rsidRPr="00D14E95" w:rsidRDefault="00D14E95" w:rsidP="00D14E95">
      <w:pPr>
        <w:spacing w:line="276" w:lineRule="auto"/>
        <w:ind w:left="360"/>
        <w:rPr>
          <w:rFonts w:eastAsia="Calibri"/>
          <w:kern w:val="2"/>
          <w14:ligatures w14:val="standardContextual"/>
        </w:rPr>
      </w:pPr>
      <w:r w:rsidRPr="00D14E95">
        <w:rPr>
          <w:rFonts w:eastAsia="Calibri"/>
          <w:b/>
          <w:bCs/>
          <w:kern w:val="2"/>
          <w14:ligatures w14:val="standardContextual"/>
        </w:rPr>
        <w:t xml:space="preserve"> Bài 2:</w:t>
      </w:r>
      <w:r w:rsidRPr="00D14E95">
        <w:rPr>
          <w:rFonts w:eastAsia="Calibri"/>
          <w:kern w:val="2"/>
          <w14:ligatures w14:val="standardContextual"/>
        </w:rPr>
        <w:t xml:space="preserve"> Tính tổng các phân thức sau:</w:t>
      </w:r>
    </w:p>
    <w:p w14:paraId="39AAD33A" w14:textId="77777777" w:rsidR="00D14E95" w:rsidRPr="00D14E95" w:rsidRDefault="00D14E95" w:rsidP="00D14E95">
      <w:pPr>
        <w:spacing w:line="288" w:lineRule="auto"/>
        <w:ind w:firstLine="567"/>
        <w:jc w:val="both"/>
        <w:rPr>
          <w:rFonts w:eastAsia="Calibri"/>
          <w:kern w:val="2"/>
          <w:position w:val="-30"/>
          <w14:ligatures w14:val="standardContextual"/>
        </w:rPr>
      </w:pPr>
      <w:r w:rsidRPr="00D14E95">
        <w:rPr>
          <w:rFonts w:eastAsia="Calibri"/>
          <w:kern w:val="2"/>
          <w14:ligatures w14:val="standardContextual"/>
        </w:rPr>
        <w:t xml:space="preserve">a) </w:t>
      </w:r>
      <w:r w:rsidRPr="00D14E95">
        <w:rPr>
          <w:rFonts w:eastAsia="Calibri"/>
          <w:kern w:val="2"/>
          <w:position w:val="-32"/>
          <w14:ligatures w14:val="standardContextual"/>
        </w:rPr>
        <w:object w:dxaOrig="1755" w:dyaOrig="735" w14:anchorId="0462AEBA">
          <v:shape id="_x0000_i1049" type="#_x0000_t75" style="width:88.55pt;height:36.95pt" o:ole="">
            <v:imagedata r:id="rId58" o:title=""/>
          </v:shape>
          <o:OLEObject Type="Embed" ProgID="Equation.DSMT4" ShapeID="_x0000_i1049" DrawAspect="Content" ObjectID="_1751915565" r:id="rId59"/>
        </w:object>
      </w:r>
      <w:r w:rsidRPr="00D14E95">
        <w:rPr>
          <w:rFonts w:eastAsia="Calibri"/>
          <w:kern w:val="2"/>
          <w14:ligatures w14:val="standardContextual"/>
        </w:rPr>
        <w:tab/>
      </w:r>
      <w:r w:rsidRPr="00D14E95">
        <w:rPr>
          <w:rFonts w:eastAsia="Calibri"/>
          <w:kern w:val="2"/>
          <w14:ligatures w14:val="standardContextual"/>
        </w:rPr>
        <w:tab/>
      </w:r>
      <w:r w:rsidRPr="00D14E95">
        <w:rPr>
          <w:rFonts w:eastAsia="Calibri"/>
          <w:kern w:val="2"/>
          <w14:ligatures w14:val="standardContextual"/>
        </w:rPr>
        <w:tab/>
      </w:r>
      <w:r w:rsidRPr="00D14E95">
        <w:rPr>
          <w:rFonts w:eastAsia="Calibri"/>
          <w:kern w:val="2"/>
          <w14:ligatures w14:val="standardContextual"/>
        </w:rPr>
        <w:tab/>
        <w:t xml:space="preserve">b) </w:t>
      </w:r>
      <w:r w:rsidRPr="00D14E95">
        <w:rPr>
          <w:rFonts w:eastAsia="Calibri"/>
          <w:kern w:val="2"/>
          <w:position w:val="-30"/>
          <w14:ligatures w14:val="standardContextual"/>
        </w:rPr>
        <w:object w:dxaOrig="2025" w:dyaOrig="690" w14:anchorId="58D5B736">
          <v:shape id="_x0000_i1050" type="#_x0000_t75" style="width:101.95pt;height:35.05pt" o:ole="">
            <v:imagedata r:id="rId60" o:title=""/>
          </v:shape>
          <o:OLEObject Type="Embed" ProgID="Equation.DSMT4" ShapeID="_x0000_i1050" DrawAspect="Content" ObjectID="_1751915566" r:id="rId61"/>
        </w:object>
      </w:r>
    </w:p>
    <w:p w14:paraId="6976210C" w14:textId="77777777" w:rsidR="00D14E95" w:rsidRPr="00D14E95" w:rsidRDefault="00D14E95" w:rsidP="00D14E95">
      <w:pPr>
        <w:spacing w:line="288" w:lineRule="auto"/>
        <w:ind w:firstLine="567"/>
        <w:jc w:val="both"/>
        <w:rPr>
          <w:rFonts w:eastAsia="Calibri"/>
          <w:kern w:val="2"/>
          <w14:ligatures w14:val="standardContextual"/>
        </w:rPr>
      </w:pPr>
      <w:r w:rsidRPr="00D14E95">
        <w:rPr>
          <w:rFonts w:eastAsia="Calibri"/>
          <w:kern w:val="2"/>
          <w14:ligatures w14:val="standardContextual"/>
        </w:rPr>
        <w:t xml:space="preserve">c) </w:t>
      </w:r>
      <w:r w:rsidRPr="00D14E95">
        <w:rPr>
          <w:rFonts w:eastAsia="Calibri"/>
          <w:kern w:val="2"/>
          <w:position w:val="-24"/>
          <w14:ligatures w14:val="standardContextual"/>
        </w:rPr>
        <w:object w:dxaOrig="2520" w:dyaOrig="630" w14:anchorId="19E281D0">
          <v:shape id="_x0000_i1051" type="#_x0000_t75" style="width:126.15pt;height:31.85pt" o:ole="">
            <v:imagedata r:id="rId62" o:title=""/>
          </v:shape>
          <o:OLEObject Type="Embed" ProgID="Equation.DSMT4" ShapeID="_x0000_i1051" DrawAspect="Content" ObjectID="_1751915567" r:id="rId63"/>
        </w:object>
      </w:r>
      <w:r w:rsidRPr="00D14E95">
        <w:rPr>
          <w:rFonts w:eastAsia="Calibri"/>
          <w:kern w:val="2"/>
          <w14:ligatures w14:val="standardContextual"/>
        </w:rPr>
        <w:tab/>
      </w:r>
      <w:r w:rsidRPr="00D14E95">
        <w:rPr>
          <w:rFonts w:eastAsia="Calibri"/>
          <w:kern w:val="2"/>
          <w14:ligatures w14:val="standardContextual"/>
        </w:rPr>
        <w:tab/>
      </w:r>
      <w:r w:rsidRPr="00D14E95">
        <w:rPr>
          <w:rFonts w:eastAsia="Calibri"/>
          <w:kern w:val="2"/>
          <w14:ligatures w14:val="standardContextual"/>
        </w:rPr>
        <w:tab/>
        <w:t xml:space="preserve">d) </w:t>
      </w:r>
      <w:r w:rsidRPr="00D14E95">
        <w:rPr>
          <w:rFonts w:eastAsia="Calibri"/>
          <w:kern w:val="2"/>
          <w:position w:val="-24"/>
          <w14:ligatures w14:val="standardContextual"/>
        </w:rPr>
        <w:object w:dxaOrig="2460" w:dyaOrig="630" w14:anchorId="219AD152">
          <v:shape id="_x0000_i1052" type="#_x0000_t75" style="width:122.95pt;height:31.85pt" o:ole="">
            <v:imagedata r:id="rId64" o:title=""/>
          </v:shape>
          <o:OLEObject Type="Embed" ProgID="Equation.DSMT4" ShapeID="_x0000_i1052" DrawAspect="Content" ObjectID="_1751915568" r:id="rId65"/>
        </w:object>
      </w:r>
    </w:p>
    <w:p w14:paraId="73DEC669" w14:textId="77777777" w:rsidR="00D14E95" w:rsidRPr="00D14E95" w:rsidRDefault="00D14E95" w:rsidP="00D14E95">
      <w:pPr>
        <w:spacing w:line="276" w:lineRule="auto"/>
        <w:ind w:firstLine="284"/>
        <w:rPr>
          <w:rFonts w:eastAsia="Calibri"/>
          <w:kern w:val="2"/>
          <w14:ligatures w14:val="standardContextual"/>
        </w:rPr>
      </w:pPr>
      <w:r w:rsidRPr="00D14E95">
        <w:rPr>
          <w:rFonts w:eastAsia="Calibri"/>
          <w:b/>
          <w:bCs/>
          <w:kern w:val="2"/>
          <w14:ligatures w14:val="standardContextual"/>
        </w:rPr>
        <w:t>Bài 3:</w:t>
      </w:r>
      <w:r w:rsidRPr="00D14E95">
        <w:rPr>
          <w:rFonts w:eastAsia="Calibri"/>
          <w:kern w:val="2"/>
          <w14:ligatures w14:val="standardContextual"/>
        </w:rPr>
        <w:t xml:space="preserve"> Cho biểu thức: </w:t>
      </w:r>
      <w:r w:rsidRPr="00D14E95">
        <w:rPr>
          <w:rFonts w:eastAsia="Calibri"/>
          <w:kern w:val="2"/>
          <w:position w:val="-24"/>
          <w14:ligatures w14:val="standardContextual"/>
        </w:rPr>
        <w:object w:dxaOrig="2850" w:dyaOrig="630" w14:anchorId="4B5CF893">
          <v:shape id="_x0000_i1053" type="#_x0000_t75" style="width:142.75pt;height:31.85pt" o:ole="">
            <v:imagedata r:id="rId66" o:title=""/>
          </v:shape>
          <o:OLEObject Type="Embed" ProgID="Equation.DSMT4" ShapeID="_x0000_i1053" DrawAspect="Content" ObjectID="_1751915569" r:id="rId67"/>
        </w:object>
      </w:r>
    </w:p>
    <w:p w14:paraId="446EB06B" w14:textId="77777777" w:rsidR="00D14E95" w:rsidRPr="00D14E95" w:rsidRDefault="00D14E95" w:rsidP="00D14E95">
      <w:pPr>
        <w:spacing w:line="276" w:lineRule="auto"/>
        <w:ind w:firstLine="284"/>
        <w:rPr>
          <w:rFonts w:eastAsia="Calibri"/>
          <w:kern w:val="2"/>
          <w14:ligatures w14:val="standardContextual"/>
        </w:rPr>
      </w:pPr>
      <w:r w:rsidRPr="00D14E95">
        <w:rPr>
          <w:rFonts w:eastAsia="Calibri"/>
          <w:kern w:val="2"/>
          <w14:ligatures w14:val="standardContextual"/>
        </w:rPr>
        <w:t xml:space="preserve">a) Rút gọn biểu thức </w:t>
      </w:r>
      <w:r w:rsidRPr="00D14E95">
        <w:rPr>
          <w:rFonts w:eastAsia="Calibri"/>
          <w:kern w:val="2"/>
          <w:position w:val="-4"/>
          <w14:ligatures w14:val="standardContextual"/>
        </w:rPr>
        <w:object w:dxaOrig="270" w:dyaOrig="270" w14:anchorId="48B90BAC">
          <v:shape id="_x0000_i1054" type="#_x0000_t75" style="width:14pt;height:14pt" o:ole="">
            <v:imagedata r:id="rId68" o:title=""/>
          </v:shape>
          <o:OLEObject Type="Embed" ProgID="Equation.DSMT4" ShapeID="_x0000_i1054" DrawAspect="Content" ObjectID="_1751915570" r:id="rId69"/>
        </w:object>
      </w:r>
      <w:r w:rsidRPr="00D14E95">
        <w:rPr>
          <w:rFonts w:eastAsia="Calibri"/>
          <w:kern w:val="2"/>
          <w14:ligatures w14:val="standardContextual"/>
        </w:rPr>
        <w:t>.</w:t>
      </w:r>
    </w:p>
    <w:p w14:paraId="6572BF87" w14:textId="77777777" w:rsidR="00D14E95" w:rsidRPr="00D14E95" w:rsidRDefault="00D14E95" w:rsidP="00D14E95">
      <w:pPr>
        <w:spacing w:line="276" w:lineRule="auto"/>
        <w:ind w:firstLine="284"/>
        <w:rPr>
          <w:rFonts w:eastAsia="Calibri"/>
          <w:kern w:val="2"/>
          <w14:ligatures w14:val="standardContextual"/>
        </w:rPr>
      </w:pPr>
      <w:r w:rsidRPr="00D14E95">
        <w:rPr>
          <w:rFonts w:eastAsia="Calibri"/>
          <w:kern w:val="2"/>
          <w14:ligatures w14:val="standardContextual"/>
        </w:rPr>
        <w:t xml:space="preserve">b) Tính giá trị của biểu thức </w:t>
      </w:r>
      <w:r w:rsidRPr="00D14E95">
        <w:rPr>
          <w:rFonts w:eastAsia="Calibri"/>
          <w:kern w:val="2"/>
          <w:position w:val="-4"/>
          <w14:ligatures w14:val="standardContextual"/>
        </w:rPr>
        <w:object w:dxaOrig="270" w:dyaOrig="270" w14:anchorId="7E01B161">
          <v:shape id="_x0000_i1055" type="#_x0000_t75" style="width:14pt;height:14pt" o:ole="">
            <v:imagedata r:id="rId70" o:title=""/>
          </v:shape>
          <o:OLEObject Type="Embed" ProgID="Equation.DSMT4" ShapeID="_x0000_i1055" DrawAspect="Content" ObjectID="_1751915571" r:id="rId71"/>
        </w:object>
      </w:r>
      <w:r w:rsidRPr="00D14E95">
        <w:rPr>
          <w:rFonts w:eastAsia="Calibri"/>
          <w:kern w:val="2"/>
          <w14:ligatures w14:val="standardContextual"/>
        </w:rPr>
        <w:t xml:space="preserve"> tại </w:t>
      </w:r>
      <w:r w:rsidRPr="00D14E95">
        <w:rPr>
          <w:rFonts w:eastAsia="Calibri"/>
          <w:kern w:val="2"/>
          <w:position w:val="-6"/>
          <w14:ligatures w14:val="standardContextual"/>
        </w:rPr>
        <w:object w:dxaOrig="690" w:dyaOrig="270" w14:anchorId="21FEC5A9">
          <v:shape id="_x0000_i1056" type="#_x0000_t75" style="width:35.05pt;height:14pt" o:ole="">
            <v:imagedata r:id="rId72" o:title=""/>
          </v:shape>
          <o:OLEObject Type="Embed" ProgID="Equation.DSMT4" ShapeID="_x0000_i1056" DrawAspect="Content" ObjectID="_1751915572" r:id="rId73"/>
        </w:object>
      </w:r>
      <w:r w:rsidRPr="00D14E95">
        <w:rPr>
          <w:rFonts w:eastAsia="Calibri"/>
          <w:kern w:val="2"/>
          <w14:ligatures w14:val="standardContextual"/>
        </w:rPr>
        <w:t>.</w:t>
      </w:r>
    </w:p>
    <w:p w14:paraId="7E2A82E5" w14:textId="77777777" w:rsidR="00D14E95" w:rsidRPr="00D14E95" w:rsidRDefault="00D14E95" w:rsidP="00D14E95">
      <w:pPr>
        <w:spacing w:line="276" w:lineRule="auto"/>
        <w:ind w:firstLine="284"/>
        <w:rPr>
          <w:rFonts w:eastAsia="Calibri"/>
          <w:kern w:val="2"/>
          <w14:ligatures w14:val="standardContextual"/>
        </w:rPr>
      </w:pPr>
      <w:r w:rsidRPr="00D14E95">
        <w:rPr>
          <w:rFonts w:eastAsia="Calibri"/>
          <w:kern w:val="2"/>
          <w14:ligatures w14:val="standardContextual"/>
        </w:rPr>
        <w:t xml:space="preserve">c) Tìm giá trị của </w:t>
      </w:r>
      <w:r w:rsidRPr="00D14E95">
        <w:rPr>
          <w:rFonts w:eastAsia="Calibri"/>
          <w:kern w:val="2"/>
          <w:position w:val="-6"/>
          <w14:ligatures w14:val="standardContextual"/>
        </w:rPr>
        <w:object w:dxaOrig="210" w:dyaOrig="225" w14:anchorId="45F19BC4">
          <v:shape id="_x0000_i1057" type="#_x0000_t75" style="width:10.85pt;height:11.45pt" o:ole="">
            <v:imagedata r:id="rId74" o:title=""/>
          </v:shape>
          <o:OLEObject Type="Embed" ProgID="Equation.DSMT4" ShapeID="_x0000_i1057" DrawAspect="Content" ObjectID="_1751915573" r:id="rId75"/>
        </w:object>
      </w:r>
      <w:r w:rsidRPr="00D14E95">
        <w:rPr>
          <w:rFonts w:eastAsia="Calibri"/>
          <w:kern w:val="2"/>
          <w14:ligatures w14:val="standardContextual"/>
        </w:rPr>
        <w:t xml:space="preserve"> để giá trị của </w:t>
      </w:r>
      <w:r w:rsidRPr="00D14E95">
        <w:rPr>
          <w:rFonts w:eastAsia="Calibri"/>
          <w:kern w:val="2"/>
          <w:position w:val="-4"/>
          <w14:ligatures w14:val="standardContextual"/>
        </w:rPr>
        <w:object w:dxaOrig="620" w:dyaOrig="260" w14:anchorId="60F190F5">
          <v:shape id="_x0000_i1058" type="#_x0000_t75" style="width:31.2pt;height:13.4pt" o:ole="">
            <v:imagedata r:id="rId76" o:title=""/>
          </v:shape>
          <o:OLEObject Type="Embed" ProgID="Equation.DSMT4" ShapeID="_x0000_i1058" DrawAspect="Content" ObjectID="_1751915574" r:id="rId77"/>
        </w:object>
      </w:r>
      <w:r w:rsidRPr="00D14E95">
        <w:rPr>
          <w:rFonts w:eastAsia="Calibri"/>
          <w:kern w:val="2"/>
          <w14:ligatures w14:val="standardContextual"/>
        </w:rPr>
        <w:t>.</w:t>
      </w:r>
    </w:p>
    <w:p w14:paraId="3FEC77C3" w14:textId="77777777" w:rsidR="00D14E95" w:rsidRPr="00D14E95" w:rsidRDefault="00D14E95" w:rsidP="00D14E95">
      <w:pPr>
        <w:spacing w:line="276" w:lineRule="auto"/>
        <w:ind w:firstLine="284"/>
        <w:rPr>
          <w:color w:val="000000"/>
          <w:kern w:val="2"/>
          <w14:ligatures w14:val="standardContextual"/>
        </w:rPr>
      </w:pPr>
      <w:r w:rsidRPr="00D14E95">
        <w:rPr>
          <w:rFonts w:eastAsia="Calibri"/>
          <w:kern w:val="2"/>
          <w14:ligatures w14:val="standardContextual"/>
        </w:rPr>
        <w:t xml:space="preserve">d) Tìm giá trị của </w:t>
      </w:r>
      <w:r w:rsidRPr="00D14E95">
        <w:rPr>
          <w:rFonts w:eastAsia="Calibri"/>
          <w:kern w:val="2"/>
          <w:position w:val="-6"/>
          <w14:ligatures w14:val="standardContextual"/>
        </w:rPr>
        <w:object w:dxaOrig="210" w:dyaOrig="225" w14:anchorId="2E52F048">
          <v:shape id="_x0000_i1059" type="#_x0000_t75" style="width:10.85pt;height:11.45pt" o:ole="">
            <v:imagedata r:id="rId74" o:title=""/>
          </v:shape>
          <o:OLEObject Type="Embed" ProgID="Equation.DSMT4" ShapeID="_x0000_i1059" DrawAspect="Content" ObjectID="_1751915575" r:id="rId78"/>
        </w:object>
      </w:r>
      <w:r w:rsidRPr="00D14E95">
        <w:rPr>
          <w:rFonts w:eastAsia="Calibri"/>
          <w:kern w:val="2"/>
          <w14:ligatures w14:val="standardContextual"/>
        </w:rPr>
        <w:t xml:space="preserve"> để giá trị của </w:t>
      </w:r>
      <w:r w:rsidRPr="00D14E95">
        <w:rPr>
          <w:rFonts w:eastAsia="Calibri"/>
          <w:kern w:val="2"/>
          <w:position w:val="-24"/>
          <w14:ligatures w14:val="standardContextual"/>
        </w:rPr>
        <w:object w:dxaOrig="660" w:dyaOrig="639" w14:anchorId="3ED8B580">
          <v:shape id="_x0000_i1060" type="#_x0000_t75" style="width:33.15pt;height:31.85pt" o:ole="">
            <v:imagedata r:id="rId79" o:title=""/>
          </v:shape>
          <o:OLEObject Type="Embed" ProgID="Equation.DSMT4" ShapeID="_x0000_i1060" DrawAspect="Content" ObjectID="_1751915576" r:id="rId80"/>
        </w:object>
      </w:r>
      <w:r w:rsidRPr="00D14E95">
        <w:rPr>
          <w:rFonts w:eastAsia="Calibri"/>
          <w:kern w:val="2"/>
          <w14:ligatures w14:val="standardContextual"/>
        </w:rPr>
        <w:t>.</w:t>
      </w:r>
    </w:p>
    <w:p w14:paraId="6DBB5552" w14:textId="77777777" w:rsidR="00D14E95" w:rsidRPr="00D14E95" w:rsidRDefault="00D14E95" w:rsidP="00D14E95">
      <w:pPr>
        <w:spacing w:line="276" w:lineRule="auto"/>
        <w:ind w:firstLine="284"/>
        <w:contextualSpacing/>
        <w:rPr>
          <w:rFonts w:eastAsia="Calibri"/>
          <w:kern w:val="2"/>
          <w14:ligatures w14:val="standardContextual"/>
        </w:rPr>
      </w:pPr>
      <w:r w:rsidRPr="00D14E95">
        <w:rPr>
          <w:color w:val="000000"/>
          <w:kern w:val="2"/>
          <w14:ligatures w14:val="standardContextual"/>
        </w:rPr>
        <w:t xml:space="preserve"> </w:t>
      </w:r>
      <w:r w:rsidRPr="00D14E95">
        <w:rPr>
          <w:rFonts w:eastAsia="Calibri"/>
          <w:b/>
          <w:bCs/>
          <w:kern w:val="2"/>
          <w14:ligatures w14:val="standardContextual"/>
        </w:rPr>
        <w:t>c) Sản phẩm:</w:t>
      </w:r>
      <w:r w:rsidRPr="00D14E95">
        <w:rPr>
          <w:rFonts w:eastAsia="Calibri"/>
          <w:kern w:val="2"/>
          <w14:ligatures w14:val="standardContextual"/>
        </w:rPr>
        <w:t xml:space="preserve"> Lời giải các bài tập.</w:t>
      </w:r>
    </w:p>
    <w:p w14:paraId="111E3158" w14:textId="71331471" w:rsidR="00D14E95" w:rsidRPr="00D14E95" w:rsidRDefault="00D14E95" w:rsidP="006C52CA">
      <w:pPr>
        <w:spacing w:after="160" w:line="259" w:lineRule="auto"/>
        <w:rPr>
          <w:rFonts w:eastAsia="Calibri"/>
          <w:b/>
          <w:bCs/>
          <w:kern w:val="2"/>
          <w14:ligatures w14:val="standardContextual"/>
        </w:rPr>
      </w:pPr>
      <w:bookmarkStart w:id="1" w:name="_GoBack"/>
      <w:bookmarkEnd w:id="1"/>
      <w:r w:rsidRPr="00D14E95">
        <w:rPr>
          <w:rFonts w:eastAsia="Calibri"/>
          <w:b/>
          <w:bCs/>
          <w:kern w:val="2"/>
          <w14:ligatures w14:val="standardContextual"/>
        </w:rPr>
        <w:t>d) Tổ chức thực hiện:</w:t>
      </w:r>
    </w:p>
    <w:tbl>
      <w:tblPr>
        <w:tblStyle w:val="TableGrid2"/>
        <w:tblW w:w="9923" w:type="dxa"/>
        <w:tblInd w:w="108" w:type="dxa"/>
        <w:tblLayout w:type="fixed"/>
        <w:tblLook w:val="04A0" w:firstRow="1" w:lastRow="0" w:firstColumn="1" w:lastColumn="0" w:noHBand="0" w:noVBand="1"/>
      </w:tblPr>
      <w:tblGrid>
        <w:gridCol w:w="4111"/>
        <w:gridCol w:w="5812"/>
      </w:tblGrid>
      <w:tr w:rsidR="00D14E95" w:rsidRPr="00D14E95" w14:paraId="53D14F8C" w14:textId="77777777" w:rsidTr="006C52CA">
        <w:trPr>
          <w:tblHeader/>
        </w:trPr>
        <w:tc>
          <w:tcPr>
            <w:tcW w:w="4111" w:type="dxa"/>
            <w:tcBorders>
              <w:top w:val="single" w:sz="4" w:space="0" w:color="auto"/>
              <w:left w:val="single" w:sz="4" w:space="0" w:color="auto"/>
              <w:bottom w:val="single" w:sz="4" w:space="0" w:color="auto"/>
              <w:right w:val="single" w:sz="4" w:space="0" w:color="auto"/>
            </w:tcBorders>
            <w:hideMark/>
          </w:tcPr>
          <w:p w14:paraId="4E57A4AE" w14:textId="77777777" w:rsidR="00D14E95" w:rsidRPr="00D14E95" w:rsidRDefault="00D14E95" w:rsidP="00D14E95">
            <w:pPr>
              <w:spacing w:line="276" w:lineRule="auto"/>
              <w:jc w:val="center"/>
              <w:rPr>
                <w:rFonts w:ascii="Times New Roman" w:hAnsi="Times New Roman"/>
                <w:b/>
                <w:bCs/>
              </w:rPr>
            </w:pPr>
            <w:r w:rsidRPr="00D14E95">
              <w:rPr>
                <w:rFonts w:ascii="Times New Roman" w:hAnsi="Times New Roman"/>
                <w:b/>
                <w:bCs/>
              </w:rPr>
              <w:t>HĐ CỦA GV VÀ HS</w:t>
            </w:r>
          </w:p>
        </w:tc>
        <w:tc>
          <w:tcPr>
            <w:tcW w:w="5812" w:type="dxa"/>
            <w:tcBorders>
              <w:top w:val="single" w:sz="4" w:space="0" w:color="auto"/>
              <w:left w:val="single" w:sz="4" w:space="0" w:color="auto"/>
              <w:bottom w:val="single" w:sz="4" w:space="0" w:color="auto"/>
              <w:right w:val="single" w:sz="4" w:space="0" w:color="auto"/>
            </w:tcBorders>
            <w:hideMark/>
          </w:tcPr>
          <w:p w14:paraId="13558B65" w14:textId="77777777" w:rsidR="00D14E95" w:rsidRPr="00D14E95" w:rsidRDefault="00D14E95" w:rsidP="00D14E95">
            <w:pPr>
              <w:spacing w:line="276" w:lineRule="auto"/>
              <w:jc w:val="center"/>
              <w:rPr>
                <w:rFonts w:ascii="Times New Roman" w:hAnsi="Times New Roman"/>
              </w:rPr>
            </w:pPr>
            <w:r w:rsidRPr="00D14E95">
              <w:rPr>
                <w:rFonts w:ascii="Times New Roman" w:hAnsi="Times New Roman"/>
                <w:b/>
                <w:bCs/>
                <w:color w:val="000000"/>
              </w:rPr>
              <w:t>SẢN PHẨM DỰ KIẾN</w:t>
            </w:r>
          </w:p>
        </w:tc>
      </w:tr>
      <w:tr w:rsidR="00D14E95" w:rsidRPr="00D14E95" w14:paraId="6D7F899E" w14:textId="77777777" w:rsidTr="006C52CA">
        <w:tc>
          <w:tcPr>
            <w:tcW w:w="4111" w:type="dxa"/>
            <w:tcBorders>
              <w:top w:val="single" w:sz="4" w:space="0" w:color="auto"/>
              <w:left w:val="single" w:sz="4" w:space="0" w:color="auto"/>
              <w:bottom w:val="single" w:sz="4" w:space="0" w:color="auto"/>
              <w:right w:val="single" w:sz="4" w:space="0" w:color="auto"/>
            </w:tcBorders>
          </w:tcPr>
          <w:p w14:paraId="1FE58DFF"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Bước 1. Giao nhiệm vụ: </w:t>
            </w:r>
          </w:p>
          <w:p w14:paraId="448524D6" w14:textId="77777777" w:rsidR="00D14E95" w:rsidRPr="00D14E95" w:rsidRDefault="00D14E95" w:rsidP="00D14E95">
            <w:pPr>
              <w:spacing w:line="276" w:lineRule="auto"/>
              <w:rPr>
                <w:rFonts w:ascii="Times New Roman" w:hAnsi="Times New Roman"/>
              </w:rPr>
            </w:pPr>
            <w:r w:rsidRPr="00D14E95">
              <w:rPr>
                <w:rFonts w:ascii="Times New Roman" w:hAnsi="Times New Roman"/>
                <w:color w:val="000000"/>
              </w:rPr>
              <w:t>Giáo viên giao yêu cầu học sinh làm bài 1,2,3.</w:t>
            </w:r>
          </w:p>
          <w:p w14:paraId="42E2FE3C" w14:textId="77777777" w:rsidR="00D14E95" w:rsidRPr="00D14E95" w:rsidRDefault="00D14E95" w:rsidP="00D14E95">
            <w:pPr>
              <w:spacing w:line="276" w:lineRule="auto"/>
              <w:rPr>
                <w:rFonts w:ascii="Times New Roman" w:hAnsi="Times New Roman"/>
              </w:rPr>
            </w:pPr>
          </w:p>
          <w:p w14:paraId="19400B22"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Bước 2. Thực hiện nhiệm vụ</w:t>
            </w:r>
          </w:p>
          <w:p w14:paraId="48F7C7D4" w14:textId="77777777" w:rsidR="00D14E95" w:rsidRPr="00D14E95" w:rsidRDefault="00D14E95" w:rsidP="00D14E95">
            <w:pPr>
              <w:spacing w:line="276" w:lineRule="auto"/>
              <w:rPr>
                <w:rFonts w:ascii="Times New Roman" w:hAnsi="Times New Roman"/>
              </w:rPr>
            </w:pPr>
            <w:r w:rsidRPr="00D14E95">
              <w:rPr>
                <w:rFonts w:ascii="Times New Roman" w:hAnsi="Times New Roman"/>
                <w:color w:val="000000"/>
              </w:rPr>
              <w:t>Học sinh thực hiện làm bài vào vở.</w:t>
            </w:r>
          </w:p>
          <w:p w14:paraId="64B9FDDC" w14:textId="77777777" w:rsidR="00D14E95" w:rsidRPr="00D14E95" w:rsidRDefault="00D14E95" w:rsidP="00D14E95">
            <w:pPr>
              <w:spacing w:line="276" w:lineRule="auto"/>
              <w:rPr>
                <w:rFonts w:ascii="Times New Roman" w:hAnsi="Times New Roman"/>
                <w:b/>
                <w:bCs/>
                <w:color w:val="000000"/>
              </w:rPr>
            </w:pPr>
          </w:p>
          <w:p w14:paraId="4E4CC5B3"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 xml:space="preserve"> Bước 3. Báo cáo, thảo luận</w:t>
            </w:r>
          </w:p>
          <w:p w14:paraId="724949A1"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color w:val="000000"/>
              </w:rPr>
              <w:t>- Hs làm vào vở</w:t>
            </w:r>
          </w:p>
          <w:p w14:paraId="009A8B05"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color w:val="000000"/>
              </w:rPr>
              <w:t>- GV cho HS lên bảng trình bày</w:t>
            </w:r>
          </w:p>
          <w:p w14:paraId="43D3F716" w14:textId="77777777" w:rsidR="00D14E95" w:rsidRPr="00D14E95" w:rsidRDefault="00D14E95" w:rsidP="00D14E95">
            <w:pPr>
              <w:spacing w:line="276" w:lineRule="auto"/>
              <w:rPr>
                <w:rFonts w:ascii="Times New Roman" w:hAnsi="Times New Roman"/>
              </w:rPr>
            </w:pPr>
          </w:p>
          <w:p w14:paraId="35BAF0A5"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b/>
                <w:bCs/>
                <w:color w:val="000000"/>
              </w:rPr>
              <w:t>Bước 4: Kết luận, nhận định: </w:t>
            </w:r>
          </w:p>
          <w:p w14:paraId="5FAEAD3A" w14:textId="77777777" w:rsidR="00D14E95" w:rsidRPr="00D14E95" w:rsidRDefault="00D14E95" w:rsidP="00D14E95">
            <w:pPr>
              <w:spacing w:line="276" w:lineRule="auto"/>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4B386841" w14:textId="77777777" w:rsidR="00D14E95" w:rsidRPr="00D14E95" w:rsidRDefault="00D14E95" w:rsidP="00D14E95">
            <w:pPr>
              <w:spacing w:line="276" w:lineRule="auto"/>
              <w:rPr>
                <w:rFonts w:ascii="Times New Roman" w:hAnsi="Times New Roman"/>
                <w:b/>
                <w:bCs/>
              </w:rPr>
            </w:pPr>
            <w:r w:rsidRPr="00D14E95">
              <w:rPr>
                <w:rFonts w:ascii="Times New Roman" w:hAnsi="Times New Roman"/>
                <w:b/>
                <w:bCs/>
              </w:rPr>
              <w:t>Bài 1:</w:t>
            </w:r>
          </w:p>
          <w:p w14:paraId="4E046BD1"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position w:val="-14"/>
              </w:rPr>
              <w:object w:dxaOrig="2490" w:dyaOrig="450" w14:anchorId="1AB7C3F2">
                <v:shape id="_x0000_i1061" type="#_x0000_t75" style="width:124.9pt;height:22.95pt" o:ole="">
                  <v:imagedata r:id="rId81" o:title=""/>
                </v:shape>
                <o:OLEObject Type="Embed" ProgID="Equation.DSMT4" ShapeID="_x0000_i1061" DrawAspect="Content" ObjectID="_1751915577" r:id="rId82"/>
              </w:object>
            </w:r>
          </w:p>
          <w:p w14:paraId="1AA9017A"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r w:rsidRPr="00D14E95">
              <w:rPr>
                <w:rFonts w:ascii="Times New Roman" w:hAnsi="Times New Roman"/>
                <w:position w:val="-14"/>
              </w:rPr>
              <w:object w:dxaOrig="2730" w:dyaOrig="450" w14:anchorId="16E4E997">
                <v:shape id="_x0000_i1062" type="#_x0000_t75" style="width:137pt;height:22.95pt" o:ole="">
                  <v:imagedata r:id="rId83" o:title=""/>
                </v:shape>
                <o:OLEObject Type="Embed" ProgID="Equation.DSMT4" ShapeID="_x0000_i1062" DrawAspect="Content" ObjectID="_1751915578" r:id="rId84"/>
              </w:object>
            </w:r>
          </w:p>
          <w:p w14:paraId="60AA62E9" w14:textId="77777777" w:rsidR="00D14E95" w:rsidRPr="00D14E95" w:rsidRDefault="00D14E95" w:rsidP="00D14E95">
            <w:pPr>
              <w:spacing w:line="276" w:lineRule="auto"/>
              <w:ind w:left="456" w:hanging="456"/>
              <w:jc w:val="both"/>
              <w:rPr>
                <w:rFonts w:ascii="Times New Roman" w:hAnsi="Times New Roman"/>
              </w:rPr>
            </w:pPr>
            <w:r w:rsidRPr="00D14E95">
              <w:rPr>
                <w:rFonts w:ascii="Times New Roman" w:hAnsi="Times New Roman"/>
              </w:rPr>
              <w:t xml:space="preserve">c) </w:t>
            </w:r>
          </w:p>
          <w:p w14:paraId="03A16A54" w14:textId="77777777" w:rsidR="00D14E95" w:rsidRPr="00D14E95" w:rsidRDefault="00D14E95" w:rsidP="00D14E95">
            <w:pPr>
              <w:spacing w:line="276" w:lineRule="auto"/>
              <w:ind w:left="456" w:hanging="456"/>
              <w:jc w:val="both"/>
              <w:rPr>
                <w:rFonts w:ascii="Times New Roman" w:hAnsi="Times New Roman"/>
              </w:rPr>
            </w:pPr>
            <w:r w:rsidRPr="00D14E95">
              <w:rPr>
                <w:rFonts w:ascii="Times New Roman" w:hAnsi="Times New Roman"/>
                <w:position w:val="-34"/>
              </w:rPr>
              <w:object w:dxaOrig="3780" w:dyaOrig="795" w14:anchorId="66E2150D">
                <v:shape id="_x0000_i1063" type="#_x0000_t75" style="width:189.25pt;height:40.8pt" o:ole="">
                  <v:imagedata r:id="rId85" o:title=""/>
                </v:shape>
                <o:OLEObject Type="Embed" ProgID="Equation.DSMT4" ShapeID="_x0000_i1063" DrawAspect="Content" ObjectID="_1751915579" r:id="rId86"/>
              </w:object>
            </w:r>
            <w:r w:rsidRPr="00D14E95">
              <w:rPr>
                <w:rFonts w:ascii="Times New Roman" w:hAnsi="Times New Roman"/>
              </w:rPr>
              <w:tab/>
            </w:r>
            <w:r w:rsidRPr="00D14E95">
              <w:rPr>
                <w:rFonts w:ascii="Times New Roman" w:hAnsi="Times New Roman"/>
              </w:rPr>
              <w:tab/>
            </w:r>
          </w:p>
          <w:p w14:paraId="6278B849" w14:textId="77777777" w:rsidR="00D14E95" w:rsidRPr="00D14E95" w:rsidRDefault="00D14E95" w:rsidP="00D14E95">
            <w:pPr>
              <w:spacing w:line="276" w:lineRule="auto"/>
              <w:ind w:left="456" w:hanging="456"/>
              <w:jc w:val="both"/>
              <w:rPr>
                <w:rFonts w:ascii="Times New Roman" w:hAnsi="Times New Roman"/>
              </w:rPr>
            </w:pPr>
            <w:r w:rsidRPr="00D14E95">
              <w:rPr>
                <w:rFonts w:ascii="Times New Roman" w:hAnsi="Times New Roman"/>
              </w:rPr>
              <w:t>d)</w:t>
            </w:r>
          </w:p>
          <w:p w14:paraId="4C42A2F5" w14:textId="77777777" w:rsidR="00D14E95" w:rsidRPr="00D14E95" w:rsidRDefault="00D14E95" w:rsidP="00D14E95">
            <w:pPr>
              <w:spacing w:line="276" w:lineRule="auto"/>
              <w:ind w:left="456" w:hanging="456"/>
              <w:jc w:val="both"/>
              <w:rPr>
                <w:rFonts w:ascii="Times New Roman" w:hAnsi="Times New Roman"/>
              </w:rPr>
            </w:pPr>
            <w:r w:rsidRPr="00D14E95">
              <w:rPr>
                <w:rFonts w:ascii="Times New Roman" w:hAnsi="Times New Roman"/>
              </w:rPr>
              <w:t xml:space="preserve"> </w:t>
            </w:r>
            <w:r w:rsidRPr="00D14E95">
              <w:rPr>
                <w:rFonts w:ascii="Times New Roman" w:hAnsi="Times New Roman"/>
                <w:position w:val="-34"/>
              </w:rPr>
              <w:object w:dxaOrig="5205" w:dyaOrig="795" w14:anchorId="0A4E93B4">
                <v:shape id="_x0000_i1064" type="#_x0000_t75" style="width:261.25pt;height:40.8pt" o:ole="">
                  <v:imagedata r:id="rId87" o:title=""/>
                </v:shape>
                <o:OLEObject Type="Embed" ProgID="Equation.DSMT4" ShapeID="_x0000_i1064" DrawAspect="Content" ObjectID="_1751915580" r:id="rId88"/>
              </w:object>
            </w:r>
          </w:p>
          <w:p w14:paraId="3372740F"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rPr>
              <w:t xml:space="preserve">e) </w:t>
            </w:r>
            <w:r w:rsidRPr="00D14E95">
              <w:rPr>
                <w:rFonts w:ascii="Times New Roman" w:hAnsi="Times New Roman"/>
                <w:position w:val="-10"/>
              </w:rPr>
              <w:object w:dxaOrig="1860" w:dyaOrig="360" w14:anchorId="03851D29">
                <v:shape id="_x0000_i1065" type="#_x0000_t75" style="width:93.05pt;height:17.85pt" o:ole="">
                  <v:imagedata r:id="rId89" o:title=""/>
                </v:shape>
                <o:OLEObject Type="Embed" ProgID="Equation.DSMT4" ShapeID="_x0000_i1065" DrawAspect="Content" ObjectID="_1751915581" r:id="rId90"/>
              </w:object>
            </w:r>
            <w:r w:rsidRPr="00D14E95">
              <w:rPr>
                <w:rFonts w:ascii="Times New Roman" w:hAnsi="Times New Roman"/>
              </w:rPr>
              <w:tab/>
            </w:r>
          </w:p>
          <w:p w14:paraId="48DB423C"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position w:val="-16"/>
              </w:rPr>
              <w:object w:dxaOrig="5130" w:dyaOrig="450" w14:anchorId="24BC6D49">
                <v:shape id="_x0000_i1066" type="#_x0000_t75" style="width:256.8pt;height:22.95pt" o:ole="">
                  <v:imagedata r:id="rId91" o:title=""/>
                </v:shape>
                <o:OLEObject Type="Embed" ProgID="Equation.DSMT4" ShapeID="_x0000_i1066" DrawAspect="Content" ObjectID="_1751915582" r:id="rId92"/>
              </w:object>
            </w:r>
            <w:r w:rsidRPr="00D14E95">
              <w:rPr>
                <w:rFonts w:ascii="Times New Roman" w:hAnsi="Times New Roman"/>
              </w:rPr>
              <w:tab/>
            </w:r>
          </w:p>
          <w:p w14:paraId="1E88C906" w14:textId="77777777" w:rsidR="00D14E95" w:rsidRPr="00D14E95" w:rsidRDefault="00D14E95" w:rsidP="00D14E95">
            <w:pPr>
              <w:spacing w:line="276" w:lineRule="auto"/>
              <w:jc w:val="both"/>
              <w:rPr>
                <w:rFonts w:ascii="Times New Roman" w:hAnsi="Times New Roman"/>
                <w:b/>
              </w:rPr>
            </w:pPr>
            <w:r w:rsidRPr="00D14E95">
              <w:rPr>
                <w:rFonts w:ascii="Times New Roman" w:hAnsi="Times New Roman"/>
                <w:position w:val="-10"/>
              </w:rPr>
              <w:object w:dxaOrig="4575" w:dyaOrig="360" w14:anchorId="6BB9569E">
                <v:shape id="_x0000_i1067" type="#_x0000_t75" style="width:229.4pt;height:17.85pt" o:ole="">
                  <v:imagedata r:id="rId93" o:title=""/>
                </v:shape>
                <o:OLEObject Type="Embed" ProgID="Equation.DSMT4" ShapeID="_x0000_i1067" DrawAspect="Content" ObjectID="_1751915583" r:id="rId94"/>
              </w:object>
            </w:r>
            <w:r w:rsidRPr="00D14E95">
              <w:rPr>
                <w:rFonts w:ascii="Times New Roman" w:hAnsi="Times New Roman"/>
                <w:position w:val="-10"/>
              </w:rPr>
              <w:object w:dxaOrig="1560" w:dyaOrig="360" w14:anchorId="403CE814">
                <v:shape id="_x0000_i1068" type="#_x0000_t75" style="width:77.75pt;height:17.85pt" o:ole="">
                  <v:imagedata r:id="rId95" o:title=""/>
                </v:shape>
                <o:OLEObject Type="Embed" ProgID="Equation.DSMT4" ShapeID="_x0000_i1068" DrawAspect="Content" ObjectID="_1751915584" r:id="rId96"/>
              </w:object>
            </w:r>
          </w:p>
          <w:p w14:paraId="00949AC3"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g) </w:t>
            </w:r>
            <w:r w:rsidRPr="00D14E95">
              <w:rPr>
                <w:rFonts w:ascii="Times New Roman" w:hAnsi="Times New Roman"/>
                <w:position w:val="-14"/>
              </w:rPr>
              <w:object w:dxaOrig="4350" w:dyaOrig="390" w14:anchorId="7BA02AB1">
                <v:shape id="_x0000_i1069" type="#_x0000_t75" style="width:217.9pt;height:19.75pt" o:ole="">
                  <v:imagedata r:id="rId97" o:title=""/>
                </v:shape>
                <o:OLEObject Type="Embed" ProgID="Equation.DSMT4" ShapeID="_x0000_i1069" DrawAspect="Content" ObjectID="_1751915585" r:id="rId98"/>
              </w:object>
            </w:r>
          </w:p>
          <w:p w14:paraId="6001EB6D"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h) </w:t>
            </w:r>
          </w:p>
          <w:p w14:paraId="44B1A478"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    </w:t>
            </w:r>
            <w:r w:rsidRPr="00D14E95">
              <w:rPr>
                <w:rFonts w:ascii="Times New Roman" w:hAnsi="Times New Roman"/>
                <w:position w:val="-36"/>
              </w:rPr>
              <w:object w:dxaOrig="5190" w:dyaOrig="840" w14:anchorId="4A92C9ED">
                <v:shape id="_x0000_i1070" type="#_x0000_t75" style="width:259.95pt;height:42.05pt" o:ole="">
                  <v:imagedata r:id="rId99" o:title=""/>
                </v:shape>
                <o:OLEObject Type="Embed" ProgID="Equation.DSMT4" ShapeID="_x0000_i1070" DrawAspect="Content" ObjectID="_1751915586" r:id="rId100"/>
              </w:object>
            </w:r>
          </w:p>
          <w:p w14:paraId="6DFF55CD"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i) </w:t>
            </w:r>
          </w:p>
          <w:p w14:paraId="778B7AE0"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 </w:t>
            </w:r>
            <w:r w:rsidRPr="00D14E95">
              <w:rPr>
                <w:rFonts w:ascii="Times New Roman" w:hAnsi="Times New Roman"/>
                <w:position w:val="-66"/>
              </w:rPr>
              <w:object w:dxaOrig="3630" w:dyaOrig="1410" w14:anchorId="7C596C39">
                <v:shape id="_x0000_i1071" type="#_x0000_t75" style="width:181.6pt;height:70.75pt" o:ole="">
                  <v:imagedata r:id="rId101" o:title=""/>
                </v:shape>
                <o:OLEObject Type="Embed" ProgID="Equation.DSMT4" ShapeID="_x0000_i1071" DrawAspect="Content" ObjectID="_1751915587" r:id="rId102"/>
              </w:object>
            </w:r>
          </w:p>
          <w:p w14:paraId="3CF5E8AC"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k) </w:t>
            </w:r>
            <w:r w:rsidRPr="00D14E95">
              <w:rPr>
                <w:rFonts w:ascii="Times New Roman" w:hAnsi="Times New Roman"/>
                <w:position w:val="-44"/>
              </w:rPr>
              <w:object w:dxaOrig="4560" w:dyaOrig="990" w14:anchorId="0D99D2D4">
                <v:shape id="_x0000_i1072" type="#_x0000_t75" style="width:228.1pt;height:49.7pt" o:ole="">
                  <v:imagedata r:id="rId103" o:title=""/>
                </v:shape>
                <o:OLEObject Type="Embed" ProgID="Equation.DSMT4" ShapeID="_x0000_i1072" DrawAspect="Content" ObjectID="_1751915588" r:id="rId104"/>
              </w:object>
            </w:r>
          </w:p>
          <w:p w14:paraId="40EBEDB8" w14:textId="77777777" w:rsidR="00D14E95" w:rsidRPr="00D14E95" w:rsidRDefault="00D14E95" w:rsidP="00D14E95">
            <w:pPr>
              <w:spacing w:line="276" w:lineRule="auto"/>
              <w:rPr>
                <w:rFonts w:ascii="Times New Roman" w:hAnsi="Times New Roman"/>
              </w:rPr>
            </w:pPr>
            <w:r w:rsidRPr="00D14E95">
              <w:rPr>
                <w:rFonts w:ascii="Times New Roman" w:hAnsi="Times New Roman"/>
                <w:b/>
                <w:bCs/>
              </w:rPr>
              <w:t>Bài 2:</w:t>
            </w:r>
            <w:r w:rsidRPr="00D14E95">
              <w:rPr>
                <w:rFonts w:ascii="Times New Roman" w:hAnsi="Times New Roman"/>
              </w:rPr>
              <w:t xml:space="preserve"> </w:t>
            </w:r>
          </w:p>
          <w:p w14:paraId="360B8083"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position w:val="-34"/>
              </w:rPr>
              <w:object w:dxaOrig="3930" w:dyaOrig="720" w14:anchorId="6139B5E7">
                <v:shape id="_x0000_i1073" type="#_x0000_t75" style="width:196.9pt;height:36.3pt" o:ole="">
                  <v:imagedata r:id="rId105" o:title=""/>
                </v:shape>
                <o:OLEObject Type="Embed" ProgID="Equation.DSMT4" ShapeID="_x0000_i1073" DrawAspect="Content" ObjectID="_1751915589" r:id="rId106"/>
              </w:object>
            </w:r>
          </w:p>
          <w:p w14:paraId="724E052B"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34"/>
              </w:rPr>
              <w:object w:dxaOrig="5700" w:dyaOrig="870" w14:anchorId="7E04432B">
                <v:shape id="_x0000_i1074" type="#_x0000_t75" style="width:284.8pt;height:43.95pt" o:ole="">
                  <v:imagedata r:id="rId107" o:title=""/>
                </v:shape>
                <o:OLEObject Type="Embed" ProgID="Equation.DSMT4" ShapeID="_x0000_i1074" DrawAspect="Content" ObjectID="_1751915590" r:id="rId108"/>
              </w:object>
            </w:r>
            <w:r w:rsidRPr="00D14E95">
              <w:rPr>
                <w:rFonts w:ascii="Times New Roman" w:hAnsi="Times New Roman"/>
              </w:rPr>
              <w:t>.</w:t>
            </w:r>
          </w:p>
          <w:p w14:paraId="36292BD2"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r w:rsidRPr="00D14E95">
              <w:rPr>
                <w:rFonts w:ascii="Times New Roman" w:hAnsi="Times New Roman"/>
                <w:position w:val="-30"/>
              </w:rPr>
              <w:object w:dxaOrig="4470" w:dyaOrig="690" w14:anchorId="0491CA2D">
                <v:shape id="_x0000_i1075" type="#_x0000_t75" style="width:223.65pt;height:35.05pt" o:ole="">
                  <v:imagedata r:id="rId109" o:title=""/>
                </v:shape>
                <o:OLEObject Type="Embed" ProgID="Equation.DSMT4" ShapeID="_x0000_i1075" DrawAspect="Content" ObjectID="_1751915591" r:id="rId110"/>
              </w:object>
            </w:r>
          </w:p>
          <w:p w14:paraId="6482F206"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 </w:t>
            </w:r>
            <w:r w:rsidRPr="00D14E95">
              <w:rPr>
                <w:rFonts w:ascii="Times New Roman" w:hAnsi="Times New Roman"/>
                <w:position w:val="-38"/>
              </w:rPr>
              <w:object w:dxaOrig="5625" w:dyaOrig="870" w14:anchorId="6805D612">
                <v:shape id="_x0000_i1076" type="#_x0000_t75" style="width:282.25pt;height:43.95pt" o:ole="">
                  <v:imagedata r:id="rId111" o:title=""/>
                </v:shape>
                <o:OLEObject Type="Embed" ProgID="Equation.DSMT4" ShapeID="_x0000_i1076" DrawAspect="Content" ObjectID="_1751915592" r:id="rId112"/>
              </w:object>
            </w:r>
          </w:p>
          <w:p w14:paraId="0E8BCF1D"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38"/>
              </w:rPr>
              <w:object w:dxaOrig="5175" w:dyaOrig="885" w14:anchorId="42F25372">
                <v:shape id="_x0000_i1077" type="#_x0000_t75" style="width:259.95pt;height:45.25pt" o:ole="">
                  <v:imagedata r:id="rId113" o:title=""/>
                </v:shape>
                <o:OLEObject Type="Embed" ProgID="Equation.DSMT4" ShapeID="_x0000_i1077" DrawAspect="Content" ObjectID="_1751915593" r:id="rId114"/>
              </w:object>
            </w:r>
            <w:r w:rsidRPr="00D14E95">
              <w:rPr>
                <w:rFonts w:ascii="Times New Roman" w:hAnsi="Times New Roman"/>
              </w:rPr>
              <w:t>.</w:t>
            </w:r>
          </w:p>
          <w:p w14:paraId="24953379" w14:textId="77777777" w:rsidR="00D14E95" w:rsidRPr="00D14E95" w:rsidRDefault="00D14E95" w:rsidP="00D14E95">
            <w:pPr>
              <w:spacing w:line="276" w:lineRule="auto"/>
              <w:rPr>
                <w:rFonts w:ascii="Times New Roman" w:hAnsi="Times New Roman"/>
                <w:color w:val="000000"/>
              </w:rPr>
            </w:pPr>
            <w:r w:rsidRPr="00D14E95">
              <w:rPr>
                <w:rFonts w:ascii="Times New Roman" w:hAnsi="Times New Roman"/>
                <w:color w:val="000000"/>
              </w:rPr>
              <w:t xml:space="preserve">d) </w:t>
            </w:r>
          </w:p>
          <w:p w14:paraId="0AE47BAE" w14:textId="77777777" w:rsidR="00D14E95" w:rsidRPr="00D14E95" w:rsidRDefault="00D14E95" w:rsidP="00D14E95">
            <w:pPr>
              <w:spacing w:line="276" w:lineRule="auto"/>
              <w:rPr>
                <w:rFonts w:ascii="Times New Roman" w:hAnsi="Times New Roman"/>
              </w:rPr>
            </w:pPr>
            <w:r w:rsidRPr="00D14E95">
              <w:rPr>
                <w:rFonts w:ascii="Times New Roman" w:hAnsi="Times New Roman"/>
              </w:rPr>
              <w:object w:dxaOrig="2460" w:dyaOrig="630" w14:anchorId="65780D42">
                <v:shape id="_x0000_i1078" type="#_x0000_t75" style="width:122.95pt;height:31.85pt" o:ole="">
                  <v:imagedata r:id="rId64" o:title=""/>
                </v:shape>
                <o:OLEObject Type="Embed" ProgID="Equation.DSMT4" ShapeID="_x0000_i1078" DrawAspect="Content" ObjectID="_1751915594" r:id="rId115"/>
              </w:object>
            </w:r>
            <w:r w:rsidRPr="00D14E95">
              <w:rPr>
                <w:rFonts w:ascii="Times New Roman" w:hAnsi="Times New Roman"/>
                <w:position w:val="-34"/>
              </w:rPr>
              <w:object w:dxaOrig="6030" w:dyaOrig="870" w14:anchorId="49A19CCE">
                <v:shape id="_x0000_i1079" type="#_x0000_t75" style="width:302pt;height:43.95pt" o:ole="">
                  <v:imagedata r:id="rId116" o:title=""/>
                </v:shape>
                <o:OLEObject Type="Embed" ProgID="Equation.DSMT4" ShapeID="_x0000_i1079" DrawAspect="Content" ObjectID="_1751915595" r:id="rId117"/>
              </w:object>
            </w:r>
          </w:p>
          <w:p w14:paraId="7A698A10"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34"/>
              </w:rPr>
              <w:object w:dxaOrig="4770" w:dyaOrig="870" w14:anchorId="58096007">
                <v:shape id="_x0000_i1080" type="#_x0000_t75" style="width:238.95pt;height:43.95pt" o:ole="">
                  <v:imagedata r:id="rId118" o:title=""/>
                </v:shape>
                <o:OLEObject Type="Embed" ProgID="Equation.DSMT4" ShapeID="_x0000_i1080" DrawAspect="Content" ObjectID="_1751915596" r:id="rId119"/>
              </w:object>
            </w:r>
          </w:p>
          <w:p w14:paraId="3DE28F6F" w14:textId="77777777" w:rsidR="00D14E95" w:rsidRPr="00D14E95" w:rsidRDefault="00D14E95" w:rsidP="00D14E95">
            <w:pPr>
              <w:spacing w:line="276" w:lineRule="auto"/>
              <w:rPr>
                <w:rFonts w:ascii="Times New Roman" w:hAnsi="Times New Roman"/>
              </w:rPr>
            </w:pPr>
          </w:p>
          <w:p w14:paraId="37A56679" w14:textId="77777777" w:rsidR="00D14E95" w:rsidRPr="00D14E95" w:rsidRDefault="00D14E95" w:rsidP="00D14E95">
            <w:pPr>
              <w:spacing w:line="276" w:lineRule="auto"/>
              <w:rPr>
                <w:rFonts w:ascii="Times New Roman" w:hAnsi="Times New Roman"/>
                <w:color w:val="000000"/>
              </w:rPr>
            </w:pPr>
            <w:r w:rsidRPr="00D14E95">
              <w:rPr>
                <w:rFonts w:ascii="Times New Roman" w:hAnsi="Times New Roman"/>
                <w:b/>
                <w:color w:val="000000"/>
              </w:rPr>
              <w:t xml:space="preserve">Bài 3:  </w:t>
            </w:r>
            <w:r w:rsidRPr="00D14E95">
              <w:rPr>
                <w:rFonts w:ascii="Times New Roman" w:hAnsi="Times New Roman"/>
                <w:color w:val="000000"/>
              </w:rPr>
              <w:t xml:space="preserve"> </w:t>
            </w:r>
          </w:p>
          <w:p w14:paraId="5F58FEEE"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a) </w:t>
            </w:r>
            <w:r w:rsidRPr="00D14E95">
              <w:rPr>
                <w:rFonts w:ascii="Times New Roman" w:hAnsi="Times New Roman"/>
                <w:lang w:val="vi-VN"/>
              </w:rPr>
              <w:t>Đ</w:t>
            </w:r>
            <w:r w:rsidRPr="00D14E95">
              <w:rPr>
                <w:rFonts w:ascii="Times New Roman" w:hAnsi="Times New Roman"/>
              </w:rPr>
              <w:t xml:space="preserve">KXĐ: </w:t>
            </w:r>
            <w:r w:rsidRPr="00D14E95">
              <w:rPr>
                <w:rFonts w:ascii="Times New Roman" w:hAnsi="Times New Roman"/>
                <w:position w:val="-24"/>
              </w:rPr>
              <w:object w:dxaOrig="600" w:dyaOrig="639" w14:anchorId="7AB5DA89">
                <v:shape id="_x0000_i1081" type="#_x0000_t75" style="width:29.95pt;height:31.85pt" o:ole="">
                  <v:imagedata r:id="rId120" o:title=""/>
                </v:shape>
                <o:OLEObject Type="Embed" ProgID="Equation.DSMT4" ShapeID="_x0000_i1081" DrawAspect="Content" ObjectID="_1751915597" r:id="rId121"/>
              </w:object>
            </w:r>
            <w:r w:rsidRPr="00D14E95">
              <w:rPr>
                <w:rFonts w:ascii="Times New Roman" w:hAnsi="Times New Roman"/>
                <w:lang w:val="vi-VN"/>
              </w:rPr>
              <w:t>,</w:t>
            </w:r>
            <w:r w:rsidRPr="00D14E95">
              <w:rPr>
                <w:rFonts w:ascii="Times New Roman" w:hAnsi="Times New Roman"/>
              </w:rPr>
              <w:t xml:space="preserve"> </w:t>
            </w:r>
            <w:r w:rsidRPr="00D14E95">
              <w:rPr>
                <w:rFonts w:ascii="Times New Roman" w:hAnsi="Times New Roman"/>
                <w:lang w:val="vi-VN"/>
              </w:rPr>
              <w:t xml:space="preserve"> </w:t>
            </w:r>
            <w:r w:rsidRPr="00D14E95">
              <w:rPr>
                <w:rFonts w:ascii="Times New Roman" w:hAnsi="Times New Roman"/>
                <w:position w:val="-24"/>
              </w:rPr>
              <w:object w:dxaOrig="780" w:dyaOrig="639" w14:anchorId="2D8DAC7C">
                <v:shape id="_x0000_i1082" type="#_x0000_t75" style="width:38.85pt;height:31.85pt" o:ole="">
                  <v:imagedata r:id="rId122" o:title=""/>
                </v:shape>
                <o:OLEObject Type="Embed" ProgID="Equation.DSMT4" ShapeID="_x0000_i1082" DrawAspect="Content" ObjectID="_1751915598" r:id="rId123"/>
              </w:object>
            </w:r>
          </w:p>
          <w:p w14:paraId="7438DB88"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66"/>
              </w:rPr>
              <w:object w:dxaOrig="5420" w:dyaOrig="1440" w14:anchorId="2F1EEE7C">
                <v:shape id="_x0000_i1083" type="#_x0000_t75" style="width:272.05pt;height:1in" o:ole="">
                  <v:imagedata r:id="rId124" o:title=""/>
                </v:shape>
                <o:OLEObject Type="Embed" ProgID="Equation.DSMT4" ShapeID="_x0000_i1083" DrawAspect="Content" ObjectID="_1751915599" r:id="rId125"/>
              </w:object>
            </w:r>
          </w:p>
          <w:p w14:paraId="444ADFE6"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lang w:val="vi-VN"/>
              </w:rPr>
              <w:t xml:space="preserve">b) Thay </w:t>
            </w:r>
            <w:r w:rsidRPr="00D14E95">
              <w:rPr>
                <w:rFonts w:ascii="Times New Roman" w:hAnsi="Times New Roman"/>
                <w:position w:val="-6"/>
              </w:rPr>
              <w:object w:dxaOrig="690" w:dyaOrig="270" w14:anchorId="50AFD1EE">
                <v:shape id="_x0000_i1084" type="#_x0000_t75" style="width:35.05pt;height:14pt" o:ole="">
                  <v:imagedata r:id="rId72" o:title=""/>
                </v:shape>
                <o:OLEObject Type="Embed" ProgID="Equation.DSMT4" ShapeID="_x0000_i1084" DrawAspect="Content" ObjectID="_1751915600" r:id="rId126"/>
              </w:object>
            </w:r>
            <w:r w:rsidRPr="00D14E95">
              <w:rPr>
                <w:rFonts w:ascii="Times New Roman" w:hAnsi="Times New Roman"/>
                <w:lang w:val="vi-VN"/>
              </w:rPr>
              <w:t>(TMĐK) vào biểu thức A, ta có:</w:t>
            </w:r>
          </w:p>
          <w:p w14:paraId="077C5F30" w14:textId="77777777" w:rsidR="00D14E95" w:rsidRPr="00D14E95" w:rsidRDefault="00D14E95" w:rsidP="00D14E95">
            <w:pPr>
              <w:spacing w:line="276" w:lineRule="auto"/>
              <w:jc w:val="center"/>
              <w:rPr>
                <w:rFonts w:ascii="Times New Roman" w:hAnsi="Times New Roman"/>
                <w:lang w:val="vi-VN"/>
              </w:rPr>
            </w:pPr>
            <w:r w:rsidRPr="00D14E95">
              <w:rPr>
                <w:rFonts w:ascii="Times New Roman" w:hAnsi="Times New Roman"/>
                <w:position w:val="-34"/>
              </w:rPr>
              <w:object w:dxaOrig="2740" w:dyaOrig="740" w14:anchorId="04156ADC">
                <v:shape id="_x0000_i1085" type="#_x0000_t75" style="width:136.35pt;height:37.6pt" o:ole="">
                  <v:imagedata r:id="rId127" o:title=""/>
                </v:shape>
                <o:OLEObject Type="Embed" ProgID="Equation.DSMT4" ShapeID="_x0000_i1085" DrawAspect="Content" ObjectID="_1751915601" r:id="rId128"/>
              </w:object>
            </w:r>
          </w:p>
          <w:p w14:paraId="495C65BD"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lang w:val="vi-VN"/>
              </w:rPr>
              <w:t xml:space="preserve">c) </w:t>
            </w:r>
            <w:r w:rsidRPr="00D14E95">
              <w:rPr>
                <w:rFonts w:ascii="Times New Roman" w:hAnsi="Times New Roman"/>
                <w:position w:val="-24"/>
              </w:rPr>
              <w:object w:dxaOrig="1455" w:dyaOrig="645" w14:anchorId="44B133C4">
                <v:shape id="_x0000_i1086" type="#_x0000_t75" style="width:72.65pt;height:32.5pt" o:ole="">
                  <v:imagedata r:id="rId129" o:title=""/>
                </v:shape>
                <o:OLEObject Type="Embed" ProgID="Equation.DSMT4" ShapeID="_x0000_i1086" DrawAspect="Content" ObjectID="_1751915602" r:id="rId130"/>
              </w:object>
            </w:r>
          </w:p>
          <w:p w14:paraId="78B7F16D"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position w:val="-24"/>
              </w:rPr>
              <w:object w:dxaOrig="3090" w:dyaOrig="630" w14:anchorId="5D1BC8BB">
                <v:shape id="_x0000_i1087" type="#_x0000_t75" style="width:154.85pt;height:31.85pt" o:ole="">
                  <v:imagedata r:id="rId131" o:title=""/>
                </v:shape>
                <o:OLEObject Type="Embed" ProgID="Equation.DSMT4" ShapeID="_x0000_i1087" DrawAspect="Content" ObjectID="_1751915603" r:id="rId132"/>
              </w:object>
            </w:r>
            <w:r w:rsidRPr="00D14E95">
              <w:rPr>
                <w:rFonts w:ascii="Times New Roman" w:hAnsi="Times New Roman"/>
                <w:lang w:val="vi-VN"/>
              </w:rPr>
              <w:t>(TM)</w:t>
            </w:r>
          </w:p>
          <w:p w14:paraId="43B5E6C5"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lang w:val="vi-VN"/>
              </w:rPr>
              <w:t xml:space="preserve">Vậy </w:t>
            </w:r>
            <w:r w:rsidRPr="00D14E95">
              <w:rPr>
                <w:rFonts w:ascii="Times New Roman" w:hAnsi="Times New Roman"/>
                <w:position w:val="-24"/>
              </w:rPr>
              <w:object w:dxaOrig="600" w:dyaOrig="639" w14:anchorId="0DF0A8AB">
                <v:shape id="_x0000_i1088" type="#_x0000_t75" style="width:29.95pt;height:31.85pt" o:ole="">
                  <v:imagedata r:id="rId133" o:title=""/>
                </v:shape>
                <o:OLEObject Type="Embed" ProgID="Equation.DSMT4" ShapeID="_x0000_i1088" DrawAspect="Content" ObjectID="_1751915604" r:id="rId134"/>
              </w:object>
            </w:r>
            <w:r w:rsidRPr="00D14E95">
              <w:rPr>
                <w:rFonts w:ascii="Times New Roman" w:hAnsi="Times New Roman"/>
                <w:lang w:val="vi-VN"/>
              </w:rPr>
              <w:t xml:space="preserve"> thì </w:t>
            </w:r>
            <w:r w:rsidRPr="00D14E95">
              <w:rPr>
                <w:rFonts w:ascii="Times New Roman" w:hAnsi="Times New Roman"/>
                <w:position w:val="-4"/>
              </w:rPr>
              <w:object w:dxaOrig="620" w:dyaOrig="260" w14:anchorId="64836FD3">
                <v:shape id="_x0000_i1089" type="#_x0000_t75" style="width:31.2pt;height:13.4pt" o:ole="">
                  <v:imagedata r:id="rId135" o:title=""/>
                </v:shape>
                <o:OLEObject Type="Embed" ProgID="Equation.DSMT4" ShapeID="_x0000_i1089" DrawAspect="Content" ObjectID="_1751915605" r:id="rId136"/>
              </w:object>
            </w:r>
          </w:p>
          <w:p w14:paraId="3462FD4B"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lang w:val="vi-VN"/>
              </w:rPr>
              <w:t xml:space="preserve">d) Giải </w:t>
            </w:r>
            <w:r w:rsidRPr="00D14E95">
              <w:rPr>
                <w:rFonts w:ascii="Times New Roman" w:hAnsi="Times New Roman"/>
                <w:position w:val="-24"/>
              </w:rPr>
              <w:object w:dxaOrig="1080" w:dyaOrig="630" w14:anchorId="2165EB57">
                <v:shape id="_x0000_i1090" type="#_x0000_t75" style="width:54.15pt;height:31.85pt" o:ole="">
                  <v:imagedata r:id="rId137" o:title=""/>
                </v:shape>
                <o:OLEObject Type="Embed" ProgID="Equation.DSMT4" ShapeID="_x0000_i1090" DrawAspect="Content" ObjectID="_1751915606" r:id="rId138"/>
              </w:object>
            </w:r>
            <w:r w:rsidRPr="00D14E95">
              <w:rPr>
                <w:rFonts w:ascii="Times New Roman" w:hAnsi="Times New Roman"/>
                <w:lang w:val="vi-VN"/>
              </w:rPr>
              <w:t>.</w:t>
            </w:r>
          </w:p>
          <w:p w14:paraId="549BE509"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position w:val="-24"/>
              </w:rPr>
              <w:object w:dxaOrig="3340" w:dyaOrig="639" w14:anchorId="5E021B7B">
                <v:shape id="_x0000_i1091" type="#_x0000_t75" style="width:166.3pt;height:31.85pt" o:ole="">
                  <v:imagedata r:id="rId139" o:title=""/>
                </v:shape>
                <o:OLEObject Type="Embed" ProgID="Equation.DSMT4" ShapeID="_x0000_i1091" DrawAspect="Content" ObjectID="_1751915607" r:id="rId140"/>
              </w:object>
            </w:r>
            <w:r w:rsidRPr="00D14E95">
              <w:rPr>
                <w:rFonts w:ascii="Times New Roman" w:hAnsi="Times New Roman"/>
                <w:lang w:val="vi-VN"/>
              </w:rPr>
              <w:t>(KTM)</w:t>
            </w:r>
          </w:p>
          <w:p w14:paraId="7BAE6C59" w14:textId="77777777" w:rsidR="00D14E95" w:rsidRPr="00D14E95" w:rsidRDefault="00D14E95" w:rsidP="00D14E95">
            <w:pPr>
              <w:spacing w:line="276" w:lineRule="auto"/>
              <w:rPr>
                <w:rFonts w:ascii="Times New Roman" w:hAnsi="Times New Roman"/>
                <w:lang w:val="vi-VN"/>
              </w:rPr>
            </w:pPr>
            <w:r w:rsidRPr="00D14E95">
              <w:rPr>
                <w:rFonts w:ascii="Times New Roman" w:hAnsi="Times New Roman"/>
                <w:lang w:val="vi-VN"/>
              </w:rPr>
              <w:t xml:space="preserve"> Vậy không có giá trị nào của </w:t>
            </w:r>
            <w:r w:rsidRPr="00D14E95">
              <w:rPr>
                <w:rFonts w:ascii="Times New Roman" w:hAnsi="Times New Roman"/>
                <w:position w:val="-6"/>
              </w:rPr>
              <w:object w:dxaOrig="195" w:dyaOrig="240" w14:anchorId="11E52457">
                <v:shape id="_x0000_i1092" type="#_x0000_t75" style="width:9.55pt;height:12.1pt" o:ole="">
                  <v:imagedata r:id="rId141" o:title=""/>
                </v:shape>
                <o:OLEObject Type="Embed" ProgID="Equation.DSMT4" ShapeID="_x0000_i1092" DrawAspect="Content" ObjectID="_1751915608" r:id="rId142"/>
              </w:object>
            </w:r>
            <w:r w:rsidRPr="00D14E95">
              <w:rPr>
                <w:rFonts w:ascii="Times New Roman" w:hAnsi="Times New Roman"/>
                <w:lang w:val="vi-VN"/>
              </w:rPr>
              <w:t xml:space="preserve"> để giá trị của </w:t>
            </w:r>
            <w:r w:rsidRPr="00D14E95">
              <w:rPr>
                <w:rFonts w:ascii="Times New Roman" w:hAnsi="Times New Roman"/>
                <w:position w:val="-24"/>
              </w:rPr>
              <w:object w:dxaOrig="660" w:dyaOrig="639" w14:anchorId="1EAFCB3D">
                <v:shape id="_x0000_i1093" type="#_x0000_t75" style="width:33.15pt;height:31.85pt" o:ole="">
                  <v:imagedata r:id="rId79" o:title=""/>
                </v:shape>
                <o:OLEObject Type="Embed" ProgID="Equation.DSMT4" ShapeID="_x0000_i1093" DrawAspect="Content" ObjectID="_1751915609" r:id="rId143"/>
              </w:object>
            </w:r>
          </w:p>
        </w:tc>
      </w:tr>
    </w:tbl>
    <w:p w14:paraId="50CF52D5" w14:textId="77777777" w:rsidR="00D14E95" w:rsidRPr="00D14E95" w:rsidRDefault="00D14E95" w:rsidP="00D14E95">
      <w:pPr>
        <w:widowControl w:val="0"/>
        <w:spacing w:line="288" w:lineRule="auto"/>
        <w:ind w:firstLine="720"/>
        <w:jc w:val="both"/>
      </w:pPr>
      <w:r w:rsidRPr="00D14E95">
        <w:rPr>
          <w:b/>
          <w:bCs/>
        </w:rPr>
        <w:t xml:space="preserve">4. Hoạt động 4: Vận dụng </w:t>
      </w:r>
      <w:r w:rsidRPr="00D14E95">
        <w:t>(10 phút)</w:t>
      </w:r>
    </w:p>
    <w:p w14:paraId="3CA98687" w14:textId="77777777" w:rsidR="00D14E95" w:rsidRPr="00D14E95" w:rsidRDefault="00D14E95" w:rsidP="00D14E95">
      <w:pPr>
        <w:spacing w:line="288" w:lineRule="auto"/>
        <w:ind w:left="720"/>
        <w:contextualSpacing/>
        <w:jc w:val="both"/>
        <w:rPr>
          <w:rFonts w:eastAsia="Calibri"/>
          <w:kern w:val="2"/>
          <w14:ligatures w14:val="standardContextual"/>
        </w:rPr>
      </w:pPr>
      <w:r w:rsidRPr="00D14E95">
        <w:rPr>
          <w:rFonts w:eastAsia="Calibri"/>
          <w:b/>
          <w:bCs/>
          <w:kern w:val="2"/>
          <w14:ligatures w14:val="standardContextual"/>
        </w:rPr>
        <w:t>a) Mục tiêu:</w:t>
      </w:r>
      <w:r w:rsidRPr="00D14E95">
        <w:rPr>
          <w:rFonts w:eastAsia="Calibri"/>
          <w:kern w:val="2"/>
          <w14:ligatures w14:val="standardContextual"/>
        </w:rPr>
        <w:t xml:space="preserve"> Củng cố kiến thức đã học để áp dụng vào đời sống.</w:t>
      </w:r>
    </w:p>
    <w:p w14:paraId="4E9AB804" w14:textId="77777777" w:rsidR="00D14E95" w:rsidRPr="00D14E95" w:rsidRDefault="00D14E95" w:rsidP="00D14E95">
      <w:pPr>
        <w:spacing w:line="288" w:lineRule="auto"/>
        <w:ind w:left="720"/>
        <w:contextualSpacing/>
        <w:jc w:val="both"/>
        <w:rPr>
          <w:rFonts w:eastAsia="Calibri"/>
          <w:kern w:val="2"/>
          <w14:ligatures w14:val="standardContextual"/>
        </w:rPr>
      </w:pPr>
      <w:r w:rsidRPr="00D14E95">
        <w:rPr>
          <w:rFonts w:eastAsia="Calibri"/>
          <w:b/>
          <w:bCs/>
          <w:kern w:val="2"/>
          <w14:ligatures w14:val="standardContextual"/>
        </w:rPr>
        <w:t>b) Nội dung:</w:t>
      </w:r>
      <w:r w:rsidRPr="00D14E95">
        <w:rPr>
          <w:rFonts w:eastAsia="Calibri"/>
          <w:kern w:val="2"/>
          <w14:ligatures w14:val="standardContextual"/>
        </w:rPr>
        <w:t xml:space="preserve"> HS thực hiện bài tập do GV đưa ra:</w:t>
      </w:r>
    </w:p>
    <w:p w14:paraId="20925C87" w14:textId="77777777" w:rsidR="00D14E95" w:rsidRPr="00D14E95" w:rsidRDefault="00D14E95" w:rsidP="00D14E95">
      <w:pPr>
        <w:spacing w:line="288" w:lineRule="auto"/>
        <w:ind w:firstLine="720"/>
        <w:jc w:val="both"/>
        <w:rPr>
          <w:color w:val="000000"/>
        </w:rPr>
      </w:pPr>
      <w:r w:rsidRPr="00D14E95">
        <w:rPr>
          <w:b/>
          <w:bCs/>
        </w:rPr>
        <w:t xml:space="preserve">Bài 4: </w:t>
      </w:r>
      <w:r w:rsidRPr="00D14E95">
        <w:rPr>
          <w:color w:val="000000"/>
        </w:rPr>
        <w:t xml:space="preserve">Một đội thợ theo kế hoạch cần phải khai thác 500 tấn than trong một số ngày quy định. Khi thực hiện đội thợ đã hoàn thành kế hoạch trước 1 ngày </w:t>
      </w:r>
      <w:r w:rsidRPr="00D14E95">
        <w:t>và còn vượt mức 25 tấn than</w:t>
      </w:r>
      <w:r w:rsidRPr="00D14E95">
        <w:rPr>
          <w:color w:val="000000"/>
        </w:rPr>
        <w:t>. Gọi x là số ngày đội thợ cần làm theo quy định. Viết phân thức biểu thị theo x:</w:t>
      </w:r>
    </w:p>
    <w:p w14:paraId="29F4702D" w14:textId="77777777" w:rsidR="00D14E95" w:rsidRPr="00D14E95" w:rsidRDefault="00D14E95" w:rsidP="00D14E95">
      <w:pPr>
        <w:spacing w:line="288" w:lineRule="auto"/>
        <w:ind w:firstLine="720"/>
        <w:jc w:val="both"/>
        <w:rPr>
          <w:color w:val="000000"/>
        </w:rPr>
      </w:pPr>
      <w:r w:rsidRPr="00D14E95">
        <w:rPr>
          <w:color w:val="000000"/>
        </w:rPr>
        <w:t>a) Số tấn than đội thợ khai thác trong 1 ngày theo dự định;</w:t>
      </w:r>
    </w:p>
    <w:p w14:paraId="21802C9E" w14:textId="77777777" w:rsidR="00D14E95" w:rsidRPr="00D14E95" w:rsidRDefault="00D14E95" w:rsidP="00D14E95">
      <w:pPr>
        <w:spacing w:line="288" w:lineRule="auto"/>
        <w:ind w:firstLine="720"/>
        <w:jc w:val="both"/>
        <w:rPr>
          <w:color w:val="000000"/>
        </w:rPr>
      </w:pPr>
      <w:r w:rsidRPr="00D14E95">
        <w:rPr>
          <w:color w:val="000000"/>
        </w:rPr>
        <w:t>b) Số tấn than đội thợ khai thác trong 1 ngày trên thực tế;</w:t>
      </w:r>
    </w:p>
    <w:p w14:paraId="4D3C5AB3" w14:textId="77777777" w:rsidR="00D14E95" w:rsidRPr="00D14E95" w:rsidRDefault="00D14E95" w:rsidP="00D14E95">
      <w:pPr>
        <w:spacing w:line="288" w:lineRule="auto"/>
        <w:ind w:firstLine="720"/>
        <w:jc w:val="both"/>
        <w:rPr>
          <w:color w:val="000000"/>
        </w:rPr>
      </w:pPr>
      <w:r w:rsidRPr="00D14E95">
        <w:rPr>
          <w:color w:val="000000"/>
        </w:rPr>
        <w:t>c) Số tấn than đội thợ khai thác trong 1 ngày trên thực tế nhiều hơn số tấn than đội thợ khai thác trong 1 ngày theo dự định.</w:t>
      </w:r>
    </w:p>
    <w:p w14:paraId="1F7072CD" w14:textId="77777777" w:rsidR="00D14E95" w:rsidRPr="00D14E95" w:rsidRDefault="00D14E95" w:rsidP="00D14E95">
      <w:pPr>
        <w:spacing w:line="288" w:lineRule="auto"/>
        <w:ind w:left="720"/>
        <w:contextualSpacing/>
        <w:jc w:val="both"/>
        <w:rPr>
          <w:rFonts w:eastAsia="Calibri"/>
          <w:kern w:val="2"/>
          <w14:ligatures w14:val="standardContextual"/>
        </w:rPr>
      </w:pPr>
      <w:r w:rsidRPr="00D14E95">
        <w:rPr>
          <w:rFonts w:eastAsia="Calibri"/>
          <w:b/>
          <w:bCs/>
          <w:kern w:val="2"/>
          <w14:ligatures w14:val="standardContextual"/>
        </w:rPr>
        <w:t xml:space="preserve">c) Sản phẩm: </w:t>
      </w:r>
      <w:r w:rsidRPr="00D14E95">
        <w:rPr>
          <w:rFonts w:eastAsia="Calibri"/>
          <w:kern w:val="2"/>
          <w14:ligatures w14:val="standardContextual"/>
        </w:rPr>
        <w:t>Lời giải các bài tập.</w:t>
      </w:r>
    </w:p>
    <w:p w14:paraId="2DE4F619" w14:textId="5247C265" w:rsidR="00D14E95" w:rsidRPr="00D14E95" w:rsidRDefault="00D14E95" w:rsidP="00D14E95">
      <w:pPr>
        <w:spacing w:after="160" w:line="259" w:lineRule="auto"/>
        <w:rPr>
          <w:rFonts w:eastAsia="Calibri"/>
          <w:b/>
          <w:bCs/>
          <w:kern w:val="2"/>
          <w14:ligatures w14:val="standardContextual"/>
        </w:rPr>
      </w:pPr>
      <w:r w:rsidRPr="00D14E95">
        <w:rPr>
          <w:rFonts w:eastAsia="Calibri"/>
          <w:b/>
          <w:bCs/>
          <w:kern w:val="2"/>
          <w14:ligatures w14:val="standardContextual"/>
        </w:rPr>
        <w:t xml:space="preserve">         d) Tổ chức thực hiện:</w:t>
      </w:r>
    </w:p>
    <w:tbl>
      <w:tblPr>
        <w:tblStyle w:val="TableGrid2"/>
        <w:tblW w:w="0" w:type="auto"/>
        <w:tblInd w:w="108" w:type="dxa"/>
        <w:tblLook w:val="04A0" w:firstRow="1" w:lastRow="0" w:firstColumn="1" w:lastColumn="0" w:noHBand="0" w:noVBand="1"/>
      </w:tblPr>
      <w:tblGrid>
        <w:gridCol w:w="3847"/>
        <w:gridCol w:w="5395"/>
      </w:tblGrid>
      <w:tr w:rsidR="00D14E95" w:rsidRPr="00D14E95" w14:paraId="113455A5" w14:textId="77777777" w:rsidTr="00D14E95">
        <w:tc>
          <w:tcPr>
            <w:tcW w:w="3847" w:type="dxa"/>
            <w:tcBorders>
              <w:top w:val="single" w:sz="4" w:space="0" w:color="auto"/>
              <w:left w:val="single" w:sz="4" w:space="0" w:color="auto"/>
              <w:bottom w:val="single" w:sz="4" w:space="0" w:color="auto"/>
              <w:right w:val="single" w:sz="4" w:space="0" w:color="auto"/>
            </w:tcBorders>
            <w:hideMark/>
          </w:tcPr>
          <w:p w14:paraId="43C1DBDF" w14:textId="77777777" w:rsidR="00D14E95" w:rsidRPr="00D14E95" w:rsidRDefault="00D14E95" w:rsidP="00D14E95">
            <w:pPr>
              <w:spacing w:line="276" w:lineRule="auto"/>
              <w:jc w:val="center"/>
              <w:rPr>
                <w:rFonts w:ascii="Times New Roman" w:hAnsi="Times New Roman"/>
                <w:b/>
                <w:bCs/>
              </w:rPr>
            </w:pPr>
            <w:r w:rsidRPr="00D14E95">
              <w:rPr>
                <w:rFonts w:ascii="Times New Roman" w:hAnsi="Times New Roman"/>
                <w:b/>
                <w:bCs/>
              </w:rPr>
              <w:t>HĐ CỦA GV VÀ HS</w:t>
            </w:r>
          </w:p>
        </w:tc>
        <w:tc>
          <w:tcPr>
            <w:tcW w:w="5395" w:type="dxa"/>
            <w:tcBorders>
              <w:top w:val="single" w:sz="4" w:space="0" w:color="auto"/>
              <w:left w:val="single" w:sz="4" w:space="0" w:color="auto"/>
              <w:bottom w:val="single" w:sz="4" w:space="0" w:color="auto"/>
              <w:right w:val="single" w:sz="4" w:space="0" w:color="auto"/>
            </w:tcBorders>
            <w:hideMark/>
          </w:tcPr>
          <w:p w14:paraId="7F1CDC17" w14:textId="77777777" w:rsidR="00D14E95" w:rsidRPr="00D14E95" w:rsidRDefault="00D14E95" w:rsidP="00D14E95">
            <w:pPr>
              <w:spacing w:line="276" w:lineRule="auto"/>
              <w:jc w:val="center"/>
              <w:rPr>
                <w:rFonts w:ascii="Times New Roman" w:hAnsi="Times New Roman"/>
              </w:rPr>
            </w:pPr>
            <w:r w:rsidRPr="00D14E95">
              <w:rPr>
                <w:rFonts w:ascii="Times New Roman" w:hAnsi="Times New Roman"/>
                <w:b/>
                <w:bCs/>
                <w:color w:val="000000"/>
              </w:rPr>
              <w:t>SẢN PHẨM DỰ KIẾN</w:t>
            </w:r>
          </w:p>
        </w:tc>
      </w:tr>
      <w:tr w:rsidR="00D14E95" w:rsidRPr="00D14E95" w14:paraId="6ED86C08" w14:textId="77777777" w:rsidTr="00D14E95">
        <w:tc>
          <w:tcPr>
            <w:tcW w:w="3847" w:type="dxa"/>
            <w:tcBorders>
              <w:top w:val="single" w:sz="4" w:space="0" w:color="auto"/>
              <w:left w:val="single" w:sz="4" w:space="0" w:color="auto"/>
              <w:bottom w:val="single" w:sz="4" w:space="0" w:color="auto"/>
              <w:right w:val="single" w:sz="4" w:space="0" w:color="auto"/>
            </w:tcBorders>
          </w:tcPr>
          <w:p w14:paraId="1FC65503"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Bước 1. Giao nhiệm vụ: </w:t>
            </w:r>
          </w:p>
          <w:p w14:paraId="16B8252A" w14:textId="77777777" w:rsidR="00D14E95" w:rsidRPr="00D14E95" w:rsidRDefault="00D14E95" w:rsidP="00D14E95">
            <w:pPr>
              <w:spacing w:line="276" w:lineRule="auto"/>
              <w:rPr>
                <w:rFonts w:ascii="Times New Roman" w:hAnsi="Times New Roman"/>
              </w:rPr>
            </w:pPr>
            <w:r w:rsidRPr="00D14E95">
              <w:rPr>
                <w:rFonts w:ascii="Times New Roman" w:hAnsi="Times New Roman"/>
                <w:color w:val="000000"/>
              </w:rPr>
              <w:t>Giáo viên giao yêu cầu học sinh làm bài 4.</w:t>
            </w:r>
          </w:p>
          <w:p w14:paraId="31768444" w14:textId="77777777" w:rsidR="00D14E95" w:rsidRPr="00D14E95" w:rsidRDefault="00D14E95" w:rsidP="00D14E95">
            <w:pPr>
              <w:spacing w:line="276" w:lineRule="auto"/>
              <w:rPr>
                <w:rFonts w:ascii="Times New Roman" w:hAnsi="Times New Roman"/>
              </w:rPr>
            </w:pPr>
          </w:p>
          <w:p w14:paraId="2ABCED89"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Bước 2. Thực hiện nhiệm vụ</w:t>
            </w:r>
          </w:p>
          <w:p w14:paraId="2CF16987" w14:textId="77777777" w:rsidR="00D14E95" w:rsidRPr="00D14E95" w:rsidRDefault="00D14E95" w:rsidP="00D14E95">
            <w:pPr>
              <w:spacing w:line="276" w:lineRule="auto"/>
              <w:rPr>
                <w:rFonts w:ascii="Times New Roman" w:hAnsi="Times New Roman"/>
              </w:rPr>
            </w:pPr>
            <w:r w:rsidRPr="00D14E95">
              <w:rPr>
                <w:rFonts w:ascii="Times New Roman" w:hAnsi="Times New Roman"/>
                <w:color w:val="000000"/>
              </w:rPr>
              <w:t>Học sinh thực hiện làm bài vào vở.</w:t>
            </w:r>
          </w:p>
          <w:p w14:paraId="446A21D4" w14:textId="77777777" w:rsidR="00D14E95" w:rsidRPr="00D14E95" w:rsidRDefault="00D14E95" w:rsidP="00D14E95">
            <w:pPr>
              <w:spacing w:line="276" w:lineRule="auto"/>
              <w:rPr>
                <w:rFonts w:ascii="Times New Roman" w:hAnsi="Times New Roman"/>
                <w:b/>
                <w:bCs/>
                <w:color w:val="000000"/>
              </w:rPr>
            </w:pPr>
          </w:p>
          <w:p w14:paraId="36A0AE4A" w14:textId="77777777" w:rsidR="00D14E95" w:rsidRPr="00D14E95" w:rsidRDefault="00D14E95" w:rsidP="00D14E95">
            <w:pPr>
              <w:spacing w:line="276" w:lineRule="auto"/>
              <w:rPr>
                <w:rFonts w:ascii="Times New Roman" w:hAnsi="Times New Roman"/>
              </w:rPr>
            </w:pPr>
            <w:r w:rsidRPr="00D14E95">
              <w:rPr>
                <w:rFonts w:ascii="Times New Roman" w:hAnsi="Times New Roman"/>
                <w:b/>
                <w:bCs/>
                <w:color w:val="000000"/>
              </w:rPr>
              <w:t xml:space="preserve"> Bước 3. Báo cáo, thảo luận</w:t>
            </w:r>
          </w:p>
          <w:p w14:paraId="4D4B126A"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color w:val="000000"/>
              </w:rPr>
              <w:t>- Hs làm vào vở</w:t>
            </w:r>
          </w:p>
          <w:p w14:paraId="540E5BED"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color w:val="000000"/>
              </w:rPr>
              <w:t>- GV cho HS lên bảng trình bày</w:t>
            </w:r>
          </w:p>
          <w:p w14:paraId="45E970C2" w14:textId="77777777" w:rsidR="00D14E95" w:rsidRPr="00D14E95" w:rsidRDefault="00D14E95" w:rsidP="00D14E95">
            <w:pPr>
              <w:spacing w:line="276" w:lineRule="auto"/>
              <w:rPr>
                <w:rFonts w:ascii="Times New Roman" w:hAnsi="Times New Roman"/>
              </w:rPr>
            </w:pPr>
          </w:p>
          <w:p w14:paraId="27979E44" w14:textId="77777777" w:rsidR="00D14E95" w:rsidRPr="00D14E95" w:rsidRDefault="00D14E95" w:rsidP="00D14E95">
            <w:pPr>
              <w:spacing w:line="276" w:lineRule="auto"/>
              <w:jc w:val="both"/>
              <w:rPr>
                <w:rFonts w:ascii="Times New Roman" w:hAnsi="Times New Roman"/>
              </w:rPr>
            </w:pPr>
            <w:r w:rsidRPr="00D14E95">
              <w:rPr>
                <w:rFonts w:ascii="Times New Roman" w:hAnsi="Times New Roman"/>
                <w:b/>
                <w:bCs/>
                <w:color w:val="000000"/>
              </w:rPr>
              <w:t>Bước 4: Kết luận, nhận định: </w:t>
            </w:r>
          </w:p>
          <w:p w14:paraId="7E9F5DBB" w14:textId="77777777" w:rsidR="00D14E95" w:rsidRPr="00D14E95" w:rsidRDefault="00D14E95" w:rsidP="00D14E95">
            <w:pPr>
              <w:spacing w:line="276" w:lineRule="auto"/>
              <w:rPr>
                <w:rFonts w:ascii="Times New Roman" w:hAnsi="Times New Roman"/>
              </w:rPr>
            </w:pPr>
          </w:p>
        </w:tc>
        <w:tc>
          <w:tcPr>
            <w:tcW w:w="5395" w:type="dxa"/>
            <w:tcBorders>
              <w:top w:val="single" w:sz="4" w:space="0" w:color="auto"/>
              <w:left w:val="single" w:sz="4" w:space="0" w:color="auto"/>
              <w:bottom w:val="single" w:sz="4" w:space="0" w:color="auto"/>
              <w:right w:val="single" w:sz="4" w:space="0" w:color="auto"/>
            </w:tcBorders>
            <w:hideMark/>
          </w:tcPr>
          <w:p w14:paraId="42DBD6A1"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Bài 4: </w:t>
            </w:r>
          </w:p>
          <w:p w14:paraId="06C5B688" w14:textId="77777777" w:rsidR="00D14E95" w:rsidRPr="00D14E95" w:rsidRDefault="00D14E95" w:rsidP="00D14E95">
            <w:pPr>
              <w:spacing w:line="276" w:lineRule="auto"/>
              <w:rPr>
                <w:rFonts w:ascii="Times New Roman" w:hAnsi="Times New Roman"/>
              </w:rPr>
            </w:pPr>
            <w:r w:rsidRPr="00D14E95">
              <w:rPr>
                <w:rFonts w:ascii="Times New Roman" w:hAnsi="Times New Roman"/>
              </w:rPr>
              <w:t>a) P</w:t>
            </w:r>
            <w:r w:rsidRPr="00D14E95">
              <w:rPr>
                <w:rFonts w:ascii="Times New Roman" w:hAnsi="Times New Roman"/>
                <w:color w:val="000000"/>
                <w:shd w:val="clear" w:color="auto" w:fill="FFFFFF"/>
              </w:rPr>
              <w:t>hân thức biểu thị s</w:t>
            </w:r>
            <w:r w:rsidRPr="00D14E95">
              <w:rPr>
                <w:rFonts w:ascii="Times New Roman" w:hAnsi="Times New Roman"/>
                <w:color w:val="000000"/>
              </w:rPr>
              <w:t xml:space="preserve">ố tấn than đội thợ khai thác trong 1 ngày theo dự định là: </w:t>
            </w:r>
            <w:r w:rsidRPr="00D14E95">
              <w:rPr>
                <w:rFonts w:ascii="Times New Roman" w:hAnsi="Times New Roman"/>
              </w:rPr>
              <w:t xml:space="preserve"> </w:t>
            </w:r>
            <w:r w:rsidRPr="00D14E95">
              <w:rPr>
                <w:rFonts w:ascii="Times New Roman" w:hAnsi="Times New Roman"/>
                <w:position w:val="-24"/>
              </w:rPr>
              <w:object w:dxaOrig="450" w:dyaOrig="630" w14:anchorId="5914AE63">
                <v:shape id="_x0000_i1094" type="#_x0000_t75" style="width:22.95pt;height:31.85pt" o:ole="">
                  <v:imagedata r:id="rId144" o:title=""/>
                </v:shape>
                <o:OLEObject Type="Embed" ProgID="Equation.DSMT4" ShapeID="_x0000_i1094" DrawAspect="Content" ObjectID="_1751915610" r:id="rId145"/>
              </w:object>
            </w:r>
            <w:r w:rsidRPr="00D14E95">
              <w:rPr>
                <w:rFonts w:ascii="Times New Roman" w:hAnsi="Times New Roman"/>
              </w:rPr>
              <w:t xml:space="preserve"> (tấn)</w:t>
            </w:r>
          </w:p>
          <w:p w14:paraId="69F8434A"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b) </w:t>
            </w:r>
          </w:p>
          <w:p w14:paraId="743A5D73"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 Thực tế, vượt mức 25 tấn than nên số tấn than thực tế khai thác được là: </w:t>
            </w:r>
            <w:r w:rsidRPr="00D14E95">
              <w:rPr>
                <w:rFonts w:ascii="Times New Roman" w:hAnsi="Times New Roman"/>
                <w:position w:val="-6"/>
              </w:rPr>
              <w:object w:dxaOrig="1470" w:dyaOrig="270" w14:anchorId="0972F3E5">
                <v:shape id="_x0000_i1095" type="#_x0000_t75" style="width:73.9pt;height:14pt" o:ole="">
                  <v:imagedata r:id="rId146" o:title=""/>
                </v:shape>
                <o:OLEObject Type="Embed" ProgID="Equation.DSMT4" ShapeID="_x0000_i1095" DrawAspect="Content" ObjectID="_1751915611" r:id="rId147"/>
              </w:object>
            </w:r>
            <w:r w:rsidRPr="00D14E95">
              <w:rPr>
                <w:rFonts w:ascii="Times New Roman" w:hAnsi="Times New Roman"/>
              </w:rPr>
              <w:t>(tấn)</w:t>
            </w:r>
          </w:p>
          <w:p w14:paraId="7E1FF05F"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 Khi đó, thời gian thực tế là: </w:t>
            </w:r>
            <w:r w:rsidRPr="00D14E95">
              <w:rPr>
                <w:rFonts w:ascii="Times New Roman" w:hAnsi="Times New Roman"/>
                <w:position w:val="-6"/>
              </w:rPr>
              <w:object w:dxaOrig="480" w:dyaOrig="270" w14:anchorId="1A034932">
                <v:shape id="_x0000_i1096" type="#_x0000_t75" style="width:24.2pt;height:14pt" o:ole="">
                  <v:imagedata r:id="rId148" o:title=""/>
                </v:shape>
                <o:OLEObject Type="Embed" ProgID="Equation.DSMT4" ShapeID="_x0000_i1096" DrawAspect="Content" ObjectID="_1751915612" r:id="rId149"/>
              </w:object>
            </w:r>
            <w:r w:rsidRPr="00D14E95">
              <w:rPr>
                <w:rFonts w:ascii="Times New Roman" w:hAnsi="Times New Roman"/>
              </w:rPr>
              <w:t xml:space="preserve"> (ngày)</w:t>
            </w:r>
          </w:p>
          <w:p w14:paraId="2A55666C" w14:textId="77777777" w:rsidR="00D14E95" w:rsidRPr="00D14E95" w:rsidRDefault="00D14E95" w:rsidP="00D14E95">
            <w:pPr>
              <w:spacing w:line="276" w:lineRule="auto"/>
              <w:rPr>
                <w:rFonts w:ascii="Times New Roman" w:hAnsi="Times New Roman"/>
                <w:color w:val="000000"/>
              </w:rPr>
            </w:pPr>
            <w:r w:rsidRPr="00D14E95">
              <w:rPr>
                <w:rFonts w:ascii="Times New Roman" w:hAnsi="Times New Roman"/>
              </w:rPr>
              <w:t>P</w:t>
            </w:r>
            <w:r w:rsidRPr="00D14E95">
              <w:rPr>
                <w:rFonts w:ascii="Times New Roman" w:hAnsi="Times New Roman"/>
                <w:color w:val="000000"/>
                <w:shd w:val="clear" w:color="auto" w:fill="FFFFFF"/>
              </w:rPr>
              <w:t>hân thức biểu thị s</w:t>
            </w:r>
            <w:r w:rsidRPr="00D14E95">
              <w:rPr>
                <w:rFonts w:ascii="Times New Roman" w:hAnsi="Times New Roman"/>
                <w:color w:val="000000"/>
              </w:rPr>
              <w:t xml:space="preserve">ố tấn than đội thợ khai thác trong 1 ngày theo thực tế là: </w:t>
            </w:r>
            <w:r w:rsidRPr="00D14E95">
              <w:rPr>
                <w:rFonts w:ascii="Times New Roman" w:hAnsi="Times New Roman"/>
                <w:position w:val="-24"/>
              </w:rPr>
              <w:object w:dxaOrig="510" w:dyaOrig="630" w14:anchorId="0B1BD510">
                <v:shape id="_x0000_i1097" type="#_x0000_t75" style="width:26.1pt;height:31.85pt" o:ole="">
                  <v:imagedata r:id="rId150" o:title=""/>
                </v:shape>
                <o:OLEObject Type="Embed" ProgID="Equation.DSMT4" ShapeID="_x0000_i1097" DrawAspect="Content" ObjectID="_1751915613" r:id="rId151"/>
              </w:object>
            </w:r>
            <w:r w:rsidRPr="00D14E95">
              <w:rPr>
                <w:rFonts w:ascii="Times New Roman" w:hAnsi="Times New Roman"/>
              </w:rPr>
              <w:t xml:space="preserve"> (tấn)</w:t>
            </w:r>
          </w:p>
          <w:p w14:paraId="29470518" w14:textId="77777777" w:rsidR="00D14E95" w:rsidRPr="00D14E95" w:rsidRDefault="00D14E95" w:rsidP="00D14E95">
            <w:pPr>
              <w:spacing w:line="276" w:lineRule="auto"/>
              <w:rPr>
                <w:rFonts w:ascii="Times New Roman" w:hAnsi="Times New Roman"/>
              </w:rPr>
            </w:pPr>
            <w:r w:rsidRPr="00D14E95">
              <w:rPr>
                <w:rFonts w:ascii="Times New Roman" w:hAnsi="Times New Roman"/>
              </w:rPr>
              <w:t xml:space="preserve">c) </w:t>
            </w:r>
          </w:p>
          <w:p w14:paraId="249B249D" w14:textId="77777777" w:rsidR="00D14E95" w:rsidRPr="00D14E95" w:rsidRDefault="00D14E95" w:rsidP="00D14E95">
            <w:pPr>
              <w:spacing w:line="276" w:lineRule="auto"/>
              <w:rPr>
                <w:rFonts w:ascii="Times New Roman" w:hAnsi="Times New Roman"/>
              </w:rPr>
            </w:pPr>
            <w:r w:rsidRPr="00D14E95">
              <w:rPr>
                <w:rFonts w:ascii="Times New Roman" w:hAnsi="Times New Roman"/>
                <w:position w:val="-32"/>
              </w:rPr>
              <w:object w:dxaOrig="4350" w:dyaOrig="690" w14:anchorId="45C98EBE">
                <v:shape id="_x0000_i1098" type="#_x0000_t75" style="width:217.9pt;height:35.05pt" o:ole="">
                  <v:imagedata r:id="rId152" o:title=""/>
                </v:shape>
                <o:OLEObject Type="Embed" ProgID="Equation.DSMT4" ShapeID="_x0000_i1098" DrawAspect="Content" ObjectID="_1751915614" r:id="rId153"/>
              </w:object>
            </w:r>
          </w:p>
        </w:tc>
      </w:tr>
    </w:tbl>
    <w:p w14:paraId="7FB5564E" w14:textId="77777777" w:rsidR="00D14E95" w:rsidRPr="00D14E95" w:rsidRDefault="00D14E95" w:rsidP="00D14E95">
      <w:pPr>
        <w:widowControl w:val="0"/>
        <w:spacing w:line="288" w:lineRule="auto"/>
        <w:ind w:firstLine="720"/>
        <w:jc w:val="both"/>
        <w:rPr>
          <w:bCs/>
        </w:rPr>
      </w:pPr>
      <w:r w:rsidRPr="00D14E95">
        <w:rPr>
          <w:b/>
          <w:bCs/>
        </w:rPr>
        <w:sym w:font="Webdings" w:char="F038"/>
      </w:r>
      <w:r w:rsidRPr="00D14E95">
        <w:rPr>
          <w:b/>
          <w:bCs/>
        </w:rPr>
        <w:t xml:space="preserve"> Hướng dẫn tự học ở nhà </w:t>
      </w:r>
      <w:r w:rsidRPr="00D14E95">
        <w:rPr>
          <w:bCs/>
        </w:rPr>
        <w:t>(2 phút)</w:t>
      </w:r>
    </w:p>
    <w:p w14:paraId="6ABCE1A6" w14:textId="77777777" w:rsidR="00D14E95" w:rsidRPr="00D14E95" w:rsidRDefault="00D14E95" w:rsidP="00D14E95">
      <w:pPr>
        <w:spacing w:line="288" w:lineRule="auto"/>
        <w:ind w:firstLine="720"/>
        <w:jc w:val="both"/>
        <w:rPr>
          <w:rFonts w:eastAsia="Calibri"/>
          <w:color w:val="000000"/>
          <w:kern w:val="2"/>
          <w:lang w:val="pt-BR"/>
          <w14:ligatures w14:val="standardContextual"/>
        </w:rPr>
      </w:pPr>
      <w:r w:rsidRPr="00D14E95">
        <w:rPr>
          <w:rFonts w:eastAsia="Calibri"/>
          <w:color w:val="000000"/>
          <w:kern w:val="2"/>
          <w:lang w:val="pt-BR"/>
          <w14:ligatures w14:val="standardContextual"/>
        </w:rPr>
        <w:t>- Ôn lại nội dung kiến thức đã học.</w:t>
      </w:r>
    </w:p>
    <w:p w14:paraId="6B298C1F" w14:textId="77777777" w:rsidR="00D14E95" w:rsidRPr="00D14E95" w:rsidRDefault="00D14E95" w:rsidP="00D14E95">
      <w:pPr>
        <w:spacing w:line="288" w:lineRule="auto"/>
        <w:ind w:firstLine="720"/>
        <w:jc w:val="both"/>
        <w:rPr>
          <w:rFonts w:eastAsia="Calibri"/>
          <w:color w:val="000000"/>
          <w:kern w:val="2"/>
          <w:lang w:val="pt-BR"/>
          <w14:ligatures w14:val="standardContextual"/>
        </w:rPr>
      </w:pPr>
      <w:r w:rsidRPr="00D14E95">
        <w:rPr>
          <w:rFonts w:eastAsia="Calibri"/>
          <w:color w:val="000000"/>
          <w:kern w:val="2"/>
          <w:lang w:val="pt-BR"/>
          <w14:ligatures w14:val="standardContextual"/>
        </w:rPr>
        <w:t>- Hoàn thành nốt các bài tập còn thiếu trên lớp và xem lại các bài tập đã chữa.</w:t>
      </w:r>
    </w:p>
    <w:p w14:paraId="33F173E7" w14:textId="77777777" w:rsidR="00D14E95" w:rsidRPr="00D14E95" w:rsidRDefault="00D14E95" w:rsidP="00D14E95">
      <w:pPr>
        <w:spacing w:line="288" w:lineRule="auto"/>
        <w:ind w:firstLine="720"/>
        <w:jc w:val="both"/>
        <w:rPr>
          <w:rFonts w:eastAsia="Calibri"/>
          <w:color w:val="000000"/>
          <w:kern w:val="2"/>
          <w:lang w:val="pt-BR"/>
          <w14:ligatures w14:val="standardContextual"/>
        </w:rPr>
      </w:pPr>
      <w:r w:rsidRPr="00D14E95">
        <w:rPr>
          <w:rFonts w:eastAsia="Calibri"/>
          <w:color w:val="000000"/>
          <w:kern w:val="2"/>
          <w:lang w:val="pt-BR"/>
          <w14:ligatures w14:val="standardContextual"/>
        </w:rPr>
        <w:t>- Chuẩn bị tốt để kiểm tra học kì 1.</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D14E95" w:rsidRPr="00D14E95" w14:paraId="4DBB1296" w14:textId="77777777" w:rsidTr="00D14E95">
        <w:tc>
          <w:tcPr>
            <w:tcW w:w="1990" w:type="dxa"/>
            <w:shd w:val="clear" w:color="auto" w:fill="DEEAF6" w:themeFill="accent5" w:themeFillTint="33"/>
          </w:tcPr>
          <w:p w14:paraId="1891FCB1" w14:textId="77777777" w:rsidR="00D14E95" w:rsidRPr="00D14E95" w:rsidRDefault="00D14E95" w:rsidP="00D14E95">
            <w:pPr>
              <w:widowControl w:val="0"/>
              <w:spacing w:before="60" w:after="60"/>
              <w:jc w:val="both"/>
              <w:rPr>
                <w:b/>
                <w:bCs/>
              </w:rPr>
            </w:pPr>
            <w:r w:rsidRPr="00D14E95">
              <w:rPr>
                <w:b/>
                <w:bCs/>
              </w:rPr>
              <w:t>Tuần:</w:t>
            </w:r>
          </w:p>
          <w:p w14:paraId="3397C208" w14:textId="77777777" w:rsidR="00D14E95" w:rsidRPr="00D14E95" w:rsidRDefault="00D14E95" w:rsidP="00D14E95">
            <w:pPr>
              <w:widowControl w:val="0"/>
              <w:spacing w:before="60" w:after="60"/>
              <w:jc w:val="both"/>
            </w:pPr>
            <w:r w:rsidRPr="00D14E95">
              <w:rPr>
                <w:b/>
                <w:bCs/>
              </w:rPr>
              <w:t xml:space="preserve">Tiết: </w:t>
            </w:r>
          </w:p>
        </w:tc>
        <w:tc>
          <w:tcPr>
            <w:tcW w:w="7938" w:type="dxa"/>
            <w:shd w:val="clear" w:color="auto" w:fill="E2EFD9" w:themeFill="accent6" w:themeFillTint="33"/>
            <w:vAlign w:val="center"/>
          </w:tcPr>
          <w:p w14:paraId="5FFB7B6E" w14:textId="77777777" w:rsidR="00D14E95" w:rsidRPr="00D14E95" w:rsidRDefault="00D14E95" w:rsidP="00D14E95">
            <w:pPr>
              <w:widowControl w:val="0"/>
              <w:spacing w:before="60" w:after="60"/>
              <w:rPr>
                <w:b/>
                <w:bCs/>
              </w:rPr>
            </w:pPr>
            <w:r w:rsidRPr="00D14E95">
              <w:rPr>
                <w:b/>
                <w:bCs/>
              </w:rPr>
              <w:t xml:space="preserve">                   Bài ….: ÔN TẬP CUỐI KỲ I</w:t>
            </w:r>
          </w:p>
        </w:tc>
      </w:tr>
    </w:tbl>
    <w:p w14:paraId="1CC4E65A" w14:textId="77777777" w:rsidR="00D14E95" w:rsidRPr="00D14E95" w:rsidRDefault="00D14E95" w:rsidP="00D14E95">
      <w:pPr>
        <w:spacing w:after="200"/>
        <w:jc w:val="center"/>
        <w:rPr>
          <w:rFonts w:eastAsia="Arial"/>
          <w:i/>
          <w:iCs/>
          <w:color w:val="44546A"/>
        </w:rPr>
      </w:pPr>
      <w:r w:rsidRPr="00D14E95">
        <w:rPr>
          <w:rFonts w:eastAsia="Arial"/>
          <w:i/>
          <w:iCs/>
          <w:color w:val="44546A"/>
        </w:rPr>
        <w:t>Môn TOÁN. Lớp: 8</w:t>
      </w:r>
    </w:p>
    <w:p w14:paraId="06EC574C" w14:textId="42EB67E8" w:rsidR="00D14E95" w:rsidRPr="006C52CA" w:rsidRDefault="00D14E95" w:rsidP="006C52CA">
      <w:pPr>
        <w:ind w:left="360" w:firstLine="360"/>
        <w:jc w:val="center"/>
        <w:rPr>
          <w:rFonts w:eastAsia="Arial"/>
        </w:rPr>
      </w:pPr>
      <w:r w:rsidRPr="00D14E95">
        <w:rPr>
          <w:rFonts w:eastAsia="Arial"/>
        </w:rPr>
        <w:t>Thời gian thực hiện: 2 tiết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D14E95" w:rsidRPr="00D14E95" w14:paraId="58D26103" w14:textId="77777777" w:rsidTr="00D14E95">
        <w:tc>
          <w:tcPr>
            <w:tcW w:w="9913" w:type="dxa"/>
            <w:shd w:val="clear" w:color="auto" w:fill="FFF2CC" w:themeFill="accent4" w:themeFillTint="33"/>
          </w:tcPr>
          <w:p w14:paraId="33DDA366" w14:textId="77777777" w:rsidR="00D14E95" w:rsidRPr="00D14E95" w:rsidRDefault="00D14E95" w:rsidP="00D14E95">
            <w:pPr>
              <w:widowControl w:val="0"/>
              <w:tabs>
                <w:tab w:val="left" w:pos="6735"/>
              </w:tabs>
              <w:spacing w:before="60" w:after="60"/>
              <w:jc w:val="center"/>
              <w:rPr>
                <w:rFonts w:eastAsia="Calibri"/>
                <w:b/>
                <w:bCs/>
              </w:rPr>
            </w:pPr>
            <w:r w:rsidRPr="00D14E95">
              <w:rPr>
                <w:rFonts w:eastAsia="Calibri"/>
                <w:b/>
                <w:bCs/>
              </w:rPr>
              <w:t>Tiết 2</w:t>
            </w:r>
          </w:p>
        </w:tc>
      </w:tr>
    </w:tbl>
    <w:p w14:paraId="19E08B94" w14:textId="77777777" w:rsidR="00D14E95" w:rsidRPr="00D14E95" w:rsidRDefault="00D14E95" w:rsidP="00D14E95">
      <w:pPr>
        <w:spacing w:after="200"/>
        <w:rPr>
          <w:b/>
          <w:bCs/>
          <w:color w:val="2E74B5"/>
        </w:rPr>
      </w:pPr>
      <w:r w:rsidRPr="00D14E95">
        <w:rPr>
          <w:b/>
          <w:bCs/>
          <w:color w:val="2E74B5"/>
        </w:rPr>
        <w:t>1. Hoạt động 1: Khởi động (5 phút)</w:t>
      </w:r>
    </w:p>
    <w:p w14:paraId="56577E49" w14:textId="77777777" w:rsidR="00D14E95" w:rsidRPr="00D14E95" w:rsidRDefault="00D14E95" w:rsidP="00D14E95">
      <w:pPr>
        <w:widowControl w:val="0"/>
        <w:spacing w:after="40" w:line="283" w:lineRule="auto"/>
        <w:rPr>
          <w:lang w:val="nl-NL"/>
        </w:rPr>
      </w:pPr>
      <w:r w:rsidRPr="00D14E95">
        <w:rPr>
          <w:b/>
          <w:bCs/>
          <w:iCs/>
        </w:rPr>
        <w:t xml:space="preserve">a) Mục tiêu: </w:t>
      </w:r>
      <w:r w:rsidRPr="00D14E95">
        <w:t>Gợi động cơ và bài mới</w:t>
      </w:r>
    </w:p>
    <w:p w14:paraId="7594A855" w14:textId="77777777" w:rsidR="00D14E95" w:rsidRPr="00D14E95" w:rsidRDefault="00D14E95" w:rsidP="00D14E95">
      <w:pPr>
        <w:widowControl w:val="0"/>
        <w:spacing w:after="40" w:line="283" w:lineRule="auto"/>
      </w:pPr>
      <w:r w:rsidRPr="00D14E95">
        <w:rPr>
          <w:b/>
          <w:bCs/>
          <w:iCs/>
        </w:rPr>
        <w:t>b) Nội dung:</w:t>
      </w:r>
      <w:r w:rsidRPr="00D14E95">
        <w:t xml:space="preserve"> Thực hiện trò chơi </w:t>
      </w:r>
      <w:r w:rsidRPr="00D14E95">
        <w:rPr>
          <w:b/>
        </w:rPr>
        <w:t>AI NHANH HƠN</w:t>
      </w:r>
      <w:r w:rsidRPr="00D14E95">
        <w:t xml:space="preserve"> để tổng hợp ra lý thuyết trọng tâm của chương hàm số và đồ thị </w:t>
      </w:r>
    </w:p>
    <w:p w14:paraId="59882EC0" w14:textId="77777777" w:rsidR="006C52CA" w:rsidRDefault="00D14E95" w:rsidP="006C52CA">
      <w:pPr>
        <w:widowControl w:val="0"/>
        <w:spacing w:before="60" w:after="60"/>
        <w:rPr>
          <w:b/>
        </w:rPr>
      </w:pPr>
      <w:r w:rsidRPr="00D14E95">
        <w:rPr>
          <w:b/>
          <w:bCs/>
          <w:iCs/>
        </w:rPr>
        <w:t xml:space="preserve">c) Sản phẩm: </w:t>
      </w:r>
      <w:r w:rsidRPr="00D14E95">
        <w:t>Từ bài toán HS vận dụng kiến thức để trả lời câu hỏi GV đưa ra</w:t>
      </w:r>
      <w:r w:rsidR="006C52CA">
        <w:t>.</w:t>
      </w:r>
      <w:r w:rsidR="006C52CA" w:rsidRPr="006C52CA">
        <w:rPr>
          <w:b/>
        </w:rPr>
        <w:t xml:space="preserve"> </w:t>
      </w:r>
    </w:p>
    <w:p w14:paraId="7FA9DB0E" w14:textId="58766818" w:rsidR="006C52CA" w:rsidRDefault="006C52CA" w:rsidP="006C52CA">
      <w:pPr>
        <w:widowControl w:val="0"/>
        <w:spacing w:before="60" w:after="60"/>
        <w:rPr>
          <w:b/>
        </w:rPr>
      </w:pPr>
      <w:r w:rsidRPr="00D14E95">
        <w:rPr>
          <w:b/>
        </w:rPr>
        <w:t xml:space="preserve">d) Tổ chức thực hiện: </w:t>
      </w:r>
    </w:p>
    <w:p w14:paraId="630AC1B5" w14:textId="3E2A8129" w:rsidR="00D14E95" w:rsidRPr="00D14E95" w:rsidRDefault="00D14E95" w:rsidP="00D14E95">
      <w:pPr>
        <w:widowControl w:val="0"/>
        <w:spacing w:after="40" w:line="283" w:lineRule="auto"/>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20"/>
      </w:tblGrid>
      <w:tr w:rsidR="00D14E95" w:rsidRPr="00D14E95" w14:paraId="52DD6CA4" w14:textId="77777777" w:rsidTr="00F804C7">
        <w:trPr>
          <w:tblHeader/>
        </w:trPr>
        <w:tc>
          <w:tcPr>
            <w:tcW w:w="4860" w:type="dxa"/>
            <w:shd w:val="clear" w:color="auto" w:fill="FFF2CC" w:themeFill="accent4" w:themeFillTint="33"/>
          </w:tcPr>
          <w:p w14:paraId="1E19EE07" w14:textId="0CF50024" w:rsidR="00D14E95" w:rsidRPr="00D14E95" w:rsidRDefault="00D14E95" w:rsidP="00D14E95">
            <w:pPr>
              <w:widowControl w:val="0"/>
              <w:spacing w:before="60" w:after="60"/>
              <w:jc w:val="center"/>
            </w:pPr>
            <w:r w:rsidRPr="00D14E95">
              <w:rPr>
                <w:rFonts w:eastAsia="Calibri"/>
                <w:b/>
                <w:bCs/>
              </w:rPr>
              <w:t>Hoạt động của GV - HS</w:t>
            </w:r>
          </w:p>
        </w:tc>
        <w:tc>
          <w:tcPr>
            <w:tcW w:w="5220" w:type="dxa"/>
            <w:shd w:val="clear" w:color="auto" w:fill="FFF2CC" w:themeFill="accent4" w:themeFillTint="33"/>
          </w:tcPr>
          <w:p w14:paraId="63CD37AA" w14:textId="77777777" w:rsidR="00D14E95" w:rsidRPr="00D14E95" w:rsidRDefault="00D14E95" w:rsidP="00D14E95">
            <w:pPr>
              <w:widowControl w:val="0"/>
              <w:spacing w:before="60" w:after="60"/>
              <w:jc w:val="center"/>
            </w:pPr>
            <w:r w:rsidRPr="00D14E95">
              <w:rPr>
                <w:rFonts w:eastAsia="Calibri"/>
                <w:b/>
                <w:bCs/>
              </w:rPr>
              <w:t>Tiến trình nội dung</w:t>
            </w:r>
          </w:p>
        </w:tc>
      </w:tr>
      <w:tr w:rsidR="00D14E95" w:rsidRPr="00D14E95" w14:paraId="0C356D97" w14:textId="77777777" w:rsidTr="00F804C7">
        <w:tc>
          <w:tcPr>
            <w:tcW w:w="4860" w:type="dxa"/>
            <w:shd w:val="clear" w:color="auto" w:fill="auto"/>
          </w:tcPr>
          <w:p w14:paraId="139DC166" w14:textId="6CB67F38" w:rsidR="00D14E95" w:rsidRPr="00D14E95" w:rsidRDefault="00D14E95" w:rsidP="00D14E95">
            <w:pPr>
              <w:spacing w:before="60" w:after="60"/>
              <w:jc w:val="both"/>
            </w:pPr>
            <w:r w:rsidRPr="00D14E95">
              <w:rPr>
                <w:b/>
              </w:rPr>
              <w:t>GV giao nhiệm vụ học tập</w:t>
            </w:r>
          </w:p>
          <w:p w14:paraId="26111629" w14:textId="77777777" w:rsidR="00D14E95" w:rsidRPr="00D14E95" w:rsidRDefault="00D14E95" w:rsidP="00D14E95">
            <w:pPr>
              <w:spacing w:before="60" w:after="60"/>
              <w:jc w:val="both"/>
              <w:rPr>
                <w:color w:val="000000"/>
              </w:rPr>
            </w:pPr>
            <w:r w:rsidRPr="00D14E95">
              <w:rPr>
                <w:color w:val="000000"/>
              </w:rPr>
              <w:t>GV yêu cầu HS hoạt động cặp đôi và trả lời các câu hỏi sau:</w:t>
            </w:r>
          </w:p>
          <w:p w14:paraId="788BEDE5" w14:textId="77777777" w:rsidR="00D14E95" w:rsidRPr="00D14E95" w:rsidRDefault="00D14E95" w:rsidP="00D14E95">
            <w:pPr>
              <w:rPr>
                <w:color w:val="0D0D0D"/>
              </w:rPr>
            </w:pPr>
            <w:r w:rsidRPr="00D14E95">
              <w:rPr>
                <w:b/>
                <w:bCs/>
                <w:u w:val="single"/>
              </w:rPr>
              <w:t>Câu 1</w:t>
            </w:r>
            <w:r w:rsidRPr="00D14E95">
              <w:t xml:space="preserve">: </w:t>
            </w:r>
            <w:r w:rsidRPr="00D14E95">
              <w:rPr>
                <w:color w:val="0D0D0D"/>
              </w:rPr>
              <w:t xml:space="preserve">Cho bảng giá trị sau. </w:t>
            </w:r>
          </w:p>
          <w:p w14:paraId="2B326394" w14:textId="77777777" w:rsidR="00D14E95" w:rsidRPr="00D14E95" w:rsidRDefault="00D14E95" w:rsidP="00D14E95">
            <w:pPr>
              <w:rPr>
                <w:i/>
                <w:color w:val="0D0D0D"/>
              </w:rPr>
            </w:pPr>
            <w:r w:rsidRPr="00D14E95">
              <w:rPr>
                <w:i/>
                <w:color w:val="0D0D0D"/>
              </w:rPr>
              <w:t>Chọn câu trả lời đúng.</w:t>
            </w:r>
          </w:p>
          <w:tbl>
            <w:tblPr>
              <w:tblStyle w:val="TableGrid"/>
              <w:tblW w:w="0" w:type="auto"/>
              <w:jc w:val="center"/>
              <w:tblLook w:val="04A0" w:firstRow="1" w:lastRow="0" w:firstColumn="1" w:lastColumn="0" w:noHBand="0" w:noVBand="1"/>
            </w:tblPr>
            <w:tblGrid>
              <w:gridCol w:w="916"/>
              <w:gridCol w:w="946"/>
              <w:gridCol w:w="924"/>
              <w:gridCol w:w="924"/>
              <w:gridCol w:w="924"/>
            </w:tblGrid>
            <w:tr w:rsidR="00D14E95" w:rsidRPr="00D14E95" w14:paraId="5C4A2E0D" w14:textId="77777777" w:rsidTr="00F804C7">
              <w:trPr>
                <w:trHeight w:val="226"/>
                <w:jc w:val="center"/>
              </w:trPr>
              <w:tc>
                <w:tcPr>
                  <w:tcW w:w="979" w:type="dxa"/>
                  <w:shd w:val="clear" w:color="auto" w:fill="C5E0B3" w:themeFill="accent6" w:themeFillTint="66"/>
                </w:tcPr>
                <w:p w14:paraId="4722E222" w14:textId="77777777" w:rsidR="00D14E95" w:rsidRPr="00D14E95" w:rsidRDefault="00D14E95" w:rsidP="00D14E95">
                  <w:pPr>
                    <w:jc w:val="center"/>
                    <w:rPr>
                      <w:b/>
                      <w:color w:val="0D0D0D"/>
                    </w:rPr>
                  </w:pPr>
                  <w:r w:rsidRPr="00D14E95">
                    <w:rPr>
                      <w:color w:val="0D0D0D"/>
                      <w:position w:val="-6"/>
                    </w:rPr>
                    <w:object w:dxaOrig="220" w:dyaOrig="240" w14:anchorId="326C5C7C">
                      <v:shape id="_x0000_i1187" type="#_x0000_t75" style="width:11.45pt;height:12.1pt" o:ole="">
                        <v:imagedata r:id="rId154" o:title=""/>
                      </v:shape>
                      <o:OLEObject Type="Embed" ProgID="Equation.DSMT4" ShapeID="_x0000_i1187" DrawAspect="Content" ObjectID="_1751915615" r:id="rId155"/>
                    </w:object>
                  </w:r>
                </w:p>
              </w:tc>
              <w:tc>
                <w:tcPr>
                  <w:tcW w:w="979" w:type="dxa"/>
                </w:tcPr>
                <w:p w14:paraId="204A0320" w14:textId="77777777" w:rsidR="00D14E95" w:rsidRPr="00D14E95" w:rsidRDefault="00D14E95" w:rsidP="00D14E95">
                  <w:pPr>
                    <w:jc w:val="center"/>
                    <w:rPr>
                      <w:b/>
                      <w:i/>
                      <w:color w:val="0D0D0D"/>
                    </w:rPr>
                  </w:pPr>
                  <w:r w:rsidRPr="00D14E95">
                    <w:rPr>
                      <w:color w:val="0D0D0D"/>
                      <w:position w:val="-4"/>
                    </w:rPr>
                    <w:object w:dxaOrig="499" w:dyaOrig="279" w14:anchorId="0224C0F7">
                      <v:shape id="_x0000_i1188" type="#_x0000_t75" style="width:24.85pt;height:14pt" o:ole="">
                        <v:imagedata r:id="rId156" o:title=""/>
                      </v:shape>
                      <o:OLEObject Type="Embed" ProgID="Equation.DSMT4" ShapeID="_x0000_i1188" DrawAspect="Content" ObjectID="_1751915616" r:id="rId157"/>
                    </w:object>
                  </w:r>
                </w:p>
              </w:tc>
              <w:tc>
                <w:tcPr>
                  <w:tcW w:w="979" w:type="dxa"/>
                </w:tcPr>
                <w:p w14:paraId="5266B51F" w14:textId="77777777" w:rsidR="00D14E95" w:rsidRPr="00D14E95" w:rsidRDefault="00D14E95" w:rsidP="00D14E95">
                  <w:pPr>
                    <w:jc w:val="center"/>
                    <w:rPr>
                      <w:b/>
                      <w:i/>
                      <w:color w:val="0D0D0D"/>
                    </w:rPr>
                  </w:pPr>
                  <w:r w:rsidRPr="00D14E95">
                    <w:rPr>
                      <w:color w:val="0D0D0D"/>
                      <w:position w:val="-6"/>
                    </w:rPr>
                    <w:object w:dxaOrig="320" w:dyaOrig="279" w14:anchorId="570B74E2">
                      <v:shape id="_x0000_i1189" type="#_x0000_t75" style="width:15.95pt;height:14pt" o:ole="">
                        <v:imagedata r:id="rId158" o:title=""/>
                      </v:shape>
                      <o:OLEObject Type="Embed" ProgID="Equation.DSMT4" ShapeID="_x0000_i1189" DrawAspect="Content" ObjectID="_1751915617" r:id="rId159"/>
                    </w:object>
                  </w:r>
                </w:p>
              </w:tc>
              <w:tc>
                <w:tcPr>
                  <w:tcW w:w="979" w:type="dxa"/>
                </w:tcPr>
                <w:p w14:paraId="493F3F93" w14:textId="77777777" w:rsidR="00D14E95" w:rsidRPr="00D14E95" w:rsidRDefault="00D14E95" w:rsidP="00D14E95">
                  <w:pPr>
                    <w:jc w:val="center"/>
                    <w:rPr>
                      <w:b/>
                      <w:i/>
                      <w:color w:val="0D0D0D"/>
                    </w:rPr>
                  </w:pPr>
                  <w:r w:rsidRPr="00D14E95">
                    <w:rPr>
                      <w:color w:val="0D0D0D"/>
                      <w:position w:val="-6"/>
                    </w:rPr>
                    <w:object w:dxaOrig="320" w:dyaOrig="300" w14:anchorId="6D8FE1EF">
                      <v:shape id="_x0000_i1190" type="#_x0000_t75" style="width:15.95pt;height:15.3pt" o:ole="">
                        <v:imagedata r:id="rId160" o:title=""/>
                      </v:shape>
                      <o:OLEObject Type="Embed" ProgID="Equation.DSMT4" ShapeID="_x0000_i1190" DrawAspect="Content" ObjectID="_1751915618" r:id="rId161"/>
                    </w:object>
                  </w:r>
                </w:p>
              </w:tc>
              <w:tc>
                <w:tcPr>
                  <w:tcW w:w="979" w:type="dxa"/>
                </w:tcPr>
                <w:p w14:paraId="1A76D806" w14:textId="77777777" w:rsidR="00D14E95" w:rsidRPr="00D14E95" w:rsidRDefault="00D14E95" w:rsidP="00D14E95">
                  <w:pPr>
                    <w:jc w:val="center"/>
                    <w:rPr>
                      <w:b/>
                      <w:i/>
                      <w:color w:val="0D0D0D"/>
                    </w:rPr>
                  </w:pPr>
                  <w:r w:rsidRPr="00D14E95">
                    <w:rPr>
                      <w:color w:val="0D0D0D"/>
                      <w:position w:val="-4"/>
                    </w:rPr>
                    <w:object w:dxaOrig="320" w:dyaOrig="279" w14:anchorId="43DB8AE1">
                      <v:shape id="_x0000_i1191" type="#_x0000_t75" style="width:15.95pt;height:14pt" o:ole="">
                        <v:imagedata r:id="rId162" o:title=""/>
                      </v:shape>
                      <o:OLEObject Type="Embed" ProgID="Equation.DSMT4" ShapeID="_x0000_i1191" DrawAspect="Content" ObjectID="_1751915619" r:id="rId163"/>
                    </w:object>
                  </w:r>
                </w:p>
              </w:tc>
            </w:tr>
            <w:tr w:rsidR="00D14E95" w:rsidRPr="00D14E95" w14:paraId="2167BC31" w14:textId="77777777" w:rsidTr="00F804C7">
              <w:trPr>
                <w:trHeight w:val="220"/>
                <w:jc w:val="center"/>
              </w:trPr>
              <w:tc>
                <w:tcPr>
                  <w:tcW w:w="979" w:type="dxa"/>
                  <w:shd w:val="clear" w:color="auto" w:fill="C5E0B3" w:themeFill="accent6" w:themeFillTint="66"/>
                </w:tcPr>
                <w:p w14:paraId="24D59AB1" w14:textId="77777777" w:rsidR="00D14E95" w:rsidRPr="00D14E95" w:rsidRDefault="00D14E95" w:rsidP="00D14E95">
                  <w:pPr>
                    <w:jc w:val="center"/>
                    <w:rPr>
                      <w:b/>
                      <w:color w:val="0D0D0D"/>
                    </w:rPr>
                  </w:pPr>
                  <w:r w:rsidRPr="00D14E95">
                    <w:rPr>
                      <w:color w:val="0D0D0D"/>
                      <w:position w:val="-12"/>
                    </w:rPr>
                    <w:object w:dxaOrig="240" w:dyaOrig="300" w14:anchorId="586BB9B8">
                      <v:shape id="_x0000_i1192" type="#_x0000_t75" style="width:12.1pt;height:15.3pt" o:ole="">
                        <v:imagedata r:id="rId164" o:title=""/>
                      </v:shape>
                      <o:OLEObject Type="Embed" ProgID="Equation.DSMT4" ShapeID="_x0000_i1192" DrawAspect="Content" ObjectID="_1751915620" r:id="rId165"/>
                    </w:object>
                  </w:r>
                </w:p>
              </w:tc>
              <w:tc>
                <w:tcPr>
                  <w:tcW w:w="979" w:type="dxa"/>
                </w:tcPr>
                <w:p w14:paraId="319C3658" w14:textId="77777777" w:rsidR="00D14E95" w:rsidRPr="00D14E95" w:rsidRDefault="00D14E95" w:rsidP="00D14E95">
                  <w:pPr>
                    <w:jc w:val="center"/>
                    <w:rPr>
                      <w:b/>
                      <w:i/>
                      <w:color w:val="0D0D0D"/>
                    </w:rPr>
                  </w:pPr>
                  <w:r w:rsidRPr="00D14E95">
                    <w:rPr>
                      <w:color w:val="0D0D0D"/>
                      <w:position w:val="-4"/>
                    </w:rPr>
                    <w:object w:dxaOrig="220" w:dyaOrig="279" w14:anchorId="37C0BBD5">
                      <v:shape id="_x0000_i1193" type="#_x0000_t75" style="width:11.45pt;height:14pt" o:ole="">
                        <v:imagedata r:id="rId166" o:title=""/>
                      </v:shape>
                      <o:OLEObject Type="Embed" ProgID="Equation.DSMT4" ShapeID="_x0000_i1193" DrawAspect="Content" ObjectID="_1751915621" r:id="rId167"/>
                    </w:object>
                  </w:r>
                </w:p>
              </w:tc>
              <w:tc>
                <w:tcPr>
                  <w:tcW w:w="979" w:type="dxa"/>
                </w:tcPr>
                <w:p w14:paraId="50DD90BB" w14:textId="77777777" w:rsidR="00D14E95" w:rsidRPr="00D14E95" w:rsidRDefault="00D14E95" w:rsidP="00D14E95">
                  <w:pPr>
                    <w:jc w:val="center"/>
                    <w:rPr>
                      <w:b/>
                      <w:i/>
                      <w:color w:val="0D0D0D"/>
                    </w:rPr>
                  </w:pPr>
                  <w:r w:rsidRPr="00D14E95">
                    <w:rPr>
                      <w:color w:val="0D0D0D"/>
                      <w:position w:val="-4"/>
                    </w:rPr>
                    <w:object w:dxaOrig="220" w:dyaOrig="279" w14:anchorId="77F2BB1C">
                      <v:shape id="_x0000_i1194" type="#_x0000_t75" style="width:11.45pt;height:14pt" o:ole="">
                        <v:imagedata r:id="rId168" o:title=""/>
                      </v:shape>
                      <o:OLEObject Type="Embed" ProgID="Equation.DSMT4" ShapeID="_x0000_i1194" DrawAspect="Content" ObjectID="_1751915622" r:id="rId169"/>
                    </w:object>
                  </w:r>
                </w:p>
              </w:tc>
              <w:tc>
                <w:tcPr>
                  <w:tcW w:w="979" w:type="dxa"/>
                </w:tcPr>
                <w:p w14:paraId="5F0629B4" w14:textId="77777777" w:rsidR="00D14E95" w:rsidRPr="00D14E95" w:rsidRDefault="00D14E95" w:rsidP="00D14E95">
                  <w:pPr>
                    <w:jc w:val="center"/>
                    <w:rPr>
                      <w:b/>
                      <w:i/>
                      <w:color w:val="0D0D0D"/>
                    </w:rPr>
                  </w:pPr>
                  <w:r w:rsidRPr="00D14E95">
                    <w:rPr>
                      <w:color w:val="0D0D0D"/>
                      <w:position w:val="-4"/>
                    </w:rPr>
                    <w:object w:dxaOrig="160" w:dyaOrig="279" w14:anchorId="36010E1E">
                      <v:shape id="_x0000_i1195" type="#_x0000_t75" style="width:8.3pt;height:14pt" o:ole="">
                        <v:imagedata r:id="rId170" o:title=""/>
                      </v:shape>
                      <o:OLEObject Type="Embed" ProgID="Equation.DSMT4" ShapeID="_x0000_i1195" DrawAspect="Content" ObjectID="_1751915623" r:id="rId171"/>
                    </w:object>
                  </w:r>
                </w:p>
              </w:tc>
              <w:tc>
                <w:tcPr>
                  <w:tcW w:w="979" w:type="dxa"/>
                </w:tcPr>
                <w:p w14:paraId="0A7ABB15" w14:textId="77777777" w:rsidR="00D14E95" w:rsidRPr="00D14E95" w:rsidRDefault="00D14E95" w:rsidP="00D14E95">
                  <w:pPr>
                    <w:jc w:val="center"/>
                    <w:rPr>
                      <w:b/>
                      <w:i/>
                      <w:color w:val="0D0D0D"/>
                    </w:rPr>
                  </w:pPr>
                  <w:r w:rsidRPr="00D14E95">
                    <w:rPr>
                      <w:color w:val="0D0D0D"/>
                      <w:position w:val="-6"/>
                    </w:rPr>
                    <w:object w:dxaOrig="200" w:dyaOrig="300" w14:anchorId="618772EF">
                      <v:shape id="_x0000_i1196" type="#_x0000_t75" style="width:9.55pt;height:15.3pt" o:ole="">
                        <v:imagedata r:id="rId172" o:title=""/>
                      </v:shape>
                      <o:OLEObject Type="Embed" ProgID="Equation.DSMT4" ShapeID="_x0000_i1196" DrawAspect="Content" ObjectID="_1751915624" r:id="rId173"/>
                    </w:object>
                  </w:r>
                </w:p>
              </w:tc>
            </w:tr>
          </w:tbl>
          <w:p w14:paraId="23AB7A0C" w14:textId="77777777" w:rsidR="00D14E95" w:rsidRPr="00D14E95" w:rsidRDefault="00D14E95" w:rsidP="00D14E95">
            <w:pPr>
              <w:rPr>
                <w:color w:val="0D0D0D"/>
              </w:rPr>
            </w:pPr>
            <w:r w:rsidRPr="00D14E95">
              <w:rPr>
                <w:b/>
                <w:color w:val="0D0D0D"/>
              </w:rPr>
              <w:t>A</w:t>
            </w:r>
            <w:r w:rsidRPr="00D14E95">
              <w:rPr>
                <w:color w:val="0D0D0D"/>
              </w:rPr>
              <w:t>.Đại lượng</w:t>
            </w:r>
            <w:r w:rsidRPr="00D14E95">
              <w:rPr>
                <w:color w:val="0D0D0D"/>
                <w:position w:val="-12"/>
              </w:rPr>
              <w:object w:dxaOrig="240" w:dyaOrig="300" w14:anchorId="24511317">
                <v:shape id="_x0000_i1197" type="#_x0000_t75" style="width:12.1pt;height:15.3pt" o:ole="">
                  <v:imagedata r:id="rId164" o:title=""/>
                </v:shape>
                <o:OLEObject Type="Embed" ProgID="Equation.DSMT4" ShapeID="_x0000_i1197" DrawAspect="Content" ObjectID="_1751915625" r:id="rId174"/>
              </w:object>
            </w:r>
            <w:r w:rsidRPr="00D14E95">
              <w:rPr>
                <w:color w:val="0D0D0D"/>
              </w:rPr>
              <w:t xml:space="preserve">là hàm số của đại lượng </w:t>
            </w:r>
            <w:r w:rsidRPr="00D14E95">
              <w:rPr>
                <w:position w:val="-6"/>
              </w:rPr>
              <w:object w:dxaOrig="220" w:dyaOrig="240" w14:anchorId="55563225">
                <v:shape id="_x0000_i1198" type="#_x0000_t75" style="width:11.45pt;height:12.1pt" o:ole="">
                  <v:imagedata r:id="rId175" o:title=""/>
                </v:shape>
                <o:OLEObject Type="Embed" ProgID="Equation.DSMT4" ShapeID="_x0000_i1198" DrawAspect="Content" ObjectID="_1751915626" r:id="rId176"/>
              </w:object>
            </w:r>
            <w:r w:rsidRPr="00D14E95">
              <w:rPr>
                <w:color w:val="0D0D0D"/>
              </w:rPr>
              <w:t xml:space="preserve">                </w:t>
            </w:r>
          </w:p>
          <w:p w14:paraId="0475D476" w14:textId="77777777" w:rsidR="00D14E95" w:rsidRPr="00D14E95" w:rsidRDefault="00D14E95" w:rsidP="00D14E95">
            <w:pPr>
              <w:rPr>
                <w:color w:val="0D0D0D"/>
              </w:rPr>
            </w:pPr>
            <w:r w:rsidRPr="00D14E95">
              <w:rPr>
                <w:b/>
                <w:color w:val="0D0D0D"/>
              </w:rPr>
              <w:t>B</w:t>
            </w:r>
            <w:r w:rsidRPr="00D14E95">
              <w:rPr>
                <w:color w:val="0D0D0D"/>
              </w:rPr>
              <w:t xml:space="preserve">.Đại lượng </w:t>
            </w:r>
            <w:r w:rsidRPr="00D14E95">
              <w:rPr>
                <w:color w:val="0D0D0D"/>
                <w:position w:val="-12"/>
              </w:rPr>
              <w:object w:dxaOrig="240" w:dyaOrig="300" w14:anchorId="66CE98A5">
                <v:shape id="_x0000_i1199" type="#_x0000_t75" style="width:12.1pt;height:15.3pt" o:ole="">
                  <v:imagedata r:id="rId164" o:title=""/>
                </v:shape>
                <o:OLEObject Type="Embed" ProgID="Equation.DSMT4" ShapeID="_x0000_i1199" DrawAspect="Content" ObjectID="_1751915627" r:id="rId177"/>
              </w:object>
            </w:r>
            <w:r w:rsidRPr="00D14E95">
              <w:rPr>
                <w:color w:val="0D0D0D"/>
              </w:rPr>
              <w:t xml:space="preserve"> tỉ lệ thuận với đại lượng </w:t>
            </w:r>
            <w:r w:rsidRPr="00D14E95">
              <w:rPr>
                <w:color w:val="0D0D0D"/>
                <w:position w:val="-6"/>
              </w:rPr>
              <w:object w:dxaOrig="220" w:dyaOrig="240" w14:anchorId="1EC2DEAA">
                <v:shape id="_x0000_i1200" type="#_x0000_t75" style="width:11.45pt;height:12.1pt" o:ole="">
                  <v:imagedata r:id="rId178" o:title=""/>
                </v:shape>
                <o:OLEObject Type="Embed" ProgID="Equation.DSMT4" ShapeID="_x0000_i1200" DrawAspect="Content" ObjectID="_1751915628" r:id="rId179"/>
              </w:object>
            </w:r>
          </w:p>
          <w:p w14:paraId="37646BE3" w14:textId="77777777" w:rsidR="00D14E95" w:rsidRPr="00D14E95" w:rsidRDefault="00D14E95" w:rsidP="00D14E95">
            <w:pPr>
              <w:rPr>
                <w:color w:val="0D0D0D"/>
              </w:rPr>
            </w:pPr>
            <w:r w:rsidRPr="00D14E95">
              <w:rPr>
                <w:b/>
                <w:color w:val="0D0D0D"/>
              </w:rPr>
              <w:t>C</w:t>
            </w:r>
            <w:r w:rsidRPr="00D14E95">
              <w:rPr>
                <w:color w:val="0D0D0D"/>
              </w:rPr>
              <w:t xml:space="preserve">.Đại lượng </w:t>
            </w:r>
            <w:r w:rsidRPr="00D14E95">
              <w:rPr>
                <w:color w:val="0D0D0D"/>
                <w:position w:val="-12"/>
              </w:rPr>
              <w:object w:dxaOrig="240" w:dyaOrig="300" w14:anchorId="34E4E8BD">
                <v:shape id="_x0000_i1201" type="#_x0000_t75" style="width:12.1pt;height:15.3pt" o:ole="">
                  <v:imagedata r:id="rId164" o:title=""/>
                </v:shape>
                <o:OLEObject Type="Embed" ProgID="Equation.DSMT4" ShapeID="_x0000_i1201" DrawAspect="Content" ObjectID="_1751915629" r:id="rId180"/>
              </w:object>
            </w:r>
            <w:r w:rsidRPr="00D14E95">
              <w:rPr>
                <w:color w:val="0D0D0D"/>
              </w:rPr>
              <w:t xml:space="preserve"> không là hàm số của đại lượng </w:t>
            </w:r>
            <w:r w:rsidRPr="00D14E95">
              <w:rPr>
                <w:color w:val="0D0D0D"/>
                <w:position w:val="-6"/>
              </w:rPr>
              <w:object w:dxaOrig="220" w:dyaOrig="240" w14:anchorId="4CC1715A">
                <v:shape id="_x0000_i1202" type="#_x0000_t75" style="width:11.45pt;height:12.1pt" o:ole="">
                  <v:imagedata r:id="rId181" o:title=""/>
                </v:shape>
                <o:OLEObject Type="Embed" ProgID="Equation.DSMT4" ShapeID="_x0000_i1202" DrawAspect="Content" ObjectID="_1751915630" r:id="rId182"/>
              </w:object>
            </w:r>
            <w:r w:rsidRPr="00D14E95">
              <w:rPr>
                <w:color w:val="0D0D0D"/>
              </w:rPr>
              <w:t xml:space="preserve">.   </w:t>
            </w:r>
          </w:p>
          <w:p w14:paraId="228BC613" w14:textId="77777777" w:rsidR="00D14E95" w:rsidRPr="00D14E95" w:rsidRDefault="00D14E95" w:rsidP="00D14E95">
            <w:pPr>
              <w:rPr>
                <w:color w:val="0D0D0D"/>
              </w:rPr>
            </w:pPr>
            <w:r w:rsidRPr="00D14E95">
              <w:rPr>
                <w:b/>
                <w:color w:val="0D0D0D"/>
              </w:rPr>
              <w:t>D</w:t>
            </w:r>
            <w:r w:rsidRPr="00D14E95">
              <w:rPr>
                <w:color w:val="0D0D0D"/>
              </w:rPr>
              <w:t xml:space="preserve">. Đại lượng </w:t>
            </w:r>
            <w:r w:rsidRPr="00D14E95">
              <w:rPr>
                <w:color w:val="0D0D0D"/>
                <w:position w:val="-12"/>
              </w:rPr>
              <w:object w:dxaOrig="240" w:dyaOrig="300" w14:anchorId="3426699B">
                <v:shape id="_x0000_i1221" type="#_x0000_t75" style="width:12.1pt;height:15.3pt" o:ole="">
                  <v:imagedata r:id="rId164" o:title=""/>
                </v:shape>
                <o:OLEObject Type="Embed" ProgID="Equation.DSMT4" ShapeID="_x0000_i1221" DrawAspect="Content" ObjectID="_1751915631" r:id="rId183"/>
              </w:object>
            </w:r>
            <w:r w:rsidRPr="00D14E95">
              <w:rPr>
                <w:color w:val="0D0D0D"/>
              </w:rPr>
              <w:t xml:space="preserve"> tỉ lệ nghịch với đại lượng </w:t>
            </w:r>
            <w:r w:rsidRPr="00D14E95">
              <w:rPr>
                <w:color w:val="0D0D0D"/>
                <w:position w:val="-6"/>
              </w:rPr>
              <w:object w:dxaOrig="220" w:dyaOrig="240" w14:anchorId="40AE25F7">
                <v:shape id="_x0000_i1222" type="#_x0000_t75" style="width:11.45pt;height:12.1pt" o:ole="">
                  <v:imagedata r:id="rId184" o:title=""/>
                </v:shape>
                <o:OLEObject Type="Embed" ProgID="Equation.DSMT4" ShapeID="_x0000_i1222" DrawAspect="Content" ObjectID="_1751915632" r:id="rId185"/>
              </w:object>
            </w:r>
            <w:r w:rsidRPr="00D14E95">
              <w:rPr>
                <w:color w:val="0D0D0D"/>
              </w:rPr>
              <w:t xml:space="preserve">.    </w:t>
            </w:r>
          </w:p>
          <w:p w14:paraId="673A7BE0" w14:textId="77777777" w:rsidR="00D14E95" w:rsidRPr="00D14E95" w:rsidRDefault="00D14E95" w:rsidP="00D14E95">
            <w:pPr>
              <w:rPr>
                <w:color w:val="0D0D0D"/>
              </w:rPr>
            </w:pPr>
            <w:r w:rsidRPr="00D14E95">
              <w:rPr>
                <w:noProof/>
                <w:color w:val="0D0D0D"/>
                <w:lang w:val="vi-VN" w:eastAsia="vi-VN"/>
              </w:rPr>
              <w:drawing>
                <wp:anchor distT="0" distB="0" distL="114300" distR="114300" simplePos="0" relativeHeight="251659264" behindDoc="0" locked="0" layoutInCell="1" allowOverlap="1" wp14:anchorId="00FF86C7" wp14:editId="65E2241B">
                  <wp:simplePos x="0" y="0"/>
                  <wp:positionH relativeFrom="margin">
                    <wp:align>left</wp:align>
                  </wp:positionH>
                  <wp:positionV relativeFrom="paragraph">
                    <wp:posOffset>268605</wp:posOffset>
                  </wp:positionV>
                  <wp:extent cx="2381250" cy="2286000"/>
                  <wp:effectExtent l="0" t="0" r="0" b="0"/>
                  <wp:wrapSquare wrapText="bothSides"/>
                  <wp:docPr id="7" name="Picture 7" descr="C:\Users\ASUS\Download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tải xuống (1).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422229" cy="232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E95">
              <w:rPr>
                <w:b/>
                <w:bCs/>
                <w:u w:val="single"/>
              </w:rPr>
              <w:t>Câu 2</w:t>
            </w:r>
            <w:r w:rsidRPr="00D14E95">
              <w:t xml:space="preserve">: </w:t>
            </w:r>
            <w:r w:rsidRPr="00D14E95">
              <w:rPr>
                <w:color w:val="0D0D0D"/>
              </w:rPr>
              <w:t xml:space="preserve">Trong mặt phẳng tọa độ Oxy như hình vẽ, tọa độ điểm </w:t>
            </w:r>
            <w:r w:rsidRPr="00D14E95">
              <w:rPr>
                <w:i/>
                <w:color w:val="0D0D0D"/>
              </w:rPr>
              <w:t>Q</w:t>
            </w:r>
            <w:r w:rsidRPr="00D14E95">
              <w:rPr>
                <w:color w:val="0D0D0D"/>
              </w:rPr>
              <w:t xml:space="preserve"> là :</w:t>
            </w:r>
          </w:p>
          <w:p w14:paraId="49AF2A53" w14:textId="77777777" w:rsidR="00D14E95" w:rsidRPr="00D14E95" w:rsidRDefault="00D14E95" w:rsidP="00D14E95">
            <w:pPr>
              <w:rPr>
                <w:b/>
                <w:color w:val="0D0D0D"/>
              </w:rPr>
            </w:pPr>
          </w:p>
          <w:p w14:paraId="5FF785D8" w14:textId="77777777" w:rsidR="00D14E95" w:rsidRPr="00D14E95" w:rsidRDefault="00D14E95" w:rsidP="00D14E95">
            <w:pPr>
              <w:rPr>
                <w:b/>
                <w:color w:val="0D0D0D"/>
              </w:rPr>
            </w:pPr>
          </w:p>
          <w:p w14:paraId="35D6AB8D" w14:textId="77777777" w:rsidR="00D14E95" w:rsidRPr="00D14E95" w:rsidRDefault="00D14E95" w:rsidP="00D14E95">
            <w:pPr>
              <w:rPr>
                <w:b/>
                <w:color w:val="0D0D0D"/>
              </w:rPr>
            </w:pPr>
          </w:p>
          <w:p w14:paraId="07801246" w14:textId="77777777" w:rsidR="00D14E95" w:rsidRPr="00D14E95" w:rsidRDefault="00D14E95" w:rsidP="00D14E95">
            <w:pPr>
              <w:rPr>
                <w:b/>
                <w:color w:val="0D0D0D"/>
              </w:rPr>
            </w:pPr>
          </w:p>
          <w:p w14:paraId="5749B6EF" w14:textId="77777777" w:rsidR="00D14E95" w:rsidRPr="00D14E95" w:rsidRDefault="00D14E95" w:rsidP="00D14E95">
            <w:pPr>
              <w:rPr>
                <w:b/>
                <w:color w:val="0D0D0D"/>
              </w:rPr>
            </w:pPr>
          </w:p>
          <w:p w14:paraId="41FBCECF" w14:textId="77777777" w:rsidR="00D14E95" w:rsidRPr="00D14E95" w:rsidRDefault="00D14E95" w:rsidP="00D14E95">
            <w:pPr>
              <w:rPr>
                <w:b/>
                <w:color w:val="0D0D0D"/>
              </w:rPr>
            </w:pPr>
          </w:p>
          <w:p w14:paraId="7439A8D2" w14:textId="77777777" w:rsidR="00D14E95" w:rsidRPr="00D14E95" w:rsidRDefault="00D14E95" w:rsidP="00D14E95">
            <w:pPr>
              <w:rPr>
                <w:b/>
                <w:color w:val="0D0D0D"/>
              </w:rPr>
            </w:pPr>
          </w:p>
          <w:p w14:paraId="630E8762" w14:textId="77777777" w:rsidR="00D14E95" w:rsidRPr="00D14E95" w:rsidRDefault="00D14E95" w:rsidP="00D14E95">
            <w:pPr>
              <w:rPr>
                <w:color w:val="0D0D0D"/>
              </w:rPr>
            </w:pPr>
            <w:r w:rsidRPr="00D14E95">
              <w:rPr>
                <w:b/>
                <w:color w:val="0D0D0D"/>
              </w:rPr>
              <w:t>A</w:t>
            </w:r>
            <w:r w:rsidRPr="00D14E95">
              <w:rPr>
                <w:color w:val="0D0D0D"/>
              </w:rPr>
              <w:t xml:space="preserve">. </w:t>
            </w:r>
            <w:r w:rsidRPr="00D14E95">
              <w:rPr>
                <w:color w:val="0D0D0D"/>
                <w:position w:val="-14"/>
              </w:rPr>
              <w:object w:dxaOrig="1040" w:dyaOrig="420" w14:anchorId="73F35995">
                <v:shape id="_x0000_i1203" type="#_x0000_t75" style="width:51.6pt;height:21.05pt" o:ole="">
                  <v:imagedata r:id="rId187" o:title=""/>
                </v:shape>
                <o:OLEObject Type="Embed" ProgID="Equation.DSMT4" ShapeID="_x0000_i1203" DrawAspect="Content" ObjectID="_1751915633" r:id="rId188"/>
              </w:object>
            </w:r>
            <w:r w:rsidRPr="00D14E95">
              <w:rPr>
                <w:color w:val="0D0D0D"/>
              </w:rPr>
              <w:t xml:space="preserve">                     </w:t>
            </w:r>
            <w:r w:rsidRPr="00D14E95">
              <w:rPr>
                <w:b/>
                <w:color w:val="0D0D0D"/>
              </w:rPr>
              <w:t>B</w:t>
            </w:r>
            <w:r w:rsidRPr="00D14E95">
              <w:rPr>
                <w:color w:val="0D0D0D"/>
              </w:rPr>
              <w:t xml:space="preserve">. </w:t>
            </w:r>
            <w:r w:rsidRPr="00D14E95">
              <w:rPr>
                <w:color w:val="0D0D0D"/>
                <w:position w:val="-14"/>
              </w:rPr>
              <w:object w:dxaOrig="980" w:dyaOrig="420" w14:anchorId="59C095B3">
                <v:shape id="_x0000_i1204" type="#_x0000_t75" style="width:49.05pt;height:21.05pt" o:ole="">
                  <v:imagedata r:id="rId189" o:title=""/>
                </v:shape>
                <o:OLEObject Type="Embed" ProgID="Equation.DSMT4" ShapeID="_x0000_i1204" DrawAspect="Content" ObjectID="_1751915634" r:id="rId190"/>
              </w:object>
            </w:r>
            <w:r w:rsidRPr="00D14E95">
              <w:rPr>
                <w:color w:val="0D0D0D"/>
              </w:rPr>
              <w:t xml:space="preserve"> </w:t>
            </w:r>
          </w:p>
          <w:p w14:paraId="3F6CA79F" w14:textId="77777777" w:rsidR="00D14E95" w:rsidRPr="00D14E95" w:rsidRDefault="00D14E95" w:rsidP="00D14E95">
            <w:pPr>
              <w:rPr>
                <w:color w:val="0D0D0D"/>
              </w:rPr>
            </w:pPr>
            <w:r w:rsidRPr="00D14E95">
              <w:rPr>
                <w:b/>
                <w:color w:val="0D0D0D"/>
              </w:rPr>
              <w:t>C</w:t>
            </w:r>
            <w:r w:rsidRPr="00D14E95">
              <w:rPr>
                <w:color w:val="0D0D0D"/>
              </w:rPr>
              <w:t xml:space="preserve">. </w:t>
            </w:r>
            <w:r w:rsidRPr="00D14E95">
              <w:rPr>
                <w:color w:val="0D0D0D"/>
                <w:position w:val="-14"/>
              </w:rPr>
              <w:object w:dxaOrig="880" w:dyaOrig="420" w14:anchorId="4C3BD582">
                <v:shape id="_x0000_i1205" type="#_x0000_t75" style="width:43.95pt;height:21.05pt" o:ole="">
                  <v:imagedata r:id="rId191" o:title=""/>
                </v:shape>
                <o:OLEObject Type="Embed" ProgID="Equation.DSMT4" ShapeID="_x0000_i1205" DrawAspect="Content" ObjectID="_1751915635" r:id="rId192"/>
              </w:object>
            </w:r>
            <w:r w:rsidRPr="00D14E95">
              <w:rPr>
                <w:i/>
                <w:color w:val="0D0D0D"/>
              </w:rPr>
              <w:t xml:space="preserve">)   </w:t>
            </w:r>
            <w:r w:rsidRPr="00D14E95">
              <w:rPr>
                <w:color w:val="0D0D0D"/>
              </w:rPr>
              <w:t xml:space="preserve">                   </w:t>
            </w:r>
            <w:r w:rsidRPr="00D14E95">
              <w:rPr>
                <w:b/>
                <w:color w:val="0D0D0D"/>
              </w:rPr>
              <w:t>D</w:t>
            </w:r>
            <w:r w:rsidRPr="00D14E95">
              <w:rPr>
                <w:color w:val="0D0D0D"/>
              </w:rPr>
              <w:t xml:space="preserve">. </w:t>
            </w:r>
            <w:r w:rsidRPr="00D14E95">
              <w:rPr>
                <w:color w:val="0D0D0D"/>
                <w:position w:val="-14"/>
              </w:rPr>
              <w:object w:dxaOrig="1040" w:dyaOrig="420" w14:anchorId="2E7AC221">
                <v:shape id="_x0000_i1206" type="#_x0000_t75" style="width:51.6pt;height:21.05pt" o:ole="">
                  <v:imagedata r:id="rId193" o:title=""/>
                </v:shape>
                <o:OLEObject Type="Embed" ProgID="Equation.DSMT4" ShapeID="_x0000_i1206" DrawAspect="Content" ObjectID="_1751915636" r:id="rId194"/>
              </w:object>
            </w:r>
            <w:r w:rsidRPr="00D14E95">
              <w:rPr>
                <w:color w:val="0D0D0D"/>
              </w:rPr>
              <w:t xml:space="preserve"> </w:t>
            </w:r>
          </w:p>
          <w:p w14:paraId="4667639D" w14:textId="77777777" w:rsidR="00D14E95" w:rsidRPr="00D14E95" w:rsidRDefault="00D14E95" w:rsidP="00D14E95">
            <w:pPr>
              <w:spacing w:before="60" w:after="60"/>
              <w:jc w:val="both"/>
            </w:pPr>
            <w:r w:rsidRPr="00D14E95">
              <w:rPr>
                <w:b/>
                <w:bCs/>
                <w:u w:val="single"/>
              </w:rPr>
              <w:t>Câu 3</w:t>
            </w:r>
            <w:r w:rsidRPr="00D14E95">
              <w:t>; Hàm số nào sau đây là hàm số bậc nhất:</w:t>
            </w:r>
          </w:p>
          <w:p w14:paraId="07656A9C" w14:textId="77777777" w:rsidR="00D14E95" w:rsidRPr="00D14E95" w:rsidRDefault="00D14E95" w:rsidP="00D14E95">
            <w:pPr>
              <w:spacing w:before="60" w:after="60"/>
              <w:jc w:val="both"/>
            </w:pPr>
            <w:r w:rsidRPr="00D14E95">
              <w:rPr>
                <w:b/>
                <w:bCs/>
              </w:rPr>
              <w:t>A</w:t>
            </w:r>
            <w:r w:rsidRPr="00D14E95">
              <w:t>.</w:t>
            </w:r>
            <w:r w:rsidRPr="00D14E95">
              <w:rPr>
                <w:color w:val="0D0D0D"/>
              </w:rPr>
              <w:t xml:space="preserve"> </w:t>
            </w:r>
            <w:r w:rsidRPr="00D14E95">
              <w:rPr>
                <w:color w:val="0D0D0D"/>
                <w:position w:val="-12"/>
              </w:rPr>
              <w:object w:dxaOrig="1240" w:dyaOrig="360" w14:anchorId="36764707">
                <v:shape id="_x0000_i1207" type="#_x0000_t75" style="width:62.45pt;height:17.85pt" o:ole="">
                  <v:imagedata r:id="rId195" o:title=""/>
                </v:shape>
                <o:OLEObject Type="Embed" ProgID="Equation.DSMT4" ShapeID="_x0000_i1207" DrawAspect="Content" ObjectID="_1751915637" r:id="rId196"/>
              </w:object>
            </w:r>
            <w:r w:rsidRPr="00D14E95">
              <w:t xml:space="preserve">                 </w:t>
            </w:r>
            <w:r w:rsidRPr="00D14E95">
              <w:rPr>
                <w:b/>
                <w:bCs/>
              </w:rPr>
              <w:t>B</w:t>
            </w:r>
            <w:r w:rsidRPr="00D14E95">
              <w:t xml:space="preserve">. </w:t>
            </w:r>
            <w:r w:rsidRPr="00D14E95">
              <w:rPr>
                <w:color w:val="0D0D0D"/>
                <w:position w:val="-12"/>
              </w:rPr>
              <w:object w:dxaOrig="1300" w:dyaOrig="420" w14:anchorId="728FA59E">
                <v:shape id="_x0000_i1208" type="#_x0000_t75" style="width:65pt;height:21.05pt" o:ole="">
                  <v:imagedata r:id="rId197" o:title=""/>
                </v:shape>
                <o:OLEObject Type="Embed" ProgID="Equation.DSMT4" ShapeID="_x0000_i1208" DrawAspect="Content" ObjectID="_1751915638" r:id="rId198"/>
              </w:object>
            </w:r>
          </w:p>
          <w:p w14:paraId="58B79DB7" w14:textId="77777777" w:rsidR="00D14E95" w:rsidRPr="00D14E95" w:rsidRDefault="00D14E95" w:rsidP="00D14E95">
            <w:pPr>
              <w:spacing w:before="60" w:after="60"/>
              <w:jc w:val="both"/>
            </w:pPr>
            <w:r w:rsidRPr="00D14E95">
              <w:rPr>
                <w:b/>
                <w:bCs/>
              </w:rPr>
              <w:t>C</w:t>
            </w:r>
            <w:r w:rsidRPr="00D14E95">
              <w:t xml:space="preserve">. </w:t>
            </w:r>
            <w:r w:rsidRPr="00D14E95">
              <w:rPr>
                <w:color w:val="0D0D0D"/>
                <w:position w:val="-12"/>
              </w:rPr>
              <w:object w:dxaOrig="639" w:dyaOrig="360" w14:anchorId="0BD18295">
                <v:shape id="_x0000_i1209" type="#_x0000_t75" style="width:32.5pt;height:17.85pt" o:ole="">
                  <v:imagedata r:id="rId199" o:title=""/>
                </v:shape>
                <o:OLEObject Type="Embed" ProgID="Equation.DSMT4" ShapeID="_x0000_i1209" DrawAspect="Content" ObjectID="_1751915639" r:id="rId200"/>
              </w:object>
            </w:r>
            <w:r w:rsidRPr="00D14E95">
              <w:rPr>
                <w:color w:val="0D0D0D"/>
              </w:rPr>
              <w:t xml:space="preserve">                        </w:t>
            </w:r>
            <w:r w:rsidRPr="00D14E95">
              <w:t xml:space="preserve"> </w:t>
            </w:r>
            <w:r w:rsidRPr="00D14E95">
              <w:rPr>
                <w:b/>
                <w:bCs/>
              </w:rPr>
              <w:t>D</w:t>
            </w:r>
            <w:r w:rsidRPr="00D14E95">
              <w:t xml:space="preserve">. </w:t>
            </w:r>
            <w:r w:rsidRPr="00D14E95">
              <w:rPr>
                <w:color w:val="0D0D0D"/>
                <w:position w:val="-12"/>
              </w:rPr>
              <w:object w:dxaOrig="1240" w:dyaOrig="360" w14:anchorId="7F8B3C0E">
                <v:shape id="_x0000_i1210" type="#_x0000_t75" style="width:62.45pt;height:17.85pt" o:ole="">
                  <v:imagedata r:id="rId201" o:title=""/>
                </v:shape>
                <o:OLEObject Type="Embed" ProgID="Equation.DSMT4" ShapeID="_x0000_i1210" DrawAspect="Content" ObjectID="_1751915640" r:id="rId202"/>
              </w:object>
            </w:r>
            <w:r w:rsidRPr="00D14E95">
              <w:t xml:space="preserve"> </w:t>
            </w:r>
          </w:p>
          <w:p w14:paraId="172A546B" w14:textId="77777777" w:rsidR="00D14E95" w:rsidRPr="00D14E95" w:rsidRDefault="00D14E95" w:rsidP="00D14E95">
            <w:pPr>
              <w:spacing w:before="60" w:after="60"/>
              <w:jc w:val="both"/>
            </w:pPr>
            <w:r w:rsidRPr="00D14E95">
              <w:rPr>
                <w:b/>
                <w:bCs/>
                <w:u w:val="single"/>
              </w:rPr>
              <w:t>Câu 4</w:t>
            </w:r>
            <w:r w:rsidRPr="00D14E95">
              <w:t xml:space="preserve">; đường thẳng </w:t>
            </w:r>
            <w:r w:rsidRPr="00D14E95">
              <w:rPr>
                <w:color w:val="0D0D0D"/>
                <w:position w:val="-12"/>
              </w:rPr>
              <w:object w:dxaOrig="1040" w:dyaOrig="360" w14:anchorId="1B8BF28E">
                <v:shape id="_x0000_i1211" type="#_x0000_t75" style="width:51.6pt;height:17.85pt" o:ole="">
                  <v:imagedata r:id="rId203" o:title=""/>
                </v:shape>
                <o:OLEObject Type="Embed" ProgID="Equation.DSMT4" ShapeID="_x0000_i1211" DrawAspect="Content" ObjectID="_1751915641" r:id="rId204"/>
              </w:object>
            </w:r>
            <w:r w:rsidRPr="00D14E95">
              <w:t xml:space="preserve"> song song với đường thẳng nào?</w:t>
            </w:r>
          </w:p>
          <w:p w14:paraId="4DF545AB" w14:textId="77777777" w:rsidR="00D14E95" w:rsidRPr="00D14E95" w:rsidRDefault="00D14E95" w:rsidP="00D14E95">
            <w:pPr>
              <w:spacing w:before="60" w:after="60"/>
              <w:jc w:val="both"/>
            </w:pPr>
            <w:r w:rsidRPr="00D14E95">
              <w:rPr>
                <w:b/>
                <w:bCs/>
              </w:rPr>
              <w:t>A</w:t>
            </w:r>
            <w:r w:rsidRPr="00D14E95">
              <w:t xml:space="preserve">. </w:t>
            </w:r>
            <w:r w:rsidRPr="00D14E95">
              <w:rPr>
                <w:color w:val="0D0D0D"/>
                <w:position w:val="-12"/>
              </w:rPr>
              <w:object w:dxaOrig="1240" w:dyaOrig="360" w14:anchorId="62E4E2AA">
                <v:shape id="_x0000_i1212" type="#_x0000_t75" style="width:62.45pt;height:17.85pt" o:ole="">
                  <v:imagedata r:id="rId201" o:title=""/>
                </v:shape>
                <o:OLEObject Type="Embed" ProgID="Equation.DSMT4" ShapeID="_x0000_i1212" DrawAspect="Content" ObjectID="_1751915642" r:id="rId205"/>
              </w:object>
            </w:r>
            <w:r w:rsidRPr="00D14E95">
              <w:t xml:space="preserve">          </w:t>
            </w:r>
            <w:r w:rsidRPr="00D14E95">
              <w:rPr>
                <w:b/>
                <w:bCs/>
              </w:rPr>
              <w:t>B</w:t>
            </w:r>
            <w:r w:rsidRPr="00D14E95">
              <w:t xml:space="preserve">. </w:t>
            </w:r>
            <w:r w:rsidRPr="00D14E95">
              <w:rPr>
                <w:color w:val="0D0D0D"/>
                <w:position w:val="-12"/>
              </w:rPr>
              <w:object w:dxaOrig="1200" w:dyaOrig="360" w14:anchorId="01D86CA0">
                <v:shape id="_x0000_i1213" type="#_x0000_t75" style="width:59.9pt;height:17.85pt" o:ole="">
                  <v:imagedata r:id="rId206" o:title=""/>
                </v:shape>
                <o:OLEObject Type="Embed" ProgID="Equation.DSMT4" ShapeID="_x0000_i1213" DrawAspect="Content" ObjectID="_1751915643" r:id="rId207"/>
              </w:object>
            </w:r>
          </w:p>
          <w:p w14:paraId="557E7ED2" w14:textId="77777777" w:rsidR="00D14E95" w:rsidRPr="00D14E95" w:rsidRDefault="00D14E95" w:rsidP="00D14E95">
            <w:pPr>
              <w:spacing w:before="60" w:after="60"/>
              <w:jc w:val="both"/>
            </w:pPr>
            <w:r w:rsidRPr="00D14E95">
              <w:rPr>
                <w:b/>
                <w:bCs/>
              </w:rPr>
              <w:t>C</w:t>
            </w:r>
            <w:r w:rsidRPr="00D14E95">
              <w:t xml:space="preserve">. </w:t>
            </w:r>
            <w:r w:rsidRPr="00D14E95">
              <w:rPr>
                <w:color w:val="0D0D0D"/>
                <w:position w:val="-12"/>
              </w:rPr>
              <w:object w:dxaOrig="1040" w:dyaOrig="360" w14:anchorId="66CBF9EF">
                <v:shape id="_x0000_i1214" type="#_x0000_t75" style="width:51.6pt;height:17.85pt" o:ole="">
                  <v:imagedata r:id="rId208" o:title=""/>
                </v:shape>
                <o:OLEObject Type="Embed" ProgID="Equation.DSMT4" ShapeID="_x0000_i1214" DrawAspect="Content" ObjectID="_1751915644" r:id="rId209"/>
              </w:object>
            </w:r>
            <w:r w:rsidRPr="00D14E95">
              <w:t xml:space="preserve">             </w:t>
            </w:r>
            <w:r w:rsidRPr="00D14E95">
              <w:rPr>
                <w:b/>
                <w:bCs/>
              </w:rPr>
              <w:t>D</w:t>
            </w:r>
            <w:r w:rsidRPr="00D14E95">
              <w:t>.</w:t>
            </w:r>
            <w:r w:rsidRPr="00D14E95">
              <w:rPr>
                <w:color w:val="0D0D0D"/>
              </w:rPr>
              <w:t xml:space="preserve"> </w:t>
            </w:r>
            <w:r w:rsidRPr="00D14E95">
              <w:rPr>
                <w:color w:val="0D0D0D"/>
                <w:position w:val="-14"/>
              </w:rPr>
              <w:object w:dxaOrig="1600" w:dyaOrig="420" w14:anchorId="3A402E6D">
                <v:shape id="_x0000_i1215" type="#_x0000_t75" style="width:80.3pt;height:21.05pt" o:ole="">
                  <v:imagedata r:id="rId210" o:title=""/>
                </v:shape>
                <o:OLEObject Type="Embed" ProgID="Equation.DSMT4" ShapeID="_x0000_i1215" DrawAspect="Content" ObjectID="_1751915645" r:id="rId211"/>
              </w:object>
            </w:r>
            <w:r w:rsidRPr="00D14E95">
              <w:t xml:space="preserve"> </w:t>
            </w:r>
          </w:p>
          <w:p w14:paraId="70D425FD" w14:textId="77777777" w:rsidR="00D14E95" w:rsidRPr="00D14E95" w:rsidRDefault="00D14E95" w:rsidP="00D14E95">
            <w:pPr>
              <w:spacing w:before="60" w:after="60"/>
              <w:jc w:val="both"/>
            </w:pPr>
            <w:r w:rsidRPr="00D14E95">
              <w:rPr>
                <w:b/>
                <w:bCs/>
                <w:u w:val="single"/>
              </w:rPr>
              <w:t>Câu 5</w:t>
            </w:r>
            <w:r w:rsidRPr="00D14E95">
              <w:t xml:space="preserve">; Cho đường thẳng d: </w:t>
            </w:r>
            <w:r w:rsidRPr="00D14E95">
              <w:rPr>
                <w:color w:val="0D0D0D"/>
                <w:position w:val="-12"/>
              </w:rPr>
              <w:object w:dxaOrig="1140" w:dyaOrig="360" w14:anchorId="4B41EBF4">
                <v:shape id="_x0000_i1216" type="#_x0000_t75" style="width:56.7pt;height:17.85pt" o:ole="">
                  <v:imagedata r:id="rId212" o:title=""/>
                </v:shape>
                <o:OLEObject Type="Embed" ProgID="Equation.DSMT4" ShapeID="_x0000_i1216" DrawAspect="Content" ObjectID="_1751915646" r:id="rId213"/>
              </w:object>
            </w:r>
            <w:r w:rsidRPr="00D14E95">
              <w:t>. Hệ số góc của đường thẳng d là?</w:t>
            </w:r>
          </w:p>
          <w:p w14:paraId="15C243BD" w14:textId="77777777" w:rsidR="00D14E95" w:rsidRPr="00D14E95" w:rsidRDefault="00D14E95" w:rsidP="00D14E95">
            <w:pPr>
              <w:spacing w:before="60" w:after="60"/>
              <w:jc w:val="both"/>
            </w:pPr>
            <w:r w:rsidRPr="00D14E95">
              <w:t xml:space="preserve">A. </w:t>
            </w:r>
            <w:r w:rsidRPr="00D14E95">
              <w:rPr>
                <w:color w:val="0D0D0D"/>
                <w:position w:val="-4"/>
              </w:rPr>
              <w:object w:dxaOrig="360" w:dyaOrig="279" w14:anchorId="3B05E01C">
                <v:shape id="_x0000_i1217" type="#_x0000_t75" style="width:17.85pt;height:14pt" o:ole="">
                  <v:imagedata r:id="rId214" o:title=""/>
                </v:shape>
                <o:OLEObject Type="Embed" ProgID="Equation.DSMT4" ShapeID="_x0000_i1217" DrawAspect="Content" ObjectID="_1751915647" r:id="rId215"/>
              </w:object>
            </w:r>
            <w:r w:rsidRPr="00D14E95">
              <w:rPr>
                <w:color w:val="0D0D0D"/>
              </w:rPr>
              <w:t xml:space="preserve">                     </w:t>
            </w:r>
            <w:r w:rsidRPr="00D14E95">
              <w:t xml:space="preserve">B. </w:t>
            </w:r>
            <w:r w:rsidRPr="00D14E95">
              <w:rPr>
                <w:color w:val="0D0D0D"/>
                <w:position w:val="-4"/>
              </w:rPr>
              <w:object w:dxaOrig="340" w:dyaOrig="279" w14:anchorId="6B735E4C">
                <v:shape id="_x0000_i1218" type="#_x0000_t75" style="width:17.2pt;height:14pt" o:ole="">
                  <v:imagedata r:id="rId216" o:title=""/>
                </v:shape>
                <o:OLEObject Type="Embed" ProgID="Equation.DSMT4" ShapeID="_x0000_i1218" DrawAspect="Content" ObjectID="_1751915648" r:id="rId217"/>
              </w:object>
            </w:r>
            <w:r w:rsidRPr="00D14E95">
              <w:t xml:space="preserve">              </w:t>
            </w:r>
          </w:p>
          <w:p w14:paraId="58AD61A1" w14:textId="77777777" w:rsidR="00D14E95" w:rsidRPr="00D14E95" w:rsidRDefault="00D14E95" w:rsidP="00D14E95">
            <w:pPr>
              <w:spacing w:before="60" w:after="60"/>
              <w:jc w:val="both"/>
              <w:rPr>
                <w:color w:val="0D0D0D"/>
              </w:rPr>
            </w:pPr>
            <w:r w:rsidRPr="00D14E95">
              <w:t xml:space="preserve">C. </w:t>
            </w:r>
            <w:r w:rsidRPr="00D14E95">
              <w:rPr>
                <w:color w:val="0D0D0D"/>
                <w:position w:val="-10"/>
              </w:rPr>
              <w:object w:dxaOrig="420" w:dyaOrig="340" w14:anchorId="43F5786E">
                <v:shape id="_x0000_i1219" type="#_x0000_t75" style="width:21.05pt;height:17.2pt" o:ole="">
                  <v:imagedata r:id="rId218" o:title=""/>
                </v:shape>
                <o:OLEObject Type="Embed" ProgID="Equation.DSMT4" ShapeID="_x0000_i1219" DrawAspect="Content" ObjectID="_1751915649" r:id="rId219"/>
              </w:object>
            </w:r>
            <w:r w:rsidRPr="00D14E95">
              <w:rPr>
                <w:color w:val="0D0D0D"/>
              </w:rPr>
              <w:t xml:space="preserve">                     </w:t>
            </w:r>
            <w:r w:rsidRPr="00D14E95">
              <w:t xml:space="preserve">D. </w:t>
            </w:r>
            <w:r w:rsidRPr="00D14E95">
              <w:rPr>
                <w:color w:val="0D0D0D"/>
                <w:position w:val="-4"/>
              </w:rPr>
              <w:object w:dxaOrig="220" w:dyaOrig="279" w14:anchorId="3B19E050">
                <v:shape id="_x0000_i1220" type="#_x0000_t75" style="width:11.45pt;height:14pt" o:ole="">
                  <v:imagedata r:id="rId220" o:title=""/>
                </v:shape>
                <o:OLEObject Type="Embed" ProgID="Equation.DSMT4" ShapeID="_x0000_i1220" DrawAspect="Content" ObjectID="_1751915650" r:id="rId221"/>
              </w:object>
            </w:r>
          </w:p>
          <w:p w14:paraId="0E8751A1" w14:textId="77777777" w:rsidR="00D14E95" w:rsidRPr="00D14E95" w:rsidRDefault="00D14E95" w:rsidP="00D14E95">
            <w:pPr>
              <w:spacing w:before="60" w:after="60"/>
              <w:jc w:val="both"/>
            </w:pPr>
            <w:r w:rsidRPr="00D14E95">
              <w:rPr>
                <w:b/>
              </w:rPr>
              <w:t>* HS thực hiện nhiệm vụ</w:t>
            </w:r>
          </w:p>
          <w:p w14:paraId="785355CA" w14:textId="77777777" w:rsidR="00D14E95" w:rsidRPr="00D14E95" w:rsidRDefault="00D14E95" w:rsidP="00D14E95">
            <w:pPr>
              <w:spacing w:before="60" w:after="60"/>
              <w:jc w:val="both"/>
            </w:pPr>
            <w:r w:rsidRPr="00D14E95">
              <w:t>- HS hoạt động đôi trong thời gian 5 phút.</w:t>
            </w:r>
          </w:p>
          <w:p w14:paraId="300F3173" w14:textId="77777777" w:rsidR="00D14E95" w:rsidRPr="00D14E95" w:rsidRDefault="00D14E95" w:rsidP="00D14E95">
            <w:pPr>
              <w:spacing w:before="60" w:after="60"/>
              <w:jc w:val="both"/>
            </w:pPr>
            <w:r w:rsidRPr="00D14E95">
              <w:t>- HS quan sát, đưa ra các câu trả lời cho nhanh và chính xác. Nội dung đó nhắc lại phần kiến thức nào các em đã được học.</w:t>
            </w:r>
          </w:p>
          <w:p w14:paraId="51E8E769" w14:textId="77777777" w:rsidR="00D14E95" w:rsidRPr="00D14E95" w:rsidRDefault="00D14E95" w:rsidP="00D14E95">
            <w:pPr>
              <w:spacing w:before="60" w:after="60"/>
              <w:jc w:val="both"/>
              <w:rPr>
                <w:b/>
              </w:rPr>
            </w:pPr>
            <w:r w:rsidRPr="00D14E95">
              <w:rPr>
                <w:b/>
              </w:rPr>
              <w:t xml:space="preserve">* Báo cáo, thảo luận </w:t>
            </w:r>
          </w:p>
          <w:p w14:paraId="6F0290CA" w14:textId="77777777" w:rsidR="00D14E95" w:rsidRPr="00D14E95" w:rsidRDefault="00D14E95" w:rsidP="00D14E95">
            <w:pPr>
              <w:spacing w:before="60" w:after="60"/>
              <w:jc w:val="both"/>
            </w:pPr>
            <w:r w:rsidRPr="00D14E95">
              <w:t>- GV hướng dẫn HS thảo luận theo cặp đôi, sau đó gọi đại diện cặp đôi trả lời.</w:t>
            </w:r>
          </w:p>
          <w:p w14:paraId="507999EE" w14:textId="77777777" w:rsidR="00D14E95" w:rsidRPr="00D14E95" w:rsidRDefault="00D14E95" w:rsidP="00D14E95">
            <w:pPr>
              <w:spacing w:before="60" w:after="60"/>
              <w:jc w:val="both"/>
            </w:pPr>
            <w:r w:rsidRPr="00D14E95">
              <w:t>- HS cả lớp lắng nghe, nhận xét câu trả lời của các cặp.</w:t>
            </w:r>
          </w:p>
          <w:p w14:paraId="641325BC" w14:textId="77777777" w:rsidR="00D14E95" w:rsidRPr="00D14E95" w:rsidRDefault="00D14E95" w:rsidP="00D14E95">
            <w:pPr>
              <w:spacing w:before="60" w:after="60"/>
              <w:jc w:val="both"/>
              <w:rPr>
                <w:b/>
              </w:rPr>
            </w:pPr>
            <w:r w:rsidRPr="00D14E95">
              <w:rPr>
                <w:b/>
              </w:rPr>
              <w:t>* Kết luận, nhận định</w:t>
            </w:r>
          </w:p>
          <w:p w14:paraId="4D9B9B2D" w14:textId="77777777" w:rsidR="00D14E95" w:rsidRPr="00D14E95" w:rsidRDefault="00D14E95" w:rsidP="00D14E95">
            <w:pPr>
              <w:spacing w:before="60" w:after="60"/>
              <w:jc w:val="both"/>
            </w:pPr>
            <w:r w:rsidRPr="00D14E95">
              <w:rPr>
                <w:b/>
              </w:rPr>
              <w:t xml:space="preserve">- </w:t>
            </w:r>
            <w:r w:rsidRPr="00D14E95">
              <w:t>Đáp án: câu 1: A;   câu 2: C  ;   câu 3: D</w:t>
            </w:r>
          </w:p>
          <w:p w14:paraId="659CED2E" w14:textId="77777777" w:rsidR="00D14E95" w:rsidRPr="00D14E95" w:rsidRDefault="00D14E95" w:rsidP="00D14E95">
            <w:pPr>
              <w:spacing w:before="60" w:after="60"/>
              <w:jc w:val="both"/>
              <w:rPr>
                <w:b/>
              </w:rPr>
            </w:pPr>
            <w:r w:rsidRPr="00D14E95">
              <w:t xml:space="preserve">câu 4: B; câu 5: D.     </w:t>
            </w:r>
          </w:p>
          <w:p w14:paraId="5043E3C3" w14:textId="77777777" w:rsidR="00D14E95" w:rsidRPr="00D14E95" w:rsidRDefault="00D14E95" w:rsidP="00D14E95">
            <w:pPr>
              <w:spacing w:before="60" w:after="60"/>
              <w:jc w:val="both"/>
              <w:rPr>
                <w:color w:val="000000"/>
              </w:rPr>
            </w:pPr>
            <w:r w:rsidRPr="00D14E95">
              <w:t xml:space="preserve">- </w:t>
            </w:r>
            <w:r w:rsidRPr="00D14E95">
              <w:rPr>
                <w:color w:val="000000"/>
              </w:rPr>
              <w:t xml:space="preserve">GV nhận xét các câu trả lời của HS và chuẩn hóa câu trả lời </w:t>
            </w:r>
          </w:p>
          <w:p w14:paraId="578598D0" w14:textId="77777777" w:rsidR="00D14E95" w:rsidRPr="00D14E95" w:rsidRDefault="00D14E95" w:rsidP="00D14E95">
            <w:pPr>
              <w:spacing w:before="60" w:after="60"/>
              <w:jc w:val="both"/>
              <w:rPr>
                <w:color w:val="000000"/>
              </w:rPr>
            </w:pPr>
            <w:r w:rsidRPr="00D14E95">
              <w:rPr>
                <w:color w:val="000000"/>
              </w:rPr>
              <w:t>- GV cho HS nhắc lại kiến thức của chương. Đó cũng là phần nội dung mà cô và trò chúng ta cùng ôn luyện trong bài học ngày hôm nay. ÔN TẬP CUỐI KỲ I.</w:t>
            </w:r>
          </w:p>
        </w:tc>
        <w:tc>
          <w:tcPr>
            <w:tcW w:w="5220" w:type="dxa"/>
            <w:shd w:val="clear" w:color="auto" w:fill="auto"/>
          </w:tcPr>
          <w:p w14:paraId="3B444FC2" w14:textId="77777777" w:rsidR="00D14E95" w:rsidRPr="00D14E95" w:rsidRDefault="00D14E95" w:rsidP="00D14E95">
            <w:pPr>
              <w:widowControl w:val="0"/>
              <w:spacing w:before="60" w:after="60"/>
              <w:ind w:firstLine="284"/>
              <w:jc w:val="both"/>
            </w:pPr>
          </w:p>
          <w:p w14:paraId="46B4AA68" w14:textId="77777777" w:rsidR="00D14E95" w:rsidRPr="00D14E95" w:rsidRDefault="00D14E95" w:rsidP="00D14E95">
            <w:pPr>
              <w:widowControl w:val="0"/>
              <w:spacing w:before="60" w:after="60"/>
              <w:ind w:firstLine="284"/>
              <w:jc w:val="both"/>
            </w:pPr>
          </w:p>
          <w:p w14:paraId="1BFA24F6" w14:textId="77777777" w:rsidR="00D14E95" w:rsidRPr="00D14E95" w:rsidRDefault="00D14E95" w:rsidP="00D14E95">
            <w:pPr>
              <w:widowControl w:val="0"/>
              <w:spacing w:before="60" w:after="60"/>
              <w:ind w:firstLine="284"/>
              <w:jc w:val="both"/>
            </w:pPr>
          </w:p>
          <w:p w14:paraId="6668A84A" w14:textId="77777777" w:rsidR="00D14E95" w:rsidRPr="00D14E95" w:rsidRDefault="00D14E95" w:rsidP="00D14E95">
            <w:pPr>
              <w:widowControl w:val="0"/>
              <w:spacing w:before="60" w:after="60"/>
              <w:ind w:firstLine="284"/>
              <w:jc w:val="both"/>
            </w:pPr>
          </w:p>
          <w:p w14:paraId="580CFE31" w14:textId="77777777" w:rsidR="00D14E95" w:rsidRPr="00D14E95" w:rsidRDefault="00D14E95" w:rsidP="00D14E95">
            <w:pPr>
              <w:widowControl w:val="0"/>
              <w:spacing w:before="60" w:after="60"/>
              <w:ind w:firstLine="284"/>
              <w:jc w:val="both"/>
            </w:pPr>
          </w:p>
          <w:p w14:paraId="05807971" w14:textId="77777777" w:rsidR="00D14E95" w:rsidRPr="00D14E95" w:rsidRDefault="00D14E95" w:rsidP="00D14E95">
            <w:pPr>
              <w:widowControl w:val="0"/>
              <w:spacing w:before="60" w:after="60"/>
              <w:ind w:firstLine="284"/>
              <w:jc w:val="both"/>
            </w:pPr>
          </w:p>
          <w:p w14:paraId="2CBF9D26" w14:textId="77777777" w:rsidR="00D14E95" w:rsidRPr="00D14E95" w:rsidRDefault="00D14E95" w:rsidP="00D14E95">
            <w:pPr>
              <w:widowControl w:val="0"/>
              <w:spacing w:before="60" w:after="60"/>
              <w:ind w:firstLine="284"/>
              <w:jc w:val="both"/>
            </w:pPr>
          </w:p>
          <w:p w14:paraId="4DFC7E04" w14:textId="77777777" w:rsidR="00D14E95" w:rsidRPr="00D14E95" w:rsidRDefault="00D14E95" w:rsidP="00D14E95">
            <w:pPr>
              <w:widowControl w:val="0"/>
              <w:spacing w:before="60" w:after="60"/>
              <w:ind w:firstLine="284"/>
              <w:jc w:val="both"/>
            </w:pPr>
          </w:p>
          <w:p w14:paraId="6A7B36AB" w14:textId="77777777" w:rsidR="00D14E95" w:rsidRPr="00D14E95" w:rsidRDefault="00D14E95" w:rsidP="00D14E95">
            <w:pPr>
              <w:widowControl w:val="0"/>
              <w:spacing w:before="60" w:after="60"/>
              <w:ind w:firstLine="284"/>
              <w:jc w:val="both"/>
            </w:pPr>
            <w:r w:rsidRPr="00D14E95">
              <w:rPr>
                <w:noProof/>
                <w:lang w:val="vi-VN" w:eastAsia="vi-VN"/>
              </w:rPr>
              <w:drawing>
                <wp:inline distT="0" distB="0" distL="0" distR="0" wp14:anchorId="2F901945" wp14:editId="46263BDD">
                  <wp:extent cx="2842895" cy="2562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2842895" cy="2562225"/>
                          </a:xfrm>
                          <a:prstGeom prst="rect">
                            <a:avLst/>
                          </a:prstGeom>
                        </pic:spPr>
                      </pic:pic>
                    </a:graphicData>
                  </a:graphic>
                </wp:inline>
              </w:drawing>
            </w:r>
          </w:p>
          <w:p w14:paraId="13ED2873" w14:textId="77777777" w:rsidR="00D14E95" w:rsidRPr="00D14E95" w:rsidRDefault="00D14E95" w:rsidP="00D14E95">
            <w:pPr>
              <w:widowControl w:val="0"/>
              <w:spacing w:before="60" w:after="60"/>
              <w:ind w:firstLine="284"/>
              <w:jc w:val="both"/>
            </w:pPr>
          </w:p>
        </w:tc>
      </w:tr>
    </w:tbl>
    <w:p w14:paraId="78B9FAF7" w14:textId="77777777" w:rsidR="00D14E95" w:rsidRPr="00D14E95" w:rsidRDefault="00D14E95" w:rsidP="00D14E95">
      <w:pPr>
        <w:spacing w:after="200"/>
        <w:rPr>
          <w:b/>
          <w:bCs/>
          <w:i/>
          <w:iCs/>
          <w:color w:val="44546A"/>
        </w:rPr>
      </w:pPr>
      <w:r w:rsidRPr="00D14E95">
        <w:rPr>
          <w:b/>
          <w:bCs/>
          <w:color w:val="2E74B5"/>
        </w:rPr>
        <w:t>2. Hoạt động 2: Luyện tập (20 phút</w:t>
      </w:r>
      <w:r w:rsidRPr="00D14E95">
        <w:rPr>
          <w:b/>
          <w:bCs/>
          <w:i/>
          <w:iCs/>
          <w:color w:val="44546A"/>
        </w:rPr>
        <w:t>)</w:t>
      </w:r>
    </w:p>
    <w:p w14:paraId="11DDD004" w14:textId="77777777" w:rsidR="00D14E95" w:rsidRPr="00D14E95" w:rsidRDefault="00D14E95" w:rsidP="00D14E95">
      <w:pPr>
        <w:widowControl w:val="0"/>
        <w:spacing w:after="40" w:line="283" w:lineRule="auto"/>
        <w:rPr>
          <w:b/>
        </w:rPr>
      </w:pPr>
      <w:r w:rsidRPr="00D14E95">
        <w:rPr>
          <w:b/>
        </w:rPr>
        <w:t>Hoạt động 2.1: DẠNG 1. VẼ ĐỒ THỊ (10 phút)</w:t>
      </w:r>
    </w:p>
    <w:p w14:paraId="0581EDB7" w14:textId="77777777" w:rsidR="00D14E95" w:rsidRPr="00D14E95" w:rsidRDefault="00D14E95" w:rsidP="00D14E95">
      <w:pPr>
        <w:widowControl w:val="0"/>
        <w:spacing w:after="40" w:line="283" w:lineRule="auto"/>
        <w:jc w:val="both"/>
        <w:rPr>
          <w:b/>
        </w:rPr>
      </w:pPr>
      <w:r w:rsidRPr="00D14E95">
        <w:rPr>
          <w:b/>
        </w:rPr>
        <w:t xml:space="preserve">a) Mục tiêu: </w:t>
      </w:r>
    </w:p>
    <w:p w14:paraId="64894B29" w14:textId="77777777" w:rsidR="00D14E95" w:rsidRPr="00D14E95" w:rsidRDefault="00D14E95" w:rsidP="00D14E95">
      <w:pPr>
        <w:contextualSpacing/>
        <w:jc w:val="both"/>
        <w:rPr>
          <w:lang w:val="nl-NL"/>
        </w:rPr>
      </w:pPr>
      <w:r w:rsidRPr="00D14E95">
        <w:rPr>
          <w:lang w:val="nl-NL"/>
        </w:rPr>
        <w:t xml:space="preserve">- Học sinh củng cố được dạng hàm số bậc nhất, cách vẽ đồ thị và tính diện tích của đường thẳng tạo với hai trục tọa độ. </w:t>
      </w:r>
    </w:p>
    <w:p w14:paraId="02156141" w14:textId="77777777" w:rsidR="00D14E95" w:rsidRPr="00D14E95" w:rsidRDefault="00D14E95" w:rsidP="00D14E95">
      <w:pPr>
        <w:widowControl w:val="0"/>
        <w:spacing w:after="40" w:line="283" w:lineRule="auto"/>
        <w:jc w:val="both"/>
        <w:rPr>
          <w:b/>
        </w:rPr>
      </w:pPr>
      <w:r w:rsidRPr="00D14E95">
        <w:rPr>
          <w:b/>
        </w:rPr>
        <w:t xml:space="preserve">b) Nội dung: </w:t>
      </w:r>
    </w:p>
    <w:p w14:paraId="0940A9AC" w14:textId="77777777" w:rsidR="00D14E95" w:rsidRPr="00D14E95" w:rsidRDefault="00D14E95" w:rsidP="00D14E95">
      <w:pPr>
        <w:ind w:left="360" w:hanging="360"/>
        <w:contextualSpacing/>
        <w:jc w:val="both"/>
      </w:pPr>
      <w:r w:rsidRPr="00D14E95">
        <w:t>- Thực hiện bài tập 1</w:t>
      </w:r>
    </w:p>
    <w:p w14:paraId="10B9E1AA" w14:textId="77777777" w:rsidR="00D14E95" w:rsidRPr="00D14E95" w:rsidRDefault="00D14E95" w:rsidP="00D14E95">
      <w:pPr>
        <w:widowControl w:val="0"/>
        <w:spacing w:after="40" w:line="283" w:lineRule="auto"/>
        <w:jc w:val="both"/>
        <w:rPr>
          <w:b/>
        </w:rPr>
      </w:pPr>
      <w:r w:rsidRPr="00D14E95">
        <w:rPr>
          <w:b/>
        </w:rPr>
        <w:t xml:space="preserve">c) Sản phẩm: </w:t>
      </w:r>
    </w:p>
    <w:p w14:paraId="4612E760" w14:textId="77777777" w:rsidR="00D14E95" w:rsidRPr="00D14E95" w:rsidRDefault="00D14E95" w:rsidP="00D14E95">
      <w:pPr>
        <w:ind w:left="360" w:hanging="360"/>
        <w:contextualSpacing/>
        <w:jc w:val="both"/>
      </w:pPr>
      <w:r w:rsidRPr="00D14E95">
        <w:t>- HS hoàn thành được nội dung yêu cầu của bài toán.</w:t>
      </w:r>
    </w:p>
    <w:p w14:paraId="5E433A68" w14:textId="77777777" w:rsidR="00D14E95" w:rsidRPr="00D14E95" w:rsidRDefault="00D14E95" w:rsidP="00D14E95">
      <w:pPr>
        <w:widowControl w:val="0"/>
        <w:spacing w:after="40" w:line="283" w:lineRule="auto"/>
        <w:rPr>
          <w:b/>
        </w:rPr>
      </w:pPr>
      <w:r w:rsidRPr="00D14E95">
        <w:rPr>
          <w:b/>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14E95" w:rsidRPr="00D14E95" w14:paraId="225C59B6" w14:textId="77777777" w:rsidTr="00D14E95">
        <w:trPr>
          <w:tblHeader/>
        </w:trPr>
        <w:tc>
          <w:tcPr>
            <w:tcW w:w="5529" w:type="dxa"/>
            <w:shd w:val="clear" w:color="auto" w:fill="FFF2CC" w:themeFill="accent4" w:themeFillTint="33"/>
          </w:tcPr>
          <w:p w14:paraId="542498EC" w14:textId="77777777" w:rsidR="00D14E95" w:rsidRPr="00D14E95" w:rsidRDefault="00D14E95" w:rsidP="00D14E95">
            <w:pPr>
              <w:widowControl w:val="0"/>
              <w:spacing w:before="60" w:after="60"/>
              <w:jc w:val="center"/>
            </w:pPr>
            <w:r w:rsidRPr="00D14E95">
              <w:rPr>
                <w:rFonts w:eastAsia="Calibri"/>
                <w:b/>
                <w:bCs/>
              </w:rPr>
              <w:t>Hoạt động của GV - HS</w:t>
            </w:r>
          </w:p>
        </w:tc>
        <w:tc>
          <w:tcPr>
            <w:tcW w:w="4394" w:type="dxa"/>
            <w:shd w:val="clear" w:color="auto" w:fill="FFF2CC" w:themeFill="accent4" w:themeFillTint="33"/>
          </w:tcPr>
          <w:p w14:paraId="1B0B7A37" w14:textId="77777777" w:rsidR="00D14E95" w:rsidRPr="00D14E95" w:rsidRDefault="00D14E95" w:rsidP="00D14E95">
            <w:pPr>
              <w:widowControl w:val="0"/>
              <w:spacing w:before="60" w:after="60"/>
              <w:jc w:val="center"/>
            </w:pPr>
            <w:r w:rsidRPr="00D14E95">
              <w:rPr>
                <w:rFonts w:eastAsia="Calibri"/>
                <w:b/>
                <w:bCs/>
              </w:rPr>
              <w:t>Tiến trình nội dung</w:t>
            </w:r>
          </w:p>
        </w:tc>
      </w:tr>
      <w:tr w:rsidR="00D14E95" w:rsidRPr="00D14E95" w14:paraId="7B7CD37A" w14:textId="77777777" w:rsidTr="00D14E95">
        <w:tc>
          <w:tcPr>
            <w:tcW w:w="5529" w:type="dxa"/>
            <w:shd w:val="clear" w:color="auto" w:fill="auto"/>
          </w:tcPr>
          <w:p w14:paraId="4BEA6AC4" w14:textId="77777777" w:rsidR="00D14E95" w:rsidRPr="00D14E95" w:rsidRDefault="00D14E95" w:rsidP="00D14E95">
            <w:pPr>
              <w:widowControl w:val="0"/>
              <w:spacing w:before="60" w:after="60"/>
              <w:jc w:val="both"/>
              <w:rPr>
                <w:smallCaps/>
              </w:rPr>
            </w:pPr>
          </w:p>
          <w:p w14:paraId="7B0EBE43" w14:textId="77777777" w:rsidR="00D14E95" w:rsidRPr="00D14E95" w:rsidRDefault="00D14E95" w:rsidP="00D14E95">
            <w:pPr>
              <w:widowControl w:val="0"/>
              <w:spacing w:before="60" w:after="60"/>
              <w:jc w:val="both"/>
              <w:rPr>
                <w:smallCaps/>
              </w:rPr>
            </w:pPr>
            <w:r w:rsidRPr="00D14E95">
              <w:rPr>
                <w:smallCaps/>
              </w:rPr>
              <w:t xml:space="preserve">GV: </w:t>
            </w:r>
            <w:r w:rsidRPr="00D14E95">
              <w:rPr>
                <w:bCs/>
              </w:rPr>
              <w:t>Phần nội dung khởi động chính là nội dung lý thuyết của chương mà cô trò ta vừa tìm hiểu.</w:t>
            </w:r>
          </w:p>
        </w:tc>
        <w:tc>
          <w:tcPr>
            <w:tcW w:w="4394" w:type="dxa"/>
            <w:shd w:val="clear" w:color="auto" w:fill="auto"/>
          </w:tcPr>
          <w:p w14:paraId="7FA6011A" w14:textId="77777777" w:rsidR="00D14E95" w:rsidRPr="00D14E95" w:rsidRDefault="00D14E95" w:rsidP="00D14E95">
            <w:pPr>
              <w:widowControl w:val="0"/>
              <w:spacing w:before="60" w:after="60"/>
              <w:jc w:val="both"/>
              <w:rPr>
                <w:color w:val="000000"/>
              </w:rPr>
            </w:pPr>
            <w:r w:rsidRPr="00D14E95">
              <w:rPr>
                <w:b/>
                <w:color w:val="000000"/>
              </w:rPr>
              <w:t>I. KIẾN THỨC CẦN NHỚ</w:t>
            </w:r>
            <w:r w:rsidRPr="00D14E95">
              <w:rPr>
                <w:color w:val="000000"/>
              </w:rPr>
              <w:t>.</w:t>
            </w:r>
          </w:p>
          <w:p w14:paraId="1E8550E3" w14:textId="77777777" w:rsidR="00D14E95" w:rsidRPr="00D14E95" w:rsidRDefault="00D14E95" w:rsidP="00D14E95">
            <w:pPr>
              <w:widowControl w:val="0"/>
              <w:spacing w:before="60" w:after="60"/>
              <w:jc w:val="both"/>
              <w:rPr>
                <w:color w:val="000000"/>
              </w:rPr>
            </w:pPr>
            <w:r w:rsidRPr="00D14E95">
              <w:rPr>
                <w:noProof/>
                <w:lang w:val="vi-VN" w:eastAsia="vi-VN"/>
              </w:rPr>
              <w:drawing>
                <wp:inline distT="0" distB="0" distL="0" distR="0" wp14:anchorId="43D37848" wp14:editId="22BA4AAF">
                  <wp:extent cx="2653030" cy="15341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2653030" cy="1534160"/>
                          </a:xfrm>
                          <a:prstGeom prst="rect">
                            <a:avLst/>
                          </a:prstGeom>
                        </pic:spPr>
                      </pic:pic>
                    </a:graphicData>
                  </a:graphic>
                </wp:inline>
              </w:drawing>
            </w:r>
          </w:p>
        </w:tc>
      </w:tr>
      <w:tr w:rsidR="00D14E95" w:rsidRPr="00D14E95" w14:paraId="0ADCBB2A" w14:textId="77777777" w:rsidTr="00D14E95">
        <w:tc>
          <w:tcPr>
            <w:tcW w:w="5529" w:type="dxa"/>
            <w:shd w:val="clear" w:color="auto" w:fill="auto"/>
          </w:tcPr>
          <w:p w14:paraId="7EC9E64E" w14:textId="77777777" w:rsidR="00D14E95" w:rsidRPr="00D14E95" w:rsidRDefault="00D14E95" w:rsidP="00D14E95">
            <w:pPr>
              <w:spacing w:before="60" w:after="60"/>
              <w:jc w:val="both"/>
              <w:rPr>
                <w:b/>
              </w:rPr>
            </w:pPr>
          </w:p>
          <w:p w14:paraId="22952943" w14:textId="77777777" w:rsidR="00D14E95" w:rsidRPr="00D14E95" w:rsidRDefault="00D14E95" w:rsidP="00D14E95">
            <w:pPr>
              <w:spacing w:before="60" w:after="60"/>
              <w:jc w:val="both"/>
            </w:pPr>
            <w:r w:rsidRPr="00D14E95">
              <w:rPr>
                <w:b/>
              </w:rPr>
              <w:t xml:space="preserve">* GV giao nhiệm vụ học tập </w:t>
            </w:r>
          </w:p>
          <w:p w14:paraId="4F5CAA9C" w14:textId="77777777" w:rsidR="00D14E95" w:rsidRPr="00D14E95" w:rsidRDefault="00D14E95" w:rsidP="00D14E95">
            <w:pPr>
              <w:spacing w:before="60" w:after="60"/>
              <w:jc w:val="both"/>
              <w:rPr>
                <w:bCs/>
              </w:rPr>
            </w:pPr>
            <w:r w:rsidRPr="00D14E95">
              <w:rPr>
                <w:bCs/>
              </w:rPr>
              <w:t xml:space="preserve">Cho hàm số </w:t>
            </w:r>
            <w:r w:rsidRPr="00D14E95">
              <w:rPr>
                <w:bCs/>
                <w:position w:val="-14"/>
              </w:rPr>
              <w:object w:dxaOrig="1579" w:dyaOrig="400" w14:anchorId="6ABF3A6C">
                <v:shape id="_x0000_i1099" type="#_x0000_t75" style="width:79pt;height:20.4pt" o:ole="">
                  <v:imagedata r:id="rId223" o:title=""/>
                </v:shape>
                <o:OLEObject Type="Embed" ProgID="Equation.DSMT4" ShapeID="_x0000_i1099" DrawAspect="Content" ObjectID="_1751915651" r:id="rId224"/>
              </w:object>
            </w:r>
            <w:r w:rsidRPr="00D14E95">
              <w:rPr>
                <w:bCs/>
              </w:rPr>
              <w:t xml:space="preserve">   (1)    </w:t>
            </w:r>
          </w:p>
          <w:p w14:paraId="3109F026" w14:textId="77777777" w:rsidR="00D14E95" w:rsidRPr="00D14E95" w:rsidRDefault="00D14E95" w:rsidP="00D14E95">
            <w:pPr>
              <w:spacing w:before="60" w:after="60"/>
              <w:jc w:val="both"/>
              <w:rPr>
                <w:bCs/>
              </w:rPr>
            </w:pPr>
            <w:r w:rsidRPr="00D14E95">
              <w:rPr>
                <w:bCs/>
              </w:rPr>
              <w:t>a.Tìm m để hàm số (1) là hàm số bậc nhất.</w:t>
            </w:r>
          </w:p>
          <w:p w14:paraId="654EB499" w14:textId="77777777" w:rsidR="00D14E95" w:rsidRPr="00D14E95" w:rsidRDefault="00D14E95" w:rsidP="00D14E95">
            <w:pPr>
              <w:spacing w:before="60" w:after="60"/>
              <w:jc w:val="both"/>
              <w:rPr>
                <w:bCs/>
              </w:rPr>
            </w:pPr>
            <w:r w:rsidRPr="00D14E95">
              <w:rPr>
                <w:bCs/>
              </w:rPr>
              <w:t xml:space="preserve">b. Vẽ đồ thị hàm số (1) khi  </w:t>
            </w:r>
            <w:r w:rsidRPr="00D14E95">
              <w:rPr>
                <w:bCs/>
                <w:position w:val="-6"/>
              </w:rPr>
              <w:object w:dxaOrig="620" w:dyaOrig="279" w14:anchorId="45312783">
                <v:shape id="_x0000_i1100" type="#_x0000_t75" style="width:30.6pt;height:14pt" o:ole="">
                  <v:imagedata r:id="rId225" o:title=""/>
                </v:shape>
                <o:OLEObject Type="Embed" ProgID="Equation.DSMT4" ShapeID="_x0000_i1100" DrawAspect="Content" ObjectID="_1751915652" r:id="rId226"/>
              </w:object>
            </w:r>
          </w:p>
          <w:p w14:paraId="177346C6" w14:textId="77777777" w:rsidR="00D14E95" w:rsidRPr="00D14E95" w:rsidRDefault="00D14E95" w:rsidP="00D14E95">
            <w:pPr>
              <w:spacing w:before="60" w:after="60"/>
              <w:jc w:val="both"/>
              <w:rPr>
                <w:bCs/>
              </w:rPr>
            </w:pPr>
            <w:r w:rsidRPr="00D14E95">
              <w:rPr>
                <w:bCs/>
              </w:rPr>
              <w:t>c. Tính diện tích của tam giác tạo bởi đường thẳng phần (b) với hai trục tọa độ (đv đo là cm)</w:t>
            </w:r>
          </w:p>
          <w:p w14:paraId="3C6ED0B4" w14:textId="77777777" w:rsidR="00D14E95" w:rsidRPr="00D14E95" w:rsidRDefault="00D14E95" w:rsidP="00D14E95">
            <w:pPr>
              <w:spacing w:before="60" w:after="60"/>
              <w:jc w:val="both"/>
            </w:pPr>
            <w:r w:rsidRPr="00D14E95">
              <w:rPr>
                <w:b/>
              </w:rPr>
              <w:t xml:space="preserve">* HS thực hiện nhiệm vụ </w:t>
            </w:r>
          </w:p>
          <w:p w14:paraId="02495AC4" w14:textId="77777777" w:rsidR="00D14E95" w:rsidRPr="00D14E95" w:rsidRDefault="00D14E95" w:rsidP="00D14E95">
            <w:pPr>
              <w:spacing w:before="60" w:after="60"/>
              <w:jc w:val="both"/>
            </w:pPr>
            <w:r w:rsidRPr="00D14E95">
              <w:t>- HS hoạt động cá nhân bài tập 1 sau đó trình bày kết quả</w:t>
            </w:r>
          </w:p>
          <w:p w14:paraId="532BCEB8" w14:textId="77777777" w:rsidR="00D14E95" w:rsidRPr="00D14E95" w:rsidRDefault="00D14E95" w:rsidP="00D14E95">
            <w:pPr>
              <w:spacing w:before="60" w:after="60"/>
              <w:jc w:val="both"/>
            </w:pPr>
            <w:r w:rsidRPr="00D14E95">
              <w:rPr>
                <w:b/>
              </w:rPr>
              <w:t xml:space="preserve">* Báo cáo, thảo luận </w:t>
            </w:r>
          </w:p>
          <w:p w14:paraId="52A6478E" w14:textId="77777777" w:rsidR="00D14E95" w:rsidRPr="00D14E95" w:rsidRDefault="00D14E95" w:rsidP="00D14E95">
            <w:pPr>
              <w:spacing w:before="60" w:after="60"/>
              <w:jc w:val="both"/>
            </w:pPr>
            <w:r w:rsidRPr="00D14E95">
              <w:t>- GV hướng dẫn HS, sau đó gọi đại diện lên bảng trình bày.</w:t>
            </w:r>
          </w:p>
          <w:p w14:paraId="5013F3D8" w14:textId="77777777" w:rsidR="00D14E95" w:rsidRPr="00D14E95" w:rsidRDefault="00D14E95" w:rsidP="00D14E95">
            <w:pPr>
              <w:spacing w:before="60" w:after="60"/>
              <w:jc w:val="both"/>
            </w:pPr>
            <w:r w:rsidRPr="00D14E95">
              <w:t>- Yêu cầu HS nhận xét bài làm của bạn.</w:t>
            </w:r>
          </w:p>
          <w:p w14:paraId="287E7678" w14:textId="77777777" w:rsidR="00D14E95" w:rsidRPr="00D14E95" w:rsidRDefault="00D14E95" w:rsidP="00D14E95">
            <w:pPr>
              <w:spacing w:before="60" w:after="60"/>
              <w:jc w:val="both"/>
            </w:pPr>
            <w:r w:rsidRPr="00D14E95">
              <w:rPr>
                <w:b/>
              </w:rPr>
              <w:t xml:space="preserve">* Kết luận, nhận định </w:t>
            </w:r>
          </w:p>
          <w:p w14:paraId="16939AA2" w14:textId="77777777" w:rsidR="00D14E95" w:rsidRPr="00D14E95" w:rsidRDefault="00D14E95" w:rsidP="00D14E95">
            <w:pPr>
              <w:jc w:val="both"/>
            </w:pPr>
            <w:r w:rsidRPr="00D14E95">
              <w:t>- GV chính xác hóa các kết quả và khắc sâu kiến thức về định nghĩa về hàm số bậc nhất, vẽ đồ thị và nêu cách tính diện tích phần giới hạn đồ thị hàm số với hai trục Ox, Oy.</w:t>
            </w:r>
          </w:p>
        </w:tc>
        <w:tc>
          <w:tcPr>
            <w:tcW w:w="4394" w:type="dxa"/>
            <w:shd w:val="clear" w:color="auto" w:fill="auto"/>
          </w:tcPr>
          <w:p w14:paraId="37A005CE" w14:textId="77777777" w:rsidR="00D14E95" w:rsidRPr="00D14E95" w:rsidRDefault="00D14E95" w:rsidP="00D14E95">
            <w:pPr>
              <w:widowControl w:val="0"/>
              <w:spacing w:before="60" w:after="60"/>
              <w:jc w:val="both"/>
              <w:rPr>
                <w:b/>
                <w:lang w:val="fr-FR"/>
              </w:rPr>
            </w:pPr>
            <w:r w:rsidRPr="00D14E95">
              <w:rPr>
                <w:b/>
                <w:lang w:val="fr-FR"/>
              </w:rPr>
              <w:t>II. BÀI TẬP.</w:t>
            </w:r>
          </w:p>
          <w:p w14:paraId="110B7838" w14:textId="77777777" w:rsidR="00D14E95" w:rsidRPr="00D14E95" w:rsidRDefault="00D14E95" w:rsidP="00D14E95">
            <w:pPr>
              <w:widowControl w:val="0"/>
              <w:spacing w:before="60" w:after="60"/>
              <w:jc w:val="both"/>
              <w:rPr>
                <w:b/>
                <w:lang w:val="fr-FR"/>
              </w:rPr>
            </w:pPr>
            <w:r w:rsidRPr="00D14E95">
              <w:rPr>
                <w:b/>
                <w:lang w:val="fr-FR"/>
              </w:rPr>
              <w:t xml:space="preserve">DẠNG 1. VẼ ĐỒ THỊ. </w:t>
            </w:r>
          </w:p>
          <w:p w14:paraId="000FC1A8" w14:textId="77777777" w:rsidR="00D14E95" w:rsidRPr="00D14E95" w:rsidRDefault="00D14E95" w:rsidP="00D14E95">
            <w:pPr>
              <w:spacing w:before="60" w:after="60"/>
              <w:jc w:val="both"/>
              <w:rPr>
                <w:lang w:val="fr-FR"/>
              </w:rPr>
            </w:pPr>
            <w:r w:rsidRPr="00D14E95">
              <w:rPr>
                <w:b/>
                <w:bCs/>
                <w:lang w:val="fr-FR"/>
              </w:rPr>
              <w:t>Bài 1</w:t>
            </w:r>
            <w:r w:rsidRPr="00D14E95">
              <w:rPr>
                <w:lang w:val="fr-FR"/>
              </w:rPr>
              <w:t xml:space="preserve">. </w:t>
            </w:r>
          </w:p>
          <w:p w14:paraId="7784FE2E" w14:textId="77777777" w:rsidR="00D14E95" w:rsidRPr="00D14E95" w:rsidRDefault="00D14E95" w:rsidP="00D14E95">
            <w:pPr>
              <w:spacing w:before="60" w:after="60"/>
              <w:jc w:val="both"/>
              <w:rPr>
                <w:bCs/>
              </w:rPr>
            </w:pPr>
            <w:r w:rsidRPr="00D14E95">
              <w:rPr>
                <w:bCs/>
              </w:rPr>
              <w:t xml:space="preserve">Cho hàm số </w:t>
            </w:r>
            <w:r w:rsidRPr="00D14E95">
              <w:rPr>
                <w:bCs/>
                <w:position w:val="-14"/>
              </w:rPr>
              <w:object w:dxaOrig="1579" w:dyaOrig="400" w14:anchorId="09C5A41C">
                <v:shape id="_x0000_i1101" type="#_x0000_t75" style="width:79pt;height:20.4pt" o:ole="">
                  <v:imagedata r:id="rId223" o:title=""/>
                </v:shape>
                <o:OLEObject Type="Embed" ProgID="Equation.DSMT4" ShapeID="_x0000_i1101" DrawAspect="Content" ObjectID="_1751915653" r:id="rId227"/>
              </w:object>
            </w:r>
            <w:r w:rsidRPr="00D14E95">
              <w:rPr>
                <w:bCs/>
              </w:rPr>
              <w:t xml:space="preserve">  (1)</w:t>
            </w:r>
          </w:p>
          <w:p w14:paraId="441814BC" w14:textId="77777777" w:rsidR="00D14E95" w:rsidRPr="00D14E95" w:rsidRDefault="00D14E95" w:rsidP="00E857C7">
            <w:pPr>
              <w:widowControl w:val="0"/>
              <w:numPr>
                <w:ilvl w:val="0"/>
                <w:numId w:val="4"/>
              </w:numPr>
              <w:spacing w:before="60" w:after="60"/>
              <w:ind w:left="211" w:hanging="270"/>
              <w:contextualSpacing/>
              <w:jc w:val="both"/>
              <w:rPr>
                <w:lang w:val="fr-FR"/>
              </w:rPr>
            </w:pPr>
            <w:r w:rsidRPr="00D14E95">
              <w:rPr>
                <w:bCs/>
              </w:rPr>
              <w:t>Tìm m để hàm số (1) là hàm số bậc nhất.</w:t>
            </w:r>
          </w:p>
          <w:p w14:paraId="6AE058AB" w14:textId="77777777" w:rsidR="00D14E95" w:rsidRPr="00D14E95" w:rsidRDefault="00D14E95" w:rsidP="00D14E95">
            <w:pPr>
              <w:widowControl w:val="0"/>
              <w:spacing w:before="60" w:after="60"/>
              <w:jc w:val="both"/>
            </w:pPr>
            <w:r w:rsidRPr="00D14E95">
              <w:rPr>
                <w:b/>
                <w:i/>
              </w:rPr>
              <w:t>Bài làm</w:t>
            </w:r>
            <w:r w:rsidRPr="00D14E95">
              <w:t xml:space="preserve">: </w:t>
            </w:r>
          </w:p>
          <w:p w14:paraId="3BB6994C" w14:textId="77777777" w:rsidR="00D14E95" w:rsidRPr="00D14E95" w:rsidRDefault="00D14E95" w:rsidP="00D14E95">
            <w:pPr>
              <w:widowControl w:val="0"/>
              <w:spacing w:before="60" w:after="60"/>
              <w:jc w:val="both"/>
            </w:pPr>
            <w:r w:rsidRPr="00D14E95">
              <w:t xml:space="preserve">a.Hàm số  </w:t>
            </w:r>
            <w:r w:rsidRPr="00D14E95">
              <w:rPr>
                <w:bCs/>
                <w:position w:val="-14"/>
              </w:rPr>
              <w:object w:dxaOrig="1579" w:dyaOrig="400" w14:anchorId="7E357FA3">
                <v:shape id="_x0000_i1102" type="#_x0000_t75" style="width:79pt;height:20.4pt" o:ole="">
                  <v:imagedata r:id="rId223" o:title=""/>
                </v:shape>
                <o:OLEObject Type="Embed" ProgID="Equation.DSMT4" ShapeID="_x0000_i1102" DrawAspect="Content" ObjectID="_1751915654" r:id="rId228"/>
              </w:object>
            </w:r>
            <w:r w:rsidRPr="00D14E95">
              <w:t xml:space="preserve">  là hàm số bậc nhất khi và chỉ khi:</w:t>
            </w:r>
          </w:p>
          <w:p w14:paraId="6723D824" w14:textId="77777777" w:rsidR="00D14E95" w:rsidRPr="00D14E95" w:rsidRDefault="00D14E95" w:rsidP="00D14E95">
            <w:pPr>
              <w:widowControl w:val="0"/>
              <w:spacing w:before="60" w:after="60"/>
              <w:jc w:val="both"/>
            </w:pPr>
            <w:r w:rsidRPr="00D14E95">
              <w:rPr>
                <w:position w:val="-6"/>
              </w:rPr>
              <w:object w:dxaOrig="1760" w:dyaOrig="279" w14:anchorId="656E9CA1">
                <v:shape id="_x0000_i1103" type="#_x0000_t75" style="width:87.95pt;height:14pt" o:ole="">
                  <v:imagedata r:id="rId229" o:title=""/>
                </v:shape>
                <o:OLEObject Type="Embed" ProgID="Equation.DSMT4" ShapeID="_x0000_i1103" DrawAspect="Content" ObjectID="_1751915655" r:id="rId230"/>
              </w:object>
            </w:r>
          </w:p>
          <w:p w14:paraId="6527CD9E" w14:textId="77777777" w:rsidR="00D14E95" w:rsidRPr="00D14E95" w:rsidRDefault="00D14E95" w:rsidP="00D14E95">
            <w:pPr>
              <w:widowControl w:val="0"/>
              <w:spacing w:before="60" w:after="60"/>
              <w:jc w:val="both"/>
              <w:rPr>
                <w:bCs/>
              </w:rPr>
            </w:pPr>
            <w:r w:rsidRPr="00D14E95">
              <w:rPr>
                <w:bCs/>
              </w:rPr>
              <w:t xml:space="preserve">b. Vẽ đồ thị hàm số (1) khi  </w:t>
            </w:r>
            <w:r w:rsidRPr="00D14E95">
              <w:rPr>
                <w:bCs/>
                <w:position w:val="-6"/>
              </w:rPr>
              <w:object w:dxaOrig="620" w:dyaOrig="279" w14:anchorId="5F7BB59C">
                <v:shape id="_x0000_i1104" type="#_x0000_t75" style="width:30.6pt;height:14pt" o:ole="">
                  <v:imagedata r:id="rId225" o:title=""/>
                </v:shape>
                <o:OLEObject Type="Embed" ProgID="Equation.DSMT4" ShapeID="_x0000_i1104" DrawAspect="Content" ObjectID="_1751915656" r:id="rId231"/>
              </w:object>
            </w:r>
          </w:p>
          <w:p w14:paraId="43081FDB" w14:textId="77777777" w:rsidR="00D14E95" w:rsidRPr="00D14E95" w:rsidRDefault="00D14E95" w:rsidP="00D14E95">
            <w:pPr>
              <w:widowControl w:val="0"/>
              <w:spacing w:before="60" w:after="60"/>
              <w:jc w:val="both"/>
              <w:rPr>
                <w:bCs/>
              </w:rPr>
            </w:pPr>
            <w:r w:rsidRPr="00D14E95">
              <w:rPr>
                <w:bCs/>
              </w:rPr>
              <w:t xml:space="preserve">HD: Với </w:t>
            </w:r>
            <w:r w:rsidRPr="00D14E95">
              <w:rPr>
                <w:bCs/>
                <w:position w:val="-6"/>
              </w:rPr>
              <w:object w:dxaOrig="620" w:dyaOrig="279" w14:anchorId="27F31BCF">
                <v:shape id="_x0000_i1105" type="#_x0000_t75" style="width:30.6pt;height:14pt" o:ole="">
                  <v:imagedata r:id="rId232" o:title=""/>
                </v:shape>
                <o:OLEObject Type="Embed" ProgID="Equation.DSMT4" ShapeID="_x0000_i1105" DrawAspect="Content" ObjectID="_1751915657" r:id="rId233"/>
              </w:object>
            </w:r>
            <w:r w:rsidRPr="00D14E95">
              <w:rPr>
                <w:bCs/>
              </w:rPr>
              <w:t xml:space="preserve"> ta có hàm số  </w:t>
            </w:r>
            <w:r w:rsidRPr="00D14E95">
              <w:rPr>
                <w:position w:val="-10"/>
              </w:rPr>
              <w:object w:dxaOrig="920" w:dyaOrig="320" w14:anchorId="347E8A86">
                <v:shape id="_x0000_i1106" type="#_x0000_t75" style="width:45.9pt;height:15.95pt" o:ole="">
                  <v:imagedata r:id="rId234" o:title=""/>
                </v:shape>
                <o:OLEObject Type="Embed" ProgID="Equation.DSMT4" ShapeID="_x0000_i1106" DrawAspect="Content" ObjectID="_1751915658" r:id="rId235"/>
              </w:object>
            </w:r>
            <w:r w:rsidRPr="00D14E95">
              <w:rPr>
                <w:bCs/>
              </w:rPr>
              <w:t xml:space="preserve">   </w:t>
            </w:r>
          </w:p>
          <w:p w14:paraId="29BAFF42" w14:textId="77777777" w:rsidR="00D14E95" w:rsidRPr="00D14E95" w:rsidRDefault="00D14E95" w:rsidP="00D14E95">
            <w:pPr>
              <w:widowControl w:val="0"/>
              <w:spacing w:before="60" w:after="60"/>
              <w:rPr>
                <w:bCs/>
              </w:rPr>
            </w:pPr>
            <w:r w:rsidRPr="00D14E95">
              <w:rPr>
                <w:bCs/>
              </w:rPr>
              <w:t xml:space="preserve">Cho  </w:t>
            </w:r>
            <w:r w:rsidRPr="00D14E95">
              <w:rPr>
                <w:bCs/>
                <w:position w:val="-6"/>
              </w:rPr>
              <w:object w:dxaOrig="560" w:dyaOrig="279" w14:anchorId="7595049A">
                <v:shape id="_x0000_i1107" type="#_x0000_t75" style="width:28.05pt;height:14pt" o:ole="">
                  <v:imagedata r:id="rId236" o:title=""/>
                </v:shape>
                <o:OLEObject Type="Embed" ProgID="Equation.DSMT4" ShapeID="_x0000_i1107" DrawAspect="Content" ObjectID="_1751915659" r:id="rId237"/>
              </w:object>
            </w:r>
            <w:r w:rsidRPr="00D14E95">
              <w:rPr>
                <w:bCs/>
              </w:rPr>
              <w:t xml:space="preserve"> thì  </w:t>
            </w:r>
            <w:r w:rsidRPr="00D14E95">
              <w:rPr>
                <w:bCs/>
                <w:position w:val="-10"/>
              </w:rPr>
              <w:object w:dxaOrig="580" w:dyaOrig="320" w14:anchorId="70DE848C">
                <v:shape id="_x0000_i1108" type="#_x0000_t75" style="width:29.3pt;height:15.95pt" o:ole="">
                  <v:imagedata r:id="rId238" o:title=""/>
                </v:shape>
                <o:OLEObject Type="Embed" ProgID="Equation.DSMT4" ShapeID="_x0000_i1108" DrawAspect="Content" ObjectID="_1751915660" r:id="rId239"/>
              </w:object>
            </w:r>
            <w:r w:rsidRPr="00D14E95">
              <w:rPr>
                <w:bCs/>
              </w:rPr>
              <w:t xml:space="preserve">  suy ra   </w:t>
            </w:r>
            <w:r w:rsidRPr="00D14E95">
              <w:rPr>
                <w:bCs/>
                <w:position w:val="-14"/>
              </w:rPr>
              <w:object w:dxaOrig="780" w:dyaOrig="400" w14:anchorId="238FF1C3">
                <v:shape id="_x0000_i1109" type="#_x0000_t75" style="width:38.85pt;height:20.4pt" o:ole="">
                  <v:imagedata r:id="rId240" o:title=""/>
                </v:shape>
                <o:OLEObject Type="Embed" ProgID="Equation.DSMT4" ShapeID="_x0000_i1109" DrawAspect="Content" ObjectID="_1751915661" r:id="rId241"/>
              </w:object>
            </w:r>
            <w:r w:rsidRPr="00D14E95">
              <w:rPr>
                <w:bCs/>
              </w:rPr>
              <w:t xml:space="preserve">         thuộc trục tung Oy.</w:t>
            </w:r>
          </w:p>
          <w:p w14:paraId="05DF53A2" w14:textId="77777777" w:rsidR="00D14E95" w:rsidRPr="00D14E95" w:rsidRDefault="00D14E95" w:rsidP="00D14E95">
            <w:pPr>
              <w:widowControl w:val="0"/>
              <w:spacing w:before="60" w:after="60"/>
              <w:rPr>
                <w:bCs/>
              </w:rPr>
            </w:pPr>
            <w:r w:rsidRPr="00D14E95">
              <w:rPr>
                <w:bCs/>
              </w:rPr>
              <w:t xml:space="preserve">Cho </w:t>
            </w:r>
            <w:r w:rsidRPr="00D14E95">
              <w:rPr>
                <w:bCs/>
                <w:position w:val="-10"/>
              </w:rPr>
              <w:object w:dxaOrig="560" w:dyaOrig="320" w14:anchorId="643A85E7">
                <v:shape id="_x0000_i1110" type="#_x0000_t75" style="width:28.05pt;height:15.95pt" o:ole="">
                  <v:imagedata r:id="rId242" o:title=""/>
                </v:shape>
                <o:OLEObject Type="Embed" ProgID="Equation.DSMT4" ShapeID="_x0000_i1110" DrawAspect="Content" ObjectID="_1751915662" r:id="rId243"/>
              </w:object>
            </w:r>
            <w:r w:rsidRPr="00D14E95">
              <w:rPr>
                <w:bCs/>
              </w:rPr>
              <w:t xml:space="preserve">thì  </w:t>
            </w:r>
            <w:r w:rsidRPr="00D14E95">
              <w:rPr>
                <w:bCs/>
                <w:position w:val="-6"/>
              </w:rPr>
              <w:object w:dxaOrig="560" w:dyaOrig="279" w14:anchorId="342FD45F">
                <v:shape id="_x0000_i1111" type="#_x0000_t75" style="width:28.05pt;height:14pt" o:ole="">
                  <v:imagedata r:id="rId244" o:title=""/>
                </v:shape>
                <o:OLEObject Type="Embed" ProgID="Equation.DSMT4" ShapeID="_x0000_i1111" DrawAspect="Content" ObjectID="_1751915663" r:id="rId245"/>
              </w:object>
            </w:r>
            <w:r w:rsidRPr="00D14E95">
              <w:rPr>
                <w:bCs/>
              </w:rPr>
              <w:t xml:space="preserve"> , suy ra </w:t>
            </w:r>
            <w:r w:rsidRPr="00D14E95">
              <w:rPr>
                <w:bCs/>
                <w:position w:val="-14"/>
              </w:rPr>
              <w:object w:dxaOrig="780" w:dyaOrig="400" w14:anchorId="29F3181B">
                <v:shape id="_x0000_i1112" type="#_x0000_t75" style="width:38.85pt;height:20.4pt" o:ole="">
                  <v:imagedata r:id="rId246" o:title=""/>
                </v:shape>
                <o:OLEObject Type="Embed" ProgID="Equation.DSMT4" ShapeID="_x0000_i1112" DrawAspect="Content" ObjectID="_1751915664" r:id="rId247"/>
              </w:object>
            </w:r>
            <w:r w:rsidRPr="00D14E95">
              <w:rPr>
                <w:bCs/>
              </w:rPr>
              <w:t xml:space="preserve">              thuộc trục hoành Oy.</w:t>
            </w:r>
          </w:p>
          <w:p w14:paraId="63981A5B" w14:textId="77777777" w:rsidR="00D14E95" w:rsidRPr="00D14E95" w:rsidRDefault="00D14E95" w:rsidP="00D14E95">
            <w:pPr>
              <w:widowControl w:val="0"/>
              <w:spacing w:before="60" w:after="60"/>
              <w:rPr>
                <w:bCs/>
              </w:rPr>
            </w:pPr>
            <w:r w:rsidRPr="00D14E95">
              <w:rPr>
                <w:bCs/>
              </w:rPr>
              <w:t xml:space="preserve">Vậy đồ thị hàm số  </w:t>
            </w:r>
            <w:r w:rsidRPr="00D14E95">
              <w:rPr>
                <w:position w:val="-10"/>
              </w:rPr>
              <w:object w:dxaOrig="920" w:dyaOrig="320" w14:anchorId="6DF0843F">
                <v:shape id="_x0000_i1113" type="#_x0000_t75" style="width:45.9pt;height:15.95pt" o:ole="">
                  <v:imagedata r:id="rId234" o:title=""/>
                </v:shape>
                <o:OLEObject Type="Embed" ProgID="Equation.DSMT4" ShapeID="_x0000_i1113" DrawAspect="Content" ObjectID="_1751915665" r:id="rId248"/>
              </w:object>
            </w:r>
            <w:r w:rsidRPr="00D14E95">
              <w:rPr>
                <w:bCs/>
              </w:rPr>
              <w:t xml:space="preserve">                là đường thẳng AB.</w:t>
            </w:r>
          </w:p>
          <w:p w14:paraId="5D381137" w14:textId="77777777" w:rsidR="00D14E95" w:rsidRPr="00D14E95" w:rsidRDefault="00D14E95" w:rsidP="00D14E95">
            <w:pPr>
              <w:widowControl w:val="0"/>
              <w:spacing w:before="60" w:after="60"/>
              <w:jc w:val="center"/>
              <w:rPr>
                <w:bCs/>
              </w:rPr>
            </w:pPr>
            <w:r w:rsidRPr="00D14E95">
              <w:rPr>
                <w:bCs/>
                <w:noProof/>
                <w:lang w:val="vi-VN" w:eastAsia="vi-VN"/>
              </w:rPr>
              <w:drawing>
                <wp:inline distT="0" distB="0" distL="0" distR="0" wp14:anchorId="5FCFDDF6" wp14:editId="4482FDA9">
                  <wp:extent cx="1304925" cy="96510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9" cstate="print">
                            <a:extLst>
                              <a:ext uri="{28A0092B-C50C-407E-A947-70E740481C1C}">
                                <a14:useLocalDpi xmlns:a14="http://schemas.microsoft.com/office/drawing/2010/main" val="0"/>
                              </a:ext>
                            </a:extLst>
                          </a:blip>
                          <a:stretch>
                            <a:fillRect/>
                          </a:stretch>
                        </pic:blipFill>
                        <pic:spPr>
                          <a:xfrm>
                            <a:off x="0" y="0"/>
                            <a:ext cx="1321051" cy="977035"/>
                          </a:xfrm>
                          <a:prstGeom prst="rect">
                            <a:avLst/>
                          </a:prstGeom>
                        </pic:spPr>
                      </pic:pic>
                    </a:graphicData>
                  </a:graphic>
                </wp:inline>
              </w:drawing>
            </w:r>
          </w:p>
          <w:p w14:paraId="4AF943FF" w14:textId="77777777" w:rsidR="00D14E95" w:rsidRPr="00D14E95" w:rsidRDefault="00D14E95" w:rsidP="00D14E95">
            <w:pPr>
              <w:widowControl w:val="0"/>
              <w:spacing w:before="60" w:after="60"/>
              <w:rPr>
                <w:bCs/>
              </w:rPr>
            </w:pPr>
          </w:p>
          <w:p w14:paraId="57B25F62" w14:textId="77777777" w:rsidR="00D14E95" w:rsidRPr="00D14E95" w:rsidRDefault="00D14E95" w:rsidP="00D14E95">
            <w:pPr>
              <w:widowControl w:val="0"/>
              <w:spacing w:before="60" w:after="60"/>
              <w:rPr>
                <w:bCs/>
              </w:rPr>
            </w:pPr>
            <w:r w:rsidRPr="00D14E95">
              <w:rPr>
                <w:bCs/>
              </w:rPr>
              <w:t>c.  Diện tích tam giác OAB là:</w:t>
            </w:r>
          </w:p>
          <w:p w14:paraId="710212F5" w14:textId="77777777" w:rsidR="00D14E95" w:rsidRPr="00D14E95" w:rsidRDefault="00D14E95" w:rsidP="00D14E95">
            <w:pPr>
              <w:widowControl w:val="0"/>
              <w:spacing w:before="60" w:after="60"/>
              <w:jc w:val="center"/>
              <w:rPr>
                <w:bCs/>
              </w:rPr>
            </w:pPr>
            <w:r w:rsidRPr="00D14E95">
              <w:rPr>
                <w:bCs/>
              </w:rPr>
              <w:object w:dxaOrig="9595" w:dyaOrig="1781" w14:anchorId="3F0E46D2">
                <v:shape id="_x0000_i1114" type="#_x0000_t75" style="width:209pt;height:38.85pt" o:ole="">
                  <v:imagedata r:id="rId250" o:title=""/>
                </v:shape>
                <o:OLEObject Type="Embed" ProgID="Equation.DSMT4" ShapeID="_x0000_i1114" DrawAspect="Content" ObjectID="_1751915666" r:id="rId251"/>
              </w:object>
            </w:r>
          </w:p>
          <w:p w14:paraId="779E3178" w14:textId="77777777" w:rsidR="00D14E95" w:rsidRPr="00D14E95" w:rsidRDefault="00D14E95" w:rsidP="00D14E95">
            <w:pPr>
              <w:widowControl w:val="0"/>
              <w:spacing w:before="60" w:after="60"/>
              <w:jc w:val="center"/>
              <w:rPr>
                <w:bCs/>
              </w:rPr>
            </w:pPr>
            <w:r w:rsidRPr="00D14E95">
              <w:rPr>
                <w:bCs/>
                <w:noProof/>
                <w:lang w:val="vi-VN" w:eastAsia="vi-VN"/>
              </w:rPr>
              <w:drawing>
                <wp:inline distT="0" distB="0" distL="0" distR="0" wp14:anchorId="704A0752" wp14:editId="6307C734">
                  <wp:extent cx="1190625" cy="1104562"/>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2" cstate="print">
                            <a:extLst>
                              <a:ext uri="{28A0092B-C50C-407E-A947-70E740481C1C}">
                                <a14:useLocalDpi xmlns:a14="http://schemas.microsoft.com/office/drawing/2010/main" val="0"/>
                              </a:ext>
                            </a:extLst>
                          </a:blip>
                          <a:stretch>
                            <a:fillRect/>
                          </a:stretch>
                        </pic:blipFill>
                        <pic:spPr>
                          <a:xfrm>
                            <a:off x="0" y="0"/>
                            <a:ext cx="1228992" cy="1140156"/>
                          </a:xfrm>
                          <a:prstGeom prst="rect">
                            <a:avLst/>
                          </a:prstGeom>
                        </pic:spPr>
                      </pic:pic>
                    </a:graphicData>
                  </a:graphic>
                </wp:inline>
              </w:drawing>
            </w:r>
          </w:p>
        </w:tc>
      </w:tr>
    </w:tbl>
    <w:p w14:paraId="5104E365" w14:textId="77777777" w:rsidR="00D14E95" w:rsidRPr="00D14E95" w:rsidRDefault="00D14E95" w:rsidP="00D14E95">
      <w:pPr>
        <w:spacing w:after="200"/>
        <w:jc w:val="both"/>
        <w:rPr>
          <w:b/>
          <w:bCs/>
          <w:i/>
          <w:iCs/>
        </w:rPr>
      </w:pPr>
      <w:r w:rsidRPr="00D14E95">
        <w:rPr>
          <w:b/>
          <w:bCs/>
          <w:i/>
          <w:iCs/>
        </w:rPr>
        <w:t>Hoạt động 2.2: DẠNG 2. TÌM GIÁ TRỊ CỦA m THỎA MÃN CÁC YẾU TỐ ĐÃ TRƯỚC. (10 phút)</w:t>
      </w:r>
    </w:p>
    <w:p w14:paraId="439468D1" w14:textId="77777777" w:rsidR="00D14E95" w:rsidRPr="00D14E95" w:rsidRDefault="00D14E95" w:rsidP="00D14E95">
      <w:pPr>
        <w:widowControl w:val="0"/>
        <w:spacing w:after="40" w:line="283" w:lineRule="auto"/>
        <w:jc w:val="both"/>
        <w:rPr>
          <w:b/>
        </w:rPr>
      </w:pPr>
      <w:r w:rsidRPr="00D14E95">
        <w:rPr>
          <w:b/>
        </w:rPr>
        <w:t xml:space="preserve">a) Mục tiêu: </w:t>
      </w:r>
    </w:p>
    <w:p w14:paraId="2F85EC93" w14:textId="77777777" w:rsidR="00D14E95" w:rsidRPr="00D14E95" w:rsidRDefault="00D14E95" w:rsidP="00D14E95">
      <w:pPr>
        <w:contextualSpacing/>
        <w:jc w:val="both"/>
        <w:rPr>
          <w:lang w:val="nl-NL"/>
        </w:rPr>
      </w:pPr>
      <w:r w:rsidRPr="00D14E95">
        <w:rPr>
          <w:lang w:val="nl-NL"/>
        </w:rPr>
        <w:t>- HS củng cố lại kiến thức về hệ số góc, đường thẳng đi qua điểm, tìm m để đồ thị song song với nhau, tìm điểm cố định.</w:t>
      </w:r>
    </w:p>
    <w:p w14:paraId="3FD1844A" w14:textId="77777777" w:rsidR="00D14E95" w:rsidRPr="00D14E95" w:rsidRDefault="00D14E95" w:rsidP="00D14E95">
      <w:pPr>
        <w:widowControl w:val="0"/>
        <w:spacing w:after="40" w:line="283" w:lineRule="auto"/>
        <w:jc w:val="both"/>
        <w:rPr>
          <w:b/>
        </w:rPr>
      </w:pPr>
      <w:r w:rsidRPr="00D14E95">
        <w:rPr>
          <w:b/>
        </w:rPr>
        <w:t xml:space="preserve">b) Nội dung: </w:t>
      </w:r>
      <w:r w:rsidRPr="00D14E95">
        <w:t>Thực hiện bài tập 2.</w:t>
      </w:r>
    </w:p>
    <w:p w14:paraId="63CCF042" w14:textId="77777777" w:rsidR="00D14E95" w:rsidRPr="00D14E95" w:rsidRDefault="00D14E95" w:rsidP="00D14E95">
      <w:pPr>
        <w:widowControl w:val="0"/>
        <w:spacing w:after="40" w:line="283" w:lineRule="auto"/>
        <w:jc w:val="both"/>
        <w:rPr>
          <w:b/>
        </w:rPr>
      </w:pPr>
      <w:r w:rsidRPr="00D14E95">
        <w:rPr>
          <w:b/>
        </w:rPr>
        <w:t xml:space="preserve">c) Sản phẩm: </w:t>
      </w:r>
    </w:p>
    <w:p w14:paraId="482A0AF6" w14:textId="77777777" w:rsidR="00D14E95" w:rsidRPr="00D14E95" w:rsidRDefault="00D14E95" w:rsidP="00D14E95">
      <w:pPr>
        <w:contextualSpacing/>
        <w:jc w:val="both"/>
      </w:pPr>
      <w:r w:rsidRPr="00D14E95">
        <w:t>- HS hoạt động nhóm đề hoàn thiện bài tập 2.</w:t>
      </w:r>
    </w:p>
    <w:p w14:paraId="0FF36A4B" w14:textId="77777777" w:rsidR="00D14E95" w:rsidRPr="00D14E95" w:rsidRDefault="00D14E95" w:rsidP="00D14E95">
      <w:pPr>
        <w:ind w:left="360" w:hanging="360"/>
        <w:contextualSpacing/>
        <w:jc w:val="both"/>
        <w:rPr>
          <w:bCs/>
        </w:rPr>
      </w:pPr>
      <w:r w:rsidRPr="00D14E95">
        <w:rPr>
          <w:b/>
        </w:rPr>
        <w:t xml:space="preserve">- </w:t>
      </w:r>
      <w:r w:rsidRPr="00D14E95">
        <w:rPr>
          <w:bCs/>
        </w:rPr>
        <w:t>HS được mở rộng biết cách tìm điểm cố định.</w:t>
      </w:r>
    </w:p>
    <w:p w14:paraId="08417A71" w14:textId="77777777" w:rsidR="00D14E95" w:rsidRPr="00D14E95" w:rsidRDefault="00D14E95" w:rsidP="00D14E95">
      <w:pPr>
        <w:contextualSpacing/>
        <w:rPr>
          <w:b/>
          <w:bCs/>
          <w:iCs/>
        </w:rPr>
      </w:pPr>
      <w:r w:rsidRPr="00D14E95">
        <w:rPr>
          <w:b/>
          <w:bCs/>
          <w:iCs/>
        </w:rPr>
        <w:t>d) Tổ chức thực hiện:</w:t>
      </w:r>
    </w:p>
    <w:p w14:paraId="5303078F" w14:textId="77777777" w:rsidR="00D14E95" w:rsidRPr="00D14E95" w:rsidRDefault="00D14E95" w:rsidP="00D14E95">
      <w:pPr>
        <w:contextualSpacing/>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3"/>
      </w:tblGrid>
      <w:tr w:rsidR="00D14E95" w:rsidRPr="00D14E95" w14:paraId="69420DBD" w14:textId="77777777" w:rsidTr="00D14E95">
        <w:trPr>
          <w:tblHeader/>
        </w:trPr>
        <w:tc>
          <w:tcPr>
            <w:tcW w:w="5670" w:type="dxa"/>
            <w:shd w:val="clear" w:color="auto" w:fill="FFF2CC" w:themeFill="accent4" w:themeFillTint="33"/>
          </w:tcPr>
          <w:p w14:paraId="3645CFDE" w14:textId="77777777" w:rsidR="00D14E95" w:rsidRPr="00D14E95" w:rsidRDefault="00D14E95" w:rsidP="00D14E95">
            <w:pPr>
              <w:widowControl w:val="0"/>
              <w:spacing w:before="60" w:after="60"/>
              <w:jc w:val="center"/>
            </w:pPr>
            <w:r w:rsidRPr="00D14E95">
              <w:rPr>
                <w:rFonts w:eastAsia="Calibri"/>
                <w:b/>
                <w:bCs/>
              </w:rPr>
              <w:t>Hoạt động của GV - HS</w:t>
            </w:r>
          </w:p>
        </w:tc>
        <w:tc>
          <w:tcPr>
            <w:tcW w:w="4253" w:type="dxa"/>
            <w:shd w:val="clear" w:color="auto" w:fill="FFF2CC" w:themeFill="accent4" w:themeFillTint="33"/>
          </w:tcPr>
          <w:p w14:paraId="2F44461A" w14:textId="77777777" w:rsidR="00D14E95" w:rsidRPr="00D14E95" w:rsidRDefault="00D14E95" w:rsidP="00D14E95">
            <w:pPr>
              <w:widowControl w:val="0"/>
              <w:spacing w:before="60" w:after="60"/>
              <w:jc w:val="center"/>
            </w:pPr>
            <w:r w:rsidRPr="00D14E95">
              <w:rPr>
                <w:rFonts w:eastAsia="Calibri"/>
                <w:b/>
                <w:bCs/>
              </w:rPr>
              <w:t>Tiến trình nội dung</w:t>
            </w:r>
          </w:p>
        </w:tc>
      </w:tr>
      <w:tr w:rsidR="00D14E95" w:rsidRPr="00D14E95" w14:paraId="38BEEE7D" w14:textId="77777777" w:rsidTr="00D14E95">
        <w:tc>
          <w:tcPr>
            <w:tcW w:w="5670" w:type="dxa"/>
            <w:shd w:val="clear" w:color="auto" w:fill="auto"/>
          </w:tcPr>
          <w:p w14:paraId="2615F1A4" w14:textId="77777777" w:rsidR="00D14E95" w:rsidRPr="00D14E95" w:rsidRDefault="00D14E95" w:rsidP="00D14E95">
            <w:pPr>
              <w:spacing w:before="60" w:after="60"/>
              <w:jc w:val="both"/>
              <w:rPr>
                <w:b/>
              </w:rPr>
            </w:pPr>
          </w:p>
          <w:p w14:paraId="32E3DC39" w14:textId="77777777" w:rsidR="00D14E95" w:rsidRPr="00D14E95" w:rsidRDefault="00D14E95" w:rsidP="00D14E95">
            <w:pPr>
              <w:spacing w:before="60" w:after="60"/>
              <w:jc w:val="both"/>
            </w:pPr>
            <w:r w:rsidRPr="00D14E95">
              <w:rPr>
                <w:b/>
              </w:rPr>
              <w:t>* GV giao nhiệm vụ học tập.</w:t>
            </w:r>
          </w:p>
          <w:p w14:paraId="6A8440A9" w14:textId="77777777" w:rsidR="00D14E95" w:rsidRPr="00D14E95" w:rsidRDefault="00D14E95" w:rsidP="00D14E95">
            <w:pPr>
              <w:widowControl w:val="0"/>
              <w:pBdr>
                <w:top w:val="nil"/>
                <w:left w:val="nil"/>
                <w:bottom w:val="nil"/>
                <w:right w:val="nil"/>
                <w:between w:val="nil"/>
              </w:pBdr>
              <w:spacing w:before="60" w:after="60"/>
              <w:jc w:val="both"/>
            </w:pPr>
            <w:r w:rsidRPr="00D14E95">
              <w:t>- Thực hiện làm bài tập 2.</w:t>
            </w:r>
          </w:p>
          <w:p w14:paraId="6EB177F2" w14:textId="77777777" w:rsidR="00D14E95" w:rsidRPr="00D14E95" w:rsidRDefault="00D14E95" w:rsidP="00D14E95">
            <w:pPr>
              <w:widowControl w:val="0"/>
              <w:pBdr>
                <w:top w:val="nil"/>
                <w:left w:val="nil"/>
                <w:bottom w:val="nil"/>
                <w:right w:val="nil"/>
                <w:between w:val="nil"/>
              </w:pBdr>
              <w:spacing w:before="60" w:after="60"/>
              <w:jc w:val="both"/>
            </w:pPr>
            <w:r w:rsidRPr="00D14E95">
              <w:t xml:space="preserve">Cho hàm số  </w:t>
            </w:r>
            <w:r w:rsidRPr="00D14E95">
              <w:rPr>
                <w:position w:val="-14"/>
              </w:rPr>
              <w:object w:dxaOrig="1939" w:dyaOrig="400" w14:anchorId="21BFA95A">
                <v:shape id="_x0000_i1115" type="#_x0000_t75" style="width:96.85pt;height:20.4pt" o:ole="">
                  <v:imagedata r:id="rId253" o:title=""/>
                </v:shape>
                <o:OLEObject Type="Embed" ProgID="Equation.DSMT4" ShapeID="_x0000_i1115" DrawAspect="Content" ObjectID="_1751915667" r:id="rId254"/>
              </w:object>
            </w:r>
            <w:r w:rsidRPr="00D14E95">
              <w:t xml:space="preserve">  (m là tham số)</w:t>
            </w:r>
          </w:p>
          <w:p w14:paraId="295375FA" w14:textId="77777777" w:rsidR="00D14E95" w:rsidRPr="00D14E95" w:rsidRDefault="00D14E95" w:rsidP="00D14E95">
            <w:pPr>
              <w:spacing w:before="60" w:after="60"/>
              <w:jc w:val="both"/>
              <w:rPr>
                <w:bCs/>
              </w:rPr>
            </w:pPr>
            <w:r w:rsidRPr="00D14E95">
              <w:rPr>
                <w:bCs/>
              </w:rPr>
              <w:t>a.</w:t>
            </w:r>
            <w:r w:rsidRPr="00D14E95">
              <w:rPr>
                <w:color w:val="111111"/>
                <w:kern w:val="24"/>
              </w:rPr>
              <w:t xml:space="preserve"> </w:t>
            </w:r>
            <w:r w:rsidRPr="00D14E95">
              <w:rPr>
                <w:bCs/>
              </w:rPr>
              <w:t xml:space="preserve">Xác định </w:t>
            </w:r>
            <w:r w:rsidRPr="00D14E95">
              <w:rPr>
                <w:bCs/>
                <w:position w:val="-6"/>
              </w:rPr>
              <w:object w:dxaOrig="260" w:dyaOrig="220" w14:anchorId="50D0AAF9">
                <v:shape id="_x0000_i1116" type="#_x0000_t75" style="width:12.75pt;height:11.45pt" o:ole="">
                  <v:imagedata r:id="rId255" o:title=""/>
                </v:shape>
                <o:OLEObject Type="Embed" ProgID="Equation.DSMT4" ShapeID="_x0000_i1116" DrawAspect="Content" ObjectID="_1751915668" r:id="rId256"/>
              </w:object>
            </w:r>
            <w:r w:rsidRPr="00D14E95">
              <w:rPr>
                <w:bCs/>
              </w:rPr>
              <w:t xml:space="preserve"> để đồ thị hàm số đã cho đi qua điểm </w:t>
            </w:r>
            <w:r w:rsidRPr="00D14E95">
              <w:rPr>
                <w:bCs/>
                <w:position w:val="-14"/>
              </w:rPr>
              <w:object w:dxaOrig="580" w:dyaOrig="400" w14:anchorId="703C0505">
                <v:shape id="_x0000_i1117" type="#_x0000_t75" style="width:29.3pt;height:20.4pt" o:ole="">
                  <v:imagedata r:id="rId257" o:title=""/>
                </v:shape>
                <o:OLEObject Type="Embed" ProgID="Equation.DSMT4" ShapeID="_x0000_i1117" DrawAspect="Content" ObjectID="_1751915669" r:id="rId258"/>
              </w:object>
            </w:r>
          </w:p>
          <w:p w14:paraId="01E1C36D" w14:textId="77777777" w:rsidR="00D14E95" w:rsidRPr="00D14E95" w:rsidRDefault="00D14E95" w:rsidP="00D14E95">
            <w:pPr>
              <w:spacing w:before="60" w:after="60"/>
              <w:jc w:val="both"/>
              <w:rPr>
                <w:bCs/>
              </w:rPr>
            </w:pPr>
            <w:r w:rsidRPr="00D14E95">
              <w:rPr>
                <w:bCs/>
              </w:rPr>
              <w:t>b.</w:t>
            </w:r>
            <w:r w:rsidRPr="00D14E95">
              <w:rPr>
                <w:color w:val="111111"/>
                <w:kern w:val="24"/>
              </w:rPr>
              <w:t xml:space="preserve"> </w:t>
            </w:r>
            <w:r w:rsidRPr="00D14E95">
              <w:rPr>
                <w:bCs/>
              </w:rPr>
              <w:t xml:space="preserve">Tìm </w:t>
            </w:r>
            <w:r w:rsidRPr="00D14E95">
              <w:rPr>
                <w:bCs/>
                <w:position w:val="-6"/>
              </w:rPr>
              <w:object w:dxaOrig="260" w:dyaOrig="220" w14:anchorId="4999869A">
                <v:shape id="_x0000_i1118" type="#_x0000_t75" style="width:12.75pt;height:11.45pt" o:ole="">
                  <v:imagedata r:id="rId255" o:title=""/>
                </v:shape>
                <o:OLEObject Type="Embed" ProgID="Equation.DSMT4" ShapeID="_x0000_i1118" DrawAspect="Content" ObjectID="_1751915670" r:id="rId259"/>
              </w:object>
            </w:r>
            <w:r w:rsidRPr="00D14E95">
              <w:rPr>
                <w:bCs/>
              </w:rPr>
              <w:t xml:space="preserve">để đồ thị hàm số đã cho có hệ số góc bằng </w:t>
            </w:r>
            <w:r w:rsidRPr="00D14E95">
              <w:rPr>
                <w:bCs/>
                <w:position w:val="-4"/>
              </w:rPr>
              <w:object w:dxaOrig="200" w:dyaOrig="260" w14:anchorId="21CDB077">
                <v:shape id="_x0000_i1119" type="#_x0000_t75" style="width:9.55pt;height:12.75pt" o:ole="">
                  <v:imagedata r:id="rId260" o:title=""/>
                </v:shape>
                <o:OLEObject Type="Embed" ProgID="Equation.DSMT4" ShapeID="_x0000_i1119" DrawAspect="Content" ObjectID="_1751915671" r:id="rId261"/>
              </w:object>
            </w:r>
          </w:p>
          <w:p w14:paraId="4D12EAA3" w14:textId="77777777" w:rsidR="00D14E95" w:rsidRPr="00D14E95" w:rsidRDefault="00D14E95" w:rsidP="00D14E95">
            <w:pPr>
              <w:spacing w:before="60" w:after="60"/>
              <w:jc w:val="both"/>
              <w:rPr>
                <w:bCs/>
              </w:rPr>
            </w:pPr>
            <w:r w:rsidRPr="00D14E95">
              <w:rPr>
                <w:bCs/>
              </w:rPr>
              <w:t xml:space="preserve">c. Tìm </w:t>
            </w:r>
            <w:r w:rsidRPr="00D14E95">
              <w:rPr>
                <w:bCs/>
                <w:position w:val="-6"/>
              </w:rPr>
              <w:object w:dxaOrig="260" w:dyaOrig="220" w14:anchorId="6AF79BFF">
                <v:shape id="_x0000_i1120" type="#_x0000_t75" style="width:12.75pt;height:11.45pt" o:ole="">
                  <v:imagedata r:id="rId255" o:title=""/>
                </v:shape>
                <o:OLEObject Type="Embed" ProgID="Equation.DSMT4" ShapeID="_x0000_i1120" DrawAspect="Content" ObjectID="_1751915672" r:id="rId262"/>
              </w:object>
            </w:r>
            <w:r w:rsidRPr="00D14E95">
              <w:rPr>
                <w:bCs/>
              </w:rPr>
              <w:t xml:space="preserve"> để đồ thị hàm số song song với đồ thị hàm số </w:t>
            </w:r>
            <w:r w:rsidRPr="00D14E95">
              <w:rPr>
                <w:position w:val="-12"/>
              </w:rPr>
              <w:object w:dxaOrig="1140" w:dyaOrig="360" w14:anchorId="38286C84">
                <v:shape id="_x0000_i1121" type="#_x0000_t75" style="width:56.7pt;height:17.85pt" o:ole="">
                  <v:imagedata r:id="rId263" o:title=""/>
                </v:shape>
                <o:OLEObject Type="Embed" ProgID="Equation.DSMT4" ShapeID="_x0000_i1121" DrawAspect="Content" ObjectID="_1751915673" r:id="rId264"/>
              </w:object>
            </w:r>
          </w:p>
          <w:p w14:paraId="69C05857" w14:textId="77777777" w:rsidR="00D14E95" w:rsidRPr="00D14E95" w:rsidRDefault="00D14E95" w:rsidP="00D14E95">
            <w:pPr>
              <w:spacing w:before="60" w:after="60"/>
              <w:jc w:val="both"/>
              <w:rPr>
                <w:bCs/>
              </w:rPr>
            </w:pPr>
            <w:r w:rsidRPr="00D14E95">
              <w:rPr>
                <w:bCs/>
              </w:rPr>
              <w:t>d. Chứng tỏ đồ thị hàm số đã cho luôn đi qua một điểm cố định.</w:t>
            </w:r>
          </w:p>
          <w:p w14:paraId="1309EC62" w14:textId="77777777" w:rsidR="00D14E95" w:rsidRPr="00D14E95" w:rsidRDefault="00D14E95" w:rsidP="00D14E95">
            <w:pPr>
              <w:spacing w:before="60" w:after="60"/>
              <w:jc w:val="both"/>
            </w:pPr>
            <w:r w:rsidRPr="00D14E95">
              <w:rPr>
                <w:b/>
              </w:rPr>
              <w:t xml:space="preserve">* HS thực hiện nhiệm vụ </w:t>
            </w:r>
          </w:p>
          <w:p w14:paraId="7EBE18DB" w14:textId="77777777" w:rsidR="00D14E95" w:rsidRPr="00D14E95" w:rsidRDefault="00D14E95" w:rsidP="00D14E95">
            <w:pPr>
              <w:spacing w:before="60" w:after="60"/>
              <w:jc w:val="both"/>
            </w:pPr>
            <w:r w:rsidRPr="00D14E95">
              <w:t>- HS thảo luận theo nhóm thực hiện nhiệm vụ bài tập 2</w:t>
            </w:r>
          </w:p>
          <w:p w14:paraId="5DCC7EAC" w14:textId="77777777" w:rsidR="00D14E95" w:rsidRPr="00D14E95" w:rsidRDefault="00D14E95" w:rsidP="00D14E95">
            <w:pPr>
              <w:spacing w:before="60" w:after="60"/>
              <w:jc w:val="both"/>
            </w:pPr>
            <w:r w:rsidRPr="00D14E95">
              <w:t>- Đại diện học sinh trình bày kết quả.</w:t>
            </w:r>
          </w:p>
          <w:p w14:paraId="092462BB" w14:textId="77777777" w:rsidR="00D14E95" w:rsidRPr="00D14E95" w:rsidRDefault="00D14E95" w:rsidP="00D14E95">
            <w:pPr>
              <w:spacing w:before="60" w:after="60"/>
              <w:jc w:val="both"/>
            </w:pPr>
            <w:r w:rsidRPr="00D14E95">
              <w:rPr>
                <w:b/>
              </w:rPr>
              <w:t xml:space="preserve">* Báo cáo, thảo luận </w:t>
            </w:r>
          </w:p>
          <w:p w14:paraId="53EC5608" w14:textId="77777777" w:rsidR="00D14E95" w:rsidRPr="00D14E95" w:rsidRDefault="00D14E95" w:rsidP="00D14E95">
            <w:pPr>
              <w:spacing w:before="60" w:after="60"/>
              <w:jc w:val="both"/>
            </w:pPr>
            <w:r w:rsidRPr="00D14E95">
              <w:t>- GV yêu cầu 1 HS đại diện đứng tại chỗ trình bày kết quả hoạt động 2 SGK</w:t>
            </w:r>
          </w:p>
          <w:p w14:paraId="2CAD504B" w14:textId="77777777" w:rsidR="00D14E95" w:rsidRPr="00D14E95" w:rsidRDefault="00D14E95" w:rsidP="00D14E95">
            <w:pPr>
              <w:spacing w:before="60" w:after="60"/>
              <w:jc w:val="both"/>
            </w:pPr>
            <w:r w:rsidRPr="00D14E95">
              <w:t>- HS lắng nghe và nhận xét bài làm của bạn.</w:t>
            </w:r>
          </w:p>
          <w:p w14:paraId="0FEE097E" w14:textId="77777777" w:rsidR="00D14E95" w:rsidRPr="00D14E95" w:rsidRDefault="00D14E95" w:rsidP="00D14E95">
            <w:pPr>
              <w:spacing w:before="60" w:after="60"/>
              <w:jc w:val="both"/>
            </w:pPr>
            <w:r w:rsidRPr="00D14E95">
              <w:rPr>
                <w:b/>
              </w:rPr>
              <w:t xml:space="preserve">* Kết luận, nhận định </w:t>
            </w:r>
          </w:p>
          <w:p w14:paraId="39EEDBC0" w14:textId="77777777" w:rsidR="00D14E95" w:rsidRPr="00D14E95" w:rsidRDefault="00D14E95" w:rsidP="00D14E95">
            <w:pPr>
              <w:widowControl w:val="0"/>
              <w:spacing w:before="60" w:after="60"/>
              <w:jc w:val="both"/>
            </w:pPr>
            <w:r w:rsidRPr="00D14E95">
              <w:t xml:space="preserve">- GV lắng nghe rồi chốt lại kết quả, khắc sâu kiến thức về đường thẳng đi qua điểm và khái niệm hệ số góc của đường thẳng </w:t>
            </w:r>
            <w:r w:rsidRPr="00D14E95">
              <w:rPr>
                <w:position w:val="-14"/>
              </w:rPr>
              <w:object w:dxaOrig="1719" w:dyaOrig="400" w14:anchorId="01D7C692">
                <v:shape id="_x0000_i1122" type="#_x0000_t75" style="width:86pt;height:20.4pt" o:ole="">
                  <v:imagedata r:id="rId265" o:title=""/>
                </v:shape>
                <o:OLEObject Type="Embed" ProgID="Equation.DSMT4" ShapeID="_x0000_i1122" DrawAspect="Content" ObjectID="_1751915674" r:id="rId266"/>
              </w:object>
            </w:r>
            <w:r w:rsidRPr="00D14E95">
              <w:t>, sử dụng hệ số góc để nhận biết, giải thích được sự song song hoặc cắt nhau của hai đường thẳng cho trước; Biết cách tìm điểm cố định mà mọi đường thẳng luôn đi qua</w:t>
            </w:r>
          </w:p>
        </w:tc>
        <w:tc>
          <w:tcPr>
            <w:tcW w:w="4253" w:type="dxa"/>
            <w:shd w:val="clear" w:color="auto" w:fill="auto"/>
          </w:tcPr>
          <w:p w14:paraId="1B711856" w14:textId="77777777" w:rsidR="00D14E95" w:rsidRPr="00D14E95" w:rsidRDefault="00D14E95" w:rsidP="00D14E95">
            <w:pPr>
              <w:widowControl w:val="0"/>
              <w:spacing w:before="60" w:after="60"/>
              <w:jc w:val="both"/>
              <w:rPr>
                <w:b/>
                <w:lang w:val="fr-FR"/>
              </w:rPr>
            </w:pPr>
            <w:r w:rsidRPr="00D14E95">
              <w:rPr>
                <w:b/>
                <w:lang w:val="fr-FR"/>
              </w:rPr>
              <w:t>DẠNG 2.TÌM GIÁ TRỊ CỦA m THỎA MÃN CÁC YẾU TỐ CHO TRƯỚC.</w:t>
            </w:r>
          </w:p>
          <w:p w14:paraId="5CBF6EF0" w14:textId="77777777" w:rsidR="00D14E95" w:rsidRPr="00D14E95" w:rsidRDefault="00D14E95" w:rsidP="00D14E95">
            <w:pPr>
              <w:widowControl w:val="0"/>
              <w:pBdr>
                <w:top w:val="nil"/>
                <w:left w:val="nil"/>
                <w:bottom w:val="nil"/>
                <w:right w:val="nil"/>
                <w:between w:val="nil"/>
              </w:pBdr>
              <w:spacing w:before="60" w:after="60"/>
              <w:jc w:val="both"/>
            </w:pPr>
            <w:r w:rsidRPr="00D14E95">
              <w:t xml:space="preserve">Cho hàm số  </w:t>
            </w:r>
            <w:r w:rsidRPr="00D14E95">
              <w:rPr>
                <w:position w:val="-14"/>
              </w:rPr>
              <w:object w:dxaOrig="1939" w:dyaOrig="400" w14:anchorId="4DE96E82">
                <v:shape id="_x0000_i1123" type="#_x0000_t75" style="width:96.85pt;height:20.4pt" o:ole="">
                  <v:imagedata r:id="rId253" o:title=""/>
                </v:shape>
                <o:OLEObject Type="Embed" ProgID="Equation.DSMT4" ShapeID="_x0000_i1123" DrawAspect="Content" ObjectID="_1751915675" r:id="rId267"/>
              </w:object>
            </w:r>
            <w:r w:rsidRPr="00D14E95">
              <w:t xml:space="preserve">  </w:t>
            </w:r>
          </w:p>
          <w:p w14:paraId="370FC2E8" w14:textId="77777777" w:rsidR="00D14E95" w:rsidRPr="00D14E95" w:rsidRDefault="00D14E95" w:rsidP="00D14E95">
            <w:pPr>
              <w:widowControl w:val="0"/>
              <w:pBdr>
                <w:top w:val="nil"/>
                <w:left w:val="nil"/>
                <w:bottom w:val="nil"/>
                <w:right w:val="nil"/>
                <w:between w:val="nil"/>
              </w:pBdr>
              <w:spacing w:before="60" w:after="60"/>
              <w:rPr>
                <w:bCs/>
                <w:iCs/>
                <w:lang w:val="fr-FR"/>
              </w:rPr>
            </w:pPr>
            <w:r w:rsidRPr="00D14E95">
              <w:rPr>
                <w:bCs/>
                <w:iCs/>
                <w:lang w:val="fr-FR"/>
              </w:rPr>
              <w:t>a.</w:t>
            </w:r>
            <w:r w:rsidRPr="00D14E95">
              <w:rPr>
                <w:color w:val="111111"/>
                <w:kern w:val="24"/>
              </w:rPr>
              <w:t xml:space="preserve"> </w:t>
            </w:r>
            <w:r w:rsidRPr="00D14E95">
              <w:rPr>
                <w:bCs/>
                <w:iCs/>
              </w:rPr>
              <w:t xml:space="preserve">Để đồ thị hàm số đã cho đi qua điểm </w:t>
            </w:r>
            <w:r w:rsidRPr="00D14E95">
              <w:rPr>
                <w:bCs/>
                <w:position w:val="-14"/>
              </w:rPr>
              <w:object w:dxaOrig="580" w:dyaOrig="400" w14:anchorId="0F415629">
                <v:shape id="_x0000_i1124" type="#_x0000_t75" style="width:29.3pt;height:20.4pt" o:ole="">
                  <v:imagedata r:id="rId257" o:title=""/>
                </v:shape>
                <o:OLEObject Type="Embed" ProgID="Equation.DSMT4" ShapeID="_x0000_i1124" DrawAspect="Content" ObjectID="_1751915676" r:id="rId268"/>
              </w:object>
            </w:r>
            <w:r w:rsidRPr="00D14E95">
              <w:rPr>
                <w:bCs/>
                <w:iCs/>
              </w:rPr>
              <w:t xml:space="preserve">thì </w:t>
            </w:r>
            <w:r w:rsidRPr="00D14E95">
              <w:rPr>
                <w:bCs/>
                <w:position w:val="-10"/>
              </w:rPr>
              <w:object w:dxaOrig="1140" w:dyaOrig="320" w14:anchorId="589320B6">
                <v:shape id="_x0000_i1125" type="#_x0000_t75" style="width:58pt;height:16.55pt" o:ole="">
                  <v:imagedata r:id="rId269" o:title=""/>
                </v:shape>
                <o:OLEObject Type="Embed" ProgID="Equation.DSMT4" ShapeID="_x0000_i1125" DrawAspect="Content" ObjectID="_1751915677" r:id="rId270"/>
              </w:object>
            </w:r>
            <w:r w:rsidRPr="00D14E95">
              <w:rPr>
                <w:bCs/>
                <w:iCs/>
              </w:rPr>
              <w:t xml:space="preserve"> thỏa mãn phương trình </w:t>
            </w:r>
            <w:r w:rsidRPr="00D14E95">
              <w:rPr>
                <w:position w:val="-14"/>
              </w:rPr>
              <w:object w:dxaOrig="1939" w:dyaOrig="400" w14:anchorId="1F5ABA57">
                <v:shape id="_x0000_i1126" type="#_x0000_t75" style="width:96.85pt;height:20.4pt" o:ole="">
                  <v:imagedata r:id="rId253" o:title=""/>
                </v:shape>
                <o:OLEObject Type="Embed" ProgID="Equation.DSMT4" ShapeID="_x0000_i1126" DrawAspect="Content" ObjectID="_1751915678" r:id="rId271"/>
              </w:object>
            </w:r>
            <w:r w:rsidRPr="00D14E95">
              <w:rPr>
                <w:bCs/>
                <w:iCs/>
                <w:lang w:val="fr-FR"/>
              </w:rPr>
              <w:t xml:space="preserve">Ta có: </w:t>
            </w:r>
            <w:r w:rsidRPr="00D14E95">
              <w:rPr>
                <w:bCs/>
                <w:iCs/>
                <w:position w:val="-14"/>
                <w:lang w:val="fr-FR"/>
              </w:rPr>
              <w:object w:dxaOrig="2180" w:dyaOrig="400" w14:anchorId="76AB555F">
                <v:shape id="_x0000_i1127" type="#_x0000_t75" style="width:108.95pt;height:20.4pt" o:ole="">
                  <v:imagedata r:id="rId272" o:title=""/>
                </v:shape>
                <o:OLEObject Type="Embed" ProgID="Equation.DSMT4" ShapeID="_x0000_i1127" DrawAspect="Content" ObjectID="_1751915679" r:id="rId273"/>
              </w:object>
            </w:r>
            <w:r w:rsidRPr="00D14E95">
              <w:rPr>
                <w:bCs/>
                <w:iCs/>
                <w:position w:val="-6"/>
                <w:lang w:val="fr-FR"/>
              </w:rPr>
              <w:object w:dxaOrig="1960" w:dyaOrig="300" w14:anchorId="25F71F70">
                <v:shape id="_x0000_i1128" type="#_x0000_t75" style="width:98.1pt;height:15.3pt" o:ole="">
                  <v:imagedata r:id="rId274" o:title=""/>
                </v:shape>
                <o:OLEObject Type="Embed" ProgID="Equation.DSMT4" ShapeID="_x0000_i1128" DrawAspect="Content" ObjectID="_1751915680" r:id="rId275"/>
              </w:object>
            </w:r>
          </w:p>
          <w:p w14:paraId="72B51053" w14:textId="77777777" w:rsidR="00D14E95" w:rsidRPr="00D14E95" w:rsidRDefault="00D14E95" w:rsidP="00D14E95">
            <w:pPr>
              <w:widowControl w:val="0"/>
              <w:pBdr>
                <w:top w:val="nil"/>
                <w:left w:val="nil"/>
                <w:bottom w:val="nil"/>
                <w:right w:val="nil"/>
                <w:between w:val="nil"/>
              </w:pBdr>
              <w:spacing w:before="60" w:after="60"/>
              <w:jc w:val="both"/>
              <w:rPr>
                <w:bCs/>
                <w:iCs/>
                <w:lang w:val="fr-FR"/>
              </w:rPr>
            </w:pPr>
            <w:r w:rsidRPr="00D14E95">
              <w:rPr>
                <w:bCs/>
                <w:iCs/>
                <w:position w:val="-6"/>
                <w:lang w:val="fr-FR"/>
              </w:rPr>
              <w:object w:dxaOrig="1180" w:dyaOrig="300" w14:anchorId="147DE455">
                <v:shape id="_x0000_i1129" type="#_x0000_t75" style="width:59.25pt;height:15.3pt" o:ole="">
                  <v:imagedata r:id="rId276" o:title=""/>
                </v:shape>
                <o:OLEObject Type="Embed" ProgID="Equation.DSMT4" ShapeID="_x0000_i1129" DrawAspect="Content" ObjectID="_1751915681" r:id="rId277"/>
              </w:object>
            </w:r>
          </w:p>
          <w:p w14:paraId="27403C63" w14:textId="77777777" w:rsidR="00D14E95" w:rsidRPr="00D14E95" w:rsidRDefault="00D14E95" w:rsidP="00D14E95">
            <w:pPr>
              <w:widowControl w:val="0"/>
              <w:pBdr>
                <w:top w:val="nil"/>
                <w:left w:val="nil"/>
                <w:bottom w:val="nil"/>
                <w:right w:val="nil"/>
                <w:between w:val="nil"/>
              </w:pBdr>
              <w:spacing w:before="60" w:after="60"/>
              <w:jc w:val="both"/>
              <w:rPr>
                <w:bCs/>
                <w:iCs/>
                <w:lang w:val="fr-FR"/>
              </w:rPr>
            </w:pPr>
            <w:r w:rsidRPr="00D14E95">
              <w:rPr>
                <w:bCs/>
                <w:iCs/>
                <w:position w:val="-24"/>
                <w:lang w:val="fr-FR"/>
              </w:rPr>
              <w:object w:dxaOrig="859" w:dyaOrig="639" w14:anchorId="3CAD3FC9">
                <v:shape id="_x0000_i1130" type="#_x0000_t75" style="width:42.7pt;height:32.5pt" o:ole="">
                  <v:imagedata r:id="rId278" o:title=""/>
                </v:shape>
                <o:OLEObject Type="Embed" ProgID="Equation.DSMT4" ShapeID="_x0000_i1130" DrawAspect="Content" ObjectID="_1751915682" r:id="rId279"/>
              </w:object>
            </w:r>
          </w:p>
          <w:p w14:paraId="66595BBC" w14:textId="77777777" w:rsidR="00D14E95" w:rsidRPr="00D14E95" w:rsidRDefault="00D14E95" w:rsidP="00D14E95">
            <w:pPr>
              <w:widowControl w:val="0"/>
              <w:pBdr>
                <w:top w:val="nil"/>
                <w:left w:val="nil"/>
                <w:bottom w:val="nil"/>
                <w:right w:val="nil"/>
                <w:between w:val="nil"/>
              </w:pBdr>
              <w:spacing w:before="60" w:after="60"/>
              <w:jc w:val="both"/>
              <w:rPr>
                <w:bCs/>
                <w:iCs/>
                <w:lang w:val="fr-FR"/>
              </w:rPr>
            </w:pPr>
            <w:r w:rsidRPr="00D14E95">
              <w:rPr>
                <w:bCs/>
                <w:iCs/>
                <w:lang w:val="fr-FR"/>
              </w:rPr>
              <w:t xml:space="preserve">Vậy </w:t>
            </w:r>
            <w:r w:rsidRPr="00D14E95">
              <w:rPr>
                <w:bCs/>
                <w:iCs/>
                <w:position w:val="-24"/>
                <w:lang w:val="fr-FR"/>
              </w:rPr>
              <w:object w:dxaOrig="780" w:dyaOrig="620" w14:anchorId="5D74D09E">
                <v:shape id="_x0000_i1131" type="#_x0000_t75" style="width:38.85pt;height:30.6pt" o:ole="">
                  <v:imagedata r:id="rId280" o:title=""/>
                </v:shape>
                <o:OLEObject Type="Embed" ProgID="Equation.DSMT4" ShapeID="_x0000_i1131" DrawAspect="Content" ObjectID="_1751915683" r:id="rId281"/>
              </w:object>
            </w:r>
          </w:p>
          <w:p w14:paraId="0D2116DD" w14:textId="77777777" w:rsidR="00D14E95" w:rsidRPr="00D14E95" w:rsidRDefault="00D14E95" w:rsidP="00D14E95">
            <w:pPr>
              <w:widowControl w:val="0"/>
              <w:pBdr>
                <w:top w:val="nil"/>
                <w:left w:val="nil"/>
                <w:bottom w:val="nil"/>
                <w:right w:val="nil"/>
                <w:between w:val="nil"/>
              </w:pBdr>
              <w:spacing w:before="60" w:after="60"/>
              <w:jc w:val="both"/>
              <w:rPr>
                <w:bCs/>
              </w:rPr>
            </w:pPr>
            <w:r w:rsidRPr="00D14E95">
              <w:rPr>
                <w:bCs/>
                <w:iCs/>
                <w:lang w:val="fr-FR"/>
              </w:rPr>
              <w:t>b.</w:t>
            </w:r>
            <w:r w:rsidRPr="00D14E95">
              <w:rPr>
                <w:color w:val="000000"/>
                <w:kern w:val="24"/>
              </w:rPr>
              <w:t xml:space="preserve"> </w:t>
            </w:r>
            <w:r w:rsidRPr="00D14E95">
              <w:rPr>
                <w:bCs/>
                <w:iCs/>
              </w:rPr>
              <w:t xml:space="preserve">Để đồ thị hàm số đã cho có hệ số góc bằng </w:t>
            </w:r>
            <w:r w:rsidRPr="00D14E95">
              <w:rPr>
                <w:bCs/>
                <w:position w:val="-4"/>
              </w:rPr>
              <w:object w:dxaOrig="200" w:dyaOrig="260" w14:anchorId="65742BFE">
                <v:shape id="_x0000_i1132" type="#_x0000_t75" style="width:9.55pt;height:12.75pt" o:ole="">
                  <v:imagedata r:id="rId260" o:title=""/>
                </v:shape>
                <o:OLEObject Type="Embed" ProgID="Equation.DSMT4" ShapeID="_x0000_i1132" DrawAspect="Content" ObjectID="_1751915684" r:id="rId282"/>
              </w:object>
            </w:r>
            <w:r w:rsidRPr="00D14E95">
              <w:rPr>
                <w:bCs/>
                <w:iCs/>
              </w:rPr>
              <w:t xml:space="preserve"> thì </w:t>
            </w:r>
            <w:r w:rsidRPr="00D14E95">
              <w:rPr>
                <w:bCs/>
                <w:position w:val="-6"/>
              </w:rPr>
              <w:object w:dxaOrig="820" w:dyaOrig="300" w14:anchorId="34C88D02">
                <v:shape id="_x0000_i1133" type="#_x0000_t75" style="width:39.5pt;height:15.3pt" o:ole="">
                  <v:imagedata r:id="rId283" o:title=""/>
                </v:shape>
                <o:OLEObject Type="Embed" ProgID="Equation.DSMT4" ShapeID="_x0000_i1133" DrawAspect="Content" ObjectID="_1751915685" r:id="rId284"/>
              </w:object>
            </w:r>
          </w:p>
          <w:p w14:paraId="4976CE69"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rPr>
              <w:t xml:space="preserve">Vậy </w:t>
            </w:r>
            <w:r w:rsidRPr="00D14E95">
              <w:rPr>
                <w:bCs/>
                <w:position w:val="-6"/>
              </w:rPr>
              <w:object w:dxaOrig="660" w:dyaOrig="300" w14:anchorId="0CD6687C">
                <v:shape id="_x0000_i1134" type="#_x0000_t75" style="width:32.5pt;height:15.3pt" o:ole="">
                  <v:imagedata r:id="rId285" o:title=""/>
                </v:shape>
                <o:OLEObject Type="Embed" ProgID="Equation.DSMT4" ShapeID="_x0000_i1134" DrawAspect="Content" ObjectID="_1751915686" r:id="rId286"/>
              </w:object>
            </w:r>
          </w:p>
          <w:p w14:paraId="6DD97FD6"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rPr>
              <w:t>c.</w:t>
            </w:r>
            <w:r w:rsidRPr="00D14E95">
              <w:rPr>
                <w:color w:val="111111"/>
                <w:kern w:val="24"/>
              </w:rPr>
              <w:t xml:space="preserve"> </w:t>
            </w:r>
            <w:r w:rsidRPr="00D14E95">
              <w:rPr>
                <w:bCs/>
                <w:iCs/>
              </w:rPr>
              <w:t>Để đồ thị hàm số song song với đồ thị hàm số</w:t>
            </w:r>
            <w:r w:rsidRPr="00D14E95">
              <w:rPr>
                <w:position w:val="-12"/>
              </w:rPr>
              <w:object w:dxaOrig="1140" w:dyaOrig="360" w14:anchorId="18731FF6">
                <v:shape id="_x0000_i1135" type="#_x0000_t75" style="width:56.7pt;height:17.85pt" o:ole="">
                  <v:imagedata r:id="rId263" o:title=""/>
                </v:shape>
                <o:OLEObject Type="Embed" ProgID="Equation.DSMT4" ShapeID="_x0000_i1135" DrawAspect="Content" ObjectID="_1751915687" r:id="rId287"/>
              </w:object>
            </w:r>
            <w:r w:rsidRPr="00D14E95">
              <w:rPr>
                <w:bCs/>
                <w:iCs/>
              </w:rPr>
              <w:t xml:space="preserve"> thì </w:t>
            </w:r>
          </w:p>
          <w:p w14:paraId="4C0A31F2"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position w:val="-30"/>
              </w:rPr>
              <w:object w:dxaOrig="2020" w:dyaOrig="720" w14:anchorId="139DDBB7">
                <v:shape id="_x0000_i1136" type="#_x0000_t75" style="width:101.3pt;height:36.3pt" o:ole="">
                  <v:imagedata r:id="rId288" o:title=""/>
                </v:shape>
                <o:OLEObject Type="Embed" ProgID="Equation.DSMT4" ShapeID="_x0000_i1136" DrawAspect="Content" ObjectID="_1751915688" r:id="rId289"/>
              </w:object>
            </w:r>
          </w:p>
          <w:p w14:paraId="3E2AFED6"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rPr>
              <w:t xml:space="preserve">Vậy </w:t>
            </w:r>
            <w:r w:rsidRPr="00D14E95">
              <w:rPr>
                <w:position w:val="-6"/>
              </w:rPr>
              <w:object w:dxaOrig="560" w:dyaOrig="279" w14:anchorId="2A02A990">
                <v:shape id="_x0000_i1137" type="#_x0000_t75" style="width:28.05pt;height:14pt" o:ole="">
                  <v:imagedata r:id="rId290" o:title=""/>
                </v:shape>
                <o:OLEObject Type="Embed" ProgID="Equation.DSMT4" ShapeID="_x0000_i1137" DrawAspect="Content" ObjectID="_1751915689" r:id="rId291"/>
              </w:object>
            </w:r>
          </w:p>
          <w:p w14:paraId="127F1D21"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rPr>
              <w:t>d.</w:t>
            </w:r>
            <w:r w:rsidRPr="00D14E95">
              <w:rPr>
                <w:color w:val="111111"/>
                <w:kern w:val="24"/>
              </w:rPr>
              <w:t xml:space="preserve"> </w:t>
            </w:r>
            <w:r w:rsidRPr="00D14E95">
              <w:rPr>
                <w:bCs/>
                <w:iCs/>
              </w:rPr>
              <w:t>Gọi</w:t>
            </w:r>
            <w:r w:rsidRPr="00D14E95">
              <w:rPr>
                <w:position w:val="-10"/>
              </w:rPr>
              <w:object w:dxaOrig="840" w:dyaOrig="320" w14:anchorId="432FC7FD">
                <v:shape id="_x0000_i1138" type="#_x0000_t75" style="width:42.05pt;height:15.95pt" o:ole="">
                  <v:imagedata r:id="rId292" o:title=""/>
                </v:shape>
                <o:OLEObject Type="Embed" ProgID="Equation.DSMT4" ShapeID="_x0000_i1138" DrawAspect="Content" ObjectID="_1751915690" r:id="rId293"/>
              </w:object>
            </w:r>
            <w:r w:rsidRPr="00D14E95">
              <w:rPr>
                <w:bCs/>
                <w:iCs/>
              </w:rPr>
              <w:t xml:space="preserve"> là điểm cố định mà đường thẳng </w:t>
            </w:r>
            <w:r w:rsidRPr="00D14E95">
              <w:rPr>
                <w:position w:val="-14"/>
              </w:rPr>
              <w:object w:dxaOrig="1939" w:dyaOrig="400" w14:anchorId="1B18041D">
                <v:shape id="_x0000_i1139" type="#_x0000_t75" style="width:96.85pt;height:20.4pt" o:ole="">
                  <v:imagedata r:id="rId294" o:title=""/>
                </v:shape>
                <o:OLEObject Type="Embed" ProgID="Equation.DSMT4" ShapeID="_x0000_i1139" DrawAspect="Content" ObjectID="_1751915691" r:id="rId295"/>
              </w:object>
            </w:r>
            <w:r w:rsidRPr="00D14E95">
              <w:rPr>
                <w:bCs/>
                <w:iCs/>
              </w:rPr>
              <w:t>luôn đi qua, ta có:</w:t>
            </w:r>
          </w:p>
          <w:p w14:paraId="318D361C"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position w:val="-50"/>
              </w:rPr>
              <w:object w:dxaOrig="2960" w:dyaOrig="1140" w14:anchorId="03627FCA">
                <v:shape id="_x0000_i1140" type="#_x0000_t75" style="width:147.8pt;height:56.7pt" o:ole="">
                  <v:imagedata r:id="rId296" o:title=""/>
                </v:shape>
                <o:OLEObject Type="Embed" ProgID="Equation.DSMT4" ShapeID="_x0000_i1140" DrawAspect="Content" ObjectID="_1751915692" r:id="rId297"/>
              </w:object>
            </w:r>
          </w:p>
          <w:p w14:paraId="11618FB7"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rPr>
              <w:t xml:space="preserve">Để (*) là phải có vô số nghiệm với mọi giá trị của </w:t>
            </w:r>
            <w:r w:rsidRPr="00D14E95">
              <w:rPr>
                <w:bCs/>
                <w:position w:val="-6"/>
              </w:rPr>
              <w:object w:dxaOrig="260" w:dyaOrig="220" w14:anchorId="74CD2526">
                <v:shape id="_x0000_i1141" type="#_x0000_t75" style="width:12.75pt;height:11.45pt" o:ole="">
                  <v:imagedata r:id="rId255" o:title=""/>
                </v:shape>
                <o:OLEObject Type="Embed" ProgID="Equation.DSMT4" ShapeID="_x0000_i1141" DrawAspect="Content" ObjectID="_1751915693" r:id="rId298"/>
              </w:object>
            </w:r>
            <w:r w:rsidRPr="00D14E95">
              <w:rPr>
                <w:bCs/>
                <w:iCs/>
              </w:rPr>
              <w:t>, tức là:</w:t>
            </w:r>
          </w:p>
          <w:p w14:paraId="66D31427"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position w:val="-30"/>
              </w:rPr>
              <w:object w:dxaOrig="2439" w:dyaOrig="720" w14:anchorId="7D17088E">
                <v:shape id="_x0000_i1142" type="#_x0000_t75" style="width:122.35pt;height:36.3pt" o:ole="">
                  <v:imagedata r:id="rId299" o:title=""/>
                </v:shape>
                <o:OLEObject Type="Embed" ProgID="Equation.DSMT4" ShapeID="_x0000_i1142" DrawAspect="Content" ObjectID="_1751915694" r:id="rId300"/>
              </w:object>
            </w:r>
          </w:p>
          <w:p w14:paraId="4AB9109B" w14:textId="77777777" w:rsidR="00D14E95" w:rsidRPr="00D14E95" w:rsidRDefault="00D14E95" w:rsidP="00D14E95">
            <w:pPr>
              <w:widowControl w:val="0"/>
              <w:pBdr>
                <w:top w:val="nil"/>
                <w:left w:val="nil"/>
                <w:bottom w:val="nil"/>
                <w:right w:val="nil"/>
                <w:between w:val="nil"/>
              </w:pBdr>
              <w:spacing w:before="60" w:after="60"/>
              <w:jc w:val="both"/>
              <w:rPr>
                <w:bCs/>
                <w:iCs/>
              </w:rPr>
            </w:pPr>
            <w:r w:rsidRPr="00D14E95">
              <w:rPr>
                <w:bCs/>
                <w:iCs/>
              </w:rPr>
              <w:t>Vậy đồ thị luôn luôn đi qua điểm cố định</w:t>
            </w:r>
            <w:r w:rsidRPr="00D14E95">
              <w:t xml:space="preserve"> </w:t>
            </w:r>
            <w:r w:rsidRPr="00D14E95">
              <w:rPr>
                <w:position w:val="-14"/>
              </w:rPr>
              <w:object w:dxaOrig="1100" w:dyaOrig="400" w14:anchorId="77B02332">
                <v:shape id="_x0000_i1143" type="#_x0000_t75" style="width:54.8pt;height:20.4pt" o:ole="">
                  <v:imagedata r:id="rId301" o:title=""/>
                </v:shape>
                <o:OLEObject Type="Embed" ProgID="Equation.DSMT4" ShapeID="_x0000_i1143" DrawAspect="Content" ObjectID="_1751915695" r:id="rId302"/>
              </w:object>
            </w:r>
            <w:r w:rsidRPr="00D14E95">
              <w:rPr>
                <w:bCs/>
                <w:iCs/>
              </w:rPr>
              <w:t xml:space="preserve"> </w:t>
            </w:r>
          </w:p>
        </w:tc>
      </w:tr>
    </w:tbl>
    <w:p w14:paraId="0FD005A2" w14:textId="77777777" w:rsidR="00D14E95" w:rsidRPr="00D14E95" w:rsidRDefault="00D14E95" w:rsidP="00D14E95">
      <w:pPr>
        <w:spacing w:after="200"/>
        <w:rPr>
          <w:i/>
          <w:iCs/>
          <w:color w:val="44546A"/>
        </w:rPr>
      </w:pPr>
    </w:p>
    <w:p w14:paraId="3A74D19F" w14:textId="77777777" w:rsidR="00D14E95" w:rsidRPr="00D14E95" w:rsidRDefault="00D14E95" w:rsidP="00D14E95">
      <w:pPr>
        <w:spacing w:after="200"/>
        <w:jc w:val="both"/>
        <w:rPr>
          <w:b/>
          <w:bCs/>
          <w:color w:val="2E74B5"/>
        </w:rPr>
      </w:pPr>
      <w:r w:rsidRPr="00D14E95">
        <w:rPr>
          <w:b/>
          <w:bCs/>
          <w:color w:val="2E74B5"/>
        </w:rPr>
        <w:t>3. Hoạt động 3: Luyện tập (10 phút)</w:t>
      </w:r>
    </w:p>
    <w:p w14:paraId="2E9A9C53" w14:textId="77777777" w:rsidR="00D14E95" w:rsidRPr="00D14E95" w:rsidRDefault="00D14E95" w:rsidP="00D14E95">
      <w:pPr>
        <w:widowControl w:val="0"/>
        <w:spacing w:after="40" w:line="283" w:lineRule="auto"/>
        <w:jc w:val="both"/>
        <w:rPr>
          <w:lang w:val="nl-NL"/>
        </w:rPr>
      </w:pPr>
      <w:r w:rsidRPr="00D14E95">
        <w:rPr>
          <w:b/>
          <w:bCs/>
          <w:iCs/>
        </w:rPr>
        <w:t>a) Mục tiêu:</w:t>
      </w:r>
      <w:r w:rsidRPr="00D14E95">
        <w:rPr>
          <w:bCs/>
          <w:iCs/>
        </w:rPr>
        <w:t xml:space="preserve"> </w:t>
      </w:r>
      <w:r w:rsidRPr="00D14E95">
        <w:rPr>
          <w:lang w:val="nl-NL"/>
        </w:rPr>
        <w:t>HS vận dụng được hàm số bậc nhất và đồ thị vào giải quyết một số bài toán thực tiễn</w:t>
      </w:r>
    </w:p>
    <w:p w14:paraId="7C6BF4A4" w14:textId="77777777" w:rsidR="00D14E95" w:rsidRPr="00D14E95" w:rsidRDefault="00D14E95" w:rsidP="00D14E95">
      <w:pPr>
        <w:jc w:val="both"/>
      </w:pPr>
      <w:r w:rsidRPr="00D14E95">
        <w:rPr>
          <w:b/>
          <w:bCs/>
          <w:iCs/>
        </w:rPr>
        <w:t>b) Nội dung:</w:t>
      </w:r>
      <w:r w:rsidRPr="00D14E95">
        <w:t xml:space="preserve"> Thực hiện bài tập 3 </w:t>
      </w:r>
    </w:p>
    <w:p w14:paraId="54952546" w14:textId="77777777" w:rsidR="00D14E95" w:rsidRPr="00D14E95" w:rsidRDefault="00D14E95" w:rsidP="00D14E95">
      <w:pPr>
        <w:jc w:val="both"/>
      </w:pPr>
      <w:r w:rsidRPr="00D14E95">
        <w:rPr>
          <w:b/>
          <w:bCs/>
          <w:iCs/>
        </w:rPr>
        <w:t>c) Sản phẩm:</w:t>
      </w:r>
      <w:r w:rsidRPr="00D14E95">
        <w:t xml:space="preserve"> Học sinh thực hiện được bài tập 3</w:t>
      </w:r>
    </w:p>
    <w:p w14:paraId="78C3C545" w14:textId="77777777" w:rsidR="00D14E95" w:rsidRPr="00D14E95" w:rsidRDefault="00D14E95" w:rsidP="00D14E95">
      <w:pPr>
        <w:rPr>
          <w:b/>
        </w:rPr>
      </w:pPr>
      <w:r w:rsidRPr="00D14E95">
        <w:rPr>
          <w:b/>
        </w:rPr>
        <w:t>d) Tổ chức thực hiện: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4"/>
      </w:tblGrid>
      <w:tr w:rsidR="00D14E95" w:rsidRPr="00D14E95" w14:paraId="6F6E4493" w14:textId="77777777" w:rsidTr="00D14E95">
        <w:trPr>
          <w:tblHeader/>
        </w:trPr>
        <w:tc>
          <w:tcPr>
            <w:tcW w:w="5245" w:type="dxa"/>
            <w:shd w:val="clear" w:color="auto" w:fill="FFF2CC" w:themeFill="accent4" w:themeFillTint="33"/>
          </w:tcPr>
          <w:p w14:paraId="0973D5EA" w14:textId="77777777" w:rsidR="00D14E95" w:rsidRPr="00D14E95" w:rsidRDefault="00D14E95" w:rsidP="00D14E95">
            <w:pPr>
              <w:widowControl w:val="0"/>
              <w:spacing w:before="60" w:after="60"/>
              <w:jc w:val="center"/>
            </w:pPr>
            <w:r w:rsidRPr="00D14E95">
              <w:rPr>
                <w:rFonts w:eastAsia="Calibri"/>
                <w:b/>
                <w:bCs/>
              </w:rPr>
              <w:t>Hoạt động của GV - HS</w:t>
            </w:r>
          </w:p>
        </w:tc>
        <w:tc>
          <w:tcPr>
            <w:tcW w:w="4394" w:type="dxa"/>
            <w:shd w:val="clear" w:color="auto" w:fill="FFF2CC" w:themeFill="accent4" w:themeFillTint="33"/>
          </w:tcPr>
          <w:p w14:paraId="3BE23093" w14:textId="77777777" w:rsidR="00D14E95" w:rsidRPr="00D14E95" w:rsidRDefault="00D14E95" w:rsidP="00D14E95">
            <w:pPr>
              <w:widowControl w:val="0"/>
              <w:spacing w:before="60" w:after="60"/>
              <w:jc w:val="center"/>
            </w:pPr>
            <w:r w:rsidRPr="00D14E95">
              <w:rPr>
                <w:rFonts w:eastAsia="Calibri"/>
                <w:b/>
                <w:bCs/>
              </w:rPr>
              <w:t>Tiến trình nội dung</w:t>
            </w:r>
          </w:p>
        </w:tc>
      </w:tr>
      <w:tr w:rsidR="00D14E95" w:rsidRPr="00D14E95" w14:paraId="19336573" w14:textId="77777777" w:rsidTr="00D14E95">
        <w:tc>
          <w:tcPr>
            <w:tcW w:w="5245" w:type="dxa"/>
            <w:shd w:val="clear" w:color="auto" w:fill="auto"/>
          </w:tcPr>
          <w:p w14:paraId="7449BF0C" w14:textId="77777777" w:rsidR="00D14E95" w:rsidRPr="00D14E95" w:rsidRDefault="00D14E95" w:rsidP="00D14E95">
            <w:pPr>
              <w:spacing w:before="60" w:after="60"/>
              <w:jc w:val="both"/>
              <w:rPr>
                <w:b/>
              </w:rPr>
            </w:pPr>
            <w:r w:rsidRPr="00D14E95">
              <w:rPr>
                <w:b/>
              </w:rPr>
              <w:t>* GV giao nhiệm vụ học tập</w:t>
            </w:r>
          </w:p>
          <w:p w14:paraId="4C33351B" w14:textId="77777777" w:rsidR="00D14E95" w:rsidRPr="00D14E95" w:rsidRDefault="00D14E95" w:rsidP="00D14E95">
            <w:pPr>
              <w:spacing w:before="60" w:after="60"/>
              <w:jc w:val="both"/>
              <w:rPr>
                <w:bCs/>
              </w:rPr>
            </w:pPr>
            <w:r w:rsidRPr="00D14E95">
              <w:rPr>
                <w:b/>
              </w:rPr>
              <w:t xml:space="preserve">- </w:t>
            </w:r>
            <w:r w:rsidRPr="00D14E95">
              <w:rPr>
                <w:bCs/>
              </w:rPr>
              <w:t>GV yêu cầu HS hoạt động nhóm: Giao bài tập cho các nhóm thực hiện</w:t>
            </w:r>
          </w:p>
          <w:p w14:paraId="63892F7D" w14:textId="77777777" w:rsidR="00D14E95" w:rsidRPr="00D14E95" w:rsidRDefault="00D14E95" w:rsidP="00D14E95">
            <w:pPr>
              <w:widowControl w:val="0"/>
              <w:spacing w:before="60" w:after="60"/>
              <w:jc w:val="both"/>
              <w:rPr>
                <w:b/>
                <w:noProof/>
              </w:rPr>
            </w:pPr>
            <w:r w:rsidRPr="00D14E95">
              <w:rPr>
                <w:b/>
                <w:noProof/>
              </w:rPr>
              <w:t>Bài tập 3</w:t>
            </w:r>
          </w:p>
          <w:p w14:paraId="20EFB0B8" w14:textId="77777777" w:rsidR="00D14E95" w:rsidRPr="00D14E95" w:rsidRDefault="00D14E95" w:rsidP="00D14E95">
            <w:pPr>
              <w:widowControl w:val="0"/>
              <w:spacing w:before="60" w:after="60"/>
              <w:rPr>
                <w:bCs/>
                <w:iCs/>
              </w:rPr>
            </w:pPr>
            <w:r w:rsidRPr="00D14E95">
              <w:rPr>
                <w:bCs/>
                <w:iCs/>
              </w:rPr>
              <w:t>Giá trị của một chiếc máy tính bảng sau khi sử dụng t (năm) được cho bởi công thức</w:t>
            </w:r>
          </w:p>
          <w:p w14:paraId="265B424F" w14:textId="77777777" w:rsidR="00D14E95" w:rsidRPr="00D14E95" w:rsidRDefault="00D14E95" w:rsidP="00D14E95">
            <w:pPr>
              <w:widowControl w:val="0"/>
              <w:spacing w:before="60" w:after="60"/>
              <w:rPr>
                <w:bCs/>
                <w:iCs/>
              </w:rPr>
            </w:pPr>
            <w:r w:rsidRPr="00D14E95">
              <w:rPr>
                <w:position w:val="-14"/>
              </w:rPr>
              <w:object w:dxaOrig="2799" w:dyaOrig="400" w14:anchorId="3B433FDB">
                <v:shape id="_x0000_i1144" type="#_x0000_t75" style="width:140.2pt;height:20.4pt" o:ole="">
                  <v:imagedata r:id="rId303" o:title=""/>
                </v:shape>
                <o:OLEObject Type="Embed" ProgID="Equation.DSMT4" ShapeID="_x0000_i1144" DrawAspect="Content" ObjectID="_1751915696" r:id="rId304"/>
              </w:object>
            </w:r>
            <w:r w:rsidRPr="00D14E95">
              <w:t xml:space="preserve"> </w:t>
            </w:r>
            <w:r w:rsidRPr="00D14E95">
              <w:rPr>
                <w:bCs/>
                <w:iCs/>
              </w:rPr>
              <w:t>(đồng)</w:t>
            </w:r>
          </w:p>
          <w:p w14:paraId="160BA4C6" w14:textId="77777777" w:rsidR="00D14E95" w:rsidRPr="00D14E95" w:rsidRDefault="00D14E95" w:rsidP="00D14E95">
            <w:pPr>
              <w:widowControl w:val="0"/>
              <w:spacing w:before="60" w:after="60"/>
              <w:rPr>
                <w:bCs/>
                <w:iCs/>
              </w:rPr>
            </w:pPr>
            <w:r w:rsidRPr="00D14E95">
              <w:rPr>
                <w:bCs/>
                <w:iCs/>
              </w:rPr>
              <w:t xml:space="preserve">a) Tính </w:t>
            </w:r>
            <w:r w:rsidRPr="00D14E95">
              <w:rPr>
                <w:position w:val="-10"/>
              </w:rPr>
              <w:object w:dxaOrig="499" w:dyaOrig="320" w14:anchorId="1DF596CB">
                <v:shape id="_x0000_i1145" type="#_x0000_t75" style="width:24.85pt;height:15.95pt" o:ole="">
                  <v:imagedata r:id="rId305" o:title=""/>
                </v:shape>
                <o:OLEObject Type="Embed" ProgID="Equation.DSMT4" ShapeID="_x0000_i1145" DrawAspect="Content" ObjectID="_1751915697" r:id="rId306"/>
              </w:object>
            </w:r>
          </w:p>
          <w:p w14:paraId="57BCEBC3" w14:textId="77777777" w:rsidR="00D14E95" w:rsidRPr="00D14E95" w:rsidRDefault="00D14E95" w:rsidP="00D14E95">
            <w:pPr>
              <w:widowControl w:val="0"/>
              <w:spacing w:before="60" w:after="60"/>
              <w:rPr>
                <w:bCs/>
                <w:iCs/>
              </w:rPr>
            </w:pPr>
            <w:r w:rsidRPr="00D14E95">
              <w:rPr>
                <w:bCs/>
                <w:iCs/>
              </w:rPr>
              <w:t xml:space="preserve">b) Hỏi sau bao nhiêu năm giá trị của chiếc máy tính bảng này còn lại  </w:t>
            </w:r>
            <w:r w:rsidRPr="00D14E95">
              <w:rPr>
                <w:position w:val="-6"/>
              </w:rPr>
              <w:object w:dxaOrig="920" w:dyaOrig="279" w14:anchorId="71A6A23D">
                <v:shape id="_x0000_i1146" type="#_x0000_t75" style="width:45.9pt;height:14pt" o:ole="">
                  <v:imagedata r:id="rId307" o:title=""/>
                </v:shape>
                <o:OLEObject Type="Embed" ProgID="Equation.DSMT4" ShapeID="_x0000_i1146" DrawAspect="Content" ObjectID="_1751915698" r:id="rId308"/>
              </w:object>
            </w:r>
            <w:r w:rsidRPr="00D14E95">
              <w:rPr>
                <w:bCs/>
                <w:iCs/>
              </w:rPr>
              <w:t>đồng?</w:t>
            </w:r>
          </w:p>
          <w:p w14:paraId="05AD7BA6" w14:textId="77777777" w:rsidR="00D14E95" w:rsidRPr="00D14E95" w:rsidRDefault="00D14E95" w:rsidP="00D14E95">
            <w:pPr>
              <w:spacing w:before="60" w:after="60"/>
              <w:jc w:val="both"/>
            </w:pPr>
            <w:r w:rsidRPr="00D14E95">
              <w:rPr>
                <w:b/>
              </w:rPr>
              <w:t>* HS thực hiện nhiệm vụ</w:t>
            </w:r>
          </w:p>
          <w:p w14:paraId="6B6D40AE" w14:textId="77777777" w:rsidR="00D14E95" w:rsidRPr="00D14E95" w:rsidRDefault="00D14E95" w:rsidP="00D14E95">
            <w:pPr>
              <w:spacing w:before="60" w:after="60"/>
              <w:jc w:val="both"/>
            </w:pPr>
            <w:r w:rsidRPr="00D14E95">
              <w:t>- HS làm bài tập 3.</w:t>
            </w:r>
          </w:p>
          <w:p w14:paraId="595747F3" w14:textId="77777777" w:rsidR="00D14E95" w:rsidRPr="00D14E95" w:rsidRDefault="00D14E95" w:rsidP="00D14E95">
            <w:pPr>
              <w:spacing w:before="60" w:after="60"/>
              <w:jc w:val="both"/>
            </w:pPr>
            <w:r w:rsidRPr="00D14E95">
              <w:rPr>
                <w:b/>
              </w:rPr>
              <w:t>* Báo cáo, thảo luận</w:t>
            </w:r>
          </w:p>
          <w:p w14:paraId="04700F1F" w14:textId="77777777" w:rsidR="00D14E95" w:rsidRPr="00D14E95" w:rsidRDefault="00D14E95" w:rsidP="00D14E95">
            <w:pPr>
              <w:spacing w:before="60" w:after="60"/>
              <w:jc w:val="both"/>
            </w:pPr>
            <w:r w:rsidRPr="00D14E95">
              <w:t>- GV yêu cầu đại diện các nhóm lên bảng trình bày bài tập 3</w:t>
            </w:r>
          </w:p>
          <w:p w14:paraId="5A00C392" w14:textId="77777777" w:rsidR="00D14E95" w:rsidRPr="00D14E95" w:rsidRDefault="00D14E95" w:rsidP="00D14E95">
            <w:pPr>
              <w:spacing w:before="60" w:after="60"/>
              <w:jc w:val="both"/>
            </w:pPr>
            <w:r w:rsidRPr="00D14E95">
              <w:t>- GV yêu cầu HS cả lớp quan sát và nhận xét bài làm của các bạn</w:t>
            </w:r>
          </w:p>
          <w:p w14:paraId="6A5B916D" w14:textId="77777777" w:rsidR="00D14E95" w:rsidRPr="00D14E95" w:rsidRDefault="00D14E95" w:rsidP="00D14E95">
            <w:pPr>
              <w:spacing w:before="60" w:after="60"/>
              <w:jc w:val="both"/>
            </w:pPr>
            <w:r w:rsidRPr="00D14E95">
              <w:rPr>
                <w:b/>
              </w:rPr>
              <w:t>* Kết luận, nhận định</w:t>
            </w:r>
          </w:p>
          <w:p w14:paraId="55E6F72F" w14:textId="77777777" w:rsidR="00D14E95" w:rsidRPr="00D14E95" w:rsidRDefault="00D14E95" w:rsidP="00D14E95">
            <w:pPr>
              <w:widowControl w:val="0"/>
              <w:spacing w:after="40" w:line="283" w:lineRule="auto"/>
              <w:rPr>
                <w:lang w:val="nl-NL"/>
              </w:rPr>
            </w:pPr>
            <w:r w:rsidRPr="00D14E95">
              <w:t xml:space="preserve">- GV chính xác hóa kết quả và khắc sâu kiến thức về </w:t>
            </w:r>
            <w:r w:rsidRPr="00D14E95">
              <w:rPr>
                <w:lang w:val="nl-NL"/>
              </w:rPr>
              <w:t>việc vận dụng hàm số bậc nhất và đồ thị vào giải quyết một số bài toán thực tiễn</w:t>
            </w:r>
          </w:p>
          <w:p w14:paraId="18A5B831" w14:textId="77777777" w:rsidR="00D14E95" w:rsidRPr="00D14E95" w:rsidRDefault="00D14E95" w:rsidP="00D14E95">
            <w:pPr>
              <w:widowControl w:val="0"/>
              <w:spacing w:before="60" w:after="60"/>
              <w:jc w:val="both"/>
              <w:rPr>
                <w:smallCaps/>
              </w:rPr>
            </w:pPr>
            <w:r w:rsidRPr="00D14E95">
              <w:t>- GV đánh giá, nhận xét thái độ hoạt động nhóm, mức độ đạt được của sản phẩm nhóm, kĩ năng diễn đạt trình bày của HS.</w:t>
            </w:r>
          </w:p>
        </w:tc>
        <w:tc>
          <w:tcPr>
            <w:tcW w:w="4394" w:type="dxa"/>
            <w:shd w:val="clear" w:color="auto" w:fill="auto"/>
          </w:tcPr>
          <w:p w14:paraId="2897FBC8" w14:textId="77777777" w:rsidR="00D14E95" w:rsidRPr="00D14E95" w:rsidRDefault="00D14E95" w:rsidP="00D14E95">
            <w:pPr>
              <w:widowControl w:val="0"/>
              <w:spacing w:before="60" w:after="60"/>
              <w:jc w:val="both"/>
              <w:rPr>
                <w:b/>
                <w:noProof/>
              </w:rPr>
            </w:pPr>
            <w:r w:rsidRPr="00D14E95">
              <w:rPr>
                <w:b/>
                <w:noProof/>
              </w:rPr>
              <w:t>Dạng 3; TOÁN THỰC TẾ.</w:t>
            </w:r>
          </w:p>
          <w:p w14:paraId="69A2E22C" w14:textId="77777777" w:rsidR="00D14E95" w:rsidRPr="00D14E95" w:rsidRDefault="00D14E95" w:rsidP="00D14E95">
            <w:pPr>
              <w:widowControl w:val="0"/>
              <w:spacing w:before="60" w:after="60"/>
              <w:rPr>
                <w:bCs/>
                <w:iCs/>
              </w:rPr>
            </w:pPr>
            <w:r w:rsidRPr="00D14E95">
              <w:rPr>
                <w:bCs/>
                <w:iCs/>
              </w:rPr>
              <w:t>Giá trị của một chiếc máy tính bảng sau khi sử dụng t (năm) được cho bởi công thức</w:t>
            </w:r>
          </w:p>
          <w:p w14:paraId="28CBACDE" w14:textId="77777777" w:rsidR="00D14E95" w:rsidRPr="00D14E95" w:rsidRDefault="00D14E95" w:rsidP="00D14E95">
            <w:pPr>
              <w:widowControl w:val="0"/>
              <w:spacing w:before="60" w:after="60"/>
              <w:rPr>
                <w:bCs/>
                <w:iCs/>
              </w:rPr>
            </w:pPr>
            <w:r w:rsidRPr="00D14E95">
              <w:rPr>
                <w:position w:val="-14"/>
              </w:rPr>
              <w:object w:dxaOrig="2799" w:dyaOrig="400" w14:anchorId="20AAFCB7">
                <v:shape id="_x0000_i1147" type="#_x0000_t75" style="width:140.2pt;height:20.4pt" o:ole="">
                  <v:imagedata r:id="rId309" o:title=""/>
                </v:shape>
                <o:OLEObject Type="Embed" ProgID="Equation.DSMT4" ShapeID="_x0000_i1147" DrawAspect="Content" ObjectID="_1751915699" r:id="rId310"/>
              </w:object>
            </w:r>
            <w:r w:rsidRPr="00D14E95">
              <w:rPr>
                <w:bCs/>
                <w:iCs/>
              </w:rPr>
              <w:t>(đồng)</w:t>
            </w:r>
          </w:p>
          <w:p w14:paraId="28B3964B" w14:textId="77777777" w:rsidR="00D14E95" w:rsidRPr="00D14E95" w:rsidRDefault="00D14E95" w:rsidP="00D14E95">
            <w:pPr>
              <w:widowControl w:val="0"/>
              <w:pBdr>
                <w:top w:val="nil"/>
                <w:left w:val="nil"/>
                <w:bottom w:val="nil"/>
                <w:right w:val="nil"/>
                <w:between w:val="nil"/>
              </w:pBdr>
              <w:spacing w:before="60" w:after="60"/>
              <w:jc w:val="center"/>
              <w:rPr>
                <w:b/>
                <w:color w:val="000000"/>
              </w:rPr>
            </w:pPr>
            <w:r w:rsidRPr="00D14E95">
              <w:rPr>
                <w:b/>
                <w:color w:val="000000"/>
              </w:rPr>
              <w:t>BÀI LÀM.</w:t>
            </w:r>
          </w:p>
          <w:p w14:paraId="0C998654" w14:textId="77777777" w:rsidR="00D14E95" w:rsidRPr="00D14E95" w:rsidRDefault="00D14E95" w:rsidP="00D14E95">
            <w:pPr>
              <w:widowControl w:val="0"/>
              <w:pBdr>
                <w:top w:val="nil"/>
                <w:left w:val="nil"/>
                <w:bottom w:val="nil"/>
                <w:right w:val="nil"/>
                <w:between w:val="nil"/>
              </w:pBdr>
              <w:spacing w:before="60" w:after="60"/>
              <w:rPr>
                <w:color w:val="000000"/>
              </w:rPr>
            </w:pPr>
            <w:r w:rsidRPr="00D14E95">
              <w:rPr>
                <w:color w:val="000000"/>
              </w:rPr>
              <w:t>a.Xét hàm số</w:t>
            </w:r>
            <w:r w:rsidRPr="00D14E95">
              <w:t xml:space="preserve"> </w:t>
            </w:r>
            <w:r w:rsidRPr="00D14E95">
              <w:rPr>
                <w:position w:val="-14"/>
              </w:rPr>
              <w:object w:dxaOrig="2799" w:dyaOrig="400" w14:anchorId="5AADCA60">
                <v:shape id="_x0000_i1148" type="#_x0000_t75" style="width:140.2pt;height:20.4pt" o:ole="">
                  <v:imagedata r:id="rId311" o:title=""/>
                </v:shape>
                <o:OLEObject Type="Embed" ProgID="Equation.DSMT4" ShapeID="_x0000_i1148" DrawAspect="Content" ObjectID="_1751915700" r:id="rId312"/>
              </w:object>
            </w:r>
            <w:r w:rsidRPr="00D14E95">
              <w:rPr>
                <w:color w:val="000000"/>
              </w:rPr>
              <w:t xml:space="preserve"> </w:t>
            </w:r>
          </w:p>
          <w:p w14:paraId="78C2F823" w14:textId="77777777" w:rsidR="00D14E95" w:rsidRPr="00D14E95" w:rsidRDefault="00D14E95" w:rsidP="00D14E95">
            <w:pPr>
              <w:widowControl w:val="0"/>
              <w:pBdr>
                <w:top w:val="nil"/>
                <w:left w:val="nil"/>
                <w:bottom w:val="nil"/>
                <w:right w:val="nil"/>
                <w:between w:val="nil"/>
              </w:pBdr>
              <w:spacing w:before="60" w:after="60"/>
              <w:rPr>
                <w:color w:val="000000"/>
              </w:rPr>
            </w:pPr>
            <w:r w:rsidRPr="00D14E95">
              <w:rPr>
                <w:color w:val="000000"/>
              </w:rPr>
              <w:t>Ta có:</w:t>
            </w:r>
          </w:p>
          <w:p w14:paraId="6AB65CAF" w14:textId="77777777" w:rsidR="00D14E95" w:rsidRPr="00D14E95" w:rsidRDefault="00D14E95" w:rsidP="00D14E95">
            <w:pPr>
              <w:widowControl w:val="0"/>
              <w:pBdr>
                <w:top w:val="nil"/>
                <w:left w:val="nil"/>
                <w:bottom w:val="nil"/>
                <w:right w:val="nil"/>
                <w:between w:val="nil"/>
              </w:pBdr>
              <w:spacing w:before="60" w:after="60"/>
              <w:rPr>
                <w:color w:val="000000"/>
              </w:rPr>
            </w:pPr>
            <w:r w:rsidRPr="00D14E95">
              <w:rPr>
                <w:position w:val="-14"/>
              </w:rPr>
              <w:object w:dxaOrig="4000" w:dyaOrig="400" w14:anchorId="5839B32B">
                <v:shape id="_x0000_i1149" type="#_x0000_t75" style="width:200.05pt;height:20.4pt" o:ole="">
                  <v:imagedata r:id="rId313" o:title=""/>
                </v:shape>
                <o:OLEObject Type="Embed" ProgID="Equation.DSMT4" ShapeID="_x0000_i1149" DrawAspect="Content" ObjectID="_1751915701" r:id="rId314"/>
              </w:object>
            </w:r>
          </w:p>
          <w:p w14:paraId="710E9D15" w14:textId="77777777" w:rsidR="00D14E95" w:rsidRPr="00D14E95" w:rsidRDefault="00D14E95" w:rsidP="00D14E95">
            <w:pPr>
              <w:widowControl w:val="0"/>
              <w:pBdr>
                <w:top w:val="nil"/>
                <w:left w:val="nil"/>
                <w:bottom w:val="nil"/>
                <w:right w:val="nil"/>
                <w:between w:val="nil"/>
              </w:pBdr>
              <w:spacing w:before="60" w:after="60"/>
              <w:rPr>
                <w:color w:val="000000"/>
              </w:rPr>
            </w:pPr>
            <w:r w:rsidRPr="00D14E95">
              <w:rPr>
                <w:color w:val="000000"/>
              </w:rPr>
              <w:t xml:space="preserve"> (đồng)</w:t>
            </w:r>
          </w:p>
          <w:p w14:paraId="58AD23F7" w14:textId="77777777" w:rsidR="00D14E95" w:rsidRPr="00D14E95" w:rsidRDefault="00D14E95" w:rsidP="00D14E95">
            <w:pPr>
              <w:widowControl w:val="0"/>
              <w:pBdr>
                <w:top w:val="nil"/>
                <w:left w:val="nil"/>
                <w:bottom w:val="nil"/>
                <w:right w:val="nil"/>
                <w:between w:val="nil"/>
              </w:pBdr>
              <w:spacing w:before="60" w:after="60"/>
              <w:jc w:val="both"/>
              <w:rPr>
                <w:color w:val="000000"/>
              </w:rPr>
            </w:pPr>
            <w:r w:rsidRPr="00D14E95">
              <w:rPr>
                <w:color w:val="000000"/>
              </w:rPr>
              <w:t xml:space="preserve">Sau </w:t>
            </w:r>
            <w:r w:rsidRPr="00D14E95">
              <w:rPr>
                <w:position w:val="-6"/>
              </w:rPr>
              <w:object w:dxaOrig="180" w:dyaOrig="279" w14:anchorId="389B60D9">
                <v:shape id="_x0000_i1150" type="#_x0000_t75" style="width:8.9pt;height:14pt" o:ole="">
                  <v:imagedata r:id="rId315" o:title=""/>
                </v:shape>
                <o:OLEObject Type="Embed" ProgID="Equation.DSMT4" ShapeID="_x0000_i1150" DrawAspect="Content" ObjectID="_1751915702" r:id="rId316"/>
              </w:object>
            </w:r>
            <w:r w:rsidRPr="00D14E95">
              <w:rPr>
                <w:color w:val="000000"/>
              </w:rPr>
              <w:t xml:space="preserve"> năm giá trị của chiếc máy tính bảng này còn lại là </w:t>
            </w:r>
            <w:r w:rsidRPr="00D14E95">
              <w:rPr>
                <w:position w:val="-6"/>
              </w:rPr>
              <w:object w:dxaOrig="920" w:dyaOrig="279" w14:anchorId="3BDF31B6">
                <v:shape id="_x0000_i1151" type="#_x0000_t75" style="width:45.9pt;height:14pt" o:ole="">
                  <v:imagedata r:id="rId317" o:title=""/>
                </v:shape>
                <o:OLEObject Type="Embed" ProgID="Equation.DSMT4" ShapeID="_x0000_i1151" DrawAspect="Content" ObjectID="_1751915703" r:id="rId318"/>
              </w:object>
            </w:r>
            <w:r w:rsidRPr="00D14E95">
              <w:rPr>
                <w:color w:val="000000"/>
              </w:rPr>
              <w:t xml:space="preserve"> (đồng)</w:t>
            </w:r>
          </w:p>
          <w:p w14:paraId="0549A5F5" w14:textId="77777777" w:rsidR="00D14E95" w:rsidRPr="00D14E95" w:rsidRDefault="00D14E95" w:rsidP="00D14E95">
            <w:pPr>
              <w:widowControl w:val="0"/>
              <w:pBdr>
                <w:top w:val="nil"/>
                <w:left w:val="nil"/>
                <w:bottom w:val="nil"/>
                <w:right w:val="nil"/>
                <w:between w:val="nil"/>
              </w:pBdr>
              <w:spacing w:before="60" w:after="60"/>
              <w:rPr>
                <w:color w:val="000000"/>
              </w:rPr>
            </w:pPr>
            <w:r w:rsidRPr="00D14E95">
              <w:rPr>
                <w:color w:val="000000"/>
              </w:rPr>
              <w:t>b. Ta có</w:t>
            </w:r>
            <w:r w:rsidRPr="00D14E95">
              <w:t xml:space="preserve"> </w:t>
            </w:r>
            <w:r w:rsidRPr="00D14E95">
              <w:rPr>
                <w:color w:val="000000"/>
                <w:position w:val="-14"/>
              </w:rPr>
              <w:object w:dxaOrig="3879" w:dyaOrig="400" w14:anchorId="7C82D487">
                <v:shape id="_x0000_i1152" type="#_x0000_t75" style="width:194.35pt;height:20.4pt" o:ole="">
                  <v:imagedata r:id="rId319" o:title=""/>
                </v:shape>
                <o:OLEObject Type="Embed" ProgID="Equation.DSMT4" ShapeID="_x0000_i1152" DrawAspect="Content" ObjectID="_1751915704" r:id="rId320"/>
              </w:object>
            </w:r>
            <w:r w:rsidRPr="00D14E95">
              <w:rPr>
                <w:color w:val="000000"/>
              </w:rPr>
              <w:t xml:space="preserve"> </w:t>
            </w:r>
            <w:r w:rsidRPr="00D14E95">
              <w:rPr>
                <w:position w:val="-6"/>
              </w:rPr>
              <w:object w:dxaOrig="2540" w:dyaOrig="279" w14:anchorId="42202ED6">
                <v:shape id="_x0000_i1153" type="#_x0000_t75" style="width:126.8pt;height:14pt" o:ole="">
                  <v:imagedata r:id="rId321" o:title=""/>
                </v:shape>
                <o:OLEObject Type="Embed" ProgID="Equation.DSMT4" ShapeID="_x0000_i1153" DrawAspect="Content" ObjectID="_1751915705" r:id="rId322"/>
              </w:object>
            </w:r>
          </w:p>
          <w:p w14:paraId="757058B4" w14:textId="77777777" w:rsidR="00D14E95" w:rsidRPr="00D14E95" w:rsidRDefault="00D14E95" w:rsidP="00D14E95">
            <w:pPr>
              <w:widowControl w:val="0"/>
              <w:pBdr>
                <w:top w:val="nil"/>
                <w:left w:val="nil"/>
                <w:bottom w:val="nil"/>
                <w:right w:val="nil"/>
                <w:between w:val="nil"/>
              </w:pBdr>
              <w:spacing w:before="60" w:after="60"/>
              <w:jc w:val="both"/>
              <w:rPr>
                <w:color w:val="000000"/>
              </w:rPr>
            </w:pPr>
            <w:r w:rsidRPr="00D14E95">
              <w:rPr>
                <w:color w:val="000000"/>
              </w:rPr>
              <w:t xml:space="preserve">Vậy sau </w:t>
            </w:r>
            <w:r w:rsidRPr="00D14E95">
              <w:rPr>
                <w:position w:val="-4"/>
              </w:rPr>
              <w:object w:dxaOrig="200" w:dyaOrig="260" w14:anchorId="67B1A1E1">
                <v:shape id="_x0000_i1154" type="#_x0000_t75" style="width:9.55pt;height:12.75pt" o:ole="">
                  <v:imagedata r:id="rId323" o:title=""/>
                </v:shape>
                <o:OLEObject Type="Embed" ProgID="Equation.DSMT4" ShapeID="_x0000_i1154" DrawAspect="Content" ObjectID="_1751915706" r:id="rId324"/>
              </w:object>
            </w:r>
            <w:r w:rsidRPr="00D14E95">
              <w:rPr>
                <w:color w:val="000000"/>
              </w:rPr>
              <w:t xml:space="preserve"> năm giá trị của chiếc máy tính bảng này còn lại </w:t>
            </w:r>
            <w:r w:rsidRPr="00D14E95">
              <w:rPr>
                <w:position w:val="-6"/>
              </w:rPr>
              <w:object w:dxaOrig="920" w:dyaOrig="279" w14:anchorId="249C2249">
                <v:shape id="_x0000_i1155" type="#_x0000_t75" style="width:45.9pt;height:14pt" o:ole="">
                  <v:imagedata r:id="rId325" o:title=""/>
                </v:shape>
                <o:OLEObject Type="Embed" ProgID="Equation.DSMT4" ShapeID="_x0000_i1155" DrawAspect="Content" ObjectID="_1751915707" r:id="rId326"/>
              </w:object>
            </w:r>
            <w:r w:rsidRPr="00D14E95">
              <w:rPr>
                <w:color w:val="000000"/>
              </w:rPr>
              <w:t>đồng</w:t>
            </w:r>
          </w:p>
          <w:p w14:paraId="7207F423" w14:textId="77777777" w:rsidR="00D14E95" w:rsidRPr="00D14E95" w:rsidRDefault="00D14E95" w:rsidP="00D14E95">
            <w:pPr>
              <w:widowControl w:val="0"/>
              <w:pBdr>
                <w:top w:val="nil"/>
                <w:left w:val="nil"/>
                <w:bottom w:val="nil"/>
                <w:right w:val="nil"/>
                <w:between w:val="nil"/>
              </w:pBdr>
              <w:spacing w:before="60" w:after="60"/>
              <w:jc w:val="both"/>
              <w:rPr>
                <w:color w:val="000000"/>
              </w:rPr>
            </w:pPr>
          </w:p>
          <w:p w14:paraId="362DE192" w14:textId="77777777" w:rsidR="00D14E95" w:rsidRPr="00D14E95" w:rsidRDefault="00D14E95" w:rsidP="00D14E95">
            <w:pPr>
              <w:widowControl w:val="0"/>
              <w:pBdr>
                <w:top w:val="nil"/>
                <w:left w:val="nil"/>
                <w:bottom w:val="nil"/>
                <w:right w:val="nil"/>
                <w:between w:val="nil"/>
              </w:pBdr>
              <w:spacing w:before="60" w:after="60"/>
              <w:jc w:val="both"/>
              <w:rPr>
                <w:color w:val="000000"/>
              </w:rPr>
            </w:pPr>
          </w:p>
        </w:tc>
      </w:tr>
    </w:tbl>
    <w:p w14:paraId="63C7A439" w14:textId="77777777" w:rsidR="00D14E95" w:rsidRPr="00D14E95" w:rsidRDefault="00D14E95" w:rsidP="00D14E95">
      <w:pPr>
        <w:spacing w:after="200"/>
        <w:rPr>
          <w:b/>
          <w:bCs/>
          <w:color w:val="2E74B5"/>
        </w:rPr>
      </w:pPr>
      <w:r w:rsidRPr="00D14E95">
        <w:rPr>
          <w:b/>
          <w:bCs/>
          <w:color w:val="2E74B5"/>
        </w:rPr>
        <w:t>4. Hoạt động 4: Vận dụng (8 phút)</w:t>
      </w:r>
    </w:p>
    <w:p w14:paraId="7CF4086D" w14:textId="77777777" w:rsidR="00D14E95" w:rsidRPr="00D14E95" w:rsidRDefault="00D14E95" w:rsidP="00D14E95">
      <w:pPr>
        <w:widowControl w:val="0"/>
        <w:spacing w:after="40" w:line="283" w:lineRule="auto"/>
      </w:pPr>
      <w:r w:rsidRPr="00D14E95">
        <w:rPr>
          <w:b/>
          <w:bCs/>
          <w:iCs/>
        </w:rPr>
        <w:t>a) Mục tiêu:</w:t>
      </w:r>
      <w:r w:rsidRPr="00D14E95">
        <w:t xml:space="preserve"> Củng cố lại toàn bộ kiến thức đã học của chương.</w:t>
      </w:r>
    </w:p>
    <w:p w14:paraId="38F4491D" w14:textId="77777777" w:rsidR="00D14E95" w:rsidRPr="00D14E95" w:rsidRDefault="00D14E95" w:rsidP="00D14E95">
      <w:pPr>
        <w:ind w:left="360" w:hanging="360"/>
        <w:contextualSpacing/>
      </w:pPr>
      <w:r w:rsidRPr="00D14E95">
        <w:rPr>
          <w:b/>
          <w:bCs/>
          <w:iCs/>
        </w:rPr>
        <w:t xml:space="preserve">b) Nội dung: </w:t>
      </w:r>
      <w:r w:rsidRPr="00D14E95">
        <w:t>Thực hiện bài tập trắc nghiệm</w:t>
      </w:r>
    </w:p>
    <w:p w14:paraId="0EA5BFC5" w14:textId="77777777" w:rsidR="00D14E95" w:rsidRPr="00D14E95" w:rsidRDefault="00D14E95" w:rsidP="00D14E95">
      <w:pPr>
        <w:ind w:left="360" w:hanging="360"/>
        <w:contextualSpacing/>
      </w:pPr>
      <w:r w:rsidRPr="00D14E95">
        <w:t xml:space="preserve">c) Sản phẩm: </w:t>
      </w:r>
    </w:p>
    <w:p w14:paraId="07BAA111" w14:textId="77777777" w:rsidR="00D14E95" w:rsidRPr="00D14E95" w:rsidRDefault="00D14E95" w:rsidP="00D14E95">
      <w:pPr>
        <w:ind w:left="720"/>
        <w:contextualSpacing/>
      </w:pPr>
      <w:r w:rsidRPr="00D14E95">
        <w:t>Bài tập trắc nghiệm</w:t>
      </w:r>
    </w:p>
    <w:p w14:paraId="1DC1BB01" w14:textId="77777777" w:rsidR="00D14E95" w:rsidRPr="00D14E95" w:rsidRDefault="00D14E95" w:rsidP="00D14E95">
      <w:pPr>
        <w:widowControl w:val="0"/>
        <w:spacing w:after="40" w:line="283" w:lineRule="auto"/>
        <w:rPr>
          <w:b/>
          <w:lang w:val="nl-NL"/>
        </w:rPr>
      </w:pPr>
      <w:r w:rsidRPr="00D14E95">
        <w:rPr>
          <w:b/>
        </w:rPr>
        <w:t>d) Tổ chức thực hiện:</w:t>
      </w:r>
      <w:r w:rsidRPr="00D14E95">
        <w:rPr>
          <w:b/>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14E95" w:rsidRPr="00D14E95" w14:paraId="4F6E7E66" w14:textId="77777777" w:rsidTr="00D14E95">
        <w:trPr>
          <w:tblHeader/>
        </w:trPr>
        <w:tc>
          <w:tcPr>
            <w:tcW w:w="5529" w:type="dxa"/>
            <w:shd w:val="clear" w:color="auto" w:fill="FFF2CC" w:themeFill="accent4" w:themeFillTint="33"/>
          </w:tcPr>
          <w:p w14:paraId="2C2FE730" w14:textId="77777777" w:rsidR="00D14E95" w:rsidRPr="00D14E95" w:rsidRDefault="00D14E95" w:rsidP="00D14E95">
            <w:pPr>
              <w:widowControl w:val="0"/>
              <w:spacing w:before="60" w:after="60"/>
              <w:jc w:val="center"/>
            </w:pPr>
            <w:r w:rsidRPr="00D14E95">
              <w:rPr>
                <w:rFonts w:eastAsia="Calibri"/>
                <w:b/>
                <w:bCs/>
              </w:rPr>
              <w:t>Hoạt động của GV - HS</w:t>
            </w:r>
          </w:p>
        </w:tc>
        <w:tc>
          <w:tcPr>
            <w:tcW w:w="4394" w:type="dxa"/>
            <w:shd w:val="clear" w:color="auto" w:fill="FFF2CC" w:themeFill="accent4" w:themeFillTint="33"/>
          </w:tcPr>
          <w:p w14:paraId="44C4DD66" w14:textId="77777777" w:rsidR="00D14E95" w:rsidRPr="00D14E95" w:rsidRDefault="00D14E95" w:rsidP="00D14E95">
            <w:pPr>
              <w:widowControl w:val="0"/>
              <w:spacing w:before="60" w:after="60"/>
              <w:jc w:val="center"/>
            </w:pPr>
            <w:r w:rsidRPr="00D14E95">
              <w:rPr>
                <w:rFonts w:eastAsia="Calibri"/>
                <w:b/>
                <w:bCs/>
              </w:rPr>
              <w:t>Tiến trình nội dung</w:t>
            </w:r>
          </w:p>
        </w:tc>
      </w:tr>
      <w:tr w:rsidR="00D14E95" w:rsidRPr="00D14E95" w14:paraId="52AD8BE0" w14:textId="77777777" w:rsidTr="00D14E95">
        <w:tc>
          <w:tcPr>
            <w:tcW w:w="5529" w:type="dxa"/>
            <w:shd w:val="clear" w:color="auto" w:fill="auto"/>
          </w:tcPr>
          <w:p w14:paraId="5CF401EB" w14:textId="77777777" w:rsidR="00D14E95" w:rsidRPr="00D14E95" w:rsidRDefault="00D14E95" w:rsidP="00D14E95">
            <w:pPr>
              <w:spacing w:before="60" w:after="60"/>
              <w:jc w:val="both"/>
              <w:rPr>
                <w:b/>
              </w:rPr>
            </w:pPr>
            <w:r w:rsidRPr="00D14E95">
              <w:rPr>
                <w:b/>
              </w:rPr>
              <w:t xml:space="preserve">* GV giao nhiệm vụ học tập </w:t>
            </w:r>
          </w:p>
          <w:p w14:paraId="17FA7FAC" w14:textId="77777777" w:rsidR="00D14E95" w:rsidRPr="00D14E95" w:rsidRDefault="00D14E95" w:rsidP="00D14E95">
            <w:pPr>
              <w:spacing w:before="60" w:after="60"/>
              <w:jc w:val="both"/>
            </w:pPr>
            <w:r w:rsidRPr="00D14E95">
              <w:t>- GV yêu cầu HS thực hiện trả lời các câu hỏi trắc nghiệm nhanh bằng hình thức hoạt động cá nhân.</w:t>
            </w:r>
          </w:p>
          <w:p w14:paraId="0000A129" w14:textId="77777777" w:rsidR="00D14E95" w:rsidRPr="00D14E95" w:rsidRDefault="00D14E95" w:rsidP="00D14E95">
            <w:pPr>
              <w:spacing w:before="60" w:after="60"/>
              <w:jc w:val="both"/>
            </w:pPr>
            <w:r w:rsidRPr="00D14E95">
              <w:t>- GV yêu cầu HS làm phiếu học tập:</w:t>
            </w:r>
          </w:p>
          <w:p w14:paraId="333353CC" w14:textId="77777777" w:rsidR="00D14E95" w:rsidRPr="00D14E95" w:rsidRDefault="00D14E95" w:rsidP="00D14E95">
            <w:pPr>
              <w:spacing w:before="60" w:after="60"/>
              <w:jc w:val="both"/>
            </w:pPr>
            <w:r w:rsidRPr="00D14E95">
              <w:rPr>
                <w:b/>
                <w:bCs/>
                <w:u w:val="single"/>
              </w:rPr>
              <w:t>Câu 1</w:t>
            </w:r>
            <w:r w:rsidRPr="00D14E95">
              <w:rPr>
                <w:b/>
                <w:bCs/>
              </w:rPr>
              <w:t>:</w:t>
            </w:r>
            <w:r w:rsidRPr="00D14E95">
              <w:t xml:space="preserve"> Xác định đường thẳng</w:t>
            </w:r>
            <w:r w:rsidRPr="00D14E95">
              <w:rPr>
                <w:position w:val="-14"/>
              </w:rPr>
              <w:object w:dxaOrig="1719" w:dyaOrig="400" w14:anchorId="14DC136D">
                <v:shape id="_x0000_i1156" type="#_x0000_t75" style="width:86pt;height:20.4pt" o:ole="">
                  <v:imagedata r:id="rId265" o:title=""/>
                </v:shape>
                <o:OLEObject Type="Embed" ProgID="Equation.DSMT4" ShapeID="_x0000_i1156" DrawAspect="Content" ObjectID="_1751915708" r:id="rId327"/>
              </w:object>
            </w:r>
            <w:r w:rsidRPr="00D14E95">
              <w:t xml:space="preserve"> có hệ số gốc bằng </w:t>
            </w:r>
            <w:r w:rsidRPr="00D14E95">
              <w:rPr>
                <w:position w:val="-4"/>
              </w:rPr>
              <w:object w:dxaOrig="320" w:dyaOrig="260" w14:anchorId="59E20C52">
                <v:shape id="_x0000_i1157" type="#_x0000_t75" style="width:15.95pt;height:12.75pt" o:ole="">
                  <v:imagedata r:id="rId328" o:title=""/>
                </v:shape>
                <o:OLEObject Type="Embed" ProgID="Equation.DSMT4" ShapeID="_x0000_i1157" DrawAspect="Content" ObjectID="_1751915709" r:id="rId329"/>
              </w:object>
            </w:r>
            <w:r w:rsidRPr="00D14E95">
              <w:t>và đi qua điểm</w:t>
            </w:r>
            <w:r w:rsidRPr="00D14E95">
              <w:rPr>
                <w:position w:val="-14"/>
              </w:rPr>
              <w:object w:dxaOrig="900" w:dyaOrig="400" w14:anchorId="4FFF89D1">
                <v:shape id="_x0000_i1158" type="#_x0000_t75" style="width:45.25pt;height:20.4pt" o:ole="">
                  <v:imagedata r:id="rId330" o:title=""/>
                </v:shape>
                <o:OLEObject Type="Embed" ProgID="Equation.DSMT4" ShapeID="_x0000_i1158" DrawAspect="Content" ObjectID="_1751915710" r:id="rId331"/>
              </w:object>
            </w:r>
            <w:r w:rsidRPr="00D14E95">
              <w:t xml:space="preserve"> </w:t>
            </w:r>
          </w:p>
          <w:p w14:paraId="532291E6" w14:textId="77777777" w:rsidR="00D14E95" w:rsidRPr="00D14E95" w:rsidRDefault="00D14E95" w:rsidP="00D14E95">
            <w:pPr>
              <w:spacing w:before="60" w:after="60"/>
              <w:jc w:val="both"/>
            </w:pPr>
            <w:r w:rsidRPr="00D14E95">
              <w:t>A.</w:t>
            </w:r>
            <w:r w:rsidRPr="00D14E95">
              <w:rPr>
                <w:position w:val="-12"/>
              </w:rPr>
              <w:object w:dxaOrig="1460" w:dyaOrig="360" w14:anchorId="19570393">
                <v:shape id="_x0000_i1159" type="#_x0000_t75" style="width:72.65pt;height:17.85pt" o:ole="">
                  <v:imagedata r:id="rId332" o:title=""/>
                </v:shape>
                <o:OLEObject Type="Embed" ProgID="Equation.DSMT4" ShapeID="_x0000_i1159" DrawAspect="Content" ObjectID="_1751915711" r:id="rId333"/>
              </w:object>
            </w:r>
            <w:r w:rsidRPr="00D14E95">
              <w:t xml:space="preserve">            B. </w:t>
            </w:r>
            <w:r w:rsidRPr="00D14E95">
              <w:rPr>
                <w:position w:val="-12"/>
              </w:rPr>
              <w:object w:dxaOrig="1300" w:dyaOrig="360" w14:anchorId="3A30E06A">
                <v:shape id="_x0000_i1160" type="#_x0000_t75" style="width:65pt;height:17.85pt" o:ole="">
                  <v:imagedata r:id="rId334" o:title=""/>
                </v:shape>
                <o:OLEObject Type="Embed" ProgID="Equation.DSMT4" ShapeID="_x0000_i1160" DrawAspect="Content" ObjectID="_1751915712" r:id="rId335"/>
              </w:object>
            </w:r>
            <w:r w:rsidRPr="00D14E95">
              <w:t xml:space="preserve"> </w:t>
            </w:r>
          </w:p>
          <w:p w14:paraId="7044158B" w14:textId="77777777" w:rsidR="00D14E95" w:rsidRPr="00D14E95" w:rsidRDefault="00D14E95" w:rsidP="00D14E95">
            <w:pPr>
              <w:spacing w:before="60" w:after="60"/>
              <w:jc w:val="both"/>
            </w:pPr>
            <w:r w:rsidRPr="00D14E95">
              <w:t xml:space="preserve">C. </w:t>
            </w:r>
            <w:r w:rsidRPr="00D14E95">
              <w:rPr>
                <w:position w:val="-12"/>
              </w:rPr>
              <w:object w:dxaOrig="1460" w:dyaOrig="360" w14:anchorId="001E1D53">
                <v:shape id="_x0000_i1161" type="#_x0000_t75" style="width:72.65pt;height:17.85pt" o:ole="">
                  <v:imagedata r:id="rId336" o:title=""/>
                </v:shape>
                <o:OLEObject Type="Embed" ProgID="Equation.DSMT4" ShapeID="_x0000_i1161" DrawAspect="Content" ObjectID="_1751915713" r:id="rId337"/>
              </w:object>
            </w:r>
            <w:r w:rsidRPr="00D14E95">
              <w:t xml:space="preserve">           D. </w:t>
            </w:r>
            <w:r w:rsidRPr="00D14E95">
              <w:rPr>
                <w:position w:val="-12"/>
              </w:rPr>
              <w:object w:dxaOrig="940" w:dyaOrig="360" w14:anchorId="1E57B253">
                <v:shape id="_x0000_i1162" type="#_x0000_t75" style="width:47.15pt;height:17.85pt" o:ole="">
                  <v:imagedata r:id="rId338" o:title=""/>
                </v:shape>
                <o:OLEObject Type="Embed" ProgID="Equation.DSMT4" ShapeID="_x0000_i1162" DrawAspect="Content" ObjectID="_1751915714" r:id="rId339"/>
              </w:object>
            </w:r>
            <w:r w:rsidRPr="00D14E95">
              <w:t xml:space="preserve"> </w:t>
            </w:r>
          </w:p>
          <w:p w14:paraId="7EFB7266" w14:textId="77777777" w:rsidR="00D14E95" w:rsidRPr="00D14E95" w:rsidRDefault="00D14E95" w:rsidP="00D14E95">
            <w:pPr>
              <w:spacing w:before="60" w:after="60"/>
              <w:jc w:val="both"/>
            </w:pPr>
            <w:r w:rsidRPr="00D14E95">
              <w:rPr>
                <w:b/>
                <w:bCs/>
                <w:u w:val="single"/>
              </w:rPr>
              <w:t>Câu 2:</w:t>
            </w:r>
            <w:r w:rsidRPr="00D14E95">
              <w:rPr>
                <w:b/>
                <w:bCs/>
              </w:rPr>
              <w:t xml:space="preserve"> </w:t>
            </w:r>
            <w:r w:rsidRPr="00D14E95">
              <w:t xml:space="preserve">Góc tạo bởi đường thẳng </w:t>
            </w:r>
            <w:r w:rsidRPr="00D14E95">
              <w:rPr>
                <w:position w:val="-12"/>
              </w:rPr>
              <w:object w:dxaOrig="1140" w:dyaOrig="360" w14:anchorId="2560E456">
                <v:shape id="_x0000_i1163" type="#_x0000_t75" style="width:56.7pt;height:17.85pt" o:ole="">
                  <v:imagedata r:id="rId340" o:title=""/>
                </v:shape>
                <o:OLEObject Type="Embed" ProgID="Equation.DSMT4" ShapeID="_x0000_i1163" DrawAspect="Content" ObjectID="_1751915715" r:id="rId341"/>
              </w:object>
            </w:r>
            <w:r w:rsidRPr="00D14E95">
              <w:t xml:space="preserve">                           là góc:</w:t>
            </w:r>
          </w:p>
          <w:p w14:paraId="0F60AB78" w14:textId="77777777" w:rsidR="00D14E95" w:rsidRPr="00D14E95" w:rsidRDefault="00D14E95" w:rsidP="00D14E95">
            <w:pPr>
              <w:spacing w:before="60" w:after="60"/>
              <w:jc w:val="both"/>
            </w:pPr>
            <w:r w:rsidRPr="00D14E95">
              <w:t xml:space="preserve">A. Góc nhọn                 B. Góc tù                  </w:t>
            </w:r>
          </w:p>
          <w:p w14:paraId="0A9ECA2D" w14:textId="77777777" w:rsidR="00D14E95" w:rsidRPr="00D14E95" w:rsidRDefault="00D14E95" w:rsidP="00D14E95">
            <w:pPr>
              <w:spacing w:before="60" w:after="60"/>
              <w:jc w:val="both"/>
            </w:pPr>
            <w:r w:rsidRPr="00D14E95">
              <w:t>C. Góc bẹt</w:t>
            </w:r>
            <w:r w:rsidRPr="00D14E95">
              <w:tab/>
            </w:r>
            <w:r w:rsidRPr="00D14E95">
              <w:tab/>
              <w:t xml:space="preserve">       D. Góc vuông</w:t>
            </w:r>
          </w:p>
          <w:p w14:paraId="08BEE0F1" w14:textId="77777777" w:rsidR="00D14E95" w:rsidRPr="00D14E95" w:rsidRDefault="00D14E95" w:rsidP="00D14E95">
            <w:pPr>
              <w:spacing w:before="60" w:after="60"/>
              <w:jc w:val="both"/>
            </w:pPr>
            <w:r w:rsidRPr="00D14E95">
              <w:rPr>
                <w:b/>
                <w:bCs/>
                <w:u w:val="single"/>
              </w:rPr>
              <w:t>Câu 3</w:t>
            </w:r>
            <w:r w:rsidRPr="00D14E95">
              <w:rPr>
                <w:b/>
                <w:bCs/>
              </w:rPr>
              <w:t xml:space="preserve">: </w:t>
            </w:r>
            <w:r w:rsidRPr="00D14E95">
              <w:t xml:space="preserve">Điểm thuộc đồ thị hàm số </w:t>
            </w:r>
            <w:r w:rsidRPr="00D14E95">
              <w:rPr>
                <w:position w:val="-12"/>
              </w:rPr>
              <w:object w:dxaOrig="940" w:dyaOrig="360" w14:anchorId="1124725D">
                <v:shape id="_x0000_i1164" type="#_x0000_t75" style="width:47.15pt;height:17.85pt" o:ole="">
                  <v:imagedata r:id="rId342" o:title=""/>
                </v:shape>
                <o:OLEObject Type="Embed" ProgID="Equation.DSMT4" ShapeID="_x0000_i1164" DrawAspect="Content" ObjectID="_1751915716" r:id="rId343"/>
              </w:object>
            </w:r>
            <w:r w:rsidRPr="00D14E95">
              <w:t xml:space="preserve"> là </w:t>
            </w:r>
          </w:p>
          <w:p w14:paraId="1DC820B2" w14:textId="77777777" w:rsidR="00D14E95" w:rsidRPr="00D14E95" w:rsidRDefault="00D14E95" w:rsidP="00D14E95">
            <w:pPr>
              <w:spacing w:before="60" w:after="60"/>
              <w:jc w:val="both"/>
            </w:pPr>
            <w:r w:rsidRPr="00D14E95">
              <w:t xml:space="preserve">A. </w:t>
            </w:r>
            <w:r w:rsidRPr="00D14E95">
              <w:rPr>
                <w:position w:val="-14"/>
              </w:rPr>
              <w:object w:dxaOrig="1140" w:dyaOrig="400" w14:anchorId="3E441953">
                <v:shape id="_x0000_i1165" type="#_x0000_t75" style="width:56.7pt;height:20.4pt" o:ole="">
                  <v:imagedata r:id="rId344" o:title=""/>
                </v:shape>
                <o:OLEObject Type="Embed" ProgID="Equation.DSMT4" ShapeID="_x0000_i1165" DrawAspect="Content" ObjectID="_1751915717" r:id="rId345"/>
              </w:object>
            </w:r>
            <w:r w:rsidRPr="00D14E95">
              <w:tab/>
              <w:t xml:space="preserve">       B. </w:t>
            </w:r>
            <w:r w:rsidRPr="00D14E95">
              <w:rPr>
                <w:position w:val="-14"/>
              </w:rPr>
              <w:object w:dxaOrig="800" w:dyaOrig="400" w14:anchorId="558C6030">
                <v:shape id="_x0000_i1166" type="#_x0000_t75" style="width:39.5pt;height:20.4pt" o:ole="">
                  <v:imagedata r:id="rId346" o:title=""/>
                </v:shape>
                <o:OLEObject Type="Embed" ProgID="Equation.DSMT4" ShapeID="_x0000_i1166" DrawAspect="Content" ObjectID="_1751915718" r:id="rId347"/>
              </w:object>
            </w:r>
            <w:r w:rsidRPr="00D14E95">
              <w:tab/>
            </w:r>
          </w:p>
          <w:p w14:paraId="219B0769" w14:textId="77777777" w:rsidR="00D14E95" w:rsidRPr="00D14E95" w:rsidRDefault="00D14E95" w:rsidP="00D14E95">
            <w:pPr>
              <w:spacing w:before="60" w:after="60"/>
              <w:jc w:val="both"/>
            </w:pPr>
            <w:r w:rsidRPr="00D14E95">
              <w:t xml:space="preserve">C.  </w:t>
            </w:r>
            <w:r w:rsidRPr="00D14E95">
              <w:rPr>
                <w:position w:val="-14"/>
              </w:rPr>
              <w:object w:dxaOrig="920" w:dyaOrig="400" w14:anchorId="055305E1">
                <v:shape id="_x0000_i1167" type="#_x0000_t75" style="width:45.9pt;height:20.4pt" o:ole="">
                  <v:imagedata r:id="rId348" o:title=""/>
                </v:shape>
                <o:OLEObject Type="Embed" ProgID="Equation.DSMT4" ShapeID="_x0000_i1167" DrawAspect="Content" ObjectID="_1751915719" r:id="rId349"/>
              </w:object>
            </w:r>
            <w:r w:rsidRPr="00D14E95">
              <w:t xml:space="preserve">     </w:t>
            </w:r>
            <w:r w:rsidRPr="00D14E95">
              <w:tab/>
              <w:t xml:space="preserve">       D. </w:t>
            </w:r>
            <w:r w:rsidRPr="00D14E95">
              <w:rPr>
                <w:position w:val="-14"/>
              </w:rPr>
              <w:object w:dxaOrig="920" w:dyaOrig="400" w14:anchorId="5D15468D">
                <v:shape id="_x0000_i1168" type="#_x0000_t75" style="width:45.9pt;height:20.4pt" o:ole="">
                  <v:imagedata r:id="rId350" o:title=""/>
                </v:shape>
                <o:OLEObject Type="Embed" ProgID="Equation.DSMT4" ShapeID="_x0000_i1168" DrawAspect="Content" ObjectID="_1751915720" r:id="rId351"/>
              </w:object>
            </w:r>
          </w:p>
          <w:p w14:paraId="53780A34" w14:textId="77777777" w:rsidR="00D14E95" w:rsidRPr="00D14E95" w:rsidRDefault="00D14E95" w:rsidP="00D14E95">
            <w:pPr>
              <w:spacing w:before="60" w:after="60"/>
              <w:jc w:val="both"/>
            </w:pPr>
            <w:r w:rsidRPr="00D14E95">
              <w:rPr>
                <w:b/>
                <w:bCs/>
                <w:u w:val="single"/>
              </w:rPr>
              <w:t>Câu 4:</w:t>
            </w:r>
            <w:r w:rsidRPr="00D14E95">
              <w:rPr>
                <w:b/>
                <w:bCs/>
              </w:rPr>
              <w:t xml:space="preserve"> </w:t>
            </w:r>
            <w:r w:rsidRPr="00D14E95">
              <w:t xml:space="preserve">Thanh long là một loại cây chịu hạn, không kén đất, rất thích hợp với điều kiện khí hậu và thổ nhưỡng của tỉnh Bình Thuận. Giá bán 1 kg thanh long ruột đỏ loại I là </w:t>
            </w:r>
            <w:r w:rsidRPr="00D14E95">
              <w:rPr>
                <w:position w:val="-6"/>
              </w:rPr>
              <w:object w:dxaOrig="660" w:dyaOrig="279" w14:anchorId="144089CF">
                <v:shape id="_x0000_i1169" type="#_x0000_t75" style="width:33.15pt;height:14pt" o:ole="">
                  <v:imagedata r:id="rId352" o:title=""/>
                </v:shape>
                <o:OLEObject Type="Embed" ProgID="Equation.DSMT4" ShapeID="_x0000_i1169" DrawAspect="Content" ObjectID="_1751915721" r:id="rId353"/>
              </w:object>
            </w:r>
            <w:r w:rsidRPr="00D14E95">
              <w:t xml:space="preserve"> đồng. Công thức biểu thị số tiền </w:t>
            </w:r>
            <w:r w:rsidRPr="00D14E95">
              <w:rPr>
                <w:position w:val="-12"/>
              </w:rPr>
              <w:object w:dxaOrig="240" w:dyaOrig="300" w14:anchorId="0AF383F9">
                <v:shape id="_x0000_i1170" type="#_x0000_t75" style="width:12.1pt;height:15.3pt" o:ole="">
                  <v:imagedata r:id="rId354" o:title=""/>
                </v:shape>
                <o:OLEObject Type="Embed" ProgID="Equation.DSMT4" ShapeID="_x0000_i1170" DrawAspect="Content" ObjectID="_1751915722" r:id="rId355"/>
              </w:object>
            </w:r>
            <w:r w:rsidRPr="00D14E95">
              <w:t xml:space="preserve"> (đồng) mà người mua phải trả khi mua </w:t>
            </w:r>
            <w:r w:rsidRPr="00D14E95">
              <w:rPr>
                <w:position w:val="-6"/>
              </w:rPr>
              <w:object w:dxaOrig="220" w:dyaOrig="240" w14:anchorId="3B1A9CA8">
                <v:shape id="_x0000_i1171" type="#_x0000_t75" style="width:11.45pt;height:12.1pt" o:ole="">
                  <v:imagedata r:id="rId356" o:title=""/>
                </v:shape>
                <o:OLEObject Type="Embed" ProgID="Equation.DSMT4" ShapeID="_x0000_i1171" DrawAspect="Content" ObjectID="_1751915723" r:id="rId357"/>
              </w:object>
            </w:r>
            <w:r w:rsidRPr="00D14E95">
              <w:t xml:space="preserve"> (kg) thanh long ruột đỏ loại I là: </w:t>
            </w:r>
          </w:p>
          <w:p w14:paraId="3F2C5C89" w14:textId="77777777" w:rsidR="00D14E95" w:rsidRPr="00D14E95" w:rsidRDefault="00D14E95" w:rsidP="00D14E95">
            <w:pPr>
              <w:spacing w:before="60" w:after="60"/>
              <w:jc w:val="both"/>
            </w:pPr>
            <w:r w:rsidRPr="00D14E95">
              <w:t>A.</w:t>
            </w:r>
            <w:r w:rsidRPr="00D14E95">
              <w:rPr>
                <w:position w:val="-12"/>
              </w:rPr>
              <w:object w:dxaOrig="1180" w:dyaOrig="360" w14:anchorId="06F8B186">
                <v:shape id="_x0000_i1172" type="#_x0000_t75" style="width:59.25pt;height:17.85pt" o:ole="">
                  <v:imagedata r:id="rId358" o:title=""/>
                </v:shape>
                <o:OLEObject Type="Embed" ProgID="Equation.DSMT4" ShapeID="_x0000_i1172" DrawAspect="Content" ObjectID="_1751915724" r:id="rId359"/>
              </w:object>
            </w:r>
            <w:r w:rsidRPr="00D14E95">
              <w:t xml:space="preserve">                   B. </w:t>
            </w:r>
            <w:r w:rsidRPr="00D14E95">
              <w:rPr>
                <w:position w:val="-12"/>
              </w:rPr>
              <w:object w:dxaOrig="1560" w:dyaOrig="360" w14:anchorId="0DBF2904">
                <v:shape id="_x0000_i1173" type="#_x0000_t75" style="width:77.75pt;height:17.85pt" o:ole="">
                  <v:imagedata r:id="rId360" o:title=""/>
                </v:shape>
                <o:OLEObject Type="Embed" ProgID="Equation.DSMT4" ShapeID="_x0000_i1173" DrawAspect="Content" ObjectID="_1751915725" r:id="rId361"/>
              </w:object>
            </w:r>
          </w:p>
          <w:p w14:paraId="23E6BFF9" w14:textId="77777777" w:rsidR="00D14E95" w:rsidRPr="00D14E95" w:rsidRDefault="00D14E95" w:rsidP="00D14E95">
            <w:pPr>
              <w:spacing w:before="60" w:after="60"/>
              <w:jc w:val="both"/>
            </w:pPr>
            <w:r w:rsidRPr="00D14E95">
              <w:t xml:space="preserve">C. </w:t>
            </w:r>
            <w:r w:rsidRPr="00D14E95">
              <w:rPr>
                <w:position w:val="-12"/>
              </w:rPr>
              <w:object w:dxaOrig="1380" w:dyaOrig="360" w14:anchorId="79952EEE">
                <v:shape id="_x0000_i1174" type="#_x0000_t75" style="width:68.8pt;height:17.85pt" o:ole="">
                  <v:imagedata r:id="rId362" o:title=""/>
                </v:shape>
                <o:OLEObject Type="Embed" ProgID="Equation.DSMT4" ShapeID="_x0000_i1174" DrawAspect="Content" ObjectID="_1751915726" r:id="rId363"/>
              </w:object>
            </w:r>
            <w:r w:rsidRPr="00D14E95">
              <w:t xml:space="preserve">               D. </w:t>
            </w:r>
            <w:r w:rsidRPr="00D14E95">
              <w:rPr>
                <w:position w:val="-12"/>
              </w:rPr>
              <w:object w:dxaOrig="1560" w:dyaOrig="360" w14:anchorId="6B364E4E">
                <v:shape id="_x0000_i1175" type="#_x0000_t75" style="width:77.75pt;height:17.85pt" o:ole="">
                  <v:imagedata r:id="rId364" o:title=""/>
                </v:shape>
                <o:OLEObject Type="Embed" ProgID="Equation.DSMT4" ShapeID="_x0000_i1175" DrawAspect="Content" ObjectID="_1751915727" r:id="rId365"/>
              </w:object>
            </w:r>
          </w:p>
          <w:p w14:paraId="665F82E1" w14:textId="77777777" w:rsidR="00D14E95" w:rsidRPr="00D14E95" w:rsidRDefault="00D14E95" w:rsidP="00D14E95">
            <w:pPr>
              <w:spacing w:before="60" w:after="60"/>
              <w:jc w:val="both"/>
            </w:pPr>
            <w:r w:rsidRPr="00D14E95">
              <w:rPr>
                <w:b/>
                <w:bCs/>
                <w:u w:val="single"/>
              </w:rPr>
              <w:t>Câu 5:</w:t>
            </w:r>
            <w:r w:rsidRPr="00D14E95">
              <w:t xml:space="preserve"> Các nhà khoa học đưa ra công thức dự báo nhiệt độ trung bình trên bề mặt Trái Đất như sau: </w:t>
            </w:r>
            <w:r w:rsidRPr="00D14E95">
              <w:rPr>
                <w:position w:val="-10"/>
              </w:rPr>
              <w:object w:dxaOrig="1680" w:dyaOrig="340" w14:anchorId="1D66EB44">
                <v:shape id="_x0000_i1176" type="#_x0000_t75" style="width:84.1pt;height:17.2pt" o:ole="">
                  <v:imagedata r:id="rId366" o:title=""/>
                </v:shape>
                <o:OLEObject Type="Embed" ProgID="Equation.DSMT4" ShapeID="_x0000_i1176" DrawAspect="Content" ObjectID="_1751915728" r:id="rId367"/>
              </w:object>
            </w:r>
            <w:r w:rsidRPr="00D14E95">
              <w:t xml:space="preserve">. Trong đó </w:t>
            </w:r>
            <w:r w:rsidRPr="00D14E95">
              <w:rPr>
                <w:position w:val="-4"/>
              </w:rPr>
              <w:object w:dxaOrig="240" w:dyaOrig="279" w14:anchorId="105C5CF5">
                <v:shape id="_x0000_i1177" type="#_x0000_t75" style="width:12.1pt;height:14pt" o:ole="">
                  <v:imagedata r:id="rId368" o:title=""/>
                </v:shape>
                <o:OLEObject Type="Embed" ProgID="Equation.DSMT4" ShapeID="_x0000_i1177" DrawAspect="Content" ObjectID="_1751915729" r:id="rId369"/>
              </w:object>
            </w:r>
            <w:r w:rsidRPr="00D14E95">
              <w:t xml:space="preserve">là nhiệt độ trung bình của bề mặt Trái Đất tính theo độ </w:t>
            </w:r>
            <w:r w:rsidRPr="00D14E95">
              <w:rPr>
                <w:position w:val="-6"/>
              </w:rPr>
              <w:object w:dxaOrig="260" w:dyaOrig="300" w14:anchorId="4266E0E5">
                <v:shape id="_x0000_i1178" type="#_x0000_t75" style="width:12.75pt;height:15.3pt" o:ole="">
                  <v:imagedata r:id="rId370" o:title=""/>
                </v:shape>
                <o:OLEObject Type="Embed" ProgID="Equation.DSMT4" ShapeID="_x0000_i1178" DrawAspect="Content" ObjectID="_1751915730" r:id="rId371"/>
              </w:object>
            </w:r>
            <w:r w:rsidRPr="00D14E95">
              <w:t xml:space="preserve">, </w:t>
            </w:r>
            <w:r w:rsidRPr="00D14E95">
              <w:rPr>
                <w:position w:val="-6"/>
              </w:rPr>
              <w:object w:dxaOrig="160" w:dyaOrig="260" w14:anchorId="7FCE8C60">
                <v:shape id="_x0000_i1179" type="#_x0000_t75" style="width:8.3pt;height:12.75pt" o:ole="">
                  <v:imagedata r:id="rId372" o:title=""/>
                </v:shape>
                <o:OLEObject Type="Embed" ProgID="Equation.DSMT4" ShapeID="_x0000_i1179" DrawAspect="Content" ObjectID="_1751915731" r:id="rId373"/>
              </w:object>
            </w:r>
            <w:r w:rsidRPr="00D14E95">
              <w:t xml:space="preserve"> là số năm kể từ năm </w:t>
            </w:r>
            <w:r w:rsidRPr="00D14E95">
              <w:rPr>
                <w:position w:val="-6"/>
              </w:rPr>
              <w:object w:dxaOrig="600" w:dyaOrig="300" w14:anchorId="31EC4140">
                <v:shape id="_x0000_i1180" type="#_x0000_t75" style="width:29.95pt;height:15.3pt" o:ole="">
                  <v:imagedata r:id="rId374" o:title=""/>
                </v:shape>
                <o:OLEObject Type="Embed" ProgID="Equation.DSMT4" ShapeID="_x0000_i1180" DrawAspect="Content" ObjectID="_1751915732" r:id="rId375"/>
              </w:object>
            </w:r>
            <w:r w:rsidRPr="00D14E95">
              <w:t xml:space="preserve">. Nhiệt độ trung bình của bề mặt Trái Đất vào năm </w:t>
            </w:r>
            <w:r w:rsidRPr="00D14E95">
              <w:rPr>
                <w:position w:val="-6"/>
              </w:rPr>
              <w:object w:dxaOrig="600" w:dyaOrig="300" w14:anchorId="4F901030">
                <v:shape id="_x0000_i1181" type="#_x0000_t75" style="width:29.95pt;height:15.3pt" o:ole="">
                  <v:imagedata r:id="rId374" o:title=""/>
                </v:shape>
                <o:OLEObject Type="Embed" ProgID="Equation.DSMT4" ShapeID="_x0000_i1181" DrawAspect="Content" ObjectID="_1751915733" r:id="rId376"/>
              </w:object>
            </w:r>
            <w:r w:rsidRPr="00D14E95">
              <w:t xml:space="preserve">và năm </w:t>
            </w:r>
            <w:r w:rsidRPr="00D14E95">
              <w:rPr>
                <w:position w:val="-6"/>
              </w:rPr>
              <w:object w:dxaOrig="620" w:dyaOrig="300" w14:anchorId="64C9D667">
                <v:shape id="_x0000_i1182" type="#_x0000_t75" style="width:30.6pt;height:15.3pt" o:ole="">
                  <v:imagedata r:id="rId377" o:title=""/>
                </v:shape>
                <o:OLEObject Type="Embed" ProgID="Equation.DSMT4" ShapeID="_x0000_i1182" DrawAspect="Content" ObjectID="_1751915734" r:id="rId378"/>
              </w:object>
            </w:r>
            <w:r w:rsidRPr="00D14E95">
              <w:t xml:space="preserve"> lần lượt là :</w:t>
            </w:r>
          </w:p>
          <w:p w14:paraId="792CE041" w14:textId="77777777" w:rsidR="00D14E95" w:rsidRPr="00D14E95" w:rsidRDefault="00D14E95" w:rsidP="00D14E95">
            <w:pPr>
              <w:spacing w:before="60" w:after="60"/>
              <w:jc w:val="both"/>
            </w:pPr>
            <w:r w:rsidRPr="00D14E95">
              <w:t xml:space="preserve">A. </w:t>
            </w:r>
            <w:r w:rsidRPr="00D14E95">
              <w:rPr>
                <w:position w:val="-12"/>
              </w:rPr>
              <w:object w:dxaOrig="1700" w:dyaOrig="360" w14:anchorId="2E332CDF">
                <v:shape id="_x0000_i1183" type="#_x0000_t75" style="width:84.75pt;height:17.85pt" o:ole="">
                  <v:imagedata r:id="rId379" o:title=""/>
                </v:shape>
                <o:OLEObject Type="Embed" ProgID="Equation.DSMT4" ShapeID="_x0000_i1183" DrawAspect="Content" ObjectID="_1751915735" r:id="rId380"/>
              </w:object>
            </w:r>
            <w:r w:rsidRPr="00D14E95">
              <w:t xml:space="preserve">.        B. </w:t>
            </w:r>
            <w:r w:rsidRPr="00D14E95">
              <w:rPr>
                <w:position w:val="-12"/>
              </w:rPr>
              <w:object w:dxaOrig="1700" w:dyaOrig="360" w14:anchorId="7C4D3FB9">
                <v:shape id="_x0000_i1184" type="#_x0000_t75" style="width:84.75pt;height:17.85pt" o:ole="">
                  <v:imagedata r:id="rId381" o:title=""/>
                </v:shape>
                <o:OLEObject Type="Embed" ProgID="Equation.DSMT4" ShapeID="_x0000_i1184" DrawAspect="Content" ObjectID="_1751915736" r:id="rId382"/>
              </w:object>
            </w:r>
            <w:r w:rsidRPr="00D14E95">
              <w:t xml:space="preserve"> </w:t>
            </w:r>
          </w:p>
          <w:p w14:paraId="49A41ABE" w14:textId="77777777" w:rsidR="00D14E95" w:rsidRPr="00D14E95" w:rsidRDefault="00D14E95" w:rsidP="00D14E95">
            <w:pPr>
              <w:spacing w:before="60" w:after="60"/>
              <w:jc w:val="both"/>
            </w:pPr>
            <w:r w:rsidRPr="00D14E95">
              <w:t xml:space="preserve">C. </w:t>
            </w:r>
            <w:r w:rsidRPr="00D14E95">
              <w:rPr>
                <w:position w:val="-12"/>
              </w:rPr>
              <w:object w:dxaOrig="1700" w:dyaOrig="360" w14:anchorId="3A929ECF">
                <v:shape id="_x0000_i1185" type="#_x0000_t75" style="width:84.75pt;height:17.85pt" o:ole="">
                  <v:imagedata r:id="rId383" o:title=""/>
                </v:shape>
                <o:OLEObject Type="Embed" ProgID="Equation.DSMT4" ShapeID="_x0000_i1185" DrawAspect="Content" ObjectID="_1751915737" r:id="rId384"/>
              </w:object>
            </w:r>
            <w:r w:rsidRPr="00D14E95">
              <w:t xml:space="preserve">         D. </w:t>
            </w:r>
            <w:r w:rsidRPr="00D14E95">
              <w:rPr>
                <w:position w:val="-12"/>
              </w:rPr>
              <w:object w:dxaOrig="1340" w:dyaOrig="360" w14:anchorId="25E335C1">
                <v:shape id="_x0000_i1186" type="#_x0000_t75" style="width:66.9pt;height:17.85pt" o:ole="">
                  <v:imagedata r:id="rId385" o:title=""/>
                </v:shape>
                <o:OLEObject Type="Embed" ProgID="Equation.DSMT4" ShapeID="_x0000_i1186" DrawAspect="Content" ObjectID="_1751915738" r:id="rId386"/>
              </w:object>
            </w:r>
            <w:r w:rsidRPr="00D14E95">
              <w:t xml:space="preserve"> </w:t>
            </w:r>
          </w:p>
          <w:p w14:paraId="37A2D20D" w14:textId="77777777" w:rsidR="00D14E95" w:rsidRPr="00D14E95" w:rsidRDefault="00D14E95" w:rsidP="00D14E95">
            <w:pPr>
              <w:spacing w:before="60" w:after="60"/>
              <w:jc w:val="both"/>
              <w:rPr>
                <w:b/>
              </w:rPr>
            </w:pPr>
            <w:r w:rsidRPr="00D14E95">
              <w:rPr>
                <w:b/>
              </w:rPr>
              <w:t xml:space="preserve">* HS thực hiện nhiệm vụ </w:t>
            </w:r>
          </w:p>
          <w:p w14:paraId="7C610D31" w14:textId="77777777" w:rsidR="00D14E95" w:rsidRPr="00D14E95" w:rsidRDefault="00D14E95" w:rsidP="00D14E95">
            <w:pPr>
              <w:spacing w:before="60" w:after="60"/>
              <w:jc w:val="both"/>
              <w:rPr>
                <w:bCs/>
              </w:rPr>
            </w:pPr>
            <w:r w:rsidRPr="00D14E95">
              <w:rPr>
                <w:bCs/>
              </w:rPr>
              <w:t>- HS hoạt động cá nhân: Hoàn thành các câu hỏi trên trong phiếu học tập</w:t>
            </w:r>
          </w:p>
          <w:p w14:paraId="32441427" w14:textId="77777777" w:rsidR="00D14E95" w:rsidRPr="00D14E95" w:rsidRDefault="00D14E95" w:rsidP="00D14E95">
            <w:pPr>
              <w:spacing w:before="60" w:after="60"/>
              <w:jc w:val="both"/>
            </w:pPr>
            <w:r w:rsidRPr="00D14E95">
              <w:rPr>
                <w:b/>
              </w:rPr>
              <w:t xml:space="preserve">* Báo cáo, thảo luận </w:t>
            </w:r>
          </w:p>
          <w:p w14:paraId="78C5DFAD" w14:textId="77777777" w:rsidR="00D14E95" w:rsidRPr="00D14E95" w:rsidRDefault="00D14E95" w:rsidP="00D14E95">
            <w:pPr>
              <w:spacing w:before="60" w:after="60"/>
              <w:jc w:val="both"/>
            </w:pPr>
            <w:r w:rsidRPr="00D14E95">
              <w:t xml:space="preserve">- GV chiếu slide đáp án </w:t>
            </w:r>
          </w:p>
          <w:p w14:paraId="5A22E2F0" w14:textId="77777777" w:rsidR="00D14E95" w:rsidRPr="00D14E95" w:rsidRDefault="00D14E95" w:rsidP="00D14E95">
            <w:pPr>
              <w:spacing w:before="60" w:after="60"/>
              <w:jc w:val="both"/>
            </w:pPr>
            <w:r w:rsidRPr="00D14E95">
              <w:t xml:space="preserve">- GV yêu cầu HS chấm chéo phiếu học tập </w:t>
            </w:r>
          </w:p>
          <w:p w14:paraId="0768EB08" w14:textId="77777777" w:rsidR="00D14E95" w:rsidRPr="00D14E95" w:rsidRDefault="00D14E95" w:rsidP="00D14E95">
            <w:pPr>
              <w:spacing w:before="60" w:after="60"/>
              <w:jc w:val="both"/>
            </w:pPr>
            <w:r w:rsidRPr="00D14E95">
              <w:rPr>
                <w:b/>
              </w:rPr>
              <w:t>* Kết luận, nhận định</w:t>
            </w:r>
          </w:p>
          <w:p w14:paraId="5F0D3D37" w14:textId="77777777" w:rsidR="00D14E95" w:rsidRPr="00D14E95" w:rsidRDefault="00D14E95" w:rsidP="00D14E95">
            <w:pPr>
              <w:spacing w:before="60" w:after="60"/>
              <w:jc w:val="both"/>
            </w:pPr>
            <w:r w:rsidRPr="00D14E95">
              <w:rPr>
                <w:b/>
              </w:rPr>
              <w:t xml:space="preserve">- </w:t>
            </w:r>
            <w:r w:rsidRPr="00D14E95">
              <w:t>Đáp án: câu 1: A;   câu 2: A  ;   câu 3: D</w:t>
            </w:r>
          </w:p>
          <w:p w14:paraId="19F2405F" w14:textId="77777777" w:rsidR="00D14E95" w:rsidRPr="00D14E95" w:rsidRDefault="00D14E95" w:rsidP="00D14E95">
            <w:pPr>
              <w:spacing w:before="60" w:after="60"/>
              <w:jc w:val="both"/>
              <w:rPr>
                <w:b/>
              </w:rPr>
            </w:pPr>
            <w:r w:rsidRPr="00D14E95">
              <w:t xml:space="preserve">câu 4: C; câu 5: B.     </w:t>
            </w:r>
          </w:p>
          <w:p w14:paraId="7D9C4ABC" w14:textId="77777777" w:rsidR="00D14E95" w:rsidRPr="00D14E95" w:rsidRDefault="00D14E95" w:rsidP="00D14E95">
            <w:pPr>
              <w:spacing w:before="60" w:after="60"/>
              <w:jc w:val="both"/>
              <w:rPr>
                <w:color w:val="000000"/>
              </w:rPr>
            </w:pPr>
            <w:r w:rsidRPr="00D14E95">
              <w:t xml:space="preserve">- </w:t>
            </w:r>
            <w:r w:rsidRPr="00D14E95">
              <w:rPr>
                <w:color w:val="000000"/>
              </w:rPr>
              <w:t xml:space="preserve">GV nhận xét các câu trả lời của HS và chuẩn hóa câu trả lời </w:t>
            </w:r>
          </w:p>
          <w:p w14:paraId="6FEC0069" w14:textId="77777777" w:rsidR="00D14E95" w:rsidRPr="00D14E95" w:rsidRDefault="00D14E95" w:rsidP="00D14E95">
            <w:pPr>
              <w:jc w:val="both"/>
            </w:pPr>
            <w:r w:rsidRPr="00D14E95">
              <w:t>- GV chính xác hóa kết quả và tổng hợp các kiến thức về hàm số bậc nhất và đồ thị</w:t>
            </w:r>
          </w:p>
        </w:tc>
        <w:tc>
          <w:tcPr>
            <w:tcW w:w="4394" w:type="dxa"/>
            <w:shd w:val="clear" w:color="auto" w:fill="auto"/>
          </w:tcPr>
          <w:p w14:paraId="4BD8AE8F" w14:textId="77777777" w:rsidR="00D14E95" w:rsidRPr="00D14E95" w:rsidRDefault="00D14E95" w:rsidP="00D14E95">
            <w:pPr>
              <w:widowControl w:val="0"/>
              <w:spacing w:before="60" w:after="60"/>
              <w:rPr>
                <w:bCs/>
                <w:iCs/>
                <w:lang w:val="fr-FR"/>
              </w:rPr>
            </w:pPr>
          </w:p>
        </w:tc>
      </w:tr>
    </w:tbl>
    <w:p w14:paraId="66DBE7BD" w14:textId="77777777" w:rsidR="00D14E95" w:rsidRPr="00D14E95" w:rsidRDefault="00D14E95" w:rsidP="00D14E95">
      <w:pPr>
        <w:spacing w:after="200"/>
        <w:rPr>
          <w:i/>
          <w:iCs/>
          <w:color w:val="44546A"/>
        </w:rPr>
      </w:pPr>
    </w:p>
    <w:p w14:paraId="1D5635EC" w14:textId="77777777" w:rsidR="00D14E95" w:rsidRPr="00D14E95" w:rsidRDefault="00D14E95" w:rsidP="00D14E95">
      <w:pPr>
        <w:spacing w:after="200"/>
        <w:rPr>
          <w:b/>
          <w:bCs/>
          <w:color w:val="2E74B5"/>
        </w:rPr>
      </w:pPr>
      <w:r w:rsidRPr="00D14E95">
        <w:rPr>
          <w:b/>
          <w:bCs/>
          <w:color w:val="2E74B5"/>
        </w:rPr>
        <w:sym w:font="Webdings" w:char="F038"/>
      </w:r>
      <w:r w:rsidRPr="00D14E95">
        <w:rPr>
          <w:b/>
          <w:bCs/>
          <w:color w:val="2E74B5"/>
        </w:rPr>
        <w:t xml:space="preserve"> Hướng dẫn tự học ở nhà (2 phút)</w:t>
      </w:r>
    </w:p>
    <w:p w14:paraId="0F5F66AB" w14:textId="77777777" w:rsidR="00D14E95" w:rsidRPr="00D14E95" w:rsidRDefault="00D14E95" w:rsidP="00E857C7">
      <w:pPr>
        <w:widowControl w:val="0"/>
        <w:numPr>
          <w:ilvl w:val="0"/>
          <w:numId w:val="1"/>
        </w:numPr>
        <w:spacing w:before="60" w:after="60"/>
        <w:contextualSpacing/>
        <w:jc w:val="both"/>
      </w:pPr>
      <w:r w:rsidRPr="00D14E95">
        <w:rPr>
          <w:lang w:val="pt-BR"/>
        </w:rPr>
        <w:t>Học và ghi nhớ hàm số bậc nhất; cách vẽ và vị trí tương đối của các  đường thẳng.</w:t>
      </w:r>
    </w:p>
    <w:p w14:paraId="59F26FFB" w14:textId="77777777" w:rsidR="00D14E95" w:rsidRPr="00D14E95" w:rsidRDefault="00D14E95" w:rsidP="00E857C7">
      <w:pPr>
        <w:widowControl w:val="0"/>
        <w:numPr>
          <w:ilvl w:val="0"/>
          <w:numId w:val="1"/>
        </w:numPr>
        <w:spacing w:before="60" w:after="60"/>
        <w:contextualSpacing/>
        <w:jc w:val="both"/>
      </w:pPr>
      <w:r w:rsidRPr="00D14E95">
        <w:t>Thực hiện các bài tập về nhà</w:t>
      </w:r>
    </w:p>
    <w:p w14:paraId="44BEE36C" w14:textId="77777777" w:rsidR="00D14E95" w:rsidRPr="00D14E95" w:rsidRDefault="00D14E95" w:rsidP="00E857C7">
      <w:pPr>
        <w:widowControl w:val="0"/>
        <w:numPr>
          <w:ilvl w:val="0"/>
          <w:numId w:val="1"/>
        </w:numPr>
        <w:spacing w:before="60" w:after="60"/>
        <w:jc w:val="both"/>
      </w:pPr>
      <w:r w:rsidRPr="00D14E95">
        <w:rPr>
          <w:lang w:val="pt-BR"/>
        </w:rPr>
        <w:t>Ôn tập lại kiến thức để tiết sau kiểm tra cuối kì I.</w:t>
      </w:r>
    </w:p>
    <w:p w14:paraId="6A278E02" w14:textId="77777777" w:rsidR="00D14E95" w:rsidRPr="00D14E95" w:rsidRDefault="00D14E95" w:rsidP="00D14E95">
      <w:pPr>
        <w:widowControl w:val="0"/>
        <w:spacing w:before="60" w:after="60"/>
        <w:jc w:val="both"/>
      </w:pPr>
    </w:p>
    <w:p w14:paraId="0A7FD286" w14:textId="77777777" w:rsidR="00D14E95" w:rsidRPr="00D14E95" w:rsidRDefault="00D14E95" w:rsidP="00D14E95">
      <w:pPr>
        <w:widowControl w:val="0"/>
        <w:spacing w:before="60" w:after="60"/>
        <w:jc w:val="both"/>
      </w:pPr>
    </w:p>
    <w:p w14:paraId="64BC1274" w14:textId="77777777" w:rsidR="00D14E95" w:rsidRPr="00D14E95" w:rsidRDefault="00D14E95" w:rsidP="00D14E95">
      <w:pPr>
        <w:widowControl w:val="0"/>
        <w:spacing w:before="60" w:after="60"/>
        <w:jc w:val="both"/>
      </w:pPr>
    </w:p>
    <w:p w14:paraId="1E1CD9B0" w14:textId="77777777" w:rsidR="00D14E95" w:rsidRPr="00D14E95" w:rsidRDefault="00D14E95" w:rsidP="00D14E95">
      <w:pPr>
        <w:widowControl w:val="0"/>
        <w:spacing w:before="60" w:after="60"/>
        <w:jc w:val="both"/>
      </w:pPr>
    </w:p>
    <w:p w14:paraId="53D7FDD8" w14:textId="77777777" w:rsidR="00D14E95" w:rsidRPr="00D14E95" w:rsidRDefault="00D14E95" w:rsidP="00D14E95">
      <w:pPr>
        <w:widowControl w:val="0"/>
        <w:spacing w:before="60" w:after="60"/>
        <w:jc w:val="both"/>
      </w:pPr>
    </w:p>
    <w:p w14:paraId="20321732" w14:textId="77777777" w:rsidR="00D14E95" w:rsidRPr="00D14E95" w:rsidRDefault="00D14E95" w:rsidP="00D14E95">
      <w:pPr>
        <w:widowControl w:val="0"/>
        <w:spacing w:before="60" w:after="60"/>
        <w:jc w:val="both"/>
      </w:pPr>
    </w:p>
    <w:p w14:paraId="3CB096D5" w14:textId="77777777" w:rsidR="00D14E95" w:rsidRPr="00D14E95" w:rsidRDefault="00D14E95" w:rsidP="00D14E95">
      <w:pPr>
        <w:widowControl w:val="0"/>
        <w:spacing w:before="60" w:after="60"/>
        <w:jc w:val="both"/>
      </w:pPr>
    </w:p>
    <w:p w14:paraId="5D972FA9" w14:textId="77777777" w:rsidR="00D14E95" w:rsidRPr="00D14E95" w:rsidRDefault="00D14E95" w:rsidP="00D14E95">
      <w:pPr>
        <w:widowControl w:val="0"/>
        <w:spacing w:before="60" w:after="60"/>
        <w:jc w:val="both"/>
      </w:pPr>
    </w:p>
    <w:p w14:paraId="0C0C4EC6" w14:textId="77777777" w:rsidR="00D14E95" w:rsidRPr="00D14E95" w:rsidRDefault="00D14E95" w:rsidP="00D14E95">
      <w:pPr>
        <w:widowControl w:val="0"/>
        <w:spacing w:before="60" w:after="60"/>
        <w:jc w:val="both"/>
      </w:pPr>
    </w:p>
    <w:p w14:paraId="4F36B661" w14:textId="77777777" w:rsidR="00D14E95" w:rsidRPr="00D14E95" w:rsidRDefault="00D14E95" w:rsidP="00D14E95">
      <w:pPr>
        <w:widowControl w:val="0"/>
        <w:spacing w:before="60" w:after="60"/>
        <w:jc w:val="both"/>
      </w:pPr>
    </w:p>
    <w:p w14:paraId="50F83B76" w14:textId="77777777" w:rsidR="00D14E95" w:rsidRPr="00D14E95" w:rsidRDefault="00D14E95" w:rsidP="00D14E95">
      <w:pPr>
        <w:spacing w:line="276" w:lineRule="auto"/>
        <w:rPr>
          <w:rFonts w:eastAsia="Calibri"/>
          <w:b/>
          <w:bCs/>
          <w:kern w:val="2"/>
          <w:lang w:val="pt-BR"/>
          <w14:ligatures w14:val="standardContextual"/>
        </w:rPr>
      </w:pPr>
    </w:p>
    <w:p w14:paraId="5E0DEFD6" w14:textId="77777777" w:rsidR="00D14E95" w:rsidRPr="00D14E95" w:rsidRDefault="00D14E95" w:rsidP="00D14E95">
      <w:pPr>
        <w:spacing w:line="276" w:lineRule="auto"/>
        <w:rPr>
          <w:rFonts w:eastAsia="Calibri"/>
          <w:b/>
          <w:bCs/>
          <w:kern w:val="2"/>
          <w:lang w:val="pt-BR"/>
          <w14:ligatures w14:val="standardContextual"/>
        </w:rPr>
      </w:pPr>
    </w:p>
    <w:p w14:paraId="1EB20144" w14:textId="77777777" w:rsidR="008B4BB6" w:rsidRPr="00D14E95" w:rsidRDefault="008B4BB6" w:rsidP="00D14E95"/>
    <w:sectPr w:rsidR="008B4BB6" w:rsidRPr="00D14E95" w:rsidSect="00D14E95">
      <w:headerReference w:type="default" r:id="rId387"/>
      <w:footerReference w:type="default" r:id="rId388"/>
      <w:pgSz w:w="11907" w:h="16840" w:code="9"/>
      <w:pgMar w:top="851"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12667" w14:textId="77777777" w:rsidR="00E857C7" w:rsidRDefault="00E857C7">
      <w:r>
        <w:separator/>
      </w:r>
    </w:p>
  </w:endnote>
  <w:endnote w:type="continuationSeparator" w:id="0">
    <w:p w14:paraId="20C99657" w14:textId="77777777" w:rsidR="00E857C7" w:rsidRDefault="00E8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0E54B" w14:textId="3B85C1C8" w:rsidR="00D14E95" w:rsidRDefault="00D14E95">
    <w:pPr>
      <w:tabs>
        <w:tab w:val="center" w:pos="5103"/>
        <w:tab w:val="right" w:pos="9923"/>
      </w:tabs>
      <w:jc w:val="both"/>
      <w:rPr>
        <w:color w:val="FF0000"/>
        <w:sz w:val="20"/>
        <w:szCs w:val="20"/>
        <w:lang w:val="nl-NL"/>
      </w:rPr>
    </w:pPr>
    <w:r>
      <w:rPr>
        <w:b/>
        <w:bCs/>
        <w:color w:val="FF0000"/>
        <w:sz w:val="20"/>
        <w:szCs w:val="20"/>
        <w:lang w:val="nl-NL"/>
      </w:rPr>
      <w:tab/>
    </w:r>
    <w:r>
      <w:rPr>
        <w:color w:val="FF0000"/>
        <w:sz w:val="20"/>
        <w:szCs w:val="20"/>
        <w:lang w:val="nl-NL"/>
      </w:rPr>
      <w:fldChar w:fldCharType="begin"/>
    </w:r>
    <w:r>
      <w:rPr>
        <w:color w:val="FF0000"/>
        <w:sz w:val="20"/>
        <w:szCs w:val="20"/>
        <w:lang w:val="nl-NL"/>
      </w:rPr>
      <w:instrText xml:space="preserve"> PAGE </w:instrText>
    </w:r>
    <w:r>
      <w:rPr>
        <w:color w:val="FF0000"/>
        <w:sz w:val="20"/>
        <w:szCs w:val="20"/>
        <w:lang w:val="nl-NL"/>
      </w:rPr>
      <w:fldChar w:fldCharType="separate"/>
    </w:r>
    <w:r w:rsidR="00E857C7">
      <w:rPr>
        <w:noProof/>
        <w:color w:val="FF0000"/>
        <w:sz w:val="20"/>
        <w:szCs w:val="20"/>
        <w:lang w:val="nl-NL"/>
      </w:rPr>
      <w:t>1</w:t>
    </w:r>
    <w:r>
      <w:rPr>
        <w:color w:val="FF0000"/>
        <w:sz w:val="20"/>
        <w:szCs w:val="20"/>
        <w:lang w:val="nl-NL"/>
      </w:rPr>
      <w:fldChar w:fldCharType="end"/>
    </w:r>
    <w:r>
      <w:rPr>
        <w:color w:val="FF0000"/>
        <w:sz w:val="20"/>
        <w:szCs w:val="20"/>
        <w:lang w:val="nl-NL"/>
      </w:rPr>
      <w:t xml:space="preserve"> / </w:t>
    </w:r>
    <w:r>
      <w:rPr>
        <w:color w:val="FF0000"/>
        <w:sz w:val="20"/>
        <w:szCs w:val="20"/>
        <w:lang w:val="nl-NL"/>
      </w:rPr>
      <w:fldChar w:fldCharType="begin"/>
    </w:r>
    <w:r>
      <w:rPr>
        <w:color w:val="FF0000"/>
        <w:sz w:val="20"/>
        <w:szCs w:val="20"/>
        <w:lang w:val="nl-NL"/>
      </w:rPr>
      <w:instrText xml:space="preserve"> NUMPAGES </w:instrText>
    </w:r>
    <w:r>
      <w:rPr>
        <w:color w:val="FF0000"/>
        <w:sz w:val="20"/>
        <w:szCs w:val="20"/>
        <w:lang w:val="nl-NL"/>
      </w:rPr>
      <w:fldChar w:fldCharType="separate"/>
    </w:r>
    <w:r w:rsidR="00E857C7">
      <w:rPr>
        <w:noProof/>
        <w:color w:val="FF0000"/>
        <w:sz w:val="20"/>
        <w:szCs w:val="20"/>
        <w:lang w:val="nl-NL"/>
      </w:rPr>
      <w:t>1</w:t>
    </w:r>
    <w:r>
      <w:rPr>
        <w:color w:val="FF0000"/>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8A750" w14:textId="77777777" w:rsidR="00E857C7" w:rsidRDefault="00E857C7">
      <w:r>
        <w:separator/>
      </w:r>
    </w:p>
  </w:footnote>
  <w:footnote w:type="continuationSeparator" w:id="0">
    <w:p w14:paraId="349D5B13" w14:textId="77777777" w:rsidR="00E857C7" w:rsidRDefault="00E85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425B" w14:textId="6CB15CBE" w:rsidR="00D14E95" w:rsidRDefault="00D14E95">
    <w:pPr>
      <w:pStyle w:val="Header"/>
      <w:tabs>
        <w:tab w:val="clear" w:pos="4320"/>
        <w:tab w:val="clear" w:pos="8640"/>
        <w:tab w:val="right" w:pos="9923"/>
      </w:tabs>
      <w:rPr>
        <w:b/>
        <w:bCs/>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164D0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FC2806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5A02809"/>
    <w:multiLevelType w:val="hybridMultilevel"/>
    <w:tmpl w:val="E2DCC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A4"/>
    <w:rsid w:val="000C6948"/>
    <w:rsid w:val="005A496A"/>
    <w:rsid w:val="00621CD4"/>
    <w:rsid w:val="006C52CA"/>
    <w:rsid w:val="008B4BB6"/>
    <w:rsid w:val="00A32DBE"/>
    <w:rsid w:val="00A57E6C"/>
    <w:rsid w:val="00BD0AA4"/>
    <w:rsid w:val="00CF23F8"/>
    <w:rsid w:val="00D14E95"/>
    <w:rsid w:val="00E857C7"/>
    <w:rsid w:val="00EC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iPriority="99" w:unhideWhenUsed="0"/>
    <w:lsdException w:name="List Bullet" w:semiHidden="0" w:uiPriority="99" w:unhideWhenUsed="0"/>
    <w:lsdException w:name="List Bullet 2" w:uiPriority="99"/>
    <w:lsdException w:name="Title" w:semiHidden="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pPr>
      <w:spacing w:before="100" w:beforeAutospacing="1" w:after="100" w:afterAutospacing="1"/>
    </w:pPr>
  </w:style>
  <w:style w:type="paragraph" w:customStyle="1" w:styleId="MTDisplayEquation">
    <w:name w:val="MTDisplayEquation"/>
    <w:basedOn w:val="Normal"/>
    <w:next w:val="Normal"/>
    <w:link w:val="MTDisplayEquationChar"/>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Pr>
      <w:b/>
      <w:i/>
      <w:sz w:val="28"/>
      <w:szCs w:val="28"/>
      <w:lang w:val="sv-SE"/>
    </w:rPr>
  </w:style>
  <w:style w:type="character" w:customStyle="1" w:styleId="TitleChar">
    <w:name w:val="Title Char"/>
    <w:link w:val="Title"/>
    <w:locked/>
    <w:rPr>
      <w:rFonts w:cs="Arial Unicode MS"/>
      <w:b/>
      <w:bCs/>
      <w:sz w:val="28"/>
      <w:szCs w:val="24"/>
      <w:lang w:bidi="km-KH"/>
    </w:rPr>
  </w:style>
  <w:style w:type="paragraph" w:styleId="Title">
    <w:name w:val="Title"/>
    <w:basedOn w:val="Normal"/>
    <w:link w:val="TitleChar"/>
    <w:qFormat/>
    <w:pPr>
      <w:jc w:val="center"/>
    </w:pPr>
    <w:rPr>
      <w:rFonts w:cs="Arial Unicode MS"/>
      <w:b/>
      <w:bCs/>
      <w:sz w:val="28"/>
      <w:lang w:bidi="km-KH"/>
    </w:rPr>
  </w:style>
  <w:style w:type="character" w:customStyle="1" w:styleId="TiuChar1">
    <w:name w:val="Tiêu đề Char1"/>
    <w:basedOn w:val="DefaultParagraphFon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Pr>
      <w:rFonts w:ascii="Times New Roman" w:eastAsia="Times New Roman" w:hAnsi="Times New Roman" w:cs="Times New Roman"/>
      <w:b/>
      <w:i/>
      <w:vanish/>
      <w:color w:val="FF0000"/>
      <w:sz w:val="28"/>
      <w:szCs w:val="28"/>
      <w:lang w:val="nl-NL"/>
    </w:rPr>
  </w:style>
  <w:style w:type="paragraph" w:customStyle="1" w:styleId="slnor">
    <w:name w:val="slno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rPr>
      <w:rFonts w:ascii="Arial" w:eastAsia="Arial" w:hAnsi="Arial" w:cs="Arial"/>
      <w:b/>
      <w:bCs/>
      <w:color w:val="D66147"/>
    </w:rPr>
  </w:style>
  <w:style w:type="paragraph" w:customStyle="1" w:styleId="Bodytext30">
    <w:name w:val="Body text (3)"/>
    <w:basedOn w:val="Normal"/>
    <w:link w:val="Bodytext3"/>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Pr>
      <w:b/>
      <w:bCs/>
    </w:rPr>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NoSpacing">
    <w:name w:val="No Spacing"/>
    <w:uiPriority w:val="1"/>
    <w:qFormat/>
    <w:rPr>
      <w:rFonts w:asciiTheme="minorHAnsi" w:eastAsiaTheme="minorHAnsi" w:hAnsiTheme="minorHAnsi" w:cstheme="minorBidi"/>
      <w:sz w:val="22"/>
      <w:szCs w:val="22"/>
    </w:rPr>
  </w:style>
  <w:style w:type="character" w:styleId="IntenseEmphasis">
    <w:name w:val="Intense Emphasis"/>
    <w:basedOn w:val="DefaultParagraphFont"/>
    <w:uiPriority w:val="21"/>
    <w:qFormat/>
    <w:rPr>
      <w:i/>
      <w:iCs/>
      <w:color w:val="4472C4" w:themeColor="accent1"/>
    </w:rPr>
  </w:style>
  <w:style w:type="character" w:customStyle="1" w:styleId="MTConvertedEquation">
    <w:name w:val="MTConvertedEquation"/>
    <w:basedOn w:val="DefaultParagraphFont"/>
    <w:rPr>
      <w:rFonts w:ascii="Times New Roman" w:hAnsi="Times New Roman" w:cs="Times New Roman"/>
      <w:sz w:val="28"/>
      <w:szCs w:val="28"/>
    </w:rPr>
  </w:style>
  <w:style w:type="paragraph" w:styleId="Revision">
    <w:name w:val="Revision"/>
    <w:hidden/>
    <w:uiPriority w:val="99"/>
    <w:semiHidden/>
    <w:rsid w:val="008B4BB6"/>
    <w:rPr>
      <w:sz w:val="24"/>
      <w:szCs w:val="24"/>
    </w:rPr>
  </w:style>
  <w:style w:type="character" w:customStyle="1" w:styleId="BodyTextChar">
    <w:name w:val="Body Text Char"/>
    <w:basedOn w:val="DefaultParagraphFont"/>
    <w:link w:val="BodyText"/>
    <w:rsid w:val="00D14E95"/>
    <w:rPr>
      <w:sz w:val="22"/>
    </w:rPr>
  </w:style>
  <w:style w:type="paragraph" w:styleId="BodyText">
    <w:name w:val="Body Text"/>
    <w:basedOn w:val="Normal"/>
    <w:link w:val="BodyTextChar"/>
    <w:qFormat/>
    <w:rsid w:val="00D14E95"/>
    <w:pPr>
      <w:widowControl w:val="0"/>
      <w:spacing w:after="40" w:line="283" w:lineRule="auto"/>
    </w:pPr>
    <w:rPr>
      <w:sz w:val="22"/>
      <w:szCs w:val="20"/>
    </w:rPr>
  </w:style>
  <w:style w:type="character" w:customStyle="1" w:styleId="BodyTextChar1">
    <w:name w:val="Body Text Char1"/>
    <w:basedOn w:val="DefaultParagraphFont"/>
    <w:uiPriority w:val="99"/>
    <w:semiHidden/>
    <w:rsid w:val="00D14E95"/>
    <w:rPr>
      <w:sz w:val="24"/>
      <w:szCs w:val="24"/>
    </w:rPr>
  </w:style>
  <w:style w:type="character" w:customStyle="1" w:styleId="Picturecaption">
    <w:name w:val="Picture caption_"/>
    <w:basedOn w:val="DefaultParagraphFont"/>
    <w:link w:val="Picturecaption0"/>
    <w:rsid w:val="00D14E95"/>
    <w:rPr>
      <w:rFonts w:ascii="Arial" w:eastAsia="Arial" w:hAnsi="Arial" w:cs="Arial"/>
      <w:color w:val="564D34"/>
      <w:sz w:val="19"/>
      <w:szCs w:val="19"/>
    </w:rPr>
  </w:style>
  <w:style w:type="paragraph" w:customStyle="1" w:styleId="Picturecaption0">
    <w:name w:val="Picture caption"/>
    <w:basedOn w:val="Normal"/>
    <w:link w:val="Picturecaption"/>
    <w:rsid w:val="00D14E95"/>
    <w:pPr>
      <w:widowControl w:val="0"/>
    </w:pPr>
    <w:rPr>
      <w:rFonts w:ascii="Arial" w:eastAsia="Arial" w:hAnsi="Arial" w:cs="Arial"/>
      <w:color w:val="564D34"/>
      <w:sz w:val="19"/>
      <w:szCs w:val="19"/>
    </w:rPr>
  </w:style>
  <w:style w:type="character" w:customStyle="1" w:styleId="Bodytext2">
    <w:name w:val="Body text (2)_"/>
    <w:basedOn w:val="DefaultParagraphFont"/>
    <w:link w:val="Bodytext20"/>
    <w:rsid w:val="00D14E95"/>
    <w:rPr>
      <w:rFonts w:ascii="Arial" w:eastAsia="Arial" w:hAnsi="Arial" w:cs="Arial"/>
      <w:color w:val="564D34"/>
      <w:sz w:val="19"/>
      <w:szCs w:val="19"/>
    </w:rPr>
  </w:style>
  <w:style w:type="paragraph" w:customStyle="1" w:styleId="Bodytext20">
    <w:name w:val="Body text (2)"/>
    <w:basedOn w:val="Normal"/>
    <w:link w:val="Bodytext2"/>
    <w:rsid w:val="00D14E95"/>
    <w:pPr>
      <w:widowControl w:val="0"/>
      <w:spacing w:line="319" w:lineRule="auto"/>
    </w:pPr>
    <w:rPr>
      <w:rFonts w:ascii="Arial" w:eastAsia="Arial" w:hAnsi="Arial" w:cs="Arial"/>
      <w:color w:val="564D34"/>
      <w:sz w:val="19"/>
      <w:szCs w:val="19"/>
    </w:rPr>
  </w:style>
  <w:style w:type="paragraph" w:styleId="List">
    <w:name w:val="List"/>
    <w:basedOn w:val="Normal"/>
    <w:uiPriority w:val="99"/>
    <w:unhideWhenUsed/>
    <w:rsid w:val="00D14E95"/>
    <w:pPr>
      <w:ind w:left="360" w:hanging="360"/>
      <w:contextualSpacing/>
    </w:pPr>
  </w:style>
  <w:style w:type="paragraph" w:styleId="ListBullet">
    <w:name w:val="List Bullet"/>
    <w:basedOn w:val="Normal"/>
    <w:uiPriority w:val="99"/>
    <w:unhideWhenUsed/>
    <w:rsid w:val="00D14E95"/>
    <w:pPr>
      <w:numPr>
        <w:numId w:val="2"/>
      </w:numPr>
      <w:contextualSpacing/>
    </w:pPr>
  </w:style>
  <w:style w:type="paragraph" w:styleId="ListBullet2">
    <w:name w:val="List Bullet 2"/>
    <w:basedOn w:val="Normal"/>
    <w:uiPriority w:val="99"/>
    <w:unhideWhenUsed/>
    <w:rsid w:val="00D14E95"/>
    <w:pPr>
      <w:numPr>
        <w:numId w:val="3"/>
      </w:numPr>
      <w:contextualSpacing/>
    </w:pPr>
  </w:style>
  <w:style w:type="paragraph" w:customStyle="1" w:styleId="Caption1">
    <w:name w:val="Caption1"/>
    <w:basedOn w:val="Normal"/>
    <w:next w:val="Normal"/>
    <w:uiPriority w:val="35"/>
    <w:unhideWhenUsed/>
    <w:qFormat/>
    <w:rsid w:val="00D14E95"/>
    <w:pPr>
      <w:spacing w:after="200"/>
    </w:pPr>
    <w:rPr>
      <w:i/>
      <w:iCs/>
      <w:color w:val="44546A"/>
      <w:sz w:val="18"/>
      <w:szCs w:val="18"/>
    </w:rPr>
  </w:style>
  <w:style w:type="paragraph" w:styleId="BodyTextIndent">
    <w:name w:val="Body Text Indent"/>
    <w:basedOn w:val="Normal"/>
    <w:link w:val="BodyTextIndentChar"/>
    <w:uiPriority w:val="99"/>
    <w:semiHidden/>
    <w:unhideWhenUsed/>
    <w:rsid w:val="00D14E95"/>
    <w:pPr>
      <w:spacing w:after="120"/>
      <w:ind w:left="360"/>
    </w:pPr>
  </w:style>
  <w:style w:type="character" w:customStyle="1" w:styleId="BodyTextIndentChar">
    <w:name w:val="Body Text Indent Char"/>
    <w:basedOn w:val="DefaultParagraphFont"/>
    <w:link w:val="BodyTextIndent"/>
    <w:uiPriority w:val="99"/>
    <w:semiHidden/>
    <w:rsid w:val="00D14E95"/>
    <w:rPr>
      <w:sz w:val="24"/>
      <w:szCs w:val="24"/>
    </w:rPr>
  </w:style>
  <w:style w:type="paragraph" w:styleId="BodyTextFirstIndent2">
    <w:name w:val="Body Text First Indent 2"/>
    <w:basedOn w:val="BodyTextIndent"/>
    <w:link w:val="BodyTextFirstIndent2Char"/>
    <w:uiPriority w:val="99"/>
    <w:unhideWhenUsed/>
    <w:rsid w:val="00D14E95"/>
    <w:pPr>
      <w:spacing w:after="0"/>
      <w:ind w:firstLine="360"/>
    </w:pPr>
  </w:style>
  <w:style w:type="character" w:customStyle="1" w:styleId="BodyTextFirstIndent2Char">
    <w:name w:val="Body Text First Indent 2 Char"/>
    <w:basedOn w:val="BodyTextIndentChar"/>
    <w:link w:val="BodyTextFirstIndent2"/>
    <w:uiPriority w:val="99"/>
    <w:rsid w:val="00D14E95"/>
    <w:rPr>
      <w:sz w:val="24"/>
      <w:szCs w:val="24"/>
    </w:rPr>
  </w:style>
  <w:style w:type="character" w:styleId="PlaceholderText">
    <w:name w:val="Placeholder Text"/>
    <w:basedOn w:val="DefaultParagraphFont"/>
    <w:uiPriority w:val="99"/>
    <w:semiHidden/>
    <w:rsid w:val="00D14E95"/>
    <w:rPr>
      <w:color w:val="808080"/>
    </w:rPr>
  </w:style>
  <w:style w:type="table" w:customStyle="1" w:styleId="TableGrid11">
    <w:name w:val="Table Grid11"/>
    <w:basedOn w:val="TableNormal"/>
    <w:next w:val="TableGrid"/>
    <w:uiPriority w:val="39"/>
    <w:rsid w:val="00D14E9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D14E9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2">
    <w:name w:val="Caption2"/>
    <w:basedOn w:val="Normal"/>
    <w:next w:val="Normal"/>
    <w:uiPriority w:val="35"/>
    <w:unhideWhenUsed/>
    <w:qFormat/>
    <w:rsid w:val="00D14E95"/>
    <w:pPr>
      <w:spacing w:after="200"/>
    </w:pPr>
    <w:rPr>
      <w:i/>
      <w:iCs/>
      <w:color w:val="44546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iPriority="99" w:unhideWhenUsed="0"/>
    <w:lsdException w:name="List Bullet" w:semiHidden="0" w:uiPriority="99" w:unhideWhenUsed="0"/>
    <w:lsdException w:name="List Bullet 2" w:uiPriority="99"/>
    <w:lsdException w:name="Title" w:semiHidden="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pPr>
      <w:spacing w:before="100" w:beforeAutospacing="1" w:after="100" w:afterAutospacing="1"/>
    </w:pPr>
  </w:style>
  <w:style w:type="paragraph" w:customStyle="1" w:styleId="MTDisplayEquation">
    <w:name w:val="MTDisplayEquation"/>
    <w:basedOn w:val="Normal"/>
    <w:next w:val="Normal"/>
    <w:link w:val="MTDisplayEquationChar"/>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Pr>
      <w:b/>
      <w:i/>
      <w:sz w:val="28"/>
      <w:szCs w:val="28"/>
      <w:lang w:val="sv-SE"/>
    </w:rPr>
  </w:style>
  <w:style w:type="character" w:customStyle="1" w:styleId="TitleChar">
    <w:name w:val="Title Char"/>
    <w:link w:val="Title"/>
    <w:locked/>
    <w:rPr>
      <w:rFonts w:cs="Arial Unicode MS"/>
      <w:b/>
      <w:bCs/>
      <w:sz w:val="28"/>
      <w:szCs w:val="24"/>
      <w:lang w:bidi="km-KH"/>
    </w:rPr>
  </w:style>
  <w:style w:type="paragraph" w:styleId="Title">
    <w:name w:val="Title"/>
    <w:basedOn w:val="Normal"/>
    <w:link w:val="TitleChar"/>
    <w:qFormat/>
    <w:pPr>
      <w:jc w:val="center"/>
    </w:pPr>
    <w:rPr>
      <w:rFonts w:cs="Arial Unicode MS"/>
      <w:b/>
      <w:bCs/>
      <w:sz w:val="28"/>
      <w:lang w:bidi="km-KH"/>
    </w:rPr>
  </w:style>
  <w:style w:type="character" w:customStyle="1" w:styleId="TiuChar1">
    <w:name w:val="Tiêu đề Char1"/>
    <w:basedOn w:val="DefaultParagraphFon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Pr>
      <w:rFonts w:ascii="Times New Roman" w:eastAsia="Times New Roman" w:hAnsi="Times New Roman" w:cs="Times New Roman"/>
      <w:b/>
      <w:i/>
      <w:vanish/>
      <w:color w:val="FF0000"/>
      <w:sz w:val="28"/>
      <w:szCs w:val="28"/>
      <w:lang w:val="nl-NL"/>
    </w:rPr>
  </w:style>
  <w:style w:type="paragraph" w:customStyle="1" w:styleId="slnor">
    <w:name w:val="slno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rPr>
      <w:rFonts w:ascii="Arial" w:eastAsia="Arial" w:hAnsi="Arial" w:cs="Arial"/>
      <w:b/>
      <w:bCs/>
      <w:color w:val="D66147"/>
    </w:rPr>
  </w:style>
  <w:style w:type="paragraph" w:customStyle="1" w:styleId="Bodytext30">
    <w:name w:val="Body text (3)"/>
    <w:basedOn w:val="Normal"/>
    <w:link w:val="Bodytext3"/>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Pr>
      <w:b/>
      <w:bCs/>
    </w:rPr>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NoSpacing">
    <w:name w:val="No Spacing"/>
    <w:uiPriority w:val="1"/>
    <w:qFormat/>
    <w:rPr>
      <w:rFonts w:asciiTheme="minorHAnsi" w:eastAsiaTheme="minorHAnsi" w:hAnsiTheme="minorHAnsi" w:cstheme="minorBidi"/>
      <w:sz w:val="22"/>
      <w:szCs w:val="22"/>
    </w:rPr>
  </w:style>
  <w:style w:type="character" w:styleId="IntenseEmphasis">
    <w:name w:val="Intense Emphasis"/>
    <w:basedOn w:val="DefaultParagraphFont"/>
    <w:uiPriority w:val="21"/>
    <w:qFormat/>
    <w:rPr>
      <w:i/>
      <w:iCs/>
      <w:color w:val="4472C4" w:themeColor="accent1"/>
    </w:rPr>
  </w:style>
  <w:style w:type="character" w:customStyle="1" w:styleId="MTConvertedEquation">
    <w:name w:val="MTConvertedEquation"/>
    <w:basedOn w:val="DefaultParagraphFont"/>
    <w:rPr>
      <w:rFonts w:ascii="Times New Roman" w:hAnsi="Times New Roman" w:cs="Times New Roman"/>
      <w:sz w:val="28"/>
      <w:szCs w:val="28"/>
    </w:rPr>
  </w:style>
  <w:style w:type="paragraph" w:styleId="Revision">
    <w:name w:val="Revision"/>
    <w:hidden/>
    <w:uiPriority w:val="99"/>
    <w:semiHidden/>
    <w:rsid w:val="008B4BB6"/>
    <w:rPr>
      <w:sz w:val="24"/>
      <w:szCs w:val="24"/>
    </w:rPr>
  </w:style>
  <w:style w:type="character" w:customStyle="1" w:styleId="BodyTextChar">
    <w:name w:val="Body Text Char"/>
    <w:basedOn w:val="DefaultParagraphFont"/>
    <w:link w:val="BodyText"/>
    <w:rsid w:val="00D14E95"/>
    <w:rPr>
      <w:sz w:val="22"/>
    </w:rPr>
  </w:style>
  <w:style w:type="paragraph" w:styleId="BodyText">
    <w:name w:val="Body Text"/>
    <w:basedOn w:val="Normal"/>
    <w:link w:val="BodyTextChar"/>
    <w:qFormat/>
    <w:rsid w:val="00D14E95"/>
    <w:pPr>
      <w:widowControl w:val="0"/>
      <w:spacing w:after="40" w:line="283" w:lineRule="auto"/>
    </w:pPr>
    <w:rPr>
      <w:sz w:val="22"/>
      <w:szCs w:val="20"/>
    </w:rPr>
  </w:style>
  <w:style w:type="character" w:customStyle="1" w:styleId="BodyTextChar1">
    <w:name w:val="Body Text Char1"/>
    <w:basedOn w:val="DefaultParagraphFont"/>
    <w:uiPriority w:val="99"/>
    <w:semiHidden/>
    <w:rsid w:val="00D14E95"/>
    <w:rPr>
      <w:sz w:val="24"/>
      <w:szCs w:val="24"/>
    </w:rPr>
  </w:style>
  <w:style w:type="character" w:customStyle="1" w:styleId="Picturecaption">
    <w:name w:val="Picture caption_"/>
    <w:basedOn w:val="DefaultParagraphFont"/>
    <w:link w:val="Picturecaption0"/>
    <w:rsid w:val="00D14E95"/>
    <w:rPr>
      <w:rFonts w:ascii="Arial" w:eastAsia="Arial" w:hAnsi="Arial" w:cs="Arial"/>
      <w:color w:val="564D34"/>
      <w:sz w:val="19"/>
      <w:szCs w:val="19"/>
    </w:rPr>
  </w:style>
  <w:style w:type="paragraph" w:customStyle="1" w:styleId="Picturecaption0">
    <w:name w:val="Picture caption"/>
    <w:basedOn w:val="Normal"/>
    <w:link w:val="Picturecaption"/>
    <w:rsid w:val="00D14E95"/>
    <w:pPr>
      <w:widowControl w:val="0"/>
    </w:pPr>
    <w:rPr>
      <w:rFonts w:ascii="Arial" w:eastAsia="Arial" w:hAnsi="Arial" w:cs="Arial"/>
      <w:color w:val="564D34"/>
      <w:sz w:val="19"/>
      <w:szCs w:val="19"/>
    </w:rPr>
  </w:style>
  <w:style w:type="character" w:customStyle="1" w:styleId="Bodytext2">
    <w:name w:val="Body text (2)_"/>
    <w:basedOn w:val="DefaultParagraphFont"/>
    <w:link w:val="Bodytext20"/>
    <w:rsid w:val="00D14E95"/>
    <w:rPr>
      <w:rFonts w:ascii="Arial" w:eastAsia="Arial" w:hAnsi="Arial" w:cs="Arial"/>
      <w:color w:val="564D34"/>
      <w:sz w:val="19"/>
      <w:szCs w:val="19"/>
    </w:rPr>
  </w:style>
  <w:style w:type="paragraph" w:customStyle="1" w:styleId="Bodytext20">
    <w:name w:val="Body text (2)"/>
    <w:basedOn w:val="Normal"/>
    <w:link w:val="Bodytext2"/>
    <w:rsid w:val="00D14E95"/>
    <w:pPr>
      <w:widowControl w:val="0"/>
      <w:spacing w:line="319" w:lineRule="auto"/>
    </w:pPr>
    <w:rPr>
      <w:rFonts w:ascii="Arial" w:eastAsia="Arial" w:hAnsi="Arial" w:cs="Arial"/>
      <w:color w:val="564D34"/>
      <w:sz w:val="19"/>
      <w:szCs w:val="19"/>
    </w:rPr>
  </w:style>
  <w:style w:type="paragraph" w:styleId="List">
    <w:name w:val="List"/>
    <w:basedOn w:val="Normal"/>
    <w:uiPriority w:val="99"/>
    <w:unhideWhenUsed/>
    <w:rsid w:val="00D14E95"/>
    <w:pPr>
      <w:ind w:left="360" w:hanging="360"/>
      <w:contextualSpacing/>
    </w:pPr>
  </w:style>
  <w:style w:type="paragraph" w:styleId="ListBullet">
    <w:name w:val="List Bullet"/>
    <w:basedOn w:val="Normal"/>
    <w:uiPriority w:val="99"/>
    <w:unhideWhenUsed/>
    <w:rsid w:val="00D14E95"/>
    <w:pPr>
      <w:numPr>
        <w:numId w:val="2"/>
      </w:numPr>
      <w:contextualSpacing/>
    </w:pPr>
  </w:style>
  <w:style w:type="paragraph" w:styleId="ListBullet2">
    <w:name w:val="List Bullet 2"/>
    <w:basedOn w:val="Normal"/>
    <w:uiPriority w:val="99"/>
    <w:unhideWhenUsed/>
    <w:rsid w:val="00D14E95"/>
    <w:pPr>
      <w:numPr>
        <w:numId w:val="3"/>
      </w:numPr>
      <w:contextualSpacing/>
    </w:pPr>
  </w:style>
  <w:style w:type="paragraph" w:customStyle="1" w:styleId="Caption1">
    <w:name w:val="Caption1"/>
    <w:basedOn w:val="Normal"/>
    <w:next w:val="Normal"/>
    <w:uiPriority w:val="35"/>
    <w:unhideWhenUsed/>
    <w:qFormat/>
    <w:rsid w:val="00D14E95"/>
    <w:pPr>
      <w:spacing w:after="200"/>
    </w:pPr>
    <w:rPr>
      <w:i/>
      <w:iCs/>
      <w:color w:val="44546A"/>
      <w:sz w:val="18"/>
      <w:szCs w:val="18"/>
    </w:rPr>
  </w:style>
  <w:style w:type="paragraph" w:styleId="BodyTextIndent">
    <w:name w:val="Body Text Indent"/>
    <w:basedOn w:val="Normal"/>
    <w:link w:val="BodyTextIndentChar"/>
    <w:uiPriority w:val="99"/>
    <w:semiHidden/>
    <w:unhideWhenUsed/>
    <w:rsid w:val="00D14E95"/>
    <w:pPr>
      <w:spacing w:after="120"/>
      <w:ind w:left="360"/>
    </w:pPr>
  </w:style>
  <w:style w:type="character" w:customStyle="1" w:styleId="BodyTextIndentChar">
    <w:name w:val="Body Text Indent Char"/>
    <w:basedOn w:val="DefaultParagraphFont"/>
    <w:link w:val="BodyTextIndent"/>
    <w:uiPriority w:val="99"/>
    <w:semiHidden/>
    <w:rsid w:val="00D14E95"/>
    <w:rPr>
      <w:sz w:val="24"/>
      <w:szCs w:val="24"/>
    </w:rPr>
  </w:style>
  <w:style w:type="paragraph" w:styleId="BodyTextFirstIndent2">
    <w:name w:val="Body Text First Indent 2"/>
    <w:basedOn w:val="BodyTextIndent"/>
    <w:link w:val="BodyTextFirstIndent2Char"/>
    <w:uiPriority w:val="99"/>
    <w:unhideWhenUsed/>
    <w:rsid w:val="00D14E95"/>
    <w:pPr>
      <w:spacing w:after="0"/>
      <w:ind w:firstLine="360"/>
    </w:pPr>
  </w:style>
  <w:style w:type="character" w:customStyle="1" w:styleId="BodyTextFirstIndent2Char">
    <w:name w:val="Body Text First Indent 2 Char"/>
    <w:basedOn w:val="BodyTextIndentChar"/>
    <w:link w:val="BodyTextFirstIndent2"/>
    <w:uiPriority w:val="99"/>
    <w:rsid w:val="00D14E95"/>
    <w:rPr>
      <w:sz w:val="24"/>
      <w:szCs w:val="24"/>
    </w:rPr>
  </w:style>
  <w:style w:type="character" w:styleId="PlaceholderText">
    <w:name w:val="Placeholder Text"/>
    <w:basedOn w:val="DefaultParagraphFont"/>
    <w:uiPriority w:val="99"/>
    <w:semiHidden/>
    <w:rsid w:val="00D14E95"/>
    <w:rPr>
      <w:color w:val="808080"/>
    </w:rPr>
  </w:style>
  <w:style w:type="table" w:customStyle="1" w:styleId="TableGrid11">
    <w:name w:val="Table Grid11"/>
    <w:basedOn w:val="TableNormal"/>
    <w:next w:val="TableGrid"/>
    <w:uiPriority w:val="39"/>
    <w:rsid w:val="00D14E9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D14E9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2">
    <w:name w:val="Caption2"/>
    <w:basedOn w:val="Normal"/>
    <w:next w:val="Normal"/>
    <w:uiPriority w:val="35"/>
    <w:unhideWhenUsed/>
    <w:qFormat/>
    <w:rsid w:val="00D14E95"/>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1446648">
      <w:bodyDiv w:val="1"/>
      <w:marLeft w:val="0"/>
      <w:marRight w:val="0"/>
      <w:marTop w:val="0"/>
      <w:marBottom w:val="0"/>
      <w:divBdr>
        <w:top w:val="none" w:sz="0" w:space="0" w:color="auto"/>
        <w:left w:val="none" w:sz="0" w:space="0" w:color="auto"/>
        <w:bottom w:val="none" w:sz="0" w:space="0" w:color="auto"/>
        <w:right w:val="none" w:sz="0" w:space="0" w:color="auto"/>
      </w:divBdr>
    </w:div>
    <w:div w:id="57436674">
      <w:bodyDiv w:val="1"/>
      <w:marLeft w:val="0"/>
      <w:marRight w:val="0"/>
      <w:marTop w:val="0"/>
      <w:marBottom w:val="0"/>
      <w:divBdr>
        <w:top w:val="none" w:sz="0" w:space="0" w:color="auto"/>
        <w:left w:val="none" w:sz="0" w:space="0" w:color="auto"/>
        <w:bottom w:val="none" w:sz="0" w:space="0" w:color="auto"/>
        <w:right w:val="none" w:sz="0" w:space="0" w:color="auto"/>
      </w:divBdr>
    </w:div>
    <w:div w:id="113866864">
      <w:bodyDiv w:val="1"/>
      <w:marLeft w:val="0"/>
      <w:marRight w:val="0"/>
      <w:marTop w:val="0"/>
      <w:marBottom w:val="0"/>
      <w:divBdr>
        <w:top w:val="none" w:sz="0" w:space="0" w:color="auto"/>
        <w:left w:val="none" w:sz="0" w:space="0" w:color="auto"/>
        <w:bottom w:val="none" w:sz="0" w:space="0" w:color="auto"/>
        <w:right w:val="none" w:sz="0" w:space="0" w:color="auto"/>
      </w:divBdr>
      <w:divsChild>
        <w:div w:id="788203938">
          <w:marLeft w:val="446"/>
          <w:marRight w:val="0"/>
          <w:marTop w:val="154"/>
          <w:marBottom w:val="12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85027890">
      <w:bodyDiv w:val="1"/>
      <w:marLeft w:val="0"/>
      <w:marRight w:val="0"/>
      <w:marTop w:val="0"/>
      <w:marBottom w:val="0"/>
      <w:divBdr>
        <w:top w:val="none" w:sz="0" w:space="0" w:color="auto"/>
        <w:left w:val="none" w:sz="0" w:space="0" w:color="auto"/>
        <w:bottom w:val="none" w:sz="0" w:space="0" w:color="auto"/>
        <w:right w:val="none" w:sz="0" w:space="0" w:color="auto"/>
      </w:divBdr>
      <w:divsChild>
        <w:div w:id="1179080177">
          <w:marLeft w:val="547"/>
          <w:marRight w:val="0"/>
          <w:marTop w:val="0"/>
          <w:marBottom w:val="0"/>
          <w:divBdr>
            <w:top w:val="none" w:sz="0" w:space="0" w:color="auto"/>
            <w:left w:val="none" w:sz="0" w:space="0" w:color="auto"/>
            <w:bottom w:val="none" w:sz="0" w:space="0" w:color="auto"/>
            <w:right w:val="none" w:sz="0" w:space="0" w:color="auto"/>
          </w:divBdr>
        </w:div>
        <w:div w:id="919145043">
          <w:marLeft w:val="547"/>
          <w:marRight w:val="0"/>
          <w:marTop w:val="0"/>
          <w:marBottom w:val="0"/>
          <w:divBdr>
            <w:top w:val="none" w:sz="0" w:space="0" w:color="auto"/>
            <w:left w:val="none" w:sz="0" w:space="0" w:color="auto"/>
            <w:bottom w:val="none" w:sz="0" w:space="0" w:color="auto"/>
            <w:right w:val="none" w:sz="0" w:space="0" w:color="auto"/>
          </w:divBdr>
        </w:div>
      </w:divsChild>
    </w:div>
    <w:div w:id="414743489">
      <w:bodyDiv w:val="1"/>
      <w:marLeft w:val="0"/>
      <w:marRight w:val="0"/>
      <w:marTop w:val="0"/>
      <w:marBottom w:val="0"/>
      <w:divBdr>
        <w:top w:val="none" w:sz="0" w:space="0" w:color="auto"/>
        <w:left w:val="none" w:sz="0" w:space="0" w:color="auto"/>
        <w:bottom w:val="none" w:sz="0" w:space="0" w:color="auto"/>
        <w:right w:val="none" w:sz="0" w:space="0" w:color="auto"/>
      </w:divBdr>
    </w:div>
    <w:div w:id="582839084">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70704410">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58632874">
      <w:bodyDiv w:val="1"/>
      <w:marLeft w:val="0"/>
      <w:marRight w:val="0"/>
      <w:marTop w:val="0"/>
      <w:marBottom w:val="0"/>
      <w:divBdr>
        <w:top w:val="none" w:sz="0" w:space="0" w:color="auto"/>
        <w:left w:val="none" w:sz="0" w:space="0" w:color="auto"/>
        <w:bottom w:val="none" w:sz="0" w:space="0" w:color="auto"/>
        <w:right w:val="none" w:sz="0" w:space="0" w:color="auto"/>
      </w:divBdr>
    </w:div>
    <w:div w:id="1150052212">
      <w:bodyDiv w:val="1"/>
      <w:marLeft w:val="0"/>
      <w:marRight w:val="0"/>
      <w:marTop w:val="0"/>
      <w:marBottom w:val="0"/>
      <w:divBdr>
        <w:top w:val="none" w:sz="0" w:space="0" w:color="auto"/>
        <w:left w:val="none" w:sz="0" w:space="0" w:color="auto"/>
        <w:bottom w:val="none" w:sz="0" w:space="0" w:color="auto"/>
        <w:right w:val="none" w:sz="0" w:space="0" w:color="auto"/>
      </w:divBdr>
    </w:div>
    <w:div w:id="1183204643">
      <w:bodyDiv w:val="1"/>
      <w:marLeft w:val="0"/>
      <w:marRight w:val="0"/>
      <w:marTop w:val="0"/>
      <w:marBottom w:val="0"/>
      <w:divBdr>
        <w:top w:val="none" w:sz="0" w:space="0" w:color="auto"/>
        <w:left w:val="none" w:sz="0" w:space="0" w:color="auto"/>
        <w:bottom w:val="none" w:sz="0" w:space="0" w:color="auto"/>
        <w:right w:val="none" w:sz="0" w:space="0" w:color="auto"/>
      </w:divBdr>
    </w:div>
    <w:div w:id="1192111202">
      <w:bodyDiv w:val="1"/>
      <w:marLeft w:val="0"/>
      <w:marRight w:val="0"/>
      <w:marTop w:val="0"/>
      <w:marBottom w:val="0"/>
      <w:divBdr>
        <w:top w:val="none" w:sz="0" w:space="0" w:color="auto"/>
        <w:left w:val="none" w:sz="0" w:space="0" w:color="auto"/>
        <w:bottom w:val="none" w:sz="0" w:space="0" w:color="auto"/>
        <w:right w:val="none" w:sz="0" w:space="0" w:color="auto"/>
      </w:divBdr>
    </w:div>
    <w:div w:id="1192843190">
      <w:bodyDiv w:val="1"/>
      <w:marLeft w:val="0"/>
      <w:marRight w:val="0"/>
      <w:marTop w:val="0"/>
      <w:marBottom w:val="0"/>
      <w:divBdr>
        <w:top w:val="none" w:sz="0" w:space="0" w:color="auto"/>
        <w:left w:val="none" w:sz="0" w:space="0" w:color="auto"/>
        <w:bottom w:val="none" w:sz="0" w:space="0" w:color="auto"/>
        <w:right w:val="none" w:sz="0" w:space="0" w:color="auto"/>
      </w:divBdr>
    </w:div>
    <w:div w:id="1251892792">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7375633">
      <w:bodyDiv w:val="1"/>
      <w:marLeft w:val="0"/>
      <w:marRight w:val="0"/>
      <w:marTop w:val="0"/>
      <w:marBottom w:val="0"/>
      <w:divBdr>
        <w:top w:val="none" w:sz="0" w:space="0" w:color="auto"/>
        <w:left w:val="none" w:sz="0" w:space="0" w:color="auto"/>
        <w:bottom w:val="none" w:sz="0" w:space="0" w:color="auto"/>
        <w:right w:val="none" w:sz="0" w:space="0" w:color="auto"/>
      </w:divBdr>
    </w:div>
    <w:div w:id="1321733137">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73849138">
      <w:bodyDiv w:val="1"/>
      <w:marLeft w:val="0"/>
      <w:marRight w:val="0"/>
      <w:marTop w:val="0"/>
      <w:marBottom w:val="0"/>
      <w:divBdr>
        <w:top w:val="none" w:sz="0" w:space="0" w:color="auto"/>
        <w:left w:val="none" w:sz="0" w:space="0" w:color="auto"/>
        <w:bottom w:val="none" w:sz="0" w:space="0" w:color="auto"/>
        <w:right w:val="none" w:sz="0" w:space="0" w:color="auto"/>
      </w:divBdr>
    </w:div>
    <w:div w:id="1467431971">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19201960">
      <w:bodyDiv w:val="1"/>
      <w:marLeft w:val="0"/>
      <w:marRight w:val="0"/>
      <w:marTop w:val="0"/>
      <w:marBottom w:val="0"/>
      <w:divBdr>
        <w:top w:val="none" w:sz="0" w:space="0" w:color="auto"/>
        <w:left w:val="none" w:sz="0" w:space="0" w:color="auto"/>
        <w:bottom w:val="none" w:sz="0" w:space="0" w:color="auto"/>
        <w:right w:val="none" w:sz="0" w:space="0" w:color="auto"/>
      </w:divBdr>
    </w:div>
    <w:div w:id="1642037174">
      <w:bodyDiv w:val="1"/>
      <w:marLeft w:val="0"/>
      <w:marRight w:val="0"/>
      <w:marTop w:val="0"/>
      <w:marBottom w:val="0"/>
      <w:divBdr>
        <w:top w:val="none" w:sz="0" w:space="0" w:color="auto"/>
        <w:left w:val="none" w:sz="0" w:space="0" w:color="auto"/>
        <w:bottom w:val="none" w:sz="0" w:space="0" w:color="auto"/>
        <w:right w:val="none" w:sz="0" w:space="0" w:color="auto"/>
      </w:divBdr>
    </w:div>
    <w:div w:id="1708871454">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29973472">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4337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8.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7.bin"/><Relationship Id="rId324" Type="http://schemas.openxmlformats.org/officeDocument/2006/relationships/oleObject" Target="embeddings/oleObject166.bin"/><Relationship Id="rId366" Type="http://schemas.openxmlformats.org/officeDocument/2006/relationships/image" Target="media/image171.wmf"/><Relationship Id="rId170" Type="http://schemas.openxmlformats.org/officeDocument/2006/relationships/image" Target="media/image80.wmf"/><Relationship Id="rId226" Type="http://schemas.openxmlformats.org/officeDocument/2006/relationships/oleObject" Target="embeddings/oleObject112.bin"/><Relationship Id="rId268" Type="http://schemas.openxmlformats.org/officeDocument/2006/relationships/oleObject" Target="embeddings/oleObject13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oleObject" Target="embeddings/oleObject172.bin"/><Relationship Id="rId377" Type="http://schemas.openxmlformats.org/officeDocument/2006/relationships/image" Target="media/image176.wmf"/><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oleObject" Target="embeddings/oleObject119.bin"/><Relationship Id="rId279" Type="http://schemas.openxmlformats.org/officeDocument/2006/relationships/oleObject" Target="embeddings/oleObject142.bin"/><Relationship Id="rId43" Type="http://schemas.openxmlformats.org/officeDocument/2006/relationships/oleObject" Target="embeddings/oleObject17.bin"/><Relationship Id="rId139" Type="http://schemas.openxmlformats.org/officeDocument/2006/relationships/image" Target="media/image65.wmf"/><Relationship Id="rId290" Type="http://schemas.openxmlformats.org/officeDocument/2006/relationships/image" Target="media/image134.wmf"/><Relationship Id="rId304" Type="http://schemas.openxmlformats.org/officeDocument/2006/relationships/oleObject" Target="embeddings/oleObject156.bin"/><Relationship Id="rId346" Type="http://schemas.openxmlformats.org/officeDocument/2006/relationships/image" Target="media/image161.wmf"/><Relationship Id="rId388" Type="http://schemas.openxmlformats.org/officeDocument/2006/relationships/footer" Target="footer1.xml"/><Relationship Id="rId85" Type="http://schemas.openxmlformats.org/officeDocument/2006/relationships/image" Target="media/image39.wmf"/><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image" Target="media/image96.wmf"/><Relationship Id="rId248" Type="http://schemas.openxmlformats.org/officeDocument/2006/relationships/oleObject" Target="embeddings/oleObject125.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46.wmf"/><Relationship Id="rId357" Type="http://schemas.openxmlformats.org/officeDocument/2006/relationships/oleObject" Target="embeddings/oleObject183.bin"/><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oleObject" Target="embeddings/oleObject108.bin"/><Relationship Id="rId259" Type="http://schemas.openxmlformats.org/officeDocument/2006/relationships/oleObject" Target="embeddings/oleObject130.bin"/><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oleObject" Target="embeddings/oleObject137.bin"/><Relationship Id="rId326" Type="http://schemas.openxmlformats.org/officeDocument/2006/relationships/oleObject" Target="embeddings/oleObject167.bin"/><Relationship Id="rId65" Type="http://schemas.openxmlformats.org/officeDocument/2006/relationships/oleObject" Target="embeddings/oleObject28.bin"/><Relationship Id="rId130" Type="http://schemas.openxmlformats.org/officeDocument/2006/relationships/oleObject" Target="embeddings/oleObject62.bin"/><Relationship Id="rId368" Type="http://schemas.openxmlformats.org/officeDocument/2006/relationships/image" Target="media/image172.wmf"/><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oleObject" Target="embeddings/oleObject143.bin"/><Relationship Id="rId337" Type="http://schemas.openxmlformats.org/officeDocument/2006/relationships/oleObject" Target="embeddings/oleObject17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image" Target="media/image177.wmf"/><Relationship Id="rId7" Type="http://schemas.openxmlformats.org/officeDocument/2006/relationships/footnotes" Target="footnotes.xml"/><Relationship Id="rId183" Type="http://schemas.openxmlformats.org/officeDocument/2006/relationships/oleObject" Target="embeddings/oleObject91.bin"/><Relationship Id="rId239" Type="http://schemas.openxmlformats.org/officeDocument/2006/relationships/oleObject" Target="embeddings/oleObject120.bin"/><Relationship Id="rId390" Type="http://schemas.openxmlformats.org/officeDocument/2006/relationships/theme" Target="theme/theme1.xml"/><Relationship Id="rId250" Type="http://schemas.openxmlformats.org/officeDocument/2006/relationships/image" Target="media/image117.wmf"/><Relationship Id="rId292" Type="http://schemas.openxmlformats.org/officeDocument/2006/relationships/image" Target="media/image135.wmf"/><Relationship Id="rId306" Type="http://schemas.openxmlformats.org/officeDocument/2006/relationships/oleObject" Target="embeddings/oleObject157.bin"/><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image" Target="media/image162.wmf"/><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image" Target="media/image97.wmf"/><Relationship Id="rId261" Type="http://schemas.openxmlformats.org/officeDocument/2006/relationships/oleObject" Target="embeddings/oleObject131.bin"/><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image" Target="media/image147.wmf"/><Relationship Id="rId359" Type="http://schemas.openxmlformats.org/officeDocument/2006/relationships/oleObject" Target="embeddings/oleObject184.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image" Target="media/image173.wmf"/><Relationship Id="rId230" Type="http://schemas.openxmlformats.org/officeDocument/2006/relationships/oleObject" Target="embeddings/oleObject115.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26.wmf"/><Relationship Id="rId328" Type="http://schemas.openxmlformats.org/officeDocument/2006/relationships/image" Target="media/image152.wmf"/><Relationship Id="rId132" Type="http://schemas.openxmlformats.org/officeDocument/2006/relationships/oleObject" Target="embeddings/oleObject63.bin"/><Relationship Id="rId174" Type="http://schemas.openxmlformats.org/officeDocument/2006/relationships/oleObject" Target="embeddings/oleObject85.bin"/><Relationship Id="rId381" Type="http://schemas.openxmlformats.org/officeDocument/2006/relationships/image" Target="media/image178.wmf"/><Relationship Id="rId241" Type="http://schemas.openxmlformats.org/officeDocument/2006/relationships/oleObject" Target="embeddings/oleObject121.bin"/><Relationship Id="rId36" Type="http://schemas.openxmlformats.org/officeDocument/2006/relationships/image" Target="media/image15.wmf"/><Relationship Id="rId283" Type="http://schemas.openxmlformats.org/officeDocument/2006/relationships/image" Target="media/image131.wmf"/><Relationship Id="rId339" Type="http://schemas.openxmlformats.org/officeDocument/2006/relationships/oleObject" Target="embeddings/oleObject174.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oleObject" Target="embeddings/oleObject69.bin"/><Relationship Id="rId185" Type="http://schemas.openxmlformats.org/officeDocument/2006/relationships/oleObject" Target="embeddings/oleObject92.bin"/><Relationship Id="rId350" Type="http://schemas.openxmlformats.org/officeDocument/2006/relationships/image" Target="media/image163.wmf"/><Relationship Id="rId9" Type="http://schemas.openxmlformats.org/officeDocument/2006/relationships/image" Target="media/image1.wmf"/><Relationship Id="rId210" Type="http://schemas.openxmlformats.org/officeDocument/2006/relationships/image" Target="media/image98.wmf"/><Relationship Id="rId252" Type="http://schemas.openxmlformats.org/officeDocument/2006/relationships/image" Target="media/image118.png"/><Relationship Id="rId294" Type="http://schemas.openxmlformats.org/officeDocument/2006/relationships/image" Target="media/image136.wmf"/><Relationship Id="rId308" Type="http://schemas.openxmlformats.org/officeDocument/2006/relationships/oleObject" Target="embeddings/oleObject158.bin"/><Relationship Id="rId47" Type="http://schemas.openxmlformats.org/officeDocument/2006/relationships/oleObject" Target="embeddings/oleObject19.bin"/><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image" Target="media/image72.wmf"/><Relationship Id="rId361" Type="http://schemas.openxmlformats.org/officeDocument/2006/relationships/oleObject" Target="embeddings/oleObject185.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6.bin"/><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image" Target="media/image113.wmf"/><Relationship Id="rId263" Type="http://schemas.openxmlformats.org/officeDocument/2006/relationships/image" Target="media/image123.wmf"/><Relationship Id="rId284" Type="http://schemas.openxmlformats.org/officeDocument/2006/relationships/oleObject" Target="embeddings/oleObject145.bin"/><Relationship Id="rId319" Type="http://schemas.openxmlformats.org/officeDocument/2006/relationships/image" Target="media/image148.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7.wmf"/><Relationship Id="rId330" Type="http://schemas.openxmlformats.org/officeDocument/2006/relationships/image" Target="media/image153.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6.png"/><Relationship Id="rId351" Type="http://schemas.openxmlformats.org/officeDocument/2006/relationships/oleObject" Target="embeddings/oleObject180.bin"/><Relationship Id="rId372" Type="http://schemas.openxmlformats.org/officeDocument/2006/relationships/image" Target="media/image174.wmf"/><Relationship Id="rId211" Type="http://schemas.openxmlformats.org/officeDocument/2006/relationships/oleObject" Target="embeddings/oleObject105.bin"/><Relationship Id="rId232" Type="http://schemas.openxmlformats.org/officeDocument/2006/relationships/image" Target="media/image108.wmf"/><Relationship Id="rId253" Type="http://schemas.openxmlformats.org/officeDocument/2006/relationships/image" Target="media/image119.wmf"/><Relationship Id="rId274" Type="http://schemas.openxmlformats.org/officeDocument/2006/relationships/image" Target="media/image127.wmf"/><Relationship Id="rId295" Type="http://schemas.openxmlformats.org/officeDocument/2006/relationships/oleObject" Target="embeddings/oleObject151.bin"/><Relationship Id="rId309" Type="http://schemas.openxmlformats.org/officeDocument/2006/relationships/image" Target="media/image143.wmf"/><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4.bin"/><Relationship Id="rId80" Type="http://schemas.openxmlformats.org/officeDocument/2006/relationships/oleObject" Target="embeddings/oleObject36.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2.wmf"/><Relationship Id="rId341" Type="http://schemas.openxmlformats.org/officeDocument/2006/relationships/oleObject" Target="embeddings/oleObject175.bin"/><Relationship Id="rId362" Type="http://schemas.openxmlformats.org/officeDocument/2006/relationships/image" Target="media/image169.wmf"/><Relationship Id="rId383" Type="http://schemas.openxmlformats.org/officeDocument/2006/relationships/image" Target="media/image179.wmf"/><Relationship Id="rId201" Type="http://schemas.openxmlformats.org/officeDocument/2006/relationships/image" Target="media/image94.wmf"/><Relationship Id="rId222" Type="http://schemas.openxmlformats.org/officeDocument/2006/relationships/image" Target="media/image104.png"/><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image" Target="media/image132.wmf"/><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59.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image" Target="media/image87.wmf"/><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1.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oleObject" Target="embeddings/oleObject140.bin"/><Relationship Id="rId296" Type="http://schemas.openxmlformats.org/officeDocument/2006/relationships/image" Target="media/image137.wmf"/><Relationship Id="rId300"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image" Target="media/image149.wmf"/><Relationship Id="rId342" Type="http://schemas.openxmlformats.org/officeDocument/2006/relationships/image" Target="media/image159.wmf"/><Relationship Id="rId363" Type="http://schemas.openxmlformats.org/officeDocument/2006/relationships/oleObject" Target="embeddings/oleObject186.bin"/><Relationship Id="rId384" Type="http://schemas.openxmlformats.org/officeDocument/2006/relationships/oleObject" Target="embeddings/oleObject197.bin"/><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44.wmf"/><Relationship Id="rId332" Type="http://schemas.openxmlformats.org/officeDocument/2006/relationships/image" Target="media/image154.wmf"/><Relationship Id="rId353" Type="http://schemas.openxmlformats.org/officeDocument/2006/relationships/oleObject" Target="embeddings/oleObject181.bin"/><Relationship Id="rId374" Type="http://schemas.openxmlformats.org/officeDocument/2006/relationships/image" Target="media/image175.wmf"/><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6.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0.wmf"/><Relationship Id="rId276" Type="http://schemas.openxmlformats.org/officeDocument/2006/relationships/image" Target="media/image128.wmf"/><Relationship Id="rId297" Type="http://schemas.openxmlformats.org/officeDocument/2006/relationships/oleObject" Target="embeddings/oleObject152.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image" Target="media/image139.wmf"/><Relationship Id="rId322" Type="http://schemas.openxmlformats.org/officeDocument/2006/relationships/oleObject" Target="embeddings/oleObject165.bin"/><Relationship Id="rId343" Type="http://schemas.openxmlformats.org/officeDocument/2006/relationships/oleObject" Target="embeddings/oleObject176.bin"/><Relationship Id="rId364" Type="http://schemas.openxmlformats.org/officeDocument/2006/relationships/image" Target="media/image170.wmf"/><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0.wmf"/><Relationship Id="rId19" Type="http://schemas.openxmlformats.org/officeDocument/2006/relationships/oleObject" Target="embeddings/oleObject5.bin"/><Relationship Id="rId224" Type="http://schemas.openxmlformats.org/officeDocument/2006/relationships/oleObject" Target="embeddings/oleObject111.bin"/><Relationship Id="rId245" Type="http://schemas.openxmlformats.org/officeDocument/2006/relationships/oleObject" Target="embeddings/oleObject123.bin"/><Relationship Id="rId266" Type="http://schemas.openxmlformats.org/officeDocument/2006/relationships/oleObject" Target="embeddings/oleObject134.bin"/><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79.wmf"/><Relationship Id="rId312" Type="http://schemas.openxmlformats.org/officeDocument/2006/relationships/oleObject" Target="embeddings/oleObject160.bin"/><Relationship Id="rId333" Type="http://schemas.openxmlformats.org/officeDocument/2006/relationships/oleObject" Target="embeddings/oleObject171.bin"/><Relationship Id="rId354" Type="http://schemas.openxmlformats.org/officeDocument/2006/relationships/image" Target="media/image165.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88.wmf"/><Relationship Id="rId375" Type="http://schemas.openxmlformats.org/officeDocument/2006/relationships/oleObject" Target="embeddings/oleObject192.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oleObject" Target="embeddings/oleObject141.bin"/><Relationship Id="rId298" Type="http://schemas.openxmlformats.org/officeDocument/2006/relationships/oleObject" Target="embeddings/oleObject153.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55.bin"/><Relationship Id="rId323" Type="http://schemas.openxmlformats.org/officeDocument/2006/relationships/image" Target="media/image150.wmf"/><Relationship Id="rId344"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8.bin"/><Relationship Id="rId365" Type="http://schemas.openxmlformats.org/officeDocument/2006/relationships/oleObject" Target="embeddings/oleObject187.bin"/><Relationship Id="rId386" Type="http://schemas.openxmlformats.org/officeDocument/2006/relationships/oleObject" Target="embeddings/oleObject198.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image" Target="media/image115.wmf"/><Relationship Id="rId267" Type="http://schemas.openxmlformats.org/officeDocument/2006/relationships/oleObject" Target="embeddings/oleObject135.bin"/><Relationship Id="rId288" Type="http://schemas.openxmlformats.org/officeDocument/2006/relationships/image" Target="media/image133.wmf"/><Relationship Id="rId106" Type="http://schemas.openxmlformats.org/officeDocument/2006/relationships/oleObject" Target="embeddings/oleObject49.bin"/><Relationship Id="rId127" Type="http://schemas.openxmlformats.org/officeDocument/2006/relationships/image" Target="media/image59.wmf"/><Relationship Id="rId313" Type="http://schemas.openxmlformats.org/officeDocument/2006/relationships/image" Target="media/image145.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oleObject" Target="embeddings/oleObject82.bin"/><Relationship Id="rId334" Type="http://schemas.openxmlformats.org/officeDocument/2006/relationships/image" Target="media/image155.wmf"/><Relationship Id="rId355" Type="http://schemas.openxmlformats.org/officeDocument/2006/relationships/oleObject" Target="embeddings/oleObject182.bin"/><Relationship Id="rId376" Type="http://schemas.openxmlformats.org/officeDocument/2006/relationships/oleObject" Target="embeddings/oleObject193.bin"/><Relationship Id="rId4" Type="http://schemas.microsoft.com/office/2007/relationships/stylesWithEffects" Target="stylesWithEffect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image" Target="media/image121.wmf"/><Relationship Id="rId278" Type="http://schemas.openxmlformats.org/officeDocument/2006/relationships/image" Target="media/image129.wmf"/><Relationship Id="rId303" Type="http://schemas.openxmlformats.org/officeDocument/2006/relationships/image" Target="media/image140.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77.bin"/><Relationship Id="rId387" Type="http://schemas.openxmlformats.org/officeDocument/2006/relationships/header" Target="header1.xml"/><Relationship Id="rId191" Type="http://schemas.openxmlformats.org/officeDocument/2006/relationships/image" Target="media/image89.wmf"/><Relationship Id="rId205" Type="http://schemas.openxmlformats.org/officeDocument/2006/relationships/oleObject" Target="embeddings/oleObject102.bin"/><Relationship Id="rId247" Type="http://schemas.openxmlformats.org/officeDocument/2006/relationships/oleObject" Target="embeddings/oleObject124.bin"/><Relationship Id="rId107" Type="http://schemas.openxmlformats.org/officeDocument/2006/relationships/image" Target="media/image50.wmf"/><Relationship Id="rId289" Type="http://schemas.openxmlformats.org/officeDocument/2006/relationships/oleObject" Target="embeddings/oleObject148.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2.bin"/><Relationship Id="rId314" Type="http://schemas.openxmlformats.org/officeDocument/2006/relationships/oleObject" Target="embeddings/oleObject161.bin"/><Relationship Id="rId356" Type="http://schemas.openxmlformats.org/officeDocument/2006/relationships/image" Target="media/image166.wmf"/><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image" Target="media/image101.wmf"/><Relationship Id="rId258" Type="http://schemas.openxmlformats.org/officeDocument/2006/relationships/oleObject" Target="embeddings/oleObject1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1.wmf"/><Relationship Id="rId367" Type="http://schemas.openxmlformats.org/officeDocument/2006/relationships/oleObject" Target="embeddings/oleObject188.bin"/><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image" Target="media/image125.wmf"/><Relationship Id="rId33" Type="http://schemas.openxmlformats.org/officeDocument/2006/relationships/oleObject" Target="embeddings/oleObject12.bin"/><Relationship Id="rId129" Type="http://schemas.openxmlformats.org/officeDocument/2006/relationships/image" Target="media/image60.wmf"/><Relationship Id="rId280" Type="http://schemas.openxmlformats.org/officeDocument/2006/relationships/image" Target="media/image130.wmf"/><Relationship Id="rId336" Type="http://schemas.openxmlformats.org/officeDocument/2006/relationships/image" Target="media/image156.wmf"/><Relationship Id="rId75" Type="http://schemas.openxmlformats.org/officeDocument/2006/relationships/oleObject" Target="embeddings/oleObject33.bin"/><Relationship Id="rId140" Type="http://schemas.openxmlformats.org/officeDocument/2006/relationships/oleObject" Target="embeddings/oleObject67.bin"/><Relationship Id="rId182" Type="http://schemas.openxmlformats.org/officeDocument/2006/relationships/oleObject" Target="embeddings/oleObject90.bin"/><Relationship Id="rId378" Type="http://schemas.openxmlformats.org/officeDocument/2006/relationships/oleObject" Target="embeddings/oleObject194.bin"/><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oleObject" Target="embeddings/oleObject149.bin"/><Relationship Id="rId305" Type="http://schemas.openxmlformats.org/officeDocument/2006/relationships/image" Target="media/image141.wmf"/><Relationship Id="rId347" Type="http://schemas.openxmlformats.org/officeDocument/2006/relationships/oleObject" Target="embeddings/oleObject178.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fontTable" Target="fontTable.xml"/><Relationship Id="rId193" Type="http://schemas.openxmlformats.org/officeDocument/2006/relationships/image" Target="media/image90.wmf"/><Relationship Id="rId207" Type="http://schemas.openxmlformats.org/officeDocument/2006/relationships/oleObject" Target="embeddings/oleObject103.bin"/><Relationship Id="rId249" Type="http://schemas.openxmlformats.org/officeDocument/2006/relationships/image" Target="media/image116.png"/><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2.wmf"/><Relationship Id="rId316" Type="http://schemas.openxmlformats.org/officeDocument/2006/relationships/oleObject" Target="embeddings/oleObject162.bin"/><Relationship Id="rId55" Type="http://schemas.openxmlformats.org/officeDocument/2006/relationships/oleObject" Target="embeddings/oleObject23.bin"/><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image" Target="media/image167.wmf"/><Relationship Id="rId162" Type="http://schemas.openxmlformats.org/officeDocument/2006/relationships/image" Target="media/image76.wmf"/><Relationship Id="rId218" Type="http://schemas.openxmlformats.org/officeDocument/2006/relationships/image" Target="media/image102.wmf"/><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68.bin"/><Relationship Id="rId369" Type="http://schemas.openxmlformats.org/officeDocument/2006/relationships/oleObject" Target="embeddings/oleObject189.bin"/><Relationship Id="rId173" Type="http://schemas.openxmlformats.org/officeDocument/2006/relationships/oleObject" Target="embeddings/oleObject84.bin"/><Relationship Id="rId229" Type="http://schemas.openxmlformats.org/officeDocument/2006/relationships/image" Target="media/image107.wmf"/><Relationship Id="rId380" Type="http://schemas.openxmlformats.org/officeDocument/2006/relationships/oleObject" Target="embeddings/oleObject195.bin"/><Relationship Id="rId240" Type="http://schemas.openxmlformats.org/officeDocument/2006/relationships/image" Target="media/image112.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44.bin"/><Relationship Id="rId338" Type="http://schemas.openxmlformats.org/officeDocument/2006/relationships/image" Target="media/image157.wmf"/><Relationship Id="rId8" Type="http://schemas.openxmlformats.org/officeDocument/2006/relationships/endnotes" Target="endnotes.xml"/><Relationship Id="rId142" Type="http://schemas.openxmlformats.org/officeDocument/2006/relationships/oleObject" Target="embeddings/oleObject68.bin"/><Relationship Id="rId184" Type="http://schemas.openxmlformats.org/officeDocument/2006/relationships/image" Target="media/image85.wmf"/><Relationship Id="rId251" Type="http://schemas.openxmlformats.org/officeDocument/2006/relationships/oleObject" Target="embeddings/oleObject126.bin"/><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image" Target="media/image142.wmf"/><Relationship Id="rId349" Type="http://schemas.openxmlformats.org/officeDocument/2006/relationships/oleObject" Target="embeddings/oleObject179.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image" Target="media/image91.wmf"/><Relationship Id="rId209" Type="http://schemas.openxmlformats.org/officeDocument/2006/relationships/oleObject" Target="embeddings/oleObject104.bin"/><Relationship Id="rId360" Type="http://schemas.openxmlformats.org/officeDocument/2006/relationships/image" Target="media/image168.wmf"/><Relationship Id="rId220" Type="http://schemas.openxmlformats.org/officeDocument/2006/relationships/image" Target="media/image103.wmf"/><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oleObject" Target="embeddings/oleObject132.bin"/><Relationship Id="rId318" Type="http://schemas.openxmlformats.org/officeDocument/2006/relationships/oleObject" Target="embeddings/oleObject163.bin"/><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oleObject" Target="embeddings/oleObject190.bin"/><Relationship Id="rId26" Type="http://schemas.openxmlformats.org/officeDocument/2006/relationships/image" Target="media/image10.wmf"/><Relationship Id="rId231" Type="http://schemas.openxmlformats.org/officeDocument/2006/relationships/oleObject" Target="embeddings/oleObject116.bin"/><Relationship Id="rId273" Type="http://schemas.openxmlformats.org/officeDocument/2006/relationships/oleObject" Target="embeddings/oleObject139.bin"/><Relationship Id="rId329" Type="http://schemas.openxmlformats.org/officeDocument/2006/relationships/oleObject" Target="embeddings/oleObject169.bin"/><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image" Target="media/image158.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ID15 2022CD STT60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9383-7B14-4B57-A11A-45F40DCD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88</TotalTime>
  <Pages>14</Pages>
  <Words>3234</Words>
  <Characters>18439</Characters>
  <Application>Microsoft Office Word</Application>
  <DocSecurity>0</DocSecurity>
  <Lines>153</Lines>
  <Paragraphs>43</Paragraphs>
  <ScaleCrop>false</ScaleCrop>
  <HeadingPairs>
    <vt:vector size="6" baseType="variant">
      <vt:variant>
        <vt:lpstr>Title</vt:lpstr>
      </vt:variant>
      <vt:variant>
        <vt:i4>1</vt:i4>
      </vt:variant>
      <vt:variant>
        <vt:lpstr>Headings</vt:lpstr>
      </vt:variant>
      <vt:variant>
        <vt:i4>2</vt:i4>
      </vt:variant>
      <vt:variant>
        <vt:lpstr>Tiêu đề</vt:lpstr>
      </vt:variant>
      <vt:variant>
        <vt:i4>1</vt:i4>
      </vt:variant>
    </vt:vector>
  </HeadingPairs>
  <TitlesOfParts>
    <vt:vector size="4" baseType="lpstr">
      <vt:lpstr>PPCT:</vt:lpstr>
      <vt:lpstr>II. Thiết bị dạy học và học liệu </vt:lpstr>
      <vt:lpstr>III. Tiến trình dạy học</vt:lpstr>
      <vt:lpstr>PPCT:</vt:lpstr>
    </vt:vector>
  </TitlesOfParts>
  <Company>HOANG KHIEN</Company>
  <LinksUpToDate>false</LinksUpToDate>
  <CharactersWithSpaces>21630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dc:description/>
  <cp:lastModifiedBy>A</cp:lastModifiedBy>
  <cp:revision>38</cp:revision>
  <cp:lastPrinted>2022-11-20T15:38:00Z</cp:lastPrinted>
  <dcterms:created xsi:type="dcterms:W3CDTF">2023-07-02T15:21:00Z</dcterms:created>
  <dcterms:modified xsi:type="dcterms:W3CDTF">2023-07-26T15:20:00Z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