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4967F4" w:rsidRPr="0096650E" w14:paraId="0DC2F90A" w14:textId="77777777" w:rsidTr="007305FE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8734" w14:textId="77777777" w:rsidR="004967F4" w:rsidRPr="0096650E" w:rsidRDefault="004967F4" w:rsidP="007305FE">
            <w:pPr>
              <w:jc w:val="center"/>
              <w:rPr>
                <w:color w:val="auto"/>
              </w:rPr>
            </w:pPr>
            <w:bookmarkStart w:id="0" w:name="_Hlk134001420"/>
            <w:r w:rsidRPr="0096650E">
              <w:rPr>
                <w:color w:val="auto"/>
              </w:rPr>
              <w:t>SỞ GIÁO DỤC &amp; ĐÀO TẠO TPHCM</w:t>
            </w:r>
          </w:p>
          <w:p w14:paraId="67397CC7" w14:textId="77777777" w:rsidR="004967F4" w:rsidRPr="0096650E" w:rsidRDefault="004967F4" w:rsidP="007305FE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96650E">
              <w:rPr>
                <w:b/>
                <w:bCs/>
                <w:color w:val="auto"/>
                <w:u w:val="single"/>
              </w:rPr>
              <w:t>TRƯỜNG THPT VIỆT ÂU</w:t>
            </w:r>
          </w:p>
          <w:p w14:paraId="2374C28D" w14:textId="77777777" w:rsidR="004967F4" w:rsidRPr="0096650E" w:rsidRDefault="004967F4" w:rsidP="007305FE">
            <w:pPr>
              <w:jc w:val="center"/>
              <w:rPr>
                <w:color w:val="auto"/>
              </w:rPr>
            </w:pPr>
          </w:p>
          <w:p w14:paraId="5158500C" w14:textId="3C376AA8" w:rsidR="004967F4" w:rsidRPr="0096650E" w:rsidRDefault="004967F4" w:rsidP="007305FE">
            <w:pPr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96650E">
              <w:rPr>
                <w:b/>
                <w:bCs/>
                <w:color w:val="auto"/>
                <w:sz w:val="36"/>
                <w:szCs w:val="36"/>
              </w:rPr>
              <w:t xml:space="preserve">Mã đề thi: </w:t>
            </w:r>
            <w:r>
              <w:rPr>
                <w:b/>
                <w:bCs/>
                <w:color w:val="auto"/>
                <w:sz w:val="36"/>
                <w:szCs w:val="36"/>
              </w:rPr>
              <w:t>411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85F" w14:textId="77777777" w:rsidR="004967F4" w:rsidRPr="0096650E" w:rsidRDefault="004967F4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KIỂM TRA HỌC KÌ </w:t>
            </w:r>
            <w:r>
              <w:rPr>
                <w:b/>
                <w:bCs/>
                <w:color w:val="auto"/>
              </w:rPr>
              <w:t>I</w:t>
            </w:r>
            <w:r w:rsidRPr="0096650E">
              <w:rPr>
                <w:b/>
                <w:bCs/>
                <w:color w:val="auto"/>
              </w:rPr>
              <w:t>I – NH: 2022-2023</w:t>
            </w:r>
          </w:p>
          <w:p w14:paraId="5DC4F072" w14:textId="77777777" w:rsidR="004967F4" w:rsidRPr="00E87DB8" w:rsidRDefault="004967F4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Môn: </w:t>
            </w:r>
            <w:r>
              <w:rPr>
                <w:b/>
                <w:bCs/>
                <w:color w:val="auto"/>
              </w:rPr>
              <w:t>TOÁN 11</w:t>
            </w:r>
          </w:p>
          <w:p w14:paraId="674940BE" w14:textId="77777777" w:rsidR="004967F4" w:rsidRPr="0096650E" w:rsidRDefault="004967F4" w:rsidP="007305FE">
            <w:pPr>
              <w:jc w:val="center"/>
              <w:rPr>
                <w:i/>
                <w:iCs/>
                <w:color w:val="auto"/>
              </w:rPr>
            </w:pPr>
            <w:r w:rsidRPr="0096650E">
              <w:rPr>
                <w:i/>
                <w:iCs/>
                <w:color w:val="auto"/>
              </w:rPr>
              <w:t xml:space="preserve">Thời gian làm bài: </w:t>
            </w:r>
            <w:r>
              <w:rPr>
                <w:i/>
                <w:iCs/>
                <w:color w:val="auto"/>
              </w:rPr>
              <w:t>90</w:t>
            </w:r>
            <w:r w:rsidRPr="0096650E">
              <w:rPr>
                <w:i/>
                <w:iCs/>
                <w:color w:val="auto"/>
              </w:rPr>
              <w:t xml:space="preserve"> phút; </w:t>
            </w:r>
          </w:p>
          <w:p w14:paraId="0045B87B" w14:textId="77777777" w:rsidR="004967F4" w:rsidRPr="0096650E" w:rsidRDefault="004967F4" w:rsidP="007305FE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i/>
                <w:iCs/>
                <w:color w:val="auto"/>
              </w:rPr>
              <w:t>(không tính thời gian phát đề)</w:t>
            </w:r>
          </w:p>
        </w:tc>
      </w:tr>
    </w:tbl>
    <w:p w14:paraId="0BD8AA83" w14:textId="77777777" w:rsidR="004967F4" w:rsidRPr="0096650E" w:rsidRDefault="004967F4" w:rsidP="004967F4">
      <w:pPr>
        <w:jc w:val="center"/>
        <w:rPr>
          <w:color w:val="auto"/>
        </w:rPr>
      </w:pPr>
      <w:r w:rsidRPr="0096650E">
        <w:rPr>
          <w:i/>
          <w:iCs/>
          <w:color w:val="auto"/>
        </w:rPr>
        <w:t>(Thí sinh không được sử dụng tài liệu)</w:t>
      </w:r>
    </w:p>
    <w:p w14:paraId="12121613" w14:textId="77777777" w:rsidR="004967F4" w:rsidRPr="0096650E" w:rsidRDefault="004967F4" w:rsidP="004967F4">
      <w:pPr>
        <w:jc w:val="center"/>
        <w:rPr>
          <w:color w:val="auto"/>
        </w:rPr>
      </w:pPr>
      <w:r w:rsidRPr="0096650E">
        <w:rPr>
          <w:color w:val="auto"/>
        </w:rPr>
        <w:t>Họ, tên thí sinh:..................................................................... Mã số: .............................</w:t>
      </w:r>
    </w:p>
    <w:p w14:paraId="5AE5A28F" w14:textId="77777777" w:rsidR="004967F4" w:rsidRDefault="004967F4" w:rsidP="004967F4">
      <w:pPr>
        <w:pStyle w:val="NormalWeb"/>
        <w:spacing w:before="0" w:beforeAutospacing="0" w:after="0" w:afterAutospacing="0"/>
        <w:ind w:right="48"/>
        <w:jc w:val="both"/>
        <w:rPr>
          <w:b/>
        </w:rPr>
      </w:pPr>
    </w:p>
    <w:p w14:paraId="369A3B2C" w14:textId="77777777" w:rsidR="004967F4" w:rsidRPr="00E87DB8" w:rsidRDefault="004967F4" w:rsidP="004967F4">
      <w:pPr>
        <w:pStyle w:val="NormalWeb"/>
        <w:spacing w:before="0" w:beforeAutospacing="0" w:after="0" w:afterAutospacing="0"/>
        <w:ind w:right="48"/>
        <w:jc w:val="both"/>
        <w:rPr>
          <w:b/>
        </w:rPr>
      </w:pPr>
      <w:r w:rsidRPr="00E87DB8">
        <w:rPr>
          <w:b/>
        </w:rPr>
        <w:t>PHẦN I: TRẮC NGHIỆM KHÔNG GIẢI THÍCH (5Đ)</w:t>
      </w:r>
    </w:p>
    <w:bookmarkEnd w:id="0"/>
    <w:p w14:paraId="3CD89329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1. </w:t>
      </w:r>
      <w:r w:rsidRPr="002A545C">
        <w:rPr>
          <w:szCs w:val="26"/>
          <w:lang w:val="vi-VN"/>
        </w:rPr>
        <w:t xml:space="preserve">Cho hàm số </w:t>
      </w:r>
      <w:r w:rsidRPr="002A545C">
        <w:rPr>
          <w:position w:val="-24"/>
          <w:szCs w:val="26"/>
        </w:rPr>
        <w:object w:dxaOrig="2480" w:dyaOrig="660" w14:anchorId="7BB65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33.9pt" o:ole="">
            <v:imagedata r:id="rId9" o:title=""/>
          </v:shape>
          <o:OLEObject Type="Embed" ProgID="Equation.DSMT4" ShapeID="_x0000_i1025" DrawAspect="Content" ObjectID="_1747743197" r:id="rId10"/>
        </w:object>
      </w:r>
      <w:r w:rsidRPr="002A545C">
        <w:rPr>
          <w:szCs w:val="26"/>
          <w:lang w:val="vi-VN"/>
        </w:rPr>
        <w:t xml:space="preserve"> Phương trình </w:t>
      </w:r>
      <w:r w:rsidRPr="002A545C">
        <w:rPr>
          <w:position w:val="-10"/>
          <w:szCs w:val="26"/>
        </w:rPr>
        <w:object w:dxaOrig="940" w:dyaOrig="320" w14:anchorId="1C3C65D9">
          <v:shape id="_x0000_i1026" type="#_x0000_t75" style="width:46.95pt;height:16.95pt" o:ole="">
            <v:imagedata r:id="rId11" o:title=""/>
          </v:shape>
          <o:OLEObject Type="Embed" ProgID="Equation.DSMT4" ShapeID="_x0000_i1026" DrawAspect="Content" ObjectID="_1747743198" r:id="rId12"/>
        </w:object>
      </w:r>
      <w:r w:rsidRPr="002A545C">
        <w:rPr>
          <w:szCs w:val="26"/>
          <w:lang w:val="vi-VN"/>
        </w:rPr>
        <w:t xml:space="preserve"> có nghiệm là:</w:t>
      </w:r>
    </w:p>
    <w:p w14:paraId="5B924E0E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10"/>
          <w:szCs w:val="26"/>
        </w:rPr>
        <w:object w:dxaOrig="1160" w:dyaOrig="320" w14:anchorId="541BF3CC">
          <v:shape id="_x0000_i1027" type="#_x0000_t75" style="width:57.35pt;height:16.95pt" o:ole="">
            <v:imagedata r:id="rId13" o:title=""/>
          </v:shape>
          <o:OLEObject Type="Embed" ProgID="Equation.DSMT4" ShapeID="_x0000_i1027" DrawAspect="Content" ObjectID="_1747743199" r:id="rId14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10"/>
          <w:szCs w:val="26"/>
        </w:rPr>
        <w:object w:dxaOrig="1120" w:dyaOrig="320" w14:anchorId="4F64BB44">
          <v:shape id="_x0000_i1028" type="#_x0000_t75" style="width:55.85pt;height:16.95pt" o:ole="">
            <v:imagedata r:id="rId15" o:title=""/>
          </v:shape>
          <o:OLEObject Type="Embed" ProgID="Equation.DSMT4" ShapeID="_x0000_i1028" DrawAspect="Content" ObjectID="_1747743200" r:id="rId16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</w:rPr>
        <w:object w:dxaOrig="679" w:dyaOrig="280" w14:anchorId="6670F798">
          <v:shape id="_x0000_i1029" type="#_x0000_t75" style="width:33.5pt;height:14.25pt" o:ole="">
            <v:imagedata r:id="rId17" o:title=""/>
          </v:shape>
          <o:OLEObject Type="Embed" ProgID="Equation.DSMT4" ShapeID="_x0000_i1029" DrawAspect="Content" ObjectID="_1747743201" r:id="rId18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10"/>
          <w:szCs w:val="26"/>
        </w:rPr>
        <w:object w:dxaOrig="1279" w:dyaOrig="320" w14:anchorId="16D75E89">
          <v:shape id="_x0000_i1030" type="#_x0000_t75" style="width:63.9pt;height:16.95pt" o:ole="">
            <v:imagedata r:id="rId19" o:title=""/>
          </v:shape>
          <o:OLEObject Type="Embed" ProgID="Equation.DSMT4" ShapeID="_x0000_i1030" DrawAspect="Content" ObjectID="_1747743202" r:id="rId20"/>
        </w:object>
      </w:r>
    </w:p>
    <w:p w14:paraId="16C957D7" w14:textId="55976601" w:rsidR="00E41436" w:rsidRPr="005A15D2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2. </w:t>
      </w:r>
      <w:r w:rsidR="00E41436" w:rsidRPr="005A15D2">
        <w:rPr>
          <w:szCs w:val="26"/>
          <w:lang w:val="fr-FR"/>
        </w:rPr>
        <w:t xml:space="preserve">Cho hình chóp S.ABC có đáy ABC là tam giác và </w:t>
      </w:r>
      <w:r w:rsidR="00E41436" w:rsidRPr="002A545C">
        <w:rPr>
          <w:position w:val="-10"/>
          <w:szCs w:val="26"/>
        </w:rPr>
        <w:object w:dxaOrig="1259" w:dyaOrig="340" w14:anchorId="5F5258DA">
          <v:shape id="_x0000_i1031" type="#_x0000_t75" style="width:62.75pt;height:16.95pt" o:ole="">
            <v:imagedata r:id="rId21" o:title=""/>
          </v:shape>
          <o:OLEObject Type="Embed" ProgID="Equation.DSMT4" ShapeID="_x0000_i1031" DrawAspect="Content" ObjectID="_1747743203" r:id="rId22"/>
        </w:object>
      </w:r>
      <w:r w:rsidR="00E41436" w:rsidRPr="005A15D2">
        <w:rPr>
          <w:szCs w:val="26"/>
          <w:lang w:val="fr-FR"/>
        </w:rPr>
        <w:t xml:space="preserve">. Góc giữa SC và mặt phẳng (ABC) </w:t>
      </w:r>
      <w:r w:rsidR="008A4316">
        <w:rPr>
          <w:szCs w:val="26"/>
          <w:lang w:val="fr-FR"/>
        </w:rPr>
        <w:t>là:</w:t>
      </w:r>
    </w:p>
    <w:p w14:paraId="453B8409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6"/>
          <w:szCs w:val="26"/>
        </w:rPr>
        <w:object w:dxaOrig="499" w:dyaOrig="360" w14:anchorId="75278E0A">
          <v:shape id="_x0000_i1032" type="#_x0000_t75" style="width:24.65pt;height:18.1pt" o:ole="">
            <v:imagedata r:id="rId23" o:title=""/>
          </v:shape>
          <o:OLEObject Type="Embed" ProgID="Equation.DSMT4" ShapeID="_x0000_i1032" DrawAspect="Content" ObjectID="_1747743204" r:id="rId24"/>
        </w:object>
      </w:r>
      <w:r>
        <w:rPr>
          <w:rStyle w:val="YoungMixChar"/>
          <w:b/>
        </w:rPr>
        <w:tab/>
        <w:t xml:space="preserve">B. </w:t>
      </w:r>
      <w:r w:rsidR="009E5FC2" w:rsidRPr="009E5FC2">
        <w:rPr>
          <w:position w:val="-6"/>
          <w:szCs w:val="26"/>
        </w:rPr>
        <w:object w:dxaOrig="520" w:dyaOrig="360" w14:anchorId="09811697">
          <v:shape id="_x0000_i1033" type="#_x0000_t75" style="width:24.65pt;height:18.1pt" o:ole="">
            <v:imagedata r:id="rId25" o:title=""/>
          </v:shape>
          <o:OLEObject Type="Embed" ProgID="Equation.DSMT4" ShapeID="_x0000_i1033" DrawAspect="Content" ObjectID="_1747743205" r:id="rId26"/>
        </w:object>
      </w:r>
      <w:r>
        <w:rPr>
          <w:rStyle w:val="YoungMixChar"/>
          <w:b/>
        </w:rPr>
        <w:tab/>
        <w:t xml:space="preserve">C. </w:t>
      </w:r>
      <w:r w:rsidR="009E5FC2" w:rsidRPr="009E5FC2">
        <w:rPr>
          <w:position w:val="-6"/>
          <w:szCs w:val="26"/>
        </w:rPr>
        <w:object w:dxaOrig="520" w:dyaOrig="360" w14:anchorId="384C4332">
          <v:shape id="_x0000_i1034" type="#_x0000_t75" style="width:26.2pt;height:18.1pt" o:ole="">
            <v:imagedata r:id="rId27" o:title=""/>
          </v:shape>
          <o:OLEObject Type="Embed" ProgID="Equation.DSMT4" ShapeID="_x0000_i1034" DrawAspect="Content" ObjectID="_1747743206" r:id="rId28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</w:rPr>
        <w:object w:dxaOrig="520" w:dyaOrig="360" w14:anchorId="60BAB2AC">
          <v:shape id="_x0000_i1035" type="#_x0000_t75" style="width:24.65pt;height:18.1pt" o:ole="">
            <v:imagedata r:id="rId29" o:title=""/>
          </v:shape>
          <o:OLEObject Type="Embed" ProgID="Equation.DSMT4" ShapeID="_x0000_i1035" DrawAspect="Content" ObjectID="_1747743207" r:id="rId30"/>
        </w:object>
      </w:r>
    </w:p>
    <w:p w14:paraId="17451833" w14:textId="77777777" w:rsidR="00B52CC6" w:rsidRPr="005A15D2" w:rsidRDefault="00B52CC6" w:rsidP="004967F4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b/>
        </w:rPr>
        <w:t xml:space="preserve">Câu 3. </w:t>
      </w:r>
      <w:r w:rsidRPr="005A15D2">
        <w:rPr>
          <w:szCs w:val="26"/>
        </w:rPr>
        <w:t>Một chất điểm chuyển</w:t>
      </w:r>
      <w:r w:rsidRPr="005A15D2">
        <w:rPr>
          <w:b/>
          <w:szCs w:val="26"/>
        </w:rPr>
        <w:t xml:space="preserve"> </w:t>
      </w:r>
      <w:r w:rsidRPr="005A15D2">
        <w:rPr>
          <w:szCs w:val="26"/>
        </w:rPr>
        <w:t>động có phương trình</w:t>
      </w:r>
      <w:r w:rsidRPr="005A15D2">
        <w:rPr>
          <w:b/>
          <w:szCs w:val="26"/>
        </w:rPr>
        <w:t xml:space="preserve"> </w:t>
      </w:r>
      <w:r w:rsidRPr="002A545C">
        <w:rPr>
          <w:position w:val="-6"/>
          <w:szCs w:val="26"/>
          <w:lang w:val="vi-VN"/>
        </w:rPr>
        <w:object w:dxaOrig="975" w:dyaOrig="330" w14:anchorId="756564B2">
          <v:shape id="_x0000_i1036" type="#_x0000_t75" style="width:48.9pt;height:16.55pt" o:ole="">
            <v:imagedata r:id="rId31" o:title=""/>
          </v:shape>
          <o:OLEObject Type="Embed" ProgID="Equation.DSMT4" ShapeID="_x0000_i1036" DrawAspect="Content" ObjectID="_1747743208" r:id="rId32"/>
        </w:object>
      </w:r>
      <w:r w:rsidRPr="002A545C">
        <w:rPr>
          <w:b/>
          <w:szCs w:val="26"/>
          <w:lang w:val="vi-VN"/>
        </w:rPr>
        <w:t xml:space="preserve"> </w:t>
      </w:r>
      <w:r w:rsidRPr="005A15D2">
        <w:rPr>
          <w:szCs w:val="26"/>
        </w:rPr>
        <w:t>(</w:t>
      </w:r>
      <w:r w:rsidRPr="005A15D2">
        <w:rPr>
          <w:i/>
          <w:szCs w:val="26"/>
        </w:rPr>
        <w:t>t</w:t>
      </w:r>
      <w:r w:rsidRPr="005A15D2">
        <w:rPr>
          <w:szCs w:val="26"/>
        </w:rPr>
        <w:t xml:space="preserve"> tính bằng giây, </w:t>
      </w:r>
      <w:r w:rsidRPr="005A15D2">
        <w:rPr>
          <w:i/>
          <w:szCs w:val="26"/>
        </w:rPr>
        <w:t>s</w:t>
      </w:r>
      <w:r w:rsidRPr="005A15D2">
        <w:rPr>
          <w:szCs w:val="26"/>
        </w:rPr>
        <w:t xml:space="preserve"> tính bằng mét)</w:t>
      </w:r>
      <w:r w:rsidR="005A15D2">
        <w:rPr>
          <w:szCs w:val="26"/>
        </w:rPr>
        <w:t>. V</w:t>
      </w:r>
      <w:r w:rsidRPr="005A15D2">
        <w:rPr>
          <w:szCs w:val="26"/>
        </w:rPr>
        <w:t xml:space="preserve">ận tốc của chất điểm tại thời điểm </w:t>
      </w:r>
      <w:r w:rsidRPr="002A545C">
        <w:rPr>
          <w:position w:val="-12"/>
          <w:szCs w:val="26"/>
          <w:lang w:val="vi-VN"/>
        </w:rPr>
        <w:object w:dxaOrig="600" w:dyaOrig="360" w14:anchorId="4DD4F64D">
          <v:shape id="_x0000_i1037" type="#_x0000_t75" style="width:30.05pt;height:18.1pt" o:ole="">
            <v:imagedata r:id="rId33" o:title=""/>
          </v:shape>
          <o:OLEObject Type="Embed" ProgID="Equation.DSMT4" ShapeID="_x0000_i1037" DrawAspect="Content" ObjectID="_1747743209" r:id="rId34"/>
        </w:object>
      </w:r>
      <w:r w:rsidRPr="005A15D2">
        <w:rPr>
          <w:szCs w:val="26"/>
        </w:rPr>
        <w:t xml:space="preserve"> (giây) </w:t>
      </w:r>
      <w:r w:rsidR="00F23A71">
        <w:rPr>
          <w:szCs w:val="26"/>
        </w:rPr>
        <w:t>là</w:t>
      </w:r>
    </w:p>
    <w:p w14:paraId="50BE2894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6"/>
          <w:szCs w:val="26"/>
          <w:lang w:val="vi-VN"/>
        </w:rPr>
        <w:object w:dxaOrig="735" w:dyaOrig="285" w14:anchorId="7DF9C8B4">
          <v:shape id="_x0000_i1038" type="#_x0000_t75" style="width:36.95pt;height:14.65pt" o:ole="">
            <v:imagedata r:id="rId35" o:title=""/>
          </v:shape>
          <o:OLEObject Type="Embed" ProgID="Equation.DSMT4" ShapeID="_x0000_i1038" DrawAspect="Content" ObjectID="_1747743210" r:id="rId36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6"/>
          <w:szCs w:val="26"/>
          <w:lang w:val="vi-VN"/>
        </w:rPr>
        <w:object w:dxaOrig="735" w:dyaOrig="285" w14:anchorId="72958E55">
          <v:shape id="_x0000_i1039" type="#_x0000_t75" style="width:36.95pt;height:14.65pt" o:ole="">
            <v:imagedata r:id="rId37" o:title=""/>
          </v:shape>
          <o:OLEObject Type="Embed" ProgID="Equation.DSMT4" ShapeID="_x0000_i1039" DrawAspect="Content" ObjectID="_1747743211" r:id="rId38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  <w:lang w:val="vi-VN"/>
        </w:rPr>
        <w:object w:dxaOrig="645" w:dyaOrig="285" w14:anchorId="6E825746">
          <v:shape id="_x0000_i1040" type="#_x0000_t75" style="width:32.75pt;height:14.65pt" o:ole="">
            <v:imagedata r:id="rId39" o:title=""/>
          </v:shape>
          <o:OLEObject Type="Embed" ProgID="Equation.DSMT4" ShapeID="_x0000_i1040" DrawAspect="Content" ObjectID="_1747743212" r:id="rId40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  <w:lang w:val="vi-VN"/>
        </w:rPr>
        <w:object w:dxaOrig="720" w:dyaOrig="285" w14:anchorId="195B1723">
          <v:shape id="_x0000_i1041" type="#_x0000_t75" style="width:36.2pt;height:14.65pt" o:ole="">
            <v:imagedata r:id="rId41" o:title=""/>
          </v:shape>
          <o:OLEObject Type="Embed" ProgID="Equation.DSMT4" ShapeID="_x0000_i1041" DrawAspect="Content" ObjectID="_1747743213" r:id="rId42"/>
        </w:object>
      </w:r>
    </w:p>
    <w:p w14:paraId="2A279D9E" w14:textId="77777777" w:rsidR="00B52CC6" w:rsidRPr="005A15D2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</w:pPr>
      <w:r>
        <w:rPr>
          <w:b/>
        </w:rPr>
        <w:t xml:space="preserve">Câu 4. </w:t>
      </w:r>
      <w:r w:rsidR="008A4316">
        <w:rPr>
          <w:szCs w:val="26"/>
          <w:lang w:val="sv-SE"/>
        </w:rPr>
        <w:t>Giá trị của</w:t>
      </w:r>
      <w:r w:rsidRPr="002A545C">
        <w:rPr>
          <w:position w:val="-22"/>
          <w:szCs w:val="26"/>
          <w:lang w:val="vi-VN" w:eastAsia="vi-VN"/>
        </w:rPr>
        <w:t xml:space="preserve"> </w:t>
      </w:r>
      <w:r w:rsidRPr="002A545C">
        <w:rPr>
          <w:position w:val="-22"/>
          <w:szCs w:val="26"/>
          <w:lang w:val="vi-VN" w:eastAsia="vi-VN"/>
        </w:rPr>
        <w:object w:dxaOrig="2299" w:dyaOrig="540" w14:anchorId="5693532F">
          <v:shape id="_x0000_i1042" type="#_x0000_t75" style="width:115.1pt;height:26.95pt" o:ole="">
            <v:imagedata r:id="rId43" o:title=""/>
          </v:shape>
          <o:OLEObject Type="Embed" ProgID="Equation.DSMT4" ShapeID="_x0000_i1042" DrawAspect="Content" ObjectID="_1747743214" r:id="rId44"/>
        </w:object>
      </w:r>
      <w:r w:rsidRPr="005A15D2">
        <w:rPr>
          <w:szCs w:val="26"/>
          <w:lang w:val="sv-SE"/>
        </w:rPr>
        <w:t>bằng:</w:t>
      </w:r>
    </w:p>
    <w:p w14:paraId="4CD686CC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5A15D2">
        <w:rPr>
          <w:szCs w:val="26"/>
          <w:lang w:val="sv-SE"/>
        </w:rPr>
        <w:t>-3</w:t>
      </w:r>
      <w:r>
        <w:rPr>
          <w:rStyle w:val="YoungMixChar"/>
          <w:b/>
        </w:rPr>
        <w:tab/>
        <w:t xml:space="preserve">B. </w:t>
      </w:r>
      <w:r w:rsidRPr="005A15D2">
        <w:rPr>
          <w:szCs w:val="26"/>
          <w:lang w:val="sv-SE"/>
        </w:rPr>
        <w:t>2m</w:t>
      </w:r>
      <w:r>
        <w:rPr>
          <w:rStyle w:val="YoungMixChar"/>
          <w:b/>
        </w:rPr>
        <w:tab/>
        <w:t xml:space="preserve">C. </w:t>
      </w:r>
      <w:r w:rsidRPr="005A15D2">
        <w:rPr>
          <w:szCs w:val="26"/>
          <w:lang w:val="sv-SE"/>
        </w:rPr>
        <w:t>-5+2m</w:t>
      </w:r>
      <w:r>
        <w:rPr>
          <w:rStyle w:val="YoungMixChar"/>
          <w:b/>
        </w:rPr>
        <w:tab/>
        <w:t xml:space="preserve">D. </w:t>
      </w:r>
      <w:r w:rsidRPr="002A545C">
        <w:rPr>
          <w:position w:val="-4"/>
          <w:szCs w:val="26"/>
          <w:lang w:val="vi-VN" w:eastAsia="vi-VN"/>
        </w:rPr>
        <w:object w:dxaOrig="435" w:dyaOrig="240" w14:anchorId="6CEB1820">
          <v:shape id="_x0000_i1043" type="#_x0000_t75" style="width:21.55pt;height:11.95pt" o:ole="">
            <v:imagedata r:id="rId45" o:title=""/>
          </v:shape>
          <o:OLEObject Type="Embed" ProgID="Equation.DSMT4" ShapeID="_x0000_i1043" DrawAspect="Content" ObjectID="_1747743215" r:id="rId46"/>
        </w:object>
      </w:r>
    </w:p>
    <w:p w14:paraId="5CFE1620" w14:textId="77777777" w:rsidR="00B52CC6" w:rsidRPr="005A15D2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</w:pPr>
      <w:r>
        <w:rPr>
          <w:b/>
        </w:rPr>
        <w:t xml:space="preserve">Câu 5. </w:t>
      </w:r>
      <w:r w:rsidRPr="005A15D2">
        <w:rPr>
          <w:szCs w:val="26"/>
          <w:lang w:val="es-ES"/>
        </w:rPr>
        <w:t xml:space="preserve">Cho hình chóp S.ABC có đáy ABC là tam giác vuông cân tại B, AB=BC=a và </w:t>
      </w:r>
      <w:r w:rsidRPr="002A545C">
        <w:rPr>
          <w:position w:val="-10"/>
          <w:szCs w:val="26"/>
        </w:rPr>
        <w:object w:dxaOrig="1259" w:dyaOrig="340" w14:anchorId="12096C9A">
          <v:shape id="_x0000_i1044" type="#_x0000_t75" style="width:62.75pt;height:16.95pt" o:ole="">
            <v:imagedata r:id="rId21" o:title=""/>
          </v:shape>
          <o:OLEObject Type="Embed" ProgID="Equation.DSMT4" ShapeID="_x0000_i1044" DrawAspect="Content" ObjectID="_1747743216" r:id="rId47"/>
        </w:object>
      </w:r>
      <w:r w:rsidRPr="005A15D2">
        <w:rPr>
          <w:szCs w:val="26"/>
          <w:lang w:val="es-ES"/>
        </w:rPr>
        <w:t>. Góc giữa SC và mặt phẳng (ABC) bằng 45</w:t>
      </w:r>
      <w:r w:rsidRPr="005A15D2">
        <w:rPr>
          <w:szCs w:val="26"/>
          <w:vertAlign w:val="superscript"/>
          <w:lang w:val="es-ES"/>
        </w:rPr>
        <w:t>0</w:t>
      </w:r>
      <w:r w:rsidRPr="005A15D2">
        <w:rPr>
          <w:szCs w:val="26"/>
          <w:lang w:val="es-ES"/>
        </w:rPr>
        <w:t>. Tính SA?</w:t>
      </w:r>
    </w:p>
    <w:p w14:paraId="1AA3B78C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6"/>
          <w:szCs w:val="26"/>
        </w:rPr>
        <w:object w:dxaOrig="320" w:dyaOrig="280" w14:anchorId="0E9815DB">
          <v:shape id="_x0000_i1045" type="#_x0000_t75" style="width:15.4pt;height:14.25pt" o:ole="">
            <v:imagedata r:id="rId48" o:title=""/>
          </v:shape>
          <o:OLEObject Type="Embed" ProgID="Equation.DSMT4" ShapeID="_x0000_i1045" DrawAspect="Content" ObjectID="_1747743217" r:id="rId49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8"/>
          <w:szCs w:val="26"/>
        </w:rPr>
        <w:object w:dxaOrig="500" w:dyaOrig="360" w14:anchorId="7B8B3817">
          <v:shape id="_x0000_i1046" type="#_x0000_t75" style="width:25.05pt;height:18.1pt" o:ole="">
            <v:imagedata r:id="rId50" o:title=""/>
          </v:shape>
          <o:OLEObject Type="Embed" ProgID="Equation.DSMT4" ShapeID="_x0000_i1046" DrawAspect="Content" ObjectID="_1747743218" r:id="rId51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</w:rPr>
        <w:object w:dxaOrig="499" w:dyaOrig="340" w14:anchorId="26F3B9C7">
          <v:shape id="_x0000_i1047" type="#_x0000_t75" style="width:24.65pt;height:16.95pt" o:ole="">
            <v:imagedata r:id="rId52" o:title=""/>
          </v:shape>
          <o:OLEObject Type="Embed" ProgID="Equation.DSMT4" ShapeID="_x0000_i1047" DrawAspect="Content" ObjectID="_1747743219" r:id="rId53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</w:rPr>
        <w:object w:dxaOrig="200" w:dyaOrig="220" w14:anchorId="6F2ABEAA">
          <v:shape id="_x0000_i1048" type="#_x0000_t75" style="width:9.25pt;height:10.8pt" o:ole="">
            <v:imagedata r:id="rId54" o:title=""/>
          </v:shape>
          <o:OLEObject Type="Embed" ProgID="Equation.DSMT4" ShapeID="_x0000_i1048" DrawAspect="Content" ObjectID="_1747743220" r:id="rId55"/>
        </w:object>
      </w:r>
    </w:p>
    <w:p w14:paraId="15C53B3F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6. </w:t>
      </w:r>
      <w:r w:rsidRPr="002A545C">
        <w:rPr>
          <w:szCs w:val="26"/>
          <w:lang w:val="vi-VN"/>
        </w:rPr>
        <w:t xml:space="preserve">Phương trình tiếp tuyến của đồ thị hàm </w:t>
      </w:r>
      <w:r w:rsidR="00C374EE" w:rsidRPr="002A545C">
        <w:rPr>
          <w:position w:val="-28"/>
          <w:szCs w:val="26"/>
        </w:rPr>
        <w:object w:dxaOrig="2540" w:dyaOrig="800" w14:anchorId="55E16283">
          <v:shape id="_x0000_i1049" type="#_x0000_t75" style="width:109.35pt;height:38.5pt" o:ole="">
            <v:imagedata r:id="rId56" o:title=""/>
          </v:shape>
          <o:OLEObject Type="Embed" ProgID="Equation.DSMT4" ShapeID="_x0000_i1049" DrawAspect="Content" ObjectID="_1747743221" r:id="rId57"/>
        </w:object>
      </w:r>
      <w:r w:rsidRPr="002A545C">
        <w:rPr>
          <w:szCs w:val="26"/>
          <w:lang w:val="vi-VN"/>
        </w:rPr>
        <w:t xml:space="preserve"> có hệ số góc </w:t>
      </w:r>
      <w:r w:rsidRPr="002A545C">
        <w:rPr>
          <w:position w:val="-6"/>
          <w:szCs w:val="26"/>
        </w:rPr>
        <w:object w:dxaOrig="780" w:dyaOrig="300" w14:anchorId="428D2504">
          <v:shape id="_x0000_i1050" type="#_x0000_t75" style="width:33.1pt;height:13.1pt" o:ole="">
            <v:imagedata r:id="rId58" o:title=""/>
          </v:shape>
          <o:OLEObject Type="Embed" ProgID="Equation.DSMT4" ShapeID="_x0000_i1050" DrawAspect="Content" ObjectID="_1747743222" r:id="rId59"/>
        </w:object>
      </w:r>
      <w:r w:rsidRPr="002A545C">
        <w:rPr>
          <w:szCs w:val="26"/>
          <w:lang w:val="vi-VN"/>
        </w:rPr>
        <w:t xml:space="preserve"> là:</w:t>
      </w:r>
    </w:p>
    <w:p w14:paraId="73285978" w14:textId="2AEBEA07" w:rsidR="004967F4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C374EE" w:rsidRPr="002A545C">
        <w:rPr>
          <w:position w:val="-14"/>
          <w:szCs w:val="26"/>
        </w:rPr>
        <w:object w:dxaOrig="2119" w:dyaOrig="420" w14:anchorId="3BD1D3BC">
          <v:shape id="_x0000_i1051" type="#_x0000_t75" style="width:103.55pt;height:20pt" o:ole="">
            <v:imagedata r:id="rId60" o:title=""/>
          </v:shape>
          <o:OLEObject Type="Embed" ProgID="Equation.DSMT4" ShapeID="_x0000_i1051" DrawAspect="Content" ObjectID="_1747743223" r:id="rId61"/>
        </w:object>
      </w:r>
      <w:r>
        <w:rPr>
          <w:rStyle w:val="YoungMixChar"/>
          <w:b/>
        </w:rPr>
        <w:tab/>
      </w:r>
      <w:r w:rsidR="004967F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C374EE" w:rsidRPr="002A545C">
        <w:rPr>
          <w:position w:val="-14"/>
          <w:szCs w:val="26"/>
        </w:rPr>
        <w:object w:dxaOrig="2160" w:dyaOrig="420" w14:anchorId="7BB49F7F">
          <v:shape id="_x0000_i1052" type="#_x0000_t75" style="width:100.9pt;height:19.25pt" o:ole="">
            <v:imagedata r:id="rId62" o:title=""/>
          </v:shape>
          <o:OLEObject Type="Embed" ProgID="Equation.DSMT4" ShapeID="_x0000_i1052" DrawAspect="Content" ObjectID="_1747743224" r:id="rId63"/>
        </w:object>
      </w:r>
      <w:r>
        <w:rPr>
          <w:rStyle w:val="YoungMixChar"/>
          <w:b/>
        </w:rPr>
        <w:tab/>
      </w:r>
    </w:p>
    <w:p w14:paraId="4A7E9B01" w14:textId="377DE8AF" w:rsidR="005A4B26" w:rsidRDefault="004967F4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C. </w:t>
      </w:r>
      <w:r w:rsidR="00C374EE" w:rsidRPr="002A545C">
        <w:rPr>
          <w:position w:val="-14"/>
          <w:szCs w:val="26"/>
        </w:rPr>
        <w:object w:dxaOrig="1619" w:dyaOrig="420" w14:anchorId="5B57C0EC">
          <v:shape id="_x0000_i1053" type="#_x0000_t75" style="width:86.65pt;height:21.95pt" o:ole="">
            <v:imagedata r:id="rId64" o:title=""/>
          </v:shape>
          <o:OLEObject Type="Embed" ProgID="Equation.DSMT4" ShapeID="_x0000_i1053" DrawAspect="Content" ObjectID="_1747743225" r:id="rId65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C374EE" w:rsidRPr="002A545C">
        <w:rPr>
          <w:position w:val="-14"/>
          <w:szCs w:val="26"/>
        </w:rPr>
        <w:object w:dxaOrig="2119" w:dyaOrig="420" w14:anchorId="50910C41">
          <v:shape id="_x0000_i1054" type="#_x0000_t75" style="width:102.4pt;height:20.4pt" o:ole="">
            <v:imagedata r:id="rId66" o:title=""/>
          </v:shape>
          <o:OLEObject Type="Embed" ProgID="Equation.DSMT4" ShapeID="_x0000_i1054" DrawAspect="Content" ObjectID="_1747743226" r:id="rId67"/>
        </w:object>
      </w:r>
    </w:p>
    <w:p w14:paraId="760D5B43" w14:textId="77777777" w:rsidR="00B52CC6" w:rsidRPr="005A15D2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7. </w:t>
      </w:r>
      <w:r w:rsidRPr="005A15D2">
        <w:rPr>
          <w:szCs w:val="26"/>
          <w:lang w:val="fr-FR"/>
        </w:rPr>
        <w:t xml:space="preserve">Giới hạn </w:t>
      </w:r>
      <w:r w:rsidR="006A2705" w:rsidRPr="002A545C">
        <w:rPr>
          <w:position w:val="-24"/>
          <w:szCs w:val="26"/>
        </w:rPr>
        <w:object w:dxaOrig="1420" w:dyaOrig="660" w14:anchorId="678FF061">
          <v:shape id="_x0000_i1055" type="#_x0000_t75" style="width:71.25pt;height:33.1pt" o:ole="">
            <v:imagedata r:id="rId68" o:title=""/>
          </v:shape>
          <o:OLEObject Type="Embed" ProgID="Equation.DSMT4" ShapeID="_x0000_i1055" DrawAspect="Content" ObjectID="_1747743227" r:id="rId69"/>
        </w:object>
      </w:r>
      <w:r w:rsidRPr="005A15D2">
        <w:rPr>
          <w:szCs w:val="26"/>
          <w:lang w:val="fr-FR"/>
        </w:rPr>
        <w:t xml:space="preserve"> là:</w:t>
      </w:r>
    </w:p>
    <w:p w14:paraId="79731ABD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4"/>
          <w:szCs w:val="26"/>
        </w:rPr>
        <w:object w:dxaOrig="139" w:dyaOrig="260" w14:anchorId="1805A01E">
          <v:shape id="_x0000_i1056" type="#_x0000_t75" style="width:6.95pt;height:13.1pt" o:ole="">
            <v:imagedata r:id="rId70" o:title=""/>
          </v:shape>
          <o:OLEObject Type="Embed" ProgID="Equation.DSMT4" ShapeID="_x0000_i1056" DrawAspect="Content" ObjectID="_1747743228" r:id="rId71"/>
        </w:object>
      </w:r>
      <w:r>
        <w:rPr>
          <w:rStyle w:val="YoungMixChar"/>
          <w:b/>
        </w:rPr>
        <w:tab/>
        <w:t xml:space="preserve">B. </w:t>
      </w:r>
      <w:r w:rsidR="006A2705" w:rsidRPr="002A545C">
        <w:rPr>
          <w:position w:val="-24"/>
          <w:szCs w:val="26"/>
        </w:rPr>
        <w:object w:dxaOrig="220" w:dyaOrig="620" w14:anchorId="2ADC6170">
          <v:shape id="_x0000_i1057" type="#_x0000_t75" style="width:10.8pt;height:31.2pt" o:ole="">
            <v:imagedata r:id="rId72" o:title=""/>
          </v:shape>
          <o:OLEObject Type="Embed" ProgID="Equation.DSMT4" ShapeID="_x0000_i1057" DrawAspect="Content" ObjectID="_1747743229" r:id="rId73"/>
        </w:object>
      </w:r>
      <w:r>
        <w:rPr>
          <w:rStyle w:val="YoungMixChar"/>
          <w:b/>
        </w:rPr>
        <w:tab/>
        <w:t xml:space="preserve">C. </w:t>
      </w:r>
      <w:r w:rsidR="006A2705" w:rsidRPr="006A2705">
        <w:rPr>
          <w:position w:val="-6"/>
          <w:szCs w:val="26"/>
          <w:lang w:val="vi-VN"/>
        </w:rPr>
        <w:object w:dxaOrig="320" w:dyaOrig="279" w14:anchorId="6392C48D">
          <v:shape id="_x0000_i1058" type="#_x0000_t75" style="width:16.15pt;height:13.85pt" o:ole="">
            <v:imagedata r:id="rId74" o:title=""/>
          </v:shape>
          <o:OLEObject Type="Embed" ProgID="Equation.DSMT4" ShapeID="_x0000_i1058" DrawAspect="Content" ObjectID="_1747743230" r:id="rId75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</w:rPr>
        <w:object w:dxaOrig="180" w:dyaOrig="285" w14:anchorId="108B3E46">
          <v:shape id="_x0000_i1059" type="#_x0000_t75" style="width:9.25pt;height:14.65pt" o:ole="">
            <v:imagedata r:id="rId76" o:title=""/>
          </v:shape>
          <o:OLEObject Type="Embed" ProgID="Equation.DSMT4" ShapeID="_x0000_i1059" DrawAspect="Content" ObjectID="_1747743231" r:id="rId77"/>
        </w:object>
      </w:r>
    </w:p>
    <w:p w14:paraId="4FD5B92C" w14:textId="38C7204A" w:rsidR="00B52CC6" w:rsidRPr="002A545C" w:rsidRDefault="00B52CC6" w:rsidP="004967F4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8. </w:t>
      </w:r>
      <w:r w:rsidR="00F23A71" w:rsidRPr="00F23A71">
        <w:rPr>
          <w:szCs w:val="26"/>
          <w:lang w:val="pt-BR"/>
        </w:rPr>
        <w:t>G</w:t>
      </w:r>
      <w:r w:rsidRPr="00F23A71">
        <w:rPr>
          <w:szCs w:val="26"/>
          <w:lang w:val="pt-BR"/>
        </w:rPr>
        <w:t>iới hạn</w:t>
      </w:r>
      <w:r w:rsidR="001F5798" w:rsidRPr="002A545C">
        <w:rPr>
          <w:position w:val="-22"/>
          <w:szCs w:val="26"/>
        </w:rPr>
        <w:object w:dxaOrig="1640" w:dyaOrig="499" w14:anchorId="48E0D03B">
          <v:shape id="_x0000_i1060" type="#_x0000_t75" style="width:82.4pt;height:25.05pt" o:ole="">
            <v:imagedata r:id="rId78" o:title=""/>
          </v:shape>
          <o:OLEObject Type="Embed" ProgID="Equation.DSMT4" ShapeID="_x0000_i1060" DrawAspect="Content" ObjectID="_1747743232" r:id="rId79"/>
        </w:object>
      </w:r>
      <w:r w:rsidR="00F23A71" w:rsidRPr="00F23A71">
        <w:rPr>
          <w:szCs w:val="26"/>
          <w:lang w:val="pt-BR"/>
        </w:rPr>
        <w:t xml:space="preserve"> có giá trị là</w:t>
      </w:r>
      <w:r w:rsidRPr="00F23A71">
        <w:rPr>
          <w:szCs w:val="26"/>
          <w:lang w:val="pt-BR"/>
        </w:rPr>
        <w:t>.</w:t>
      </w:r>
    </w:p>
    <w:p w14:paraId="552DB835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4"/>
          <w:szCs w:val="26"/>
        </w:rPr>
        <w:object w:dxaOrig="300" w:dyaOrig="260" w14:anchorId="73A1483D">
          <v:shape id="_x0000_i1061" type="#_x0000_t75" style="width:15.4pt;height:13.1pt" o:ole="">
            <v:imagedata r:id="rId80" o:title=""/>
          </v:shape>
          <o:OLEObject Type="Embed" ProgID="Equation.DSMT4" ShapeID="_x0000_i1061" DrawAspect="Content" ObjectID="_1747743233" r:id="rId81"/>
        </w:object>
      </w:r>
      <w:r w:rsidRPr="002A545C"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A545C">
        <w:rPr>
          <w:position w:val="-4"/>
          <w:szCs w:val="26"/>
        </w:rPr>
        <w:object w:dxaOrig="195" w:dyaOrig="255" w14:anchorId="0D5D4014">
          <v:shape id="_x0000_i1062" type="#_x0000_t75" style="width:10pt;height:13.1pt" o:ole="">
            <v:imagedata r:id="rId82" o:title=""/>
          </v:shape>
          <o:OLEObject Type="Embed" ProgID="Equation.DSMT4" ShapeID="_x0000_i1062" DrawAspect="Content" ObjectID="_1747743234" r:id="rId83"/>
        </w:object>
      </w:r>
      <w:r w:rsidRPr="002A545C"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EB1080" w:rsidRPr="002A545C">
        <w:rPr>
          <w:position w:val="-6"/>
          <w:szCs w:val="26"/>
        </w:rPr>
        <w:object w:dxaOrig="320" w:dyaOrig="279" w14:anchorId="4D6FF2BE">
          <v:shape id="_x0000_i1063" type="#_x0000_t75" style="width:16.15pt;height:14.25pt" o:ole="">
            <v:imagedata r:id="rId84" o:title=""/>
          </v:shape>
          <o:OLEObject Type="Embed" ProgID="Equation.DSMT4" ShapeID="_x0000_i1063" DrawAspect="Content" ObjectID="_1747743235" r:id="rId85"/>
        </w:object>
      </w:r>
      <w:r w:rsidRPr="005A15D2">
        <w:rPr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EB1080" w:rsidRPr="002A545C">
        <w:rPr>
          <w:position w:val="-6"/>
          <w:szCs w:val="26"/>
        </w:rPr>
        <w:object w:dxaOrig="200" w:dyaOrig="279" w14:anchorId="5AC034B2">
          <v:shape id="_x0000_i1064" type="#_x0000_t75" style="width:10pt;height:14.25pt" o:ole="">
            <v:imagedata r:id="rId86" o:title=""/>
          </v:shape>
          <o:OLEObject Type="Embed" ProgID="Equation.DSMT4" ShapeID="_x0000_i1064" DrawAspect="Content" ObjectID="_1747743236" r:id="rId87"/>
        </w:object>
      </w:r>
      <w:r w:rsidRPr="005A15D2">
        <w:rPr>
          <w:szCs w:val="26"/>
          <w:lang w:val="nl-NL"/>
        </w:rPr>
        <w:t>.</w:t>
      </w:r>
    </w:p>
    <w:p w14:paraId="5600A052" w14:textId="77777777" w:rsidR="00B52CC6" w:rsidRPr="002A545C" w:rsidRDefault="00B52CC6" w:rsidP="004967F4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9. </w:t>
      </w:r>
      <w:r w:rsidRPr="002A545C">
        <w:rPr>
          <w:szCs w:val="26"/>
          <w:lang w:val="vi-VN"/>
        </w:rPr>
        <w:t xml:space="preserve">Cho hình chóp </w:t>
      </w:r>
      <w:r w:rsidRPr="002A545C">
        <w:rPr>
          <w:i/>
          <w:szCs w:val="26"/>
          <w:lang w:val="vi-VN"/>
        </w:rPr>
        <w:t>S.ABC</w:t>
      </w:r>
      <w:r w:rsidR="00DF42C5" w:rsidRPr="005A15D2">
        <w:rPr>
          <w:i/>
          <w:szCs w:val="26"/>
          <w:lang w:val="vi-VN"/>
        </w:rPr>
        <w:t>D</w:t>
      </w:r>
      <w:r w:rsidRPr="002A545C">
        <w:rPr>
          <w:i/>
          <w:szCs w:val="26"/>
          <w:lang w:val="vi-VN"/>
        </w:rPr>
        <w:t xml:space="preserve"> </w:t>
      </w:r>
      <w:r w:rsidRPr="002A545C">
        <w:rPr>
          <w:szCs w:val="26"/>
          <w:lang w:val="vi-VN"/>
        </w:rPr>
        <w:t xml:space="preserve">có đáy </w:t>
      </w:r>
      <w:r w:rsidRPr="002A545C">
        <w:rPr>
          <w:position w:val="-6"/>
          <w:szCs w:val="26"/>
        </w:rPr>
        <w:object w:dxaOrig="720" w:dyaOrig="279" w14:anchorId="1AB26A0E">
          <v:shape id="_x0000_i1065" type="#_x0000_t75" style="width:36.2pt;height:14.25pt" o:ole="">
            <v:imagedata r:id="rId88" o:title=""/>
          </v:shape>
          <o:OLEObject Type="Embed" ProgID="Equation.DSMT4" ShapeID="_x0000_i1065" DrawAspect="Content" ObjectID="_1747743237" r:id="rId89"/>
        </w:object>
      </w:r>
      <w:r w:rsidRPr="002A545C">
        <w:rPr>
          <w:szCs w:val="26"/>
          <w:lang w:val="vi-VN"/>
        </w:rPr>
        <w:t xml:space="preserve">là hình vuông cạnh </w:t>
      </w:r>
      <w:r w:rsidRPr="002A545C">
        <w:rPr>
          <w:i/>
          <w:szCs w:val="26"/>
          <w:lang w:val="vi-VN"/>
        </w:rPr>
        <w:t>a</w:t>
      </w:r>
      <w:r w:rsidRPr="005A15D2">
        <w:rPr>
          <w:szCs w:val="26"/>
          <w:lang w:val="vi-VN"/>
        </w:rPr>
        <w:t xml:space="preserve">, </w:t>
      </w:r>
      <w:r w:rsidRPr="002A545C">
        <w:rPr>
          <w:position w:val="-10"/>
          <w:szCs w:val="26"/>
        </w:rPr>
        <w:object w:dxaOrig="1420" w:dyaOrig="320" w14:anchorId="499B6950">
          <v:shape id="_x0000_i1066" type="#_x0000_t75" style="width:71.25pt;height:16.15pt" o:ole="">
            <v:imagedata r:id="rId90" o:title=""/>
          </v:shape>
          <o:OLEObject Type="Embed" ProgID="Equation.DSMT4" ShapeID="_x0000_i1066" DrawAspect="Content" ObjectID="_1747743238" r:id="rId91"/>
        </w:object>
      </w:r>
      <w:r w:rsidRPr="002A545C">
        <w:rPr>
          <w:szCs w:val="26"/>
          <w:lang w:val="pt-BR"/>
        </w:rPr>
        <w:t xml:space="preserve"> và </w:t>
      </w:r>
      <w:r w:rsidRPr="002A545C">
        <w:rPr>
          <w:i/>
          <w:szCs w:val="26"/>
          <w:lang w:val="vi-VN"/>
        </w:rPr>
        <w:t xml:space="preserve"> SA=x. </w:t>
      </w:r>
      <w:r w:rsidRPr="002A545C">
        <w:rPr>
          <w:szCs w:val="26"/>
          <w:lang w:val="vi-VN"/>
        </w:rPr>
        <w:t xml:space="preserve">Tìm </w:t>
      </w:r>
      <w:r w:rsidRPr="002A545C">
        <w:rPr>
          <w:i/>
          <w:szCs w:val="26"/>
          <w:lang w:val="vi-VN"/>
        </w:rPr>
        <w:t>x</w:t>
      </w:r>
      <w:r w:rsidRPr="002A545C">
        <w:rPr>
          <w:szCs w:val="26"/>
          <w:lang w:val="vi-VN"/>
        </w:rPr>
        <w:t xml:space="preserve"> để góc giữa hai mặt phẳng </w:t>
      </w:r>
      <w:r w:rsidRPr="002A545C">
        <w:rPr>
          <w:i/>
          <w:szCs w:val="26"/>
          <w:lang w:val="vi-VN"/>
        </w:rPr>
        <w:t>(SBC)</w:t>
      </w:r>
      <w:r w:rsidRPr="002A545C">
        <w:rPr>
          <w:szCs w:val="26"/>
          <w:lang w:val="vi-VN"/>
        </w:rPr>
        <w:t xml:space="preserve"> và </w:t>
      </w:r>
      <w:r w:rsidRPr="002A545C">
        <w:rPr>
          <w:i/>
          <w:szCs w:val="26"/>
          <w:lang w:val="vi-VN"/>
        </w:rPr>
        <w:t xml:space="preserve">(ABCD) </w:t>
      </w:r>
      <w:r w:rsidRPr="002A545C">
        <w:rPr>
          <w:szCs w:val="26"/>
          <w:lang w:val="vi-VN"/>
        </w:rPr>
        <w:t>bằng  60</w:t>
      </w:r>
      <w:r w:rsidRPr="002A545C">
        <w:rPr>
          <w:szCs w:val="26"/>
          <w:vertAlign w:val="superscript"/>
          <w:lang w:val="vi-VN"/>
        </w:rPr>
        <w:t>0</w:t>
      </w:r>
      <w:r w:rsidRPr="002A545C">
        <w:rPr>
          <w:szCs w:val="26"/>
          <w:lang w:val="vi-VN"/>
        </w:rPr>
        <w:t xml:space="preserve"> là</w:t>
      </w:r>
    </w:p>
    <w:p w14:paraId="7113462C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8"/>
          <w:szCs w:val="26"/>
        </w:rPr>
        <w:object w:dxaOrig="859" w:dyaOrig="360" w14:anchorId="6A23EDD0">
          <v:shape id="_x0000_i1067" type="#_x0000_t75" style="width:43.1pt;height:18.1pt" o:ole="">
            <v:imagedata r:id="rId92" o:title=""/>
          </v:shape>
          <o:OLEObject Type="Embed" ProgID="Equation.DSMT4" ShapeID="_x0000_i1067" DrawAspect="Content" ObjectID="_1747743239" r:id="rId93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A545C">
        <w:rPr>
          <w:position w:val="-6"/>
          <w:szCs w:val="26"/>
        </w:rPr>
        <w:object w:dxaOrig="880" w:dyaOrig="340" w14:anchorId="7F6736E6">
          <v:shape id="_x0000_i1068" type="#_x0000_t75" style="width:44.3pt;height:16.95pt" o:ole="">
            <v:imagedata r:id="rId94" o:title=""/>
          </v:shape>
          <o:OLEObject Type="Embed" ProgID="Equation.DSMT4" ShapeID="_x0000_i1068" DrawAspect="Content" ObjectID="_1747743240" r:id="rId95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A545C">
        <w:rPr>
          <w:position w:val="-24"/>
          <w:szCs w:val="26"/>
        </w:rPr>
        <w:object w:dxaOrig="900" w:dyaOrig="680" w14:anchorId="35B21CCD">
          <v:shape id="_x0000_i1069" type="#_x0000_t75" style="width:45.05pt;height:34.25pt" o:ole="">
            <v:imagedata r:id="rId96" o:title=""/>
          </v:shape>
          <o:OLEObject Type="Embed" ProgID="Equation.DSMT4" ShapeID="_x0000_i1069" DrawAspect="Content" ObjectID="_1747743241" r:id="rId97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A545C">
        <w:rPr>
          <w:position w:val="-8"/>
          <w:szCs w:val="26"/>
        </w:rPr>
        <w:object w:dxaOrig="859" w:dyaOrig="360" w14:anchorId="0D07B912">
          <v:shape id="_x0000_i1070" type="#_x0000_t75" style="width:43.1pt;height:18.1pt" o:ole="">
            <v:imagedata r:id="rId98" o:title=""/>
          </v:shape>
          <o:OLEObject Type="Embed" ProgID="Equation.DSMT4" ShapeID="_x0000_i1070" DrawAspect="Content" ObjectID="_1747743242" r:id="rId99"/>
        </w:object>
      </w:r>
      <w:r w:rsidRPr="002A545C">
        <w:rPr>
          <w:szCs w:val="26"/>
          <w:lang w:val="pt-BR"/>
        </w:rPr>
        <w:t>.</w:t>
      </w:r>
    </w:p>
    <w:p w14:paraId="0B7804C4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>
        <w:rPr>
          <w:b/>
        </w:rPr>
        <w:t xml:space="preserve">Câu 10. </w:t>
      </w:r>
      <w:r w:rsidRPr="002A545C">
        <w:rPr>
          <w:szCs w:val="26"/>
          <w:lang w:val="vi-VN"/>
        </w:rPr>
        <w:t>Tính</w:t>
      </w:r>
      <w:r w:rsidRPr="002A545C">
        <w:rPr>
          <w:szCs w:val="26"/>
          <w:lang w:val="pt-BR"/>
        </w:rPr>
        <w:t xml:space="preserve"> </w:t>
      </w:r>
      <w:r w:rsidRPr="002A545C">
        <w:rPr>
          <w:position w:val="-26"/>
          <w:szCs w:val="26"/>
        </w:rPr>
        <w:object w:dxaOrig="1380" w:dyaOrig="700" w14:anchorId="7C539DC9">
          <v:shape id="_x0000_i1071" type="#_x0000_t75" style="width:68.9pt;height:35.05pt" o:ole="">
            <v:imagedata r:id="rId100" o:title=""/>
          </v:shape>
          <o:OLEObject Type="Embed" ProgID="Equation.DSMT4" ShapeID="_x0000_i1071" DrawAspect="Content" ObjectID="_1747743243" r:id="rId101"/>
        </w:object>
      </w:r>
      <w:r w:rsidRPr="002A545C">
        <w:rPr>
          <w:szCs w:val="26"/>
          <w:lang w:val="pt-BR"/>
        </w:rPr>
        <w:t xml:space="preserve">    </w:t>
      </w:r>
      <w:r w:rsidRPr="002A545C">
        <w:rPr>
          <w:szCs w:val="26"/>
          <w:lang w:val="vi-VN"/>
        </w:rPr>
        <w:t>bằng</w:t>
      </w:r>
    </w:p>
    <w:p w14:paraId="165B9392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24"/>
          <w:szCs w:val="26"/>
        </w:rPr>
        <w:object w:dxaOrig="400" w:dyaOrig="620" w14:anchorId="2ED91557">
          <v:shape id="_x0000_i1072" type="#_x0000_t75" style="width:20pt;height:30.8pt" o:ole="">
            <v:imagedata r:id="rId102" o:title=""/>
          </v:shape>
          <o:OLEObject Type="Embed" ProgID="Equation.DSMT4" ShapeID="_x0000_i1072" DrawAspect="Content" ObjectID="_1747743244" r:id="rId103"/>
        </w:object>
      </w:r>
      <w:r w:rsidRPr="005A15D2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A545C">
        <w:rPr>
          <w:position w:val="-24"/>
          <w:szCs w:val="26"/>
        </w:rPr>
        <w:object w:dxaOrig="360" w:dyaOrig="620" w14:anchorId="5914850B">
          <v:shape id="_x0000_i1073" type="#_x0000_t75" style="width:18.1pt;height:30.8pt" o:ole="">
            <v:imagedata r:id="rId104" o:title=""/>
          </v:shape>
          <o:OLEObject Type="Embed" ProgID="Equation.DSMT4" ShapeID="_x0000_i1073" DrawAspect="Content" ObjectID="_1747743245" r:id="rId105"/>
        </w:object>
      </w:r>
      <w:r w:rsidRPr="005A15D2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A545C">
        <w:rPr>
          <w:position w:val="-24"/>
          <w:szCs w:val="26"/>
        </w:rPr>
        <w:object w:dxaOrig="520" w:dyaOrig="620" w14:anchorId="0340DA0E">
          <v:shape id="_x0000_i1074" type="#_x0000_t75" style="width:26.2pt;height:30.8pt" o:ole="">
            <v:imagedata r:id="rId106" o:title=""/>
          </v:shape>
          <o:OLEObject Type="Embed" ProgID="Equation.DSMT4" ShapeID="_x0000_i1074" DrawAspect="Content" ObjectID="_1747743246" r:id="rId107"/>
        </w:object>
      </w:r>
      <w:r w:rsidRPr="005A15D2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A545C">
        <w:rPr>
          <w:position w:val="-24"/>
          <w:szCs w:val="26"/>
        </w:rPr>
        <w:object w:dxaOrig="220" w:dyaOrig="620" w14:anchorId="69FA0381">
          <v:shape id="_x0000_i1075" type="#_x0000_t75" style="width:10.8pt;height:30.8pt" o:ole="">
            <v:imagedata r:id="rId108" o:title=""/>
          </v:shape>
          <o:OLEObject Type="Embed" ProgID="Equation.DSMT4" ShapeID="_x0000_i1075" DrawAspect="Content" ObjectID="_1747743247" r:id="rId109"/>
        </w:object>
      </w:r>
      <w:r w:rsidRPr="005A15D2">
        <w:rPr>
          <w:szCs w:val="26"/>
          <w:lang w:val="pt-BR"/>
        </w:rPr>
        <w:t>.</w:t>
      </w:r>
    </w:p>
    <w:p w14:paraId="5238FCA3" w14:textId="77777777" w:rsidR="00B52CC6" w:rsidRPr="005A15D2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11. </w:t>
      </w:r>
      <w:r w:rsidRPr="005A15D2">
        <w:rPr>
          <w:szCs w:val="26"/>
          <w:lang w:val="vi-VN"/>
        </w:rPr>
        <w:t xml:space="preserve">Cho hàm số </w:t>
      </w:r>
      <w:r w:rsidRPr="002A545C">
        <w:rPr>
          <w:position w:val="-10"/>
          <w:szCs w:val="26"/>
        </w:rPr>
        <w:object w:dxaOrig="1200" w:dyaOrig="380" w14:anchorId="37656374">
          <v:shape id="_x0000_i1076" type="#_x0000_t75" style="width:60.05pt;height:18.85pt" o:ole="">
            <v:imagedata r:id="rId110" o:title=""/>
          </v:shape>
          <o:OLEObject Type="Embed" ProgID="Equation.DSMT4" ShapeID="_x0000_i1076" DrawAspect="Content" ObjectID="_1747743248" r:id="rId111"/>
        </w:object>
      </w:r>
      <w:r w:rsidRPr="005A15D2">
        <w:rPr>
          <w:szCs w:val="26"/>
          <w:lang w:val="vi-VN"/>
        </w:rPr>
        <w:t xml:space="preserve">. Phương trình tiếp tuyến của đồ thị hàm số biết tiếp tuyến song song với đường thẳng </w:t>
      </w:r>
      <w:r w:rsidRPr="002A545C">
        <w:rPr>
          <w:position w:val="-24"/>
          <w:szCs w:val="26"/>
        </w:rPr>
        <w:object w:dxaOrig="1140" w:dyaOrig="620" w14:anchorId="47A51FB9">
          <v:shape id="_x0000_i1077" type="#_x0000_t75" style="width:56.6pt;height:30.4pt" o:ole="">
            <v:imagedata r:id="rId112" o:title=""/>
          </v:shape>
          <o:OLEObject Type="Embed" ProgID="Equation.DSMT4" ShapeID="_x0000_i1077" DrawAspect="Content" ObjectID="_1747743249" r:id="rId113"/>
        </w:object>
      </w:r>
      <w:r w:rsidRPr="005A15D2">
        <w:rPr>
          <w:szCs w:val="26"/>
          <w:lang w:val="vi-VN"/>
        </w:rPr>
        <w:t xml:space="preserve"> là:</w:t>
      </w:r>
    </w:p>
    <w:p w14:paraId="6F40E6AF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24"/>
          <w:szCs w:val="26"/>
        </w:rPr>
        <w:object w:dxaOrig="1140" w:dyaOrig="620" w14:anchorId="24BEDA18">
          <v:shape id="_x0000_i1078" type="#_x0000_t75" style="width:56.2pt;height:30.4pt" o:ole="">
            <v:imagedata r:id="rId114" o:title=""/>
          </v:shape>
          <o:OLEObject Type="Embed" ProgID="Equation.DSMT4" ShapeID="_x0000_i1078" DrawAspect="Content" ObjectID="_1747743250" r:id="rId115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24"/>
          <w:szCs w:val="26"/>
        </w:rPr>
        <w:object w:dxaOrig="1140" w:dyaOrig="620" w14:anchorId="48C1950C">
          <v:shape id="_x0000_i1079" type="#_x0000_t75" style="width:56.6pt;height:30.4pt" o:ole="">
            <v:imagedata r:id="rId116" o:title=""/>
          </v:shape>
          <o:OLEObject Type="Embed" ProgID="Equation.DSMT4" ShapeID="_x0000_i1079" DrawAspect="Content" ObjectID="_1747743251" r:id="rId117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24"/>
          <w:szCs w:val="26"/>
        </w:rPr>
        <w:object w:dxaOrig="1060" w:dyaOrig="620" w14:anchorId="457FCE64">
          <v:shape id="_x0000_i1080" type="#_x0000_t75" style="width:52.75pt;height:30.4pt" o:ole="">
            <v:imagedata r:id="rId118" o:title=""/>
          </v:shape>
          <o:OLEObject Type="Embed" ProgID="Equation.DSMT4" ShapeID="_x0000_i1080" DrawAspect="Content" ObjectID="_1747743252" r:id="rId119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24"/>
          <w:szCs w:val="26"/>
        </w:rPr>
        <w:object w:dxaOrig="1040" w:dyaOrig="620" w14:anchorId="531DB4C8">
          <v:shape id="_x0000_i1081" type="#_x0000_t75" style="width:51.6pt;height:30.4pt" o:ole="">
            <v:imagedata r:id="rId120" o:title=""/>
          </v:shape>
          <o:OLEObject Type="Embed" ProgID="Equation.DSMT4" ShapeID="_x0000_i1081" DrawAspect="Content" ObjectID="_1747743253" r:id="rId121"/>
        </w:object>
      </w:r>
    </w:p>
    <w:p w14:paraId="27DEAFE0" w14:textId="77777777" w:rsidR="00B52CC6" w:rsidRPr="005A15D2" w:rsidRDefault="00B52CC6" w:rsidP="004967F4">
      <w:pPr>
        <w:pStyle w:val="Normal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sv-SE"/>
        </w:rPr>
      </w:pPr>
      <w:r>
        <w:rPr>
          <w:b/>
          <w:color w:val="000000"/>
        </w:rPr>
        <w:lastRenderedPageBreak/>
        <w:t xml:space="preserve">Câu 12. </w:t>
      </w:r>
      <w:r w:rsidRPr="005A15D2">
        <w:rPr>
          <w:color w:val="000000"/>
          <w:szCs w:val="26"/>
          <w:lang w:val="fr-FR"/>
        </w:rPr>
        <w:t xml:space="preserve">Cho hàm số </w:t>
      </w:r>
      <w:r w:rsidRPr="002A545C">
        <w:rPr>
          <w:b/>
          <w:color w:val="000000"/>
          <w:position w:val="-34"/>
          <w:szCs w:val="26"/>
          <w:lang w:val="sv-SE"/>
        </w:rPr>
        <w:object w:dxaOrig="2673" w:dyaOrig="800" w14:anchorId="35AD506C">
          <v:shape id="_x0000_i1082" type="#_x0000_t75" style="width:133.2pt;height:39.65pt" o:ole="">
            <v:imagedata r:id="rId122" o:title=""/>
          </v:shape>
          <o:OLEObject Type="Embed" ProgID="Equation.DSMT4" ShapeID="_x0000_i1082" DrawAspect="Content" ObjectID="_1747743254" r:id="rId123"/>
        </w:object>
      </w:r>
      <w:r w:rsidRPr="002A545C">
        <w:rPr>
          <w:b/>
          <w:color w:val="000000"/>
          <w:szCs w:val="26"/>
          <w:lang w:val="sv-SE"/>
        </w:rPr>
        <w:t xml:space="preserve">. </w:t>
      </w:r>
      <w:r w:rsidRPr="002A545C">
        <w:rPr>
          <w:color w:val="000000"/>
          <w:szCs w:val="26"/>
          <w:lang w:val="sv-SE"/>
        </w:rPr>
        <w:t xml:space="preserve">Chọn khẳng định </w:t>
      </w:r>
      <w:r w:rsidRPr="002A545C">
        <w:rPr>
          <w:b/>
          <w:color w:val="000000"/>
          <w:szCs w:val="26"/>
          <w:lang w:val="sv-SE"/>
        </w:rPr>
        <w:t>đúng:</w:t>
      </w:r>
    </w:p>
    <w:p w14:paraId="23F86000" w14:textId="10410183" w:rsidR="00B52CC6" w:rsidRPr="005A15D2" w:rsidRDefault="00B52CC6" w:rsidP="004967F4">
      <w:pPr>
        <w:tabs>
          <w:tab w:val="left" w:pos="283"/>
          <w:tab w:val="left" w:pos="5490"/>
        </w:tabs>
        <w:jc w:val="both"/>
      </w:pPr>
      <w:r>
        <w:rPr>
          <w:rStyle w:val="YoungMixChar"/>
          <w:b/>
        </w:rPr>
        <w:tab/>
        <w:t xml:space="preserve">A. </w:t>
      </w:r>
      <w:r w:rsidRPr="005A15D2">
        <w:rPr>
          <w:szCs w:val="26"/>
          <w:lang w:val="sv-SE"/>
        </w:rPr>
        <w:t>Hàm số không liên tục trên khoảng (0;1)</w:t>
      </w:r>
      <w:r w:rsidR="004967F4">
        <w:tab/>
      </w:r>
      <w:r>
        <w:rPr>
          <w:rStyle w:val="YoungMixChar"/>
          <w:b/>
        </w:rPr>
        <w:t xml:space="preserve">B. </w:t>
      </w:r>
      <w:r w:rsidRPr="005A15D2">
        <w:rPr>
          <w:szCs w:val="26"/>
          <w:lang w:val="sv-SE"/>
        </w:rPr>
        <w:t xml:space="preserve">Hàm số liên tục trên tập số thực </w:t>
      </w:r>
      <w:r w:rsidRPr="002A545C">
        <w:rPr>
          <w:position w:val="-4"/>
          <w:szCs w:val="26"/>
        </w:rPr>
        <w:object w:dxaOrig="260" w:dyaOrig="260" w14:anchorId="54F30B10">
          <v:shape id="_x0000_i1083" type="#_x0000_t75" style="width:13.1pt;height:13.1pt" o:ole="">
            <v:imagedata r:id="rId124" o:title=""/>
          </v:shape>
          <o:OLEObject Type="Embed" ProgID="Equation.DSMT4" ShapeID="_x0000_i1083" DrawAspect="Content" ObjectID="_1747743255" r:id="rId125"/>
        </w:object>
      </w:r>
    </w:p>
    <w:p w14:paraId="118A1A75" w14:textId="1991F864" w:rsidR="00B52CC6" w:rsidRPr="005A15D2" w:rsidRDefault="00B52CC6" w:rsidP="004967F4">
      <w:pPr>
        <w:tabs>
          <w:tab w:val="left" w:pos="283"/>
          <w:tab w:val="left" w:pos="5490"/>
        </w:tabs>
        <w:jc w:val="both"/>
      </w:pPr>
      <w:r>
        <w:rPr>
          <w:rStyle w:val="YoungMixChar"/>
          <w:b/>
        </w:rPr>
        <w:tab/>
        <w:t xml:space="preserve">C. </w:t>
      </w:r>
      <w:r w:rsidRPr="005A15D2">
        <w:rPr>
          <w:szCs w:val="26"/>
          <w:lang w:val="sv-SE"/>
        </w:rPr>
        <w:t xml:space="preserve">Hàm số không liên tục tại </w:t>
      </w:r>
      <w:r w:rsidRPr="002A545C">
        <w:rPr>
          <w:position w:val="-6"/>
          <w:szCs w:val="26"/>
          <w:lang w:val="fr-FR"/>
        </w:rPr>
        <w:object w:dxaOrig="551" w:dyaOrig="291" w14:anchorId="0AFC37C3">
          <v:shape id="_x0000_i1084" type="#_x0000_t75" style="width:27.35pt;height:14.65pt" o:ole="">
            <v:imagedata r:id="rId126" o:title=""/>
          </v:shape>
          <o:OLEObject Type="Embed" ProgID="Equation.DSMT4" ShapeID="_x0000_i1084" DrawAspect="Content" ObjectID="_1747743256" r:id="rId127"/>
        </w:object>
      </w:r>
      <w:r w:rsidR="004967F4">
        <w:tab/>
      </w:r>
      <w:r>
        <w:rPr>
          <w:rStyle w:val="YoungMixChar"/>
          <w:b/>
        </w:rPr>
        <w:t xml:space="preserve">D. </w:t>
      </w:r>
      <w:r w:rsidRPr="005A15D2">
        <w:rPr>
          <w:szCs w:val="26"/>
          <w:lang w:val="sv-SE"/>
        </w:rPr>
        <w:t xml:space="preserve">Hàm số không liên tục tại </w:t>
      </w:r>
      <w:r w:rsidRPr="002A545C">
        <w:rPr>
          <w:position w:val="-6"/>
          <w:szCs w:val="26"/>
          <w:lang w:val="fr-FR"/>
        </w:rPr>
        <w:object w:dxaOrig="625" w:dyaOrig="291" w14:anchorId="08F3EA3E">
          <v:shape id="_x0000_i1085" type="#_x0000_t75" style="width:31.55pt;height:14.65pt" o:ole="">
            <v:imagedata r:id="rId128" o:title=""/>
          </v:shape>
          <o:OLEObject Type="Embed" ProgID="Equation.DSMT4" ShapeID="_x0000_i1085" DrawAspect="Content" ObjectID="_1747743257" r:id="rId129"/>
        </w:object>
      </w:r>
    </w:p>
    <w:p w14:paraId="7A25AD14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13. </w:t>
      </w:r>
      <w:r w:rsidRPr="002A545C">
        <w:rPr>
          <w:szCs w:val="26"/>
          <w:lang w:val="vi-VN"/>
        </w:rPr>
        <w:t>Hàm số</w:t>
      </w:r>
      <w:r w:rsidR="00EB1080" w:rsidRPr="002A545C">
        <w:rPr>
          <w:position w:val="-10"/>
          <w:szCs w:val="26"/>
        </w:rPr>
        <w:object w:dxaOrig="1240" w:dyaOrig="360" w14:anchorId="106DFB0F">
          <v:shape id="_x0000_i1086" type="#_x0000_t75" style="width:62.75pt;height:18.1pt" o:ole="">
            <v:imagedata r:id="rId130" o:title=""/>
          </v:shape>
          <o:OLEObject Type="Embed" ProgID="Equation.DSMT4" ShapeID="_x0000_i1086" DrawAspect="Content" ObjectID="_1747743258" r:id="rId131"/>
        </w:object>
      </w:r>
      <w:r w:rsidRPr="002A545C">
        <w:rPr>
          <w:szCs w:val="26"/>
          <w:lang w:val="vi-VN"/>
        </w:rPr>
        <w:t xml:space="preserve">  có đạo hàm là:</w:t>
      </w:r>
    </w:p>
    <w:p w14:paraId="126DC969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="00EB1080" w:rsidRPr="002A545C">
        <w:rPr>
          <w:position w:val="-6"/>
          <w:szCs w:val="26"/>
        </w:rPr>
        <w:object w:dxaOrig="780" w:dyaOrig="279" w14:anchorId="66451A35">
          <v:shape id="_x0000_i1087" type="#_x0000_t75" style="width:38.9pt;height:14.25pt" o:ole="">
            <v:imagedata r:id="rId132" o:title=""/>
          </v:shape>
          <o:OLEObject Type="Embed" ProgID="Equation.DSMT4" ShapeID="_x0000_i1087" DrawAspect="Content" ObjectID="_1747743259" r:id="rId133"/>
        </w:object>
      </w:r>
      <w:r>
        <w:rPr>
          <w:rStyle w:val="YoungMixChar"/>
          <w:b/>
        </w:rPr>
        <w:tab/>
        <w:t xml:space="preserve">B. </w:t>
      </w:r>
      <w:r w:rsidR="00EB1080" w:rsidRPr="002A545C">
        <w:rPr>
          <w:position w:val="-6"/>
          <w:szCs w:val="26"/>
        </w:rPr>
        <w:object w:dxaOrig="639" w:dyaOrig="279" w14:anchorId="040B4018">
          <v:shape id="_x0000_i1088" type="#_x0000_t75" style="width:32.35pt;height:14.25pt" o:ole="">
            <v:imagedata r:id="rId134" o:title=""/>
          </v:shape>
          <o:OLEObject Type="Embed" ProgID="Equation.DSMT4" ShapeID="_x0000_i1088" DrawAspect="Content" ObjectID="_1747743260" r:id="rId135"/>
        </w:object>
      </w:r>
      <w:r>
        <w:rPr>
          <w:rStyle w:val="YoungMixChar"/>
          <w:b/>
        </w:rPr>
        <w:tab/>
        <w:t xml:space="preserve">C. </w:t>
      </w:r>
      <w:r w:rsidR="00EB1080" w:rsidRPr="002A545C">
        <w:rPr>
          <w:position w:val="-6"/>
          <w:szCs w:val="26"/>
        </w:rPr>
        <w:object w:dxaOrig="520" w:dyaOrig="279" w14:anchorId="3EA68E38">
          <v:shape id="_x0000_i1089" type="#_x0000_t75" style="width:26.2pt;height:14.25pt" o:ole="">
            <v:imagedata r:id="rId136" o:title=""/>
          </v:shape>
          <o:OLEObject Type="Embed" ProgID="Equation.DSMT4" ShapeID="_x0000_i1089" DrawAspect="Content" ObjectID="_1747743261" r:id="rId137"/>
        </w:object>
      </w:r>
      <w:r>
        <w:rPr>
          <w:rStyle w:val="YoungMixChar"/>
          <w:b/>
        </w:rPr>
        <w:tab/>
        <w:t xml:space="preserve">D. </w:t>
      </w:r>
      <w:r w:rsidR="00EB1080" w:rsidRPr="002A545C">
        <w:rPr>
          <w:position w:val="-6"/>
          <w:szCs w:val="26"/>
        </w:rPr>
        <w:object w:dxaOrig="740" w:dyaOrig="320" w14:anchorId="16AAC859">
          <v:shape id="_x0000_i1090" type="#_x0000_t75" style="width:36.95pt;height:16.15pt" o:ole="">
            <v:imagedata r:id="rId138" o:title=""/>
          </v:shape>
          <o:OLEObject Type="Embed" ProgID="Equation.DSMT4" ShapeID="_x0000_i1090" DrawAspect="Content" ObjectID="_1747743262" r:id="rId139"/>
        </w:object>
      </w:r>
    </w:p>
    <w:p w14:paraId="18D47F6A" w14:textId="77777777" w:rsidR="00B52CC6" w:rsidRPr="005A15D2" w:rsidRDefault="00B52CC6" w:rsidP="004967F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</w:pPr>
      <w:r>
        <w:rPr>
          <w:b/>
        </w:rPr>
        <w:t xml:space="preserve">Câu 14. </w:t>
      </w:r>
      <w:r w:rsidRPr="005A15D2">
        <w:rPr>
          <w:szCs w:val="26"/>
          <w:lang w:val="es-ES"/>
        </w:rPr>
        <w:t>Cho tứ diện đều ABCD có cạnh bằng a. Khoảng cách từ A đến mặt phẳng (BCD) bằng:</w:t>
      </w:r>
    </w:p>
    <w:p w14:paraId="2B28B6D0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szCs w:val="26"/>
        </w:rPr>
        <w:object w:dxaOrig="525" w:dyaOrig="673" w14:anchorId="30D4B52E">
          <v:shape id="_x0000_i1091" type="#_x0000_t75" style="width:26.55pt;height:34.25pt" o:ole="">
            <v:imagedata r:id="rId140" o:title=""/>
          </v:shape>
          <o:OLEObject Type="Embed" ProgID="Equation.DSMT4" ShapeID="_x0000_i1091" DrawAspect="Content" ObjectID="_1747743263" r:id="rId141"/>
        </w:object>
      </w:r>
      <w:r>
        <w:rPr>
          <w:rStyle w:val="YoungMixChar"/>
          <w:b/>
        </w:rPr>
        <w:tab/>
        <w:t xml:space="preserve">B. </w:t>
      </w:r>
      <w:r w:rsidRPr="002A545C">
        <w:rPr>
          <w:szCs w:val="26"/>
        </w:rPr>
        <w:object w:dxaOrig="525" w:dyaOrig="673" w14:anchorId="6B377E0D">
          <v:shape id="_x0000_i1092" type="#_x0000_t75" style="width:26.55pt;height:34.25pt" o:ole="">
            <v:imagedata r:id="rId142" o:title=""/>
          </v:shape>
          <o:OLEObject Type="Embed" ProgID="Equation.DSMT4" ShapeID="_x0000_i1092" DrawAspect="Content" ObjectID="_1747743264" r:id="rId143"/>
        </w:object>
      </w:r>
      <w:r>
        <w:rPr>
          <w:rStyle w:val="YoungMixChar"/>
          <w:b/>
        </w:rPr>
        <w:tab/>
        <w:t xml:space="preserve">C. </w:t>
      </w:r>
      <w:r w:rsidRPr="002A545C">
        <w:rPr>
          <w:szCs w:val="26"/>
        </w:rPr>
        <w:object w:dxaOrig="540" w:dyaOrig="673" w14:anchorId="4AEB987B">
          <v:shape id="_x0000_i1093" type="#_x0000_t75" style="width:26.95pt;height:34.25pt" o:ole="">
            <v:imagedata r:id="rId144" o:title=""/>
          </v:shape>
          <o:OLEObject Type="Embed" ProgID="Equation.DSMT4" ShapeID="_x0000_i1093" DrawAspect="Content" ObjectID="_1747743265" r:id="rId145"/>
        </w:object>
      </w:r>
      <w:r>
        <w:rPr>
          <w:rStyle w:val="YoungMixChar"/>
          <w:b/>
        </w:rPr>
        <w:tab/>
        <w:t xml:space="preserve">D. </w:t>
      </w:r>
      <w:r w:rsidRPr="002A545C">
        <w:rPr>
          <w:szCs w:val="26"/>
        </w:rPr>
        <w:object w:dxaOrig="540" w:dyaOrig="673" w14:anchorId="4B4585EB">
          <v:shape id="_x0000_i1094" type="#_x0000_t75" style="width:26.95pt;height:34.25pt" o:ole="">
            <v:imagedata r:id="rId146" o:title=""/>
          </v:shape>
          <o:OLEObject Type="Embed" ProgID="Equation.DSMT4" ShapeID="_x0000_i1094" DrawAspect="Content" ObjectID="_1747743266" r:id="rId147"/>
        </w:object>
      </w:r>
    </w:p>
    <w:p w14:paraId="53FA10F8" w14:textId="77777777" w:rsidR="00B52CC6" w:rsidRPr="005A15D2" w:rsidRDefault="00B52CC6" w:rsidP="004967F4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</w:pPr>
      <w:r>
        <w:rPr>
          <w:b/>
        </w:rPr>
        <w:t xml:space="preserve">Câu 15. </w:t>
      </w:r>
      <w:r w:rsidRPr="005A15D2">
        <w:rPr>
          <w:szCs w:val="26"/>
          <w:lang w:val="es-ES"/>
        </w:rPr>
        <w:t xml:space="preserve">Giá trị của </w:t>
      </w:r>
      <w:r w:rsidRPr="002A545C">
        <w:rPr>
          <w:position w:val="-6"/>
          <w:szCs w:val="26"/>
        </w:rPr>
        <w:object w:dxaOrig="260" w:dyaOrig="220" w14:anchorId="452F5D0A">
          <v:shape id="_x0000_i1095" type="#_x0000_t75" style="width:13.1pt;height:10.8pt" o:ole="">
            <v:imagedata r:id="rId148" o:title=""/>
          </v:shape>
          <o:OLEObject Type="Embed" ProgID="Equation.DSMT4" ShapeID="_x0000_i1095" DrawAspect="Content" ObjectID="_1747743267" r:id="rId149"/>
        </w:object>
      </w:r>
      <w:r w:rsidRPr="005A15D2">
        <w:rPr>
          <w:szCs w:val="26"/>
          <w:lang w:val="es-ES"/>
        </w:rPr>
        <w:t xml:space="preserve"> sao cho hàm số </w:t>
      </w:r>
      <w:r w:rsidRPr="002A545C">
        <w:rPr>
          <w:position w:val="-48"/>
          <w:szCs w:val="26"/>
        </w:rPr>
        <w:object w:dxaOrig="2820" w:dyaOrig="1080" w14:anchorId="45112C36">
          <v:shape id="_x0000_i1096" type="#_x0000_t75" style="width:140.9pt;height:53.9pt" o:ole="">
            <v:imagedata r:id="rId150" o:title=""/>
          </v:shape>
          <o:OLEObject Type="Embed" ProgID="Equation.DSMT4" ShapeID="_x0000_i1096" DrawAspect="Content" ObjectID="_1747743268" r:id="rId151"/>
        </w:object>
      </w:r>
      <w:r w:rsidRPr="005A15D2">
        <w:rPr>
          <w:szCs w:val="26"/>
          <w:lang w:val="es-ES"/>
        </w:rPr>
        <w:t xml:space="preserve"> liên tục tại điểm </w:t>
      </w:r>
      <w:r w:rsidRPr="002A545C">
        <w:rPr>
          <w:position w:val="-6"/>
          <w:szCs w:val="26"/>
        </w:rPr>
        <w:object w:dxaOrig="520" w:dyaOrig="279" w14:anchorId="3ED9FCD1">
          <v:shape id="_x0000_i1097" type="#_x0000_t75" style="width:26.55pt;height:14.65pt" o:ole="">
            <v:imagedata r:id="rId152" o:title=""/>
          </v:shape>
          <o:OLEObject Type="Embed" ProgID="Equation.DSMT4" ShapeID="_x0000_i1097" DrawAspect="Content" ObjectID="_1747743269" r:id="rId153"/>
        </w:object>
      </w:r>
      <w:r w:rsidRPr="005A15D2">
        <w:rPr>
          <w:szCs w:val="26"/>
          <w:lang w:val="es-ES"/>
        </w:rPr>
        <w:t xml:space="preserve"> là</w:t>
      </w:r>
    </w:p>
    <w:p w14:paraId="3B69D7E8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4"/>
          <w:szCs w:val="26"/>
        </w:rPr>
        <w:object w:dxaOrig="139" w:dyaOrig="260" w14:anchorId="4BC4B8AA">
          <v:shape id="_x0000_i1098" type="#_x0000_t75" style="width:6.95pt;height:13.1pt" o:ole="">
            <v:imagedata r:id="rId154" o:title=""/>
          </v:shape>
          <o:OLEObject Type="Embed" ProgID="Equation.DSMT4" ShapeID="_x0000_i1098" DrawAspect="Content" ObjectID="_1747743270" r:id="rId155"/>
        </w:object>
      </w:r>
      <w:r w:rsidRPr="005A15D2">
        <w:rPr>
          <w:szCs w:val="26"/>
          <w:lang w:val="es-ES"/>
        </w:rPr>
        <w:t>.</w:t>
      </w:r>
      <w:r>
        <w:rPr>
          <w:rStyle w:val="YoungMixChar"/>
          <w:b/>
        </w:rPr>
        <w:tab/>
        <w:t xml:space="preserve">B. </w:t>
      </w:r>
      <w:r w:rsidRPr="002A545C">
        <w:rPr>
          <w:position w:val="-6"/>
          <w:szCs w:val="26"/>
        </w:rPr>
        <w:object w:dxaOrig="180" w:dyaOrig="279" w14:anchorId="54ED2A52">
          <v:shape id="_x0000_i1099" type="#_x0000_t75" style="width:9.25pt;height:14.65pt" o:ole="">
            <v:imagedata r:id="rId156" o:title=""/>
          </v:shape>
          <o:OLEObject Type="Embed" ProgID="Equation.DSMT4" ShapeID="_x0000_i1099" DrawAspect="Content" ObjectID="_1747743271" r:id="rId157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</w:rPr>
        <w:object w:dxaOrig="320" w:dyaOrig="279" w14:anchorId="297D8074">
          <v:shape id="_x0000_i1100" type="#_x0000_t75" style="width:15.8pt;height:14.65pt" o:ole="">
            <v:imagedata r:id="rId158" o:title=""/>
          </v:shape>
          <o:OLEObject Type="Embed" ProgID="Equation.DSMT4" ShapeID="_x0000_i1100" DrawAspect="Content" ObjectID="_1747743272" r:id="rId159"/>
        </w:object>
      </w:r>
      <w:r w:rsidRPr="005A15D2">
        <w:rPr>
          <w:szCs w:val="26"/>
          <w:lang w:val="es-ES"/>
        </w:rPr>
        <w:t>.</w:t>
      </w:r>
      <w:r>
        <w:rPr>
          <w:rStyle w:val="YoungMixChar"/>
          <w:b/>
        </w:rPr>
        <w:tab/>
        <w:t xml:space="preserve">D. </w:t>
      </w:r>
      <w:r w:rsidRPr="002A545C">
        <w:rPr>
          <w:position w:val="-4"/>
          <w:szCs w:val="26"/>
        </w:rPr>
        <w:object w:dxaOrig="300" w:dyaOrig="260" w14:anchorId="4EB5B4DC">
          <v:shape id="_x0000_i1101" type="#_x0000_t75" style="width:15.4pt;height:13.1pt" o:ole="">
            <v:imagedata r:id="rId160" o:title=""/>
          </v:shape>
          <o:OLEObject Type="Embed" ProgID="Equation.DSMT4" ShapeID="_x0000_i1101" DrawAspect="Content" ObjectID="_1747743273" r:id="rId161"/>
        </w:object>
      </w:r>
      <w:r w:rsidRPr="005A15D2">
        <w:rPr>
          <w:szCs w:val="26"/>
          <w:lang w:val="es-ES"/>
        </w:rPr>
        <w:t>.</w:t>
      </w:r>
    </w:p>
    <w:p w14:paraId="668CA2A4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</w:pPr>
      <w:r>
        <w:rPr>
          <w:b/>
        </w:rPr>
        <w:t xml:space="preserve">Câu 16. </w:t>
      </w:r>
      <w:r w:rsidRPr="002A545C">
        <w:rPr>
          <w:szCs w:val="26"/>
          <w:lang w:val="vi-VN"/>
        </w:rPr>
        <w:t>Tiếp tuyến của đồ thị hàm số</w:t>
      </w:r>
      <w:r w:rsidRPr="002A545C">
        <w:rPr>
          <w:position w:val="-10"/>
          <w:szCs w:val="26"/>
        </w:rPr>
        <w:object w:dxaOrig="1880" w:dyaOrig="360" w14:anchorId="2BE84A25">
          <v:shape id="_x0000_i1102" type="#_x0000_t75" style="width:93.55pt;height:18.1pt" o:ole="">
            <v:imagedata r:id="rId162" o:title=""/>
          </v:shape>
          <o:OLEObject Type="Embed" ProgID="Equation.DSMT4" ShapeID="_x0000_i1102" DrawAspect="Content" ObjectID="_1747743274" r:id="rId163"/>
        </w:object>
      </w:r>
      <w:r w:rsidRPr="002A545C">
        <w:rPr>
          <w:szCs w:val="26"/>
          <w:lang w:val="vi-VN"/>
        </w:rPr>
        <w:t xml:space="preserve"> </w:t>
      </w:r>
      <w:r w:rsidRPr="002A545C">
        <w:rPr>
          <w:szCs w:val="26"/>
          <w:lang w:val="sv-SE"/>
        </w:rPr>
        <w:t>tại điểm M(1;  -1) có hệ số góc bằng:</w:t>
      </w:r>
    </w:p>
    <w:p w14:paraId="3C4852BB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szCs w:val="26"/>
          <w:lang w:val="es-ES"/>
        </w:rPr>
        <w:t>4</w:t>
      </w:r>
      <w:r>
        <w:rPr>
          <w:rStyle w:val="YoungMixChar"/>
          <w:b/>
        </w:rPr>
        <w:tab/>
        <w:t xml:space="preserve">B. </w:t>
      </w:r>
      <w:r w:rsidRPr="002A545C">
        <w:rPr>
          <w:szCs w:val="26"/>
          <w:lang w:val="es-ES"/>
        </w:rPr>
        <w:t>-12</w:t>
      </w:r>
      <w:r>
        <w:rPr>
          <w:rStyle w:val="YoungMixChar"/>
          <w:b/>
        </w:rPr>
        <w:tab/>
        <w:t xml:space="preserve">C. </w:t>
      </w:r>
      <w:r w:rsidRPr="002A545C">
        <w:rPr>
          <w:szCs w:val="26"/>
          <w:lang w:val="es-ES"/>
        </w:rPr>
        <w:t>1</w:t>
      </w:r>
      <w:r>
        <w:rPr>
          <w:rStyle w:val="YoungMixChar"/>
          <w:b/>
        </w:rPr>
        <w:tab/>
        <w:t xml:space="preserve">D. </w:t>
      </w:r>
      <w:r w:rsidRPr="002A545C">
        <w:rPr>
          <w:szCs w:val="26"/>
          <w:lang w:val="es-ES"/>
        </w:rPr>
        <w:t>0</w:t>
      </w:r>
    </w:p>
    <w:p w14:paraId="3D9AB204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</w:pPr>
      <w:r>
        <w:rPr>
          <w:b/>
        </w:rPr>
        <w:t xml:space="preserve">Câu 17. </w:t>
      </w:r>
      <w:r w:rsidRPr="002A545C">
        <w:rPr>
          <w:szCs w:val="26"/>
          <w:lang w:val="es-ES"/>
        </w:rPr>
        <w:t>Gọi (d) là tiếp tuyến của đồ thị hàm số</w:t>
      </w:r>
      <w:r w:rsidRPr="002A545C">
        <w:rPr>
          <w:position w:val="-10"/>
          <w:szCs w:val="26"/>
          <w:lang w:val="vi-VN"/>
        </w:rPr>
        <w:object w:dxaOrig="1840" w:dyaOrig="360" w14:anchorId="09712857">
          <v:shape id="_x0000_i1103" type="#_x0000_t75" style="width:91.25pt;height:18.1pt" o:ole="">
            <v:imagedata r:id="rId164" o:title=""/>
          </v:shape>
          <o:OLEObject Type="Embed" ProgID="Equation.DSMT4" ShapeID="_x0000_i1103" DrawAspect="Content" ObjectID="_1747743275" r:id="rId165"/>
        </w:object>
      </w:r>
      <w:r w:rsidRPr="002A545C">
        <w:rPr>
          <w:position w:val="-10"/>
          <w:szCs w:val="26"/>
          <w:lang w:val="es-ES"/>
        </w:rPr>
        <w:t xml:space="preserve"> </w:t>
      </w:r>
      <w:r w:rsidRPr="002A545C">
        <w:rPr>
          <w:szCs w:val="26"/>
          <w:lang w:val="es-ES"/>
        </w:rPr>
        <w:t xml:space="preserve">tại điểm </w:t>
      </w:r>
      <w:r w:rsidRPr="002A545C">
        <w:rPr>
          <w:position w:val="-10"/>
          <w:szCs w:val="26"/>
          <w:lang w:val="vi-VN"/>
        </w:rPr>
        <w:object w:dxaOrig="980" w:dyaOrig="320" w14:anchorId="55253C3D">
          <v:shape id="_x0000_i1104" type="#_x0000_t75" style="width:48.15pt;height:16.95pt" o:ole="">
            <v:imagedata r:id="rId166" o:title=""/>
          </v:shape>
          <o:OLEObject Type="Embed" ProgID="Equation.DSMT4" ShapeID="_x0000_i1104" DrawAspect="Content" ObjectID="_1747743276" r:id="rId167"/>
        </w:object>
      </w:r>
      <w:r w:rsidRPr="002A545C">
        <w:rPr>
          <w:szCs w:val="26"/>
          <w:lang w:val="es-ES"/>
        </w:rPr>
        <w:t xml:space="preserve"> Phương trình của (d) là</w:t>
      </w:r>
    </w:p>
    <w:p w14:paraId="72AC145F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="00123F2A" w:rsidRPr="002A545C">
        <w:rPr>
          <w:position w:val="-10"/>
          <w:szCs w:val="26"/>
        </w:rPr>
        <w:object w:dxaOrig="1359" w:dyaOrig="320" w14:anchorId="1084D790">
          <v:shape id="_x0000_i1105" type="#_x0000_t75" style="width:68.15pt;height:16.15pt" o:ole="">
            <v:imagedata r:id="rId168" o:title=""/>
          </v:shape>
          <o:OLEObject Type="Embed" ProgID="Equation.DSMT4" ShapeID="_x0000_i1105" DrawAspect="Content" ObjectID="_1747743277" r:id="rId169"/>
        </w:object>
      </w:r>
      <w:r>
        <w:rPr>
          <w:rStyle w:val="YoungMixChar"/>
          <w:b/>
        </w:rPr>
        <w:tab/>
        <w:t xml:space="preserve">B. </w:t>
      </w:r>
      <w:r w:rsidR="00123F2A" w:rsidRPr="002A545C">
        <w:rPr>
          <w:position w:val="-10"/>
          <w:szCs w:val="26"/>
        </w:rPr>
        <w:object w:dxaOrig="1380" w:dyaOrig="320" w14:anchorId="534E7C43">
          <v:shape id="_x0000_i1106" type="#_x0000_t75" style="width:68.9pt;height:16.15pt" o:ole="">
            <v:imagedata r:id="rId170" o:title=""/>
          </v:shape>
          <o:OLEObject Type="Embed" ProgID="Equation.DSMT4" ShapeID="_x0000_i1106" DrawAspect="Content" ObjectID="_1747743278" r:id="rId171"/>
        </w:object>
      </w:r>
      <w:r>
        <w:rPr>
          <w:rStyle w:val="YoungMixChar"/>
          <w:b/>
        </w:rPr>
        <w:tab/>
        <w:t xml:space="preserve">C. </w:t>
      </w:r>
      <w:r w:rsidR="00123F2A" w:rsidRPr="002A545C">
        <w:rPr>
          <w:position w:val="-10"/>
          <w:szCs w:val="26"/>
        </w:rPr>
        <w:object w:dxaOrig="1200" w:dyaOrig="320" w14:anchorId="05020516">
          <v:shape id="_x0000_i1107" type="#_x0000_t75" style="width:60.05pt;height:16.15pt" o:ole="">
            <v:imagedata r:id="rId172" o:title=""/>
          </v:shape>
          <o:OLEObject Type="Embed" ProgID="Equation.DSMT4" ShapeID="_x0000_i1107" DrawAspect="Content" ObjectID="_1747743279" r:id="rId173"/>
        </w:object>
      </w:r>
      <w:r>
        <w:rPr>
          <w:rStyle w:val="YoungMixChar"/>
          <w:b/>
        </w:rPr>
        <w:tab/>
        <w:t xml:space="preserve">D. </w:t>
      </w:r>
      <w:r w:rsidR="00123F2A" w:rsidRPr="002A545C">
        <w:rPr>
          <w:position w:val="-10"/>
          <w:szCs w:val="26"/>
        </w:rPr>
        <w:object w:dxaOrig="1240" w:dyaOrig="320" w14:anchorId="3989E24D">
          <v:shape id="_x0000_i1108" type="#_x0000_t75" style="width:62pt;height:16.15pt" o:ole="">
            <v:imagedata r:id="rId174" o:title=""/>
          </v:shape>
          <o:OLEObject Type="Embed" ProgID="Equation.DSMT4" ShapeID="_x0000_i1108" DrawAspect="Content" ObjectID="_1747743280" r:id="rId175"/>
        </w:object>
      </w:r>
    </w:p>
    <w:p w14:paraId="4E96874F" w14:textId="77777777" w:rsidR="00C3237E" w:rsidRPr="005A15D2" w:rsidRDefault="00B52CC6" w:rsidP="004967F4">
      <w:pPr>
        <w:jc w:val="both"/>
        <w:rPr>
          <w:rFonts w:asciiTheme="majorHAnsi" w:hAnsiTheme="majorHAnsi" w:cstheme="majorHAnsi"/>
          <w:sz w:val="26"/>
          <w:szCs w:val="26"/>
          <w:lang w:val="sv-SE"/>
        </w:rPr>
      </w:pPr>
      <w:r>
        <w:rPr>
          <w:b/>
        </w:rPr>
        <w:t xml:space="preserve">Câu 18. </w:t>
      </w:r>
      <w:r w:rsidR="00C3237E" w:rsidRPr="005A15D2">
        <w:rPr>
          <w:szCs w:val="26"/>
          <w:lang w:val="sv-SE"/>
        </w:rPr>
        <w:t xml:space="preserve">Hàm số </w:t>
      </w:r>
      <w:r w:rsidR="00C3237E" w:rsidRPr="002A545C">
        <w:rPr>
          <w:position w:val="-10"/>
          <w:szCs w:val="26"/>
        </w:rPr>
        <w:object w:dxaOrig="2040" w:dyaOrig="315" w14:anchorId="79BB7E7C">
          <v:shape id="_x0000_i1109" type="#_x0000_t75" style="width:102.05pt;height:16.15pt" o:ole="">
            <v:imagedata r:id="rId176" o:title=""/>
          </v:shape>
          <o:OLEObject Type="Embed" ProgID="Equation.DSMT4" ShapeID="_x0000_i1109" DrawAspect="Content" ObjectID="_1747743281" r:id="rId177"/>
        </w:object>
      </w:r>
      <w:r w:rsidR="00C3237E" w:rsidRPr="005A15D2">
        <w:rPr>
          <w:szCs w:val="26"/>
          <w:lang w:val="sv-SE"/>
        </w:rPr>
        <w:t xml:space="preserve"> có đạo hàm là:</w:t>
      </w:r>
    </w:p>
    <w:p w14:paraId="7FD1B2D8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b/>
          <w:position w:val="-6"/>
          <w:szCs w:val="26"/>
          <w:lang w:val="pt-BR"/>
        </w:rPr>
        <w:object w:dxaOrig="1700" w:dyaOrig="279" w14:anchorId="28F04512">
          <v:shape id="_x0000_i1110" type="#_x0000_t75" style="width:85.1pt;height:14.25pt" o:ole="">
            <v:imagedata r:id="rId178" o:title=""/>
          </v:shape>
          <o:OLEObject Type="Embed" ProgID="Equation.DSMT4" ShapeID="_x0000_i1110" DrawAspect="Content" ObjectID="_1747743282" r:id="rId179"/>
        </w:object>
      </w:r>
      <w:r>
        <w:rPr>
          <w:rStyle w:val="YoungMixChar"/>
          <w:b/>
        </w:rPr>
        <w:tab/>
        <w:t xml:space="preserve">B. </w:t>
      </w:r>
      <w:r w:rsidRPr="002A545C">
        <w:rPr>
          <w:b/>
          <w:position w:val="-6"/>
          <w:szCs w:val="26"/>
          <w:lang w:val="pt-BR"/>
        </w:rPr>
        <w:object w:dxaOrig="1700" w:dyaOrig="279" w14:anchorId="24969E47">
          <v:shape id="_x0000_i1111" type="#_x0000_t75" style="width:85.1pt;height:14.25pt" o:ole="">
            <v:imagedata r:id="rId180" o:title=""/>
          </v:shape>
          <o:OLEObject Type="Embed" ProgID="Equation.DSMT4" ShapeID="_x0000_i1111" DrawAspect="Content" ObjectID="_1747743283" r:id="rId181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</w:rPr>
        <w:object w:dxaOrig="1545" w:dyaOrig="240" w14:anchorId="4142E25C">
          <v:shape id="_x0000_i1112" type="#_x0000_t75" style="width:77.8pt;height:11.95pt" o:ole="">
            <v:imagedata r:id="rId182" o:title=""/>
          </v:shape>
          <o:OLEObject Type="Embed" ProgID="Equation.DSMT4" ShapeID="_x0000_i1112" DrawAspect="Content" ObjectID="_1747743284" r:id="rId183"/>
        </w:object>
      </w:r>
      <w:r w:rsidRPr="002A545C">
        <w:rPr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</w:rPr>
        <w:object w:dxaOrig="1275" w:dyaOrig="255" w14:anchorId="3DF2B1B9">
          <v:shape id="_x0000_i1113" type="#_x0000_t75" style="width:63.9pt;height:13.1pt" o:ole="">
            <v:imagedata r:id="rId184" o:title=""/>
          </v:shape>
          <o:OLEObject Type="Embed" ProgID="Equation.DSMT4" ShapeID="_x0000_i1113" DrawAspect="Content" ObjectID="_1747743285" r:id="rId185"/>
        </w:object>
      </w:r>
      <w:r w:rsidRPr="002A545C">
        <w:rPr>
          <w:szCs w:val="26"/>
          <w:lang w:val="pt-BR"/>
        </w:rPr>
        <w:t>.</w:t>
      </w:r>
    </w:p>
    <w:p w14:paraId="2AC6FDCF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</w:pPr>
      <w:r>
        <w:rPr>
          <w:b/>
        </w:rPr>
        <w:t xml:space="preserve">Câu 19. </w:t>
      </w:r>
      <w:r w:rsidRPr="002A545C">
        <w:rPr>
          <w:szCs w:val="26"/>
          <w:lang w:val="es-ES"/>
        </w:rPr>
        <w:t xml:space="preserve">Cho hình lập phương ABCD.EFGH. Góc giữa </w:t>
      </w:r>
      <w:r w:rsidR="00C374EE" w:rsidRPr="005A15D2">
        <w:rPr>
          <w:bCs/>
          <w:szCs w:val="26"/>
          <w:lang w:val="es-ES"/>
        </w:rPr>
        <w:t>AC</w:t>
      </w:r>
      <w:r w:rsidRPr="002A545C">
        <w:rPr>
          <w:szCs w:val="26"/>
          <w:lang w:val="es-ES"/>
        </w:rPr>
        <w:t xml:space="preserve"> và </w:t>
      </w:r>
      <w:r w:rsidR="00C374EE" w:rsidRPr="005A15D2">
        <w:rPr>
          <w:bCs/>
          <w:szCs w:val="26"/>
          <w:lang w:val="es-ES"/>
        </w:rPr>
        <w:t>BD</w:t>
      </w:r>
      <w:r w:rsidR="00C374EE" w:rsidRPr="005A15D2">
        <w:rPr>
          <w:b/>
          <w:szCs w:val="26"/>
          <w:lang w:val="es-ES"/>
        </w:rPr>
        <w:t xml:space="preserve"> </w:t>
      </w:r>
      <w:r w:rsidRPr="002A545C">
        <w:rPr>
          <w:szCs w:val="26"/>
          <w:lang w:val="es-ES"/>
        </w:rPr>
        <w:t>bằng:</w:t>
      </w:r>
    </w:p>
    <w:p w14:paraId="2F03B30F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6"/>
          <w:szCs w:val="26"/>
          <w:lang w:val="en-SG" w:eastAsia="en-SG"/>
        </w:rPr>
        <w:object w:dxaOrig="440" w:dyaOrig="360" w14:anchorId="2298D8EE">
          <v:shape id="_x0000_i1114" type="#_x0000_t75" style="width:21.2pt;height:18.1pt" o:ole="">
            <v:imagedata r:id="rId186" o:title=""/>
          </v:shape>
          <o:OLEObject Type="Embed" ProgID="Equation.DSMT4" ShapeID="_x0000_i1114" DrawAspect="Content" ObjectID="_1747743286" r:id="rId187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6"/>
          <w:szCs w:val="26"/>
          <w:lang w:val="en-SG" w:eastAsia="en-SG"/>
        </w:rPr>
        <w:object w:dxaOrig="440" w:dyaOrig="360" w14:anchorId="5CC6EA51">
          <v:shape id="_x0000_i1115" type="#_x0000_t75" style="width:21.2pt;height:18.1pt" o:ole="">
            <v:imagedata r:id="rId188" o:title=""/>
          </v:shape>
          <o:OLEObject Type="Embed" ProgID="Equation.DSMT4" ShapeID="_x0000_i1115" DrawAspect="Content" ObjectID="_1747743287" r:id="rId189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  <w:lang w:val="en-SG" w:eastAsia="en-SG"/>
        </w:rPr>
        <w:object w:dxaOrig="300" w:dyaOrig="360" w14:anchorId="561806AF">
          <v:shape id="_x0000_i1116" type="#_x0000_t75" style="width:15.4pt;height:18.1pt" o:ole="">
            <v:imagedata r:id="rId190" o:title=""/>
          </v:shape>
          <o:OLEObject Type="Embed" ProgID="Equation.DSMT4" ShapeID="_x0000_i1116" DrawAspect="Content" ObjectID="_1747743288" r:id="rId191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  <w:lang w:val="en-SG" w:eastAsia="en-SG"/>
        </w:rPr>
        <w:object w:dxaOrig="440" w:dyaOrig="360" w14:anchorId="72C53892">
          <v:shape id="_x0000_i1117" type="#_x0000_t75" style="width:21.2pt;height:18.1pt" o:ole="">
            <v:imagedata r:id="rId192" o:title=""/>
          </v:shape>
          <o:OLEObject Type="Embed" ProgID="Equation.DSMT4" ShapeID="_x0000_i1117" DrawAspect="Content" ObjectID="_1747743289" r:id="rId193"/>
        </w:object>
      </w:r>
    </w:p>
    <w:p w14:paraId="3BF91D84" w14:textId="77777777" w:rsidR="00B52CC6" w:rsidRPr="002A545C" w:rsidRDefault="00B52CC6" w:rsidP="004967F4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20. </w:t>
      </w:r>
      <w:r w:rsidR="00EB1080" w:rsidRPr="002A545C">
        <w:rPr>
          <w:szCs w:val="26"/>
          <w:lang w:val="fr-FR"/>
        </w:rPr>
        <w:t>Cho hình lăng trụ đứng ABC.A’B’C’ góc giữa AA’ và B’C’ bằng .</w:t>
      </w:r>
    </w:p>
    <w:p w14:paraId="5EEE2D57" w14:textId="77777777" w:rsidR="005A4B26" w:rsidRDefault="00000000" w:rsidP="004967F4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2A545C">
        <w:rPr>
          <w:position w:val="-6"/>
          <w:szCs w:val="26"/>
          <w:lang w:val="nl-NL"/>
        </w:rPr>
        <w:object w:dxaOrig="380" w:dyaOrig="320" w14:anchorId="13182071">
          <v:shape id="_x0000_i1118" type="#_x0000_t75" style="width:18.85pt;height:16.15pt" o:ole="">
            <v:imagedata r:id="rId194" o:title=""/>
          </v:shape>
          <o:OLEObject Type="Embed" ProgID="Equation.DSMT4" ShapeID="_x0000_i1118" DrawAspect="Content" ObjectID="_1747743290" r:id="rId195"/>
        </w:object>
      </w:r>
      <w:r w:rsidRPr="002A545C">
        <w:rPr>
          <w:szCs w:val="26"/>
          <w:lang w:val="fr-FR"/>
        </w:rPr>
        <w:t xml:space="preserve"> </w:t>
      </w:r>
      <w:r w:rsidRPr="002A545C">
        <w:rPr>
          <w:position w:val="-4"/>
          <w:szCs w:val="26"/>
          <w:lang w:val="nl-NL"/>
        </w:rPr>
        <w:object w:dxaOrig="180" w:dyaOrig="285" w14:anchorId="1FA15C01">
          <v:shape id="_x0000_i1119" type="#_x0000_t75" style="width:9.25pt;height:14.65pt" o:ole="">
            <v:imagedata r:id="rId196" o:title=""/>
          </v:shape>
          <o:OLEObject Type="Embed" ProgID="Equation.DSMT4" ShapeID="_x0000_i1119" DrawAspect="Content" ObjectID="_1747743291" r:id="rId197"/>
        </w:object>
      </w:r>
      <w:r>
        <w:rPr>
          <w:rStyle w:val="YoungMixChar"/>
          <w:b/>
        </w:rPr>
        <w:tab/>
        <w:t xml:space="preserve">B. </w:t>
      </w:r>
      <w:r w:rsidRPr="002A545C">
        <w:rPr>
          <w:position w:val="-6"/>
          <w:szCs w:val="26"/>
          <w:lang w:val="nl-NL"/>
        </w:rPr>
        <w:object w:dxaOrig="380" w:dyaOrig="320" w14:anchorId="0C535ABF">
          <v:shape id="_x0000_i1120" type="#_x0000_t75" style="width:18.85pt;height:16.15pt" o:ole="">
            <v:imagedata r:id="rId198" o:title=""/>
          </v:shape>
          <o:OLEObject Type="Embed" ProgID="Equation.DSMT4" ShapeID="_x0000_i1120" DrawAspect="Content" ObjectID="_1747743292" r:id="rId199"/>
        </w:object>
      </w:r>
      <w:r>
        <w:rPr>
          <w:rStyle w:val="YoungMixChar"/>
          <w:b/>
        </w:rPr>
        <w:tab/>
        <w:t xml:space="preserve">C. </w:t>
      </w:r>
      <w:r w:rsidRPr="002A545C">
        <w:rPr>
          <w:position w:val="-6"/>
          <w:szCs w:val="26"/>
          <w:lang w:val="nl-NL"/>
        </w:rPr>
        <w:object w:dxaOrig="380" w:dyaOrig="320" w14:anchorId="74CD16B1">
          <v:shape id="_x0000_i1121" type="#_x0000_t75" style="width:18.85pt;height:16.15pt" o:ole="">
            <v:imagedata r:id="rId200" o:title=""/>
          </v:shape>
          <o:OLEObject Type="Embed" ProgID="Equation.DSMT4" ShapeID="_x0000_i1121" DrawAspect="Content" ObjectID="_1747743293" r:id="rId201"/>
        </w:object>
      </w:r>
      <w:r>
        <w:rPr>
          <w:rStyle w:val="YoungMixChar"/>
          <w:b/>
        </w:rPr>
        <w:tab/>
        <w:t xml:space="preserve">D. </w:t>
      </w:r>
      <w:r w:rsidRPr="002A545C">
        <w:rPr>
          <w:position w:val="-6"/>
          <w:szCs w:val="26"/>
          <w:lang w:val="nl-NL"/>
        </w:rPr>
        <w:object w:dxaOrig="380" w:dyaOrig="320" w14:anchorId="7AEC852D">
          <v:shape id="_x0000_i1122" type="#_x0000_t75" style="width:18.85pt;height:16.15pt" o:ole="">
            <v:imagedata r:id="rId202" o:title=""/>
          </v:shape>
          <o:OLEObject Type="Embed" ProgID="Equation.DSMT4" ShapeID="_x0000_i1122" DrawAspect="Content" ObjectID="_1747743294" r:id="rId203"/>
        </w:object>
      </w:r>
    </w:p>
    <w:p w14:paraId="724E3B05" w14:textId="77777777" w:rsidR="005A4B26" w:rsidRDefault="005A4B26"/>
    <w:p w14:paraId="5E7BDC4F" w14:textId="77777777" w:rsidR="004967F4" w:rsidRPr="00E87DB8" w:rsidRDefault="004967F4" w:rsidP="004967F4">
      <w:pPr>
        <w:spacing w:line="276" w:lineRule="auto"/>
        <w:jc w:val="both"/>
        <w:rPr>
          <w:b/>
          <w:lang w:val="it-IT"/>
        </w:rPr>
      </w:pPr>
      <w:r w:rsidRPr="00E87DB8">
        <w:rPr>
          <w:b/>
          <w:lang w:val="it-IT"/>
        </w:rPr>
        <w:t>PHẦN II: TỰ LUẬN (5Đ)</w:t>
      </w:r>
    </w:p>
    <w:p w14:paraId="617FBE6E" w14:textId="4D04168A" w:rsidR="004967F4" w:rsidRPr="004967F4" w:rsidRDefault="004967F4" w:rsidP="004967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lang w:val="es-ES"/>
        </w:rPr>
      </w:pPr>
      <w:r w:rsidRPr="004967F4">
        <w:rPr>
          <w:rFonts w:asciiTheme="majorHAnsi" w:hAnsiTheme="majorHAnsi" w:cstheme="majorHAnsi"/>
          <w:b/>
          <w:color w:val="000000" w:themeColor="text1"/>
          <w:lang w:val="es-ES"/>
        </w:rPr>
        <w:t>Câu 1:</w:t>
      </w:r>
      <w:r w:rsidR="0093749D">
        <w:rPr>
          <w:rFonts w:asciiTheme="majorHAnsi" w:hAnsiTheme="majorHAnsi" w:cstheme="majorHAnsi"/>
          <w:b/>
          <w:color w:val="000000" w:themeColor="text1"/>
          <w:lang w:val="es-ES"/>
        </w:rPr>
        <w:t xml:space="preserve"> (1đ)</w:t>
      </w:r>
      <w:r w:rsidRPr="004967F4">
        <w:rPr>
          <w:rFonts w:asciiTheme="majorHAnsi" w:hAnsiTheme="majorHAnsi" w:cstheme="majorHAnsi"/>
          <w:color w:val="000000" w:themeColor="text1"/>
          <w:lang w:val="es-ES"/>
        </w:rPr>
        <w:t xml:space="preserve"> Tính đạo hàm của các hàm số sau:</w:t>
      </w:r>
    </w:p>
    <w:p w14:paraId="408E14FD" w14:textId="4073CFD2" w:rsidR="004967F4" w:rsidRPr="004967F4" w:rsidRDefault="004967F4" w:rsidP="004967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7F4">
        <w:rPr>
          <w:rFonts w:asciiTheme="majorHAnsi" w:hAnsiTheme="majorHAnsi" w:cstheme="majorHAnsi"/>
          <w:color w:val="000000" w:themeColor="text1"/>
          <w:lang w:val="es-ES"/>
        </w:rPr>
        <w:tab/>
      </w:r>
      <w:r w:rsidRPr="004967F4">
        <w:rPr>
          <w:rFonts w:asciiTheme="majorHAnsi" w:hAnsiTheme="majorHAnsi" w:cstheme="majorHAnsi"/>
          <w:b/>
          <w:bCs/>
          <w:color w:val="000000" w:themeColor="text1"/>
        </w:rPr>
        <w:t>a)</w:t>
      </w:r>
      <w:r w:rsidRPr="004967F4">
        <w:rPr>
          <w:rFonts w:asciiTheme="majorHAnsi" w:hAnsiTheme="majorHAnsi" w:cstheme="majorHAnsi"/>
          <w:color w:val="000000" w:themeColor="text1"/>
        </w:rPr>
        <w:t xml:space="preserve"> </w:t>
      </w:r>
      <w:r w:rsidRPr="004967F4">
        <w:rPr>
          <w:rFonts w:asciiTheme="majorHAnsi" w:hAnsiTheme="majorHAnsi" w:cstheme="majorHAnsi"/>
          <w:color w:val="000000" w:themeColor="text1"/>
          <w:position w:val="-10"/>
          <w:lang w:val="pt-BR"/>
        </w:rPr>
        <w:object w:dxaOrig="1900" w:dyaOrig="460" w14:anchorId="14E70787">
          <v:shape id="_x0000_i1123" type="#_x0000_t75" style="width:94.7pt;height:22.7pt" o:ole="">
            <v:imagedata r:id="rId204" o:title=""/>
          </v:shape>
          <o:OLEObject Type="Embed" ProgID="Equation.DSMT4" ShapeID="_x0000_i1123" DrawAspect="Content" ObjectID="_1747743295" r:id="rId205"/>
        </w:object>
      </w:r>
      <w:r w:rsidRPr="004967F4">
        <w:rPr>
          <w:rFonts w:asciiTheme="majorHAnsi" w:hAnsiTheme="majorHAnsi" w:cstheme="majorHAnsi"/>
          <w:color w:val="000000" w:themeColor="text1"/>
        </w:rPr>
        <w:tab/>
      </w:r>
      <w:r w:rsidRPr="004967F4">
        <w:rPr>
          <w:rFonts w:asciiTheme="majorHAnsi" w:hAnsiTheme="majorHAnsi" w:cstheme="majorHAnsi"/>
          <w:color w:val="000000" w:themeColor="text1"/>
        </w:rPr>
        <w:tab/>
      </w:r>
      <w:r w:rsidRPr="004967F4">
        <w:rPr>
          <w:rFonts w:asciiTheme="majorHAnsi" w:hAnsiTheme="majorHAnsi" w:cstheme="majorHAnsi"/>
          <w:b/>
          <w:bCs/>
          <w:color w:val="000000" w:themeColor="text1"/>
        </w:rPr>
        <w:t>b)</w:t>
      </w:r>
      <w:r w:rsidRPr="004967F4">
        <w:rPr>
          <w:rFonts w:asciiTheme="majorHAnsi" w:hAnsiTheme="majorHAnsi" w:cstheme="majorHAnsi"/>
          <w:color w:val="000000" w:themeColor="text1"/>
        </w:rPr>
        <w:t xml:space="preserve"> </w:t>
      </w:r>
      <w:r w:rsidRPr="004967F4">
        <w:rPr>
          <w:rFonts w:asciiTheme="majorHAnsi" w:hAnsiTheme="majorHAnsi" w:cstheme="majorHAnsi"/>
          <w:color w:val="000000" w:themeColor="text1"/>
          <w:position w:val="-10"/>
          <w:lang w:val="pt-BR"/>
        </w:rPr>
        <w:object w:dxaOrig="2140" w:dyaOrig="420" w14:anchorId="7E1873AC">
          <v:shape id="_x0000_i1124" type="#_x0000_t75" style="width:107.05pt;height:20.8pt" o:ole="">
            <v:imagedata r:id="rId206" o:title=""/>
          </v:shape>
          <o:OLEObject Type="Embed" ProgID="Equation.DSMT4" ShapeID="_x0000_i1124" DrawAspect="Content" ObjectID="_1747743296" r:id="rId207"/>
        </w:object>
      </w:r>
      <w:r w:rsidRPr="004967F4">
        <w:rPr>
          <w:rFonts w:asciiTheme="majorHAnsi" w:hAnsiTheme="majorHAnsi" w:cstheme="majorHAnsi"/>
          <w:color w:val="000000" w:themeColor="text1"/>
          <w:position w:val="-24"/>
          <w:lang w:val="pt-BR"/>
        </w:rPr>
        <w:t xml:space="preserve">                </w:t>
      </w:r>
    </w:p>
    <w:p w14:paraId="70D970A4" w14:textId="77777777" w:rsidR="004967F4" w:rsidRDefault="004967F4" w:rsidP="004967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lang w:val="pt-BR"/>
        </w:rPr>
      </w:pPr>
    </w:p>
    <w:p w14:paraId="702B8050" w14:textId="3D28DEC2" w:rsidR="004967F4" w:rsidRPr="004967F4" w:rsidRDefault="004967F4" w:rsidP="004967F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7F4">
        <w:rPr>
          <w:rFonts w:asciiTheme="majorHAnsi" w:hAnsiTheme="majorHAnsi" w:cstheme="majorHAnsi"/>
          <w:b/>
          <w:color w:val="000000" w:themeColor="text1"/>
          <w:lang w:val="pt-BR"/>
        </w:rPr>
        <w:t>Câu 2:</w:t>
      </w:r>
      <w:r w:rsidR="0093749D">
        <w:rPr>
          <w:rFonts w:asciiTheme="majorHAnsi" w:hAnsiTheme="majorHAnsi" w:cstheme="majorHAnsi"/>
          <w:b/>
          <w:color w:val="000000" w:themeColor="text1"/>
          <w:lang w:val="pt-BR"/>
        </w:rPr>
        <w:t xml:space="preserve"> (1,5đ)</w:t>
      </w:r>
      <w:r w:rsidRPr="004967F4">
        <w:rPr>
          <w:rFonts w:asciiTheme="majorHAnsi" w:hAnsiTheme="majorHAnsi" w:cstheme="majorHAnsi"/>
          <w:b/>
          <w:color w:val="000000" w:themeColor="text1"/>
          <w:lang w:val="pt-BR"/>
        </w:rPr>
        <w:t xml:space="preserve"> </w: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Cho hàm số </w:t>
      </w:r>
      <w:bookmarkStart w:id="1" w:name="_Hlk132575827"/>
      <w:r w:rsidRPr="004967F4">
        <w:rPr>
          <w:rFonts w:asciiTheme="majorHAnsi" w:hAnsiTheme="majorHAnsi" w:cstheme="majorHAnsi"/>
          <w:color w:val="000000" w:themeColor="text1"/>
          <w:position w:val="-10"/>
          <w:lang w:val="pt-BR"/>
        </w:rPr>
        <w:object w:dxaOrig="1719" w:dyaOrig="420" w14:anchorId="0B1A7F14">
          <v:shape id="_x0000_i1125" type="#_x0000_t75" style="width:86.25pt;height:20.8pt" o:ole="">
            <v:imagedata r:id="rId208" o:title=""/>
          </v:shape>
          <o:OLEObject Type="Embed" ProgID="Equation.DSMT4" ShapeID="_x0000_i1125" DrawAspect="Content" ObjectID="_1747743297" r:id="rId209"/>
        </w:object>
      </w:r>
      <w:bookmarkEnd w:id="1"/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</w:p>
    <w:p w14:paraId="4FE664FD" w14:textId="5B0D871C" w:rsidR="004967F4" w:rsidRPr="004967F4" w:rsidRDefault="004967F4" w:rsidP="004967F4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b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Viết phương trình tiếp tuyến của đồ thị hàm số tại điểm có hoành độ </w:t>
      </w:r>
      <w:r w:rsidRPr="004967F4">
        <w:rPr>
          <w:rFonts w:asciiTheme="majorHAnsi" w:hAnsiTheme="majorHAnsi" w:cstheme="majorHAnsi"/>
          <w:i/>
          <w:color w:val="000000" w:themeColor="text1"/>
          <w:lang w:val="pt-BR"/>
        </w:rPr>
        <w:t>x</w: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 = – 2.</w:t>
      </w:r>
      <w:r w:rsidR="0093749D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(0,75đ)</w:t>
      </w:r>
    </w:p>
    <w:p w14:paraId="54BD155A" w14:textId="278EA6AC" w:rsidR="004967F4" w:rsidRPr="004967F4" w:rsidRDefault="004967F4" w:rsidP="004967F4">
      <w:pPr>
        <w:pStyle w:val="ListParagraph"/>
        <w:numPr>
          <w:ilvl w:val="0"/>
          <w:numId w:val="6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b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Viết phương trình tiếp tuyến của đồ thị hàm số biết tiếp có hệ số góc:  </w:t>
      </w:r>
      <w:r w:rsidRPr="004967F4">
        <w:rPr>
          <w:rFonts w:asciiTheme="majorHAnsi" w:hAnsiTheme="majorHAnsi" w:cstheme="majorHAnsi"/>
          <w:color w:val="000000" w:themeColor="text1"/>
          <w:position w:val="-6"/>
          <w:lang w:val="pt-BR"/>
        </w:rPr>
        <w:object w:dxaOrig="540" w:dyaOrig="279" w14:anchorId="1289E3D5">
          <v:shape id="_x0000_i1126" type="#_x0000_t75" style="width:30.05pt;height:15.4pt" o:ole="">
            <v:imagedata r:id="rId210" o:title=""/>
          </v:shape>
          <o:OLEObject Type="Embed" ProgID="Equation.DSMT4" ShapeID="_x0000_i1126" DrawAspect="Content" ObjectID="_1747743298" r:id="rId211"/>
        </w:objec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>.</w:t>
      </w:r>
      <w:r w:rsidR="0093749D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(0,75đ)</w:t>
      </w:r>
    </w:p>
    <w:p w14:paraId="2074BE91" w14:textId="77777777" w:rsidR="004967F4" w:rsidRDefault="004967F4" w:rsidP="004967F4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lang w:val="pt-BR"/>
        </w:rPr>
      </w:pPr>
    </w:p>
    <w:p w14:paraId="74E8F68F" w14:textId="39EB7DE4" w:rsidR="004967F4" w:rsidRPr="004967F4" w:rsidRDefault="004967F4" w:rsidP="004967F4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b/>
          <w:color w:val="000000" w:themeColor="text1"/>
          <w:lang w:val="pt-BR"/>
        </w:rPr>
        <w:t>Câu 3:</w:t>
      </w:r>
      <w:r w:rsidR="0093749D">
        <w:rPr>
          <w:rFonts w:asciiTheme="majorHAnsi" w:hAnsiTheme="majorHAnsi" w:cstheme="majorHAnsi"/>
          <w:b/>
          <w:color w:val="000000" w:themeColor="text1"/>
          <w:lang w:val="pt-BR"/>
        </w:rPr>
        <w:t xml:space="preserve"> (2,5đ)</w:t>
      </w:r>
      <w:r w:rsidRPr="004967F4">
        <w:rPr>
          <w:rFonts w:asciiTheme="majorHAnsi" w:hAnsiTheme="majorHAnsi" w:cstheme="majorHAnsi"/>
          <w:b/>
          <w:color w:val="000000" w:themeColor="text1"/>
          <w:lang w:val="pt-BR"/>
        </w:rPr>
        <w:t xml:space="preserve"> </w: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Cho hình chóp S.ABCD có đáy ABCD là hình vuông cạnh </w:t>
      </w:r>
      <w:r w:rsidRPr="004967F4">
        <w:rPr>
          <w:rFonts w:asciiTheme="majorHAnsi" w:hAnsiTheme="majorHAnsi" w:cstheme="majorHAnsi"/>
          <w:i/>
          <w:color w:val="000000" w:themeColor="text1"/>
          <w:lang w:val="pt-BR"/>
        </w:rPr>
        <w:t xml:space="preserve">a </w: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tâm O, </w:t>
      </w:r>
      <w:r w:rsidRPr="004967F4">
        <w:rPr>
          <w:rFonts w:asciiTheme="majorHAnsi" w:hAnsiTheme="majorHAnsi" w:cstheme="majorHAnsi"/>
          <w:color w:val="000000" w:themeColor="text1"/>
          <w:position w:val="-10"/>
        </w:rPr>
        <w:object w:dxaOrig="1300" w:dyaOrig="300" w14:anchorId="4EF61362">
          <v:shape id="_x0000_i1127" type="#_x0000_t75" style="width:65.05pt;height:15.4pt" o:ole="">
            <v:imagedata r:id="rId212" o:title=""/>
          </v:shape>
          <o:OLEObject Type="Embed" ProgID="Equation.DSMT4" ShapeID="_x0000_i1127" DrawAspect="Content" ObjectID="_1747743299" r:id="rId213"/>
        </w:objec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 và </w:t>
      </w:r>
      <w:r w:rsidRPr="004967F4">
        <w:rPr>
          <w:rFonts w:asciiTheme="majorHAnsi" w:hAnsiTheme="majorHAnsi" w:cstheme="majorHAnsi"/>
          <w:color w:val="000000" w:themeColor="text1"/>
          <w:position w:val="-8"/>
        </w:rPr>
        <w:object w:dxaOrig="920" w:dyaOrig="360" w14:anchorId="5152687F">
          <v:shape id="_x0000_i1128" type="#_x0000_t75" style="width:46.6pt;height:18.1pt" o:ole="">
            <v:imagedata r:id="rId214" o:title=""/>
          </v:shape>
          <o:OLEObject Type="Embed" ProgID="Equation.DSMT4" ShapeID="_x0000_i1128" DrawAspect="Content" ObjectID="_1747743300" r:id="rId215"/>
        </w:object>
      </w: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</w:p>
    <w:p w14:paraId="2847B620" w14:textId="789337FC" w:rsidR="004967F4" w:rsidRPr="004967F4" w:rsidRDefault="004967F4" w:rsidP="004967F4">
      <w:pPr>
        <w:pStyle w:val="ListParagraph"/>
        <w:numPr>
          <w:ilvl w:val="0"/>
          <w:numId w:val="5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>Tính góc giữa đường thẳng SB và mặt phẳng (ABCD)</w:t>
      </w:r>
      <w:r>
        <w:rPr>
          <w:rFonts w:asciiTheme="majorHAnsi" w:hAnsiTheme="majorHAnsi" w:cstheme="majorHAnsi"/>
          <w:color w:val="000000" w:themeColor="text1"/>
          <w:lang w:val="pt-BR"/>
        </w:rPr>
        <w:t>.</w:t>
      </w:r>
      <w:r w:rsidR="0093749D">
        <w:rPr>
          <w:rFonts w:asciiTheme="majorHAnsi" w:hAnsiTheme="majorHAnsi" w:cstheme="majorHAnsi"/>
          <w:color w:val="000000" w:themeColor="text1"/>
          <w:lang w:val="pt-BR"/>
        </w:rPr>
        <w:t xml:space="preserve"> 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(0,5đ)</w:t>
      </w:r>
    </w:p>
    <w:p w14:paraId="6222ABEF" w14:textId="42D7BB3A" w:rsidR="004967F4" w:rsidRPr="004967F4" w:rsidRDefault="004967F4" w:rsidP="004967F4">
      <w:pPr>
        <w:pStyle w:val="ListParagraph"/>
        <w:numPr>
          <w:ilvl w:val="0"/>
          <w:numId w:val="5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>Tính góc giữa mặt phẳng (SCD) và mặt phẳng (ABCD)</w:t>
      </w:r>
      <w:r>
        <w:rPr>
          <w:rFonts w:asciiTheme="majorHAnsi" w:hAnsiTheme="majorHAnsi" w:cstheme="majorHAnsi"/>
          <w:color w:val="000000" w:themeColor="text1"/>
          <w:lang w:val="pt-BR"/>
        </w:rPr>
        <w:t>.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 xml:space="preserve"> (0,5đ)</w:t>
      </w:r>
    </w:p>
    <w:p w14:paraId="672AE682" w14:textId="4AE92406" w:rsidR="004967F4" w:rsidRPr="004967F4" w:rsidRDefault="004967F4" w:rsidP="004967F4">
      <w:pPr>
        <w:pStyle w:val="ListParagraph"/>
        <w:numPr>
          <w:ilvl w:val="0"/>
          <w:numId w:val="5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>Tính khoảng cách từ điểm A đến mặt phẳng (SBD).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 xml:space="preserve"> (</w:t>
      </w:r>
      <w:r w:rsid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1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đ)</w:t>
      </w:r>
    </w:p>
    <w:p w14:paraId="73D9FEA3" w14:textId="166D423F" w:rsidR="004967F4" w:rsidRPr="004967F4" w:rsidRDefault="004967F4" w:rsidP="004967F4">
      <w:pPr>
        <w:pStyle w:val="ListParagraph"/>
        <w:numPr>
          <w:ilvl w:val="0"/>
          <w:numId w:val="5"/>
        </w:numPr>
        <w:tabs>
          <w:tab w:val="left" w:pos="567"/>
        </w:tabs>
        <w:spacing w:line="276" w:lineRule="auto"/>
        <w:ind w:left="0" w:firstLine="142"/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4967F4">
        <w:rPr>
          <w:rFonts w:asciiTheme="majorHAnsi" w:hAnsiTheme="majorHAnsi" w:cstheme="majorHAnsi"/>
          <w:color w:val="000000" w:themeColor="text1"/>
          <w:lang w:val="pt-BR"/>
        </w:rPr>
        <w:t xml:space="preserve">Tính khoảng cách giữa hai đường thẳng SO và BC. </w:t>
      </w:r>
      <w:r w:rsidR="0093749D" w:rsidRPr="0093749D">
        <w:rPr>
          <w:rFonts w:asciiTheme="majorHAnsi" w:hAnsiTheme="majorHAnsi" w:cstheme="majorHAnsi"/>
          <w:b/>
          <w:bCs/>
          <w:color w:val="000000" w:themeColor="text1"/>
          <w:lang w:val="pt-BR"/>
        </w:rPr>
        <w:t>(0,5đ)</w:t>
      </w:r>
    </w:p>
    <w:p w14:paraId="5500635A" w14:textId="77777777" w:rsidR="004967F4" w:rsidRDefault="004967F4">
      <w:pPr>
        <w:jc w:val="center"/>
        <w:rPr>
          <w:rStyle w:val="YoungMixChar"/>
          <w:b/>
          <w:i/>
        </w:rPr>
      </w:pPr>
    </w:p>
    <w:p w14:paraId="3E3B158B" w14:textId="44503B51" w:rsidR="005A4B26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3E92EB6B" w14:textId="77777777" w:rsidR="00F91050" w:rsidRDefault="00F91050">
      <w:pPr>
        <w:jc w:val="center"/>
        <w:rPr>
          <w:rStyle w:val="YoungMixChar"/>
          <w:b/>
          <w:i/>
        </w:rPr>
      </w:pPr>
    </w:p>
    <w:p w14:paraId="2A766707" w14:textId="77777777" w:rsidR="00F91050" w:rsidRDefault="00F91050">
      <w:pPr>
        <w:jc w:val="center"/>
        <w:rPr>
          <w:rStyle w:val="YoungMixChar"/>
          <w:b/>
          <w:i/>
        </w:rPr>
      </w:pPr>
    </w:p>
    <w:p w14:paraId="14548791" w14:textId="77777777" w:rsidR="00F91050" w:rsidRDefault="00F91050">
      <w:pPr>
        <w:jc w:val="center"/>
        <w:rPr>
          <w:rStyle w:val="YoungMixChar"/>
          <w:b/>
          <w:i/>
        </w:rPr>
      </w:pPr>
    </w:p>
    <w:p w14:paraId="2D4198B1" w14:textId="77777777" w:rsidR="00F91050" w:rsidRDefault="00F91050">
      <w:pPr>
        <w:jc w:val="center"/>
        <w:rPr>
          <w:rStyle w:val="YoungMixChar"/>
          <w:b/>
          <w:i/>
        </w:rPr>
      </w:pPr>
    </w:p>
    <w:p w14:paraId="2A507D2E" w14:textId="77777777" w:rsidR="00F91050" w:rsidRDefault="00F91050">
      <w:pPr>
        <w:jc w:val="center"/>
        <w:rPr>
          <w:rStyle w:val="YoungMixChar"/>
          <w:b/>
          <w:i/>
        </w:rPr>
      </w:pPr>
    </w:p>
    <w:p w14:paraId="456ADB83" w14:textId="77777777" w:rsidR="00F91050" w:rsidRDefault="00F91050">
      <w:pPr>
        <w:jc w:val="center"/>
        <w:rPr>
          <w:rStyle w:val="YoungMixChar"/>
          <w:b/>
          <w:i/>
        </w:rPr>
      </w:pPr>
    </w:p>
    <w:p w14:paraId="0F654ACB" w14:textId="77777777" w:rsidR="00F91050" w:rsidRDefault="00F91050">
      <w:pPr>
        <w:jc w:val="center"/>
        <w:rPr>
          <w:rStyle w:val="YoungMixChar"/>
          <w:b/>
          <w:i/>
        </w:rPr>
      </w:pPr>
    </w:p>
    <w:p w14:paraId="55F8048B" w14:textId="77777777" w:rsidR="00F91050" w:rsidRPr="004F4F1D" w:rsidRDefault="00F91050" w:rsidP="00F91050">
      <w:pPr>
        <w:spacing w:line="276" w:lineRule="auto"/>
      </w:pPr>
      <w:bookmarkStart w:id="2" w:name="_Hlk111724285"/>
      <w:r w:rsidRPr="004F4F1D">
        <w:lastRenderedPageBreak/>
        <w:t>TRƯỜNG THPT VIỆT ÂU</w:t>
      </w:r>
    </w:p>
    <w:p w14:paraId="26D33811" w14:textId="77777777" w:rsidR="00F91050" w:rsidRPr="004F4F1D" w:rsidRDefault="00F91050" w:rsidP="00F91050">
      <w:pPr>
        <w:spacing w:line="276" w:lineRule="auto"/>
        <w:jc w:val="center"/>
        <w:rPr>
          <w:b/>
          <w:bCs/>
          <w:sz w:val="28"/>
          <w:szCs w:val="28"/>
        </w:rPr>
      </w:pPr>
      <w:r w:rsidRPr="004F4F1D">
        <w:rPr>
          <w:b/>
          <w:bCs/>
          <w:sz w:val="28"/>
          <w:szCs w:val="28"/>
        </w:rPr>
        <w:t xml:space="preserve">HƯỚNG DẪN CHẤM KIỂM TRA HỌC KÌ II – NH: 2022-2023 </w:t>
      </w:r>
    </w:p>
    <w:p w14:paraId="101AA96A" w14:textId="77777777" w:rsidR="00F91050" w:rsidRPr="004F4F1D" w:rsidRDefault="00F91050" w:rsidP="00F9105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11</w:t>
      </w:r>
    </w:p>
    <w:p w14:paraId="69E1F4B0" w14:textId="77777777" w:rsidR="00F91050" w:rsidRPr="004F4F1D" w:rsidRDefault="00F91050" w:rsidP="00F91050">
      <w:pPr>
        <w:spacing w:line="276" w:lineRule="auto"/>
        <w:rPr>
          <w:b/>
        </w:rPr>
      </w:pPr>
    </w:p>
    <w:p w14:paraId="1C74F216" w14:textId="77777777" w:rsidR="00F91050" w:rsidRPr="004F4F1D" w:rsidRDefault="00F91050" w:rsidP="00F91050">
      <w:pPr>
        <w:spacing w:line="276" w:lineRule="auto"/>
        <w:jc w:val="both"/>
        <w:rPr>
          <w:b/>
        </w:rPr>
      </w:pPr>
      <w:r w:rsidRPr="004F4F1D">
        <w:rPr>
          <w:b/>
        </w:rPr>
        <w:t>PHẦN I: TRẮC NGHIỆM (0,</w:t>
      </w:r>
      <w:r>
        <w:rPr>
          <w:b/>
        </w:rPr>
        <w:t>2</w:t>
      </w:r>
      <w:r w:rsidRPr="004F4F1D">
        <w:rPr>
          <w:b/>
        </w:rPr>
        <w:t>5điểm/ câu)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91050" w:rsidRPr="00203460" w14:paraId="3978A50F" w14:textId="77777777" w:rsidTr="009A7B69">
        <w:trPr>
          <w:trHeight w:val="2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4D77E9EB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Đề\câu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17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EF7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C2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DE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A8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5E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9D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1BA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A8F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414</w:t>
            </w:r>
          </w:p>
        </w:tc>
      </w:tr>
      <w:tr w:rsidR="00F91050" w:rsidRPr="00203460" w14:paraId="00A77D95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F30F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2A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8D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04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E97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86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9DF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C8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46F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FCB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</w:tr>
      <w:tr w:rsidR="00F91050" w:rsidRPr="00203460" w14:paraId="2683091E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E66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B6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DA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18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9E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D2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3D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14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7C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4E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</w:tr>
      <w:tr w:rsidR="00F91050" w:rsidRPr="00203460" w14:paraId="5DE2F53A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90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157B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02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B8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0C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51E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5F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E2C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E31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1FE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F91050" w:rsidRPr="00203460" w14:paraId="05007BE7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931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EE7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15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129D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0A5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EC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0B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107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6C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27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F91050" w:rsidRPr="00203460" w14:paraId="6CD3A9B1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5A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B5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18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13C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7FD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9F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CE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94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1C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74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</w:tr>
      <w:tr w:rsidR="00F91050" w:rsidRPr="00203460" w14:paraId="0B1B898D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D3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9D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63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751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937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D87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5D5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19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CD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1C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</w:tr>
      <w:tr w:rsidR="00F91050" w:rsidRPr="00203460" w14:paraId="4602E98B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10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C8B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661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C9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80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293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8D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B0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57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1E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</w:tr>
      <w:tr w:rsidR="00F91050" w:rsidRPr="00203460" w14:paraId="7BA4A12C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4A6A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B4D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07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40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EE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9F6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0A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E8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604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</w:tr>
      <w:tr w:rsidR="00F91050" w:rsidRPr="00203460" w14:paraId="441A8CEC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07F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0B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4D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7CE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DE6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4855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E4F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6D6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49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8F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</w:tr>
      <w:tr w:rsidR="00F91050" w:rsidRPr="00203460" w14:paraId="183DB329" w14:textId="77777777" w:rsidTr="009A7B69">
        <w:trPr>
          <w:trHeight w:val="2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C7D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0B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B4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D9B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BA0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21F6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03460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3FC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751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DD2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F08" w14:textId="77777777" w:rsidR="00F91050" w:rsidRPr="00203460" w:rsidRDefault="00F91050" w:rsidP="009A7B69">
            <w:pPr>
              <w:jc w:val="center"/>
              <w:rPr>
                <w:rFonts w:ascii="Calibri" w:hAnsi="Calibri" w:cs="Calibri"/>
              </w:rPr>
            </w:pPr>
            <w:r w:rsidRPr="00203460">
              <w:rPr>
                <w:rFonts w:ascii="Calibri" w:hAnsi="Calibri" w:cs="Calibri"/>
              </w:rPr>
              <w:t>A</w:t>
            </w:r>
          </w:p>
        </w:tc>
      </w:tr>
    </w:tbl>
    <w:p w14:paraId="120EE9CA" w14:textId="77777777" w:rsidR="00F91050" w:rsidRPr="004F4F1D" w:rsidRDefault="00F91050" w:rsidP="00F91050">
      <w:pPr>
        <w:spacing w:line="276" w:lineRule="auto"/>
        <w:jc w:val="center"/>
        <w:rPr>
          <w:b/>
        </w:rPr>
      </w:pPr>
    </w:p>
    <w:p w14:paraId="612B9F35" w14:textId="77777777" w:rsidR="00F91050" w:rsidRDefault="00F91050" w:rsidP="00F91050">
      <w:pPr>
        <w:tabs>
          <w:tab w:val="left" w:pos="284"/>
          <w:tab w:val="left" w:pos="3119"/>
          <w:tab w:val="left" w:pos="5103"/>
          <w:tab w:val="left" w:pos="7371"/>
        </w:tabs>
        <w:spacing w:line="276" w:lineRule="auto"/>
        <w:rPr>
          <w:b/>
          <w:bCs/>
        </w:rPr>
      </w:pPr>
      <w:r>
        <w:rPr>
          <w:b/>
          <w:bCs/>
        </w:rPr>
        <w:t>PHẦN II: TỰ LUẬN (5Đ)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360"/>
        <w:gridCol w:w="1012"/>
      </w:tblGrid>
      <w:tr w:rsidR="00F91050" w:rsidRPr="00203460" w14:paraId="4242D7F3" w14:textId="77777777" w:rsidTr="009A7B69">
        <w:tc>
          <w:tcPr>
            <w:tcW w:w="419" w:type="pct"/>
            <w:shd w:val="clear" w:color="auto" w:fill="auto"/>
          </w:tcPr>
          <w:p w14:paraId="61879044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CÂU</w:t>
            </w:r>
          </w:p>
        </w:tc>
        <w:tc>
          <w:tcPr>
            <w:tcW w:w="4098" w:type="pct"/>
            <w:shd w:val="clear" w:color="auto" w:fill="auto"/>
          </w:tcPr>
          <w:p w14:paraId="28B65CA4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ĐÁP ÁN</w:t>
            </w:r>
          </w:p>
        </w:tc>
        <w:tc>
          <w:tcPr>
            <w:tcW w:w="483" w:type="pct"/>
            <w:shd w:val="clear" w:color="auto" w:fill="auto"/>
          </w:tcPr>
          <w:p w14:paraId="770CD48B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ĐIỂM</w:t>
            </w:r>
          </w:p>
        </w:tc>
      </w:tr>
      <w:tr w:rsidR="00F91050" w:rsidRPr="00203460" w14:paraId="16FB245A" w14:textId="77777777" w:rsidTr="009A7B69">
        <w:tc>
          <w:tcPr>
            <w:tcW w:w="419" w:type="pct"/>
            <w:vMerge w:val="restart"/>
            <w:shd w:val="clear" w:color="auto" w:fill="auto"/>
          </w:tcPr>
          <w:p w14:paraId="19635E1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1</w:t>
            </w:r>
          </w:p>
        </w:tc>
        <w:tc>
          <w:tcPr>
            <w:tcW w:w="4098" w:type="pct"/>
            <w:shd w:val="clear" w:color="auto" w:fill="auto"/>
          </w:tcPr>
          <w:p w14:paraId="141C9562" w14:textId="77777777" w:rsidR="00F91050" w:rsidRPr="00203460" w:rsidRDefault="00F91050" w:rsidP="009A7B69">
            <w:pPr>
              <w:pStyle w:val="ListParagraph"/>
              <w:tabs>
                <w:tab w:val="left" w:pos="567"/>
              </w:tabs>
              <w:ind w:left="142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</w:rPr>
              <w:t xml:space="preserve">a)   </w:t>
            </w:r>
            <w:r w:rsidRPr="00203460">
              <w:rPr>
                <w:color w:val="000000" w:themeColor="text1"/>
                <w:position w:val="-36"/>
                <w:lang w:val="pt-BR"/>
              </w:rPr>
              <w:object w:dxaOrig="2140" w:dyaOrig="820" w14:anchorId="73126903">
                <v:shape id="_x0000_i1129" type="#_x0000_t75" style="width:115.5pt;height:43.5pt" o:ole="">
                  <v:imagedata r:id="rId216" o:title=""/>
                </v:shape>
                <o:OLEObject Type="Embed" ProgID="Equation.DSMT4" ShapeID="_x0000_i1129" DrawAspect="Content" ObjectID="_1747743301" r:id="rId217"/>
              </w:object>
            </w:r>
          </w:p>
        </w:tc>
        <w:tc>
          <w:tcPr>
            <w:tcW w:w="483" w:type="pct"/>
            <w:shd w:val="clear" w:color="auto" w:fill="auto"/>
          </w:tcPr>
          <w:p w14:paraId="279B96F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0.5</w:t>
            </w:r>
          </w:p>
        </w:tc>
      </w:tr>
      <w:tr w:rsidR="00F91050" w:rsidRPr="00203460" w14:paraId="5B95C7F1" w14:textId="77777777" w:rsidTr="009A7B69">
        <w:tc>
          <w:tcPr>
            <w:tcW w:w="419" w:type="pct"/>
            <w:vMerge/>
            <w:shd w:val="clear" w:color="auto" w:fill="auto"/>
          </w:tcPr>
          <w:p w14:paraId="3BAE410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4098" w:type="pct"/>
            <w:shd w:val="clear" w:color="auto" w:fill="auto"/>
          </w:tcPr>
          <w:p w14:paraId="27016317" w14:textId="77777777" w:rsidR="00F91050" w:rsidRPr="00203460" w:rsidRDefault="00F91050" w:rsidP="009A7B69">
            <w:pPr>
              <w:pStyle w:val="ListParagraph"/>
              <w:tabs>
                <w:tab w:val="left" w:pos="567"/>
              </w:tabs>
              <w:ind w:left="142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</w:rPr>
              <w:t xml:space="preserve">b)   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2500" w:dyaOrig="420" w14:anchorId="24538291">
                <v:shape id="_x0000_i1130" type="#_x0000_t75" style="width:145.95pt;height:24.65pt" o:ole="">
                  <v:imagedata r:id="rId218" o:title=""/>
                </v:shape>
                <o:OLEObject Type="Embed" ProgID="Equation.DSMT4" ShapeID="_x0000_i1130" DrawAspect="Content" ObjectID="_1747743302" r:id="rId219"/>
              </w:object>
            </w:r>
          </w:p>
        </w:tc>
        <w:tc>
          <w:tcPr>
            <w:tcW w:w="483" w:type="pct"/>
            <w:shd w:val="clear" w:color="auto" w:fill="auto"/>
          </w:tcPr>
          <w:p w14:paraId="7B43300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0.5</w:t>
            </w:r>
          </w:p>
        </w:tc>
      </w:tr>
      <w:tr w:rsidR="00F91050" w:rsidRPr="00203460" w14:paraId="65131A5E" w14:textId="77777777" w:rsidTr="009A7B69">
        <w:tc>
          <w:tcPr>
            <w:tcW w:w="419" w:type="pct"/>
            <w:vMerge w:val="restart"/>
            <w:shd w:val="clear" w:color="auto" w:fill="auto"/>
          </w:tcPr>
          <w:p w14:paraId="1C24554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2</w:t>
            </w:r>
          </w:p>
        </w:tc>
        <w:tc>
          <w:tcPr>
            <w:tcW w:w="4098" w:type="pct"/>
            <w:shd w:val="clear" w:color="auto" w:fill="auto"/>
          </w:tcPr>
          <w:p w14:paraId="38E82769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position w:val="-10"/>
                <w:lang w:val="pt-BR"/>
              </w:rPr>
              <w:object w:dxaOrig="1719" w:dyaOrig="420" w14:anchorId="32C4AC80">
                <v:shape id="_x0000_i1131" type="#_x0000_t75" style="width:86.25pt;height:20.4pt" o:ole="">
                  <v:imagedata r:id="rId220" o:title=""/>
                </v:shape>
                <o:OLEObject Type="Embed" ProgID="Equation.DSMT4" ShapeID="_x0000_i1131" DrawAspect="Content" ObjectID="_1747743303" r:id="rId221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lang w:val="pt-BR"/>
              </w:rPr>
              <w:sym w:font="Symbol" w:char="F0DE"/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1660" w:dyaOrig="420" w14:anchorId="3E1A6A57">
                <v:shape id="_x0000_i1132" type="#_x0000_t75" style="width:83.55pt;height:20.4pt" o:ole="">
                  <v:imagedata r:id="rId222" o:title=""/>
                </v:shape>
                <o:OLEObject Type="Embed" ProgID="Equation.DSMT4" ShapeID="_x0000_i1132" DrawAspect="Content" ObjectID="_1747743304" r:id="rId223"/>
              </w:object>
            </w:r>
          </w:p>
          <w:p w14:paraId="3D3CBDD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  <w:lang w:val="pt-BR"/>
              </w:rPr>
              <w:t xml:space="preserve">  a)</w:t>
            </w:r>
            <w:r w:rsidRPr="00203460">
              <w:rPr>
                <w:color w:val="000000" w:themeColor="text1"/>
                <w:lang w:val="pt-BR"/>
              </w:rPr>
              <w:t xml:space="preserve"> Với </w:t>
            </w:r>
            <w:r w:rsidRPr="00203460">
              <w:rPr>
                <w:i/>
                <w:color w:val="000000" w:themeColor="text1"/>
                <w:lang w:val="pt-BR"/>
              </w:rPr>
              <w:t>x</w:t>
            </w:r>
            <w:r w:rsidRPr="00203460">
              <w:rPr>
                <w:color w:val="000000" w:themeColor="text1"/>
                <w:lang w:val="pt-BR"/>
              </w:rPr>
              <w:t xml:space="preserve"> = –2 ta có: </w:t>
            </w:r>
            <w:r w:rsidRPr="00203460">
              <w:rPr>
                <w:i/>
                <w:color w:val="000000" w:themeColor="text1"/>
                <w:lang w:val="pt-BR"/>
              </w:rPr>
              <w:t>y</w:t>
            </w:r>
            <w:r w:rsidRPr="00203460">
              <w:rPr>
                <w:color w:val="000000" w:themeColor="text1"/>
                <w:lang w:val="pt-BR"/>
              </w:rPr>
              <w:t xml:space="preserve"> = –2 và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1160" w:dyaOrig="420" w14:anchorId="166E5C28">
                <v:shape id="_x0000_i1133" type="#_x0000_t75" style="width:57.35pt;height:20.4pt" o:ole="">
                  <v:imagedata r:id="rId224" o:title=""/>
                </v:shape>
                <o:OLEObject Type="Embed" ProgID="Equation.DSMT4" ShapeID="_x0000_i1133" DrawAspect="Content" ObjectID="_1747743305" r:id="rId225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</w:p>
          <w:p w14:paraId="5E4B9AA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  <w:lang w:val="pt-BR"/>
              </w:rPr>
              <w:t xml:space="preserve">  </w:t>
            </w:r>
            <w:r w:rsidRPr="00203460">
              <w:rPr>
                <w:color w:val="000000" w:themeColor="text1"/>
                <w:lang w:val="pt-BR"/>
              </w:rPr>
              <w:sym w:font="Symbol" w:char="F0DE"/>
            </w:r>
            <w:r w:rsidRPr="00203460">
              <w:rPr>
                <w:color w:val="000000" w:themeColor="text1"/>
                <w:lang w:val="pt-BR"/>
              </w:rPr>
              <w:t xml:space="preserve"> PTTT: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1620" w:dyaOrig="320" w14:anchorId="22D22820">
                <v:shape id="_x0000_i1134" type="#_x0000_t75" style="width:81.25pt;height:16.15pt" o:ole="">
                  <v:imagedata r:id="rId226" o:title=""/>
                </v:shape>
                <o:OLEObject Type="Embed" ProgID="Equation.DSMT4" ShapeID="_x0000_i1134" DrawAspect="Content" ObjectID="_1747743306" r:id="rId227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lang w:val="pt-BR"/>
              </w:rPr>
              <w:sym w:font="Symbol" w:char="F0DB"/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1260" w:dyaOrig="320" w14:anchorId="735A12F0">
                <v:shape id="_x0000_i1135" type="#_x0000_t75" style="width:62.75pt;height:16.15pt" o:ole="">
                  <v:imagedata r:id="rId228" o:title=""/>
                </v:shape>
                <o:OLEObject Type="Embed" ProgID="Equation.DSMT4" ShapeID="_x0000_i1135" DrawAspect="Content" ObjectID="_1747743307" r:id="rId229"/>
              </w:object>
            </w:r>
            <w:r w:rsidRPr="00203460">
              <w:rPr>
                <w:color w:val="000000" w:themeColor="text1"/>
                <w:lang w:val="pt-BR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14:paraId="1578BF54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5450B801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</w:p>
          <w:p w14:paraId="37AFEAEF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72D4B43A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</w:tc>
      </w:tr>
      <w:tr w:rsidR="00F91050" w:rsidRPr="00203460" w14:paraId="0FF479ED" w14:textId="77777777" w:rsidTr="009A7B69">
        <w:tc>
          <w:tcPr>
            <w:tcW w:w="419" w:type="pct"/>
            <w:vMerge/>
            <w:shd w:val="clear" w:color="auto" w:fill="auto"/>
          </w:tcPr>
          <w:p w14:paraId="28E7676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4098" w:type="pct"/>
            <w:shd w:val="clear" w:color="auto" w:fill="auto"/>
          </w:tcPr>
          <w:p w14:paraId="5075EF45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  <w:lang w:val="pt-BR"/>
              </w:rPr>
              <w:t>b)</w:t>
            </w:r>
            <w:r w:rsidRPr="00203460">
              <w:rPr>
                <w:color w:val="000000" w:themeColor="text1"/>
                <w:lang w:val="pt-BR"/>
              </w:rPr>
              <w:t xml:space="preserve"> TT có hệ số góc </w:t>
            </w:r>
            <w:r w:rsidRPr="00203460">
              <w:rPr>
                <w:color w:val="000000" w:themeColor="text1"/>
                <w:position w:val="-6"/>
                <w:lang w:val="pt-BR"/>
              </w:rPr>
              <w:object w:dxaOrig="540" w:dyaOrig="279" w14:anchorId="61956DAF">
                <v:shape id="_x0000_i1136" type="#_x0000_t75" style="width:26.95pt;height:13.85pt" o:ole="">
                  <v:imagedata r:id="rId230" o:title=""/>
                </v:shape>
                <o:OLEObject Type="Embed" ProgID="Equation.DSMT4" ShapeID="_x0000_i1136" DrawAspect="Content" ObjectID="_1747743308" r:id="rId231"/>
              </w:object>
            </w:r>
            <w:r w:rsidRPr="00203460">
              <w:rPr>
                <w:color w:val="000000" w:themeColor="text1"/>
                <w:lang w:val="pt-BR"/>
              </w:rPr>
              <w:t>.</w:t>
            </w:r>
          </w:p>
          <w:p w14:paraId="57690DA5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lang w:val="pt-BR"/>
              </w:rPr>
              <w:tab/>
              <w:t xml:space="preserve">Gọi </w:t>
            </w:r>
            <w:r w:rsidRPr="00203460">
              <w:rPr>
                <w:color w:val="000000" w:themeColor="text1"/>
                <w:position w:val="-14"/>
                <w:lang w:val="pt-BR"/>
              </w:rPr>
              <w:object w:dxaOrig="800" w:dyaOrig="400" w14:anchorId="3C9DAD03">
                <v:shape id="_x0000_i1137" type="#_x0000_t75" style="width:39.65pt;height:20.4pt" o:ole="">
                  <v:imagedata r:id="rId232" o:title=""/>
                </v:shape>
                <o:OLEObject Type="Embed" ProgID="Equation.DSMT4" ShapeID="_x0000_i1137" DrawAspect="Content" ObjectID="_1747743309" r:id="rId233"/>
              </w:object>
            </w:r>
            <w:r w:rsidRPr="00203460">
              <w:rPr>
                <w:color w:val="000000" w:themeColor="text1"/>
                <w:lang w:val="pt-BR"/>
              </w:rPr>
              <w:t xml:space="preserve"> là toạ độ của tiếp điểm. Ta có </w:t>
            </w:r>
            <w:r w:rsidRPr="00203460">
              <w:rPr>
                <w:color w:val="000000" w:themeColor="text1"/>
                <w:position w:val="-14"/>
                <w:lang w:val="pt-BR"/>
              </w:rPr>
              <w:object w:dxaOrig="3000" w:dyaOrig="460" w14:anchorId="08032F26">
                <v:shape id="_x0000_i1138" type="#_x0000_t75" style="width:149.4pt;height:23.1pt" o:ole="">
                  <v:imagedata r:id="rId234" o:title=""/>
                </v:shape>
                <o:OLEObject Type="Embed" ProgID="Equation.DSMT4" ShapeID="_x0000_i1138" DrawAspect="Content" ObjectID="_1747743310" r:id="rId235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</w:p>
          <w:p w14:paraId="743D5C2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lang w:val="pt-BR"/>
              </w:rPr>
              <w:t xml:space="preserve">       </w:t>
            </w:r>
            <w:r w:rsidRPr="00203460">
              <w:rPr>
                <w:color w:val="000000" w:themeColor="text1"/>
                <w:lang w:val="pt-BR"/>
              </w:rPr>
              <w:sym w:font="Symbol" w:char="F0DB"/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position w:val="-32"/>
                <w:lang w:val="pt-BR"/>
              </w:rPr>
              <w:object w:dxaOrig="780" w:dyaOrig="760" w14:anchorId="7D347D39">
                <v:shape id="_x0000_i1139" type="#_x0000_t75" style="width:38.9pt;height:38.1pt" o:ole="">
                  <v:imagedata r:id="rId236" o:title=""/>
                </v:shape>
                <o:OLEObject Type="Embed" ProgID="Equation.DSMT4" ShapeID="_x0000_i1139" DrawAspect="Content" ObjectID="_1747743311" r:id="rId237"/>
              </w:object>
            </w:r>
          </w:p>
          <w:p w14:paraId="7104ABD0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lang w:val="pt-BR"/>
              </w:rPr>
              <w:tab/>
              <w:t xml:space="preserve">+ Với </w:t>
            </w:r>
            <w:r w:rsidRPr="00203460">
              <w:rPr>
                <w:color w:val="000000" w:themeColor="text1"/>
                <w:position w:val="-14"/>
                <w:lang w:val="pt-BR"/>
              </w:rPr>
              <w:object w:dxaOrig="1620" w:dyaOrig="400" w14:anchorId="61B4EB4A">
                <v:shape id="_x0000_i1140" type="#_x0000_t75" style="width:80.45pt;height:20.4pt" o:ole="">
                  <v:imagedata r:id="rId238" o:title=""/>
                </v:shape>
                <o:OLEObject Type="Embed" ProgID="Equation.DSMT4" ShapeID="_x0000_i1140" DrawAspect="Content" ObjectID="_1747743312" r:id="rId239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lang w:val="pt-BR"/>
              </w:rPr>
              <w:sym w:font="Symbol" w:char="F0DE"/>
            </w:r>
            <w:r w:rsidRPr="00203460">
              <w:rPr>
                <w:color w:val="000000" w:themeColor="text1"/>
                <w:lang w:val="pt-BR"/>
              </w:rPr>
              <w:t xml:space="preserve"> PTTT: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680" w:dyaOrig="320" w14:anchorId="74B37230">
                <v:shape id="_x0000_i1141" type="#_x0000_t75" style="width:34.25pt;height:16.15pt" o:ole="">
                  <v:imagedata r:id="rId240" o:title=""/>
                </v:shape>
                <o:OLEObject Type="Embed" ProgID="Equation.DSMT4" ShapeID="_x0000_i1141" DrawAspect="Content" ObjectID="_1747743313" r:id="rId241"/>
              </w:object>
            </w:r>
            <w:r w:rsidRPr="00203460">
              <w:rPr>
                <w:color w:val="000000" w:themeColor="text1"/>
                <w:lang w:val="pt-BR"/>
              </w:rPr>
              <w:t>.</w:t>
            </w:r>
          </w:p>
          <w:p w14:paraId="5B404991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lang w:val="pt-BR"/>
              </w:rPr>
              <w:tab/>
              <w:t xml:space="preserve">+ Với </w:t>
            </w:r>
            <w:r w:rsidRPr="00203460">
              <w:rPr>
                <w:color w:val="000000" w:themeColor="text1"/>
                <w:position w:val="-14"/>
                <w:lang w:val="pt-BR"/>
              </w:rPr>
              <w:object w:dxaOrig="1740" w:dyaOrig="400" w14:anchorId="23308264">
                <v:shape id="_x0000_i1142" type="#_x0000_t75" style="width:87.4pt;height:20.4pt" o:ole="">
                  <v:imagedata r:id="rId242" o:title=""/>
                </v:shape>
                <o:OLEObject Type="Embed" ProgID="Equation.DSMT4" ShapeID="_x0000_i1142" DrawAspect="Content" ObjectID="_1747743314" r:id="rId243"/>
              </w:object>
            </w: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lang w:val="pt-BR"/>
              </w:rPr>
              <w:sym w:font="Symbol" w:char="F0DE"/>
            </w:r>
            <w:r w:rsidRPr="00203460">
              <w:rPr>
                <w:color w:val="000000" w:themeColor="text1"/>
                <w:lang w:val="pt-BR"/>
              </w:rPr>
              <w:t xml:space="preserve"> PTTT: </w:t>
            </w:r>
            <w:r w:rsidRPr="00203460">
              <w:rPr>
                <w:color w:val="000000" w:themeColor="text1"/>
                <w:position w:val="-10"/>
                <w:lang w:val="pt-BR"/>
              </w:rPr>
              <w:object w:dxaOrig="1140" w:dyaOrig="320" w14:anchorId="1706FFFC">
                <v:shape id="_x0000_i1143" type="#_x0000_t75" style="width:56.6pt;height:16.15pt" o:ole="">
                  <v:imagedata r:id="rId244" o:title=""/>
                </v:shape>
                <o:OLEObject Type="Embed" ProgID="Equation.DSMT4" ShapeID="_x0000_i1143" DrawAspect="Content" ObjectID="_1747743315" r:id="rId245"/>
              </w:object>
            </w:r>
            <w:r w:rsidRPr="00203460">
              <w:rPr>
                <w:color w:val="000000" w:themeColor="text1"/>
                <w:lang w:val="pt-BR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14:paraId="4C531505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2A5A366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61E5381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31A50F0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243DC55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70C7D5D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3D62BCDF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</w:tc>
      </w:tr>
      <w:tr w:rsidR="00F91050" w:rsidRPr="00203460" w14:paraId="5C92CC6F" w14:textId="77777777" w:rsidTr="009A7B69">
        <w:tc>
          <w:tcPr>
            <w:tcW w:w="419" w:type="pct"/>
            <w:vMerge w:val="restart"/>
            <w:shd w:val="clear" w:color="auto" w:fill="auto"/>
          </w:tcPr>
          <w:p w14:paraId="30F63471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3</w:t>
            </w:r>
          </w:p>
        </w:tc>
        <w:tc>
          <w:tcPr>
            <w:tcW w:w="4098" w:type="pct"/>
            <w:shd w:val="clear" w:color="auto" w:fill="auto"/>
          </w:tcPr>
          <w:p w14:paraId="7046A77E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03460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636B1885" wp14:editId="1E9886A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332105</wp:posOffset>
                  </wp:positionV>
                  <wp:extent cx="2456815" cy="2438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460">
              <w:rPr>
                <w:b/>
                <w:bCs/>
                <w:color w:val="000000" w:themeColor="text1"/>
              </w:rPr>
              <w:t xml:space="preserve">a) </w:t>
            </w:r>
            <w:r w:rsidRPr="00203460">
              <w:rPr>
                <w:color w:val="000000" w:themeColor="text1"/>
              </w:rPr>
              <w:t xml:space="preserve"> </w:t>
            </w:r>
            <w:r w:rsidRPr="00203460">
              <w:rPr>
                <w:color w:val="000000" w:themeColor="text1"/>
                <w:position w:val="-22"/>
              </w:rPr>
              <w:object w:dxaOrig="1760" w:dyaOrig="560" w14:anchorId="02972F3B">
                <v:shape id="_x0000_i1144" type="#_x0000_t75" style="width:88.95pt;height:27.7pt" o:ole="">
                  <v:imagedata r:id="rId247" o:title=""/>
                </v:shape>
                <o:OLEObject Type="Embed" ProgID="Equation.DSMT4" ShapeID="_x0000_i1144" DrawAspect="Content" ObjectID="_1747743316" r:id="rId248"/>
              </w:object>
            </w:r>
            <w:r w:rsidRPr="00203460">
              <w:rPr>
                <w:color w:val="000000" w:themeColor="text1"/>
              </w:rPr>
              <w:t>.</w:t>
            </w:r>
          </w:p>
          <w:p w14:paraId="619481CF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>+  A là hc của S lên mp (ABCD)</w:t>
            </w:r>
          </w:p>
          <w:p w14:paraId="1944D7EA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>+  AB là hc của SB lên mp (ABCD)</w:t>
            </w:r>
          </w:p>
          <w:p w14:paraId="011BED3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lang w:val="pt-BR"/>
              </w:rPr>
              <w:t xml:space="preserve">   </w:t>
            </w:r>
            <w:r w:rsidRPr="00203460">
              <w:rPr>
                <w:color w:val="000000" w:themeColor="text1"/>
                <w:position w:val="-22"/>
                <w:lang w:val="pt-BR"/>
              </w:rPr>
              <w:object w:dxaOrig="2360" w:dyaOrig="560" w14:anchorId="7CFBA540">
                <v:shape id="_x0000_i1145" type="#_x0000_t75" style="width:118.2pt;height:27.7pt" o:ole="">
                  <v:imagedata r:id="rId249" o:title=""/>
                </v:shape>
                <o:OLEObject Type="Embed" ProgID="Equation.DSMT4" ShapeID="_x0000_i1145" DrawAspect="Content" ObjectID="_1747743317" r:id="rId250"/>
              </w:object>
            </w:r>
          </w:p>
          <w:p w14:paraId="2767720E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color w:val="000000" w:themeColor="text1"/>
                <w:position w:val="-24"/>
                <w:lang w:val="pt-BR"/>
              </w:rPr>
              <w:object w:dxaOrig="3940" w:dyaOrig="700" w14:anchorId="5CFF78A5">
                <v:shape id="_x0000_i1146" type="#_x0000_t75" style="width:196.75pt;height:35.05pt" o:ole="">
                  <v:imagedata r:id="rId251" o:title=""/>
                </v:shape>
                <o:OLEObject Type="Embed" ProgID="Equation.DSMT4" ShapeID="_x0000_i1146" DrawAspect="Content" ObjectID="_1747743318" r:id="rId252"/>
              </w:object>
            </w:r>
          </w:p>
          <w:p w14:paraId="468F433A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</w:rPr>
              <w:t xml:space="preserve">b)  </w:t>
            </w:r>
            <w:r w:rsidRPr="00203460">
              <w:rPr>
                <w:color w:val="000000" w:themeColor="text1"/>
                <w:position w:val="-22"/>
              </w:rPr>
              <w:object w:dxaOrig="2120" w:dyaOrig="560" w14:anchorId="4FC42E2D">
                <v:shape id="_x0000_i1147" type="#_x0000_t75" style="width:106.65pt;height:27.7pt" o:ole="">
                  <v:imagedata r:id="rId253" o:title=""/>
                </v:shape>
                <o:OLEObject Type="Embed" ProgID="Equation.DSMT4" ShapeID="_x0000_i1147" DrawAspect="Content" ObjectID="_1747743319" r:id="rId254"/>
              </w:object>
            </w:r>
          </w:p>
          <w:p w14:paraId="0112D9A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</w:rPr>
              <w:lastRenderedPageBreak/>
              <w:t xml:space="preserve">  </w:t>
            </w:r>
            <w:r w:rsidRPr="00203460">
              <w:rPr>
                <w:color w:val="000000" w:themeColor="text1"/>
                <w:position w:val="-62"/>
                <w:lang w:val="pt-BR"/>
              </w:rPr>
              <w:object w:dxaOrig="2560" w:dyaOrig="1359" w14:anchorId="342C6531">
                <v:shape id="_x0000_i1148" type="#_x0000_t75" style="width:154.4pt;height:69.7pt" o:ole="">
                  <v:imagedata r:id="rId255" o:title=""/>
                </v:shape>
                <o:OLEObject Type="Embed" ProgID="Equation.DSMT4" ShapeID="_x0000_i1148" DrawAspect="Content" ObjectID="_1747743320" r:id="rId256"/>
              </w:object>
            </w:r>
          </w:p>
          <w:p w14:paraId="4B33D7A5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 xml:space="preserve">                                                                 </w:t>
            </w:r>
            <w:r w:rsidRPr="00203460">
              <w:rPr>
                <w:color w:val="000000" w:themeColor="text1"/>
                <w:position w:val="-24"/>
                <w:lang w:val="pt-BR"/>
              </w:rPr>
              <w:object w:dxaOrig="4020" w:dyaOrig="700" w14:anchorId="2632D168">
                <v:shape id="_x0000_i1149" type="#_x0000_t75" style="width:201pt;height:35.05pt" o:ole="">
                  <v:imagedata r:id="rId257" o:title=""/>
                </v:shape>
                <o:OLEObject Type="Embed" ProgID="Equation.DSMT4" ShapeID="_x0000_i1149" DrawAspect="Content" ObjectID="_1747743321" r:id="rId258"/>
              </w:object>
            </w:r>
          </w:p>
        </w:tc>
        <w:tc>
          <w:tcPr>
            <w:tcW w:w="483" w:type="pct"/>
            <w:shd w:val="clear" w:color="auto" w:fill="auto"/>
          </w:tcPr>
          <w:p w14:paraId="1EE4ACD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45C74F28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0A347AF7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1A5E098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249F8769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171A900D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7115127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50718371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2DCC72C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175BDEEA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3A83675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5E202E2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139754D4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2F9E0782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rPr>
                <w:b/>
                <w:color w:val="000000" w:themeColor="text1"/>
                <w:lang w:val="pt-BR"/>
              </w:rPr>
            </w:pPr>
          </w:p>
        </w:tc>
      </w:tr>
      <w:tr w:rsidR="00F91050" w:rsidRPr="00203460" w14:paraId="0752836C" w14:textId="77777777" w:rsidTr="009A7B69">
        <w:tc>
          <w:tcPr>
            <w:tcW w:w="419" w:type="pct"/>
            <w:vMerge/>
            <w:shd w:val="clear" w:color="auto" w:fill="auto"/>
          </w:tcPr>
          <w:p w14:paraId="06B99FBC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4098" w:type="pct"/>
            <w:shd w:val="clear" w:color="auto" w:fill="auto"/>
          </w:tcPr>
          <w:p w14:paraId="1A31A7DF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ab/>
            </w:r>
            <w:r w:rsidRPr="00203460">
              <w:rPr>
                <w:b/>
                <w:bCs/>
                <w:color w:val="000000" w:themeColor="text1"/>
              </w:rPr>
              <w:t>c)</w:t>
            </w:r>
            <w:r w:rsidRPr="00203460">
              <w:rPr>
                <w:color w:val="000000" w:themeColor="text1"/>
              </w:rPr>
              <w:t xml:space="preserve"> Tính d(A,(SBD))</w:t>
            </w:r>
          </w:p>
          <w:p w14:paraId="7E01CECE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ab/>
              <w:t xml:space="preserve">+ Trong </w:t>
            </w:r>
            <w:r w:rsidRPr="00203460">
              <w:rPr>
                <w:color w:val="000000" w:themeColor="text1"/>
              </w:rPr>
              <w:sym w:font="Symbol" w:char="F044"/>
            </w:r>
            <w:r w:rsidRPr="00203460">
              <w:rPr>
                <w:color w:val="000000" w:themeColor="text1"/>
              </w:rPr>
              <w:t xml:space="preserve">SAO kẻ AH </w:t>
            </w:r>
            <w:r w:rsidRPr="00203460">
              <w:rPr>
                <w:color w:val="000000" w:themeColor="text1"/>
              </w:rPr>
              <w:sym w:font="Symbol" w:char="F05E"/>
            </w:r>
            <w:r w:rsidRPr="00203460">
              <w:rPr>
                <w:color w:val="000000" w:themeColor="text1"/>
              </w:rPr>
              <w:t xml:space="preserve"> SO, AH </w:t>
            </w:r>
            <w:r w:rsidRPr="00203460">
              <w:rPr>
                <w:color w:val="000000" w:themeColor="text1"/>
              </w:rPr>
              <w:sym w:font="Symbol" w:char="F05E"/>
            </w:r>
            <w:r w:rsidRPr="00203460">
              <w:rPr>
                <w:color w:val="000000" w:themeColor="text1"/>
              </w:rPr>
              <w:t xml:space="preserve"> BD (</w:t>
            </w:r>
            <w:r>
              <w:rPr>
                <w:color w:val="000000" w:themeColor="text1"/>
              </w:rPr>
              <w:t xml:space="preserve">vì </w:t>
            </w:r>
            <w:r w:rsidRPr="00203460">
              <w:rPr>
                <w:color w:val="000000" w:themeColor="text1"/>
              </w:rPr>
              <w:t>BD</w:t>
            </w:r>
            <w:r w:rsidRPr="00203460">
              <w:rPr>
                <w:color w:val="000000" w:themeColor="text1"/>
              </w:rPr>
              <w:sym w:font="Symbol" w:char="F05E"/>
            </w:r>
            <w:r w:rsidRPr="00203460">
              <w:rPr>
                <w:color w:val="000000" w:themeColor="text1"/>
              </w:rPr>
              <w:t xml:space="preserve"> (SAC)) nên AH </w:t>
            </w:r>
            <w:r w:rsidRPr="00203460">
              <w:rPr>
                <w:color w:val="000000" w:themeColor="text1"/>
              </w:rPr>
              <w:sym w:font="Symbol" w:char="F05E"/>
            </w:r>
            <w:r w:rsidRPr="00203460">
              <w:rPr>
                <w:color w:val="000000" w:themeColor="text1"/>
              </w:rPr>
              <w:t xml:space="preserve"> (SBD)</w:t>
            </w:r>
          </w:p>
          <w:p w14:paraId="2667A8E7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fr-FR"/>
              </w:rPr>
            </w:pPr>
            <w:r w:rsidRPr="00203460">
              <w:rPr>
                <w:color w:val="000000" w:themeColor="text1"/>
              </w:rPr>
              <w:tab/>
            </w:r>
            <w:r w:rsidRPr="00203460">
              <w:rPr>
                <w:color w:val="000000" w:themeColor="text1"/>
                <w:lang w:val="fr-FR"/>
              </w:rPr>
              <w:t xml:space="preserve">+ </w:t>
            </w:r>
            <w:r w:rsidRPr="00203460">
              <w:rPr>
                <w:color w:val="000000" w:themeColor="text1"/>
                <w:position w:val="-24"/>
              </w:rPr>
              <w:object w:dxaOrig="1120" w:dyaOrig="700" w14:anchorId="06985D00">
                <v:shape id="_x0000_i1150" type="#_x0000_t75" style="width:55.85pt;height:35.4pt" o:ole="">
                  <v:imagedata r:id="rId259" o:title=""/>
                </v:shape>
                <o:OLEObject Type="Embed" ProgID="Equation.DSMT4" ShapeID="_x0000_i1150" DrawAspect="Content" ObjectID="_1747743322" r:id="rId260"/>
              </w:object>
            </w:r>
            <w:r w:rsidRPr="00203460">
              <w:rPr>
                <w:color w:val="000000" w:themeColor="text1"/>
                <w:lang w:val="fr-FR"/>
              </w:rPr>
              <w:t xml:space="preserve">, SA = </w:t>
            </w:r>
            <w:r w:rsidRPr="00203460">
              <w:rPr>
                <w:color w:val="000000" w:themeColor="text1"/>
                <w:position w:val="-16"/>
              </w:rPr>
              <w:object w:dxaOrig="900" w:dyaOrig="480" w14:anchorId="1E3470CA">
                <v:shape id="_x0000_i1151" type="#_x0000_t75" style="width:45.05pt;height:24.65pt" o:ole="">
                  <v:imagedata r:id="rId261" o:title=""/>
                </v:shape>
                <o:OLEObject Type="Embed" ProgID="Equation.DSMT4" ShapeID="_x0000_i1151" DrawAspect="Content" ObjectID="_1747743323" r:id="rId262"/>
              </w:object>
            </w:r>
            <w:r w:rsidRPr="00203460">
              <w:rPr>
                <w:color w:val="000000" w:themeColor="text1"/>
                <w:lang w:val="fr-FR"/>
              </w:rPr>
              <w:t xml:space="preserve"> và </w:t>
            </w:r>
            <w:r w:rsidRPr="00203460">
              <w:rPr>
                <w:color w:val="000000" w:themeColor="text1"/>
              </w:rPr>
              <w:sym w:font="Symbol" w:char="F044"/>
            </w:r>
            <w:r w:rsidRPr="00203460">
              <w:rPr>
                <w:color w:val="000000" w:themeColor="text1"/>
                <w:lang w:val="fr-FR"/>
              </w:rPr>
              <w:t xml:space="preserve">SAO vuông tại A </w:t>
            </w:r>
          </w:p>
          <w:p w14:paraId="71C76754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  <w:lang w:val="fr-FR"/>
              </w:rPr>
              <w:tab/>
            </w:r>
            <w:r w:rsidRPr="00203460">
              <w:rPr>
                <w:color w:val="000000" w:themeColor="text1"/>
              </w:rPr>
              <w:t xml:space="preserve">nên  </w:t>
            </w:r>
            <w:r w:rsidRPr="00203460">
              <w:rPr>
                <w:color w:val="000000" w:themeColor="text1"/>
                <w:position w:val="-28"/>
              </w:rPr>
              <w:object w:dxaOrig="3720" w:dyaOrig="700" w14:anchorId="5CD7BA2A">
                <v:shape id="_x0000_i1152" type="#_x0000_t75" style="width:186.35pt;height:35.4pt" o:ole="">
                  <v:imagedata r:id="rId263" o:title=""/>
                </v:shape>
                <o:OLEObject Type="Embed" ProgID="Equation.DSMT4" ShapeID="_x0000_i1152" DrawAspect="Content" ObjectID="_1747743324" r:id="rId264"/>
              </w:object>
            </w:r>
          </w:p>
          <w:p w14:paraId="09D3F150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</w:rPr>
              <w:tab/>
            </w:r>
            <w:r w:rsidRPr="00203460">
              <w:rPr>
                <w:color w:val="000000" w:themeColor="text1"/>
                <w:position w:val="-24"/>
              </w:rPr>
              <w:object w:dxaOrig="2980" w:dyaOrig="700" w14:anchorId="5B0DD3B8">
                <v:shape id="_x0000_i1153" type="#_x0000_t75" style="width:148.6pt;height:35.4pt" o:ole="">
                  <v:imagedata r:id="rId265" o:title=""/>
                </v:shape>
                <o:OLEObject Type="Embed" ProgID="Equation.DSMT4" ShapeID="_x0000_i1153" DrawAspect="Content" ObjectID="_1747743325" r:id="rId266"/>
              </w:object>
            </w:r>
          </w:p>
        </w:tc>
        <w:tc>
          <w:tcPr>
            <w:tcW w:w="483" w:type="pct"/>
            <w:shd w:val="clear" w:color="auto" w:fill="auto"/>
          </w:tcPr>
          <w:p w14:paraId="22DD3DD7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1C9A284A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0,5</w:t>
            </w:r>
          </w:p>
          <w:p w14:paraId="610867C9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1A82801C" w14:textId="77777777" w:rsidR="00F9105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</w:p>
          <w:p w14:paraId="1B796FD7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  <w:p w14:paraId="1CC45164" w14:textId="77777777" w:rsidR="00F9105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</w:p>
          <w:p w14:paraId="32732B57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0,25</w:t>
            </w:r>
          </w:p>
        </w:tc>
      </w:tr>
      <w:tr w:rsidR="00F91050" w:rsidRPr="00203460" w14:paraId="34C1D6C2" w14:textId="77777777" w:rsidTr="009A7B69">
        <w:tc>
          <w:tcPr>
            <w:tcW w:w="419" w:type="pct"/>
            <w:vMerge/>
            <w:shd w:val="clear" w:color="auto" w:fill="auto"/>
          </w:tcPr>
          <w:p w14:paraId="03887F69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</w:tc>
        <w:tc>
          <w:tcPr>
            <w:tcW w:w="4098" w:type="pct"/>
            <w:shd w:val="clear" w:color="auto" w:fill="auto"/>
          </w:tcPr>
          <w:p w14:paraId="268C82F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  <w:lang w:val="pt-BR"/>
              </w:rPr>
            </w:pPr>
            <w:r w:rsidRPr="00203460">
              <w:rPr>
                <w:b/>
                <w:bCs/>
                <w:color w:val="000000" w:themeColor="text1"/>
                <w:lang w:val="pt-BR"/>
              </w:rPr>
              <w:t>d)</w:t>
            </w:r>
            <w:r w:rsidRPr="00203460">
              <w:rPr>
                <w:color w:val="000000" w:themeColor="text1"/>
                <w:lang w:val="pt-BR"/>
              </w:rPr>
              <w:t xml:space="preserve"> Gọi M là trung điểm của AB. </w:t>
            </w:r>
            <w:r w:rsidRPr="00203460">
              <w:rPr>
                <w:color w:val="000000" w:themeColor="text1"/>
                <w:position w:val="-24"/>
              </w:rPr>
              <w:object w:dxaOrig="1140" w:dyaOrig="660" w14:anchorId="3C801A5A">
                <v:shape id="_x0000_i1154" type="#_x0000_t75" style="width:56.6pt;height:33.9pt" o:ole="">
                  <v:imagedata r:id="rId267" o:title=""/>
                </v:shape>
                <o:OLEObject Type="Embed" ProgID="Equation.DSMT4" ShapeID="_x0000_i1154" DrawAspect="Content" ObjectID="_1747743326" r:id="rId268"/>
              </w:object>
            </w:r>
          </w:p>
          <w:p w14:paraId="7788EA76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both"/>
              <w:rPr>
                <w:color w:val="000000" w:themeColor="text1"/>
              </w:rPr>
            </w:pPr>
            <w:r w:rsidRPr="00203460">
              <w:rPr>
                <w:color w:val="000000" w:themeColor="text1"/>
                <w:lang w:val="pt-BR"/>
              </w:rPr>
              <w:t xml:space="preserve"> </w:t>
            </w:r>
            <w:r w:rsidRPr="00203460">
              <w:rPr>
                <w:color w:val="000000" w:themeColor="text1"/>
                <w:position w:val="-32"/>
              </w:rPr>
              <w:object w:dxaOrig="7140" w:dyaOrig="780" w14:anchorId="197FC6BD">
                <v:shape id="_x0000_i1155" type="#_x0000_t75" style="width:356.55pt;height:38.9pt" o:ole="">
                  <v:imagedata r:id="rId269" o:title=""/>
                </v:shape>
                <o:OLEObject Type="Embed" ProgID="Equation.DSMT4" ShapeID="_x0000_i1155" DrawAspect="Content" ObjectID="_1747743327" r:id="rId270"/>
              </w:object>
            </w:r>
          </w:p>
        </w:tc>
        <w:tc>
          <w:tcPr>
            <w:tcW w:w="483" w:type="pct"/>
            <w:shd w:val="clear" w:color="auto" w:fill="auto"/>
          </w:tcPr>
          <w:p w14:paraId="5A979B90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0537D655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</w:p>
          <w:p w14:paraId="4A262763" w14:textId="77777777" w:rsidR="00F91050" w:rsidRPr="00203460" w:rsidRDefault="00F91050" w:rsidP="009A7B69">
            <w:pPr>
              <w:tabs>
                <w:tab w:val="left" w:pos="567"/>
              </w:tabs>
              <w:spacing w:line="276" w:lineRule="auto"/>
              <w:ind w:firstLine="142"/>
              <w:jc w:val="center"/>
              <w:rPr>
                <w:b/>
                <w:color w:val="000000" w:themeColor="text1"/>
                <w:lang w:val="pt-BR"/>
              </w:rPr>
            </w:pPr>
            <w:r w:rsidRPr="00203460">
              <w:rPr>
                <w:b/>
                <w:color w:val="000000" w:themeColor="text1"/>
                <w:lang w:val="pt-BR"/>
              </w:rPr>
              <w:t>0,5</w:t>
            </w:r>
          </w:p>
        </w:tc>
      </w:tr>
    </w:tbl>
    <w:p w14:paraId="0B58A97F" w14:textId="77777777" w:rsidR="00F91050" w:rsidRDefault="00F91050" w:rsidP="00F91050">
      <w:pPr>
        <w:tabs>
          <w:tab w:val="left" w:pos="284"/>
          <w:tab w:val="left" w:pos="3119"/>
          <w:tab w:val="left" w:pos="5103"/>
          <w:tab w:val="left" w:pos="7371"/>
        </w:tabs>
        <w:spacing w:line="276" w:lineRule="auto"/>
        <w:rPr>
          <w:b/>
          <w:bCs/>
        </w:rPr>
      </w:pPr>
    </w:p>
    <w:p w14:paraId="77A7952A" w14:textId="77777777" w:rsidR="00F91050" w:rsidRDefault="00F91050">
      <w:pPr>
        <w:jc w:val="center"/>
      </w:pPr>
    </w:p>
    <w:sectPr w:rsidR="00F91050" w:rsidSect="004967F4">
      <w:footerReference w:type="default" r:id="rId271"/>
      <w:pgSz w:w="11906" w:h="16838"/>
      <w:pgMar w:top="567" w:right="746" w:bottom="567" w:left="900" w:header="283" w:footer="3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DFB" w14:textId="77777777" w:rsidR="007210C1" w:rsidRDefault="007210C1">
      <w:r>
        <w:separator/>
      </w:r>
    </w:p>
  </w:endnote>
  <w:endnote w:type="continuationSeparator" w:id="0">
    <w:p w14:paraId="1D10ECC1" w14:textId="77777777" w:rsidR="007210C1" w:rsidRDefault="007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7CDD" w14:textId="77777777" w:rsidR="005A4B26" w:rsidRDefault="00000000">
    <w:pPr>
      <w:pBdr>
        <w:top w:val="single" w:sz="6" w:space="1" w:color="auto"/>
      </w:pBdr>
      <w:tabs>
        <w:tab w:val="right" w:pos="10489"/>
      </w:tabs>
    </w:pPr>
    <w:r>
      <w:t>Mã đề 411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AD96" w14:textId="77777777" w:rsidR="007210C1" w:rsidRDefault="007210C1">
      <w:r>
        <w:separator/>
      </w:r>
    </w:p>
  </w:footnote>
  <w:footnote w:type="continuationSeparator" w:id="0">
    <w:p w14:paraId="6786386B" w14:textId="77777777" w:rsidR="007210C1" w:rsidRDefault="0072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D2F233"/>
    <w:multiLevelType w:val="multilevel"/>
    <w:tmpl w:val="DCD2F233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68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21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5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94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33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78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20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620" w:hanging="420"/>
      </w:pPr>
      <w:rPr>
        <w:rFonts w:hint="default"/>
      </w:rPr>
    </w:lvl>
  </w:abstractNum>
  <w:abstractNum w:abstractNumId="1" w15:restartNumberingAfterBreak="0">
    <w:nsid w:val="1A673718"/>
    <w:multiLevelType w:val="singleLevel"/>
    <w:tmpl w:val="1A673718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2EDC6472"/>
    <w:multiLevelType w:val="hybridMultilevel"/>
    <w:tmpl w:val="B5D0A012"/>
    <w:lvl w:ilvl="0" w:tplc="54189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3CA8"/>
    <w:multiLevelType w:val="multilevel"/>
    <w:tmpl w:val="41103C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BF5"/>
    <w:multiLevelType w:val="hybridMultilevel"/>
    <w:tmpl w:val="556A5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4B996"/>
    <w:multiLevelType w:val="singleLevel"/>
    <w:tmpl w:val="6F14B996"/>
    <w:lvl w:ilvl="0">
      <w:start w:val="1"/>
      <w:numFmt w:val="upperLetter"/>
      <w:suff w:val="space"/>
      <w:lvlText w:val="%1."/>
      <w:lvlJc w:val="left"/>
    </w:lvl>
  </w:abstractNum>
  <w:num w:numId="1" w16cid:durableId="1007944922">
    <w:abstractNumId w:val="3"/>
  </w:num>
  <w:num w:numId="2" w16cid:durableId="1733000796">
    <w:abstractNumId w:val="5"/>
  </w:num>
  <w:num w:numId="3" w16cid:durableId="570384116">
    <w:abstractNumId w:val="1"/>
  </w:num>
  <w:num w:numId="4" w16cid:durableId="559830237">
    <w:abstractNumId w:val="0"/>
  </w:num>
  <w:num w:numId="5" w16cid:durableId="34815420">
    <w:abstractNumId w:val="2"/>
  </w:num>
  <w:num w:numId="6" w16cid:durableId="36471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9D"/>
    <w:rsid w:val="000448BD"/>
    <w:rsid w:val="00072D20"/>
    <w:rsid w:val="00123F2A"/>
    <w:rsid w:val="00124DF2"/>
    <w:rsid w:val="00140495"/>
    <w:rsid w:val="00154CDA"/>
    <w:rsid w:val="001B3057"/>
    <w:rsid w:val="001E520A"/>
    <w:rsid w:val="001F5798"/>
    <w:rsid w:val="002A545C"/>
    <w:rsid w:val="0034460D"/>
    <w:rsid w:val="0034566F"/>
    <w:rsid w:val="00462C99"/>
    <w:rsid w:val="004967F4"/>
    <w:rsid w:val="004B50B2"/>
    <w:rsid w:val="004B7943"/>
    <w:rsid w:val="004D5AE8"/>
    <w:rsid w:val="00521D76"/>
    <w:rsid w:val="00540B84"/>
    <w:rsid w:val="0056791B"/>
    <w:rsid w:val="005A15D2"/>
    <w:rsid w:val="005A20AD"/>
    <w:rsid w:val="005A4B26"/>
    <w:rsid w:val="00673307"/>
    <w:rsid w:val="006737AE"/>
    <w:rsid w:val="00693C07"/>
    <w:rsid w:val="006A2705"/>
    <w:rsid w:val="007210C1"/>
    <w:rsid w:val="00724506"/>
    <w:rsid w:val="007B5413"/>
    <w:rsid w:val="007F7BA4"/>
    <w:rsid w:val="00816771"/>
    <w:rsid w:val="00836E9D"/>
    <w:rsid w:val="008A4316"/>
    <w:rsid w:val="008B6826"/>
    <w:rsid w:val="008C6237"/>
    <w:rsid w:val="0093749D"/>
    <w:rsid w:val="009D50D6"/>
    <w:rsid w:val="009E5FC2"/>
    <w:rsid w:val="00A46611"/>
    <w:rsid w:val="00A515BB"/>
    <w:rsid w:val="00A81B93"/>
    <w:rsid w:val="00A864A3"/>
    <w:rsid w:val="00AA31E1"/>
    <w:rsid w:val="00AE40AC"/>
    <w:rsid w:val="00B14FAF"/>
    <w:rsid w:val="00B52CC6"/>
    <w:rsid w:val="00C06205"/>
    <w:rsid w:val="00C16C9A"/>
    <w:rsid w:val="00C3237E"/>
    <w:rsid w:val="00C374EE"/>
    <w:rsid w:val="00CB1A4A"/>
    <w:rsid w:val="00CD15B9"/>
    <w:rsid w:val="00CD16B2"/>
    <w:rsid w:val="00CE4FF9"/>
    <w:rsid w:val="00D07AEB"/>
    <w:rsid w:val="00D76D88"/>
    <w:rsid w:val="00DB7F8D"/>
    <w:rsid w:val="00DF42C5"/>
    <w:rsid w:val="00E31718"/>
    <w:rsid w:val="00E41436"/>
    <w:rsid w:val="00EA2355"/>
    <w:rsid w:val="00EB1080"/>
    <w:rsid w:val="00F22FA0"/>
    <w:rsid w:val="00F23A71"/>
    <w:rsid w:val="00F65832"/>
    <w:rsid w:val="00F71CE1"/>
    <w:rsid w:val="00F74301"/>
    <w:rsid w:val="00F83551"/>
    <w:rsid w:val="00F91050"/>
    <w:rsid w:val="00FA6BF6"/>
    <w:rsid w:val="00FE1E0D"/>
    <w:rsid w:val="25D956D8"/>
    <w:rsid w:val="4BC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523F36"/>
  <w15:docId w15:val="{C4909A03-E9B5-44F0-85B6-37C269E1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en-US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00">
    <w:name w:val="Normal_0_0"/>
    <w:qFormat/>
    <w:pPr>
      <w:widowControl w:val="0"/>
    </w:pPr>
    <w:rPr>
      <w:rFonts w:ascii="VNI-Times" w:hAnsi="VNI-Times" w:hint="cs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  <w:lang w:val="en-US" w:eastAsia="en-US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967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71" Type="http://schemas.openxmlformats.org/officeDocument/2006/relationships/footer" Target="foot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1.wmf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numbering" Target="numbering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emf"/><Relationship Id="rId267" Type="http://schemas.openxmlformats.org/officeDocument/2006/relationships/image" Target="media/image13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4" Type="http://schemas.openxmlformats.org/officeDocument/2006/relationships/styles" Target="style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67C36F-E328-4ED2-9F60-ABE2FDB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772</TotalTime>
  <Pages>4</Pages>
  <Words>1085</Words>
  <Characters>6186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2022-04-04T11:52:00Z</cp:lastPrinted>
  <dcterms:created xsi:type="dcterms:W3CDTF">2023-02-28T06:44:00Z</dcterms:created>
  <dcterms:modified xsi:type="dcterms:W3CDTF">2023-06-08T08:17:00Z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E604151D73174C6E8F93CE1A2718A473</vt:lpwstr>
  </property>
</Properties>
</file>