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3574"/>
        <w:gridCol w:w="3855"/>
      </w:tblGrid>
      <w:tr w:rsidR="00696292" w:rsidRPr="00CD3835" w14:paraId="272DEC5F" w14:textId="77777777" w:rsidTr="00696292">
        <w:tc>
          <w:tcPr>
            <w:tcW w:w="2240" w:type="dxa"/>
            <w:shd w:val="clear" w:color="auto" w:fill="FBE4D5"/>
          </w:tcPr>
          <w:p w14:paraId="4E855348" w14:textId="77777777" w:rsidR="00696292" w:rsidRPr="00CD3835" w:rsidRDefault="00696292" w:rsidP="005E4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UNITS</w:t>
            </w:r>
          </w:p>
        </w:tc>
        <w:tc>
          <w:tcPr>
            <w:tcW w:w="3652" w:type="dxa"/>
            <w:shd w:val="clear" w:color="auto" w:fill="FBE4D5"/>
          </w:tcPr>
          <w:p w14:paraId="6BD8D9FB" w14:textId="77777777" w:rsidR="00696292" w:rsidRPr="00CD3835" w:rsidRDefault="00696292" w:rsidP="005E4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3965" w:type="dxa"/>
            <w:shd w:val="clear" w:color="auto" w:fill="FBE4D5"/>
          </w:tcPr>
          <w:p w14:paraId="792F5071" w14:textId="77777777" w:rsidR="00696292" w:rsidRPr="00CD3835" w:rsidRDefault="00696292" w:rsidP="005E46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38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GRAMMAR</w:t>
            </w:r>
          </w:p>
        </w:tc>
      </w:tr>
      <w:tr w:rsidR="00696292" w:rsidRPr="00CD3835" w14:paraId="4CAD2D68" w14:textId="77777777" w:rsidTr="00696292">
        <w:tc>
          <w:tcPr>
            <w:tcW w:w="2240" w:type="dxa"/>
            <w:shd w:val="clear" w:color="auto" w:fill="auto"/>
          </w:tcPr>
          <w:p w14:paraId="27D1D2F4" w14:textId="77777777" w:rsidR="00696292" w:rsidRPr="00CD3835" w:rsidRDefault="00696292" w:rsidP="005E4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3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</w:t>
            </w:r>
            <w:proofErr w:type="spellEnd"/>
            <w:r w:rsidRPr="00CD3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6D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  <w:p w14:paraId="37969755" w14:textId="77777777" w:rsidR="00696292" w:rsidRPr="00CD3835" w:rsidRDefault="005A080D" w:rsidP="005E46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SHOPPING</w:t>
            </w:r>
          </w:p>
        </w:tc>
        <w:tc>
          <w:tcPr>
            <w:tcW w:w="3652" w:type="dxa"/>
            <w:shd w:val="clear" w:color="auto" w:fill="auto"/>
          </w:tcPr>
          <w:p w14:paraId="273876AA" w14:textId="77777777" w:rsidR="00696292" w:rsidRPr="00CD3835" w:rsidRDefault="00696292" w:rsidP="005E46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3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50F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Shopping habits</w:t>
            </w:r>
          </w:p>
          <w:p w14:paraId="3C2D28FB" w14:textId="77777777" w:rsidR="00696292" w:rsidRPr="00CD3835" w:rsidRDefault="00696292" w:rsidP="005E46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3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50F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Shopping tips</w:t>
            </w:r>
          </w:p>
          <w:p w14:paraId="2B89FB21" w14:textId="77777777" w:rsidR="00696292" w:rsidRPr="00CD3835" w:rsidRDefault="00DA31C9" w:rsidP="005E46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38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="00550F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Make a complaint in a store</w:t>
            </w:r>
          </w:p>
        </w:tc>
        <w:tc>
          <w:tcPr>
            <w:tcW w:w="3965" w:type="dxa"/>
            <w:shd w:val="clear" w:color="auto" w:fill="auto"/>
          </w:tcPr>
          <w:p w14:paraId="6773E193" w14:textId="77777777" w:rsidR="00696292" w:rsidRDefault="00696292" w:rsidP="006461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3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50F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Comparative</w:t>
            </w:r>
            <w:r w:rsidR="007433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superlative adjectives</w:t>
            </w:r>
          </w:p>
          <w:p w14:paraId="63A1B445" w14:textId="77777777" w:rsidR="00550F91" w:rsidRPr="00CD3835" w:rsidRDefault="00550F91" w:rsidP="00550F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When-clause</w:t>
            </w:r>
          </w:p>
          <w:p w14:paraId="4D8D9C2C" w14:textId="77777777" w:rsidR="00696292" w:rsidRPr="00CD3835" w:rsidRDefault="00696292" w:rsidP="005E46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AB3DE6D" w14:textId="77777777" w:rsidR="009D793F" w:rsidRPr="00CD3835" w:rsidRDefault="00696292" w:rsidP="005E460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D383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br w:type="page"/>
      </w:r>
      <w:proofErr w:type="spellStart"/>
      <w:r w:rsidR="009D793F" w:rsidRPr="00CD383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Tiếng</w:t>
      </w:r>
      <w:proofErr w:type="spellEnd"/>
      <w:r w:rsidR="009D793F" w:rsidRPr="00CD383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Anh </w:t>
      </w:r>
      <w:r w:rsidR="00DE4D68" w:rsidRPr="00CD383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10</w:t>
      </w:r>
      <w:r w:rsidR="009D793F" w:rsidRPr="00CD383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– </w:t>
      </w:r>
      <w:proofErr w:type="spellStart"/>
      <w:r w:rsidR="009D793F" w:rsidRPr="00CD383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 w:rsidR="00201428" w:rsidRPr="00CD383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="009D793F" w:rsidRPr="00CD383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Learn Smart World</w:t>
      </w:r>
    </w:p>
    <w:p w14:paraId="5168C7CD" w14:textId="77777777" w:rsidR="002C0074" w:rsidRPr="00CD3835" w:rsidRDefault="004F51CC" w:rsidP="005E4607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D3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5C5AC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</w:t>
      </w:r>
      <w:r w:rsidRPr="00CD3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14:paraId="3BC5D2E6" w14:textId="77777777" w:rsidR="00742081" w:rsidRPr="00CD3835" w:rsidRDefault="009D793F" w:rsidP="005E4607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Note:</w:t>
      </w:r>
      <w:r w:rsidRPr="00CD38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742081" w:rsidRPr="00CD38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Each correct answer earns </w:t>
      </w:r>
      <w:r w:rsidR="002557DD" w:rsidRPr="00CD38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0.2 points</w:t>
      </w:r>
      <w:r w:rsidR="00742081" w:rsidRPr="00CD38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2F3889B6" w14:textId="77777777" w:rsidR="005F79E9" w:rsidRPr="00CD3835" w:rsidRDefault="005F79E9" w:rsidP="005E460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707E1E3" w14:textId="77777777" w:rsidR="00054EF5" w:rsidRPr="00CD3835" w:rsidRDefault="00064401" w:rsidP="005E460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I.</w:t>
      </w:r>
      <w:r w:rsidR="00992630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B52F2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PRONUNCIATION</w:t>
      </w:r>
      <w:r w:rsidR="004E6EFD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="004E6EFD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E420D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="004E6EFD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0B5753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0"/>
    </w:p>
    <w:p w14:paraId="747181FA" w14:textId="77777777" w:rsidR="002C0074" w:rsidRPr="00CD3835" w:rsidRDefault="00054EF5" w:rsidP="005E4607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A. </w:t>
      </w:r>
      <w:r w:rsidR="00DE4D68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Mark the letter A, B, C or D on your answer sheet to indicate the word whose underlined part differs from the other three in pronunciation in each of the following questions</w:t>
      </w:r>
      <w:r w:rsidR="008E48B9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41943CB8" w14:textId="77777777" w:rsidR="002C0074" w:rsidRPr="00CD3835" w:rsidRDefault="001A71A3" w:rsidP="005E4607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D7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</w:t>
      </w:r>
      <w:r w:rsidR="003D7712" w:rsidRPr="003D77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</w:t>
      </w:r>
      <w:r w:rsidR="003D7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</w:t>
      </w:r>
      <w:r w:rsidR="005756FB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D7712" w:rsidRPr="003D77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</w:t>
      </w:r>
      <w:r w:rsidR="003D7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rder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D7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wr</w:t>
      </w:r>
      <w:r w:rsidR="003D7712" w:rsidRPr="003D77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</w:t>
      </w:r>
      <w:r w:rsidR="003D77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F636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</w:t>
      </w:r>
      <w:r w:rsidR="00184107" w:rsidRPr="000F63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3D7712" w:rsidRPr="000F636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cl</w:t>
      </w:r>
      <w:r w:rsidR="003D7712" w:rsidRPr="000F63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o</w:t>
      </w:r>
      <w:r w:rsidR="003D7712" w:rsidRPr="000F636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thes</w:t>
      </w:r>
    </w:p>
    <w:p w14:paraId="6EEA4412" w14:textId="77777777" w:rsidR="002C0074" w:rsidRPr="00CD3835" w:rsidRDefault="001A71A3" w:rsidP="005E4607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F63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0F636C" w:rsidRPr="000F63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</w:t>
      </w:r>
      <w:r w:rsidR="000F63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ttery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F63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cr</w:t>
      </w:r>
      <w:r w:rsidR="000F636C" w:rsidRPr="000F63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</w:t>
      </w:r>
      <w:r w:rsidR="000F63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F636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</w:t>
      </w:r>
      <w:r w:rsidR="00184107" w:rsidRPr="000F63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0F636C" w:rsidRPr="000F63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a</w:t>
      </w:r>
      <w:r w:rsidR="000F636C" w:rsidRPr="000F636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dvice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F63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0F636C" w:rsidRPr="000F63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</w:t>
      </w:r>
      <w:r w:rsidR="000F63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mage</w:t>
      </w:r>
    </w:p>
    <w:p w14:paraId="2C424F97" w14:textId="77777777" w:rsidR="002C0074" w:rsidRPr="00CD3835" w:rsidRDefault="00054EF5" w:rsidP="005E4607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B. </w:t>
      </w:r>
      <w:r w:rsidR="00070D52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Mark the letter A, B, C or D on your answer sheet to indicate the word that differs from the other three in the position of the main stress in each of the following questions.</w:t>
      </w:r>
    </w:p>
    <w:p w14:paraId="06F420D0" w14:textId="77777777" w:rsidR="002C0074" w:rsidRPr="00CD3835" w:rsidRDefault="00EC6CF3" w:rsidP="005E4607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1A71A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A71A3" w:rsidRPr="008573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5738F" w:rsidRPr="008573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hotline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85738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="00184107" w:rsidRPr="008573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85738F" w:rsidRPr="0085738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complaint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8573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573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problem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8573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573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service</w:t>
      </w:r>
    </w:p>
    <w:p w14:paraId="5E9B6D94" w14:textId="77777777" w:rsidR="002C0074" w:rsidRPr="00CD3835" w:rsidRDefault="00EC6CF3" w:rsidP="005E4607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1A71A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A71A3" w:rsidRPr="003B22C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="00184107" w:rsidRPr="003B22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3B22C4" w:rsidRPr="003B22C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disconnect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B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warranty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B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quality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B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customer</w:t>
      </w:r>
    </w:p>
    <w:p w14:paraId="0BC7B271" w14:textId="77777777" w:rsidR="00907B85" w:rsidRPr="00CD3835" w:rsidRDefault="00907B85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154D34" w14:textId="77777777" w:rsidR="002C0074" w:rsidRPr="00CD3835" w:rsidRDefault="00075CDA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="00E92493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USE OF ENGLISH</w:t>
      </w:r>
      <w:r w:rsidR="004E6EFD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A81741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3.8</w:t>
      </w:r>
      <w:r w:rsidR="004E6EFD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points)</w:t>
      </w:r>
    </w:p>
    <w:p w14:paraId="573F878D" w14:textId="245C61FF" w:rsidR="002C0074" w:rsidRDefault="0069397B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A. </w:t>
      </w:r>
      <w:r w:rsidR="00907B85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Mark the letter </w:t>
      </w:r>
      <w:r w:rsidR="001A71A3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A, B, C or D</w:t>
      </w:r>
      <w:r w:rsidR="00907B85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on your answer sheet to indicate the correct answer to each of</w:t>
      </w:r>
      <w:r w:rsidR="001A71A3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the following </w:t>
      </w:r>
      <w:r w:rsidR="00A00966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questions</w:t>
      </w:r>
      <w:r w:rsidR="008E48B9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3B4006E3" w14:textId="77777777" w:rsidR="001A71A3" w:rsidRPr="00CD3835" w:rsidRDefault="004E6B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1A71A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9970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shopping mall sells clothes with</w:t>
      </w:r>
      <w:r w:rsidR="001A71A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</w:t>
      </w:r>
      <w:r w:rsidR="00466395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970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quality than the market</w:t>
      </w:r>
      <w:r w:rsidR="004F0E1C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A71A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22550410" w14:textId="77777777" w:rsidR="001A71A3" w:rsidRPr="00CD3835" w:rsidRDefault="001A71A3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2073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proofErr w:type="gramStart"/>
      <w:r w:rsidR="002073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best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2073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good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948B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2073D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better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8E148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much good</w:t>
      </w:r>
    </w:p>
    <w:p w14:paraId="3289AC3C" w14:textId="4C2B4DC9" w:rsidR="001A71A3" w:rsidRPr="00CD3835" w:rsidRDefault="004E6B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="001A71A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610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This smartphone comes with a full two-year</w:t>
      </w:r>
      <w:r w:rsidR="008F36ED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B17F2A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A14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That means if the item becomes faulty, it can be repaired or replaced within two years.</w:t>
      </w:r>
    </w:p>
    <w:p w14:paraId="66A14C24" w14:textId="77777777" w:rsidR="001A71A3" w:rsidRPr="00CD3835" w:rsidRDefault="001A71A3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25F2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AB2716" w:rsidRPr="00C25F2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warranty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proofErr w:type="gramStart"/>
      <w:r w:rsidR="001A64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sale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C. </w:t>
      </w:r>
      <w:r w:rsidR="00B214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service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A826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quality</w:t>
      </w:r>
      <w:r w:rsidR="00723508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4F2F2D1" w14:textId="7DE6574C" w:rsidR="00D76889" w:rsidRDefault="004E6B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1A71A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D768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like shopping for clothes </w:t>
      </w:r>
      <w:r w:rsidR="001D4D5F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D768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38576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768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By choosing to buy second</w:t>
      </w:r>
      <w:r w:rsidR="005268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="00D768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hand clothing </w:t>
      </w:r>
      <w:r w:rsidR="00C4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items </w:t>
      </w:r>
      <w:r w:rsidR="00D768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instead of </w:t>
      </w:r>
      <w:proofErr w:type="gramStart"/>
      <w:r w:rsidR="00D768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brand new</w:t>
      </w:r>
      <w:proofErr w:type="gramEnd"/>
      <w:r w:rsidR="00C4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ones</w:t>
      </w:r>
      <w:r w:rsidR="00D768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you can reduce waste and help the planet.</w:t>
      </w:r>
    </w:p>
    <w:p w14:paraId="075A31CB" w14:textId="77777777" w:rsidR="006748B7" w:rsidRPr="00CD3835" w:rsidRDefault="001A71A3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920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sales</w:t>
      </w:r>
      <w:r w:rsidR="005A48E1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920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920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 shopping malls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</w:p>
    <w:p w14:paraId="2A34E182" w14:textId="77777777" w:rsidR="001A71A3" w:rsidRDefault="001A71A3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9202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from local stores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2689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920277" w:rsidRPr="0052689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at </w:t>
      </w:r>
      <w:r w:rsidR="00D76889" w:rsidRPr="0052689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thrift stores</w:t>
      </w:r>
    </w:p>
    <w:p w14:paraId="49BC0ADF" w14:textId="77777777" w:rsidR="00BF5074" w:rsidRPr="00CD3835" w:rsidRDefault="004E6B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1" w:name="_Hlk102568188"/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B18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 you have a</w:t>
      </w:r>
      <w:r w:rsidR="00084E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983136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B18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laptop? </w:t>
      </w:r>
      <w:proofErr w:type="gramStart"/>
      <w:r w:rsidR="007B18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This one costs</w:t>
      </w:r>
      <w:proofErr w:type="gramEnd"/>
      <w:r w:rsidR="007B18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too much.</w:t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4DF9F443" w14:textId="77777777" w:rsidR="00D273AA" w:rsidRDefault="00BF5074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D273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more expensive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D273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2038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7B189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less expensive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</w:p>
    <w:p w14:paraId="091C93B9" w14:textId="77777777" w:rsidR="00BF5074" w:rsidRDefault="00BF5074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D273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most </w:t>
      </w:r>
      <w:proofErr w:type="gramStart"/>
      <w:r w:rsidR="00D273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expensive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D273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least expensive</w:t>
      </w:r>
    </w:p>
    <w:bookmarkEnd w:id="1"/>
    <w:p w14:paraId="285BCA78" w14:textId="77777777" w:rsidR="00BF5074" w:rsidRPr="00CD3835" w:rsidRDefault="004E6B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335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These trainers</w:t>
      </w:r>
      <w:r w:rsidR="00946DA1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335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are </w:t>
      </w:r>
      <w:r w:rsidR="00946DA1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4335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all three that I have tried on</w:t>
      </w:r>
      <w:r w:rsidR="006F4CDC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4732227" w14:textId="77777777" w:rsidR="00224BA2" w:rsidRDefault="00BF5074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7B189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224BA2" w:rsidRPr="007B189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the most comfortable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224B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more comfortable</w:t>
      </w:r>
    </w:p>
    <w:p w14:paraId="2FF213BA" w14:textId="77777777" w:rsidR="00BF5074" w:rsidRDefault="00BF5074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224B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comfortable</w:t>
      </w:r>
      <w:r w:rsidR="00224B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224B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less comfortable</w:t>
      </w:r>
    </w:p>
    <w:p w14:paraId="74EB8D13" w14:textId="77777777" w:rsidR="00BF5074" w:rsidRPr="00CD3835" w:rsidRDefault="004E6B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C655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got this handbag half price when it was </w:t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C655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last month</w:t>
      </w:r>
      <w:r w:rsidR="002C04D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B900F30" w14:textId="77777777" w:rsidR="00BF5074" w:rsidRDefault="00BF5074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591B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stores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9045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7473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 offer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74734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747347" w:rsidRPr="0074734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on </w:t>
      </w:r>
      <w:proofErr w:type="gramStart"/>
      <w:r w:rsidR="00591B62" w:rsidRPr="0074734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sale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7473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service</w:t>
      </w:r>
    </w:p>
    <w:p w14:paraId="30A34C87" w14:textId="77777777" w:rsidR="00BF5074" w:rsidRPr="00CD3835" w:rsidRDefault="00E770D0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56C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can only take the item back if you still have the</w:t>
      </w:r>
      <w:r w:rsidR="000C3952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D729AA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03BB9157" w14:textId="77777777" w:rsidR="00BF5074" w:rsidRDefault="00BF5074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977B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warranty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3F28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order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F160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receive</w:t>
      </w:r>
      <w:r w:rsidR="00557A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proofErr w:type="gramStart"/>
      <w:r w:rsidR="007A5768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3F283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977B0A" w:rsidRPr="003F283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receipt</w:t>
      </w:r>
    </w:p>
    <w:p w14:paraId="4DC37638" w14:textId="3777A47F" w:rsidR="00EB549C" w:rsidRPr="00CD3835" w:rsidRDefault="001B06B0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347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offer top</w:t>
      </w:r>
      <w:r w:rsidR="00C446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="00EB549C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91AD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4347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products at affordable prices</w:t>
      </w:r>
      <w:r w:rsidR="00396E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E9B2459" w14:textId="77777777" w:rsidR="00BF5074" w:rsidRDefault="00BF5074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4347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style</w:t>
      </w:r>
      <w:r w:rsidR="0010658C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037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434772" w:rsidRPr="0087037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quality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AF13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customer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963EF1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7C1A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service</w:t>
      </w:r>
    </w:p>
    <w:p w14:paraId="00CE5AA7" w14:textId="77777777" w:rsidR="00DE1B95" w:rsidRPr="00CD3835" w:rsidRDefault="007834B4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C6F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don’t know much about computers, so I asked the assistant for a little</w:t>
      </w:r>
      <w:r w:rsidR="00A36617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526D9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2C35B8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77876DD" w14:textId="71D3D451" w:rsidR="008526D9" w:rsidRPr="00CD3835" w:rsidRDefault="008526D9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proofErr w:type="gramStart"/>
      <w:r w:rsidR="00DC6F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tips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2172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opinions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C6F7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DC6F73" w:rsidRPr="00DC6F7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advice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2172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recommen</w:t>
      </w:r>
      <w:r w:rsidR="003B7B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C40D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ation</w:t>
      </w:r>
    </w:p>
    <w:p w14:paraId="3374A69F" w14:textId="77777777" w:rsidR="00BF5074" w:rsidRPr="00CD3835" w:rsidRDefault="004E6B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0106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Which is</w:t>
      </w:r>
      <w:r w:rsidR="008732DB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526D9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  <w:r w:rsidR="000106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when you </w:t>
      </w:r>
      <w:r w:rsidR="003B3B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shop for </w:t>
      </w:r>
      <w:r w:rsidR="000106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clothes, </w:t>
      </w:r>
      <w:r w:rsidR="001E6E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style</w:t>
      </w:r>
      <w:r w:rsidR="000106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or quality?</w:t>
      </w:r>
      <w:r w:rsidR="00DF12D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D28F8CB" w14:textId="77777777" w:rsidR="00977E99" w:rsidRDefault="00BF5074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3B3B4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1E6EC3" w:rsidRPr="003B3B4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more important</w:t>
      </w:r>
      <w:r w:rsidR="00977E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977E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most important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</w:p>
    <w:p w14:paraId="47DD4977" w14:textId="77777777" w:rsidR="00BF5074" w:rsidRPr="00CD3835" w:rsidRDefault="00977E99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 important</w:t>
      </w:r>
      <w:r w:rsidR="001A17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="00BF507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1E32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most important</w:t>
      </w:r>
    </w:p>
    <w:p w14:paraId="0F5847E4" w14:textId="3CCB2AB2" w:rsidR="009E62B9" w:rsidRPr="00CD3835" w:rsidRDefault="000449A8" w:rsidP="005E4607">
      <w:pPr>
        <w:tabs>
          <w:tab w:val="left" w:pos="284"/>
          <w:tab w:val="left" w:pos="2835"/>
          <w:tab w:val="left" w:pos="5103"/>
          <w:tab w:val="left" w:pos="7655"/>
        </w:tabs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B. </w:t>
      </w:r>
      <w:r w:rsidR="009E62B9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Mark the letter A, B, C or D on your answer sheet to indicate the word or phrase that is CLOSEST in meaning to the underlined part in each of the following </w:t>
      </w:r>
      <w:r w:rsidR="00363CDE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questions</w:t>
      </w:r>
      <w:r w:rsidR="009E62B9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48CAB5F7" w14:textId="77777777" w:rsidR="0013094D" w:rsidRPr="00CD3835" w:rsidRDefault="0013094D" w:rsidP="0013094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2867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All camera equipment is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on sale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today and tomorrow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95A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You can get </w:t>
      </w:r>
      <w:r w:rsidR="004C5C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up to</w:t>
      </w:r>
      <w:r w:rsidR="00195A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50% discount.</w:t>
      </w:r>
    </w:p>
    <w:p w14:paraId="23B3B127" w14:textId="77777777" w:rsidR="00484F33" w:rsidRDefault="0013094D" w:rsidP="0013094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ab/>
      </w:r>
      <w:r w:rsidRPr="0013094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offered at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reduced price</w:t>
      </w:r>
      <w:proofErr w:type="gramEnd"/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E361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cheapest</w:t>
      </w:r>
    </w:p>
    <w:p w14:paraId="3F9FF8A3" w14:textId="77777777" w:rsidR="0013094D" w:rsidRDefault="0013094D" w:rsidP="0013094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6852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the shelves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E834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available at the store</w:t>
      </w:r>
    </w:p>
    <w:p w14:paraId="77126C63" w14:textId="77777777" w:rsidR="009E62B9" w:rsidRPr="00CD3835" w:rsidRDefault="009E62B9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16. </w:t>
      </w:r>
      <w:r w:rsidR="0043381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printer has just stopped working. Can you</w:t>
      </w:r>
      <w:r w:rsidR="001E58EA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33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repair</w:t>
      </w:r>
      <w:r w:rsidR="001E58EA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3381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 for me?</w:t>
      </w:r>
    </w:p>
    <w:p w14:paraId="18D516BE" w14:textId="77777777" w:rsidR="009E62B9" w:rsidRPr="00CD3835" w:rsidRDefault="009E62B9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453A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5453A4" w:rsidRPr="005453A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fix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545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restart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545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refund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5453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return</w:t>
      </w:r>
    </w:p>
    <w:p w14:paraId="41D62567" w14:textId="77777777" w:rsidR="006D4B66" w:rsidRPr="00CD3835" w:rsidRDefault="006D4B66" w:rsidP="005E4607">
      <w:pPr>
        <w:tabs>
          <w:tab w:val="left" w:pos="284"/>
          <w:tab w:val="left" w:pos="2552"/>
          <w:tab w:val="left" w:pos="4678"/>
          <w:tab w:val="left" w:pos="6804"/>
        </w:tabs>
        <w:ind w:left="426" w:hanging="426"/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</w:pPr>
    </w:p>
    <w:p w14:paraId="4F65CAF7" w14:textId="4C805DA2" w:rsidR="00233C2A" w:rsidRPr="00CD3835" w:rsidRDefault="000449A8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C. </w:t>
      </w:r>
      <w:r w:rsidR="00233C2A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Mark the letter A, B, C or D on your answer sheet to indicate the word or phrase that is OPPOSITE in meaning to the underlined part in each of the following </w:t>
      </w:r>
      <w:r w:rsidR="00886702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questions</w:t>
      </w:r>
      <w:r w:rsidR="00233C2A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0F284AD0" w14:textId="77777777" w:rsidR="002276A9" w:rsidRPr="00CD3835" w:rsidRDefault="002276A9" w:rsidP="002276A9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2867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Don’t forget to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disconnect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A30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charger when the battery is full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17CAC251" w14:textId="77777777" w:rsidR="002276A9" w:rsidRPr="00CD3835" w:rsidRDefault="002276A9" w:rsidP="002276A9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767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A. restart</w:t>
      </w:r>
      <w:r w:rsidRPr="00B767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7672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plug in</w:t>
      </w:r>
      <w:r w:rsidRPr="00B767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B767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unplug</w:t>
      </w:r>
      <w:r w:rsidRPr="00B767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B767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turn down</w:t>
      </w:r>
    </w:p>
    <w:p w14:paraId="588D4C1B" w14:textId="77777777" w:rsidR="00124B5F" w:rsidRPr="00CD3835" w:rsidRDefault="00124B5F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8C133B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FA74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phone</w:t>
      </w:r>
      <w:r w:rsidR="00221DA7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A7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overheats</w:t>
      </w:r>
      <w:r w:rsidR="00221DA7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A74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I play online games</w:t>
      </w:r>
      <w:r w:rsidR="00221DA7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A74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What should I do?</w:t>
      </w:r>
    </w:p>
    <w:p w14:paraId="3FAD87DE" w14:textId="77777777" w:rsidR="00124B5F" w:rsidRPr="00CD3835" w:rsidRDefault="00124B5F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EB5A3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</w:t>
      </w:r>
      <w:r w:rsidR="002A26E5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637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too </w:t>
      </w:r>
      <w:proofErr w:type="gramStart"/>
      <w:r w:rsidR="005637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hot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F74D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heats up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F261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works too much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F74D5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631762" w:rsidRPr="00F74D5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cools down</w:t>
      </w:r>
    </w:p>
    <w:p w14:paraId="7F42243D" w14:textId="77777777" w:rsidR="00596A70" w:rsidRPr="00CD3835" w:rsidRDefault="00596A70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</w:p>
    <w:p w14:paraId="27753B23" w14:textId="09BBB15F" w:rsidR="00E60364" w:rsidRPr="00CD3835" w:rsidRDefault="000449A8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D. </w:t>
      </w:r>
      <w:r w:rsidR="00E60364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Mark the letter A, B, C or D on your answer sheet to show the underlined part that needs correction in each of the following exchanges.</w:t>
      </w:r>
    </w:p>
    <w:p w14:paraId="576A74AC" w14:textId="77777777" w:rsidR="00D21DBE" w:rsidRPr="00CD3835" w:rsidRDefault="0031787B" w:rsidP="005E4607">
      <w:pPr>
        <w:tabs>
          <w:tab w:val="left" w:pos="284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</w:t>
      </w:r>
      <w:r w:rsidR="00D21DBE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CE65DB" w:rsidRPr="004842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If</w:t>
      </w:r>
      <w:r w:rsidR="00CE65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your camera is still </w:t>
      </w:r>
      <w:r w:rsidR="00CE65DB" w:rsidRPr="004842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on warranty</w:t>
      </w:r>
      <w:r w:rsidR="00CE65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we</w:t>
      </w:r>
      <w:r w:rsidR="005268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will repair </w:t>
      </w:r>
      <w:r w:rsidR="00CE65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CE65DB" w:rsidRPr="004842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faulty</w:t>
      </w:r>
      <w:r w:rsidR="00CE65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parts</w:t>
      </w:r>
      <w:r w:rsidR="005268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E65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free of charge</w:t>
      </w:r>
      <w:r w:rsidR="00FE1BF9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A0AC4D9" w14:textId="77777777" w:rsidR="00D21DBE" w:rsidRPr="00CD3835" w:rsidRDefault="00D21DBE" w:rsidP="005E4607">
      <w:pPr>
        <w:tabs>
          <w:tab w:val="left" w:pos="284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A              </w:t>
      </w:r>
      <w:r w:rsidR="004842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</w:t>
      </w:r>
      <w:r w:rsidRPr="004842B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4842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                        D</w:t>
      </w:r>
    </w:p>
    <w:p w14:paraId="7A2E94EA" w14:textId="77777777" w:rsidR="00E60364" w:rsidRPr="00CD3835" w:rsidRDefault="006B67C8" w:rsidP="005E4607">
      <w:pPr>
        <w:tabs>
          <w:tab w:val="left" w:pos="284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20. </w:t>
      </w:r>
      <w:r w:rsidR="00650E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My sister </w:t>
      </w:r>
      <w:r w:rsidR="00096F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often </w:t>
      </w:r>
      <w:r w:rsidR="00BE2B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says</w:t>
      </w:r>
      <w:r w:rsidR="00650E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she </w:t>
      </w:r>
      <w:r w:rsidR="00650E1F" w:rsidRPr="00E849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dresses up</w:t>
      </w:r>
      <w:r w:rsidR="00650E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8498D" w:rsidRPr="003A62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much</w:t>
      </w:r>
      <w:r w:rsidR="00650E1F" w:rsidRPr="003A62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 w:rsidR="00B84A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trendy</w:t>
      </w:r>
      <w:r w:rsidR="00650E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than me, </w:t>
      </w:r>
      <w:r w:rsidR="00650E1F" w:rsidRPr="003554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but</w:t>
      </w:r>
      <w:r w:rsidR="00650E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F55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FA6E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think she has no </w:t>
      </w:r>
      <w:r w:rsidR="00FA6E88" w:rsidRPr="00BE2B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sense of style</w:t>
      </w:r>
      <w:r w:rsidR="002F38E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813DE46" w14:textId="77777777" w:rsidR="002F38E4" w:rsidRPr="00CD3835" w:rsidRDefault="002F38E4" w:rsidP="005E4607">
      <w:pPr>
        <w:tabs>
          <w:tab w:val="left" w:pos="284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E25D85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</w:t>
      </w:r>
      <w:r w:rsidR="003554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               </w:t>
      </w:r>
      <w:r w:rsidR="003A700D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3554F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3A700D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827FE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25D85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</w:t>
      </w:r>
      <w:r w:rsidR="003554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              </w:t>
      </w:r>
      <w:r w:rsidR="003554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</w:p>
    <w:p w14:paraId="5D431AA4" w14:textId="1E31BC02" w:rsidR="00E740B5" w:rsidRPr="00CD3835" w:rsidRDefault="000449A8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E. </w:t>
      </w:r>
      <w:r w:rsidR="00E740B5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Mark the letter A, B, C or D on your answer sheet to indicate the sentence that best completes each of the following exchanges.</w:t>
      </w:r>
    </w:p>
    <w:p w14:paraId="7261DF0A" w14:textId="4F5870F3" w:rsidR="00E740B5" w:rsidRPr="00CD3835" w:rsidRDefault="00C71D88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21</w:t>
      </w:r>
      <w:r w:rsidR="00E740B5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740B5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20669F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Student A: </w:t>
      </w:r>
      <w:r w:rsidR="002133EB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0F69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do you spend most of your money on</w:t>
      </w:r>
      <w:r w:rsidR="00CC762E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  <w:r w:rsidR="002133EB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  <w:r w:rsidR="002133EB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="0020669F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Student B: </w:t>
      </w:r>
      <w:r w:rsidR="002133EB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CC762E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2133EB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</w:p>
    <w:p w14:paraId="2FB67E31" w14:textId="77777777" w:rsidR="00A37CD0" w:rsidRPr="00CD3835" w:rsidRDefault="00E740B5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CC762E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don’t have </w:t>
      </w:r>
      <w:r w:rsidR="000F69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much pocket money</w:t>
      </w:r>
      <w:r w:rsidR="00CC762E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713E583" w14:textId="77777777" w:rsidR="009C5310" w:rsidRPr="00CD3835" w:rsidRDefault="00E740B5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043E89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r w:rsidR="006C36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often spend a lot of money</w:t>
      </w:r>
      <w:r w:rsidR="00043E89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21587F8D" w14:textId="77777777" w:rsidR="00A37CD0" w:rsidRPr="00CD3835" w:rsidRDefault="00E740B5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79087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0F69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Clothes and accessories, of course</w:t>
      </w:r>
      <w:r w:rsidR="00865B99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B21F719" w14:textId="77777777" w:rsidR="00E740B5" w:rsidRPr="00CD3835" w:rsidRDefault="00E740B5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CC762E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r w:rsidR="005622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often </w:t>
      </w:r>
      <w:r w:rsidR="007908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shop for clothes on the weekend</w:t>
      </w:r>
      <w:r w:rsidR="00CC762E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11160BC" w14:textId="77777777" w:rsidR="002A5951" w:rsidRPr="00CD3835" w:rsidRDefault="00C71D88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22</w:t>
      </w:r>
      <w:r w:rsidR="00E740B5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0F76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Customer</w:t>
      </w:r>
      <w:r w:rsidR="0020669F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2A5951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0F76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I’d like to speak to the manager, please</w:t>
      </w:r>
      <w:r w:rsidR="002A5951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52B8E04A" w14:textId="5D518712" w:rsidR="00E740B5" w:rsidRPr="00CD3835" w:rsidRDefault="002A5951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0F76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Sales assistant</w:t>
      </w:r>
      <w:r w:rsidR="0020669F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 w:rsidR="00E740B5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  <w:r w:rsidR="00E740B5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981687A" w14:textId="77777777" w:rsidR="002A5951" w:rsidRPr="00CD3835" w:rsidRDefault="00E740B5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249A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0F76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Sure, </w:t>
      </w:r>
      <w:r w:rsidR="00531B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one moment, please</w:t>
      </w:r>
      <w:r w:rsidR="002A5951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7B3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Thanks for calling</w:t>
      </w:r>
      <w:r w:rsidR="002A5951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</w:p>
    <w:p w14:paraId="1491D1E3" w14:textId="77777777" w:rsidR="00E740B5" w:rsidRPr="00CD3835" w:rsidRDefault="00E740B5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D539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Who are you</w:t>
      </w:r>
      <w:r w:rsidR="00F536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talking to</w:t>
      </w:r>
      <w:r w:rsidR="00D539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553D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BA2F2D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No, </w:t>
      </w:r>
      <w:r w:rsidR="00C328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won’t</w:t>
      </w:r>
      <w:r w:rsidR="00FC033A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92DA278" w14:textId="77777777" w:rsidR="0020669F" w:rsidRPr="00CD3835" w:rsidRDefault="00C71D88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23</w:t>
      </w:r>
      <w:r w:rsidR="00E740B5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B53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Store assistant</w:t>
      </w:r>
      <w:r w:rsidR="0020669F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“</w:t>
      </w:r>
      <w:r w:rsidR="00F6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What’s wrong with your computer?</w:t>
      </w:r>
      <w:r w:rsidR="0020669F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</w:p>
    <w:p w14:paraId="26BEA77E" w14:textId="77777777" w:rsidR="00E740B5" w:rsidRPr="00CD3835" w:rsidRDefault="0020669F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F6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Customer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“</w:t>
      </w:r>
      <w:r w:rsidR="00E740B5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</w:p>
    <w:p w14:paraId="7B2C54B4" w14:textId="77777777" w:rsidR="00986EEC" w:rsidRPr="00CD3835" w:rsidRDefault="00E740B5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F73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bought it yesterday</w:t>
      </w:r>
      <w:r w:rsidR="009A7ABA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986EEC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06A3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B73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screen is blank</w:t>
      </w:r>
      <w:r w:rsidR="00986EEC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EBA659D" w14:textId="77777777" w:rsidR="00E740B5" w:rsidRPr="00CD3835" w:rsidRDefault="00E740B5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006A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want to buy a new computer</w:t>
      </w:r>
      <w:r w:rsidR="00E20105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040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computer cost a lot of money</w:t>
      </w:r>
      <w:r w:rsidR="00EA40B2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FD92B59" w14:textId="77777777" w:rsidR="00596A70" w:rsidRPr="00CD3835" w:rsidRDefault="00596A70" w:rsidP="005E460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60E427" w14:textId="77777777" w:rsidR="002C0074" w:rsidRPr="00CD3835" w:rsidRDefault="00184107" w:rsidP="005E460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6F1715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="00CC4A7F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="004E6EFD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6663BD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0.4</w:t>
      </w:r>
      <w:r w:rsidR="004E6EFD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434A0A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251D7886" w14:textId="4634FA93" w:rsidR="002C0074" w:rsidRPr="00CD3835" w:rsidRDefault="008B3B55" w:rsidP="005E4607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="00184107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B82BBD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proofErr w:type="spellStart"/>
      <w:r w:rsidR="00184107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form</w:t>
      </w:r>
      <w:proofErr w:type="spellEnd"/>
      <w:r w:rsidR="00184107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184107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of</w:t>
      </w:r>
      <w:proofErr w:type="spellEnd"/>
      <w:r w:rsidR="00184107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proofErr w:type="spellStart"/>
      <w:r w:rsidR="00184107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words</w:t>
      </w:r>
      <w:proofErr w:type="spellEnd"/>
      <w:r w:rsidR="00184107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B5103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brackets</w:t>
      </w:r>
      <w:r w:rsidR="008E48B9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76A563AD" w14:textId="77777777" w:rsidR="003A3571" w:rsidRPr="00CD3835" w:rsidRDefault="003A3571" w:rsidP="005E4607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24.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541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shopping online, you should pay</w:t>
      </w:r>
      <w:r w:rsidR="00A2762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070A1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attention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5F61B6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541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the item description, or you may end up getting something you don’t want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69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081719" w:rsidRPr="0069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ATTEND</w:t>
      </w:r>
      <w:r w:rsidRPr="0069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1EDCA20" w14:textId="77777777" w:rsidR="002C0074" w:rsidRPr="00CD3835" w:rsidRDefault="001A71A3" w:rsidP="005E4607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3A3571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80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will never return to that </w:t>
      </w:r>
      <w:r w:rsidR="00181E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store</w:t>
      </w:r>
      <w:r w:rsidR="00180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again. The sales</w:t>
      </w:r>
      <w:r w:rsidR="00DD7302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</w:t>
      </w:r>
      <w:r w:rsidR="0048665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assistants</w:t>
      </w:r>
      <w:r w:rsidR="00DD7302" w:rsidRPr="00CD383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0B690D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805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were so rude and they kept talking to each other </w:t>
      </w:r>
      <w:r w:rsidR="00AD73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I asked for help</w:t>
      </w:r>
      <w:r w:rsidR="00843A2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4E29B4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2433D0" w:rsidRPr="0069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18058F" w:rsidRPr="0069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ASSIST</w:t>
      </w:r>
      <w:r w:rsidR="002433D0" w:rsidRPr="0069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A700537" w14:textId="77777777" w:rsidR="00F94095" w:rsidRPr="00CD3835" w:rsidRDefault="00F94095" w:rsidP="005E4607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684F5C9" w14:textId="77777777" w:rsidR="002C0074" w:rsidRPr="00CD3835" w:rsidRDefault="00077519" w:rsidP="005E460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8F4498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V. </w:t>
      </w:r>
      <w:r w:rsidR="008F4498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="004E6EFD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3.0</w:t>
      </w:r>
      <w:r w:rsidR="004E6EFD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points)</w:t>
      </w:r>
    </w:p>
    <w:p w14:paraId="05D5DB97" w14:textId="4D6F0575" w:rsidR="005A359A" w:rsidRPr="009A5C2F" w:rsidRDefault="005A359A" w:rsidP="009A5C2F">
      <w:pPr>
        <w:pStyle w:val="ListParagraph"/>
        <w:numPr>
          <w:ilvl w:val="0"/>
          <w:numId w:val="45"/>
        </w:numPr>
        <w:tabs>
          <w:tab w:val="left" w:pos="284"/>
          <w:tab w:val="left" w:pos="2835"/>
          <w:tab w:val="left" w:pos="5103"/>
          <w:tab w:val="left" w:pos="7655"/>
        </w:tabs>
        <w:ind w:left="360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  <w:proofErr w:type="spellStart"/>
      <w:r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Read</w:t>
      </w:r>
      <w:proofErr w:type="spellEnd"/>
      <w:r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the </w:t>
      </w:r>
      <w:r w:rsidR="00FB2B2E"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following </w:t>
      </w:r>
      <w:proofErr w:type="spellStart"/>
      <w:r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passage</w:t>
      </w:r>
      <w:proofErr w:type="spellEnd"/>
      <w:r w:rsidR="00FB2B2E"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and </w:t>
      </w:r>
      <w:r w:rsidR="00746018"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fill in</w:t>
      </w:r>
      <w:r w:rsidR="00FB2B2E"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each of the numbered blanks from 26 to 30</w:t>
      </w:r>
      <w:r w:rsidR="00746018"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with a suitable word/ phrase from the box</w:t>
      </w:r>
      <w:r w:rsidR="00FB2B2E"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.</w:t>
      </w:r>
      <w:r w:rsidR="00746018"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There are </w:t>
      </w:r>
      <w:r w:rsidR="00D33591"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THREE</w:t>
      </w:r>
      <w:r w:rsidR="00746018"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words/ phrases that you don’t need.</w:t>
      </w:r>
    </w:p>
    <w:p w14:paraId="7855F2D7" w14:textId="77777777" w:rsidR="00746018" w:rsidRPr="00A87A0E" w:rsidRDefault="00746018" w:rsidP="00746018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735A299" w14:textId="77777777" w:rsidR="00E368F2" w:rsidRPr="00B0518D" w:rsidRDefault="00E368F2" w:rsidP="00E368F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lastRenderedPageBreak/>
        <w:t>less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 xml:space="preserve">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tendency</w:t>
      </w:r>
      <w:proofErr w:type="gramEnd"/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ab/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thrift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 xml:space="preserve">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on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 xml:space="preserve">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traditiona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more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brand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 xml:space="preserve">     </w:t>
      </w:r>
      <w:r w:rsidRPr="00B0518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pressure</w:t>
      </w:r>
    </w:p>
    <w:p w14:paraId="2A746B0E" w14:textId="77777777" w:rsidR="00746018" w:rsidRPr="00746018" w:rsidRDefault="00746018" w:rsidP="00E8512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F3BCE1A" w14:textId="37EB8B1B" w:rsidR="00E85129" w:rsidRPr="00E368F2" w:rsidRDefault="00E85129" w:rsidP="00E8512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6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 Z SHOPPING HABITS</w:t>
      </w:r>
    </w:p>
    <w:p w14:paraId="445EA95D" w14:textId="3F32AD22" w:rsidR="00E85129" w:rsidRDefault="00E85129" w:rsidP="00E85129">
      <w:pPr>
        <w:tabs>
          <w:tab w:val="left" w:pos="426"/>
          <w:tab w:val="left" w:pos="2552"/>
          <w:tab w:val="left" w:pos="4678"/>
          <w:tab w:val="left" w:pos="6804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Three-quarters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smartphones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4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products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39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sales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8839C7" w:rsidRPr="00CD3835">
        <w:rPr>
          <w:rFonts w:ascii="Times New Roman" w:hAnsi="Times New Roman" w:cs="Times New Roman"/>
          <w:bCs/>
          <w:color w:val="000000"/>
          <w:sz w:val="24"/>
          <w:szCs w:val="24"/>
        </w:rPr>
        <w:t>(26) __</w:t>
      </w:r>
      <w:r w:rsidR="00AB4A44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brand</w:t>
      </w:r>
      <w:r w:rsidR="008839C7" w:rsidRPr="00CD3835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website</w:t>
      </w:r>
      <w:proofErr w:type="spellEnd"/>
      <w:r w:rsidR="005E7F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discounts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coupons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mobile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devices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Unlike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7C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older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groups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shoppers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7CCA" w:rsidRPr="00CD3835">
        <w:rPr>
          <w:rFonts w:ascii="Times New Roman" w:hAnsi="Times New Roman" w:cs="Times New Roman"/>
          <w:bCs/>
          <w:color w:val="000000"/>
          <w:sz w:val="24"/>
          <w:szCs w:val="24"/>
        </w:rPr>
        <w:t>(2</w:t>
      </w:r>
      <w:r w:rsidR="00ED7CC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</w:t>
      </w:r>
      <w:r w:rsidR="00ED7CCA" w:rsidRPr="00CD3835">
        <w:rPr>
          <w:rFonts w:ascii="Times New Roman" w:hAnsi="Times New Roman" w:cs="Times New Roman"/>
          <w:bCs/>
          <w:color w:val="000000"/>
          <w:sz w:val="24"/>
          <w:szCs w:val="24"/>
        </w:rPr>
        <w:t>) ____</w:t>
      </w:r>
      <w:r w:rsidR="00AE1B9F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less</w:t>
      </w:r>
      <w:r w:rsidR="00ED7CCA" w:rsidRPr="00CD3835">
        <w:rPr>
          <w:rFonts w:ascii="Times New Roman" w:hAnsi="Times New Roman" w:cs="Times New Roman"/>
          <w:bCs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likely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companies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Instead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influencers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frequently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6059F0" w:rsidRPr="00CD3835">
        <w:rPr>
          <w:rFonts w:ascii="Times New Roman" w:hAnsi="Times New Roman" w:cs="Times New Roman"/>
          <w:bCs/>
          <w:color w:val="000000"/>
          <w:sz w:val="24"/>
          <w:szCs w:val="24"/>
        </w:rPr>
        <w:t>(2</w:t>
      </w:r>
      <w:r w:rsidR="006059F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8</w:t>
      </w:r>
      <w:r w:rsidR="006059F0" w:rsidRPr="00CD3835">
        <w:rPr>
          <w:rFonts w:ascii="Times New Roman" w:hAnsi="Times New Roman" w:cs="Times New Roman"/>
          <w:bCs/>
          <w:color w:val="000000"/>
          <w:sz w:val="24"/>
          <w:szCs w:val="24"/>
        </w:rPr>
        <w:t>) __</w:t>
      </w:r>
      <w:r w:rsidR="003444D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pressure</w:t>
      </w:r>
      <w:r w:rsidR="006059F0" w:rsidRPr="00CD3835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clothes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A77E1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="000A7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7E1">
        <w:rPr>
          <w:rFonts w:ascii="Times New Roman" w:eastAsia="Times New Roman" w:hAnsi="Times New Roman" w:cs="Times New Roman"/>
          <w:color w:val="000000"/>
          <w:sz w:val="24"/>
          <w:szCs w:val="24"/>
        </w:rPr>
        <w:t>look</w:t>
      </w:r>
      <w:proofErr w:type="spellEnd"/>
      <w:r w:rsidR="000A7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7E1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0A7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7E1">
        <w:rPr>
          <w:rFonts w:ascii="Times New Roman" w:eastAsia="Times New Roman" w:hAnsi="Times New Roman" w:cs="Times New Roman"/>
          <w:color w:val="000000"/>
          <w:sz w:val="24"/>
          <w:szCs w:val="24"/>
        </w:rPr>
        <w:t>unique</w:t>
      </w:r>
      <w:proofErr w:type="spellEnd"/>
      <w:r w:rsidR="000A7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7E1">
        <w:rPr>
          <w:rFonts w:ascii="Times New Roman" w:eastAsia="Times New Roman" w:hAnsi="Times New Roman" w:cs="Times New Roman"/>
          <w:color w:val="000000"/>
          <w:sz w:val="24"/>
          <w:szCs w:val="24"/>
        </w:rPr>
        <w:t>items</w:t>
      </w:r>
      <w:proofErr w:type="spellEnd"/>
      <w:r w:rsidR="000A7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7E1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="000A7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</w:t>
      </w:r>
      <w:proofErr w:type="spellStart"/>
      <w:r w:rsidR="000A77E1">
        <w:rPr>
          <w:rFonts w:ascii="Times New Roman" w:eastAsia="Times New Roman" w:hAnsi="Times New Roman" w:cs="Times New Roman"/>
          <w:color w:val="000000"/>
          <w:sz w:val="24"/>
          <w:szCs w:val="24"/>
        </w:rPr>
        <w:t>set</w:t>
      </w:r>
      <w:proofErr w:type="spellEnd"/>
      <w:r w:rsidR="000A7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7E1"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 w:rsidR="000A7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77E1">
        <w:rPr>
          <w:rFonts w:ascii="Times New Roman" w:eastAsia="Times New Roman" w:hAnsi="Times New Roman" w:cs="Times New Roman"/>
          <w:color w:val="000000"/>
          <w:sz w:val="24"/>
          <w:szCs w:val="24"/>
        </w:rPr>
        <w:t>apart</w:t>
      </w:r>
      <w:proofErr w:type="spellEnd"/>
      <w:r w:rsidR="005A79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b</w:t>
      </w:r>
      <w:r w:rsidR="00BA55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ut they don’t have much money.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one-third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shopping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2980" w:rsidRPr="00CD3835">
        <w:rPr>
          <w:rFonts w:ascii="Times New Roman" w:hAnsi="Times New Roman" w:cs="Times New Roman"/>
          <w:bCs/>
          <w:color w:val="000000"/>
          <w:sz w:val="24"/>
          <w:szCs w:val="24"/>
        </w:rPr>
        <w:t>(2</w:t>
      </w:r>
      <w:r w:rsidR="00E7298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9</w:t>
      </w:r>
      <w:r w:rsidR="00E72980" w:rsidRPr="00CD3835">
        <w:rPr>
          <w:rFonts w:ascii="Times New Roman" w:hAnsi="Times New Roman" w:cs="Times New Roman"/>
          <w:bCs/>
          <w:color w:val="000000"/>
          <w:sz w:val="24"/>
          <w:szCs w:val="24"/>
        </w:rPr>
        <w:t>) __</w:t>
      </w:r>
      <w:r w:rsidR="007214FB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thrift</w:t>
      </w:r>
      <w:r w:rsidR="00E72980" w:rsidRPr="00CD3835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clothes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materials</w:t>
      </w:r>
      <w:proofErr w:type="spellEnd"/>
      <w:r w:rsidR="003022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trendier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67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4E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lower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E5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eenage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4D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tend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45C0" w:rsidRPr="00CD3835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6945C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30</w:t>
      </w:r>
      <w:r w:rsidR="006945C0" w:rsidRPr="00CD3835">
        <w:rPr>
          <w:rFonts w:ascii="Times New Roman" w:hAnsi="Times New Roman" w:cs="Times New Roman"/>
          <w:bCs/>
          <w:color w:val="000000"/>
          <w:sz w:val="24"/>
          <w:szCs w:val="24"/>
        </w:rPr>
        <w:t>) __</w:t>
      </w:r>
      <w:r w:rsidR="00FC4E89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on</w:t>
      </w:r>
      <w:r w:rsidR="006945C0" w:rsidRPr="00CD3835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teen</w:t>
      </w:r>
      <w:proofErr w:type="spellEnd"/>
      <w:r w:rsidR="00655E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61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61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clothes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beauty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products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968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59AE">
        <w:rPr>
          <w:rFonts w:ascii="Times New Roman" w:eastAsia="Times New Roman" w:hAnsi="Times New Roman" w:cs="Times New Roman"/>
          <w:color w:val="000000"/>
          <w:sz w:val="24"/>
          <w:szCs w:val="24"/>
        </w:rPr>
        <w:t>in-</w:t>
      </w:r>
      <w:proofErr w:type="spellStart"/>
      <w:r w:rsidRPr="000F59AE">
        <w:rPr>
          <w:rFonts w:ascii="Times New Roman" w:eastAsia="Times New Roman" w:hAnsi="Times New Roman" w:cs="Times New Roman"/>
          <w:color w:val="000000"/>
          <w:sz w:val="24"/>
          <w:szCs w:val="24"/>
        </w:rPr>
        <w:t>person</w:t>
      </w:r>
      <w:proofErr w:type="spellEnd"/>
      <w:r w:rsidRPr="000F5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59AE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prefer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devices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clothing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52F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E944087" w14:textId="77777777" w:rsidR="00E85129" w:rsidRDefault="00E85129" w:rsidP="005E460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7C82E4" w14:textId="227C6EF8" w:rsidR="00EF52F2" w:rsidRPr="009A5C2F" w:rsidRDefault="00EF52F2" w:rsidP="009A5C2F">
      <w:pPr>
        <w:pStyle w:val="ListParagraph"/>
        <w:numPr>
          <w:ilvl w:val="0"/>
          <w:numId w:val="45"/>
        </w:numPr>
        <w:tabs>
          <w:tab w:val="left" w:pos="284"/>
          <w:tab w:val="left" w:pos="2835"/>
          <w:tab w:val="left" w:pos="5103"/>
          <w:tab w:val="left" w:pos="7655"/>
        </w:tabs>
        <w:ind w:left="360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  <w:proofErr w:type="spellStart"/>
      <w:r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Read</w:t>
      </w:r>
      <w:proofErr w:type="spellEnd"/>
      <w:r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the </w:t>
      </w:r>
      <w:r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following </w:t>
      </w:r>
      <w:r w:rsidR="00310641"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email and complete the table with suitable information</w:t>
      </w:r>
      <w:r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.</w:t>
      </w:r>
    </w:p>
    <w:p w14:paraId="7BB62470" w14:textId="30A32F6B" w:rsidR="00A53346" w:rsidRDefault="00F91436" w:rsidP="00A53346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41C254" wp14:editId="420E81A8">
                <wp:simplePos x="0" y="0"/>
                <wp:positionH relativeFrom="column">
                  <wp:posOffset>320040</wp:posOffset>
                </wp:positionH>
                <wp:positionV relativeFrom="paragraph">
                  <wp:posOffset>1458816</wp:posOffset>
                </wp:positionV>
                <wp:extent cx="5899785" cy="2917825"/>
                <wp:effectExtent l="0" t="0" r="5715" b="31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291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17096" w14:textId="77777777" w:rsidR="00A8588D" w:rsidRDefault="00A8588D" w:rsidP="00A8588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Dear Sir or Madam, </w:t>
                            </w:r>
                          </w:p>
                          <w:p w14:paraId="16A9126C" w14:textId="77777777" w:rsidR="00A8588D" w:rsidRDefault="00A8588D" w:rsidP="00A8588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am writing to complain about the tablet that I bought from your website on April 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It’s a gold Galaxy Tab A7 and my order number is 256748. Unfortunately, there were some problems with the product.</w:t>
                            </w:r>
                          </w:p>
                          <w:p w14:paraId="6F346A3C" w14:textId="77777777" w:rsidR="00A8588D" w:rsidRDefault="00A8588D" w:rsidP="00A8588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First of all, I waited two weeks for the delivery, but you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had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promised it would be only 3 days. Secondly, when I opened the package, I realized that the color was wrong. I received a silver Galaxy Tab instead of the gold one. And there was a crack on the screen. Someone might have dropped the package. When I checked the accessories, I noticed that the USB wire was missing. Moreover, when I installed the apps to the tablet,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it kept restarting many times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That was so annoying.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DC780E" w14:textId="77777777" w:rsidR="00A8588D" w:rsidRDefault="00A8588D" w:rsidP="00A8588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would like Smart Tech to exchange it or send me a refund as soon as possible.</w:t>
                            </w:r>
                          </w:p>
                          <w:p w14:paraId="4CF69F74" w14:textId="77777777" w:rsidR="00A8588D" w:rsidRDefault="00A8588D" w:rsidP="00A8588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have enclosed a copy of my receipt. I look forward to hearing from you soon.</w:t>
                            </w:r>
                          </w:p>
                          <w:p w14:paraId="2C501456" w14:textId="77777777" w:rsidR="00A8588D" w:rsidRDefault="00A8588D" w:rsidP="00A8588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Your faithfully,</w:t>
                            </w:r>
                          </w:p>
                          <w:p w14:paraId="1728F000" w14:textId="77777777" w:rsidR="00A8588D" w:rsidRDefault="00A8588D" w:rsidP="00A8588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Noah Diogo</w:t>
                            </w:r>
                          </w:p>
                          <w:p w14:paraId="679BAA52" w14:textId="77777777" w:rsidR="00A8588D" w:rsidRDefault="00A858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1C25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5.2pt;margin-top:114.85pt;width:464.55pt;height:2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" stroked="f" strokeweight=".5pt">
                <v:textbox>
                  <w:txbxContent>
                    <w:p w14:paraId="4FE17096" w14:textId="77777777" w:rsidR="00A8588D" w:rsidRDefault="00A8588D" w:rsidP="00A8588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Madam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16A9126C" w14:textId="77777777" w:rsidR="00A8588D" w:rsidRDefault="00A8588D" w:rsidP="00A8588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 am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writing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complain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about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tablet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bought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from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website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April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It’s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gold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Galaxy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A7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order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number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256748.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Unfortunately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problems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with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product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6F346A3C" w14:textId="77777777" w:rsidR="00A8588D" w:rsidRDefault="00A8588D" w:rsidP="00A8588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First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waited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two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weeks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delivery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had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promised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would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only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3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days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Secondly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opened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package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realized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color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wrong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received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silver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Galaxy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instead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gold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crack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screen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Someone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might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have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dropped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package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checked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accessories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noticed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USB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missing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Moreover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installed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apps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the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tablet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it kept restarting many times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That was so annoying.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DC780E" w14:textId="77777777" w:rsidR="00A8588D" w:rsidRDefault="00A8588D" w:rsidP="00A8588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would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like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Smart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exchange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me 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refund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possible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4CF69F74" w14:textId="77777777" w:rsidR="00A8588D" w:rsidRDefault="00A8588D" w:rsidP="00A8588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have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enclosed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copy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receipt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look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forward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hearing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from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2C501456" w14:textId="77777777" w:rsidR="00A8588D" w:rsidRDefault="00A8588D" w:rsidP="00A8588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Your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faithfully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1728F000" w14:textId="77777777" w:rsidR="00A8588D" w:rsidRDefault="00A8588D" w:rsidP="00A8588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Diogo</w:t>
                      </w:r>
                      <w:proofErr w:type="spellEnd"/>
                    </w:p>
                    <w:p w14:paraId="679BAA52" w14:textId="77777777" w:rsidR="00A8588D" w:rsidRDefault="00A8588D"/>
                  </w:txbxContent>
                </v:textbox>
              </v:shape>
            </w:pict>
          </mc:Fallback>
        </mc:AlternateContent>
      </w:r>
      <w:r w:rsidR="602FE3E5">
        <w:rPr>
          <w:noProof/>
        </w:rPr>
        <w:drawing>
          <wp:inline distT="0" distB="0" distL="0" distR="0" wp14:anchorId="5FE7D8EE" wp14:editId="5331F6C0">
            <wp:extent cx="6512873" cy="5274365"/>
            <wp:effectExtent l="0" t="0" r="2540" b="2540"/>
            <wp:docPr id="1672978781" name="Picture 1672978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978781" name="Picture 16729787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155" cy="528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0E50F" w14:textId="77777777" w:rsidR="00EF04D0" w:rsidRPr="00CD3835" w:rsidRDefault="00EF04D0" w:rsidP="006D1698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4678"/>
      </w:tblGrid>
      <w:tr w:rsidR="00C81EBF" w:rsidRPr="00CC0593" w14:paraId="164DD228" w14:textId="77777777" w:rsidTr="00CC0593">
        <w:trPr>
          <w:jc w:val="center"/>
        </w:trPr>
        <w:tc>
          <w:tcPr>
            <w:tcW w:w="2093" w:type="dxa"/>
            <w:shd w:val="clear" w:color="auto" w:fill="auto"/>
          </w:tcPr>
          <w:p w14:paraId="58803A67" w14:textId="77777777" w:rsidR="00C81EBF" w:rsidRPr="00CC0593" w:rsidRDefault="00C81EBF" w:rsidP="00CC05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Customer name: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A4D65F9" w14:textId="77777777" w:rsidR="00C81EBF" w:rsidRPr="00CC0593" w:rsidRDefault="00C81EBF" w:rsidP="00CC05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Noah </w:t>
            </w:r>
            <w:proofErr w:type="spellStart"/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Diogo</w:t>
            </w:r>
            <w:proofErr w:type="spellEnd"/>
          </w:p>
        </w:tc>
      </w:tr>
      <w:tr w:rsidR="00C81EBF" w:rsidRPr="00CC0593" w14:paraId="564BAB59" w14:textId="77777777" w:rsidTr="00CC0593">
        <w:trPr>
          <w:jc w:val="center"/>
        </w:trPr>
        <w:tc>
          <w:tcPr>
            <w:tcW w:w="2093" w:type="dxa"/>
            <w:shd w:val="clear" w:color="auto" w:fill="auto"/>
          </w:tcPr>
          <w:p w14:paraId="4284140F" w14:textId="77777777" w:rsidR="00C81EBF" w:rsidRPr="00CC0593" w:rsidRDefault="00C81EBF" w:rsidP="00CC05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Order No.: 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00260E2" w14:textId="77777777" w:rsidR="00C81EBF" w:rsidRPr="00CC0593" w:rsidRDefault="00C81EBF" w:rsidP="00CC05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(31) _</w:t>
            </w:r>
            <w:r w:rsidR="009F07ED" w:rsidRPr="009F07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256748</w:t>
            </w: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</w:t>
            </w:r>
          </w:p>
        </w:tc>
      </w:tr>
      <w:tr w:rsidR="00C81EBF" w:rsidRPr="00CC0593" w14:paraId="72339FD2" w14:textId="77777777" w:rsidTr="00CC0593">
        <w:trPr>
          <w:jc w:val="center"/>
        </w:trPr>
        <w:tc>
          <w:tcPr>
            <w:tcW w:w="2093" w:type="dxa"/>
            <w:shd w:val="clear" w:color="auto" w:fill="auto"/>
          </w:tcPr>
          <w:p w14:paraId="2FF948BB" w14:textId="77777777" w:rsidR="00C81EBF" w:rsidRPr="00CC0593" w:rsidRDefault="00FA3F58" w:rsidP="00CC05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Product name: 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967E7C8" w14:textId="77777777" w:rsidR="00C81EBF" w:rsidRPr="00CC0593" w:rsidRDefault="00847553" w:rsidP="00CC059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Galaxy Tab A7</w:t>
            </w:r>
          </w:p>
        </w:tc>
      </w:tr>
      <w:tr w:rsidR="00C81EBF" w:rsidRPr="00CC0593" w14:paraId="06E1D688" w14:textId="77777777" w:rsidTr="00CC0593">
        <w:trPr>
          <w:jc w:val="center"/>
        </w:trPr>
        <w:tc>
          <w:tcPr>
            <w:tcW w:w="2093" w:type="dxa"/>
            <w:shd w:val="clear" w:color="auto" w:fill="auto"/>
          </w:tcPr>
          <w:p w14:paraId="41873606" w14:textId="77777777" w:rsidR="00C81EBF" w:rsidRPr="00CC0593" w:rsidRDefault="00FA3F58" w:rsidP="00CC05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Day of purchase: 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B304C08" w14:textId="77777777" w:rsidR="00C81EBF" w:rsidRPr="00CC0593" w:rsidRDefault="00FA3F58" w:rsidP="00CC05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April 10th</w:t>
            </w:r>
          </w:p>
        </w:tc>
      </w:tr>
      <w:tr w:rsidR="00FA3F58" w:rsidRPr="00CC0593" w14:paraId="414E927E" w14:textId="77777777" w:rsidTr="00CC0593">
        <w:trPr>
          <w:jc w:val="center"/>
        </w:trPr>
        <w:tc>
          <w:tcPr>
            <w:tcW w:w="2093" w:type="dxa"/>
            <w:shd w:val="clear" w:color="auto" w:fill="auto"/>
          </w:tcPr>
          <w:p w14:paraId="20EFCA31" w14:textId="77777777" w:rsidR="00FA3F58" w:rsidRPr="00CC0593" w:rsidRDefault="00FA3F58" w:rsidP="00CC05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Problems:</w:t>
            </w:r>
          </w:p>
        </w:tc>
        <w:tc>
          <w:tcPr>
            <w:tcW w:w="2126" w:type="dxa"/>
            <w:shd w:val="clear" w:color="auto" w:fill="auto"/>
          </w:tcPr>
          <w:p w14:paraId="2A2C88C7" w14:textId="77777777" w:rsidR="00FA3F58" w:rsidRPr="00CC0593" w:rsidRDefault="00FA3F58" w:rsidP="00CC05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With the delivery:</w:t>
            </w:r>
          </w:p>
        </w:tc>
        <w:tc>
          <w:tcPr>
            <w:tcW w:w="4678" w:type="dxa"/>
            <w:shd w:val="clear" w:color="auto" w:fill="auto"/>
          </w:tcPr>
          <w:p w14:paraId="0987FF02" w14:textId="77777777" w:rsidR="00FA3F58" w:rsidRPr="00CC0593" w:rsidRDefault="00FA3F58" w:rsidP="00CC05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Took (3</w:t>
            </w:r>
            <w:r w:rsidR="00A9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 _</w:t>
            </w:r>
            <w:r w:rsidR="006334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two/ 2 weeks</w:t>
            </w: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</w:t>
            </w:r>
          </w:p>
        </w:tc>
      </w:tr>
      <w:tr w:rsidR="0022016F" w:rsidRPr="00CC0593" w14:paraId="125AA98F" w14:textId="77777777" w:rsidTr="00CC0593">
        <w:trPr>
          <w:jc w:val="center"/>
        </w:trPr>
        <w:tc>
          <w:tcPr>
            <w:tcW w:w="2093" w:type="dxa"/>
            <w:shd w:val="clear" w:color="auto" w:fill="auto"/>
          </w:tcPr>
          <w:p w14:paraId="7E56D066" w14:textId="77777777" w:rsidR="0022016F" w:rsidRPr="00CC0593" w:rsidRDefault="0022016F" w:rsidP="00CC05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385D715" w14:textId="77777777" w:rsidR="0022016F" w:rsidRPr="00CC0593" w:rsidRDefault="0022016F" w:rsidP="00CC05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With the item:</w:t>
            </w:r>
          </w:p>
        </w:tc>
        <w:tc>
          <w:tcPr>
            <w:tcW w:w="4678" w:type="dxa"/>
            <w:shd w:val="clear" w:color="auto" w:fill="auto"/>
          </w:tcPr>
          <w:p w14:paraId="20992E8D" w14:textId="77777777" w:rsidR="0022016F" w:rsidRPr="00CC0593" w:rsidRDefault="0022016F" w:rsidP="00CC05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* </w:t>
            </w:r>
            <w:proofErr w:type="gramStart"/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wrong</w:t>
            </w:r>
            <w:proofErr w:type="gramEnd"/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(3</w:t>
            </w:r>
            <w:r w:rsidR="00A9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 _</w:t>
            </w:r>
            <w:r w:rsidR="007762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color</w:t>
            </w: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</w:t>
            </w:r>
          </w:p>
          <w:p w14:paraId="2F9B9C9C" w14:textId="77777777" w:rsidR="0022016F" w:rsidRPr="00CC0593" w:rsidRDefault="0022016F" w:rsidP="00CC05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*</w:t>
            </w: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crack on the screen</w:t>
            </w:r>
          </w:p>
          <w:p w14:paraId="7FD3C7C9" w14:textId="77777777" w:rsidR="0022016F" w:rsidRPr="00CC0593" w:rsidRDefault="0022016F" w:rsidP="00CC05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* </w:t>
            </w:r>
            <w:proofErr w:type="gramStart"/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  <w:proofErr w:type="gramEnd"/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(3</w:t>
            </w:r>
            <w:r w:rsidR="00A9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 w:rsidR="003315FA" w:rsidRPr="003315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USB wire</w:t>
            </w: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</w:t>
            </w:r>
          </w:p>
          <w:p w14:paraId="7AA47648" w14:textId="77777777" w:rsidR="0022016F" w:rsidRPr="00CC0593" w:rsidRDefault="0022016F" w:rsidP="00CC059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C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* </w:t>
            </w:r>
            <w:proofErr w:type="gramStart"/>
            <w:r w:rsidR="006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restart</w:t>
            </w:r>
            <w:proofErr w:type="gramEnd"/>
            <w:r w:rsidR="006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many times</w:t>
            </w: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when installing apps</w:t>
            </w:r>
          </w:p>
        </w:tc>
      </w:tr>
      <w:tr w:rsidR="00C81EBF" w:rsidRPr="00CC0593" w14:paraId="3C59D288" w14:textId="77777777" w:rsidTr="00CC0593">
        <w:trPr>
          <w:jc w:val="center"/>
        </w:trPr>
        <w:tc>
          <w:tcPr>
            <w:tcW w:w="2093" w:type="dxa"/>
            <w:shd w:val="clear" w:color="auto" w:fill="auto"/>
          </w:tcPr>
          <w:p w14:paraId="3B27A11A" w14:textId="77777777" w:rsidR="00C81EBF" w:rsidRPr="00CC0593" w:rsidRDefault="0022016F" w:rsidP="00CC05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Requirements: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A5C273A" w14:textId="77777777" w:rsidR="00C81EBF" w:rsidRPr="00CC0593" w:rsidRDefault="0022016F" w:rsidP="00CC05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Exchange </w:t>
            </w:r>
            <w:r w:rsidR="00806E37"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item </w:t>
            </w:r>
            <w:r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or </w:t>
            </w:r>
            <w:r w:rsidR="00BA0186"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get a </w:t>
            </w:r>
            <w:r w:rsidR="00847553"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(35) _</w:t>
            </w:r>
            <w:r w:rsidR="003315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refund</w:t>
            </w:r>
            <w:r w:rsidR="00847553" w:rsidRPr="00CC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</w:t>
            </w:r>
          </w:p>
        </w:tc>
      </w:tr>
    </w:tbl>
    <w:p w14:paraId="5CEE8BFD" w14:textId="77777777" w:rsidR="001E3DE3" w:rsidRPr="00C81EBF" w:rsidRDefault="001E3DE3" w:rsidP="006D1698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14:paraId="467D47EB" w14:textId="41E0B971" w:rsidR="00077BE3" w:rsidRPr="009A5C2F" w:rsidRDefault="00077BE3" w:rsidP="009A5C2F">
      <w:pPr>
        <w:pStyle w:val="ListParagraph"/>
        <w:numPr>
          <w:ilvl w:val="0"/>
          <w:numId w:val="45"/>
        </w:numPr>
        <w:tabs>
          <w:tab w:val="left" w:pos="284"/>
          <w:tab w:val="left" w:pos="2835"/>
          <w:tab w:val="left" w:pos="5103"/>
          <w:tab w:val="left" w:pos="7655"/>
        </w:tabs>
        <w:ind w:left="360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</w:pPr>
      <w:proofErr w:type="spellStart"/>
      <w:r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Read</w:t>
      </w:r>
      <w:proofErr w:type="spellEnd"/>
      <w:r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the </w:t>
      </w:r>
      <w:r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following </w:t>
      </w:r>
      <w:proofErr w:type="spellStart"/>
      <w:r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passage</w:t>
      </w:r>
      <w:proofErr w:type="spellEnd"/>
      <w:r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and mark the letter </w:t>
      </w:r>
      <w:r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A, B, C </w:t>
      </w:r>
      <w:proofErr w:type="spellStart"/>
      <w:r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or</w:t>
      </w:r>
      <w:proofErr w:type="spellEnd"/>
      <w:r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D</w:t>
      </w:r>
      <w:r w:rsidRPr="009A5C2F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 on your answer sheet to indicate the correct answer to each of the questions from 36 to 40.</w:t>
      </w:r>
    </w:p>
    <w:p w14:paraId="4F3CE87F" w14:textId="77777777" w:rsidR="00DE65EB" w:rsidRDefault="00871F95" w:rsidP="00DE65EB">
      <w:pPr>
        <w:tabs>
          <w:tab w:val="left" w:pos="426"/>
          <w:tab w:val="left" w:pos="2552"/>
          <w:tab w:val="left" w:pos="4678"/>
          <w:tab w:val="left" w:pos="6804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nline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shopping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certainly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r w:rsidR="00F41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 awesome way to go. No lines, no traffic, no crowds of people</w:t>
      </w:r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shopping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safer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EB04014" w14:textId="2F4F0767" w:rsidR="00DE65EB" w:rsidRDefault="00DE65EB" w:rsidP="00DE65EB">
      <w:pPr>
        <w:tabs>
          <w:tab w:val="left" w:pos="426"/>
          <w:tab w:val="left" w:pos="2552"/>
          <w:tab w:val="left" w:pos="4678"/>
          <w:tab w:val="left" w:pos="6804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consumers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protected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traditional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shoppers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especially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 w:rsidR="00B335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55E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make sure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thieves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3E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created</w:t>
      </w:r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websites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look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real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money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53E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best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check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real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look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253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“s”,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stands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5E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secure</w:t>
      </w:r>
      <w:proofErr w:type="spellEnd"/>
      <w:r w:rsidR="00BC5C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, in the “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website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bar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Another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indication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safe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website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special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icon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shape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padlock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find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browser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bar</w:t>
      </w:r>
      <w:proofErr w:type="spellEnd"/>
      <w:r w:rsidR="00253E62" w:rsidRPr="00023A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53E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63F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proofErr w:type="spellStart"/>
      <w:r w:rsidR="00B63F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companies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A972756" w14:textId="4AF4B390" w:rsidR="00DE65EB" w:rsidRDefault="003108EC" w:rsidP="00DE65EB">
      <w:pPr>
        <w:tabs>
          <w:tab w:val="left" w:pos="426"/>
          <w:tab w:val="left" w:pos="2552"/>
          <w:tab w:val="left" w:pos="4678"/>
          <w:tab w:val="left" w:pos="6804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Secondly</w:t>
      </w:r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sure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computer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firewall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-to-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antivirus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software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Updating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software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easiest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things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do to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stop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hackers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5C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from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attacking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protect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personal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Moreover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E65EB" w:rsidRPr="00653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beware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links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deals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true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social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networking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sites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doubts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contact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sellers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directly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Finally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keep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details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purchase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safe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Save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print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receipt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order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confirmation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27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tracking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problem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order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help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solve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problem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quickly</w:t>
      </w:r>
      <w:proofErr w:type="spellEnd"/>
      <w:r w:rsidR="00DE65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CD19FD" w14:textId="77777777" w:rsidR="00AE1A50" w:rsidRDefault="00AE1A50" w:rsidP="005E46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AA93F" w14:textId="71B2E9CF" w:rsidR="0095612D" w:rsidRPr="00CD3835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6534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What is the </w:t>
      </w:r>
      <w:r w:rsidR="008B5A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best title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the passage?  </w:t>
      </w:r>
    </w:p>
    <w:p w14:paraId="1CEBA16B" w14:textId="57111848" w:rsidR="0095612D" w:rsidRPr="00CD3835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3B52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 shopping, pros and cons</w:t>
      </w:r>
    </w:p>
    <w:p w14:paraId="169C3CF2" w14:textId="45DD5D58" w:rsidR="0095612D" w:rsidRPr="00CD3835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14F6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930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How to be a smart online shopper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2DAD6CD" w14:textId="5852D4FB" w:rsidR="0095612D" w:rsidRPr="00CD3835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9E0F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 vs traditional shopping</w:t>
      </w:r>
    </w:p>
    <w:p w14:paraId="206F2382" w14:textId="7CC17D1E" w:rsidR="0095612D" w:rsidRPr="00CD3835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2C4C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Steps to shop online</w:t>
      </w:r>
    </w:p>
    <w:p w14:paraId="62B1EC12" w14:textId="77777777" w:rsidR="0095612D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6F19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F567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According to the passage, h</w:t>
      </w:r>
      <w:r w:rsidR="001341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ow </w:t>
      </w:r>
      <w:r w:rsidR="00EA00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 people</w:t>
      </w:r>
      <w:r w:rsidR="001341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check if the website is real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 </w:t>
      </w:r>
    </w:p>
    <w:p w14:paraId="5EBA6812" w14:textId="77777777" w:rsidR="0095612D" w:rsidRPr="00CD3835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8107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CC28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website should start with </w:t>
      </w:r>
      <w:r w:rsidR="00CC2830" w:rsidRPr="00CC28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https://</w:t>
      </w:r>
      <w:r w:rsidR="00CC28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should have a padlock symbol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  </w:t>
      </w:r>
    </w:p>
    <w:p w14:paraId="30376C35" w14:textId="77777777" w:rsidR="0095612D" w:rsidRPr="00CD3835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5810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website should have a firewall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93EF5C9" w14:textId="77777777" w:rsidR="0095612D" w:rsidRPr="00CD3835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3921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website should </w:t>
      </w:r>
      <w:r w:rsidR="007E72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 from a real company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F67F343" w14:textId="77777777" w:rsidR="0095612D" w:rsidRPr="00CD3835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997A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website should be updated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1EC49FA" w14:textId="292D4799" w:rsidR="0095612D" w:rsidRPr="00D1099D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6F19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109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What does the letter </w:t>
      </w:r>
      <w:r w:rsidR="00655EDE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r w:rsidR="00D1099D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655EDE"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  <w:r w:rsidR="00D109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“</w:t>
      </w:r>
      <w:r w:rsidR="00D1099D" w:rsidRPr="00D1099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https://</w:t>
      </w:r>
      <w:r w:rsidR="00D1099D">
        <w:rPr>
          <w:rFonts w:ascii="Times New Roman" w:hAnsi="Times New Roman" w:cs="Times New Roman"/>
          <w:color w:val="000000"/>
          <w:sz w:val="24"/>
          <w:szCs w:val="24"/>
          <w:lang w:val="en-US"/>
        </w:rPr>
        <w:t>” stand for?</w:t>
      </w:r>
    </w:p>
    <w:p w14:paraId="50DEC03B" w14:textId="77777777" w:rsidR="0095612D" w:rsidRPr="00CD3835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C946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safe</w:t>
      </w:r>
      <w:r w:rsidR="00C946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247E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strong</w:t>
      </w:r>
      <w:r w:rsidR="00C946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946A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C946A5" w:rsidRPr="00C946A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secure</w:t>
      </w:r>
      <w:r w:rsidR="00C946A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ab/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1E52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shopping</w:t>
      </w:r>
    </w:p>
    <w:p w14:paraId="0C816B0F" w14:textId="7C4FAEAC" w:rsidR="0095612D" w:rsidRPr="00CD3835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6F19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9515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Which of the following statements is NOT </w:t>
      </w:r>
      <w:r w:rsidR="001C07C1">
        <w:rPr>
          <w:rFonts w:ascii="Times New Roman" w:hAnsi="Times New Roman" w:cs="Times New Roman"/>
          <w:color w:val="000000"/>
          <w:sz w:val="24"/>
          <w:szCs w:val="24"/>
          <w:lang w:val="en-US"/>
        </w:rPr>
        <w:t>true</w:t>
      </w:r>
      <w:r w:rsidR="00951596"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5BF4C6D6" w14:textId="77777777" w:rsidR="0095612D" w:rsidRPr="00CD3835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0C68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should keep your antivirus program updated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87CD5E9" w14:textId="77777777" w:rsidR="0095612D" w:rsidRPr="00CD3835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16A8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A70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You shouldn’t </w:t>
      </w:r>
      <w:r w:rsidR="00AC65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believe deals on</w:t>
      </w:r>
      <w:r w:rsidR="002A70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social networking sites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8272123" w14:textId="77777777" w:rsidR="0095612D" w:rsidRPr="00CD3835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35440D">
        <w:rPr>
          <w:rFonts w:ascii="Times New Roman" w:hAnsi="Times New Roman" w:cs="Times New Roman"/>
          <w:color w:val="000000"/>
          <w:sz w:val="24"/>
          <w:szCs w:val="24"/>
          <w:lang w:val="en-US"/>
        </w:rPr>
        <w:t>You should keep records of your confirmation number, tracking number and receipt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02F1F39" w14:textId="77777777" w:rsidR="0095612D" w:rsidRPr="00CD3835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AE34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should shop on online stores that you know or trust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ACD8993" w14:textId="77777777" w:rsidR="0095612D" w:rsidRPr="00CD3835" w:rsidRDefault="006F1977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40</w:t>
      </w:r>
      <w:r w:rsidR="0095612D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5612D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The </w:t>
      </w:r>
      <w:r w:rsidR="00DC48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word</w:t>
      </w:r>
      <w:r w:rsidR="0095612D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‘</w:t>
      </w:r>
      <w:r w:rsidR="00DC4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beware</w:t>
      </w:r>
      <w:r w:rsidR="0095612D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’ in </w:t>
      </w:r>
      <w:r w:rsidR="00DC48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last </w:t>
      </w:r>
      <w:r w:rsidR="0095612D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paragraph </w:t>
      </w:r>
      <w:r w:rsidR="00DC48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closest in meaning</w:t>
      </w:r>
      <w:r w:rsidR="0095612D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______.</w:t>
      </w:r>
    </w:p>
    <w:p w14:paraId="4A23AB43" w14:textId="77777777" w:rsidR="0095612D" w:rsidRPr="00B82251" w:rsidRDefault="0095612D" w:rsidP="0095612D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AA15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look </w:t>
      </w:r>
      <w:proofErr w:type="gramStart"/>
      <w:r w:rsidR="00AA15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2245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doubt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F711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click on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  </w:t>
      </w:r>
      <w:r w:rsidRPr="006C14F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B82251" w:rsidRPr="006C14F0">
        <w:rPr>
          <w:rFonts w:ascii="Times New Roman" w:hAnsi="Times New Roman" w:cs="Times New Roman"/>
          <w:color w:val="FF0000"/>
          <w:sz w:val="24"/>
          <w:szCs w:val="24"/>
          <w:lang w:val="en-US"/>
        </w:rPr>
        <w:t>be careful of</w:t>
      </w:r>
    </w:p>
    <w:p w14:paraId="556E0188" w14:textId="77777777" w:rsidR="0095612D" w:rsidRPr="0095612D" w:rsidRDefault="0095612D" w:rsidP="005E460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83D903A" w14:textId="77777777" w:rsidR="002C0074" w:rsidRPr="00CD3835" w:rsidRDefault="00992630" w:rsidP="005E460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V. </w:t>
      </w:r>
      <w:r w:rsidR="00EC483E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="004E6EFD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A54EED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E6EFD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point)</w:t>
      </w:r>
    </w:p>
    <w:p w14:paraId="5608D116" w14:textId="77777777" w:rsidR="007C55AC" w:rsidRDefault="006213FC" w:rsidP="007C55AC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="00CC7BD7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. </w:t>
      </w:r>
      <w:bookmarkStart w:id="2" w:name="OLE_LINK17"/>
      <w:proofErr w:type="spellStart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Rewrite</w:t>
      </w:r>
      <w:proofErr w:type="spellEnd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proofErr w:type="spellStart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following</w:t>
      </w:r>
      <w:proofErr w:type="spellEnd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sentences</w:t>
      </w:r>
      <w:proofErr w:type="spellEnd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without</w:t>
      </w:r>
      <w:proofErr w:type="spellEnd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changing</w:t>
      </w:r>
      <w:proofErr w:type="spellEnd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their</w:t>
      </w:r>
      <w:proofErr w:type="spellEnd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meaning</w:t>
      </w:r>
      <w:proofErr w:type="spellEnd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proofErr w:type="spellStart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Use</w:t>
      </w:r>
      <w:proofErr w:type="spellEnd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proofErr w:type="spellStart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given</w:t>
      </w:r>
      <w:proofErr w:type="spellEnd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word</w:t>
      </w:r>
      <w:proofErr w:type="spellEnd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(s) </w:t>
      </w:r>
      <w:proofErr w:type="spellStart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if</w:t>
      </w:r>
      <w:proofErr w:type="spellEnd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any</w:t>
      </w:r>
      <w:proofErr w:type="spellEnd"/>
      <w:r w:rsidR="007C5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</w:p>
    <w:p w14:paraId="722A571C" w14:textId="66D6B5C9" w:rsidR="007C24EC" w:rsidRPr="00CD3835" w:rsidRDefault="007C24EC" w:rsidP="007C55AC">
      <w:p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EB319F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0F7A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None of the sofas in the shop are </w:t>
      </w:r>
      <w:r w:rsidR="00AF12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more</w:t>
      </w:r>
      <w:r w:rsidR="000F7A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comfortable </w:t>
      </w:r>
      <w:r w:rsidR="00AF12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than</w:t>
      </w:r>
      <w:r w:rsidR="000F7A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this one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bookmarkEnd w:id="2"/>
    </w:p>
    <w:p w14:paraId="5D5CC714" w14:textId="77777777" w:rsidR="007C24EC" w:rsidRPr="00CD3835" w:rsidRDefault="007C24EC" w:rsidP="005E4607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CD3835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AF1219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This is </w:t>
      </w:r>
      <w:r w:rsidR="007B7D2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the most comfortable sofa in the shop.</w:t>
      </w:r>
    </w:p>
    <w:p w14:paraId="4B4E387C" w14:textId="77777777" w:rsidR="007C24EC" w:rsidRPr="00CD3835" w:rsidRDefault="007C24EC" w:rsidP="005E4607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EB319F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2E30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have never seen a </w:t>
      </w:r>
      <w:r w:rsidR="00674F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more </w:t>
      </w:r>
      <w:r w:rsidR="002E30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beautiful dress </w:t>
      </w:r>
      <w:r w:rsidR="00674F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than this one</w:t>
      </w:r>
      <w:r w:rsidR="00453F80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2D9CE4F" w14:textId="77777777" w:rsidR="007C24EC" w:rsidRDefault="007C24EC" w:rsidP="005E4607">
      <w:pPr>
        <w:pStyle w:val="ListParagraph"/>
        <w:tabs>
          <w:tab w:val="left" w:leader="underscore" w:pos="8080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CD3835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2E3037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It’s</w:t>
      </w:r>
      <w:r w:rsidR="00657AD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the most beautiful dress (that) I have ever seen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8CC5755" w14:textId="77777777" w:rsidR="002C0074" w:rsidRPr="00CD3835" w:rsidRDefault="00A54EED" w:rsidP="005E4607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EB319F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8C7B6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0E7B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These sunglasses cost less than my last pair</w:t>
      </w:r>
      <w:r w:rsidR="001E58EA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623F3F47" w14:textId="77777777" w:rsidR="002C0074" w:rsidRDefault="00D819FF" w:rsidP="0024789E">
      <w:pPr>
        <w:tabs>
          <w:tab w:val="left" w:leader="underscore" w:pos="779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146A97" w:rsidRPr="00CD3835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0E7B42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These sunglasses </w:t>
      </w:r>
      <w:r w:rsidR="0024789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were</w:t>
      </w:r>
      <w:r w:rsidR="00CF50D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cheaper than </w:t>
      </w:r>
      <w:r w:rsidR="002478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last pair</w:t>
      </w:r>
      <w:r w:rsidR="00557DC0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F6B7A1C" w14:textId="77777777" w:rsidR="000D276B" w:rsidRPr="00CD3835" w:rsidRDefault="000D276B" w:rsidP="000D276B">
      <w:pPr>
        <w:tabs>
          <w:tab w:val="left" w:leader="underscore" w:pos="779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CD3835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These sunglasses were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not as expensive 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last pair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9384C8D" w14:textId="77777777" w:rsidR="000D276B" w:rsidRPr="00CD3835" w:rsidRDefault="000D276B" w:rsidP="000D276B">
      <w:pPr>
        <w:tabs>
          <w:tab w:val="left" w:leader="underscore" w:pos="779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CD3835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These sunglasses were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A6034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less expensive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than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last pair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FDDA8E6" w14:textId="77777777" w:rsidR="005F5291" w:rsidRPr="00CD3835" w:rsidRDefault="006213FC" w:rsidP="005E4607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B</w:t>
      </w:r>
      <w:r w:rsidR="005F5291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Combine the sentences using the given words in bracket</w:t>
      </w:r>
      <w:r w:rsidR="005F5291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45A533B4" w14:textId="77777777" w:rsidR="005F5291" w:rsidRPr="00CD3835" w:rsidRDefault="005F5291" w:rsidP="005E4607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A54EED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577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was doing my homework</w:t>
      </w:r>
      <w:r w:rsidR="00816825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577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My </w:t>
      </w:r>
      <w:r w:rsidR="00914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computer</w:t>
      </w:r>
      <w:r w:rsidR="00577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crashed.</w:t>
      </w:r>
      <w:r w:rsidR="001B2EC0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B2EC0" w:rsidRPr="0069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5773C4" w:rsidRPr="0069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WHEN</w:t>
      </w:r>
      <w:r w:rsidR="001B2EC0" w:rsidRPr="0069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6DBD6A69" w14:textId="77777777" w:rsidR="005F5291" w:rsidRDefault="005F5291" w:rsidP="005E4607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CD3835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CD3835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D5559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 was doing my homework when my computer crashed.</w:t>
      </w:r>
    </w:p>
    <w:p w14:paraId="16A83F2D" w14:textId="77777777" w:rsidR="0071273A" w:rsidRPr="00D5559E" w:rsidRDefault="0071273A" w:rsidP="0071273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CD3835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When my computer crashed, I was doing my homework.</w:t>
      </w:r>
    </w:p>
    <w:p w14:paraId="4F8C4CBB" w14:textId="6C25FC8D" w:rsidR="005F5291" w:rsidRPr="00CD3835" w:rsidRDefault="00A54EED" w:rsidP="005E4607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45</w:t>
      </w:r>
      <w:r w:rsidR="005F5291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5D6A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will </w:t>
      </w:r>
      <w:r w:rsidR="003C2B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finish the book</w:t>
      </w:r>
      <w:r w:rsidR="008D7880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5D6A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Then</w:t>
      </w:r>
      <w:r w:rsidR="00BC5C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5D6A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will </w:t>
      </w:r>
      <w:r w:rsidR="00E92D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lend it to you</w:t>
      </w:r>
      <w:r w:rsidR="005D6A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CF3C9D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F3C9D" w:rsidRPr="0069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4C0D2B" w:rsidRPr="0069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WHEN</w:t>
      </w:r>
      <w:r w:rsidR="00CF3C9D" w:rsidRPr="00690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5468824A" w14:textId="77777777" w:rsidR="005F5291" w:rsidRDefault="005F5291" w:rsidP="005E4607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CD3835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4E73D2" w:rsidRPr="004E73D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When I finish the </w:t>
      </w:r>
      <w:r w:rsidR="00DD486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book, I will lend it to you</w:t>
      </w:r>
      <w:r w:rsidR="004E73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85B415A" w14:textId="77777777" w:rsidR="004E73D2" w:rsidRPr="004E73D2" w:rsidRDefault="004E73D2" w:rsidP="004E73D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CD3835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595C62" w:rsidRPr="004E73D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I will </w:t>
      </w:r>
      <w:r w:rsidR="00DD486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lend the book to you when I finish 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FE6E5D2" w14:textId="77777777" w:rsidR="004E73D2" w:rsidRPr="004E73D2" w:rsidRDefault="004E73D2" w:rsidP="005E4607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80B981D" w14:textId="77777777" w:rsidR="006D4B66" w:rsidRPr="00CD3835" w:rsidRDefault="006D4B66" w:rsidP="005E460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1A6D0A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LISTENING</w:t>
      </w:r>
      <w:r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(1 point)</w:t>
      </w:r>
    </w:p>
    <w:p w14:paraId="3FD73686" w14:textId="77777777" w:rsidR="00942195" w:rsidRDefault="00073CCA" w:rsidP="005E4607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You will hear a conversation between a customer and a shop assistant</w:t>
      </w:r>
      <w:r w:rsidR="00942195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  <w:r w:rsidR="009A79DA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For each number from 46</w:t>
      </w:r>
      <w:r w:rsidR="00340704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to </w:t>
      </w:r>
      <w:r w:rsidR="009A79DA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50,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complete the form with suitable information</w:t>
      </w:r>
      <w:r w:rsidR="009A79DA"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. </w:t>
      </w:r>
    </w:p>
    <w:p w14:paraId="3E53900A" w14:textId="77777777" w:rsidR="008E6DCA" w:rsidRPr="00CD3835" w:rsidRDefault="008E6DCA" w:rsidP="005E4607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8E6DCA" w14:paraId="68EF7791" w14:textId="77777777" w:rsidTr="006D3763">
        <w:trPr>
          <w:jc w:val="center"/>
        </w:trPr>
        <w:tc>
          <w:tcPr>
            <w:tcW w:w="6941" w:type="dxa"/>
            <w:shd w:val="clear" w:color="auto" w:fill="auto"/>
          </w:tcPr>
          <w:p w14:paraId="26C9B5E9" w14:textId="77777777" w:rsidR="008E6DCA" w:rsidRPr="006D3763" w:rsidRDefault="008E6DCA" w:rsidP="006D3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SMART ELECTRICALS</w:t>
            </w:r>
          </w:p>
          <w:p w14:paraId="2354832A" w14:textId="77777777" w:rsidR="008E6DCA" w:rsidRPr="006D3763" w:rsidRDefault="008E6DCA" w:rsidP="006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89BB9" w14:textId="77777777" w:rsidR="008E6DCA" w:rsidRPr="006D3763" w:rsidRDefault="008E6DCA" w:rsidP="006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Sophia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 (46) __</w:t>
            </w:r>
            <w:r w:rsidR="008672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672A2" w:rsidRPr="008672A2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Yorke</w:t>
            </w:r>
            <w:r w:rsidR="008672A2"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22BB14A0" w14:textId="77777777" w:rsidR="008E6DCA" w:rsidRPr="006D3763" w:rsidRDefault="008E6DCA" w:rsidP="006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: (47) _</w:t>
            </w:r>
            <w:r w:rsidR="00916339" w:rsidRPr="0091633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0781-233-452</w:t>
            </w:r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7E1300E2" w14:textId="77777777" w:rsidR="008E6DCA" w:rsidRPr="006D3763" w:rsidRDefault="008E6DCA" w:rsidP="006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3A15D83C" w14:textId="77777777" w:rsidR="008E6DCA" w:rsidRPr="006D3763" w:rsidRDefault="008E6DCA" w:rsidP="006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: (48) _</w:t>
            </w:r>
            <w:r w:rsidR="00AF3E4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overheated</w:t>
            </w:r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strange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noise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1552A1" w14:textId="77777777" w:rsidR="008E6DCA" w:rsidRPr="006D3763" w:rsidRDefault="008E6DCA" w:rsidP="006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Battery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lasts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0FECB7" w14:textId="77777777" w:rsidR="008E6DCA" w:rsidRPr="006D3763" w:rsidRDefault="008E6DCA" w:rsidP="006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purchase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, (49) _</w:t>
            </w:r>
            <w:r w:rsidR="000F7977" w:rsidRPr="000F797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21</w:t>
            </w:r>
            <w:r w:rsidR="000F7977" w:rsidRPr="000F797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vertAlign w:val="superscript"/>
              </w:rPr>
              <w:t>st</w:t>
            </w:r>
            <w:r w:rsidR="000F7977" w:rsidRPr="000F797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February</w:t>
            </w:r>
            <w:r w:rsidR="000F7977"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1F8F6A2" w14:textId="77777777" w:rsidR="008E6DCA" w:rsidRPr="006D3763" w:rsidRDefault="008E6DCA" w:rsidP="006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Warranty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Yes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/ No</w:t>
            </w:r>
          </w:p>
          <w:p w14:paraId="071A69A4" w14:textId="77777777" w:rsidR="008E6DCA" w:rsidRPr="006D3763" w:rsidRDefault="008E6DCA" w:rsidP="006D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6D3763">
              <w:rPr>
                <w:rFonts w:ascii="Times New Roman" w:hAnsi="Times New Roman" w:cs="Times New Roman"/>
                <w:sz w:val="24"/>
                <w:szCs w:val="24"/>
              </w:rPr>
              <w:t xml:space="preserve"> (50) _</w:t>
            </w:r>
            <w:r w:rsidR="008E6F4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Thursday</w:t>
            </w:r>
            <w:r w:rsidRPr="006D376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B536251" w14:textId="77777777" w:rsidR="008E6DCA" w:rsidRPr="006D3763" w:rsidRDefault="008E6DCA" w:rsidP="006D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CAF414" w14:textId="77777777" w:rsidR="00B23EE7" w:rsidRDefault="00B23EE7" w:rsidP="005E4607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6028D84" w14:textId="77777777" w:rsidR="006D4B66" w:rsidRPr="00CD3835" w:rsidRDefault="006D03A1" w:rsidP="005E4607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EXTRA QUESTIONS</w:t>
      </w:r>
      <w:r w:rsidR="006E5C4A" w:rsidRPr="00CD3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(1 point)</w:t>
      </w:r>
    </w:p>
    <w:p w14:paraId="7AFBCA28" w14:textId="769B30E2" w:rsidR="006E5C4A" w:rsidRPr="00CD3835" w:rsidRDefault="006E5C4A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Mark the letter A, B, C or D on your answer sheet to indicate the sentence that is closest in meaning to each of the following </w:t>
      </w:r>
      <w:r w:rsidR="005C61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questions</w:t>
      </w:r>
      <w:r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28874C21" w14:textId="77777777" w:rsidR="008910CD" w:rsidRPr="00CD3835" w:rsidRDefault="008910CD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51. </w:t>
      </w:r>
      <w:r w:rsidR="009B60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returned the dress to the shop because it was badly made.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9806188" w14:textId="30D71406" w:rsidR="008910CD" w:rsidRPr="00CD3835" w:rsidRDefault="008910CD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B23E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They made the dress badly so I put it back to the shop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D2A8C8C" w14:textId="77777777" w:rsidR="008910CD" w:rsidRPr="00CD3835" w:rsidRDefault="008910CD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3E5E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I returned the dress, the shop made it badly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   </w:t>
      </w:r>
    </w:p>
    <w:p w14:paraId="645ED782" w14:textId="77777777" w:rsidR="008910CD" w:rsidRPr="00CD3835" w:rsidRDefault="008910CD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ab/>
        <w:t xml:space="preserve">C. </w:t>
      </w:r>
      <w:r w:rsidR="00C62E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dress was badly made because I took it back to the shop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57E91C9" w14:textId="77777777" w:rsidR="008910CD" w:rsidRPr="00CD3835" w:rsidRDefault="008910CD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62E5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A7A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Because the dress was badly made, I took it back to the shop</w:t>
      </w:r>
      <w:r w:rsidR="00300532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3AB93A8" w14:textId="77777777" w:rsidR="008910CD" w:rsidRPr="00CD3835" w:rsidRDefault="008910CD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52. </w:t>
      </w:r>
      <w:r w:rsidR="005475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new shopping mall is really big</w:t>
      </w:r>
      <w:r w:rsidR="00C82A3C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5475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thought it was smaller.</w:t>
      </w:r>
    </w:p>
    <w:p w14:paraId="684C3A05" w14:textId="77777777" w:rsidR="008910CD" w:rsidRPr="00CD3835" w:rsidRDefault="008910CD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B2248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224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new shopping mall is bigger than I thought</w:t>
      </w:r>
      <w:r w:rsidR="003D4E49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F5AAF2D" w14:textId="77777777" w:rsidR="008910CD" w:rsidRPr="00CD3835" w:rsidRDefault="008910CD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B224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new shopping mall isn’t as big as I thought</w:t>
      </w:r>
      <w:r w:rsidR="000F0502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4FF379F" w14:textId="77777777" w:rsidR="008910CD" w:rsidRPr="00CD3835" w:rsidRDefault="008910CD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0D22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new shopping mall is the biggest one that I’ve thought</w:t>
      </w:r>
      <w:r w:rsidR="003F2CBD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E05CCA5" w14:textId="77777777" w:rsidR="008910CD" w:rsidRPr="00CD3835" w:rsidRDefault="008910CD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D. </w:t>
      </w:r>
      <w:r w:rsidR="00287A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new shopping mall is smaller than I thought it was</w:t>
      </w:r>
      <w:r w:rsidR="00A90AEC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F888F6A" w14:textId="77777777" w:rsidR="006E5C4A" w:rsidRPr="00CD3835" w:rsidRDefault="006E5C4A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</w:p>
    <w:p w14:paraId="24F29533" w14:textId="01A96772" w:rsidR="009A4C37" w:rsidRPr="00CD3835" w:rsidRDefault="009A4C37" w:rsidP="005E4607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Mark the letter A, B, C or D on your answer sheet to indicate the option that best completes each of the following </w:t>
      </w:r>
      <w:bookmarkStart w:id="3" w:name="_Hlk103323830"/>
      <w:r w:rsidR="005C610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questions</w:t>
      </w:r>
      <w:bookmarkEnd w:id="3"/>
      <w:r w:rsidRPr="00CD38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09528824" w14:textId="6FE0C5EF" w:rsidR="008822D6" w:rsidRPr="00CD3835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F0204A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8822D6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8822D6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17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will contact you when</w:t>
      </w:r>
      <w:r w:rsidR="008822D6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________.</w:t>
      </w:r>
      <w:r w:rsidR="008822D6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="008822D6" w:rsidRPr="00A5245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="008822D6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17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A524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item</w:t>
      </w:r>
      <w:r w:rsidR="00A177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 back in stock</w:t>
      </w:r>
    </w:p>
    <w:p w14:paraId="3E3D92E9" w14:textId="1D164CD3" w:rsidR="008822D6" w:rsidRPr="00CD3835" w:rsidRDefault="008822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A524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item will be back in stock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5B39D992" w14:textId="1128A051" w:rsidR="008822D6" w:rsidRPr="00CD3835" w:rsidRDefault="008822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667E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will restock the item</w:t>
      </w:r>
    </w:p>
    <w:p w14:paraId="555CA994" w14:textId="5E9AF481" w:rsidR="008822D6" w:rsidRPr="00CD3835" w:rsidRDefault="008822D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873B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restocked the item</w:t>
      </w:r>
    </w:p>
    <w:p w14:paraId="5EE2700D" w14:textId="77777777" w:rsidR="00B51076" w:rsidRPr="00CD3835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54. </w:t>
      </w:r>
      <w:r w:rsidR="005C1A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Coco Chanel was one of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5C1A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the world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2FF18208" w14:textId="77777777" w:rsidR="00B51076" w:rsidRPr="00CD3835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566A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talented designer</w:t>
      </w:r>
    </w:p>
    <w:p w14:paraId="5F16488B" w14:textId="77777777" w:rsidR="00B51076" w:rsidRPr="00CD3835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4442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talented designers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</w:p>
    <w:p w14:paraId="74E9DBF4" w14:textId="77777777" w:rsidR="00B51076" w:rsidRPr="00CD3835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C341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5C1A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most talented designer</w:t>
      </w:r>
      <w:r w:rsidR="00566A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</w:p>
    <w:p w14:paraId="4AA80937" w14:textId="77777777" w:rsidR="00B51076" w:rsidRPr="00CD3835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6C34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5521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best talented designers</w:t>
      </w:r>
    </w:p>
    <w:p w14:paraId="2B765A46" w14:textId="77777777" w:rsidR="00B51076" w:rsidRPr="00CD3835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55. </w:t>
      </w:r>
      <w:r w:rsidR="008A35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Contact the customer service department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_________.</w:t>
      </w:r>
    </w:p>
    <w:p w14:paraId="7671FA5B" w14:textId="77777777" w:rsidR="00B51076" w:rsidRPr="00CD3835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3674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if </w:t>
      </w:r>
      <w:r w:rsidR="000915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complained about the business</w:t>
      </w:r>
    </w:p>
    <w:p w14:paraId="0D9E677A" w14:textId="77777777" w:rsidR="00B51076" w:rsidRPr="00CD3835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214B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3674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when </w:t>
      </w:r>
      <w:r w:rsidR="002861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want to make a complaint</w:t>
      </w:r>
      <w:r w:rsidR="0028613B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0F474E3" w14:textId="77777777" w:rsidR="00B51076" w:rsidRPr="00CD3835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2861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case you are making a complaint</w:t>
      </w:r>
    </w:p>
    <w:p w14:paraId="0D34D979" w14:textId="77777777" w:rsidR="00B51076" w:rsidRPr="00CD3835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D.</w:t>
      </w:r>
      <w:r w:rsidR="005E2FD3" w:rsidRPr="00CD38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41A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="009214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you want to complain</w:t>
      </w:r>
    </w:p>
    <w:p w14:paraId="3F87A27E" w14:textId="77777777" w:rsidR="00B51076" w:rsidRPr="00CD3835" w:rsidRDefault="00B51076" w:rsidP="005E4607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17183B4" w14:textId="77777777" w:rsidR="00A15FD6" w:rsidRPr="00CD3835" w:rsidRDefault="00A15FD6" w:rsidP="005E460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AD6789F" w14:textId="77777777" w:rsidR="00964C39" w:rsidRDefault="00146A97" w:rsidP="005E4607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CD38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CD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CD38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p w14:paraId="60DE1246" w14:textId="77777777" w:rsidR="00F55829" w:rsidRDefault="00F55829" w:rsidP="005E4607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426FEF35" w14:textId="77777777" w:rsidR="00F55829" w:rsidRPr="00F06744" w:rsidRDefault="00F55829" w:rsidP="00F5582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06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Audio script:</w:t>
      </w:r>
    </w:p>
    <w:p w14:paraId="5B388DAF" w14:textId="77777777" w:rsidR="00F55829" w:rsidRDefault="00F55829" w:rsidP="00F55829">
      <w:pPr>
        <w:rPr>
          <w:rFonts w:ascii="Times New Roman" w:hAnsi="Times New Roman" w:cs="Times New Roman"/>
          <w:noProof/>
          <w:sz w:val="24"/>
          <w:szCs w:val="24"/>
        </w:rPr>
      </w:pPr>
      <w:r w:rsidRPr="00A10831">
        <w:rPr>
          <w:rFonts w:ascii="Times New Roman" w:hAnsi="Times New Roman" w:cs="Times New Roman"/>
          <w:noProof/>
          <w:sz w:val="24"/>
          <w:szCs w:val="24"/>
        </w:rPr>
        <w:t xml:space="preserve">Man: </w:t>
      </w:r>
      <w:r>
        <w:rPr>
          <w:rFonts w:ascii="Times New Roman" w:hAnsi="Times New Roman" w:cs="Times New Roman"/>
          <w:noProof/>
          <w:sz w:val="24"/>
          <w:szCs w:val="24"/>
        </w:rPr>
        <w:t>Good morning, welcome to Smart Electricals. How can I help you?</w:t>
      </w:r>
    </w:p>
    <w:p w14:paraId="23A04CB7" w14:textId="77777777" w:rsidR="00F55829" w:rsidRDefault="00F55829" w:rsidP="00F5582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Woman: Good morning, I’ve recently bought this laptop from your store and there are some problems.</w:t>
      </w:r>
    </w:p>
    <w:p w14:paraId="57ABCFA9" w14:textId="77777777" w:rsidR="00F55829" w:rsidRDefault="00F55829" w:rsidP="00F5582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Man: I see. Do you have the receipt?</w:t>
      </w:r>
    </w:p>
    <w:p w14:paraId="754A75A9" w14:textId="77777777" w:rsidR="00F55829" w:rsidRDefault="00F55829" w:rsidP="00F5582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Woman: Yes, here it is.</w:t>
      </w:r>
    </w:p>
    <w:p w14:paraId="4490CA7B" w14:textId="77777777" w:rsidR="00F55829" w:rsidRDefault="00F55829" w:rsidP="00F5582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Man: OK, I’ll check the laptop to find out what the problems are, so we can fix them for you. </w:t>
      </w:r>
    </w:p>
    <w:p w14:paraId="01B4B4B8" w14:textId="77777777" w:rsidR="00F55829" w:rsidRPr="00A10831" w:rsidRDefault="00F55829" w:rsidP="00F5582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Woman: Great, thanks.</w:t>
      </w:r>
    </w:p>
    <w:p w14:paraId="0C8596C4" w14:textId="77777777" w:rsidR="00F55829" w:rsidRDefault="00F55829" w:rsidP="00F5582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Man: First, I need some details. Can I take your name, please?</w:t>
      </w:r>
    </w:p>
    <w:p w14:paraId="7BF59F37" w14:textId="77777777" w:rsidR="00F55829" w:rsidRPr="00D1157B" w:rsidRDefault="00F55829" w:rsidP="00F5582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Woman: Yes, it’s Sophia Yorke. </w:t>
      </w:r>
      <w:r w:rsidRPr="00D1157B">
        <w:rPr>
          <w:rFonts w:ascii="Times New Roman" w:hAnsi="Times New Roman" w:cs="Times New Roman"/>
          <w:noProof/>
          <w:sz w:val="24"/>
          <w:szCs w:val="24"/>
        </w:rPr>
        <w:t>Y-O-R-K-E.</w:t>
      </w:r>
    </w:p>
    <w:p w14:paraId="18E9F2CA" w14:textId="77777777" w:rsidR="00F55829" w:rsidRDefault="00F55829" w:rsidP="00F55829">
      <w:pPr>
        <w:rPr>
          <w:rFonts w:ascii="Times New Roman" w:hAnsi="Times New Roman" w:cs="Times New Roman"/>
          <w:noProof/>
          <w:sz w:val="24"/>
          <w:szCs w:val="24"/>
        </w:rPr>
      </w:pPr>
      <w:r w:rsidRPr="00B40DC9">
        <w:rPr>
          <w:rFonts w:ascii="Times New Roman" w:hAnsi="Times New Roman" w:cs="Times New Roman"/>
          <w:noProof/>
          <w:sz w:val="24"/>
          <w:szCs w:val="24"/>
        </w:rPr>
        <w:t>Man: Ok, Ms. Y</w:t>
      </w:r>
      <w:r>
        <w:rPr>
          <w:rFonts w:ascii="Times New Roman" w:hAnsi="Times New Roman" w:cs="Times New Roman"/>
          <w:noProof/>
          <w:sz w:val="24"/>
          <w:szCs w:val="24"/>
        </w:rPr>
        <w:t>orke. And your phone number, please?</w:t>
      </w:r>
    </w:p>
    <w:p w14:paraId="6213F6A3" w14:textId="77777777" w:rsidR="00F55829" w:rsidRDefault="00F55829" w:rsidP="00F5582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Woman: It’s 0781-233-452.</w:t>
      </w:r>
    </w:p>
    <w:p w14:paraId="32E9C174" w14:textId="56EEFA95" w:rsidR="00F55829" w:rsidRDefault="00F55829" w:rsidP="00F5582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Man: Thank you. So</w:t>
      </w:r>
      <w:r w:rsidR="00466B91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what’s the problem with the laptop?</w:t>
      </w:r>
    </w:p>
    <w:p w14:paraId="7005D150" w14:textId="77777777" w:rsidR="00D105DF" w:rsidRPr="00D105DF" w:rsidRDefault="00D105DF" w:rsidP="00D105DF">
      <w:pPr>
        <w:rPr>
          <w:rFonts w:ascii="Times New Roman" w:hAnsi="Times New Roman" w:cs="Times New Roman"/>
          <w:noProof/>
          <w:sz w:val="24"/>
          <w:szCs w:val="24"/>
        </w:rPr>
      </w:pPr>
      <w:r w:rsidRPr="00D105DF">
        <w:rPr>
          <w:rFonts w:ascii="Times New Roman" w:hAnsi="Times New Roman" w:cs="Times New Roman"/>
          <w:noProof/>
          <w:sz w:val="24"/>
          <w:szCs w:val="24"/>
        </w:rPr>
        <w:t>Woman: Yesterday, while I was doing my homework, it overheated and made a weird noise. And the battery is draining so fast. It lasts only two hours.</w:t>
      </w:r>
    </w:p>
    <w:p w14:paraId="2A3BD343" w14:textId="77777777" w:rsidR="00D105DF" w:rsidRPr="00D105DF" w:rsidRDefault="00D105DF" w:rsidP="00D105DF">
      <w:pPr>
        <w:rPr>
          <w:rFonts w:ascii="Times New Roman" w:hAnsi="Times New Roman" w:cs="Times New Roman"/>
          <w:noProof/>
          <w:sz w:val="24"/>
          <w:szCs w:val="24"/>
        </w:rPr>
      </w:pPr>
      <w:r w:rsidRPr="00D105DF">
        <w:rPr>
          <w:rFonts w:ascii="Times New Roman" w:hAnsi="Times New Roman" w:cs="Times New Roman"/>
          <w:noProof/>
          <w:sz w:val="24"/>
          <w:szCs w:val="24"/>
        </w:rPr>
        <w:t>Man: Hmm… I see. When did you buy the laptop?</w:t>
      </w:r>
    </w:p>
    <w:p w14:paraId="474A4158" w14:textId="77777777" w:rsidR="003E0C34" w:rsidRDefault="00D105DF" w:rsidP="00D105DF">
      <w:pPr>
        <w:rPr>
          <w:rFonts w:ascii="Times New Roman" w:hAnsi="Times New Roman" w:cs="Times New Roman"/>
          <w:noProof/>
          <w:sz w:val="24"/>
          <w:szCs w:val="24"/>
        </w:rPr>
      </w:pPr>
      <w:r w:rsidRPr="00D105DF">
        <w:rPr>
          <w:rFonts w:ascii="Times New Roman" w:hAnsi="Times New Roman" w:cs="Times New Roman"/>
          <w:noProof/>
          <w:sz w:val="24"/>
          <w:szCs w:val="24"/>
        </w:rPr>
        <w:t>Woman: I bought it last Monday, on the 21st of February.</w:t>
      </w:r>
    </w:p>
    <w:p w14:paraId="7B5B8A0C" w14:textId="24395A4F" w:rsidR="00F55829" w:rsidRDefault="00F55829" w:rsidP="00D105D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Man: OK, it’s still under warranty. We can repair it for free.</w:t>
      </w:r>
    </w:p>
    <w:p w14:paraId="01CBF875" w14:textId="77777777" w:rsidR="00F55829" w:rsidRDefault="00F55829" w:rsidP="00F5582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Woman: Great!</w:t>
      </w:r>
    </w:p>
    <w:p w14:paraId="09074AFE" w14:textId="77777777" w:rsidR="00F55829" w:rsidRDefault="00F55829" w:rsidP="00F5582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Man: Alright, we’ll call you when your laptop is ready. Probably on Saturday.</w:t>
      </w:r>
    </w:p>
    <w:p w14:paraId="77D4A560" w14:textId="77777777" w:rsidR="00F55829" w:rsidRDefault="00F55829" w:rsidP="00F5582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Woman: Saturday? Oh no sorry, could you finish it by Thursday? I need to finish my assignment by Friday.</w:t>
      </w:r>
    </w:p>
    <w:p w14:paraId="33D94010" w14:textId="77777777" w:rsidR="00F55829" w:rsidRDefault="00F55829" w:rsidP="00F5582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Man: OK, I will speak to the staff and make sure your laptop is ready on Thurday afternoon. Is it OK?</w:t>
      </w:r>
    </w:p>
    <w:p w14:paraId="307B7B9B" w14:textId="77777777" w:rsidR="00F55829" w:rsidRPr="00F55829" w:rsidRDefault="00F55829" w:rsidP="00F55829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>Woman: Great, thanks a lot.</w:t>
      </w:r>
    </w:p>
    <w:sectPr w:rsidR="00F55829" w:rsidRPr="00F55829" w:rsidSect="003A66EE">
      <w:pgSz w:w="11909" w:h="16834" w:code="9"/>
      <w:pgMar w:top="1134" w:right="1134" w:bottom="1134" w:left="1134" w:header="680" w:footer="68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75C56AA"/>
    <w:multiLevelType w:val="hybridMultilevel"/>
    <w:tmpl w:val="E828CF24"/>
    <w:lvl w:ilvl="0" w:tplc="28AEFF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3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4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6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0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3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211230462">
    <w:abstractNumId w:val="31"/>
  </w:num>
  <w:num w:numId="2" w16cid:durableId="1071930166">
    <w:abstractNumId w:val="22"/>
  </w:num>
  <w:num w:numId="3" w16cid:durableId="1830905739">
    <w:abstractNumId w:val="18"/>
  </w:num>
  <w:num w:numId="4" w16cid:durableId="251278067">
    <w:abstractNumId w:val="10"/>
  </w:num>
  <w:num w:numId="5" w16cid:durableId="1151366050">
    <w:abstractNumId w:val="9"/>
  </w:num>
  <w:num w:numId="6" w16cid:durableId="1378775439">
    <w:abstractNumId w:val="33"/>
  </w:num>
  <w:num w:numId="7" w16cid:durableId="1321544475">
    <w:abstractNumId w:val="38"/>
  </w:num>
  <w:num w:numId="8" w16cid:durableId="1645894021">
    <w:abstractNumId w:val="39"/>
  </w:num>
  <w:num w:numId="9" w16cid:durableId="51084945">
    <w:abstractNumId w:val="7"/>
  </w:num>
  <w:num w:numId="10" w16cid:durableId="1356271756">
    <w:abstractNumId w:val="42"/>
  </w:num>
  <w:num w:numId="11" w16cid:durableId="159195904">
    <w:abstractNumId w:val="5"/>
  </w:num>
  <w:num w:numId="12" w16cid:durableId="1880624534">
    <w:abstractNumId w:val="2"/>
  </w:num>
  <w:num w:numId="13" w16cid:durableId="1785226709">
    <w:abstractNumId w:val="6"/>
  </w:num>
  <w:num w:numId="14" w16cid:durableId="1601599180">
    <w:abstractNumId w:val="35"/>
  </w:num>
  <w:num w:numId="15" w16cid:durableId="1299647034">
    <w:abstractNumId w:val="44"/>
  </w:num>
  <w:num w:numId="16" w16cid:durableId="238291539">
    <w:abstractNumId w:val="28"/>
  </w:num>
  <w:num w:numId="17" w16cid:durableId="913589424">
    <w:abstractNumId w:val="23"/>
  </w:num>
  <w:num w:numId="18" w16cid:durableId="1569533027">
    <w:abstractNumId w:val="19"/>
  </w:num>
  <w:num w:numId="19" w16cid:durableId="2063165302">
    <w:abstractNumId w:val="32"/>
  </w:num>
  <w:num w:numId="20" w16cid:durableId="1447042387">
    <w:abstractNumId w:val="1"/>
  </w:num>
  <w:num w:numId="21" w16cid:durableId="608700974">
    <w:abstractNumId w:val="21"/>
  </w:num>
  <w:num w:numId="22" w16cid:durableId="664555018">
    <w:abstractNumId w:val="40"/>
  </w:num>
  <w:num w:numId="23" w16cid:durableId="566040156">
    <w:abstractNumId w:val="15"/>
  </w:num>
  <w:num w:numId="24" w16cid:durableId="2038047346">
    <w:abstractNumId w:val="12"/>
  </w:num>
  <w:num w:numId="25" w16cid:durableId="589852756">
    <w:abstractNumId w:val="0"/>
  </w:num>
  <w:num w:numId="26" w16cid:durableId="562910192">
    <w:abstractNumId w:val="16"/>
  </w:num>
  <w:num w:numId="27" w16cid:durableId="1513837525">
    <w:abstractNumId w:val="8"/>
  </w:num>
  <w:num w:numId="28" w16cid:durableId="1470785128">
    <w:abstractNumId w:val="27"/>
  </w:num>
  <w:num w:numId="29" w16cid:durableId="1581867014">
    <w:abstractNumId w:val="36"/>
  </w:num>
  <w:num w:numId="30" w16cid:durableId="567157712">
    <w:abstractNumId w:val="11"/>
  </w:num>
  <w:num w:numId="31" w16cid:durableId="467087064">
    <w:abstractNumId w:val="3"/>
  </w:num>
  <w:num w:numId="32" w16cid:durableId="1225334034">
    <w:abstractNumId w:val="13"/>
  </w:num>
  <w:num w:numId="33" w16cid:durableId="2049842343">
    <w:abstractNumId w:val="25"/>
  </w:num>
  <w:num w:numId="34" w16cid:durableId="1673987201">
    <w:abstractNumId w:val="14"/>
  </w:num>
  <w:num w:numId="35" w16cid:durableId="153230491">
    <w:abstractNumId w:val="26"/>
  </w:num>
  <w:num w:numId="36" w16cid:durableId="634599188">
    <w:abstractNumId w:val="43"/>
  </w:num>
  <w:num w:numId="37" w16cid:durableId="930236467">
    <w:abstractNumId w:val="41"/>
  </w:num>
  <w:num w:numId="38" w16cid:durableId="265311901">
    <w:abstractNumId w:val="30"/>
  </w:num>
  <w:num w:numId="39" w16cid:durableId="144392749">
    <w:abstractNumId w:val="37"/>
  </w:num>
  <w:num w:numId="40" w16cid:durableId="1976182279">
    <w:abstractNumId w:val="17"/>
  </w:num>
  <w:num w:numId="41" w16cid:durableId="381439920">
    <w:abstractNumId w:val="29"/>
  </w:num>
  <w:num w:numId="42" w16cid:durableId="1610307869">
    <w:abstractNumId w:val="4"/>
  </w:num>
  <w:num w:numId="43" w16cid:durableId="2009628094">
    <w:abstractNumId w:val="34"/>
  </w:num>
  <w:num w:numId="44" w16cid:durableId="608124246">
    <w:abstractNumId w:val="24"/>
  </w:num>
  <w:num w:numId="45" w16cid:durableId="16543338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3NjC0MDE1N7U0NrFQ0lEKTi0uzszPAykwrgUAlxvAniwAAAA="/>
  </w:docVars>
  <w:rsids>
    <w:rsidRoot w:val="00C24E59"/>
    <w:rsid w:val="0000268D"/>
    <w:rsid w:val="00002962"/>
    <w:rsid w:val="00005184"/>
    <w:rsid w:val="00006A38"/>
    <w:rsid w:val="0001012E"/>
    <w:rsid w:val="00010695"/>
    <w:rsid w:val="00011CC9"/>
    <w:rsid w:val="00012146"/>
    <w:rsid w:val="000127C4"/>
    <w:rsid w:val="00012BE2"/>
    <w:rsid w:val="0001321F"/>
    <w:rsid w:val="00013A59"/>
    <w:rsid w:val="00014516"/>
    <w:rsid w:val="00015250"/>
    <w:rsid w:val="00016ABD"/>
    <w:rsid w:val="00017276"/>
    <w:rsid w:val="00020EF0"/>
    <w:rsid w:val="0002333F"/>
    <w:rsid w:val="00023A1B"/>
    <w:rsid w:val="0002445A"/>
    <w:rsid w:val="00025CBA"/>
    <w:rsid w:val="000262DF"/>
    <w:rsid w:val="00026B58"/>
    <w:rsid w:val="00034BAC"/>
    <w:rsid w:val="0003606C"/>
    <w:rsid w:val="000362C6"/>
    <w:rsid w:val="00037234"/>
    <w:rsid w:val="0004060D"/>
    <w:rsid w:val="00040694"/>
    <w:rsid w:val="00042080"/>
    <w:rsid w:val="00042591"/>
    <w:rsid w:val="00042B5C"/>
    <w:rsid w:val="00043C2F"/>
    <w:rsid w:val="00043E89"/>
    <w:rsid w:val="00044298"/>
    <w:rsid w:val="00044437"/>
    <w:rsid w:val="000449A8"/>
    <w:rsid w:val="00044FAA"/>
    <w:rsid w:val="00052F1F"/>
    <w:rsid w:val="000535D2"/>
    <w:rsid w:val="0005378C"/>
    <w:rsid w:val="00054D22"/>
    <w:rsid w:val="00054EF5"/>
    <w:rsid w:val="0005527A"/>
    <w:rsid w:val="0005685A"/>
    <w:rsid w:val="00057C48"/>
    <w:rsid w:val="00064401"/>
    <w:rsid w:val="0006571B"/>
    <w:rsid w:val="00067DAD"/>
    <w:rsid w:val="00070046"/>
    <w:rsid w:val="00070697"/>
    <w:rsid w:val="00070A1B"/>
    <w:rsid w:val="00070D52"/>
    <w:rsid w:val="00070D88"/>
    <w:rsid w:val="00072641"/>
    <w:rsid w:val="00072DE5"/>
    <w:rsid w:val="00072E39"/>
    <w:rsid w:val="00073467"/>
    <w:rsid w:val="00073B44"/>
    <w:rsid w:val="00073CCA"/>
    <w:rsid w:val="00074450"/>
    <w:rsid w:val="0007558C"/>
    <w:rsid w:val="00075CDA"/>
    <w:rsid w:val="0007639B"/>
    <w:rsid w:val="00077519"/>
    <w:rsid w:val="00077BE3"/>
    <w:rsid w:val="00080BA8"/>
    <w:rsid w:val="00081719"/>
    <w:rsid w:val="000817F0"/>
    <w:rsid w:val="00082C73"/>
    <w:rsid w:val="00084C2D"/>
    <w:rsid w:val="00084DB2"/>
    <w:rsid w:val="00084E3E"/>
    <w:rsid w:val="00090304"/>
    <w:rsid w:val="00091547"/>
    <w:rsid w:val="00091B1E"/>
    <w:rsid w:val="0009230E"/>
    <w:rsid w:val="00092CB4"/>
    <w:rsid w:val="00092F28"/>
    <w:rsid w:val="000936AD"/>
    <w:rsid w:val="0009476A"/>
    <w:rsid w:val="000948BB"/>
    <w:rsid w:val="000969DC"/>
    <w:rsid w:val="00096F5E"/>
    <w:rsid w:val="00096FC7"/>
    <w:rsid w:val="000A1E83"/>
    <w:rsid w:val="000A325F"/>
    <w:rsid w:val="000A38C1"/>
    <w:rsid w:val="000A3F2A"/>
    <w:rsid w:val="000A6D5D"/>
    <w:rsid w:val="000A7278"/>
    <w:rsid w:val="000A72E2"/>
    <w:rsid w:val="000A77E1"/>
    <w:rsid w:val="000B01E2"/>
    <w:rsid w:val="000B11BC"/>
    <w:rsid w:val="000B1DEA"/>
    <w:rsid w:val="000B219E"/>
    <w:rsid w:val="000B4C30"/>
    <w:rsid w:val="000B5753"/>
    <w:rsid w:val="000B690D"/>
    <w:rsid w:val="000B6DD1"/>
    <w:rsid w:val="000B70DB"/>
    <w:rsid w:val="000C19FB"/>
    <w:rsid w:val="000C227D"/>
    <w:rsid w:val="000C2468"/>
    <w:rsid w:val="000C29CF"/>
    <w:rsid w:val="000C3952"/>
    <w:rsid w:val="000C6261"/>
    <w:rsid w:val="000C6421"/>
    <w:rsid w:val="000C68FB"/>
    <w:rsid w:val="000C7B0A"/>
    <w:rsid w:val="000D0E67"/>
    <w:rsid w:val="000D1268"/>
    <w:rsid w:val="000D1472"/>
    <w:rsid w:val="000D2212"/>
    <w:rsid w:val="000D2510"/>
    <w:rsid w:val="000D276B"/>
    <w:rsid w:val="000D33B1"/>
    <w:rsid w:val="000E07A5"/>
    <w:rsid w:val="000E50E4"/>
    <w:rsid w:val="000E6F49"/>
    <w:rsid w:val="000E7B42"/>
    <w:rsid w:val="000E7DFE"/>
    <w:rsid w:val="000F0502"/>
    <w:rsid w:val="000F103C"/>
    <w:rsid w:val="000F1A6D"/>
    <w:rsid w:val="000F1F2E"/>
    <w:rsid w:val="000F526F"/>
    <w:rsid w:val="000F59AE"/>
    <w:rsid w:val="000F636C"/>
    <w:rsid w:val="000F6965"/>
    <w:rsid w:val="000F762F"/>
    <w:rsid w:val="000F7963"/>
    <w:rsid w:val="000F7977"/>
    <w:rsid w:val="000F7AEF"/>
    <w:rsid w:val="001006A2"/>
    <w:rsid w:val="00100A1E"/>
    <w:rsid w:val="001014A5"/>
    <w:rsid w:val="00101D6C"/>
    <w:rsid w:val="001021A5"/>
    <w:rsid w:val="00102932"/>
    <w:rsid w:val="001043AF"/>
    <w:rsid w:val="00104472"/>
    <w:rsid w:val="0010456E"/>
    <w:rsid w:val="00105819"/>
    <w:rsid w:val="00105962"/>
    <w:rsid w:val="0010658C"/>
    <w:rsid w:val="00106A5C"/>
    <w:rsid w:val="00106ACD"/>
    <w:rsid w:val="00107993"/>
    <w:rsid w:val="001128D0"/>
    <w:rsid w:val="00112DC5"/>
    <w:rsid w:val="00112E20"/>
    <w:rsid w:val="001139DB"/>
    <w:rsid w:val="00115AB3"/>
    <w:rsid w:val="001167B3"/>
    <w:rsid w:val="00116971"/>
    <w:rsid w:val="00117663"/>
    <w:rsid w:val="00117E2D"/>
    <w:rsid w:val="0012031A"/>
    <w:rsid w:val="001206F9"/>
    <w:rsid w:val="00120A95"/>
    <w:rsid w:val="00120E77"/>
    <w:rsid w:val="00121E30"/>
    <w:rsid w:val="00122B88"/>
    <w:rsid w:val="00123489"/>
    <w:rsid w:val="001235BA"/>
    <w:rsid w:val="00123899"/>
    <w:rsid w:val="001249AD"/>
    <w:rsid w:val="00124B5F"/>
    <w:rsid w:val="0012653B"/>
    <w:rsid w:val="001267C0"/>
    <w:rsid w:val="00127BA7"/>
    <w:rsid w:val="0013094D"/>
    <w:rsid w:val="00130D34"/>
    <w:rsid w:val="0013412A"/>
    <w:rsid w:val="00135656"/>
    <w:rsid w:val="00135DC5"/>
    <w:rsid w:val="00141F13"/>
    <w:rsid w:val="00144716"/>
    <w:rsid w:val="00146A97"/>
    <w:rsid w:val="001518D2"/>
    <w:rsid w:val="00151DA4"/>
    <w:rsid w:val="00152085"/>
    <w:rsid w:val="00152696"/>
    <w:rsid w:val="00152739"/>
    <w:rsid w:val="001529A3"/>
    <w:rsid w:val="00153236"/>
    <w:rsid w:val="00154A86"/>
    <w:rsid w:val="00156E44"/>
    <w:rsid w:val="00161DDD"/>
    <w:rsid w:val="001639BB"/>
    <w:rsid w:val="00164533"/>
    <w:rsid w:val="001652B0"/>
    <w:rsid w:val="00166332"/>
    <w:rsid w:val="0016683C"/>
    <w:rsid w:val="00167BD9"/>
    <w:rsid w:val="00170933"/>
    <w:rsid w:val="00171407"/>
    <w:rsid w:val="001728F1"/>
    <w:rsid w:val="00173F61"/>
    <w:rsid w:val="00173FFE"/>
    <w:rsid w:val="00175033"/>
    <w:rsid w:val="001801F3"/>
    <w:rsid w:val="00180547"/>
    <w:rsid w:val="0018058F"/>
    <w:rsid w:val="0018090A"/>
    <w:rsid w:val="00180C24"/>
    <w:rsid w:val="00180D1D"/>
    <w:rsid w:val="00181EFB"/>
    <w:rsid w:val="00184107"/>
    <w:rsid w:val="001858FC"/>
    <w:rsid w:val="00186D6F"/>
    <w:rsid w:val="00190255"/>
    <w:rsid w:val="001906B6"/>
    <w:rsid w:val="0019139F"/>
    <w:rsid w:val="00192F75"/>
    <w:rsid w:val="00193837"/>
    <w:rsid w:val="00194FD2"/>
    <w:rsid w:val="0019565F"/>
    <w:rsid w:val="00195A91"/>
    <w:rsid w:val="001960BC"/>
    <w:rsid w:val="001963D7"/>
    <w:rsid w:val="00197B42"/>
    <w:rsid w:val="001A05ED"/>
    <w:rsid w:val="001A170D"/>
    <w:rsid w:val="001A3497"/>
    <w:rsid w:val="001A3D23"/>
    <w:rsid w:val="001A43D3"/>
    <w:rsid w:val="001A4570"/>
    <w:rsid w:val="001A4685"/>
    <w:rsid w:val="001A6457"/>
    <w:rsid w:val="001A6CC0"/>
    <w:rsid w:val="001A6D0A"/>
    <w:rsid w:val="001A6DD8"/>
    <w:rsid w:val="001A71A3"/>
    <w:rsid w:val="001B06B0"/>
    <w:rsid w:val="001B0919"/>
    <w:rsid w:val="001B0C60"/>
    <w:rsid w:val="001B2EC0"/>
    <w:rsid w:val="001B3874"/>
    <w:rsid w:val="001B5197"/>
    <w:rsid w:val="001B561A"/>
    <w:rsid w:val="001B6D51"/>
    <w:rsid w:val="001B7521"/>
    <w:rsid w:val="001B7A5F"/>
    <w:rsid w:val="001C0318"/>
    <w:rsid w:val="001C07C1"/>
    <w:rsid w:val="001C13DF"/>
    <w:rsid w:val="001C1A65"/>
    <w:rsid w:val="001C24AD"/>
    <w:rsid w:val="001C3937"/>
    <w:rsid w:val="001D09CF"/>
    <w:rsid w:val="001D0F45"/>
    <w:rsid w:val="001D1465"/>
    <w:rsid w:val="001D38CA"/>
    <w:rsid w:val="001D39F8"/>
    <w:rsid w:val="001D3FE1"/>
    <w:rsid w:val="001D467F"/>
    <w:rsid w:val="001D4D5F"/>
    <w:rsid w:val="001D5E55"/>
    <w:rsid w:val="001D6584"/>
    <w:rsid w:val="001D65BE"/>
    <w:rsid w:val="001D74A4"/>
    <w:rsid w:val="001D7591"/>
    <w:rsid w:val="001D7BBE"/>
    <w:rsid w:val="001D7D7B"/>
    <w:rsid w:val="001E0464"/>
    <w:rsid w:val="001E1D57"/>
    <w:rsid w:val="001E2C15"/>
    <w:rsid w:val="001E31DD"/>
    <w:rsid w:val="001E3278"/>
    <w:rsid w:val="001E3DE3"/>
    <w:rsid w:val="001E52F1"/>
    <w:rsid w:val="001E58EA"/>
    <w:rsid w:val="001E6D7B"/>
    <w:rsid w:val="001E6EC3"/>
    <w:rsid w:val="001E7093"/>
    <w:rsid w:val="001F0896"/>
    <w:rsid w:val="001F0CC5"/>
    <w:rsid w:val="001F14E3"/>
    <w:rsid w:val="001F15B3"/>
    <w:rsid w:val="001F3181"/>
    <w:rsid w:val="001F3AFE"/>
    <w:rsid w:val="001F4BA6"/>
    <w:rsid w:val="00201428"/>
    <w:rsid w:val="0020288B"/>
    <w:rsid w:val="00204272"/>
    <w:rsid w:val="00204D78"/>
    <w:rsid w:val="0020669F"/>
    <w:rsid w:val="002073D5"/>
    <w:rsid w:val="00207EBB"/>
    <w:rsid w:val="0021177A"/>
    <w:rsid w:val="002133EB"/>
    <w:rsid w:val="00213676"/>
    <w:rsid w:val="00215076"/>
    <w:rsid w:val="0021720A"/>
    <w:rsid w:val="0022016F"/>
    <w:rsid w:val="00221DA7"/>
    <w:rsid w:val="002245F1"/>
    <w:rsid w:val="00224BA2"/>
    <w:rsid w:val="00224FB7"/>
    <w:rsid w:val="002276A9"/>
    <w:rsid w:val="00227755"/>
    <w:rsid w:val="0022794D"/>
    <w:rsid w:val="00227958"/>
    <w:rsid w:val="0023048E"/>
    <w:rsid w:val="00231E63"/>
    <w:rsid w:val="00233C2A"/>
    <w:rsid w:val="00237A96"/>
    <w:rsid w:val="00237C48"/>
    <w:rsid w:val="00237E2B"/>
    <w:rsid w:val="00240A3F"/>
    <w:rsid w:val="00241226"/>
    <w:rsid w:val="00242550"/>
    <w:rsid w:val="00242BBF"/>
    <w:rsid w:val="00242C82"/>
    <w:rsid w:val="002433D0"/>
    <w:rsid w:val="002458E7"/>
    <w:rsid w:val="00246FCE"/>
    <w:rsid w:val="0024789E"/>
    <w:rsid w:val="00247E75"/>
    <w:rsid w:val="00250556"/>
    <w:rsid w:val="0025062C"/>
    <w:rsid w:val="00253E62"/>
    <w:rsid w:val="00255690"/>
    <w:rsid w:val="002557DD"/>
    <w:rsid w:val="00256792"/>
    <w:rsid w:val="00260BB8"/>
    <w:rsid w:val="00262D33"/>
    <w:rsid w:val="00262ECB"/>
    <w:rsid w:val="00264664"/>
    <w:rsid w:val="00264A3C"/>
    <w:rsid w:val="002658AA"/>
    <w:rsid w:val="00265991"/>
    <w:rsid w:val="00267AE3"/>
    <w:rsid w:val="002709BC"/>
    <w:rsid w:val="00272F73"/>
    <w:rsid w:val="00273094"/>
    <w:rsid w:val="00275E16"/>
    <w:rsid w:val="00275ED0"/>
    <w:rsid w:val="00276303"/>
    <w:rsid w:val="0028031B"/>
    <w:rsid w:val="00280529"/>
    <w:rsid w:val="00280CE3"/>
    <w:rsid w:val="00281598"/>
    <w:rsid w:val="00283310"/>
    <w:rsid w:val="002843A1"/>
    <w:rsid w:val="002851A7"/>
    <w:rsid w:val="002852FC"/>
    <w:rsid w:val="00285302"/>
    <w:rsid w:val="0028585A"/>
    <w:rsid w:val="00285C8A"/>
    <w:rsid w:val="00285C91"/>
    <w:rsid w:val="0028613B"/>
    <w:rsid w:val="00286194"/>
    <w:rsid w:val="002867B6"/>
    <w:rsid w:val="00287A23"/>
    <w:rsid w:val="00290860"/>
    <w:rsid w:val="00291202"/>
    <w:rsid w:val="00291A08"/>
    <w:rsid w:val="00292EE7"/>
    <w:rsid w:val="00294F68"/>
    <w:rsid w:val="002965A7"/>
    <w:rsid w:val="002965B1"/>
    <w:rsid w:val="00297BFA"/>
    <w:rsid w:val="002A066C"/>
    <w:rsid w:val="002A26E5"/>
    <w:rsid w:val="002A498A"/>
    <w:rsid w:val="002A5951"/>
    <w:rsid w:val="002A68E8"/>
    <w:rsid w:val="002A70CA"/>
    <w:rsid w:val="002B1703"/>
    <w:rsid w:val="002B1EAF"/>
    <w:rsid w:val="002B2755"/>
    <w:rsid w:val="002B380A"/>
    <w:rsid w:val="002B387F"/>
    <w:rsid w:val="002B47AA"/>
    <w:rsid w:val="002B54F8"/>
    <w:rsid w:val="002B6EA6"/>
    <w:rsid w:val="002B7776"/>
    <w:rsid w:val="002C0074"/>
    <w:rsid w:val="002C04D4"/>
    <w:rsid w:val="002C2DEF"/>
    <w:rsid w:val="002C35B8"/>
    <w:rsid w:val="002C3646"/>
    <w:rsid w:val="002C4047"/>
    <w:rsid w:val="002C4A02"/>
    <w:rsid w:val="002C4AA2"/>
    <w:rsid w:val="002C4CCC"/>
    <w:rsid w:val="002C4E27"/>
    <w:rsid w:val="002C4E45"/>
    <w:rsid w:val="002D1960"/>
    <w:rsid w:val="002D4BC3"/>
    <w:rsid w:val="002D4DFD"/>
    <w:rsid w:val="002D520B"/>
    <w:rsid w:val="002D5579"/>
    <w:rsid w:val="002D7117"/>
    <w:rsid w:val="002D7A02"/>
    <w:rsid w:val="002E0754"/>
    <w:rsid w:val="002E1E44"/>
    <w:rsid w:val="002E29C2"/>
    <w:rsid w:val="002E3037"/>
    <w:rsid w:val="002E4599"/>
    <w:rsid w:val="002E46A8"/>
    <w:rsid w:val="002E63D2"/>
    <w:rsid w:val="002F2C3C"/>
    <w:rsid w:val="002F38E4"/>
    <w:rsid w:val="002F4039"/>
    <w:rsid w:val="002F4FBE"/>
    <w:rsid w:val="00300127"/>
    <w:rsid w:val="00300532"/>
    <w:rsid w:val="0030223C"/>
    <w:rsid w:val="003043C8"/>
    <w:rsid w:val="003066B0"/>
    <w:rsid w:val="00306CCB"/>
    <w:rsid w:val="00306E0C"/>
    <w:rsid w:val="00310641"/>
    <w:rsid w:val="00310837"/>
    <w:rsid w:val="003108EC"/>
    <w:rsid w:val="003127A9"/>
    <w:rsid w:val="0031340A"/>
    <w:rsid w:val="003167DC"/>
    <w:rsid w:val="00316E16"/>
    <w:rsid w:val="003175D4"/>
    <w:rsid w:val="0031787B"/>
    <w:rsid w:val="00322C0E"/>
    <w:rsid w:val="00323214"/>
    <w:rsid w:val="00323C92"/>
    <w:rsid w:val="00323CDD"/>
    <w:rsid w:val="003247BF"/>
    <w:rsid w:val="003260A8"/>
    <w:rsid w:val="003265D0"/>
    <w:rsid w:val="0032676D"/>
    <w:rsid w:val="0032747B"/>
    <w:rsid w:val="00330217"/>
    <w:rsid w:val="00331582"/>
    <w:rsid w:val="003315FA"/>
    <w:rsid w:val="00331A71"/>
    <w:rsid w:val="0033253E"/>
    <w:rsid w:val="00334AF8"/>
    <w:rsid w:val="00335EFC"/>
    <w:rsid w:val="003374BE"/>
    <w:rsid w:val="003403AF"/>
    <w:rsid w:val="00340704"/>
    <w:rsid w:val="00340741"/>
    <w:rsid w:val="0034079D"/>
    <w:rsid w:val="00341465"/>
    <w:rsid w:val="003416AB"/>
    <w:rsid w:val="00341FAA"/>
    <w:rsid w:val="00343ECB"/>
    <w:rsid w:val="003444D5"/>
    <w:rsid w:val="00344F70"/>
    <w:rsid w:val="00345D1A"/>
    <w:rsid w:val="00351FB3"/>
    <w:rsid w:val="003522AA"/>
    <w:rsid w:val="00353028"/>
    <w:rsid w:val="0035325F"/>
    <w:rsid w:val="0035440D"/>
    <w:rsid w:val="00354836"/>
    <w:rsid w:val="003554FE"/>
    <w:rsid w:val="003558AB"/>
    <w:rsid w:val="00356ABC"/>
    <w:rsid w:val="0035784F"/>
    <w:rsid w:val="00360E3D"/>
    <w:rsid w:val="00361986"/>
    <w:rsid w:val="00363CDE"/>
    <w:rsid w:val="003674C1"/>
    <w:rsid w:val="0037146F"/>
    <w:rsid w:val="0037351B"/>
    <w:rsid w:val="00373942"/>
    <w:rsid w:val="00374278"/>
    <w:rsid w:val="003750B2"/>
    <w:rsid w:val="00375F94"/>
    <w:rsid w:val="00376865"/>
    <w:rsid w:val="003778CA"/>
    <w:rsid w:val="00377E11"/>
    <w:rsid w:val="003814FE"/>
    <w:rsid w:val="00381C02"/>
    <w:rsid w:val="00382F8D"/>
    <w:rsid w:val="00384F5C"/>
    <w:rsid w:val="00385607"/>
    <w:rsid w:val="00385763"/>
    <w:rsid w:val="0038669C"/>
    <w:rsid w:val="00386706"/>
    <w:rsid w:val="00386DC3"/>
    <w:rsid w:val="00386DD8"/>
    <w:rsid w:val="00392010"/>
    <w:rsid w:val="00392130"/>
    <w:rsid w:val="00392F0B"/>
    <w:rsid w:val="003948B2"/>
    <w:rsid w:val="00394DC9"/>
    <w:rsid w:val="003957D2"/>
    <w:rsid w:val="003957ED"/>
    <w:rsid w:val="003958B9"/>
    <w:rsid w:val="003959C0"/>
    <w:rsid w:val="00395F34"/>
    <w:rsid w:val="003968AE"/>
    <w:rsid w:val="00396D50"/>
    <w:rsid w:val="00396EBA"/>
    <w:rsid w:val="0039792E"/>
    <w:rsid w:val="003A1000"/>
    <w:rsid w:val="003A24CC"/>
    <w:rsid w:val="003A3571"/>
    <w:rsid w:val="003A3BE1"/>
    <w:rsid w:val="003A3D2E"/>
    <w:rsid w:val="003A46EE"/>
    <w:rsid w:val="003A5721"/>
    <w:rsid w:val="003A6240"/>
    <w:rsid w:val="003A66EE"/>
    <w:rsid w:val="003A6AC8"/>
    <w:rsid w:val="003A6C76"/>
    <w:rsid w:val="003A700D"/>
    <w:rsid w:val="003A7F17"/>
    <w:rsid w:val="003B0672"/>
    <w:rsid w:val="003B0823"/>
    <w:rsid w:val="003B0C5A"/>
    <w:rsid w:val="003B168E"/>
    <w:rsid w:val="003B1A60"/>
    <w:rsid w:val="003B22C4"/>
    <w:rsid w:val="003B2446"/>
    <w:rsid w:val="003B283C"/>
    <w:rsid w:val="003B3B48"/>
    <w:rsid w:val="003B3B75"/>
    <w:rsid w:val="003B52CA"/>
    <w:rsid w:val="003B75E0"/>
    <w:rsid w:val="003B7B6C"/>
    <w:rsid w:val="003C0350"/>
    <w:rsid w:val="003C0F2F"/>
    <w:rsid w:val="003C17F8"/>
    <w:rsid w:val="003C2B4C"/>
    <w:rsid w:val="003C410A"/>
    <w:rsid w:val="003C4BC4"/>
    <w:rsid w:val="003C6DE1"/>
    <w:rsid w:val="003C75A2"/>
    <w:rsid w:val="003C7725"/>
    <w:rsid w:val="003C7E06"/>
    <w:rsid w:val="003D0414"/>
    <w:rsid w:val="003D1F93"/>
    <w:rsid w:val="003D2A38"/>
    <w:rsid w:val="003D2F97"/>
    <w:rsid w:val="003D3683"/>
    <w:rsid w:val="003D451A"/>
    <w:rsid w:val="003D4A6D"/>
    <w:rsid w:val="003D4E49"/>
    <w:rsid w:val="003D7406"/>
    <w:rsid w:val="003D7712"/>
    <w:rsid w:val="003D796F"/>
    <w:rsid w:val="003D7A60"/>
    <w:rsid w:val="003D7B40"/>
    <w:rsid w:val="003E05BE"/>
    <w:rsid w:val="003E0C34"/>
    <w:rsid w:val="003E1AEF"/>
    <w:rsid w:val="003E37F7"/>
    <w:rsid w:val="003E420D"/>
    <w:rsid w:val="003E5EBC"/>
    <w:rsid w:val="003F2833"/>
    <w:rsid w:val="003F2CBD"/>
    <w:rsid w:val="003F636E"/>
    <w:rsid w:val="00400EFB"/>
    <w:rsid w:val="00401F4D"/>
    <w:rsid w:val="00403698"/>
    <w:rsid w:val="00404021"/>
    <w:rsid w:val="004042C4"/>
    <w:rsid w:val="0040758F"/>
    <w:rsid w:val="00411297"/>
    <w:rsid w:val="00413113"/>
    <w:rsid w:val="0041576F"/>
    <w:rsid w:val="0041599C"/>
    <w:rsid w:val="004163AF"/>
    <w:rsid w:val="00416E9A"/>
    <w:rsid w:val="00417850"/>
    <w:rsid w:val="00417D31"/>
    <w:rsid w:val="0042222E"/>
    <w:rsid w:val="004245DB"/>
    <w:rsid w:val="004259F2"/>
    <w:rsid w:val="00426173"/>
    <w:rsid w:val="004263B8"/>
    <w:rsid w:val="00431593"/>
    <w:rsid w:val="00431FC5"/>
    <w:rsid w:val="00432484"/>
    <w:rsid w:val="00432AF8"/>
    <w:rsid w:val="00433521"/>
    <w:rsid w:val="00433815"/>
    <w:rsid w:val="00434772"/>
    <w:rsid w:val="00434A0A"/>
    <w:rsid w:val="00434EED"/>
    <w:rsid w:val="004352E4"/>
    <w:rsid w:val="00435F69"/>
    <w:rsid w:val="00437504"/>
    <w:rsid w:val="00437980"/>
    <w:rsid w:val="004412C4"/>
    <w:rsid w:val="00441D3C"/>
    <w:rsid w:val="0044256C"/>
    <w:rsid w:val="004433D2"/>
    <w:rsid w:val="00444221"/>
    <w:rsid w:val="00444783"/>
    <w:rsid w:val="00445183"/>
    <w:rsid w:val="0044559E"/>
    <w:rsid w:val="00446732"/>
    <w:rsid w:val="00446D49"/>
    <w:rsid w:val="00447183"/>
    <w:rsid w:val="00452193"/>
    <w:rsid w:val="00452697"/>
    <w:rsid w:val="00453F80"/>
    <w:rsid w:val="00455491"/>
    <w:rsid w:val="00455AB1"/>
    <w:rsid w:val="00455E2B"/>
    <w:rsid w:val="00457D61"/>
    <w:rsid w:val="0046020D"/>
    <w:rsid w:val="00460EE5"/>
    <w:rsid w:val="004612AD"/>
    <w:rsid w:val="00463726"/>
    <w:rsid w:val="004639F6"/>
    <w:rsid w:val="00466395"/>
    <w:rsid w:val="00466B91"/>
    <w:rsid w:val="00466C8B"/>
    <w:rsid w:val="00467365"/>
    <w:rsid w:val="00467530"/>
    <w:rsid w:val="004709A6"/>
    <w:rsid w:val="004711A8"/>
    <w:rsid w:val="00472839"/>
    <w:rsid w:val="00472C3F"/>
    <w:rsid w:val="0047460C"/>
    <w:rsid w:val="004749BA"/>
    <w:rsid w:val="00480579"/>
    <w:rsid w:val="0048163A"/>
    <w:rsid w:val="004818CA"/>
    <w:rsid w:val="00481B80"/>
    <w:rsid w:val="0048315C"/>
    <w:rsid w:val="004842B4"/>
    <w:rsid w:val="00484F33"/>
    <w:rsid w:val="00486653"/>
    <w:rsid w:val="004869D4"/>
    <w:rsid w:val="00487A9D"/>
    <w:rsid w:val="00492C26"/>
    <w:rsid w:val="00493376"/>
    <w:rsid w:val="0049546C"/>
    <w:rsid w:val="004957A1"/>
    <w:rsid w:val="004957D9"/>
    <w:rsid w:val="00495814"/>
    <w:rsid w:val="0049640D"/>
    <w:rsid w:val="004A00E6"/>
    <w:rsid w:val="004A1A4F"/>
    <w:rsid w:val="004A1DE0"/>
    <w:rsid w:val="004A2412"/>
    <w:rsid w:val="004A33C5"/>
    <w:rsid w:val="004A380D"/>
    <w:rsid w:val="004A3AC5"/>
    <w:rsid w:val="004A3E59"/>
    <w:rsid w:val="004A4408"/>
    <w:rsid w:val="004A4B64"/>
    <w:rsid w:val="004A50D1"/>
    <w:rsid w:val="004B06CE"/>
    <w:rsid w:val="004B13C5"/>
    <w:rsid w:val="004B1547"/>
    <w:rsid w:val="004B330B"/>
    <w:rsid w:val="004B3948"/>
    <w:rsid w:val="004B3E3C"/>
    <w:rsid w:val="004B50F8"/>
    <w:rsid w:val="004B5D1C"/>
    <w:rsid w:val="004B654D"/>
    <w:rsid w:val="004B6A42"/>
    <w:rsid w:val="004B721C"/>
    <w:rsid w:val="004C0D2B"/>
    <w:rsid w:val="004C31A9"/>
    <w:rsid w:val="004C3C90"/>
    <w:rsid w:val="004C3E0E"/>
    <w:rsid w:val="004C5CAB"/>
    <w:rsid w:val="004C5CF5"/>
    <w:rsid w:val="004C6924"/>
    <w:rsid w:val="004D0B9C"/>
    <w:rsid w:val="004D30D7"/>
    <w:rsid w:val="004D538F"/>
    <w:rsid w:val="004D579B"/>
    <w:rsid w:val="004D6586"/>
    <w:rsid w:val="004D7354"/>
    <w:rsid w:val="004E0BA7"/>
    <w:rsid w:val="004E29B4"/>
    <w:rsid w:val="004E40EC"/>
    <w:rsid w:val="004E6BD6"/>
    <w:rsid w:val="004E6EFD"/>
    <w:rsid w:val="004E73D2"/>
    <w:rsid w:val="004E76B6"/>
    <w:rsid w:val="004F058A"/>
    <w:rsid w:val="004F0E1C"/>
    <w:rsid w:val="004F2277"/>
    <w:rsid w:val="004F3A14"/>
    <w:rsid w:val="004F51CC"/>
    <w:rsid w:val="004F55C9"/>
    <w:rsid w:val="004F5903"/>
    <w:rsid w:val="004F5A9D"/>
    <w:rsid w:val="004F67A4"/>
    <w:rsid w:val="004F6CDE"/>
    <w:rsid w:val="005010A9"/>
    <w:rsid w:val="005033FE"/>
    <w:rsid w:val="00505534"/>
    <w:rsid w:val="00505F07"/>
    <w:rsid w:val="00506E44"/>
    <w:rsid w:val="0050731B"/>
    <w:rsid w:val="00507E5A"/>
    <w:rsid w:val="00507EF4"/>
    <w:rsid w:val="00511292"/>
    <w:rsid w:val="00512E9F"/>
    <w:rsid w:val="00513D09"/>
    <w:rsid w:val="00515FDE"/>
    <w:rsid w:val="005161A2"/>
    <w:rsid w:val="00516CA2"/>
    <w:rsid w:val="0052030E"/>
    <w:rsid w:val="0052038E"/>
    <w:rsid w:val="0052049B"/>
    <w:rsid w:val="005216B1"/>
    <w:rsid w:val="00521834"/>
    <w:rsid w:val="0052478F"/>
    <w:rsid w:val="00525BA6"/>
    <w:rsid w:val="00525F3C"/>
    <w:rsid w:val="0052654A"/>
    <w:rsid w:val="00526893"/>
    <w:rsid w:val="00530A9E"/>
    <w:rsid w:val="00531B0B"/>
    <w:rsid w:val="005348E6"/>
    <w:rsid w:val="00535811"/>
    <w:rsid w:val="005359D3"/>
    <w:rsid w:val="00535D60"/>
    <w:rsid w:val="00537277"/>
    <w:rsid w:val="00541F3B"/>
    <w:rsid w:val="005424C3"/>
    <w:rsid w:val="00542589"/>
    <w:rsid w:val="005429E9"/>
    <w:rsid w:val="00542AEA"/>
    <w:rsid w:val="0054412B"/>
    <w:rsid w:val="005443FD"/>
    <w:rsid w:val="005453A4"/>
    <w:rsid w:val="00545D0E"/>
    <w:rsid w:val="00545DA4"/>
    <w:rsid w:val="005475C2"/>
    <w:rsid w:val="00547F1D"/>
    <w:rsid w:val="00550F91"/>
    <w:rsid w:val="005514FE"/>
    <w:rsid w:val="005521CD"/>
    <w:rsid w:val="00552C96"/>
    <w:rsid w:val="00553051"/>
    <w:rsid w:val="005540CB"/>
    <w:rsid w:val="0055412A"/>
    <w:rsid w:val="0055637B"/>
    <w:rsid w:val="005565F3"/>
    <w:rsid w:val="00557A6C"/>
    <w:rsid w:val="00557C14"/>
    <w:rsid w:val="00557DC0"/>
    <w:rsid w:val="00560788"/>
    <w:rsid w:val="00561091"/>
    <w:rsid w:val="0056186F"/>
    <w:rsid w:val="005622C4"/>
    <w:rsid w:val="00563752"/>
    <w:rsid w:val="00565922"/>
    <w:rsid w:val="00566A3D"/>
    <w:rsid w:val="00567B97"/>
    <w:rsid w:val="0057049B"/>
    <w:rsid w:val="005714D6"/>
    <w:rsid w:val="00571B3D"/>
    <w:rsid w:val="005731C7"/>
    <w:rsid w:val="005756FB"/>
    <w:rsid w:val="00576DB7"/>
    <w:rsid w:val="005773C4"/>
    <w:rsid w:val="0058107C"/>
    <w:rsid w:val="00581674"/>
    <w:rsid w:val="00581E66"/>
    <w:rsid w:val="0058352A"/>
    <w:rsid w:val="00584997"/>
    <w:rsid w:val="00584EB0"/>
    <w:rsid w:val="00585AB8"/>
    <w:rsid w:val="00585AE4"/>
    <w:rsid w:val="00586D8E"/>
    <w:rsid w:val="005906A2"/>
    <w:rsid w:val="005906C4"/>
    <w:rsid w:val="00591084"/>
    <w:rsid w:val="00591AD3"/>
    <w:rsid w:val="00591B62"/>
    <w:rsid w:val="00592329"/>
    <w:rsid w:val="00593036"/>
    <w:rsid w:val="0059352E"/>
    <w:rsid w:val="00593E20"/>
    <w:rsid w:val="0059433F"/>
    <w:rsid w:val="005944F3"/>
    <w:rsid w:val="00595958"/>
    <w:rsid w:val="00595C62"/>
    <w:rsid w:val="005963AE"/>
    <w:rsid w:val="00596A70"/>
    <w:rsid w:val="00596BB5"/>
    <w:rsid w:val="0059761B"/>
    <w:rsid w:val="005A0300"/>
    <w:rsid w:val="005A080D"/>
    <w:rsid w:val="005A2D04"/>
    <w:rsid w:val="005A2EE0"/>
    <w:rsid w:val="005A3013"/>
    <w:rsid w:val="005A359A"/>
    <w:rsid w:val="005A3F03"/>
    <w:rsid w:val="005A48E1"/>
    <w:rsid w:val="005A5148"/>
    <w:rsid w:val="005A79DA"/>
    <w:rsid w:val="005A7F71"/>
    <w:rsid w:val="005B00F9"/>
    <w:rsid w:val="005B09B6"/>
    <w:rsid w:val="005B1204"/>
    <w:rsid w:val="005B14F5"/>
    <w:rsid w:val="005B1700"/>
    <w:rsid w:val="005B18E3"/>
    <w:rsid w:val="005B28A1"/>
    <w:rsid w:val="005B3D44"/>
    <w:rsid w:val="005B4478"/>
    <w:rsid w:val="005B5103"/>
    <w:rsid w:val="005B53B3"/>
    <w:rsid w:val="005C060E"/>
    <w:rsid w:val="005C1A9D"/>
    <w:rsid w:val="005C379D"/>
    <w:rsid w:val="005C5ACC"/>
    <w:rsid w:val="005C6102"/>
    <w:rsid w:val="005D1480"/>
    <w:rsid w:val="005D1F01"/>
    <w:rsid w:val="005D4245"/>
    <w:rsid w:val="005D4DD4"/>
    <w:rsid w:val="005D6659"/>
    <w:rsid w:val="005D6A32"/>
    <w:rsid w:val="005D73DA"/>
    <w:rsid w:val="005E1AE7"/>
    <w:rsid w:val="005E2AF5"/>
    <w:rsid w:val="005E2FD3"/>
    <w:rsid w:val="005E4607"/>
    <w:rsid w:val="005E4892"/>
    <w:rsid w:val="005E63CC"/>
    <w:rsid w:val="005E7F1E"/>
    <w:rsid w:val="005F2D7E"/>
    <w:rsid w:val="005F38EA"/>
    <w:rsid w:val="005F3F4A"/>
    <w:rsid w:val="005F494A"/>
    <w:rsid w:val="005F4E8C"/>
    <w:rsid w:val="005F5291"/>
    <w:rsid w:val="005F61B6"/>
    <w:rsid w:val="005F79E9"/>
    <w:rsid w:val="00601B62"/>
    <w:rsid w:val="006027A5"/>
    <w:rsid w:val="00604376"/>
    <w:rsid w:val="00604FC4"/>
    <w:rsid w:val="006054FC"/>
    <w:rsid w:val="006059F0"/>
    <w:rsid w:val="00610034"/>
    <w:rsid w:val="00612620"/>
    <w:rsid w:val="0061380E"/>
    <w:rsid w:val="00614580"/>
    <w:rsid w:val="00614B55"/>
    <w:rsid w:val="00615BD5"/>
    <w:rsid w:val="00615D2B"/>
    <w:rsid w:val="00616A80"/>
    <w:rsid w:val="006213FC"/>
    <w:rsid w:val="006219ED"/>
    <w:rsid w:val="0062469A"/>
    <w:rsid w:val="00624E46"/>
    <w:rsid w:val="00626226"/>
    <w:rsid w:val="00627DFB"/>
    <w:rsid w:val="00630E62"/>
    <w:rsid w:val="00631762"/>
    <w:rsid w:val="00631A61"/>
    <w:rsid w:val="00631F5C"/>
    <w:rsid w:val="006333D3"/>
    <w:rsid w:val="00633499"/>
    <w:rsid w:val="00636B37"/>
    <w:rsid w:val="00636ED5"/>
    <w:rsid w:val="00637518"/>
    <w:rsid w:val="006406B8"/>
    <w:rsid w:val="00642A5E"/>
    <w:rsid w:val="00643636"/>
    <w:rsid w:val="00643EF9"/>
    <w:rsid w:val="006446A4"/>
    <w:rsid w:val="00644884"/>
    <w:rsid w:val="00646106"/>
    <w:rsid w:val="0064797A"/>
    <w:rsid w:val="006503D7"/>
    <w:rsid w:val="00650506"/>
    <w:rsid w:val="00650A7C"/>
    <w:rsid w:val="00650E1F"/>
    <w:rsid w:val="006511AA"/>
    <w:rsid w:val="006517FB"/>
    <w:rsid w:val="006521B1"/>
    <w:rsid w:val="006521BB"/>
    <w:rsid w:val="00652442"/>
    <w:rsid w:val="00653493"/>
    <w:rsid w:val="0065397A"/>
    <w:rsid w:val="00653D25"/>
    <w:rsid w:val="00654092"/>
    <w:rsid w:val="00654AE2"/>
    <w:rsid w:val="00655EDE"/>
    <w:rsid w:val="006568B0"/>
    <w:rsid w:val="00657AD4"/>
    <w:rsid w:val="00660511"/>
    <w:rsid w:val="00660AEB"/>
    <w:rsid w:val="00661909"/>
    <w:rsid w:val="00662560"/>
    <w:rsid w:val="0066296F"/>
    <w:rsid w:val="00663044"/>
    <w:rsid w:val="00665EE4"/>
    <w:rsid w:val="006663BD"/>
    <w:rsid w:val="00667364"/>
    <w:rsid w:val="00667977"/>
    <w:rsid w:val="00667E23"/>
    <w:rsid w:val="00670CF5"/>
    <w:rsid w:val="00671BBA"/>
    <w:rsid w:val="0067274E"/>
    <w:rsid w:val="00672986"/>
    <w:rsid w:val="00673FB6"/>
    <w:rsid w:val="006745D0"/>
    <w:rsid w:val="006748B7"/>
    <w:rsid w:val="00674F0B"/>
    <w:rsid w:val="0068197B"/>
    <w:rsid w:val="00684B19"/>
    <w:rsid w:val="00684D70"/>
    <w:rsid w:val="0068528F"/>
    <w:rsid w:val="00685CC3"/>
    <w:rsid w:val="00685E44"/>
    <w:rsid w:val="00687D25"/>
    <w:rsid w:val="006902B3"/>
    <w:rsid w:val="00690844"/>
    <w:rsid w:val="00690F53"/>
    <w:rsid w:val="0069236A"/>
    <w:rsid w:val="00692CFD"/>
    <w:rsid w:val="00693569"/>
    <w:rsid w:val="0069397B"/>
    <w:rsid w:val="00694420"/>
    <w:rsid w:val="006945C0"/>
    <w:rsid w:val="006948BD"/>
    <w:rsid w:val="006959DF"/>
    <w:rsid w:val="00696292"/>
    <w:rsid w:val="00696F18"/>
    <w:rsid w:val="006A0EA1"/>
    <w:rsid w:val="006A11D6"/>
    <w:rsid w:val="006A14C2"/>
    <w:rsid w:val="006A22AA"/>
    <w:rsid w:val="006A6C22"/>
    <w:rsid w:val="006B0642"/>
    <w:rsid w:val="006B1913"/>
    <w:rsid w:val="006B1B82"/>
    <w:rsid w:val="006B1D97"/>
    <w:rsid w:val="006B2389"/>
    <w:rsid w:val="006B3179"/>
    <w:rsid w:val="006B3802"/>
    <w:rsid w:val="006B43F0"/>
    <w:rsid w:val="006B4DD7"/>
    <w:rsid w:val="006B55A3"/>
    <w:rsid w:val="006B5787"/>
    <w:rsid w:val="006B67C8"/>
    <w:rsid w:val="006B7368"/>
    <w:rsid w:val="006C14F0"/>
    <w:rsid w:val="006C220F"/>
    <w:rsid w:val="006C3416"/>
    <w:rsid w:val="006C3648"/>
    <w:rsid w:val="006C37DE"/>
    <w:rsid w:val="006C3CBC"/>
    <w:rsid w:val="006C438D"/>
    <w:rsid w:val="006C539E"/>
    <w:rsid w:val="006C5A99"/>
    <w:rsid w:val="006C677B"/>
    <w:rsid w:val="006C79DA"/>
    <w:rsid w:val="006D03A1"/>
    <w:rsid w:val="006D1698"/>
    <w:rsid w:val="006D17CC"/>
    <w:rsid w:val="006D241F"/>
    <w:rsid w:val="006D2B32"/>
    <w:rsid w:val="006D301B"/>
    <w:rsid w:val="006D3368"/>
    <w:rsid w:val="006D3763"/>
    <w:rsid w:val="006D3AC7"/>
    <w:rsid w:val="006D45ED"/>
    <w:rsid w:val="006D4B66"/>
    <w:rsid w:val="006D4C7F"/>
    <w:rsid w:val="006D5005"/>
    <w:rsid w:val="006D7639"/>
    <w:rsid w:val="006E0D3A"/>
    <w:rsid w:val="006E48D3"/>
    <w:rsid w:val="006E5C4A"/>
    <w:rsid w:val="006E68F4"/>
    <w:rsid w:val="006E6FE0"/>
    <w:rsid w:val="006E73DA"/>
    <w:rsid w:val="006E778A"/>
    <w:rsid w:val="006E7CD2"/>
    <w:rsid w:val="006F1715"/>
    <w:rsid w:val="006F1977"/>
    <w:rsid w:val="006F2AA1"/>
    <w:rsid w:val="006F2E09"/>
    <w:rsid w:val="006F462F"/>
    <w:rsid w:val="006F4CDC"/>
    <w:rsid w:val="006F66A3"/>
    <w:rsid w:val="006F7B94"/>
    <w:rsid w:val="00700185"/>
    <w:rsid w:val="00700D0E"/>
    <w:rsid w:val="00701150"/>
    <w:rsid w:val="00703270"/>
    <w:rsid w:val="0070500D"/>
    <w:rsid w:val="00706A78"/>
    <w:rsid w:val="00706B06"/>
    <w:rsid w:val="00706CE2"/>
    <w:rsid w:val="00706E7A"/>
    <w:rsid w:val="00707059"/>
    <w:rsid w:val="00710CE3"/>
    <w:rsid w:val="007116CF"/>
    <w:rsid w:val="0071273A"/>
    <w:rsid w:val="0071281A"/>
    <w:rsid w:val="00713905"/>
    <w:rsid w:val="00713BB2"/>
    <w:rsid w:val="00714A9D"/>
    <w:rsid w:val="00714F96"/>
    <w:rsid w:val="007167CD"/>
    <w:rsid w:val="00720451"/>
    <w:rsid w:val="007211F7"/>
    <w:rsid w:val="007214FB"/>
    <w:rsid w:val="00723508"/>
    <w:rsid w:val="00723671"/>
    <w:rsid w:val="00724CE7"/>
    <w:rsid w:val="0072664B"/>
    <w:rsid w:val="00727349"/>
    <w:rsid w:val="0073000C"/>
    <w:rsid w:val="00730427"/>
    <w:rsid w:val="00730ED9"/>
    <w:rsid w:val="0073545B"/>
    <w:rsid w:val="00735A29"/>
    <w:rsid w:val="007401D2"/>
    <w:rsid w:val="00740FA6"/>
    <w:rsid w:val="00742081"/>
    <w:rsid w:val="00742D12"/>
    <w:rsid w:val="007433B9"/>
    <w:rsid w:val="00743E12"/>
    <w:rsid w:val="007440E7"/>
    <w:rsid w:val="0074457C"/>
    <w:rsid w:val="00744EAC"/>
    <w:rsid w:val="00745783"/>
    <w:rsid w:val="007457F1"/>
    <w:rsid w:val="00746018"/>
    <w:rsid w:val="00746C39"/>
    <w:rsid w:val="00747347"/>
    <w:rsid w:val="007475A2"/>
    <w:rsid w:val="00747747"/>
    <w:rsid w:val="00747E4F"/>
    <w:rsid w:val="0075211D"/>
    <w:rsid w:val="0075285B"/>
    <w:rsid w:val="007532CF"/>
    <w:rsid w:val="007536B7"/>
    <w:rsid w:val="007538C7"/>
    <w:rsid w:val="00754C88"/>
    <w:rsid w:val="00755D10"/>
    <w:rsid w:val="00756974"/>
    <w:rsid w:val="00756C10"/>
    <w:rsid w:val="00756DA3"/>
    <w:rsid w:val="00757D48"/>
    <w:rsid w:val="00757F7E"/>
    <w:rsid w:val="007639BC"/>
    <w:rsid w:val="007653B5"/>
    <w:rsid w:val="0076652A"/>
    <w:rsid w:val="00766ED0"/>
    <w:rsid w:val="00773E88"/>
    <w:rsid w:val="00774537"/>
    <w:rsid w:val="00776014"/>
    <w:rsid w:val="00776275"/>
    <w:rsid w:val="00780C0C"/>
    <w:rsid w:val="00781771"/>
    <w:rsid w:val="007834B4"/>
    <w:rsid w:val="00784268"/>
    <w:rsid w:val="00784927"/>
    <w:rsid w:val="00787161"/>
    <w:rsid w:val="007876D5"/>
    <w:rsid w:val="00787D90"/>
    <w:rsid w:val="00790872"/>
    <w:rsid w:val="007927DA"/>
    <w:rsid w:val="00792E9D"/>
    <w:rsid w:val="00795B04"/>
    <w:rsid w:val="00795D17"/>
    <w:rsid w:val="00795F83"/>
    <w:rsid w:val="0079696C"/>
    <w:rsid w:val="007A0ADD"/>
    <w:rsid w:val="007A3F01"/>
    <w:rsid w:val="007A5768"/>
    <w:rsid w:val="007A5FCD"/>
    <w:rsid w:val="007A6D0B"/>
    <w:rsid w:val="007A6D0C"/>
    <w:rsid w:val="007A7951"/>
    <w:rsid w:val="007B189B"/>
    <w:rsid w:val="007B25B7"/>
    <w:rsid w:val="007B30B5"/>
    <w:rsid w:val="007B31CB"/>
    <w:rsid w:val="007B3D38"/>
    <w:rsid w:val="007B3F43"/>
    <w:rsid w:val="007B54AF"/>
    <w:rsid w:val="007B6128"/>
    <w:rsid w:val="007B69B6"/>
    <w:rsid w:val="007B7190"/>
    <w:rsid w:val="007B7D2C"/>
    <w:rsid w:val="007C014B"/>
    <w:rsid w:val="007C18DB"/>
    <w:rsid w:val="007C1AAB"/>
    <w:rsid w:val="007C24EC"/>
    <w:rsid w:val="007C300F"/>
    <w:rsid w:val="007C35A0"/>
    <w:rsid w:val="007C3859"/>
    <w:rsid w:val="007C4210"/>
    <w:rsid w:val="007C55AC"/>
    <w:rsid w:val="007C6DA0"/>
    <w:rsid w:val="007D0911"/>
    <w:rsid w:val="007D1875"/>
    <w:rsid w:val="007D1B81"/>
    <w:rsid w:val="007D1F53"/>
    <w:rsid w:val="007D3C3D"/>
    <w:rsid w:val="007D46FF"/>
    <w:rsid w:val="007D5237"/>
    <w:rsid w:val="007D78C7"/>
    <w:rsid w:val="007E011D"/>
    <w:rsid w:val="007E02D7"/>
    <w:rsid w:val="007E1E2C"/>
    <w:rsid w:val="007E29AD"/>
    <w:rsid w:val="007E485D"/>
    <w:rsid w:val="007E4D7A"/>
    <w:rsid w:val="007E6BF9"/>
    <w:rsid w:val="007E6C72"/>
    <w:rsid w:val="007E72E2"/>
    <w:rsid w:val="007F03A6"/>
    <w:rsid w:val="007F10FC"/>
    <w:rsid w:val="007F185B"/>
    <w:rsid w:val="007F3598"/>
    <w:rsid w:val="007F3EDC"/>
    <w:rsid w:val="007F550A"/>
    <w:rsid w:val="007F5D2A"/>
    <w:rsid w:val="007F6F82"/>
    <w:rsid w:val="00800031"/>
    <w:rsid w:val="00801559"/>
    <w:rsid w:val="008024BE"/>
    <w:rsid w:val="00803750"/>
    <w:rsid w:val="00804ECE"/>
    <w:rsid w:val="00805534"/>
    <w:rsid w:val="00806B8A"/>
    <w:rsid w:val="00806E37"/>
    <w:rsid w:val="0080726D"/>
    <w:rsid w:val="00807389"/>
    <w:rsid w:val="00807566"/>
    <w:rsid w:val="00812B01"/>
    <w:rsid w:val="00812E34"/>
    <w:rsid w:val="00814832"/>
    <w:rsid w:val="008148E9"/>
    <w:rsid w:val="00814F60"/>
    <w:rsid w:val="00816825"/>
    <w:rsid w:val="008172A1"/>
    <w:rsid w:val="00817F17"/>
    <w:rsid w:val="00821192"/>
    <w:rsid w:val="00821451"/>
    <w:rsid w:val="00821EBC"/>
    <w:rsid w:val="008229A2"/>
    <w:rsid w:val="0082416F"/>
    <w:rsid w:val="00824F5B"/>
    <w:rsid w:val="00826B4E"/>
    <w:rsid w:val="00831045"/>
    <w:rsid w:val="0083111B"/>
    <w:rsid w:val="0083180F"/>
    <w:rsid w:val="008322EC"/>
    <w:rsid w:val="00833079"/>
    <w:rsid w:val="008332AA"/>
    <w:rsid w:val="00833C58"/>
    <w:rsid w:val="0083472D"/>
    <w:rsid w:val="00837178"/>
    <w:rsid w:val="00837BF2"/>
    <w:rsid w:val="00840CA2"/>
    <w:rsid w:val="00840CD3"/>
    <w:rsid w:val="00841A6F"/>
    <w:rsid w:val="008429E2"/>
    <w:rsid w:val="00843A23"/>
    <w:rsid w:val="008440C8"/>
    <w:rsid w:val="00847553"/>
    <w:rsid w:val="008521EC"/>
    <w:rsid w:val="008526D9"/>
    <w:rsid w:val="00853B56"/>
    <w:rsid w:val="008551DE"/>
    <w:rsid w:val="00856D46"/>
    <w:rsid w:val="0085738F"/>
    <w:rsid w:val="008616F8"/>
    <w:rsid w:val="00861AEC"/>
    <w:rsid w:val="00861C14"/>
    <w:rsid w:val="00861E13"/>
    <w:rsid w:val="008620C1"/>
    <w:rsid w:val="0086436D"/>
    <w:rsid w:val="0086456B"/>
    <w:rsid w:val="00864C96"/>
    <w:rsid w:val="00864E02"/>
    <w:rsid w:val="00865013"/>
    <w:rsid w:val="00865307"/>
    <w:rsid w:val="00865B99"/>
    <w:rsid w:val="00865C9B"/>
    <w:rsid w:val="008672A2"/>
    <w:rsid w:val="0086785E"/>
    <w:rsid w:val="00870370"/>
    <w:rsid w:val="00871F95"/>
    <w:rsid w:val="008732DB"/>
    <w:rsid w:val="008733B9"/>
    <w:rsid w:val="0087349E"/>
    <w:rsid w:val="00873BA2"/>
    <w:rsid w:val="00873F7B"/>
    <w:rsid w:val="008751D5"/>
    <w:rsid w:val="00877E24"/>
    <w:rsid w:val="00881519"/>
    <w:rsid w:val="008822D6"/>
    <w:rsid w:val="00882CE3"/>
    <w:rsid w:val="008839C7"/>
    <w:rsid w:val="008854E7"/>
    <w:rsid w:val="00886702"/>
    <w:rsid w:val="008875E4"/>
    <w:rsid w:val="00887609"/>
    <w:rsid w:val="008910CD"/>
    <w:rsid w:val="00891462"/>
    <w:rsid w:val="008923E3"/>
    <w:rsid w:val="008937BB"/>
    <w:rsid w:val="00893B6A"/>
    <w:rsid w:val="008970D8"/>
    <w:rsid w:val="008A1049"/>
    <w:rsid w:val="008A1E9C"/>
    <w:rsid w:val="008A3452"/>
    <w:rsid w:val="008A35AA"/>
    <w:rsid w:val="008A3CD6"/>
    <w:rsid w:val="008A4560"/>
    <w:rsid w:val="008A6450"/>
    <w:rsid w:val="008A651E"/>
    <w:rsid w:val="008A66F9"/>
    <w:rsid w:val="008A68BC"/>
    <w:rsid w:val="008A76BF"/>
    <w:rsid w:val="008B0E67"/>
    <w:rsid w:val="008B29D0"/>
    <w:rsid w:val="008B3830"/>
    <w:rsid w:val="008B3B55"/>
    <w:rsid w:val="008B5A73"/>
    <w:rsid w:val="008B5FA7"/>
    <w:rsid w:val="008B7E9D"/>
    <w:rsid w:val="008C074A"/>
    <w:rsid w:val="008C0962"/>
    <w:rsid w:val="008C133B"/>
    <w:rsid w:val="008C7B63"/>
    <w:rsid w:val="008D025D"/>
    <w:rsid w:val="008D0871"/>
    <w:rsid w:val="008D0CC2"/>
    <w:rsid w:val="008D2BB1"/>
    <w:rsid w:val="008D3A06"/>
    <w:rsid w:val="008D45FF"/>
    <w:rsid w:val="008D4B6C"/>
    <w:rsid w:val="008D7880"/>
    <w:rsid w:val="008E04BA"/>
    <w:rsid w:val="008E1481"/>
    <w:rsid w:val="008E1695"/>
    <w:rsid w:val="008E247A"/>
    <w:rsid w:val="008E3D7F"/>
    <w:rsid w:val="008E48B9"/>
    <w:rsid w:val="008E5664"/>
    <w:rsid w:val="008E6DCA"/>
    <w:rsid w:val="008E6F4A"/>
    <w:rsid w:val="008E712E"/>
    <w:rsid w:val="008E7F53"/>
    <w:rsid w:val="008F0038"/>
    <w:rsid w:val="008F1DCE"/>
    <w:rsid w:val="008F34DA"/>
    <w:rsid w:val="008F36ED"/>
    <w:rsid w:val="008F39DB"/>
    <w:rsid w:val="008F4498"/>
    <w:rsid w:val="008F4E6C"/>
    <w:rsid w:val="008F5020"/>
    <w:rsid w:val="008F51C2"/>
    <w:rsid w:val="008F66F3"/>
    <w:rsid w:val="008F6C68"/>
    <w:rsid w:val="008F7D7B"/>
    <w:rsid w:val="008F7F41"/>
    <w:rsid w:val="00901330"/>
    <w:rsid w:val="009045F3"/>
    <w:rsid w:val="00904DED"/>
    <w:rsid w:val="009065E3"/>
    <w:rsid w:val="00907B85"/>
    <w:rsid w:val="009138ED"/>
    <w:rsid w:val="009147EF"/>
    <w:rsid w:val="00914F10"/>
    <w:rsid w:val="00915BC5"/>
    <w:rsid w:val="00916339"/>
    <w:rsid w:val="00916447"/>
    <w:rsid w:val="00920277"/>
    <w:rsid w:val="00920C8A"/>
    <w:rsid w:val="009213FE"/>
    <w:rsid w:val="009214B4"/>
    <w:rsid w:val="0092572D"/>
    <w:rsid w:val="00925E0A"/>
    <w:rsid w:val="00926391"/>
    <w:rsid w:val="00926C80"/>
    <w:rsid w:val="00927757"/>
    <w:rsid w:val="009279B0"/>
    <w:rsid w:val="00930FB8"/>
    <w:rsid w:val="00936BD5"/>
    <w:rsid w:val="009372D7"/>
    <w:rsid w:val="00940402"/>
    <w:rsid w:val="00942195"/>
    <w:rsid w:val="00942FE5"/>
    <w:rsid w:val="00943E0D"/>
    <w:rsid w:val="00945528"/>
    <w:rsid w:val="00946CEC"/>
    <w:rsid w:val="00946DA1"/>
    <w:rsid w:val="00951596"/>
    <w:rsid w:val="00952294"/>
    <w:rsid w:val="00952718"/>
    <w:rsid w:val="00953F21"/>
    <w:rsid w:val="00955A6C"/>
    <w:rsid w:val="0095612D"/>
    <w:rsid w:val="00956764"/>
    <w:rsid w:val="00956AB4"/>
    <w:rsid w:val="009625ED"/>
    <w:rsid w:val="00962DCA"/>
    <w:rsid w:val="00963DF0"/>
    <w:rsid w:val="00963EF1"/>
    <w:rsid w:val="00964C39"/>
    <w:rsid w:val="00965513"/>
    <w:rsid w:val="00967B30"/>
    <w:rsid w:val="009704D3"/>
    <w:rsid w:val="00971203"/>
    <w:rsid w:val="00972414"/>
    <w:rsid w:val="00974CAE"/>
    <w:rsid w:val="009761DE"/>
    <w:rsid w:val="00977B0A"/>
    <w:rsid w:val="00977E99"/>
    <w:rsid w:val="009826D4"/>
    <w:rsid w:val="00983136"/>
    <w:rsid w:val="00984544"/>
    <w:rsid w:val="00984D9D"/>
    <w:rsid w:val="00986EEC"/>
    <w:rsid w:val="009905F2"/>
    <w:rsid w:val="00992352"/>
    <w:rsid w:val="00992630"/>
    <w:rsid w:val="00993099"/>
    <w:rsid w:val="00995BD1"/>
    <w:rsid w:val="00995CBE"/>
    <w:rsid w:val="00996864"/>
    <w:rsid w:val="009970DD"/>
    <w:rsid w:val="0099712A"/>
    <w:rsid w:val="00997AE2"/>
    <w:rsid w:val="009A12E3"/>
    <w:rsid w:val="009A4C37"/>
    <w:rsid w:val="009A5C2F"/>
    <w:rsid w:val="009A79DA"/>
    <w:rsid w:val="009A7ABA"/>
    <w:rsid w:val="009B03D5"/>
    <w:rsid w:val="009B041C"/>
    <w:rsid w:val="009B29AD"/>
    <w:rsid w:val="009B30F9"/>
    <w:rsid w:val="009B3488"/>
    <w:rsid w:val="009B3BCE"/>
    <w:rsid w:val="009B3C87"/>
    <w:rsid w:val="009B4892"/>
    <w:rsid w:val="009B553D"/>
    <w:rsid w:val="009B601A"/>
    <w:rsid w:val="009B75D6"/>
    <w:rsid w:val="009C1698"/>
    <w:rsid w:val="009C221B"/>
    <w:rsid w:val="009C2715"/>
    <w:rsid w:val="009C39A7"/>
    <w:rsid w:val="009C3AE9"/>
    <w:rsid w:val="009C4341"/>
    <w:rsid w:val="009C5310"/>
    <w:rsid w:val="009C61C0"/>
    <w:rsid w:val="009C6695"/>
    <w:rsid w:val="009D05F1"/>
    <w:rsid w:val="009D1065"/>
    <w:rsid w:val="009D17E6"/>
    <w:rsid w:val="009D2B13"/>
    <w:rsid w:val="009D5DBA"/>
    <w:rsid w:val="009D5E9E"/>
    <w:rsid w:val="009D793F"/>
    <w:rsid w:val="009E0DD6"/>
    <w:rsid w:val="009E0F29"/>
    <w:rsid w:val="009E2E54"/>
    <w:rsid w:val="009E35AC"/>
    <w:rsid w:val="009E3B4D"/>
    <w:rsid w:val="009E62B9"/>
    <w:rsid w:val="009E62DD"/>
    <w:rsid w:val="009E6955"/>
    <w:rsid w:val="009E6A2E"/>
    <w:rsid w:val="009E71C5"/>
    <w:rsid w:val="009E7BED"/>
    <w:rsid w:val="009F0079"/>
    <w:rsid w:val="009F07ED"/>
    <w:rsid w:val="009F12BF"/>
    <w:rsid w:val="009F1C4E"/>
    <w:rsid w:val="009F3211"/>
    <w:rsid w:val="009F3E3A"/>
    <w:rsid w:val="009F3E8E"/>
    <w:rsid w:val="009F6FB1"/>
    <w:rsid w:val="009F7BA0"/>
    <w:rsid w:val="00A00966"/>
    <w:rsid w:val="00A02A74"/>
    <w:rsid w:val="00A02B9F"/>
    <w:rsid w:val="00A032E4"/>
    <w:rsid w:val="00A0453E"/>
    <w:rsid w:val="00A047E1"/>
    <w:rsid w:val="00A04942"/>
    <w:rsid w:val="00A04AE9"/>
    <w:rsid w:val="00A06BA3"/>
    <w:rsid w:val="00A07566"/>
    <w:rsid w:val="00A07B3E"/>
    <w:rsid w:val="00A10E05"/>
    <w:rsid w:val="00A11AC8"/>
    <w:rsid w:val="00A11F67"/>
    <w:rsid w:val="00A12D27"/>
    <w:rsid w:val="00A1319D"/>
    <w:rsid w:val="00A14C0C"/>
    <w:rsid w:val="00A15788"/>
    <w:rsid w:val="00A15FD6"/>
    <w:rsid w:val="00A161E0"/>
    <w:rsid w:val="00A1687F"/>
    <w:rsid w:val="00A1774E"/>
    <w:rsid w:val="00A177FD"/>
    <w:rsid w:val="00A21B64"/>
    <w:rsid w:val="00A22D78"/>
    <w:rsid w:val="00A22FE1"/>
    <w:rsid w:val="00A23F93"/>
    <w:rsid w:val="00A27623"/>
    <w:rsid w:val="00A27FA0"/>
    <w:rsid w:val="00A31D73"/>
    <w:rsid w:val="00A3507F"/>
    <w:rsid w:val="00A36617"/>
    <w:rsid w:val="00A37CD0"/>
    <w:rsid w:val="00A37E00"/>
    <w:rsid w:val="00A426DC"/>
    <w:rsid w:val="00A445F5"/>
    <w:rsid w:val="00A446DB"/>
    <w:rsid w:val="00A463E6"/>
    <w:rsid w:val="00A46821"/>
    <w:rsid w:val="00A46A73"/>
    <w:rsid w:val="00A47C0B"/>
    <w:rsid w:val="00A50756"/>
    <w:rsid w:val="00A50FDA"/>
    <w:rsid w:val="00A52451"/>
    <w:rsid w:val="00A52621"/>
    <w:rsid w:val="00A52EA4"/>
    <w:rsid w:val="00A532C5"/>
    <w:rsid w:val="00A53346"/>
    <w:rsid w:val="00A53392"/>
    <w:rsid w:val="00A54EED"/>
    <w:rsid w:val="00A60344"/>
    <w:rsid w:val="00A6207A"/>
    <w:rsid w:val="00A6255E"/>
    <w:rsid w:val="00A625AE"/>
    <w:rsid w:val="00A6286D"/>
    <w:rsid w:val="00A62AC8"/>
    <w:rsid w:val="00A6427B"/>
    <w:rsid w:val="00A65B7A"/>
    <w:rsid w:val="00A65FC4"/>
    <w:rsid w:val="00A67DCA"/>
    <w:rsid w:val="00A70198"/>
    <w:rsid w:val="00A70D1E"/>
    <w:rsid w:val="00A71382"/>
    <w:rsid w:val="00A72EF6"/>
    <w:rsid w:val="00A73012"/>
    <w:rsid w:val="00A7607D"/>
    <w:rsid w:val="00A81741"/>
    <w:rsid w:val="00A824E4"/>
    <w:rsid w:val="00A82663"/>
    <w:rsid w:val="00A829AB"/>
    <w:rsid w:val="00A8335A"/>
    <w:rsid w:val="00A83C40"/>
    <w:rsid w:val="00A84AC6"/>
    <w:rsid w:val="00A85270"/>
    <w:rsid w:val="00A8588D"/>
    <w:rsid w:val="00A87D02"/>
    <w:rsid w:val="00A90AAD"/>
    <w:rsid w:val="00A90AEC"/>
    <w:rsid w:val="00A91174"/>
    <w:rsid w:val="00A91B83"/>
    <w:rsid w:val="00A91E4B"/>
    <w:rsid w:val="00A91EF4"/>
    <w:rsid w:val="00A9218B"/>
    <w:rsid w:val="00A92560"/>
    <w:rsid w:val="00A93078"/>
    <w:rsid w:val="00A93E06"/>
    <w:rsid w:val="00A97389"/>
    <w:rsid w:val="00A97A55"/>
    <w:rsid w:val="00A97A5A"/>
    <w:rsid w:val="00AA11F1"/>
    <w:rsid w:val="00AA1595"/>
    <w:rsid w:val="00AA540F"/>
    <w:rsid w:val="00AA5ED5"/>
    <w:rsid w:val="00AA7F8D"/>
    <w:rsid w:val="00AB1772"/>
    <w:rsid w:val="00AB2716"/>
    <w:rsid w:val="00AB3D25"/>
    <w:rsid w:val="00AB488C"/>
    <w:rsid w:val="00AB4A44"/>
    <w:rsid w:val="00AB52FD"/>
    <w:rsid w:val="00AC27EE"/>
    <w:rsid w:val="00AC4CBF"/>
    <w:rsid w:val="00AC65CF"/>
    <w:rsid w:val="00AD0426"/>
    <w:rsid w:val="00AD0EF4"/>
    <w:rsid w:val="00AD2202"/>
    <w:rsid w:val="00AD2423"/>
    <w:rsid w:val="00AD2C62"/>
    <w:rsid w:val="00AD4CA2"/>
    <w:rsid w:val="00AD6CFB"/>
    <w:rsid w:val="00AD7386"/>
    <w:rsid w:val="00AE0149"/>
    <w:rsid w:val="00AE0724"/>
    <w:rsid w:val="00AE0BAC"/>
    <w:rsid w:val="00AE1A50"/>
    <w:rsid w:val="00AE1B9F"/>
    <w:rsid w:val="00AE349D"/>
    <w:rsid w:val="00AE5DF7"/>
    <w:rsid w:val="00AE6D66"/>
    <w:rsid w:val="00AE7AFA"/>
    <w:rsid w:val="00AE7F05"/>
    <w:rsid w:val="00AF01E4"/>
    <w:rsid w:val="00AF1219"/>
    <w:rsid w:val="00AF13FC"/>
    <w:rsid w:val="00AF15F3"/>
    <w:rsid w:val="00AF1616"/>
    <w:rsid w:val="00AF2406"/>
    <w:rsid w:val="00AF35D8"/>
    <w:rsid w:val="00AF3E45"/>
    <w:rsid w:val="00AF569A"/>
    <w:rsid w:val="00AF6D31"/>
    <w:rsid w:val="00AF6EBC"/>
    <w:rsid w:val="00AF7363"/>
    <w:rsid w:val="00AF737C"/>
    <w:rsid w:val="00AF7543"/>
    <w:rsid w:val="00AF77C2"/>
    <w:rsid w:val="00B00FE4"/>
    <w:rsid w:val="00B01E7D"/>
    <w:rsid w:val="00B02501"/>
    <w:rsid w:val="00B034CB"/>
    <w:rsid w:val="00B037C8"/>
    <w:rsid w:val="00B04F64"/>
    <w:rsid w:val="00B058F2"/>
    <w:rsid w:val="00B113FB"/>
    <w:rsid w:val="00B144E7"/>
    <w:rsid w:val="00B15407"/>
    <w:rsid w:val="00B16C98"/>
    <w:rsid w:val="00B17F2A"/>
    <w:rsid w:val="00B214A9"/>
    <w:rsid w:val="00B222BB"/>
    <w:rsid w:val="00B22483"/>
    <w:rsid w:val="00B22B24"/>
    <w:rsid w:val="00B23EE7"/>
    <w:rsid w:val="00B24C0A"/>
    <w:rsid w:val="00B24D75"/>
    <w:rsid w:val="00B25475"/>
    <w:rsid w:val="00B25C6D"/>
    <w:rsid w:val="00B3180B"/>
    <w:rsid w:val="00B31CF0"/>
    <w:rsid w:val="00B31DD4"/>
    <w:rsid w:val="00B3279C"/>
    <w:rsid w:val="00B3310C"/>
    <w:rsid w:val="00B335DD"/>
    <w:rsid w:val="00B37191"/>
    <w:rsid w:val="00B37AF0"/>
    <w:rsid w:val="00B40351"/>
    <w:rsid w:val="00B41865"/>
    <w:rsid w:val="00B42719"/>
    <w:rsid w:val="00B42C2D"/>
    <w:rsid w:val="00B44D9A"/>
    <w:rsid w:val="00B46C7D"/>
    <w:rsid w:val="00B47EA8"/>
    <w:rsid w:val="00B51076"/>
    <w:rsid w:val="00B5166A"/>
    <w:rsid w:val="00B5182B"/>
    <w:rsid w:val="00B52322"/>
    <w:rsid w:val="00B52BFC"/>
    <w:rsid w:val="00B5302F"/>
    <w:rsid w:val="00B533E0"/>
    <w:rsid w:val="00B5354F"/>
    <w:rsid w:val="00B551DE"/>
    <w:rsid w:val="00B56D6E"/>
    <w:rsid w:val="00B57066"/>
    <w:rsid w:val="00B62E22"/>
    <w:rsid w:val="00B63C5D"/>
    <w:rsid w:val="00B63F24"/>
    <w:rsid w:val="00B65014"/>
    <w:rsid w:val="00B66F63"/>
    <w:rsid w:val="00B70DDC"/>
    <w:rsid w:val="00B73F85"/>
    <w:rsid w:val="00B74062"/>
    <w:rsid w:val="00B76725"/>
    <w:rsid w:val="00B7673A"/>
    <w:rsid w:val="00B8021B"/>
    <w:rsid w:val="00B80DFE"/>
    <w:rsid w:val="00B82251"/>
    <w:rsid w:val="00B82BBD"/>
    <w:rsid w:val="00B833F4"/>
    <w:rsid w:val="00B84AFD"/>
    <w:rsid w:val="00B87C0F"/>
    <w:rsid w:val="00B87FFC"/>
    <w:rsid w:val="00B906BD"/>
    <w:rsid w:val="00B90957"/>
    <w:rsid w:val="00B90ACD"/>
    <w:rsid w:val="00B91E5A"/>
    <w:rsid w:val="00B92718"/>
    <w:rsid w:val="00B93248"/>
    <w:rsid w:val="00B941DD"/>
    <w:rsid w:val="00B94AE1"/>
    <w:rsid w:val="00B957A4"/>
    <w:rsid w:val="00BA0186"/>
    <w:rsid w:val="00BA127C"/>
    <w:rsid w:val="00BA2F2D"/>
    <w:rsid w:val="00BA4D7A"/>
    <w:rsid w:val="00BA5588"/>
    <w:rsid w:val="00BB1D60"/>
    <w:rsid w:val="00BB26B9"/>
    <w:rsid w:val="00BB5378"/>
    <w:rsid w:val="00BB5F33"/>
    <w:rsid w:val="00BB6521"/>
    <w:rsid w:val="00BB67B9"/>
    <w:rsid w:val="00BC1007"/>
    <w:rsid w:val="00BC1AFE"/>
    <w:rsid w:val="00BC479E"/>
    <w:rsid w:val="00BC4B77"/>
    <w:rsid w:val="00BC5C4F"/>
    <w:rsid w:val="00BC6198"/>
    <w:rsid w:val="00BC71A4"/>
    <w:rsid w:val="00BC77CD"/>
    <w:rsid w:val="00BD1A15"/>
    <w:rsid w:val="00BD2B2D"/>
    <w:rsid w:val="00BD3E87"/>
    <w:rsid w:val="00BD40B0"/>
    <w:rsid w:val="00BD5495"/>
    <w:rsid w:val="00BD5C16"/>
    <w:rsid w:val="00BD7C64"/>
    <w:rsid w:val="00BE1180"/>
    <w:rsid w:val="00BE1445"/>
    <w:rsid w:val="00BE1942"/>
    <w:rsid w:val="00BE2932"/>
    <w:rsid w:val="00BE2BB6"/>
    <w:rsid w:val="00BE3592"/>
    <w:rsid w:val="00BE3F86"/>
    <w:rsid w:val="00BE5314"/>
    <w:rsid w:val="00BE69E3"/>
    <w:rsid w:val="00BE7252"/>
    <w:rsid w:val="00BE7A9D"/>
    <w:rsid w:val="00BE7F5D"/>
    <w:rsid w:val="00BF046B"/>
    <w:rsid w:val="00BF266E"/>
    <w:rsid w:val="00BF44EF"/>
    <w:rsid w:val="00BF4DC8"/>
    <w:rsid w:val="00BF5074"/>
    <w:rsid w:val="00BF645A"/>
    <w:rsid w:val="00BF7825"/>
    <w:rsid w:val="00C006C6"/>
    <w:rsid w:val="00C00ABD"/>
    <w:rsid w:val="00C00E51"/>
    <w:rsid w:val="00C01743"/>
    <w:rsid w:val="00C01FAB"/>
    <w:rsid w:val="00C03AB9"/>
    <w:rsid w:val="00C04E2B"/>
    <w:rsid w:val="00C0530D"/>
    <w:rsid w:val="00C0627C"/>
    <w:rsid w:val="00C06FE1"/>
    <w:rsid w:val="00C07793"/>
    <w:rsid w:val="00C100A3"/>
    <w:rsid w:val="00C12909"/>
    <w:rsid w:val="00C12C04"/>
    <w:rsid w:val="00C135C2"/>
    <w:rsid w:val="00C14550"/>
    <w:rsid w:val="00C157B9"/>
    <w:rsid w:val="00C168AA"/>
    <w:rsid w:val="00C178D4"/>
    <w:rsid w:val="00C200D9"/>
    <w:rsid w:val="00C20199"/>
    <w:rsid w:val="00C22515"/>
    <w:rsid w:val="00C22C6E"/>
    <w:rsid w:val="00C24277"/>
    <w:rsid w:val="00C2445A"/>
    <w:rsid w:val="00C24E59"/>
    <w:rsid w:val="00C24F84"/>
    <w:rsid w:val="00C25F21"/>
    <w:rsid w:val="00C27BED"/>
    <w:rsid w:val="00C302BA"/>
    <w:rsid w:val="00C30B89"/>
    <w:rsid w:val="00C30BCE"/>
    <w:rsid w:val="00C3211C"/>
    <w:rsid w:val="00C32594"/>
    <w:rsid w:val="00C3285F"/>
    <w:rsid w:val="00C34BC7"/>
    <w:rsid w:val="00C35265"/>
    <w:rsid w:val="00C35E67"/>
    <w:rsid w:val="00C37644"/>
    <w:rsid w:val="00C40D3D"/>
    <w:rsid w:val="00C411FC"/>
    <w:rsid w:val="00C4165A"/>
    <w:rsid w:val="00C419D9"/>
    <w:rsid w:val="00C434E1"/>
    <w:rsid w:val="00C442E3"/>
    <w:rsid w:val="00C446FE"/>
    <w:rsid w:val="00C44B0A"/>
    <w:rsid w:val="00C4782C"/>
    <w:rsid w:val="00C47A04"/>
    <w:rsid w:val="00C504A6"/>
    <w:rsid w:val="00C50D3B"/>
    <w:rsid w:val="00C53AFC"/>
    <w:rsid w:val="00C56558"/>
    <w:rsid w:val="00C56D82"/>
    <w:rsid w:val="00C56E2F"/>
    <w:rsid w:val="00C57ABF"/>
    <w:rsid w:val="00C57BE6"/>
    <w:rsid w:val="00C57F99"/>
    <w:rsid w:val="00C600AE"/>
    <w:rsid w:val="00C60CC5"/>
    <w:rsid w:val="00C61A1B"/>
    <w:rsid w:val="00C621D6"/>
    <w:rsid w:val="00C6231C"/>
    <w:rsid w:val="00C62E5B"/>
    <w:rsid w:val="00C652F0"/>
    <w:rsid w:val="00C65564"/>
    <w:rsid w:val="00C65D12"/>
    <w:rsid w:val="00C702E0"/>
    <w:rsid w:val="00C71BD4"/>
    <w:rsid w:val="00C71D88"/>
    <w:rsid w:val="00C72080"/>
    <w:rsid w:val="00C73BBA"/>
    <w:rsid w:val="00C73D25"/>
    <w:rsid w:val="00C73F16"/>
    <w:rsid w:val="00C74431"/>
    <w:rsid w:val="00C74AF9"/>
    <w:rsid w:val="00C7540F"/>
    <w:rsid w:val="00C77B3F"/>
    <w:rsid w:val="00C81EAE"/>
    <w:rsid w:val="00C81EBF"/>
    <w:rsid w:val="00C82912"/>
    <w:rsid w:val="00C82A3C"/>
    <w:rsid w:val="00C82B4A"/>
    <w:rsid w:val="00C83561"/>
    <w:rsid w:val="00C83E0C"/>
    <w:rsid w:val="00C84ADC"/>
    <w:rsid w:val="00C86A11"/>
    <w:rsid w:val="00C901C1"/>
    <w:rsid w:val="00C91060"/>
    <w:rsid w:val="00C911BC"/>
    <w:rsid w:val="00C92334"/>
    <w:rsid w:val="00C92F49"/>
    <w:rsid w:val="00C946A5"/>
    <w:rsid w:val="00C94C90"/>
    <w:rsid w:val="00C94D5C"/>
    <w:rsid w:val="00CA0B49"/>
    <w:rsid w:val="00CA0CEA"/>
    <w:rsid w:val="00CA2D7D"/>
    <w:rsid w:val="00CA3748"/>
    <w:rsid w:val="00CA3EF7"/>
    <w:rsid w:val="00CA5E35"/>
    <w:rsid w:val="00CB2105"/>
    <w:rsid w:val="00CB3AA9"/>
    <w:rsid w:val="00CB5A68"/>
    <w:rsid w:val="00CB6375"/>
    <w:rsid w:val="00CB7045"/>
    <w:rsid w:val="00CB753D"/>
    <w:rsid w:val="00CB798B"/>
    <w:rsid w:val="00CC0593"/>
    <w:rsid w:val="00CC19D3"/>
    <w:rsid w:val="00CC2830"/>
    <w:rsid w:val="00CC2A97"/>
    <w:rsid w:val="00CC2D59"/>
    <w:rsid w:val="00CC2D8C"/>
    <w:rsid w:val="00CC415E"/>
    <w:rsid w:val="00CC4869"/>
    <w:rsid w:val="00CC4A7F"/>
    <w:rsid w:val="00CC5E60"/>
    <w:rsid w:val="00CC72E7"/>
    <w:rsid w:val="00CC762E"/>
    <w:rsid w:val="00CC7B8D"/>
    <w:rsid w:val="00CC7BD7"/>
    <w:rsid w:val="00CD04B1"/>
    <w:rsid w:val="00CD3262"/>
    <w:rsid w:val="00CD3390"/>
    <w:rsid w:val="00CD3835"/>
    <w:rsid w:val="00CD4790"/>
    <w:rsid w:val="00CD64A8"/>
    <w:rsid w:val="00CD6DF1"/>
    <w:rsid w:val="00CE1554"/>
    <w:rsid w:val="00CE1AF3"/>
    <w:rsid w:val="00CE2C2C"/>
    <w:rsid w:val="00CE57A0"/>
    <w:rsid w:val="00CE5B54"/>
    <w:rsid w:val="00CE6061"/>
    <w:rsid w:val="00CE65DB"/>
    <w:rsid w:val="00CF1EC0"/>
    <w:rsid w:val="00CF3480"/>
    <w:rsid w:val="00CF34CB"/>
    <w:rsid w:val="00CF35CF"/>
    <w:rsid w:val="00CF3C9D"/>
    <w:rsid w:val="00CF50D0"/>
    <w:rsid w:val="00CF51E1"/>
    <w:rsid w:val="00CF520D"/>
    <w:rsid w:val="00CF72C5"/>
    <w:rsid w:val="00CF7486"/>
    <w:rsid w:val="00D003B8"/>
    <w:rsid w:val="00D00A1E"/>
    <w:rsid w:val="00D02365"/>
    <w:rsid w:val="00D03BC4"/>
    <w:rsid w:val="00D0596C"/>
    <w:rsid w:val="00D06255"/>
    <w:rsid w:val="00D0766B"/>
    <w:rsid w:val="00D101E9"/>
    <w:rsid w:val="00D105DF"/>
    <w:rsid w:val="00D1099D"/>
    <w:rsid w:val="00D113E6"/>
    <w:rsid w:val="00D14FEB"/>
    <w:rsid w:val="00D17F6F"/>
    <w:rsid w:val="00D20183"/>
    <w:rsid w:val="00D21DBE"/>
    <w:rsid w:val="00D22838"/>
    <w:rsid w:val="00D2307B"/>
    <w:rsid w:val="00D231CC"/>
    <w:rsid w:val="00D237DC"/>
    <w:rsid w:val="00D239BD"/>
    <w:rsid w:val="00D2449D"/>
    <w:rsid w:val="00D25EAC"/>
    <w:rsid w:val="00D270C1"/>
    <w:rsid w:val="00D273AA"/>
    <w:rsid w:val="00D27AEA"/>
    <w:rsid w:val="00D307CB"/>
    <w:rsid w:val="00D315BB"/>
    <w:rsid w:val="00D32984"/>
    <w:rsid w:val="00D3327D"/>
    <w:rsid w:val="00D33591"/>
    <w:rsid w:val="00D34575"/>
    <w:rsid w:val="00D407BF"/>
    <w:rsid w:val="00D40EF8"/>
    <w:rsid w:val="00D4263B"/>
    <w:rsid w:val="00D42966"/>
    <w:rsid w:val="00D42BEF"/>
    <w:rsid w:val="00D432AB"/>
    <w:rsid w:val="00D468E4"/>
    <w:rsid w:val="00D5002F"/>
    <w:rsid w:val="00D51473"/>
    <w:rsid w:val="00D51A73"/>
    <w:rsid w:val="00D51D3A"/>
    <w:rsid w:val="00D5396C"/>
    <w:rsid w:val="00D53AAE"/>
    <w:rsid w:val="00D53DA7"/>
    <w:rsid w:val="00D54374"/>
    <w:rsid w:val="00D54FCC"/>
    <w:rsid w:val="00D5559E"/>
    <w:rsid w:val="00D55F8C"/>
    <w:rsid w:val="00D56CC8"/>
    <w:rsid w:val="00D56F6E"/>
    <w:rsid w:val="00D6274D"/>
    <w:rsid w:val="00D64C91"/>
    <w:rsid w:val="00D653BD"/>
    <w:rsid w:val="00D701E3"/>
    <w:rsid w:val="00D706F2"/>
    <w:rsid w:val="00D70E84"/>
    <w:rsid w:val="00D70EF4"/>
    <w:rsid w:val="00D729AA"/>
    <w:rsid w:val="00D73452"/>
    <w:rsid w:val="00D73775"/>
    <w:rsid w:val="00D754EE"/>
    <w:rsid w:val="00D76701"/>
    <w:rsid w:val="00D76889"/>
    <w:rsid w:val="00D76F00"/>
    <w:rsid w:val="00D76F8B"/>
    <w:rsid w:val="00D77407"/>
    <w:rsid w:val="00D803F1"/>
    <w:rsid w:val="00D819FF"/>
    <w:rsid w:val="00D827FE"/>
    <w:rsid w:val="00D82B39"/>
    <w:rsid w:val="00D8432A"/>
    <w:rsid w:val="00D84FE5"/>
    <w:rsid w:val="00D85745"/>
    <w:rsid w:val="00D86636"/>
    <w:rsid w:val="00D87BA5"/>
    <w:rsid w:val="00D90578"/>
    <w:rsid w:val="00D930DC"/>
    <w:rsid w:val="00D93568"/>
    <w:rsid w:val="00D93ABB"/>
    <w:rsid w:val="00D94152"/>
    <w:rsid w:val="00D97149"/>
    <w:rsid w:val="00D9774D"/>
    <w:rsid w:val="00DA109E"/>
    <w:rsid w:val="00DA317A"/>
    <w:rsid w:val="00DA31C9"/>
    <w:rsid w:val="00DA4BBE"/>
    <w:rsid w:val="00DA5B9B"/>
    <w:rsid w:val="00DA6288"/>
    <w:rsid w:val="00DA6513"/>
    <w:rsid w:val="00DA798B"/>
    <w:rsid w:val="00DA7C57"/>
    <w:rsid w:val="00DB04A8"/>
    <w:rsid w:val="00DB07CD"/>
    <w:rsid w:val="00DB1DFC"/>
    <w:rsid w:val="00DB3D27"/>
    <w:rsid w:val="00DB3F4B"/>
    <w:rsid w:val="00DB4282"/>
    <w:rsid w:val="00DB4770"/>
    <w:rsid w:val="00DB574D"/>
    <w:rsid w:val="00DB69F4"/>
    <w:rsid w:val="00DB6CFE"/>
    <w:rsid w:val="00DB6EAE"/>
    <w:rsid w:val="00DC005F"/>
    <w:rsid w:val="00DC0307"/>
    <w:rsid w:val="00DC0F4B"/>
    <w:rsid w:val="00DC1672"/>
    <w:rsid w:val="00DC2362"/>
    <w:rsid w:val="00DC2EE9"/>
    <w:rsid w:val="00DC396A"/>
    <w:rsid w:val="00DC39AE"/>
    <w:rsid w:val="00DC41E9"/>
    <w:rsid w:val="00DC46D6"/>
    <w:rsid w:val="00DC481E"/>
    <w:rsid w:val="00DC4C53"/>
    <w:rsid w:val="00DC4D81"/>
    <w:rsid w:val="00DC501F"/>
    <w:rsid w:val="00DC5C78"/>
    <w:rsid w:val="00DC652F"/>
    <w:rsid w:val="00DC69AE"/>
    <w:rsid w:val="00DC6F73"/>
    <w:rsid w:val="00DD0BF3"/>
    <w:rsid w:val="00DD1E52"/>
    <w:rsid w:val="00DD27DE"/>
    <w:rsid w:val="00DD3C72"/>
    <w:rsid w:val="00DD486F"/>
    <w:rsid w:val="00DD5144"/>
    <w:rsid w:val="00DD7302"/>
    <w:rsid w:val="00DE1B95"/>
    <w:rsid w:val="00DE1E67"/>
    <w:rsid w:val="00DE2348"/>
    <w:rsid w:val="00DE2443"/>
    <w:rsid w:val="00DE3C04"/>
    <w:rsid w:val="00DE4D68"/>
    <w:rsid w:val="00DE5406"/>
    <w:rsid w:val="00DE56D1"/>
    <w:rsid w:val="00DE65EB"/>
    <w:rsid w:val="00DF12D3"/>
    <w:rsid w:val="00DF19BF"/>
    <w:rsid w:val="00DF2B37"/>
    <w:rsid w:val="00DF374D"/>
    <w:rsid w:val="00DF3EA9"/>
    <w:rsid w:val="00DF5405"/>
    <w:rsid w:val="00DF70DA"/>
    <w:rsid w:val="00DF78DA"/>
    <w:rsid w:val="00E00FE7"/>
    <w:rsid w:val="00E01549"/>
    <w:rsid w:val="00E0234E"/>
    <w:rsid w:val="00E03F5A"/>
    <w:rsid w:val="00E046B8"/>
    <w:rsid w:val="00E05935"/>
    <w:rsid w:val="00E05B2E"/>
    <w:rsid w:val="00E0731F"/>
    <w:rsid w:val="00E129E7"/>
    <w:rsid w:val="00E13EEC"/>
    <w:rsid w:val="00E14A0D"/>
    <w:rsid w:val="00E14D90"/>
    <w:rsid w:val="00E20105"/>
    <w:rsid w:val="00E20358"/>
    <w:rsid w:val="00E2152F"/>
    <w:rsid w:val="00E21D90"/>
    <w:rsid w:val="00E2527C"/>
    <w:rsid w:val="00E25D85"/>
    <w:rsid w:val="00E26EFE"/>
    <w:rsid w:val="00E2784C"/>
    <w:rsid w:val="00E325BF"/>
    <w:rsid w:val="00E349FE"/>
    <w:rsid w:val="00E34B91"/>
    <w:rsid w:val="00E35C27"/>
    <w:rsid w:val="00E361F1"/>
    <w:rsid w:val="00E368F2"/>
    <w:rsid w:val="00E36C3C"/>
    <w:rsid w:val="00E43EB3"/>
    <w:rsid w:val="00E46D07"/>
    <w:rsid w:val="00E5009C"/>
    <w:rsid w:val="00E50A6C"/>
    <w:rsid w:val="00E52145"/>
    <w:rsid w:val="00E53EFD"/>
    <w:rsid w:val="00E56CC2"/>
    <w:rsid w:val="00E56F34"/>
    <w:rsid w:val="00E60354"/>
    <w:rsid w:val="00E60364"/>
    <w:rsid w:val="00E60397"/>
    <w:rsid w:val="00E618AE"/>
    <w:rsid w:val="00E64126"/>
    <w:rsid w:val="00E65375"/>
    <w:rsid w:val="00E655BD"/>
    <w:rsid w:val="00E65786"/>
    <w:rsid w:val="00E65E1A"/>
    <w:rsid w:val="00E6690C"/>
    <w:rsid w:val="00E70A95"/>
    <w:rsid w:val="00E72980"/>
    <w:rsid w:val="00E72A94"/>
    <w:rsid w:val="00E736B7"/>
    <w:rsid w:val="00E740B5"/>
    <w:rsid w:val="00E7490C"/>
    <w:rsid w:val="00E770D0"/>
    <w:rsid w:val="00E773EB"/>
    <w:rsid w:val="00E779C2"/>
    <w:rsid w:val="00E83451"/>
    <w:rsid w:val="00E8498D"/>
    <w:rsid w:val="00E85129"/>
    <w:rsid w:val="00E86856"/>
    <w:rsid w:val="00E87161"/>
    <w:rsid w:val="00E87B6F"/>
    <w:rsid w:val="00E90BC5"/>
    <w:rsid w:val="00E90FCC"/>
    <w:rsid w:val="00E92493"/>
    <w:rsid w:val="00E92DB4"/>
    <w:rsid w:val="00E9541E"/>
    <w:rsid w:val="00EA00D6"/>
    <w:rsid w:val="00EA097A"/>
    <w:rsid w:val="00EA0BD7"/>
    <w:rsid w:val="00EA3BF1"/>
    <w:rsid w:val="00EA40B2"/>
    <w:rsid w:val="00EA69BD"/>
    <w:rsid w:val="00EA6C5B"/>
    <w:rsid w:val="00EA7A4B"/>
    <w:rsid w:val="00EB1FAF"/>
    <w:rsid w:val="00EB319F"/>
    <w:rsid w:val="00EB4898"/>
    <w:rsid w:val="00EB53F2"/>
    <w:rsid w:val="00EB549C"/>
    <w:rsid w:val="00EB5606"/>
    <w:rsid w:val="00EB5A34"/>
    <w:rsid w:val="00EC04AB"/>
    <w:rsid w:val="00EC089D"/>
    <w:rsid w:val="00EC15F2"/>
    <w:rsid w:val="00EC1D6F"/>
    <w:rsid w:val="00EC20AB"/>
    <w:rsid w:val="00EC22F4"/>
    <w:rsid w:val="00EC483E"/>
    <w:rsid w:val="00EC6CF3"/>
    <w:rsid w:val="00ED033C"/>
    <w:rsid w:val="00ED2B07"/>
    <w:rsid w:val="00ED30AE"/>
    <w:rsid w:val="00ED3503"/>
    <w:rsid w:val="00ED3AC8"/>
    <w:rsid w:val="00ED3D1D"/>
    <w:rsid w:val="00ED54A2"/>
    <w:rsid w:val="00ED6C20"/>
    <w:rsid w:val="00ED6DDF"/>
    <w:rsid w:val="00ED7CCA"/>
    <w:rsid w:val="00EE2423"/>
    <w:rsid w:val="00EE2D06"/>
    <w:rsid w:val="00EE396F"/>
    <w:rsid w:val="00EE49D9"/>
    <w:rsid w:val="00EE5F92"/>
    <w:rsid w:val="00EE7A93"/>
    <w:rsid w:val="00EE7E84"/>
    <w:rsid w:val="00EF04D0"/>
    <w:rsid w:val="00EF2095"/>
    <w:rsid w:val="00EF4DD6"/>
    <w:rsid w:val="00EF52F2"/>
    <w:rsid w:val="00EF551B"/>
    <w:rsid w:val="00EF7869"/>
    <w:rsid w:val="00F006E5"/>
    <w:rsid w:val="00F01474"/>
    <w:rsid w:val="00F0204A"/>
    <w:rsid w:val="00F02A7D"/>
    <w:rsid w:val="00F0597A"/>
    <w:rsid w:val="00F059C6"/>
    <w:rsid w:val="00F06744"/>
    <w:rsid w:val="00F10BCD"/>
    <w:rsid w:val="00F11394"/>
    <w:rsid w:val="00F128BA"/>
    <w:rsid w:val="00F12E4E"/>
    <w:rsid w:val="00F15BED"/>
    <w:rsid w:val="00F1606D"/>
    <w:rsid w:val="00F16400"/>
    <w:rsid w:val="00F17E5F"/>
    <w:rsid w:val="00F20E31"/>
    <w:rsid w:val="00F211E8"/>
    <w:rsid w:val="00F22226"/>
    <w:rsid w:val="00F2242B"/>
    <w:rsid w:val="00F22E68"/>
    <w:rsid w:val="00F236FD"/>
    <w:rsid w:val="00F24C56"/>
    <w:rsid w:val="00F261D2"/>
    <w:rsid w:val="00F267D1"/>
    <w:rsid w:val="00F3127B"/>
    <w:rsid w:val="00F3135E"/>
    <w:rsid w:val="00F3339B"/>
    <w:rsid w:val="00F343EF"/>
    <w:rsid w:val="00F34824"/>
    <w:rsid w:val="00F41AE8"/>
    <w:rsid w:val="00F41DBB"/>
    <w:rsid w:val="00F42119"/>
    <w:rsid w:val="00F42E93"/>
    <w:rsid w:val="00F43A05"/>
    <w:rsid w:val="00F46096"/>
    <w:rsid w:val="00F47468"/>
    <w:rsid w:val="00F50F3D"/>
    <w:rsid w:val="00F511F5"/>
    <w:rsid w:val="00F52A32"/>
    <w:rsid w:val="00F5367C"/>
    <w:rsid w:val="00F53B6F"/>
    <w:rsid w:val="00F55829"/>
    <w:rsid w:val="00F55EE6"/>
    <w:rsid w:val="00F56112"/>
    <w:rsid w:val="00F567A2"/>
    <w:rsid w:val="00F56CDE"/>
    <w:rsid w:val="00F570B5"/>
    <w:rsid w:val="00F6174F"/>
    <w:rsid w:val="00F6216E"/>
    <w:rsid w:val="00F62F45"/>
    <w:rsid w:val="00F63340"/>
    <w:rsid w:val="00F63AF6"/>
    <w:rsid w:val="00F63DE3"/>
    <w:rsid w:val="00F64CFC"/>
    <w:rsid w:val="00F650C4"/>
    <w:rsid w:val="00F65391"/>
    <w:rsid w:val="00F65EAA"/>
    <w:rsid w:val="00F6657F"/>
    <w:rsid w:val="00F6760A"/>
    <w:rsid w:val="00F67932"/>
    <w:rsid w:val="00F70416"/>
    <w:rsid w:val="00F7079D"/>
    <w:rsid w:val="00F7110D"/>
    <w:rsid w:val="00F73301"/>
    <w:rsid w:val="00F74C99"/>
    <w:rsid w:val="00F74D58"/>
    <w:rsid w:val="00F75F0C"/>
    <w:rsid w:val="00F80F83"/>
    <w:rsid w:val="00F82C00"/>
    <w:rsid w:val="00F838A1"/>
    <w:rsid w:val="00F85A6D"/>
    <w:rsid w:val="00F86075"/>
    <w:rsid w:val="00F861C4"/>
    <w:rsid w:val="00F865F9"/>
    <w:rsid w:val="00F869F1"/>
    <w:rsid w:val="00F90CAF"/>
    <w:rsid w:val="00F91436"/>
    <w:rsid w:val="00F91756"/>
    <w:rsid w:val="00F93309"/>
    <w:rsid w:val="00F94095"/>
    <w:rsid w:val="00F9432C"/>
    <w:rsid w:val="00FA31E5"/>
    <w:rsid w:val="00FA3D92"/>
    <w:rsid w:val="00FA3E4F"/>
    <w:rsid w:val="00FA3F58"/>
    <w:rsid w:val="00FA3F74"/>
    <w:rsid w:val="00FA4D82"/>
    <w:rsid w:val="00FA665F"/>
    <w:rsid w:val="00FA6B25"/>
    <w:rsid w:val="00FA6E88"/>
    <w:rsid w:val="00FA71D8"/>
    <w:rsid w:val="00FA7287"/>
    <w:rsid w:val="00FA7325"/>
    <w:rsid w:val="00FA74BB"/>
    <w:rsid w:val="00FA7E82"/>
    <w:rsid w:val="00FA7F19"/>
    <w:rsid w:val="00FA7FD5"/>
    <w:rsid w:val="00FB0385"/>
    <w:rsid w:val="00FB2B2E"/>
    <w:rsid w:val="00FB3000"/>
    <w:rsid w:val="00FB45DF"/>
    <w:rsid w:val="00FB52F2"/>
    <w:rsid w:val="00FC033A"/>
    <w:rsid w:val="00FC06D5"/>
    <w:rsid w:val="00FC159D"/>
    <w:rsid w:val="00FC36AF"/>
    <w:rsid w:val="00FC3910"/>
    <w:rsid w:val="00FC4E89"/>
    <w:rsid w:val="00FC5DE7"/>
    <w:rsid w:val="00FC759E"/>
    <w:rsid w:val="00FD3464"/>
    <w:rsid w:val="00FD4BD6"/>
    <w:rsid w:val="00FD6528"/>
    <w:rsid w:val="00FD7386"/>
    <w:rsid w:val="00FD76FC"/>
    <w:rsid w:val="00FE08C9"/>
    <w:rsid w:val="00FE1BF9"/>
    <w:rsid w:val="00FE39DB"/>
    <w:rsid w:val="00FE538F"/>
    <w:rsid w:val="00FE5BF9"/>
    <w:rsid w:val="00FF0C96"/>
    <w:rsid w:val="00FF14B5"/>
    <w:rsid w:val="00FF5DB8"/>
    <w:rsid w:val="00FF61AD"/>
    <w:rsid w:val="00FF68BF"/>
    <w:rsid w:val="00FF714B"/>
    <w:rsid w:val="00FF7BAC"/>
    <w:rsid w:val="602FE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258F"/>
  <w15:docId w15:val="{28FB1CE6-7B6B-45DC-A312-1486742D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  <w:style w:type="paragraph" w:customStyle="1" w:styleId="comp">
    <w:name w:val="comp"/>
    <w:basedOn w:val="Normal"/>
    <w:rsid w:val="00CE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E2C2C"/>
    <w:rPr>
      <w:color w:val="0000FF"/>
      <w:u w:val="single"/>
    </w:rPr>
  </w:style>
  <w:style w:type="paragraph" w:customStyle="1" w:styleId="gntarbp">
    <w:name w:val="gnt_ar_b_p"/>
    <w:basedOn w:val="Normal"/>
    <w:rsid w:val="00F5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0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xample">
    <w:name w:val="example"/>
    <w:basedOn w:val="Normal"/>
    <w:rsid w:val="00B0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xample1">
    <w:name w:val="example1"/>
    <w:basedOn w:val="DefaultParagraphFont"/>
    <w:rsid w:val="00B037C8"/>
  </w:style>
  <w:style w:type="character" w:styleId="Emphasis">
    <w:name w:val="Emphasis"/>
    <w:uiPriority w:val="20"/>
    <w:qFormat/>
    <w:rsid w:val="00CC2830"/>
    <w:rPr>
      <w:i/>
      <w:iCs/>
    </w:rPr>
  </w:style>
  <w:style w:type="character" w:styleId="Strong">
    <w:name w:val="Strong"/>
    <w:uiPriority w:val="22"/>
    <w:qFormat/>
    <w:rsid w:val="00CC2830"/>
    <w:rPr>
      <w:b/>
      <w:bCs/>
    </w:rPr>
  </w:style>
  <w:style w:type="character" w:styleId="UnresolvedMention">
    <w:name w:val="Unresolved Mention"/>
    <w:uiPriority w:val="99"/>
    <w:semiHidden/>
    <w:unhideWhenUsed/>
    <w:rsid w:val="00D10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3670">
          <w:marLeft w:val="4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201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84D3-B712-45D2-AED3-35DF25BF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ISW6.dot</Template>
  <TotalTime>2871</TotalTime>
  <Pages>8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Vuong Que Mai</cp:lastModifiedBy>
  <cp:revision>91</cp:revision>
  <cp:lastPrinted>2021-09-29T00:54:00Z</cp:lastPrinted>
  <dcterms:created xsi:type="dcterms:W3CDTF">2021-09-29T00:54:00Z</dcterms:created>
  <dcterms:modified xsi:type="dcterms:W3CDTF">2022-07-27T06:39:00Z</dcterms:modified>
</cp:coreProperties>
</file>