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6099E" w14:textId="56D4187A" w:rsidR="009D793F" w:rsidRPr="00DA6288" w:rsidRDefault="005D5726" w:rsidP="00C100A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BDD02" wp14:editId="3F1A63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92750" cy="3937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C99ED" w14:textId="77777777" w:rsidR="005D5726" w:rsidRPr="004C468F" w:rsidRDefault="005D5726" w:rsidP="005D5726">
                            <w:pPr>
                              <w:jc w:val="center"/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</w:pPr>
                            <w:r w:rsidRPr="009F6154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 xml:space="preserve">Chỉ 100k/12 tháng, bạn tải rất nhiều tài liệu tiếng anh file word hay tại: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>Giaoandethitienganh.info</w:t>
                            </w:r>
                            <w:r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4C468F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>Mong bạn ghé ủng hộ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BBDD02" id="Rectangle 1" o:spid="_x0000_s1026" style="position:absolute;left:0;text-align:left;margin-left:0;margin-top:0;width:432.5pt;height:3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" filled="f" stroked="f" strokeweight="1pt">
                <v:textbox>
                  <w:txbxContent>
                    <w:p w14:paraId="542C99ED" w14:textId="77777777" w:rsidR="005D5726" w:rsidRPr="004C468F" w:rsidRDefault="005D5726" w:rsidP="005D5726">
                      <w:pPr>
                        <w:jc w:val="center"/>
                        <w:rPr>
                          <w:rFonts w:ascii="UTM Swiss Condensed" w:hAnsi="UTM Swiss Condensed" w:cs="Times New Roman"/>
                          <w:sz w:val="16"/>
                        </w:rPr>
                      </w:pPr>
                      <w:r w:rsidRPr="009F6154">
                        <w:rPr>
                          <w:rFonts w:ascii="UTM Swiss Condensed" w:hAnsi="UTM Swiss Condensed" w:cs="Times New Roman"/>
                          <w:sz w:val="16"/>
                        </w:rPr>
                        <w:t xml:space="preserve">Chỉ 100k/12 tháng, bạn tải rất nhiều tài liệu tiếng anh file word hay tại: </w:t>
                      </w:r>
                      <w:r w:rsidRPr="009F6154"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>Giaoandethitienganh.info</w:t>
                      </w:r>
                      <w:r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 xml:space="preserve"> </w:t>
                      </w:r>
                      <w:r w:rsidRPr="009F6154">
                        <w:rPr>
                          <w:rFonts w:ascii="UTM Swiss Condensed" w:hAnsi="UTM Swiss Condensed" w:cs="Times New Roman"/>
                          <w:color w:val="00B050"/>
                          <w:sz w:val="16"/>
                        </w:rPr>
                        <w:t xml:space="preserve"> </w:t>
                      </w:r>
                      <w:r w:rsidRPr="004C468F">
                        <w:rPr>
                          <w:rFonts w:ascii="UTM Swiss Condensed" w:hAnsi="UTM Swiss Condensed" w:cs="Times New Roman"/>
                          <w:sz w:val="16"/>
                        </w:rPr>
                        <w:t>Mong bạn ghé ủng hộ !</w:t>
                      </w:r>
                    </w:p>
                  </w:txbxContent>
                </v:textbox>
              </v:rect>
            </w:pict>
          </mc:Fallback>
        </mc:AlternateContent>
      </w:r>
      <w:r w:rsidR="009D793F" w:rsidRPr="00DA62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Tiếng Anh 6 – i</w:t>
      </w:r>
      <w:r w:rsidR="00201428" w:rsidRPr="00DA62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-</w:t>
      </w:r>
      <w:r w:rsidR="009D793F" w:rsidRPr="00DA62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Learn Smart World</w:t>
      </w:r>
    </w:p>
    <w:p w14:paraId="2B0B959E" w14:textId="77777777" w:rsidR="002C0074" w:rsidRPr="00DA6288" w:rsidRDefault="004F51CC" w:rsidP="00C100A3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</w:t>
      </w:r>
      <w:r w:rsidR="00A37E00" w:rsidRPr="00DA62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</w:t>
      </w:r>
      <w:r w:rsidRPr="00DA62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TEST</w:t>
      </w:r>
    </w:p>
    <w:p w14:paraId="7677901C" w14:textId="77777777" w:rsidR="00742081" w:rsidRPr="00DA6288" w:rsidRDefault="009D793F" w:rsidP="00C100A3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Note:</w:t>
      </w:r>
      <w:r w:rsidRPr="00DA6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742081" w:rsidRPr="00DA6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Each correct answer earns </w:t>
      </w:r>
      <w:r w:rsidR="002557DD" w:rsidRPr="00DA6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0.2 points</w:t>
      </w:r>
      <w:r w:rsidR="00742081" w:rsidRPr="00DA6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14:paraId="32EE7CFA" w14:textId="77777777" w:rsidR="00054EF5" w:rsidRPr="00DA6288" w:rsidRDefault="00064401" w:rsidP="004B05B3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I.</w:t>
      </w:r>
      <w:r w:rsidR="00992630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643EF9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PRONUNCIATION</w:t>
      </w:r>
      <w:r w:rsidR="004E6EFD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bookmarkStart w:id="0" w:name="OLE_LINK18"/>
      <w:r w:rsidR="004E6EFD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3E4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0.8</w:t>
      </w:r>
      <w:r w:rsidR="004E6EFD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0B5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bookmarkEnd w:id="0"/>
    </w:p>
    <w:p w14:paraId="023D4B81" w14:textId="77777777" w:rsidR="002C0074" w:rsidRPr="00DA6288" w:rsidRDefault="00054EF5" w:rsidP="009C22BF">
      <w:pPr>
        <w:tabs>
          <w:tab w:val="left" w:pos="426"/>
          <w:tab w:val="left" w:pos="2835"/>
          <w:tab w:val="left" w:pos="5103"/>
          <w:tab w:val="left" w:pos="7371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A. </w:t>
      </w:r>
      <w:r w:rsidR="00A625AE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Choose the word whose underlined part is pronounced differently</w:t>
      </w:r>
      <w:r w:rsidR="008E48B9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04864EB0" w14:textId="77777777" w:rsidR="002C0074" w:rsidRPr="00DA6288" w:rsidRDefault="001A71A3" w:rsidP="00236B64">
      <w:pPr>
        <w:tabs>
          <w:tab w:val="left" w:pos="426"/>
          <w:tab w:val="left" w:pos="2835"/>
          <w:tab w:val="left" w:pos="5103"/>
          <w:tab w:val="left" w:pos="737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E359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</w:t>
      </w:r>
      <w:r w:rsidR="00BE3592" w:rsidRPr="00DA62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ea</w:t>
      </w:r>
      <w:r w:rsidR="00BE359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="005756FB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E359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sn</w:t>
      </w:r>
      <w:r w:rsidR="00BE3592" w:rsidRPr="00DA62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ea</w:t>
      </w:r>
      <w:r w:rsidR="00BE359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kers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E359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BE3592" w:rsidRPr="00DA62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ea</w:t>
      </w:r>
      <w:r w:rsidR="00BE359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E359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</w:t>
      </w:r>
      <w:r w:rsidR="00BE3592" w:rsidRPr="00DA62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ea</w:t>
      </w:r>
      <w:r w:rsidR="00BE359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</w:p>
    <w:p w14:paraId="2F85599B" w14:textId="77777777" w:rsidR="002C0074" w:rsidRPr="00DA6288" w:rsidRDefault="001A71A3" w:rsidP="00236B64">
      <w:pPr>
        <w:tabs>
          <w:tab w:val="left" w:pos="426"/>
          <w:tab w:val="left" w:pos="2835"/>
          <w:tab w:val="left" w:pos="5103"/>
          <w:tab w:val="left" w:pos="737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833F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</w:t>
      </w:r>
      <w:r w:rsidR="00B833F4" w:rsidRPr="00DA62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</w:t>
      </w:r>
      <w:r w:rsidR="00B833F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der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833F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sl</w:t>
      </w:r>
      <w:r w:rsidR="00B833F4" w:rsidRPr="00DA62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</w:t>
      </w:r>
      <w:r w:rsidR="00B833F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833F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="00B833F4" w:rsidRPr="00DA62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</w:t>
      </w:r>
      <w:r w:rsidR="00B833F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nd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833F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str</w:t>
      </w:r>
      <w:r w:rsidR="00B833F4" w:rsidRPr="00DA62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</w:t>
      </w:r>
      <w:r w:rsidR="00B833F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ped</w:t>
      </w:r>
    </w:p>
    <w:p w14:paraId="29CB6B76" w14:textId="77777777" w:rsidR="002C0074" w:rsidRPr="00DA6288" w:rsidRDefault="00054EF5" w:rsidP="009C22BF">
      <w:pPr>
        <w:tabs>
          <w:tab w:val="left" w:pos="426"/>
          <w:tab w:val="left" w:pos="2835"/>
          <w:tab w:val="left" w:pos="5103"/>
          <w:tab w:val="left" w:pos="7371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B. </w:t>
      </w:r>
      <w:bookmarkStart w:id="1" w:name="_Hlk66976743"/>
      <w:r w:rsidR="00184107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Choose the word that has a different s</w:t>
      </w:r>
      <w:r w:rsidR="006A0EA1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tressed syllable from the rest</w:t>
      </w:r>
      <w:bookmarkEnd w:id="1"/>
      <w:r w:rsidR="006A0EA1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  <w:bookmarkStart w:id="2" w:name="_GoBack"/>
      <w:bookmarkEnd w:id="2"/>
    </w:p>
    <w:p w14:paraId="7BE6687D" w14:textId="77777777" w:rsidR="002C0074" w:rsidRPr="00DA6288" w:rsidRDefault="00EC6CF3" w:rsidP="00236B64">
      <w:pPr>
        <w:pStyle w:val="ListParagraph"/>
        <w:tabs>
          <w:tab w:val="left" w:pos="426"/>
          <w:tab w:val="left" w:pos="2835"/>
          <w:tab w:val="left" w:pos="5103"/>
          <w:tab w:val="left" w:pos="7371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7540F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badminton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7540F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barbecue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7540F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appearance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7540F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Saturday</w:t>
      </w:r>
    </w:p>
    <w:p w14:paraId="51438B11" w14:textId="77777777" w:rsidR="002C0074" w:rsidRPr="00DA6288" w:rsidRDefault="00EC6CF3" w:rsidP="00236B64">
      <w:pPr>
        <w:tabs>
          <w:tab w:val="left" w:pos="426"/>
          <w:tab w:val="left" w:pos="2835"/>
          <w:tab w:val="left" w:pos="5103"/>
          <w:tab w:val="left" w:pos="737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F227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soccer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F227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cartoon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F227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picnic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F227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sweater</w:t>
      </w:r>
    </w:p>
    <w:p w14:paraId="1B874413" w14:textId="77777777" w:rsidR="002C0074" w:rsidRPr="00DA6288" w:rsidRDefault="00075CDA" w:rsidP="00236B64">
      <w:pPr>
        <w:tabs>
          <w:tab w:val="left" w:pos="2835"/>
          <w:tab w:val="left" w:pos="5103"/>
          <w:tab w:val="left" w:pos="7371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VOCABULARY AND 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RAMMAR</w:t>
      </w:r>
      <w:r w:rsidR="004E6EFD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3E4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2.4</w:t>
      </w:r>
      <w:r w:rsidR="004E6EFD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points)</w:t>
      </w:r>
    </w:p>
    <w:p w14:paraId="2F4B40AE" w14:textId="35E73082" w:rsidR="002C0074" w:rsidRPr="00DA6288" w:rsidRDefault="00184107" w:rsidP="00236B64">
      <w:pPr>
        <w:tabs>
          <w:tab w:val="left" w:pos="2835"/>
          <w:tab w:val="left" w:pos="5103"/>
          <w:tab w:val="left" w:pos="7371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Choose the </w:t>
      </w:r>
      <w:r w:rsidR="007D1875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best </w:t>
      </w:r>
      <w:r w:rsidR="001A71A3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option (A, B, C or D) to complete each of the following sentence</w:t>
      </w:r>
      <w:r w:rsidR="008D018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s</w:t>
      </w:r>
      <w:r w:rsidR="008E48B9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74FD1A64" w14:textId="77777777" w:rsidR="001A71A3" w:rsidRPr="00DA6288" w:rsidRDefault="004E6BD6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50A6C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466395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D4DD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can’t meet you on Saturday. I </w:t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466395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D4DD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football with my brothers</w:t>
      </w:r>
      <w:r w:rsidR="00466395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2CEA5D99" w14:textId="77777777" w:rsidR="001A71A3" w:rsidRPr="00DA6288" w:rsidRDefault="001A71A3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5D4DD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play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5D4DD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plays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5D4DD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playing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5D4DD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 playing</w:t>
      </w:r>
    </w:p>
    <w:p w14:paraId="36158662" w14:textId="77777777" w:rsidR="001A71A3" w:rsidRPr="00DA6288" w:rsidRDefault="004E6BD6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50A6C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7B54AF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Today we’re wearing</w:t>
      </w:r>
      <w:r w:rsidR="0016633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16633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B54AF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because it’s hot</w:t>
      </w:r>
      <w:r w:rsidR="0016633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2D1223C" w14:textId="77777777" w:rsidR="001A71A3" w:rsidRPr="00DA6288" w:rsidRDefault="001A71A3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7B54AF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shorts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7B54AF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hat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7B54AF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sweaters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7B54AF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jacket</w:t>
      </w:r>
    </w:p>
    <w:p w14:paraId="5C1B4052" w14:textId="77777777" w:rsidR="001A71A3" w:rsidRPr="00DA6288" w:rsidRDefault="004E6BD6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0799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</w:t>
      </w:r>
      <w:r w:rsidR="00CC486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’re having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 </w:t>
      </w:r>
      <w:r w:rsidR="00CC486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our garden on the weekend.</w:t>
      </w:r>
    </w:p>
    <w:p w14:paraId="1C7F729E" w14:textId="77777777" w:rsidR="001A71A3" w:rsidRPr="00DA6288" w:rsidRDefault="001A71A3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CC486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video games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83180F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badminton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CC486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 barbecue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CC2D8C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picnic</w:t>
      </w:r>
    </w:p>
    <w:p w14:paraId="63895D6A" w14:textId="57F5D021" w:rsidR="00BF5074" w:rsidRPr="00DA6288" w:rsidRDefault="004E6BD6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4711A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“Is your dad meeting you at the station?”</w:t>
      </w:r>
      <w:r w:rsidR="004B05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="004711A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r w:rsidR="00946DA1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4711A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27D19E4D" w14:textId="77777777" w:rsidR="00BF5074" w:rsidRPr="00DA6288" w:rsidRDefault="00BF5074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4711A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Yes, he does.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4711A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No, I’m not.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4711A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Yes, he is.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4711A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Yes, I’d love to.</w:t>
      </w:r>
    </w:p>
    <w:p w14:paraId="2FB2ADF1" w14:textId="77777777" w:rsidR="00BF5074" w:rsidRPr="00DA6288" w:rsidRDefault="004E6BD6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7475A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Danny</w:t>
      </w:r>
      <w:r w:rsidR="00946DA1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 </w:t>
      </w:r>
      <w:r w:rsidR="007475A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blue eyes and blond hair</w:t>
      </w:r>
      <w:r w:rsidR="00946DA1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74C7B257" w14:textId="77777777" w:rsidR="00BF5074" w:rsidRPr="00DA6288" w:rsidRDefault="00BF5074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7475A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having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7475A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have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AE072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7475A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has</w:t>
      </w:r>
    </w:p>
    <w:p w14:paraId="2C11B1DC" w14:textId="77777777" w:rsidR="00BF5074" w:rsidRPr="00DA6288" w:rsidRDefault="004E6BD6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953F21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Your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 </w:t>
      </w:r>
      <w:r w:rsidR="00953F21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looks very warm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DE1214F" w14:textId="77777777" w:rsidR="00BF5074" w:rsidRPr="00DA6288" w:rsidRDefault="00BF5074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953F21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jeans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953F21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sneakers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953F21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sweater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930FB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coats</w:t>
      </w:r>
    </w:p>
    <w:p w14:paraId="00C7AC1E" w14:textId="77777777" w:rsidR="00BF5074" w:rsidRPr="00DA6288" w:rsidRDefault="00E770D0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__________</w:t>
      </w:r>
      <w:r w:rsidR="007A576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this program or can I turn the TV off?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5A76D44D" w14:textId="67B7CAAE" w:rsidR="00BF5074" w:rsidRPr="00DA6288" w:rsidRDefault="00BF5074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7A576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watch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7A576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Are you watching</w:t>
      </w:r>
      <w:r w:rsidR="004B05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C. </w:t>
      </w:r>
      <w:r w:rsidR="007A576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 you watch</w:t>
      </w:r>
      <w:r w:rsidR="007A576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D. </w:t>
      </w:r>
      <w:r w:rsidR="007A576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Did you watch</w:t>
      </w:r>
    </w:p>
    <w:p w14:paraId="1BBB86F2" w14:textId="77777777" w:rsidR="00BF5074" w:rsidRPr="00DA6288" w:rsidRDefault="001B06B0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291A0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Don’t be so selfish. You should share your candy</w:t>
      </w:r>
      <w:r w:rsidR="00591AD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 </w:t>
      </w:r>
      <w:r w:rsidR="00291A0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your friends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0434C28A" w14:textId="77777777" w:rsidR="00BF5074" w:rsidRPr="00DA6288" w:rsidRDefault="00BF5074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291A0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291A0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446732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from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291A0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</w:t>
      </w:r>
    </w:p>
    <w:p w14:paraId="7717ECB0" w14:textId="77777777" w:rsidR="00BF5074" w:rsidRPr="00DA6288" w:rsidRDefault="007834B4" w:rsidP="00236B64">
      <w:pPr>
        <w:tabs>
          <w:tab w:val="left" w:pos="426"/>
          <w:tab w:val="left" w:pos="2835"/>
          <w:tab w:val="left" w:pos="5103"/>
          <w:tab w:val="left" w:pos="7371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2C35B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Rachel is very</w:t>
      </w:r>
      <w:r w:rsidR="008526D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2C35B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She </w:t>
      </w:r>
      <w:r w:rsidR="006A22AA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doesn’t like working at all</w:t>
      </w:r>
      <w:r w:rsidR="002C35B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BE023DB" w14:textId="77777777" w:rsidR="008526D9" w:rsidRPr="00DA6288" w:rsidRDefault="008526D9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2C35B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lazy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2C35B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mean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2C35B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serious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2C35B8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kind</w:t>
      </w:r>
    </w:p>
    <w:p w14:paraId="10CC7595" w14:textId="77777777" w:rsidR="00BF5074" w:rsidRPr="00DA6288" w:rsidRDefault="004E6BD6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14</w:t>
      </w:r>
      <w:r w:rsidR="00BF50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262D3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Alice always thinks about herself and never about other people. She’s</w:t>
      </w:r>
      <w:r w:rsidR="008526D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</w:t>
      </w:r>
      <w:r w:rsidR="00262D3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EC793B3" w14:textId="77777777" w:rsidR="00BF5074" w:rsidRPr="00DA6288" w:rsidRDefault="00BF5074" w:rsidP="00236B64">
      <w:pPr>
        <w:tabs>
          <w:tab w:val="left" w:pos="426"/>
          <w:tab w:val="left" w:pos="2835"/>
          <w:tab w:val="left" w:pos="5103"/>
          <w:tab w:val="left" w:pos="7371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262D3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kind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262D3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selfish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E9541E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lazy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E9541E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slim</w:t>
      </w:r>
    </w:p>
    <w:tbl>
      <w:tblPr>
        <w:tblStyle w:val="TableGrid"/>
        <w:tblW w:w="950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7"/>
        <w:gridCol w:w="3257"/>
      </w:tblGrid>
      <w:tr w:rsidR="00236B64" w14:paraId="584FAC53" w14:textId="77777777" w:rsidTr="00236B64">
        <w:tc>
          <w:tcPr>
            <w:tcW w:w="6247" w:type="dxa"/>
          </w:tcPr>
          <w:p w14:paraId="59BCD68E" w14:textId="77777777" w:rsidR="00236B64" w:rsidRDefault="00236B64" w:rsidP="00A90BA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3" w:name="OLE_LINK3"/>
            <w:bookmarkStart w:id="4" w:name="OLE_LINK4"/>
            <w:bookmarkStart w:id="5" w:name="OLE_LINK7"/>
            <w:bookmarkStart w:id="6" w:name="OLE_LINK8"/>
            <w:r w:rsidRPr="00C732B4">
              <w:rPr>
                <w:rFonts w:ascii="Times New Roman" w:hAnsi="Times New Roman"/>
                <w:sz w:val="24"/>
                <w:szCs w:val="24"/>
              </w:rPr>
              <w:t>15. What does the sign mean?</w:t>
            </w:r>
          </w:p>
          <w:p w14:paraId="3C7FFA53" w14:textId="77777777" w:rsidR="00236B64" w:rsidRPr="00C732B4" w:rsidRDefault="00236B64" w:rsidP="00A90BA9">
            <w:pPr>
              <w:tabs>
                <w:tab w:val="left" w:pos="426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ab/>
              <w:t xml:space="preserve">A.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People don’t sell shoes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 this place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B31BD8" w14:textId="77777777" w:rsidR="00236B64" w:rsidRPr="00C732B4" w:rsidRDefault="00236B64" w:rsidP="00A90BA9">
            <w:pPr>
              <w:tabs>
                <w:tab w:val="left" w:pos="426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ab/>
              <w:t xml:space="preserve">B. Please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remove your shoes when you enter this place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3FF134" w14:textId="77777777" w:rsidR="00236B64" w:rsidRPr="00C732B4" w:rsidRDefault="00236B64" w:rsidP="00A90BA9">
            <w:pPr>
              <w:tabs>
                <w:tab w:val="left" w:pos="426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ab/>
              <w:t xml:space="preserve">C. You can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find shoes when you are in this place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153986" w14:textId="77777777" w:rsidR="00236B64" w:rsidRDefault="00236B64" w:rsidP="00A90BA9">
            <w:pPr>
              <w:tabs>
                <w:tab w:val="left" w:pos="426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ab/>
              <w:t xml:space="preserve">D.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Don’t buy shoes when you enter this place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7" w:type="dxa"/>
          </w:tcPr>
          <w:p w14:paraId="1F4C9728" w14:textId="77777777" w:rsidR="00236B64" w:rsidRDefault="00236B64" w:rsidP="00236B6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392E158" wp14:editId="34DBA3BE">
                  <wp:extent cx="779002" cy="1103587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637" cy="1193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"/>
      <w:bookmarkEnd w:id="4"/>
      <w:tr w:rsidR="004B05B3" w14:paraId="78EB869E" w14:textId="77777777" w:rsidTr="00236B64">
        <w:tc>
          <w:tcPr>
            <w:tcW w:w="6247" w:type="dxa"/>
          </w:tcPr>
          <w:p w14:paraId="60BBE3C1" w14:textId="7942E428" w:rsidR="004B05B3" w:rsidRDefault="004B05B3" w:rsidP="00C363DF">
            <w:pPr>
              <w:tabs>
                <w:tab w:val="left" w:pos="401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>16. What does the sign mean?</w:t>
            </w:r>
          </w:p>
          <w:p w14:paraId="508D96A2" w14:textId="1637C660" w:rsidR="004B05B3" w:rsidRPr="00C732B4" w:rsidRDefault="004B05B3" w:rsidP="00C363DF">
            <w:pPr>
              <w:tabs>
                <w:tab w:val="left" w:pos="284"/>
                <w:tab w:val="left" w:pos="401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236B64">
              <w:rPr>
                <w:rFonts w:ascii="Times New Roman" w:hAnsi="Times New Roman"/>
                <w:sz w:val="24"/>
                <w:szCs w:val="24"/>
              </w:rPr>
              <w:tab/>
            </w:r>
            <w:r w:rsidRPr="00C732B4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 can’t park your car here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D8A761" w14:textId="74C1FD74" w:rsidR="004B05B3" w:rsidRPr="00C732B4" w:rsidRDefault="004B05B3" w:rsidP="00C363DF">
            <w:pPr>
              <w:tabs>
                <w:tab w:val="left" w:pos="284"/>
                <w:tab w:val="left" w:pos="401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ab/>
            </w:r>
            <w:r w:rsidR="00236B64">
              <w:rPr>
                <w:rFonts w:ascii="Times New Roman" w:hAnsi="Times New Roman"/>
                <w:sz w:val="24"/>
                <w:szCs w:val="24"/>
              </w:rPr>
              <w:tab/>
            </w:r>
            <w:r w:rsidRPr="00C732B4">
              <w:rPr>
                <w:rFonts w:ascii="Times New Roman" w:hAnsi="Times New Roman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 can park your car here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9A2EF9" w14:textId="51254E44" w:rsidR="004B05B3" w:rsidRPr="00C732B4" w:rsidRDefault="004B05B3" w:rsidP="00C363DF">
            <w:pPr>
              <w:tabs>
                <w:tab w:val="left" w:pos="284"/>
                <w:tab w:val="left" w:pos="401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 w:rsidRPr="00C73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ab/>
            </w:r>
            <w:r w:rsidR="00236B64">
              <w:rPr>
                <w:rFonts w:ascii="Times New Roman" w:hAnsi="Times New Roman"/>
                <w:sz w:val="24"/>
                <w:szCs w:val="24"/>
              </w:rPr>
              <w:tab/>
            </w:r>
            <w:r w:rsidRPr="00C732B4">
              <w:rPr>
                <w:rFonts w:ascii="Times New Roman" w:hAnsi="Times New Roman"/>
                <w:sz w:val="24"/>
                <w:szCs w:val="24"/>
              </w:rPr>
              <w:t xml:space="preserve">C.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There aren’t many cars here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08CE2A" w14:textId="25798003" w:rsidR="004B05B3" w:rsidRPr="00DA6288" w:rsidRDefault="004B05B3" w:rsidP="00C363DF">
            <w:pPr>
              <w:tabs>
                <w:tab w:val="left" w:pos="284"/>
                <w:tab w:val="left" w:pos="401"/>
                <w:tab w:val="left" w:pos="2552"/>
                <w:tab w:val="left" w:pos="4678"/>
                <w:tab w:val="left" w:pos="68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236B64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C732B4"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 can buy cars here</w:t>
            </w:r>
            <w:r w:rsidRPr="00C732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7D444C" w14:textId="231D3CE1" w:rsidR="004B05B3" w:rsidRDefault="004B05B3" w:rsidP="00236B64">
            <w:pPr>
              <w:tabs>
                <w:tab w:val="left" w:pos="426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14:paraId="02B1C552" w14:textId="478FF90C" w:rsidR="004B05B3" w:rsidRDefault="004B05B3" w:rsidP="00236B6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9520E54" wp14:editId="5BFC9364">
                  <wp:extent cx="844783" cy="96958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989" cy="989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5"/>
    <w:bookmarkEnd w:id="6"/>
    <w:p w14:paraId="1DB34838" w14:textId="77777777" w:rsidR="002C0074" w:rsidRPr="00DA6288" w:rsidRDefault="00184107" w:rsidP="00236B64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</w:t>
      </w:r>
      <w:r w:rsidR="006F1715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II. </w:t>
      </w:r>
      <w:r w:rsidR="00CC4A7F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WORD FORMATION</w:t>
      </w:r>
      <w:r w:rsidR="004E6EFD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74431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434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.2</w:t>
      </w:r>
      <w:r w:rsidR="004E6EFD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434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01E65CAC" w14:textId="36015187" w:rsidR="002C0074" w:rsidRDefault="008B3B55" w:rsidP="009C22BF">
      <w:pPr>
        <w:spacing w:after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Write</w:t>
      </w:r>
      <w:r w:rsidR="00184107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r w:rsidR="00B82BBD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correct </w:t>
      </w:r>
      <w:r w:rsidR="00184107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form</w:t>
      </w:r>
      <w:r w:rsidR="00CB59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s</w:t>
      </w:r>
      <w:r w:rsidR="00184107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of the words </w:t>
      </w:r>
      <w:r w:rsidR="005B5103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in brackets</w:t>
      </w:r>
      <w:r w:rsidR="008E48B9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7D7DDB2B" w14:textId="12E30D79" w:rsidR="00D2449D" w:rsidRPr="00DA6288" w:rsidRDefault="00D2449D" w:rsidP="009D05F1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Hlk84235006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17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Janina and Kim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8" w:name="OLE_LINK5"/>
      <w:bookmarkStart w:id="9" w:name="OLE_LINK6"/>
      <w:r w:rsidR="00F742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can’t go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bookmarkEnd w:id="8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shopping now</w:t>
      </w:r>
      <w:r w:rsidR="00F742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because it’s </w:t>
      </w:r>
      <w:r w:rsidR="00F74255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F742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 hard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F74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RAIN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bookmarkEnd w:id="7"/>
    </w:p>
    <w:p w14:paraId="604DF2AA" w14:textId="589C5080" w:rsidR="002C0074" w:rsidRPr="00DA6288" w:rsidRDefault="00D2449D" w:rsidP="00C100A3">
      <w:pPr>
        <w:pStyle w:val="ListParagraph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18</w:t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4F5A9D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Thank you for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22BF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9C22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</w:t>
      </w:r>
      <w:r w:rsidR="009C22BF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F5A9D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 to your birthday party</w:t>
      </w:r>
      <w:r w:rsidR="00184107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D4BD6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4F5A9D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INVITE</w:t>
      </w:r>
      <w:r w:rsidR="00FD4BD6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29633FD9" w14:textId="31855EFF" w:rsidR="007D3C3D" w:rsidRPr="00DA6288" w:rsidRDefault="00D2449D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19</w:t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E709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Today is a </w:t>
      </w:r>
      <w:r w:rsidR="009C22BF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9C22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</w:t>
      </w:r>
      <w:r w:rsidR="009C22BF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E7093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day. We can play badminton in the garden.</w:t>
      </w:r>
      <w:r w:rsidR="009D17E6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D3C3D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E7093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LOVE</w:t>
      </w:r>
      <w:r w:rsidR="00A15FD6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5F95245F" w14:textId="6A655CC1" w:rsidR="002C0074" w:rsidRPr="00DA6288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D244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D307CB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She is pretty, with long hair and a </w:t>
      </w:r>
      <w:r w:rsidR="009C22BF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9C22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</w:t>
      </w:r>
      <w:r w:rsidR="009C22BF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307CB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smile</w:t>
      </w:r>
      <w:r w:rsidR="00F9330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FD4BD6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D307CB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FRIEND</w:t>
      </w:r>
      <w:r w:rsidR="00FD4BD6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77A147B8" w14:textId="50F84541" w:rsidR="002C0074" w:rsidRPr="00DA6288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D244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356ABC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Simon is very</w:t>
      </w:r>
      <w:r w:rsidR="00DD7302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22BF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9C22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</w:t>
      </w:r>
      <w:r w:rsidR="009C22BF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60E3D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when his friends have problems with their homework</w:t>
      </w:r>
      <w:r w:rsidR="00356ABC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4E29B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="002433D0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56ABC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HELP</w:t>
      </w:r>
      <w:r w:rsidR="002433D0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1495DAD" w14:textId="092F9AC1" w:rsidR="002C0074" w:rsidRPr="00DA6288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D244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F94095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Our English teacher</w:t>
      </w:r>
      <w:r w:rsidR="000A72E2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095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is </w:t>
      </w:r>
      <w:r w:rsidR="009C22BF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9C22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</w:t>
      </w:r>
      <w:r w:rsidR="009C22BF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94095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She tells great jokes and make</w:t>
      </w:r>
      <w:r w:rsidR="00306E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F94095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us laugh. </w:t>
      </w:r>
      <w:r w:rsidR="000A72E2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B0823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FUN</w:t>
      </w:r>
      <w:r w:rsidR="000A72E2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277EE96" w14:textId="77777777" w:rsidR="00992630" w:rsidRPr="00DA6288" w:rsidRDefault="00992630" w:rsidP="00236B64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LISTENING</w:t>
      </w:r>
      <w:r w:rsidR="004E6EFD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00C00225" w14:textId="14EA67E1" w:rsidR="004869D4" w:rsidRPr="00DA6288" w:rsidRDefault="00DF78DA" w:rsidP="009C22BF">
      <w:pPr>
        <w:spacing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</w:t>
      </w:r>
      <w:r w:rsidR="00215076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4869D4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8F4E6C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Listen to </w:t>
      </w:r>
      <w:r w:rsidR="000B11BC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Jenny and Tom talking about their brothers and sisters. </w:t>
      </w:r>
      <w:r w:rsidR="000F16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D</w:t>
      </w:r>
      <w:r w:rsidR="000B11BC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ecide whether the </w:t>
      </w:r>
      <w:r w:rsidR="00951C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following </w:t>
      </w:r>
      <w:r w:rsidR="000B11BC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statements are True (T) or False (F)</w:t>
      </w:r>
      <w:r w:rsidR="008F4E6C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</w:p>
    <w:p w14:paraId="79EFFBAF" w14:textId="77777777" w:rsidR="00505F07" w:rsidRPr="00DA6288" w:rsidRDefault="00120A95" w:rsidP="009C22BF">
      <w:pPr>
        <w:pStyle w:val="ListParagraph"/>
        <w:tabs>
          <w:tab w:val="left" w:pos="5670"/>
          <w:tab w:val="left" w:leader="underscore" w:pos="6521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23</w:t>
      </w:r>
      <w:r w:rsidR="00505F07"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552C96" w:rsidRPr="00DA628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Tom’s brother is tall and has dark hair</w:t>
      </w:r>
      <w:r w:rsidR="00505F07"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505F07"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505F07"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06975260" w14:textId="77777777" w:rsidR="00505F07" w:rsidRPr="00DA6288" w:rsidRDefault="00120A95" w:rsidP="009C22BF">
      <w:pPr>
        <w:pStyle w:val="ListParagraph"/>
        <w:tabs>
          <w:tab w:val="left" w:pos="5670"/>
          <w:tab w:val="left" w:leader="underscore" w:pos="6521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24</w:t>
      </w:r>
      <w:r w:rsidR="00505F07" w:rsidRPr="00DA6288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 xml:space="preserve">. </w:t>
      </w:r>
      <w:r w:rsidR="00552C96" w:rsidRPr="00DA6288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In the photo, Tom’s brother is wearing a blue T-shirt</w:t>
      </w:r>
      <w:r w:rsidR="00505F07"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505F07" w:rsidRPr="00DA6288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="00505F07" w:rsidRPr="00DA6288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ab/>
      </w:r>
      <w:r w:rsidR="00505F07" w:rsidRPr="00DA6288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ab/>
      </w:r>
    </w:p>
    <w:p w14:paraId="763FF2A1" w14:textId="77777777" w:rsidR="00505F07" w:rsidRPr="00DA6288" w:rsidRDefault="00505F07" w:rsidP="009C22BF">
      <w:pPr>
        <w:pStyle w:val="ListParagraph"/>
        <w:tabs>
          <w:tab w:val="left" w:pos="5670"/>
          <w:tab w:val="left" w:leader="underscore" w:pos="6521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</w:t>
      </w:r>
      <w:r w:rsidR="00120A9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5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F6216E"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Jenny </w:t>
      </w:r>
      <w:r w:rsidR="007E02D7"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is eighteen years old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0E4C0ED1" w14:textId="77777777" w:rsidR="00505F07" w:rsidRPr="00DA6288" w:rsidRDefault="00505F07" w:rsidP="009C22BF">
      <w:pPr>
        <w:pStyle w:val="ListParagraph"/>
        <w:tabs>
          <w:tab w:val="left" w:pos="5670"/>
          <w:tab w:val="left" w:leader="underscore" w:pos="6521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</w:t>
      </w:r>
      <w:r w:rsidR="00120A9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6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F267D1"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Jenny’s sister has short hair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16E11303" w14:textId="77777777" w:rsidR="00505F07" w:rsidRPr="00DA6288" w:rsidRDefault="00120A95" w:rsidP="009C22BF">
      <w:pPr>
        <w:pStyle w:val="ListParagraph"/>
        <w:tabs>
          <w:tab w:val="left" w:pos="5670"/>
          <w:tab w:val="left" w:leader="underscore" w:pos="6521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27</w:t>
      </w:r>
      <w:r w:rsidR="00505F07"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F267D1"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Jenny’s sister is kind and helpful</w:t>
      </w:r>
      <w:r w:rsidR="00505F07"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505F07"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505F07"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33D8C7FE" w14:textId="6E494C05" w:rsidR="00545DA4" w:rsidRPr="00DA6288" w:rsidRDefault="00DF78DA" w:rsidP="009C22BF">
      <w:pP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B</w:t>
      </w:r>
      <w:r w:rsidR="004869D4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0D0E67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Listen</w:t>
      </w:r>
      <w:r w:rsidR="00545DA4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0D0E67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to </w:t>
      </w:r>
      <w:r w:rsidR="00193837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May and Ryan talking about their plans </w:t>
      </w:r>
      <w:r w:rsidR="00C22C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for</w:t>
      </w:r>
      <w:r w:rsidR="00193837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the weekend</w:t>
      </w:r>
      <w:r w:rsidR="00545DA4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193837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For each question, choose the best option (A, B, C or D)</w:t>
      </w:r>
      <w:r w:rsidR="004869D4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14:paraId="1E7D25E8" w14:textId="77777777" w:rsidR="00193837" w:rsidRPr="00DA6288" w:rsidRDefault="00593E2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28</w:t>
      </w:r>
      <w:r w:rsidR="0019383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9383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54258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Ryan is having a party on </w:t>
      </w:r>
      <w:r w:rsidR="0019383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54258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19383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4223E576" w14:textId="77777777" w:rsidR="00542589" w:rsidRPr="00DA6288" w:rsidRDefault="0019383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54258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Saturday morning</w:t>
      </w:r>
      <w:r w:rsidR="0054258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54258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Saturday afternoon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7626B1D6" w14:textId="77777777" w:rsidR="00193837" w:rsidRPr="00DA6288" w:rsidRDefault="0019383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54258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Sunday morning</w:t>
      </w:r>
      <w:r w:rsidR="0054258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54258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Sunday afternoon</w:t>
      </w:r>
    </w:p>
    <w:p w14:paraId="45815401" w14:textId="77777777" w:rsidR="00193837" w:rsidRPr="00DA6288" w:rsidRDefault="00593E2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29</w:t>
      </w:r>
      <w:r w:rsidR="0019383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9383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940A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At the party, they are </w:t>
      </w:r>
      <w:r w:rsidR="0019383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940A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first</w:t>
      </w:r>
      <w:r w:rsidR="0019383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0D808E8C" w14:textId="77777777" w:rsidR="00193837" w:rsidRPr="00DA6288" w:rsidRDefault="0019383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940A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taking pictures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940A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making pizzas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940A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watching </w:t>
      </w:r>
      <w:r w:rsidR="00542589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 movie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940A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having a barbecue</w:t>
      </w:r>
    </w:p>
    <w:p w14:paraId="17E93EB8" w14:textId="547E3C98" w:rsidR="00193837" w:rsidRPr="00DA6288" w:rsidRDefault="0019383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593E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AB3D25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May’s family </w:t>
      </w:r>
      <w:r w:rsidR="008D018E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B3D25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going to the beach 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A17D29C" w14:textId="77777777" w:rsidR="00193837" w:rsidRPr="00DA6288" w:rsidRDefault="0019383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AB3D25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 three o’clock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AB3D25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 Saturday</w:t>
      </w:r>
    </w:p>
    <w:p w14:paraId="2EF7AC99" w14:textId="77777777" w:rsidR="00193837" w:rsidRPr="00DA6288" w:rsidRDefault="0019383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AB3D25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 eleven o’clock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AB3D25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 Sunday evening</w:t>
      </w:r>
    </w:p>
    <w:p w14:paraId="6EA54212" w14:textId="461BDC82" w:rsidR="00193837" w:rsidRPr="00DA6288" w:rsidRDefault="0019383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593E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5033FE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May’s family </w:t>
      </w:r>
      <w:r w:rsidR="008D01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</w:t>
      </w:r>
      <w:r w:rsidR="005033FE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on the beach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4E49A3C" w14:textId="77777777" w:rsidR="005033FE" w:rsidRPr="00DA6288" w:rsidRDefault="0019383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5033FE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watching a movie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5033FE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having a party</w:t>
      </w:r>
    </w:p>
    <w:p w14:paraId="60FDC6A3" w14:textId="77777777" w:rsidR="00193837" w:rsidRPr="00DA6288" w:rsidRDefault="0019383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C. </w:t>
      </w:r>
      <w:r w:rsidR="005033FE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driving a car</w:t>
      </w:r>
      <w:r w:rsidR="005033FE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5033FE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having a barbecue</w:t>
      </w:r>
    </w:p>
    <w:p w14:paraId="02BA4910" w14:textId="77777777" w:rsidR="00193837" w:rsidRPr="00DA6288" w:rsidRDefault="0019383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593E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E00FE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Ryan and May are meeting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__________.</w:t>
      </w:r>
    </w:p>
    <w:p w14:paraId="3F91A93A" w14:textId="77777777" w:rsidR="00193837" w:rsidRPr="00DA6288" w:rsidRDefault="0019383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E00FE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 Saturday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E00FE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 Monday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E00FE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 Tuesday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E00FE7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 lunch</w:t>
      </w:r>
    </w:p>
    <w:p w14:paraId="3064F204" w14:textId="6D02A513" w:rsidR="002C0074" w:rsidRPr="00DA6288" w:rsidRDefault="008F4498" w:rsidP="00236B64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V. 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READING</w:t>
      </w:r>
      <w:r w:rsidR="004E6EFD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01521F6C" w14:textId="76DB5272" w:rsidR="00FA7325" w:rsidRPr="0051412B" w:rsidRDefault="00FF68BF" w:rsidP="00236B64">
      <w:pPr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A.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05527A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Read the </w:t>
      </w:r>
      <w:r w:rsidR="00547F1D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passage</w:t>
      </w:r>
      <w:r w:rsidR="0005527A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and decide whether the</w:t>
      </w:r>
      <w:r w:rsidR="00FC159D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255690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following </w:t>
      </w:r>
      <w:r w:rsidR="0005527A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statements are True</w:t>
      </w:r>
      <w:r w:rsidR="00631F5C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(T)</w:t>
      </w:r>
      <w:r w:rsidR="0005527A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or False</w:t>
      </w:r>
      <w:r w:rsidR="00631F5C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(F).</w:t>
      </w:r>
    </w:p>
    <w:p w14:paraId="0AD17A4F" w14:textId="55271867" w:rsidR="00377E11" w:rsidRPr="00DA6288" w:rsidRDefault="00D54374" w:rsidP="00C3363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hAnsi="Times New Roman" w:cs="Times New Roman"/>
          <w:color w:val="000000"/>
          <w:sz w:val="24"/>
          <w:szCs w:val="24"/>
        </w:rPr>
        <w:t>Chris and Liam Hemsworth are brothers. They’re from Australia</w:t>
      </w:r>
      <w:r w:rsidR="000B214E">
        <w:rPr>
          <w:rFonts w:ascii="Times New Roman" w:hAnsi="Times New Roman" w:cs="Times New Roman"/>
          <w:color w:val="000000"/>
          <w:sz w:val="24"/>
          <w:szCs w:val="24"/>
          <w:lang w:val="en-US"/>
        </w:rPr>
        <w:t>, but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6A4C">
        <w:rPr>
          <w:rFonts w:ascii="Times New Roman" w:hAnsi="Times New Roman" w:cs="Times New Roman"/>
          <w:color w:val="000000"/>
          <w:sz w:val="24"/>
          <w:szCs w:val="24"/>
          <w:lang w:val="en-US"/>
        </w:rPr>
        <w:t>they aren’t</w:t>
      </w:r>
      <w:r w:rsidR="009008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really</w:t>
      </w:r>
      <w:r w:rsidR="00746A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Australian. </w:t>
      </w:r>
      <w:r w:rsidR="009008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Their grandfather is </w:t>
      </w:r>
      <w:r w:rsidR="00746A4C">
        <w:rPr>
          <w:rFonts w:ascii="Times New Roman" w:hAnsi="Times New Roman" w:cs="Times New Roman"/>
          <w:color w:val="000000"/>
          <w:sz w:val="24"/>
          <w:szCs w:val="24"/>
          <w:lang w:val="en-US"/>
        </w:rPr>
        <w:t>Dutch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, from the Netherlands. Chris </w:t>
      </w:r>
      <w:r w:rsidR="00746A4C">
        <w:rPr>
          <w:rFonts w:ascii="Times New Roman" w:hAnsi="Times New Roman" w:cs="Times New Roman"/>
          <w:color w:val="000000"/>
          <w:sz w:val="24"/>
          <w:szCs w:val="24"/>
          <w:lang w:val="en-US"/>
        </w:rPr>
        <w:t>is thirty-two years old and Liam is twenty-seven. They are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tall and handsome</w:t>
      </w:r>
      <w:r w:rsidR="00746A4C">
        <w:rPr>
          <w:rFonts w:ascii="Times New Roman" w:hAnsi="Times New Roman" w:cs="Times New Roman"/>
          <w:color w:val="000000"/>
          <w:sz w:val="24"/>
          <w:szCs w:val="24"/>
          <w:lang w:val="en-US"/>
        </w:rPr>
        <w:t>, and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r w:rsidR="00E26EFE">
        <w:rPr>
          <w:rFonts w:ascii="Times New Roman" w:hAnsi="Times New Roman" w:cs="Times New Roman"/>
          <w:color w:val="000000"/>
          <w:sz w:val="24"/>
          <w:szCs w:val="24"/>
          <w:lang w:val="en-US"/>
        </w:rPr>
        <w:t>both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famous actors. In family photographs, </w:t>
      </w:r>
      <w:r w:rsidR="000B214E"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they  </w:t>
      </w:r>
      <w:r w:rsidR="00900873">
        <w:rPr>
          <w:rFonts w:ascii="Times New Roman" w:hAnsi="Times New Roman" w:cs="Times New Roman"/>
          <w:color w:val="000000"/>
          <w:sz w:val="24"/>
          <w:szCs w:val="24"/>
          <w:lang w:val="en-US"/>
        </w:rPr>
        <w:t>look very similar</w:t>
      </w:r>
      <w:r w:rsidR="000B214E">
        <w:rPr>
          <w:rFonts w:ascii="Times New Roman" w:hAnsi="Times New Roman" w:cs="Times New Roman"/>
          <w:color w:val="000000"/>
          <w:sz w:val="24"/>
          <w:szCs w:val="24"/>
          <w:lang w:val="en-US"/>
        </w:rPr>
        <w:t>; they both have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short</w:t>
      </w:r>
      <w:r w:rsidR="000B21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B214E" w:rsidRPr="00DA6288">
        <w:rPr>
          <w:rFonts w:ascii="Times New Roman" w:hAnsi="Times New Roman" w:cs="Times New Roman"/>
          <w:color w:val="000000"/>
          <w:sz w:val="24"/>
          <w:szCs w:val="24"/>
        </w:rPr>
        <w:t>hair</w:t>
      </w:r>
      <w:r w:rsidR="000B21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blue 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eyes. But in films, they are completely different. Liam is Gale in the three </w:t>
      </w:r>
      <w:r w:rsidRPr="00DA6288">
        <w:rPr>
          <w:rFonts w:ascii="Times New Roman" w:hAnsi="Times New Roman" w:cs="Times New Roman"/>
          <w:i/>
          <w:iCs/>
          <w:color w:val="000000"/>
          <w:sz w:val="24"/>
          <w:szCs w:val="24"/>
        </w:rPr>
        <w:t>Hunger Games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films. </w:t>
      </w:r>
      <w:r w:rsidR="00746A4C">
        <w:rPr>
          <w:rFonts w:ascii="Times New Roman" w:hAnsi="Times New Roman" w:cs="Times New Roman"/>
          <w:color w:val="000000"/>
          <w:sz w:val="24"/>
          <w:szCs w:val="24"/>
          <w:lang w:val="en-US"/>
        </w:rPr>
        <w:t>Gale is a</w:t>
      </w:r>
      <w:r w:rsidR="00746A4C"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very brave and strong </w:t>
      </w:r>
      <w:r w:rsidR="00746A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young man with short dark hair. 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>He can fight and hunt</w:t>
      </w:r>
      <w:r w:rsidR="00746A4C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and he can shoot arrows. He’s also an angry young man. Chris is Thor, the superhero in the </w:t>
      </w:r>
      <w:r w:rsidRPr="00DA628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Thor </w:t>
      </w:r>
      <w:r w:rsidRPr="002562ED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DA628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Avengers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films. </w:t>
      </w:r>
      <w:r w:rsidR="008419ED">
        <w:rPr>
          <w:rFonts w:ascii="Times New Roman" w:hAnsi="Times New Roman" w:cs="Times New Roman"/>
          <w:color w:val="000000"/>
          <w:sz w:val="24"/>
          <w:szCs w:val="24"/>
          <w:lang w:val="en-US"/>
        </w:rPr>
        <w:t>Thor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>’s big and strong</w:t>
      </w:r>
      <w:r w:rsidR="000B21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long blond</w:t>
      </w:r>
      <w:r w:rsidR="000B214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hair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>. He can shoot lightning. Gale can’t do that.</w:t>
      </w:r>
    </w:p>
    <w:p w14:paraId="4C06492B" w14:textId="77777777" w:rsidR="00CC5B73" w:rsidRDefault="00CC5B73" w:rsidP="00C100A3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br w:type="page"/>
      </w:r>
    </w:p>
    <w:p w14:paraId="214DE5FE" w14:textId="6E6FA47D" w:rsidR="00377E11" w:rsidRPr="00DA6288" w:rsidRDefault="00D003B8" w:rsidP="00C100A3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lastRenderedPageBreak/>
        <w:t>3</w:t>
      </w:r>
      <w:r w:rsidR="0007264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1529A3" w:rsidRPr="00DA628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Chris and Liam come from Australia</w:t>
      </w:r>
      <w:r w:rsidR="00377E11"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447D0B14" w14:textId="77777777" w:rsidR="00377E11" w:rsidRPr="00DA6288" w:rsidRDefault="00D003B8" w:rsidP="00C100A3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DA6288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3</w:t>
      </w:r>
      <w:r w:rsidR="00072641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4</w:t>
      </w:r>
      <w:r w:rsidRPr="00DA6288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 xml:space="preserve">. </w:t>
      </w:r>
      <w:r w:rsidR="003957D2" w:rsidRPr="00DA6288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Chris and Liam have short hair and blue eyes</w:t>
      </w:r>
      <w:r w:rsidR="00377E11"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77E11" w:rsidRPr="00DA6288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ab/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ab/>
      </w:r>
    </w:p>
    <w:p w14:paraId="0C1ED4E3" w14:textId="77777777" w:rsidR="00377E11" w:rsidRPr="00DA6288" w:rsidRDefault="00D003B8" w:rsidP="00C100A3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</w:t>
      </w:r>
      <w:r w:rsidR="0007264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5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6E73DA"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Gale and Thor aren’t very different</w:t>
      </w:r>
      <w:r w:rsidR="00377E11"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15D9BB0B" w14:textId="77777777" w:rsidR="00377E11" w:rsidRPr="00DA6288" w:rsidRDefault="00D003B8" w:rsidP="00C100A3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</w:t>
      </w:r>
      <w:r w:rsidR="0007264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6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E779C2"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Thor </w:t>
      </w:r>
      <w:r w:rsidR="00BC71A4"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is big and </w:t>
      </w:r>
      <w:r w:rsidR="00C24277"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has long blond hair</w:t>
      </w:r>
      <w:r w:rsidR="00377E11"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5CE95FC6" w14:textId="77777777" w:rsidR="00377E11" w:rsidRPr="00DA6288" w:rsidRDefault="00072641" w:rsidP="00C100A3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37</w:t>
      </w:r>
      <w:r w:rsidR="00D003B8"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6E73DA" w:rsidRPr="00DA62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Gale and Thor are strong and can shoot lightning</w:t>
      </w:r>
      <w:r w:rsidR="00377E11"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D003B8"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003B8" w:rsidRPr="00DA628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000C136A" w14:textId="77777777" w:rsidR="00EE396F" w:rsidRPr="00DA6288" w:rsidRDefault="00EE396F" w:rsidP="00C100A3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14:paraId="6A516CDF" w14:textId="2BECC4B3" w:rsidR="00457D61" w:rsidRPr="00DA6288" w:rsidRDefault="00C92334" w:rsidP="00236B64">
      <w:pPr>
        <w:spacing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B. </w:t>
      </w:r>
      <w:r w:rsidR="0005527A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Read the following </w:t>
      </w:r>
      <w:r w:rsidR="00EE396F" w:rsidRPr="00DA62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passage</w:t>
      </w:r>
      <w:r w:rsidR="00E60354" w:rsidRPr="00DA62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05527A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and </w:t>
      </w:r>
      <w:r w:rsidR="006B4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choose the option </w:t>
      </w:r>
      <w:r w:rsidR="007E5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(</w:t>
      </w:r>
      <w:r w:rsidR="006B4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A, B, C or D</w:t>
      </w:r>
      <w:r w:rsidR="007E5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)</w:t>
      </w:r>
      <w:r w:rsidR="006B4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that best suits </w:t>
      </w:r>
      <w:r w:rsidR="00CB59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each</w:t>
      </w:r>
      <w:r w:rsidR="006B4D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blank</w:t>
      </w:r>
      <w:r w:rsidR="00EE396F"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</w:p>
    <w:p w14:paraId="50CA9D06" w14:textId="02508A8D" w:rsidR="00EE396F" w:rsidRPr="00DA6288" w:rsidRDefault="00EE396F" w:rsidP="009C22BF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My cousin’s name is Camilla. She’s very </w:t>
      </w:r>
      <w:r w:rsidR="00082C73">
        <w:rPr>
          <w:rFonts w:ascii="Times New Roman" w:hAnsi="Times New Roman" w:cs="Times New Roman"/>
          <w:color w:val="000000"/>
          <w:sz w:val="24"/>
          <w:szCs w:val="24"/>
          <w:lang w:val="en-US"/>
        </w:rPr>
        <w:t>different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7C48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237C48">
        <w:rPr>
          <w:rFonts w:ascii="Times New Roman" w:hAnsi="Times New Roman" w:cs="Times New Roman"/>
          <w:color w:val="000000"/>
          <w:sz w:val="24"/>
          <w:szCs w:val="24"/>
          <w:lang w:val="en-US"/>
        </w:rPr>
        <w:t>38</w:t>
      </w:r>
      <w:r w:rsidR="00237C48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237C48"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7C48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me. Her hair is </w:t>
      </w:r>
      <w:r w:rsidR="006B4DD7">
        <w:rPr>
          <w:rFonts w:ascii="Times New Roman" w:hAnsi="Times New Roman" w:cs="Times New Roman"/>
          <w:color w:val="000000"/>
          <w:sz w:val="24"/>
          <w:szCs w:val="24"/>
          <w:lang w:val="en-US"/>
        </w:rPr>
        <w:t>blond,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not dark like </w:t>
      </w:r>
      <w:r w:rsidR="001E6D7B">
        <w:rPr>
          <w:rFonts w:ascii="Times New Roman" w:hAnsi="Times New Roman" w:cs="Times New Roman"/>
          <w:color w:val="000000"/>
          <w:sz w:val="24"/>
          <w:szCs w:val="24"/>
          <w:lang w:val="en-US"/>
        </w:rPr>
        <w:t>mine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. It’s very long. My hair is curly, but </w:t>
      </w:r>
      <w:r w:rsidR="00B24C0A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B24C0A">
        <w:rPr>
          <w:rFonts w:ascii="Times New Roman" w:hAnsi="Times New Roman" w:cs="Times New Roman"/>
          <w:color w:val="000000"/>
          <w:sz w:val="24"/>
          <w:szCs w:val="24"/>
          <w:lang w:val="en-US"/>
        </w:rPr>
        <w:t>39</w:t>
      </w:r>
      <w:r w:rsidR="00B24C0A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B24C0A"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4C0A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is very </w:t>
      </w:r>
      <w:r w:rsidR="006521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straight. 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She has beautiful blue eyes (like the sky). She’s quite short and I’m very tall. We don’t </w:t>
      </w:r>
      <w:r w:rsidR="00FB3000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9E6A2E">
        <w:rPr>
          <w:rFonts w:ascii="Times New Roman" w:hAnsi="Times New Roman" w:cs="Times New Roman"/>
          <w:color w:val="000000"/>
          <w:sz w:val="24"/>
          <w:szCs w:val="24"/>
          <w:lang w:val="en-US"/>
        </w:rPr>
        <w:t>40</w:t>
      </w:r>
      <w:r w:rsidR="00FB3000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FB3000"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3000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the same hobbies and interest</w:t>
      </w:r>
      <w:r w:rsidR="00306E8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, but we have </w:t>
      </w:r>
      <w:r w:rsidR="00A67DCA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(4</w:t>
      </w:r>
      <w:r w:rsidR="00A67DCA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A67DCA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A67DCA"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7DCA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</w:t>
      </w:r>
      <w:r w:rsidR="00A67DC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20451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fun 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together. Camilla is friendly and cheerful. She is also a good </w:t>
      </w:r>
      <w:r w:rsidR="00A07566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listener</w:t>
      </w:r>
      <w:r w:rsidR="00AE1A50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. S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he always helps </w:t>
      </w:r>
      <w:r w:rsidR="00AE1A50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me</w:t>
      </w:r>
      <w:r w:rsidR="00965513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r w:rsidR="007A5FCD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(4</w:t>
      </w:r>
      <w:r w:rsidR="007A5FCD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7A5FCD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7A5FCD"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5FCD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</w:t>
      </w:r>
      <w:r w:rsidR="00965513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E1A50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me</w:t>
      </w:r>
      <w:r w:rsidR="00965513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05B2E"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good</w:t>
      </w:r>
      <w:r w:rsidR="008854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advice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. We often go to each other’s houses </w:t>
      </w:r>
      <w:r w:rsidR="00F869F1">
        <w:rPr>
          <w:rFonts w:ascii="Times New Roman" w:hAnsi="Times New Roman" w:cs="Times New Roman"/>
          <w:color w:val="000000"/>
          <w:sz w:val="24"/>
          <w:szCs w:val="24"/>
          <w:lang w:val="en-US"/>
        </w:rPr>
        <w:t>on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the weekend. We play video games, watch TV or sometimes we play music together.</w:t>
      </w:r>
    </w:p>
    <w:p w14:paraId="07F6D9E2" w14:textId="77777777" w:rsidR="00B70DDC" w:rsidRPr="00864C96" w:rsidRDefault="00DA4BBE" w:rsidP="00864C96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38</w:t>
      </w:r>
      <w:r w:rsidR="00B70DDC" w:rsidRPr="00D119AB">
        <w:rPr>
          <w:rFonts w:ascii="Times New Roman" w:hAnsi="Times New Roman"/>
          <w:sz w:val="24"/>
          <w:szCs w:val="24"/>
        </w:rPr>
        <w:t>. A. on</w:t>
      </w:r>
      <w:r w:rsidR="00B70DDC" w:rsidRPr="00D119AB">
        <w:rPr>
          <w:rFonts w:ascii="Times New Roman" w:hAnsi="Times New Roman"/>
          <w:sz w:val="24"/>
          <w:szCs w:val="24"/>
        </w:rPr>
        <w:tab/>
        <w:t>B. in</w:t>
      </w:r>
      <w:r w:rsidR="00B70DDC" w:rsidRPr="00D119AB">
        <w:rPr>
          <w:rFonts w:ascii="Times New Roman" w:hAnsi="Times New Roman"/>
          <w:sz w:val="24"/>
          <w:szCs w:val="24"/>
        </w:rPr>
        <w:tab/>
        <w:t xml:space="preserve">C. </w:t>
      </w:r>
      <w:r w:rsidR="00864C96">
        <w:rPr>
          <w:rFonts w:ascii="Times New Roman" w:hAnsi="Times New Roman"/>
          <w:sz w:val="24"/>
          <w:szCs w:val="24"/>
          <w:lang w:val="en-US"/>
        </w:rPr>
        <w:t>from</w:t>
      </w:r>
      <w:r w:rsidR="00B70DDC" w:rsidRPr="00D119AB">
        <w:rPr>
          <w:rFonts w:ascii="Times New Roman" w:hAnsi="Times New Roman"/>
          <w:sz w:val="24"/>
          <w:szCs w:val="24"/>
        </w:rPr>
        <w:tab/>
        <w:t xml:space="preserve">D. </w:t>
      </w:r>
      <w:r w:rsidR="00864C96">
        <w:rPr>
          <w:rFonts w:ascii="Times New Roman" w:hAnsi="Times New Roman"/>
          <w:sz w:val="24"/>
          <w:szCs w:val="24"/>
          <w:lang w:val="en-US"/>
        </w:rPr>
        <w:t>with</w:t>
      </w:r>
    </w:p>
    <w:p w14:paraId="24115964" w14:textId="77777777" w:rsidR="00B70DDC" w:rsidRPr="00B24C0A" w:rsidRDefault="00DA4BBE" w:rsidP="00864C96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39</w:t>
      </w:r>
      <w:r w:rsidR="00B70DDC" w:rsidRPr="00D119AB">
        <w:rPr>
          <w:rFonts w:ascii="Times New Roman" w:hAnsi="Times New Roman"/>
          <w:sz w:val="24"/>
          <w:szCs w:val="24"/>
        </w:rPr>
        <w:t xml:space="preserve">. A. </w:t>
      </w:r>
      <w:r w:rsidR="00B24C0A" w:rsidRPr="00DA6288">
        <w:rPr>
          <w:rFonts w:ascii="Times New Roman" w:hAnsi="Times New Roman" w:cs="Times New Roman"/>
          <w:color w:val="000000"/>
          <w:sz w:val="24"/>
          <w:szCs w:val="24"/>
        </w:rPr>
        <w:t>Camilla’s hair</w:t>
      </w:r>
      <w:r w:rsidR="00B70DDC" w:rsidRPr="00D119AB">
        <w:rPr>
          <w:rFonts w:ascii="Times New Roman" w:hAnsi="Times New Roman"/>
          <w:sz w:val="24"/>
          <w:szCs w:val="24"/>
        </w:rPr>
        <w:tab/>
        <w:t xml:space="preserve">B. </w:t>
      </w:r>
      <w:r w:rsidR="00B24C0A">
        <w:rPr>
          <w:rFonts w:ascii="Times New Roman" w:hAnsi="Times New Roman"/>
          <w:sz w:val="24"/>
          <w:szCs w:val="24"/>
          <w:lang w:val="en-US"/>
        </w:rPr>
        <w:t>Camilla</w:t>
      </w:r>
      <w:r w:rsidR="00B70DDC" w:rsidRPr="00D119AB">
        <w:rPr>
          <w:rFonts w:ascii="Times New Roman" w:hAnsi="Times New Roman"/>
          <w:sz w:val="24"/>
          <w:szCs w:val="24"/>
        </w:rPr>
        <w:tab/>
        <w:t xml:space="preserve">C. </w:t>
      </w:r>
      <w:r w:rsidR="00B24C0A">
        <w:rPr>
          <w:rFonts w:ascii="Times New Roman" w:hAnsi="Times New Roman"/>
          <w:sz w:val="24"/>
          <w:szCs w:val="24"/>
          <w:lang w:val="en-US"/>
        </w:rPr>
        <w:t>Camilla has hair</w:t>
      </w:r>
      <w:r w:rsidR="00B70DDC" w:rsidRPr="00D119AB">
        <w:rPr>
          <w:rFonts w:ascii="Times New Roman" w:hAnsi="Times New Roman"/>
          <w:sz w:val="24"/>
          <w:szCs w:val="24"/>
        </w:rPr>
        <w:tab/>
        <w:t xml:space="preserve">D. </w:t>
      </w:r>
      <w:r w:rsidR="001F3181">
        <w:rPr>
          <w:rFonts w:ascii="Times New Roman" w:hAnsi="Times New Roman"/>
          <w:sz w:val="24"/>
          <w:szCs w:val="24"/>
          <w:lang w:val="en-US"/>
        </w:rPr>
        <w:t>Camilla</w:t>
      </w:r>
      <w:r w:rsidR="00237A9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24C0A">
        <w:rPr>
          <w:rFonts w:ascii="Times New Roman" w:hAnsi="Times New Roman"/>
          <w:sz w:val="24"/>
          <w:szCs w:val="24"/>
          <w:lang w:val="en-US"/>
        </w:rPr>
        <w:t>hair</w:t>
      </w:r>
    </w:p>
    <w:p w14:paraId="489F2433" w14:textId="77777777" w:rsidR="00B70DDC" w:rsidRPr="00A6207A" w:rsidRDefault="00DC005F" w:rsidP="00864C96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40</w:t>
      </w:r>
      <w:r w:rsidR="00B70DDC" w:rsidRPr="00D119AB">
        <w:rPr>
          <w:rFonts w:ascii="Times New Roman" w:hAnsi="Times New Roman"/>
          <w:sz w:val="24"/>
          <w:szCs w:val="24"/>
        </w:rPr>
        <w:t xml:space="preserve">. A. </w:t>
      </w:r>
      <w:r w:rsidR="00D803F1">
        <w:rPr>
          <w:rFonts w:ascii="Times New Roman" w:hAnsi="Times New Roman"/>
          <w:sz w:val="24"/>
          <w:szCs w:val="24"/>
          <w:lang w:val="en-US"/>
        </w:rPr>
        <w:t>give</w:t>
      </w:r>
      <w:r w:rsidR="00B70DDC" w:rsidRPr="00D119AB">
        <w:rPr>
          <w:rFonts w:ascii="Times New Roman" w:hAnsi="Times New Roman"/>
          <w:sz w:val="24"/>
          <w:szCs w:val="24"/>
        </w:rPr>
        <w:tab/>
        <w:t xml:space="preserve">B. </w:t>
      </w:r>
      <w:r w:rsidR="00D803F1">
        <w:rPr>
          <w:rFonts w:ascii="Times New Roman" w:hAnsi="Times New Roman"/>
          <w:sz w:val="24"/>
          <w:szCs w:val="24"/>
          <w:lang w:val="en-US"/>
        </w:rPr>
        <w:t>share</w:t>
      </w:r>
      <w:r w:rsidR="00B70DDC" w:rsidRPr="00D119AB">
        <w:rPr>
          <w:rFonts w:ascii="Times New Roman" w:hAnsi="Times New Roman"/>
          <w:sz w:val="24"/>
          <w:szCs w:val="24"/>
        </w:rPr>
        <w:tab/>
        <w:t xml:space="preserve">C. </w:t>
      </w:r>
      <w:r w:rsidR="00A6207A">
        <w:rPr>
          <w:rFonts w:ascii="Times New Roman" w:hAnsi="Times New Roman"/>
          <w:sz w:val="24"/>
          <w:szCs w:val="24"/>
          <w:lang w:val="en-US"/>
        </w:rPr>
        <w:t>talk</w:t>
      </w:r>
      <w:r w:rsidR="00B70DDC" w:rsidRPr="00D119AB">
        <w:rPr>
          <w:rFonts w:ascii="Times New Roman" w:hAnsi="Times New Roman"/>
          <w:sz w:val="24"/>
          <w:szCs w:val="24"/>
        </w:rPr>
        <w:tab/>
        <w:t xml:space="preserve">D. </w:t>
      </w:r>
      <w:r w:rsidR="00A6207A">
        <w:rPr>
          <w:rFonts w:ascii="Times New Roman" w:hAnsi="Times New Roman"/>
          <w:sz w:val="24"/>
          <w:szCs w:val="24"/>
          <w:lang w:val="en-US"/>
        </w:rPr>
        <w:t>do</w:t>
      </w:r>
    </w:p>
    <w:p w14:paraId="1C3C8E53" w14:textId="77777777" w:rsidR="00B70DDC" w:rsidRPr="00A07566" w:rsidRDefault="00DC005F" w:rsidP="00864C96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  <w:lang w:val="en-US"/>
        </w:rPr>
      </w:pPr>
      <w:r w:rsidRPr="00A07566">
        <w:rPr>
          <w:rFonts w:ascii="Times New Roman" w:hAnsi="Times New Roman"/>
          <w:sz w:val="24"/>
          <w:szCs w:val="24"/>
          <w:lang w:val="en-US"/>
        </w:rPr>
        <w:t>41</w:t>
      </w:r>
      <w:r w:rsidR="00B70DDC" w:rsidRPr="00D119AB">
        <w:rPr>
          <w:rFonts w:ascii="Times New Roman" w:hAnsi="Times New Roman"/>
          <w:sz w:val="24"/>
          <w:szCs w:val="24"/>
        </w:rPr>
        <w:t xml:space="preserve">. A. </w:t>
      </w:r>
      <w:r w:rsidR="00A67DCA">
        <w:rPr>
          <w:rFonts w:ascii="Times New Roman" w:hAnsi="Times New Roman"/>
          <w:sz w:val="24"/>
          <w:szCs w:val="24"/>
          <w:lang w:val="en-US"/>
        </w:rPr>
        <w:t>many</w:t>
      </w:r>
      <w:r w:rsidR="00B70DDC" w:rsidRPr="00D119AB">
        <w:rPr>
          <w:rFonts w:ascii="Times New Roman" w:hAnsi="Times New Roman"/>
          <w:sz w:val="24"/>
          <w:szCs w:val="24"/>
        </w:rPr>
        <w:tab/>
        <w:t xml:space="preserve">B. </w:t>
      </w:r>
      <w:r w:rsidR="00787D90">
        <w:rPr>
          <w:rFonts w:ascii="Times New Roman" w:hAnsi="Times New Roman"/>
          <w:sz w:val="24"/>
          <w:szCs w:val="24"/>
          <w:lang w:val="en-US"/>
        </w:rPr>
        <w:t>little</w:t>
      </w:r>
      <w:r w:rsidR="00B70DDC" w:rsidRPr="00D119AB">
        <w:rPr>
          <w:rFonts w:ascii="Times New Roman" w:hAnsi="Times New Roman"/>
          <w:sz w:val="24"/>
          <w:szCs w:val="24"/>
        </w:rPr>
        <w:tab/>
        <w:t xml:space="preserve">C. </w:t>
      </w:r>
      <w:r w:rsidR="00A67DCA">
        <w:rPr>
          <w:rFonts w:ascii="Times New Roman" w:hAnsi="Times New Roman"/>
          <w:sz w:val="24"/>
          <w:szCs w:val="24"/>
          <w:lang w:val="en-US"/>
        </w:rPr>
        <w:t>lots</w:t>
      </w:r>
      <w:r w:rsidR="00B70DDC" w:rsidRPr="00D119AB">
        <w:rPr>
          <w:rFonts w:ascii="Times New Roman" w:hAnsi="Times New Roman"/>
          <w:sz w:val="24"/>
          <w:szCs w:val="24"/>
        </w:rPr>
        <w:tab/>
        <w:t xml:space="preserve">D. </w:t>
      </w:r>
      <w:r w:rsidR="00787D90">
        <w:rPr>
          <w:rFonts w:ascii="Times New Roman" w:hAnsi="Times New Roman"/>
          <w:sz w:val="24"/>
          <w:szCs w:val="24"/>
          <w:lang w:val="en-US"/>
        </w:rPr>
        <w:t>a</w:t>
      </w:r>
      <w:r w:rsidR="00A67DCA">
        <w:rPr>
          <w:rFonts w:ascii="Times New Roman" w:hAnsi="Times New Roman"/>
          <w:sz w:val="24"/>
          <w:szCs w:val="24"/>
          <w:lang w:val="en-US"/>
        </w:rPr>
        <w:t xml:space="preserve"> lot of</w:t>
      </w:r>
    </w:p>
    <w:p w14:paraId="5A2CB8CD" w14:textId="77777777" w:rsidR="00B70DDC" w:rsidRPr="0071281A" w:rsidRDefault="00D94152" w:rsidP="00864C96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 w:rsidR="001D39F8">
        <w:rPr>
          <w:rFonts w:ascii="Times New Roman" w:hAnsi="Times New Roman"/>
          <w:sz w:val="24"/>
          <w:szCs w:val="24"/>
          <w:lang w:val="en-US"/>
        </w:rPr>
        <w:t>2</w:t>
      </w:r>
      <w:r w:rsidR="00B70DDC" w:rsidRPr="00D119AB">
        <w:rPr>
          <w:rFonts w:ascii="Times New Roman" w:hAnsi="Times New Roman"/>
          <w:sz w:val="24"/>
          <w:szCs w:val="24"/>
        </w:rPr>
        <w:t xml:space="preserve">. A. </w:t>
      </w:r>
      <w:r w:rsidR="0071281A">
        <w:rPr>
          <w:rFonts w:ascii="Times New Roman" w:hAnsi="Times New Roman"/>
          <w:sz w:val="24"/>
          <w:szCs w:val="24"/>
          <w:lang w:val="en-US"/>
        </w:rPr>
        <w:t>having</w:t>
      </w:r>
      <w:r w:rsidR="00B70DDC" w:rsidRPr="00D119AB">
        <w:rPr>
          <w:rFonts w:ascii="Times New Roman" w:hAnsi="Times New Roman"/>
          <w:sz w:val="24"/>
          <w:szCs w:val="24"/>
        </w:rPr>
        <w:tab/>
        <w:t xml:space="preserve">B. </w:t>
      </w:r>
      <w:r w:rsidR="007A5FCD">
        <w:rPr>
          <w:rFonts w:ascii="Times New Roman" w:hAnsi="Times New Roman"/>
          <w:sz w:val="24"/>
          <w:szCs w:val="24"/>
          <w:lang w:val="en-US"/>
        </w:rPr>
        <w:t>gives</w:t>
      </w:r>
      <w:r w:rsidR="00B70DDC" w:rsidRPr="00D119AB">
        <w:rPr>
          <w:rFonts w:ascii="Times New Roman" w:hAnsi="Times New Roman"/>
          <w:sz w:val="24"/>
          <w:szCs w:val="24"/>
        </w:rPr>
        <w:tab/>
        <w:t xml:space="preserve">C. </w:t>
      </w:r>
      <w:r w:rsidR="00F838A1">
        <w:rPr>
          <w:rFonts w:ascii="Times New Roman" w:hAnsi="Times New Roman"/>
          <w:sz w:val="24"/>
          <w:szCs w:val="24"/>
          <w:lang w:val="en-US"/>
        </w:rPr>
        <w:t>get</w:t>
      </w:r>
      <w:r w:rsidR="00B70DDC" w:rsidRPr="00D119AB">
        <w:rPr>
          <w:rFonts w:ascii="Times New Roman" w:hAnsi="Times New Roman"/>
          <w:sz w:val="24"/>
          <w:szCs w:val="24"/>
        </w:rPr>
        <w:tab/>
        <w:t>D. make</w:t>
      </w:r>
      <w:r w:rsidR="0071281A">
        <w:rPr>
          <w:rFonts w:ascii="Times New Roman" w:hAnsi="Times New Roman"/>
          <w:sz w:val="24"/>
          <w:szCs w:val="24"/>
          <w:lang w:val="en-US"/>
        </w:rPr>
        <w:t>s</w:t>
      </w:r>
    </w:p>
    <w:p w14:paraId="00BA8896" w14:textId="77777777" w:rsidR="00AE1A50" w:rsidRPr="00DA6288" w:rsidRDefault="00AE1A50" w:rsidP="00C100A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169C7D" w14:textId="77777777" w:rsidR="002C0074" w:rsidRPr="00DA6288" w:rsidRDefault="00992630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VI. </w:t>
      </w:r>
      <w:r w:rsidR="00EC483E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WRITING</w:t>
      </w:r>
      <w:r w:rsidR="004E6EFD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74431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351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.6</w:t>
      </w:r>
      <w:r w:rsidR="004E6EFD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351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717E3183" w14:textId="77777777" w:rsidR="008229A2" w:rsidRPr="00DA6288" w:rsidRDefault="008229A2" w:rsidP="009C22BF">
      <w:pPr>
        <w:tabs>
          <w:tab w:val="left" w:leader="underscore" w:pos="9072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A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P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ut the words in the correct order to make correct sentences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113E6C96" w14:textId="77777777" w:rsidR="008229A2" w:rsidRPr="00DA6288" w:rsidRDefault="008229A2" w:rsidP="008229A2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Our/ short/ has/ hair/ is/ brown/ teacher/ and/ long/.</w:t>
      </w:r>
    </w:p>
    <w:p w14:paraId="22D86746" w14:textId="77777777" w:rsidR="008229A2" w:rsidRPr="00DA6288" w:rsidRDefault="008229A2" w:rsidP="008229A2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DA62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2FEA56B" w14:textId="77777777" w:rsidR="008229A2" w:rsidRPr="00DA6288" w:rsidRDefault="008229A2" w:rsidP="008229A2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44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wearing/ She/ blue T-shirt/ is/ jeans/ a/ and/.</w:t>
      </w:r>
    </w:p>
    <w:p w14:paraId="5E1CF487" w14:textId="77777777" w:rsidR="008229A2" w:rsidRPr="00DA6288" w:rsidRDefault="008229A2" w:rsidP="008229A2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DA62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7DDC626" w14:textId="4766E34C" w:rsidR="002C0074" w:rsidRPr="00DA6288" w:rsidRDefault="008229A2" w:rsidP="009C22BF">
      <w:pP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B</w:t>
      </w:r>
      <w:r w:rsidR="00CC7BD7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. </w:t>
      </w:r>
      <w:r w:rsidR="00A8335A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Make</w:t>
      </w:r>
      <w:r w:rsidR="007E549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a</w:t>
      </w:r>
      <w:r w:rsidR="00A8335A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question for </w:t>
      </w:r>
      <w:r w:rsidR="007E549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each</w:t>
      </w:r>
      <w:r w:rsidR="00A8335A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underlined part</w:t>
      </w:r>
      <w:r w:rsidR="00A032E4"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320750E2" w14:textId="77777777" w:rsidR="00146A97" w:rsidRPr="00DA6288" w:rsidRDefault="008C7B63" w:rsidP="00C100A3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8229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A8335A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My brother is </w:t>
      </w:r>
      <w:r w:rsidR="00A8335A" w:rsidRPr="00DA62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tall and slim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DB6C6F7" w14:textId="77777777" w:rsidR="002C0074" w:rsidRPr="00DA6288" w:rsidRDefault="00D819FF" w:rsidP="00C100A3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="001A6CC0" w:rsidRPr="00DA62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1B3874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7FBDBE7" w14:textId="77777777" w:rsidR="002C0074" w:rsidRPr="00DA6288" w:rsidRDefault="008C7B63" w:rsidP="00C100A3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8229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A8335A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Sarah is </w:t>
      </w:r>
      <w:r w:rsidR="00A8335A" w:rsidRPr="00DA62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smart and very kind</w:t>
      </w:r>
      <w:r w:rsidR="009F6FB1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4301585" w14:textId="77777777" w:rsidR="002C0074" w:rsidRPr="00DA6288" w:rsidRDefault="00D819FF" w:rsidP="00C100A3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="00146A97" w:rsidRPr="00DA62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1B3874"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3B658AB" w14:textId="77777777" w:rsidR="002C0074" w:rsidRPr="00DA6288" w:rsidRDefault="008C7B63" w:rsidP="00C100A3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OLE_LINK17"/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8229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A8335A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Sammy is wearing </w:t>
      </w:r>
      <w:r w:rsidR="00A8335A" w:rsidRPr="00DA62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a pink skirt and white shoes</w:t>
      </w:r>
      <w:r w:rsidR="00A8335A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today</w:t>
      </w:r>
      <w:r w:rsidR="00130D3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bookmarkEnd w:id="10"/>
    </w:p>
    <w:p w14:paraId="657491A7" w14:textId="77777777" w:rsidR="00146A97" w:rsidRDefault="00D819FF" w:rsidP="00C100A3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="001A6CC0" w:rsidRPr="00DA62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1B3874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4404A556" w14:textId="0D35E149" w:rsidR="005F5291" w:rsidRPr="00DA6288" w:rsidRDefault="005F5291" w:rsidP="009C22BF">
      <w:pPr>
        <w:tabs>
          <w:tab w:val="left" w:leader="underscore" w:pos="9072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C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="00DE1E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Use the given words</w:t>
      </w:r>
      <w:r w:rsidR="007E549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/phrases</w:t>
      </w:r>
      <w:r w:rsidR="00DE1E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to make complete sentences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01479CC7" w14:textId="77777777" w:rsidR="007639BC" w:rsidRPr="00DA6288" w:rsidRDefault="007639BC" w:rsidP="007639B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9E3B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It/ sunny/ so/ let’s/ go/ </w:t>
      </w:r>
      <w:r w:rsidR="00E56F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E3B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mall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/.</w:t>
      </w:r>
    </w:p>
    <w:p w14:paraId="33562B2D" w14:textId="77777777" w:rsidR="007639BC" w:rsidRDefault="007639BC" w:rsidP="007639B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DA62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BC32FA0" w14:textId="77777777" w:rsidR="005F5291" w:rsidRPr="00DA6288" w:rsidRDefault="005F5291" w:rsidP="005F5291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7639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3778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We/ have/ picnic/ the par</w:t>
      </w:r>
      <w:r w:rsidR="000444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="003778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Sunday morning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/.</w:t>
      </w:r>
    </w:p>
    <w:p w14:paraId="5A06B6AC" w14:textId="77777777" w:rsidR="005F5291" w:rsidRPr="00DA6288" w:rsidRDefault="005F5291" w:rsidP="005F5291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DA62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E9AC6C1" w14:textId="77777777" w:rsidR="005F5291" w:rsidRPr="00DA6288" w:rsidRDefault="007639BC" w:rsidP="005F5291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50</w:t>
      </w:r>
      <w:r w:rsidR="005F5291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D407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Michael/ watch/ movie/ home/ tonight</w:t>
      </w:r>
      <w:r w:rsidR="005F5291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="00D407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</w:p>
    <w:p w14:paraId="22C7A93D" w14:textId="77777777" w:rsidR="005F5291" w:rsidRPr="00DA6288" w:rsidRDefault="005F5291" w:rsidP="005F5291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6288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DA628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0B45BCE" w14:textId="77777777" w:rsidR="005F5291" w:rsidRPr="00DA6288" w:rsidRDefault="005F5291" w:rsidP="00C100A3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232D517" w14:textId="77777777" w:rsidR="00A15FD6" w:rsidRPr="00DA6288" w:rsidRDefault="00A15FD6" w:rsidP="00C100A3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7325925E" w14:textId="77777777" w:rsidR="00964C39" w:rsidRPr="00DA6288" w:rsidRDefault="00146A97" w:rsidP="00C100A3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End – Of – Test</w:t>
      </w:r>
      <w:r w:rsidRPr="00DA6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</w:p>
    <w:sectPr w:rsidR="00964C39" w:rsidRPr="00DA6288" w:rsidSect="004B05B3">
      <w:footerReference w:type="default" r:id="rId9"/>
      <w:pgSz w:w="11909" w:h="16834" w:code="9"/>
      <w:pgMar w:top="812" w:right="1134" w:bottom="84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4E084" w14:textId="77777777" w:rsidR="005D5560" w:rsidRDefault="005D5560" w:rsidP="00146A97">
      <w:pPr>
        <w:spacing w:line="240" w:lineRule="auto"/>
      </w:pPr>
      <w:r>
        <w:separator/>
      </w:r>
    </w:p>
  </w:endnote>
  <w:endnote w:type="continuationSeparator" w:id="0">
    <w:p w14:paraId="0128297B" w14:textId="77777777" w:rsidR="005D5560" w:rsidRDefault="005D5560" w:rsidP="00146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">
    <w:charset w:val="00"/>
    <w:family w:val="auto"/>
    <w:pitch w:val="variable"/>
    <w:sig w:usb0="800000AF" w:usb1="4000004A" w:usb2="00000000" w:usb3="00000000" w:csb0="00000001" w:csb1="00000000"/>
  </w:font>
  <w:font w:name="UTM Swiss Condensed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59EED" w14:textId="77777777" w:rsidR="00395F34" w:rsidRPr="00395F34" w:rsidRDefault="00395F34">
    <w:pPr>
      <w:pStyle w:val="Footer"/>
      <w:jc w:val="right"/>
      <w:rPr>
        <w:i/>
        <w:iCs/>
      </w:rPr>
    </w:pPr>
    <w:r w:rsidRPr="00395F34">
      <w:rPr>
        <w:i/>
        <w:iCs/>
      </w:rPr>
      <w:t xml:space="preserve">Page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PAGE </w:instrText>
    </w:r>
    <w:r w:rsidRPr="00395F34">
      <w:rPr>
        <w:b/>
        <w:bCs/>
        <w:i/>
        <w:iCs/>
      </w:rPr>
      <w:fldChar w:fldCharType="separate"/>
    </w:r>
    <w:r w:rsidR="005D5726">
      <w:rPr>
        <w:b/>
        <w:bCs/>
        <w:i/>
        <w:iCs/>
        <w:noProof/>
      </w:rPr>
      <w:t>1</w:t>
    </w:r>
    <w:r w:rsidRPr="00395F34">
      <w:rPr>
        <w:b/>
        <w:bCs/>
        <w:i/>
        <w:iCs/>
      </w:rPr>
      <w:fldChar w:fldCharType="end"/>
    </w:r>
    <w:r w:rsidRPr="00395F34">
      <w:rPr>
        <w:i/>
        <w:iCs/>
      </w:rPr>
      <w:t xml:space="preserve"> of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NUMPAGES  </w:instrText>
    </w:r>
    <w:r w:rsidRPr="00395F34">
      <w:rPr>
        <w:b/>
        <w:bCs/>
        <w:i/>
        <w:iCs/>
      </w:rPr>
      <w:fldChar w:fldCharType="separate"/>
    </w:r>
    <w:r w:rsidR="005D5726">
      <w:rPr>
        <w:b/>
        <w:bCs/>
        <w:i/>
        <w:iCs/>
        <w:noProof/>
      </w:rPr>
      <w:t>3</w:t>
    </w:r>
    <w:r w:rsidRPr="00395F34">
      <w:rPr>
        <w:b/>
        <w:bCs/>
        <w:i/>
        <w:iCs/>
      </w:rPr>
      <w:fldChar w:fldCharType="end"/>
    </w:r>
  </w:p>
  <w:p w14:paraId="621EC2F6" w14:textId="77777777" w:rsidR="00EC089D" w:rsidRDefault="00EC08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3F53B" w14:textId="77777777" w:rsidR="005D5560" w:rsidRDefault="005D5560" w:rsidP="00146A97">
      <w:pPr>
        <w:spacing w:line="240" w:lineRule="auto"/>
      </w:pPr>
      <w:r>
        <w:separator/>
      </w:r>
    </w:p>
  </w:footnote>
  <w:footnote w:type="continuationSeparator" w:id="0">
    <w:p w14:paraId="7438D1AC" w14:textId="77777777" w:rsidR="005D5560" w:rsidRDefault="005D5560" w:rsidP="00146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6D32"/>
    <w:multiLevelType w:val="multilevel"/>
    <w:tmpl w:val="76F056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2D4870"/>
    <w:multiLevelType w:val="multilevel"/>
    <w:tmpl w:val="62DAD5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3C60F5"/>
    <w:multiLevelType w:val="multilevel"/>
    <w:tmpl w:val="63DA2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25669D"/>
    <w:multiLevelType w:val="hybridMultilevel"/>
    <w:tmpl w:val="234098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130A0CA5"/>
    <w:multiLevelType w:val="multilevel"/>
    <w:tmpl w:val="20301C4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 w15:restartNumberingAfterBreak="0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8EB32D9"/>
    <w:multiLevelType w:val="hybridMultilevel"/>
    <w:tmpl w:val="A52295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507ED"/>
    <w:multiLevelType w:val="multilevel"/>
    <w:tmpl w:val="902ED8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0" w15:restartNumberingAfterBreak="0">
    <w:nsid w:val="1BBC3515"/>
    <w:multiLevelType w:val="multilevel"/>
    <w:tmpl w:val="2940FB1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 w15:restartNumberingAfterBreak="0">
    <w:nsid w:val="1E95671E"/>
    <w:multiLevelType w:val="hybridMultilevel"/>
    <w:tmpl w:val="69207C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12AB"/>
    <w:multiLevelType w:val="multilevel"/>
    <w:tmpl w:val="C83E86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6262ABD"/>
    <w:multiLevelType w:val="hybridMultilevel"/>
    <w:tmpl w:val="37CC15D0"/>
    <w:lvl w:ilvl="0" w:tplc="800C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75BE7"/>
    <w:multiLevelType w:val="hybridMultilevel"/>
    <w:tmpl w:val="CD0AB84C"/>
    <w:lvl w:ilvl="0" w:tplc="DEDA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71CE9"/>
    <w:multiLevelType w:val="multilevel"/>
    <w:tmpl w:val="4768F4F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6" w15:restartNumberingAfterBreak="0">
    <w:nsid w:val="3E947FD0"/>
    <w:multiLevelType w:val="multilevel"/>
    <w:tmpl w:val="885CA38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4B3676"/>
    <w:multiLevelType w:val="hybridMultilevel"/>
    <w:tmpl w:val="CF48B5F2"/>
    <w:lvl w:ilvl="0" w:tplc="82A67BC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B7BE7"/>
    <w:multiLevelType w:val="multilevel"/>
    <w:tmpl w:val="7B12DA6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9" w15:restartNumberingAfterBreak="0">
    <w:nsid w:val="45517BDB"/>
    <w:multiLevelType w:val="multilevel"/>
    <w:tmpl w:val="990E27C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2" w15:restartNumberingAfterBreak="0">
    <w:nsid w:val="4DD24420"/>
    <w:multiLevelType w:val="multilevel"/>
    <w:tmpl w:val="B26C75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05F1740"/>
    <w:multiLevelType w:val="hybridMultilevel"/>
    <w:tmpl w:val="EA9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D7AFE"/>
    <w:multiLevelType w:val="hybridMultilevel"/>
    <w:tmpl w:val="B4F0D246"/>
    <w:lvl w:ilvl="0" w:tplc="8198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72D85"/>
    <w:multiLevelType w:val="hybridMultilevel"/>
    <w:tmpl w:val="D94006FA"/>
    <w:lvl w:ilvl="0" w:tplc="D88C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1669B"/>
    <w:multiLevelType w:val="hybridMultilevel"/>
    <w:tmpl w:val="102CC3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27085"/>
    <w:multiLevelType w:val="multilevel"/>
    <w:tmpl w:val="C36A3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4AD1508"/>
    <w:multiLevelType w:val="hybridMultilevel"/>
    <w:tmpl w:val="D050084C"/>
    <w:lvl w:ilvl="0" w:tplc="007607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25299"/>
    <w:multiLevelType w:val="hybridMultilevel"/>
    <w:tmpl w:val="075A70F0"/>
    <w:lvl w:ilvl="0" w:tplc="FE12B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92357"/>
    <w:multiLevelType w:val="multilevel"/>
    <w:tmpl w:val="C87E317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1" w15:restartNumberingAfterBreak="0">
    <w:nsid w:val="68A25A66"/>
    <w:multiLevelType w:val="multilevel"/>
    <w:tmpl w:val="1AE2C40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2" w15:restartNumberingAfterBreak="0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 w15:restartNumberingAfterBreak="0">
    <w:nsid w:val="6A1A3EB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5" w15:restartNumberingAfterBreak="0">
    <w:nsid w:val="6C7A445B"/>
    <w:multiLevelType w:val="hybridMultilevel"/>
    <w:tmpl w:val="220EEC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97A0B"/>
    <w:multiLevelType w:val="hybridMultilevel"/>
    <w:tmpl w:val="94400202"/>
    <w:lvl w:ilvl="0" w:tplc="078A9A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44B79"/>
    <w:multiLevelType w:val="multilevel"/>
    <w:tmpl w:val="6908B234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8" w15:restartNumberingAfterBreak="0">
    <w:nsid w:val="74315317"/>
    <w:multiLevelType w:val="multilevel"/>
    <w:tmpl w:val="FD5A1E3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9" w15:restartNumberingAfterBreak="0">
    <w:nsid w:val="76CF2850"/>
    <w:multiLevelType w:val="multilevel"/>
    <w:tmpl w:val="847E4A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9492FA7"/>
    <w:multiLevelType w:val="hybridMultilevel"/>
    <w:tmpl w:val="A5A09CCA"/>
    <w:lvl w:ilvl="0" w:tplc="02A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D2B15"/>
    <w:multiLevelType w:val="multilevel"/>
    <w:tmpl w:val="224E81C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2" w15:restartNumberingAfterBreak="0">
    <w:nsid w:val="7D463080"/>
    <w:multiLevelType w:val="hybridMultilevel"/>
    <w:tmpl w:val="CF64A576"/>
    <w:lvl w:ilvl="0" w:tplc="422E6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0"/>
  </w:num>
  <w:num w:numId="2">
    <w:abstractNumId w:val="21"/>
  </w:num>
  <w:num w:numId="3">
    <w:abstractNumId w:val="18"/>
  </w:num>
  <w:num w:numId="4">
    <w:abstractNumId w:val="10"/>
  </w:num>
  <w:num w:numId="5">
    <w:abstractNumId w:val="9"/>
  </w:num>
  <w:num w:numId="6">
    <w:abstractNumId w:val="32"/>
  </w:num>
  <w:num w:numId="7">
    <w:abstractNumId w:val="37"/>
  </w:num>
  <w:num w:numId="8">
    <w:abstractNumId w:val="38"/>
  </w:num>
  <w:num w:numId="9">
    <w:abstractNumId w:val="7"/>
  </w:num>
  <w:num w:numId="10">
    <w:abstractNumId w:val="41"/>
  </w:num>
  <w:num w:numId="11">
    <w:abstractNumId w:val="5"/>
  </w:num>
  <w:num w:numId="12">
    <w:abstractNumId w:val="2"/>
  </w:num>
  <w:num w:numId="13">
    <w:abstractNumId w:val="6"/>
  </w:num>
  <w:num w:numId="14">
    <w:abstractNumId w:val="34"/>
  </w:num>
  <w:num w:numId="15">
    <w:abstractNumId w:val="43"/>
  </w:num>
  <w:num w:numId="16">
    <w:abstractNumId w:val="27"/>
  </w:num>
  <w:num w:numId="17">
    <w:abstractNumId w:val="22"/>
  </w:num>
  <w:num w:numId="18">
    <w:abstractNumId w:val="19"/>
  </w:num>
  <w:num w:numId="19">
    <w:abstractNumId w:val="31"/>
  </w:num>
  <w:num w:numId="20">
    <w:abstractNumId w:val="1"/>
  </w:num>
  <w:num w:numId="21">
    <w:abstractNumId w:val="20"/>
  </w:num>
  <w:num w:numId="22">
    <w:abstractNumId w:val="39"/>
  </w:num>
  <w:num w:numId="23">
    <w:abstractNumId w:val="15"/>
  </w:num>
  <w:num w:numId="24">
    <w:abstractNumId w:val="12"/>
  </w:num>
  <w:num w:numId="25">
    <w:abstractNumId w:val="0"/>
  </w:num>
  <w:num w:numId="26">
    <w:abstractNumId w:val="16"/>
  </w:num>
  <w:num w:numId="27">
    <w:abstractNumId w:val="8"/>
  </w:num>
  <w:num w:numId="28">
    <w:abstractNumId w:val="26"/>
  </w:num>
  <w:num w:numId="29">
    <w:abstractNumId w:val="35"/>
  </w:num>
  <w:num w:numId="30">
    <w:abstractNumId w:val="11"/>
  </w:num>
  <w:num w:numId="31">
    <w:abstractNumId w:val="3"/>
  </w:num>
  <w:num w:numId="32">
    <w:abstractNumId w:val="13"/>
  </w:num>
  <w:num w:numId="33">
    <w:abstractNumId w:val="24"/>
  </w:num>
  <w:num w:numId="34">
    <w:abstractNumId w:val="14"/>
  </w:num>
  <w:num w:numId="35">
    <w:abstractNumId w:val="25"/>
  </w:num>
  <w:num w:numId="36">
    <w:abstractNumId w:val="42"/>
  </w:num>
  <w:num w:numId="37">
    <w:abstractNumId w:val="40"/>
  </w:num>
  <w:num w:numId="38">
    <w:abstractNumId w:val="29"/>
  </w:num>
  <w:num w:numId="39">
    <w:abstractNumId w:val="36"/>
  </w:num>
  <w:num w:numId="40">
    <w:abstractNumId w:val="17"/>
  </w:num>
  <w:num w:numId="41">
    <w:abstractNumId w:val="28"/>
  </w:num>
  <w:num w:numId="42">
    <w:abstractNumId w:val="4"/>
  </w:num>
  <w:num w:numId="43">
    <w:abstractNumId w:val="33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59"/>
    <w:rsid w:val="00002962"/>
    <w:rsid w:val="00005184"/>
    <w:rsid w:val="00014516"/>
    <w:rsid w:val="00015250"/>
    <w:rsid w:val="00016ABD"/>
    <w:rsid w:val="0002333F"/>
    <w:rsid w:val="0002445A"/>
    <w:rsid w:val="00034BAC"/>
    <w:rsid w:val="000362C6"/>
    <w:rsid w:val="00037234"/>
    <w:rsid w:val="00043C2F"/>
    <w:rsid w:val="00044298"/>
    <w:rsid w:val="00044437"/>
    <w:rsid w:val="000535D2"/>
    <w:rsid w:val="00054EF5"/>
    <w:rsid w:val="0005527A"/>
    <w:rsid w:val="00064401"/>
    <w:rsid w:val="00070D88"/>
    <w:rsid w:val="00072641"/>
    <w:rsid w:val="00072DE5"/>
    <w:rsid w:val="00072E39"/>
    <w:rsid w:val="00074450"/>
    <w:rsid w:val="00075CDA"/>
    <w:rsid w:val="00080BA8"/>
    <w:rsid w:val="00082C73"/>
    <w:rsid w:val="00084C2D"/>
    <w:rsid w:val="00092CB4"/>
    <w:rsid w:val="00092F28"/>
    <w:rsid w:val="0009476A"/>
    <w:rsid w:val="000A325F"/>
    <w:rsid w:val="000A3F2A"/>
    <w:rsid w:val="000A6D5D"/>
    <w:rsid w:val="000A72E2"/>
    <w:rsid w:val="000B11BC"/>
    <w:rsid w:val="000B214E"/>
    <w:rsid w:val="000B219E"/>
    <w:rsid w:val="000B5753"/>
    <w:rsid w:val="000B6DD1"/>
    <w:rsid w:val="000C227D"/>
    <w:rsid w:val="000C29CF"/>
    <w:rsid w:val="000C7604"/>
    <w:rsid w:val="000D0E67"/>
    <w:rsid w:val="000D1268"/>
    <w:rsid w:val="000D33B1"/>
    <w:rsid w:val="000E7DFE"/>
    <w:rsid w:val="000F103C"/>
    <w:rsid w:val="000F163A"/>
    <w:rsid w:val="000F1A6D"/>
    <w:rsid w:val="000F1F2E"/>
    <w:rsid w:val="000F526F"/>
    <w:rsid w:val="001006A2"/>
    <w:rsid w:val="00100A1E"/>
    <w:rsid w:val="001014A5"/>
    <w:rsid w:val="00101D6C"/>
    <w:rsid w:val="001043AF"/>
    <w:rsid w:val="00106A5C"/>
    <w:rsid w:val="00107993"/>
    <w:rsid w:val="00112DC5"/>
    <w:rsid w:val="001139DB"/>
    <w:rsid w:val="00117663"/>
    <w:rsid w:val="00120A95"/>
    <w:rsid w:val="00121E30"/>
    <w:rsid w:val="001235BA"/>
    <w:rsid w:val="0012653B"/>
    <w:rsid w:val="00130D34"/>
    <w:rsid w:val="00141F13"/>
    <w:rsid w:val="00144716"/>
    <w:rsid w:val="00146A97"/>
    <w:rsid w:val="00151DA4"/>
    <w:rsid w:val="00152085"/>
    <w:rsid w:val="00152739"/>
    <w:rsid w:val="001529A3"/>
    <w:rsid w:val="00153236"/>
    <w:rsid w:val="00164533"/>
    <w:rsid w:val="001652B0"/>
    <w:rsid w:val="00166332"/>
    <w:rsid w:val="00180D1D"/>
    <w:rsid w:val="00184107"/>
    <w:rsid w:val="001858FC"/>
    <w:rsid w:val="00190255"/>
    <w:rsid w:val="001906B6"/>
    <w:rsid w:val="00193837"/>
    <w:rsid w:val="00194FD2"/>
    <w:rsid w:val="0019565F"/>
    <w:rsid w:val="001960BC"/>
    <w:rsid w:val="001A05ED"/>
    <w:rsid w:val="001A43D3"/>
    <w:rsid w:val="001A6CC0"/>
    <w:rsid w:val="001A71A3"/>
    <w:rsid w:val="001B06B0"/>
    <w:rsid w:val="001B0919"/>
    <w:rsid w:val="001B0C60"/>
    <w:rsid w:val="001B3874"/>
    <w:rsid w:val="001B5197"/>
    <w:rsid w:val="001B6D51"/>
    <w:rsid w:val="001B7A5F"/>
    <w:rsid w:val="001C0318"/>
    <w:rsid w:val="001C13DF"/>
    <w:rsid w:val="001C1A65"/>
    <w:rsid w:val="001D09CF"/>
    <w:rsid w:val="001D39F8"/>
    <w:rsid w:val="001D467F"/>
    <w:rsid w:val="001D6584"/>
    <w:rsid w:val="001D74A4"/>
    <w:rsid w:val="001E1D57"/>
    <w:rsid w:val="001E2C15"/>
    <w:rsid w:val="001E6D7B"/>
    <w:rsid w:val="001E7093"/>
    <w:rsid w:val="001F0896"/>
    <w:rsid w:val="001F15B3"/>
    <w:rsid w:val="001F3181"/>
    <w:rsid w:val="001F3AFE"/>
    <w:rsid w:val="00201428"/>
    <w:rsid w:val="00204D78"/>
    <w:rsid w:val="00215076"/>
    <w:rsid w:val="00227755"/>
    <w:rsid w:val="0022794D"/>
    <w:rsid w:val="00227958"/>
    <w:rsid w:val="0023048E"/>
    <w:rsid w:val="00236B64"/>
    <w:rsid w:val="00237A96"/>
    <w:rsid w:val="00237C48"/>
    <w:rsid w:val="00237E2B"/>
    <w:rsid w:val="00242C82"/>
    <w:rsid w:val="002433D0"/>
    <w:rsid w:val="00246FCE"/>
    <w:rsid w:val="00250556"/>
    <w:rsid w:val="00255690"/>
    <w:rsid w:val="002557DD"/>
    <w:rsid w:val="002562ED"/>
    <w:rsid w:val="00256792"/>
    <w:rsid w:val="00262D33"/>
    <w:rsid w:val="00262ECB"/>
    <w:rsid w:val="00272F73"/>
    <w:rsid w:val="00275ED0"/>
    <w:rsid w:val="00280529"/>
    <w:rsid w:val="002851A7"/>
    <w:rsid w:val="002852FC"/>
    <w:rsid w:val="00285C8A"/>
    <w:rsid w:val="00286194"/>
    <w:rsid w:val="00290860"/>
    <w:rsid w:val="00291A08"/>
    <w:rsid w:val="00292EE7"/>
    <w:rsid w:val="00294F68"/>
    <w:rsid w:val="002965A7"/>
    <w:rsid w:val="002B1703"/>
    <w:rsid w:val="002B2755"/>
    <w:rsid w:val="002B5326"/>
    <w:rsid w:val="002B54F8"/>
    <w:rsid w:val="002B6EA6"/>
    <w:rsid w:val="002C0074"/>
    <w:rsid w:val="002C35B8"/>
    <w:rsid w:val="002C4A02"/>
    <w:rsid w:val="002C4AA2"/>
    <w:rsid w:val="002D1960"/>
    <w:rsid w:val="002D4DFD"/>
    <w:rsid w:val="002D7AE5"/>
    <w:rsid w:val="002E0754"/>
    <w:rsid w:val="002E29C2"/>
    <w:rsid w:val="002E46A8"/>
    <w:rsid w:val="00300127"/>
    <w:rsid w:val="003043C8"/>
    <w:rsid w:val="00306E8D"/>
    <w:rsid w:val="003127A9"/>
    <w:rsid w:val="0031340A"/>
    <w:rsid w:val="00316E16"/>
    <w:rsid w:val="00322C0E"/>
    <w:rsid w:val="00323C92"/>
    <w:rsid w:val="00323CDD"/>
    <w:rsid w:val="003247BF"/>
    <w:rsid w:val="0032676D"/>
    <w:rsid w:val="0032747B"/>
    <w:rsid w:val="00330217"/>
    <w:rsid w:val="00331A71"/>
    <w:rsid w:val="0033315F"/>
    <w:rsid w:val="003403AF"/>
    <w:rsid w:val="00341FAA"/>
    <w:rsid w:val="00343ECB"/>
    <w:rsid w:val="00345D1A"/>
    <w:rsid w:val="00351FB3"/>
    <w:rsid w:val="003522AA"/>
    <w:rsid w:val="0035325F"/>
    <w:rsid w:val="00356ABC"/>
    <w:rsid w:val="00360E3D"/>
    <w:rsid w:val="00373942"/>
    <w:rsid w:val="00374278"/>
    <w:rsid w:val="003750B2"/>
    <w:rsid w:val="00375F94"/>
    <w:rsid w:val="003778CA"/>
    <w:rsid w:val="00377E11"/>
    <w:rsid w:val="003814FE"/>
    <w:rsid w:val="0038669C"/>
    <w:rsid w:val="00386706"/>
    <w:rsid w:val="00386DD8"/>
    <w:rsid w:val="00392F0B"/>
    <w:rsid w:val="00394DC9"/>
    <w:rsid w:val="003957D2"/>
    <w:rsid w:val="003957ED"/>
    <w:rsid w:val="00395F34"/>
    <w:rsid w:val="00396D50"/>
    <w:rsid w:val="003A3D2E"/>
    <w:rsid w:val="003A5721"/>
    <w:rsid w:val="003A66EE"/>
    <w:rsid w:val="003A6AC8"/>
    <w:rsid w:val="003A6C76"/>
    <w:rsid w:val="003B0823"/>
    <w:rsid w:val="003B168E"/>
    <w:rsid w:val="003B2446"/>
    <w:rsid w:val="003B283C"/>
    <w:rsid w:val="003B3B75"/>
    <w:rsid w:val="003B75E0"/>
    <w:rsid w:val="003C0350"/>
    <w:rsid w:val="003C0F2F"/>
    <w:rsid w:val="003C17F8"/>
    <w:rsid w:val="003C4BC4"/>
    <w:rsid w:val="003C75A2"/>
    <w:rsid w:val="003D2A38"/>
    <w:rsid w:val="003D451A"/>
    <w:rsid w:val="003D796F"/>
    <w:rsid w:val="003E1AEF"/>
    <w:rsid w:val="003E420D"/>
    <w:rsid w:val="00417850"/>
    <w:rsid w:val="004245DB"/>
    <w:rsid w:val="004263B8"/>
    <w:rsid w:val="00434A0A"/>
    <w:rsid w:val="00434EED"/>
    <w:rsid w:val="004412C4"/>
    <w:rsid w:val="00445183"/>
    <w:rsid w:val="0044559E"/>
    <w:rsid w:val="00446732"/>
    <w:rsid w:val="00446D49"/>
    <w:rsid w:val="00452193"/>
    <w:rsid w:val="00452697"/>
    <w:rsid w:val="00455491"/>
    <w:rsid w:val="00455AB1"/>
    <w:rsid w:val="00455E2B"/>
    <w:rsid w:val="00457D61"/>
    <w:rsid w:val="004612AD"/>
    <w:rsid w:val="00463726"/>
    <w:rsid w:val="00466395"/>
    <w:rsid w:val="00466C8B"/>
    <w:rsid w:val="004711A8"/>
    <w:rsid w:val="00472839"/>
    <w:rsid w:val="00472C3F"/>
    <w:rsid w:val="0047460C"/>
    <w:rsid w:val="0048163A"/>
    <w:rsid w:val="00481B80"/>
    <w:rsid w:val="0048315C"/>
    <w:rsid w:val="004869D4"/>
    <w:rsid w:val="00492C26"/>
    <w:rsid w:val="004957D9"/>
    <w:rsid w:val="004A00E6"/>
    <w:rsid w:val="004A2412"/>
    <w:rsid w:val="004A33C5"/>
    <w:rsid w:val="004A3E59"/>
    <w:rsid w:val="004A4408"/>
    <w:rsid w:val="004B05B3"/>
    <w:rsid w:val="004B06CE"/>
    <w:rsid w:val="004B13C5"/>
    <w:rsid w:val="004B3948"/>
    <w:rsid w:val="004B50F8"/>
    <w:rsid w:val="004B6A42"/>
    <w:rsid w:val="004B721C"/>
    <w:rsid w:val="004C31A9"/>
    <w:rsid w:val="004D0B9C"/>
    <w:rsid w:val="004D579B"/>
    <w:rsid w:val="004E29B4"/>
    <w:rsid w:val="004E40EC"/>
    <w:rsid w:val="004E6BD6"/>
    <w:rsid w:val="004E6EFD"/>
    <w:rsid w:val="004E76B6"/>
    <w:rsid w:val="004F2277"/>
    <w:rsid w:val="004F51CC"/>
    <w:rsid w:val="004F55C9"/>
    <w:rsid w:val="004F5903"/>
    <w:rsid w:val="004F5A9D"/>
    <w:rsid w:val="005033FE"/>
    <w:rsid w:val="00505534"/>
    <w:rsid w:val="00505F07"/>
    <w:rsid w:val="00513D09"/>
    <w:rsid w:val="0051412B"/>
    <w:rsid w:val="00515FDE"/>
    <w:rsid w:val="005161A2"/>
    <w:rsid w:val="0052030E"/>
    <w:rsid w:val="005216B1"/>
    <w:rsid w:val="00521834"/>
    <w:rsid w:val="0052478F"/>
    <w:rsid w:val="00525F3C"/>
    <w:rsid w:val="005348E6"/>
    <w:rsid w:val="005359D3"/>
    <w:rsid w:val="00537277"/>
    <w:rsid w:val="00542589"/>
    <w:rsid w:val="005429E9"/>
    <w:rsid w:val="0054412B"/>
    <w:rsid w:val="00545DA4"/>
    <w:rsid w:val="00547F1D"/>
    <w:rsid w:val="005514FE"/>
    <w:rsid w:val="00552C96"/>
    <w:rsid w:val="00553051"/>
    <w:rsid w:val="005540CB"/>
    <w:rsid w:val="005565F3"/>
    <w:rsid w:val="00565922"/>
    <w:rsid w:val="005714D6"/>
    <w:rsid w:val="00571B3D"/>
    <w:rsid w:val="00572F6C"/>
    <w:rsid w:val="005756FB"/>
    <w:rsid w:val="00581674"/>
    <w:rsid w:val="00586D8E"/>
    <w:rsid w:val="005906A2"/>
    <w:rsid w:val="00591AD3"/>
    <w:rsid w:val="00593E20"/>
    <w:rsid w:val="0059433F"/>
    <w:rsid w:val="005944F3"/>
    <w:rsid w:val="005963AE"/>
    <w:rsid w:val="00596BB5"/>
    <w:rsid w:val="005A2D04"/>
    <w:rsid w:val="005A3F03"/>
    <w:rsid w:val="005A7F71"/>
    <w:rsid w:val="005B1204"/>
    <w:rsid w:val="005B14F5"/>
    <w:rsid w:val="005B1700"/>
    <w:rsid w:val="005B5103"/>
    <w:rsid w:val="005C060E"/>
    <w:rsid w:val="005D1480"/>
    <w:rsid w:val="005D1F01"/>
    <w:rsid w:val="005D4245"/>
    <w:rsid w:val="005D4DD4"/>
    <w:rsid w:val="005D5560"/>
    <w:rsid w:val="005D5726"/>
    <w:rsid w:val="005E2AF5"/>
    <w:rsid w:val="005E63CC"/>
    <w:rsid w:val="005F3F4A"/>
    <w:rsid w:val="005F4E8C"/>
    <w:rsid w:val="005F5291"/>
    <w:rsid w:val="005F79E9"/>
    <w:rsid w:val="006027A5"/>
    <w:rsid w:val="00604376"/>
    <w:rsid w:val="006054FC"/>
    <w:rsid w:val="00612620"/>
    <w:rsid w:val="00614B55"/>
    <w:rsid w:val="00615BD5"/>
    <w:rsid w:val="00626226"/>
    <w:rsid w:val="00627DFB"/>
    <w:rsid w:val="00631F5C"/>
    <w:rsid w:val="00636B37"/>
    <w:rsid w:val="00637518"/>
    <w:rsid w:val="00642A5E"/>
    <w:rsid w:val="00643EF9"/>
    <w:rsid w:val="006446A4"/>
    <w:rsid w:val="00644884"/>
    <w:rsid w:val="00650506"/>
    <w:rsid w:val="00650A7C"/>
    <w:rsid w:val="006521B1"/>
    <w:rsid w:val="006521BB"/>
    <w:rsid w:val="0065397A"/>
    <w:rsid w:val="00660511"/>
    <w:rsid w:val="00660AEB"/>
    <w:rsid w:val="00661909"/>
    <w:rsid w:val="00662560"/>
    <w:rsid w:val="00663044"/>
    <w:rsid w:val="00667977"/>
    <w:rsid w:val="00671BBA"/>
    <w:rsid w:val="0067274E"/>
    <w:rsid w:val="00672986"/>
    <w:rsid w:val="006745D0"/>
    <w:rsid w:val="0068197B"/>
    <w:rsid w:val="00682EA2"/>
    <w:rsid w:val="00684B19"/>
    <w:rsid w:val="00687D25"/>
    <w:rsid w:val="0069236A"/>
    <w:rsid w:val="00692CFD"/>
    <w:rsid w:val="006A0EA1"/>
    <w:rsid w:val="006A14C2"/>
    <w:rsid w:val="006A22AA"/>
    <w:rsid w:val="006A5FE3"/>
    <w:rsid w:val="006B1B82"/>
    <w:rsid w:val="006B1D97"/>
    <w:rsid w:val="006B2389"/>
    <w:rsid w:val="006B4DD7"/>
    <w:rsid w:val="006B55A3"/>
    <w:rsid w:val="006C37DE"/>
    <w:rsid w:val="006C3CBC"/>
    <w:rsid w:val="006C539E"/>
    <w:rsid w:val="006C677B"/>
    <w:rsid w:val="006D2B32"/>
    <w:rsid w:val="006D3368"/>
    <w:rsid w:val="006D4155"/>
    <w:rsid w:val="006D45ED"/>
    <w:rsid w:val="006E73DA"/>
    <w:rsid w:val="006E778A"/>
    <w:rsid w:val="006E7CD2"/>
    <w:rsid w:val="006F1715"/>
    <w:rsid w:val="006F2E09"/>
    <w:rsid w:val="006F66A3"/>
    <w:rsid w:val="00703270"/>
    <w:rsid w:val="0070500D"/>
    <w:rsid w:val="00706CE2"/>
    <w:rsid w:val="00706E7A"/>
    <w:rsid w:val="007116CF"/>
    <w:rsid w:val="0071281A"/>
    <w:rsid w:val="00713905"/>
    <w:rsid w:val="00713BB2"/>
    <w:rsid w:val="00714A9D"/>
    <w:rsid w:val="00720451"/>
    <w:rsid w:val="00723671"/>
    <w:rsid w:val="00724CE7"/>
    <w:rsid w:val="0073000C"/>
    <w:rsid w:val="00734CF1"/>
    <w:rsid w:val="00740FA6"/>
    <w:rsid w:val="00742081"/>
    <w:rsid w:val="00742D12"/>
    <w:rsid w:val="0074457C"/>
    <w:rsid w:val="00745783"/>
    <w:rsid w:val="00746A4C"/>
    <w:rsid w:val="00746C39"/>
    <w:rsid w:val="007475A2"/>
    <w:rsid w:val="00747747"/>
    <w:rsid w:val="00747E4F"/>
    <w:rsid w:val="0075211D"/>
    <w:rsid w:val="0075285B"/>
    <w:rsid w:val="00754C88"/>
    <w:rsid w:val="00757D48"/>
    <w:rsid w:val="00757F7E"/>
    <w:rsid w:val="007639BC"/>
    <w:rsid w:val="007653B5"/>
    <w:rsid w:val="0076652A"/>
    <w:rsid w:val="007834B4"/>
    <w:rsid w:val="00787161"/>
    <w:rsid w:val="00787D90"/>
    <w:rsid w:val="007927DA"/>
    <w:rsid w:val="00792E9D"/>
    <w:rsid w:val="00795F83"/>
    <w:rsid w:val="007A5768"/>
    <w:rsid w:val="007A5FCD"/>
    <w:rsid w:val="007A7951"/>
    <w:rsid w:val="007B25B7"/>
    <w:rsid w:val="007B31CB"/>
    <w:rsid w:val="007B3D38"/>
    <w:rsid w:val="007B54AF"/>
    <w:rsid w:val="007B6128"/>
    <w:rsid w:val="007B7190"/>
    <w:rsid w:val="007C18DB"/>
    <w:rsid w:val="007D1875"/>
    <w:rsid w:val="007D1F53"/>
    <w:rsid w:val="007D3C3D"/>
    <w:rsid w:val="007D5237"/>
    <w:rsid w:val="007D78C7"/>
    <w:rsid w:val="007E011D"/>
    <w:rsid w:val="007E02D7"/>
    <w:rsid w:val="007E1E2C"/>
    <w:rsid w:val="007E29AD"/>
    <w:rsid w:val="007E485D"/>
    <w:rsid w:val="007E5495"/>
    <w:rsid w:val="007E6BF9"/>
    <w:rsid w:val="007E6C72"/>
    <w:rsid w:val="007F3598"/>
    <w:rsid w:val="007F6F82"/>
    <w:rsid w:val="00800031"/>
    <w:rsid w:val="00803750"/>
    <w:rsid w:val="00804ECE"/>
    <w:rsid w:val="0080726D"/>
    <w:rsid w:val="00807389"/>
    <w:rsid w:val="00821451"/>
    <w:rsid w:val="008229A2"/>
    <w:rsid w:val="00831045"/>
    <w:rsid w:val="0083111B"/>
    <w:rsid w:val="0083180F"/>
    <w:rsid w:val="00833079"/>
    <w:rsid w:val="008332AA"/>
    <w:rsid w:val="00833C58"/>
    <w:rsid w:val="00833F42"/>
    <w:rsid w:val="0083472D"/>
    <w:rsid w:val="00837178"/>
    <w:rsid w:val="00837BF2"/>
    <w:rsid w:val="00840CA2"/>
    <w:rsid w:val="00840CD3"/>
    <w:rsid w:val="008419ED"/>
    <w:rsid w:val="008526D9"/>
    <w:rsid w:val="00853B56"/>
    <w:rsid w:val="008551DE"/>
    <w:rsid w:val="008616F8"/>
    <w:rsid w:val="0086456B"/>
    <w:rsid w:val="00864C96"/>
    <w:rsid w:val="00865307"/>
    <w:rsid w:val="008854E7"/>
    <w:rsid w:val="008A1E9C"/>
    <w:rsid w:val="008A4560"/>
    <w:rsid w:val="008A6450"/>
    <w:rsid w:val="008A66F9"/>
    <w:rsid w:val="008B0E67"/>
    <w:rsid w:val="008B3B55"/>
    <w:rsid w:val="008C7B63"/>
    <w:rsid w:val="008D018E"/>
    <w:rsid w:val="008D025D"/>
    <w:rsid w:val="008D45FF"/>
    <w:rsid w:val="008E1695"/>
    <w:rsid w:val="008E48B9"/>
    <w:rsid w:val="008F0038"/>
    <w:rsid w:val="008F34DA"/>
    <w:rsid w:val="008F4498"/>
    <w:rsid w:val="008F4E6C"/>
    <w:rsid w:val="008F5020"/>
    <w:rsid w:val="008F51C2"/>
    <w:rsid w:val="008F7D7B"/>
    <w:rsid w:val="00900873"/>
    <w:rsid w:val="00901330"/>
    <w:rsid w:val="009138ED"/>
    <w:rsid w:val="00915BC5"/>
    <w:rsid w:val="00916447"/>
    <w:rsid w:val="00920C8A"/>
    <w:rsid w:val="009213FE"/>
    <w:rsid w:val="009279B0"/>
    <w:rsid w:val="00930FB8"/>
    <w:rsid w:val="009372D7"/>
    <w:rsid w:val="00940402"/>
    <w:rsid w:val="00940A30"/>
    <w:rsid w:val="00942F9E"/>
    <w:rsid w:val="00942FE5"/>
    <w:rsid w:val="00943E0D"/>
    <w:rsid w:val="00945528"/>
    <w:rsid w:val="00946DA1"/>
    <w:rsid w:val="00951C09"/>
    <w:rsid w:val="00952294"/>
    <w:rsid w:val="00953F21"/>
    <w:rsid w:val="00955A6C"/>
    <w:rsid w:val="00956AB4"/>
    <w:rsid w:val="009625ED"/>
    <w:rsid w:val="00964C39"/>
    <w:rsid w:val="00965513"/>
    <w:rsid w:val="009704D3"/>
    <w:rsid w:val="00974CAE"/>
    <w:rsid w:val="009826D4"/>
    <w:rsid w:val="00984D9D"/>
    <w:rsid w:val="009905F2"/>
    <w:rsid w:val="00992352"/>
    <w:rsid w:val="00992630"/>
    <w:rsid w:val="00995CBE"/>
    <w:rsid w:val="0099712A"/>
    <w:rsid w:val="009B041C"/>
    <w:rsid w:val="009B3BCE"/>
    <w:rsid w:val="009B3C87"/>
    <w:rsid w:val="009B4892"/>
    <w:rsid w:val="009B75D6"/>
    <w:rsid w:val="009C221B"/>
    <w:rsid w:val="009C22BF"/>
    <w:rsid w:val="009C2715"/>
    <w:rsid w:val="009C61C0"/>
    <w:rsid w:val="009D05F1"/>
    <w:rsid w:val="009D1065"/>
    <w:rsid w:val="009D17E6"/>
    <w:rsid w:val="009D2B13"/>
    <w:rsid w:val="009D793F"/>
    <w:rsid w:val="009E2E54"/>
    <w:rsid w:val="009E3B4D"/>
    <w:rsid w:val="009E6955"/>
    <w:rsid w:val="009E6A2E"/>
    <w:rsid w:val="009E71C5"/>
    <w:rsid w:val="009E7BED"/>
    <w:rsid w:val="009F12BF"/>
    <w:rsid w:val="009F1C4E"/>
    <w:rsid w:val="009F3E8E"/>
    <w:rsid w:val="009F6FB1"/>
    <w:rsid w:val="00A000B7"/>
    <w:rsid w:val="00A02A74"/>
    <w:rsid w:val="00A02B9F"/>
    <w:rsid w:val="00A032E4"/>
    <w:rsid w:val="00A04942"/>
    <w:rsid w:val="00A04AE9"/>
    <w:rsid w:val="00A06BA3"/>
    <w:rsid w:val="00A07566"/>
    <w:rsid w:val="00A07B3E"/>
    <w:rsid w:val="00A11AC8"/>
    <w:rsid w:val="00A15788"/>
    <w:rsid w:val="00A15FD6"/>
    <w:rsid w:val="00A161E0"/>
    <w:rsid w:val="00A177FD"/>
    <w:rsid w:val="00A3507F"/>
    <w:rsid w:val="00A37E00"/>
    <w:rsid w:val="00A426DC"/>
    <w:rsid w:val="00A43786"/>
    <w:rsid w:val="00A463E6"/>
    <w:rsid w:val="00A46821"/>
    <w:rsid w:val="00A47C0B"/>
    <w:rsid w:val="00A50FDA"/>
    <w:rsid w:val="00A52EA4"/>
    <w:rsid w:val="00A53392"/>
    <w:rsid w:val="00A6207A"/>
    <w:rsid w:val="00A625AE"/>
    <w:rsid w:val="00A62AC8"/>
    <w:rsid w:val="00A6427B"/>
    <w:rsid w:val="00A65B7A"/>
    <w:rsid w:val="00A65FC4"/>
    <w:rsid w:val="00A67DCA"/>
    <w:rsid w:val="00A70D1E"/>
    <w:rsid w:val="00A71382"/>
    <w:rsid w:val="00A72EF6"/>
    <w:rsid w:val="00A73012"/>
    <w:rsid w:val="00A819AE"/>
    <w:rsid w:val="00A829AB"/>
    <w:rsid w:val="00A8335A"/>
    <w:rsid w:val="00A83C40"/>
    <w:rsid w:val="00A84AC6"/>
    <w:rsid w:val="00A87D02"/>
    <w:rsid w:val="00A90AAD"/>
    <w:rsid w:val="00A91EF4"/>
    <w:rsid w:val="00A97A55"/>
    <w:rsid w:val="00A97A5A"/>
    <w:rsid w:val="00AA11F1"/>
    <w:rsid w:val="00AA5ED5"/>
    <w:rsid w:val="00AA7F8D"/>
    <w:rsid w:val="00AB1772"/>
    <w:rsid w:val="00AB3D25"/>
    <w:rsid w:val="00AB488C"/>
    <w:rsid w:val="00AB52FD"/>
    <w:rsid w:val="00AD0EF4"/>
    <w:rsid w:val="00AE0724"/>
    <w:rsid w:val="00AE0BAC"/>
    <w:rsid w:val="00AE1A50"/>
    <w:rsid w:val="00AE5DF7"/>
    <w:rsid w:val="00AE7AFA"/>
    <w:rsid w:val="00AE7F05"/>
    <w:rsid w:val="00AF15F3"/>
    <w:rsid w:val="00AF1616"/>
    <w:rsid w:val="00AF2406"/>
    <w:rsid w:val="00AF35D8"/>
    <w:rsid w:val="00AF7363"/>
    <w:rsid w:val="00AF737C"/>
    <w:rsid w:val="00AF77C2"/>
    <w:rsid w:val="00B00FE4"/>
    <w:rsid w:val="00B01E7D"/>
    <w:rsid w:val="00B02501"/>
    <w:rsid w:val="00B04F64"/>
    <w:rsid w:val="00B144E7"/>
    <w:rsid w:val="00B15407"/>
    <w:rsid w:val="00B22B24"/>
    <w:rsid w:val="00B24C0A"/>
    <w:rsid w:val="00B25C6D"/>
    <w:rsid w:val="00B3180B"/>
    <w:rsid w:val="00B31CF0"/>
    <w:rsid w:val="00B3310C"/>
    <w:rsid w:val="00B42719"/>
    <w:rsid w:val="00B47EA8"/>
    <w:rsid w:val="00B52BFC"/>
    <w:rsid w:val="00B5302F"/>
    <w:rsid w:val="00B533E0"/>
    <w:rsid w:val="00B551DE"/>
    <w:rsid w:val="00B56D6E"/>
    <w:rsid w:val="00B63C5D"/>
    <w:rsid w:val="00B65014"/>
    <w:rsid w:val="00B66F63"/>
    <w:rsid w:val="00B70DDC"/>
    <w:rsid w:val="00B80DFE"/>
    <w:rsid w:val="00B82BBD"/>
    <w:rsid w:val="00B833F4"/>
    <w:rsid w:val="00B87C0F"/>
    <w:rsid w:val="00B87FFC"/>
    <w:rsid w:val="00B90957"/>
    <w:rsid w:val="00B90ACD"/>
    <w:rsid w:val="00B941DD"/>
    <w:rsid w:val="00BB1D60"/>
    <w:rsid w:val="00BB5F33"/>
    <w:rsid w:val="00BB6521"/>
    <w:rsid w:val="00BB67B9"/>
    <w:rsid w:val="00BC479E"/>
    <w:rsid w:val="00BC4B77"/>
    <w:rsid w:val="00BC6198"/>
    <w:rsid w:val="00BC71A4"/>
    <w:rsid w:val="00BC77CD"/>
    <w:rsid w:val="00BD2B2D"/>
    <w:rsid w:val="00BD3E87"/>
    <w:rsid w:val="00BE1180"/>
    <w:rsid w:val="00BE2932"/>
    <w:rsid w:val="00BE3592"/>
    <w:rsid w:val="00BE3F86"/>
    <w:rsid w:val="00BE5314"/>
    <w:rsid w:val="00BE69E3"/>
    <w:rsid w:val="00BE7252"/>
    <w:rsid w:val="00BF046B"/>
    <w:rsid w:val="00BF266E"/>
    <w:rsid w:val="00BF5074"/>
    <w:rsid w:val="00C006C6"/>
    <w:rsid w:val="00C00ABD"/>
    <w:rsid w:val="00C01743"/>
    <w:rsid w:val="00C04E2B"/>
    <w:rsid w:val="00C0530D"/>
    <w:rsid w:val="00C07793"/>
    <w:rsid w:val="00C100A3"/>
    <w:rsid w:val="00C14550"/>
    <w:rsid w:val="00C168AA"/>
    <w:rsid w:val="00C178D4"/>
    <w:rsid w:val="00C200D9"/>
    <w:rsid w:val="00C22515"/>
    <w:rsid w:val="00C22C6E"/>
    <w:rsid w:val="00C22CE4"/>
    <w:rsid w:val="00C24277"/>
    <w:rsid w:val="00C24E59"/>
    <w:rsid w:val="00C27BED"/>
    <w:rsid w:val="00C30BCE"/>
    <w:rsid w:val="00C3211C"/>
    <w:rsid w:val="00C33634"/>
    <w:rsid w:val="00C34BC7"/>
    <w:rsid w:val="00C35E67"/>
    <w:rsid w:val="00C363DF"/>
    <w:rsid w:val="00C4165A"/>
    <w:rsid w:val="00C419D9"/>
    <w:rsid w:val="00C434E1"/>
    <w:rsid w:val="00C44B0A"/>
    <w:rsid w:val="00C504A6"/>
    <w:rsid w:val="00C53AFC"/>
    <w:rsid w:val="00C56558"/>
    <w:rsid w:val="00C56E2F"/>
    <w:rsid w:val="00C57BE6"/>
    <w:rsid w:val="00C57F99"/>
    <w:rsid w:val="00C60CC5"/>
    <w:rsid w:val="00C652F0"/>
    <w:rsid w:val="00C73D25"/>
    <w:rsid w:val="00C73F16"/>
    <w:rsid w:val="00C74431"/>
    <w:rsid w:val="00C7540F"/>
    <w:rsid w:val="00C77B3F"/>
    <w:rsid w:val="00C83561"/>
    <w:rsid w:val="00C83E0C"/>
    <w:rsid w:val="00C911BC"/>
    <w:rsid w:val="00C92334"/>
    <w:rsid w:val="00C94C90"/>
    <w:rsid w:val="00C94D5C"/>
    <w:rsid w:val="00CA3EF7"/>
    <w:rsid w:val="00CA5E35"/>
    <w:rsid w:val="00CB2105"/>
    <w:rsid w:val="00CB59C9"/>
    <w:rsid w:val="00CB753D"/>
    <w:rsid w:val="00CC2D8C"/>
    <w:rsid w:val="00CC4869"/>
    <w:rsid w:val="00CC4A7F"/>
    <w:rsid w:val="00CC5B73"/>
    <w:rsid w:val="00CC72E7"/>
    <w:rsid w:val="00CC7BD7"/>
    <w:rsid w:val="00CD04B1"/>
    <w:rsid w:val="00CD3390"/>
    <w:rsid w:val="00CE1AF3"/>
    <w:rsid w:val="00CE5B54"/>
    <w:rsid w:val="00CF34CB"/>
    <w:rsid w:val="00CF35CF"/>
    <w:rsid w:val="00CF520D"/>
    <w:rsid w:val="00CF72C5"/>
    <w:rsid w:val="00D003B8"/>
    <w:rsid w:val="00D00A1E"/>
    <w:rsid w:val="00D055CC"/>
    <w:rsid w:val="00D06255"/>
    <w:rsid w:val="00D0766B"/>
    <w:rsid w:val="00D101E9"/>
    <w:rsid w:val="00D22838"/>
    <w:rsid w:val="00D2307B"/>
    <w:rsid w:val="00D239BD"/>
    <w:rsid w:val="00D2449D"/>
    <w:rsid w:val="00D27AEA"/>
    <w:rsid w:val="00D307CB"/>
    <w:rsid w:val="00D315BB"/>
    <w:rsid w:val="00D32984"/>
    <w:rsid w:val="00D3327D"/>
    <w:rsid w:val="00D34575"/>
    <w:rsid w:val="00D407BF"/>
    <w:rsid w:val="00D4263B"/>
    <w:rsid w:val="00D42966"/>
    <w:rsid w:val="00D5002F"/>
    <w:rsid w:val="00D51473"/>
    <w:rsid w:val="00D51A73"/>
    <w:rsid w:val="00D54374"/>
    <w:rsid w:val="00D701E3"/>
    <w:rsid w:val="00D706F2"/>
    <w:rsid w:val="00D803F1"/>
    <w:rsid w:val="00D819FF"/>
    <w:rsid w:val="00D85745"/>
    <w:rsid w:val="00D86636"/>
    <w:rsid w:val="00D90578"/>
    <w:rsid w:val="00D93568"/>
    <w:rsid w:val="00D93ABB"/>
    <w:rsid w:val="00D94152"/>
    <w:rsid w:val="00D97149"/>
    <w:rsid w:val="00DA109E"/>
    <w:rsid w:val="00DA4BBE"/>
    <w:rsid w:val="00DA6288"/>
    <w:rsid w:val="00DA6513"/>
    <w:rsid w:val="00DA7C57"/>
    <w:rsid w:val="00DB3F4B"/>
    <w:rsid w:val="00DB4770"/>
    <w:rsid w:val="00DB574D"/>
    <w:rsid w:val="00DB6EAE"/>
    <w:rsid w:val="00DC005F"/>
    <w:rsid w:val="00DC396A"/>
    <w:rsid w:val="00DC39AE"/>
    <w:rsid w:val="00DC501F"/>
    <w:rsid w:val="00DC5C78"/>
    <w:rsid w:val="00DD1E52"/>
    <w:rsid w:val="00DD3C72"/>
    <w:rsid w:val="00DD5144"/>
    <w:rsid w:val="00DD7302"/>
    <w:rsid w:val="00DE1E67"/>
    <w:rsid w:val="00DE2443"/>
    <w:rsid w:val="00DE56D1"/>
    <w:rsid w:val="00DF19BF"/>
    <w:rsid w:val="00DF2B37"/>
    <w:rsid w:val="00DF3EA9"/>
    <w:rsid w:val="00DF70DA"/>
    <w:rsid w:val="00DF78DA"/>
    <w:rsid w:val="00E00FE7"/>
    <w:rsid w:val="00E01549"/>
    <w:rsid w:val="00E046B8"/>
    <w:rsid w:val="00E05935"/>
    <w:rsid w:val="00E05B2E"/>
    <w:rsid w:val="00E0731F"/>
    <w:rsid w:val="00E13EEC"/>
    <w:rsid w:val="00E14A0D"/>
    <w:rsid w:val="00E20358"/>
    <w:rsid w:val="00E26EFE"/>
    <w:rsid w:val="00E2784C"/>
    <w:rsid w:val="00E349FE"/>
    <w:rsid w:val="00E36C3C"/>
    <w:rsid w:val="00E46D07"/>
    <w:rsid w:val="00E5009C"/>
    <w:rsid w:val="00E50A6C"/>
    <w:rsid w:val="00E53EFD"/>
    <w:rsid w:val="00E56CC2"/>
    <w:rsid w:val="00E56F34"/>
    <w:rsid w:val="00E60354"/>
    <w:rsid w:val="00E618AE"/>
    <w:rsid w:val="00E61CFA"/>
    <w:rsid w:val="00E64126"/>
    <w:rsid w:val="00E65786"/>
    <w:rsid w:val="00E65E1A"/>
    <w:rsid w:val="00E72A94"/>
    <w:rsid w:val="00E736B7"/>
    <w:rsid w:val="00E770D0"/>
    <w:rsid w:val="00E779C2"/>
    <w:rsid w:val="00E87161"/>
    <w:rsid w:val="00E87B6F"/>
    <w:rsid w:val="00E9541E"/>
    <w:rsid w:val="00EA097A"/>
    <w:rsid w:val="00EA69BD"/>
    <w:rsid w:val="00EB53F2"/>
    <w:rsid w:val="00EB5606"/>
    <w:rsid w:val="00EC089D"/>
    <w:rsid w:val="00EC1D6F"/>
    <w:rsid w:val="00EC20AB"/>
    <w:rsid w:val="00EC22F4"/>
    <w:rsid w:val="00EC483E"/>
    <w:rsid w:val="00EC6CF3"/>
    <w:rsid w:val="00ED033C"/>
    <w:rsid w:val="00ED2B07"/>
    <w:rsid w:val="00ED3AC8"/>
    <w:rsid w:val="00ED6DDF"/>
    <w:rsid w:val="00EE2423"/>
    <w:rsid w:val="00EE2D06"/>
    <w:rsid w:val="00EE396F"/>
    <w:rsid w:val="00EE49D9"/>
    <w:rsid w:val="00EE7A93"/>
    <w:rsid w:val="00EF4DD6"/>
    <w:rsid w:val="00EF551B"/>
    <w:rsid w:val="00EF7869"/>
    <w:rsid w:val="00F128BA"/>
    <w:rsid w:val="00F12E4E"/>
    <w:rsid w:val="00F15BED"/>
    <w:rsid w:val="00F16400"/>
    <w:rsid w:val="00F20E31"/>
    <w:rsid w:val="00F236FD"/>
    <w:rsid w:val="00F25118"/>
    <w:rsid w:val="00F267D1"/>
    <w:rsid w:val="00F3127B"/>
    <w:rsid w:val="00F3135E"/>
    <w:rsid w:val="00F343EF"/>
    <w:rsid w:val="00F34824"/>
    <w:rsid w:val="00F41AE8"/>
    <w:rsid w:val="00F42119"/>
    <w:rsid w:val="00F47D02"/>
    <w:rsid w:val="00F511F5"/>
    <w:rsid w:val="00F56112"/>
    <w:rsid w:val="00F56CDE"/>
    <w:rsid w:val="00F6216E"/>
    <w:rsid w:val="00F62F45"/>
    <w:rsid w:val="00F63AF6"/>
    <w:rsid w:val="00F63DE3"/>
    <w:rsid w:val="00F67932"/>
    <w:rsid w:val="00F70416"/>
    <w:rsid w:val="00F7079D"/>
    <w:rsid w:val="00F74255"/>
    <w:rsid w:val="00F80F83"/>
    <w:rsid w:val="00F82C00"/>
    <w:rsid w:val="00F838A1"/>
    <w:rsid w:val="00F861C4"/>
    <w:rsid w:val="00F869F1"/>
    <w:rsid w:val="00F90CAF"/>
    <w:rsid w:val="00F93309"/>
    <w:rsid w:val="00F94095"/>
    <w:rsid w:val="00F9432C"/>
    <w:rsid w:val="00FA31E5"/>
    <w:rsid w:val="00FA3E4F"/>
    <w:rsid w:val="00FA665F"/>
    <w:rsid w:val="00FA6B25"/>
    <w:rsid w:val="00FA71D8"/>
    <w:rsid w:val="00FA7325"/>
    <w:rsid w:val="00FA7F19"/>
    <w:rsid w:val="00FB3000"/>
    <w:rsid w:val="00FC159D"/>
    <w:rsid w:val="00FC3910"/>
    <w:rsid w:val="00FC759E"/>
    <w:rsid w:val="00FD4BD6"/>
    <w:rsid w:val="00FD7386"/>
    <w:rsid w:val="00FE39DB"/>
    <w:rsid w:val="00FE538F"/>
    <w:rsid w:val="00FE5BF9"/>
    <w:rsid w:val="00FF0C96"/>
    <w:rsid w:val="00FF68BF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1CE5D7"/>
  <w15:docId w15:val="{B5F6761C-4D7C-E140-B2B3-EEF5732B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5B3"/>
    <w:pPr>
      <w:spacing w:line="276" w:lineRule="auto"/>
    </w:pPr>
    <w:rPr>
      <w:sz w:val="22"/>
      <w:szCs w:val="22"/>
      <w:lang w:val="v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7"/>
  </w:style>
  <w:style w:type="paragraph" w:styleId="Footer">
    <w:name w:val="footer"/>
    <w:basedOn w:val="Normal"/>
    <w:link w:val="Foot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7"/>
  </w:style>
  <w:style w:type="paragraph" w:styleId="ListParagraph">
    <w:name w:val="List Paragraph"/>
    <w:basedOn w:val="Normal"/>
    <w:uiPriority w:val="34"/>
    <w:qFormat/>
    <w:rsid w:val="00CC7BD7"/>
    <w:pPr>
      <w:ind w:left="720"/>
      <w:contextualSpacing/>
    </w:pPr>
  </w:style>
  <w:style w:type="character" w:customStyle="1" w:styleId="A11">
    <w:name w:val="A11"/>
    <w:uiPriority w:val="99"/>
    <w:rsid w:val="008D45FF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39"/>
    <w:rsid w:val="00FE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8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C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2C73"/>
    <w:rPr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C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C73"/>
    <w:rPr>
      <w:b/>
      <w:bCs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%20DOCUMENT\Compile%20Test\(Key)%20Unit%201%20Test-%20ISW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(Key) Unit 1 Test- ISW6.dot</Template>
  <TotalTime>40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SAMWATEK 22</cp:lastModifiedBy>
  <cp:revision>7</cp:revision>
  <cp:lastPrinted>2021-10-05T12:54:00Z</cp:lastPrinted>
  <dcterms:created xsi:type="dcterms:W3CDTF">2021-10-05T12:54:00Z</dcterms:created>
  <dcterms:modified xsi:type="dcterms:W3CDTF">2025-06-11T11:54:00Z</dcterms:modified>
</cp:coreProperties>
</file>