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3D" w:rsidRPr="006133B2" w:rsidRDefault="0039593D" w:rsidP="00C936D9">
      <w:pPr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 xml:space="preserve">    SỞ GIÁO DỤC VÀ ĐÀO TẠO              KỲ THI TUY</w:t>
      </w:r>
      <w:r w:rsidRPr="006133B2">
        <w:rPr>
          <w:b/>
          <w:bCs/>
          <w:sz w:val="26"/>
          <w:szCs w:val="26"/>
        </w:rPr>
        <w:t>Ể</w:t>
      </w:r>
      <w:r w:rsidRPr="006133B2">
        <w:rPr>
          <w:rFonts w:ascii="Cambria" w:hAnsi="Cambria" w:cs="Cambria"/>
          <w:b/>
          <w:bCs/>
          <w:sz w:val="26"/>
          <w:szCs w:val="26"/>
        </w:rPr>
        <w:t>N SINH L</w:t>
      </w:r>
      <w:r w:rsidRPr="006133B2">
        <w:rPr>
          <w:b/>
          <w:bCs/>
          <w:sz w:val="26"/>
          <w:szCs w:val="26"/>
        </w:rPr>
        <w:t>Ớ</w:t>
      </w:r>
      <w:r w:rsidRPr="006133B2">
        <w:rPr>
          <w:rFonts w:ascii="Cambria" w:hAnsi="Cambria" w:cs="Cambria"/>
          <w:b/>
          <w:bCs/>
          <w:sz w:val="26"/>
          <w:szCs w:val="26"/>
        </w:rPr>
        <w:t>P 10 THPT CHUYÊN</w:t>
      </w:r>
    </w:p>
    <w:p w:rsidR="0039593D" w:rsidRPr="006133B2" w:rsidRDefault="0039593D" w:rsidP="00C936D9">
      <w:pPr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 xml:space="preserve">                  QU</w:t>
      </w:r>
      <w:r w:rsidRPr="006133B2">
        <w:rPr>
          <w:b/>
          <w:bCs/>
          <w:sz w:val="26"/>
          <w:szCs w:val="26"/>
        </w:rPr>
        <w:t>Ả</w:t>
      </w:r>
      <w:r w:rsidRPr="006133B2">
        <w:rPr>
          <w:rFonts w:ascii="Cambria" w:hAnsi="Cambria" w:cs="Cambria"/>
          <w:b/>
          <w:bCs/>
          <w:sz w:val="26"/>
          <w:szCs w:val="26"/>
        </w:rPr>
        <w:t xml:space="preserve">NG </w:t>
      </w:r>
      <w:smartTag w:uri="urn:schemas-microsoft-com:office:smarttags" w:element="country-region">
        <w:smartTag w:uri="urn:schemas-microsoft-com:office:smarttags" w:element="place">
          <w:r w:rsidRPr="006133B2">
            <w:rPr>
              <w:rFonts w:ascii="Cambria" w:hAnsi="Cambria" w:cs="Cambria"/>
              <w:b/>
              <w:bCs/>
              <w:sz w:val="26"/>
              <w:szCs w:val="26"/>
            </w:rPr>
            <w:t>NAM</w:t>
          </w:r>
        </w:smartTag>
      </w:smartTag>
      <w:r w:rsidRPr="006133B2">
        <w:rPr>
          <w:rFonts w:ascii="Cambria" w:hAnsi="Cambria" w:cs="Cambria"/>
          <w:b/>
          <w:bCs/>
          <w:sz w:val="26"/>
          <w:szCs w:val="26"/>
        </w:rPr>
        <w:t xml:space="preserve">                  </w:t>
      </w:r>
      <w:r w:rsidRPr="006133B2">
        <w:rPr>
          <w:rFonts w:ascii="Cambria" w:hAnsi="Cambria" w:cs="Cambria"/>
          <w:b/>
          <w:bCs/>
          <w:sz w:val="26"/>
          <w:szCs w:val="26"/>
        </w:rPr>
        <w:tab/>
        <w:t xml:space="preserve">       </w:t>
      </w:r>
      <w:r w:rsidRPr="006133B2">
        <w:rPr>
          <w:rFonts w:ascii="Cambria" w:hAnsi="Cambria" w:cs="Cambria"/>
          <w:b/>
          <w:bCs/>
          <w:sz w:val="26"/>
          <w:szCs w:val="26"/>
        </w:rPr>
        <w:tab/>
        <w:t xml:space="preserve">               Năm h</w:t>
      </w:r>
      <w:r w:rsidRPr="006133B2">
        <w:rPr>
          <w:b/>
          <w:bCs/>
          <w:sz w:val="26"/>
          <w:szCs w:val="26"/>
        </w:rPr>
        <w:t>ọ</w:t>
      </w:r>
      <w:r w:rsidRPr="006133B2">
        <w:rPr>
          <w:rFonts w:ascii="Cambria" w:hAnsi="Cambria" w:cs="Cambria"/>
          <w:b/>
          <w:bCs/>
          <w:sz w:val="26"/>
          <w:szCs w:val="26"/>
        </w:rPr>
        <w:t>c    : 2018 - 2019</w:t>
      </w:r>
    </w:p>
    <w:p w:rsidR="0039593D" w:rsidRPr="006133B2" w:rsidRDefault="0039593D" w:rsidP="00C936D9">
      <w:pPr>
        <w:rPr>
          <w:rFonts w:ascii="Cambria" w:hAnsi="Cambria" w:cs="Cambria"/>
          <w:b/>
          <w:bCs/>
          <w:sz w:val="18"/>
          <w:szCs w:val="18"/>
        </w:rPr>
      </w:pPr>
      <w:r>
        <w:rPr>
          <w:noProof/>
        </w:rPr>
        <w:pict>
          <v:line id="Straight Connector 5" o:spid="_x0000_s1026" style="position:absolute;z-index:251658240;visibility:visible" from="260.2pt,1.5pt" to="39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md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dPG0AJJ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"/>
        </w:pict>
      </w:r>
      <w:r>
        <w:rPr>
          <w:noProof/>
        </w:rPr>
        <w:pict>
          <v:line id="Line 8" o:spid="_x0000_s1027" style="position:absolute;z-index:251657216;visibility:visible" from="54.65pt,.6pt" to="12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KoEAIAACc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"/>
        </w:pict>
      </w:r>
      <w:r w:rsidRPr="006133B2">
        <w:rPr>
          <w:rFonts w:ascii="Cambria" w:hAnsi="Cambria" w:cs="Cambria"/>
          <w:b/>
          <w:bCs/>
          <w:sz w:val="26"/>
          <w:szCs w:val="26"/>
        </w:rPr>
        <w:t xml:space="preserve">                            </w:t>
      </w:r>
      <w:r w:rsidRPr="006133B2">
        <w:rPr>
          <w:rFonts w:ascii="Cambria" w:hAnsi="Cambria" w:cs="Cambria"/>
          <w:b/>
          <w:bCs/>
          <w:sz w:val="26"/>
          <w:szCs w:val="26"/>
        </w:rPr>
        <w:tab/>
      </w:r>
      <w:r w:rsidRPr="006133B2">
        <w:rPr>
          <w:rFonts w:ascii="Cambria" w:hAnsi="Cambria" w:cs="Cambria"/>
          <w:b/>
          <w:bCs/>
          <w:sz w:val="26"/>
          <w:szCs w:val="26"/>
        </w:rPr>
        <w:tab/>
      </w:r>
      <w:r w:rsidRPr="006133B2">
        <w:rPr>
          <w:rFonts w:ascii="Cambria" w:hAnsi="Cambria" w:cs="Cambria"/>
          <w:b/>
          <w:bCs/>
          <w:sz w:val="26"/>
          <w:szCs w:val="26"/>
        </w:rPr>
        <w:tab/>
        <w:t xml:space="preserve">       </w:t>
      </w:r>
      <w:bookmarkStart w:id="0" w:name="_GoBack"/>
      <w:bookmarkEnd w:id="0"/>
    </w:p>
    <w:p w:rsidR="0039593D" w:rsidRPr="006133B2" w:rsidRDefault="0039593D" w:rsidP="00C936D9">
      <w:pPr>
        <w:ind w:left="2880" w:firstLine="720"/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 xml:space="preserve">       Môn thi      : TI</w:t>
      </w:r>
      <w:r w:rsidRPr="006133B2">
        <w:rPr>
          <w:b/>
          <w:bCs/>
          <w:sz w:val="26"/>
          <w:szCs w:val="26"/>
        </w:rPr>
        <w:t>Ế</w:t>
      </w:r>
      <w:r w:rsidRPr="006133B2">
        <w:rPr>
          <w:rFonts w:ascii="Cambria" w:hAnsi="Cambria" w:cs="Cambria"/>
          <w:b/>
          <w:bCs/>
          <w:sz w:val="26"/>
          <w:szCs w:val="26"/>
        </w:rPr>
        <w:t>NG ANH (CHUNG)</w:t>
      </w:r>
    </w:p>
    <w:p w:rsidR="0039593D" w:rsidRPr="006133B2" w:rsidRDefault="0039593D" w:rsidP="00C936D9">
      <w:pPr>
        <w:ind w:left="2880" w:firstLine="720"/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 xml:space="preserve">       Th</w:t>
      </w:r>
      <w:r w:rsidRPr="006133B2">
        <w:rPr>
          <w:b/>
          <w:bCs/>
          <w:sz w:val="26"/>
          <w:szCs w:val="26"/>
        </w:rPr>
        <w:t>ờ</w:t>
      </w:r>
      <w:r w:rsidRPr="006133B2">
        <w:rPr>
          <w:rFonts w:ascii="Cambria" w:hAnsi="Cambria" w:cs="Cambria"/>
          <w:b/>
          <w:bCs/>
          <w:sz w:val="26"/>
          <w:szCs w:val="26"/>
        </w:rPr>
        <w:t xml:space="preserve">i gian   : 60 phút </w:t>
      </w:r>
      <w:r w:rsidRPr="00B937C5">
        <w:rPr>
          <w:rFonts w:ascii="Cambria" w:hAnsi="Cambria" w:cs="Cambria"/>
          <w:bCs/>
          <w:sz w:val="26"/>
          <w:szCs w:val="26"/>
        </w:rPr>
        <w:t>(</w:t>
      </w:r>
      <w:r w:rsidRPr="00B937C5">
        <w:rPr>
          <w:rFonts w:ascii="Cambria" w:hAnsi="Cambria" w:cs="Cambria"/>
          <w:bCs/>
          <w:i/>
          <w:iCs/>
          <w:sz w:val="26"/>
          <w:szCs w:val="26"/>
        </w:rPr>
        <w:t>không k</w:t>
      </w:r>
      <w:r w:rsidRPr="00B937C5">
        <w:rPr>
          <w:bCs/>
          <w:i/>
          <w:iCs/>
          <w:sz w:val="26"/>
          <w:szCs w:val="26"/>
        </w:rPr>
        <w:t>ể</w:t>
      </w:r>
      <w:r w:rsidRPr="00B937C5">
        <w:rPr>
          <w:rFonts w:ascii="Cambria" w:hAnsi="Cambria" w:cs="Cambria"/>
          <w:bCs/>
          <w:i/>
          <w:iCs/>
          <w:sz w:val="26"/>
          <w:szCs w:val="26"/>
        </w:rPr>
        <w:t xml:space="preserve"> th</w:t>
      </w:r>
      <w:r w:rsidRPr="00B937C5">
        <w:rPr>
          <w:bCs/>
          <w:i/>
          <w:iCs/>
          <w:sz w:val="26"/>
          <w:szCs w:val="26"/>
        </w:rPr>
        <w:t>ờ</w:t>
      </w:r>
      <w:r w:rsidRPr="00B937C5">
        <w:rPr>
          <w:rFonts w:ascii="Cambria" w:hAnsi="Cambria" w:cs="Cambria"/>
          <w:bCs/>
          <w:i/>
          <w:iCs/>
          <w:sz w:val="26"/>
          <w:szCs w:val="26"/>
        </w:rPr>
        <w:t>i gian giao đ</w:t>
      </w:r>
      <w:r w:rsidRPr="00B937C5">
        <w:rPr>
          <w:bCs/>
          <w:i/>
          <w:iCs/>
          <w:sz w:val="26"/>
          <w:szCs w:val="26"/>
        </w:rPr>
        <w:t>ề</w:t>
      </w:r>
      <w:r w:rsidRPr="00B937C5">
        <w:rPr>
          <w:rFonts w:ascii="Cambria" w:hAnsi="Cambria" w:cs="Cambria"/>
          <w:bCs/>
          <w:sz w:val="26"/>
          <w:szCs w:val="26"/>
        </w:rPr>
        <w:t>)</w:t>
      </w:r>
    </w:p>
    <w:p w:rsidR="0039593D" w:rsidRPr="006133B2" w:rsidRDefault="0039593D" w:rsidP="00C936D9">
      <w:pPr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 xml:space="preserve">                                               </w:t>
      </w:r>
      <w:r w:rsidRPr="006133B2">
        <w:rPr>
          <w:rFonts w:ascii="Cambria" w:hAnsi="Cambria" w:cs="Cambria"/>
          <w:b/>
          <w:bCs/>
          <w:sz w:val="26"/>
          <w:szCs w:val="26"/>
        </w:rPr>
        <w:tab/>
        <w:t xml:space="preserve">    </w:t>
      </w:r>
      <w:r w:rsidRPr="006133B2">
        <w:rPr>
          <w:rFonts w:ascii="Cambria" w:hAnsi="Cambria" w:cs="Cambria"/>
          <w:b/>
          <w:bCs/>
          <w:sz w:val="26"/>
          <w:szCs w:val="26"/>
        </w:rPr>
        <w:tab/>
        <w:t xml:space="preserve">       Ngày thi      : </w:t>
      </w:r>
      <w:r>
        <w:rPr>
          <w:rFonts w:ascii="Cambria" w:hAnsi="Cambria" w:cs="Cambria"/>
          <w:b/>
          <w:bCs/>
        </w:rPr>
        <w:t>8</w:t>
      </w:r>
      <w:r w:rsidRPr="006133B2">
        <w:rPr>
          <w:rFonts w:ascii="Cambria" w:hAnsi="Cambria" w:cs="Cambria"/>
          <w:b/>
          <w:bCs/>
        </w:rPr>
        <w:t>/6/2018</w:t>
      </w:r>
    </w:p>
    <w:p w:rsidR="0039593D" w:rsidRPr="006133B2" w:rsidRDefault="0039593D" w:rsidP="00C936D9">
      <w:pPr>
        <w:rPr>
          <w:rFonts w:ascii="Cambria" w:hAnsi="Cambria" w:cs="Cambria"/>
          <w:sz w:val="26"/>
          <w:szCs w:val="26"/>
        </w:rPr>
      </w:pPr>
      <w:r w:rsidRPr="006133B2">
        <w:rPr>
          <w:rFonts w:ascii="Cambria" w:hAnsi="Cambria" w:cs="Cambria"/>
          <w:sz w:val="26"/>
          <w:szCs w:val="26"/>
        </w:rPr>
        <w:t xml:space="preserve">                                               </w:t>
      </w:r>
      <w:r w:rsidRPr="006133B2">
        <w:rPr>
          <w:rFonts w:ascii="Cambria" w:hAnsi="Cambria" w:cs="Cambria"/>
          <w:sz w:val="26"/>
          <w:szCs w:val="26"/>
        </w:rPr>
        <w:tab/>
        <w:t xml:space="preserve">                                           </w:t>
      </w:r>
    </w:p>
    <w:p w:rsidR="0039593D" w:rsidRPr="006133B2" w:rsidRDefault="0039593D" w:rsidP="00FB2E62">
      <w:pPr>
        <w:jc w:val="center"/>
        <w:rPr>
          <w:b/>
          <w:bCs/>
          <w:sz w:val="26"/>
          <w:szCs w:val="26"/>
        </w:rPr>
      </w:pPr>
      <w:r w:rsidRPr="006133B2">
        <w:rPr>
          <w:b/>
          <w:bCs/>
          <w:sz w:val="30"/>
          <w:szCs w:val="26"/>
        </w:rPr>
        <w:t>HƯỚNG DẪN CHẤM</w:t>
      </w: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C936D9">
      <w:pPr>
        <w:jc w:val="center"/>
        <w:rPr>
          <w:rFonts w:ascii="Cambria" w:hAnsi="Cambria" w:cs="Cambria"/>
          <w:i/>
          <w:iCs/>
          <w:sz w:val="2"/>
          <w:szCs w:val="2"/>
        </w:rPr>
      </w:pPr>
    </w:p>
    <w:p w:rsidR="0039593D" w:rsidRPr="006133B2" w:rsidRDefault="0039593D" w:rsidP="009B2237">
      <w:pPr>
        <w:spacing w:before="120" w:after="120"/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>SECTION ONE: USE OF ENGLISH (5.0 pts)</w:t>
      </w:r>
    </w:p>
    <w:p w:rsidR="0039593D" w:rsidRPr="006133B2" w:rsidRDefault="0039593D" w:rsidP="001772BB">
      <w:pPr>
        <w:spacing w:before="120" w:after="120"/>
        <w:jc w:val="both"/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</w:pPr>
      <w:r w:rsidRPr="006133B2"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  <w:t>Part 1: (3.0 pts). Mỗi câu làm đúng đạt 0,25 điểm.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794"/>
        <w:gridCol w:w="795"/>
        <w:gridCol w:w="794"/>
        <w:gridCol w:w="795"/>
        <w:gridCol w:w="795"/>
        <w:gridCol w:w="796"/>
        <w:gridCol w:w="796"/>
        <w:gridCol w:w="795"/>
        <w:gridCol w:w="795"/>
        <w:gridCol w:w="803"/>
        <w:gridCol w:w="803"/>
        <w:gridCol w:w="803"/>
      </w:tblGrid>
      <w:tr w:rsidR="0039593D" w:rsidRPr="006133B2" w:rsidTr="00FB2E62">
        <w:tc>
          <w:tcPr>
            <w:tcW w:w="793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94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5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4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5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5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6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96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95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95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03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03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03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12</w:t>
            </w:r>
          </w:p>
        </w:tc>
      </w:tr>
      <w:tr w:rsidR="0039593D" w:rsidRPr="006133B2" w:rsidTr="00FB2E62">
        <w:tc>
          <w:tcPr>
            <w:tcW w:w="793" w:type="dxa"/>
          </w:tcPr>
          <w:p w:rsidR="0039593D" w:rsidRPr="006133B2" w:rsidRDefault="0039593D" w:rsidP="00F20F2F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i/>
                <w:i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794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95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94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95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95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96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96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95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95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03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03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03" w:type="dxa"/>
          </w:tcPr>
          <w:p w:rsidR="0039593D" w:rsidRPr="006133B2" w:rsidRDefault="0039593D" w:rsidP="0083252C">
            <w:pPr>
              <w:spacing w:before="60" w:after="6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D</w:t>
            </w:r>
          </w:p>
        </w:tc>
      </w:tr>
    </w:tbl>
    <w:p w:rsidR="0039593D" w:rsidRPr="006133B2" w:rsidRDefault="0039593D" w:rsidP="00E7016B">
      <w:pPr>
        <w:spacing w:before="120" w:after="120"/>
        <w:jc w:val="both"/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</w:pPr>
      <w:r w:rsidRPr="006133B2">
        <w:rPr>
          <w:rFonts w:ascii="Cambria" w:hAnsi="Cambria" w:cs="Cambria"/>
          <w:b/>
          <w:bCs/>
          <w:i/>
          <w:iCs/>
          <w:sz w:val="26"/>
          <w:szCs w:val="26"/>
        </w:rPr>
        <w:t xml:space="preserve">Part 2: </w:t>
      </w:r>
      <w:r w:rsidRPr="006133B2"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  <w:t>(1.0 pt). Mỗi câu làm đúng đạt 0,25 điểm.</w:t>
      </w:r>
    </w:p>
    <w:tbl>
      <w:tblPr>
        <w:tblW w:w="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6"/>
        <w:gridCol w:w="2057"/>
        <w:gridCol w:w="2291"/>
        <w:gridCol w:w="1959"/>
        <w:gridCol w:w="2424"/>
      </w:tblGrid>
      <w:tr w:rsidR="0039593D" w:rsidRPr="006133B2" w:rsidTr="00B37D7E">
        <w:trPr>
          <w:trHeight w:val="467"/>
        </w:trPr>
        <w:tc>
          <w:tcPr>
            <w:tcW w:w="1206" w:type="dxa"/>
          </w:tcPr>
          <w:p w:rsidR="0039593D" w:rsidRPr="006133B2" w:rsidRDefault="0039593D" w:rsidP="00F20F2F">
            <w:pPr>
              <w:spacing w:before="100"/>
              <w:rPr>
                <w:rFonts w:ascii="Cambria" w:hAnsi="Cambria" w:cs="Cambria"/>
                <w:b/>
                <w:bCs/>
                <w:i/>
                <w:i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i/>
                <w:iCs/>
                <w:sz w:val="26"/>
                <w:szCs w:val="26"/>
              </w:rPr>
              <w:t>0. well</w:t>
            </w:r>
          </w:p>
        </w:tc>
        <w:tc>
          <w:tcPr>
            <w:tcW w:w="2057" w:type="dxa"/>
          </w:tcPr>
          <w:p w:rsidR="0039593D" w:rsidRPr="006133B2" w:rsidRDefault="0039593D" w:rsidP="00F20F2F">
            <w:pPr>
              <w:spacing w:before="10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1. song</w:t>
            </w:r>
          </w:p>
        </w:tc>
        <w:tc>
          <w:tcPr>
            <w:tcW w:w="2291" w:type="dxa"/>
          </w:tcPr>
          <w:p w:rsidR="0039593D" w:rsidRPr="006133B2" w:rsidRDefault="0039593D" w:rsidP="00F20F2F">
            <w:pPr>
              <w:spacing w:before="10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2. collection</w:t>
            </w:r>
          </w:p>
        </w:tc>
        <w:tc>
          <w:tcPr>
            <w:tcW w:w="1959" w:type="dxa"/>
          </w:tcPr>
          <w:p w:rsidR="0039593D" w:rsidRPr="006133B2" w:rsidRDefault="0039593D" w:rsidP="00F20F2F">
            <w:pPr>
              <w:spacing w:before="10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3. helpful</w:t>
            </w:r>
          </w:p>
        </w:tc>
        <w:tc>
          <w:tcPr>
            <w:tcW w:w="2424" w:type="dxa"/>
          </w:tcPr>
          <w:p w:rsidR="0039593D" w:rsidRPr="006133B2" w:rsidRDefault="0039593D" w:rsidP="00F20F2F">
            <w:pPr>
              <w:spacing w:before="10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6133B2">
              <w:rPr>
                <w:rFonts w:ascii="Cambria" w:hAnsi="Cambria" w:cs="Cambria"/>
                <w:b/>
                <w:bCs/>
                <w:sz w:val="26"/>
                <w:szCs w:val="26"/>
              </w:rPr>
              <w:t>4. uncomfortable</w:t>
            </w:r>
          </w:p>
        </w:tc>
      </w:tr>
    </w:tbl>
    <w:p w:rsidR="0039593D" w:rsidRPr="006133B2" w:rsidRDefault="0039593D" w:rsidP="00F20F2F">
      <w:pPr>
        <w:spacing w:before="60" w:line="320" w:lineRule="atLeast"/>
        <w:jc w:val="both"/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</w:pPr>
      <w:r w:rsidRPr="006133B2">
        <w:rPr>
          <w:rFonts w:ascii="Cambria" w:hAnsi="Cambria" w:cs="Cambria"/>
          <w:b/>
          <w:bCs/>
          <w:i/>
          <w:iCs/>
          <w:sz w:val="26"/>
          <w:szCs w:val="26"/>
        </w:rPr>
        <w:t xml:space="preserve">Part 3: </w:t>
      </w:r>
      <w:r w:rsidRPr="006133B2"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  <w:t>(1.0 pt). Mỗi câu làm đúng đạt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7883"/>
        <w:gridCol w:w="1646"/>
      </w:tblGrid>
      <w:tr w:rsidR="0039593D" w:rsidRPr="006133B2" w:rsidTr="00D95824">
        <w:tc>
          <w:tcPr>
            <w:tcW w:w="722" w:type="dxa"/>
          </w:tcPr>
          <w:p w:rsidR="0039593D" w:rsidRPr="00D95824" w:rsidRDefault="0039593D" w:rsidP="00D95824">
            <w:pPr>
              <w:spacing w:before="60" w:after="60" w:line="320" w:lineRule="exact"/>
              <w:jc w:val="center"/>
              <w:rPr>
                <w:rFonts w:cs="Calibri"/>
                <w:b/>
              </w:rPr>
            </w:pPr>
            <w:bookmarkStart w:id="1" w:name="OLE_LINK57"/>
            <w:bookmarkStart w:id="2" w:name="OLE_LINK58"/>
            <w:r w:rsidRPr="00D95824">
              <w:rPr>
                <w:rFonts w:cs="Calibri"/>
                <w:b/>
              </w:rPr>
              <w:t>Line</w:t>
            </w:r>
          </w:p>
        </w:tc>
        <w:tc>
          <w:tcPr>
            <w:tcW w:w="7883" w:type="dxa"/>
          </w:tcPr>
          <w:p w:rsidR="0039593D" w:rsidRPr="00D95824" w:rsidRDefault="0039593D" w:rsidP="00D95824">
            <w:pPr>
              <w:spacing w:before="60" w:after="60" w:line="320" w:lineRule="exact"/>
              <w:jc w:val="center"/>
              <w:rPr>
                <w:rFonts w:cs="Calibri"/>
                <w:b/>
                <w:sz w:val="26"/>
                <w:szCs w:val="26"/>
              </w:rPr>
            </w:pPr>
            <w:r w:rsidRPr="00D95824">
              <w:rPr>
                <w:rFonts w:cs="Calibri"/>
                <w:b/>
                <w:szCs w:val="26"/>
              </w:rPr>
              <w:t>Text</w:t>
            </w:r>
          </w:p>
        </w:tc>
        <w:tc>
          <w:tcPr>
            <w:tcW w:w="1646" w:type="dxa"/>
          </w:tcPr>
          <w:p w:rsidR="0039593D" w:rsidRPr="00D95824" w:rsidRDefault="0039593D" w:rsidP="00D95824">
            <w:pPr>
              <w:spacing w:before="60" w:after="60" w:line="320" w:lineRule="exact"/>
              <w:jc w:val="center"/>
              <w:rPr>
                <w:rFonts w:cs="Calibri"/>
                <w:b/>
                <w:sz w:val="26"/>
                <w:szCs w:val="26"/>
              </w:rPr>
            </w:pPr>
            <w:r w:rsidRPr="00D95824">
              <w:rPr>
                <w:rFonts w:cs="Calibri"/>
                <w:b/>
                <w:szCs w:val="26"/>
              </w:rPr>
              <w:t>Correction</w:t>
            </w:r>
          </w:p>
        </w:tc>
      </w:tr>
      <w:tr w:rsidR="0039593D" w:rsidRPr="006133B2" w:rsidTr="00D95824">
        <w:tc>
          <w:tcPr>
            <w:tcW w:w="722" w:type="dxa"/>
          </w:tcPr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0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1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2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3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4</w:t>
            </w:r>
          </w:p>
        </w:tc>
        <w:tc>
          <w:tcPr>
            <w:tcW w:w="7883" w:type="dxa"/>
          </w:tcPr>
          <w:p w:rsidR="0039593D" w:rsidRPr="00D95824" w:rsidRDefault="0039593D" w:rsidP="00D95824">
            <w:pPr>
              <w:spacing w:line="340" w:lineRule="exact"/>
              <w:jc w:val="both"/>
              <w:rPr>
                <w:rFonts w:cs="Calibri"/>
                <w:sz w:val="26"/>
                <w:szCs w:val="26"/>
              </w:rPr>
            </w:pPr>
            <w:r w:rsidRPr="00D95824">
              <w:rPr>
                <w:spacing w:val="-4"/>
                <w:sz w:val="26"/>
                <w:szCs w:val="26"/>
              </w:rPr>
              <w:t>The British Council estimates that more than one billion people</w:t>
            </w:r>
            <w:r w:rsidRPr="00D95824">
              <w:rPr>
                <w:spacing w:val="-4"/>
                <w:sz w:val="26"/>
                <w:szCs w:val="26"/>
                <w:u w:val="single"/>
              </w:rPr>
              <w:t xml:space="preserve"> </w:t>
            </w:r>
            <w:r w:rsidRPr="00D95824">
              <w:rPr>
                <w:i/>
                <w:spacing w:val="-4"/>
                <w:sz w:val="26"/>
                <w:szCs w:val="26"/>
                <w:u w:val="single"/>
              </w:rPr>
              <w:t>is</w:t>
            </w:r>
            <w:r w:rsidRPr="00D95824">
              <w:rPr>
                <w:sz w:val="26"/>
                <w:szCs w:val="26"/>
                <w:u w:val="single"/>
              </w:rPr>
              <w:t xml:space="preserve"> </w:t>
            </w:r>
            <w:r w:rsidRPr="00D95824">
              <w:rPr>
                <w:sz w:val="26"/>
                <w:szCs w:val="26"/>
              </w:rPr>
              <w:t xml:space="preserve">learning English as a second language today. English is </w:t>
            </w:r>
            <w:r w:rsidRPr="00D95824">
              <w:rPr>
                <w:sz w:val="26"/>
                <w:szCs w:val="26"/>
                <w:u w:val="single"/>
              </w:rPr>
              <w:t>teaching</w:t>
            </w:r>
            <w:r w:rsidRPr="00D95824">
              <w:rPr>
                <w:sz w:val="26"/>
                <w:szCs w:val="26"/>
              </w:rPr>
              <w:t xml:space="preserve"> at school as a second language in </w:t>
            </w:r>
            <w:r w:rsidRPr="00D95824">
              <w:rPr>
                <w:sz w:val="26"/>
                <w:szCs w:val="26"/>
                <w:u w:val="single"/>
              </w:rPr>
              <w:t xml:space="preserve">hundred </w:t>
            </w:r>
            <w:r w:rsidRPr="00D95824">
              <w:rPr>
                <w:sz w:val="26"/>
                <w:szCs w:val="26"/>
              </w:rPr>
              <w:t xml:space="preserve">of countries all over the world. You will never feel alone during </w:t>
            </w:r>
            <w:r w:rsidRPr="00D95824">
              <w:rPr>
                <w:sz w:val="26"/>
                <w:szCs w:val="26"/>
                <w:u w:val="single"/>
              </w:rPr>
              <w:t>you</w:t>
            </w:r>
            <w:r w:rsidRPr="00D95824">
              <w:rPr>
                <w:sz w:val="26"/>
                <w:szCs w:val="26"/>
              </w:rPr>
              <w:t xml:space="preserve"> learning process, and it will be very easy </w:t>
            </w:r>
            <w:r w:rsidRPr="00D95824">
              <w:rPr>
                <w:sz w:val="26"/>
                <w:szCs w:val="26"/>
                <w:u w:val="single"/>
              </w:rPr>
              <w:t>finding</w:t>
            </w:r>
            <w:r w:rsidRPr="00D95824">
              <w:rPr>
                <w:sz w:val="26"/>
                <w:szCs w:val="26"/>
              </w:rPr>
              <w:t xml:space="preserve"> other English learners who can share their experiences with you.</w:t>
            </w:r>
          </w:p>
        </w:tc>
        <w:tc>
          <w:tcPr>
            <w:tcW w:w="1646" w:type="dxa"/>
          </w:tcPr>
          <w:p w:rsidR="0039593D" w:rsidRPr="00D95824" w:rsidRDefault="0039593D" w:rsidP="00D95824">
            <w:pPr>
              <w:spacing w:line="320" w:lineRule="exact"/>
              <w:jc w:val="center"/>
              <w:rPr>
                <w:rFonts w:cs="Calibri"/>
                <w:sz w:val="26"/>
                <w:szCs w:val="26"/>
                <w:u w:val="single"/>
              </w:rPr>
            </w:pPr>
            <w:r w:rsidRPr="00D95824">
              <w:rPr>
                <w:rFonts w:cs="Calibri"/>
                <w:sz w:val="26"/>
                <w:szCs w:val="26"/>
                <w:u w:val="single"/>
              </w:rPr>
              <w:t>are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taught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hundreds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your</w:t>
            </w:r>
          </w:p>
          <w:p w:rsidR="0039593D" w:rsidRPr="00D95824" w:rsidRDefault="0039593D" w:rsidP="00D95824">
            <w:pPr>
              <w:spacing w:line="340" w:lineRule="exact"/>
              <w:jc w:val="center"/>
              <w:rPr>
                <w:rFonts w:cs="Calibri"/>
                <w:b/>
                <w:sz w:val="26"/>
                <w:szCs w:val="26"/>
              </w:rPr>
            </w:pPr>
            <w:r w:rsidRPr="00D95824">
              <w:rPr>
                <w:rFonts w:cs="Calibri"/>
                <w:sz w:val="26"/>
                <w:szCs w:val="26"/>
              </w:rPr>
              <w:t>to find</w:t>
            </w:r>
          </w:p>
        </w:tc>
      </w:tr>
    </w:tbl>
    <w:p w:rsidR="0039593D" w:rsidRPr="006133B2" w:rsidRDefault="0039593D" w:rsidP="002D5BBD">
      <w:pPr>
        <w:spacing w:before="60" w:after="60"/>
        <w:rPr>
          <w:rFonts w:ascii="Cambria" w:hAnsi="Cambria" w:cs="Cambria"/>
          <w:b/>
          <w:bCs/>
          <w:sz w:val="26"/>
          <w:szCs w:val="26"/>
        </w:rPr>
      </w:pPr>
    </w:p>
    <w:p w:rsidR="0039593D" w:rsidRPr="006133B2" w:rsidRDefault="0039593D" w:rsidP="002D5BBD">
      <w:pPr>
        <w:spacing w:before="60" w:after="60"/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>SECTION TWO:  READING  (3.0 pts)</w:t>
      </w:r>
    </w:p>
    <w:bookmarkEnd w:id="1"/>
    <w:bookmarkEnd w:id="2"/>
    <w:p w:rsidR="0039593D" w:rsidRPr="006133B2" w:rsidRDefault="0039593D" w:rsidP="00DD7AF3">
      <w:pPr>
        <w:pStyle w:val="BodyText"/>
        <w:jc w:val="both"/>
        <w:rPr>
          <w:rFonts w:ascii="Cambria" w:hAnsi="Cambria" w:cs="Cambria"/>
          <w:bCs/>
          <w:iCs/>
          <w:spacing w:val="-4"/>
          <w:szCs w:val="26"/>
        </w:rPr>
      </w:pPr>
      <w:r w:rsidRPr="006133B2">
        <w:rPr>
          <w:rFonts w:ascii="Cambria" w:hAnsi="Cambria" w:cs="Cambria"/>
          <w:bCs/>
          <w:iCs/>
          <w:szCs w:val="26"/>
        </w:rPr>
        <w:t>Part 1.</w:t>
      </w:r>
      <w:r w:rsidRPr="006133B2">
        <w:rPr>
          <w:rFonts w:ascii="Cambria" w:hAnsi="Cambria" w:cs="Cambria"/>
          <w:bCs/>
          <w:i w:val="0"/>
          <w:iCs/>
          <w:szCs w:val="26"/>
        </w:rPr>
        <w:t xml:space="preserve"> </w:t>
      </w:r>
      <w:r w:rsidRPr="006133B2">
        <w:rPr>
          <w:rFonts w:ascii="Cambria" w:hAnsi="Cambria" w:cs="Cambria"/>
          <w:bCs/>
          <w:iCs/>
          <w:spacing w:val="-4"/>
          <w:szCs w:val="26"/>
        </w:rPr>
        <w:t>(1.5 pts)</w:t>
      </w:r>
      <w:r w:rsidRPr="006133B2">
        <w:rPr>
          <w:rFonts w:ascii="Cambria" w:hAnsi="Cambria" w:cs="Cambria"/>
          <w:bCs/>
          <w:i w:val="0"/>
          <w:iCs/>
          <w:spacing w:val="-4"/>
          <w:szCs w:val="26"/>
        </w:rPr>
        <w:t xml:space="preserve">. </w:t>
      </w:r>
      <w:r w:rsidRPr="006133B2">
        <w:rPr>
          <w:rFonts w:ascii="Cambria" w:hAnsi="Cambria" w:cs="Cambria"/>
          <w:bCs/>
          <w:iCs/>
          <w:spacing w:val="-4"/>
          <w:szCs w:val="26"/>
        </w:rPr>
        <w:t>Mỗi câu làm đúng đạt 0,25 điểm.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1252"/>
        <w:gridCol w:w="1252"/>
        <w:gridCol w:w="1252"/>
        <w:gridCol w:w="1252"/>
        <w:gridCol w:w="1252"/>
        <w:gridCol w:w="1253"/>
      </w:tblGrid>
      <w:tr w:rsidR="0039593D" w:rsidRPr="006133B2" w:rsidTr="00D95824">
        <w:trPr>
          <w:trHeight w:val="263"/>
        </w:trPr>
        <w:tc>
          <w:tcPr>
            <w:tcW w:w="1145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b w:val="0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b w:val="0"/>
                <w:sz w:val="26"/>
                <w:szCs w:val="26"/>
              </w:rPr>
              <w:t>0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b w:val="0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b w:val="0"/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b w:val="0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b w:val="0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b w:val="0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b w:val="0"/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b w:val="0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b w:val="0"/>
                <w:sz w:val="26"/>
                <w:szCs w:val="26"/>
              </w:rPr>
              <w:t>4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b w:val="0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b w:val="0"/>
                <w:sz w:val="26"/>
                <w:szCs w:val="26"/>
              </w:rPr>
              <w:t>5</w:t>
            </w:r>
          </w:p>
        </w:tc>
        <w:tc>
          <w:tcPr>
            <w:tcW w:w="1253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b w:val="0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b w:val="0"/>
                <w:sz w:val="26"/>
                <w:szCs w:val="26"/>
              </w:rPr>
              <w:t>6</w:t>
            </w:r>
          </w:p>
        </w:tc>
      </w:tr>
      <w:tr w:rsidR="0039593D" w:rsidRPr="006133B2" w:rsidTr="00D95824">
        <w:trPr>
          <w:trHeight w:val="263"/>
        </w:trPr>
        <w:tc>
          <w:tcPr>
            <w:tcW w:w="1145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sz w:val="26"/>
                <w:szCs w:val="26"/>
              </w:rPr>
              <w:t>A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sz w:val="26"/>
                <w:szCs w:val="26"/>
              </w:rPr>
              <w:t>A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sz w:val="26"/>
                <w:szCs w:val="26"/>
              </w:rPr>
              <w:t>D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sz w:val="26"/>
                <w:szCs w:val="26"/>
              </w:rPr>
              <w:t>C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sz w:val="26"/>
                <w:szCs w:val="26"/>
              </w:rPr>
              <w:t>B</w:t>
            </w:r>
          </w:p>
        </w:tc>
        <w:tc>
          <w:tcPr>
            <w:tcW w:w="1252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sz w:val="26"/>
                <w:szCs w:val="26"/>
              </w:rPr>
              <w:t>A</w:t>
            </w:r>
          </w:p>
        </w:tc>
        <w:tc>
          <w:tcPr>
            <w:tcW w:w="1253" w:type="dxa"/>
          </w:tcPr>
          <w:p w:rsidR="0039593D" w:rsidRPr="00D95824" w:rsidRDefault="0039593D" w:rsidP="00D95824">
            <w:pPr>
              <w:pStyle w:val="Rubric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 w:rsidRPr="00D95824">
              <w:rPr>
                <w:rFonts w:ascii="Times New Roman" w:hAnsi="Times New Roman" w:cs="Calibri"/>
                <w:sz w:val="26"/>
                <w:szCs w:val="26"/>
              </w:rPr>
              <w:t>B</w:t>
            </w:r>
          </w:p>
        </w:tc>
      </w:tr>
    </w:tbl>
    <w:p w:rsidR="0039593D" w:rsidRPr="006133B2" w:rsidRDefault="0039593D" w:rsidP="001469EB">
      <w:pPr>
        <w:pStyle w:val="Rubric"/>
        <w:rPr>
          <w:rFonts w:ascii="Cambria" w:hAnsi="Cambria" w:cs="Cambria"/>
          <w:bCs/>
          <w:iCs/>
          <w:sz w:val="26"/>
          <w:szCs w:val="26"/>
        </w:rPr>
      </w:pPr>
    </w:p>
    <w:p w:rsidR="0039593D" w:rsidRPr="006133B2" w:rsidRDefault="0039593D" w:rsidP="001469EB">
      <w:pPr>
        <w:pStyle w:val="Rubric"/>
        <w:rPr>
          <w:rFonts w:ascii="Times New Roman" w:hAnsi="Times New Roman"/>
          <w:i/>
          <w:sz w:val="26"/>
          <w:szCs w:val="26"/>
        </w:rPr>
      </w:pPr>
      <w:r w:rsidRPr="006133B2">
        <w:rPr>
          <w:rFonts w:ascii="Times New Roman" w:hAnsi="Times New Roman"/>
          <w:bCs/>
          <w:i/>
          <w:iCs/>
          <w:sz w:val="26"/>
          <w:szCs w:val="26"/>
        </w:rPr>
        <w:t>Part 2.</w:t>
      </w:r>
      <w:r w:rsidRPr="006133B2">
        <w:rPr>
          <w:rFonts w:ascii="Times New Roman" w:hAnsi="Times New Roman"/>
          <w:i/>
          <w:sz w:val="26"/>
          <w:szCs w:val="26"/>
        </w:rPr>
        <w:t xml:space="preserve"> </w:t>
      </w:r>
      <w:r w:rsidRPr="006133B2">
        <w:rPr>
          <w:rFonts w:ascii="Cambria" w:hAnsi="Cambria" w:cs="Cambria"/>
          <w:bCs/>
          <w:i/>
          <w:iCs/>
          <w:spacing w:val="-4"/>
          <w:sz w:val="26"/>
          <w:szCs w:val="26"/>
        </w:rPr>
        <w:t xml:space="preserve">(1.5 pts). Mỗi câu làm đúng đạt 0,5 điểm. </w:t>
      </w:r>
    </w:p>
    <w:p w:rsidR="0039593D" w:rsidRPr="006133B2" w:rsidRDefault="0039593D" w:rsidP="001469EB">
      <w:pPr>
        <w:pStyle w:val="Exercisetext"/>
        <w:spacing w:before="60" w:after="60" w:line="340" w:lineRule="exact"/>
        <w:ind w:left="346" w:hanging="346"/>
        <w:rPr>
          <w:rFonts w:ascii="Times New Roman" w:hAnsi="Times New Roman"/>
          <w:i/>
          <w:sz w:val="26"/>
          <w:szCs w:val="26"/>
        </w:rPr>
      </w:pPr>
      <w:r w:rsidRPr="006133B2">
        <w:rPr>
          <w:rFonts w:ascii="Times New Roman" w:hAnsi="Times New Roman"/>
          <w:sz w:val="26"/>
          <w:szCs w:val="26"/>
        </w:rPr>
        <w:t>1</w:t>
      </w:r>
      <w:r w:rsidRPr="006133B2">
        <w:rPr>
          <w:rFonts w:ascii="Times New Roman" w:hAnsi="Times New Roman"/>
          <w:i/>
          <w:sz w:val="26"/>
          <w:szCs w:val="26"/>
        </w:rPr>
        <w:t>. It / The weather was really hot (on the first day).</w:t>
      </w:r>
    </w:p>
    <w:p w:rsidR="0039593D" w:rsidRPr="006133B2" w:rsidRDefault="0039593D" w:rsidP="001469EB">
      <w:pPr>
        <w:pStyle w:val="Exercisetext"/>
        <w:spacing w:before="60" w:after="60" w:line="340" w:lineRule="exact"/>
        <w:ind w:left="346" w:hanging="346"/>
        <w:rPr>
          <w:rFonts w:ascii="Times New Roman" w:hAnsi="Times New Roman"/>
          <w:i/>
          <w:sz w:val="26"/>
          <w:szCs w:val="26"/>
        </w:rPr>
      </w:pPr>
      <w:r w:rsidRPr="006133B2">
        <w:rPr>
          <w:rFonts w:ascii="Times New Roman" w:hAnsi="Times New Roman"/>
          <w:sz w:val="26"/>
          <w:szCs w:val="26"/>
        </w:rPr>
        <w:t>2.</w:t>
      </w:r>
      <w:r w:rsidRPr="006133B2">
        <w:rPr>
          <w:rFonts w:ascii="Times New Roman" w:hAnsi="Times New Roman"/>
          <w:i/>
          <w:sz w:val="26"/>
          <w:szCs w:val="26"/>
        </w:rPr>
        <w:t xml:space="preserve"> (It was/lasted) 11 days./ It was an 11 day vacation.</w:t>
      </w:r>
    </w:p>
    <w:p w:rsidR="0039593D" w:rsidRPr="006133B2" w:rsidRDefault="0039593D" w:rsidP="001469EB">
      <w:pPr>
        <w:pStyle w:val="Exercisetext"/>
        <w:spacing w:before="60" w:after="60" w:line="340" w:lineRule="exact"/>
        <w:ind w:left="346" w:hanging="346"/>
        <w:rPr>
          <w:rFonts w:ascii="Times New Roman" w:hAnsi="Times New Roman"/>
          <w:sz w:val="26"/>
          <w:szCs w:val="26"/>
        </w:rPr>
      </w:pPr>
      <w:r w:rsidRPr="006133B2">
        <w:rPr>
          <w:rFonts w:ascii="Times New Roman" w:hAnsi="Times New Roman"/>
          <w:sz w:val="26"/>
          <w:szCs w:val="26"/>
        </w:rPr>
        <w:t>3. Chấp nhận câu trả lời thuộc các ý sau; mỗi ý đúng hoàn toàn đạt 0,25 điểm.</w:t>
      </w:r>
    </w:p>
    <w:p w:rsidR="0039593D" w:rsidRPr="006133B2" w:rsidRDefault="0039593D" w:rsidP="001469EB">
      <w:pPr>
        <w:pStyle w:val="Exercisetext"/>
        <w:spacing w:before="60" w:after="60" w:line="340" w:lineRule="exact"/>
        <w:ind w:left="346" w:hanging="346"/>
        <w:rPr>
          <w:rFonts w:ascii="Times New Roman" w:hAnsi="Times New Roman"/>
          <w:i/>
          <w:sz w:val="26"/>
          <w:szCs w:val="26"/>
        </w:rPr>
      </w:pPr>
      <w:r w:rsidRPr="006133B2">
        <w:rPr>
          <w:rFonts w:ascii="Times New Roman" w:hAnsi="Times New Roman"/>
          <w:i/>
          <w:sz w:val="26"/>
          <w:szCs w:val="26"/>
        </w:rPr>
        <w:t>(They)</w:t>
      </w:r>
    </w:p>
    <w:p w:rsidR="0039593D" w:rsidRPr="006133B2" w:rsidRDefault="0039593D" w:rsidP="001D0738">
      <w:pPr>
        <w:pStyle w:val="Exercisetext"/>
        <w:spacing w:line="340" w:lineRule="exact"/>
        <w:ind w:left="346" w:hanging="346"/>
        <w:rPr>
          <w:rFonts w:ascii="Times New Roman" w:hAnsi="Times New Roman"/>
          <w:i/>
          <w:sz w:val="26"/>
          <w:szCs w:val="26"/>
        </w:rPr>
      </w:pPr>
      <w:r w:rsidRPr="006133B2">
        <w:rPr>
          <w:rFonts w:ascii="Times New Roman" w:hAnsi="Times New Roman"/>
          <w:i/>
          <w:sz w:val="26"/>
          <w:szCs w:val="26"/>
        </w:rPr>
        <w:t>- hiked through the forest.</w:t>
      </w:r>
    </w:p>
    <w:p w:rsidR="0039593D" w:rsidRPr="006133B2" w:rsidRDefault="0039593D" w:rsidP="001D0738">
      <w:pPr>
        <w:pStyle w:val="Exercisetext"/>
        <w:spacing w:line="340" w:lineRule="exact"/>
        <w:ind w:left="346" w:hanging="346"/>
        <w:rPr>
          <w:rFonts w:ascii="Times New Roman" w:hAnsi="Times New Roman"/>
          <w:i/>
          <w:sz w:val="26"/>
          <w:szCs w:val="26"/>
        </w:rPr>
      </w:pPr>
      <w:r w:rsidRPr="006133B2">
        <w:rPr>
          <w:rFonts w:ascii="Times New Roman" w:hAnsi="Times New Roman"/>
          <w:i/>
          <w:sz w:val="26"/>
          <w:szCs w:val="26"/>
        </w:rPr>
        <w:t>- swam in the (beautiful) rivers.</w:t>
      </w:r>
    </w:p>
    <w:p w:rsidR="0039593D" w:rsidRPr="006133B2" w:rsidRDefault="0039593D" w:rsidP="001D0738">
      <w:pPr>
        <w:pStyle w:val="Exercisetext"/>
        <w:spacing w:line="340" w:lineRule="exact"/>
        <w:ind w:left="346" w:hanging="346"/>
        <w:rPr>
          <w:rFonts w:ascii="Cambria" w:hAnsi="Cambria"/>
          <w:i/>
          <w:sz w:val="26"/>
          <w:szCs w:val="26"/>
        </w:rPr>
      </w:pPr>
      <w:r w:rsidRPr="006133B2">
        <w:rPr>
          <w:rFonts w:ascii="Times New Roman" w:hAnsi="Times New Roman"/>
          <w:i/>
          <w:sz w:val="26"/>
          <w:szCs w:val="26"/>
        </w:rPr>
        <w:t>- climbed mountains.</w:t>
      </w:r>
    </w:p>
    <w:p w:rsidR="0039593D" w:rsidRPr="006133B2" w:rsidRDefault="0039593D" w:rsidP="001D0738">
      <w:pPr>
        <w:spacing w:line="340" w:lineRule="exact"/>
        <w:rPr>
          <w:bCs/>
          <w:i/>
          <w:sz w:val="26"/>
          <w:szCs w:val="14"/>
        </w:rPr>
      </w:pPr>
      <w:r w:rsidRPr="006133B2">
        <w:rPr>
          <w:bCs/>
          <w:i/>
          <w:sz w:val="26"/>
          <w:szCs w:val="14"/>
        </w:rPr>
        <w:t xml:space="preserve">- climbed to the summit of </w:t>
      </w:r>
      <w:smartTag w:uri="urn:schemas-microsoft-com:office:smarttags" w:element="place">
        <w:smartTag w:uri="urn:schemas-microsoft-com:office:smarttags" w:element="PlaceType">
          <w:r w:rsidRPr="006133B2">
            <w:rPr>
              <w:bCs/>
              <w:i/>
              <w:sz w:val="26"/>
              <w:szCs w:val="14"/>
            </w:rPr>
            <w:t>Mount</w:t>
          </w:r>
        </w:smartTag>
        <w:r w:rsidRPr="006133B2">
          <w:rPr>
            <w:bCs/>
            <w:i/>
            <w:sz w:val="26"/>
            <w:szCs w:val="14"/>
          </w:rPr>
          <w:t xml:space="preserve"> </w:t>
        </w:r>
        <w:smartTag w:uri="urn:schemas-microsoft-com:office:smarttags" w:element="place">
          <w:r w:rsidRPr="006133B2">
            <w:rPr>
              <w:bCs/>
              <w:i/>
              <w:sz w:val="26"/>
              <w:szCs w:val="14"/>
            </w:rPr>
            <w:t>Arthur</w:t>
          </w:r>
        </w:smartTag>
      </w:smartTag>
      <w:r w:rsidRPr="006133B2">
        <w:rPr>
          <w:bCs/>
          <w:i/>
          <w:sz w:val="26"/>
          <w:szCs w:val="14"/>
        </w:rPr>
        <w:t>.</w:t>
      </w:r>
    </w:p>
    <w:p w:rsidR="0039593D" w:rsidRPr="006133B2" w:rsidRDefault="0039593D" w:rsidP="001D0738">
      <w:pPr>
        <w:spacing w:line="340" w:lineRule="exact"/>
        <w:rPr>
          <w:bCs/>
          <w:i/>
          <w:sz w:val="26"/>
          <w:szCs w:val="14"/>
        </w:rPr>
      </w:pPr>
      <w:r w:rsidRPr="006133B2">
        <w:rPr>
          <w:bCs/>
          <w:i/>
          <w:sz w:val="26"/>
          <w:szCs w:val="14"/>
        </w:rPr>
        <w:t>- walked back down the summit.</w:t>
      </w:r>
    </w:p>
    <w:p w:rsidR="0039593D" w:rsidRPr="006133B2" w:rsidRDefault="0039593D" w:rsidP="001D0738">
      <w:pPr>
        <w:spacing w:line="340" w:lineRule="exact"/>
        <w:rPr>
          <w:bCs/>
          <w:i/>
          <w:sz w:val="26"/>
          <w:szCs w:val="14"/>
        </w:rPr>
      </w:pPr>
      <w:r w:rsidRPr="006133B2">
        <w:rPr>
          <w:bCs/>
          <w:i/>
          <w:sz w:val="26"/>
          <w:szCs w:val="14"/>
        </w:rPr>
        <w:t>- made camp.</w:t>
      </w:r>
    </w:p>
    <w:p w:rsidR="0039593D" w:rsidRPr="006133B2" w:rsidRDefault="0039593D" w:rsidP="001D0738">
      <w:pPr>
        <w:spacing w:line="340" w:lineRule="exact"/>
        <w:rPr>
          <w:bCs/>
          <w:i/>
          <w:sz w:val="26"/>
          <w:szCs w:val="14"/>
        </w:rPr>
      </w:pPr>
      <w:r w:rsidRPr="006133B2">
        <w:rPr>
          <w:bCs/>
          <w:i/>
          <w:sz w:val="26"/>
          <w:szCs w:val="14"/>
        </w:rPr>
        <w:t>- saw some wonderful scenery.</w:t>
      </w:r>
    </w:p>
    <w:p w:rsidR="0039593D" w:rsidRPr="006133B2" w:rsidRDefault="0039593D" w:rsidP="001D0738">
      <w:pPr>
        <w:spacing w:line="340" w:lineRule="exact"/>
        <w:rPr>
          <w:bCs/>
          <w:i/>
          <w:sz w:val="26"/>
          <w:szCs w:val="14"/>
        </w:rPr>
      </w:pPr>
      <w:r w:rsidRPr="006133B2">
        <w:rPr>
          <w:bCs/>
          <w:i/>
          <w:sz w:val="26"/>
          <w:szCs w:val="14"/>
        </w:rPr>
        <w:t>- walked for about four hours.</w:t>
      </w:r>
    </w:p>
    <w:p w:rsidR="0039593D" w:rsidRPr="006133B2" w:rsidRDefault="0039593D" w:rsidP="009A41D7">
      <w:pPr>
        <w:rPr>
          <w:rFonts w:ascii="Cambria" w:hAnsi="Cambria" w:cs="Cambria"/>
          <w:b/>
          <w:bCs/>
          <w:sz w:val="26"/>
          <w:szCs w:val="26"/>
        </w:rPr>
      </w:pPr>
    </w:p>
    <w:p w:rsidR="0039593D" w:rsidRPr="006133B2" w:rsidRDefault="0039593D" w:rsidP="009A41D7">
      <w:pPr>
        <w:rPr>
          <w:rFonts w:ascii="Cambria" w:hAnsi="Cambria" w:cs="Cambria"/>
          <w:b/>
          <w:bCs/>
          <w:sz w:val="26"/>
          <w:szCs w:val="26"/>
        </w:rPr>
      </w:pPr>
      <w:r w:rsidRPr="006133B2">
        <w:rPr>
          <w:rFonts w:ascii="Cambria" w:hAnsi="Cambria" w:cs="Cambria"/>
          <w:b/>
          <w:bCs/>
          <w:sz w:val="26"/>
          <w:szCs w:val="26"/>
        </w:rPr>
        <w:t>SECTION THREE:  WRITING (2.0 pts)</w:t>
      </w:r>
    </w:p>
    <w:p w:rsidR="0039593D" w:rsidRPr="006133B2" w:rsidRDefault="0039593D" w:rsidP="002530F6">
      <w:pPr>
        <w:spacing w:before="120" w:after="120"/>
        <w:jc w:val="both"/>
        <w:rPr>
          <w:b/>
          <w:i/>
          <w:sz w:val="26"/>
          <w:szCs w:val="26"/>
        </w:rPr>
      </w:pPr>
      <w:r w:rsidRPr="006133B2">
        <w:rPr>
          <w:b/>
          <w:bCs/>
          <w:i/>
          <w:iCs/>
          <w:sz w:val="26"/>
          <w:szCs w:val="26"/>
        </w:rPr>
        <w:t xml:space="preserve">Part 1: </w:t>
      </w:r>
      <w:r w:rsidRPr="006133B2">
        <w:rPr>
          <w:rFonts w:ascii="Cambria" w:hAnsi="Cambria" w:cs="Cambria"/>
          <w:b/>
          <w:bCs/>
          <w:i/>
          <w:iCs/>
          <w:spacing w:val="-4"/>
          <w:szCs w:val="26"/>
        </w:rPr>
        <w:t>(1.0</w:t>
      </w:r>
      <w:r w:rsidRPr="006133B2"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  <w:t xml:space="preserve"> pt). Mỗi câu làm đúng hoàn toàn đạt 0,25 điểm.</w:t>
      </w:r>
    </w:p>
    <w:p w:rsidR="0039593D" w:rsidRPr="006133B2" w:rsidRDefault="0039593D" w:rsidP="00B37D7E">
      <w:pPr>
        <w:tabs>
          <w:tab w:val="left" w:pos="180"/>
        </w:tabs>
        <w:spacing w:before="60" w:after="60" w:line="340" w:lineRule="exact"/>
        <w:rPr>
          <w:b/>
          <w:sz w:val="26"/>
          <w:szCs w:val="26"/>
        </w:rPr>
      </w:pPr>
      <w:r w:rsidRPr="006133B2">
        <w:rPr>
          <w:sz w:val="26"/>
          <w:szCs w:val="26"/>
        </w:rPr>
        <w:t xml:space="preserve">1. We started </w:t>
      </w:r>
      <w:r w:rsidRPr="006133B2">
        <w:rPr>
          <w:b/>
          <w:i/>
          <w:sz w:val="26"/>
          <w:szCs w:val="26"/>
        </w:rPr>
        <w:t>learning/ to learn English 5 years ago</w:t>
      </w:r>
      <w:r w:rsidRPr="006133B2">
        <w:rPr>
          <w:b/>
          <w:sz w:val="26"/>
          <w:szCs w:val="26"/>
        </w:rPr>
        <w:t>.</w:t>
      </w:r>
    </w:p>
    <w:p w:rsidR="0039593D" w:rsidRPr="006133B2" w:rsidRDefault="0039593D" w:rsidP="00B37D7E">
      <w:pPr>
        <w:tabs>
          <w:tab w:val="left" w:pos="180"/>
        </w:tabs>
        <w:spacing w:before="60" w:after="60" w:line="340" w:lineRule="exact"/>
        <w:rPr>
          <w:sz w:val="26"/>
          <w:szCs w:val="26"/>
        </w:rPr>
      </w:pPr>
      <w:r w:rsidRPr="006133B2">
        <w:rPr>
          <w:sz w:val="26"/>
          <w:szCs w:val="26"/>
        </w:rPr>
        <w:t xml:space="preserve">2. </w:t>
      </w:r>
      <w:smartTag w:uri="urn:schemas-microsoft-com:office:smarttags" w:element="place">
        <w:r w:rsidRPr="006133B2">
          <w:rPr>
            <w:sz w:val="26"/>
            <w:szCs w:val="26"/>
          </w:rPr>
          <w:t>Nam</w:t>
        </w:r>
      </w:smartTag>
      <w:r w:rsidRPr="006133B2">
        <w:rPr>
          <w:sz w:val="26"/>
          <w:szCs w:val="26"/>
        </w:rPr>
        <w:t xml:space="preserve"> asked </w:t>
      </w:r>
      <w:r w:rsidRPr="006133B2">
        <w:rPr>
          <w:b/>
          <w:i/>
          <w:sz w:val="26"/>
          <w:szCs w:val="26"/>
        </w:rPr>
        <w:t>Daisy if/ whether she would come to the English club the following</w:t>
      </w:r>
      <w:r>
        <w:rPr>
          <w:b/>
          <w:i/>
          <w:sz w:val="26"/>
          <w:szCs w:val="26"/>
        </w:rPr>
        <w:t>/next</w:t>
      </w:r>
      <w:r w:rsidRPr="006133B2">
        <w:rPr>
          <w:b/>
          <w:i/>
          <w:sz w:val="26"/>
          <w:szCs w:val="26"/>
        </w:rPr>
        <w:t xml:space="preserve"> weekend.</w:t>
      </w:r>
    </w:p>
    <w:p w:rsidR="0039593D" w:rsidRDefault="0039593D" w:rsidP="00604D47">
      <w:pPr>
        <w:spacing w:line="360" w:lineRule="atLeast"/>
        <w:jc w:val="both"/>
        <w:rPr>
          <w:b/>
          <w:sz w:val="26"/>
          <w:szCs w:val="26"/>
        </w:rPr>
      </w:pPr>
      <w:r w:rsidRPr="006133B2">
        <w:rPr>
          <w:sz w:val="26"/>
          <w:szCs w:val="26"/>
        </w:rPr>
        <w:t xml:space="preserve">3. Would you mind </w:t>
      </w:r>
      <w:r>
        <w:rPr>
          <w:b/>
          <w:i/>
          <w:sz w:val="26"/>
          <w:szCs w:val="26"/>
        </w:rPr>
        <w:t xml:space="preserve">if I </w:t>
      </w:r>
      <w:r w:rsidRPr="006133B2">
        <w:rPr>
          <w:b/>
          <w:i/>
          <w:sz w:val="26"/>
          <w:szCs w:val="26"/>
        </w:rPr>
        <w:t>asked you a few questions</w:t>
      </w:r>
      <w:r w:rsidRPr="006133B2">
        <w:rPr>
          <w:b/>
          <w:sz w:val="26"/>
          <w:szCs w:val="26"/>
        </w:rPr>
        <w:t>?</w:t>
      </w:r>
    </w:p>
    <w:p w:rsidR="0039593D" w:rsidRPr="006133B2" w:rsidRDefault="0039593D" w:rsidP="002530F6">
      <w:pPr>
        <w:spacing w:before="120" w:after="120"/>
        <w:jc w:val="both"/>
        <w:rPr>
          <w:b/>
          <w:bCs/>
          <w:i/>
          <w:iCs/>
          <w:sz w:val="26"/>
          <w:szCs w:val="26"/>
        </w:rPr>
      </w:pPr>
      <w:r w:rsidRPr="006133B2">
        <w:rPr>
          <w:sz w:val="26"/>
          <w:szCs w:val="26"/>
        </w:rPr>
        <w:t>4.</w:t>
      </w:r>
      <w:r w:rsidRPr="006133B2">
        <w:rPr>
          <w:i/>
          <w:sz w:val="26"/>
          <w:szCs w:val="26"/>
        </w:rPr>
        <w:t xml:space="preserve"> </w:t>
      </w:r>
      <w:r w:rsidRPr="006133B2">
        <w:rPr>
          <w:sz w:val="26"/>
          <w:szCs w:val="26"/>
        </w:rPr>
        <w:t xml:space="preserve">Jenny was </w:t>
      </w:r>
      <w:r w:rsidRPr="006133B2">
        <w:rPr>
          <w:b/>
          <w:i/>
          <w:sz w:val="26"/>
          <w:szCs w:val="26"/>
        </w:rPr>
        <w:t>able to swim for miles when she was younger.</w:t>
      </w:r>
    </w:p>
    <w:p w:rsidR="0039593D" w:rsidRPr="006133B2" w:rsidRDefault="0039593D" w:rsidP="002530F6">
      <w:pPr>
        <w:spacing w:before="120" w:after="120"/>
        <w:jc w:val="both"/>
        <w:rPr>
          <w:b/>
          <w:bCs/>
          <w:i/>
          <w:iCs/>
          <w:spacing w:val="-4"/>
          <w:sz w:val="26"/>
          <w:szCs w:val="26"/>
        </w:rPr>
      </w:pPr>
      <w:r w:rsidRPr="006133B2">
        <w:rPr>
          <w:b/>
          <w:bCs/>
          <w:i/>
          <w:iCs/>
          <w:sz w:val="26"/>
          <w:szCs w:val="26"/>
        </w:rPr>
        <w:t>Part 2:</w:t>
      </w:r>
      <w:r w:rsidRPr="006133B2">
        <w:rPr>
          <w:sz w:val="26"/>
          <w:szCs w:val="26"/>
        </w:rPr>
        <w:t xml:space="preserve"> </w:t>
      </w:r>
      <w:r w:rsidRPr="006133B2">
        <w:rPr>
          <w:rFonts w:ascii="Cambria" w:hAnsi="Cambria" w:cs="Cambria"/>
          <w:b/>
          <w:bCs/>
          <w:i/>
          <w:iCs/>
          <w:spacing w:val="-4"/>
          <w:szCs w:val="26"/>
        </w:rPr>
        <w:t>(1.0</w:t>
      </w:r>
      <w:r w:rsidRPr="006133B2">
        <w:rPr>
          <w:rFonts w:ascii="Cambria" w:hAnsi="Cambria" w:cs="Cambria"/>
          <w:b/>
          <w:bCs/>
          <w:i/>
          <w:iCs/>
          <w:spacing w:val="-4"/>
          <w:sz w:val="26"/>
          <w:szCs w:val="26"/>
        </w:rPr>
        <w:t xml:space="preserve"> pt). Mỗi câu làm đúng hoàn toàn đạt 0,25 điểm.</w:t>
      </w:r>
      <w:r w:rsidRPr="006133B2">
        <w:rPr>
          <w:sz w:val="26"/>
          <w:szCs w:val="26"/>
        </w:rPr>
        <w:t xml:space="preserve"> </w:t>
      </w:r>
    </w:p>
    <w:p w:rsidR="0039593D" w:rsidRDefault="0039593D" w:rsidP="00B37D7E">
      <w:pPr>
        <w:tabs>
          <w:tab w:val="left" w:pos="180"/>
        </w:tabs>
        <w:spacing w:before="60" w:after="60" w:line="340" w:lineRule="exact"/>
        <w:rPr>
          <w:sz w:val="26"/>
          <w:szCs w:val="26"/>
        </w:rPr>
      </w:pPr>
      <w:r w:rsidRPr="006133B2">
        <w:rPr>
          <w:sz w:val="26"/>
          <w:szCs w:val="26"/>
        </w:rPr>
        <w:t xml:space="preserve">1. We suggest going by bike to save energy./ </w:t>
      </w:r>
    </w:p>
    <w:p w:rsidR="0039593D" w:rsidRPr="006133B2" w:rsidRDefault="0039593D" w:rsidP="00B37D7E">
      <w:pPr>
        <w:tabs>
          <w:tab w:val="left" w:pos="180"/>
        </w:tabs>
        <w:spacing w:before="60" w:after="60" w:line="340" w:lineRule="exact"/>
        <w:rPr>
          <w:sz w:val="26"/>
          <w:szCs w:val="26"/>
        </w:rPr>
      </w:pPr>
      <w:r w:rsidRPr="006133B2">
        <w:rPr>
          <w:sz w:val="26"/>
          <w:szCs w:val="26"/>
        </w:rPr>
        <w:t xml:space="preserve">We suggest (that) we / they / you </w:t>
      </w:r>
      <w:r>
        <w:rPr>
          <w:sz w:val="26"/>
          <w:szCs w:val="26"/>
        </w:rPr>
        <w:t>(</w:t>
      </w:r>
      <w:r w:rsidRPr="006133B2">
        <w:rPr>
          <w:sz w:val="26"/>
          <w:szCs w:val="26"/>
        </w:rPr>
        <w:t>should</w:t>
      </w:r>
      <w:r>
        <w:rPr>
          <w:sz w:val="26"/>
          <w:szCs w:val="26"/>
        </w:rPr>
        <w:t>)</w:t>
      </w:r>
      <w:r w:rsidRPr="006133B2">
        <w:rPr>
          <w:sz w:val="26"/>
          <w:szCs w:val="26"/>
        </w:rPr>
        <w:t xml:space="preserve"> go by bike to save energy.</w:t>
      </w:r>
    </w:p>
    <w:p w:rsidR="0039593D" w:rsidRPr="006133B2" w:rsidRDefault="0039593D" w:rsidP="00B37D7E">
      <w:pPr>
        <w:pStyle w:val="Exercisetext"/>
        <w:ind w:left="0"/>
        <w:rPr>
          <w:rFonts w:ascii="Times New Roman" w:hAnsi="Times New Roman"/>
          <w:sz w:val="26"/>
          <w:szCs w:val="26"/>
        </w:rPr>
      </w:pPr>
      <w:r w:rsidRPr="006133B2">
        <w:rPr>
          <w:rFonts w:ascii="Times New Roman" w:hAnsi="Times New Roman"/>
          <w:sz w:val="26"/>
          <w:szCs w:val="26"/>
        </w:rPr>
        <w:t xml:space="preserve">2. Although it rained heavily, we went to the school meeting.  </w:t>
      </w:r>
    </w:p>
    <w:p w:rsidR="0039593D" w:rsidRPr="006133B2" w:rsidRDefault="0039593D" w:rsidP="00B37D7E">
      <w:pPr>
        <w:tabs>
          <w:tab w:val="left" w:pos="180"/>
        </w:tabs>
        <w:spacing w:before="60" w:after="60" w:line="340" w:lineRule="exact"/>
        <w:rPr>
          <w:iCs/>
          <w:sz w:val="26"/>
          <w:szCs w:val="26"/>
        </w:rPr>
      </w:pPr>
      <w:r w:rsidRPr="006133B2">
        <w:rPr>
          <w:sz w:val="26"/>
          <w:szCs w:val="26"/>
        </w:rPr>
        <w:t xml:space="preserve">3. A great deal of wine is produced in </w:t>
      </w:r>
      <w:smartTag w:uri="urn:schemas-microsoft-com:office:smarttags" w:element="place">
        <w:r w:rsidRPr="006133B2">
          <w:rPr>
            <w:sz w:val="26"/>
            <w:szCs w:val="26"/>
          </w:rPr>
          <w:t>France</w:t>
        </w:r>
      </w:smartTag>
      <w:r w:rsidRPr="006133B2">
        <w:rPr>
          <w:sz w:val="26"/>
          <w:szCs w:val="26"/>
        </w:rPr>
        <w:t xml:space="preserve"> each year.</w:t>
      </w:r>
    </w:p>
    <w:p w:rsidR="0039593D" w:rsidRPr="006133B2" w:rsidRDefault="0039593D" w:rsidP="002530F6">
      <w:pPr>
        <w:rPr>
          <w:sz w:val="26"/>
          <w:szCs w:val="26"/>
        </w:rPr>
      </w:pPr>
      <w:r w:rsidRPr="006133B2">
        <w:rPr>
          <w:sz w:val="26"/>
          <w:szCs w:val="26"/>
        </w:rPr>
        <w:t xml:space="preserve">4. I will pay you double if you get the work finished by Friday. </w:t>
      </w:r>
    </w:p>
    <w:p w:rsidR="0039593D" w:rsidRPr="006133B2" w:rsidRDefault="0039593D" w:rsidP="006B2676">
      <w:pPr>
        <w:jc w:val="center"/>
        <w:rPr>
          <w:rFonts w:ascii="Cambria" w:hAnsi="Cambria" w:cs="Cambria"/>
          <w:sz w:val="26"/>
          <w:szCs w:val="26"/>
        </w:rPr>
      </w:pP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  <w:r w:rsidRPr="006133B2">
        <w:rPr>
          <w:rFonts w:ascii="Cambria" w:hAnsi="Cambria" w:cs="Cambria"/>
          <w:sz w:val="26"/>
          <w:szCs w:val="26"/>
        </w:rPr>
        <w:softHyphen/>
      </w:r>
    </w:p>
    <w:p w:rsidR="0039593D" w:rsidRPr="006133B2" w:rsidRDefault="0039593D" w:rsidP="006B2676">
      <w:pPr>
        <w:jc w:val="center"/>
        <w:rPr>
          <w:rFonts w:ascii="Cambria" w:hAnsi="Cambria" w:cs="Cambria"/>
          <w:sz w:val="26"/>
          <w:szCs w:val="26"/>
        </w:rPr>
      </w:pPr>
      <w:r w:rsidRPr="006133B2">
        <w:rPr>
          <w:rFonts w:ascii="Cambria" w:hAnsi="Cambria" w:cs="Cambria"/>
          <w:sz w:val="26"/>
          <w:szCs w:val="26"/>
        </w:rPr>
        <w:t xml:space="preserve">_________ </w:t>
      </w:r>
      <w:r w:rsidRPr="006133B2">
        <w:rPr>
          <w:rFonts w:ascii="Cambria" w:hAnsi="Cambria" w:cs="Cambria"/>
          <w:b/>
          <w:bCs/>
          <w:sz w:val="26"/>
          <w:szCs w:val="26"/>
        </w:rPr>
        <w:t>THE END</w:t>
      </w:r>
      <w:r w:rsidRPr="006133B2">
        <w:rPr>
          <w:rFonts w:ascii="Cambria" w:hAnsi="Cambria" w:cs="Cambria"/>
          <w:sz w:val="26"/>
          <w:szCs w:val="26"/>
        </w:rPr>
        <w:t xml:space="preserve"> __________</w:t>
      </w:r>
    </w:p>
    <w:sectPr w:rsidR="0039593D" w:rsidRPr="006133B2" w:rsidSect="00A5214A">
      <w:footerReference w:type="default" r:id="rId7"/>
      <w:pgSz w:w="11907" w:h="16840" w:code="9"/>
      <w:pgMar w:top="851" w:right="851" w:bottom="737" w:left="1021" w:header="720" w:footer="1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3D" w:rsidRDefault="0039593D" w:rsidP="003A7256">
      <w:r>
        <w:separator/>
      </w:r>
    </w:p>
  </w:endnote>
  <w:endnote w:type="continuationSeparator" w:id="0">
    <w:p w:rsidR="0039593D" w:rsidRDefault="0039593D" w:rsidP="003A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3D" w:rsidRDefault="0039593D">
    <w:pPr>
      <w:pStyle w:val="Footer"/>
    </w:pPr>
  </w:p>
  <w:p w:rsidR="0039593D" w:rsidRPr="00F83CAB" w:rsidRDefault="0039593D" w:rsidP="00B12F1D">
    <w:pPr>
      <w:pStyle w:val="Footer"/>
      <w:jc w:val="center"/>
      <w:rPr>
        <w:i/>
        <w:iCs/>
      </w:rPr>
    </w:pPr>
    <w:r w:rsidRPr="00F83CAB">
      <w:rPr>
        <w:i/>
        <w:iCs/>
      </w:rPr>
      <w:t xml:space="preserve">Trang </w:t>
    </w:r>
    <w:r w:rsidRPr="00F83CAB">
      <w:rPr>
        <w:i/>
        <w:iCs/>
      </w:rPr>
      <w:fldChar w:fldCharType="begin"/>
    </w:r>
    <w:r w:rsidRPr="00F83CAB">
      <w:rPr>
        <w:i/>
        <w:iCs/>
      </w:rPr>
      <w:instrText xml:space="preserve"> PAGE   \* MERGEFORMAT </w:instrText>
    </w:r>
    <w:r w:rsidRPr="00F83CAB">
      <w:rPr>
        <w:i/>
        <w:iCs/>
      </w:rPr>
      <w:fldChar w:fldCharType="separate"/>
    </w:r>
    <w:r>
      <w:rPr>
        <w:i/>
        <w:iCs/>
        <w:noProof/>
      </w:rPr>
      <w:t>2</w:t>
    </w:r>
    <w:r w:rsidRPr="00F83CAB">
      <w:rPr>
        <w:i/>
        <w:iCs/>
      </w:rPr>
      <w:fldChar w:fldCharType="end"/>
    </w:r>
    <w:r>
      <w:rPr>
        <w:i/>
        <w:iCs/>
      </w:rPr>
      <w:t>/2</w:t>
    </w:r>
  </w:p>
  <w:p w:rsidR="0039593D" w:rsidRDefault="00395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3D" w:rsidRDefault="0039593D" w:rsidP="003A7256">
      <w:r>
        <w:separator/>
      </w:r>
    </w:p>
  </w:footnote>
  <w:footnote w:type="continuationSeparator" w:id="0">
    <w:p w:rsidR="0039593D" w:rsidRDefault="0039593D" w:rsidP="003A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4F9"/>
    <w:multiLevelType w:val="hybridMultilevel"/>
    <w:tmpl w:val="2F30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06EF7"/>
    <w:multiLevelType w:val="hybridMultilevel"/>
    <w:tmpl w:val="E9A61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21899"/>
    <w:multiLevelType w:val="hybridMultilevel"/>
    <w:tmpl w:val="8CAE73D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C3BC3"/>
    <w:multiLevelType w:val="hybridMultilevel"/>
    <w:tmpl w:val="2520A5FE"/>
    <w:lvl w:ilvl="0" w:tplc="10C00A22">
      <w:numFmt w:val="decimal"/>
      <w:lvlText w:val="%1."/>
      <w:lvlJc w:val="left"/>
      <w:pPr>
        <w:ind w:left="700" w:hanging="360"/>
      </w:pPr>
      <w:rPr>
        <w:rFonts w:cs="Times New Roman" w:hint="default"/>
        <w:i w:val="0"/>
        <w:iCs w:val="0"/>
        <w:u w:val="none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>
    <w:nsid w:val="19F22001"/>
    <w:multiLevelType w:val="hybridMultilevel"/>
    <w:tmpl w:val="1D84A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0106A7"/>
    <w:multiLevelType w:val="hybridMultilevel"/>
    <w:tmpl w:val="FCE4774E"/>
    <w:lvl w:ilvl="0" w:tplc="3F4487B8"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4216E1"/>
    <w:multiLevelType w:val="hybridMultilevel"/>
    <w:tmpl w:val="FEBE57FC"/>
    <w:lvl w:ilvl="0" w:tplc="C380BD2E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93CE6"/>
    <w:multiLevelType w:val="hybridMultilevel"/>
    <w:tmpl w:val="CBFAE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484ABC"/>
    <w:multiLevelType w:val="hybridMultilevel"/>
    <w:tmpl w:val="D834D420"/>
    <w:lvl w:ilvl="0" w:tplc="07628078">
      <w:numFmt w:val="decimal"/>
      <w:lvlText w:val="%1."/>
      <w:lvlJc w:val="left"/>
      <w:pPr>
        <w:ind w:left="340" w:hanging="340"/>
      </w:pPr>
      <w:rPr>
        <w:rFonts w:cs="Times New Roman"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DE2FA0"/>
    <w:multiLevelType w:val="hybridMultilevel"/>
    <w:tmpl w:val="CDE0857C"/>
    <w:lvl w:ilvl="0" w:tplc="055A869C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260235"/>
    <w:multiLevelType w:val="hybridMultilevel"/>
    <w:tmpl w:val="B358B0B6"/>
    <w:lvl w:ilvl="0" w:tplc="055A869C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580495"/>
    <w:multiLevelType w:val="hybridMultilevel"/>
    <w:tmpl w:val="CD48FC82"/>
    <w:lvl w:ilvl="0" w:tplc="7436A76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BB4E4F"/>
    <w:multiLevelType w:val="hybridMultilevel"/>
    <w:tmpl w:val="8EF84B60"/>
    <w:lvl w:ilvl="0" w:tplc="7436A76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5250F3"/>
    <w:multiLevelType w:val="hybridMultilevel"/>
    <w:tmpl w:val="BDE2057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64F7C"/>
    <w:multiLevelType w:val="hybridMultilevel"/>
    <w:tmpl w:val="A68CD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F76AD5"/>
    <w:multiLevelType w:val="hybridMultilevel"/>
    <w:tmpl w:val="BFC0E3A4"/>
    <w:lvl w:ilvl="0" w:tplc="C5583C7C">
      <w:numFmt w:val="decimal"/>
      <w:lvlText w:val="%1."/>
      <w:lvlJc w:val="left"/>
      <w:pPr>
        <w:ind w:left="1268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5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620"/>
    <w:rsid w:val="00000117"/>
    <w:rsid w:val="0000509D"/>
    <w:rsid w:val="00007088"/>
    <w:rsid w:val="00017CB4"/>
    <w:rsid w:val="00025A38"/>
    <w:rsid w:val="00030FCD"/>
    <w:rsid w:val="00040203"/>
    <w:rsid w:val="00042C59"/>
    <w:rsid w:val="00047EE0"/>
    <w:rsid w:val="00053202"/>
    <w:rsid w:val="00054632"/>
    <w:rsid w:val="00056A44"/>
    <w:rsid w:val="000646A5"/>
    <w:rsid w:val="00077E5E"/>
    <w:rsid w:val="00084831"/>
    <w:rsid w:val="00085473"/>
    <w:rsid w:val="00086914"/>
    <w:rsid w:val="00087E12"/>
    <w:rsid w:val="00097588"/>
    <w:rsid w:val="000A1F8B"/>
    <w:rsid w:val="000B03B8"/>
    <w:rsid w:val="000B2B35"/>
    <w:rsid w:val="000C5F12"/>
    <w:rsid w:val="000E1276"/>
    <w:rsid w:val="000F492E"/>
    <w:rsid w:val="0013732B"/>
    <w:rsid w:val="00145296"/>
    <w:rsid w:val="001469EB"/>
    <w:rsid w:val="0015153C"/>
    <w:rsid w:val="00152D09"/>
    <w:rsid w:val="001733AA"/>
    <w:rsid w:val="00176B62"/>
    <w:rsid w:val="001772BB"/>
    <w:rsid w:val="00182ED6"/>
    <w:rsid w:val="001901DC"/>
    <w:rsid w:val="0019757A"/>
    <w:rsid w:val="001A027D"/>
    <w:rsid w:val="001A447F"/>
    <w:rsid w:val="001A603D"/>
    <w:rsid w:val="001B677F"/>
    <w:rsid w:val="001B67B7"/>
    <w:rsid w:val="001D0738"/>
    <w:rsid w:val="001D68A5"/>
    <w:rsid w:val="001E177E"/>
    <w:rsid w:val="001F684F"/>
    <w:rsid w:val="001F7D7D"/>
    <w:rsid w:val="00211F43"/>
    <w:rsid w:val="00212E33"/>
    <w:rsid w:val="0021448E"/>
    <w:rsid w:val="00217D6F"/>
    <w:rsid w:val="002361D8"/>
    <w:rsid w:val="002530F6"/>
    <w:rsid w:val="00253975"/>
    <w:rsid w:val="00261D17"/>
    <w:rsid w:val="002639F0"/>
    <w:rsid w:val="00265A67"/>
    <w:rsid w:val="00267355"/>
    <w:rsid w:val="00275970"/>
    <w:rsid w:val="002868DF"/>
    <w:rsid w:val="00291A23"/>
    <w:rsid w:val="0029590D"/>
    <w:rsid w:val="002A01B2"/>
    <w:rsid w:val="002A150D"/>
    <w:rsid w:val="002A6E37"/>
    <w:rsid w:val="002A7193"/>
    <w:rsid w:val="002D27F4"/>
    <w:rsid w:val="002D5BBD"/>
    <w:rsid w:val="002D6FD0"/>
    <w:rsid w:val="002E46D0"/>
    <w:rsid w:val="002F1248"/>
    <w:rsid w:val="002F1ED0"/>
    <w:rsid w:val="002F4366"/>
    <w:rsid w:val="003008AF"/>
    <w:rsid w:val="0030492F"/>
    <w:rsid w:val="00306E8E"/>
    <w:rsid w:val="00310AE2"/>
    <w:rsid w:val="00315329"/>
    <w:rsid w:val="00315FF8"/>
    <w:rsid w:val="00326502"/>
    <w:rsid w:val="00360109"/>
    <w:rsid w:val="00360382"/>
    <w:rsid w:val="0036302C"/>
    <w:rsid w:val="00364B0E"/>
    <w:rsid w:val="00370299"/>
    <w:rsid w:val="00376251"/>
    <w:rsid w:val="0037714F"/>
    <w:rsid w:val="00383EB4"/>
    <w:rsid w:val="0039111A"/>
    <w:rsid w:val="0039593D"/>
    <w:rsid w:val="003973A3"/>
    <w:rsid w:val="003A4E69"/>
    <w:rsid w:val="003A5446"/>
    <w:rsid w:val="003A5FAC"/>
    <w:rsid w:val="003A7256"/>
    <w:rsid w:val="003B51F7"/>
    <w:rsid w:val="003C6782"/>
    <w:rsid w:val="003C6B30"/>
    <w:rsid w:val="003D425E"/>
    <w:rsid w:val="003D67A1"/>
    <w:rsid w:val="003E0A0C"/>
    <w:rsid w:val="003E31DF"/>
    <w:rsid w:val="003E4CBE"/>
    <w:rsid w:val="003F13C1"/>
    <w:rsid w:val="003F2024"/>
    <w:rsid w:val="004010A8"/>
    <w:rsid w:val="0041034E"/>
    <w:rsid w:val="00434CAD"/>
    <w:rsid w:val="00435324"/>
    <w:rsid w:val="004378EC"/>
    <w:rsid w:val="0044428A"/>
    <w:rsid w:val="004445AC"/>
    <w:rsid w:val="004452D8"/>
    <w:rsid w:val="00446957"/>
    <w:rsid w:val="004500B8"/>
    <w:rsid w:val="00453C86"/>
    <w:rsid w:val="00467BE9"/>
    <w:rsid w:val="00467EF4"/>
    <w:rsid w:val="00472CFC"/>
    <w:rsid w:val="004739E7"/>
    <w:rsid w:val="00474BC2"/>
    <w:rsid w:val="00485133"/>
    <w:rsid w:val="00490962"/>
    <w:rsid w:val="004926DB"/>
    <w:rsid w:val="004A122F"/>
    <w:rsid w:val="004B2BAC"/>
    <w:rsid w:val="004B4B25"/>
    <w:rsid w:val="004C279E"/>
    <w:rsid w:val="004C39DE"/>
    <w:rsid w:val="004E4E7A"/>
    <w:rsid w:val="004E5E1A"/>
    <w:rsid w:val="004E5FE9"/>
    <w:rsid w:val="004F3E87"/>
    <w:rsid w:val="004F3FC2"/>
    <w:rsid w:val="005022C5"/>
    <w:rsid w:val="00513CAE"/>
    <w:rsid w:val="0051745A"/>
    <w:rsid w:val="00523539"/>
    <w:rsid w:val="00524806"/>
    <w:rsid w:val="00530397"/>
    <w:rsid w:val="00530B89"/>
    <w:rsid w:val="00530EFA"/>
    <w:rsid w:val="00534A11"/>
    <w:rsid w:val="005351C0"/>
    <w:rsid w:val="0054541B"/>
    <w:rsid w:val="00550CC2"/>
    <w:rsid w:val="00551AC5"/>
    <w:rsid w:val="00561143"/>
    <w:rsid w:val="0056663B"/>
    <w:rsid w:val="0056715C"/>
    <w:rsid w:val="00576D71"/>
    <w:rsid w:val="00584304"/>
    <w:rsid w:val="005845C1"/>
    <w:rsid w:val="00585E4B"/>
    <w:rsid w:val="00596BCA"/>
    <w:rsid w:val="00597723"/>
    <w:rsid w:val="005A1F96"/>
    <w:rsid w:val="005A544E"/>
    <w:rsid w:val="005B3FCA"/>
    <w:rsid w:val="005C6814"/>
    <w:rsid w:val="005F2697"/>
    <w:rsid w:val="006048FD"/>
    <w:rsid w:val="00604D47"/>
    <w:rsid w:val="006133B2"/>
    <w:rsid w:val="0061647B"/>
    <w:rsid w:val="0062279C"/>
    <w:rsid w:val="006320E0"/>
    <w:rsid w:val="00635011"/>
    <w:rsid w:val="00651996"/>
    <w:rsid w:val="00653681"/>
    <w:rsid w:val="0066115E"/>
    <w:rsid w:val="0066225B"/>
    <w:rsid w:val="00663DFE"/>
    <w:rsid w:val="00673302"/>
    <w:rsid w:val="00681969"/>
    <w:rsid w:val="00683F4F"/>
    <w:rsid w:val="006945BF"/>
    <w:rsid w:val="006A6F72"/>
    <w:rsid w:val="006B04C9"/>
    <w:rsid w:val="006B2676"/>
    <w:rsid w:val="006C6823"/>
    <w:rsid w:val="006E7334"/>
    <w:rsid w:val="00701283"/>
    <w:rsid w:val="00707845"/>
    <w:rsid w:val="0071476E"/>
    <w:rsid w:val="0072198C"/>
    <w:rsid w:val="00727D77"/>
    <w:rsid w:val="00733BBC"/>
    <w:rsid w:val="00740F13"/>
    <w:rsid w:val="00743F7D"/>
    <w:rsid w:val="00747381"/>
    <w:rsid w:val="00747DD9"/>
    <w:rsid w:val="0077435E"/>
    <w:rsid w:val="007760FC"/>
    <w:rsid w:val="007770FD"/>
    <w:rsid w:val="00780E55"/>
    <w:rsid w:val="0078299D"/>
    <w:rsid w:val="00792C11"/>
    <w:rsid w:val="007939D4"/>
    <w:rsid w:val="007A1EDE"/>
    <w:rsid w:val="007B434F"/>
    <w:rsid w:val="007C21D2"/>
    <w:rsid w:val="007D3BEC"/>
    <w:rsid w:val="007E1A16"/>
    <w:rsid w:val="00802351"/>
    <w:rsid w:val="00803C95"/>
    <w:rsid w:val="00804ED7"/>
    <w:rsid w:val="00807D8C"/>
    <w:rsid w:val="00812513"/>
    <w:rsid w:val="00814925"/>
    <w:rsid w:val="00823E09"/>
    <w:rsid w:val="008321F7"/>
    <w:rsid w:val="0083252C"/>
    <w:rsid w:val="008402B7"/>
    <w:rsid w:val="0085495C"/>
    <w:rsid w:val="00856FDD"/>
    <w:rsid w:val="008661A0"/>
    <w:rsid w:val="008677B8"/>
    <w:rsid w:val="00891310"/>
    <w:rsid w:val="00897A0C"/>
    <w:rsid w:val="008A1AED"/>
    <w:rsid w:val="008A243C"/>
    <w:rsid w:val="008A3E43"/>
    <w:rsid w:val="008A5DFF"/>
    <w:rsid w:val="008B1A9E"/>
    <w:rsid w:val="008B2806"/>
    <w:rsid w:val="008B438A"/>
    <w:rsid w:val="008B583F"/>
    <w:rsid w:val="008C12A9"/>
    <w:rsid w:val="008D3851"/>
    <w:rsid w:val="008E0BD8"/>
    <w:rsid w:val="008E2189"/>
    <w:rsid w:val="008E551F"/>
    <w:rsid w:val="008E6221"/>
    <w:rsid w:val="008F1C85"/>
    <w:rsid w:val="008F5FFD"/>
    <w:rsid w:val="00905B84"/>
    <w:rsid w:val="009100F4"/>
    <w:rsid w:val="00916C15"/>
    <w:rsid w:val="00927C1F"/>
    <w:rsid w:val="009443AE"/>
    <w:rsid w:val="00954342"/>
    <w:rsid w:val="00960184"/>
    <w:rsid w:val="00960A51"/>
    <w:rsid w:val="0096170C"/>
    <w:rsid w:val="00961E09"/>
    <w:rsid w:val="009773C5"/>
    <w:rsid w:val="00977DDD"/>
    <w:rsid w:val="00981A5A"/>
    <w:rsid w:val="00986C1A"/>
    <w:rsid w:val="009876A5"/>
    <w:rsid w:val="009908A9"/>
    <w:rsid w:val="009A41D7"/>
    <w:rsid w:val="009A78D1"/>
    <w:rsid w:val="009B2237"/>
    <w:rsid w:val="009C6D6D"/>
    <w:rsid w:val="009D3F17"/>
    <w:rsid w:val="009F2FDF"/>
    <w:rsid w:val="009F5CC6"/>
    <w:rsid w:val="00A00003"/>
    <w:rsid w:val="00A049CE"/>
    <w:rsid w:val="00A05975"/>
    <w:rsid w:val="00A1771D"/>
    <w:rsid w:val="00A25212"/>
    <w:rsid w:val="00A31BCB"/>
    <w:rsid w:val="00A5214A"/>
    <w:rsid w:val="00A54C4D"/>
    <w:rsid w:val="00A5605E"/>
    <w:rsid w:val="00A57147"/>
    <w:rsid w:val="00A614EB"/>
    <w:rsid w:val="00A72462"/>
    <w:rsid w:val="00A8430F"/>
    <w:rsid w:val="00A96177"/>
    <w:rsid w:val="00AA198F"/>
    <w:rsid w:val="00AB0C62"/>
    <w:rsid w:val="00AB393C"/>
    <w:rsid w:val="00AB4805"/>
    <w:rsid w:val="00AB4F46"/>
    <w:rsid w:val="00AB64DA"/>
    <w:rsid w:val="00AC06D3"/>
    <w:rsid w:val="00AC3379"/>
    <w:rsid w:val="00AC5728"/>
    <w:rsid w:val="00AD46EF"/>
    <w:rsid w:val="00AF3311"/>
    <w:rsid w:val="00B039C2"/>
    <w:rsid w:val="00B07861"/>
    <w:rsid w:val="00B12F1D"/>
    <w:rsid w:val="00B14AC0"/>
    <w:rsid w:val="00B2170E"/>
    <w:rsid w:val="00B227AA"/>
    <w:rsid w:val="00B26369"/>
    <w:rsid w:val="00B2706D"/>
    <w:rsid w:val="00B31775"/>
    <w:rsid w:val="00B317C7"/>
    <w:rsid w:val="00B32BB0"/>
    <w:rsid w:val="00B34E9A"/>
    <w:rsid w:val="00B37D7E"/>
    <w:rsid w:val="00B54CAD"/>
    <w:rsid w:val="00B558A5"/>
    <w:rsid w:val="00B67546"/>
    <w:rsid w:val="00B763C0"/>
    <w:rsid w:val="00B839B9"/>
    <w:rsid w:val="00B86DE5"/>
    <w:rsid w:val="00B937C5"/>
    <w:rsid w:val="00B96688"/>
    <w:rsid w:val="00BA68DE"/>
    <w:rsid w:val="00BC29A6"/>
    <w:rsid w:val="00BD07FC"/>
    <w:rsid w:val="00BD51E3"/>
    <w:rsid w:val="00BD7C84"/>
    <w:rsid w:val="00BE03E6"/>
    <w:rsid w:val="00BF0583"/>
    <w:rsid w:val="00C0638E"/>
    <w:rsid w:val="00C2102E"/>
    <w:rsid w:val="00C35BF4"/>
    <w:rsid w:val="00C40C0A"/>
    <w:rsid w:val="00C438A4"/>
    <w:rsid w:val="00C55A39"/>
    <w:rsid w:val="00C63AAD"/>
    <w:rsid w:val="00C64620"/>
    <w:rsid w:val="00C936D9"/>
    <w:rsid w:val="00C957F7"/>
    <w:rsid w:val="00C95AFF"/>
    <w:rsid w:val="00C97385"/>
    <w:rsid w:val="00CA386A"/>
    <w:rsid w:val="00CB70B1"/>
    <w:rsid w:val="00CC45F4"/>
    <w:rsid w:val="00CC7122"/>
    <w:rsid w:val="00CD627C"/>
    <w:rsid w:val="00CE23ED"/>
    <w:rsid w:val="00CE31DD"/>
    <w:rsid w:val="00CE50D4"/>
    <w:rsid w:val="00CE5D08"/>
    <w:rsid w:val="00CE70D0"/>
    <w:rsid w:val="00CE7C36"/>
    <w:rsid w:val="00CF73D9"/>
    <w:rsid w:val="00D04896"/>
    <w:rsid w:val="00D14336"/>
    <w:rsid w:val="00D15EFB"/>
    <w:rsid w:val="00D2604D"/>
    <w:rsid w:val="00D34C57"/>
    <w:rsid w:val="00D4238E"/>
    <w:rsid w:val="00D42451"/>
    <w:rsid w:val="00D470C2"/>
    <w:rsid w:val="00D47D97"/>
    <w:rsid w:val="00D57882"/>
    <w:rsid w:val="00D643E4"/>
    <w:rsid w:val="00D64E2E"/>
    <w:rsid w:val="00D66254"/>
    <w:rsid w:val="00D77525"/>
    <w:rsid w:val="00D87365"/>
    <w:rsid w:val="00D95824"/>
    <w:rsid w:val="00DA6A1A"/>
    <w:rsid w:val="00DB4D47"/>
    <w:rsid w:val="00DB68F0"/>
    <w:rsid w:val="00DB6BD0"/>
    <w:rsid w:val="00DD1E28"/>
    <w:rsid w:val="00DD4CDB"/>
    <w:rsid w:val="00DD5024"/>
    <w:rsid w:val="00DD7AF3"/>
    <w:rsid w:val="00DE1742"/>
    <w:rsid w:val="00DE3430"/>
    <w:rsid w:val="00DE5D3C"/>
    <w:rsid w:val="00DF2433"/>
    <w:rsid w:val="00E0670F"/>
    <w:rsid w:val="00E163CE"/>
    <w:rsid w:val="00E17125"/>
    <w:rsid w:val="00E2579E"/>
    <w:rsid w:val="00E30EA0"/>
    <w:rsid w:val="00E30F8F"/>
    <w:rsid w:val="00E33262"/>
    <w:rsid w:val="00E35638"/>
    <w:rsid w:val="00E37888"/>
    <w:rsid w:val="00E41875"/>
    <w:rsid w:val="00E50587"/>
    <w:rsid w:val="00E562F2"/>
    <w:rsid w:val="00E630FB"/>
    <w:rsid w:val="00E67040"/>
    <w:rsid w:val="00E7016B"/>
    <w:rsid w:val="00E80A29"/>
    <w:rsid w:val="00E82CA5"/>
    <w:rsid w:val="00E82DC4"/>
    <w:rsid w:val="00E842CF"/>
    <w:rsid w:val="00E87926"/>
    <w:rsid w:val="00E91A23"/>
    <w:rsid w:val="00EA0EBD"/>
    <w:rsid w:val="00EA1410"/>
    <w:rsid w:val="00EB0636"/>
    <w:rsid w:val="00EB7657"/>
    <w:rsid w:val="00ED3179"/>
    <w:rsid w:val="00ED577C"/>
    <w:rsid w:val="00ED643E"/>
    <w:rsid w:val="00EE0F8A"/>
    <w:rsid w:val="00EF6F32"/>
    <w:rsid w:val="00EF78B5"/>
    <w:rsid w:val="00F017C4"/>
    <w:rsid w:val="00F20F2F"/>
    <w:rsid w:val="00F35DD0"/>
    <w:rsid w:val="00F37E20"/>
    <w:rsid w:val="00F42832"/>
    <w:rsid w:val="00F52ED9"/>
    <w:rsid w:val="00F538D8"/>
    <w:rsid w:val="00F55CAA"/>
    <w:rsid w:val="00F635E6"/>
    <w:rsid w:val="00F64498"/>
    <w:rsid w:val="00F644C6"/>
    <w:rsid w:val="00F65404"/>
    <w:rsid w:val="00F75AD7"/>
    <w:rsid w:val="00F76DB4"/>
    <w:rsid w:val="00F82B55"/>
    <w:rsid w:val="00F82F94"/>
    <w:rsid w:val="00F83CAB"/>
    <w:rsid w:val="00F85B80"/>
    <w:rsid w:val="00F86545"/>
    <w:rsid w:val="00F86DA8"/>
    <w:rsid w:val="00F870FA"/>
    <w:rsid w:val="00FA6116"/>
    <w:rsid w:val="00FB2E62"/>
    <w:rsid w:val="00FD0852"/>
    <w:rsid w:val="00FD2134"/>
    <w:rsid w:val="00FE53E7"/>
    <w:rsid w:val="00FF23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462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100F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0F4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CC45F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A7256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725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3A7256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7256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E418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96BCA"/>
    <w:rPr>
      <w:rFonts w:cs="Times New Roman"/>
      <w:color w:val="0000FF"/>
      <w:u w:val="single"/>
    </w:rPr>
  </w:style>
  <w:style w:type="paragraph" w:customStyle="1" w:styleId="Exercisetext">
    <w:name w:val="Exercise text"/>
    <w:uiPriority w:val="99"/>
    <w:rsid w:val="001469EB"/>
    <w:pPr>
      <w:tabs>
        <w:tab w:val="left" w:pos="709"/>
        <w:tab w:val="left" w:pos="2552"/>
        <w:tab w:val="left" w:pos="2892"/>
      </w:tabs>
      <w:spacing w:line="320" w:lineRule="exact"/>
      <w:ind w:left="340"/>
    </w:pPr>
    <w:rPr>
      <w:rFonts w:ascii="Arial" w:eastAsia="Times New Roman" w:hAnsi="Arial"/>
      <w:sz w:val="20"/>
      <w:szCs w:val="24"/>
      <w:lang w:val="en-GB"/>
    </w:rPr>
  </w:style>
  <w:style w:type="paragraph" w:customStyle="1" w:styleId="Rubric">
    <w:name w:val="Rubric"/>
    <w:basedOn w:val="Normal"/>
    <w:next w:val="Exercisetext"/>
    <w:uiPriority w:val="99"/>
    <w:rsid w:val="001469EB"/>
    <w:pPr>
      <w:tabs>
        <w:tab w:val="left" w:pos="340"/>
      </w:tabs>
      <w:spacing w:after="40" w:line="260" w:lineRule="exact"/>
    </w:pPr>
    <w:rPr>
      <w:rFonts w:ascii="Arial" w:hAnsi="Arial"/>
      <w:b/>
      <w:sz w:val="20"/>
      <w:lang w:val="en-GB"/>
    </w:rPr>
  </w:style>
  <w:style w:type="paragraph" w:styleId="BodyText">
    <w:name w:val="Body Text"/>
    <w:basedOn w:val="Normal"/>
    <w:link w:val="BodyTextChar"/>
    <w:uiPriority w:val="99"/>
    <w:rsid w:val="001469EB"/>
    <w:rPr>
      <w:b/>
      <w:i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69EB"/>
    <w:rPr>
      <w:rFonts w:ascii="Times New Roman" w:hAnsi="Times New Roman" w:cs="Times New Roman"/>
      <w:b/>
      <w:i/>
      <w:sz w:val="24"/>
      <w:szCs w:val="24"/>
    </w:rPr>
  </w:style>
  <w:style w:type="paragraph" w:customStyle="1" w:styleId="CharChar">
    <w:name w:val="Char Char"/>
    <w:basedOn w:val="Normal"/>
    <w:uiPriority w:val="99"/>
    <w:rsid w:val="001469EB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gapspan">
    <w:name w:val="gapspan"/>
    <w:basedOn w:val="DefaultParagraphFont"/>
    <w:uiPriority w:val="99"/>
    <w:rsid w:val="007770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387</Words>
  <Characters>2209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2018-06-05T01:07:00Z</cp:lastPrinted>
  <dcterms:created xsi:type="dcterms:W3CDTF">2018-06-05T01:48:00Z</dcterms:created>
  <dcterms:modified xsi:type="dcterms:W3CDTF">2018-06-08T01:02:00Z</dcterms:modified>
</cp:coreProperties>
</file>