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534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3"/>
        <w:gridCol w:w="2554"/>
        <w:gridCol w:w="694"/>
        <w:gridCol w:w="705"/>
        <w:gridCol w:w="731"/>
        <w:gridCol w:w="798"/>
        <w:gridCol w:w="11"/>
        <w:gridCol w:w="735"/>
        <w:gridCol w:w="709"/>
        <w:gridCol w:w="11"/>
        <w:gridCol w:w="648"/>
        <w:gridCol w:w="13"/>
        <w:gridCol w:w="744"/>
        <w:gridCol w:w="11"/>
        <w:gridCol w:w="835"/>
        <w:gridCol w:w="11"/>
      </w:tblGrid>
      <w:tr w:rsidR="00650F6D" w:rsidRPr="003C51AA" w14:paraId="3EAB33B1" w14:textId="77777777" w:rsidTr="00F5057F">
        <w:trPr>
          <w:trHeight w:val="361"/>
        </w:trPr>
        <w:tc>
          <w:tcPr>
            <w:tcW w:w="254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71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3" w:type="pct"/>
            <w:gridSpan w:val="12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8" w:type="pct"/>
            <w:gridSpan w:val="2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F5057F">
        <w:trPr>
          <w:trHeight w:val="144"/>
        </w:trPr>
        <w:tc>
          <w:tcPr>
            <w:tcW w:w="254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gridSpan w:val="2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gridSpan w:val="2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5057F" w:rsidRPr="003C51AA" w14:paraId="72307B61" w14:textId="77777777" w:rsidTr="00F5057F">
        <w:trPr>
          <w:gridAfter w:val="1"/>
          <w:wAfter w:w="5" w:type="pct"/>
          <w:trHeight w:val="553"/>
        </w:trPr>
        <w:tc>
          <w:tcPr>
            <w:tcW w:w="254" w:type="pct"/>
            <w:vMerge w:val="restart"/>
            <w:vAlign w:val="center"/>
          </w:tcPr>
          <w:p w14:paraId="3DE4DEA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103F65A6" w14:textId="2FD88A62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1" w:type="pct"/>
          </w:tcPr>
          <w:p w14:paraId="6B2B39C3" w14:textId="6047A9DD" w:rsidR="00F5057F" w:rsidRPr="003C51AA" w:rsidRDefault="00F5057F" w:rsidP="00F5057F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453F156" w14:textId="5C8CDF45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35E680D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32874755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7CAA5A5" w14:textId="42629826" w:rsidR="00F5057F" w:rsidRPr="00F46768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64418C7F" w14:textId="2D4B03DA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3DA10A5" w14:textId="2B3ECF84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BD5865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3DF4D4FC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146C1638" w14:textId="28E2BBEE" w:rsidR="00F5057F" w:rsidRPr="003C51AA" w:rsidRDefault="00A913C4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1,5</w:t>
            </w:r>
          </w:p>
          <w:p w14:paraId="11EEA15C" w14:textId="400D52FF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A913C4">
              <w:rPr>
                <w:rFonts w:cs="Times New Roman"/>
                <w:spacing w:val="-8"/>
                <w:sz w:val="26"/>
                <w:szCs w:val="26"/>
                <w:lang w:val="da-DK"/>
              </w:rPr>
              <w:t>15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F5057F" w:rsidRPr="003C51AA" w14:paraId="79AF3271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8FA2F4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  <w:vAlign w:val="center"/>
          </w:tcPr>
          <w:p w14:paraId="40F56893" w14:textId="77777777" w:rsidR="00F5057F" w:rsidRPr="003C51AA" w:rsidRDefault="00F5057F" w:rsidP="00F5057F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</w:tcPr>
          <w:p w14:paraId="21B9B3CF" w14:textId="004C2E74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EC10B7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6C33CEF5" w14:textId="25C9CFBA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</w:rPr>
              <w:t>C2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A978724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228266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9560B59" w14:textId="10CD62D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076BD280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4E771ECA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701AC513" w14:textId="168A30B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2</w:t>
            </w: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E076FA6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E5315FD" w14:textId="6466B19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1A0C78A" w14:textId="41591026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5057F" w:rsidRPr="003C51AA" w14:paraId="0A80D5E5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2A565153" w14:textId="05B7B98E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4" w:type="pct"/>
            <w:vAlign w:val="center"/>
          </w:tcPr>
          <w:p w14:paraId="4C7AAC80" w14:textId="31CB19EE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1" w:type="pct"/>
          </w:tcPr>
          <w:p w14:paraId="1938920E" w14:textId="2046E436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433C42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C3</w:t>
            </w:r>
          </w:p>
          <w:p w14:paraId="2A47D79D" w14:textId="07AEC6D2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127622D" w14:textId="1583489B" w:rsidR="00F5057F" w:rsidRPr="00FF09A4" w:rsidRDefault="00F5057F" w:rsidP="00FF09A4">
            <w:pP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779451D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A9DF10D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C4</w:t>
            </w:r>
          </w:p>
          <w:p w14:paraId="7EEE1E67" w14:textId="6C8F7679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0114F41" w14:textId="40B4D7A8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F19119F" w14:textId="544B5592" w:rsidR="00F5057F" w:rsidRPr="003C51AA" w:rsidRDefault="00FF09A4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292EB6DA" w14:textId="26C9EDEA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5F524A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1EE70102" w14:textId="2DDF91CD" w:rsidR="00F5057F" w:rsidRPr="00F75F00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</w:t>
            </w:r>
            <w:r w:rsidR="005F524A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1E7E7A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FE6C324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DB7F34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E4965AC" w14:textId="09D8CEC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F5057F" w:rsidRPr="003C51AA" w14:paraId="656297D7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66E01D40" w14:textId="245FAE8A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4" w:type="pct"/>
            <w:vAlign w:val="center"/>
          </w:tcPr>
          <w:p w14:paraId="3ECF0F98" w14:textId="2CA9E65B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71" w:type="pct"/>
          </w:tcPr>
          <w:p w14:paraId="289610EA" w14:textId="3E7F7FCD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14F9A32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</w:t>
            </w:r>
          </w:p>
          <w:p w14:paraId="7A665AE8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C7</w:t>
            </w:r>
          </w:p>
          <w:p w14:paraId="43B17B6A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C8</w:t>
            </w:r>
          </w:p>
          <w:p w14:paraId="20139A8E" w14:textId="367B19E4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3B74AA71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03DCF2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B1D003F" w14:textId="270B6FFC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 w:rsidR="001705FD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3</w:t>
            </w: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64D3704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29F2F61" w14:textId="2A9B8CAE" w:rsidR="00F5057F" w:rsidRPr="00F46768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C9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29D78D30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07C4B91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7FE96271" w14:textId="651F4CA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</w:t>
            </w:r>
            <w:r w:rsidR="001705FD">
              <w:rPr>
                <w:rFonts w:cs="Times New Roman"/>
                <w:color w:val="000099"/>
                <w:spacing w:val="-8"/>
                <w:sz w:val="26"/>
                <w:szCs w:val="26"/>
              </w:rPr>
              <w:t>3</w:t>
            </w: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2AA739" w14:textId="0B936E2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C5E14D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0535659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33EECA4E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4B1213A7" w14:textId="5EF3118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F5057F" w:rsidRPr="003C51AA" w14:paraId="1158C935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 w:val="restart"/>
            <w:vAlign w:val="center"/>
          </w:tcPr>
          <w:p w14:paraId="21384120" w14:textId="3AE721E9" w:rsidR="00F5057F" w:rsidRPr="003C51AA" w:rsidRDefault="001277EB" w:rsidP="00F5057F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14:paraId="06271BA8" w14:textId="5B0B226E" w:rsidR="00F5057F" w:rsidRPr="003C51AA" w:rsidRDefault="00F5057F" w:rsidP="00F5057F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71" w:type="pct"/>
            <w:vAlign w:val="center"/>
          </w:tcPr>
          <w:p w14:paraId="255CA3E5" w14:textId="072DD721" w:rsidR="00F5057F" w:rsidRPr="00297ACA" w:rsidRDefault="00F5057F" w:rsidP="00F5057F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  <w:r w:rsidR="00297AC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(TT, PG)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8B5106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11D396F" w14:textId="2109F931" w:rsidR="00F5057F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1</w:t>
            </w:r>
          </w:p>
          <w:p w14:paraId="16A98C58" w14:textId="5537A5A2" w:rsidR="00F5057F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C12</w:t>
            </w:r>
          </w:p>
          <w:p w14:paraId="321D7240" w14:textId="225AC159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C13</w:t>
            </w:r>
          </w:p>
          <w:p w14:paraId="6E0853F1" w14:textId="36DF2B85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C14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4ABCAC2B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7919AD58" w14:textId="77777777" w:rsidR="00DA69C3" w:rsidRDefault="00F5057F" w:rsidP="00DA69C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9B6EE1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08936E4" w14:textId="00EF5843" w:rsidR="00F5057F" w:rsidRPr="003C51AA" w:rsidRDefault="00F5057F" w:rsidP="00DA69C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</w:rPr>
              <w:t>B4a)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08C3C3D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83EF155" w14:textId="34654BE0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C15</w:t>
            </w:r>
          </w:p>
          <w:p w14:paraId="3B0BA9B6" w14:textId="442B0F6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7C8F27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771476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497A7FA3" w14:textId="7E935D6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B7F65DB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61737400" w14:textId="751EFE9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535FDF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35DB285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708C88C5" w14:textId="6110B4B6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4</w:t>
            </w:r>
            <w:r w:rsidR="00A913C4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,5</w:t>
            </w:r>
          </w:p>
          <w:p w14:paraId="5C966976" w14:textId="4820347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4</w:t>
            </w:r>
            <w:r w:rsidR="00A913C4">
              <w:rPr>
                <w:rFonts w:cs="Times New Roman"/>
                <w:spacing w:val="-8"/>
                <w:sz w:val="26"/>
                <w:szCs w:val="26"/>
                <w:lang w:val="da-DK"/>
              </w:rPr>
              <w:t>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F5057F" w:rsidRPr="003C51AA" w14:paraId="1232EB56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</w:tcPr>
          <w:p w14:paraId="162BBAF7" w14:textId="77777777" w:rsidR="00F5057F" w:rsidRPr="003C51AA" w:rsidRDefault="00F5057F" w:rsidP="00F5057F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</w:tcPr>
          <w:p w14:paraId="26B05EDD" w14:textId="77777777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71" w:type="pct"/>
            <w:vAlign w:val="center"/>
          </w:tcPr>
          <w:p w14:paraId="5734028D" w14:textId="6334CC01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52B2E5" w14:textId="2A3E90C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A59C3C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867879B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CA3A80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732F745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94509CE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5895E15A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EA8C55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29FC80C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08F31869" w14:textId="4EC7583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B4c)</w:t>
            </w:r>
          </w:p>
        </w:tc>
        <w:tc>
          <w:tcPr>
            <w:tcW w:w="388" w:type="pct"/>
            <w:gridSpan w:val="2"/>
            <w:vMerge/>
            <w:vAlign w:val="center"/>
          </w:tcPr>
          <w:p w14:paraId="70FC1808" w14:textId="5B00014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F5057F" w:rsidRPr="003C51AA" w14:paraId="5407F50D" w14:textId="77777777" w:rsidTr="00F5057F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625F4467" w14:textId="53EF0E79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BCFFE3B" w14:textId="6CC8EDB1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755913F8" w14:textId="730C368E" w:rsidR="00F5057F" w:rsidRPr="003C51AA" w:rsidRDefault="005F524A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55FF891" w14:textId="7BEEB70E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DCFCD08" w14:textId="03F17A17" w:rsidR="00F5057F" w:rsidRPr="003C51AA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7F99D93" w14:textId="3A7EDD48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E1ED902" w14:textId="0CE29625" w:rsidR="00F5057F" w:rsidRPr="003C51AA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7077FBF0" w14:textId="0C639F2F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46091AB3" w14:textId="6BA6C4C8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4E9DC2AF" w14:textId="5D2E5904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F5057F" w:rsidRPr="003C51AA" w14:paraId="224804E8" w14:textId="77777777" w:rsidTr="00F5057F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5330CA50" w14:textId="67972191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1CE329C" w14:textId="0802CBF4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2,5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E785274" w14:textId="4CD7348D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900066E" w14:textId="0EF6B702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1037F14" w14:textId="60A8C260" w:rsidR="00F5057F" w:rsidRPr="00E51A4F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E2F094B" w14:textId="2FFBEC66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D8452CB" w14:textId="689BC26E" w:rsidR="00F5057F" w:rsidRPr="00E51A4F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2,0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386919B4" w14:textId="64DE7735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330BCDB5" w14:textId="459021BE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66DF5EE2" w14:textId="7A335F73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10</w:t>
            </w:r>
          </w:p>
        </w:tc>
      </w:tr>
      <w:tr w:rsidR="00F5057F" w:rsidRPr="003C51AA" w14:paraId="695255F6" w14:textId="77777777" w:rsidTr="00F46768">
        <w:trPr>
          <w:trHeight w:val="271"/>
        </w:trPr>
        <w:tc>
          <w:tcPr>
            <w:tcW w:w="1949" w:type="pct"/>
            <w:gridSpan w:val="3"/>
          </w:tcPr>
          <w:p w14:paraId="5050E16B" w14:textId="74FA8DB2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F5057F" w:rsidRPr="003C51AA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1F07043E" w14:textId="2FFC2826" w:rsidR="00F5057F" w:rsidRPr="003C51AA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3D876C69" w14:textId="20CF1E7F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8" w:type="pct"/>
            <w:gridSpan w:val="2"/>
          </w:tcPr>
          <w:p w14:paraId="34CAB218" w14:textId="378FE6A0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F5057F" w:rsidRPr="003C51AA" w14:paraId="5D9EABE7" w14:textId="77777777" w:rsidTr="00F5057F">
        <w:trPr>
          <w:trHeight w:val="144"/>
        </w:trPr>
        <w:tc>
          <w:tcPr>
            <w:tcW w:w="1949" w:type="pct"/>
            <w:gridSpan w:val="3"/>
          </w:tcPr>
          <w:p w14:paraId="16B8BC79" w14:textId="74B7BDC0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47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16" w:type="pct"/>
            <w:gridSpan w:val="7"/>
            <w:shd w:val="clear" w:color="auto" w:fill="FFF2CC" w:themeFill="accent4" w:themeFillTint="33"/>
            <w:vAlign w:val="center"/>
          </w:tcPr>
          <w:p w14:paraId="137D1390" w14:textId="18297909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8" w:type="pct"/>
            <w:gridSpan w:val="2"/>
          </w:tcPr>
          <w:p w14:paraId="47FEE6F7" w14:textId="5619D1BB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5570D7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FEFF" w14:textId="77777777" w:rsidR="00580D1E" w:rsidRDefault="00580D1E" w:rsidP="004D1995">
      <w:r>
        <w:separator/>
      </w:r>
    </w:p>
  </w:endnote>
  <w:endnote w:type="continuationSeparator" w:id="0">
    <w:p w14:paraId="5D9DF6B3" w14:textId="77777777" w:rsidR="00580D1E" w:rsidRDefault="00580D1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317C0F5C" w:rsidR="00142F22" w:rsidRDefault="00142F22" w:rsidP="005570D7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94B" w14:textId="77777777" w:rsidR="00580D1E" w:rsidRDefault="00580D1E" w:rsidP="004D1995">
      <w:r>
        <w:separator/>
      </w:r>
    </w:p>
  </w:footnote>
  <w:footnote w:type="continuationSeparator" w:id="0">
    <w:p w14:paraId="2D26BC67" w14:textId="77777777" w:rsidR="00580D1E" w:rsidRDefault="00580D1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0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26E7"/>
    <w:rsid w:val="000B3367"/>
    <w:rsid w:val="000B3BC0"/>
    <w:rsid w:val="000D4E5B"/>
    <w:rsid w:val="000E4362"/>
    <w:rsid w:val="00103391"/>
    <w:rsid w:val="00113313"/>
    <w:rsid w:val="0011509C"/>
    <w:rsid w:val="0012173D"/>
    <w:rsid w:val="001277EB"/>
    <w:rsid w:val="001376B9"/>
    <w:rsid w:val="00142F22"/>
    <w:rsid w:val="00151D66"/>
    <w:rsid w:val="00163AD0"/>
    <w:rsid w:val="00166906"/>
    <w:rsid w:val="001705FD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177C"/>
    <w:rsid w:val="0027525E"/>
    <w:rsid w:val="00275CBD"/>
    <w:rsid w:val="00277741"/>
    <w:rsid w:val="002818D6"/>
    <w:rsid w:val="00297164"/>
    <w:rsid w:val="00297ACA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C51AA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3F68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0D1E"/>
    <w:rsid w:val="00582592"/>
    <w:rsid w:val="005A13AE"/>
    <w:rsid w:val="005C3830"/>
    <w:rsid w:val="005D1DF3"/>
    <w:rsid w:val="005F524A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47B2B"/>
    <w:rsid w:val="00760781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B6B9C"/>
    <w:rsid w:val="009B6EE1"/>
    <w:rsid w:val="009C3EE0"/>
    <w:rsid w:val="009D61B5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4FE1"/>
    <w:rsid w:val="00A85BAA"/>
    <w:rsid w:val="00A913C4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613E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003E"/>
    <w:rsid w:val="00CF4752"/>
    <w:rsid w:val="00D130A1"/>
    <w:rsid w:val="00D3072D"/>
    <w:rsid w:val="00D45F01"/>
    <w:rsid w:val="00D519A9"/>
    <w:rsid w:val="00D714BB"/>
    <w:rsid w:val="00D82008"/>
    <w:rsid w:val="00D964D4"/>
    <w:rsid w:val="00DA69C3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30E28"/>
    <w:rsid w:val="00E51A4F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5057F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09A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32</TotalTime>
  <Pages>1</Pages>
  <Words>190</Words>
  <Characters>1084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2022-10-15T14:36:00Z</cp:lastPrinted>
  <dcterms:created xsi:type="dcterms:W3CDTF">2023-02-27T10:18:00Z</dcterms:created>
  <dcterms:modified xsi:type="dcterms:W3CDTF">2023-02-27T14:30:00Z</dcterms:modified>
</cp:coreProperties>
</file>