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6C24F7" w14:paraId="3C44B2EB" w14:textId="77777777" w:rsidTr="00F50294">
        <w:tc>
          <w:tcPr>
            <w:tcW w:w="2654" w:type="pct"/>
          </w:tcPr>
          <w:p w14:paraId="636953F7" w14:textId="2651307F" w:rsidR="007A5042" w:rsidRPr="00B520DD" w:rsidRDefault="0000000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_Hlk152881417"/>
            <w:r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14:paraId="5AC72529" w14:textId="77777777" w:rsidR="007A5042" w:rsidRPr="00B520DD" w:rsidRDefault="00000000" w:rsidP="004A4C36">
            <w:pPr>
              <w:jc w:val="center"/>
              <w:rPr>
                <w:b/>
                <w:sz w:val="26"/>
                <w:szCs w:val="26"/>
              </w:rPr>
            </w:pPr>
            <w:bookmarkStart w:id="2" w:name="name_school"/>
            <w:bookmarkEnd w:id="2"/>
            <w:r w:rsidRPr="00B520DD">
              <w:rPr>
                <w:b/>
                <w:sz w:val="26"/>
                <w:szCs w:val="26"/>
              </w:rPr>
              <w:t>TRƯỜNG TIỂU HỌC, THCS VÀ THPT VICTORY</w:t>
            </w:r>
          </w:p>
          <w:p w14:paraId="24E98E75" w14:textId="074D5624" w:rsidR="007A5042" w:rsidRPr="00B520DD" w:rsidRDefault="00467930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CEE6AB6">
                <v:rect id="_x0000_s1310" style="position:absolute;left:0;text-align:left;margin-left:91.45pt;margin-top:8.4pt;width:113.3pt;height:20pt;z-index:4">
                  <v:textbox>
                    <w:txbxContent>
                      <w:p w14:paraId="5CCC9CF4" w14:textId="69028AF0" w:rsidR="00467930" w:rsidRDefault="00467930" w:rsidP="00467930">
                        <w:pPr>
                          <w:jc w:val="center"/>
                        </w:pPr>
                        <w: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6"/>
                <w:szCs w:val="26"/>
              </w:rPr>
              <w:pict w14:anchorId="797DC8C2">
                <v:line id="_x0000_s1168" style="position:absolute;left:0;text-align:left;z-index:3" from="66.85pt,31.05pt" to="182.3pt,31.05pt" o:allowincell="f"/>
              </w:pict>
            </w:r>
          </w:p>
          <w:p w14:paraId="2F0ADBF2" w14:textId="77777777" w:rsidR="007A5042" w:rsidRPr="00B520DD" w:rsidRDefault="007A5042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EA4AAA8" w14:textId="77777777" w:rsidR="007A5042" w:rsidRPr="00B520DD" w:rsidRDefault="0000000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thi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03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1E33BD69" w14:textId="2F7E1EB9" w:rsidR="007A5042" w:rsidRDefault="0046793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HK1</w:t>
            </w:r>
          </w:p>
          <w:p w14:paraId="41F61878" w14:textId="77777777" w:rsidR="007A5042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2023 - 2024</w:t>
            </w:r>
          </w:p>
          <w:p w14:paraId="19159DB2" w14:textId="5653FA20" w:rsidR="007A5042" w:rsidRPr="00B520DD" w:rsidRDefault="0000000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="0046793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 w:rsidRPr="00B520D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20DD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B520DD">
              <w:rPr>
                <w:b/>
                <w:bCs/>
                <w:sz w:val="26"/>
                <w:szCs w:val="26"/>
              </w:rPr>
              <w:t xml:space="preserve"> 10</w:t>
            </w:r>
          </w:p>
          <w:p w14:paraId="6D4F70EE" w14:textId="77777777" w:rsidR="007A5042" w:rsidRPr="00ED7FB6" w:rsidRDefault="00000000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D7FB6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7FB6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ED7FB6">
              <w:rPr>
                <w:i/>
                <w:iCs/>
                <w:sz w:val="26"/>
                <w:szCs w:val="26"/>
              </w:rPr>
              <w:t xml:space="preserve"> 90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1BAC4E4D" w14:textId="77777777" w:rsidR="007A5042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kể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thời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gian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phát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</w:tbl>
    <w:bookmarkEnd w:id="1"/>
    <w:p w14:paraId="3290BE22" w14:textId="77777777" w:rsidR="007A5042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698BAB9E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50416101" w14:textId="77777777" w:rsidR="007A5042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B520DD">
                    <w:rPr>
                      <w:b/>
                      <w:bCs/>
                      <w:sz w:val="26"/>
                      <w:szCs w:val="26"/>
                    </w:rPr>
                    <w:t>Mã</w:t>
                  </w:r>
                  <w:proofErr w:type="spellEnd"/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20DD">
                    <w:rPr>
                      <w:b/>
                      <w:bCs/>
                      <w:sz w:val="26"/>
                      <w:szCs w:val="26"/>
                    </w:rPr>
                    <w:t>đề</w:t>
                  </w:r>
                  <w:proofErr w:type="spellEnd"/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 605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5DAF33E" w14:textId="77777777" w:rsidR="007A5042" w:rsidRPr="00B520DD" w:rsidRDefault="00000000" w:rsidP="00DC56CC">
      <w:pPr>
        <w:rPr>
          <w:sz w:val="26"/>
          <w:szCs w:val="26"/>
        </w:rPr>
      </w:pPr>
      <w:proofErr w:type="spellStart"/>
      <w:r w:rsidRPr="00B520DD">
        <w:rPr>
          <w:sz w:val="26"/>
          <w:szCs w:val="26"/>
        </w:rPr>
        <w:t>Họ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và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tên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học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proofErr w:type="gramStart"/>
      <w:r w:rsidRPr="00B520DD">
        <w:rPr>
          <w:sz w:val="26"/>
          <w:szCs w:val="26"/>
        </w:rPr>
        <w:t>sinh</w:t>
      </w:r>
      <w:proofErr w:type="spellEnd"/>
      <w:r w:rsidRPr="00B520DD">
        <w:rPr>
          <w:sz w:val="26"/>
          <w:szCs w:val="26"/>
        </w:rPr>
        <w:t xml:space="preserve"> :</w:t>
      </w:r>
      <w:proofErr w:type="gramEnd"/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 xml:space="preserve">.... </w:t>
      </w:r>
      <w:proofErr w:type="spellStart"/>
      <w:r w:rsidRPr="00B520DD">
        <w:rPr>
          <w:sz w:val="26"/>
          <w:szCs w:val="26"/>
        </w:rPr>
        <w:t>Số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báo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proofErr w:type="gramStart"/>
      <w:r w:rsidRPr="00B520DD">
        <w:rPr>
          <w:sz w:val="26"/>
          <w:szCs w:val="26"/>
        </w:rPr>
        <w:t>danh</w:t>
      </w:r>
      <w:proofErr w:type="spellEnd"/>
      <w:r w:rsidRPr="00B520DD">
        <w:rPr>
          <w:sz w:val="26"/>
          <w:szCs w:val="26"/>
        </w:rPr>
        <w:t xml:space="preserve"> :</w:t>
      </w:r>
      <w:proofErr w:type="gramEnd"/>
      <w:r w:rsidRPr="00B520DD">
        <w:rPr>
          <w:sz w:val="26"/>
          <w:szCs w:val="26"/>
        </w:rPr>
        <w:t xml:space="preserve"> ...................</w:t>
      </w:r>
    </w:p>
    <w:p w14:paraId="6BB28A01" w14:textId="77777777" w:rsidR="007A5042" w:rsidRPr="00B520DD" w:rsidRDefault="007A5042" w:rsidP="00DC56CC">
      <w:pPr>
        <w:rPr>
          <w:sz w:val="26"/>
          <w:szCs w:val="26"/>
        </w:rPr>
      </w:pPr>
    </w:p>
    <w:p w14:paraId="3B654B90" w14:textId="77777777" w:rsidR="007A5042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2E43B107">
          <v:line id="_x0000_s1027" style="position:absolute;z-index:2" from="3.75pt,1.4pt" to="499.8pt,1.4pt"/>
        </w:pict>
      </w:r>
    </w:p>
    <w:p w14:paraId="65063D3E" w14:textId="0CE1991F" w:rsidR="00467930" w:rsidRDefault="00467930" w:rsidP="00513B73">
      <w:pPr>
        <w:pStyle w:val="Normal0"/>
        <w:spacing w:before="60"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3" w:name="note"/>
      <w:bookmarkEnd w:id="3"/>
      <w:r>
        <w:rPr>
          <w:rFonts w:ascii="Times New Roman" w:eastAsia="Times New Roman" w:hAnsi="Times New Roman"/>
          <w:b/>
          <w:sz w:val="24"/>
          <w:szCs w:val="26"/>
        </w:rPr>
        <w:t>I/ TRẮC NGHIỆM (5.0 ĐIỂM)</w:t>
      </w:r>
    </w:p>
    <w:p w14:paraId="3810AF40" w14:textId="40F729AA" w:rsidR="007A5042" w:rsidRDefault="00000000" w:rsidP="00513B73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Nghiệm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phương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trình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8"/>
          <w:sz w:val="24"/>
          <w:szCs w:val="24"/>
        </w:rPr>
        <w:object w:dxaOrig="1168" w:dyaOrig="364" w14:anchorId="75EB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18.15pt" o:ole="">
            <v:imagedata r:id="rId8" o:title=""/>
          </v:shape>
          <o:OLEObject Type="Embed" ProgID="Equation.DSMT4" ShapeID="_x0000_i1025" DrawAspect="Content" ObjectID="_1763495754" r:id="rId9"/>
        </w:objec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</w:p>
    <w:p w14:paraId="731FFF37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549" w:dyaOrig="274" w14:anchorId="5ACBAC06">
          <v:shape id="_x0000_i1026" type="#_x0000_t75" style="width:27.55pt;height:13.75pt" o:ole="">
            <v:imagedata r:id="rId10" o:title=""/>
          </v:shape>
          <o:OLEObject Type="Embed" ProgID="Equation.DSMT4" ShapeID="_x0000_i1026" DrawAspect="Content" ObjectID="_1763495755" r:id="rId11"/>
        </w:object>
      </w:r>
      <w:r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549" w:dyaOrig="274" w14:anchorId="52934010">
          <v:shape id="_x0000_i1027" type="#_x0000_t75" style="width:27.55pt;height:13.75pt" o:ole="">
            <v:imagedata r:id="rId12" o:title=""/>
          </v:shape>
          <o:OLEObject Type="Embed" ProgID="Equation.DSMT4" ShapeID="_x0000_i1027" DrawAspect="Content" ObjectID="_1763495756" r:id="rId13"/>
        </w:object>
      </w:r>
      <w:r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725" w:dyaOrig="614" w14:anchorId="760D9680">
          <v:shape id="_x0000_i1028" type="#_x0000_t75" style="width:36.3pt;height:30.7pt" o:ole="">
            <v:imagedata r:id="rId14" o:title=""/>
          </v:shape>
          <o:OLEObject Type="Embed" ProgID="Equation.DSMT4" ShapeID="_x0000_i1028" DrawAspect="Content" ObjectID="_1763495757" r:id="rId15"/>
        </w:object>
      </w:r>
      <w:r w:rsidRPr="00513B73"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679" w:dyaOrig="274" w14:anchorId="0253B3E6">
          <v:shape id="_x0000_i1029" type="#_x0000_t75" style="width:33.8pt;height:13.75pt" o:ole="">
            <v:imagedata r:id="rId16" o:title=""/>
          </v:shape>
          <o:OLEObject Type="Embed" ProgID="Equation.DSMT4" ShapeID="_x0000_i1029" DrawAspect="Content" ObjectID="_1763495758" r:id="rId17"/>
        </w:object>
      </w:r>
      <w:r>
        <w:rPr>
          <w:color w:val="000000"/>
          <w:kern w:val="2"/>
        </w:rPr>
        <w:t>.</w:t>
      </w:r>
    </w:p>
    <w:p w14:paraId="2D8EE06F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Tìm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hint="cs"/>
          <w:color w:val="000000"/>
          <w:position w:val="-6"/>
          <w:sz w:val="24"/>
          <w:szCs w:val="24"/>
        </w:rPr>
        <w:object w:dxaOrig="239" w:dyaOrig="238" w14:anchorId="60293AB8">
          <v:shape id="_x0000_i1030" type="#_x0000_t75" style="width:11.9pt;height:11.9pt" o:ole="">
            <v:imagedata r:id="rId18" o:title=""/>
          </v:shape>
          <o:OLEObject Type="Embed" ProgID="Equation.DSMT4" ShapeID="_x0000_i1030" DrawAspect="Content" ObjectID="_1763495759" r:id="rId19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để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hint="cs"/>
          <w:color w:val="000000"/>
          <w:position w:val="-16"/>
          <w:sz w:val="24"/>
          <w:szCs w:val="24"/>
        </w:rPr>
        <w:object w:dxaOrig="3320" w:dyaOrig="449" w14:anchorId="28BE9F95">
          <v:shape id="_x0000_i1031" type="#_x0000_t75" style="width:165.9pt;height:22.55pt" o:ole="">
            <v:imagedata r:id="rId20" o:title=""/>
          </v:shape>
          <o:OLEObject Type="Embed" ProgID="Equation.DSMT4" ShapeID="_x0000_i1031" DrawAspect="Content" ObjectID="_1763495760" r:id="rId21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luôn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dương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với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mọi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hint="cs"/>
          <w:color w:val="000000"/>
          <w:position w:val="-6"/>
          <w:sz w:val="24"/>
          <w:szCs w:val="24"/>
        </w:rPr>
        <w:object w:dxaOrig="212" w:dyaOrig="238" w14:anchorId="33FCCF7A">
          <v:shape id="_x0000_i1032" type="#_x0000_t75" style="width:10.65pt;height:11.9pt" o:ole="">
            <v:imagedata r:id="rId22" o:title=""/>
          </v:shape>
          <o:OLEObject Type="Embed" ProgID="Equation.DSMT4" ShapeID="_x0000_i1032" DrawAspect="Content" ObjectID="_1763495761" r:id="rId23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.</w:t>
      </w:r>
    </w:p>
    <w:p w14:paraId="5D44DB1D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24"/>
        </w:rPr>
        <w:object w:dxaOrig="626" w:dyaOrig="625" w14:anchorId="04B04594">
          <v:shape id="_x0000_i1033" type="#_x0000_t75" style="width:31.3pt;height:31.3pt" o:ole="">
            <v:imagedata r:id="rId24" o:title=""/>
          </v:shape>
          <o:OLEObject Type="Embed" ProgID="Equation.DSMT4" ShapeID="_x0000_i1033" DrawAspect="Content" ObjectID="_1763495762" r:id="rId25"/>
        </w:object>
      </w:r>
      <w:r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24"/>
        </w:rPr>
        <w:object w:dxaOrig="626" w:dyaOrig="625" w14:anchorId="7969F277">
          <v:shape id="_x0000_i1034" type="#_x0000_t75" style="width:31.3pt;height:31.3pt" o:ole="">
            <v:imagedata r:id="rId26" o:title=""/>
          </v:shape>
          <o:OLEObject Type="Embed" ProgID="Equation.DSMT4" ShapeID="_x0000_i1034" DrawAspect="Content" ObjectID="_1763495763" r:id="rId27"/>
        </w:object>
      </w:r>
      <w:r w:rsidRPr="00513B73"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24"/>
        </w:rPr>
        <w:object w:dxaOrig="626" w:dyaOrig="625" w14:anchorId="7087A5CE">
          <v:shape id="_x0000_i1035" type="#_x0000_t75" style="width:31.3pt;height:31.3pt" o:ole="">
            <v:imagedata r:id="rId28" o:title=""/>
          </v:shape>
          <o:OLEObject Type="Embed" ProgID="Equation.DSMT4" ShapeID="_x0000_i1035" DrawAspect="Content" ObjectID="_1763495764" r:id="rId29"/>
        </w:object>
      </w:r>
      <w:r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24"/>
        </w:rPr>
        <w:object w:dxaOrig="626" w:dyaOrig="625" w14:anchorId="1EF0C34E">
          <v:shape id="_x0000_i1036" type="#_x0000_t75" style="width:31.3pt;height:31.3pt" o:ole="">
            <v:imagedata r:id="rId30" o:title=""/>
          </v:shape>
          <o:OLEObject Type="Embed" ProgID="Equation.DSMT4" ShapeID="_x0000_i1036" DrawAspect="Content" ObjectID="_1763495765" r:id="rId31"/>
        </w:object>
      </w:r>
      <w:r>
        <w:rPr>
          <w:color w:val="000000"/>
          <w:kern w:val="2"/>
        </w:rPr>
        <w:t>.</w:t>
      </w:r>
    </w:p>
    <w:p w14:paraId="3596CABE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Tìm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khẳng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định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đúng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trong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khẳng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định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sau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?</w:t>
      </w:r>
      <w:proofErr w:type="gramEnd"/>
    </w:p>
    <w:p w14:paraId="74ECA161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</w:rPr>
        <w:object w:dxaOrig="1761" w:dyaOrig="388" w14:anchorId="1581375E">
          <v:shape id="_x0000_i1037" type="#_x0000_t75" style="width:88.3pt;height:19.4pt" o:ole="">
            <v:imagedata r:id="rId32" o:title=""/>
          </v:shape>
          <o:OLEObject Type="Embed" ProgID="Equation.DSMT4" ShapeID="_x0000_i1037" DrawAspect="Content" ObjectID="_1763495766" r:id="rId33"/>
        </w:object>
      </w:r>
      <w:r w:rsidRPr="00513B73">
        <w:rPr>
          <w:noProof/>
          <w:color w:val="000000"/>
          <w:kern w:val="2"/>
          <w:lang w:val="fr-FR"/>
        </w:rPr>
        <w:t>là tam thức bậc hai</w:t>
      </w:r>
      <w:r w:rsidRPr="00513B73">
        <w:rPr>
          <w:color w:val="000000"/>
          <w:kern w:val="2"/>
          <w:lang w:val="fr-FR"/>
        </w:rPr>
        <w:t>.</w:t>
      </w:r>
    </w:p>
    <w:p w14:paraId="34F7F595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</w:rPr>
        <w:object w:dxaOrig="1399" w:dyaOrig="388" w14:anchorId="1935D530">
          <v:shape id="_x0000_i1038" type="#_x0000_t75" style="width:70.1pt;height:19.4pt" o:ole="">
            <v:imagedata r:id="rId34" o:title=""/>
          </v:shape>
          <o:OLEObject Type="Embed" ProgID="Equation.DSMT4" ShapeID="_x0000_i1038" DrawAspect="Content" ObjectID="_1763495767" r:id="rId35"/>
        </w:object>
      </w:r>
      <w:r w:rsidRPr="00513B73">
        <w:rPr>
          <w:noProof/>
          <w:color w:val="000000"/>
          <w:kern w:val="2"/>
          <w:lang w:val="fr-FR"/>
        </w:rPr>
        <w:t>là tam thức bậc hai</w:t>
      </w:r>
      <w:r w:rsidRPr="00513B73">
        <w:rPr>
          <w:color w:val="000000"/>
          <w:kern w:val="2"/>
          <w:lang w:val="fr-FR"/>
        </w:rPr>
        <w:t>.</w:t>
      </w:r>
    </w:p>
    <w:p w14:paraId="27952BF9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</w:rPr>
        <w:object w:dxaOrig="1899" w:dyaOrig="388" w14:anchorId="41404337">
          <v:shape id="_x0000_i1039" type="#_x0000_t75" style="width:95.15pt;height:19.4pt" o:ole="">
            <v:imagedata r:id="rId36" o:title=""/>
          </v:shape>
          <o:OLEObject Type="Embed" ProgID="Equation.DSMT4" ShapeID="_x0000_i1039" DrawAspect="Content" ObjectID="_1763495768" r:id="rId37"/>
        </w:object>
      </w:r>
      <w:r w:rsidRPr="00513B73">
        <w:rPr>
          <w:noProof/>
          <w:color w:val="000000"/>
          <w:kern w:val="2"/>
          <w:lang w:val="fr-FR"/>
        </w:rPr>
        <w:t>là tam thức bậc hai</w:t>
      </w:r>
      <w:r>
        <w:rPr>
          <w:color w:val="000000"/>
          <w:kern w:val="2"/>
          <w:lang w:val="fr-FR"/>
        </w:rPr>
        <w:t>.</w:t>
      </w:r>
    </w:p>
    <w:p w14:paraId="20C4B6F1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</w:rPr>
        <w:object w:dxaOrig="1958" w:dyaOrig="388" w14:anchorId="595F7856">
          <v:shape id="_x0000_i1040" type="#_x0000_t75" style="width:97.65pt;height:19.4pt" o:ole="">
            <v:imagedata r:id="rId38" o:title=""/>
          </v:shape>
          <o:OLEObject Type="Embed" ProgID="Equation.DSMT4" ShapeID="_x0000_i1040" DrawAspect="Content" ObjectID="_1763495769" r:id="rId39"/>
        </w:object>
      </w:r>
      <w:r w:rsidRPr="00513B73">
        <w:rPr>
          <w:noProof/>
          <w:color w:val="000000"/>
          <w:kern w:val="2"/>
          <w:lang w:val="fr-FR"/>
        </w:rPr>
        <w:t>là tam thức bậc hai</w:t>
      </w:r>
      <w:r>
        <w:rPr>
          <w:color w:val="000000"/>
          <w:kern w:val="2"/>
          <w:lang w:val="fr-FR"/>
        </w:rPr>
        <w:t>.</w:t>
      </w:r>
    </w:p>
    <w:p w14:paraId="35AAF9F8" w14:textId="77777777" w:rsidR="007A5042" w:rsidRDefault="00000000" w:rsidP="00513B73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4.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Gọi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3" w:dyaOrig="274" w14:anchorId="3E984F89">
          <v:shape id="_x0000_i1041" type="#_x0000_t75" style="width:10.65pt;height:13.75pt" o:ole="">
            <v:imagedata r:id="rId40" o:title=""/>
          </v:shape>
          <o:OLEObject Type="Embed" ProgID="Equation.DSMT4" ShapeID="_x0000_i1041" DrawAspect="Content" ObjectID="_1763495770" r:id="rId41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tập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nghiệm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bất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phương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trình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405" w:dyaOrig="326" w14:anchorId="743021DE">
          <v:shape id="_x0000_i1042" type="#_x0000_t75" style="width:70.1pt;height:16.3pt" o:ole="">
            <v:imagedata r:id="rId42" o:title=""/>
          </v:shape>
          <o:OLEObject Type="Embed" ProgID="Equation.DSMT4" ShapeID="_x0000_i1042" DrawAspect="Content" ObjectID="_1763495771" r:id="rId43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. Trong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các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tập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hợp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sau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,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tập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nào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/>
        </w:rPr>
        <w:t>không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tập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con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3" w:dyaOrig="274" w14:anchorId="75903F73">
          <v:shape id="_x0000_i1043" type="#_x0000_t75" style="width:10.65pt;height:13.75pt" o:ole="">
            <v:imagedata r:id="rId44" o:title=""/>
          </v:shape>
          <o:OLEObject Type="Embed" ProgID="Equation.DSMT4" ShapeID="_x0000_i1043" DrawAspect="Content" ObjectID="_1763495772" r:id="rId45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?</w:t>
      </w:r>
    </w:p>
    <w:p w14:paraId="7B445E54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868" w:dyaOrig="388" w14:anchorId="39DF1E15">
          <v:shape id="_x0000_i1044" type="#_x0000_t75" style="width:43.2pt;height:19.4pt" o:ole="">
            <v:imagedata r:id="rId46" o:title=""/>
          </v:shape>
          <o:OLEObject Type="Embed" ProgID="Equation.DSMT4" ShapeID="_x0000_i1044" DrawAspect="Content" ObjectID="_1763495773" r:id="rId47"/>
        </w:object>
      </w:r>
      <w:r w:rsidRPr="00513B73"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752" w:dyaOrig="388" w14:anchorId="3F91D67C">
          <v:shape id="_x0000_i1045" type="#_x0000_t75" style="width:37.55pt;height:19.4pt" o:ole="">
            <v:imagedata r:id="rId48" o:title=""/>
          </v:shape>
          <o:OLEObject Type="Embed" ProgID="Equation.DSMT4" ShapeID="_x0000_i1045" DrawAspect="Content" ObjectID="_1763495774" r:id="rId49"/>
        </w:object>
      </w:r>
      <w:r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747" w:dyaOrig="388" w14:anchorId="58DE1821">
          <v:shape id="_x0000_i1046" type="#_x0000_t75" style="width:37.55pt;height:19.4pt" o:ole="">
            <v:imagedata r:id="rId50" o:title=""/>
          </v:shape>
          <o:OLEObject Type="Embed" ProgID="Equation.DSMT4" ShapeID="_x0000_i1046" DrawAspect="Content" ObjectID="_1763495775" r:id="rId51"/>
        </w:object>
      </w:r>
      <w:r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752" w:dyaOrig="388" w14:anchorId="5B5095F5">
          <v:shape id="_x0000_i1047" type="#_x0000_t75" style="width:37.55pt;height:19.4pt" o:ole="">
            <v:imagedata r:id="rId52" o:title=""/>
          </v:shape>
          <o:OLEObject Type="Embed" ProgID="Equation.DSMT4" ShapeID="_x0000_i1047" DrawAspect="Content" ObjectID="_1763495776" r:id="rId53"/>
        </w:object>
      </w:r>
      <w:r>
        <w:rPr>
          <w:color w:val="000000"/>
          <w:kern w:val="2"/>
        </w:rPr>
        <w:t>.</w:t>
      </w:r>
    </w:p>
    <w:p w14:paraId="08E3C869" w14:textId="77777777" w:rsidR="007A5042" w:rsidRDefault="00000000" w:rsidP="00D6786B">
      <w:pPr>
        <w:pStyle w:val="Normal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5.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79" w:dyaOrig="263" w14:anchorId="3D95CE64">
          <v:shape id="_x0000_i1048" type="#_x0000_t75" style="width:33.8pt;height:13.15pt" o:ole="">
            <v:imagedata r:id="rId54" o:title=""/>
          </v:shape>
          <o:OLEObject Type="Embed" ProgID="Equation.DSMT4" ShapeID="_x0000_i1048" DrawAspect="Content" ObjectID="_1763495777" r:id="rId55"/>
        </w:objec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768" w:dyaOrig="263" w14:anchorId="371BABDE">
          <v:shape id="_x0000_i1049" type="#_x0000_t75" style="width:38.2pt;height:13.15pt" o:ole="">
            <v:imagedata r:id="rId56" o:title=""/>
          </v:shape>
          <o:OLEObject Type="Embed" ProgID="Equation.DSMT4" ShapeID="_x0000_i1049" DrawAspect="Content" ObjectID="_1763495778" r:id="rId57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;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767" w:dyaOrig="263" w14:anchorId="3B9D3FD0">
          <v:shape id="_x0000_i1050" type="#_x0000_t75" style="width:38.2pt;height:13.15pt" o:ole="">
            <v:imagedata r:id="rId58" o:title=""/>
          </v:shape>
          <o:OLEObject Type="Embed" ProgID="Equation.DSMT4" ShapeID="_x0000_i1050" DrawAspect="Content" ObjectID="_1763495779" r:id="rId59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;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800" w:dyaOrig="374" w14:anchorId="1AA5D213">
          <v:shape id="_x0000_i1051" type="#_x0000_t75" style="width:40.05pt;height:18.8pt" o:ole="">
            <v:imagedata r:id="rId60" o:title=""/>
          </v:shape>
          <o:OLEObject Type="Embed" ProgID="Equation.DSMT4" ShapeID="_x0000_i1051" DrawAspect="Content" ObjectID="_1763495780" r:id="rId61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Tính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độ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dài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đường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phân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trong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góc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38" w:dyaOrig="250" w14:anchorId="6678EFA0">
          <v:shape id="_x0000_i1052" type="#_x0000_t75" style="width:11.9pt;height:12.5pt" o:ole="">
            <v:imagedata r:id="rId62" o:title=""/>
          </v:shape>
          <o:OLEObject Type="Embed" ProgID="Equation.DSMT4" ShapeID="_x0000_i1052" DrawAspect="Content" ObjectID="_1763495781" r:id="rId63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tam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6" w:dyaOrig="263" w14:anchorId="488DCD54">
          <v:shape id="_x0000_i1053" type="#_x0000_t75" style="width:28.15pt;height:13.15pt" o:ole="">
            <v:imagedata r:id="rId64" o:title=""/>
          </v:shape>
          <o:OLEObject Type="Embed" ProgID="Equation.DSMT4" ShapeID="_x0000_i1053" DrawAspect="Content" ObjectID="_1763495782" r:id="rId65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.</w:t>
      </w:r>
    </w:p>
    <w:p w14:paraId="258C1C6B" w14:textId="77777777" w:rsidR="007A5042" w:rsidRDefault="00000000" w:rsidP="00D6786B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224" w:dyaOrig="626" w14:anchorId="030AE131">
          <v:shape id="_x0000_i1054" type="#_x0000_t75" style="width:11.25pt;height:31.3pt" o:ole="">
            <v:imagedata r:id="rId66" o:title=""/>
          </v:shape>
          <o:OLEObject Type="Embed" ProgID="Equation.DSMT4" ShapeID="_x0000_i1054" DrawAspect="Content" ObjectID="_1763495783" r:id="rId67"/>
        </w:object>
      </w:r>
      <w:r w:rsidRPr="00513B73"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515" w:dyaOrig="673" w14:anchorId="536DC7D3">
          <v:shape id="_x0000_i1055" type="#_x0000_t75" style="width:25.65pt;height:33.8pt" o:ole="">
            <v:imagedata r:id="rId68" o:title=""/>
          </v:shape>
          <o:OLEObject Type="Embed" ProgID="Equation.DSMT4" ShapeID="_x0000_i1055" DrawAspect="Content" ObjectID="_1763495784" r:id="rId69"/>
        </w:object>
      </w:r>
      <w:r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314" w:dyaOrig="626" w14:anchorId="3597DE3E">
          <v:shape id="_x0000_i1056" type="#_x0000_t75" style="width:15.65pt;height:31.3pt" o:ole="">
            <v:imagedata r:id="rId70" o:title=""/>
          </v:shape>
          <o:OLEObject Type="Embed" ProgID="Equation.DSMT4" ShapeID="_x0000_i1056" DrawAspect="Content" ObjectID="_1763495785" r:id="rId71"/>
        </w:object>
      </w:r>
      <w:r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551" w:dyaOrig="673" w14:anchorId="1E35D348">
          <v:shape id="_x0000_i1057" type="#_x0000_t75" style="width:27.55pt;height:33.8pt" o:ole="">
            <v:imagedata r:id="rId72" o:title=""/>
          </v:shape>
          <o:OLEObject Type="Embed" ProgID="Equation.DSMT4" ShapeID="_x0000_i1057" DrawAspect="Content" ObjectID="_1763495786" r:id="rId73"/>
        </w:object>
      </w:r>
      <w:r>
        <w:rPr>
          <w:color w:val="000000"/>
          <w:kern w:val="2"/>
        </w:rPr>
        <w:t>.</w:t>
      </w:r>
    </w:p>
    <w:p w14:paraId="0B2AF829" w14:textId="77777777" w:rsidR="007A5042" w:rsidRPr="00513B73" w:rsidRDefault="00000000" w:rsidP="00D6786B">
      <w:pPr>
        <w:pStyle w:val="Normal0"/>
        <w:mirrorIndents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6.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6" w:dyaOrig="274" w14:anchorId="11F73412">
          <v:shape id="_x0000_i1058" type="#_x0000_t75" style="width:28.15pt;height:13.75pt" o:ole="">
            <v:imagedata r:id="rId74" o:title=""/>
          </v:shape>
          <o:OLEObject Type="Embed" ProgID="Equation.DSMT4" ShapeID="_x0000_i1058" DrawAspect="Content" ObjectID="_1763495787" r:id="rId75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gọi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26" w:dyaOrig="239" w14:anchorId="539551E2">
          <v:shape id="_x0000_i1059" type="#_x0000_t75" style="width:16.3pt;height:11.9pt" o:ole="">
            <v:imagedata r:id="rId76" o:title=""/>
          </v:shape>
          <o:OLEObject Type="Embed" ProgID="Equation.DSMT4" ShapeID="_x0000_i1059" DrawAspect="Content" ObjectID="_1763495788" r:id="rId77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trung điểm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12" w:dyaOrig="274" w14:anchorId="22731F8C">
          <v:shape id="_x0000_i1060" type="#_x0000_t75" style="width:20.65pt;height:13.75pt" o:ole="">
            <v:imagedata r:id="rId78" o:title=""/>
          </v:shape>
          <o:OLEObject Type="Embed" ProgID="Equation.DSMT4" ShapeID="_x0000_i1060" DrawAspect="Content" ObjectID="_1763495789" r:id="rId79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39" w:dyaOrig="274" w14:anchorId="358E0C89">
          <v:shape id="_x0000_i1061" type="#_x0000_t75" style="width:11.9pt;height:13.75pt" o:ole="">
            <v:imagedata r:id="rId80" o:title=""/>
          </v:shape>
          <o:OLEObject Type="Embed" ProgID="Equation.DSMT4" ShapeID="_x0000_i1061" DrawAspect="Content" ObjectID="_1763495790" r:id="rId81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trọng tâm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6" w:dyaOrig="274" w14:anchorId="2583B2F8">
          <v:shape id="_x0000_i1062" type="#_x0000_t75" style="width:28.15pt;height:13.75pt" o:ole="">
            <v:imagedata r:id="rId82" o:title=""/>
          </v:shape>
          <o:OLEObject Type="Embed" ProgID="Equation.DSMT4" ShapeID="_x0000_i1062" DrawAspect="Content" ObjectID="_1763495791" r:id="rId83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 Đẳng thức nào sau đây đúng?</w:t>
      </w:r>
    </w:p>
    <w:p w14:paraId="0A7EF4B8" w14:textId="77777777" w:rsidR="007A5042" w:rsidRDefault="00000000" w:rsidP="00D6786B">
      <w:pPr>
        <w:tabs>
          <w:tab w:val="left" w:pos="280"/>
          <w:tab w:val="left" w:pos="2580"/>
          <w:tab w:val="left" w:pos="5240"/>
          <w:tab w:val="left" w:pos="7660"/>
        </w:tabs>
      </w:pPr>
      <w:r w:rsidRPr="00912429">
        <w:rPr>
          <w:b/>
          <w:lang w:val="vi-VN"/>
        </w:rPr>
        <w:tab/>
        <w:t>A.</w:t>
      </w:r>
      <w:r w:rsidRPr="00912429">
        <w:rPr>
          <w:lang w:val="vi-VN"/>
        </w:rPr>
        <w:t xml:space="preserve"> </w:t>
      </w:r>
      <w:r>
        <w:rPr>
          <w:rFonts w:eastAsia="Calibri"/>
          <w:color w:val="000000"/>
          <w:position w:val="-6"/>
        </w:rPr>
        <w:object w:dxaOrig="1171" w:dyaOrig="350" w14:anchorId="4875ADB5">
          <v:shape id="_x0000_i1063" type="#_x0000_t75" style="width:58.85pt;height:17.55pt" o:ole="">
            <v:imagedata r:id="rId84" o:title=""/>
          </v:shape>
          <o:OLEObject Type="Embed" ProgID="Equation.DSMT4" ShapeID="_x0000_i1063" DrawAspect="Content" ObjectID="_1763495792" r:id="rId85"/>
        </w:object>
      </w:r>
      <w:r>
        <w:rPr>
          <w:color w:val="000000"/>
          <w:kern w:val="2"/>
          <w:lang w:val="vi-VN"/>
        </w:rPr>
        <w:t>.</w:t>
      </w:r>
      <w:r w:rsidRPr="00912429">
        <w:rPr>
          <w:b/>
          <w:lang w:val="vi-VN"/>
        </w:rPr>
        <w:tab/>
        <w:t>B.</w:t>
      </w:r>
      <w:r w:rsidRPr="00912429">
        <w:rPr>
          <w:lang w:val="vi-VN"/>
        </w:rPr>
        <w:t xml:space="preserve"> </w:t>
      </w:r>
      <w:r>
        <w:rPr>
          <w:rFonts w:eastAsia="Calibri"/>
          <w:color w:val="000000"/>
          <w:position w:val="-6"/>
        </w:rPr>
        <w:object w:dxaOrig="1199" w:dyaOrig="350" w14:anchorId="6595DBE2">
          <v:shape id="_x0000_i1064" type="#_x0000_t75" style="width:60.1pt;height:17.55pt" o:ole="">
            <v:imagedata r:id="rId86" o:title=""/>
          </v:shape>
          <o:OLEObject Type="Embed" ProgID="Equation.DSMT4" ShapeID="_x0000_i1064" DrawAspect="Content" ObjectID="_1763495793" r:id="rId87"/>
        </w:object>
      </w:r>
      <w:r>
        <w:rPr>
          <w:color w:val="000000"/>
          <w:kern w:val="2"/>
          <w:lang w:val="vi-VN"/>
        </w:rPr>
        <w:t>.</w:t>
      </w:r>
      <w:r w:rsidRPr="00912429">
        <w:rPr>
          <w:b/>
          <w:lang w:val="vi-VN"/>
        </w:rPr>
        <w:tab/>
        <w:t>C.</w:t>
      </w:r>
      <w:r w:rsidRPr="00912429">
        <w:rPr>
          <w:lang w:val="vi-VN"/>
        </w:rPr>
        <w:t xml:space="preserve"> </w:t>
      </w:r>
      <w:r>
        <w:rPr>
          <w:rFonts w:eastAsia="Calibri"/>
          <w:color w:val="000000"/>
          <w:position w:val="-6"/>
        </w:rPr>
        <w:object w:dxaOrig="1494" w:dyaOrig="350" w14:anchorId="412152DB">
          <v:shape id="_x0000_i1065" type="#_x0000_t75" style="width:74.5pt;height:17.55pt" o:ole="">
            <v:imagedata r:id="rId88" o:title=""/>
          </v:shape>
          <o:OLEObject Type="Embed" ProgID="Equation.DSMT4" ShapeID="_x0000_i1065" DrawAspect="Content" ObjectID="_1763495794" r:id="rId89"/>
        </w:object>
      </w:r>
      <w:r>
        <w:rPr>
          <w:color w:val="000000"/>
          <w:kern w:val="2"/>
          <w:lang w:val="vi-VN"/>
        </w:rPr>
        <w:t>.</w:t>
      </w:r>
      <w:r w:rsidRPr="00912429">
        <w:rPr>
          <w:b/>
          <w:lang w:val="vi-VN"/>
        </w:rPr>
        <w:tab/>
        <w:t>D.</w:t>
      </w:r>
      <w:r w:rsidRPr="00912429">
        <w:rPr>
          <w:lang w:val="vi-VN"/>
        </w:rPr>
        <w:t xml:space="preserve"> </w:t>
      </w:r>
      <w:r>
        <w:rPr>
          <w:rFonts w:eastAsia="Calibri"/>
          <w:color w:val="000000"/>
          <w:position w:val="-6"/>
        </w:rPr>
        <w:object w:dxaOrig="1515" w:dyaOrig="350" w14:anchorId="367468A9">
          <v:shape id="_x0000_i1066" type="#_x0000_t75" style="width:75.75pt;height:17.55pt" o:ole="">
            <v:imagedata r:id="rId90" o:title=""/>
          </v:shape>
          <o:OLEObject Type="Embed" ProgID="Equation.DSMT4" ShapeID="_x0000_i1066" DrawAspect="Content" ObjectID="_1763495795" r:id="rId91"/>
        </w:object>
      </w:r>
      <w:r w:rsidRPr="00513B73">
        <w:rPr>
          <w:color w:val="000000"/>
          <w:kern w:val="2"/>
          <w:lang w:val="vi-VN"/>
        </w:rPr>
        <w:t>.</w:t>
      </w:r>
    </w:p>
    <w:p w14:paraId="437EF6AF" w14:textId="77777777" w:rsidR="007A5042" w:rsidRDefault="00000000" w:rsidP="00D6786B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7.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Tập xác định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4" w14:anchorId="2ADFF1B7">
          <v:shape id="_x0000_i1067" type="#_x0000_t75" style="width:113.95pt;height:18.15pt" o:ole="">
            <v:imagedata r:id="rId92" o:title=""/>
          </v:shape>
          <o:OLEObject Type="Embed" ProgID="Equation.DSMT4" ShapeID="_x0000_i1067" DrawAspect="Content" ObjectID="_1763495796" r:id="rId93"/>
        </w:object>
      </w:r>
      <w:r w:rsidRPr="00513B73">
        <w:rPr>
          <w:rFonts w:ascii="Times New Roman" w:hAnsi="Times New Roman" w:hint="cs"/>
          <w:color w:val="000000"/>
          <w:kern w:val="24"/>
          <w:sz w:val="24"/>
          <w:szCs w:val="24"/>
          <w:lang w:val="vi-VN" w:eastAsia="en-US"/>
        </w:rPr>
        <w:t xml:space="preserve"> là</w:t>
      </w:r>
    </w:p>
    <w:p w14:paraId="78CA681E" w14:textId="77777777" w:rsidR="007A5042" w:rsidRDefault="00000000" w:rsidP="00D6786B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911" w:dyaOrig="412" w14:anchorId="6C48B68B">
          <v:shape id="_x0000_i1068" type="#_x0000_t75" style="width:45.7pt;height:20.65pt" o:ole="">
            <v:imagedata r:id="rId94" o:title=""/>
          </v:shape>
          <o:OLEObject Type="Embed" ProgID="Equation.DSMT4" ShapeID="_x0000_i1068" DrawAspect="Content" ObjectID="_1763495797" r:id="rId95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768" w:dyaOrig="412" w14:anchorId="3C8FF41F">
          <v:shape id="_x0000_i1069" type="#_x0000_t75" style="width:38.2pt;height:20.65pt" o:ole="">
            <v:imagedata r:id="rId96" o:title=""/>
          </v:shape>
          <o:OLEObject Type="Embed" ProgID="Equation.DSMT4" ShapeID="_x0000_i1069" DrawAspect="Content" ObjectID="_1763495798" r:id="rId97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792" w:dyaOrig="412" w14:anchorId="79952C63">
          <v:shape id="_x0000_i1070" type="#_x0000_t75" style="width:39.45pt;height:20.65pt" o:ole="">
            <v:imagedata r:id="rId98" o:title=""/>
          </v:shape>
          <o:OLEObject Type="Embed" ProgID="Equation.DSMT4" ShapeID="_x0000_i1070" DrawAspect="Content" ObjectID="_1763495799" r:id="rId99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1000" w:dyaOrig="412" w14:anchorId="6AD4DE14">
          <v:shape id="_x0000_i1071" type="#_x0000_t75" style="width:50.1pt;height:20.65pt" o:ole="">
            <v:imagedata r:id="rId100" o:title=""/>
          </v:shape>
          <o:OLEObject Type="Embed" ProgID="Equation.DSMT4" ShapeID="_x0000_i1071" DrawAspect="Content" ObjectID="_1763495800" r:id="rId101"/>
        </w:object>
      </w:r>
      <w:r w:rsidRPr="00513B73">
        <w:rPr>
          <w:color w:val="000000"/>
          <w:kern w:val="2"/>
          <w:lang w:val="vi-VN"/>
        </w:rPr>
        <w:t>.</w:t>
      </w:r>
    </w:p>
    <w:p w14:paraId="08095138" w14:textId="77777777" w:rsidR="007A5042" w:rsidRDefault="00000000" w:rsidP="00D6786B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8.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79" w:dyaOrig="288" w14:anchorId="035898E2">
          <v:shape id="_x0000_i1072" type="#_x0000_t75" style="width:33.8pt;height:14.4pt" o:ole="">
            <v:imagedata r:id="rId102" o:title=""/>
          </v:shape>
          <o:OLEObject Type="Embed" ProgID="Equation.DSMT4" ShapeID="_x0000_i1072" DrawAspect="Content" ObjectID="_1763495801" r:id="rId103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có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040" w:dyaOrig="364" w14:anchorId="78EDD410">
          <v:shape id="_x0000_i1073" type="#_x0000_t75" style="width:102.05pt;height:18.15pt" o:ole="">
            <v:imagedata r:id="rId104" o:title=""/>
          </v:shape>
          <o:OLEObject Type="Embed" ProgID="Equation.DSMT4" ShapeID="_x0000_i1073" DrawAspect="Content" ObjectID="_1763495802" r:id="rId105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Diện tích của tam giác là:</w:t>
      </w:r>
    </w:p>
    <w:p w14:paraId="687D90CE" w14:textId="77777777" w:rsidR="007A5042" w:rsidRDefault="00000000" w:rsidP="00D6786B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640" w:dyaOrig="388" w14:anchorId="56ED7255">
          <v:shape id="_x0000_i1074" type="#_x0000_t75" style="width:31.95pt;height:19.4pt" o:ole="">
            <v:imagedata r:id="rId106" o:title=""/>
          </v:shape>
          <o:OLEObject Type="Embed" ProgID="Equation.DSMT4" ShapeID="_x0000_i1074" DrawAspect="Content" ObjectID="_1763495803" r:id="rId10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224" w:dyaOrig="250" w14:anchorId="6E47FEEB">
          <v:shape id="_x0000_i1075" type="#_x0000_t75" style="width:11.25pt;height:12.5pt" o:ole="">
            <v:imagedata r:id="rId108" o:title=""/>
          </v:shape>
          <o:OLEObject Type="Embed" ProgID="Equation.DSMT4" ShapeID="_x0000_i1075" DrawAspect="Content" ObjectID="_1763495804" r:id="rId10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314" w:dyaOrig="250" w14:anchorId="5B0B679E">
          <v:shape id="_x0000_i1076" type="#_x0000_t75" style="width:15.65pt;height:12.5pt" o:ole="">
            <v:imagedata r:id="rId110" o:title=""/>
          </v:shape>
          <o:OLEObject Type="Embed" ProgID="Equation.DSMT4" ShapeID="_x0000_i1076" DrawAspect="Content" ObjectID="_1763495805" r:id="rId11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8"/>
        </w:rPr>
        <w:object w:dxaOrig="515" w:dyaOrig="364" w14:anchorId="5F93081D">
          <v:shape id="_x0000_i1077" type="#_x0000_t75" style="width:25.65pt;height:18.15pt" o:ole="">
            <v:imagedata r:id="rId112" o:title=""/>
          </v:shape>
          <o:OLEObject Type="Embed" ProgID="Equation.DSMT4" ShapeID="_x0000_i1077" DrawAspect="Content" ObjectID="_1763495806" r:id="rId113"/>
        </w:object>
      </w:r>
    </w:p>
    <w:p w14:paraId="34292945" w14:textId="77777777" w:rsidR="007A5042" w:rsidRDefault="00000000" w:rsidP="00D6786B">
      <w:pPr>
        <w:pStyle w:val="Normal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9.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bao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nhiêu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giá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trị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nguyên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6" w:dyaOrig="224" w14:anchorId="26AB3A12">
          <v:shape id="_x0000_i1078" type="#_x0000_t75" style="width:13.75pt;height:11.25pt" o:ole="">
            <v:imagedata r:id="rId114" o:title=""/>
          </v:shape>
          <o:OLEObject Type="Embed" ProgID="Equation.DSMT4" ShapeID="_x0000_i1078" DrawAspect="Content" ObjectID="_1763495807" r:id="rId115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để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đường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049" w:dyaOrig="314" w14:anchorId="11DF8FD8">
          <v:shape id="_x0000_i1079" type="#_x0000_t75" style="width:52.6pt;height:15.65pt" o:ole="">
            <v:imagedata r:id="rId116" o:title=""/>
          </v:shape>
          <o:OLEObject Type="Embed" ProgID="Equation.DSMT4" ShapeID="_x0000_i1079" DrawAspect="Content" ObjectID="_1763495808" r:id="rId117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không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điểm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chung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với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Parabol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960" w:dyaOrig="374" w14:anchorId="489E1A00">
          <v:shape id="_x0000_i1080" type="#_x0000_t75" style="width:48.2pt;height:18.8pt" o:ole="">
            <v:imagedata r:id="rId118" o:title=""/>
          </v:shape>
          <o:OLEObject Type="Embed" ProgID="Equation.DSMT4" ShapeID="_x0000_i1080" DrawAspect="Content" ObjectID="_1763495809" r:id="rId119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?</w:t>
      </w:r>
    </w:p>
    <w:p w14:paraId="2A210E44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175" w:dyaOrig="274" w14:anchorId="7458453E">
          <v:shape id="_x0000_i1081" type="#_x0000_t75" style="width:8.75pt;height:13.75pt" o:ole="">
            <v:imagedata r:id="rId120" o:title=""/>
          </v:shape>
          <o:OLEObject Type="Embed" ProgID="Equation.DSMT4" ShapeID="_x0000_i1081" DrawAspect="Content" ObjectID="_1763495810" r:id="rId121"/>
        </w:object>
      </w:r>
      <w:r w:rsidRPr="00513B73">
        <w:rPr>
          <w:color w:val="000000"/>
          <w:kern w:val="2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12" w:dyaOrig="274" w14:anchorId="79655428">
          <v:shape id="_x0000_i1082" type="#_x0000_t75" style="width:10.65pt;height:13.75pt" o:ole="">
            <v:imagedata r:id="rId122" o:title=""/>
          </v:shape>
          <o:OLEObject Type="Embed" ProgID="Equation.DSMT4" ShapeID="_x0000_i1082" DrawAspect="Content" ObjectID="_1763495811" r:id="rId123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175" w:dyaOrig="274" w14:anchorId="3F5A6D74">
          <v:shape id="_x0000_i1083" type="#_x0000_t75" style="width:8.75pt;height:13.75pt" o:ole="">
            <v:imagedata r:id="rId124" o:title=""/>
          </v:shape>
          <o:OLEObject Type="Embed" ProgID="Equation.DSMT4" ShapeID="_x0000_i1083" DrawAspect="Content" ObjectID="_1763495812" r:id="rId125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12" w:dyaOrig="274" w14:anchorId="0B25DCC7">
          <v:shape id="_x0000_i1084" type="#_x0000_t75" style="width:10.65pt;height:13.75pt" o:ole="">
            <v:imagedata r:id="rId126" o:title=""/>
          </v:shape>
          <o:OLEObject Type="Embed" ProgID="Equation.DSMT4" ShapeID="_x0000_i1084" DrawAspect="Content" ObjectID="_1763495813" r:id="rId127"/>
        </w:object>
      </w:r>
      <w:r>
        <w:rPr>
          <w:color w:val="000000"/>
          <w:kern w:val="2"/>
          <w:lang w:val="fr-FR"/>
        </w:rPr>
        <w:t>.</w:t>
      </w:r>
    </w:p>
    <w:p w14:paraId="512D0425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10.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noProof/>
          <w:color w:val="000000"/>
          <w:position w:val="-8"/>
          <w:sz w:val="24"/>
          <w:szCs w:val="24"/>
          <w:lang w:val="vi-VN"/>
        </w:rPr>
        <w:object w:dxaOrig="314" w:dyaOrig="263" w14:anchorId="46936568">
          <v:shape id="_x0000_i1085" type="#_x0000_t75" style="width:15.65pt;height:13.15pt" o:ole="">
            <v:imagedata r:id="rId128" o:title=""/>
          </v:shape>
          <o:OLEObject Type="Embed" ProgID="Equation.DSMT4" ShapeID="_x0000_i1085" DrawAspect="Content" ObjectID="_1763495814" r:id="rId129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trung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điểm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đoạn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noProof/>
          <w:color w:val="000000"/>
          <w:position w:val="-8"/>
          <w:sz w:val="24"/>
          <w:szCs w:val="24"/>
        </w:rPr>
        <w:object w:dxaOrig="412" w:dyaOrig="263" w14:anchorId="1FA61994">
          <v:shape id="_x0000_i1086" type="#_x0000_t75" style="width:20.65pt;height:13.15pt" o:ole="">
            <v:imagedata r:id="rId130" o:title=""/>
          </v:shape>
          <o:OLEObject Type="Embed" ProgID="Equation.DSMT4" ShapeID="_x0000_i1086" DrawAspect="Content" ObjectID="_1763495815" r:id="rId131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Khẳng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định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nào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sau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đây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khẳng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định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b/>
          <w:color w:val="000000"/>
          <w:kern w:val="2"/>
          <w:sz w:val="24"/>
          <w:szCs w:val="24"/>
          <w:lang w:eastAsia="en-US"/>
        </w:rPr>
        <w:t>đúng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?</w:t>
      </w:r>
    </w:p>
    <w:p w14:paraId="4704D72F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color w:val="000000"/>
          <w:position w:val="-10"/>
        </w:rPr>
        <w:object w:dxaOrig="1439" w:dyaOrig="337" w14:anchorId="42301197">
          <v:shape id="_x0000_i1087" type="#_x0000_t75" style="width:1in;height:16.9pt" o:ole="">
            <v:imagedata r:id="rId132" o:title=""/>
          </v:shape>
          <o:OLEObject Type="Embed" ProgID="Equation.DSMT4" ShapeID="_x0000_i1087" DrawAspect="Content" ObjectID="_1763495816" r:id="rId133"/>
        </w:object>
      </w:r>
      <w:r w:rsidRPr="00513B73">
        <w:rPr>
          <w:color w:val="000000"/>
          <w:kern w:val="2"/>
        </w:rPr>
        <w:t>.</w:t>
      </w:r>
    </w:p>
    <w:p w14:paraId="1FBFF474" w14:textId="77777777" w:rsidR="007A5042" w:rsidRDefault="00000000">
      <w:pPr>
        <w:tabs>
          <w:tab w:val="left" w:pos="280"/>
        </w:tabs>
        <w:spacing w:before="60"/>
        <w:ind w:left="292" w:hanging="292"/>
        <w:rPr>
          <w:color w:val="000000"/>
          <w:kern w:val="2"/>
        </w:rPr>
      </w:pP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color w:val="000000"/>
          <w:position w:val="-8"/>
        </w:rPr>
        <w:object w:dxaOrig="1332" w:dyaOrig="314" w14:anchorId="491FAAFE">
          <v:shape id="_x0000_i1088" type="#_x0000_t75" style="width:66.35pt;height:15.65pt" o:ole="">
            <v:imagedata r:id="rId134" o:title=""/>
          </v:shape>
          <o:OLEObject Type="Embed" ProgID="Equation.DSMT4" ShapeID="_x0000_i1088" DrawAspect="Content" ObjectID="_1763495817" r:id="rId135"/>
        </w:object>
      </w:r>
      <w:proofErr w:type="spellStart"/>
      <w:r w:rsidRPr="00513B73">
        <w:rPr>
          <w:color w:val="000000"/>
          <w:kern w:val="2"/>
        </w:rPr>
        <w:t>với</w:t>
      </w:r>
      <w:proofErr w:type="spellEnd"/>
      <w:r w:rsidRPr="00513B73">
        <w:rPr>
          <w:color w:val="000000"/>
          <w:kern w:val="2"/>
        </w:rPr>
        <w:t xml:space="preserve"> </w:t>
      </w:r>
      <w:r>
        <w:rPr>
          <w:rFonts w:eastAsia="Calibri"/>
          <w:noProof/>
          <w:color w:val="000000"/>
          <w:position w:val="-8"/>
        </w:rPr>
        <w:object w:dxaOrig="188" w:dyaOrig="263" w14:anchorId="5EEFA3A5">
          <v:shape id="_x0000_i1089" type="#_x0000_t75" style="width:9.4pt;height:13.15pt" o:ole="">
            <v:imagedata r:id="rId136" o:title=""/>
          </v:shape>
          <o:OLEObject Type="Embed" ProgID="Equation.DSMT4" ShapeID="_x0000_i1089" DrawAspect="Content" ObjectID="_1763495818" r:id="rId137"/>
        </w:object>
      </w:r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là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điểm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bất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kì</w:t>
      </w:r>
      <w:proofErr w:type="spellEnd"/>
      <w:r>
        <w:rPr>
          <w:color w:val="000000"/>
          <w:kern w:val="2"/>
        </w:rPr>
        <w:t>.</w:t>
      </w:r>
    </w:p>
    <w:p w14:paraId="7D3A8B80" w14:textId="77777777" w:rsidR="00D6786B" w:rsidRDefault="00D6786B">
      <w:pPr>
        <w:tabs>
          <w:tab w:val="left" w:pos="280"/>
        </w:tabs>
        <w:spacing w:before="60"/>
        <w:ind w:left="292" w:hanging="292"/>
      </w:pPr>
    </w:p>
    <w:p w14:paraId="2211B978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C.</w:t>
      </w:r>
      <w:r>
        <w:t xml:space="preserve"> </w:t>
      </w:r>
      <w:r>
        <w:rPr>
          <w:rFonts w:eastAsia="Calibri"/>
          <w:noProof/>
          <w:color w:val="000000"/>
          <w:position w:val="-8"/>
        </w:rPr>
        <w:object w:dxaOrig="1332" w:dyaOrig="314" w14:anchorId="2A65D4D3">
          <v:shape id="_x0000_i1090" type="#_x0000_t75" style="width:66.35pt;height:15.65pt" o:ole="">
            <v:imagedata r:id="rId138" o:title=""/>
          </v:shape>
          <o:OLEObject Type="Embed" ProgID="Equation.DSMT4" ShapeID="_x0000_i1090" DrawAspect="Content" ObjectID="_1763495819" r:id="rId139"/>
        </w:object>
      </w:r>
      <w:proofErr w:type="spellStart"/>
      <w:r w:rsidRPr="00513B73">
        <w:rPr>
          <w:color w:val="000000"/>
          <w:kern w:val="2"/>
        </w:rPr>
        <w:t>với</w:t>
      </w:r>
      <w:proofErr w:type="spellEnd"/>
      <w:r w:rsidRPr="00513B73">
        <w:rPr>
          <w:color w:val="000000"/>
          <w:kern w:val="2"/>
        </w:rPr>
        <w:t xml:space="preserve"> </w:t>
      </w:r>
      <w:r>
        <w:rPr>
          <w:rFonts w:eastAsia="Calibri"/>
          <w:noProof/>
          <w:color w:val="000000"/>
          <w:position w:val="-8"/>
        </w:rPr>
        <w:object w:dxaOrig="188" w:dyaOrig="263" w14:anchorId="1FA25B00">
          <v:shape id="_x0000_i1091" type="#_x0000_t75" style="width:9.4pt;height:13.15pt" o:ole="">
            <v:imagedata r:id="rId136" o:title=""/>
          </v:shape>
          <o:OLEObject Type="Embed" ProgID="Equation.DSMT4" ShapeID="_x0000_i1091" DrawAspect="Content" ObjectID="_1763495820" r:id="rId140"/>
        </w:object>
      </w:r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là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điểm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bất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kì</w:t>
      </w:r>
      <w:proofErr w:type="spellEnd"/>
      <w:r>
        <w:rPr>
          <w:color w:val="000000"/>
          <w:kern w:val="2"/>
        </w:rPr>
        <w:t>.</w:t>
      </w:r>
    </w:p>
    <w:p w14:paraId="1D04F455" w14:textId="77777777" w:rsidR="007A5042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color w:val="000000"/>
          <w:position w:val="-10"/>
        </w:rPr>
        <w:object w:dxaOrig="1399" w:dyaOrig="337" w14:anchorId="3289D941">
          <v:shape id="_x0000_i1092" type="#_x0000_t75" style="width:70.1pt;height:16.9pt" o:ole="">
            <v:imagedata r:id="rId141" o:title=""/>
          </v:shape>
          <o:OLEObject Type="Embed" ProgID="Equation.DSMT4" ShapeID="_x0000_i1092" DrawAspect="Content" ObjectID="_1763495821" r:id="rId142"/>
        </w:object>
      </w:r>
      <w:r w:rsidRPr="00513B73">
        <w:rPr>
          <w:noProof/>
          <w:color w:val="000000"/>
          <w:kern w:val="2"/>
        </w:rPr>
        <w:t>.</w:t>
      </w:r>
    </w:p>
    <w:p w14:paraId="621E1C25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11.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tam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8"/>
          <w:sz w:val="24"/>
          <w:szCs w:val="24"/>
          <w:lang w:val="nl-NL"/>
        </w:rPr>
        <w:object w:dxaOrig="565" w:dyaOrig="274" w14:anchorId="6D606CAD">
          <v:shape id="_x0000_i1093" type="#_x0000_t75" style="width:28.15pt;height:13.75pt" o:ole="">
            <v:imagedata r:id="rId143" o:title=""/>
          </v:shape>
          <o:OLEObject Type="Embed" ProgID="Equation.DSMT4" ShapeID="_x0000_i1093" DrawAspect="Content" ObjectID="_1763495822" r:id="rId144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,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bao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nhiêu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điểm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8"/>
          <w:sz w:val="24"/>
          <w:szCs w:val="24"/>
          <w:lang w:val="nl-NL"/>
        </w:rPr>
        <w:object w:dxaOrig="326" w:dyaOrig="263" w14:anchorId="27360F6D">
          <v:shape id="_x0000_i1094" type="#_x0000_t75" style="width:16.3pt;height:13.15pt" o:ole="">
            <v:imagedata r:id="rId145" o:title=""/>
          </v:shape>
          <o:OLEObject Type="Embed" ProgID="Equation.DSMT4" ShapeID="_x0000_i1094" DrawAspect="Content" ObjectID="_1763495823" r:id="rId146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thỏa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18"/>
          <w:sz w:val="24"/>
          <w:szCs w:val="24"/>
          <w:lang w:val="nl-NL"/>
        </w:rPr>
        <w:object w:dxaOrig="1999" w:dyaOrig="490" w14:anchorId="5FFA95B2">
          <v:shape id="_x0000_i1095" type="#_x0000_t75" style="width:100.15pt;height:24.4pt" o:ole="">
            <v:imagedata r:id="rId147" o:title=""/>
          </v:shape>
          <o:OLEObject Type="Embed" ProgID="Equation.DSMT4" ShapeID="_x0000_i1095" DrawAspect="Content" ObjectID="_1763495824" r:id="rId14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?</w:t>
      </w:r>
    </w:p>
    <w:p w14:paraId="382AAB48" w14:textId="77777777" w:rsidR="007A5042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proofErr w:type="spellStart"/>
      <w:r w:rsidRPr="00513B73">
        <w:rPr>
          <w:color w:val="000000"/>
          <w:kern w:val="2"/>
        </w:rPr>
        <w:t>Vô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số</w:t>
      </w:r>
      <w:proofErr w:type="spellEnd"/>
      <w:r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 w:rsidRPr="00513B73">
        <w:rPr>
          <w:color w:val="000000"/>
          <w:kern w:val="2"/>
        </w:rPr>
        <w:t>2.</w:t>
      </w:r>
    </w:p>
    <w:p w14:paraId="57F9BBF3" w14:textId="77777777" w:rsidR="007A5042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proofErr w:type="spellStart"/>
      <w:r w:rsidRPr="00513B73">
        <w:rPr>
          <w:color w:val="000000"/>
          <w:kern w:val="2"/>
        </w:rPr>
        <w:t>Không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có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điểm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nào</w:t>
      </w:r>
      <w:proofErr w:type="spellEnd"/>
      <w:r w:rsidRPr="00513B73"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 w:rsidRPr="00513B73">
        <w:rPr>
          <w:color w:val="000000"/>
          <w:kern w:val="2"/>
        </w:rPr>
        <w:t>1</w:t>
      </w:r>
      <w:r>
        <w:rPr>
          <w:color w:val="000000"/>
          <w:kern w:val="2"/>
        </w:rPr>
        <w:t>.</w:t>
      </w:r>
    </w:p>
    <w:p w14:paraId="22AC4E78" w14:textId="77777777" w:rsidR="007A5042" w:rsidRDefault="00000000" w:rsidP="00513B73">
      <w:pPr>
        <w:pStyle w:val="Normal0"/>
        <w:spacing w:before="6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12.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tam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38" w:dyaOrig="288" w14:anchorId="2B4DCA59">
          <v:shape id="_x0000_i1096" type="#_x0000_t75" style="width:26.9pt;height:14.4pt" o:ole="">
            <v:imagedata r:id="rId149" o:title=""/>
          </v:shape>
          <o:OLEObject Type="Embed" ProgID="Equation.DSMT4" ShapeID="_x0000_i1096" DrawAspect="Content" ObjectID="_1763495825" r:id="rId15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,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mệnh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đề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nào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sau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đây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đúng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?</w:t>
      </w:r>
    </w:p>
    <w:p w14:paraId="474B085E" w14:textId="77777777" w:rsidR="007A5042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260" w:dyaOrig="339" w14:anchorId="62587566">
          <v:shape id="_x0000_i1097" type="#_x0000_t75" style="width:112.7pt;height:16.9pt" o:ole="">
            <v:imagedata r:id="rId151" o:title=""/>
          </v:shape>
          <o:OLEObject Type="Embed" ProgID="Equation.DSMT4" ShapeID="_x0000_i1097" DrawAspect="Content" ObjectID="_1763495826" r:id="rId152"/>
        </w:object>
      </w:r>
      <w:r w:rsidRPr="00513B73"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280" w:dyaOrig="339" w14:anchorId="769CA550">
          <v:shape id="_x0000_i1098" type="#_x0000_t75" style="width:113.95pt;height:16.9pt" o:ole="">
            <v:imagedata r:id="rId153" o:title=""/>
          </v:shape>
          <o:OLEObject Type="Embed" ProgID="Equation.DSMT4" ShapeID="_x0000_i1098" DrawAspect="Content" ObjectID="_1763495827" r:id="rId154"/>
        </w:object>
      </w:r>
      <w:r>
        <w:rPr>
          <w:color w:val="000000"/>
          <w:kern w:val="2"/>
          <w:lang w:val="vi-VN"/>
        </w:rPr>
        <w:t>.</w:t>
      </w:r>
    </w:p>
    <w:p w14:paraId="248CCF86" w14:textId="77777777" w:rsidR="007A5042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2260" w:dyaOrig="339" w14:anchorId="727EF767">
          <v:shape id="_x0000_i1099" type="#_x0000_t75" style="width:112.7pt;height:16.9pt" o:ole="">
            <v:imagedata r:id="rId155" o:title=""/>
          </v:shape>
          <o:OLEObject Type="Embed" ProgID="Equation.DSMT4" ShapeID="_x0000_i1099" DrawAspect="Content" ObjectID="_1763495828" r:id="rId156"/>
        </w:object>
      </w:r>
      <w:r w:rsidRPr="00513B73"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280" w:dyaOrig="339" w14:anchorId="0BE628AD">
          <v:shape id="_x0000_i1100" type="#_x0000_t75" style="width:113.95pt;height:16.9pt" o:ole="">
            <v:imagedata r:id="rId157" o:title=""/>
          </v:shape>
          <o:OLEObject Type="Embed" ProgID="Equation.DSMT4" ShapeID="_x0000_i1100" DrawAspect="Content" ObjectID="_1763495829" r:id="rId158"/>
        </w:object>
      </w:r>
      <w:r>
        <w:rPr>
          <w:color w:val="000000"/>
          <w:kern w:val="2"/>
          <w:lang w:val="vi-VN"/>
        </w:rPr>
        <w:t>.</w:t>
      </w:r>
    </w:p>
    <w:p w14:paraId="49020532" w14:textId="77777777" w:rsidR="007A5042" w:rsidRPr="00513B73" w:rsidRDefault="00000000" w:rsidP="00513B73">
      <w:pPr>
        <w:pStyle w:val="Normal0"/>
        <w:spacing w:before="60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13. </w: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725" w:dyaOrig="302" w14:anchorId="17B32AE0">
          <v:shape id="_x0000_i1101" type="#_x0000_t75" style="width:36.3pt;height:15.05pt" o:ole="">
            <v:imagedata r:id="rId159" o:title=""/>
          </v:shape>
          <o:OLEObject Type="Embed" ProgID="Equation.DSMT4" ShapeID="_x0000_i1101" DrawAspect="Content" ObjectID="_1763495830" r:id="rId16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đều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cạnh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Arial" w:hAnsi="Times New Roman"/>
          <w:color w:val="000000"/>
          <w:position w:val="-6"/>
          <w:sz w:val="24"/>
          <w:szCs w:val="24"/>
          <w:lang w:val="nl-NL"/>
        </w:rPr>
        <w:object w:dxaOrig="188" w:dyaOrig="238" w14:anchorId="4F80856D">
          <v:shape id="_x0000_i1102" type="#_x0000_t75" style="width:9.4pt;height:11.9pt" o:ole="">
            <v:imagedata r:id="rId161" o:title=""/>
          </v:shape>
          <o:OLEObject Type="Embed" ProgID="Equation.DSMT4" ShapeID="_x0000_i1102" DrawAspect="Content" ObjectID="_1763495831" r:id="rId162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.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Giá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trị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của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tích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vô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hướng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877" w:dyaOrig="388" w14:anchorId="108B8D54">
          <v:shape id="_x0000_i1103" type="#_x0000_t75" style="width:43.85pt;height:19.4pt" o:ole="">
            <v:imagedata r:id="rId163" o:title=""/>
          </v:shape>
          <o:OLEObject Type="Embed" ProgID="Equation.DSMT4" ShapeID="_x0000_i1103" DrawAspect="Content" ObjectID="_1763495832" r:id="rId164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là</w:t>
      </w:r>
      <w:proofErr w:type="spellEnd"/>
    </w:p>
    <w:p w14:paraId="6D8E2DDF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626" w:dyaOrig="600" w14:anchorId="54B9841D">
          <v:shape id="_x0000_i1104" type="#_x0000_t75" style="width:31.3pt;height:30.05pt" o:ole="">
            <v:imagedata r:id="rId165" o:title=""/>
          </v:shape>
          <o:OLEObject Type="Embed" ProgID="Equation.DSMT4" ShapeID="_x0000_i1104" DrawAspect="Content" ObjectID="_1763495833" r:id="rId166"/>
        </w:object>
      </w:r>
      <w:r w:rsidRPr="00513B73">
        <w:rPr>
          <w:color w:val="000000"/>
          <w:kern w:val="2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339" w:dyaOrig="263" w14:anchorId="6C0E3A01">
          <v:shape id="_x0000_i1105" type="#_x0000_t75" style="width:16.9pt;height:13.15pt" o:ole="">
            <v:imagedata r:id="rId167" o:title=""/>
          </v:shape>
          <o:OLEObject Type="Embed" ProgID="Equation.DSMT4" ShapeID="_x0000_i1105" DrawAspect="Content" ObjectID="_1763495834" r:id="rId168"/>
        </w:object>
      </w:r>
      <w:r>
        <w:rPr>
          <w:color w:val="000000"/>
          <w:kern w:val="2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451" w:dyaOrig="601" w14:anchorId="78D420A9">
          <v:shape id="_x0000_i1106" type="#_x0000_t75" style="width:22.55pt;height:30.05pt" o:ole="">
            <v:imagedata r:id="rId169" o:title=""/>
          </v:shape>
          <o:OLEObject Type="Embed" ProgID="Equation.DSMT4" ShapeID="_x0000_i1106" DrawAspect="Content" ObjectID="_1763495835" r:id="rId170"/>
        </w:object>
      </w:r>
      <w:r>
        <w:rPr>
          <w:color w:val="000000"/>
          <w:kern w:val="2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63" w:dyaOrig="339" w14:anchorId="7CF5ED99">
          <v:shape id="_x0000_i1107" type="#_x0000_t75" style="width:13.15pt;height:16.9pt" o:ole="">
            <v:imagedata r:id="rId171" o:title=""/>
          </v:shape>
          <o:OLEObject Type="Embed" ProgID="Equation.DSMT4" ShapeID="_x0000_i1107" DrawAspect="Content" ObjectID="_1763495836" r:id="rId172"/>
        </w:object>
      </w:r>
      <w:r>
        <w:rPr>
          <w:color w:val="000000"/>
          <w:kern w:val="2"/>
          <w:lang w:val="nl-NL"/>
        </w:rPr>
        <w:t>.</w:t>
      </w:r>
    </w:p>
    <w:p w14:paraId="0282B4A2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14.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Cho tam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đều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6" w:dyaOrig="288" w14:anchorId="01A910AE">
          <v:shape id="_x0000_i1108" type="#_x0000_t75" style="width:28.15pt;height:14.4pt" o:ole="">
            <v:imagedata r:id="rId173" o:title=""/>
          </v:shape>
          <o:OLEObject Type="Embed" ProgID="Equation.DSMT4" ShapeID="_x0000_i1108" DrawAspect="Content" ObjectID="_1763495837" r:id="rId174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cạnh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bằng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8" w:dyaOrig="251" w14:anchorId="4DF18DB2">
          <v:shape id="_x0000_i1109" type="#_x0000_t75" style="width:9.4pt;height:12.5pt" o:ole="">
            <v:imagedata r:id="rId175" o:title=""/>
          </v:shape>
          <o:OLEObject Type="Embed" ProgID="Equation.DSMT4" ShapeID="_x0000_i1109" DrawAspect="Content" ObjectID="_1763495838" r:id="rId176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. Khi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đó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18"/>
          <w:sz w:val="24"/>
          <w:szCs w:val="24"/>
        </w:rPr>
        <w:object w:dxaOrig="979" w:dyaOrig="461" w14:anchorId="46D5BF21">
          <v:shape id="_x0000_i1110" type="#_x0000_t75" style="width:48.85pt;height:23.15pt" o:ole="">
            <v:imagedata r:id="rId177" o:title=""/>
          </v:shape>
          <o:OLEObject Type="Embed" ProgID="Equation.DSMT4" ShapeID="_x0000_i1110" DrawAspect="Content" ObjectID="_1763495839" r:id="rId17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bằng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?</w:t>
      </w:r>
    </w:p>
    <w:p w14:paraId="6B585EA0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188" w:dyaOrig="251" w14:anchorId="111235A6">
          <v:shape id="_x0000_i1111" type="#_x0000_t75" style="width:9.4pt;height:12.5pt" o:ole="">
            <v:imagedata r:id="rId179" o:title=""/>
          </v:shape>
          <o:OLEObject Type="Embed" ProgID="Equation.DSMT4" ShapeID="_x0000_i1111" DrawAspect="Content" ObjectID="_1763495840" r:id="rId180"/>
        </w:object>
      </w:r>
      <w:r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24"/>
        </w:rPr>
        <w:object w:dxaOrig="536" w:dyaOrig="687" w14:anchorId="02A0E0EC">
          <v:shape id="_x0000_i1112" type="#_x0000_t75" style="width:26.9pt;height:34.45pt" o:ole="">
            <v:imagedata r:id="rId181" o:title=""/>
          </v:shape>
          <o:OLEObject Type="Embed" ProgID="Equation.DSMT4" ShapeID="_x0000_i1112" DrawAspect="Content" ObjectID="_1763495841" r:id="rId182"/>
        </w:object>
      </w:r>
      <w:r w:rsidRPr="00513B73"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314" w:dyaOrig="288" w14:anchorId="70E17960">
          <v:shape id="_x0000_i1113" type="#_x0000_t75" style="width:15.65pt;height:14.4pt" o:ole="">
            <v:imagedata r:id="rId183" o:title=""/>
          </v:shape>
          <o:OLEObject Type="Embed" ProgID="Equation.DSMT4" ShapeID="_x0000_i1113" DrawAspect="Content" ObjectID="_1763495842" r:id="rId184"/>
        </w:object>
      </w:r>
      <w:r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8"/>
        </w:rPr>
        <w:object w:dxaOrig="490" w:dyaOrig="364" w14:anchorId="14FA4833">
          <v:shape id="_x0000_i1114" type="#_x0000_t75" style="width:24.4pt;height:18.15pt" o:ole="">
            <v:imagedata r:id="rId185" o:title=""/>
          </v:shape>
          <o:OLEObject Type="Embed" ProgID="Equation.DSMT4" ShapeID="_x0000_i1114" DrawAspect="Content" ObjectID="_1763495843" r:id="rId186"/>
        </w:object>
      </w:r>
      <w:r>
        <w:rPr>
          <w:color w:val="000000"/>
          <w:kern w:val="2"/>
        </w:rPr>
        <w:t>.</w:t>
      </w:r>
    </w:p>
    <w:p w14:paraId="38330DAC" w14:textId="77777777" w:rsidR="007A5042" w:rsidRPr="00513B73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15.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Tìm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tất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cả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giá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trị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tham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số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6" w:dyaOrig="213" w14:anchorId="60B07B5B">
          <v:shape id="_x0000_i1115" type="#_x0000_t75" style="width:13.75pt;height:10.65pt" o:ole="">
            <v:imagedata r:id="rId187" o:title=""/>
          </v:shape>
          <o:OLEObject Type="Embed" ProgID="Equation.DSMT4" ShapeID="_x0000_i1115" DrawAspect="Content" ObjectID="_1763495844" r:id="rId18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để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biểu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thức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565" w:dyaOrig="424" w14:anchorId="6D79400D">
          <v:shape id="_x0000_i1116" type="#_x0000_t75" style="width:128.35pt;height:21.3pt" o:ole="">
            <v:imagedata r:id="rId189" o:title=""/>
          </v:shape>
          <o:OLEObject Type="Embed" ProgID="Equation.DSMT4" ShapeID="_x0000_i1116" DrawAspect="Content" ObjectID="_1763495845" r:id="rId19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là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một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tam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thức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bậc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hai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.</w:t>
      </w:r>
    </w:p>
    <w:p w14:paraId="19A05F78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667" w:dyaOrig="302" w14:anchorId="5F9B2570">
          <v:shape id="_x0000_i1117" type="#_x0000_t75" style="width:33.2pt;height:15.05pt" o:ole="">
            <v:imagedata r:id="rId191" o:title=""/>
          </v:shape>
          <o:OLEObject Type="Embed" ProgID="Equation.DSMT4" ShapeID="_x0000_i1117" DrawAspect="Content" ObjectID="_1763495846" r:id="rId192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625" w:dyaOrig="302" w14:anchorId="5DF8171F">
          <v:shape id="_x0000_i1118" type="#_x0000_t75" style="width:31.3pt;height:15.05pt" o:ole="">
            <v:imagedata r:id="rId193" o:title=""/>
          </v:shape>
          <o:OLEObject Type="Embed" ProgID="Equation.DSMT4" ShapeID="_x0000_i1118" DrawAspect="Content" ObjectID="_1763495847" r:id="rId194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625" w:dyaOrig="302" w14:anchorId="119BED83">
          <v:shape id="_x0000_i1119" type="#_x0000_t75" style="width:31.3pt;height:15.05pt" o:ole="">
            <v:imagedata r:id="rId195" o:title=""/>
          </v:shape>
          <o:OLEObject Type="Embed" ProgID="Equation.DSMT4" ShapeID="_x0000_i1119" DrawAspect="Content" ObjectID="_1763495848" r:id="rId196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599" w:dyaOrig="302" w14:anchorId="25F367A0">
          <v:shape id="_x0000_i1120" type="#_x0000_t75" style="width:30.05pt;height:15.05pt" o:ole="">
            <v:imagedata r:id="rId197" o:title=""/>
          </v:shape>
          <o:OLEObject Type="Embed" ProgID="Equation.DSMT4" ShapeID="_x0000_i1120" DrawAspect="Content" ObjectID="_1763495849" r:id="rId198"/>
        </w:object>
      </w:r>
      <w:r w:rsidRPr="00513B73">
        <w:rPr>
          <w:color w:val="000000"/>
          <w:kern w:val="2"/>
          <w:lang w:val="fr-FR"/>
        </w:rPr>
        <w:t>.</w:t>
      </w:r>
    </w:p>
    <w:p w14:paraId="2DF282D9" w14:textId="7B5014D9" w:rsidR="007A5042" w:rsidRDefault="00000000" w:rsidP="0018089C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16.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5" w:dyaOrig="263" w14:anchorId="05DB1EF9">
          <v:shape id="_x0000_i1121" type="#_x0000_t75" style="width:28.15pt;height:13.15pt" o:ole="">
            <v:imagedata r:id="rId199" o:title=""/>
          </v:shape>
          <o:OLEObject Type="Embed" ProgID="Equation.DSMT4" ShapeID="_x0000_i1121" DrawAspect="Content" ObjectID="_1763495850" r:id="rId20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, điểm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3" w:dyaOrig="263" w14:anchorId="423FF2A0">
          <v:shape id="_x0000_i1122" type="#_x0000_t75" style="width:10.65pt;height:13.15pt" o:ole="">
            <v:imagedata r:id="rId201" o:title=""/>
          </v:shape>
          <o:OLEObject Type="Embed" ProgID="Equation.DSMT4" ShapeID="_x0000_i1122" DrawAspect="Content" ObjectID="_1763495851" r:id="rId202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thỏa mãn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102" w:dyaOrig="337" w14:anchorId="2A4BB87F">
          <v:shape id="_x0000_i1123" type="#_x0000_t75" style="width:55.1pt;height:16.9pt" o:ole="">
            <v:imagedata r:id="rId203" o:title=""/>
          </v:shape>
          <o:OLEObject Type="Embed" ProgID="Equation.DSMT4" ShapeID="_x0000_i1123" DrawAspect="Content" ObjectID="_1763495852" r:id="rId204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,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3" w14:anchorId="35F1A7D8">
          <v:shape id="_x0000_i1124" type="#_x0000_t75" style="width:10pt;height:13.15pt" o:ole="">
            <v:imagedata r:id="rId205" o:title=""/>
          </v:shape>
          <o:OLEObject Type="Embed" ProgID="Equation.DSMT4" ShapeID="_x0000_i1124" DrawAspect="Content" ObjectID="_1763495853" r:id="rId206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trung điểm của cạnh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412" w:dyaOrig="263" w14:anchorId="12C0DCCB">
          <v:shape id="_x0000_i1125" type="#_x0000_t75" style="width:20.65pt;height:13.15pt" o:ole="">
            <v:imagedata r:id="rId207" o:title=""/>
          </v:shape>
          <o:OLEObject Type="Embed" ProgID="Equation.DSMT4" ShapeID="_x0000_i1125" DrawAspect="Content" ObjectID="_1763495854" r:id="rId20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,điểm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263" w14:anchorId="0BE30AA0">
          <v:shape id="_x0000_i1126" type="#_x0000_t75" style="width:13.15pt;height:13.15pt" o:ole="">
            <v:imagedata r:id="rId209" o:title=""/>
          </v:shape>
          <o:OLEObject Type="Embed" ProgID="Equation.DSMT4" ShapeID="_x0000_i1126" DrawAspect="Content" ObjectID="_1763495855" r:id="rId21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thỏa mãn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959" w:dyaOrig="337" w14:anchorId="201B5C6A">
          <v:shape id="_x0000_i1127" type="#_x0000_t75" style="width:97.65pt;height:16.9pt" o:ole="">
            <v:imagedata r:id="rId211" o:title=""/>
          </v:shape>
          <o:OLEObject Type="Embed" ProgID="Equation.DSMT4" ShapeID="_x0000_i1127" DrawAspect="Content" ObjectID="_1763495856" r:id="rId212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  <w:r w:rsidR="00912429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Một điểm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39" w:dyaOrig="263" w14:anchorId="54B52280">
          <v:shape id="_x0000_i1128" type="#_x0000_t75" style="width:16.9pt;height:13.15pt" o:ole="">
            <v:imagedata r:id="rId213" o:title=""/>
          </v:shape>
          <o:OLEObject Type="Embed" ProgID="Equation.DSMT4" ShapeID="_x0000_i1128" DrawAspect="Content" ObjectID="_1763495857" r:id="rId214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thay đổi nhưng luôn thỏa mãn </w:t>
      </w:r>
      <w:r>
        <w:rPr>
          <w:rFonts w:ascii="Times New Roman" w:hAnsi="Times New Roman"/>
          <w:color w:val="000000"/>
          <w:position w:val="-18"/>
          <w:sz w:val="24"/>
          <w:szCs w:val="24"/>
        </w:rPr>
        <w:object w:dxaOrig="3580" w:dyaOrig="499" w14:anchorId="43F97A17">
          <v:shape id="_x0000_i1129" type="#_x0000_t75" style="width:179.05pt;height:25.05pt" o:ole="">
            <v:imagedata r:id="rId215" o:title=""/>
          </v:shape>
          <o:OLEObject Type="Embed" ProgID="Equation.DSMT4" ShapeID="_x0000_i1129" DrawAspect="Content" ObjectID="_1763495858" r:id="rId216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  <w:r w:rsidR="0018089C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Tập hợp điểm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39" w:dyaOrig="263" w14:anchorId="54CDAC48">
          <v:shape id="_x0000_i1130" type="#_x0000_t75" style="width:16.9pt;height:13.15pt" o:ole="">
            <v:imagedata r:id="rId217" o:title=""/>
          </v:shape>
          <o:OLEObject Type="Embed" ProgID="Equation.DSMT4" ShapeID="_x0000_i1130" DrawAspect="Content" ObjectID="_1763495859" r:id="rId21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là đường nào trong các đường sau.</w:t>
      </w:r>
    </w:p>
    <w:p w14:paraId="4B929CDE" w14:textId="77777777" w:rsidR="007A5042" w:rsidRDefault="00000000">
      <w:pPr>
        <w:tabs>
          <w:tab w:val="left" w:pos="280"/>
          <w:tab w:val="left" w:pos="5240"/>
        </w:tabs>
        <w:spacing w:before="60"/>
      </w:pPr>
      <w:r w:rsidRPr="00912429">
        <w:rPr>
          <w:b/>
          <w:lang w:val="vi-VN"/>
        </w:rPr>
        <w:tab/>
        <w:t>A.</w:t>
      </w:r>
      <w:r w:rsidRPr="00912429">
        <w:rPr>
          <w:lang w:val="vi-VN"/>
        </w:rPr>
        <w:t xml:space="preserve"> </w:t>
      </w:r>
      <w:r w:rsidRPr="00513B73">
        <w:rPr>
          <w:color w:val="000000"/>
          <w:kern w:val="2"/>
          <w:lang w:val="vi-VN"/>
        </w:rPr>
        <w:t xml:space="preserve">Đường tròn đường kính </w:t>
      </w:r>
      <w:r>
        <w:rPr>
          <w:rFonts w:eastAsia="Calibri"/>
          <w:color w:val="000000"/>
          <w:position w:val="-6"/>
        </w:rPr>
        <w:object w:dxaOrig="376" w:dyaOrig="288" w14:anchorId="71571D85">
          <v:shape id="_x0000_i1131" type="#_x0000_t75" style="width:18.8pt;height:14.4pt" o:ole="">
            <v:imagedata r:id="rId219" o:title=""/>
          </v:shape>
          <o:OLEObject Type="Embed" ProgID="Equation.DSMT4" ShapeID="_x0000_i1131" DrawAspect="Content" ObjectID="_1763495860" r:id="rId220"/>
        </w:object>
      </w:r>
      <w:r>
        <w:rPr>
          <w:color w:val="000000"/>
          <w:kern w:val="2"/>
          <w:lang w:val="vi-VN"/>
        </w:rPr>
        <w:t>.</w:t>
      </w:r>
      <w:r w:rsidRPr="00912429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proofErr w:type="spellStart"/>
      <w:r w:rsidRPr="00513B73">
        <w:rPr>
          <w:color w:val="000000"/>
          <w:kern w:val="2"/>
        </w:rPr>
        <w:t>Đường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trung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trực</w:t>
      </w:r>
      <w:proofErr w:type="spellEnd"/>
      <w:r w:rsidRPr="00513B73">
        <w:rPr>
          <w:color w:val="000000"/>
          <w:kern w:val="2"/>
        </w:rPr>
        <w:t xml:space="preserve"> </w:t>
      </w:r>
      <w:proofErr w:type="spellStart"/>
      <w:r w:rsidRPr="00513B73">
        <w:rPr>
          <w:color w:val="000000"/>
          <w:kern w:val="2"/>
        </w:rPr>
        <w:t>đoạn</w:t>
      </w:r>
      <w:proofErr w:type="spellEnd"/>
      <w:r w:rsidRPr="00513B73">
        <w:rPr>
          <w:color w:val="000000"/>
          <w:kern w:val="2"/>
        </w:rPr>
        <w:t xml:space="preserve"> </w:t>
      </w:r>
      <w:r>
        <w:rPr>
          <w:rFonts w:eastAsia="Calibri"/>
          <w:color w:val="000000"/>
          <w:position w:val="-6"/>
        </w:rPr>
        <w:object w:dxaOrig="376" w:dyaOrig="288" w14:anchorId="36146F94">
          <v:shape id="_x0000_i1132" type="#_x0000_t75" style="width:18.8pt;height:14.4pt" o:ole="">
            <v:imagedata r:id="rId221" o:title=""/>
          </v:shape>
          <o:OLEObject Type="Embed" ProgID="Equation.DSMT4" ShapeID="_x0000_i1132" DrawAspect="Content" ObjectID="_1763495861" r:id="rId222"/>
        </w:object>
      </w:r>
      <w:r w:rsidRPr="00513B73">
        <w:rPr>
          <w:color w:val="000000"/>
          <w:kern w:val="2"/>
        </w:rPr>
        <w:t>.</w:t>
      </w:r>
    </w:p>
    <w:p w14:paraId="5298C8EA" w14:textId="77777777" w:rsidR="007A5042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513B73">
        <w:rPr>
          <w:color w:val="000000"/>
          <w:kern w:val="2"/>
          <w:lang w:val="vi-VN"/>
        </w:rPr>
        <w:t xml:space="preserve">Đường tròn đường kính </w:t>
      </w:r>
      <w:r>
        <w:rPr>
          <w:rFonts w:eastAsia="Calibri"/>
          <w:color w:val="000000"/>
          <w:position w:val="-6"/>
        </w:rPr>
        <w:object w:dxaOrig="300" w:dyaOrig="288" w14:anchorId="490948C6">
          <v:shape id="_x0000_i1133" type="#_x0000_t75" style="width:15.05pt;height:14.4pt" o:ole="">
            <v:imagedata r:id="rId223" o:title=""/>
          </v:shape>
          <o:OLEObject Type="Embed" ProgID="Equation.DSMT4" ShapeID="_x0000_i1133" DrawAspect="Content" ObjectID="_1763495862" r:id="rId224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513B73">
        <w:rPr>
          <w:color w:val="000000"/>
          <w:kern w:val="2"/>
          <w:lang w:val="vi-VN"/>
        </w:rPr>
        <w:t xml:space="preserve">Đường tròn đường kính </w:t>
      </w:r>
      <w:r>
        <w:rPr>
          <w:rFonts w:eastAsia="Calibri"/>
          <w:color w:val="000000"/>
          <w:position w:val="-4"/>
        </w:rPr>
        <w:object w:dxaOrig="337" w:dyaOrig="250" w14:anchorId="04399CC4">
          <v:shape id="_x0000_i1134" type="#_x0000_t75" style="width:16.9pt;height:12.5pt" o:ole="">
            <v:imagedata r:id="rId225" o:title=""/>
          </v:shape>
          <o:OLEObject Type="Embed" ProgID="Equation.DSMT4" ShapeID="_x0000_i1134" DrawAspect="Content" ObjectID="_1763495863" r:id="rId226"/>
        </w:object>
      </w:r>
      <w:r w:rsidRPr="00513B73">
        <w:rPr>
          <w:color w:val="000000"/>
          <w:kern w:val="2"/>
          <w:lang w:val="vi-VN"/>
        </w:rPr>
        <w:t>.</w:t>
      </w:r>
    </w:p>
    <w:p w14:paraId="4A6091CC" w14:textId="77777777" w:rsidR="007A5042" w:rsidRDefault="00000000" w:rsidP="00513B73">
      <w:pPr>
        <w:pStyle w:val="Normal0"/>
        <w:spacing w:before="60"/>
        <w:mirrorIndents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17. </w: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Cho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tam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giác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65" w:dyaOrig="263" w14:anchorId="313FAD99">
          <v:shape id="_x0000_i1135" type="#_x0000_t75" style="width:28.15pt;height:13.15pt" o:ole="">
            <v:imagedata r:id="rId227" o:title=""/>
          </v:shape>
          <o:OLEObject Type="Embed" ProgID="Equation.DSMT4" ShapeID="_x0000_i1135" DrawAspect="Content" ObjectID="_1763495864" r:id="rId22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vuông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tại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38" w:dyaOrig="263" w14:anchorId="72F3885E">
          <v:shape id="_x0000_i1136" type="#_x0000_t75" style="width:11.9pt;height:13.15pt" o:ole="">
            <v:imagedata r:id="rId229" o:title=""/>
          </v:shape>
          <o:OLEObject Type="Embed" ProgID="Equation.DSMT4" ShapeID="_x0000_i1136" DrawAspect="Content" ObjectID="_1763495865" r:id="rId230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có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23" w:dyaOrig="440" w14:anchorId="03C36A6C">
          <v:shape id="_x0000_i1137" type="#_x0000_t75" style="width:81.4pt;height:21.9pt" o:ole="">
            <v:imagedata r:id="rId231" o:title=""/>
          </v:shape>
          <o:OLEObject Type="Embed" ProgID="Equation.DSMT4" ShapeID="_x0000_i1137" DrawAspect="Content" ObjectID="_1763495866" r:id="rId232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Gọi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39" w:dyaOrig="263" w14:anchorId="7AD676D7">
          <v:shape id="_x0000_i1138" type="#_x0000_t75" style="width:16.9pt;height:13.15pt" o:ole="">
            <v:imagedata r:id="rId233" o:title=""/>
          </v:shape>
          <o:OLEObject Type="Embed" ProgID="Equation.DSMT4" ShapeID="_x0000_i1138" DrawAspect="Content" ObjectID="_1763495867" r:id="rId234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là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trung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điểm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27" w:dyaOrig="263" w14:anchorId="109A0C7F">
          <v:shape id="_x0000_i1139" type="#_x0000_t75" style="width:21.3pt;height:13.15pt" o:ole="">
            <v:imagedata r:id="rId235" o:title=""/>
          </v:shape>
          <o:OLEObject Type="Embed" ProgID="Equation.DSMT4" ShapeID="_x0000_i1139" DrawAspect="Content" ObjectID="_1763495868" r:id="rId236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Tính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giá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trị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biểu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thức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345" w:dyaOrig="337" w14:anchorId="00DE1751">
          <v:shape id="_x0000_i1140" type="#_x0000_t75" style="width:67pt;height:16.9pt" o:ole="">
            <v:imagedata r:id="rId237" o:title=""/>
          </v:shape>
          <o:OLEObject Type="Embed" ProgID="Equation.DSMT4" ShapeID="_x0000_i1140" DrawAspect="Content" ObjectID="_1763495869" r:id="rId238"/>
        </w:object>
      </w:r>
    </w:p>
    <w:p w14:paraId="75C62250" w14:textId="77777777" w:rsidR="007A504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8"/>
        </w:rPr>
        <w:object w:dxaOrig="1000" w:dyaOrig="389" w14:anchorId="63313439">
          <v:shape id="_x0000_i1141" type="#_x0000_t75" style="width:50.1pt;height:19.4pt" o:ole="">
            <v:imagedata r:id="rId239" o:title=""/>
          </v:shape>
          <o:OLEObject Type="Embed" ProgID="Equation.DSMT4" ShapeID="_x0000_i1141" DrawAspect="Content" ObjectID="_1763495870" r:id="rId240"/>
        </w:object>
      </w:r>
      <w:r w:rsidRPr="00513B73">
        <w:rPr>
          <w:color w:val="000000"/>
          <w:kern w:val="2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8"/>
        </w:rPr>
        <w:object w:dxaOrig="880" w:dyaOrig="389" w14:anchorId="71AD5894">
          <v:shape id="_x0000_i1142" type="#_x0000_t75" style="width:43.85pt;height:19.4pt" o:ole="">
            <v:imagedata r:id="rId241" o:title=""/>
          </v:shape>
          <o:OLEObject Type="Embed" ProgID="Equation.DSMT4" ShapeID="_x0000_i1142" DrawAspect="Content" ObjectID="_1763495871" r:id="rId242"/>
        </w:object>
      </w:r>
      <w:r>
        <w:rPr>
          <w:color w:val="000000"/>
          <w:kern w:val="2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727" w:dyaOrig="263" w14:anchorId="222C2452">
          <v:shape id="_x0000_i1143" type="#_x0000_t75" style="width:36.3pt;height:13.15pt" o:ole="">
            <v:imagedata r:id="rId243" o:title=""/>
          </v:shape>
          <o:OLEObject Type="Embed" ProgID="Equation.DSMT4" ShapeID="_x0000_i1143" DrawAspect="Content" ObjectID="_1763495872" r:id="rId244"/>
        </w:object>
      </w:r>
      <w:r>
        <w:rPr>
          <w:color w:val="000000"/>
          <w:kern w:val="2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</w:rPr>
        <w:object w:dxaOrig="600" w:dyaOrig="263" w14:anchorId="127A2FB0">
          <v:shape id="_x0000_i1144" type="#_x0000_t75" style="width:30.05pt;height:13.15pt" o:ole="">
            <v:imagedata r:id="rId245" o:title=""/>
          </v:shape>
          <o:OLEObject Type="Embed" ProgID="Equation.DSMT4" ShapeID="_x0000_i1144" DrawAspect="Content" ObjectID="_1763495873" r:id="rId246"/>
        </w:object>
      </w:r>
      <w:r>
        <w:rPr>
          <w:color w:val="000000"/>
          <w:kern w:val="2"/>
          <w:lang w:val="nl-NL"/>
        </w:rPr>
        <w:t>.</w:t>
      </w:r>
    </w:p>
    <w:p w14:paraId="4D1F43C8" w14:textId="77777777" w:rsidR="007A5042" w:rsidRDefault="00000000" w:rsidP="0018089C">
      <w:pPr>
        <w:pStyle w:val="Normal0"/>
        <w:spacing w:line="276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18.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Hàm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số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25" w:dyaOrig="389" w14:anchorId="74843ADE">
          <v:shape id="_x0000_i1145" type="#_x0000_t75" style="width:76.4pt;height:19.4pt" o:ole="">
            <v:imagedata r:id="rId247" o:title=""/>
          </v:shape>
          <o:OLEObject Type="Embed" ProgID="Equation.DSMT4" ShapeID="_x0000_i1145" DrawAspect="Content" ObjectID="_1763495874" r:id="rId248"/>
        </w:object>
      </w:r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đồng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biến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trên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khoảng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nào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trong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các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khoảng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sau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513B73">
        <w:rPr>
          <w:rFonts w:ascii="Times New Roman" w:hAnsi="Times New Roman" w:hint="cs"/>
          <w:color w:val="000000"/>
          <w:kern w:val="2"/>
          <w:sz w:val="24"/>
          <w:szCs w:val="24"/>
          <w:lang w:val="fr-FR" w:eastAsia="en-US"/>
        </w:rPr>
        <w:t>đây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?</w:t>
      </w:r>
      <w:proofErr w:type="gramEnd"/>
    </w:p>
    <w:p w14:paraId="43783F13" w14:textId="77777777" w:rsidR="007A5042" w:rsidRDefault="00000000" w:rsidP="0018089C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898" w:dyaOrig="314" w14:anchorId="0FD33EE1">
          <v:shape id="_x0000_i1146" type="#_x0000_t75" style="width:45.1pt;height:15.65pt" o:ole="">
            <v:imagedata r:id="rId249" o:title=""/>
          </v:shape>
          <o:OLEObject Type="Embed" ProgID="Equation.DSMT4" ShapeID="_x0000_i1146" DrawAspect="Content" ObjectID="_1763495875" r:id="rId25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949" w:dyaOrig="314" w14:anchorId="361FE454">
          <v:shape id="_x0000_i1147" type="#_x0000_t75" style="width:47.6pt;height:15.65pt" o:ole="">
            <v:imagedata r:id="rId251" o:title=""/>
          </v:shape>
          <o:OLEObject Type="Embed" ProgID="Equation.DSMT4" ShapeID="_x0000_i1147" DrawAspect="Content" ObjectID="_1763495876" r:id="rId25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747" w:dyaOrig="314" w14:anchorId="008732E7">
          <v:shape id="_x0000_i1148" type="#_x0000_t75" style="width:37.55pt;height:15.65pt" o:ole="">
            <v:imagedata r:id="rId253" o:title=""/>
          </v:shape>
          <o:OLEObject Type="Embed" ProgID="Equation.DSMT4" ShapeID="_x0000_i1148" DrawAspect="Content" ObjectID="_1763495877" r:id="rId25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747" w:dyaOrig="314" w14:anchorId="5DB866DD">
          <v:shape id="_x0000_i1149" type="#_x0000_t75" style="width:37.55pt;height:15.65pt" o:ole="">
            <v:imagedata r:id="rId255" o:title=""/>
          </v:shape>
          <o:OLEObject Type="Embed" ProgID="Equation.DSMT4" ShapeID="_x0000_i1149" DrawAspect="Content" ObjectID="_1763495878" r:id="rId256"/>
        </w:object>
      </w:r>
    </w:p>
    <w:p w14:paraId="7718998F" w14:textId="77777777" w:rsidR="007A5042" w:rsidRPr="00513B73" w:rsidRDefault="00000000" w:rsidP="0018089C">
      <w:pPr>
        <w:pStyle w:val="Normal0"/>
        <w:spacing w:line="276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19.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Bảng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biến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thiên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sau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là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của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hàm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số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nào</w:t>
      </w:r>
      <w:proofErr w:type="spellEnd"/>
      <w:r w:rsidRPr="00513B73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?</w:t>
      </w:r>
      <w:proofErr w:type="gramEnd"/>
    </w:p>
    <w:p w14:paraId="05C8051B" w14:textId="77777777" w:rsidR="007A5042" w:rsidRDefault="00467930" w:rsidP="0018089C">
      <w:pPr>
        <w:pStyle w:val="Normal0"/>
        <w:spacing w:line="276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064F06CE">
          <v:shape id="Picture 50" o:spid="_x0000_i1150" type="#_x0000_t75" style="width:177.2pt;height:60.75pt;mso-wrap-distance-left:0;mso-wrap-distance-top:0;mso-wrap-distance-right:0;mso-wrap-distance-bottom:0">
            <v:imagedata r:id="rId257" o:title=""/>
          </v:shape>
        </w:pict>
      </w:r>
    </w:p>
    <w:p w14:paraId="65787D8D" w14:textId="77777777" w:rsidR="007A5042" w:rsidRDefault="00000000" w:rsidP="0018089C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  <w:lang w:val="nl-NL"/>
        </w:rPr>
        <w:object w:dxaOrig="1305" w:dyaOrig="353" w14:anchorId="20C4B599">
          <v:shape id="_x0000_i1151" type="#_x0000_t75" style="width:65.1pt;height:17.55pt" o:ole="">
            <v:imagedata r:id="rId258" o:title=""/>
          </v:shape>
          <o:OLEObject Type="Embed" ProgID="Equation.DSMT4" ShapeID="_x0000_i1151" DrawAspect="Content" ObjectID="_1763495879" r:id="rId259"/>
        </w:object>
      </w:r>
      <w:r>
        <w:rPr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  <w:lang w:val="nl-NL"/>
        </w:rPr>
        <w:object w:dxaOrig="1140" w:dyaOrig="353" w14:anchorId="3577813B">
          <v:shape id="_x0000_i1152" type="#_x0000_t75" style="width:56.95pt;height:17.55pt" o:ole="">
            <v:imagedata r:id="rId260" o:title=""/>
          </v:shape>
          <o:OLEObject Type="Embed" ProgID="Equation.DSMT4" ShapeID="_x0000_i1152" DrawAspect="Content" ObjectID="_1763495880" r:id="rId261"/>
        </w:object>
      </w:r>
      <w:r>
        <w:rPr>
          <w:color w:val="000000"/>
          <w:kern w:val="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1117" w:dyaOrig="353" w14:anchorId="44A57552">
          <v:shape id="_x0000_i1153" type="#_x0000_t75" style="width:55.7pt;height:17.55pt" o:ole="">
            <v:imagedata r:id="rId262" o:title=""/>
          </v:shape>
          <o:OLEObject Type="Embed" ProgID="Equation.DSMT4" ShapeID="_x0000_i1153" DrawAspect="Content" ObjectID="_1763495881" r:id="rId263"/>
        </w:object>
      </w:r>
      <w:r>
        <w:rPr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  <w:lang w:val="nl-NL"/>
        </w:rPr>
        <w:object w:dxaOrig="1305" w:dyaOrig="353" w14:anchorId="1A92B02B">
          <v:shape id="_x0000_i1154" type="#_x0000_t75" style="width:65.1pt;height:17.55pt" o:ole="">
            <v:imagedata r:id="rId264" o:title=""/>
          </v:shape>
          <o:OLEObject Type="Embed" ProgID="Equation.DSMT4" ShapeID="_x0000_i1154" DrawAspect="Content" ObjectID="_1763495882" r:id="rId265"/>
        </w:object>
      </w:r>
      <w:r w:rsidRPr="00513B73">
        <w:rPr>
          <w:color w:val="000000"/>
          <w:kern w:val="2"/>
        </w:rPr>
        <w:t>.</w:t>
      </w:r>
    </w:p>
    <w:p w14:paraId="5A757286" w14:textId="77777777" w:rsidR="007A5042" w:rsidRDefault="00000000" w:rsidP="0018089C">
      <w:pPr>
        <w:pStyle w:val="Normal0"/>
        <w:spacing w:line="276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20.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Xác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val="en-GB" w:eastAsia="en-US"/>
        </w:rPr>
        <w:t>định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6" w:dyaOrig="213" w14:anchorId="087D323F">
          <v:shape id="_x0000_i1155" type="#_x0000_t75" style="width:13.75pt;height:10.65pt" o:ole="">
            <v:imagedata r:id="rId266" o:title=""/>
          </v:shape>
          <o:OLEObject Type="Embed" ProgID="Equation.DSMT4" ShapeID="_x0000_i1155" DrawAspect="Content" ObjectID="_1763495883" r:id="rId267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để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phương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trình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640" w:dyaOrig="449" w14:anchorId="45FD5F72">
          <v:shape id="_x0000_i1156" type="#_x0000_t75" style="width:182.2pt;height:22.55pt" o:ole="">
            <v:imagedata r:id="rId268" o:title=""/>
          </v:shape>
          <o:OLEObject Type="Embed" ProgID="Equation.DSMT4" ShapeID="_x0000_i1156" DrawAspect="Content" ObjectID="_1763495884" r:id="rId269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có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ba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nghiệm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phân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biệt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lớn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hơn</w:t>
      </w:r>
      <w:proofErr w:type="spellEnd"/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00" w:dyaOrig="276" w14:anchorId="244379F9">
          <v:shape id="_x0000_i1157" type="#_x0000_t75" style="width:15.05pt;height:13.75pt" o:ole="">
            <v:imagedata r:id="rId270" o:title=""/>
          </v:shape>
          <o:OLEObject Type="Embed" ProgID="Equation.DSMT4" ShapeID="_x0000_i1157" DrawAspect="Content" ObjectID="_1763495885" r:id="rId271"/>
        </w:object>
      </w:r>
      <w:r w:rsidRPr="00513B73">
        <w:rPr>
          <w:rFonts w:ascii="Times New Roman" w:eastAsia="Arial" w:hAnsi="Times New Roman"/>
          <w:color w:val="000000"/>
          <w:kern w:val="2"/>
          <w:sz w:val="24"/>
          <w:szCs w:val="24"/>
          <w:lang w:eastAsia="en-US"/>
        </w:rPr>
        <w:t>.</w:t>
      </w:r>
    </w:p>
    <w:p w14:paraId="66B75286" w14:textId="77777777" w:rsidR="007A5042" w:rsidRDefault="00000000" w:rsidP="0018089C">
      <w:pPr>
        <w:tabs>
          <w:tab w:val="left" w:pos="280"/>
          <w:tab w:val="left" w:pos="524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1171" w:dyaOrig="626" w14:anchorId="4BAB0BF7">
          <v:shape id="_x0000_i1158" type="#_x0000_t75" style="width:58.85pt;height:31.3pt" o:ole="">
            <v:imagedata r:id="rId272" o:title=""/>
          </v:shape>
          <o:OLEObject Type="Embed" ProgID="Equation.DSMT4" ShapeID="_x0000_i1158" DrawAspect="Content" ObjectID="_1763495886" r:id="rId273"/>
        </w:object>
      </w:r>
      <w:proofErr w:type="spellStart"/>
      <w:r w:rsidRPr="00513B73">
        <w:rPr>
          <w:rFonts w:eastAsia="Arial"/>
          <w:color w:val="000000"/>
          <w:kern w:val="2"/>
        </w:rPr>
        <w:t>và</w:t>
      </w:r>
      <w:proofErr w:type="spellEnd"/>
      <w:r w:rsidRPr="00513B73">
        <w:rPr>
          <w:rFonts w:eastAsia="Arial"/>
          <w:color w:val="000000"/>
          <w:kern w:val="2"/>
        </w:rPr>
        <w:t xml:space="preserve"> </w:t>
      </w:r>
      <w:r>
        <w:rPr>
          <w:rFonts w:eastAsia="Calibri"/>
          <w:color w:val="000000"/>
          <w:position w:val="-24"/>
        </w:rPr>
        <w:object w:dxaOrig="929" w:dyaOrig="626" w14:anchorId="7BF6D9A5">
          <v:shape id="_x0000_i1159" type="#_x0000_t75" style="width:46.35pt;height:31.3pt" o:ole="">
            <v:imagedata r:id="rId274" o:title=""/>
          </v:shape>
          <o:OLEObject Type="Embed" ProgID="Equation.DSMT4" ShapeID="_x0000_i1159" DrawAspect="Content" ObjectID="_1763495887" r:id="rId275"/>
        </w:object>
      </w:r>
      <w:r w:rsidRPr="00513B73">
        <w:rPr>
          <w:rFonts w:eastAsia="Arial"/>
          <w:color w:val="000000"/>
          <w:kern w:val="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1305" w:dyaOrig="626" w14:anchorId="480883C1">
          <v:shape id="_x0000_i1160" type="#_x0000_t75" style="width:65.1pt;height:31.3pt" o:ole="">
            <v:imagedata r:id="rId276" o:title=""/>
          </v:shape>
          <o:OLEObject Type="Embed" ProgID="Equation.DSMT4" ShapeID="_x0000_i1160" DrawAspect="Content" ObjectID="_1763495888" r:id="rId277"/>
        </w:object>
      </w:r>
      <w:proofErr w:type="spellStart"/>
      <w:r w:rsidRPr="00513B73">
        <w:rPr>
          <w:rFonts w:eastAsia="Arial"/>
          <w:color w:val="000000"/>
          <w:kern w:val="2"/>
        </w:rPr>
        <w:t>và</w:t>
      </w:r>
      <w:proofErr w:type="spellEnd"/>
      <w:r w:rsidRPr="00513B73">
        <w:rPr>
          <w:rFonts w:eastAsia="Arial"/>
          <w:color w:val="000000"/>
          <w:kern w:val="2"/>
        </w:rPr>
        <w:t xml:space="preserve"> </w:t>
      </w:r>
      <w:r>
        <w:rPr>
          <w:rFonts w:eastAsia="Calibri"/>
          <w:color w:val="000000"/>
          <w:position w:val="-24"/>
        </w:rPr>
        <w:object w:dxaOrig="929" w:dyaOrig="626" w14:anchorId="09B363D9">
          <v:shape id="_x0000_i1161" type="#_x0000_t75" style="width:46.35pt;height:31.3pt" o:ole="">
            <v:imagedata r:id="rId278" o:title=""/>
          </v:shape>
          <o:OLEObject Type="Embed" ProgID="Equation.DSMT4" ShapeID="_x0000_i1161" DrawAspect="Content" ObjectID="_1763495889" r:id="rId279"/>
        </w:object>
      </w:r>
      <w:r>
        <w:rPr>
          <w:rFonts w:eastAsia="Arial"/>
          <w:color w:val="000000"/>
          <w:kern w:val="2"/>
        </w:rPr>
        <w:t>.</w:t>
      </w:r>
    </w:p>
    <w:p w14:paraId="21E5C256" w14:textId="77777777" w:rsidR="007A5042" w:rsidRDefault="00000000" w:rsidP="0018089C">
      <w:pPr>
        <w:tabs>
          <w:tab w:val="left" w:pos="280"/>
          <w:tab w:val="left" w:pos="5240"/>
        </w:tabs>
        <w:spacing w:line="276" w:lineRule="auto"/>
        <w:rPr>
          <w:rFonts w:eastAsia="Arial"/>
          <w:color w:val="000000"/>
          <w:kern w:val="2"/>
        </w:rPr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816" w:dyaOrig="626" w14:anchorId="420A426A">
          <v:shape id="_x0000_i1162" type="#_x0000_t75" style="width:40.7pt;height:31.3pt" o:ole="">
            <v:imagedata r:id="rId280" o:title=""/>
          </v:shape>
          <o:OLEObject Type="Embed" ProgID="Equation.DSMT4" ShapeID="_x0000_i1162" DrawAspect="Content" ObjectID="_1763495890" r:id="rId281"/>
        </w:object>
      </w:r>
      <w:r w:rsidRPr="00513B73">
        <w:rPr>
          <w:rFonts w:eastAsia="Arial"/>
          <w:color w:val="000000"/>
          <w:kern w:val="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305" w:dyaOrig="626" w14:anchorId="1EA2BA65">
          <v:shape id="_x0000_i1163" type="#_x0000_t75" style="width:65.1pt;height:31.3pt" o:ole="">
            <v:imagedata r:id="rId282" o:title=""/>
          </v:shape>
          <o:OLEObject Type="Embed" ProgID="Equation.DSMT4" ShapeID="_x0000_i1163" DrawAspect="Content" ObjectID="_1763495891" r:id="rId283"/>
        </w:object>
      </w:r>
      <w:proofErr w:type="spellStart"/>
      <w:r w:rsidRPr="00513B73">
        <w:rPr>
          <w:rFonts w:eastAsia="Arial"/>
          <w:color w:val="000000"/>
          <w:kern w:val="2"/>
        </w:rPr>
        <w:t>và</w:t>
      </w:r>
      <w:proofErr w:type="spellEnd"/>
      <w:r w:rsidRPr="00513B73">
        <w:rPr>
          <w:rFonts w:eastAsia="Arial"/>
          <w:color w:val="000000"/>
          <w:kern w:val="2"/>
        </w:rPr>
        <w:t xml:space="preserve"> </w:t>
      </w:r>
      <w:r>
        <w:rPr>
          <w:rFonts w:eastAsia="Calibri"/>
          <w:color w:val="000000"/>
          <w:position w:val="-24"/>
        </w:rPr>
        <w:object w:dxaOrig="929" w:dyaOrig="626" w14:anchorId="63D57F05">
          <v:shape id="_x0000_i1164" type="#_x0000_t75" style="width:46.35pt;height:31.3pt" o:ole="">
            <v:imagedata r:id="rId284" o:title=""/>
          </v:shape>
          <o:OLEObject Type="Embed" ProgID="Equation.DSMT4" ShapeID="_x0000_i1164" DrawAspect="Content" ObjectID="_1763495892" r:id="rId285"/>
        </w:object>
      </w:r>
      <w:r>
        <w:rPr>
          <w:rFonts w:eastAsia="Arial"/>
          <w:color w:val="000000"/>
          <w:kern w:val="2"/>
        </w:rPr>
        <w:t>.</w:t>
      </w:r>
    </w:p>
    <w:p w14:paraId="60FC1C87" w14:textId="77777777" w:rsidR="00D6786B" w:rsidRDefault="00D6786B" w:rsidP="00D6786B">
      <w:pPr>
        <w:tabs>
          <w:tab w:val="left" w:pos="280"/>
          <w:tab w:val="left" w:pos="5240"/>
        </w:tabs>
        <w:rPr>
          <w:rFonts w:eastAsia="Arial"/>
          <w:color w:val="000000"/>
          <w:kern w:val="2"/>
        </w:rPr>
      </w:pPr>
    </w:p>
    <w:p w14:paraId="6BA7168F" w14:textId="6FFC3EE5" w:rsidR="00467930" w:rsidRPr="00467930" w:rsidRDefault="00467930">
      <w:pPr>
        <w:tabs>
          <w:tab w:val="left" w:pos="280"/>
          <w:tab w:val="left" w:pos="5240"/>
        </w:tabs>
        <w:spacing w:before="60"/>
        <w:rPr>
          <w:rFonts w:eastAsia="Arial"/>
          <w:b/>
          <w:bCs/>
          <w:color w:val="000000"/>
          <w:kern w:val="2"/>
        </w:rPr>
      </w:pPr>
      <w:r w:rsidRPr="00467930">
        <w:rPr>
          <w:rFonts w:eastAsia="Arial"/>
          <w:b/>
          <w:bCs/>
          <w:color w:val="000000"/>
          <w:kern w:val="2"/>
        </w:rPr>
        <w:lastRenderedPageBreak/>
        <w:t>II/ TỰ LUẬN (5.0 ĐIỂM)</w:t>
      </w:r>
    </w:p>
    <w:p w14:paraId="11104444" w14:textId="77777777" w:rsidR="00467930" w:rsidRPr="008F048A" w:rsidRDefault="00467930" w:rsidP="002176FF">
      <w:pPr>
        <w:tabs>
          <w:tab w:val="left" w:pos="1170"/>
        </w:tabs>
        <w:spacing w:line="360" w:lineRule="auto"/>
        <w:rPr>
          <w:b/>
          <w:bCs/>
        </w:rPr>
      </w:pPr>
      <w:proofErr w:type="spellStart"/>
      <w:r w:rsidRPr="008F048A">
        <w:rPr>
          <w:b/>
          <w:bCs/>
        </w:rPr>
        <w:t>Câu</w:t>
      </w:r>
      <w:proofErr w:type="spellEnd"/>
      <w:r w:rsidRPr="008F048A">
        <w:rPr>
          <w:b/>
          <w:bCs/>
        </w:rPr>
        <w:t xml:space="preserve"> 1. (1.0 </w:t>
      </w:r>
      <w:proofErr w:type="spellStart"/>
      <w:r w:rsidRPr="008F048A">
        <w:rPr>
          <w:b/>
          <w:bCs/>
        </w:rPr>
        <w:t>điểm</w:t>
      </w:r>
      <w:proofErr w:type="spellEnd"/>
      <w:r w:rsidRPr="008F048A">
        <w:rPr>
          <w:b/>
          <w:bCs/>
        </w:rPr>
        <w:t>)</w:t>
      </w:r>
    </w:p>
    <w:p w14:paraId="3817AA9D" w14:textId="77777777" w:rsidR="00467930" w:rsidRPr="008F048A" w:rsidRDefault="00467930" w:rsidP="002176FF">
      <w:pPr>
        <w:pStyle w:val="ListParagraph"/>
        <w:numPr>
          <w:ilvl w:val="0"/>
          <w:numId w:val="2"/>
        </w:numPr>
        <w:spacing w:line="360" w:lineRule="auto"/>
        <w:ind w:left="426" w:hanging="156"/>
        <w:rPr>
          <w:b/>
          <w:bCs/>
        </w:rPr>
      </w:pPr>
      <w:proofErr w:type="spellStart"/>
      <w:r w:rsidRPr="008F048A">
        <w:t>Giải</w:t>
      </w:r>
      <w:proofErr w:type="spellEnd"/>
      <w:r w:rsidRPr="008F048A">
        <w:t xml:space="preserve"> </w:t>
      </w:r>
      <w:proofErr w:type="spellStart"/>
      <w:r w:rsidRPr="008F048A">
        <w:t>bất</w:t>
      </w:r>
      <w:proofErr w:type="spellEnd"/>
      <w:r w:rsidRPr="008F048A">
        <w:t xml:space="preserve"> </w:t>
      </w:r>
      <w:proofErr w:type="spellStart"/>
      <w:r w:rsidRPr="008F048A">
        <w:t>phương</w:t>
      </w:r>
      <w:proofErr w:type="spellEnd"/>
      <w:r w:rsidRPr="008F048A">
        <w:t xml:space="preserve"> </w:t>
      </w:r>
      <w:proofErr w:type="spellStart"/>
      <w:r w:rsidRPr="008F048A">
        <w:t>trình</w:t>
      </w:r>
      <w:proofErr w:type="spellEnd"/>
      <w:r w:rsidRPr="008F048A">
        <w:t xml:space="preserve">: </w:t>
      </w:r>
      <w:r w:rsidRPr="008F048A">
        <w:rPr>
          <w:position w:val="-24"/>
        </w:rPr>
        <w:object w:dxaOrig="1579" w:dyaOrig="660" w14:anchorId="785013E7">
          <v:shape id="_x0000_i1165" type="#_x0000_t75" style="width:79.5pt;height:33.2pt" o:ole="">
            <v:imagedata r:id="rId286" o:title=""/>
          </v:shape>
          <o:OLEObject Type="Embed" ProgID="Equation.DSMT4" ShapeID="_x0000_i1165" DrawAspect="Content" ObjectID="_1763495893" r:id="rId287"/>
        </w:object>
      </w:r>
    </w:p>
    <w:p w14:paraId="7EF90E91" w14:textId="77777777" w:rsidR="00467930" w:rsidRPr="008F048A" w:rsidRDefault="00467930" w:rsidP="002176FF">
      <w:pPr>
        <w:pStyle w:val="ListParagraph"/>
        <w:numPr>
          <w:ilvl w:val="0"/>
          <w:numId w:val="2"/>
        </w:numPr>
        <w:spacing w:line="360" w:lineRule="auto"/>
        <w:ind w:left="426" w:hanging="156"/>
        <w:rPr>
          <w:b/>
          <w:bCs/>
        </w:rPr>
      </w:pPr>
      <w:proofErr w:type="spellStart"/>
      <w:r w:rsidRPr="008F048A">
        <w:t>Giải</w:t>
      </w:r>
      <w:proofErr w:type="spellEnd"/>
      <w:r w:rsidRPr="008F048A">
        <w:t xml:space="preserve"> </w:t>
      </w:r>
      <w:proofErr w:type="spellStart"/>
      <w:r w:rsidRPr="008F048A">
        <w:t>phương</w:t>
      </w:r>
      <w:proofErr w:type="spellEnd"/>
      <w:r w:rsidRPr="008F048A">
        <w:t xml:space="preserve"> </w:t>
      </w:r>
      <w:proofErr w:type="spellStart"/>
      <w:r w:rsidRPr="008F048A">
        <w:t>trình</w:t>
      </w:r>
      <w:proofErr w:type="spellEnd"/>
      <w:r w:rsidRPr="008F048A">
        <w:rPr>
          <w:position w:val="-8"/>
          <w:lang w:val="fr-FR"/>
        </w:rPr>
        <w:object w:dxaOrig="2299" w:dyaOrig="400" w14:anchorId="33188605">
          <v:shape id="_x0000_i1326" type="#_x0000_t75" style="width:114.55pt;height:20.05pt" o:ole="">
            <v:imagedata r:id="rId288" o:title=""/>
          </v:shape>
          <o:OLEObject Type="Embed" ProgID="Equation.DSMT4" ShapeID="_x0000_i1326" DrawAspect="Content" ObjectID="_1763495894" r:id="rId289"/>
        </w:object>
      </w:r>
    </w:p>
    <w:p w14:paraId="33B0C018" w14:textId="77777777" w:rsidR="00467930" w:rsidRPr="008F048A" w:rsidRDefault="00467930" w:rsidP="002176FF">
      <w:pPr>
        <w:spacing w:line="360" w:lineRule="auto"/>
        <w:ind w:left="66"/>
        <w:jc w:val="both"/>
        <w:rPr>
          <w:b/>
          <w:bCs/>
        </w:rPr>
      </w:pPr>
      <w:proofErr w:type="spellStart"/>
      <w:r w:rsidRPr="008F048A">
        <w:rPr>
          <w:b/>
          <w:bCs/>
        </w:rPr>
        <w:t>Câu</w:t>
      </w:r>
      <w:proofErr w:type="spellEnd"/>
      <w:r w:rsidRPr="008F048A">
        <w:rPr>
          <w:b/>
          <w:bCs/>
        </w:rPr>
        <w:t xml:space="preserve"> 2. (2.0 </w:t>
      </w:r>
      <w:proofErr w:type="spellStart"/>
      <w:r w:rsidRPr="008F048A">
        <w:rPr>
          <w:b/>
          <w:bCs/>
        </w:rPr>
        <w:t>điểm</w:t>
      </w:r>
      <w:proofErr w:type="spellEnd"/>
      <w:r w:rsidRPr="008F048A">
        <w:rPr>
          <w:b/>
          <w:bCs/>
        </w:rPr>
        <w:t>)</w:t>
      </w:r>
    </w:p>
    <w:p w14:paraId="1EC63675" w14:textId="77777777" w:rsidR="00467930" w:rsidRPr="00467930" w:rsidRDefault="00467930" w:rsidP="002176FF">
      <w:pPr>
        <w:pStyle w:val="ListParagraph"/>
        <w:numPr>
          <w:ilvl w:val="0"/>
          <w:numId w:val="3"/>
        </w:numPr>
        <w:tabs>
          <w:tab w:val="left" w:pos="992"/>
        </w:tabs>
        <w:spacing w:line="360" w:lineRule="auto"/>
        <w:ind w:left="426" w:hanging="66"/>
        <w:jc w:val="both"/>
      </w:pPr>
      <w:proofErr w:type="spellStart"/>
      <w:r w:rsidRPr="008F048A">
        <w:t>Tìm</w:t>
      </w:r>
      <w:proofErr w:type="spellEnd"/>
      <w:r w:rsidRPr="008F048A">
        <w:t xml:space="preserve"> </w:t>
      </w:r>
      <w:proofErr w:type="spellStart"/>
      <w:proofErr w:type="gramStart"/>
      <w:r w:rsidRPr="008F048A">
        <w:t>hàm</w:t>
      </w:r>
      <w:proofErr w:type="spellEnd"/>
      <w:r w:rsidRPr="008F048A">
        <w:t xml:space="preserve">  </w:t>
      </w:r>
      <w:proofErr w:type="spellStart"/>
      <w:r w:rsidRPr="008F048A">
        <w:t>parabol</w:t>
      </w:r>
      <w:proofErr w:type="spellEnd"/>
      <w:proofErr w:type="gramEnd"/>
      <w:r w:rsidRPr="008F048A">
        <w:t xml:space="preserve"> (P) </w:t>
      </w:r>
      <w:r w:rsidRPr="008F048A">
        <w:rPr>
          <w:position w:val="-10"/>
        </w:rPr>
        <w:object w:dxaOrig="1540" w:dyaOrig="360" w14:anchorId="4EDA4675">
          <v:shape id="_x0000_i1167" type="#_x0000_t75" style="width:77pt;height:18.15pt" o:ole="">
            <v:imagedata r:id="rId290" o:title=""/>
          </v:shape>
          <o:OLEObject Type="Embed" ProgID="Equation.DSMT4" ShapeID="_x0000_i1167" DrawAspect="Content" ObjectID="_1763495895" r:id="rId291"/>
        </w:object>
      </w:r>
      <w:r w:rsidRPr="008F048A">
        <w:t xml:space="preserve">, </w:t>
      </w:r>
      <w:proofErr w:type="spellStart"/>
      <w:r w:rsidRPr="008F048A">
        <w:t>biết</w:t>
      </w:r>
      <w:proofErr w:type="spellEnd"/>
      <w:r w:rsidRPr="008F048A">
        <w:t xml:space="preserve"> (P) </w:t>
      </w:r>
      <w:proofErr w:type="spellStart"/>
      <w:r w:rsidRPr="008F048A">
        <w:t>đi</w:t>
      </w:r>
      <w:proofErr w:type="spellEnd"/>
      <w:r w:rsidRPr="008F048A">
        <w:t xml:space="preserve"> qua </w:t>
      </w:r>
      <w:r w:rsidRPr="008F048A">
        <w:rPr>
          <w:position w:val="-14"/>
          <w:lang w:val="vi-VN"/>
        </w:rPr>
        <w:object w:dxaOrig="880" w:dyaOrig="400" w14:anchorId="26CDCBC6">
          <v:shape id="_x0000_i1168" type="#_x0000_t75" style="width:44.45pt;height:20.65pt" o:ole="">
            <v:imagedata r:id="rId292" o:title=""/>
          </v:shape>
          <o:OLEObject Type="Embed" ProgID="Equation.DSMT4" ShapeID="_x0000_i1168" DrawAspect="Content" ObjectID="_1763495896" r:id="rId293"/>
        </w:object>
      </w:r>
      <w:r w:rsidRPr="008F048A">
        <w:t xml:space="preserve">, </w:t>
      </w:r>
      <w:r w:rsidRPr="008F048A">
        <w:rPr>
          <w:position w:val="-14"/>
        </w:rPr>
        <w:object w:dxaOrig="780" w:dyaOrig="400" w14:anchorId="400F3988">
          <v:shape id="_x0000_i1169" type="#_x0000_t75" style="width:38.8pt;height:20.65pt" o:ole="">
            <v:imagedata r:id="rId294" o:title=""/>
          </v:shape>
          <o:OLEObject Type="Embed" ProgID="Equation.DSMT4" ShapeID="_x0000_i1169" DrawAspect="Content" ObjectID="_1763495897" r:id="rId295"/>
        </w:object>
      </w:r>
      <w:r w:rsidRPr="008F048A">
        <w:t xml:space="preserve">, </w:t>
      </w:r>
      <w:r w:rsidRPr="008F048A">
        <w:rPr>
          <w:position w:val="-14"/>
        </w:rPr>
        <w:object w:dxaOrig="1080" w:dyaOrig="400" w14:anchorId="231EDEA4">
          <v:shape id="_x0000_i1170" type="#_x0000_t75" style="width:55.1pt;height:20.65pt" o:ole="">
            <v:imagedata r:id="rId296" o:title=""/>
          </v:shape>
          <o:OLEObject Type="Embed" ProgID="Equation.DSMT4" ShapeID="_x0000_i1170" DrawAspect="Content" ObjectID="_1763495898" r:id="rId297"/>
        </w:object>
      </w:r>
      <w:r w:rsidRPr="008F048A">
        <w:t xml:space="preserve">. </w:t>
      </w:r>
    </w:p>
    <w:p w14:paraId="3523E2E6" w14:textId="77777777" w:rsidR="00467930" w:rsidRPr="00467930" w:rsidRDefault="00467930" w:rsidP="002176FF">
      <w:pPr>
        <w:pStyle w:val="ListParagraph"/>
        <w:numPr>
          <w:ilvl w:val="0"/>
          <w:numId w:val="3"/>
        </w:numPr>
        <w:tabs>
          <w:tab w:val="left" w:pos="992"/>
        </w:tabs>
        <w:spacing w:line="360" w:lineRule="auto"/>
        <w:ind w:left="426" w:hanging="66"/>
        <w:jc w:val="both"/>
        <w:rPr>
          <w:lang w:val="vi-VN"/>
        </w:rPr>
      </w:pPr>
      <w:proofErr w:type="spellStart"/>
      <w:r w:rsidRPr="008F048A">
        <w:rPr>
          <w:rFonts w:eastAsia="Arial"/>
        </w:rPr>
        <w:t>Tìm</w:t>
      </w:r>
      <w:proofErr w:type="spellEnd"/>
      <w:r w:rsidRPr="008F048A">
        <w:rPr>
          <w:rFonts w:eastAsia="Arial"/>
        </w:rPr>
        <w:t xml:space="preserve"> </w:t>
      </w:r>
      <w:proofErr w:type="spellStart"/>
      <w:r w:rsidRPr="008F048A">
        <w:rPr>
          <w:rFonts w:eastAsia="Arial"/>
        </w:rPr>
        <w:t>tất</w:t>
      </w:r>
      <w:proofErr w:type="spellEnd"/>
      <w:r w:rsidRPr="008F048A">
        <w:rPr>
          <w:rFonts w:eastAsia="Arial"/>
        </w:rPr>
        <w:t xml:space="preserve"> </w:t>
      </w:r>
      <w:proofErr w:type="spellStart"/>
      <w:r w:rsidRPr="008F048A">
        <w:rPr>
          <w:rFonts w:eastAsia="Arial"/>
        </w:rPr>
        <w:t>cả</w:t>
      </w:r>
      <w:proofErr w:type="spellEnd"/>
      <w:r w:rsidRPr="008F048A">
        <w:rPr>
          <w:rFonts w:eastAsia="Arial"/>
        </w:rPr>
        <w:t xml:space="preserve"> </w:t>
      </w:r>
      <w:proofErr w:type="spellStart"/>
      <w:r w:rsidRPr="008F048A">
        <w:rPr>
          <w:rFonts w:eastAsia="Arial"/>
        </w:rPr>
        <w:t>các</w:t>
      </w:r>
      <w:proofErr w:type="spellEnd"/>
      <w:r w:rsidRPr="008F048A">
        <w:rPr>
          <w:rFonts w:eastAsia="Arial"/>
          <w:lang w:val="vi-VN"/>
        </w:rPr>
        <w:t xml:space="preserve"> giá trị của </w:t>
      </w:r>
      <w:proofErr w:type="spellStart"/>
      <w:r w:rsidRPr="008F048A">
        <w:rPr>
          <w:rFonts w:eastAsia="Arial"/>
        </w:rPr>
        <w:t>tham</w:t>
      </w:r>
      <w:proofErr w:type="spellEnd"/>
      <w:r w:rsidRPr="008F048A">
        <w:rPr>
          <w:rFonts w:eastAsia="Arial"/>
        </w:rPr>
        <w:t xml:space="preserve"> </w:t>
      </w:r>
      <w:proofErr w:type="spellStart"/>
      <w:r w:rsidRPr="008F048A">
        <w:rPr>
          <w:rFonts w:eastAsia="Arial"/>
        </w:rPr>
        <w:t>số</w:t>
      </w:r>
      <w:proofErr w:type="spellEnd"/>
      <w:r w:rsidRPr="008F048A">
        <w:rPr>
          <w:rFonts w:eastAsia="Arial"/>
        </w:rPr>
        <w:t xml:space="preserve"> </w:t>
      </w:r>
      <w:r w:rsidRPr="008F048A">
        <w:rPr>
          <w:position w:val="-6"/>
          <w:lang w:val="vi-VN"/>
        </w:rPr>
        <w:object w:dxaOrig="260" w:dyaOrig="220" w14:anchorId="724FF0F3">
          <v:shape id="_x0000_i1558" type="#_x0000_t75" style="width:12.5pt;height:10.65pt" o:ole="">
            <v:imagedata r:id="rId298" o:title=""/>
          </v:shape>
          <o:OLEObject Type="Embed" ProgID="Equation.DSMT4" ShapeID="_x0000_i1558" DrawAspect="Content" ObjectID="_1763495899" r:id="rId299"/>
        </w:object>
      </w:r>
      <w:r w:rsidRPr="008F048A">
        <w:rPr>
          <w:rFonts w:eastAsia="Arial"/>
          <w:lang w:val="vi-VN"/>
        </w:rPr>
        <w:t xml:space="preserve"> </w:t>
      </w:r>
      <w:proofErr w:type="spellStart"/>
      <w:r w:rsidRPr="008F048A">
        <w:rPr>
          <w:rFonts w:eastAsia="Arial"/>
        </w:rPr>
        <w:t>để</w:t>
      </w:r>
      <w:proofErr w:type="spellEnd"/>
      <w:r w:rsidRPr="008F048A">
        <w:rPr>
          <w:rFonts w:eastAsia="Arial"/>
          <w:lang w:val="vi-VN"/>
        </w:rPr>
        <w:t xml:space="preserve"> </w:t>
      </w:r>
      <w:r w:rsidRPr="008F048A">
        <w:rPr>
          <w:lang w:val="vi-VN"/>
        </w:rPr>
        <w:t xml:space="preserve">bất phương trình </w:t>
      </w:r>
      <w:r w:rsidRPr="008F048A">
        <w:rPr>
          <w:position w:val="-6"/>
        </w:rPr>
        <w:object w:dxaOrig="1380" w:dyaOrig="320" w14:anchorId="7FDB7D07">
          <v:shape id="_x0000_i1559" type="#_x0000_t75" style="width:68.85pt;height:15.65pt" o:ole="">
            <v:imagedata r:id="rId300" o:title=""/>
          </v:shape>
          <o:OLEObject Type="Embed" ProgID="Equation.DSMT4" ShapeID="_x0000_i1559" DrawAspect="Content" ObjectID="_1763495900" r:id="rId301"/>
        </w:object>
      </w:r>
      <w:r w:rsidRPr="008F048A">
        <w:rPr>
          <w:lang w:val="vi-VN"/>
        </w:rPr>
        <w:t xml:space="preserve"> vô nghiệm</w:t>
      </w:r>
      <w:r w:rsidRPr="008F048A">
        <w:t>.</w:t>
      </w:r>
    </w:p>
    <w:p w14:paraId="3CC45477" w14:textId="77777777" w:rsidR="00467930" w:rsidRPr="00467930" w:rsidRDefault="00467930" w:rsidP="002176FF">
      <w:pPr>
        <w:pStyle w:val="ListParagraph"/>
        <w:numPr>
          <w:ilvl w:val="0"/>
          <w:numId w:val="3"/>
        </w:numPr>
        <w:tabs>
          <w:tab w:val="left" w:pos="992"/>
        </w:tabs>
        <w:spacing w:line="360" w:lineRule="auto"/>
        <w:ind w:left="426" w:hanging="66"/>
        <w:jc w:val="both"/>
        <w:rPr>
          <w:lang w:val="vi-VN"/>
        </w:rPr>
      </w:pPr>
      <w:r w:rsidRPr="00467930">
        <w:rPr>
          <w:lang w:val="vi-VN"/>
        </w:rPr>
        <w:t xml:space="preserve">Trên mảnh đất hình chử nhật </w:t>
      </w:r>
      <w:r w:rsidRPr="00467930">
        <w:rPr>
          <w:position w:val="-6"/>
        </w:rPr>
        <w:object w:dxaOrig="720" w:dyaOrig="279" w14:anchorId="22588555">
          <v:shape id="_x0000_i1560" type="#_x0000_t75" style="width:36.3pt;height:13.75pt" o:ole="">
            <v:imagedata r:id="rId302" o:title=""/>
          </v:shape>
          <o:OLEObject Type="Embed" ProgID="Equation.DSMT4" ShapeID="_x0000_i1560" DrawAspect="Content" ObjectID="_1763495901" r:id="rId303"/>
        </w:object>
      </w:r>
      <w:r w:rsidRPr="00467930">
        <w:rPr>
          <w:lang w:val="vi-VN"/>
        </w:rPr>
        <w:t xml:space="preserve"> có diện tích </w:t>
      </w:r>
      <w:r w:rsidRPr="00467930">
        <w:rPr>
          <w:position w:val="-10"/>
        </w:rPr>
        <w:object w:dxaOrig="639" w:dyaOrig="360" w14:anchorId="38FFD73C">
          <v:shape id="_x0000_i1561" type="#_x0000_t75" style="width:31.95pt;height:18.15pt" o:ole="">
            <v:imagedata r:id="rId304" o:title=""/>
          </v:shape>
          <o:OLEObject Type="Embed" ProgID="Equation.DSMT4" ShapeID="_x0000_i1561" DrawAspect="Content" ObjectID="_1763495902" r:id="rId305"/>
        </w:object>
      </w:r>
      <w:r w:rsidRPr="00467930">
        <w:rPr>
          <w:lang w:val="vi-VN"/>
        </w:rPr>
        <w:t xml:space="preserve">người chủ lấy một phần đất để trồng cỏ. Biết phần đất trồng cỏ này có dạng hình chử nhật với hai đỉnh đối diện là </w:t>
      </w:r>
      <w:r w:rsidRPr="00467930">
        <w:rPr>
          <w:position w:val="-4"/>
        </w:rPr>
        <w:object w:dxaOrig="240" w:dyaOrig="260" w14:anchorId="49F0EBF8">
          <v:shape id="_x0000_i1562" type="#_x0000_t75" style="width:11.9pt;height:13.15pt" o:ole="">
            <v:imagedata r:id="rId306" o:title=""/>
          </v:shape>
          <o:OLEObject Type="Embed" ProgID="Equation.DSMT4" ShapeID="_x0000_i1562" DrawAspect="Content" ObjectID="_1763495903" r:id="rId307"/>
        </w:object>
      </w:r>
      <w:r w:rsidRPr="00467930">
        <w:rPr>
          <w:lang w:val="vi-VN"/>
        </w:rPr>
        <w:t xml:space="preserve">và </w:t>
      </w:r>
      <w:r w:rsidRPr="008F048A">
        <w:rPr>
          <w:position w:val="-4"/>
        </w:rPr>
        <w:object w:dxaOrig="279" w:dyaOrig="260" w14:anchorId="3A995466">
          <v:shape id="_x0000_i1563" type="#_x0000_t75" style="width:13.75pt;height:13.15pt" o:ole="">
            <v:imagedata r:id="rId308" o:title=""/>
          </v:shape>
          <o:OLEObject Type="Embed" ProgID="Equation.DSMT4" ShapeID="_x0000_i1563" DrawAspect="Content" ObjectID="_1763495904" r:id="rId309"/>
        </w:object>
      </w:r>
      <w:r w:rsidRPr="008F048A">
        <w:rPr>
          <w:lang w:val="vi-VN"/>
        </w:rPr>
        <w:t xml:space="preserve">, với </w:t>
      </w:r>
      <w:r w:rsidRPr="008F048A">
        <w:rPr>
          <w:position w:val="-4"/>
        </w:rPr>
        <w:object w:dxaOrig="279" w:dyaOrig="260" w14:anchorId="27479596">
          <v:shape id="_x0000_i1564" type="#_x0000_t75" style="width:13.75pt;height:13.15pt" o:ole="">
            <v:imagedata r:id="rId308" o:title=""/>
          </v:shape>
          <o:OLEObject Type="Embed" ProgID="Equation.DSMT4" ShapeID="_x0000_i1564" DrawAspect="Content" ObjectID="_1763495905" r:id="rId310"/>
        </w:object>
      </w:r>
      <w:r w:rsidRPr="008F048A">
        <w:rPr>
          <w:lang w:val="vi-VN"/>
        </w:rPr>
        <w:t xml:space="preserve"> thuộc cạnh </w:t>
      </w:r>
      <w:r w:rsidRPr="008F048A">
        <w:rPr>
          <w:position w:val="-4"/>
        </w:rPr>
        <w:object w:dxaOrig="400" w:dyaOrig="260" w14:anchorId="00426EBE">
          <v:shape id="_x0000_i1565" type="#_x0000_t75" style="width:20.05pt;height:13.15pt" o:ole="">
            <v:imagedata r:id="rId311" o:title=""/>
          </v:shape>
          <o:OLEObject Type="Embed" ProgID="Equation.DSMT4" ShapeID="_x0000_i1565" DrawAspect="Content" ObjectID="_1763495906" r:id="rId312"/>
        </w:object>
      </w:r>
      <w:r w:rsidRPr="008F048A">
        <w:rPr>
          <w:lang w:val="vi-VN"/>
        </w:rPr>
        <w:t xml:space="preserve">. Hỏi số tiền lớn nhất mà người chủ cần chuẩn bị để trồng cỏ khoảng bao nhiêu, với chi phí trồng cỏ là </w:t>
      </w:r>
      <w:r w:rsidRPr="008F048A">
        <w:rPr>
          <w:position w:val="-10"/>
        </w:rPr>
        <w:object w:dxaOrig="740" w:dyaOrig="320" w14:anchorId="0F9F1AEF">
          <v:shape id="_x0000_i1566" type="#_x0000_t75" style="width:36.95pt;height:16.3pt" o:ole="">
            <v:imagedata r:id="rId313" o:title=""/>
          </v:shape>
          <o:OLEObject Type="Embed" ProgID="Equation.DSMT4" ShapeID="_x0000_i1566" DrawAspect="Content" ObjectID="_1763495907" r:id="rId314"/>
        </w:object>
      </w:r>
      <w:r w:rsidRPr="008F048A">
        <w:rPr>
          <w:lang w:val="vi-VN"/>
        </w:rPr>
        <w:t xml:space="preserve"> đồng</w:t>
      </w:r>
      <w:r w:rsidRPr="00467930">
        <w:rPr>
          <w:position w:val="-6"/>
        </w:rPr>
        <w:object w:dxaOrig="560" w:dyaOrig="320" w14:anchorId="65D9073C">
          <v:shape id="_x0000_i1567" type="#_x0000_t75" style="width:28.15pt;height:16.3pt" o:ole="">
            <v:imagedata r:id="rId315" o:title=""/>
          </v:shape>
          <o:OLEObject Type="Embed" ProgID="Equation.DSMT4" ShapeID="_x0000_i1567" DrawAspect="Content" ObjectID="_1763495908" r:id="rId316"/>
        </w:object>
      </w:r>
    </w:p>
    <w:p w14:paraId="52E93AF0" w14:textId="0FDC2796" w:rsidR="00467930" w:rsidRPr="008F048A" w:rsidRDefault="00467930" w:rsidP="00467930">
      <w:pPr>
        <w:spacing w:line="360" w:lineRule="auto"/>
        <w:ind w:left="426" w:hanging="993"/>
        <w:jc w:val="center"/>
      </w:pPr>
      <w:r w:rsidRPr="0002577C">
        <w:rPr>
          <w:noProof/>
        </w:rPr>
        <w:pict w14:anchorId="55B499F2">
          <v:shape id="Picture 3" o:spid="_x0000_i1225" type="#_x0000_t75" style="width:201.6pt;height:117.1pt;visibility:visible;mso-wrap-style:square">
            <v:imagedata r:id="rId317" o:title=""/>
          </v:shape>
        </w:pict>
      </w:r>
    </w:p>
    <w:p w14:paraId="5886DDA1" w14:textId="77777777" w:rsidR="00467930" w:rsidRPr="008F048A" w:rsidRDefault="00467930" w:rsidP="002176FF">
      <w:pPr>
        <w:tabs>
          <w:tab w:val="left" w:pos="992"/>
        </w:tabs>
        <w:spacing w:line="360" w:lineRule="auto"/>
        <w:jc w:val="both"/>
      </w:pPr>
      <w:proofErr w:type="spellStart"/>
      <w:r w:rsidRPr="008F048A">
        <w:rPr>
          <w:b/>
          <w:bCs/>
        </w:rPr>
        <w:t>Câu</w:t>
      </w:r>
      <w:proofErr w:type="spellEnd"/>
      <w:r w:rsidRPr="008F048A">
        <w:rPr>
          <w:b/>
          <w:bCs/>
        </w:rPr>
        <w:t xml:space="preserve"> 3. (2.0 </w:t>
      </w:r>
      <w:proofErr w:type="spellStart"/>
      <w:r w:rsidRPr="008F048A">
        <w:rPr>
          <w:b/>
          <w:bCs/>
        </w:rPr>
        <w:t>điểm</w:t>
      </w:r>
      <w:proofErr w:type="spellEnd"/>
      <w:r w:rsidRPr="008F048A">
        <w:rPr>
          <w:b/>
          <w:bCs/>
        </w:rPr>
        <w:t>)</w:t>
      </w:r>
      <w:r w:rsidRPr="008F048A">
        <w:rPr>
          <w:b/>
          <w:bCs/>
        </w:rPr>
        <w:tab/>
      </w:r>
      <w:r w:rsidRPr="008F048A">
        <w:t xml:space="preserve"> </w:t>
      </w:r>
    </w:p>
    <w:p w14:paraId="48F15E87" w14:textId="77777777" w:rsidR="00467930" w:rsidRPr="008F048A" w:rsidRDefault="00467930" w:rsidP="00467930">
      <w:pPr>
        <w:pStyle w:val="ListParagraph"/>
        <w:numPr>
          <w:ilvl w:val="1"/>
          <w:numId w:val="1"/>
        </w:numPr>
        <w:spacing w:line="360" w:lineRule="auto"/>
        <w:ind w:left="426"/>
        <w:rPr>
          <w:lang w:val="pt-BR"/>
        </w:rPr>
      </w:pPr>
      <w:r w:rsidRPr="008F048A">
        <w:t xml:space="preserve">Cho tam </w:t>
      </w:r>
      <w:proofErr w:type="spellStart"/>
      <w:r w:rsidRPr="008F048A">
        <w:t>giác</w:t>
      </w:r>
      <w:proofErr w:type="spellEnd"/>
      <w:r w:rsidRPr="008F048A">
        <w:t xml:space="preserve"> </w:t>
      </w:r>
      <w:r w:rsidRPr="008F048A">
        <w:rPr>
          <w:position w:val="-6"/>
        </w:rPr>
        <w:object w:dxaOrig="560" w:dyaOrig="279" w14:anchorId="51F76AC9">
          <v:shape id="_x0000_i1181" type="#_x0000_t75" style="width:28.8pt;height:13.75pt" o:ole="">
            <v:imagedata r:id="rId318" o:title=""/>
          </v:shape>
          <o:OLEObject Type="Embed" ProgID="Equation.DSMT4" ShapeID="_x0000_i1181" DrawAspect="Content" ObjectID="_1763495909" r:id="rId319"/>
        </w:object>
      </w:r>
      <w:r w:rsidRPr="008F048A">
        <w:t xml:space="preserve"> </w:t>
      </w:r>
      <w:proofErr w:type="spellStart"/>
      <w:r w:rsidRPr="008F048A">
        <w:t>vuông</w:t>
      </w:r>
      <w:proofErr w:type="spellEnd"/>
      <w:r w:rsidRPr="008F048A">
        <w:t xml:space="preserve"> </w:t>
      </w:r>
      <w:proofErr w:type="spellStart"/>
      <w:r w:rsidRPr="008F048A">
        <w:t>tại</w:t>
      </w:r>
      <w:proofErr w:type="spellEnd"/>
      <w:r w:rsidRPr="008F048A">
        <w:t xml:space="preserve"> </w:t>
      </w:r>
      <w:r w:rsidRPr="008F048A">
        <w:rPr>
          <w:position w:val="-4"/>
        </w:rPr>
        <w:object w:dxaOrig="240" w:dyaOrig="260" w14:anchorId="1BC872D8">
          <v:shape id="_x0000_i1182" type="#_x0000_t75" style="width:11.9pt;height:13.75pt" o:ole="">
            <v:imagedata r:id="rId320" o:title=""/>
          </v:shape>
          <o:OLEObject Type="Embed" ProgID="Equation.DSMT4" ShapeID="_x0000_i1182" DrawAspect="Content" ObjectID="_1763495910" r:id="rId321"/>
        </w:object>
      </w:r>
      <w:r w:rsidRPr="008F048A">
        <w:t xml:space="preserve"> </w:t>
      </w:r>
      <w:proofErr w:type="spellStart"/>
      <w:r w:rsidRPr="008F048A">
        <w:t>có</w:t>
      </w:r>
      <w:proofErr w:type="spellEnd"/>
      <w:r w:rsidRPr="008F048A">
        <w:rPr>
          <w:position w:val="-10"/>
        </w:rPr>
        <w:object w:dxaOrig="1719" w:dyaOrig="320" w14:anchorId="73EA896E">
          <v:shape id="_x0000_i1183" type="#_x0000_t75" style="width:85.75pt;height:16.3pt" o:ole="">
            <v:imagedata r:id="rId322" o:title=""/>
          </v:shape>
          <o:OLEObject Type="Embed" ProgID="Equation.DSMT4" ShapeID="_x0000_i1183" DrawAspect="Content" ObjectID="_1763495911" r:id="rId323"/>
        </w:object>
      </w:r>
      <w:r w:rsidRPr="008F048A">
        <w:t xml:space="preserve">. </w:t>
      </w:r>
      <w:r w:rsidRPr="008F048A">
        <w:rPr>
          <w:lang w:val="pt-BR"/>
        </w:rPr>
        <w:t xml:space="preserve"> Tính các tích vô hướng: </w:t>
      </w:r>
      <w:r w:rsidRPr="008F048A">
        <w:rPr>
          <w:position w:val="-6"/>
          <w:lang w:val="pt-BR"/>
        </w:rPr>
        <w:object w:dxaOrig="740" w:dyaOrig="340" w14:anchorId="07A72D50">
          <v:shape id="_x0000_i1184" type="#_x0000_t75" style="width:36.95pt;height:17.55pt" o:ole="">
            <v:imagedata r:id="rId324" o:title=""/>
          </v:shape>
          <o:OLEObject Type="Embed" ProgID="Equation.DSMT4" ShapeID="_x0000_i1184" DrawAspect="Content" ObjectID="_1763495912" r:id="rId325"/>
        </w:object>
      </w:r>
    </w:p>
    <w:p w14:paraId="6EC4303D" w14:textId="77777777" w:rsidR="00467930" w:rsidRPr="008F048A" w:rsidRDefault="00467930" w:rsidP="00467930">
      <w:pPr>
        <w:pStyle w:val="ListParagraph"/>
        <w:numPr>
          <w:ilvl w:val="1"/>
          <w:numId w:val="1"/>
        </w:numPr>
        <w:spacing w:line="360" w:lineRule="auto"/>
        <w:ind w:left="426"/>
        <w:rPr>
          <w:lang w:val="pt-BR"/>
        </w:rPr>
      </w:pPr>
      <w:r w:rsidRPr="008F048A">
        <w:rPr>
          <w:lang w:val="pt-BR"/>
        </w:rPr>
        <w:t xml:space="preserve">Cho hai vectơ </w:t>
      </w:r>
      <w:r w:rsidRPr="008F048A">
        <w:rPr>
          <w:position w:val="-6"/>
        </w:rPr>
        <w:object w:dxaOrig="200" w:dyaOrig="340" w14:anchorId="3381FC5A">
          <v:shape id="_x0000_i1185" type="#_x0000_t75" style="width:10pt;height:17.55pt" o:ole="">
            <v:imagedata r:id="rId326" o:title=""/>
          </v:shape>
          <o:OLEObject Type="Embed" ProgID="Equation.DSMT4" ShapeID="_x0000_i1185" DrawAspect="Content" ObjectID="_1763495913" r:id="rId327"/>
        </w:object>
      </w:r>
      <w:r w:rsidRPr="008F048A">
        <w:rPr>
          <w:lang w:val="pt-BR"/>
        </w:rPr>
        <w:t xml:space="preserve"> và </w:t>
      </w:r>
      <w:r w:rsidRPr="008F048A">
        <w:rPr>
          <w:position w:val="-6"/>
        </w:rPr>
        <w:object w:dxaOrig="200" w:dyaOrig="340" w14:anchorId="1CBADB92">
          <v:shape id="_x0000_i1186" type="#_x0000_t75" style="width:10pt;height:16.9pt" o:ole="">
            <v:imagedata r:id="rId328" o:title=""/>
          </v:shape>
          <o:OLEObject Type="Embed" ProgID="Equation.DSMT4" ShapeID="_x0000_i1186" DrawAspect="Content" ObjectID="_1763495914" r:id="rId329"/>
        </w:object>
      </w:r>
      <w:r w:rsidRPr="008F048A">
        <w:rPr>
          <w:lang w:val="pt-BR"/>
        </w:rPr>
        <w:t xml:space="preserve"> vuông góc với nhau, </w:t>
      </w:r>
      <w:r w:rsidRPr="008F048A">
        <w:rPr>
          <w:position w:val="-14"/>
        </w:rPr>
        <w:object w:dxaOrig="1420" w:dyaOrig="440" w14:anchorId="47861F78">
          <v:shape id="_x0000_i1187" type="#_x0000_t75" style="width:70.75pt;height:21.9pt" o:ole="">
            <v:imagedata r:id="rId330" o:title=""/>
          </v:shape>
          <o:OLEObject Type="Embed" ProgID="Equation.DSMT4" ShapeID="_x0000_i1187" DrawAspect="Content" ObjectID="_1763495915" r:id="rId331"/>
        </w:object>
      </w:r>
      <w:r w:rsidRPr="008F048A">
        <w:rPr>
          <w:lang w:val="pt-BR"/>
        </w:rPr>
        <w:t xml:space="preserve">. Chứng minh rằng </w:t>
      </w:r>
      <w:r w:rsidRPr="008F048A">
        <w:rPr>
          <w:position w:val="-6"/>
        </w:rPr>
        <w:object w:dxaOrig="660" w:dyaOrig="340" w14:anchorId="7F72179B">
          <v:shape id="_x0000_i1188" type="#_x0000_t75" style="width:33.2pt;height:16.9pt" o:ole="">
            <v:imagedata r:id="rId332" o:title=""/>
          </v:shape>
          <o:OLEObject Type="Embed" ProgID="Equation.DSMT4" ShapeID="_x0000_i1188" DrawAspect="Content" ObjectID="_1763495916" r:id="rId333"/>
        </w:object>
      </w:r>
      <w:r w:rsidRPr="008F048A">
        <w:rPr>
          <w:lang w:val="pt-BR"/>
        </w:rPr>
        <w:t xml:space="preserve">và </w:t>
      </w:r>
      <w:r w:rsidRPr="008F048A">
        <w:rPr>
          <w:position w:val="-6"/>
        </w:rPr>
        <w:object w:dxaOrig="540" w:dyaOrig="340" w14:anchorId="57008D6B">
          <v:shape id="_x0000_i1189" type="#_x0000_t75" style="width:26.9pt;height:16.9pt" o:ole="">
            <v:imagedata r:id="rId334" o:title=""/>
          </v:shape>
          <o:OLEObject Type="Embed" ProgID="Equation.DSMT4" ShapeID="_x0000_i1189" DrawAspect="Content" ObjectID="_1763495917" r:id="rId335"/>
        </w:object>
      </w:r>
      <w:r w:rsidRPr="008F048A">
        <w:rPr>
          <w:lang w:val="pt-BR"/>
        </w:rPr>
        <w:t xml:space="preserve"> vuông góc với nhau.</w:t>
      </w:r>
    </w:p>
    <w:p w14:paraId="777B9422" w14:textId="77777777" w:rsidR="00467930" w:rsidRPr="008F048A" w:rsidRDefault="00467930" w:rsidP="00467930">
      <w:pPr>
        <w:pStyle w:val="ListParagraph"/>
        <w:numPr>
          <w:ilvl w:val="1"/>
          <w:numId w:val="1"/>
        </w:numPr>
        <w:spacing w:line="360" w:lineRule="auto"/>
        <w:ind w:left="426"/>
        <w:rPr>
          <w:lang w:val="pt-BR"/>
        </w:rPr>
      </w:pPr>
      <w:r w:rsidRPr="008F048A">
        <w:rPr>
          <w:lang w:val="pt-BR"/>
        </w:rPr>
        <w:t xml:space="preserve">Cho hình vuông </w:t>
      </w:r>
      <w:r w:rsidRPr="008F048A">
        <w:rPr>
          <w:position w:val="-6"/>
          <w:lang w:val="nl-NL"/>
        </w:rPr>
        <w:object w:dxaOrig="720" w:dyaOrig="279" w14:anchorId="4B3E224E">
          <v:shape id="_x0000_i1190" type="#_x0000_t75" style="width:36.3pt;height:13.75pt" o:ole="">
            <v:imagedata r:id="rId336" o:title=""/>
          </v:shape>
          <o:OLEObject Type="Embed" ProgID="Equation.DSMT4" ShapeID="_x0000_i1190" DrawAspect="Content" ObjectID="_1763495918" r:id="rId337"/>
        </w:object>
      </w:r>
      <w:r w:rsidRPr="008F048A">
        <w:rPr>
          <w:lang w:val="pt-BR"/>
        </w:rPr>
        <w:t xml:space="preserve"> cạnh </w:t>
      </w:r>
      <w:r w:rsidRPr="008F048A">
        <w:rPr>
          <w:position w:val="-6"/>
          <w:lang w:val="nl-NL"/>
        </w:rPr>
        <w:object w:dxaOrig="200" w:dyaOrig="220" w14:anchorId="29B6DB69">
          <v:shape id="_x0000_i1191" type="#_x0000_t75" style="width:10pt;height:11.25pt" o:ole="">
            <v:imagedata r:id="rId338" o:title=""/>
          </v:shape>
          <o:OLEObject Type="Embed" ProgID="Equation.DSMT4" ShapeID="_x0000_i1191" DrawAspect="Content" ObjectID="_1763495919" r:id="rId339"/>
        </w:object>
      </w:r>
      <w:r w:rsidRPr="008F048A">
        <w:rPr>
          <w:lang w:val="pt-BR"/>
        </w:rPr>
        <w:t xml:space="preserve"> và số thực </w:t>
      </w:r>
      <w:r w:rsidRPr="008F048A">
        <w:rPr>
          <w:position w:val="-6"/>
          <w:lang w:val="nl-NL"/>
        </w:rPr>
        <w:object w:dxaOrig="200" w:dyaOrig="279" w14:anchorId="670C1326">
          <v:shape id="_x0000_i1192" type="#_x0000_t75" style="width:10pt;height:13.75pt" o:ole="">
            <v:imagedata r:id="rId340" o:title=""/>
          </v:shape>
          <o:OLEObject Type="Embed" ProgID="Equation.DSMT4" ShapeID="_x0000_i1192" DrawAspect="Content" ObjectID="_1763495920" r:id="rId341"/>
        </w:object>
      </w:r>
      <w:r w:rsidRPr="008F048A">
        <w:rPr>
          <w:lang w:val="pt-BR"/>
        </w:rPr>
        <w:t xml:space="preserve"> cho trước. Tìm tập hợp điểm </w:t>
      </w:r>
      <w:r w:rsidRPr="008F048A">
        <w:rPr>
          <w:position w:val="-4"/>
          <w:lang w:val="nl-NL"/>
        </w:rPr>
        <w:object w:dxaOrig="320" w:dyaOrig="260" w14:anchorId="554787FF">
          <v:shape id="_x0000_i1193" type="#_x0000_t75" style="width:16.3pt;height:13.75pt" o:ole="">
            <v:imagedata r:id="rId342" o:title=""/>
          </v:shape>
          <o:OLEObject Type="Embed" ProgID="Equation.DSMT4" ShapeID="_x0000_i1193" DrawAspect="Content" ObjectID="_1763495921" r:id="rId343"/>
        </w:object>
      </w:r>
      <w:r w:rsidRPr="008F048A">
        <w:rPr>
          <w:lang w:val="pt-BR"/>
        </w:rPr>
        <w:t xml:space="preserve"> sao cho </w:t>
      </w:r>
      <w:r w:rsidRPr="008F048A">
        <w:rPr>
          <w:position w:val="-6"/>
          <w:lang w:val="nl-NL"/>
        </w:rPr>
        <w:object w:dxaOrig="2200" w:dyaOrig="340" w14:anchorId="343930C2">
          <v:shape id="_x0000_i1194" type="#_x0000_t75" style="width:110.2pt;height:17.55pt" o:ole="">
            <v:imagedata r:id="rId344" o:title=""/>
          </v:shape>
          <o:OLEObject Type="Embed" ProgID="Equation.DSMT4" ShapeID="_x0000_i1194" DrawAspect="Content" ObjectID="_1763495922" r:id="rId345"/>
        </w:object>
      </w:r>
    </w:p>
    <w:p w14:paraId="595A9F56" w14:textId="77777777" w:rsidR="00467930" w:rsidRDefault="00467930">
      <w:pPr>
        <w:tabs>
          <w:tab w:val="left" w:pos="280"/>
          <w:tab w:val="left" w:pos="5240"/>
        </w:tabs>
        <w:spacing w:before="60"/>
      </w:pPr>
    </w:p>
    <w:p w14:paraId="065D270D" w14:textId="77777777" w:rsidR="007A5042" w:rsidRPr="00B520DD" w:rsidRDefault="00000000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3EAFCDFA" w14:textId="77777777" w:rsidR="007A5042" w:rsidRPr="00B520DD" w:rsidRDefault="007A5042" w:rsidP="00D470B4">
      <w:pPr>
        <w:spacing w:before="60"/>
        <w:jc w:val="center"/>
        <w:rPr>
          <w:b/>
          <w:i/>
          <w:szCs w:val="26"/>
        </w:rPr>
      </w:pPr>
    </w:p>
    <w:sectPr w:rsidR="007A5042" w:rsidRPr="00B520DD" w:rsidSect="007C59D5">
      <w:footerReference w:type="default" r:id="rId346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E4B9" w14:textId="77777777" w:rsidR="00AC6042" w:rsidRDefault="00AC6042">
      <w:r>
        <w:separator/>
      </w:r>
    </w:p>
  </w:endnote>
  <w:endnote w:type="continuationSeparator" w:id="0">
    <w:p w14:paraId="405593D7" w14:textId="77777777" w:rsidR="00AC6042" w:rsidRDefault="00AC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0C1" w14:textId="77777777" w:rsidR="006C24F7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</w:t>
    </w:r>
    <w:proofErr w:type="spellStart"/>
    <w:r>
      <w:rPr>
        <w:color w:val="000000"/>
      </w:rPr>
      <w:t>Mã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đề</w:t>
    </w:r>
    <w:proofErr w:type="spellEnd"/>
    <w:r>
      <w:rPr>
        <w:color w:val="000000"/>
      </w:rPr>
      <w:t xml:space="preserve"> 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C920" w14:textId="77777777" w:rsidR="00AC6042" w:rsidRDefault="00AC6042">
      <w:r>
        <w:separator/>
      </w:r>
    </w:p>
  </w:footnote>
  <w:footnote w:type="continuationSeparator" w:id="0">
    <w:p w14:paraId="22725048" w14:textId="77777777" w:rsidR="00AC6042" w:rsidRDefault="00AC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4D5"/>
    <w:multiLevelType w:val="hybridMultilevel"/>
    <w:tmpl w:val="92E6F888"/>
    <w:lvl w:ilvl="0" w:tplc="6E34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30EC7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870"/>
    <w:multiLevelType w:val="hybridMultilevel"/>
    <w:tmpl w:val="BEA4457E"/>
    <w:lvl w:ilvl="0" w:tplc="5BA2B8F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81392"/>
    <w:multiLevelType w:val="hybridMultilevel"/>
    <w:tmpl w:val="AFD6167E"/>
    <w:lvl w:ilvl="0" w:tplc="24EAA216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72729695">
    <w:abstractNumId w:val="0"/>
  </w:num>
  <w:num w:numId="2" w16cid:durableId="841045449">
    <w:abstractNumId w:val="1"/>
  </w:num>
  <w:num w:numId="3" w16cid:durableId="78619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4F7"/>
    <w:rsid w:val="0018089C"/>
    <w:rsid w:val="002176FF"/>
    <w:rsid w:val="002952EE"/>
    <w:rsid w:val="00467930"/>
    <w:rsid w:val="006C24F7"/>
    <w:rsid w:val="007A5042"/>
    <w:rsid w:val="00912429"/>
    <w:rsid w:val="00AC6042"/>
    <w:rsid w:val="00D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1"/>
    <o:shapelayout v:ext="edit">
      <o:idmap v:ext="edit" data="1"/>
    </o:shapelayout>
  </w:shapeDefaults>
  <w:decimalSymbol w:val="."/>
  <w:listSeparator w:val=","/>
  <w14:docId w14:val="22EED606"/>
  <w15:docId w15:val="{7BFBEBE4-0D7F-4E01-B82E-BAC855B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7930"/>
    <w:pPr>
      <w:spacing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6793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image" Target="media/image155.png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png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11</TotalTime>
  <Pages>3</Pages>
  <Words>1144</Words>
  <Characters>6523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2023-12-07T15:47:00Z</dcterms:modified>
</cp:coreProperties>
</file>