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8FF85" w14:textId="135209D6" w:rsidR="009D793F" w:rsidRPr="00DE1B7E" w:rsidRDefault="00093A33" w:rsidP="00C100A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DE1B7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TIẾNG ANH 6 – I-LEARN SMART WORLD</w:t>
      </w:r>
    </w:p>
    <w:p w14:paraId="594F3EDF" w14:textId="77777777" w:rsidR="002C0074" w:rsidRPr="00DE1B7E" w:rsidRDefault="004F51CC" w:rsidP="00C100A3">
      <w:pPr>
        <w:pStyle w:val="Heading1"/>
        <w:spacing w:before="0"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DE1B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UNIT </w:t>
      </w:r>
      <w:r w:rsidR="004415C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8</w:t>
      </w:r>
      <w:r w:rsidRPr="00DE1B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TEST</w:t>
      </w:r>
    </w:p>
    <w:p w14:paraId="502BDBA2" w14:textId="77777777" w:rsidR="00742081" w:rsidRPr="00DE1B7E" w:rsidRDefault="009D793F" w:rsidP="00C100A3">
      <w:pP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DE1B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en-US"/>
        </w:rPr>
        <w:t>Note:</w:t>
      </w:r>
      <w:r w:rsidRPr="00DE1B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="00742081" w:rsidRPr="00DE1B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Each correct answer earns </w:t>
      </w:r>
      <w:r w:rsidR="002557DD" w:rsidRPr="00DE1B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0.2 points</w:t>
      </w:r>
      <w:r w:rsidR="00742081" w:rsidRPr="00DE1B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.</w:t>
      </w:r>
    </w:p>
    <w:p w14:paraId="3D95C1E6" w14:textId="77777777" w:rsidR="005F79E9" w:rsidRPr="00DE1B7E" w:rsidRDefault="005F79E9" w:rsidP="00C100A3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353C6B8C" w14:textId="77777777" w:rsidR="00054EF5" w:rsidRPr="00DE1B7E" w:rsidRDefault="00064401" w:rsidP="00C100A3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DE1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I.</w:t>
      </w:r>
      <w:r w:rsidR="00992630" w:rsidRPr="00DE1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643EF9" w:rsidRPr="00DE1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PRONUNCIATION</w:t>
      </w:r>
      <w:r w:rsidR="004E6EFD" w:rsidRPr="00DE1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bookmarkStart w:id="0" w:name="OLE_LINK18"/>
      <w:r w:rsidR="004E6EFD" w:rsidRPr="00DE1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3E420D" w:rsidRPr="00DE1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0.8</w:t>
      </w:r>
      <w:r w:rsidR="004E6EFD" w:rsidRPr="00DE1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point</w:t>
      </w:r>
      <w:r w:rsidR="000B5753" w:rsidRPr="00DE1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</w:t>
      </w:r>
      <w:r w:rsidR="004E6EFD" w:rsidRPr="00DE1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  <w:bookmarkEnd w:id="0"/>
    </w:p>
    <w:p w14:paraId="69F6AF47" w14:textId="77777777" w:rsidR="002C0074" w:rsidRPr="0074492B" w:rsidRDefault="00054EF5" w:rsidP="00D23CEB">
      <w:pPr>
        <w:tabs>
          <w:tab w:val="left" w:pos="426"/>
          <w:tab w:val="left" w:pos="2552"/>
          <w:tab w:val="left" w:pos="4678"/>
          <w:tab w:val="left" w:pos="6804"/>
        </w:tabs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4492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 xml:space="preserve">A. </w:t>
      </w:r>
      <w:r w:rsidR="00A625AE" w:rsidRPr="0074492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Choose the word whose underlined part is pronounced differently</w:t>
      </w:r>
      <w:r w:rsidR="008E48B9" w:rsidRPr="0074492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.</w:t>
      </w:r>
    </w:p>
    <w:p w14:paraId="37AF1355" w14:textId="77777777" w:rsidR="002C0074" w:rsidRPr="0074492B" w:rsidRDefault="001A71A3" w:rsidP="00C100A3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1. 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A</w:t>
      </w:r>
      <w:r w:rsidR="00184107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85129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="00585129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o</w:t>
      </w:r>
      <w:r w:rsidR="00585129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wel</w:t>
      </w:r>
      <w:r w:rsidR="005756FB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="00184107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80E6C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o</w:t>
      </w:r>
      <w:r w:rsidR="00F80E6C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ver</w:t>
      </w:r>
      <w:r w:rsidR="00184107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="00184107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85129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</w:t>
      </w:r>
      <w:r w:rsidR="00585129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o</w:t>
      </w:r>
      <w:r w:rsidR="00585129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stcard</w:t>
      </w:r>
      <w:r w:rsidR="00184107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="00184107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85129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ph</w:t>
      </w:r>
      <w:r w:rsidR="00585129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o</w:t>
      </w:r>
      <w:r w:rsidR="00585129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to</w:t>
      </w:r>
    </w:p>
    <w:p w14:paraId="528563DE" w14:textId="77777777" w:rsidR="002C0074" w:rsidRPr="0074492B" w:rsidRDefault="001A71A3" w:rsidP="00C100A3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2. 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A</w:t>
      </w:r>
      <w:r w:rsidR="00184107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E209F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h</w:t>
      </w:r>
      <w:r w:rsidR="0010175B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ill</w:t>
      </w:r>
      <w:r w:rsidR="00184107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="00184107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E209F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h</w:t>
      </w:r>
      <w:r w:rsidR="004E209F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iking</w:t>
      </w:r>
      <w:r w:rsidR="00184107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="00184107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E209F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h</w:t>
      </w:r>
      <w:r w:rsidR="004E209F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our</w:t>
      </w:r>
      <w:r w:rsidR="00184107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="00184107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80F72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h</w:t>
      </w:r>
      <w:r w:rsidR="00380F72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ighland</w:t>
      </w:r>
    </w:p>
    <w:p w14:paraId="62551A22" w14:textId="77777777" w:rsidR="002C0074" w:rsidRPr="0074492B" w:rsidRDefault="00054EF5" w:rsidP="00D23CEB">
      <w:pPr>
        <w:tabs>
          <w:tab w:val="left" w:pos="426"/>
          <w:tab w:val="left" w:pos="2552"/>
          <w:tab w:val="left" w:pos="4678"/>
          <w:tab w:val="left" w:pos="6804"/>
        </w:tabs>
        <w:spacing w:before="120" w:after="120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</w:pPr>
      <w:r w:rsidRPr="0074492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 xml:space="preserve">B. </w:t>
      </w:r>
      <w:bookmarkStart w:id="1" w:name="_Hlk66976743"/>
      <w:proofErr w:type="spellStart"/>
      <w:r w:rsidR="00184107" w:rsidRPr="0074492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Choose</w:t>
      </w:r>
      <w:proofErr w:type="spellEnd"/>
      <w:r w:rsidR="00184107" w:rsidRPr="0074492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the </w:t>
      </w:r>
      <w:proofErr w:type="spellStart"/>
      <w:r w:rsidR="00184107" w:rsidRPr="0074492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word</w:t>
      </w:r>
      <w:proofErr w:type="spellEnd"/>
      <w:r w:rsidR="00184107" w:rsidRPr="0074492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="00184107" w:rsidRPr="0074492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that</w:t>
      </w:r>
      <w:proofErr w:type="spellEnd"/>
      <w:r w:rsidR="00184107" w:rsidRPr="0074492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="00184107" w:rsidRPr="0074492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has</w:t>
      </w:r>
      <w:proofErr w:type="spellEnd"/>
      <w:r w:rsidR="00184107" w:rsidRPr="0074492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a </w:t>
      </w:r>
      <w:proofErr w:type="spellStart"/>
      <w:r w:rsidR="00184107" w:rsidRPr="0074492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different</w:t>
      </w:r>
      <w:proofErr w:type="spellEnd"/>
      <w:r w:rsidR="00184107" w:rsidRPr="0074492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s</w:t>
      </w:r>
      <w:r w:rsidR="006A0EA1" w:rsidRPr="0074492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tressed syllable from the rest</w:t>
      </w:r>
      <w:bookmarkEnd w:id="1"/>
      <w:r w:rsidR="006A0EA1" w:rsidRPr="0074492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.</w:t>
      </w:r>
    </w:p>
    <w:p w14:paraId="75D86610" w14:textId="77777777" w:rsidR="002C0074" w:rsidRPr="0074492B" w:rsidRDefault="00EC6CF3" w:rsidP="00C100A3">
      <w:pPr>
        <w:pStyle w:val="ListParagraph"/>
        <w:tabs>
          <w:tab w:val="left" w:pos="426"/>
          <w:tab w:val="left" w:pos="2552"/>
          <w:tab w:val="left" w:pos="4678"/>
          <w:tab w:val="left" w:pos="6804"/>
        </w:tabs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3</w:t>
      </w:r>
      <w:r w:rsidR="001A71A3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1A71A3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A</w:t>
      </w:r>
      <w:r w:rsidR="00184107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E6E03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island</w:t>
      </w:r>
      <w:r w:rsidR="00184107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A71A3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="00184107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E6E03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flashlight</w:t>
      </w:r>
      <w:r w:rsidR="00184107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A71A3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="00184107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E6E03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mountain</w:t>
      </w:r>
      <w:r w:rsidR="00184107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A71A3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="00184107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E6E03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hotel</w:t>
      </w:r>
    </w:p>
    <w:p w14:paraId="09D05A3E" w14:textId="77777777" w:rsidR="002C0074" w:rsidRPr="0074492B" w:rsidRDefault="00EC6CF3" w:rsidP="00C100A3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4</w:t>
      </w:r>
      <w:r w:rsidR="001A71A3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1A71A3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A</w:t>
      </w:r>
      <w:r w:rsidR="00184107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C08BB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waterfall</w:t>
      </w:r>
      <w:r w:rsidR="00184107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A71A3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="00184107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C08BB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October</w:t>
      </w:r>
      <w:r w:rsidR="00184107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A71A3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="00184107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AC08BB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sandcastle</w:t>
      </w:r>
      <w:proofErr w:type="gramEnd"/>
      <w:r w:rsidR="00184107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A71A3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="00184107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C08BB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snorkeling</w:t>
      </w:r>
    </w:p>
    <w:p w14:paraId="1922BBB1" w14:textId="77777777" w:rsidR="005F79E9" w:rsidRPr="0074492B" w:rsidRDefault="005F79E9" w:rsidP="00C100A3">
      <w:pPr>
        <w:tabs>
          <w:tab w:val="left" w:pos="2552"/>
          <w:tab w:val="left" w:pos="6804"/>
        </w:tabs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4872D7F" w14:textId="77777777" w:rsidR="002C0074" w:rsidRPr="0074492B" w:rsidRDefault="00075CDA" w:rsidP="00C100A3">
      <w:pPr>
        <w:tabs>
          <w:tab w:val="left" w:pos="2552"/>
          <w:tab w:val="left" w:pos="6804"/>
        </w:tabs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7449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II. VOCABULARY AND </w:t>
      </w:r>
      <w:r w:rsidRPr="007449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G</w:t>
      </w:r>
      <w:r w:rsidRPr="007449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RAMMAR</w:t>
      </w:r>
      <w:r w:rsidR="004E6EFD" w:rsidRPr="007449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(</w:t>
      </w:r>
      <w:r w:rsidR="003E420D" w:rsidRPr="007449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2.4</w:t>
      </w:r>
      <w:r w:rsidR="004E6EFD" w:rsidRPr="007449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points)</w:t>
      </w:r>
    </w:p>
    <w:p w14:paraId="30E943D2" w14:textId="77777777" w:rsidR="002C0074" w:rsidRPr="0074492B" w:rsidRDefault="00184107" w:rsidP="00D23CEB">
      <w:pPr>
        <w:tabs>
          <w:tab w:val="left" w:pos="2552"/>
          <w:tab w:val="left" w:pos="6804"/>
        </w:tabs>
        <w:spacing w:before="120" w:after="120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</w:pPr>
      <w:proofErr w:type="spellStart"/>
      <w:r w:rsidRPr="0074492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Choose</w:t>
      </w:r>
      <w:proofErr w:type="spellEnd"/>
      <w:r w:rsidRPr="0074492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the </w:t>
      </w:r>
      <w:r w:rsidR="007D1875" w:rsidRPr="0074492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 xml:space="preserve">best </w:t>
      </w:r>
      <w:r w:rsidR="001A71A3" w:rsidRPr="0074492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option (A, B, C or D) to complete each of the following sentence</w:t>
      </w:r>
      <w:r w:rsidR="00DC2362" w:rsidRPr="0074492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s</w:t>
      </w:r>
      <w:r w:rsidR="008E48B9" w:rsidRPr="0074492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.</w:t>
      </w:r>
    </w:p>
    <w:p w14:paraId="7FDB8B3A" w14:textId="77777777" w:rsidR="001A71A3" w:rsidRPr="0074492B" w:rsidRDefault="004E6BD6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5</w:t>
      </w:r>
      <w:r w:rsidR="001A71A3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E50A6C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CD6982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You should wear</w:t>
      </w:r>
      <w:r w:rsidR="001A71A3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9178D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__________</w:t>
      </w:r>
      <w:r w:rsidR="00B26095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CD6982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to protect your eyes from the </w:t>
      </w:r>
      <w:r w:rsidR="00BE75F1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bright </w:t>
      </w:r>
      <w:r w:rsidR="00CD6982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sun</w:t>
      </w:r>
      <w:r w:rsidR="00566DF7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24793C43" w14:textId="77777777" w:rsidR="001A71A3" w:rsidRPr="0074492B" w:rsidRDefault="001A71A3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A. </w:t>
      </w:r>
      <w:r w:rsidR="00CD6982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towels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E60BC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B. </w:t>
      </w:r>
      <w:r w:rsidR="00CD6982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jackets</w:t>
      </w:r>
      <w:r w:rsidR="007E60BC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C. </w:t>
      </w:r>
      <w:r w:rsidR="00CD6982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sunglasses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D. </w:t>
      </w:r>
      <w:r w:rsidR="00D669D4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tent</w:t>
      </w:r>
      <w:r w:rsidR="002E3AF7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</w:p>
    <w:p w14:paraId="5A09AA7C" w14:textId="77777777" w:rsidR="001A71A3" w:rsidRPr="0074492B" w:rsidRDefault="004E6BD6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6</w:t>
      </w:r>
      <w:r w:rsidR="001A71A3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E50A6C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617344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="00FD0DE2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A71A3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__________</w:t>
      </w:r>
      <w:r w:rsidR="00166332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17344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will help you see in the dark</w:t>
      </w:r>
      <w:r w:rsidR="00FD0DE2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3FDE3036" w14:textId="77777777" w:rsidR="001A71A3" w:rsidRPr="0074492B" w:rsidRDefault="001A71A3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A. </w:t>
      </w:r>
      <w:r w:rsidR="00171629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battery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B. </w:t>
      </w:r>
      <w:proofErr w:type="gramStart"/>
      <w:r w:rsidR="00617344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flashlight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gramEnd"/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C. </w:t>
      </w:r>
      <w:r w:rsidR="00351B94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horror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  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D. </w:t>
      </w:r>
      <w:r w:rsidR="00DE54D0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drama</w:t>
      </w:r>
    </w:p>
    <w:p w14:paraId="49EC674D" w14:textId="77777777" w:rsidR="00376865" w:rsidRPr="0074492B" w:rsidRDefault="004E6BD6" w:rsidP="000D38D0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7</w:t>
      </w:r>
      <w:r w:rsidR="001A71A3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BF5074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020A23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When you visit a new country, you</w:t>
      </w:r>
      <w:r w:rsidR="00452787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76800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__________ </w:t>
      </w:r>
      <w:r w:rsidR="00020A23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try to learn the language</w:t>
      </w:r>
      <w:r w:rsidR="00676800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0D43CD17" w14:textId="77777777" w:rsidR="001A71A3" w:rsidRPr="0074492B" w:rsidRDefault="001A71A3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41669A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A. </w:t>
      </w:r>
      <w:r w:rsidR="004B6880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should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B. </w:t>
      </w:r>
      <w:r w:rsidR="004B6880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can’t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C. </w:t>
      </w:r>
      <w:r w:rsidR="00193C60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don’t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  </w:t>
      </w:r>
      <w:r w:rsidR="00BF5074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41669A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D. </w:t>
      </w:r>
      <w:r w:rsidR="004A4403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enjoy</w:t>
      </w:r>
    </w:p>
    <w:p w14:paraId="7D1FB635" w14:textId="77777777" w:rsidR="00BF5074" w:rsidRPr="0074492B" w:rsidRDefault="004E6BD6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8</w:t>
      </w:r>
      <w:r w:rsidR="00BF5074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BF5074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394808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AE6EA9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41A3C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love sunbathing on sandy </w:t>
      </w:r>
      <w:r w:rsidR="00BF5074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__________</w:t>
      </w:r>
      <w:r w:rsidR="00E43847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449DFAB3" w14:textId="77777777" w:rsidR="00BF5074" w:rsidRPr="0074492B" w:rsidRDefault="00BF507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A. </w:t>
      </w:r>
      <w:r w:rsidR="00641A3C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mountains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B. </w:t>
      </w:r>
      <w:r w:rsidR="00641A3C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deserts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C. </w:t>
      </w:r>
      <w:r w:rsidR="00641A3C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islands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D. </w:t>
      </w:r>
      <w:r w:rsidR="00641A3C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beaches</w:t>
      </w:r>
    </w:p>
    <w:p w14:paraId="7BA79125" w14:textId="77777777" w:rsidR="00BF5074" w:rsidRPr="0074492B" w:rsidRDefault="004E6BD6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9</w:t>
      </w:r>
      <w:r w:rsidR="00BF5074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BF5074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376AD0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You</w:t>
      </w:r>
      <w:r w:rsidR="00B33D89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946DA1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__________ </w:t>
      </w:r>
      <w:r w:rsidR="00376AD0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visit the museum today</w:t>
      </w:r>
      <w:r w:rsidR="00946DA1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376AD0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It’s closed</w:t>
      </w:r>
      <w:r w:rsidR="00F95C1E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at the moment</w:t>
      </w:r>
      <w:r w:rsidR="00376AD0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BF5074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66783CC3" w14:textId="77777777" w:rsidR="00BF5074" w:rsidRPr="0074492B" w:rsidRDefault="00BF507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AD6768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A. </w:t>
      </w:r>
      <w:proofErr w:type="gramStart"/>
      <w:r w:rsidR="008A0069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shouldn’t</w:t>
      </w:r>
      <w:r w:rsidR="00AD6768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gramEnd"/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B. </w:t>
      </w:r>
      <w:r w:rsidR="008A0069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can’t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AD6768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C. </w:t>
      </w:r>
      <w:r w:rsidR="00511E8B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need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D. </w:t>
      </w:r>
      <w:r w:rsidR="00971BDC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needn’t</w:t>
      </w:r>
    </w:p>
    <w:p w14:paraId="2DBFFCA7" w14:textId="77777777" w:rsidR="00BF5074" w:rsidRPr="0074492B" w:rsidRDefault="004E6BD6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10</w:t>
      </w:r>
      <w:r w:rsidR="00BF5074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DC48D3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I don’t like </w:t>
      </w:r>
      <w:r w:rsidR="00131D16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going</w:t>
      </w:r>
      <w:r w:rsidR="00820625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__________</w:t>
      </w:r>
      <w:r w:rsidR="004C6E92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131D16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I’m scared of traveling down a river in a thin boat.</w:t>
      </w:r>
    </w:p>
    <w:p w14:paraId="394C5727" w14:textId="77777777" w:rsidR="00BF5074" w:rsidRPr="0074492B" w:rsidRDefault="00BF507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A. </w:t>
      </w:r>
      <w:r w:rsidR="00D7404D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hiking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 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B. </w:t>
      </w:r>
      <w:r w:rsidR="00951DAC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swimming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  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C. </w:t>
      </w:r>
      <w:r w:rsidR="00D5645E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trekking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D. </w:t>
      </w:r>
      <w:r w:rsidR="00131D16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kayaking</w:t>
      </w:r>
    </w:p>
    <w:p w14:paraId="40B84DC2" w14:textId="77777777" w:rsidR="00BF5074" w:rsidRPr="0074492B" w:rsidRDefault="00E770D0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1</w:t>
      </w:r>
      <w:r w:rsidR="004E6BD6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1</w:t>
      </w:r>
      <w:r w:rsidR="00BF5074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394311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Mont Blanc is a very high</w:t>
      </w:r>
      <w:r w:rsidR="00BC2AAD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BF5074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__________</w:t>
      </w:r>
      <w:r w:rsidR="00394311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in Europe</w:t>
      </w:r>
      <w:r w:rsidR="000C6421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394311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It’s 4,809 meters above sea level</w:t>
      </w:r>
      <w:r w:rsidR="00BF5074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</w:p>
    <w:p w14:paraId="798BD61A" w14:textId="77777777" w:rsidR="00BF5074" w:rsidRPr="0074492B" w:rsidRDefault="00BF507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A. </w:t>
      </w:r>
      <w:r w:rsidR="008A3AA5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mountain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B. </w:t>
      </w:r>
      <w:proofErr w:type="gramStart"/>
      <w:r w:rsidR="008A3AA5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canyon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gramEnd"/>
      <w:r w:rsidR="00361289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0B52A3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highland</w:t>
      </w:r>
      <w:r w:rsidR="00361289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D. </w:t>
      </w:r>
      <w:r w:rsidR="000B52A3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forest</w:t>
      </w:r>
    </w:p>
    <w:p w14:paraId="04A1A05B" w14:textId="77777777" w:rsidR="00BF5074" w:rsidRPr="0074492B" w:rsidRDefault="001B06B0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1</w:t>
      </w:r>
      <w:r w:rsidR="004E6BD6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2</w:t>
      </w:r>
      <w:r w:rsidR="00BF5074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BF5074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C80FE1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You should visit </w:t>
      </w:r>
      <w:proofErr w:type="spellStart"/>
      <w:r w:rsidR="00C80FE1" w:rsidRPr="0074492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Pongour</w:t>
      </w:r>
      <w:proofErr w:type="spellEnd"/>
      <w:r w:rsidR="000A3EA9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591AD3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__________</w:t>
      </w:r>
      <w:r w:rsidR="007F44FD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C80FE1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in </w:t>
      </w:r>
      <w:proofErr w:type="spellStart"/>
      <w:r w:rsidR="00C80FE1" w:rsidRPr="0074492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Lâm</w:t>
      </w:r>
      <w:proofErr w:type="spellEnd"/>
      <w:r w:rsidR="00C80FE1" w:rsidRPr="0074492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80FE1" w:rsidRPr="0074492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Đồng</w:t>
      </w:r>
      <w:proofErr w:type="spellEnd"/>
      <w:r w:rsidR="00A43A79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C80FE1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It’s wonderful to see water fall from a high place.</w:t>
      </w:r>
    </w:p>
    <w:p w14:paraId="47916EBE" w14:textId="77777777" w:rsidR="00BF5074" w:rsidRPr="0074492B" w:rsidRDefault="00BF507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A. </w:t>
      </w:r>
      <w:r w:rsidR="00276B3C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cave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B. </w:t>
      </w:r>
      <w:r w:rsidR="003E104B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waterfall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C. </w:t>
      </w:r>
      <w:r w:rsidR="00276B3C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beach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gramStart"/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D. </w:t>
      </w:r>
      <w:r w:rsidR="00276B3C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island</w:t>
      </w:r>
      <w:proofErr w:type="gramEnd"/>
    </w:p>
    <w:p w14:paraId="315244E4" w14:textId="77777777" w:rsidR="00DE1B95" w:rsidRPr="0074492B" w:rsidRDefault="007834B4" w:rsidP="00DE1B95">
      <w:pPr>
        <w:tabs>
          <w:tab w:val="left" w:pos="426"/>
          <w:tab w:val="left" w:pos="2552"/>
          <w:tab w:val="left" w:pos="4678"/>
          <w:tab w:val="left" w:pos="6804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1</w:t>
      </w:r>
      <w:r w:rsidR="004E6BD6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3</w:t>
      </w:r>
      <w:r w:rsidR="00BF5074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4A17F1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You need to bring a</w:t>
      </w:r>
      <w:r w:rsidR="00CA17F0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8526D9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__________</w:t>
      </w:r>
      <w:r w:rsidR="004A17F1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so you don’t get cold at night</w:t>
      </w:r>
      <w:r w:rsidR="00FE4190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3C29BED0" w14:textId="77777777" w:rsidR="008526D9" w:rsidRPr="0074492B" w:rsidRDefault="008526D9" w:rsidP="00DE1B95">
      <w:pPr>
        <w:tabs>
          <w:tab w:val="left" w:pos="426"/>
          <w:tab w:val="left" w:pos="2552"/>
          <w:tab w:val="left" w:pos="4678"/>
          <w:tab w:val="left" w:pos="6804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A. </w:t>
      </w:r>
      <w:r w:rsidR="00F55E9E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sleeping </w:t>
      </w:r>
      <w:proofErr w:type="gramStart"/>
      <w:r w:rsidR="00F55E9E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bag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gramEnd"/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B. </w:t>
      </w:r>
      <w:r w:rsidR="00F55E9E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battery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C. </w:t>
      </w:r>
      <w:r w:rsidR="00051475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pillows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D. </w:t>
      </w:r>
      <w:r w:rsidR="00315581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soap</w:t>
      </w:r>
    </w:p>
    <w:p w14:paraId="2889FF31" w14:textId="77777777" w:rsidR="009E4431" w:rsidRPr="0074492B" w:rsidRDefault="004E6BD6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14</w:t>
      </w:r>
      <w:r w:rsidR="00BF5074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F00AB7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A: </w:t>
      </w:r>
      <w:r w:rsidR="000E4FE4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Should we bring some snacks to eat</w:t>
      </w:r>
      <w:r w:rsidR="005D413E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?</w:t>
      </w:r>
    </w:p>
    <w:p w14:paraId="510FB52B" w14:textId="77777777" w:rsidR="00BF5074" w:rsidRPr="0074492B" w:rsidRDefault="00F00AB7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 B: </w:t>
      </w:r>
      <w:r w:rsidR="008526D9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_________</w:t>
      </w:r>
    </w:p>
    <w:p w14:paraId="62A61F91" w14:textId="77777777" w:rsidR="00D04D89" w:rsidRPr="0074492B" w:rsidRDefault="00BF507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A. </w:t>
      </w:r>
      <w:r w:rsidR="00013259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Yes, I </w:t>
      </w:r>
      <w:r w:rsidR="000E4FE4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did</w:t>
      </w:r>
      <w:r w:rsidR="00013259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F97045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F97045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B. </w:t>
      </w:r>
      <w:r w:rsidR="001F225C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Yes, good idea</w:t>
      </w:r>
      <w:r w:rsidR="005D413E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1A15DB90" w14:textId="77777777" w:rsidR="00BF5074" w:rsidRPr="0074492B" w:rsidRDefault="00BF507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  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C. </w:t>
      </w:r>
      <w:r w:rsidR="00404619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Yes, </w:t>
      </w:r>
      <w:r w:rsidR="001B5BC2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you need</w:t>
      </w:r>
      <w:r w:rsidR="00D04D89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F97045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F97045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D. </w:t>
      </w:r>
      <w:r w:rsidR="009C76EF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I </w:t>
      </w:r>
      <w:r w:rsidR="00712C5F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don’t have</w:t>
      </w:r>
      <w:r w:rsidR="00F82F3B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136D8D9D" w14:textId="43874157" w:rsidR="0047460C" w:rsidRDefault="0047460C" w:rsidP="0047460C">
      <w:pPr>
        <w:tabs>
          <w:tab w:val="left" w:pos="284"/>
          <w:tab w:val="left" w:pos="2835"/>
          <w:tab w:val="left" w:pos="5103"/>
          <w:tab w:val="left" w:pos="7655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1B7E">
        <w:rPr>
          <w:rFonts w:ascii="Times New Roman" w:hAnsi="Times New Roman" w:cs="Times New Roman"/>
          <w:color w:val="000000"/>
          <w:sz w:val="24"/>
          <w:szCs w:val="24"/>
        </w:rPr>
        <w:t xml:space="preserve">15. </w:t>
      </w:r>
      <w:proofErr w:type="spellStart"/>
      <w:r w:rsidRPr="00DE1B7E">
        <w:rPr>
          <w:rFonts w:ascii="Times New Roman" w:hAnsi="Times New Roman" w:cs="Times New Roman"/>
          <w:color w:val="000000"/>
          <w:sz w:val="24"/>
          <w:szCs w:val="24"/>
        </w:rPr>
        <w:t>What</w:t>
      </w:r>
      <w:proofErr w:type="spellEnd"/>
      <w:r w:rsidRPr="00DE1B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1B7E">
        <w:rPr>
          <w:rFonts w:ascii="Times New Roman" w:hAnsi="Times New Roman" w:cs="Times New Roman"/>
          <w:color w:val="000000"/>
          <w:sz w:val="24"/>
          <w:szCs w:val="24"/>
        </w:rPr>
        <w:t>does</w:t>
      </w:r>
      <w:proofErr w:type="spellEnd"/>
      <w:r w:rsidRPr="00DE1B7E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r w:rsidR="00CD0E61">
        <w:rPr>
          <w:rFonts w:ascii="Times New Roman" w:hAnsi="Times New Roman" w:cs="Times New Roman"/>
          <w:color w:val="000000"/>
          <w:sz w:val="24"/>
          <w:szCs w:val="24"/>
          <w:lang w:val="en-US"/>
        </w:rPr>
        <w:t>sign</w:t>
      </w:r>
      <w:r w:rsidRPr="00DE1B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1B7E">
        <w:rPr>
          <w:rFonts w:ascii="Times New Roman" w:hAnsi="Times New Roman" w:cs="Times New Roman"/>
          <w:color w:val="000000"/>
          <w:sz w:val="24"/>
          <w:szCs w:val="24"/>
        </w:rPr>
        <w:t>mean</w:t>
      </w:r>
      <w:proofErr w:type="spellEnd"/>
      <w:r w:rsidRPr="00DE1B7E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tbl>
      <w:tblPr>
        <w:tblStyle w:val="TableGrid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6"/>
        <w:gridCol w:w="7504"/>
      </w:tblGrid>
      <w:tr w:rsidR="0074492B" w:rsidRPr="0074492B" w14:paraId="3FA71AEC" w14:textId="77777777" w:rsidTr="005E6B1E">
        <w:tc>
          <w:tcPr>
            <w:tcW w:w="1706" w:type="dxa"/>
          </w:tcPr>
          <w:p w14:paraId="175AF097" w14:textId="5E9F6A19" w:rsidR="00D23CEB" w:rsidRPr="0074492B" w:rsidRDefault="00D23CEB" w:rsidP="0047460C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92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4B62DF4" wp14:editId="481F1E03">
                  <wp:extent cx="856843" cy="1038828"/>
                  <wp:effectExtent l="0" t="0" r="0" b="3175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843" cy="1038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4" w:type="dxa"/>
          </w:tcPr>
          <w:p w14:paraId="4105CD8A" w14:textId="77777777" w:rsidR="00D23CEB" w:rsidRPr="0074492B" w:rsidRDefault="00D23CEB" w:rsidP="005E6B1E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A. </w:t>
            </w:r>
            <w:r w:rsidRPr="00744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Don’t swim in this area</w:t>
            </w:r>
            <w:r w:rsidRPr="00744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6AB0EB0" w14:textId="77777777" w:rsidR="00D23CEB" w:rsidRPr="0074492B" w:rsidRDefault="00D23CEB" w:rsidP="005E6B1E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B. </w:t>
            </w:r>
            <w:r w:rsidRPr="00744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You should go diving in this area</w:t>
            </w:r>
            <w:r w:rsidRPr="00744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3B5F2A76" w14:textId="77777777" w:rsidR="00D23CEB" w:rsidRPr="0074492B" w:rsidRDefault="00D23CEB" w:rsidP="005E6B1E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C. </w:t>
            </w:r>
            <w:r w:rsidRPr="00744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You can’t go diving in this area</w:t>
            </w:r>
            <w:r w:rsidRPr="00744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6CC88C1" w14:textId="7A0FC820" w:rsidR="00D23CEB" w:rsidRPr="0074492B" w:rsidRDefault="00D23CEB" w:rsidP="005E6B1E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D. </w:t>
            </w:r>
            <w:r w:rsidRPr="00744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You shouldn’t swim in this area</w:t>
            </w:r>
            <w:r w:rsidRPr="00744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536777B9" w14:textId="281BC6FC" w:rsidR="0047460C" w:rsidRDefault="0047460C" w:rsidP="0047460C">
      <w:pPr>
        <w:tabs>
          <w:tab w:val="left" w:pos="284"/>
          <w:tab w:val="left" w:pos="2835"/>
          <w:tab w:val="left" w:pos="5103"/>
          <w:tab w:val="left" w:pos="7655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1B7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16. </w:t>
      </w:r>
      <w:proofErr w:type="spellStart"/>
      <w:r w:rsidRPr="00DE1B7E">
        <w:rPr>
          <w:rFonts w:ascii="Times New Roman" w:hAnsi="Times New Roman" w:cs="Times New Roman"/>
          <w:color w:val="000000"/>
          <w:sz w:val="24"/>
          <w:szCs w:val="24"/>
        </w:rPr>
        <w:t>What</w:t>
      </w:r>
      <w:proofErr w:type="spellEnd"/>
      <w:r w:rsidRPr="00DE1B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1B7E">
        <w:rPr>
          <w:rFonts w:ascii="Times New Roman" w:hAnsi="Times New Roman" w:cs="Times New Roman"/>
          <w:color w:val="000000"/>
          <w:sz w:val="24"/>
          <w:szCs w:val="24"/>
        </w:rPr>
        <w:t>does</w:t>
      </w:r>
      <w:proofErr w:type="spellEnd"/>
      <w:r w:rsidRPr="00DE1B7E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DE1B7E">
        <w:rPr>
          <w:rFonts w:ascii="Times New Roman" w:hAnsi="Times New Roman" w:cs="Times New Roman"/>
          <w:color w:val="000000"/>
          <w:sz w:val="24"/>
          <w:szCs w:val="24"/>
        </w:rPr>
        <w:t>sign</w:t>
      </w:r>
      <w:proofErr w:type="spellEnd"/>
      <w:r w:rsidRPr="00DE1B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1B7E">
        <w:rPr>
          <w:rFonts w:ascii="Times New Roman" w:hAnsi="Times New Roman" w:cs="Times New Roman"/>
          <w:color w:val="000000"/>
          <w:sz w:val="24"/>
          <w:szCs w:val="24"/>
        </w:rPr>
        <w:t>mean</w:t>
      </w:r>
      <w:proofErr w:type="spellEnd"/>
      <w:r w:rsidRPr="00DE1B7E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tbl>
      <w:tblPr>
        <w:tblStyle w:val="TableGrid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6"/>
        <w:gridCol w:w="7584"/>
      </w:tblGrid>
      <w:tr w:rsidR="0074492B" w:rsidRPr="0074492B" w14:paraId="5060E287" w14:textId="77777777" w:rsidTr="005E6B1E">
        <w:tc>
          <w:tcPr>
            <w:tcW w:w="1559" w:type="dxa"/>
          </w:tcPr>
          <w:p w14:paraId="3D15B9DC" w14:textId="7355C376" w:rsidR="00D23CEB" w:rsidRPr="0074492B" w:rsidRDefault="00D23CEB" w:rsidP="0047460C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92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C387E81" wp14:editId="0F893387">
                  <wp:extent cx="897875" cy="897875"/>
                  <wp:effectExtent l="0" t="0" r="4445" b="4445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588" cy="904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1" w:type="dxa"/>
          </w:tcPr>
          <w:p w14:paraId="08383184" w14:textId="77777777" w:rsidR="00D23CEB" w:rsidRPr="0074492B" w:rsidRDefault="00D23CEB" w:rsidP="005E6B1E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A. </w:t>
            </w:r>
            <w:r w:rsidRPr="00744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You can find a campsite here</w:t>
            </w:r>
            <w:r w:rsidRPr="00744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6ED05CE2" w14:textId="77777777" w:rsidR="00D23CEB" w:rsidRPr="0074492B" w:rsidRDefault="00D23CEB" w:rsidP="005E6B1E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B. </w:t>
            </w:r>
            <w:r w:rsidRPr="00744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You can go camping here</w:t>
            </w:r>
            <w:r w:rsidRPr="00744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4A883254" w14:textId="77777777" w:rsidR="00D23CEB" w:rsidRPr="0074492B" w:rsidRDefault="00D23CEB" w:rsidP="005E6B1E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44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C. </w:t>
            </w:r>
            <w:r w:rsidRPr="00744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This area is not a campsite</w:t>
            </w:r>
            <w:r w:rsidRPr="00744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05881381" w14:textId="17E2FCFA" w:rsidR="00D23CEB" w:rsidRPr="0074492B" w:rsidRDefault="00D23CEB" w:rsidP="005E6B1E">
            <w:pPr>
              <w:tabs>
                <w:tab w:val="left" w:pos="284"/>
                <w:tab w:val="left" w:pos="2552"/>
                <w:tab w:val="left" w:pos="4678"/>
                <w:tab w:val="left" w:pos="6804"/>
              </w:tabs>
              <w:ind w:left="426" w:hanging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44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ab/>
            </w:r>
            <w:r w:rsidRPr="00744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D. </w:t>
            </w:r>
            <w:r w:rsidRPr="00744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You need to bring your tent</w:t>
            </w:r>
            <w:r w:rsidRPr="00744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4CAD7E93" w14:textId="77777777" w:rsidR="00D23CEB" w:rsidRPr="00DE1B7E" w:rsidRDefault="00D23CEB" w:rsidP="0047460C">
      <w:pPr>
        <w:tabs>
          <w:tab w:val="left" w:pos="284"/>
          <w:tab w:val="left" w:pos="2835"/>
          <w:tab w:val="left" w:pos="5103"/>
          <w:tab w:val="left" w:pos="7655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00C9F56" w14:textId="77777777" w:rsidR="002C0074" w:rsidRPr="00DE1B7E" w:rsidRDefault="00184107" w:rsidP="00C100A3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DE1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="006F1715" w:rsidRPr="00DE1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II. </w:t>
      </w:r>
      <w:r w:rsidR="00CC4A7F" w:rsidRPr="00DE1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WORD FORMATION</w:t>
      </w:r>
      <w:r w:rsidR="004E6EFD" w:rsidRPr="00DE1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</w:t>
      </w:r>
      <w:r w:rsidR="00C74431" w:rsidRPr="00DE1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1</w:t>
      </w:r>
      <w:r w:rsidR="00434A0A" w:rsidRPr="00DE1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.2</w:t>
      </w:r>
      <w:r w:rsidR="004E6EFD" w:rsidRPr="00DE1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point</w:t>
      </w:r>
      <w:r w:rsidR="00434A0A" w:rsidRPr="00DE1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</w:t>
      </w:r>
      <w:r w:rsidR="004E6EFD" w:rsidRPr="00DE1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</w:p>
    <w:p w14:paraId="4F494E8E" w14:textId="20D2E2EF" w:rsidR="002C0074" w:rsidRPr="00DE1B7E" w:rsidRDefault="008B3B55" w:rsidP="00D23CEB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</w:pPr>
      <w:r w:rsidRPr="00DE1B7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Write</w:t>
      </w:r>
      <w:r w:rsidR="00184107" w:rsidRPr="00DE1B7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the </w:t>
      </w:r>
      <w:r w:rsidR="00B82BBD" w:rsidRPr="00DE1B7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correct </w:t>
      </w:r>
      <w:proofErr w:type="spellStart"/>
      <w:r w:rsidR="00184107" w:rsidRPr="00DE1B7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form</w:t>
      </w:r>
      <w:proofErr w:type="spellEnd"/>
      <w:r w:rsidR="00184107" w:rsidRPr="00DE1B7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="00184107" w:rsidRPr="00DE1B7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of</w:t>
      </w:r>
      <w:proofErr w:type="spellEnd"/>
      <w:r w:rsidR="00184107" w:rsidRPr="00DE1B7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the </w:t>
      </w:r>
      <w:proofErr w:type="spellStart"/>
      <w:r w:rsidR="00184107" w:rsidRPr="00DE1B7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words</w:t>
      </w:r>
      <w:proofErr w:type="spellEnd"/>
      <w:r w:rsidR="00184107" w:rsidRPr="00DE1B7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="005B5103" w:rsidRPr="00DE1B7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in brackets</w:t>
      </w:r>
      <w:r w:rsidR="008E48B9" w:rsidRPr="00DE1B7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.</w:t>
      </w:r>
    </w:p>
    <w:p w14:paraId="4A576CC9" w14:textId="7BD94301" w:rsidR="00AA68FB" w:rsidRPr="00DE1B7E" w:rsidRDefault="00AA68FB" w:rsidP="00B65D65">
      <w:pPr>
        <w:pStyle w:val="ListParagraph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lk84235006"/>
      <w:r w:rsidRPr="00DE1B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17. </w:t>
      </w:r>
      <w:r w:rsidRPr="00DE1B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7D16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You should bring</w:t>
      </w:r>
      <w:r w:rsidRPr="00DE1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5D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_____________</w:t>
      </w:r>
      <w:r w:rsidRPr="00DE1B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A239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water so you don’t get thirsty</w:t>
      </w:r>
      <w:r w:rsidRPr="00DE1B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(</w:t>
      </w:r>
      <w:r w:rsidR="00EA2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BOTTLE</w:t>
      </w:r>
      <w:r w:rsidRPr="00DE1B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  <w:bookmarkEnd w:id="2"/>
    </w:p>
    <w:p w14:paraId="16F534A3" w14:textId="4A47A50E" w:rsidR="00AA68FB" w:rsidRPr="00DE1B7E" w:rsidRDefault="00AA68FB" w:rsidP="00B65D65">
      <w:pPr>
        <w:tabs>
          <w:tab w:val="left" w:pos="426"/>
        </w:tabs>
        <w:ind w:left="426" w:right="-565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B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18. </w:t>
      </w:r>
      <w:r w:rsidRPr="00DE1B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B82C7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You should visit </w:t>
      </w:r>
      <w:proofErr w:type="spellStart"/>
      <w:r w:rsidR="00B82C74" w:rsidRPr="00C716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Bản</w:t>
      </w:r>
      <w:proofErr w:type="spellEnd"/>
      <w:r w:rsidR="00B82C74" w:rsidRPr="00C716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="00B82C74" w:rsidRPr="00C716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Giốc</w:t>
      </w:r>
      <w:proofErr w:type="spellEnd"/>
      <w:r w:rsidR="00B82C7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 it’s an</w:t>
      </w:r>
      <w:r w:rsidR="00B65D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_____________ </w:t>
      </w:r>
      <w:r w:rsidR="00B82C7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waterfall in the north of Vietnam</w:t>
      </w:r>
      <w:r w:rsidR="00D80CE1" w:rsidRPr="00DE1B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DE1B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E1B7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CB3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AMAZE</w:t>
      </w:r>
      <w:r w:rsidRPr="00DE1B7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57F10DFB" w14:textId="7F56830F" w:rsidR="00AA68FB" w:rsidRPr="00DE1B7E" w:rsidRDefault="00AA68FB" w:rsidP="00B65D65">
      <w:pPr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E1B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19. </w:t>
      </w:r>
      <w:r w:rsidRPr="00DE1B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CB35B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Last year, we went</w:t>
      </w:r>
      <w:r w:rsidRPr="00DE1B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B65D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_______________</w:t>
      </w:r>
      <w:r w:rsidR="00B65D65" w:rsidRPr="00DE1B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CB35B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on the Colorado River; it was wonderful</w:t>
      </w:r>
      <w:r w:rsidR="005E2656" w:rsidRPr="00DE1B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DE1B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E1B7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D84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RAFT</w:t>
      </w:r>
      <w:r w:rsidRPr="00DE1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</w:p>
    <w:p w14:paraId="55B23BEF" w14:textId="01948CB5" w:rsidR="00AA68FB" w:rsidRPr="00DE1B7E" w:rsidRDefault="00AA68FB" w:rsidP="00B65D65">
      <w:pPr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B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20. </w:t>
      </w:r>
      <w:r w:rsidRPr="00DE1B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176A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You shouldn’t go hiking today. It’s raining hard</w:t>
      </w:r>
      <w:r w:rsidR="00633C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r w:rsidR="00176A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so it’s very</w:t>
      </w:r>
      <w:r w:rsidRPr="00DE1B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B65D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_____________.</w:t>
      </w:r>
      <w:r w:rsidR="00B65D65" w:rsidRPr="00DE1B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E1B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</w:t>
      </w:r>
      <w:r w:rsidR="00176A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DANGER</w:t>
      </w:r>
      <w:r w:rsidRPr="00DE1B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</w:p>
    <w:p w14:paraId="31B2334A" w14:textId="3C05FCD4" w:rsidR="00AA68FB" w:rsidRPr="00DE1B7E" w:rsidRDefault="00AA68FB" w:rsidP="00B65D65">
      <w:pPr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B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21. </w:t>
      </w:r>
      <w:r w:rsidRPr="00DE1B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64756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There are many</w:t>
      </w:r>
      <w:r w:rsidRPr="00DE1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5D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_____________</w:t>
      </w:r>
      <w:r w:rsidR="00B65D65" w:rsidRPr="00DE1B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64756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rivers and lakes in Cornwall</w:t>
      </w:r>
      <w:r w:rsidRPr="00DE1B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DE1B7E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DE1B7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457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LOVE</w:t>
      </w:r>
      <w:r w:rsidRPr="00DE1B7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1C667434" w14:textId="268248AB" w:rsidR="00AA68FB" w:rsidRPr="00DE1B7E" w:rsidRDefault="00AA68FB" w:rsidP="00B65D65">
      <w:pPr>
        <w:pStyle w:val="ListParagraph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B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22. </w:t>
      </w:r>
      <w:r w:rsidRPr="00DE1B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DD4D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Visitors can enjoy the </w:t>
      </w:r>
      <w:r w:rsidR="00B65D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_____________</w:t>
      </w:r>
      <w:r w:rsidR="00B65D65" w:rsidRPr="00DE1B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D4D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beauty of </w:t>
      </w:r>
      <w:proofErr w:type="spellStart"/>
      <w:r w:rsidR="00DD4DF1" w:rsidRPr="00805E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Mộc</w:t>
      </w:r>
      <w:proofErr w:type="spellEnd"/>
      <w:r w:rsidR="00DD4DF1" w:rsidRPr="00805E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="00DD4DF1" w:rsidRPr="00805E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Châu</w:t>
      </w:r>
      <w:proofErr w:type="spellEnd"/>
      <w:r w:rsidR="00DD4D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Highland</w:t>
      </w:r>
      <w:r w:rsidRPr="00DE1B7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E1B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="006D5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NATURE</w:t>
      </w:r>
      <w:r w:rsidRPr="00DE1B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</w:p>
    <w:p w14:paraId="302E60AF" w14:textId="36E28923" w:rsidR="00992630" w:rsidRPr="00DE1B7E" w:rsidRDefault="00992630" w:rsidP="00D23CEB">
      <w:pPr>
        <w:spacing w:before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DE1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 LISTENING</w:t>
      </w:r>
      <w:r w:rsidR="004E6EFD" w:rsidRPr="00DE1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(2 points)</w:t>
      </w:r>
    </w:p>
    <w:p w14:paraId="761F3E8A" w14:textId="50D76A9A" w:rsidR="004869D4" w:rsidRPr="00DE1B7E" w:rsidRDefault="00DF78DA" w:rsidP="00D23CEB">
      <w:pPr>
        <w:spacing w:before="120"/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E1B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A</w:t>
      </w:r>
      <w:r w:rsidR="00215076" w:rsidRPr="00DE1B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.</w:t>
      </w:r>
      <w:r w:rsidR="004869D4" w:rsidRPr="00DE1B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69506D" w:rsidRPr="00DE1B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You </w:t>
      </w:r>
      <w:r w:rsidR="009F02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will </w:t>
      </w:r>
      <w:r w:rsidR="00A1119F" w:rsidRPr="00DE1B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hear a conversation between </w:t>
      </w:r>
      <w:r w:rsidR="00232E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a teacher and two students</w:t>
      </w:r>
      <w:r w:rsidR="009F4B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planning their trip</w:t>
      </w:r>
      <w:r w:rsidR="0069506D" w:rsidRPr="00DE1B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. </w:t>
      </w:r>
      <w:r w:rsidR="009F02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C</w:t>
      </w:r>
      <w:r w:rsidR="00E54E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omplete their list</w:t>
      </w:r>
      <w:r w:rsidR="00FC15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with NO MORE THAN TWO </w:t>
      </w:r>
      <w:r w:rsidR="009F02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WORDS for each blank</w:t>
      </w:r>
      <w:r w:rsidR="0069506D" w:rsidRPr="00DE1B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.</w:t>
      </w:r>
      <w:r w:rsidR="008F4E6C" w:rsidRPr="00DE1B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27AF2BF2" w14:textId="77777777" w:rsidR="00096773" w:rsidRDefault="00153F49" w:rsidP="00D23CEB">
      <w:pPr>
        <w:pStyle w:val="ListParagraph"/>
        <w:tabs>
          <w:tab w:val="left" w:leader="underscore" w:pos="9072"/>
        </w:tabs>
        <w:spacing w:before="120"/>
        <w:ind w:left="0"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List of things to bring</w:t>
      </w:r>
    </w:p>
    <w:p w14:paraId="0635A77A" w14:textId="77777777" w:rsidR="00153F49" w:rsidRDefault="00E84B37" w:rsidP="00E84B37">
      <w:pPr>
        <w:pStyle w:val="ListParagraph"/>
        <w:numPr>
          <w:ilvl w:val="0"/>
          <w:numId w:val="4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Sneakers </w:t>
      </w:r>
    </w:p>
    <w:p w14:paraId="5366AE83" w14:textId="1C662554" w:rsidR="00E84B37" w:rsidRDefault="00E84B37" w:rsidP="00E84B37">
      <w:pPr>
        <w:pStyle w:val="ListParagraph"/>
        <w:numPr>
          <w:ilvl w:val="0"/>
          <w:numId w:val="4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Some (23) </w:t>
      </w:r>
      <w:r w:rsidR="00CE142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_______________</w:t>
      </w:r>
    </w:p>
    <w:p w14:paraId="2541C476" w14:textId="054F0D5B" w:rsidR="00E84B37" w:rsidRDefault="00E84B37" w:rsidP="00E84B37">
      <w:pPr>
        <w:pStyle w:val="ListParagraph"/>
        <w:numPr>
          <w:ilvl w:val="0"/>
          <w:numId w:val="4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Flashlights to see the (24) </w:t>
      </w:r>
      <w:r w:rsidR="00CE142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_______________</w:t>
      </w:r>
    </w:p>
    <w:p w14:paraId="671AB9C8" w14:textId="144F4CE8" w:rsidR="00E84B37" w:rsidRDefault="00E84B37" w:rsidP="00E84B37">
      <w:pPr>
        <w:pStyle w:val="ListParagraph"/>
        <w:numPr>
          <w:ilvl w:val="0"/>
          <w:numId w:val="4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(25) </w:t>
      </w:r>
      <w:r w:rsidR="00CE142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_______________</w:t>
      </w:r>
      <w:r w:rsidR="00CE1424" w:rsidRPr="00DE1B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6E3CB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 drink</w:t>
      </w:r>
    </w:p>
    <w:p w14:paraId="07562279" w14:textId="681AB1B8" w:rsidR="00E84B37" w:rsidRDefault="00E84B37" w:rsidP="00E84B37">
      <w:pPr>
        <w:pStyle w:val="ListParagraph"/>
        <w:numPr>
          <w:ilvl w:val="0"/>
          <w:numId w:val="4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 (26) </w:t>
      </w:r>
      <w:r w:rsidR="00CE142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_______________</w:t>
      </w:r>
    </w:p>
    <w:p w14:paraId="0E753641" w14:textId="7EDE426D" w:rsidR="00E84B37" w:rsidRDefault="00E84B37" w:rsidP="00E84B37">
      <w:pPr>
        <w:pStyle w:val="ListParagraph"/>
        <w:numPr>
          <w:ilvl w:val="0"/>
          <w:numId w:val="4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(27) </w:t>
      </w:r>
      <w:r w:rsidR="00CE142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_______________</w:t>
      </w:r>
      <w:r w:rsidR="00CE1424" w:rsidRPr="00DE1B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 carry everything</w:t>
      </w:r>
    </w:p>
    <w:p w14:paraId="75B46213" w14:textId="084C41D0" w:rsidR="004D6298" w:rsidRDefault="00DF78DA" w:rsidP="00D23CEB">
      <w:pPr>
        <w:spacing w:before="120" w:after="120"/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E1B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B</w:t>
      </w:r>
      <w:r w:rsidR="004869D4" w:rsidRPr="00DE1B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="00AC5989" w:rsidRPr="00DE1B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You will </w:t>
      </w:r>
      <w:r w:rsidR="009F02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hear</w:t>
      </w:r>
      <w:r w:rsidR="00780C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Tom talking about places to visit</w:t>
      </w:r>
      <w:r w:rsidR="009F02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in different countries. L</w:t>
      </w:r>
      <w:proofErr w:type="spellStart"/>
      <w:r w:rsidR="00583CB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isten</w:t>
      </w:r>
      <w:proofErr w:type="spellEnd"/>
      <w:r w:rsidR="00583CB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583CB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and</w:t>
      </w:r>
      <w:proofErr w:type="spellEnd"/>
      <w:r w:rsidR="00583CB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583CB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choose</w:t>
      </w:r>
      <w:proofErr w:type="spellEnd"/>
      <w:r w:rsidR="00583CB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the </w:t>
      </w:r>
      <w:proofErr w:type="spellStart"/>
      <w:r w:rsidR="00583CB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correct</w:t>
      </w:r>
      <w:proofErr w:type="spellEnd"/>
      <w:r w:rsidR="00583CB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583CB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option</w:t>
      </w:r>
      <w:proofErr w:type="spellEnd"/>
      <w:r w:rsidR="00583CB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A, B, C </w:t>
      </w:r>
      <w:proofErr w:type="spellStart"/>
      <w:r w:rsidR="00583CB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or</w:t>
      </w:r>
      <w:proofErr w:type="spellEnd"/>
      <w:r w:rsidR="00583CB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D.</w:t>
      </w:r>
    </w:p>
    <w:p w14:paraId="7CA23FF8" w14:textId="77777777" w:rsidR="003F3E49" w:rsidRPr="0074492B" w:rsidRDefault="003F3E49" w:rsidP="003F3E49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28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. 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ab/>
      </w:r>
      <w:proofErr w:type="spellStart"/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What</w:t>
      </w:r>
      <w:proofErr w:type="spellEnd"/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can </w:t>
      </w:r>
      <w:proofErr w:type="spellStart"/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people</w:t>
      </w:r>
      <w:proofErr w:type="spellEnd"/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 in </w:t>
      </w:r>
      <w:proofErr w:type="spellStart"/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Phú</w:t>
      </w:r>
      <w:proofErr w:type="spellEnd"/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Quốc</w:t>
      </w:r>
      <w:proofErr w:type="spellEnd"/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Island</w:t>
      </w:r>
      <w:proofErr w:type="spellEnd"/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? 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 </w:t>
      </w:r>
    </w:p>
    <w:p w14:paraId="0679C91C" w14:textId="68E5ECFE" w:rsidR="0074492B" w:rsidRDefault="003F3E49" w:rsidP="003F3E49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ab/>
        <w:t xml:space="preserve">A. </w:t>
      </w:r>
      <w:proofErr w:type="spellStart"/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diving</w:t>
      </w:r>
      <w:proofErr w:type="spellEnd"/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B. </w:t>
      </w:r>
      <w:proofErr w:type="spellStart"/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hiking</w:t>
      </w:r>
      <w:proofErr w:type="spellEnd"/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ab/>
      </w:r>
    </w:p>
    <w:p w14:paraId="777D0B1F" w14:textId="45B69CD9" w:rsidR="003F3E49" w:rsidRPr="0074492B" w:rsidRDefault="0074492B" w:rsidP="003F3E49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="003F3E49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C. </w:t>
      </w:r>
      <w:r w:rsidR="005D0A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surfing</w:t>
      </w:r>
      <w:r w:rsidR="003F3E49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ab/>
        <w:t xml:space="preserve">   </w:t>
      </w:r>
      <w:r w:rsidR="003F3E49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ab/>
        <w:t xml:space="preserve">D. </w:t>
      </w:r>
      <w:proofErr w:type="spellStart"/>
      <w:r w:rsidR="003F3E49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cycling</w:t>
      </w:r>
      <w:proofErr w:type="spellEnd"/>
    </w:p>
    <w:p w14:paraId="1320922F" w14:textId="77777777" w:rsidR="003F3E49" w:rsidRPr="0074492B" w:rsidRDefault="003F3E49" w:rsidP="003F3E49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29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. 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ab/>
      </w:r>
      <w:proofErr w:type="spellStart"/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When</w:t>
      </w:r>
      <w:proofErr w:type="spellEnd"/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should</w:t>
      </w:r>
      <w:proofErr w:type="spellEnd"/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people</w:t>
      </w:r>
      <w:proofErr w:type="spellEnd"/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come</w:t>
      </w:r>
      <w:proofErr w:type="spellEnd"/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</w:t>
      </w:r>
      <w:proofErr w:type="spellStart"/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Phú</w:t>
      </w:r>
      <w:proofErr w:type="spellEnd"/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Quốc</w:t>
      </w:r>
      <w:proofErr w:type="spellEnd"/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Island</w:t>
      </w:r>
      <w:proofErr w:type="spellEnd"/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? </w:t>
      </w:r>
    </w:p>
    <w:p w14:paraId="6394DA88" w14:textId="77777777" w:rsidR="003F3E49" w:rsidRPr="0074492B" w:rsidRDefault="003F3E49" w:rsidP="003F3E49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ab/>
        <w:t xml:space="preserve">A. </w:t>
      </w:r>
      <w:proofErr w:type="spellStart"/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from</w:t>
      </w:r>
      <w:proofErr w:type="spellEnd"/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November</w:t>
      </w:r>
      <w:proofErr w:type="spellEnd"/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</w:t>
      </w:r>
      <w:proofErr w:type="spellStart"/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December</w:t>
      </w:r>
      <w:proofErr w:type="spellEnd"/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   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ab/>
        <w:t xml:space="preserve">B. </w:t>
      </w:r>
      <w:proofErr w:type="spellStart"/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from</w:t>
      </w:r>
      <w:proofErr w:type="spellEnd"/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November</w:t>
      </w:r>
      <w:proofErr w:type="spellEnd"/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</w:t>
      </w:r>
      <w:proofErr w:type="spellStart"/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April</w:t>
      </w:r>
      <w:proofErr w:type="spellEnd"/>
    </w:p>
    <w:p w14:paraId="60907BDB" w14:textId="77777777" w:rsidR="003F3E49" w:rsidRPr="0074492B" w:rsidRDefault="003F3E49" w:rsidP="003F3E49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    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ab/>
        <w:t xml:space="preserve">C. 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 the </w:t>
      </w:r>
      <w:proofErr w:type="spellStart"/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rainy</w:t>
      </w:r>
      <w:proofErr w:type="spellEnd"/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season</w:t>
      </w:r>
      <w:proofErr w:type="spellEnd"/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     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ab/>
        <w:t xml:space="preserve">D. </w:t>
      </w:r>
      <w:proofErr w:type="spellStart"/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From</w:t>
      </w:r>
      <w:proofErr w:type="spellEnd"/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January</w:t>
      </w:r>
      <w:proofErr w:type="spellEnd"/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</w:t>
      </w:r>
      <w:proofErr w:type="spellStart"/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April</w:t>
      </w:r>
      <w:proofErr w:type="spellEnd"/>
    </w:p>
    <w:p w14:paraId="21EC6258" w14:textId="77777777" w:rsidR="003F3E49" w:rsidRPr="0074492B" w:rsidRDefault="003F3E49" w:rsidP="003F3E49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3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. 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ab/>
      </w:r>
      <w:proofErr w:type="spellStart"/>
      <w:r w:rsidRPr="0074492B">
        <w:rPr>
          <w:rFonts w:ascii="Times New Roman" w:hAnsi="Times New Roman" w:cs="Times New Roman"/>
          <w:color w:val="000000" w:themeColor="text1"/>
          <w:sz w:val="24"/>
          <w:szCs w:val="24"/>
        </w:rPr>
        <w:t>How</w:t>
      </w:r>
      <w:proofErr w:type="spellEnd"/>
      <w:r w:rsidRPr="007449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can </w:t>
      </w:r>
      <w:proofErr w:type="spellStart"/>
      <w:r w:rsidRPr="0074492B">
        <w:rPr>
          <w:rFonts w:ascii="Times New Roman" w:hAnsi="Times New Roman" w:cs="Times New Roman"/>
          <w:color w:val="000000" w:themeColor="text1"/>
          <w:sz w:val="24"/>
          <w:szCs w:val="24"/>
        </w:rPr>
        <w:t>visitors</w:t>
      </w:r>
      <w:proofErr w:type="spellEnd"/>
      <w:r w:rsidRPr="007449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4492B">
        <w:rPr>
          <w:rFonts w:ascii="Times New Roman" w:hAnsi="Times New Roman" w:cs="Times New Roman"/>
          <w:color w:val="000000" w:themeColor="text1"/>
          <w:sz w:val="24"/>
          <w:szCs w:val="24"/>
        </w:rPr>
        <w:t>get</w:t>
      </w:r>
      <w:proofErr w:type="spellEnd"/>
      <w:r w:rsidRPr="007449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the Bay </w:t>
      </w:r>
      <w:proofErr w:type="spellStart"/>
      <w:r w:rsidRPr="0074492B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proofErr w:type="spellEnd"/>
      <w:r w:rsidRPr="007449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4492B">
        <w:rPr>
          <w:rFonts w:ascii="Times New Roman" w:hAnsi="Times New Roman" w:cs="Times New Roman"/>
          <w:color w:val="000000" w:themeColor="text1"/>
          <w:sz w:val="24"/>
          <w:szCs w:val="24"/>
        </w:rPr>
        <w:t>Fundy</w:t>
      </w:r>
      <w:proofErr w:type="spellEnd"/>
      <w:r w:rsidRPr="0074492B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?</w:t>
      </w:r>
    </w:p>
    <w:p w14:paraId="35CC5F39" w14:textId="20920970" w:rsidR="0074492B" w:rsidRDefault="003F3E49" w:rsidP="003F3E49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ab/>
        <w:t xml:space="preserve">A. </w:t>
      </w:r>
      <w:proofErr w:type="spellStart"/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by</w:t>
      </w:r>
      <w:proofErr w:type="spellEnd"/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car</w:t>
      </w:r>
      <w:proofErr w:type="spellEnd"/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      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B. </w:t>
      </w:r>
      <w:proofErr w:type="spellStart"/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by</w:t>
      </w:r>
      <w:proofErr w:type="spellEnd"/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plane</w:t>
      </w:r>
      <w:proofErr w:type="spellEnd"/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     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ab/>
      </w:r>
    </w:p>
    <w:p w14:paraId="04857F06" w14:textId="1D80CBF5" w:rsidR="003F3E49" w:rsidRPr="0074492B" w:rsidRDefault="0074492B" w:rsidP="003F3E49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="003F3E49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C. </w:t>
      </w:r>
      <w:proofErr w:type="spellStart"/>
      <w:r w:rsidR="003F3E49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by</w:t>
      </w:r>
      <w:proofErr w:type="spellEnd"/>
      <w:r w:rsidR="003F3E49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3E49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train</w:t>
      </w:r>
      <w:proofErr w:type="spellEnd"/>
      <w:r w:rsidR="003F3E49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        </w:t>
      </w:r>
      <w:r w:rsidR="003F3E49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="003F3E49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D. </w:t>
      </w:r>
      <w:proofErr w:type="spellStart"/>
      <w:r w:rsidR="003F3E49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by</w:t>
      </w:r>
      <w:proofErr w:type="spellEnd"/>
      <w:r w:rsidR="003F3E49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3E49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boat</w:t>
      </w:r>
      <w:proofErr w:type="spellEnd"/>
    </w:p>
    <w:p w14:paraId="1066AD60" w14:textId="77777777" w:rsidR="003F3E49" w:rsidRPr="0074492B" w:rsidRDefault="003F3E49" w:rsidP="003F3E49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3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. </w:t>
      </w:r>
      <w:proofErr w:type="spellStart"/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What</w:t>
      </w:r>
      <w:proofErr w:type="spellEnd"/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can </w:t>
      </w:r>
      <w:proofErr w:type="spellStart"/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people</w:t>
      </w:r>
      <w:proofErr w:type="spellEnd"/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 in </w:t>
      </w:r>
      <w:proofErr w:type="spellStart"/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Mount</w:t>
      </w:r>
      <w:proofErr w:type="spellEnd"/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Fuji</w:t>
      </w:r>
      <w:proofErr w:type="spellEnd"/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</w:t>
      </w:r>
    </w:p>
    <w:p w14:paraId="3C226BCB" w14:textId="35B35ACC" w:rsidR="0074492B" w:rsidRDefault="003F3E49" w:rsidP="003F3E49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ab/>
        <w:t xml:space="preserve">A. 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go </w:t>
      </w:r>
      <w:proofErr w:type="spellStart"/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hiking</w:t>
      </w:r>
      <w:proofErr w:type="spellEnd"/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       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B. 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go </w:t>
      </w:r>
      <w:proofErr w:type="spellStart"/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skiing</w:t>
      </w:r>
      <w:proofErr w:type="spellEnd"/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4E15E516" w14:textId="594135A2" w:rsidR="003F3E49" w:rsidRPr="0074492B" w:rsidRDefault="0074492B" w:rsidP="003F3E49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3F3E49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C. </w:t>
      </w:r>
      <w:r w:rsidR="003F3E49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go </w:t>
      </w:r>
      <w:proofErr w:type="spellStart"/>
      <w:r w:rsidR="003F3E49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cycling</w:t>
      </w:r>
      <w:proofErr w:type="spellEnd"/>
      <w:r w:rsidR="003F3E49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  </w:t>
      </w:r>
      <w:r w:rsidR="003F3E49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="003F3E49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D. </w:t>
      </w:r>
      <w:r w:rsidR="003F3E49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go </w:t>
      </w:r>
      <w:proofErr w:type="spellStart"/>
      <w:r w:rsidR="003F3E49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rock</w:t>
      </w:r>
      <w:proofErr w:type="spellEnd"/>
      <w:r w:rsidR="003F3E49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3E49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climbing</w:t>
      </w:r>
      <w:proofErr w:type="spellEnd"/>
    </w:p>
    <w:p w14:paraId="39025316" w14:textId="77777777" w:rsidR="003F3E49" w:rsidRPr="0074492B" w:rsidRDefault="003F3E49" w:rsidP="003F3E49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3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. 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ab/>
        <w:t xml:space="preserve">__________ </w:t>
      </w:r>
      <w:proofErr w:type="spellStart"/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is</w:t>
      </w:r>
      <w:proofErr w:type="spellEnd"/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good</w:t>
      </w:r>
      <w:proofErr w:type="spellEnd"/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place</w:t>
      </w:r>
      <w:proofErr w:type="spellEnd"/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</w:t>
      </w:r>
      <w:proofErr w:type="spellEnd"/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skiing</w:t>
      </w:r>
      <w:proofErr w:type="spellEnd"/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</w:t>
      </w:r>
    </w:p>
    <w:p w14:paraId="293A4185" w14:textId="77777777" w:rsidR="003F3E49" w:rsidRPr="0074492B" w:rsidRDefault="003F3E49" w:rsidP="003F3E49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ab/>
        <w:t xml:space="preserve">A. </w:t>
      </w:r>
      <w:proofErr w:type="spellStart"/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Mount</w:t>
      </w:r>
      <w:proofErr w:type="spellEnd"/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Fuji</w:t>
      </w:r>
      <w:proofErr w:type="spellEnd"/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 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ab/>
        <w:t xml:space="preserve">B. 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</w:t>
      </w:r>
      <w:proofErr w:type="spellStart"/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Black</w:t>
      </w:r>
      <w:proofErr w:type="spellEnd"/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Forest</w:t>
      </w:r>
      <w:proofErr w:type="spellEnd"/>
    </w:p>
    <w:p w14:paraId="3AF04C94" w14:textId="77777777" w:rsidR="003F3E49" w:rsidRPr="0074492B" w:rsidRDefault="003F3E49" w:rsidP="003F3E49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    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ab/>
        <w:t xml:space="preserve">C. 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Bay </w:t>
      </w:r>
      <w:proofErr w:type="spellStart"/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of</w:t>
      </w:r>
      <w:proofErr w:type="spellEnd"/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Fundy</w:t>
      </w:r>
      <w:proofErr w:type="spellEnd"/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          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ab/>
        <w:t xml:space="preserve">D. </w:t>
      </w:r>
      <w:proofErr w:type="spellStart"/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Phú</w:t>
      </w:r>
      <w:proofErr w:type="spellEnd"/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Quốc</w:t>
      </w:r>
      <w:proofErr w:type="spellEnd"/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Island</w:t>
      </w:r>
      <w:proofErr w:type="spellEnd"/>
    </w:p>
    <w:p w14:paraId="2FB6ABA0" w14:textId="77777777" w:rsidR="00513D09" w:rsidRPr="003F3E49" w:rsidRDefault="00513D09" w:rsidP="00C100A3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DE2D525" w14:textId="77777777" w:rsidR="002C0074" w:rsidRPr="00DE1B7E" w:rsidRDefault="008F4498" w:rsidP="00C100A3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DE1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lastRenderedPageBreak/>
        <w:t xml:space="preserve">V. </w:t>
      </w:r>
      <w:r w:rsidRPr="00DE1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READING</w:t>
      </w:r>
      <w:r w:rsidR="004E6EFD" w:rsidRPr="00DE1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(2 points)</w:t>
      </w:r>
    </w:p>
    <w:p w14:paraId="5217B2E0" w14:textId="3FC32D0A" w:rsidR="007A4C78" w:rsidRDefault="00FF68BF" w:rsidP="007A4C78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  <w:r w:rsidRPr="00DE1B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A.</w:t>
      </w:r>
      <w:r w:rsidRPr="00DE1B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05527A" w:rsidRPr="00DE1B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Read</w:t>
      </w:r>
      <w:proofErr w:type="spellEnd"/>
      <w:r w:rsidR="0005527A" w:rsidRPr="00DE1B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the </w:t>
      </w:r>
      <w:r w:rsidR="00547F1D" w:rsidRPr="00DE1B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passage</w:t>
      </w:r>
      <w:r w:rsidR="009F02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, then </w:t>
      </w:r>
      <w:r w:rsidR="007A4C78" w:rsidRPr="004411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match the </w:t>
      </w:r>
      <w:r w:rsidR="009F02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places</w:t>
      </w:r>
      <w:r w:rsidR="007A4C78" w:rsidRPr="004411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with the suitable information.</w:t>
      </w:r>
      <w:r w:rsidR="001D01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Write H for </w:t>
      </w:r>
      <w:proofErr w:type="spellStart"/>
      <w:r w:rsidR="001D01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H</w:t>
      </w:r>
      <w:r w:rsidR="00412C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ạ</w:t>
      </w:r>
      <w:proofErr w:type="spellEnd"/>
      <w:r w:rsidR="001D01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Long Bay, S for </w:t>
      </w:r>
      <w:proofErr w:type="spellStart"/>
      <w:r w:rsidR="00412C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Sơn</w:t>
      </w:r>
      <w:proofErr w:type="spellEnd"/>
      <w:r w:rsidR="001D01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="0082529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Đ</w:t>
      </w:r>
      <w:r w:rsidR="001D01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o</w:t>
      </w:r>
      <w:r w:rsidR="00412C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ò</w:t>
      </w:r>
      <w:r w:rsidR="001D01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ng</w:t>
      </w:r>
      <w:proofErr w:type="spellEnd"/>
      <w:r w:rsidR="001D01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Cave, and P for </w:t>
      </w:r>
      <w:proofErr w:type="spellStart"/>
      <w:r w:rsidR="001D01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Phong</w:t>
      </w:r>
      <w:proofErr w:type="spellEnd"/>
      <w:r w:rsidR="001D01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="001D01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Nha</w:t>
      </w:r>
      <w:proofErr w:type="spellEnd"/>
      <w:r w:rsidR="001D01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– </w:t>
      </w:r>
      <w:proofErr w:type="spellStart"/>
      <w:r w:rsidR="001D01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K</w:t>
      </w:r>
      <w:r w:rsidR="00412C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ẻ</w:t>
      </w:r>
      <w:proofErr w:type="spellEnd"/>
      <w:r w:rsidR="001D01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="001D01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B</w:t>
      </w:r>
      <w:r w:rsidR="00412C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à</w:t>
      </w:r>
      <w:r w:rsidR="001D01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ng</w:t>
      </w:r>
      <w:proofErr w:type="spellEnd"/>
      <w:r w:rsidR="001D01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.</w:t>
      </w:r>
    </w:p>
    <w:p w14:paraId="72360B52" w14:textId="77777777" w:rsidR="00B95777" w:rsidRDefault="00B95777" w:rsidP="001D0158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Megan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1E5D41BA" w14:textId="64038A6A" w:rsidR="00B95777" w:rsidRPr="00CE1235" w:rsidRDefault="00B95777" w:rsidP="00B9577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I’m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>
        <w:rPr>
          <w:rFonts w:ascii="Times New Roman" w:hAnsi="Times New Roman" w:cs="Times New Roman"/>
          <w:sz w:val="24"/>
          <w:szCs w:val="24"/>
        </w:rPr>
        <w:t>happy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know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Vietnam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vacation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When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you’re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</w:t>
      </w:r>
      <w:r w:rsidR="00FF7112">
        <w:rPr>
          <w:rFonts w:ascii="Times New Roman" w:hAnsi="Times New Roman" w:cs="Times New Roman"/>
          <w:sz w:val="24"/>
          <w:szCs w:val="24"/>
          <w:lang w:val="en-US"/>
        </w:rPr>
        <w:t>ạ</w:t>
      </w:r>
      <w:r>
        <w:rPr>
          <w:rFonts w:ascii="Times New Roman" w:hAnsi="Times New Roman" w:cs="Times New Roman"/>
          <w:sz w:val="24"/>
          <w:szCs w:val="24"/>
        </w:rPr>
        <w:t xml:space="preserve"> Long Bay. </w:t>
      </w: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66E4">
        <w:rPr>
          <w:rFonts w:ascii="Times New Roman" w:hAnsi="Times New Roman" w:cs="Times New Roman"/>
          <w:sz w:val="24"/>
          <w:szCs w:val="24"/>
          <w:lang w:val="en-US"/>
        </w:rPr>
        <w:t xml:space="preserve">in the north of Vietnam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UNESCO </w:t>
      </w:r>
      <w:proofErr w:type="spellStart"/>
      <w:r>
        <w:rPr>
          <w:rFonts w:ascii="Times New Roman" w:hAnsi="Times New Roman" w:cs="Times New Roman"/>
          <w:sz w:val="24"/>
          <w:szCs w:val="24"/>
        </w:rPr>
        <w:t>World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Heritage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Sites</w:t>
      </w:r>
      <w:proofErr w:type="spellEnd"/>
      <w:r>
        <w:rPr>
          <w:rFonts w:ascii="Times New Roman" w:hAnsi="Times New Roman" w:cs="Times New Roman"/>
          <w:sz w:val="24"/>
          <w:szCs w:val="24"/>
        </w:rPr>
        <w:t>. H</w:t>
      </w:r>
      <w:r w:rsidR="00FF7112">
        <w:rPr>
          <w:rFonts w:ascii="Times New Roman" w:hAnsi="Times New Roman" w:cs="Times New Roman"/>
          <w:sz w:val="24"/>
          <w:szCs w:val="24"/>
          <w:lang w:val="en-US"/>
        </w:rPr>
        <w:t>ạ</w:t>
      </w:r>
      <w:r>
        <w:rPr>
          <w:rFonts w:ascii="Times New Roman" w:hAnsi="Times New Roman" w:cs="Times New Roman"/>
          <w:sz w:val="24"/>
          <w:szCs w:val="24"/>
        </w:rPr>
        <w:t xml:space="preserve"> Long Bay </w:t>
      </w:r>
      <w:r w:rsidR="005F7C4C">
        <w:rPr>
          <w:rFonts w:ascii="Times New Roman" w:hAnsi="Times New Roman" w:cs="Times New Roman"/>
          <w:sz w:val="24"/>
          <w:szCs w:val="24"/>
          <w:lang w:val="en-US"/>
        </w:rPr>
        <w:t xml:space="preserve">is special because it </w:t>
      </w:r>
      <w:proofErr w:type="spellStart"/>
      <w:r>
        <w:rPr>
          <w:rFonts w:ascii="Times New Roman" w:hAnsi="Times New Roman" w:cs="Times New Roman"/>
          <w:sz w:val="24"/>
          <w:szCs w:val="24"/>
        </w:rPr>
        <w:t>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CB2CB2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600 </w:t>
      </w:r>
      <w:proofErr w:type="spellStart"/>
      <w:r>
        <w:rPr>
          <w:rFonts w:ascii="Times New Roman" w:hAnsi="Times New Roman" w:cs="Times New Roman"/>
          <w:sz w:val="24"/>
          <w:szCs w:val="24"/>
        </w:rPr>
        <w:t>limestone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islands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wonderful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ocean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views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>
        <w:rPr>
          <w:rFonts w:ascii="Times New Roman" w:hAnsi="Times New Roman" w:cs="Times New Roman"/>
          <w:sz w:val="24"/>
          <w:szCs w:val="24"/>
        </w:rPr>
        <w:t>take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>
        <w:rPr>
          <w:rFonts w:ascii="Times New Roman" w:hAnsi="Times New Roman" w:cs="Times New Roman"/>
          <w:sz w:val="24"/>
          <w:szCs w:val="24"/>
        </w:rPr>
        <w:t>overnight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cruise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 </w:t>
      </w:r>
      <w:proofErr w:type="spellStart"/>
      <w:r>
        <w:rPr>
          <w:rFonts w:ascii="Times New Roman" w:hAnsi="Times New Roman" w:cs="Times New Roman"/>
          <w:sz w:val="24"/>
          <w:szCs w:val="24"/>
        </w:rPr>
        <w:t>kayaking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hAnsi="Times New Roman" w:cs="Times New Roman"/>
          <w:sz w:val="24"/>
          <w:szCs w:val="24"/>
        </w:rPr>
        <w:t>. An</w:t>
      </w:r>
      <w:r w:rsidR="00FF7112">
        <w:rPr>
          <w:rFonts w:ascii="Times New Roman" w:hAnsi="Times New Roman" w:cs="Times New Roman"/>
          <w:sz w:val="24"/>
          <w:szCs w:val="24"/>
          <w:lang w:val="en-US"/>
        </w:rPr>
        <w:t xml:space="preserve">other place you shouldn’t miss visiting is </w:t>
      </w:r>
      <w:proofErr w:type="spellStart"/>
      <w:r w:rsidR="00FA3D0F">
        <w:rPr>
          <w:rFonts w:ascii="Times New Roman" w:hAnsi="Times New Roman" w:cs="Times New Roman"/>
          <w:sz w:val="24"/>
          <w:szCs w:val="24"/>
          <w:lang w:val="en-US"/>
        </w:rPr>
        <w:t>Sơn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D0F">
        <w:rPr>
          <w:rFonts w:ascii="Times New Roman" w:hAnsi="Times New Roman" w:cs="Times New Roman"/>
          <w:sz w:val="24"/>
          <w:szCs w:val="24"/>
          <w:lang w:val="en-US"/>
        </w:rPr>
        <w:t>Đoòng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FF7112">
        <w:rPr>
          <w:rFonts w:ascii="Times New Roman" w:hAnsi="Times New Roman" w:cs="Times New Roman"/>
          <w:sz w:val="24"/>
          <w:szCs w:val="24"/>
          <w:lang w:val="en-US"/>
        </w:rPr>
        <w:t xml:space="preserve">most </w:t>
      </w:r>
      <w:r w:rsidR="006D0BEA">
        <w:rPr>
          <w:rFonts w:ascii="Times New Roman" w:hAnsi="Times New Roman" w:cs="Times New Roman"/>
          <w:sz w:val="24"/>
          <w:szCs w:val="24"/>
          <w:lang w:val="en-US"/>
        </w:rPr>
        <w:t>famous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caves</w:t>
      </w:r>
      <w:proofErr w:type="spellEnd"/>
      <w:r w:rsidR="00FF7112">
        <w:rPr>
          <w:rFonts w:ascii="Times New Roman" w:hAnsi="Times New Roman" w:cs="Times New Roman"/>
          <w:sz w:val="24"/>
          <w:szCs w:val="24"/>
          <w:lang w:val="en-US"/>
        </w:rPr>
        <w:t xml:space="preserve"> in the world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C3A9C">
        <w:rPr>
          <w:rFonts w:ascii="Times New Roman" w:hAnsi="Times New Roman" w:cs="Times New Roman"/>
          <w:sz w:val="24"/>
          <w:szCs w:val="24"/>
          <w:lang w:val="en-US"/>
        </w:rPr>
        <w:t>It is really big and it has its own river and a forest inside</w:t>
      </w:r>
      <w:r w:rsidR="00492152">
        <w:rPr>
          <w:rFonts w:ascii="Times New Roman" w:hAnsi="Times New Roman" w:cs="Times New Roman"/>
          <w:sz w:val="24"/>
          <w:szCs w:val="24"/>
          <w:lang w:val="en-US"/>
        </w:rPr>
        <w:t xml:space="preserve"> – like a fantasy world</w:t>
      </w:r>
      <w:r w:rsidR="002C3A9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>
        <w:rPr>
          <w:rFonts w:ascii="Times New Roman" w:hAnsi="Times New Roman" w:cs="Times New Roman"/>
          <w:sz w:val="24"/>
          <w:szCs w:val="24"/>
        </w:rPr>
        <w:t>also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 </w:t>
      </w:r>
      <w:proofErr w:type="spellStart"/>
      <w:r>
        <w:rPr>
          <w:rFonts w:ascii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trek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around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Phong Nha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Kẻ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Bàng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tigers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elephants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300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birds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04A9D">
        <w:rPr>
          <w:rFonts w:ascii="Times New Roman" w:hAnsi="Times New Roman" w:cs="Times New Roman"/>
          <w:sz w:val="24"/>
          <w:szCs w:val="24"/>
          <w:lang w:val="en-US"/>
        </w:rPr>
        <w:t>The best time to go is 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October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4A9D"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December</w:t>
      </w:r>
      <w:proofErr w:type="spellEnd"/>
      <w:r w:rsidR="00004A9D">
        <w:rPr>
          <w:rFonts w:ascii="Times New Roman" w:hAnsi="Times New Roman" w:cs="Times New Roman"/>
          <w:sz w:val="24"/>
          <w:szCs w:val="24"/>
          <w:lang w:val="en-US"/>
        </w:rPr>
        <w:t>, when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weather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nice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CE12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AAF36A3" w14:textId="796E7766" w:rsidR="00B95777" w:rsidRDefault="00B95777" w:rsidP="00B9577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soon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1CDF22ED" w14:textId="77777777" w:rsidR="001D0158" w:rsidRDefault="001D0158" w:rsidP="001D0158">
      <w:pPr>
        <w:pStyle w:val="ListParagraph"/>
        <w:tabs>
          <w:tab w:val="left" w:pos="7938"/>
          <w:tab w:val="left" w:leader="underscore" w:pos="8789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Nhung</w:t>
      </w:r>
    </w:p>
    <w:p w14:paraId="7632E12C" w14:textId="50B0FF50" w:rsidR="00D23CEB" w:rsidRPr="00441188" w:rsidRDefault="00D23CEB" w:rsidP="003F1D8F">
      <w:pPr>
        <w:tabs>
          <w:tab w:val="left" w:pos="6804"/>
          <w:tab w:val="left" w:leader="underscore" w:pos="7371"/>
        </w:tabs>
        <w:spacing w:before="120"/>
        <w:ind w:left="108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You can go trekking there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1D01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1D01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</w:p>
    <w:p w14:paraId="18F552F1" w14:textId="313F819F" w:rsidR="00D23CEB" w:rsidRPr="00441188" w:rsidRDefault="00D23CEB" w:rsidP="007E5BA4">
      <w:pPr>
        <w:tabs>
          <w:tab w:val="left" w:pos="6804"/>
          <w:tab w:val="left" w:leader="underscore" w:pos="7371"/>
        </w:tabs>
        <w:ind w:left="108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You can take a cruise trip or go kayaking there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1D01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1D01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</w:p>
    <w:p w14:paraId="167BA811" w14:textId="6C5C7744" w:rsidR="00D23CEB" w:rsidRPr="00441188" w:rsidRDefault="00D23CEB" w:rsidP="007E5BA4">
      <w:pPr>
        <w:tabs>
          <w:tab w:val="left" w:pos="6804"/>
          <w:tab w:val="left" w:leader="underscore" w:pos="7371"/>
        </w:tabs>
        <w:ind w:left="108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You can see </w:t>
      </w:r>
      <w:r w:rsidR="004008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hundreds of wildlife species there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1D01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1D01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</w:p>
    <w:p w14:paraId="20EB56B7" w14:textId="325868FC" w:rsidR="00D23CEB" w:rsidRPr="00441188" w:rsidRDefault="00D23CEB" w:rsidP="007E5BA4">
      <w:pPr>
        <w:tabs>
          <w:tab w:val="left" w:pos="6804"/>
          <w:tab w:val="left" w:leader="underscore" w:pos="7371"/>
        </w:tabs>
        <w:ind w:left="108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There is a river and a forest inside this place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1D01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1D01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</w:p>
    <w:p w14:paraId="7F6A6957" w14:textId="04C05A00" w:rsidR="00D23CEB" w:rsidRPr="00441188" w:rsidRDefault="00D23CEB" w:rsidP="007E5BA4">
      <w:pPr>
        <w:tabs>
          <w:tab w:val="left" w:pos="6804"/>
          <w:tab w:val="left" w:leader="underscore" w:pos="7371"/>
        </w:tabs>
        <w:ind w:left="108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It is famous for </w:t>
      </w:r>
      <w:r w:rsidR="007E5B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having a large number 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limestone islands</w:t>
      </w:r>
      <w:r w:rsidRPr="004411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1D01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1D01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</w:p>
    <w:p w14:paraId="41E372DA" w14:textId="696AFF78" w:rsidR="00973CA0" w:rsidRPr="00DE1B7E" w:rsidRDefault="00973CA0" w:rsidP="00AF7560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  <w:r w:rsidRPr="00DE1B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B. </w:t>
      </w:r>
      <w:r w:rsidR="00021BAE" w:rsidRPr="00DE1B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Complete the conversation between </w:t>
      </w:r>
      <w:r w:rsidR="00875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Oliver</w:t>
      </w:r>
      <w:r w:rsidR="00021BAE" w:rsidRPr="00DE1B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and </w:t>
      </w:r>
      <w:r w:rsidR="00875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Sophia</w:t>
      </w:r>
      <w:r w:rsidR="00021BAE" w:rsidRPr="00DE1B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using the information </w:t>
      </w:r>
      <w:r w:rsidR="001E03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in the travel brochure</w:t>
      </w:r>
      <w:r w:rsidR="00021BAE" w:rsidRPr="00DE1B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. For each </w:t>
      </w:r>
      <w:r w:rsidR="00ED38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blank</w:t>
      </w:r>
      <w:r w:rsidR="00021BAE" w:rsidRPr="00DE1B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, write</w:t>
      </w:r>
      <w:r w:rsidR="007A61A3" w:rsidRPr="00DE1B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r w:rsidR="00F90F46" w:rsidRPr="00DE1B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NO MORE THAN </w:t>
      </w:r>
      <w:r w:rsidR="007A61A3" w:rsidRPr="00DE1B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TWO</w:t>
      </w:r>
      <w:r w:rsidR="00021BAE" w:rsidRPr="00DE1B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r w:rsidR="00F90F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WORDS</w:t>
      </w:r>
      <w:r w:rsidR="00021BAE" w:rsidRPr="00DE1B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r w:rsidR="006E77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AND/</w:t>
      </w:r>
      <w:r w:rsidR="006E77A4" w:rsidRPr="00DE1B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OR </w:t>
      </w:r>
      <w:r w:rsidR="00F90F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A NUMBER</w:t>
      </w:r>
      <w:r w:rsidRPr="00DE1B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.</w:t>
      </w:r>
    </w:p>
    <w:p w14:paraId="6F4252E4" w14:textId="57330BC0" w:rsidR="001A5EEC" w:rsidRPr="003F1D8F" w:rsidRDefault="004867B2" w:rsidP="003F1D8F">
      <w:pPr>
        <w:jc w:val="center"/>
        <w:rPr>
          <w:rFonts w:ascii="Times New Roman" w:hAnsi="Times New Roman" w:cs="Times New Roman"/>
          <w:color w:val="000000"/>
        </w:rPr>
      </w:pPr>
      <w:r w:rsidRPr="000A2704">
        <w:rPr>
          <w:noProof/>
        </w:rPr>
        <w:drawing>
          <wp:inline distT="0" distB="0" distL="0" distR="0" wp14:anchorId="3303CCB4" wp14:editId="1652194F">
            <wp:extent cx="2990455" cy="2338466"/>
            <wp:effectExtent l="0" t="0" r="0" b="0"/>
            <wp:docPr id="3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138" cy="2343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2DDA7" w14:textId="77777777" w:rsidR="00021BAE" w:rsidRPr="00DE1B7E" w:rsidRDefault="001A5EEC" w:rsidP="00021BA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Oliver</w:t>
      </w:r>
      <w:r w:rsidR="00021BAE" w:rsidRPr="00DE1B7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021BAE" w:rsidRPr="00DE1B7E">
        <w:rPr>
          <w:rFonts w:ascii="Times New Roman" w:hAnsi="Times New Roman" w:cs="Times New Roman"/>
          <w:color w:val="000000"/>
          <w:sz w:val="24"/>
          <w:szCs w:val="24"/>
        </w:rPr>
        <w:t>Hey</w:t>
      </w:r>
      <w:proofErr w:type="spellEnd"/>
      <w:r w:rsidR="00021BAE" w:rsidRPr="00DE1B7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C7A94">
        <w:rPr>
          <w:rFonts w:ascii="Times New Roman" w:hAnsi="Times New Roman" w:cs="Times New Roman"/>
          <w:color w:val="000000"/>
          <w:sz w:val="24"/>
          <w:szCs w:val="24"/>
          <w:lang w:val="en-US"/>
        </w:rPr>
        <w:t>Sophia</w:t>
      </w:r>
      <w:r w:rsidR="00DD35F1">
        <w:rPr>
          <w:rFonts w:ascii="Times New Roman" w:hAnsi="Times New Roman" w:cs="Times New Roman"/>
          <w:color w:val="000000"/>
          <w:sz w:val="24"/>
          <w:szCs w:val="24"/>
          <w:lang w:val="en-US"/>
        </w:rPr>
        <w:t>, do you have any plans for our summer vacation?</w:t>
      </w:r>
      <w:r w:rsidR="00021BAE" w:rsidRPr="00DE1B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7AE2E00" w14:textId="77777777" w:rsidR="00021BAE" w:rsidRPr="0099131F" w:rsidRDefault="00710068" w:rsidP="00021BAE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Sophia</w:t>
      </w:r>
      <w:r w:rsidR="00021BAE" w:rsidRPr="00DE1B7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99131F">
        <w:rPr>
          <w:rFonts w:ascii="Times New Roman" w:hAnsi="Times New Roman" w:cs="Times New Roman"/>
          <w:color w:val="000000"/>
          <w:sz w:val="24"/>
          <w:szCs w:val="24"/>
          <w:lang w:val="en-US"/>
        </w:rPr>
        <w:t>Yes, I think we should go to the Green Cave.</w:t>
      </w:r>
    </w:p>
    <w:p w14:paraId="7027AA23" w14:textId="77777777" w:rsidR="00781800" w:rsidRPr="00DE1B7E" w:rsidRDefault="00C33DDC" w:rsidP="00021BAE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Oliver</w:t>
      </w:r>
      <w:r w:rsidR="00021BAE" w:rsidRPr="00DE1B7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BB497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 cave?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What can we do there?</w:t>
      </w:r>
    </w:p>
    <w:p w14:paraId="3CB6EF89" w14:textId="326EF757" w:rsidR="00021BAE" w:rsidRPr="00C33DDC" w:rsidRDefault="00C33DDC" w:rsidP="00021BAE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Sophia</w:t>
      </w:r>
      <w:r w:rsidR="00021BAE" w:rsidRPr="00DE1B7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We can go hiking and </w:t>
      </w:r>
      <w:r w:rsidRPr="00DE1B7E">
        <w:rPr>
          <w:rFonts w:ascii="Times New Roman" w:hAnsi="Times New Roman" w:cs="Times New Roman"/>
          <w:color w:val="000000"/>
          <w:sz w:val="24"/>
          <w:szCs w:val="24"/>
          <w:lang w:val="en-US"/>
        </w:rPr>
        <w:t>(38)</w:t>
      </w:r>
      <w:r w:rsidR="006355BD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="0074492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_______________</w:t>
      </w:r>
      <w:r w:rsidR="0074492B" w:rsidRPr="00DE1B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inside the caves</w:t>
      </w:r>
      <w:r w:rsidRPr="00DE1B7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110271F" w14:textId="77777777" w:rsidR="00021BAE" w:rsidRPr="00DE1B7E" w:rsidRDefault="004376DA" w:rsidP="00021BA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Oliver</w:t>
      </w:r>
      <w:r w:rsidR="00021BAE" w:rsidRPr="00DE1B7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083FA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Oh yeah, I love hiking. </w:t>
      </w:r>
      <w:r w:rsidR="00E11B30">
        <w:rPr>
          <w:rFonts w:ascii="Times New Roman" w:hAnsi="Times New Roman" w:cs="Times New Roman"/>
          <w:color w:val="000000"/>
          <w:sz w:val="24"/>
          <w:szCs w:val="24"/>
          <w:lang w:val="en-US"/>
        </w:rPr>
        <w:t>Can we go rock climbing there?</w:t>
      </w:r>
      <w:r w:rsidR="00021BAE" w:rsidRPr="00DE1B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3B9AD9F" w14:textId="2761D779" w:rsidR="00E11B30" w:rsidRPr="00E11B30" w:rsidRDefault="00E11B30" w:rsidP="00021BAE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Sophia</w:t>
      </w:r>
      <w:r w:rsidR="00021BAE" w:rsidRPr="00DE1B7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DE1B7E">
        <w:rPr>
          <w:rFonts w:ascii="Times New Roman" w:hAnsi="Times New Roman" w:cs="Times New Roman"/>
          <w:color w:val="000000"/>
          <w:sz w:val="24"/>
          <w:szCs w:val="24"/>
          <w:lang w:val="en-US"/>
        </w:rPr>
        <w:t>(39)</w:t>
      </w:r>
      <w:r w:rsidRPr="00DE1B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492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_______________,</w:t>
      </w:r>
      <w:r w:rsidR="0074492B" w:rsidRPr="00DE1B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E63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we </w:t>
      </w:r>
      <w:r w:rsidR="0074492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_______________</w:t>
      </w:r>
      <w:r w:rsidRPr="00DE1B7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It’s too dangerous.</w:t>
      </w:r>
    </w:p>
    <w:p w14:paraId="3546930A" w14:textId="77777777" w:rsidR="00781800" w:rsidRPr="00737CE8" w:rsidRDefault="00BB4971" w:rsidP="00021BAE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Oliver</w:t>
      </w:r>
      <w:r w:rsidR="00021BAE" w:rsidRPr="00DE1B7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F465C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Oh, OK. </w:t>
      </w:r>
      <w:r w:rsidR="00737CE8">
        <w:rPr>
          <w:rFonts w:ascii="Times New Roman" w:hAnsi="Times New Roman" w:cs="Times New Roman"/>
          <w:color w:val="000000"/>
          <w:sz w:val="24"/>
          <w:szCs w:val="24"/>
          <w:lang w:val="en-US"/>
        </w:rPr>
        <w:t>How long does it take to get there?</w:t>
      </w:r>
    </w:p>
    <w:p w14:paraId="6F83BE39" w14:textId="7FB5951A" w:rsidR="00781800" w:rsidRPr="00DE1B7E" w:rsidRDefault="00737CE8" w:rsidP="00021BAE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Sophia</w:t>
      </w:r>
      <w:r w:rsidR="00781800" w:rsidRPr="00DE1B7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It takes </w:t>
      </w:r>
      <w:r w:rsidRPr="00DE1B7E">
        <w:rPr>
          <w:rFonts w:ascii="Times New Roman" w:hAnsi="Times New Roman" w:cs="Times New Roman"/>
          <w:color w:val="000000"/>
          <w:sz w:val="24"/>
          <w:szCs w:val="24"/>
          <w:lang w:val="en-US"/>
        </w:rPr>
        <w:t>(40)</w:t>
      </w:r>
      <w:r w:rsidRPr="00DE1B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492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_______________</w:t>
      </w:r>
      <w:r w:rsidR="0074492B" w:rsidRPr="00DE1B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8319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by </w:t>
      </w:r>
      <w:r w:rsidR="00AF5CA9" w:rsidRPr="00DE1B7E">
        <w:rPr>
          <w:rFonts w:ascii="Times New Roman" w:hAnsi="Times New Roman" w:cs="Times New Roman"/>
          <w:color w:val="000000"/>
          <w:sz w:val="24"/>
          <w:szCs w:val="24"/>
          <w:lang w:val="en-US"/>
        </w:rPr>
        <w:t>(41)</w:t>
      </w:r>
      <w:r w:rsidR="00AF5CA9" w:rsidRPr="00DE1B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492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14:paraId="2C257783" w14:textId="77777777" w:rsidR="005F1556" w:rsidRDefault="005F1556" w:rsidP="00021BAE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Oliver</w:t>
      </w:r>
      <w:r w:rsidR="00781800" w:rsidRPr="00DE1B7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="007A5A18">
        <w:rPr>
          <w:rFonts w:ascii="Times New Roman" w:hAnsi="Times New Roman" w:cs="Times New Roman"/>
          <w:color w:val="000000"/>
          <w:sz w:val="24"/>
          <w:szCs w:val="24"/>
          <w:lang w:val="en-US"/>
        </w:rPr>
        <w:t>Hmm, that’s quite long</w:t>
      </w:r>
      <w:r w:rsidR="00F37E9C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A56A66">
        <w:rPr>
          <w:rFonts w:ascii="Times New Roman" w:hAnsi="Times New Roman" w:cs="Times New Roman"/>
          <w:color w:val="000000"/>
          <w:sz w:val="24"/>
          <w:szCs w:val="24"/>
          <w:lang w:val="en-US"/>
        </w:rPr>
        <w:t>Where can we stay?</w:t>
      </w:r>
    </w:p>
    <w:p w14:paraId="34669829" w14:textId="71604BFA" w:rsidR="00021BAE" w:rsidRPr="00DE1B7E" w:rsidRDefault="005F1556" w:rsidP="00021BA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Sophia</w:t>
      </w:r>
      <w:r w:rsidR="00021BAE" w:rsidRPr="00DE1B7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6523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We can stay at </w:t>
      </w:r>
      <w:r w:rsidR="006523CB" w:rsidRPr="00DE1B7E">
        <w:rPr>
          <w:rFonts w:ascii="Times New Roman" w:hAnsi="Times New Roman" w:cs="Times New Roman"/>
          <w:color w:val="000000"/>
          <w:sz w:val="24"/>
          <w:szCs w:val="24"/>
          <w:lang w:val="en-US"/>
        </w:rPr>
        <w:t>(42)</w:t>
      </w:r>
      <w:r w:rsidR="006523CB" w:rsidRPr="00DE1B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492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_______________</w:t>
      </w:r>
      <w:r w:rsidR="00021BAE" w:rsidRPr="00DE1B7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EE81FE1" w14:textId="77777777" w:rsidR="00021BAE" w:rsidRPr="006523CB" w:rsidRDefault="006523CB" w:rsidP="00021BAE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Oliver</w:t>
      </w:r>
      <w:r w:rsidR="00021BAE" w:rsidRPr="00DE1B7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That sounds interesting. </w:t>
      </w:r>
      <w:r w:rsidR="00554365">
        <w:rPr>
          <w:rFonts w:ascii="Times New Roman" w:hAnsi="Times New Roman" w:cs="Times New Roman"/>
          <w:color w:val="000000"/>
          <w:sz w:val="24"/>
          <w:szCs w:val="24"/>
          <w:lang w:val="en-US"/>
        </w:rPr>
        <w:t>I’m really looking forward to it</w:t>
      </w:r>
      <w:r w:rsidR="003915FD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6AF029D4" w14:textId="77777777" w:rsidR="002C0074" w:rsidRPr="00DE1B7E" w:rsidRDefault="00992630" w:rsidP="00AF7560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DE1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lastRenderedPageBreak/>
        <w:t xml:space="preserve">VI. </w:t>
      </w:r>
      <w:r w:rsidR="00EC483E" w:rsidRPr="00DE1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WRITING</w:t>
      </w:r>
      <w:r w:rsidR="004E6EFD" w:rsidRPr="00DE1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</w:t>
      </w:r>
      <w:r w:rsidR="00C74431" w:rsidRPr="00DE1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1</w:t>
      </w:r>
      <w:r w:rsidR="00351FB3" w:rsidRPr="00DE1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.6</w:t>
      </w:r>
      <w:r w:rsidR="004E6EFD" w:rsidRPr="00DE1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point</w:t>
      </w:r>
      <w:r w:rsidR="00351FB3" w:rsidRPr="00DE1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</w:t>
      </w:r>
      <w:r w:rsidR="004E6EFD" w:rsidRPr="00DE1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</w:p>
    <w:p w14:paraId="1A819F6E" w14:textId="2BD0579F" w:rsidR="008229A2" w:rsidRPr="0074492B" w:rsidRDefault="008229A2" w:rsidP="0074492B">
      <w:pPr>
        <w:tabs>
          <w:tab w:val="left" w:pos="426"/>
          <w:tab w:val="left" w:leader="underscore" w:pos="7938"/>
        </w:tabs>
        <w:spacing w:after="1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74492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A</w:t>
      </w:r>
      <w:r w:rsidRPr="0074492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. </w:t>
      </w:r>
      <w:r w:rsidR="0074492B" w:rsidRPr="0074492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ab/>
      </w:r>
      <w:r w:rsidRPr="0074492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P</w:t>
      </w:r>
      <w:proofErr w:type="spellStart"/>
      <w:r w:rsidRPr="0074492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ut</w:t>
      </w:r>
      <w:proofErr w:type="spellEnd"/>
      <w:r w:rsidRPr="0074492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the </w:t>
      </w:r>
      <w:proofErr w:type="spellStart"/>
      <w:r w:rsidRPr="0074492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words</w:t>
      </w:r>
      <w:proofErr w:type="spellEnd"/>
      <w:r w:rsidRPr="0074492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in the </w:t>
      </w:r>
      <w:proofErr w:type="spellStart"/>
      <w:r w:rsidRPr="0074492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correct</w:t>
      </w:r>
      <w:proofErr w:type="spellEnd"/>
      <w:r w:rsidRPr="0074492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74492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order</w:t>
      </w:r>
      <w:proofErr w:type="spellEnd"/>
      <w:r w:rsidRPr="0074492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to </w:t>
      </w:r>
      <w:proofErr w:type="spellStart"/>
      <w:r w:rsidRPr="0074492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make</w:t>
      </w:r>
      <w:proofErr w:type="spellEnd"/>
      <w:r w:rsidRPr="0074492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74492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correct</w:t>
      </w:r>
      <w:proofErr w:type="spellEnd"/>
      <w:r w:rsidRPr="0074492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74492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sentences</w:t>
      </w:r>
      <w:proofErr w:type="spellEnd"/>
      <w:r w:rsidRPr="0074492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.</w:t>
      </w:r>
    </w:p>
    <w:p w14:paraId="79CE0AB6" w14:textId="468A0419" w:rsidR="008229A2" w:rsidRPr="0074492B" w:rsidRDefault="008229A2" w:rsidP="0074492B">
      <w:pPr>
        <w:pStyle w:val="ListParagraph"/>
        <w:tabs>
          <w:tab w:val="left" w:pos="426"/>
          <w:tab w:val="left" w:leader="underscore" w:pos="7938"/>
        </w:tabs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43. </w:t>
      </w:r>
      <w:r w:rsidR="0074492B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F76EA6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its</w:t>
      </w:r>
      <w:r w:rsidR="00030A57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/ </w:t>
      </w:r>
      <w:r w:rsidR="00F76EA6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for</w:t>
      </w:r>
      <w:r w:rsidR="00030A57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/ </w:t>
      </w:r>
      <w:r w:rsidR="00F76EA6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wonderful/ </w:t>
      </w:r>
      <w:proofErr w:type="spellStart"/>
      <w:r w:rsidR="00F76EA6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Lăng</w:t>
      </w:r>
      <w:proofErr w:type="spellEnd"/>
      <w:r w:rsidR="00F76EA6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76EA6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Cô</w:t>
      </w:r>
      <w:proofErr w:type="spellEnd"/>
      <w:r w:rsidR="00F76EA6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Bay</w:t>
      </w:r>
      <w:r w:rsidR="00030A57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/ </w:t>
      </w:r>
      <w:r w:rsidR="00F76EA6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is</w:t>
      </w:r>
      <w:r w:rsidR="00030A57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/ </w:t>
      </w:r>
      <w:r w:rsidR="00F76EA6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beaches</w:t>
      </w:r>
      <w:r w:rsidR="00030A57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/ </w:t>
      </w:r>
      <w:r w:rsidR="00F76EA6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famous</w:t>
      </w:r>
      <w:r w:rsidR="001B23AD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/</w:t>
      </w:r>
      <w:r w:rsidR="009A5974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707DDA75" w14:textId="638452BE" w:rsidR="008229A2" w:rsidRPr="0074492B" w:rsidRDefault="008229A2" w:rsidP="0074492B">
      <w:pPr>
        <w:tabs>
          <w:tab w:val="left" w:pos="426"/>
          <w:tab w:val="left" w:leader="underscore" w:pos="7938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492B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Pr="0074492B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4492B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74492B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27329B8A" w14:textId="37CC1863" w:rsidR="008229A2" w:rsidRPr="0074492B" w:rsidRDefault="008229A2" w:rsidP="0074492B">
      <w:pPr>
        <w:tabs>
          <w:tab w:val="left" w:pos="426"/>
          <w:tab w:val="left" w:leader="underscore" w:pos="7938"/>
        </w:tabs>
        <w:spacing w:before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44. </w:t>
      </w:r>
      <w:r w:rsidR="0074492B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D52764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do</w:t>
      </w:r>
      <w:r w:rsidR="00971203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/ </w:t>
      </w:r>
      <w:r w:rsidR="00D52764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to</w:t>
      </w:r>
      <w:r w:rsidR="00971203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/ </w:t>
      </w:r>
      <w:r w:rsidR="00D52764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What</w:t>
      </w:r>
      <w:r w:rsidR="00971203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/ </w:t>
      </w:r>
      <w:r w:rsidR="00D52764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bring</w:t>
      </w:r>
      <w:r w:rsidR="00371939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/ </w:t>
      </w:r>
      <w:r w:rsidR="00D52764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we</w:t>
      </w:r>
      <w:r w:rsidR="00971203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/ </w:t>
      </w:r>
      <w:r w:rsidR="00D52764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trip</w:t>
      </w:r>
      <w:r w:rsidR="00971203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/ </w:t>
      </w:r>
      <w:r w:rsidR="00D52764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for</w:t>
      </w:r>
      <w:r w:rsidR="00971203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/</w:t>
      </w:r>
      <w:r w:rsidR="00BD523C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D52764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need</w:t>
      </w:r>
      <w:r w:rsidR="00371939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/ </w:t>
      </w:r>
      <w:r w:rsidR="00D52764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camping</w:t>
      </w:r>
      <w:r w:rsidR="00760003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/ </w:t>
      </w:r>
      <w:r w:rsidR="00D52764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our</w:t>
      </w:r>
      <w:r w:rsidR="00760003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/</w:t>
      </w:r>
      <w:r w:rsidR="00BC6CFC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?</w:t>
      </w:r>
    </w:p>
    <w:p w14:paraId="5B85B94D" w14:textId="6116C5F3" w:rsidR="008229A2" w:rsidRPr="0074492B" w:rsidRDefault="008229A2" w:rsidP="0074492B">
      <w:pPr>
        <w:tabs>
          <w:tab w:val="left" w:pos="426"/>
          <w:tab w:val="left" w:leader="underscore" w:pos="7938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492B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Pr="0074492B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4492B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74492B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34229358" w14:textId="41B4D8CA" w:rsidR="00B5354F" w:rsidRPr="0074492B" w:rsidRDefault="00B5354F" w:rsidP="0074492B">
      <w:pPr>
        <w:pStyle w:val="ListParagraph"/>
        <w:tabs>
          <w:tab w:val="left" w:pos="426"/>
          <w:tab w:val="left" w:leader="underscore" w:pos="7938"/>
        </w:tabs>
        <w:spacing w:before="12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45. </w:t>
      </w:r>
      <w:r w:rsidR="00414BE0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five/ It/ to/ takes/ get/ Sapa/ bus/ hours/ to/ by</w:t>
      </w:r>
      <w:r w:rsidR="003C6DE1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/</w:t>
      </w:r>
      <w:r w:rsidR="00BE2E47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2D7B5EAD" w14:textId="168A2F20" w:rsidR="00B5354F" w:rsidRPr="0074492B" w:rsidRDefault="00B5354F" w:rsidP="0074492B">
      <w:pPr>
        <w:tabs>
          <w:tab w:val="left" w:pos="426"/>
          <w:tab w:val="left" w:leader="underscore" w:pos="7938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492B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Pr="0074492B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4492B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74492B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70EBE62A" w14:textId="6062AF50" w:rsidR="001D2C63" w:rsidRPr="0074492B" w:rsidRDefault="001D2C63" w:rsidP="0074492B">
      <w:pPr>
        <w:pStyle w:val="ListParagraph"/>
        <w:tabs>
          <w:tab w:val="left" w:pos="426"/>
          <w:tab w:val="left" w:leader="underscore" w:pos="7938"/>
        </w:tabs>
        <w:spacing w:before="12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46. We/ stay/ the/ campsite/ can/ at/ river/ the/ by/.</w:t>
      </w:r>
    </w:p>
    <w:p w14:paraId="24E9D8DD" w14:textId="3332FFBF" w:rsidR="001D2C63" w:rsidRPr="0074492B" w:rsidRDefault="001D2C63" w:rsidP="0074492B">
      <w:pPr>
        <w:tabs>
          <w:tab w:val="left" w:pos="426"/>
          <w:tab w:val="left" w:leader="underscore" w:pos="7938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492B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Pr="0074492B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4492B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74492B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11D5F945" w14:textId="0661CB3D" w:rsidR="001B5814" w:rsidRPr="0074492B" w:rsidRDefault="001B5814" w:rsidP="0074492B">
      <w:pPr>
        <w:tabs>
          <w:tab w:val="left" w:pos="426"/>
          <w:tab w:val="left" w:leader="underscore" w:pos="7938"/>
        </w:tabs>
        <w:spacing w:before="120" w:after="120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74492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 xml:space="preserve">B. </w:t>
      </w:r>
      <w:r w:rsidR="0074492B" w:rsidRPr="0074492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ab/>
      </w:r>
      <w:r w:rsidR="0074492B" w:rsidRPr="0074492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ab/>
      </w:r>
      <w:r w:rsidRPr="0074492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Rewrite the following sentences without changing the meaning.</w:t>
      </w:r>
    </w:p>
    <w:p w14:paraId="58C8932C" w14:textId="70BE86E6" w:rsidR="001B5814" w:rsidRPr="0074492B" w:rsidRDefault="001B5814" w:rsidP="0074492B">
      <w:pPr>
        <w:pStyle w:val="ListParagraph"/>
        <w:tabs>
          <w:tab w:val="left" w:pos="426"/>
          <w:tab w:val="left" w:leader="underscore" w:pos="7938"/>
        </w:tabs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47. </w:t>
      </w:r>
      <w:r w:rsidR="0074492B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We need to bring flashlights to see at night.</w:t>
      </w:r>
    </w:p>
    <w:p w14:paraId="21C2E749" w14:textId="5E322E55" w:rsidR="001B5814" w:rsidRPr="0074492B" w:rsidRDefault="001B5814" w:rsidP="0074492B">
      <w:pPr>
        <w:tabs>
          <w:tab w:val="left" w:pos="426"/>
          <w:tab w:val="left" w:leader="underscore" w:pos="7938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492B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Pr="0074492B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4492B" w:rsidRPr="0074492B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ab/>
      </w:r>
      <w:r w:rsidR="00813D8F" w:rsidRPr="0074492B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We need to bring flashlights </w:t>
      </w:r>
      <w:r w:rsidR="00332931" w:rsidRPr="0074492B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>so</w:t>
      </w:r>
      <w:r w:rsidR="0010372F" w:rsidRPr="0074492B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4492B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FE64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4D2FAF5D" w14:textId="44778764" w:rsidR="001B5814" w:rsidRPr="0074492B" w:rsidRDefault="001B5814" w:rsidP="0074492B">
      <w:pPr>
        <w:tabs>
          <w:tab w:val="left" w:pos="426"/>
          <w:tab w:val="left" w:leader="underscore" w:pos="7938"/>
        </w:tabs>
        <w:spacing w:before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48. </w:t>
      </w:r>
      <w:r w:rsidR="0074492B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5D4EAE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It’s not a good idea to go diving along because it’s quite dangerous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39676671" w14:textId="4628587B" w:rsidR="001B5814" w:rsidRPr="0074492B" w:rsidRDefault="001B5814" w:rsidP="0074492B">
      <w:pPr>
        <w:tabs>
          <w:tab w:val="left" w:pos="426"/>
          <w:tab w:val="left" w:leader="underscore" w:pos="7938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492B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Pr="0074492B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4492B" w:rsidRPr="0074492B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ab/>
      </w:r>
      <w:r w:rsidR="00C64286" w:rsidRPr="0074492B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>You</w:t>
      </w:r>
      <w:r w:rsidR="00B663F7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4492B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FE64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4ED1C6DB" w14:textId="5174C967" w:rsidR="002C0074" w:rsidRPr="0074492B" w:rsidRDefault="008C7B63" w:rsidP="0074492B">
      <w:pPr>
        <w:pStyle w:val="ListParagraph"/>
        <w:tabs>
          <w:tab w:val="left" w:pos="426"/>
          <w:tab w:val="left" w:leader="underscore" w:pos="7938"/>
        </w:tabs>
        <w:spacing w:before="12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4</w:t>
      </w:r>
      <w:r w:rsidR="002E3AF7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9</w:t>
      </w:r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2E3AF7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4492B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2E3AF7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It’s </w:t>
      </w:r>
      <w:r w:rsidR="00C83F87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necessary for you</w:t>
      </w:r>
      <w:r w:rsidR="002E3AF7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to drink plenty of water when you’re out in the sun all day</w:t>
      </w:r>
      <w:r w:rsidR="005D413E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60C6962D" w14:textId="14D74C37" w:rsidR="002C0074" w:rsidRPr="0074492B" w:rsidRDefault="00D819FF" w:rsidP="0074492B">
      <w:pPr>
        <w:tabs>
          <w:tab w:val="left" w:pos="426"/>
          <w:tab w:val="left" w:leader="underscore" w:pos="7938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492B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="00D45AC5" w:rsidRPr="0074492B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4492B" w:rsidRPr="0074492B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ab/>
      </w:r>
      <w:r w:rsidR="00D45AC5" w:rsidRPr="0074492B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>You</w:t>
      </w:r>
      <w:r w:rsidR="0007151C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4492B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FE64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3D7C154A" w14:textId="4B24AD54" w:rsidR="002C0074" w:rsidRPr="0074492B" w:rsidRDefault="007774E2" w:rsidP="0074492B">
      <w:pPr>
        <w:tabs>
          <w:tab w:val="left" w:pos="426"/>
          <w:tab w:val="left" w:leader="underscore" w:pos="7938"/>
        </w:tabs>
        <w:spacing w:before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3" w:name="OLE_LINK17"/>
      <w:r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50</w:t>
      </w:r>
      <w:r w:rsidR="008C7B63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74492B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171629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It’s a good idea to have a guidebook before you visit a city</w:t>
      </w:r>
      <w:r w:rsidR="00130D34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bookmarkEnd w:id="3"/>
    </w:p>
    <w:p w14:paraId="5C4982A9" w14:textId="2293922E" w:rsidR="00146A97" w:rsidRPr="0074492B" w:rsidRDefault="00D819FF" w:rsidP="0074492B">
      <w:pPr>
        <w:tabs>
          <w:tab w:val="left" w:pos="426"/>
          <w:tab w:val="left" w:leader="underscore" w:pos="7938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74492B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="0074492B" w:rsidRPr="0074492B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ab/>
      </w:r>
      <w:r w:rsidR="00490500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You </w:t>
      </w:r>
      <w:r w:rsidR="0074492B" w:rsidRPr="00744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FE64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0B2671E0" w14:textId="77777777" w:rsidR="00A15FD6" w:rsidRPr="0074492B" w:rsidRDefault="00A15FD6" w:rsidP="00C100A3">
      <w:pPr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</w:pPr>
    </w:p>
    <w:p w14:paraId="5CEB681A" w14:textId="77777777" w:rsidR="00964C39" w:rsidRDefault="00146A97" w:rsidP="00C100A3">
      <w:pPr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DE1B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***</w:t>
      </w:r>
      <w:r w:rsidRPr="00DE1B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End – Of – Test</w:t>
      </w:r>
      <w:r w:rsidRPr="00DE1B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***</w:t>
      </w:r>
    </w:p>
    <w:p w14:paraId="40272EAF" w14:textId="77777777" w:rsidR="00936436" w:rsidRPr="00936436" w:rsidRDefault="00936436" w:rsidP="00936436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sectPr w:rsidR="00936436" w:rsidRPr="00936436" w:rsidSect="00D23CEB">
      <w:footerReference w:type="default" r:id="rId11"/>
      <w:type w:val="continuous"/>
      <w:pgSz w:w="11909" w:h="16834" w:code="9"/>
      <w:pgMar w:top="784" w:right="1134" w:bottom="1134" w:left="1134" w:header="680" w:footer="68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9F0FB" w14:textId="77777777" w:rsidR="00DB6612" w:rsidRDefault="00DB6612" w:rsidP="00146A97">
      <w:pPr>
        <w:spacing w:line="240" w:lineRule="auto"/>
      </w:pPr>
      <w:r>
        <w:separator/>
      </w:r>
    </w:p>
  </w:endnote>
  <w:endnote w:type="continuationSeparator" w:id="0">
    <w:p w14:paraId="4D92A4B2" w14:textId="77777777" w:rsidR="00DB6612" w:rsidRDefault="00DB6612" w:rsidP="00146A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">
    <w:charset w:val="00"/>
    <w:family w:val="auto"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342B2" w14:textId="77777777" w:rsidR="00395F34" w:rsidRPr="00395F34" w:rsidRDefault="00395F34">
    <w:pPr>
      <w:pStyle w:val="Footer"/>
      <w:jc w:val="right"/>
      <w:rPr>
        <w:i/>
        <w:iCs/>
      </w:rPr>
    </w:pPr>
    <w:proofErr w:type="spellStart"/>
    <w:r w:rsidRPr="00395F34">
      <w:rPr>
        <w:i/>
        <w:iCs/>
      </w:rPr>
      <w:t>Page</w:t>
    </w:r>
    <w:proofErr w:type="spellEnd"/>
    <w:r w:rsidRPr="00395F34">
      <w:rPr>
        <w:i/>
        <w:iCs/>
      </w:rPr>
      <w:t xml:space="preserve"> </w:t>
    </w:r>
    <w:r w:rsidRPr="00395F34">
      <w:rPr>
        <w:b/>
        <w:bCs/>
        <w:i/>
        <w:iCs/>
      </w:rPr>
      <w:fldChar w:fldCharType="begin"/>
    </w:r>
    <w:r w:rsidRPr="00395F34">
      <w:rPr>
        <w:b/>
        <w:bCs/>
        <w:i/>
        <w:iCs/>
      </w:rPr>
      <w:instrText xml:space="preserve"> PAGE </w:instrText>
    </w:r>
    <w:r w:rsidRPr="00395F34">
      <w:rPr>
        <w:b/>
        <w:bCs/>
        <w:i/>
        <w:iCs/>
      </w:rPr>
      <w:fldChar w:fldCharType="separate"/>
    </w:r>
    <w:r w:rsidRPr="00395F34">
      <w:rPr>
        <w:b/>
        <w:bCs/>
        <w:i/>
        <w:iCs/>
        <w:noProof/>
      </w:rPr>
      <w:t>2</w:t>
    </w:r>
    <w:r w:rsidRPr="00395F34">
      <w:rPr>
        <w:b/>
        <w:bCs/>
        <w:i/>
        <w:iCs/>
      </w:rPr>
      <w:fldChar w:fldCharType="end"/>
    </w:r>
    <w:r w:rsidRPr="00395F34">
      <w:rPr>
        <w:i/>
        <w:iCs/>
      </w:rPr>
      <w:t xml:space="preserve"> </w:t>
    </w:r>
    <w:proofErr w:type="spellStart"/>
    <w:r w:rsidRPr="00395F34">
      <w:rPr>
        <w:i/>
        <w:iCs/>
      </w:rPr>
      <w:t>of</w:t>
    </w:r>
    <w:proofErr w:type="spellEnd"/>
    <w:r w:rsidRPr="00395F34">
      <w:rPr>
        <w:i/>
        <w:iCs/>
      </w:rPr>
      <w:t xml:space="preserve"> </w:t>
    </w:r>
    <w:r w:rsidRPr="00395F34">
      <w:rPr>
        <w:b/>
        <w:bCs/>
        <w:i/>
        <w:iCs/>
      </w:rPr>
      <w:fldChar w:fldCharType="begin"/>
    </w:r>
    <w:r w:rsidRPr="00395F34">
      <w:rPr>
        <w:b/>
        <w:bCs/>
        <w:i/>
        <w:iCs/>
      </w:rPr>
      <w:instrText xml:space="preserve"> NUMPAGES  </w:instrText>
    </w:r>
    <w:r w:rsidRPr="00395F34">
      <w:rPr>
        <w:b/>
        <w:bCs/>
        <w:i/>
        <w:iCs/>
      </w:rPr>
      <w:fldChar w:fldCharType="separate"/>
    </w:r>
    <w:r w:rsidRPr="00395F34">
      <w:rPr>
        <w:b/>
        <w:bCs/>
        <w:i/>
        <w:iCs/>
        <w:noProof/>
      </w:rPr>
      <w:t>2</w:t>
    </w:r>
    <w:r w:rsidRPr="00395F34">
      <w:rPr>
        <w:b/>
        <w:bCs/>
        <w:i/>
        <w:iCs/>
      </w:rPr>
      <w:fldChar w:fldCharType="end"/>
    </w:r>
  </w:p>
  <w:p w14:paraId="4DA28599" w14:textId="77777777" w:rsidR="00EC089D" w:rsidRDefault="00EC08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1B6D3" w14:textId="77777777" w:rsidR="00DB6612" w:rsidRDefault="00DB6612" w:rsidP="00146A97">
      <w:pPr>
        <w:spacing w:line="240" w:lineRule="auto"/>
      </w:pPr>
      <w:r>
        <w:separator/>
      </w:r>
    </w:p>
  </w:footnote>
  <w:footnote w:type="continuationSeparator" w:id="0">
    <w:p w14:paraId="02F4C1AC" w14:textId="77777777" w:rsidR="00DB6612" w:rsidRDefault="00DB6612" w:rsidP="00146A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B6D32"/>
    <w:multiLevelType w:val="multilevel"/>
    <w:tmpl w:val="76F0561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82D4870"/>
    <w:multiLevelType w:val="multilevel"/>
    <w:tmpl w:val="62DAD55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A3C60F5"/>
    <w:multiLevelType w:val="multilevel"/>
    <w:tmpl w:val="63DA2EE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D25669D"/>
    <w:multiLevelType w:val="hybridMultilevel"/>
    <w:tmpl w:val="23409874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2640B"/>
    <w:multiLevelType w:val="hybridMultilevel"/>
    <w:tmpl w:val="A352F4B8"/>
    <w:lvl w:ilvl="0" w:tplc="EAE29314">
      <w:start w:val="4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5604E"/>
    <w:multiLevelType w:val="multilevel"/>
    <w:tmpl w:val="8E5E4874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6" w15:restartNumberingAfterBreak="0">
    <w:nsid w:val="130A0CA5"/>
    <w:multiLevelType w:val="multilevel"/>
    <w:tmpl w:val="20301C4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7" w15:restartNumberingAfterBreak="0">
    <w:nsid w:val="136129EF"/>
    <w:multiLevelType w:val="multilevel"/>
    <w:tmpl w:val="DE4238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4B77251"/>
    <w:multiLevelType w:val="hybridMultilevel"/>
    <w:tmpl w:val="D7DCB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B32D9"/>
    <w:multiLevelType w:val="hybridMultilevel"/>
    <w:tmpl w:val="A522954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507ED"/>
    <w:multiLevelType w:val="multilevel"/>
    <w:tmpl w:val="902ED80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1" w15:restartNumberingAfterBreak="0">
    <w:nsid w:val="1BBC3515"/>
    <w:multiLevelType w:val="multilevel"/>
    <w:tmpl w:val="2940FB1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2" w15:restartNumberingAfterBreak="0">
    <w:nsid w:val="1E95671E"/>
    <w:multiLevelType w:val="hybridMultilevel"/>
    <w:tmpl w:val="69207CC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712AB"/>
    <w:multiLevelType w:val="multilevel"/>
    <w:tmpl w:val="C83E862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26262ABD"/>
    <w:multiLevelType w:val="hybridMultilevel"/>
    <w:tmpl w:val="37CC15D0"/>
    <w:lvl w:ilvl="0" w:tplc="800CC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E75BE7"/>
    <w:multiLevelType w:val="hybridMultilevel"/>
    <w:tmpl w:val="CD0AB84C"/>
    <w:lvl w:ilvl="0" w:tplc="DEDAD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71CE9"/>
    <w:multiLevelType w:val="multilevel"/>
    <w:tmpl w:val="4768F4F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7" w15:restartNumberingAfterBreak="0">
    <w:nsid w:val="3E947FD0"/>
    <w:multiLevelType w:val="multilevel"/>
    <w:tmpl w:val="885CA38C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04B3676"/>
    <w:multiLevelType w:val="hybridMultilevel"/>
    <w:tmpl w:val="CF48B5F2"/>
    <w:lvl w:ilvl="0" w:tplc="82A67BCC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B7BE7"/>
    <w:multiLevelType w:val="multilevel"/>
    <w:tmpl w:val="7B12DA60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20" w15:restartNumberingAfterBreak="0">
    <w:nsid w:val="45517BDB"/>
    <w:multiLevelType w:val="multilevel"/>
    <w:tmpl w:val="990E27C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21" w15:restartNumberingAfterBreak="0">
    <w:nsid w:val="490B7554"/>
    <w:multiLevelType w:val="multilevel"/>
    <w:tmpl w:val="994EC4A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49336899"/>
    <w:multiLevelType w:val="multilevel"/>
    <w:tmpl w:val="651EB4D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23" w15:restartNumberingAfterBreak="0">
    <w:nsid w:val="4DD24420"/>
    <w:multiLevelType w:val="multilevel"/>
    <w:tmpl w:val="B26C753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Calibri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505F1740"/>
    <w:multiLevelType w:val="hybridMultilevel"/>
    <w:tmpl w:val="EA9AB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FD7AFE"/>
    <w:multiLevelType w:val="hybridMultilevel"/>
    <w:tmpl w:val="B4F0D246"/>
    <w:lvl w:ilvl="0" w:tplc="81983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072D85"/>
    <w:multiLevelType w:val="hybridMultilevel"/>
    <w:tmpl w:val="D94006FA"/>
    <w:lvl w:ilvl="0" w:tplc="D88C2F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1669B"/>
    <w:multiLevelType w:val="hybridMultilevel"/>
    <w:tmpl w:val="102CC32C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E27085"/>
    <w:multiLevelType w:val="multilevel"/>
    <w:tmpl w:val="C36A3BA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64AD1508"/>
    <w:multiLevelType w:val="hybridMultilevel"/>
    <w:tmpl w:val="D050084C"/>
    <w:lvl w:ilvl="0" w:tplc="007607E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525299"/>
    <w:multiLevelType w:val="hybridMultilevel"/>
    <w:tmpl w:val="075A70F0"/>
    <w:lvl w:ilvl="0" w:tplc="FE12BCA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592357"/>
    <w:multiLevelType w:val="multilevel"/>
    <w:tmpl w:val="C87E317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2" w15:restartNumberingAfterBreak="0">
    <w:nsid w:val="68A25A66"/>
    <w:multiLevelType w:val="multilevel"/>
    <w:tmpl w:val="1AE2C40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3" w15:restartNumberingAfterBreak="0">
    <w:nsid w:val="69036B64"/>
    <w:multiLevelType w:val="multilevel"/>
    <w:tmpl w:val="30905268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4" w15:restartNumberingAfterBreak="0">
    <w:nsid w:val="6A1A3EB4"/>
    <w:multiLevelType w:val="multilevel"/>
    <w:tmpl w:val="994EC4A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6B101C88"/>
    <w:multiLevelType w:val="multilevel"/>
    <w:tmpl w:val="9CB662FC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6" w15:restartNumberingAfterBreak="0">
    <w:nsid w:val="6C7A445B"/>
    <w:multiLevelType w:val="hybridMultilevel"/>
    <w:tmpl w:val="220EECB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B97A0B"/>
    <w:multiLevelType w:val="hybridMultilevel"/>
    <w:tmpl w:val="94400202"/>
    <w:lvl w:ilvl="0" w:tplc="078A9A9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E44B79"/>
    <w:multiLevelType w:val="multilevel"/>
    <w:tmpl w:val="6908B234"/>
    <w:lvl w:ilvl="0">
      <w:start w:val="1"/>
      <w:numFmt w:val="lowerLetter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9" w15:restartNumberingAfterBreak="0">
    <w:nsid w:val="74315317"/>
    <w:multiLevelType w:val="multilevel"/>
    <w:tmpl w:val="FD5A1E38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40" w15:restartNumberingAfterBreak="0">
    <w:nsid w:val="76CF2850"/>
    <w:multiLevelType w:val="multilevel"/>
    <w:tmpl w:val="847E4A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79492FA7"/>
    <w:multiLevelType w:val="hybridMultilevel"/>
    <w:tmpl w:val="A5A09CCA"/>
    <w:lvl w:ilvl="0" w:tplc="02AE3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D2B15"/>
    <w:multiLevelType w:val="multilevel"/>
    <w:tmpl w:val="224E81C0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43" w15:restartNumberingAfterBreak="0">
    <w:nsid w:val="7D463080"/>
    <w:multiLevelType w:val="hybridMultilevel"/>
    <w:tmpl w:val="CF64A576"/>
    <w:lvl w:ilvl="0" w:tplc="422E6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F0D3A"/>
    <w:multiLevelType w:val="multilevel"/>
    <w:tmpl w:val="B95209DA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432944511">
    <w:abstractNumId w:val="31"/>
  </w:num>
  <w:num w:numId="2" w16cid:durableId="121578050">
    <w:abstractNumId w:val="22"/>
  </w:num>
  <w:num w:numId="3" w16cid:durableId="1426537472">
    <w:abstractNumId w:val="19"/>
  </w:num>
  <w:num w:numId="4" w16cid:durableId="2004121186">
    <w:abstractNumId w:val="11"/>
  </w:num>
  <w:num w:numId="5" w16cid:durableId="1775398604">
    <w:abstractNumId w:val="10"/>
  </w:num>
  <w:num w:numId="6" w16cid:durableId="1826773981">
    <w:abstractNumId w:val="33"/>
  </w:num>
  <w:num w:numId="7" w16cid:durableId="408888625">
    <w:abstractNumId w:val="38"/>
  </w:num>
  <w:num w:numId="8" w16cid:durableId="1007634440">
    <w:abstractNumId w:val="39"/>
  </w:num>
  <w:num w:numId="9" w16cid:durableId="1370953410">
    <w:abstractNumId w:val="7"/>
  </w:num>
  <w:num w:numId="10" w16cid:durableId="846333769">
    <w:abstractNumId w:val="42"/>
  </w:num>
  <w:num w:numId="11" w16cid:durableId="900793512">
    <w:abstractNumId w:val="5"/>
  </w:num>
  <w:num w:numId="12" w16cid:durableId="2068990763">
    <w:abstractNumId w:val="2"/>
  </w:num>
  <w:num w:numId="13" w16cid:durableId="473058932">
    <w:abstractNumId w:val="6"/>
  </w:num>
  <w:num w:numId="14" w16cid:durableId="1145466977">
    <w:abstractNumId w:val="35"/>
  </w:num>
  <w:num w:numId="15" w16cid:durableId="2019232711">
    <w:abstractNumId w:val="44"/>
  </w:num>
  <w:num w:numId="16" w16cid:durableId="1513303984">
    <w:abstractNumId w:val="28"/>
  </w:num>
  <w:num w:numId="17" w16cid:durableId="241914904">
    <w:abstractNumId w:val="23"/>
  </w:num>
  <w:num w:numId="18" w16cid:durableId="217712243">
    <w:abstractNumId w:val="20"/>
  </w:num>
  <w:num w:numId="19" w16cid:durableId="1728263421">
    <w:abstractNumId w:val="32"/>
  </w:num>
  <w:num w:numId="20" w16cid:durableId="1417824308">
    <w:abstractNumId w:val="1"/>
  </w:num>
  <w:num w:numId="21" w16cid:durableId="968971453">
    <w:abstractNumId w:val="21"/>
  </w:num>
  <w:num w:numId="22" w16cid:durableId="121700753">
    <w:abstractNumId w:val="40"/>
  </w:num>
  <w:num w:numId="23" w16cid:durableId="172457406">
    <w:abstractNumId w:val="16"/>
  </w:num>
  <w:num w:numId="24" w16cid:durableId="379018023">
    <w:abstractNumId w:val="13"/>
  </w:num>
  <w:num w:numId="25" w16cid:durableId="388378415">
    <w:abstractNumId w:val="0"/>
  </w:num>
  <w:num w:numId="26" w16cid:durableId="161161478">
    <w:abstractNumId w:val="17"/>
  </w:num>
  <w:num w:numId="27" w16cid:durableId="7372350">
    <w:abstractNumId w:val="9"/>
  </w:num>
  <w:num w:numId="28" w16cid:durableId="2137064065">
    <w:abstractNumId w:val="27"/>
  </w:num>
  <w:num w:numId="29" w16cid:durableId="1534607789">
    <w:abstractNumId w:val="36"/>
  </w:num>
  <w:num w:numId="30" w16cid:durableId="525755840">
    <w:abstractNumId w:val="12"/>
  </w:num>
  <w:num w:numId="31" w16cid:durableId="1388650393">
    <w:abstractNumId w:val="3"/>
  </w:num>
  <w:num w:numId="32" w16cid:durableId="1853378774">
    <w:abstractNumId w:val="14"/>
  </w:num>
  <w:num w:numId="33" w16cid:durableId="1255936948">
    <w:abstractNumId w:val="25"/>
  </w:num>
  <w:num w:numId="34" w16cid:durableId="1264070475">
    <w:abstractNumId w:val="15"/>
  </w:num>
  <w:num w:numId="35" w16cid:durableId="233853520">
    <w:abstractNumId w:val="26"/>
  </w:num>
  <w:num w:numId="36" w16cid:durableId="1965428953">
    <w:abstractNumId w:val="43"/>
  </w:num>
  <w:num w:numId="37" w16cid:durableId="1966766176">
    <w:abstractNumId w:val="41"/>
  </w:num>
  <w:num w:numId="38" w16cid:durableId="1657027755">
    <w:abstractNumId w:val="30"/>
  </w:num>
  <w:num w:numId="39" w16cid:durableId="479348728">
    <w:abstractNumId w:val="37"/>
  </w:num>
  <w:num w:numId="40" w16cid:durableId="1693263088">
    <w:abstractNumId w:val="18"/>
  </w:num>
  <w:num w:numId="41" w16cid:durableId="1352605061">
    <w:abstractNumId w:val="29"/>
  </w:num>
  <w:num w:numId="42" w16cid:durableId="2013557118">
    <w:abstractNumId w:val="4"/>
  </w:num>
  <w:num w:numId="43" w16cid:durableId="343752934">
    <w:abstractNumId w:val="34"/>
  </w:num>
  <w:num w:numId="44" w16cid:durableId="1155295793">
    <w:abstractNumId w:val="24"/>
  </w:num>
  <w:num w:numId="45" w16cid:durableId="11450014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GrammaticalError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E59"/>
    <w:rsid w:val="00002962"/>
    <w:rsid w:val="00002A1A"/>
    <w:rsid w:val="00003E47"/>
    <w:rsid w:val="00004A9D"/>
    <w:rsid w:val="00005184"/>
    <w:rsid w:val="000061F8"/>
    <w:rsid w:val="00012BE2"/>
    <w:rsid w:val="00013259"/>
    <w:rsid w:val="00014516"/>
    <w:rsid w:val="00015250"/>
    <w:rsid w:val="00016ABD"/>
    <w:rsid w:val="00020A23"/>
    <w:rsid w:val="00020EF0"/>
    <w:rsid w:val="000210DA"/>
    <w:rsid w:val="00021BAE"/>
    <w:rsid w:val="0002333F"/>
    <w:rsid w:val="0002445A"/>
    <w:rsid w:val="000300AE"/>
    <w:rsid w:val="00030A57"/>
    <w:rsid w:val="00034BAC"/>
    <w:rsid w:val="000362C6"/>
    <w:rsid w:val="00037234"/>
    <w:rsid w:val="00042591"/>
    <w:rsid w:val="00043C2F"/>
    <w:rsid w:val="00044298"/>
    <w:rsid w:val="00044437"/>
    <w:rsid w:val="00044FAA"/>
    <w:rsid w:val="000506A3"/>
    <w:rsid w:val="000511DE"/>
    <w:rsid w:val="00051475"/>
    <w:rsid w:val="000535D2"/>
    <w:rsid w:val="00053C05"/>
    <w:rsid w:val="00054236"/>
    <w:rsid w:val="00054EF5"/>
    <w:rsid w:val="0005527A"/>
    <w:rsid w:val="00057C48"/>
    <w:rsid w:val="00060547"/>
    <w:rsid w:val="00064401"/>
    <w:rsid w:val="00070046"/>
    <w:rsid w:val="00070D88"/>
    <w:rsid w:val="00070ECB"/>
    <w:rsid w:val="0007151C"/>
    <w:rsid w:val="00072641"/>
    <w:rsid w:val="00072DE5"/>
    <w:rsid w:val="00072E39"/>
    <w:rsid w:val="00073467"/>
    <w:rsid w:val="00074450"/>
    <w:rsid w:val="00075CDA"/>
    <w:rsid w:val="00080A55"/>
    <w:rsid w:val="00080BA8"/>
    <w:rsid w:val="00082C73"/>
    <w:rsid w:val="00083FA5"/>
    <w:rsid w:val="00084A81"/>
    <w:rsid w:val="00084C2D"/>
    <w:rsid w:val="000900E7"/>
    <w:rsid w:val="00090304"/>
    <w:rsid w:val="00092CB4"/>
    <w:rsid w:val="00092F28"/>
    <w:rsid w:val="00093A33"/>
    <w:rsid w:val="000941DE"/>
    <w:rsid w:val="0009476A"/>
    <w:rsid w:val="00096052"/>
    <w:rsid w:val="00096773"/>
    <w:rsid w:val="000A325F"/>
    <w:rsid w:val="000A3774"/>
    <w:rsid w:val="000A3EA9"/>
    <w:rsid w:val="000A3F2A"/>
    <w:rsid w:val="000A6CBF"/>
    <w:rsid w:val="000A6D5D"/>
    <w:rsid w:val="000A72E2"/>
    <w:rsid w:val="000B01E2"/>
    <w:rsid w:val="000B11BC"/>
    <w:rsid w:val="000B219E"/>
    <w:rsid w:val="000B2924"/>
    <w:rsid w:val="000B52A3"/>
    <w:rsid w:val="000B5753"/>
    <w:rsid w:val="000B6DD1"/>
    <w:rsid w:val="000C0240"/>
    <w:rsid w:val="000C227D"/>
    <w:rsid w:val="000C2468"/>
    <w:rsid w:val="000C29CF"/>
    <w:rsid w:val="000C44E9"/>
    <w:rsid w:val="000C6421"/>
    <w:rsid w:val="000C7B0A"/>
    <w:rsid w:val="000D0E67"/>
    <w:rsid w:val="000D1268"/>
    <w:rsid w:val="000D1472"/>
    <w:rsid w:val="000D33B1"/>
    <w:rsid w:val="000D38D0"/>
    <w:rsid w:val="000E4FE4"/>
    <w:rsid w:val="000E6A25"/>
    <w:rsid w:val="000E7DFE"/>
    <w:rsid w:val="000F103C"/>
    <w:rsid w:val="000F1A6D"/>
    <w:rsid w:val="000F1F2E"/>
    <w:rsid w:val="000F2AE9"/>
    <w:rsid w:val="000F4CCD"/>
    <w:rsid w:val="000F526F"/>
    <w:rsid w:val="001006A2"/>
    <w:rsid w:val="00100A1E"/>
    <w:rsid w:val="00100BEA"/>
    <w:rsid w:val="00101121"/>
    <w:rsid w:val="001014A5"/>
    <w:rsid w:val="0010175B"/>
    <w:rsid w:val="00101D6C"/>
    <w:rsid w:val="00102572"/>
    <w:rsid w:val="0010372F"/>
    <w:rsid w:val="001043AF"/>
    <w:rsid w:val="0010456E"/>
    <w:rsid w:val="00106A5C"/>
    <w:rsid w:val="0010709A"/>
    <w:rsid w:val="00107993"/>
    <w:rsid w:val="00107D8A"/>
    <w:rsid w:val="00112DC5"/>
    <w:rsid w:val="00112E20"/>
    <w:rsid w:val="001139DB"/>
    <w:rsid w:val="00116971"/>
    <w:rsid w:val="00117222"/>
    <w:rsid w:val="00117663"/>
    <w:rsid w:val="00120A95"/>
    <w:rsid w:val="00120E77"/>
    <w:rsid w:val="00121E30"/>
    <w:rsid w:val="001235BA"/>
    <w:rsid w:val="00124316"/>
    <w:rsid w:val="0012653B"/>
    <w:rsid w:val="001267C0"/>
    <w:rsid w:val="00126D8B"/>
    <w:rsid w:val="0013044C"/>
    <w:rsid w:val="00130D34"/>
    <w:rsid w:val="00131D16"/>
    <w:rsid w:val="00135656"/>
    <w:rsid w:val="00141F13"/>
    <w:rsid w:val="00144716"/>
    <w:rsid w:val="00146A97"/>
    <w:rsid w:val="00150390"/>
    <w:rsid w:val="00151CEF"/>
    <w:rsid w:val="00151DA4"/>
    <w:rsid w:val="00152085"/>
    <w:rsid w:val="00152739"/>
    <w:rsid w:val="001529A3"/>
    <w:rsid w:val="00153236"/>
    <w:rsid w:val="00153AC4"/>
    <w:rsid w:val="00153F49"/>
    <w:rsid w:val="00154031"/>
    <w:rsid w:val="00154F94"/>
    <w:rsid w:val="00156603"/>
    <w:rsid w:val="001606C2"/>
    <w:rsid w:val="00161540"/>
    <w:rsid w:val="00163DAE"/>
    <w:rsid w:val="00164533"/>
    <w:rsid w:val="001652B0"/>
    <w:rsid w:val="00166332"/>
    <w:rsid w:val="00171629"/>
    <w:rsid w:val="00171FA3"/>
    <w:rsid w:val="001728F1"/>
    <w:rsid w:val="00173F61"/>
    <w:rsid w:val="00175033"/>
    <w:rsid w:val="00176AB4"/>
    <w:rsid w:val="0017776F"/>
    <w:rsid w:val="00180C24"/>
    <w:rsid w:val="00180D1D"/>
    <w:rsid w:val="00184107"/>
    <w:rsid w:val="001858FC"/>
    <w:rsid w:val="00190255"/>
    <w:rsid w:val="001906B6"/>
    <w:rsid w:val="0019178D"/>
    <w:rsid w:val="00193837"/>
    <w:rsid w:val="00193C60"/>
    <w:rsid w:val="00194FD2"/>
    <w:rsid w:val="0019565F"/>
    <w:rsid w:val="001960BC"/>
    <w:rsid w:val="001974F6"/>
    <w:rsid w:val="001A05ED"/>
    <w:rsid w:val="001A1029"/>
    <w:rsid w:val="001A1536"/>
    <w:rsid w:val="001A225D"/>
    <w:rsid w:val="001A22A2"/>
    <w:rsid w:val="001A27A6"/>
    <w:rsid w:val="001A43D3"/>
    <w:rsid w:val="001A5EEC"/>
    <w:rsid w:val="001A6CC0"/>
    <w:rsid w:val="001A71A3"/>
    <w:rsid w:val="001A78F1"/>
    <w:rsid w:val="001B06B0"/>
    <w:rsid w:val="001B0919"/>
    <w:rsid w:val="001B0C60"/>
    <w:rsid w:val="001B23AD"/>
    <w:rsid w:val="001B3874"/>
    <w:rsid w:val="001B5197"/>
    <w:rsid w:val="001B5319"/>
    <w:rsid w:val="001B561A"/>
    <w:rsid w:val="001B5814"/>
    <w:rsid w:val="001B5BC2"/>
    <w:rsid w:val="001B6D51"/>
    <w:rsid w:val="001B7A5F"/>
    <w:rsid w:val="001B7FD9"/>
    <w:rsid w:val="001C0318"/>
    <w:rsid w:val="001C13DF"/>
    <w:rsid w:val="001C1A65"/>
    <w:rsid w:val="001C7AF2"/>
    <w:rsid w:val="001D002E"/>
    <w:rsid w:val="001D0158"/>
    <w:rsid w:val="001D03E3"/>
    <w:rsid w:val="001D09CF"/>
    <w:rsid w:val="001D1465"/>
    <w:rsid w:val="001D2B1B"/>
    <w:rsid w:val="001D2C63"/>
    <w:rsid w:val="001D39F8"/>
    <w:rsid w:val="001D467F"/>
    <w:rsid w:val="001D4D5F"/>
    <w:rsid w:val="001D6584"/>
    <w:rsid w:val="001D74A4"/>
    <w:rsid w:val="001D7D7B"/>
    <w:rsid w:val="001E028E"/>
    <w:rsid w:val="001E0352"/>
    <w:rsid w:val="001E0464"/>
    <w:rsid w:val="001E1D57"/>
    <w:rsid w:val="001E27A4"/>
    <w:rsid w:val="001E290C"/>
    <w:rsid w:val="001E2C15"/>
    <w:rsid w:val="001E3DE3"/>
    <w:rsid w:val="001E6D7B"/>
    <w:rsid w:val="001E6E03"/>
    <w:rsid w:val="001E7093"/>
    <w:rsid w:val="001F0333"/>
    <w:rsid w:val="001F0896"/>
    <w:rsid w:val="001F1079"/>
    <w:rsid w:val="001F14E3"/>
    <w:rsid w:val="001F15B3"/>
    <w:rsid w:val="001F17CE"/>
    <w:rsid w:val="001F225C"/>
    <w:rsid w:val="001F3181"/>
    <w:rsid w:val="001F3AFE"/>
    <w:rsid w:val="001F5749"/>
    <w:rsid w:val="00200704"/>
    <w:rsid w:val="00201428"/>
    <w:rsid w:val="0020288B"/>
    <w:rsid w:val="00204254"/>
    <w:rsid w:val="00204272"/>
    <w:rsid w:val="00204D78"/>
    <w:rsid w:val="00207EBB"/>
    <w:rsid w:val="00214C04"/>
    <w:rsid w:val="00214DE2"/>
    <w:rsid w:val="00215076"/>
    <w:rsid w:val="00217187"/>
    <w:rsid w:val="0021728E"/>
    <w:rsid w:val="00217A1F"/>
    <w:rsid w:val="00217D49"/>
    <w:rsid w:val="00224FB7"/>
    <w:rsid w:val="00225AED"/>
    <w:rsid w:val="00226375"/>
    <w:rsid w:val="00227755"/>
    <w:rsid w:val="0022794D"/>
    <w:rsid w:val="00227958"/>
    <w:rsid w:val="0023048E"/>
    <w:rsid w:val="00232EC9"/>
    <w:rsid w:val="00237A96"/>
    <w:rsid w:val="00237C48"/>
    <w:rsid w:val="00237E2B"/>
    <w:rsid w:val="00240808"/>
    <w:rsid w:val="00241226"/>
    <w:rsid w:val="00241AE8"/>
    <w:rsid w:val="00242C82"/>
    <w:rsid w:val="002433D0"/>
    <w:rsid w:val="002458E7"/>
    <w:rsid w:val="00246309"/>
    <w:rsid w:val="00246FCE"/>
    <w:rsid w:val="00250556"/>
    <w:rsid w:val="00250A0E"/>
    <w:rsid w:val="00255690"/>
    <w:rsid w:val="002557DD"/>
    <w:rsid w:val="00255BFD"/>
    <w:rsid w:val="00256792"/>
    <w:rsid w:val="00260002"/>
    <w:rsid w:val="00262D33"/>
    <w:rsid w:val="00262ECB"/>
    <w:rsid w:val="00267AE3"/>
    <w:rsid w:val="00271A2D"/>
    <w:rsid w:val="00272F73"/>
    <w:rsid w:val="00274FBE"/>
    <w:rsid w:val="00275ED0"/>
    <w:rsid w:val="00276303"/>
    <w:rsid w:val="00276B3C"/>
    <w:rsid w:val="00277614"/>
    <w:rsid w:val="00280529"/>
    <w:rsid w:val="00281201"/>
    <w:rsid w:val="002851A7"/>
    <w:rsid w:val="002852FC"/>
    <w:rsid w:val="00285C8A"/>
    <w:rsid w:val="00286194"/>
    <w:rsid w:val="00290860"/>
    <w:rsid w:val="00291A08"/>
    <w:rsid w:val="00292EE7"/>
    <w:rsid w:val="002933A0"/>
    <w:rsid w:val="00294DDC"/>
    <w:rsid w:val="00294F68"/>
    <w:rsid w:val="00295C2D"/>
    <w:rsid w:val="002965A7"/>
    <w:rsid w:val="00297038"/>
    <w:rsid w:val="002A066C"/>
    <w:rsid w:val="002A0707"/>
    <w:rsid w:val="002A2EBD"/>
    <w:rsid w:val="002A44C8"/>
    <w:rsid w:val="002A541E"/>
    <w:rsid w:val="002A7B3C"/>
    <w:rsid w:val="002B1703"/>
    <w:rsid w:val="002B1EAF"/>
    <w:rsid w:val="002B21E8"/>
    <w:rsid w:val="002B2755"/>
    <w:rsid w:val="002B387F"/>
    <w:rsid w:val="002B5180"/>
    <w:rsid w:val="002B54F8"/>
    <w:rsid w:val="002B6EA6"/>
    <w:rsid w:val="002B7776"/>
    <w:rsid w:val="002B7850"/>
    <w:rsid w:val="002C0074"/>
    <w:rsid w:val="002C0A80"/>
    <w:rsid w:val="002C26C0"/>
    <w:rsid w:val="002C308A"/>
    <w:rsid w:val="002C35B8"/>
    <w:rsid w:val="002C3A9C"/>
    <w:rsid w:val="002C4047"/>
    <w:rsid w:val="002C4A02"/>
    <w:rsid w:val="002C4AA2"/>
    <w:rsid w:val="002C4E45"/>
    <w:rsid w:val="002D0FB3"/>
    <w:rsid w:val="002D1960"/>
    <w:rsid w:val="002D38E7"/>
    <w:rsid w:val="002D3F75"/>
    <w:rsid w:val="002D4BC3"/>
    <w:rsid w:val="002D4DFD"/>
    <w:rsid w:val="002E0754"/>
    <w:rsid w:val="002E1A1E"/>
    <w:rsid w:val="002E2948"/>
    <w:rsid w:val="002E29C2"/>
    <w:rsid w:val="002E2E29"/>
    <w:rsid w:val="002E3AF7"/>
    <w:rsid w:val="002E4599"/>
    <w:rsid w:val="002E46A8"/>
    <w:rsid w:val="002E60AA"/>
    <w:rsid w:val="002F0CBE"/>
    <w:rsid w:val="002F2F01"/>
    <w:rsid w:val="002F4802"/>
    <w:rsid w:val="002F504A"/>
    <w:rsid w:val="00300127"/>
    <w:rsid w:val="003043C8"/>
    <w:rsid w:val="00306CCB"/>
    <w:rsid w:val="00310422"/>
    <w:rsid w:val="003127A9"/>
    <w:rsid w:val="0031340A"/>
    <w:rsid w:val="0031512A"/>
    <w:rsid w:val="0031543B"/>
    <w:rsid w:val="00315581"/>
    <w:rsid w:val="003167DC"/>
    <w:rsid w:val="00316E16"/>
    <w:rsid w:val="003175D4"/>
    <w:rsid w:val="00317DE2"/>
    <w:rsid w:val="00322C0E"/>
    <w:rsid w:val="00323214"/>
    <w:rsid w:val="00323C1F"/>
    <w:rsid w:val="00323C92"/>
    <w:rsid w:val="00323CDD"/>
    <w:rsid w:val="003247BF"/>
    <w:rsid w:val="0032676D"/>
    <w:rsid w:val="0032747B"/>
    <w:rsid w:val="00330217"/>
    <w:rsid w:val="00331582"/>
    <w:rsid w:val="00331A71"/>
    <w:rsid w:val="00332931"/>
    <w:rsid w:val="00334F54"/>
    <w:rsid w:val="003359D3"/>
    <w:rsid w:val="003403AF"/>
    <w:rsid w:val="0034079D"/>
    <w:rsid w:val="00341FAA"/>
    <w:rsid w:val="00342668"/>
    <w:rsid w:val="0034304A"/>
    <w:rsid w:val="00343070"/>
    <w:rsid w:val="00343ECB"/>
    <w:rsid w:val="00345D1A"/>
    <w:rsid w:val="0035096E"/>
    <w:rsid w:val="00351B94"/>
    <w:rsid w:val="00351FB3"/>
    <w:rsid w:val="003522AA"/>
    <w:rsid w:val="00353028"/>
    <w:rsid w:val="0035325F"/>
    <w:rsid w:val="00353F9F"/>
    <w:rsid w:val="00356ABC"/>
    <w:rsid w:val="00360B34"/>
    <w:rsid w:val="00360C7A"/>
    <w:rsid w:val="00360E3D"/>
    <w:rsid w:val="00361289"/>
    <w:rsid w:val="00364A63"/>
    <w:rsid w:val="00364D07"/>
    <w:rsid w:val="0037078A"/>
    <w:rsid w:val="0037146F"/>
    <w:rsid w:val="00371939"/>
    <w:rsid w:val="0037351B"/>
    <w:rsid w:val="00373942"/>
    <w:rsid w:val="00373E77"/>
    <w:rsid w:val="00374278"/>
    <w:rsid w:val="003750B2"/>
    <w:rsid w:val="003756EE"/>
    <w:rsid w:val="00375D4E"/>
    <w:rsid w:val="00375F94"/>
    <w:rsid w:val="00376865"/>
    <w:rsid w:val="00376AD0"/>
    <w:rsid w:val="003778CA"/>
    <w:rsid w:val="00377E11"/>
    <w:rsid w:val="00380F72"/>
    <w:rsid w:val="003814FE"/>
    <w:rsid w:val="00382F8D"/>
    <w:rsid w:val="00386422"/>
    <w:rsid w:val="0038647A"/>
    <w:rsid w:val="0038669C"/>
    <w:rsid w:val="00386706"/>
    <w:rsid w:val="00386DD8"/>
    <w:rsid w:val="003915FD"/>
    <w:rsid w:val="00392F0B"/>
    <w:rsid w:val="00393472"/>
    <w:rsid w:val="00394311"/>
    <w:rsid w:val="00394808"/>
    <w:rsid w:val="00394DC9"/>
    <w:rsid w:val="003957D2"/>
    <w:rsid w:val="003957ED"/>
    <w:rsid w:val="00395F34"/>
    <w:rsid w:val="00396D50"/>
    <w:rsid w:val="003A24CC"/>
    <w:rsid w:val="003A3D2E"/>
    <w:rsid w:val="003A4B2A"/>
    <w:rsid w:val="003A52C8"/>
    <w:rsid w:val="003A5721"/>
    <w:rsid w:val="003A58E4"/>
    <w:rsid w:val="003A5F0A"/>
    <w:rsid w:val="003A66EE"/>
    <w:rsid w:val="003A6AC8"/>
    <w:rsid w:val="003A6C76"/>
    <w:rsid w:val="003B0672"/>
    <w:rsid w:val="003B0823"/>
    <w:rsid w:val="003B168E"/>
    <w:rsid w:val="003B1A60"/>
    <w:rsid w:val="003B2446"/>
    <w:rsid w:val="003B283C"/>
    <w:rsid w:val="003B3B75"/>
    <w:rsid w:val="003B58D6"/>
    <w:rsid w:val="003B75E0"/>
    <w:rsid w:val="003C0350"/>
    <w:rsid w:val="003C0F2F"/>
    <w:rsid w:val="003C17F8"/>
    <w:rsid w:val="003C1DF9"/>
    <w:rsid w:val="003C4BC4"/>
    <w:rsid w:val="003C6DE1"/>
    <w:rsid w:val="003C75A2"/>
    <w:rsid w:val="003D0E06"/>
    <w:rsid w:val="003D2A38"/>
    <w:rsid w:val="003D3542"/>
    <w:rsid w:val="003D451A"/>
    <w:rsid w:val="003D796F"/>
    <w:rsid w:val="003E104B"/>
    <w:rsid w:val="003E1AEF"/>
    <w:rsid w:val="003E420D"/>
    <w:rsid w:val="003F0392"/>
    <w:rsid w:val="003F0BAF"/>
    <w:rsid w:val="003F139F"/>
    <w:rsid w:val="003F1D8F"/>
    <w:rsid w:val="003F2CE9"/>
    <w:rsid w:val="003F3E49"/>
    <w:rsid w:val="003F7CCB"/>
    <w:rsid w:val="004008D2"/>
    <w:rsid w:val="004013EB"/>
    <w:rsid w:val="004042C4"/>
    <w:rsid w:val="00404619"/>
    <w:rsid w:val="0040730F"/>
    <w:rsid w:val="0040758F"/>
    <w:rsid w:val="00410B1F"/>
    <w:rsid w:val="00412CB2"/>
    <w:rsid w:val="004135D7"/>
    <w:rsid w:val="00413752"/>
    <w:rsid w:val="00414BE0"/>
    <w:rsid w:val="0041669A"/>
    <w:rsid w:val="00417850"/>
    <w:rsid w:val="00422C39"/>
    <w:rsid w:val="004245DB"/>
    <w:rsid w:val="004259F2"/>
    <w:rsid w:val="004263B8"/>
    <w:rsid w:val="00432484"/>
    <w:rsid w:val="004344D1"/>
    <w:rsid w:val="00434727"/>
    <w:rsid w:val="00434A0A"/>
    <w:rsid w:val="00434EED"/>
    <w:rsid w:val="00435855"/>
    <w:rsid w:val="004376DA"/>
    <w:rsid w:val="00440464"/>
    <w:rsid w:val="00441188"/>
    <w:rsid w:val="004412C4"/>
    <w:rsid w:val="004415CF"/>
    <w:rsid w:val="00445183"/>
    <w:rsid w:val="0044559E"/>
    <w:rsid w:val="00446732"/>
    <w:rsid w:val="00446D49"/>
    <w:rsid w:val="00452193"/>
    <w:rsid w:val="00452697"/>
    <w:rsid w:val="00452787"/>
    <w:rsid w:val="00452C32"/>
    <w:rsid w:val="004531D7"/>
    <w:rsid w:val="00455491"/>
    <w:rsid w:val="00455AB1"/>
    <w:rsid w:val="00455E2B"/>
    <w:rsid w:val="004560BB"/>
    <w:rsid w:val="00456867"/>
    <w:rsid w:val="00456BDF"/>
    <w:rsid w:val="004575A8"/>
    <w:rsid w:val="00457A6B"/>
    <w:rsid w:val="00457D61"/>
    <w:rsid w:val="0046020D"/>
    <w:rsid w:val="00460F52"/>
    <w:rsid w:val="004612AD"/>
    <w:rsid w:val="00463726"/>
    <w:rsid w:val="004652EA"/>
    <w:rsid w:val="00466395"/>
    <w:rsid w:val="00466C8B"/>
    <w:rsid w:val="00467530"/>
    <w:rsid w:val="004709A6"/>
    <w:rsid w:val="004711A8"/>
    <w:rsid w:val="00472839"/>
    <w:rsid w:val="00472C3F"/>
    <w:rsid w:val="004739E8"/>
    <w:rsid w:val="00473A1C"/>
    <w:rsid w:val="0047460C"/>
    <w:rsid w:val="00474739"/>
    <w:rsid w:val="0048163A"/>
    <w:rsid w:val="00481B80"/>
    <w:rsid w:val="0048314C"/>
    <w:rsid w:val="0048315C"/>
    <w:rsid w:val="00483190"/>
    <w:rsid w:val="00483D11"/>
    <w:rsid w:val="004867B2"/>
    <w:rsid w:val="004869D4"/>
    <w:rsid w:val="00487A9D"/>
    <w:rsid w:val="00490500"/>
    <w:rsid w:val="00492152"/>
    <w:rsid w:val="0049221C"/>
    <w:rsid w:val="00492440"/>
    <w:rsid w:val="00492C26"/>
    <w:rsid w:val="0049317C"/>
    <w:rsid w:val="00494FC1"/>
    <w:rsid w:val="004957D9"/>
    <w:rsid w:val="004A00E6"/>
    <w:rsid w:val="004A17F1"/>
    <w:rsid w:val="004A1DE0"/>
    <w:rsid w:val="004A2412"/>
    <w:rsid w:val="004A33C5"/>
    <w:rsid w:val="004A3AC5"/>
    <w:rsid w:val="004A3E59"/>
    <w:rsid w:val="004A4403"/>
    <w:rsid w:val="004A4408"/>
    <w:rsid w:val="004B06CE"/>
    <w:rsid w:val="004B0BDC"/>
    <w:rsid w:val="004B13C5"/>
    <w:rsid w:val="004B1547"/>
    <w:rsid w:val="004B3948"/>
    <w:rsid w:val="004B50F8"/>
    <w:rsid w:val="004B547A"/>
    <w:rsid w:val="004B5BAF"/>
    <w:rsid w:val="004B5E8E"/>
    <w:rsid w:val="004B6880"/>
    <w:rsid w:val="004B6A42"/>
    <w:rsid w:val="004B721C"/>
    <w:rsid w:val="004C13F2"/>
    <w:rsid w:val="004C31A9"/>
    <w:rsid w:val="004C6E92"/>
    <w:rsid w:val="004C769F"/>
    <w:rsid w:val="004C7A94"/>
    <w:rsid w:val="004D0B9C"/>
    <w:rsid w:val="004D30D7"/>
    <w:rsid w:val="004D50D0"/>
    <w:rsid w:val="004D579B"/>
    <w:rsid w:val="004D6298"/>
    <w:rsid w:val="004D7354"/>
    <w:rsid w:val="004E09A2"/>
    <w:rsid w:val="004E0BA7"/>
    <w:rsid w:val="004E0DB3"/>
    <w:rsid w:val="004E209F"/>
    <w:rsid w:val="004E224F"/>
    <w:rsid w:val="004E29B4"/>
    <w:rsid w:val="004E40EC"/>
    <w:rsid w:val="004E5413"/>
    <w:rsid w:val="004E6BD6"/>
    <w:rsid w:val="004E6EFD"/>
    <w:rsid w:val="004E76B6"/>
    <w:rsid w:val="004F0248"/>
    <w:rsid w:val="004F058A"/>
    <w:rsid w:val="004F0E1C"/>
    <w:rsid w:val="004F2277"/>
    <w:rsid w:val="004F3BE8"/>
    <w:rsid w:val="004F4314"/>
    <w:rsid w:val="004F51CC"/>
    <w:rsid w:val="004F55C9"/>
    <w:rsid w:val="004F5903"/>
    <w:rsid w:val="004F5A9D"/>
    <w:rsid w:val="004F68E6"/>
    <w:rsid w:val="00500B6E"/>
    <w:rsid w:val="00501200"/>
    <w:rsid w:val="005033FE"/>
    <w:rsid w:val="00505534"/>
    <w:rsid w:val="00505F07"/>
    <w:rsid w:val="00506E44"/>
    <w:rsid w:val="00511E8B"/>
    <w:rsid w:val="00513D09"/>
    <w:rsid w:val="00515FDE"/>
    <w:rsid w:val="005161A2"/>
    <w:rsid w:val="0052030E"/>
    <w:rsid w:val="005216B1"/>
    <w:rsid w:val="00521834"/>
    <w:rsid w:val="005231D4"/>
    <w:rsid w:val="0052478F"/>
    <w:rsid w:val="00525F3C"/>
    <w:rsid w:val="00526D1B"/>
    <w:rsid w:val="00530A9E"/>
    <w:rsid w:val="00531596"/>
    <w:rsid w:val="005348E6"/>
    <w:rsid w:val="005359D3"/>
    <w:rsid w:val="00535A5F"/>
    <w:rsid w:val="00537277"/>
    <w:rsid w:val="00537F26"/>
    <w:rsid w:val="00542589"/>
    <w:rsid w:val="005429E9"/>
    <w:rsid w:val="00542AEA"/>
    <w:rsid w:val="0054412B"/>
    <w:rsid w:val="00544B86"/>
    <w:rsid w:val="00545DA4"/>
    <w:rsid w:val="00547F1D"/>
    <w:rsid w:val="005514FE"/>
    <w:rsid w:val="00552C96"/>
    <w:rsid w:val="00553051"/>
    <w:rsid w:val="005540CB"/>
    <w:rsid w:val="00554365"/>
    <w:rsid w:val="00555E7E"/>
    <w:rsid w:val="005565F3"/>
    <w:rsid w:val="00557C14"/>
    <w:rsid w:val="0056239F"/>
    <w:rsid w:val="00565922"/>
    <w:rsid w:val="00565CE9"/>
    <w:rsid w:val="0056618C"/>
    <w:rsid w:val="005669C2"/>
    <w:rsid w:val="00566DF7"/>
    <w:rsid w:val="005714D6"/>
    <w:rsid w:val="005715A8"/>
    <w:rsid w:val="00571B3D"/>
    <w:rsid w:val="005756FB"/>
    <w:rsid w:val="005766E4"/>
    <w:rsid w:val="00576DB7"/>
    <w:rsid w:val="00581674"/>
    <w:rsid w:val="00583CB7"/>
    <w:rsid w:val="0058494A"/>
    <w:rsid w:val="00585129"/>
    <w:rsid w:val="00585AB8"/>
    <w:rsid w:val="00586D8E"/>
    <w:rsid w:val="005906A2"/>
    <w:rsid w:val="005906C4"/>
    <w:rsid w:val="00591AD3"/>
    <w:rsid w:val="00593E20"/>
    <w:rsid w:val="0059433F"/>
    <w:rsid w:val="005944F3"/>
    <w:rsid w:val="00594D59"/>
    <w:rsid w:val="00595E87"/>
    <w:rsid w:val="005963AE"/>
    <w:rsid w:val="00596BB5"/>
    <w:rsid w:val="005A2D04"/>
    <w:rsid w:val="005A3EAA"/>
    <w:rsid w:val="005A3F03"/>
    <w:rsid w:val="005A48E1"/>
    <w:rsid w:val="005A749F"/>
    <w:rsid w:val="005A7716"/>
    <w:rsid w:val="005A7F71"/>
    <w:rsid w:val="005B1204"/>
    <w:rsid w:val="005B14F5"/>
    <w:rsid w:val="005B1700"/>
    <w:rsid w:val="005B1D45"/>
    <w:rsid w:val="005B3CBB"/>
    <w:rsid w:val="005B4478"/>
    <w:rsid w:val="005B5103"/>
    <w:rsid w:val="005C060E"/>
    <w:rsid w:val="005C20A2"/>
    <w:rsid w:val="005C271A"/>
    <w:rsid w:val="005C44F2"/>
    <w:rsid w:val="005C4CF1"/>
    <w:rsid w:val="005C63BE"/>
    <w:rsid w:val="005D0AFD"/>
    <w:rsid w:val="005D1480"/>
    <w:rsid w:val="005D1F01"/>
    <w:rsid w:val="005D413E"/>
    <w:rsid w:val="005D4245"/>
    <w:rsid w:val="005D4DD4"/>
    <w:rsid w:val="005D4EAE"/>
    <w:rsid w:val="005D5DC2"/>
    <w:rsid w:val="005E2656"/>
    <w:rsid w:val="005E2AF5"/>
    <w:rsid w:val="005E3448"/>
    <w:rsid w:val="005E63CC"/>
    <w:rsid w:val="005E6AAD"/>
    <w:rsid w:val="005E6B1E"/>
    <w:rsid w:val="005E6C3F"/>
    <w:rsid w:val="005E73DC"/>
    <w:rsid w:val="005F1556"/>
    <w:rsid w:val="005F2D7E"/>
    <w:rsid w:val="005F38EA"/>
    <w:rsid w:val="005F3F4A"/>
    <w:rsid w:val="005F4E8C"/>
    <w:rsid w:val="005F507C"/>
    <w:rsid w:val="005F5291"/>
    <w:rsid w:val="005F6855"/>
    <w:rsid w:val="005F79E9"/>
    <w:rsid w:val="005F7C4C"/>
    <w:rsid w:val="00600A07"/>
    <w:rsid w:val="006027A5"/>
    <w:rsid w:val="00602E96"/>
    <w:rsid w:val="00604376"/>
    <w:rsid w:val="006054FC"/>
    <w:rsid w:val="006057EC"/>
    <w:rsid w:val="00607315"/>
    <w:rsid w:val="006120B8"/>
    <w:rsid w:val="006123AF"/>
    <w:rsid w:val="00612620"/>
    <w:rsid w:val="00614B55"/>
    <w:rsid w:val="00615251"/>
    <w:rsid w:val="00615BD5"/>
    <w:rsid w:val="00617344"/>
    <w:rsid w:val="006219ED"/>
    <w:rsid w:val="00622573"/>
    <w:rsid w:val="00625582"/>
    <w:rsid w:val="00626226"/>
    <w:rsid w:val="00627DFB"/>
    <w:rsid w:val="00631F5C"/>
    <w:rsid w:val="006333D3"/>
    <w:rsid w:val="00633CBD"/>
    <w:rsid w:val="00633CF3"/>
    <w:rsid w:val="006355BD"/>
    <w:rsid w:val="00636B37"/>
    <w:rsid w:val="00636ED5"/>
    <w:rsid w:val="00637518"/>
    <w:rsid w:val="00641A3C"/>
    <w:rsid w:val="00642A5E"/>
    <w:rsid w:val="00642C3F"/>
    <w:rsid w:val="00643636"/>
    <w:rsid w:val="00643EF9"/>
    <w:rsid w:val="006446A4"/>
    <w:rsid w:val="00644884"/>
    <w:rsid w:val="00645F12"/>
    <w:rsid w:val="00647569"/>
    <w:rsid w:val="00650506"/>
    <w:rsid w:val="00650A7C"/>
    <w:rsid w:val="0065129E"/>
    <w:rsid w:val="006514D6"/>
    <w:rsid w:val="006521AB"/>
    <w:rsid w:val="006521B1"/>
    <w:rsid w:val="006521BB"/>
    <w:rsid w:val="006523CB"/>
    <w:rsid w:val="0065397A"/>
    <w:rsid w:val="00654124"/>
    <w:rsid w:val="006559DF"/>
    <w:rsid w:val="00660511"/>
    <w:rsid w:val="00660AEB"/>
    <w:rsid w:val="00661909"/>
    <w:rsid w:val="00662560"/>
    <w:rsid w:val="00663044"/>
    <w:rsid w:val="00664E16"/>
    <w:rsid w:val="006662EC"/>
    <w:rsid w:val="00667977"/>
    <w:rsid w:val="00670156"/>
    <w:rsid w:val="00671BBA"/>
    <w:rsid w:val="0067274E"/>
    <w:rsid w:val="00672986"/>
    <w:rsid w:val="00673FB6"/>
    <w:rsid w:val="006745D0"/>
    <w:rsid w:val="006759F3"/>
    <w:rsid w:val="00675E75"/>
    <w:rsid w:val="00676800"/>
    <w:rsid w:val="0068197B"/>
    <w:rsid w:val="0068319A"/>
    <w:rsid w:val="00684B19"/>
    <w:rsid w:val="00684D70"/>
    <w:rsid w:val="00685E44"/>
    <w:rsid w:val="006877BD"/>
    <w:rsid w:val="00687D25"/>
    <w:rsid w:val="006902B3"/>
    <w:rsid w:val="0069236A"/>
    <w:rsid w:val="00692CFD"/>
    <w:rsid w:val="00693421"/>
    <w:rsid w:val="0069506D"/>
    <w:rsid w:val="0069643F"/>
    <w:rsid w:val="00697FC1"/>
    <w:rsid w:val="00697FF5"/>
    <w:rsid w:val="006A0EA1"/>
    <w:rsid w:val="006A14C2"/>
    <w:rsid w:val="006A1E81"/>
    <w:rsid w:val="006A22AA"/>
    <w:rsid w:val="006A6599"/>
    <w:rsid w:val="006B0642"/>
    <w:rsid w:val="006B0C02"/>
    <w:rsid w:val="006B19CC"/>
    <w:rsid w:val="006B1B82"/>
    <w:rsid w:val="006B1D97"/>
    <w:rsid w:val="006B2389"/>
    <w:rsid w:val="006B3802"/>
    <w:rsid w:val="006B4DD7"/>
    <w:rsid w:val="006B55A3"/>
    <w:rsid w:val="006B76D9"/>
    <w:rsid w:val="006C37DE"/>
    <w:rsid w:val="006C3CBC"/>
    <w:rsid w:val="006C539E"/>
    <w:rsid w:val="006C5A99"/>
    <w:rsid w:val="006C677B"/>
    <w:rsid w:val="006D0BEA"/>
    <w:rsid w:val="006D2B32"/>
    <w:rsid w:val="006D3368"/>
    <w:rsid w:val="006D3456"/>
    <w:rsid w:val="006D39C8"/>
    <w:rsid w:val="006D443E"/>
    <w:rsid w:val="006D45ED"/>
    <w:rsid w:val="006D5B67"/>
    <w:rsid w:val="006E3CBC"/>
    <w:rsid w:val="006E6E25"/>
    <w:rsid w:val="006E73DA"/>
    <w:rsid w:val="006E778A"/>
    <w:rsid w:val="006E77A4"/>
    <w:rsid w:val="006E7A7C"/>
    <w:rsid w:val="006E7CD2"/>
    <w:rsid w:val="006F1715"/>
    <w:rsid w:val="006F2E09"/>
    <w:rsid w:val="006F462F"/>
    <w:rsid w:val="006F5B20"/>
    <w:rsid w:val="006F66A3"/>
    <w:rsid w:val="006F7C69"/>
    <w:rsid w:val="0070155A"/>
    <w:rsid w:val="00701757"/>
    <w:rsid w:val="00703270"/>
    <w:rsid w:val="0070500D"/>
    <w:rsid w:val="00706A78"/>
    <w:rsid w:val="00706CE2"/>
    <w:rsid w:val="00706E7A"/>
    <w:rsid w:val="00710068"/>
    <w:rsid w:val="007116CF"/>
    <w:rsid w:val="00712277"/>
    <w:rsid w:val="0071281A"/>
    <w:rsid w:val="00712C5F"/>
    <w:rsid w:val="00712DDE"/>
    <w:rsid w:val="00713333"/>
    <w:rsid w:val="00713905"/>
    <w:rsid w:val="00713BB2"/>
    <w:rsid w:val="00714A9D"/>
    <w:rsid w:val="007179BD"/>
    <w:rsid w:val="00720132"/>
    <w:rsid w:val="00720451"/>
    <w:rsid w:val="0072180D"/>
    <w:rsid w:val="00721F9E"/>
    <w:rsid w:val="00723671"/>
    <w:rsid w:val="00724CE7"/>
    <w:rsid w:val="00727349"/>
    <w:rsid w:val="0073000C"/>
    <w:rsid w:val="0073155A"/>
    <w:rsid w:val="007320F2"/>
    <w:rsid w:val="00733466"/>
    <w:rsid w:val="00737CE8"/>
    <w:rsid w:val="00740FA6"/>
    <w:rsid w:val="00742081"/>
    <w:rsid w:val="00742D12"/>
    <w:rsid w:val="007440E7"/>
    <w:rsid w:val="0074457C"/>
    <w:rsid w:val="0074492B"/>
    <w:rsid w:val="00745783"/>
    <w:rsid w:val="007464B9"/>
    <w:rsid w:val="00746C39"/>
    <w:rsid w:val="007475A2"/>
    <w:rsid w:val="00747747"/>
    <w:rsid w:val="00747E4F"/>
    <w:rsid w:val="00750A86"/>
    <w:rsid w:val="00750F14"/>
    <w:rsid w:val="0075211D"/>
    <w:rsid w:val="0075285B"/>
    <w:rsid w:val="00752D7F"/>
    <w:rsid w:val="00752F01"/>
    <w:rsid w:val="00754C88"/>
    <w:rsid w:val="00755D10"/>
    <w:rsid w:val="00756974"/>
    <w:rsid w:val="00756C10"/>
    <w:rsid w:val="00757D48"/>
    <w:rsid w:val="00757F7E"/>
    <w:rsid w:val="00760003"/>
    <w:rsid w:val="00761BC3"/>
    <w:rsid w:val="007639BC"/>
    <w:rsid w:val="007653B5"/>
    <w:rsid w:val="0076652A"/>
    <w:rsid w:val="007740D0"/>
    <w:rsid w:val="00774BC3"/>
    <w:rsid w:val="007774E2"/>
    <w:rsid w:val="007804F4"/>
    <w:rsid w:val="00780CB1"/>
    <w:rsid w:val="00781800"/>
    <w:rsid w:val="007834B4"/>
    <w:rsid w:val="00784927"/>
    <w:rsid w:val="00784F08"/>
    <w:rsid w:val="00787161"/>
    <w:rsid w:val="00787D90"/>
    <w:rsid w:val="00791B87"/>
    <w:rsid w:val="007927DA"/>
    <w:rsid w:val="00792E9D"/>
    <w:rsid w:val="00795B41"/>
    <w:rsid w:val="00795F83"/>
    <w:rsid w:val="00796053"/>
    <w:rsid w:val="007A0A0E"/>
    <w:rsid w:val="007A1B19"/>
    <w:rsid w:val="007A4C78"/>
    <w:rsid w:val="007A5768"/>
    <w:rsid w:val="007A5A18"/>
    <w:rsid w:val="007A5FCD"/>
    <w:rsid w:val="007A61A3"/>
    <w:rsid w:val="007A69FA"/>
    <w:rsid w:val="007A6D0C"/>
    <w:rsid w:val="007A6DAF"/>
    <w:rsid w:val="007A7951"/>
    <w:rsid w:val="007A7DC3"/>
    <w:rsid w:val="007B091E"/>
    <w:rsid w:val="007B25B7"/>
    <w:rsid w:val="007B31CB"/>
    <w:rsid w:val="007B3D38"/>
    <w:rsid w:val="007B3F43"/>
    <w:rsid w:val="007B4B9C"/>
    <w:rsid w:val="007B54AF"/>
    <w:rsid w:val="007B6128"/>
    <w:rsid w:val="007B6C95"/>
    <w:rsid w:val="007B7190"/>
    <w:rsid w:val="007C18DB"/>
    <w:rsid w:val="007C202B"/>
    <w:rsid w:val="007D019C"/>
    <w:rsid w:val="007D165D"/>
    <w:rsid w:val="007D1875"/>
    <w:rsid w:val="007D1F53"/>
    <w:rsid w:val="007D3C3D"/>
    <w:rsid w:val="007D5237"/>
    <w:rsid w:val="007D6577"/>
    <w:rsid w:val="007D739A"/>
    <w:rsid w:val="007D78C7"/>
    <w:rsid w:val="007E011D"/>
    <w:rsid w:val="007E02D7"/>
    <w:rsid w:val="007E0426"/>
    <w:rsid w:val="007E0A68"/>
    <w:rsid w:val="007E0F65"/>
    <w:rsid w:val="007E1A63"/>
    <w:rsid w:val="007E1E2C"/>
    <w:rsid w:val="007E29AD"/>
    <w:rsid w:val="007E485D"/>
    <w:rsid w:val="007E56A6"/>
    <w:rsid w:val="007E5BA4"/>
    <w:rsid w:val="007E60BC"/>
    <w:rsid w:val="007E6BF9"/>
    <w:rsid w:val="007E6C72"/>
    <w:rsid w:val="007F3598"/>
    <w:rsid w:val="007F44FD"/>
    <w:rsid w:val="007F4D5A"/>
    <w:rsid w:val="007F579E"/>
    <w:rsid w:val="007F5D2A"/>
    <w:rsid w:val="007F6F82"/>
    <w:rsid w:val="007F7515"/>
    <w:rsid w:val="00800031"/>
    <w:rsid w:val="008024BE"/>
    <w:rsid w:val="00803750"/>
    <w:rsid w:val="00804ECE"/>
    <w:rsid w:val="00805EF0"/>
    <w:rsid w:val="008060A1"/>
    <w:rsid w:val="0080726D"/>
    <w:rsid w:val="00807389"/>
    <w:rsid w:val="00813D8F"/>
    <w:rsid w:val="00815579"/>
    <w:rsid w:val="00820625"/>
    <w:rsid w:val="00821451"/>
    <w:rsid w:val="008229A2"/>
    <w:rsid w:val="0082529D"/>
    <w:rsid w:val="00826B4E"/>
    <w:rsid w:val="008276DE"/>
    <w:rsid w:val="00831045"/>
    <w:rsid w:val="0083111B"/>
    <w:rsid w:val="0083180F"/>
    <w:rsid w:val="00832B95"/>
    <w:rsid w:val="00833079"/>
    <w:rsid w:val="008332AA"/>
    <w:rsid w:val="00833C58"/>
    <w:rsid w:val="0083472D"/>
    <w:rsid w:val="0083684A"/>
    <w:rsid w:val="00837178"/>
    <w:rsid w:val="00837BF2"/>
    <w:rsid w:val="00840CA2"/>
    <w:rsid w:val="00840CD3"/>
    <w:rsid w:val="00841920"/>
    <w:rsid w:val="00844B75"/>
    <w:rsid w:val="00846F18"/>
    <w:rsid w:val="0084792E"/>
    <w:rsid w:val="008526D9"/>
    <w:rsid w:val="00853B56"/>
    <w:rsid w:val="008551DE"/>
    <w:rsid w:val="00855CAE"/>
    <w:rsid w:val="008616F8"/>
    <w:rsid w:val="00861E13"/>
    <w:rsid w:val="00863F31"/>
    <w:rsid w:val="0086456B"/>
    <w:rsid w:val="00864C96"/>
    <w:rsid w:val="00865307"/>
    <w:rsid w:val="00865E0D"/>
    <w:rsid w:val="00871588"/>
    <w:rsid w:val="008733B9"/>
    <w:rsid w:val="00873E5A"/>
    <w:rsid w:val="00873F7B"/>
    <w:rsid w:val="00875A6C"/>
    <w:rsid w:val="00882CE3"/>
    <w:rsid w:val="008854E7"/>
    <w:rsid w:val="008875D5"/>
    <w:rsid w:val="008908A2"/>
    <w:rsid w:val="00893B6A"/>
    <w:rsid w:val="00895763"/>
    <w:rsid w:val="008A0069"/>
    <w:rsid w:val="008A1049"/>
    <w:rsid w:val="008A1E9C"/>
    <w:rsid w:val="008A3AA5"/>
    <w:rsid w:val="008A3D92"/>
    <w:rsid w:val="008A4560"/>
    <w:rsid w:val="008A6450"/>
    <w:rsid w:val="008A651E"/>
    <w:rsid w:val="008A66F9"/>
    <w:rsid w:val="008B064C"/>
    <w:rsid w:val="008B0A3C"/>
    <w:rsid w:val="008B0E67"/>
    <w:rsid w:val="008B3B55"/>
    <w:rsid w:val="008B4220"/>
    <w:rsid w:val="008B7970"/>
    <w:rsid w:val="008C2253"/>
    <w:rsid w:val="008C2D75"/>
    <w:rsid w:val="008C7B63"/>
    <w:rsid w:val="008D025D"/>
    <w:rsid w:val="008D2E05"/>
    <w:rsid w:val="008D3B12"/>
    <w:rsid w:val="008D45FF"/>
    <w:rsid w:val="008E1695"/>
    <w:rsid w:val="008E3D7F"/>
    <w:rsid w:val="008E48B9"/>
    <w:rsid w:val="008E60E6"/>
    <w:rsid w:val="008E712E"/>
    <w:rsid w:val="008F0038"/>
    <w:rsid w:val="008F184E"/>
    <w:rsid w:val="008F34DA"/>
    <w:rsid w:val="008F39DB"/>
    <w:rsid w:val="008F39FA"/>
    <w:rsid w:val="008F42D9"/>
    <w:rsid w:val="008F4498"/>
    <w:rsid w:val="008F4E6C"/>
    <w:rsid w:val="008F5020"/>
    <w:rsid w:val="008F51C2"/>
    <w:rsid w:val="008F66F3"/>
    <w:rsid w:val="008F6DCF"/>
    <w:rsid w:val="008F7D7B"/>
    <w:rsid w:val="00901330"/>
    <w:rsid w:val="00902DD0"/>
    <w:rsid w:val="00903B92"/>
    <w:rsid w:val="00904E16"/>
    <w:rsid w:val="00905DA6"/>
    <w:rsid w:val="00906FD9"/>
    <w:rsid w:val="009106A2"/>
    <w:rsid w:val="00912756"/>
    <w:rsid w:val="009138ED"/>
    <w:rsid w:val="00914930"/>
    <w:rsid w:val="00915BC5"/>
    <w:rsid w:val="00916447"/>
    <w:rsid w:val="00920C8A"/>
    <w:rsid w:val="009213FE"/>
    <w:rsid w:val="00926C80"/>
    <w:rsid w:val="009279B0"/>
    <w:rsid w:val="009301E3"/>
    <w:rsid w:val="00930FB8"/>
    <w:rsid w:val="00931A9D"/>
    <w:rsid w:val="00936436"/>
    <w:rsid w:val="00936BD5"/>
    <w:rsid w:val="009372D7"/>
    <w:rsid w:val="009400A1"/>
    <w:rsid w:val="00940402"/>
    <w:rsid w:val="00941016"/>
    <w:rsid w:val="009423E9"/>
    <w:rsid w:val="00942700"/>
    <w:rsid w:val="00942FE5"/>
    <w:rsid w:val="00943E0D"/>
    <w:rsid w:val="00945528"/>
    <w:rsid w:val="00946DA1"/>
    <w:rsid w:val="00950330"/>
    <w:rsid w:val="00951DAC"/>
    <w:rsid w:val="00952294"/>
    <w:rsid w:val="00953C27"/>
    <w:rsid w:val="00953F21"/>
    <w:rsid w:val="0095422D"/>
    <w:rsid w:val="00955A6C"/>
    <w:rsid w:val="00956AB4"/>
    <w:rsid w:val="00960D04"/>
    <w:rsid w:val="009612DC"/>
    <w:rsid w:val="009625ED"/>
    <w:rsid w:val="00963DF0"/>
    <w:rsid w:val="00963ED8"/>
    <w:rsid w:val="00964C39"/>
    <w:rsid w:val="00965513"/>
    <w:rsid w:val="00966DC8"/>
    <w:rsid w:val="00966F0E"/>
    <w:rsid w:val="0096787B"/>
    <w:rsid w:val="009704D3"/>
    <w:rsid w:val="00971203"/>
    <w:rsid w:val="00971BDC"/>
    <w:rsid w:val="00973CA0"/>
    <w:rsid w:val="0097445F"/>
    <w:rsid w:val="00974CAE"/>
    <w:rsid w:val="00975C2B"/>
    <w:rsid w:val="009826D4"/>
    <w:rsid w:val="00984544"/>
    <w:rsid w:val="00984D9D"/>
    <w:rsid w:val="00986843"/>
    <w:rsid w:val="009904B3"/>
    <w:rsid w:val="009905F2"/>
    <w:rsid w:val="00990D84"/>
    <w:rsid w:val="0099131F"/>
    <w:rsid w:val="00992352"/>
    <w:rsid w:val="00992630"/>
    <w:rsid w:val="00995CBE"/>
    <w:rsid w:val="0099636B"/>
    <w:rsid w:val="0099712A"/>
    <w:rsid w:val="009A3EAF"/>
    <w:rsid w:val="009A5627"/>
    <w:rsid w:val="009A5974"/>
    <w:rsid w:val="009A5E2F"/>
    <w:rsid w:val="009B03D5"/>
    <w:rsid w:val="009B041C"/>
    <w:rsid w:val="009B162F"/>
    <w:rsid w:val="009B29AD"/>
    <w:rsid w:val="009B2A07"/>
    <w:rsid w:val="009B30F9"/>
    <w:rsid w:val="009B3BCE"/>
    <w:rsid w:val="009B3C87"/>
    <w:rsid w:val="009B4892"/>
    <w:rsid w:val="009B75D6"/>
    <w:rsid w:val="009C1698"/>
    <w:rsid w:val="009C221B"/>
    <w:rsid w:val="009C2715"/>
    <w:rsid w:val="009C3116"/>
    <w:rsid w:val="009C36ED"/>
    <w:rsid w:val="009C3DB4"/>
    <w:rsid w:val="009C4683"/>
    <w:rsid w:val="009C4D70"/>
    <w:rsid w:val="009C61C0"/>
    <w:rsid w:val="009C76EF"/>
    <w:rsid w:val="009D05F1"/>
    <w:rsid w:val="009D1065"/>
    <w:rsid w:val="009D17E6"/>
    <w:rsid w:val="009D2B13"/>
    <w:rsid w:val="009D5EC3"/>
    <w:rsid w:val="009D65F5"/>
    <w:rsid w:val="009D793F"/>
    <w:rsid w:val="009E2E54"/>
    <w:rsid w:val="009E3B4D"/>
    <w:rsid w:val="009E3CD7"/>
    <w:rsid w:val="009E4431"/>
    <w:rsid w:val="009E6955"/>
    <w:rsid w:val="009E6A2E"/>
    <w:rsid w:val="009E71C5"/>
    <w:rsid w:val="009E7BED"/>
    <w:rsid w:val="009F0211"/>
    <w:rsid w:val="009F0AFA"/>
    <w:rsid w:val="009F12BF"/>
    <w:rsid w:val="009F1C4E"/>
    <w:rsid w:val="009F3E3A"/>
    <w:rsid w:val="009F3E8E"/>
    <w:rsid w:val="009F4B19"/>
    <w:rsid w:val="009F6415"/>
    <w:rsid w:val="009F6965"/>
    <w:rsid w:val="009F6FB1"/>
    <w:rsid w:val="00A02A74"/>
    <w:rsid w:val="00A02B9F"/>
    <w:rsid w:val="00A032E4"/>
    <w:rsid w:val="00A0484F"/>
    <w:rsid w:val="00A04942"/>
    <w:rsid w:val="00A04AE9"/>
    <w:rsid w:val="00A06BA3"/>
    <w:rsid w:val="00A07566"/>
    <w:rsid w:val="00A07B3E"/>
    <w:rsid w:val="00A10C2A"/>
    <w:rsid w:val="00A10E05"/>
    <w:rsid w:val="00A1119F"/>
    <w:rsid w:val="00A11AC8"/>
    <w:rsid w:val="00A11F67"/>
    <w:rsid w:val="00A12D27"/>
    <w:rsid w:val="00A15788"/>
    <w:rsid w:val="00A15FD6"/>
    <w:rsid w:val="00A161E0"/>
    <w:rsid w:val="00A177FD"/>
    <w:rsid w:val="00A17D7A"/>
    <w:rsid w:val="00A20EE4"/>
    <w:rsid w:val="00A211C6"/>
    <w:rsid w:val="00A22D78"/>
    <w:rsid w:val="00A25733"/>
    <w:rsid w:val="00A27146"/>
    <w:rsid w:val="00A27FA0"/>
    <w:rsid w:val="00A31D73"/>
    <w:rsid w:val="00A31E74"/>
    <w:rsid w:val="00A3507F"/>
    <w:rsid w:val="00A36F8B"/>
    <w:rsid w:val="00A37E00"/>
    <w:rsid w:val="00A426DC"/>
    <w:rsid w:val="00A43A79"/>
    <w:rsid w:val="00A445F5"/>
    <w:rsid w:val="00A463E6"/>
    <w:rsid w:val="00A46821"/>
    <w:rsid w:val="00A46A73"/>
    <w:rsid w:val="00A47C0B"/>
    <w:rsid w:val="00A50756"/>
    <w:rsid w:val="00A50FDA"/>
    <w:rsid w:val="00A52A12"/>
    <w:rsid w:val="00A52EA4"/>
    <w:rsid w:val="00A53392"/>
    <w:rsid w:val="00A56A66"/>
    <w:rsid w:val="00A61B07"/>
    <w:rsid w:val="00A61FA0"/>
    <w:rsid w:val="00A6207A"/>
    <w:rsid w:val="00A625AE"/>
    <w:rsid w:val="00A62AC8"/>
    <w:rsid w:val="00A63C77"/>
    <w:rsid w:val="00A6427B"/>
    <w:rsid w:val="00A65B7A"/>
    <w:rsid w:val="00A65FC4"/>
    <w:rsid w:val="00A67DCA"/>
    <w:rsid w:val="00A70419"/>
    <w:rsid w:val="00A70D1E"/>
    <w:rsid w:val="00A71382"/>
    <w:rsid w:val="00A72EF6"/>
    <w:rsid w:val="00A73012"/>
    <w:rsid w:val="00A736EF"/>
    <w:rsid w:val="00A77AB3"/>
    <w:rsid w:val="00A80D66"/>
    <w:rsid w:val="00A829AB"/>
    <w:rsid w:val="00A8335A"/>
    <w:rsid w:val="00A83C40"/>
    <w:rsid w:val="00A84AC6"/>
    <w:rsid w:val="00A85270"/>
    <w:rsid w:val="00A854B4"/>
    <w:rsid w:val="00A87D02"/>
    <w:rsid w:val="00A906E8"/>
    <w:rsid w:val="00A90AAD"/>
    <w:rsid w:val="00A91E4B"/>
    <w:rsid w:val="00A91EF4"/>
    <w:rsid w:val="00A92560"/>
    <w:rsid w:val="00A93360"/>
    <w:rsid w:val="00A93E06"/>
    <w:rsid w:val="00A977B9"/>
    <w:rsid w:val="00A97A55"/>
    <w:rsid w:val="00A97A5A"/>
    <w:rsid w:val="00AA11F1"/>
    <w:rsid w:val="00AA13D8"/>
    <w:rsid w:val="00AA540F"/>
    <w:rsid w:val="00AA5ED5"/>
    <w:rsid w:val="00AA68FB"/>
    <w:rsid w:val="00AA7F8D"/>
    <w:rsid w:val="00AB1770"/>
    <w:rsid w:val="00AB1772"/>
    <w:rsid w:val="00AB20D8"/>
    <w:rsid w:val="00AB2923"/>
    <w:rsid w:val="00AB3D25"/>
    <w:rsid w:val="00AB488C"/>
    <w:rsid w:val="00AB52FD"/>
    <w:rsid w:val="00AB6D8E"/>
    <w:rsid w:val="00AB6D9F"/>
    <w:rsid w:val="00AB720B"/>
    <w:rsid w:val="00AB74DA"/>
    <w:rsid w:val="00AC08BB"/>
    <w:rsid w:val="00AC149C"/>
    <w:rsid w:val="00AC1F8C"/>
    <w:rsid w:val="00AC2583"/>
    <w:rsid w:val="00AC523F"/>
    <w:rsid w:val="00AC5989"/>
    <w:rsid w:val="00AC5EB4"/>
    <w:rsid w:val="00AC7065"/>
    <w:rsid w:val="00AD0EF4"/>
    <w:rsid w:val="00AD2C62"/>
    <w:rsid w:val="00AD540A"/>
    <w:rsid w:val="00AD601A"/>
    <w:rsid w:val="00AD6768"/>
    <w:rsid w:val="00AD73EA"/>
    <w:rsid w:val="00AE0724"/>
    <w:rsid w:val="00AE0BAC"/>
    <w:rsid w:val="00AE14F5"/>
    <w:rsid w:val="00AE1A50"/>
    <w:rsid w:val="00AE48AB"/>
    <w:rsid w:val="00AE5DF7"/>
    <w:rsid w:val="00AE6151"/>
    <w:rsid w:val="00AE6C01"/>
    <w:rsid w:val="00AE6C29"/>
    <w:rsid w:val="00AE6D66"/>
    <w:rsid w:val="00AE6EA9"/>
    <w:rsid w:val="00AE7AFA"/>
    <w:rsid w:val="00AE7F05"/>
    <w:rsid w:val="00AF15F3"/>
    <w:rsid w:val="00AF1616"/>
    <w:rsid w:val="00AF1A5B"/>
    <w:rsid w:val="00AF2406"/>
    <w:rsid w:val="00AF2A88"/>
    <w:rsid w:val="00AF2DB6"/>
    <w:rsid w:val="00AF35D8"/>
    <w:rsid w:val="00AF4D23"/>
    <w:rsid w:val="00AF5218"/>
    <w:rsid w:val="00AF5CA9"/>
    <w:rsid w:val="00AF7363"/>
    <w:rsid w:val="00AF737C"/>
    <w:rsid w:val="00AF7560"/>
    <w:rsid w:val="00AF77C2"/>
    <w:rsid w:val="00B00833"/>
    <w:rsid w:val="00B00FE4"/>
    <w:rsid w:val="00B01D81"/>
    <w:rsid w:val="00B01E7D"/>
    <w:rsid w:val="00B02501"/>
    <w:rsid w:val="00B034CB"/>
    <w:rsid w:val="00B04F64"/>
    <w:rsid w:val="00B07C78"/>
    <w:rsid w:val="00B132AD"/>
    <w:rsid w:val="00B138CE"/>
    <w:rsid w:val="00B144E7"/>
    <w:rsid w:val="00B14698"/>
    <w:rsid w:val="00B15407"/>
    <w:rsid w:val="00B21638"/>
    <w:rsid w:val="00B22B24"/>
    <w:rsid w:val="00B2318C"/>
    <w:rsid w:val="00B24C0A"/>
    <w:rsid w:val="00B25475"/>
    <w:rsid w:val="00B25C6D"/>
    <w:rsid w:val="00B26095"/>
    <w:rsid w:val="00B27F8D"/>
    <w:rsid w:val="00B30D79"/>
    <w:rsid w:val="00B30D93"/>
    <w:rsid w:val="00B3180B"/>
    <w:rsid w:val="00B31CF0"/>
    <w:rsid w:val="00B3310C"/>
    <w:rsid w:val="00B33D89"/>
    <w:rsid w:val="00B4232C"/>
    <w:rsid w:val="00B42719"/>
    <w:rsid w:val="00B42A39"/>
    <w:rsid w:val="00B42C10"/>
    <w:rsid w:val="00B437F2"/>
    <w:rsid w:val="00B45EB7"/>
    <w:rsid w:val="00B47BBA"/>
    <w:rsid w:val="00B47E10"/>
    <w:rsid w:val="00B47EA8"/>
    <w:rsid w:val="00B5166A"/>
    <w:rsid w:val="00B52A31"/>
    <w:rsid w:val="00B52BFC"/>
    <w:rsid w:val="00B5302F"/>
    <w:rsid w:val="00B533E0"/>
    <w:rsid w:val="00B5354F"/>
    <w:rsid w:val="00B551DE"/>
    <w:rsid w:val="00B553A4"/>
    <w:rsid w:val="00B55D76"/>
    <w:rsid w:val="00B56181"/>
    <w:rsid w:val="00B56D6E"/>
    <w:rsid w:val="00B6106A"/>
    <w:rsid w:val="00B6280B"/>
    <w:rsid w:val="00B62E18"/>
    <w:rsid w:val="00B63C5D"/>
    <w:rsid w:val="00B65014"/>
    <w:rsid w:val="00B65D65"/>
    <w:rsid w:val="00B663F7"/>
    <w:rsid w:val="00B66F63"/>
    <w:rsid w:val="00B70DDC"/>
    <w:rsid w:val="00B74BDD"/>
    <w:rsid w:val="00B80DFE"/>
    <w:rsid w:val="00B82BBD"/>
    <w:rsid w:val="00B82C74"/>
    <w:rsid w:val="00B833F4"/>
    <w:rsid w:val="00B84B06"/>
    <w:rsid w:val="00B85E62"/>
    <w:rsid w:val="00B87C0F"/>
    <w:rsid w:val="00B87FFC"/>
    <w:rsid w:val="00B90957"/>
    <w:rsid w:val="00B90ACD"/>
    <w:rsid w:val="00B90E5F"/>
    <w:rsid w:val="00B9146D"/>
    <w:rsid w:val="00B91E5A"/>
    <w:rsid w:val="00B941DD"/>
    <w:rsid w:val="00B95777"/>
    <w:rsid w:val="00BB12F2"/>
    <w:rsid w:val="00BB1A17"/>
    <w:rsid w:val="00BB1D60"/>
    <w:rsid w:val="00BB3825"/>
    <w:rsid w:val="00BB4971"/>
    <w:rsid w:val="00BB5F33"/>
    <w:rsid w:val="00BB6521"/>
    <w:rsid w:val="00BB67B9"/>
    <w:rsid w:val="00BC2AAD"/>
    <w:rsid w:val="00BC3C6E"/>
    <w:rsid w:val="00BC479E"/>
    <w:rsid w:val="00BC4B77"/>
    <w:rsid w:val="00BC6198"/>
    <w:rsid w:val="00BC6CFC"/>
    <w:rsid w:val="00BC71A4"/>
    <w:rsid w:val="00BC77CD"/>
    <w:rsid w:val="00BC7EB6"/>
    <w:rsid w:val="00BD1478"/>
    <w:rsid w:val="00BD2A62"/>
    <w:rsid w:val="00BD2B2D"/>
    <w:rsid w:val="00BD3E87"/>
    <w:rsid w:val="00BD42DA"/>
    <w:rsid w:val="00BD523C"/>
    <w:rsid w:val="00BD5495"/>
    <w:rsid w:val="00BE1180"/>
    <w:rsid w:val="00BE2932"/>
    <w:rsid w:val="00BE2E47"/>
    <w:rsid w:val="00BE3592"/>
    <w:rsid w:val="00BE398A"/>
    <w:rsid w:val="00BE3F86"/>
    <w:rsid w:val="00BE5314"/>
    <w:rsid w:val="00BE69E3"/>
    <w:rsid w:val="00BE7252"/>
    <w:rsid w:val="00BE75F1"/>
    <w:rsid w:val="00BF046B"/>
    <w:rsid w:val="00BF1939"/>
    <w:rsid w:val="00BF266E"/>
    <w:rsid w:val="00BF5074"/>
    <w:rsid w:val="00BF7825"/>
    <w:rsid w:val="00C006C6"/>
    <w:rsid w:val="00C00ABD"/>
    <w:rsid w:val="00C01743"/>
    <w:rsid w:val="00C04E2B"/>
    <w:rsid w:val="00C0530D"/>
    <w:rsid w:val="00C05F71"/>
    <w:rsid w:val="00C061FC"/>
    <w:rsid w:val="00C07793"/>
    <w:rsid w:val="00C100A3"/>
    <w:rsid w:val="00C11973"/>
    <w:rsid w:val="00C123F9"/>
    <w:rsid w:val="00C14550"/>
    <w:rsid w:val="00C15323"/>
    <w:rsid w:val="00C168AA"/>
    <w:rsid w:val="00C178D4"/>
    <w:rsid w:val="00C200D9"/>
    <w:rsid w:val="00C20199"/>
    <w:rsid w:val="00C21655"/>
    <w:rsid w:val="00C22515"/>
    <w:rsid w:val="00C22C6E"/>
    <w:rsid w:val="00C24277"/>
    <w:rsid w:val="00C24E59"/>
    <w:rsid w:val="00C24F84"/>
    <w:rsid w:val="00C2582D"/>
    <w:rsid w:val="00C27BED"/>
    <w:rsid w:val="00C30B89"/>
    <w:rsid w:val="00C30BCE"/>
    <w:rsid w:val="00C3211C"/>
    <w:rsid w:val="00C33DDC"/>
    <w:rsid w:val="00C3456F"/>
    <w:rsid w:val="00C34BC7"/>
    <w:rsid w:val="00C35E67"/>
    <w:rsid w:val="00C36CC8"/>
    <w:rsid w:val="00C40EA1"/>
    <w:rsid w:val="00C4165A"/>
    <w:rsid w:val="00C419D9"/>
    <w:rsid w:val="00C4266E"/>
    <w:rsid w:val="00C434E1"/>
    <w:rsid w:val="00C4413A"/>
    <w:rsid w:val="00C44B0A"/>
    <w:rsid w:val="00C44E85"/>
    <w:rsid w:val="00C4733A"/>
    <w:rsid w:val="00C47A04"/>
    <w:rsid w:val="00C47B68"/>
    <w:rsid w:val="00C504A6"/>
    <w:rsid w:val="00C50D3B"/>
    <w:rsid w:val="00C53AFC"/>
    <w:rsid w:val="00C5512C"/>
    <w:rsid w:val="00C56558"/>
    <w:rsid w:val="00C56E2F"/>
    <w:rsid w:val="00C56F03"/>
    <w:rsid w:val="00C57BE6"/>
    <w:rsid w:val="00C57F99"/>
    <w:rsid w:val="00C607AE"/>
    <w:rsid w:val="00C60CC5"/>
    <w:rsid w:val="00C64286"/>
    <w:rsid w:val="00C652F0"/>
    <w:rsid w:val="00C702E0"/>
    <w:rsid w:val="00C716E5"/>
    <w:rsid w:val="00C73D25"/>
    <w:rsid w:val="00C73F16"/>
    <w:rsid w:val="00C74431"/>
    <w:rsid w:val="00C750E3"/>
    <w:rsid w:val="00C7540F"/>
    <w:rsid w:val="00C7570B"/>
    <w:rsid w:val="00C75736"/>
    <w:rsid w:val="00C75D42"/>
    <w:rsid w:val="00C77B3F"/>
    <w:rsid w:val="00C80FE1"/>
    <w:rsid w:val="00C83561"/>
    <w:rsid w:val="00C83E0C"/>
    <w:rsid w:val="00C83F87"/>
    <w:rsid w:val="00C86100"/>
    <w:rsid w:val="00C91060"/>
    <w:rsid w:val="00C911BC"/>
    <w:rsid w:val="00C91D51"/>
    <w:rsid w:val="00C92334"/>
    <w:rsid w:val="00C92F49"/>
    <w:rsid w:val="00C92FE6"/>
    <w:rsid w:val="00C93E41"/>
    <w:rsid w:val="00C94C90"/>
    <w:rsid w:val="00C94D5C"/>
    <w:rsid w:val="00C94F3D"/>
    <w:rsid w:val="00C95FFA"/>
    <w:rsid w:val="00CA17F0"/>
    <w:rsid w:val="00CA2D7D"/>
    <w:rsid w:val="00CA3EF7"/>
    <w:rsid w:val="00CA4244"/>
    <w:rsid w:val="00CA5E35"/>
    <w:rsid w:val="00CB0F42"/>
    <w:rsid w:val="00CB140C"/>
    <w:rsid w:val="00CB2105"/>
    <w:rsid w:val="00CB2CB2"/>
    <w:rsid w:val="00CB35B3"/>
    <w:rsid w:val="00CB3710"/>
    <w:rsid w:val="00CB6375"/>
    <w:rsid w:val="00CB753D"/>
    <w:rsid w:val="00CB75F3"/>
    <w:rsid w:val="00CC2AED"/>
    <w:rsid w:val="00CC2D8C"/>
    <w:rsid w:val="00CC3B24"/>
    <w:rsid w:val="00CC4869"/>
    <w:rsid w:val="00CC4A7F"/>
    <w:rsid w:val="00CC5E60"/>
    <w:rsid w:val="00CC72E7"/>
    <w:rsid w:val="00CC7BD7"/>
    <w:rsid w:val="00CD04B1"/>
    <w:rsid w:val="00CD0A25"/>
    <w:rsid w:val="00CD0E61"/>
    <w:rsid w:val="00CD3390"/>
    <w:rsid w:val="00CD6982"/>
    <w:rsid w:val="00CD6DF1"/>
    <w:rsid w:val="00CE1235"/>
    <w:rsid w:val="00CE1424"/>
    <w:rsid w:val="00CE1AF3"/>
    <w:rsid w:val="00CE2DD8"/>
    <w:rsid w:val="00CE59CB"/>
    <w:rsid w:val="00CE5B54"/>
    <w:rsid w:val="00CE7F5E"/>
    <w:rsid w:val="00CF3480"/>
    <w:rsid w:val="00CF34CB"/>
    <w:rsid w:val="00CF35CF"/>
    <w:rsid w:val="00CF4D6F"/>
    <w:rsid w:val="00CF520D"/>
    <w:rsid w:val="00CF72C5"/>
    <w:rsid w:val="00D003B8"/>
    <w:rsid w:val="00D00A1E"/>
    <w:rsid w:val="00D025AA"/>
    <w:rsid w:val="00D04D89"/>
    <w:rsid w:val="00D06255"/>
    <w:rsid w:val="00D06278"/>
    <w:rsid w:val="00D0643B"/>
    <w:rsid w:val="00D0766B"/>
    <w:rsid w:val="00D101E9"/>
    <w:rsid w:val="00D17D81"/>
    <w:rsid w:val="00D22838"/>
    <w:rsid w:val="00D2299C"/>
    <w:rsid w:val="00D2307B"/>
    <w:rsid w:val="00D231ED"/>
    <w:rsid w:val="00D239BD"/>
    <w:rsid w:val="00D23CEB"/>
    <w:rsid w:val="00D2449D"/>
    <w:rsid w:val="00D265AC"/>
    <w:rsid w:val="00D26DA6"/>
    <w:rsid w:val="00D27AEA"/>
    <w:rsid w:val="00D3005B"/>
    <w:rsid w:val="00D304A5"/>
    <w:rsid w:val="00D307CB"/>
    <w:rsid w:val="00D30B64"/>
    <w:rsid w:val="00D315BB"/>
    <w:rsid w:val="00D32984"/>
    <w:rsid w:val="00D33151"/>
    <w:rsid w:val="00D3327D"/>
    <w:rsid w:val="00D33955"/>
    <w:rsid w:val="00D34575"/>
    <w:rsid w:val="00D407BF"/>
    <w:rsid w:val="00D41662"/>
    <w:rsid w:val="00D4263B"/>
    <w:rsid w:val="00D42966"/>
    <w:rsid w:val="00D45AC5"/>
    <w:rsid w:val="00D47AF7"/>
    <w:rsid w:val="00D5002F"/>
    <w:rsid w:val="00D50F35"/>
    <w:rsid w:val="00D51473"/>
    <w:rsid w:val="00D51A73"/>
    <w:rsid w:val="00D52049"/>
    <w:rsid w:val="00D52764"/>
    <w:rsid w:val="00D5292F"/>
    <w:rsid w:val="00D54374"/>
    <w:rsid w:val="00D5494B"/>
    <w:rsid w:val="00D55E1F"/>
    <w:rsid w:val="00D5645E"/>
    <w:rsid w:val="00D623F1"/>
    <w:rsid w:val="00D669D4"/>
    <w:rsid w:val="00D701E3"/>
    <w:rsid w:val="00D706F2"/>
    <w:rsid w:val="00D73913"/>
    <w:rsid w:val="00D7404D"/>
    <w:rsid w:val="00D803F1"/>
    <w:rsid w:val="00D80CE1"/>
    <w:rsid w:val="00D819FF"/>
    <w:rsid w:val="00D84CE4"/>
    <w:rsid w:val="00D85745"/>
    <w:rsid w:val="00D86636"/>
    <w:rsid w:val="00D873A5"/>
    <w:rsid w:val="00D90578"/>
    <w:rsid w:val="00D930DC"/>
    <w:rsid w:val="00D93568"/>
    <w:rsid w:val="00D93ABB"/>
    <w:rsid w:val="00D94152"/>
    <w:rsid w:val="00D9585C"/>
    <w:rsid w:val="00D97149"/>
    <w:rsid w:val="00D9739F"/>
    <w:rsid w:val="00DA109E"/>
    <w:rsid w:val="00DA23B1"/>
    <w:rsid w:val="00DA41F2"/>
    <w:rsid w:val="00DA4BBE"/>
    <w:rsid w:val="00DA6288"/>
    <w:rsid w:val="00DA6513"/>
    <w:rsid w:val="00DA798B"/>
    <w:rsid w:val="00DA7C57"/>
    <w:rsid w:val="00DB23D8"/>
    <w:rsid w:val="00DB3D27"/>
    <w:rsid w:val="00DB3F4B"/>
    <w:rsid w:val="00DB4770"/>
    <w:rsid w:val="00DB574D"/>
    <w:rsid w:val="00DB6612"/>
    <w:rsid w:val="00DB6CFE"/>
    <w:rsid w:val="00DB6EAE"/>
    <w:rsid w:val="00DB6FBB"/>
    <w:rsid w:val="00DB7836"/>
    <w:rsid w:val="00DC005F"/>
    <w:rsid w:val="00DC0C07"/>
    <w:rsid w:val="00DC2362"/>
    <w:rsid w:val="00DC2EE9"/>
    <w:rsid w:val="00DC396A"/>
    <w:rsid w:val="00DC39AE"/>
    <w:rsid w:val="00DC46D6"/>
    <w:rsid w:val="00DC48D3"/>
    <w:rsid w:val="00DC501F"/>
    <w:rsid w:val="00DC5C78"/>
    <w:rsid w:val="00DC69AE"/>
    <w:rsid w:val="00DD0BF3"/>
    <w:rsid w:val="00DD1E52"/>
    <w:rsid w:val="00DD35F1"/>
    <w:rsid w:val="00DD3C72"/>
    <w:rsid w:val="00DD4DF1"/>
    <w:rsid w:val="00DD4FAB"/>
    <w:rsid w:val="00DD5144"/>
    <w:rsid w:val="00DD7302"/>
    <w:rsid w:val="00DE0762"/>
    <w:rsid w:val="00DE1B7E"/>
    <w:rsid w:val="00DE1B95"/>
    <w:rsid w:val="00DE1E67"/>
    <w:rsid w:val="00DE2348"/>
    <w:rsid w:val="00DE23EA"/>
    <w:rsid w:val="00DE2443"/>
    <w:rsid w:val="00DE54D0"/>
    <w:rsid w:val="00DE56D1"/>
    <w:rsid w:val="00DE63C9"/>
    <w:rsid w:val="00DF19BF"/>
    <w:rsid w:val="00DF2B37"/>
    <w:rsid w:val="00DF3EA9"/>
    <w:rsid w:val="00DF70DA"/>
    <w:rsid w:val="00DF78DA"/>
    <w:rsid w:val="00E00FE7"/>
    <w:rsid w:val="00E01549"/>
    <w:rsid w:val="00E03833"/>
    <w:rsid w:val="00E046B8"/>
    <w:rsid w:val="00E05935"/>
    <w:rsid w:val="00E05B2E"/>
    <w:rsid w:val="00E0731F"/>
    <w:rsid w:val="00E11B30"/>
    <w:rsid w:val="00E129E7"/>
    <w:rsid w:val="00E13EEC"/>
    <w:rsid w:val="00E14A0D"/>
    <w:rsid w:val="00E165EE"/>
    <w:rsid w:val="00E168FF"/>
    <w:rsid w:val="00E20358"/>
    <w:rsid w:val="00E20AB9"/>
    <w:rsid w:val="00E26EFE"/>
    <w:rsid w:val="00E2784C"/>
    <w:rsid w:val="00E30810"/>
    <w:rsid w:val="00E30A67"/>
    <w:rsid w:val="00E349FE"/>
    <w:rsid w:val="00E35C27"/>
    <w:rsid w:val="00E36434"/>
    <w:rsid w:val="00E36C3C"/>
    <w:rsid w:val="00E41F08"/>
    <w:rsid w:val="00E43847"/>
    <w:rsid w:val="00E44068"/>
    <w:rsid w:val="00E45D06"/>
    <w:rsid w:val="00E46D07"/>
    <w:rsid w:val="00E50040"/>
    <w:rsid w:val="00E5009C"/>
    <w:rsid w:val="00E50A6C"/>
    <w:rsid w:val="00E51F1D"/>
    <w:rsid w:val="00E52145"/>
    <w:rsid w:val="00E53EFD"/>
    <w:rsid w:val="00E54EB0"/>
    <w:rsid w:val="00E56CC2"/>
    <w:rsid w:val="00E56F34"/>
    <w:rsid w:val="00E60354"/>
    <w:rsid w:val="00E618AE"/>
    <w:rsid w:val="00E64126"/>
    <w:rsid w:val="00E655BD"/>
    <w:rsid w:val="00E65786"/>
    <w:rsid w:val="00E65E1A"/>
    <w:rsid w:val="00E72A94"/>
    <w:rsid w:val="00E736B7"/>
    <w:rsid w:val="00E73E92"/>
    <w:rsid w:val="00E74FA3"/>
    <w:rsid w:val="00E770D0"/>
    <w:rsid w:val="00E773EB"/>
    <w:rsid w:val="00E779C2"/>
    <w:rsid w:val="00E80D4F"/>
    <w:rsid w:val="00E81A7A"/>
    <w:rsid w:val="00E84B37"/>
    <w:rsid w:val="00E851E4"/>
    <w:rsid w:val="00E87161"/>
    <w:rsid w:val="00E87B6F"/>
    <w:rsid w:val="00E90E04"/>
    <w:rsid w:val="00E9541E"/>
    <w:rsid w:val="00E96E16"/>
    <w:rsid w:val="00EA097A"/>
    <w:rsid w:val="00EA2398"/>
    <w:rsid w:val="00EA3BF1"/>
    <w:rsid w:val="00EA4F59"/>
    <w:rsid w:val="00EA69BD"/>
    <w:rsid w:val="00EB02E5"/>
    <w:rsid w:val="00EB3D2C"/>
    <w:rsid w:val="00EB4BAE"/>
    <w:rsid w:val="00EB53F2"/>
    <w:rsid w:val="00EB5606"/>
    <w:rsid w:val="00EC04AB"/>
    <w:rsid w:val="00EC089D"/>
    <w:rsid w:val="00EC1D6F"/>
    <w:rsid w:val="00EC20AB"/>
    <w:rsid w:val="00EC22F4"/>
    <w:rsid w:val="00EC483E"/>
    <w:rsid w:val="00EC6CF3"/>
    <w:rsid w:val="00ED033C"/>
    <w:rsid w:val="00ED2B07"/>
    <w:rsid w:val="00ED3503"/>
    <w:rsid w:val="00ED3586"/>
    <w:rsid w:val="00ED3867"/>
    <w:rsid w:val="00ED3AC8"/>
    <w:rsid w:val="00ED42AF"/>
    <w:rsid w:val="00ED54A2"/>
    <w:rsid w:val="00ED6C20"/>
    <w:rsid w:val="00ED6DDF"/>
    <w:rsid w:val="00EE2423"/>
    <w:rsid w:val="00EE2D06"/>
    <w:rsid w:val="00EE389F"/>
    <w:rsid w:val="00EE396F"/>
    <w:rsid w:val="00EE49D9"/>
    <w:rsid w:val="00EE7A93"/>
    <w:rsid w:val="00EF2B75"/>
    <w:rsid w:val="00EF3A38"/>
    <w:rsid w:val="00EF3B87"/>
    <w:rsid w:val="00EF4DD6"/>
    <w:rsid w:val="00EF528E"/>
    <w:rsid w:val="00EF551B"/>
    <w:rsid w:val="00EF7869"/>
    <w:rsid w:val="00F00AB7"/>
    <w:rsid w:val="00F04AA7"/>
    <w:rsid w:val="00F0777F"/>
    <w:rsid w:val="00F10BCD"/>
    <w:rsid w:val="00F11EC6"/>
    <w:rsid w:val="00F128BA"/>
    <w:rsid w:val="00F12E4E"/>
    <w:rsid w:val="00F13E4F"/>
    <w:rsid w:val="00F15BED"/>
    <w:rsid w:val="00F16400"/>
    <w:rsid w:val="00F17BA1"/>
    <w:rsid w:val="00F20E31"/>
    <w:rsid w:val="00F236FD"/>
    <w:rsid w:val="00F24C56"/>
    <w:rsid w:val="00F25EA7"/>
    <w:rsid w:val="00F267D1"/>
    <w:rsid w:val="00F3127B"/>
    <w:rsid w:val="00F3135E"/>
    <w:rsid w:val="00F343EF"/>
    <w:rsid w:val="00F34824"/>
    <w:rsid w:val="00F37E9C"/>
    <w:rsid w:val="00F413CE"/>
    <w:rsid w:val="00F41AE8"/>
    <w:rsid w:val="00F42119"/>
    <w:rsid w:val="00F4327C"/>
    <w:rsid w:val="00F441CF"/>
    <w:rsid w:val="00F44F2C"/>
    <w:rsid w:val="00F465C7"/>
    <w:rsid w:val="00F46C32"/>
    <w:rsid w:val="00F511F5"/>
    <w:rsid w:val="00F55E9E"/>
    <w:rsid w:val="00F56112"/>
    <w:rsid w:val="00F563C2"/>
    <w:rsid w:val="00F56CDE"/>
    <w:rsid w:val="00F608F8"/>
    <w:rsid w:val="00F6216E"/>
    <w:rsid w:val="00F62F45"/>
    <w:rsid w:val="00F63AF6"/>
    <w:rsid w:val="00F63DE3"/>
    <w:rsid w:val="00F65EAA"/>
    <w:rsid w:val="00F66EFB"/>
    <w:rsid w:val="00F67932"/>
    <w:rsid w:val="00F70416"/>
    <w:rsid w:val="00F7079D"/>
    <w:rsid w:val="00F70CF9"/>
    <w:rsid w:val="00F74ADC"/>
    <w:rsid w:val="00F76EA6"/>
    <w:rsid w:val="00F772A6"/>
    <w:rsid w:val="00F80BF0"/>
    <w:rsid w:val="00F80E6C"/>
    <w:rsid w:val="00F80F83"/>
    <w:rsid w:val="00F82C00"/>
    <w:rsid w:val="00F82F3B"/>
    <w:rsid w:val="00F83026"/>
    <w:rsid w:val="00F838A1"/>
    <w:rsid w:val="00F83A81"/>
    <w:rsid w:val="00F84940"/>
    <w:rsid w:val="00F85310"/>
    <w:rsid w:val="00F86075"/>
    <w:rsid w:val="00F861C4"/>
    <w:rsid w:val="00F869F1"/>
    <w:rsid w:val="00F90CAF"/>
    <w:rsid w:val="00F90F46"/>
    <w:rsid w:val="00F92DC0"/>
    <w:rsid w:val="00F93309"/>
    <w:rsid w:val="00F94095"/>
    <w:rsid w:val="00F9432C"/>
    <w:rsid w:val="00F94F0A"/>
    <w:rsid w:val="00F951F0"/>
    <w:rsid w:val="00F95C1E"/>
    <w:rsid w:val="00F96A0B"/>
    <w:rsid w:val="00F97045"/>
    <w:rsid w:val="00F9715A"/>
    <w:rsid w:val="00FA0A51"/>
    <w:rsid w:val="00FA243B"/>
    <w:rsid w:val="00FA31E5"/>
    <w:rsid w:val="00FA3D0F"/>
    <w:rsid w:val="00FA3E4F"/>
    <w:rsid w:val="00FA665F"/>
    <w:rsid w:val="00FA66BF"/>
    <w:rsid w:val="00FA6B25"/>
    <w:rsid w:val="00FA71D8"/>
    <w:rsid w:val="00FA7325"/>
    <w:rsid w:val="00FA7F19"/>
    <w:rsid w:val="00FA7FD5"/>
    <w:rsid w:val="00FB3000"/>
    <w:rsid w:val="00FB4B23"/>
    <w:rsid w:val="00FC03F2"/>
    <w:rsid w:val="00FC1510"/>
    <w:rsid w:val="00FC159D"/>
    <w:rsid w:val="00FC36AF"/>
    <w:rsid w:val="00FC3910"/>
    <w:rsid w:val="00FC654A"/>
    <w:rsid w:val="00FC759E"/>
    <w:rsid w:val="00FD0DE2"/>
    <w:rsid w:val="00FD13BE"/>
    <w:rsid w:val="00FD4BD6"/>
    <w:rsid w:val="00FD57C0"/>
    <w:rsid w:val="00FD6CC3"/>
    <w:rsid w:val="00FD7386"/>
    <w:rsid w:val="00FD76FC"/>
    <w:rsid w:val="00FE08C9"/>
    <w:rsid w:val="00FE39DB"/>
    <w:rsid w:val="00FE4190"/>
    <w:rsid w:val="00FE538F"/>
    <w:rsid w:val="00FE5B66"/>
    <w:rsid w:val="00FE5BF9"/>
    <w:rsid w:val="00FE601C"/>
    <w:rsid w:val="00FE642F"/>
    <w:rsid w:val="00FE700F"/>
    <w:rsid w:val="00FF0C96"/>
    <w:rsid w:val="00FF61AD"/>
    <w:rsid w:val="00FF68BF"/>
    <w:rsid w:val="00FF6ECD"/>
    <w:rsid w:val="00FF7112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F340E"/>
  <w15:docId w15:val="{706C9DEF-B830-3D49-9C2B-AD1F07B3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vi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46A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A97"/>
  </w:style>
  <w:style w:type="paragraph" w:styleId="Footer">
    <w:name w:val="footer"/>
    <w:basedOn w:val="Normal"/>
    <w:link w:val="FooterChar"/>
    <w:uiPriority w:val="99"/>
    <w:unhideWhenUsed/>
    <w:rsid w:val="00146A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A97"/>
  </w:style>
  <w:style w:type="paragraph" w:styleId="ListParagraph">
    <w:name w:val="List Paragraph"/>
    <w:basedOn w:val="Normal"/>
    <w:uiPriority w:val="34"/>
    <w:qFormat/>
    <w:rsid w:val="00CC7BD7"/>
    <w:pPr>
      <w:ind w:left="720"/>
      <w:contextualSpacing/>
    </w:pPr>
  </w:style>
  <w:style w:type="character" w:customStyle="1" w:styleId="A11">
    <w:name w:val="A11"/>
    <w:uiPriority w:val="99"/>
    <w:rsid w:val="008D45FF"/>
    <w:rPr>
      <w:rFonts w:cs="Futura LT"/>
      <w:color w:val="211D1E"/>
      <w:sz w:val="21"/>
      <w:szCs w:val="21"/>
    </w:rPr>
  </w:style>
  <w:style w:type="table" w:styleId="TableGrid">
    <w:name w:val="Table Grid"/>
    <w:basedOn w:val="TableNormal"/>
    <w:uiPriority w:val="39"/>
    <w:rsid w:val="00FE3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082C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2C7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82C73"/>
    <w:rPr>
      <w:lang w:val="v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C7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82C73"/>
    <w:rPr>
      <w:b/>
      <w:bCs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TP%20DOCUMENT\Compile%20Test\(Key)%20Unit%201%20Test-%20ISW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584D3-B712-45D2-AED3-35DF25BF2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(Key) Unit 1 Test- ISW6</Template>
  <TotalTime>1</TotalTime>
  <Pages>4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Vuong Que Mai</cp:lastModifiedBy>
  <cp:revision>7</cp:revision>
  <cp:lastPrinted>2021-11-16T00:50:00Z</cp:lastPrinted>
  <dcterms:created xsi:type="dcterms:W3CDTF">2021-11-16T00:50:00Z</dcterms:created>
  <dcterms:modified xsi:type="dcterms:W3CDTF">2022-06-27T04:01:00Z</dcterms:modified>
</cp:coreProperties>
</file>