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14D91" w14:textId="15FF33FE" w:rsidR="009D793F" w:rsidRPr="004B5EFD" w:rsidRDefault="00991D67" w:rsidP="003A66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A6605" wp14:editId="44A8CA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92750" cy="393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D836A" w14:textId="77777777" w:rsidR="00991D67" w:rsidRPr="004C468F" w:rsidRDefault="00991D67" w:rsidP="00991D67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7A6605" id="Rectangle 2" o:spid="_x0000_s1026" style="position:absolute;left:0;text-align:left;margin-left:0;margin-top:-.05pt;width:432.5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" filled="f" stroked="f" strokeweight="1pt">
                <v:textbox>
                  <w:txbxContent>
                    <w:p w14:paraId="1BFD836A" w14:textId="77777777" w:rsidR="00991D67" w:rsidRPr="004C468F" w:rsidRDefault="00991D67" w:rsidP="00991D67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</w:p>
                  </w:txbxContent>
                </v:textbox>
              </v:rect>
            </w:pict>
          </mc:Fallback>
        </mc:AlternateContent>
      </w:r>
      <w:r w:rsidR="009D793F"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Tiếng Anh 6 – i</w:t>
      </w:r>
      <w:r w:rsidR="00201428"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9D793F"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Learn Smart World</w:t>
      </w:r>
    </w:p>
    <w:p w14:paraId="35C99D67" w14:textId="77777777" w:rsidR="002C0074" w:rsidRPr="004B5EFD" w:rsidRDefault="004F51CC" w:rsidP="003A66EE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8E05CB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4B5EFD">
        <w:rPr>
          <w:rFonts w:ascii="Times New Roman" w:hAnsi="Times New Roman" w:cs="Times New Roman"/>
          <w:b/>
          <w:bCs/>
          <w:sz w:val="24"/>
          <w:szCs w:val="24"/>
        </w:rPr>
        <w:t xml:space="preserve"> TEST</w:t>
      </w:r>
    </w:p>
    <w:p w14:paraId="12A83749" w14:textId="77777777" w:rsidR="00AC5049" w:rsidRPr="004B5EFD" w:rsidRDefault="00AC5049" w:rsidP="00AC50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ANSWER KEY</w:t>
      </w:r>
    </w:p>
    <w:p w14:paraId="5A5DAE34" w14:textId="77777777" w:rsidR="00AC5049" w:rsidRDefault="00AC5049" w:rsidP="003A66EE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</w:p>
    <w:p w14:paraId="56F0F40E" w14:textId="77777777" w:rsidR="00742081" w:rsidRPr="005F79E9" w:rsidRDefault="009D793F" w:rsidP="003A66E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Note:</w:t>
      </w:r>
      <w:r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42081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Each correct answer earns </w:t>
      </w:r>
      <w:r w:rsidR="002557DD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0.2 points</w:t>
      </w:r>
      <w:r w:rsidR="00742081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4CF9DE4" w14:textId="77777777" w:rsidR="005F79E9" w:rsidRDefault="005F79E9" w:rsidP="003A66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BE927BE" w14:textId="77777777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I.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1AA67DDD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A. Choose the word whose underlined part is pronounced differently.</w:t>
      </w:r>
    </w:p>
    <w:p w14:paraId="003758F6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7B3F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lent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B3F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</w:t>
      </w:r>
      <w:r w:rsidRPr="007B3F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ntern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7B3F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shion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540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Pr="00AA54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AA540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a</w:t>
      </w:r>
      <w:r w:rsidRPr="00AA540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lways</w:t>
      </w:r>
    </w:p>
    <w:p w14:paraId="665C8864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open</w:t>
      </w:r>
      <w:r w:rsidRPr="00873F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B3F4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Pr="007B3F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7B3F4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clos</w:t>
      </w:r>
      <w:r w:rsidRPr="007B3F4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leav</w:t>
      </w:r>
      <w:r w:rsidRPr="00873F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</w:t>
      </w:r>
      <w:r w:rsidRPr="00873F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</w:t>
      </w:r>
    </w:p>
    <w:p w14:paraId="06E958EC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bookmarkStart w:id="1" w:name="_Hlk66976743"/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 the word that has a different s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tressed syllable from the rest</w:t>
      </w:r>
      <w:bookmarkEnd w:id="1"/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41050983" w14:textId="77777777" w:rsidR="00134ADC" w:rsidRPr="00DA6288" w:rsidRDefault="00134ADC" w:rsidP="00134ADC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ED6C2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Pr="00ED6C2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ED6C2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parade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special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sometimes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candy</w:t>
      </w:r>
    </w:p>
    <w:p w14:paraId="794AADC5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decorate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festival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6A7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Pr="00706A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706A7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performance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D52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celebrate</w:t>
      </w:r>
    </w:p>
    <w:p w14:paraId="40F94DD6" w14:textId="77777777" w:rsidR="00134ADC" w:rsidRPr="00DA6288" w:rsidRDefault="00134ADC" w:rsidP="00134ADC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2BDA8B" w14:textId="77777777" w:rsidR="00134ADC" w:rsidRPr="00DA6288" w:rsidRDefault="00134ADC" w:rsidP="00134ADC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VOCABULARY AND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RAMMAR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2.4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286BCB22" w14:textId="77777777" w:rsidR="00134ADC" w:rsidRPr="00DA6288" w:rsidRDefault="00134ADC" w:rsidP="00134ADC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Choose the 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best option (A, B, C or D) to complete each of the following sentence</w:t>
      </w:r>
      <w:r w:rsidR="00D179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4A5C9983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I 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 to the movies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Maybe just once or twice a year.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5D7A1F57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always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306CC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B. rarely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sometimes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often</w:t>
      </w:r>
    </w:p>
    <w:p w14:paraId="311123E6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Daniel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martial arts in the evenings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99AF97B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often having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often do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44FA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C. often does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often have</w:t>
      </w:r>
    </w:p>
    <w:p w14:paraId="495F6502" w14:textId="72507F15" w:rsidR="00134ADC" w:rsidRPr="00DA6288" w:rsidRDefault="00134ADC" w:rsidP="00B235DA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 A: How often do you go to the cinema?</w:t>
      </w:r>
      <w:r w:rsidR="00B235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Student B: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</w:p>
    <w:p w14:paraId="6BB2D517" w14:textId="77777777" w:rsidR="00134ADC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I love it.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 really.</w:t>
      </w:r>
    </w:p>
    <w:p w14:paraId="46A5CB9E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Next Wednesday.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728F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Once or twice a month.</w:t>
      </w:r>
    </w:p>
    <w:p w14:paraId="61813467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chat with people I don’t know because it’s dangerous.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34C4429D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B637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A. never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sometimes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always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usually</w:t>
      </w:r>
    </w:p>
    <w:p w14:paraId="683C49CA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Before </w:t>
      </w:r>
      <w:r w:rsidRPr="00936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Tết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Vietnamese people decorate their houses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peach trees or apricot trees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6BE7B288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36BD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C. with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</w:p>
    <w:p w14:paraId="32B8F7AE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dad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breakfast for my family every day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D0293D1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cooking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A6D0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B. cooks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cook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will cook</w:t>
      </w:r>
    </w:p>
    <w:p w14:paraId="66EDAF4F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On Christmas </w:t>
      </w:r>
      <w:r w:rsidR="007417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ay, children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Christmas presents </w:t>
      </w:r>
      <w:r w:rsidR="008802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from Santa Claus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476B699A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celebrate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watch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93B6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D. receive</w:t>
      </w:r>
    </w:p>
    <w:p w14:paraId="7EBF151B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want to check out the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All the dishes look delicious.</w:t>
      </w:r>
    </w:p>
    <w:p w14:paraId="039996B0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9106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A. food stands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talent show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puppet show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tug of war</w:t>
      </w:r>
    </w:p>
    <w:p w14:paraId="36368460" w14:textId="77777777" w:rsidR="00134ADC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Brian is brilliant at dancing. He is going to sign up for the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__________. </w:t>
      </w:r>
    </w:p>
    <w:p w14:paraId="648137AE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fashion show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festival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F14E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C. talent show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puppet show</w:t>
      </w:r>
    </w:p>
    <w:p w14:paraId="4C420220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During </w:t>
      </w:r>
      <w:r w:rsidRPr="00744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Tết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people often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their relatives and friends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B585F64" w14:textId="081E6F19" w:rsidR="00134ADC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440E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B. visit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invite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 to</w:t>
      </w:r>
    </w:p>
    <w:p w14:paraId="1298C689" w14:textId="2DC5AA73" w:rsidR="00B235DA" w:rsidRPr="00B235DA" w:rsidRDefault="00B235DA" w:rsidP="00B235DA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732B4">
        <w:rPr>
          <w:rFonts w:ascii="Times New Roman" w:hAnsi="Times New Roman"/>
          <w:sz w:val="24"/>
          <w:szCs w:val="24"/>
        </w:rPr>
        <w:t>15. What does the sign mean?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682"/>
      </w:tblGrid>
      <w:tr w:rsidR="00B235DA" w14:paraId="220010D6" w14:textId="77777777" w:rsidTr="00B235DA">
        <w:tc>
          <w:tcPr>
            <w:tcW w:w="5812" w:type="dxa"/>
          </w:tcPr>
          <w:p w14:paraId="42EADC1E" w14:textId="77777777" w:rsidR="00B235DA" w:rsidRPr="00C732B4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2" w:name="_Hlk84424165"/>
            <w:bookmarkStart w:id="3" w:name="OLE_LINK6"/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A.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café opens in the evening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0B3B72" w14:textId="77777777" w:rsidR="00B235DA" w:rsidRPr="00C732B4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</w:r>
            <w:r w:rsidRPr="00C92F49">
              <w:rPr>
                <w:rFonts w:ascii="Times New Roman" w:hAnsi="Times New Roman"/>
                <w:color w:val="FF0000"/>
                <w:sz w:val="24"/>
                <w:szCs w:val="24"/>
              </w:rPr>
              <w:t>B.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café opens at 8a.m. and closes at 4p.m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F4685F" w14:textId="77777777" w:rsidR="00B235DA" w:rsidRPr="00C732B4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C.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café opens after 16:00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54C3D3" w14:textId="77777777" w:rsidR="00B235DA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D.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café doesn’t close in the evening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FB26D2" w14:textId="77777777" w:rsidR="00B235DA" w:rsidRDefault="00B235DA" w:rsidP="00B235DA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2" w:type="dxa"/>
          </w:tcPr>
          <w:p w14:paraId="070D3D94" w14:textId="365A9E3B" w:rsidR="00B235DA" w:rsidRDefault="00B235DA" w:rsidP="00B235DA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D751985" wp14:editId="2A4D8F45">
                  <wp:extent cx="1047261" cy="1070707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11" cy="1075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bookmarkEnd w:id="3"/>
    </w:tbl>
    <w:p w14:paraId="0EA4DDAB" w14:textId="77777777" w:rsidR="00B235DA" w:rsidRPr="00DA6288" w:rsidRDefault="00B235DA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D160E3E" w14:textId="0D905EFC" w:rsidR="00134ADC" w:rsidRDefault="00134ADC" w:rsidP="00134AD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732B4">
        <w:rPr>
          <w:rFonts w:ascii="Times New Roman" w:hAnsi="Times New Roman"/>
          <w:sz w:val="24"/>
          <w:szCs w:val="24"/>
        </w:rPr>
        <w:lastRenderedPageBreak/>
        <w:t>16. What does the sign mean?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3682"/>
      </w:tblGrid>
      <w:tr w:rsidR="00B235DA" w14:paraId="03BD8158" w14:textId="77777777" w:rsidTr="00B235DA">
        <w:tc>
          <w:tcPr>
            <w:tcW w:w="4399" w:type="dxa"/>
          </w:tcPr>
          <w:p w14:paraId="492AA870" w14:textId="77777777" w:rsidR="00B235DA" w:rsidRPr="00C732B4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A.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This store opens at 7 o’clock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8CADFA" w14:textId="77777777" w:rsidR="00B235DA" w:rsidRPr="00C732B4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This store closes at 7 o’clock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FB08C5" w14:textId="77777777" w:rsidR="00B235DA" w:rsidRPr="00C732B4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C.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This store opens on 24</w:t>
            </w:r>
            <w:r w:rsidRPr="00012BE2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July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8C22D6" w14:textId="77777777" w:rsidR="00B235DA" w:rsidRPr="00DA6288" w:rsidRDefault="00B235DA" w:rsidP="00B235DA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2B7776">
              <w:rPr>
                <w:rFonts w:ascii="Times New Roman" w:hAnsi="Times New Roman"/>
                <w:color w:val="FF0000"/>
                <w:sz w:val="24"/>
                <w:szCs w:val="24"/>
              </w:rPr>
              <w:t>D.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This store is always open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D6A673" w14:textId="77777777" w:rsidR="00B235DA" w:rsidRDefault="00B235DA" w:rsidP="00B235DA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2" w:type="dxa"/>
          </w:tcPr>
          <w:p w14:paraId="44BC3802" w14:textId="77777777" w:rsidR="00B235DA" w:rsidRDefault="00B235DA" w:rsidP="00B235DA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817AD91" wp14:editId="39554504">
                  <wp:extent cx="1357141" cy="1180123"/>
                  <wp:effectExtent l="0" t="0" r="1905" b="127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863" cy="119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246281" w14:textId="77777777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14E3B8E5" w14:textId="77777777" w:rsidR="00134ADC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r w:rsidR="00CF6C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of the words 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the brackets.</w:t>
      </w:r>
    </w:p>
    <w:p w14:paraId="7F38EE59" w14:textId="77777777" w:rsidR="00134ADC" w:rsidRPr="00DA6288" w:rsidRDefault="00134ADC" w:rsidP="00134ADC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84235006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17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Hurry up! The train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 w:rsidR="002364F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leaves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ten minutes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LEAVE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bookmarkEnd w:id="4"/>
    </w:p>
    <w:p w14:paraId="461CBF46" w14:textId="77777777" w:rsidR="00134ADC" w:rsidRPr="00DA6288" w:rsidRDefault="00134ADC" w:rsidP="00134ADC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am really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 w:rsidR="002364F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excited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about the talent show tomorrow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EXCIT</w:t>
      </w:r>
      <w:r w:rsidR="00AE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57E2AC7B" w14:textId="11F62989" w:rsidR="00134ADC" w:rsidRDefault="00134ADC" w:rsidP="004C5ECF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bookmarkStart w:id="5" w:name="_Hlk84424338"/>
      <w:bookmarkStart w:id="6" w:name="OLE_LINK7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Turkey and mashed potato</w:t>
      </w:r>
      <w:r w:rsidR="00B235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End w:id="5"/>
      <w:bookmarkEnd w:id="6"/>
      <w:r w:rsidR="00B235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4C5EC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traditional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food on Thanksgiving Day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TRADITION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2DFFD289" w14:textId="77777777" w:rsidR="00134ADC" w:rsidRPr="00DA6288" w:rsidRDefault="00134ADC" w:rsidP="00134AD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think fashion shows are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FE00A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boring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E00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don’t like them at all.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BORE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4A3CA22B" w14:textId="77777777" w:rsidR="00134ADC" w:rsidRPr="00DA6288" w:rsidRDefault="00134ADC" w:rsidP="00134AD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During </w:t>
      </w:r>
      <w:r w:rsidRPr="00673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Tết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children wear new clothes and receive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 w:rsidR="004470C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lucky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money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LUCK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32621A4" w14:textId="77777777" w:rsidR="00134ADC" w:rsidRPr="00DA6288" w:rsidRDefault="00134ADC" w:rsidP="00134AD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 are many great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4470C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performances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at the music festival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PERFORM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8E55823" w14:textId="77777777" w:rsidR="00134ADC" w:rsidRPr="004E6BD6" w:rsidRDefault="00134ADC" w:rsidP="00134AD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172FC19" w14:textId="77777777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433E2C90" w14:textId="77777777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3407637" w14:textId="1262F1A9" w:rsidR="00134ADC" w:rsidRPr="00DA6288" w:rsidRDefault="00134ADC" w:rsidP="00134ADC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BC7C1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Listen to </w:t>
      </w:r>
      <w:r w:rsidR="00BC7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the conversation between Amy and Dan</w:t>
      </w:r>
      <w:r w:rsidR="00CB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</w:t>
      </w:r>
      <w:r w:rsidR="00BC7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 answer the following questions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14:paraId="1B03F705" w14:textId="77777777" w:rsidR="00134ADC" w:rsidRPr="00DA6288" w:rsidRDefault="00134ADC" w:rsidP="00134AD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022848E5" w14:textId="77777777" w:rsidR="00134ADC" w:rsidRPr="00DA6288" w:rsidRDefault="00134ADC" w:rsidP="00134AD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23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does Dan sometimes do on Saturdays?</w:t>
      </w:r>
    </w:p>
    <w:p w14:paraId="5E813701" w14:textId="38EE4C2B" w:rsidR="00134ADC" w:rsidRPr="00DA6288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6B2E6D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 xml:space="preserve">He does </w:t>
      </w:r>
      <w:r w:rsidR="009B1639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>m</w:t>
      </w:r>
      <w:r w:rsidR="006B2E6D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>artial arts</w:t>
      </w:r>
      <w:r w:rsidR="0053668D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>.</w:t>
      </w:r>
    </w:p>
    <w:p w14:paraId="1E281BF3" w14:textId="77777777" w:rsidR="00134ADC" w:rsidRPr="00DA6288" w:rsidRDefault="00134ADC" w:rsidP="00134AD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24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does Amy go swimming?</w:t>
      </w:r>
    </w:p>
    <w:p w14:paraId="03C50A0E" w14:textId="77777777" w:rsidR="00134ADC" w:rsidRPr="00A97D20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A97D2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(on) Sundays</w:t>
      </w:r>
    </w:p>
    <w:p w14:paraId="391F6738" w14:textId="77777777" w:rsidR="00134ADC" w:rsidRPr="00DA6288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25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8961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does Lois do at the sports center?</w:t>
      </w:r>
    </w:p>
    <w:p w14:paraId="04C7A8AA" w14:textId="77777777" w:rsidR="00134ADC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896170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>She does yoga.</w:t>
      </w:r>
    </w:p>
    <w:p w14:paraId="7A9E22A6" w14:textId="77777777" w:rsidR="00134ADC" w:rsidRPr="00DA6288" w:rsidRDefault="00134ADC" w:rsidP="00134AD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26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Does Amy often go out on Thursdays?</w:t>
      </w:r>
    </w:p>
    <w:p w14:paraId="1FA4308B" w14:textId="77777777" w:rsidR="00134ADC" w:rsidRPr="004445F8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4445F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No. / No, she doesn’t. </w:t>
      </w:r>
    </w:p>
    <w:p w14:paraId="78E7103F" w14:textId="77777777" w:rsidR="00134ADC" w:rsidRPr="00DA6288" w:rsidRDefault="00134ADC" w:rsidP="00134AD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27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Who always does homework on Thursdays?</w:t>
      </w:r>
    </w:p>
    <w:p w14:paraId="5367333A" w14:textId="77777777" w:rsidR="00134ADC" w:rsidRPr="004445F8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4445F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Lois</w:t>
      </w:r>
    </w:p>
    <w:p w14:paraId="3925191A" w14:textId="77777777" w:rsidR="00134ADC" w:rsidRPr="00DA6288" w:rsidRDefault="00134ADC" w:rsidP="00134ADC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</w:pPr>
    </w:p>
    <w:p w14:paraId="5F40DCE6" w14:textId="5084DC82" w:rsidR="00134ADC" w:rsidRDefault="00134ADC" w:rsidP="00BC7C17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BC7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Bill</w:t>
      </w:r>
      <w:r w:rsidR="00BC7C1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 </w:t>
      </w:r>
      <w:r w:rsidR="00BC7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Pat</w:t>
      </w:r>
      <w:r w:rsidR="00BC7C1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BC7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are </w:t>
      </w:r>
      <w:r w:rsidR="00BC7C1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talking about </w:t>
      </w:r>
      <w:r w:rsidR="00CB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="00BC7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festival</w:t>
      </w:r>
      <w:r w:rsidR="00BC7C1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BC7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</w:t>
      </w:r>
      <w:r w:rsidR="00BC7C1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isten and </w:t>
      </w:r>
      <w:r w:rsidR="00BC7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match the activities with the time</w:t>
      </w:r>
      <w:r w:rsidR="00BC7C1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BC7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There is ONE piece of information that you don’t need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709"/>
        <w:gridCol w:w="2690"/>
      </w:tblGrid>
      <w:tr w:rsidR="00BC7C17" w:rsidRPr="00E52145" w14:paraId="19CDDD19" w14:textId="77777777" w:rsidTr="00BC66E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012D910B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28. The food stands open at </w:t>
            </w:r>
          </w:p>
        </w:tc>
        <w:tc>
          <w:tcPr>
            <w:tcW w:w="3709" w:type="dxa"/>
            <w:shd w:val="clear" w:color="auto" w:fill="auto"/>
          </w:tcPr>
          <w:p w14:paraId="4C220A11" w14:textId="77777777" w:rsidR="00BC7C17" w:rsidRPr="00F7265A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7" w:name="_Hlk84425283"/>
            <w:bookmarkStart w:id="8" w:name="OLE_LINK10"/>
            <w:r w:rsidRPr="00F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</w:t>
            </w:r>
            <w:bookmarkEnd w:id="7"/>
            <w:bookmarkEnd w:id="8"/>
          </w:p>
        </w:tc>
        <w:tc>
          <w:tcPr>
            <w:tcW w:w="2690" w:type="dxa"/>
            <w:shd w:val="clear" w:color="auto" w:fill="auto"/>
            <w:vAlign w:val="center"/>
          </w:tcPr>
          <w:p w14:paraId="50E91B6C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A. 12 p.m.</w:t>
            </w:r>
          </w:p>
        </w:tc>
      </w:tr>
      <w:tr w:rsidR="00BC7C17" w:rsidRPr="00E52145" w14:paraId="1349B8F0" w14:textId="77777777" w:rsidTr="00BC66E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09A7B9EA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 The food stands close at</w:t>
            </w:r>
          </w:p>
        </w:tc>
        <w:tc>
          <w:tcPr>
            <w:tcW w:w="3709" w:type="dxa"/>
            <w:shd w:val="clear" w:color="auto" w:fill="auto"/>
          </w:tcPr>
          <w:p w14:paraId="0293F178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0A34990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B. 4 p.m.</w:t>
            </w:r>
          </w:p>
        </w:tc>
      </w:tr>
      <w:tr w:rsidR="00BC7C17" w:rsidRPr="00E52145" w14:paraId="16B62678" w14:textId="77777777" w:rsidTr="00BC66E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0E488C54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 Music performances end at</w:t>
            </w:r>
          </w:p>
        </w:tc>
        <w:tc>
          <w:tcPr>
            <w:tcW w:w="3709" w:type="dxa"/>
            <w:shd w:val="clear" w:color="auto" w:fill="auto"/>
          </w:tcPr>
          <w:p w14:paraId="103C1B43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CEE8D78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C. 6 p.m.</w:t>
            </w:r>
          </w:p>
        </w:tc>
      </w:tr>
      <w:tr w:rsidR="00BC7C17" w:rsidRPr="00E52145" w14:paraId="0A49FC2E" w14:textId="77777777" w:rsidTr="00BC66E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64EE889B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 The fashion show starts at</w:t>
            </w:r>
          </w:p>
        </w:tc>
        <w:tc>
          <w:tcPr>
            <w:tcW w:w="3709" w:type="dxa"/>
            <w:shd w:val="clear" w:color="auto" w:fill="auto"/>
          </w:tcPr>
          <w:p w14:paraId="2DFB994C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834BD2C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D. 7 p.m.</w:t>
            </w:r>
          </w:p>
        </w:tc>
      </w:tr>
      <w:tr w:rsidR="00BC7C17" w:rsidRPr="00E52145" w14:paraId="4C87040A" w14:textId="77777777" w:rsidTr="00BC66E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535C3738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32. The fashion show ends at</w:t>
            </w:r>
          </w:p>
        </w:tc>
        <w:tc>
          <w:tcPr>
            <w:tcW w:w="3709" w:type="dxa"/>
            <w:shd w:val="clear" w:color="auto" w:fill="auto"/>
          </w:tcPr>
          <w:p w14:paraId="13BF3643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99176CB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E. 8 p.m.</w:t>
            </w:r>
          </w:p>
        </w:tc>
      </w:tr>
      <w:tr w:rsidR="00BC7C17" w:rsidRPr="00E52145" w14:paraId="613787CF" w14:textId="77777777" w:rsidTr="00BC66E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72B2D99C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shd w:val="clear" w:color="auto" w:fill="auto"/>
          </w:tcPr>
          <w:p w14:paraId="525317AD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58C0382A" w14:textId="77777777" w:rsidR="00BC7C17" w:rsidRPr="00E52145" w:rsidRDefault="00BC7C17" w:rsidP="00BC6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F. 8:30 p.m.</w:t>
            </w:r>
          </w:p>
        </w:tc>
      </w:tr>
    </w:tbl>
    <w:p w14:paraId="56675751" w14:textId="77777777" w:rsidR="00134ADC" w:rsidRPr="00FA7FD5" w:rsidRDefault="00134ADC" w:rsidP="00134ADC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4ABF337" w14:textId="77777777" w:rsidR="00134ADC" w:rsidRPr="00EC4281" w:rsidRDefault="00EC4281" w:rsidP="00134ADC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EC428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28.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ab/>
        <w:t>29. F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ab/>
        <w:t>30. D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ab/>
        <w:t>31. C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ab/>
        <w:t>32. E</w:t>
      </w:r>
    </w:p>
    <w:p w14:paraId="739E4EA2" w14:textId="77777777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V.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1B3B8BE6" w14:textId="1A1A9203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BC7C1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</w:t>
      </w:r>
      <w:r w:rsidR="00BC7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Jian’s email and choose the best option (A, B, C or D) for each of the following questions</w:t>
      </w:r>
      <w:r w:rsidR="00BC7C1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07E433DB" w14:textId="77777777" w:rsidR="00BC7C17" w:rsidRDefault="00BC7C17" w:rsidP="00BC7C1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 </w:t>
      </w:r>
      <w:r>
        <w:rPr>
          <w:rFonts w:ascii="Times New Roman" w:hAnsi="Times New Roman" w:cs="Times New Roman"/>
          <w:sz w:val="24"/>
          <w:szCs w:val="24"/>
          <w:lang w:val="en-US"/>
        </w:rPr>
        <w:t>Sammy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8A606E7" w14:textId="77777777" w:rsidR="00BC7C17" w:rsidRDefault="00BC7C17" w:rsidP="00BC7C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Thanks for your email. We’re celebrating Chinese New Year at the moment. We celebrate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in the first month of spring. It’s a very important festival for Chinese people. Before the celebrations, we clean our house. This is a tradition – we </w:t>
      </w:r>
      <w:r>
        <w:rPr>
          <w:rFonts w:ascii="Times New Roman" w:hAnsi="Times New Roman" w:cs="Times New Roman"/>
          <w:sz w:val="24"/>
          <w:szCs w:val="24"/>
          <w:lang w:val="en-US"/>
        </w:rPr>
        <w:t>wipe</w:t>
      </w:r>
      <w:r>
        <w:rPr>
          <w:rFonts w:ascii="Times New Roman" w:hAnsi="Times New Roman" w:cs="Times New Roman"/>
          <w:sz w:val="24"/>
          <w:szCs w:val="24"/>
        </w:rPr>
        <w:t xml:space="preserve"> away all the bad things. On New Year’s Eve, we have a special meal with our family. We eat traditional food and watch fireworks at midnight. We also wear red clothes. Red means fire, 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 believe that </w:t>
      </w:r>
      <w:r>
        <w:rPr>
          <w:rFonts w:ascii="Times New Roman" w:hAnsi="Times New Roman" w:cs="Times New Roman"/>
          <w:sz w:val="24"/>
          <w:szCs w:val="24"/>
        </w:rPr>
        <w:t>our red clothes help chase away bad spirits. When we wake up on New Year’s Day, we always find red envelope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our beds. There is money in </w:t>
      </w:r>
      <w:r>
        <w:rPr>
          <w:rFonts w:ascii="Times New Roman" w:hAnsi="Times New Roman" w:cs="Times New Roman"/>
          <w:sz w:val="24"/>
          <w:szCs w:val="24"/>
          <w:lang w:val="en-US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they’re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our parents and grandparents. We </w:t>
      </w:r>
      <w:r>
        <w:rPr>
          <w:rFonts w:ascii="Times New Roman" w:hAnsi="Times New Roman" w:cs="Times New Roman"/>
          <w:sz w:val="24"/>
          <w:szCs w:val="24"/>
          <w:lang w:val="en-US"/>
        </w:rPr>
        <w:t>watch</w:t>
      </w:r>
      <w:r>
        <w:rPr>
          <w:rFonts w:ascii="Times New Roman" w:hAnsi="Times New Roman" w:cs="Times New Roman"/>
          <w:sz w:val="24"/>
          <w:szCs w:val="24"/>
        </w:rPr>
        <w:t xml:space="preserve"> dragon dance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too. </w:t>
      </w:r>
      <w:r>
        <w:rPr>
          <w:rFonts w:ascii="Times New Roman" w:hAnsi="Times New Roman" w:cs="Times New Roman"/>
          <w:sz w:val="24"/>
          <w:szCs w:val="24"/>
          <w:lang w:val="en-US"/>
        </w:rPr>
        <w:t>They’re</w:t>
      </w:r>
      <w:r>
        <w:rPr>
          <w:rFonts w:ascii="Times New Roman" w:hAnsi="Times New Roman" w:cs="Times New Roman"/>
          <w:sz w:val="24"/>
          <w:szCs w:val="24"/>
        </w:rPr>
        <w:t xml:space="preserve"> my favorite part of the festival. I love Chinese New Year, because I like all the traditions and I like being with my family. </w:t>
      </w:r>
    </w:p>
    <w:p w14:paraId="74639FCC" w14:textId="77777777" w:rsidR="00BC7C17" w:rsidRDefault="00BC7C17" w:rsidP="00BC7C1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to me about one of your festivals.</w:t>
      </w:r>
    </w:p>
    <w:p w14:paraId="2CF64F65" w14:textId="77777777" w:rsidR="00BC7C17" w:rsidRPr="00F7265A" w:rsidRDefault="00BC7C17" w:rsidP="00BC7C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Take care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5099F5" w14:textId="77777777" w:rsidR="00BC7C17" w:rsidRPr="009F4604" w:rsidRDefault="00BC7C17" w:rsidP="00BC7C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Jian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C3610D" w14:textId="77777777" w:rsidR="00134ADC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16F32A0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33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do Chinese people celebrate Chinese New Year?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71F5E430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 the moment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207EB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B. In the first month of spring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13FEAE5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the first spring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New Year’s Eve</w:t>
      </w:r>
    </w:p>
    <w:p w14:paraId="0C230493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34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do people often do before the celebrations?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673236B" w14:textId="77777777" w:rsidR="00134ADC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wear red clothes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eat traditional food</w:t>
      </w:r>
    </w:p>
    <w:p w14:paraId="7A227EB2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have special meals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207EB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clean </w:t>
      </w:r>
      <w:r w:rsidR="00A747A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their </w:t>
      </w:r>
      <w:r w:rsidRPr="00207EB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houses</w:t>
      </w:r>
    </w:p>
    <w:p w14:paraId="18636B74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What is the meaning of the color ‘red’?</w:t>
      </w:r>
    </w:p>
    <w:p w14:paraId="391DED20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B29A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A. fire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bad spirits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 Year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fireworks</w:t>
      </w:r>
    </w:p>
    <w:p w14:paraId="4C1EB001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New Year’s Day, Jian usually ________.</w:t>
      </w:r>
    </w:p>
    <w:p w14:paraId="5052E5DD" w14:textId="2A90A87E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get</w:t>
      </w:r>
      <w:r w:rsidR="00C70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presents from </w:t>
      </w:r>
      <w:r w:rsidR="00CB3A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friends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C70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wipes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away bad things</w:t>
      </w:r>
    </w:p>
    <w:p w14:paraId="17491E6A" w14:textId="77777777" w:rsidR="00134ADC" w:rsidRPr="00DA6288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A8527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15405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get</w:t>
      </w:r>
      <w:r w:rsidR="00C70B2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red envelopes with money inside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gives presents to her parents</w:t>
      </w:r>
    </w:p>
    <w:p w14:paraId="203CB302" w14:textId="77777777" w:rsidR="0035413B" w:rsidRPr="002B008A" w:rsidRDefault="0035413B" w:rsidP="0035413B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37.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__________ is Jian’s favorite part of the festival.</w:t>
      </w:r>
    </w:p>
    <w:p w14:paraId="53AC064D" w14:textId="77777777" w:rsidR="0035413B" w:rsidRPr="002B008A" w:rsidRDefault="0035413B" w:rsidP="0035413B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Eating traditional food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Getting money in red envelopes 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97AA91E" w14:textId="77777777" w:rsidR="0035413B" w:rsidRPr="0035413B" w:rsidRDefault="0035413B" w:rsidP="0035413B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Watching fireworks       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35413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D. Watching dragon dances</w:t>
      </w:r>
    </w:p>
    <w:p w14:paraId="007B3C62" w14:textId="77777777" w:rsidR="00134ADC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14:paraId="5FA48725" w14:textId="77777777" w:rsidR="00BD0A0D" w:rsidRDefault="00134ADC" w:rsidP="00BD0A0D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r w:rsidR="00BD0A0D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following </w:t>
      </w:r>
      <w:r w:rsidR="00BD0A0D" w:rsidRPr="00DA62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="00BD0A0D" w:rsidRPr="00DA62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BD0A0D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and </w:t>
      </w:r>
      <w:r w:rsidR="00BD0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fill in each blank with a suitable word from the box</w:t>
      </w:r>
      <w:r w:rsidR="00BD0A0D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BD0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There are TWO words that you don’t need.</w:t>
      </w:r>
    </w:p>
    <w:p w14:paraId="45E191A0" w14:textId="77777777" w:rsidR="00BD0A0D" w:rsidRPr="002B008A" w:rsidRDefault="00BD0A0D" w:rsidP="00BD0A0D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>decorate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  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decorations   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 traditional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>parade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>celebrate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 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>costumes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fireworks </w:t>
      </w:r>
    </w:p>
    <w:p w14:paraId="27DABFEA" w14:textId="799C7246" w:rsidR="00134ADC" w:rsidRPr="004E0BA7" w:rsidRDefault="00134ADC" w:rsidP="00BD0A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01487E" w14:textId="77777777" w:rsidR="00134ADC" w:rsidRPr="00BD0A0D" w:rsidRDefault="00134ADC" w:rsidP="00134A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A0D">
        <w:rPr>
          <w:rFonts w:ascii="Times New Roman" w:hAnsi="Times New Roman" w:cs="Times New Roman"/>
          <w:b/>
          <w:bCs/>
          <w:sz w:val="24"/>
          <w:szCs w:val="24"/>
        </w:rPr>
        <w:t>GOLOWAN FESTIVAL</w:t>
      </w:r>
    </w:p>
    <w:p w14:paraId="6246C8C0" w14:textId="77777777" w:rsidR="00134ADC" w:rsidRPr="00DA6288" w:rsidRDefault="00134ADC" w:rsidP="00134AD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Golowan festival is one of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biggest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38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</w:t>
      </w:r>
      <w:r w:rsidR="00FA20A3">
        <w:rPr>
          <w:rFonts w:ascii="Times New Roman" w:hAnsi="Times New Roman" w:cs="Times New Roman"/>
          <w:color w:val="FF0000"/>
          <w:sz w:val="24"/>
          <w:szCs w:val="24"/>
          <w:lang w:val="en-US"/>
        </w:rPr>
        <w:t>traditional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festivals in Europe. </w:t>
      </w:r>
      <w:r w:rsidRPr="00070046">
        <w:rPr>
          <w:rFonts w:ascii="Times New Roman" w:hAnsi="Times New Roman" w:cs="Times New Roman"/>
          <w:i/>
          <w:iCs/>
          <w:sz w:val="24"/>
          <w:szCs w:val="24"/>
        </w:rPr>
        <w:t>Golowan</w:t>
      </w:r>
      <w:r>
        <w:rPr>
          <w:rFonts w:ascii="Times New Roman" w:hAnsi="Times New Roman" w:cs="Times New Roman"/>
          <w:sz w:val="24"/>
          <w:szCs w:val="24"/>
        </w:rPr>
        <w:t xml:space="preserve"> means ‘midsummer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in Cornish, the old language of Cornwall.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</w:rPr>
        <w:t>Midsummer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is the longest day of the year and people celebrate ‘midsummer’ in many countries. The festival lasts for ten days. The celebrations begin with a big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39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</w:t>
      </w:r>
      <w:r w:rsidR="00A75654">
        <w:rPr>
          <w:rFonts w:ascii="Times New Roman" w:hAnsi="Times New Roman" w:cs="Times New Roman"/>
          <w:color w:val="FF0000"/>
          <w:sz w:val="24"/>
          <w:szCs w:val="24"/>
          <w:lang w:val="en-US"/>
        </w:rPr>
        <w:t>fireworks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show and lots of different music events. People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40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</w:t>
      </w:r>
      <w:r w:rsidR="006B1A1B">
        <w:rPr>
          <w:rFonts w:ascii="Times New Roman" w:hAnsi="Times New Roman" w:cs="Times New Roman"/>
          <w:color w:val="FF0000"/>
          <w:sz w:val="24"/>
          <w:szCs w:val="24"/>
          <w:lang w:val="en-US"/>
        </w:rPr>
        <w:t>decorate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the streets with flags in different colors. School students make amazing animals out of paper. </w:t>
      </w:r>
      <w:r w:rsidR="00CC47E8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here aren’t any cars and buses on the streets in the town center. Hundreds of people dress up in beautiful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41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</w:t>
      </w:r>
      <w:r w:rsidR="006B1A1B">
        <w:rPr>
          <w:rFonts w:ascii="Times New Roman" w:hAnsi="Times New Roman" w:cs="Times New Roman"/>
          <w:color w:val="FF0000"/>
          <w:sz w:val="24"/>
          <w:szCs w:val="24"/>
          <w:lang w:val="en-US"/>
        </w:rPr>
        <w:t>costumes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and walk along the street in a big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42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</w:t>
      </w:r>
      <w:r w:rsidR="006B1A1B">
        <w:rPr>
          <w:rFonts w:ascii="Times New Roman" w:hAnsi="Times New Roman" w:cs="Times New Roman"/>
          <w:color w:val="FF0000"/>
          <w:sz w:val="24"/>
          <w:szCs w:val="24"/>
          <w:lang w:val="en-US"/>
        </w:rPr>
        <w:t>parade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sz w:val="24"/>
          <w:szCs w:val="24"/>
        </w:rPr>
        <w:t>. Musician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play guitars and drums while people dance. Visitors can also try Cornish food at the food stands.</w:t>
      </w:r>
    </w:p>
    <w:p w14:paraId="50904E12" w14:textId="77777777" w:rsidR="00134ADC" w:rsidRPr="00DA6288" w:rsidRDefault="00134ADC" w:rsidP="00134A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0FE24E" w14:textId="77777777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VI.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3B69950A" w14:textId="77777777" w:rsidR="00134ADC" w:rsidRPr="00DA6288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P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ut the words in the correct order to make correct sentences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5C877E24" w14:textId="648C5FD0" w:rsidR="00134ADC" w:rsidRPr="00DA6288" w:rsidRDefault="00134ADC" w:rsidP="00134AD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We/ usually/ on/ home/ are/ at/ Sundays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/.</w:t>
      </w:r>
    </w:p>
    <w:p w14:paraId="54FF1F4A" w14:textId="77777777" w:rsidR="00134ADC" w:rsidRPr="00487B2B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487B2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We are usually at home on Sundays.</w:t>
      </w:r>
    </w:p>
    <w:p w14:paraId="5A604F85" w14:textId="7EB62FC7" w:rsidR="00134ADC" w:rsidRPr="00DA6288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44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sometimes/ My/ me/ with/ mother/ helps/ homework/ my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/.</w:t>
      </w:r>
    </w:p>
    <w:p w14:paraId="3BD781E6" w14:textId="77777777" w:rsidR="00134ADC" w:rsidRPr="00BD0A0D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BD0A0D">
        <w:rPr>
          <w:rFonts w:ascii="Times New Roman" w:eastAsia="Wingdings" w:hAnsi="Times New Roman" w:cs="Times New Roman"/>
          <w:color w:val="FF0000"/>
          <w:sz w:val="24"/>
          <w:szCs w:val="24"/>
        </w:rPr>
        <w:t>→</w:t>
      </w:r>
      <w:r w:rsidRPr="00BD0A0D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 xml:space="preserve"> </w:t>
      </w:r>
      <w:r w:rsidR="00D02915" w:rsidRPr="00BD0A0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My mother sometimes helps me with my homework.</w:t>
      </w:r>
    </w:p>
    <w:p w14:paraId="61D9E1BE" w14:textId="77777777" w:rsidR="00787B7D" w:rsidRDefault="00134ADC" w:rsidP="00787B7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787B7D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there / in/ a/ is/ festival/ city/ When/ your/?</w:t>
      </w:r>
    </w:p>
    <w:p w14:paraId="578A0170" w14:textId="3660B1F5" w:rsidR="00134ADC" w:rsidRPr="009A5E71" w:rsidRDefault="00134ADC" w:rsidP="00787B7D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9A5E7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When is the</w:t>
      </w:r>
      <w:r w:rsidR="00717A7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</w:t>
      </w:r>
      <w:r w:rsidR="009A5E7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717A7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="009A5E7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festival in your city?</w:t>
      </w:r>
    </w:p>
    <w:p w14:paraId="646615A1" w14:textId="68E92C9D" w:rsidR="00134ADC" w:rsidRPr="00DA6288" w:rsidRDefault="00134ADC" w:rsidP="00134ADC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Rewrite the following sentences without changing the</w:t>
      </w:r>
      <w:r w:rsidR="00AA5B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ir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meaning</w:t>
      </w:r>
      <w:r w:rsidR="00AA5B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3B58A990" w14:textId="77777777" w:rsidR="00134ADC" w:rsidRPr="00DA6288" w:rsidRDefault="00134ADC" w:rsidP="00134AD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Let’s play tug of war after school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36DDE9D" w14:textId="77777777" w:rsidR="00134ADC" w:rsidRPr="009A5E71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Why don’t</w:t>
      </w:r>
      <w:r w:rsidR="009A5E7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we play tug of war after school?</w:t>
      </w:r>
    </w:p>
    <w:p w14:paraId="39021D0E" w14:textId="77777777" w:rsidR="00134ADC" w:rsidRPr="00DA6288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OLE_LINK17"/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always get to school on time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bookmarkEnd w:id="9"/>
    </w:p>
    <w:p w14:paraId="21216AC5" w14:textId="77777777" w:rsidR="00134ADC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I </w:t>
      </w:r>
      <w:r w:rsidR="009433E5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am 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never </w:t>
      </w:r>
      <w:r w:rsidR="00CA624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late for school.</w:t>
      </w:r>
    </w:p>
    <w:p w14:paraId="1A09C263" w14:textId="77777777" w:rsidR="00134ADC" w:rsidRPr="00DA6288" w:rsidRDefault="00134ADC" w:rsidP="00134AD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My sister can paint pictures </w:t>
      </w:r>
      <w:r w:rsidR="004819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really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well.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37319FF" w14:textId="77777777" w:rsidR="00134ADC" w:rsidRPr="0048195C" w:rsidRDefault="00134ADC" w:rsidP="00134AD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My sister is good</w:t>
      </w:r>
      <w:r w:rsidR="0048195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at painting pictures.</w:t>
      </w:r>
    </w:p>
    <w:p w14:paraId="71B910CB" w14:textId="72C89C46" w:rsidR="00134ADC" w:rsidRPr="00DA6288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Use the given words</w:t>
      </w:r>
      <w:r w:rsidR="00AA5B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/phrases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to make complete sentences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63C62EAF" w14:textId="7D1F9050" w:rsidR="00134ADC" w:rsidRPr="00DA6288" w:rsidRDefault="00134ADC" w:rsidP="00134AD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time/ you/ usually/ get up/ morning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44F9E1FD" w14:textId="77777777" w:rsidR="00134ADC" w:rsidRPr="00A56FE1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A56FE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What time do you usually get up in the morning?</w:t>
      </w:r>
    </w:p>
    <w:p w14:paraId="415F8EC3" w14:textId="3EF046D2" w:rsidR="00134ADC" w:rsidRPr="00DA6288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50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There/ great food stand/ the market/ weekend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787B7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9F49F3E" w14:textId="77777777" w:rsidR="00134ADC" w:rsidRPr="00A56FE1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A56FE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There is a great food stand at the market on the weekend/ at the weekend/ this weekend.</w:t>
      </w:r>
    </w:p>
    <w:p w14:paraId="088DBD2E" w14:textId="77777777" w:rsidR="00134ADC" w:rsidRPr="00DA6288" w:rsidRDefault="00134ADC" w:rsidP="00134AD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09F5545" w14:textId="77777777" w:rsidR="00134ADC" w:rsidRPr="00DA6288" w:rsidRDefault="00134ADC" w:rsidP="00134ADC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3B96FD73" w14:textId="77777777" w:rsidR="00134ADC" w:rsidRPr="00DA6288" w:rsidRDefault="00134ADC" w:rsidP="00134ADC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bookmarkStart w:id="10" w:name="OLE_LINK25"/>
      <w:bookmarkStart w:id="11" w:name="OLE_LINK26"/>
      <w:r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bookmarkEnd w:id="10"/>
    <w:bookmarkEnd w:id="11"/>
    <w:p w14:paraId="2A860643" w14:textId="77777777" w:rsidR="00D40960" w:rsidRDefault="00D40960" w:rsidP="003A66EE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AAF7E0" w14:textId="77777777" w:rsidR="00D40960" w:rsidRDefault="00D40960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Listening</w:t>
      </w:r>
    </w:p>
    <w:p w14:paraId="23F44DC7" w14:textId="77777777" w:rsidR="00D40960" w:rsidRDefault="00D40960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Tape</w:t>
      </w:r>
      <w:r w:rsidR="00923C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script</w:t>
      </w:r>
    </w:p>
    <w:p w14:paraId="6E589971" w14:textId="77777777" w:rsidR="007A0867" w:rsidRPr="009D38AC" w:rsidRDefault="007A0867" w:rsidP="00D409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D38A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A. </w:t>
      </w:r>
    </w:p>
    <w:p w14:paraId="58036F32" w14:textId="77777777" w:rsidR="007A0867" w:rsidRDefault="00923C8F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Amy</w:t>
      </w:r>
      <w:r w:rsidR="007A08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Dan, do you go to the sports center?</w:t>
      </w:r>
    </w:p>
    <w:p w14:paraId="16CDC7C7" w14:textId="77777777" w:rsidR="007A0867" w:rsidRDefault="00923C8F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r w:rsidR="007A08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Yeah, I do. I sometimes do martial arts on Saturdays.</w:t>
      </w:r>
    </w:p>
    <w:p w14:paraId="6F75E55F" w14:textId="77777777" w:rsidR="00923C8F" w:rsidRDefault="00923C8F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Dan: What about you, Amy? What do you do at the sports center?</w:t>
      </w:r>
    </w:p>
    <w:p w14:paraId="18ED63AD" w14:textId="77777777" w:rsidR="00923C8F" w:rsidRDefault="00923C8F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Amy: Oh, I usually go swimming on Sundays.</w:t>
      </w:r>
    </w:p>
    <w:p w14:paraId="6615A88E" w14:textId="77777777" w:rsidR="00923C8F" w:rsidRDefault="00923C8F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Amy: </w:t>
      </w:r>
      <w:r w:rsidR="001C0061">
        <w:rPr>
          <w:rFonts w:ascii="Times New Roman" w:eastAsia="Times New Roman" w:hAnsi="Times New Roman" w:cs="Times New Roman"/>
          <w:sz w:val="24"/>
          <w:szCs w:val="24"/>
          <w:lang w:val="en-US"/>
        </w:rPr>
        <w:t>Dan, did you know that Lois also goes to the sports center?</w:t>
      </w:r>
    </w:p>
    <w:p w14:paraId="67F03F14" w14:textId="77777777" w:rsidR="00923C8F" w:rsidRDefault="00923C8F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Dan:</w:t>
      </w:r>
      <w:r w:rsidR="001C00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Oh, really? What does she do there?</w:t>
      </w:r>
    </w:p>
    <w:p w14:paraId="06B0C6E6" w14:textId="77777777" w:rsidR="00923C8F" w:rsidRDefault="00923C8F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Amy: </w:t>
      </w:r>
      <w:r w:rsidR="001C0061">
        <w:rPr>
          <w:rFonts w:ascii="Times New Roman" w:eastAsia="Times New Roman" w:hAnsi="Times New Roman" w:cs="Times New Roman"/>
          <w:sz w:val="24"/>
          <w:szCs w:val="24"/>
          <w:lang w:val="en-US"/>
        </w:rPr>
        <w:t>I think she usually does yoga on Mondays.</w:t>
      </w:r>
    </w:p>
    <w:p w14:paraId="46CB16DB" w14:textId="77777777" w:rsidR="00923C8F" w:rsidRDefault="001C0061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Amy</w:t>
      </w:r>
      <w:r w:rsidR="00923C8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there anything else that you like doing, Dan?</w:t>
      </w:r>
    </w:p>
    <w:p w14:paraId="7838BD53" w14:textId="77777777" w:rsidR="00923C8F" w:rsidRDefault="001C0061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r w:rsidR="00923C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Sure! I often go cycling on Thursdays. You can join me if you want!</w:t>
      </w:r>
    </w:p>
    <w:p w14:paraId="33C41D54" w14:textId="77777777" w:rsidR="00923C8F" w:rsidRDefault="008F189A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Amy</w:t>
      </w:r>
      <w:r w:rsidR="00923C8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Sorry, but I rarely go out on Thursdays.</w:t>
      </w:r>
    </w:p>
    <w:p w14:paraId="05A5E2E1" w14:textId="77777777" w:rsidR="00923C8F" w:rsidRDefault="008F189A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r w:rsidR="00923C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Ah, OK.</w:t>
      </w:r>
    </w:p>
    <w:p w14:paraId="47FD9087" w14:textId="77777777" w:rsidR="00923C8F" w:rsidRDefault="00923C8F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Dan:</w:t>
      </w:r>
      <w:r w:rsidR="008F18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Amy, do you think that Lois could go cycling with me?</w:t>
      </w:r>
    </w:p>
    <w:p w14:paraId="659E6D1F" w14:textId="77777777" w:rsidR="00923C8F" w:rsidRDefault="00923C8F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Amy: </w:t>
      </w:r>
      <w:r w:rsidR="008F189A">
        <w:rPr>
          <w:rFonts w:ascii="Times New Roman" w:eastAsia="Times New Roman" w:hAnsi="Times New Roman" w:cs="Times New Roman"/>
          <w:sz w:val="24"/>
          <w:szCs w:val="24"/>
          <w:lang w:val="en-US"/>
        </w:rPr>
        <w:t>I don’t think so. Lois is always doing homework on Thursdays.</w:t>
      </w:r>
    </w:p>
    <w:p w14:paraId="09CD358D" w14:textId="77777777" w:rsidR="007A0867" w:rsidRDefault="00923C8F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Dan:</w:t>
      </w:r>
      <w:r w:rsidR="008F18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Ah, OK.</w:t>
      </w:r>
    </w:p>
    <w:p w14:paraId="208C1C4B" w14:textId="77777777" w:rsidR="008F189A" w:rsidRDefault="008F189A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Dan: Amy, is there another sport that you like to do?</w:t>
      </w:r>
    </w:p>
    <w:p w14:paraId="3A263A52" w14:textId="77777777" w:rsidR="008F189A" w:rsidRDefault="008F189A" w:rsidP="00923C8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Amy: Yes, I love sports. I often play basketball on Saturdays.</w:t>
      </w:r>
    </w:p>
    <w:p w14:paraId="679823CB" w14:textId="77777777" w:rsidR="007A0867" w:rsidRPr="009D38AC" w:rsidRDefault="009D38AC" w:rsidP="00D409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D38A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52A211F0" w14:textId="77777777" w:rsidR="009D38AC" w:rsidRDefault="000862DC" w:rsidP="00D4096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Bill</w:t>
      </w:r>
      <w:r w:rsidR="009D38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festival in the park looks like a lot of fun.</w:t>
      </w:r>
    </w:p>
    <w:p w14:paraId="2E97134F" w14:textId="77777777" w:rsidR="009D38AC" w:rsidRDefault="000862DC" w:rsidP="000862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Pat</w:t>
      </w:r>
      <w:r w:rsidR="009D38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 you want to go the whole day?</w:t>
      </w:r>
    </w:p>
    <w:p w14:paraId="74CC7F7C" w14:textId="77777777" w:rsidR="000862DC" w:rsidRDefault="000862DC" w:rsidP="000862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Bill: Yeah! We can eat there.</w:t>
      </w:r>
    </w:p>
    <w:p w14:paraId="6443A451" w14:textId="77777777" w:rsidR="00F073D6" w:rsidRDefault="000862DC" w:rsidP="000862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Pat: What time do the food stands open?</w:t>
      </w:r>
    </w:p>
    <w:p w14:paraId="1203A367" w14:textId="77777777" w:rsidR="000862DC" w:rsidRDefault="000862DC" w:rsidP="000862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Bill: They open at 12 p.m.</w:t>
      </w:r>
    </w:p>
    <w:p w14:paraId="30A05014" w14:textId="77777777" w:rsidR="000862DC" w:rsidRDefault="000862DC" w:rsidP="000862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Pat: What time do they close?</w:t>
      </w:r>
    </w:p>
    <w:p w14:paraId="112CE8CF" w14:textId="77777777" w:rsidR="000862DC" w:rsidRDefault="000862DC" w:rsidP="000862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Bill: They close at 8:30 p.m.</w:t>
      </w:r>
    </w:p>
    <w:p w14:paraId="02EC0300" w14:textId="77777777" w:rsidR="000862DC" w:rsidRDefault="000862DC" w:rsidP="000862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Pat: Are there any good activities?</w:t>
      </w:r>
    </w:p>
    <w:p w14:paraId="333BDA83" w14:textId="77777777" w:rsidR="000862DC" w:rsidRDefault="000862DC" w:rsidP="000862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Bill: There are some music performances. they start at 4 p.m.</w:t>
      </w:r>
    </w:p>
    <w:p w14:paraId="1A3AA052" w14:textId="77777777" w:rsidR="000862DC" w:rsidRDefault="000862DC" w:rsidP="000862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Pat: Great! What time do they end?</w:t>
      </w:r>
    </w:p>
    <w:p w14:paraId="56253444" w14:textId="77777777" w:rsidR="000862DC" w:rsidRDefault="000862DC" w:rsidP="000862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Bill: They end at 7 p.m.</w:t>
      </w:r>
    </w:p>
    <w:p w14:paraId="6C5303AB" w14:textId="77777777" w:rsidR="000862DC" w:rsidRDefault="000862DC" w:rsidP="000862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Pat: Anything else?</w:t>
      </w:r>
    </w:p>
    <w:p w14:paraId="47C0B7B3" w14:textId="77777777" w:rsidR="000862DC" w:rsidRDefault="000862DC" w:rsidP="000862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Bill: There’s a fashion show. That starts at 6 p.m. and ends at 8 p.m.</w:t>
      </w:r>
    </w:p>
    <w:p w14:paraId="47541C2D" w14:textId="77777777" w:rsidR="000862DC" w:rsidRDefault="000862DC" w:rsidP="000862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Pat: 8 p.m. We can go home after that.</w:t>
      </w:r>
    </w:p>
    <w:p w14:paraId="00C9D580" w14:textId="77777777" w:rsidR="000862DC" w:rsidRDefault="000862DC" w:rsidP="000862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Bill: We can get the bus home. There’s one that leaves at 8:30 p.m.</w:t>
      </w:r>
    </w:p>
    <w:p w14:paraId="5A10393C" w14:textId="77777777" w:rsidR="000862DC" w:rsidRDefault="000862DC" w:rsidP="000862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Pat: I can’t wait!</w:t>
      </w:r>
    </w:p>
    <w:p w14:paraId="3B70934E" w14:textId="77777777" w:rsidR="000862DC" w:rsidRDefault="000862DC" w:rsidP="000862DC">
      <w:pPr>
        <w:rPr>
          <w:noProof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Bill: Excellent!</w:t>
      </w:r>
    </w:p>
    <w:p w14:paraId="68CFFAD7" w14:textId="537DA38B" w:rsidR="00731C18" w:rsidRPr="00D40960" w:rsidRDefault="00991D67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7EB1C" wp14:editId="63033B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92750" cy="393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78DFA" w14:textId="77777777" w:rsidR="00991D67" w:rsidRPr="004C468F" w:rsidRDefault="00991D67" w:rsidP="00991D67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bookmarkStart w:id="12" w:name="_GoBack"/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  <w:bookmarkEnd w:id="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F7EB1C" id="Rectangle 3" o:spid="_x0000_s1027" style="position:absolute;margin-left:0;margin-top:0;width:432.5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" filled="f" stroked="f" strokeweight="1pt">
                <v:textbox>
                  <w:txbxContent>
                    <w:p w14:paraId="1A678DFA" w14:textId="77777777" w:rsidR="00991D67" w:rsidRPr="004C468F" w:rsidRDefault="00991D67" w:rsidP="00991D67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bookmarkStart w:id="13" w:name="_GoBack"/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  <w:bookmarkEnd w:id="13"/>
                    </w:p>
                  </w:txbxContent>
                </v:textbox>
              </v:rect>
            </w:pict>
          </mc:Fallback>
        </mc:AlternateContent>
      </w:r>
    </w:p>
    <w:sectPr w:rsidR="00731C18" w:rsidRPr="00D40960" w:rsidSect="003A66EE">
      <w:footerReference w:type="default" r:id="rId9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8AFE9" w14:textId="77777777" w:rsidR="00492BC2" w:rsidRDefault="00492BC2" w:rsidP="00146A97">
      <w:pPr>
        <w:spacing w:line="240" w:lineRule="auto"/>
      </w:pPr>
      <w:r>
        <w:separator/>
      </w:r>
    </w:p>
  </w:endnote>
  <w:endnote w:type="continuationSeparator" w:id="0">
    <w:p w14:paraId="36DC79E7" w14:textId="77777777" w:rsidR="00492BC2" w:rsidRDefault="00492BC2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580EE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="00991D67">
      <w:rPr>
        <w:b/>
        <w:bCs/>
        <w:i/>
        <w:iCs/>
        <w:noProof/>
      </w:rPr>
      <w:t>4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="00991D67">
      <w:rPr>
        <w:b/>
        <w:bCs/>
        <w:i/>
        <w:iCs/>
        <w:noProof/>
      </w:rPr>
      <w:t>5</w:t>
    </w:r>
    <w:r w:rsidRPr="00395F34">
      <w:rPr>
        <w:b/>
        <w:bCs/>
        <w:i/>
        <w:iCs/>
      </w:rPr>
      <w:fldChar w:fldCharType="end"/>
    </w:r>
  </w:p>
  <w:p w14:paraId="44E008B9" w14:textId="77777777" w:rsidR="00EC089D" w:rsidRDefault="00EC08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9AE04" w14:textId="77777777" w:rsidR="00492BC2" w:rsidRDefault="00492BC2" w:rsidP="00146A97">
      <w:pPr>
        <w:spacing w:line="240" w:lineRule="auto"/>
      </w:pPr>
      <w:r>
        <w:separator/>
      </w:r>
    </w:p>
  </w:footnote>
  <w:footnote w:type="continuationSeparator" w:id="0">
    <w:p w14:paraId="0BC92C7A" w14:textId="77777777" w:rsidR="00492BC2" w:rsidRDefault="00492BC2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21"/>
  </w:num>
  <w:num w:numId="3">
    <w:abstractNumId w:val="18"/>
  </w:num>
  <w:num w:numId="4">
    <w:abstractNumId w:val="10"/>
  </w:num>
  <w:num w:numId="5">
    <w:abstractNumId w:val="9"/>
  </w:num>
  <w:num w:numId="6">
    <w:abstractNumId w:val="32"/>
  </w:num>
  <w:num w:numId="7">
    <w:abstractNumId w:val="37"/>
  </w:num>
  <w:num w:numId="8">
    <w:abstractNumId w:val="38"/>
  </w:num>
  <w:num w:numId="9">
    <w:abstractNumId w:val="7"/>
  </w:num>
  <w:num w:numId="10">
    <w:abstractNumId w:val="41"/>
  </w:num>
  <w:num w:numId="11">
    <w:abstractNumId w:val="5"/>
  </w:num>
  <w:num w:numId="12">
    <w:abstractNumId w:val="2"/>
  </w:num>
  <w:num w:numId="13">
    <w:abstractNumId w:val="6"/>
  </w:num>
  <w:num w:numId="14">
    <w:abstractNumId w:val="34"/>
  </w:num>
  <w:num w:numId="15">
    <w:abstractNumId w:val="43"/>
  </w:num>
  <w:num w:numId="16">
    <w:abstractNumId w:val="27"/>
  </w:num>
  <w:num w:numId="17">
    <w:abstractNumId w:val="22"/>
  </w:num>
  <w:num w:numId="18">
    <w:abstractNumId w:val="19"/>
  </w:num>
  <w:num w:numId="19">
    <w:abstractNumId w:val="31"/>
  </w:num>
  <w:num w:numId="20">
    <w:abstractNumId w:val="1"/>
  </w:num>
  <w:num w:numId="21">
    <w:abstractNumId w:val="20"/>
  </w:num>
  <w:num w:numId="22">
    <w:abstractNumId w:val="39"/>
  </w:num>
  <w:num w:numId="23">
    <w:abstractNumId w:val="15"/>
  </w:num>
  <w:num w:numId="24">
    <w:abstractNumId w:val="12"/>
  </w:num>
  <w:num w:numId="25">
    <w:abstractNumId w:val="0"/>
  </w:num>
  <w:num w:numId="26">
    <w:abstractNumId w:val="16"/>
  </w:num>
  <w:num w:numId="27">
    <w:abstractNumId w:val="8"/>
  </w:num>
  <w:num w:numId="28">
    <w:abstractNumId w:val="26"/>
  </w:num>
  <w:num w:numId="29">
    <w:abstractNumId w:val="35"/>
  </w:num>
  <w:num w:numId="30">
    <w:abstractNumId w:val="11"/>
  </w:num>
  <w:num w:numId="31">
    <w:abstractNumId w:val="3"/>
  </w:num>
  <w:num w:numId="32">
    <w:abstractNumId w:val="13"/>
  </w:num>
  <w:num w:numId="33">
    <w:abstractNumId w:val="24"/>
  </w:num>
  <w:num w:numId="34">
    <w:abstractNumId w:val="14"/>
  </w:num>
  <w:num w:numId="35">
    <w:abstractNumId w:val="25"/>
  </w:num>
  <w:num w:numId="36">
    <w:abstractNumId w:val="42"/>
  </w:num>
  <w:num w:numId="37">
    <w:abstractNumId w:val="40"/>
  </w:num>
  <w:num w:numId="38">
    <w:abstractNumId w:val="29"/>
  </w:num>
  <w:num w:numId="39">
    <w:abstractNumId w:val="36"/>
  </w:num>
  <w:num w:numId="40">
    <w:abstractNumId w:val="17"/>
  </w:num>
  <w:num w:numId="41">
    <w:abstractNumId w:val="28"/>
  </w:num>
  <w:num w:numId="42">
    <w:abstractNumId w:val="4"/>
  </w:num>
  <w:num w:numId="43">
    <w:abstractNumId w:val="3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59"/>
    <w:rsid w:val="00002962"/>
    <w:rsid w:val="00005184"/>
    <w:rsid w:val="00012C76"/>
    <w:rsid w:val="00014516"/>
    <w:rsid w:val="00015250"/>
    <w:rsid w:val="00016ABD"/>
    <w:rsid w:val="0002333F"/>
    <w:rsid w:val="0002445A"/>
    <w:rsid w:val="00034BAC"/>
    <w:rsid w:val="000362C6"/>
    <w:rsid w:val="00037234"/>
    <w:rsid w:val="000400A3"/>
    <w:rsid w:val="00043C2F"/>
    <w:rsid w:val="00044298"/>
    <w:rsid w:val="000535D2"/>
    <w:rsid w:val="00054051"/>
    <w:rsid w:val="00054EF5"/>
    <w:rsid w:val="0005527A"/>
    <w:rsid w:val="00060BE2"/>
    <w:rsid w:val="00064401"/>
    <w:rsid w:val="00070D88"/>
    <w:rsid w:val="00072DE5"/>
    <w:rsid w:val="00072E39"/>
    <w:rsid w:val="00075CDA"/>
    <w:rsid w:val="00080BA8"/>
    <w:rsid w:val="000862DC"/>
    <w:rsid w:val="0009139F"/>
    <w:rsid w:val="00092CB4"/>
    <w:rsid w:val="00092F28"/>
    <w:rsid w:val="0009476A"/>
    <w:rsid w:val="000A325F"/>
    <w:rsid w:val="000A3F2A"/>
    <w:rsid w:val="000A6D5D"/>
    <w:rsid w:val="000A72E2"/>
    <w:rsid w:val="000B11BC"/>
    <w:rsid w:val="000B219E"/>
    <w:rsid w:val="000B6DD1"/>
    <w:rsid w:val="000C227D"/>
    <w:rsid w:val="000C29CF"/>
    <w:rsid w:val="000D0E67"/>
    <w:rsid w:val="000D1268"/>
    <w:rsid w:val="000D33B1"/>
    <w:rsid w:val="000E7DFE"/>
    <w:rsid w:val="000F103C"/>
    <w:rsid w:val="000F1A6D"/>
    <w:rsid w:val="000F1F2E"/>
    <w:rsid w:val="000F526F"/>
    <w:rsid w:val="001006A2"/>
    <w:rsid w:val="00100A1E"/>
    <w:rsid w:val="001014A5"/>
    <w:rsid w:val="00101D6C"/>
    <w:rsid w:val="00101FD7"/>
    <w:rsid w:val="001043AF"/>
    <w:rsid w:val="00106A5C"/>
    <w:rsid w:val="00107993"/>
    <w:rsid w:val="00112DC5"/>
    <w:rsid w:val="001139DB"/>
    <w:rsid w:val="001140AD"/>
    <w:rsid w:val="00117663"/>
    <w:rsid w:val="00121E30"/>
    <w:rsid w:val="001235BA"/>
    <w:rsid w:val="0012653B"/>
    <w:rsid w:val="00130D34"/>
    <w:rsid w:val="00134ADC"/>
    <w:rsid w:val="00141F13"/>
    <w:rsid w:val="00145A18"/>
    <w:rsid w:val="00146A97"/>
    <w:rsid w:val="00151DA4"/>
    <w:rsid w:val="00152739"/>
    <w:rsid w:val="001528CF"/>
    <w:rsid w:val="001529A3"/>
    <w:rsid w:val="00153236"/>
    <w:rsid w:val="0015405E"/>
    <w:rsid w:val="001555EA"/>
    <w:rsid w:val="00164533"/>
    <w:rsid w:val="001652B0"/>
    <w:rsid w:val="00166332"/>
    <w:rsid w:val="00180D1D"/>
    <w:rsid w:val="0018201F"/>
    <w:rsid w:val="00184107"/>
    <w:rsid w:val="001858FC"/>
    <w:rsid w:val="001861D5"/>
    <w:rsid w:val="00190255"/>
    <w:rsid w:val="00193837"/>
    <w:rsid w:val="00194FD2"/>
    <w:rsid w:val="0019565F"/>
    <w:rsid w:val="001960BC"/>
    <w:rsid w:val="001A05ED"/>
    <w:rsid w:val="001A6CC0"/>
    <w:rsid w:val="001A71A3"/>
    <w:rsid w:val="001B06B0"/>
    <w:rsid w:val="001B0919"/>
    <w:rsid w:val="001B0C60"/>
    <w:rsid w:val="001B3874"/>
    <w:rsid w:val="001B5197"/>
    <w:rsid w:val="001B6D51"/>
    <w:rsid w:val="001B7A5F"/>
    <w:rsid w:val="001C0061"/>
    <w:rsid w:val="001C0318"/>
    <w:rsid w:val="001C13DF"/>
    <w:rsid w:val="001C1A65"/>
    <w:rsid w:val="001D09CF"/>
    <w:rsid w:val="001D467F"/>
    <w:rsid w:val="001D74A4"/>
    <w:rsid w:val="001E1D57"/>
    <w:rsid w:val="001E2C15"/>
    <w:rsid w:val="001E7093"/>
    <w:rsid w:val="001F0896"/>
    <w:rsid w:val="001F15B3"/>
    <w:rsid w:val="001F3AFE"/>
    <w:rsid w:val="00201428"/>
    <w:rsid w:val="00204D78"/>
    <w:rsid w:val="00215076"/>
    <w:rsid w:val="00227755"/>
    <w:rsid w:val="0022794D"/>
    <w:rsid w:val="00227958"/>
    <w:rsid w:val="0023048E"/>
    <w:rsid w:val="00230F38"/>
    <w:rsid w:val="002364F1"/>
    <w:rsid w:val="00237E2B"/>
    <w:rsid w:val="002413CA"/>
    <w:rsid w:val="00241B19"/>
    <w:rsid w:val="00242C82"/>
    <w:rsid w:val="002433D0"/>
    <w:rsid w:val="00244A84"/>
    <w:rsid w:val="00246FCE"/>
    <w:rsid w:val="00250556"/>
    <w:rsid w:val="00255690"/>
    <w:rsid w:val="002557DD"/>
    <w:rsid w:val="00262D33"/>
    <w:rsid w:val="00262ECB"/>
    <w:rsid w:val="00272F73"/>
    <w:rsid w:val="00275ED0"/>
    <w:rsid w:val="00280529"/>
    <w:rsid w:val="002851A7"/>
    <w:rsid w:val="002852FC"/>
    <w:rsid w:val="00285C8A"/>
    <w:rsid w:val="00286194"/>
    <w:rsid w:val="00290860"/>
    <w:rsid w:val="00291A08"/>
    <w:rsid w:val="00292EE7"/>
    <w:rsid w:val="00294F68"/>
    <w:rsid w:val="002965A7"/>
    <w:rsid w:val="002965DC"/>
    <w:rsid w:val="002B1703"/>
    <w:rsid w:val="002B2755"/>
    <w:rsid w:val="002B4C17"/>
    <w:rsid w:val="002B54F8"/>
    <w:rsid w:val="002B6EA6"/>
    <w:rsid w:val="002C0074"/>
    <w:rsid w:val="002C35B8"/>
    <w:rsid w:val="002C4A02"/>
    <w:rsid w:val="002C59C1"/>
    <w:rsid w:val="002D1960"/>
    <w:rsid w:val="002D4DFD"/>
    <w:rsid w:val="002E0754"/>
    <w:rsid w:val="002E29C2"/>
    <w:rsid w:val="002E46A8"/>
    <w:rsid w:val="002F5024"/>
    <w:rsid w:val="00300127"/>
    <w:rsid w:val="003043C8"/>
    <w:rsid w:val="003127A9"/>
    <w:rsid w:val="0031340A"/>
    <w:rsid w:val="00314D99"/>
    <w:rsid w:val="00316AA0"/>
    <w:rsid w:val="00316E16"/>
    <w:rsid w:val="00322C0E"/>
    <w:rsid w:val="00323C92"/>
    <w:rsid w:val="00323CDD"/>
    <w:rsid w:val="003247BF"/>
    <w:rsid w:val="0032676D"/>
    <w:rsid w:val="0032747B"/>
    <w:rsid w:val="00330217"/>
    <w:rsid w:val="00331A71"/>
    <w:rsid w:val="003403AF"/>
    <w:rsid w:val="00341FAA"/>
    <w:rsid w:val="00343ECB"/>
    <w:rsid w:val="00345D1A"/>
    <w:rsid w:val="003522AA"/>
    <w:rsid w:val="0035325F"/>
    <w:rsid w:val="0035413B"/>
    <w:rsid w:val="00356ABC"/>
    <w:rsid w:val="00360E3D"/>
    <w:rsid w:val="0036543D"/>
    <w:rsid w:val="00373942"/>
    <w:rsid w:val="00374278"/>
    <w:rsid w:val="003750B2"/>
    <w:rsid w:val="00375F94"/>
    <w:rsid w:val="00377E11"/>
    <w:rsid w:val="003814FE"/>
    <w:rsid w:val="0038669C"/>
    <w:rsid w:val="00386706"/>
    <w:rsid w:val="00386DD8"/>
    <w:rsid w:val="00392F0B"/>
    <w:rsid w:val="00394DC9"/>
    <w:rsid w:val="003957D2"/>
    <w:rsid w:val="003957ED"/>
    <w:rsid w:val="00395F34"/>
    <w:rsid w:val="00396D50"/>
    <w:rsid w:val="003A46D6"/>
    <w:rsid w:val="003A5721"/>
    <w:rsid w:val="003A66EE"/>
    <w:rsid w:val="003A6AC8"/>
    <w:rsid w:val="003A6C76"/>
    <w:rsid w:val="003B0823"/>
    <w:rsid w:val="003B168E"/>
    <w:rsid w:val="003B2446"/>
    <w:rsid w:val="003B283C"/>
    <w:rsid w:val="003B3B75"/>
    <w:rsid w:val="003B44AA"/>
    <w:rsid w:val="003B75E0"/>
    <w:rsid w:val="003C0350"/>
    <w:rsid w:val="003C0F2F"/>
    <w:rsid w:val="003C17F8"/>
    <w:rsid w:val="003C4BC4"/>
    <w:rsid w:val="003C75A2"/>
    <w:rsid w:val="003D2A38"/>
    <w:rsid w:val="003D451A"/>
    <w:rsid w:val="003D52C6"/>
    <w:rsid w:val="003D796F"/>
    <w:rsid w:val="003E1AEF"/>
    <w:rsid w:val="004023E8"/>
    <w:rsid w:val="00410450"/>
    <w:rsid w:val="00417850"/>
    <w:rsid w:val="004263B8"/>
    <w:rsid w:val="00434EED"/>
    <w:rsid w:val="004412C4"/>
    <w:rsid w:val="004445F8"/>
    <w:rsid w:val="00445183"/>
    <w:rsid w:val="0044559E"/>
    <w:rsid w:val="00445B79"/>
    <w:rsid w:val="00446732"/>
    <w:rsid w:val="00446D49"/>
    <w:rsid w:val="004470CD"/>
    <w:rsid w:val="00452193"/>
    <w:rsid w:val="0045239A"/>
    <w:rsid w:val="00455491"/>
    <w:rsid w:val="00455AB1"/>
    <w:rsid w:val="00455E2B"/>
    <w:rsid w:val="00457D61"/>
    <w:rsid w:val="004612AD"/>
    <w:rsid w:val="00463726"/>
    <w:rsid w:val="00466353"/>
    <w:rsid w:val="00466395"/>
    <w:rsid w:val="00466C8B"/>
    <w:rsid w:val="004711A8"/>
    <w:rsid w:val="00472839"/>
    <w:rsid w:val="00472C3F"/>
    <w:rsid w:val="0048163A"/>
    <w:rsid w:val="0048195C"/>
    <w:rsid w:val="00481B80"/>
    <w:rsid w:val="0048315C"/>
    <w:rsid w:val="004869D4"/>
    <w:rsid w:val="00487B2B"/>
    <w:rsid w:val="00492BC2"/>
    <w:rsid w:val="00492C26"/>
    <w:rsid w:val="004957D9"/>
    <w:rsid w:val="004A00E6"/>
    <w:rsid w:val="004A2412"/>
    <w:rsid w:val="004A33C5"/>
    <w:rsid w:val="004A4408"/>
    <w:rsid w:val="004B06CE"/>
    <w:rsid w:val="004B109C"/>
    <w:rsid w:val="004B13C5"/>
    <w:rsid w:val="004B3948"/>
    <w:rsid w:val="004B50F8"/>
    <w:rsid w:val="004B5EFD"/>
    <w:rsid w:val="004B6A42"/>
    <w:rsid w:val="004B721C"/>
    <w:rsid w:val="004C31A9"/>
    <w:rsid w:val="004C5ECF"/>
    <w:rsid w:val="004D0B9C"/>
    <w:rsid w:val="004D579B"/>
    <w:rsid w:val="004E29B4"/>
    <w:rsid w:val="004E40EC"/>
    <w:rsid w:val="004E6EFD"/>
    <w:rsid w:val="004E76B6"/>
    <w:rsid w:val="004F2277"/>
    <w:rsid w:val="004F51CC"/>
    <w:rsid w:val="004F55C9"/>
    <w:rsid w:val="004F5903"/>
    <w:rsid w:val="004F5A9D"/>
    <w:rsid w:val="004F5F12"/>
    <w:rsid w:val="005033FE"/>
    <w:rsid w:val="00505534"/>
    <w:rsid w:val="00505F07"/>
    <w:rsid w:val="00515FDE"/>
    <w:rsid w:val="005161A2"/>
    <w:rsid w:val="0052030E"/>
    <w:rsid w:val="005216B1"/>
    <w:rsid w:val="00521834"/>
    <w:rsid w:val="0052478F"/>
    <w:rsid w:val="00525F3C"/>
    <w:rsid w:val="005348E6"/>
    <w:rsid w:val="005359D3"/>
    <w:rsid w:val="0053668D"/>
    <w:rsid w:val="00537277"/>
    <w:rsid w:val="00542589"/>
    <w:rsid w:val="005429E9"/>
    <w:rsid w:val="0054412B"/>
    <w:rsid w:val="00545DA4"/>
    <w:rsid w:val="00547F1D"/>
    <w:rsid w:val="005514FE"/>
    <w:rsid w:val="00552C96"/>
    <w:rsid w:val="00553051"/>
    <w:rsid w:val="005540CB"/>
    <w:rsid w:val="005565F3"/>
    <w:rsid w:val="0056539A"/>
    <w:rsid w:val="00565922"/>
    <w:rsid w:val="005714D6"/>
    <w:rsid w:val="00571B3D"/>
    <w:rsid w:val="005724D0"/>
    <w:rsid w:val="005756FB"/>
    <w:rsid w:val="00581674"/>
    <w:rsid w:val="00586D8E"/>
    <w:rsid w:val="005906A2"/>
    <w:rsid w:val="00591AD3"/>
    <w:rsid w:val="0059433F"/>
    <w:rsid w:val="005944F3"/>
    <w:rsid w:val="005963AE"/>
    <w:rsid w:val="00596A06"/>
    <w:rsid w:val="00596BB5"/>
    <w:rsid w:val="005A2D04"/>
    <w:rsid w:val="005A3F03"/>
    <w:rsid w:val="005A7F71"/>
    <w:rsid w:val="005B1204"/>
    <w:rsid w:val="005B14F5"/>
    <w:rsid w:val="005B1700"/>
    <w:rsid w:val="005B4A4D"/>
    <w:rsid w:val="005B5103"/>
    <w:rsid w:val="005C060E"/>
    <w:rsid w:val="005C1E59"/>
    <w:rsid w:val="005D1480"/>
    <w:rsid w:val="005D1F01"/>
    <w:rsid w:val="005D4245"/>
    <w:rsid w:val="005D4DD4"/>
    <w:rsid w:val="005E2AF5"/>
    <w:rsid w:val="005E5DD8"/>
    <w:rsid w:val="005E63CC"/>
    <w:rsid w:val="005F3F4A"/>
    <w:rsid w:val="005F4E8C"/>
    <w:rsid w:val="005F79E9"/>
    <w:rsid w:val="006027A5"/>
    <w:rsid w:val="00604376"/>
    <w:rsid w:val="006054FC"/>
    <w:rsid w:val="00612620"/>
    <w:rsid w:val="00614B55"/>
    <w:rsid w:val="00615BD5"/>
    <w:rsid w:val="00626226"/>
    <w:rsid w:val="00627DFB"/>
    <w:rsid w:val="006303B8"/>
    <w:rsid w:val="00631F5C"/>
    <w:rsid w:val="00636B37"/>
    <w:rsid w:val="00643EF9"/>
    <w:rsid w:val="006446A4"/>
    <w:rsid w:val="00644884"/>
    <w:rsid w:val="00650506"/>
    <w:rsid w:val="00650A7C"/>
    <w:rsid w:val="006521B1"/>
    <w:rsid w:val="0065397A"/>
    <w:rsid w:val="00660511"/>
    <w:rsid w:val="00660AEB"/>
    <w:rsid w:val="00662560"/>
    <w:rsid w:val="00663044"/>
    <w:rsid w:val="00666D6E"/>
    <w:rsid w:val="00667977"/>
    <w:rsid w:val="00671BBA"/>
    <w:rsid w:val="0067274E"/>
    <w:rsid w:val="00672986"/>
    <w:rsid w:val="0068197B"/>
    <w:rsid w:val="00684B19"/>
    <w:rsid w:val="00687D25"/>
    <w:rsid w:val="00691565"/>
    <w:rsid w:val="0069236A"/>
    <w:rsid w:val="00692CFD"/>
    <w:rsid w:val="006A0EA1"/>
    <w:rsid w:val="006A14C2"/>
    <w:rsid w:val="006A22AA"/>
    <w:rsid w:val="006A22C8"/>
    <w:rsid w:val="006B1A1B"/>
    <w:rsid w:val="006B1B82"/>
    <w:rsid w:val="006B1D97"/>
    <w:rsid w:val="006B2389"/>
    <w:rsid w:val="006B2E6D"/>
    <w:rsid w:val="006B55A3"/>
    <w:rsid w:val="006C37DE"/>
    <w:rsid w:val="006C3CBC"/>
    <w:rsid w:val="006C539E"/>
    <w:rsid w:val="006C677B"/>
    <w:rsid w:val="006D02F4"/>
    <w:rsid w:val="006D2B32"/>
    <w:rsid w:val="006D3368"/>
    <w:rsid w:val="006D45ED"/>
    <w:rsid w:val="006E73DA"/>
    <w:rsid w:val="006E778A"/>
    <w:rsid w:val="006E7CD2"/>
    <w:rsid w:val="006F1715"/>
    <w:rsid w:val="006F2E09"/>
    <w:rsid w:val="006F66A3"/>
    <w:rsid w:val="00703270"/>
    <w:rsid w:val="0070500D"/>
    <w:rsid w:val="00706CE2"/>
    <w:rsid w:val="00706E7A"/>
    <w:rsid w:val="007116CF"/>
    <w:rsid w:val="00713905"/>
    <w:rsid w:val="00713BB2"/>
    <w:rsid w:val="00714A9D"/>
    <w:rsid w:val="00717A7A"/>
    <w:rsid w:val="00720451"/>
    <w:rsid w:val="00723671"/>
    <w:rsid w:val="00724CE7"/>
    <w:rsid w:val="00727575"/>
    <w:rsid w:val="007275B5"/>
    <w:rsid w:val="0073000C"/>
    <w:rsid w:val="00731C18"/>
    <w:rsid w:val="00740FA6"/>
    <w:rsid w:val="00741771"/>
    <w:rsid w:val="00742081"/>
    <w:rsid w:val="00742316"/>
    <w:rsid w:val="00742D12"/>
    <w:rsid w:val="0074457C"/>
    <w:rsid w:val="00745783"/>
    <w:rsid w:val="00746C39"/>
    <w:rsid w:val="007475A2"/>
    <w:rsid w:val="00747747"/>
    <w:rsid w:val="00747E4F"/>
    <w:rsid w:val="0075211D"/>
    <w:rsid w:val="0075285B"/>
    <w:rsid w:val="00754C88"/>
    <w:rsid w:val="00757D48"/>
    <w:rsid w:val="00757F7E"/>
    <w:rsid w:val="00763210"/>
    <w:rsid w:val="007653B5"/>
    <w:rsid w:val="0076652A"/>
    <w:rsid w:val="00774932"/>
    <w:rsid w:val="007834B4"/>
    <w:rsid w:val="00786516"/>
    <w:rsid w:val="00787161"/>
    <w:rsid w:val="00787B7D"/>
    <w:rsid w:val="007927DA"/>
    <w:rsid w:val="00792E9D"/>
    <w:rsid w:val="00795F83"/>
    <w:rsid w:val="00797926"/>
    <w:rsid w:val="007A0867"/>
    <w:rsid w:val="007A2123"/>
    <w:rsid w:val="007A5768"/>
    <w:rsid w:val="007A7951"/>
    <w:rsid w:val="007B03A7"/>
    <w:rsid w:val="007B25B7"/>
    <w:rsid w:val="007B31CB"/>
    <w:rsid w:val="007B3D38"/>
    <w:rsid w:val="007B54AF"/>
    <w:rsid w:val="007B6128"/>
    <w:rsid w:val="007B7190"/>
    <w:rsid w:val="007C18DB"/>
    <w:rsid w:val="007C24C2"/>
    <w:rsid w:val="007D1875"/>
    <w:rsid w:val="007D1F53"/>
    <w:rsid w:val="007D3C3D"/>
    <w:rsid w:val="007D5237"/>
    <w:rsid w:val="007D78C7"/>
    <w:rsid w:val="007E011D"/>
    <w:rsid w:val="007E02D7"/>
    <w:rsid w:val="007E1E2C"/>
    <w:rsid w:val="007E29AD"/>
    <w:rsid w:val="007E36D7"/>
    <w:rsid w:val="007E485D"/>
    <w:rsid w:val="007E6BF9"/>
    <w:rsid w:val="007E6C3A"/>
    <w:rsid w:val="007E6C72"/>
    <w:rsid w:val="007F3598"/>
    <w:rsid w:val="007F6F82"/>
    <w:rsid w:val="00800031"/>
    <w:rsid w:val="00803750"/>
    <w:rsid w:val="00803A27"/>
    <w:rsid w:val="00804ECE"/>
    <w:rsid w:val="0080726D"/>
    <w:rsid w:val="00807389"/>
    <w:rsid w:val="00821451"/>
    <w:rsid w:val="00830686"/>
    <w:rsid w:val="00831045"/>
    <w:rsid w:val="0083111B"/>
    <w:rsid w:val="0083180F"/>
    <w:rsid w:val="00833079"/>
    <w:rsid w:val="008332AA"/>
    <w:rsid w:val="0083472D"/>
    <w:rsid w:val="00837468"/>
    <w:rsid w:val="00837BF2"/>
    <w:rsid w:val="00840CA2"/>
    <w:rsid w:val="00840CD3"/>
    <w:rsid w:val="008473CD"/>
    <w:rsid w:val="008526D9"/>
    <w:rsid w:val="00853B56"/>
    <w:rsid w:val="008551DE"/>
    <w:rsid w:val="008616F8"/>
    <w:rsid w:val="0086456B"/>
    <w:rsid w:val="00865307"/>
    <w:rsid w:val="008663D1"/>
    <w:rsid w:val="00880294"/>
    <w:rsid w:val="00887685"/>
    <w:rsid w:val="008935EE"/>
    <w:rsid w:val="00896170"/>
    <w:rsid w:val="008A1E9C"/>
    <w:rsid w:val="008A4560"/>
    <w:rsid w:val="008A6450"/>
    <w:rsid w:val="008A66F9"/>
    <w:rsid w:val="008B0E67"/>
    <w:rsid w:val="008B3B55"/>
    <w:rsid w:val="008C7B63"/>
    <w:rsid w:val="008D025D"/>
    <w:rsid w:val="008D45FF"/>
    <w:rsid w:val="008E05CB"/>
    <w:rsid w:val="008E1695"/>
    <w:rsid w:val="008E48B9"/>
    <w:rsid w:val="008F0038"/>
    <w:rsid w:val="008F189A"/>
    <w:rsid w:val="008F239C"/>
    <w:rsid w:val="008F34DA"/>
    <w:rsid w:val="008F4498"/>
    <w:rsid w:val="008F4E6C"/>
    <w:rsid w:val="008F5020"/>
    <w:rsid w:val="008F51C2"/>
    <w:rsid w:val="008F7D7B"/>
    <w:rsid w:val="00901330"/>
    <w:rsid w:val="009138ED"/>
    <w:rsid w:val="00915BC5"/>
    <w:rsid w:val="00916447"/>
    <w:rsid w:val="009213FE"/>
    <w:rsid w:val="00923C8F"/>
    <w:rsid w:val="009279B0"/>
    <w:rsid w:val="00930FB8"/>
    <w:rsid w:val="0093590F"/>
    <w:rsid w:val="009372D7"/>
    <w:rsid w:val="00940402"/>
    <w:rsid w:val="00942FE5"/>
    <w:rsid w:val="009433E5"/>
    <w:rsid w:val="00943E0D"/>
    <w:rsid w:val="00945528"/>
    <w:rsid w:val="00946DA1"/>
    <w:rsid w:val="00953F21"/>
    <w:rsid w:val="00955A6C"/>
    <w:rsid w:val="00956AB4"/>
    <w:rsid w:val="009625ED"/>
    <w:rsid w:val="00964C39"/>
    <w:rsid w:val="00965247"/>
    <w:rsid w:val="00965513"/>
    <w:rsid w:val="009704D3"/>
    <w:rsid w:val="00974377"/>
    <w:rsid w:val="00974CAE"/>
    <w:rsid w:val="00984D9D"/>
    <w:rsid w:val="009905F2"/>
    <w:rsid w:val="00991D67"/>
    <w:rsid w:val="00992352"/>
    <w:rsid w:val="00992630"/>
    <w:rsid w:val="00995CBE"/>
    <w:rsid w:val="0099712A"/>
    <w:rsid w:val="009A5E71"/>
    <w:rsid w:val="009B041C"/>
    <w:rsid w:val="009B1639"/>
    <w:rsid w:val="009B3BCE"/>
    <w:rsid w:val="009B3C87"/>
    <w:rsid w:val="009B4892"/>
    <w:rsid w:val="009B75D6"/>
    <w:rsid w:val="009C1AA0"/>
    <w:rsid w:val="009C221B"/>
    <w:rsid w:val="009C2715"/>
    <w:rsid w:val="009C5F28"/>
    <w:rsid w:val="009C61C0"/>
    <w:rsid w:val="009D1065"/>
    <w:rsid w:val="009D17E6"/>
    <w:rsid w:val="009D2B13"/>
    <w:rsid w:val="009D38AC"/>
    <w:rsid w:val="009D793F"/>
    <w:rsid w:val="009E2E54"/>
    <w:rsid w:val="009E6955"/>
    <w:rsid w:val="009E6B12"/>
    <w:rsid w:val="009E71C5"/>
    <w:rsid w:val="009E7BED"/>
    <w:rsid w:val="009F12BF"/>
    <w:rsid w:val="009F1C4E"/>
    <w:rsid w:val="009F2DEE"/>
    <w:rsid w:val="009F3E8E"/>
    <w:rsid w:val="009F648D"/>
    <w:rsid w:val="009F6FB1"/>
    <w:rsid w:val="00A02A74"/>
    <w:rsid w:val="00A02B9F"/>
    <w:rsid w:val="00A032E4"/>
    <w:rsid w:val="00A04942"/>
    <w:rsid w:val="00A04AE9"/>
    <w:rsid w:val="00A07B3E"/>
    <w:rsid w:val="00A11AC8"/>
    <w:rsid w:val="00A123A1"/>
    <w:rsid w:val="00A136B7"/>
    <w:rsid w:val="00A15788"/>
    <w:rsid w:val="00A15FD6"/>
    <w:rsid w:val="00A161E0"/>
    <w:rsid w:val="00A3507F"/>
    <w:rsid w:val="00A37E00"/>
    <w:rsid w:val="00A412E4"/>
    <w:rsid w:val="00A426DC"/>
    <w:rsid w:val="00A463E6"/>
    <w:rsid w:val="00A46821"/>
    <w:rsid w:val="00A47C0B"/>
    <w:rsid w:val="00A50FDA"/>
    <w:rsid w:val="00A52EA4"/>
    <w:rsid w:val="00A53392"/>
    <w:rsid w:val="00A56FE1"/>
    <w:rsid w:val="00A625AE"/>
    <w:rsid w:val="00A62AC8"/>
    <w:rsid w:val="00A6427B"/>
    <w:rsid w:val="00A65B7A"/>
    <w:rsid w:val="00A65FC4"/>
    <w:rsid w:val="00A70D1E"/>
    <w:rsid w:val="00A71382"/>
    <w:rsid w:val="00A72EF6"/>
    <w:rsid w:val="00A73012"/>
    <w:rsid w:val="00A747A5"/>
    <w:rsid w:val="00A75654"/>
    <w:rsid w:val="00A8335A"/>
    <w:rsid w:val="00A83C40"/>
    <w:rsid w:val="00A84AC6"/>
    <w:rsid w:val="00A87D02"/>
    <w:rsid w:val="00A90AAD"/>
    <w:rsid w:val="00A91EF4"/>
    <w:rsid w:val="00A97A55"/>
    <w:rsid w:val="00A97D20"/>
    <w:rsid w:val="00AA11F1"/>
    <w:rsid w:val="00AA5BB1"/>
    <w:rsid w:val="00AA5ED5"/>
    <w:rsid w:val="00AA7F8D"/>
    <w:rsid w:val="00AB1772"/>
    <w:rsid w:val="00AB2FAC"/>
    <w:rsid w:val="00AB3D25"/>
    <w:rsid w:val="00AB488C"/>
    <w:rsid w:val="00AC5049"/>
    <w:rsid w:val="00AD0EF4"/>
    <w:rsid w:val="00AE0724"/>
    <w:rsid w:val="00AE1A50"/>
    <w:rsid w:val="00AE2DE3"/>
    <w:rsid w:val="00AE5DF7"/>
    <w:rsid w:val="00AE7AFA"/>
    <w:rsid w:val="00AF15F3"/>
    <w:rsid w:val="00AF1616"/>
    <w:rsid w:val="00AF2406"/>
    <w:rsid w:val="00AF35D8"/>
    <w:rsid w:val="00AF7363"/>
    <w:rsid w:val="00AF737C"/>
    <w:rsid w:val="00AF77C2"/>
    <w:rsid w:val="00B00FE4"/>
    <w:rsid w:val="00B01E7D"/>
    <w:rsid w:val="00B02501"/>
    <w:rsid w:val="00B02CCD"/>
    <w:rsid w:val="00B04F64"/>
    <w:rsid w:val="00B144E7"/>
    <w:rsid w:val="00B15407"/>
    <w:rsid w:val="00B20B62"/>
    <w:rsid w:val="00B2155D"/>
    <w:rsid w:val="00B22B24"/>
    <w:rsid w:val="00B235DA"/>
    <w:rsid w:val="00B25C6D"/>
    <w:rsid w:val="00B3180B"/>
    <w:rsid w:val="00B31CF0"/>
    <w:rsid w:val="00B3310C"/>
    <w:rsid w:val="00B42719"/>
    <w:rsid w:val="00B52BFC"/>
    <w:rsid w:val="00B5302F"/>
    <w:rsid w:val="00B533E0"/>
    <w:rsid w:val="00B56D6E"/>
    <w:rsid w:val="00B63AD7"/>
    <w:rsid w:val="00B63C5D"/>
    <w:rsid w:val="00B65014"/>
    <w:rsid w:val="00B66F63"/>
    <w:rsid w:val="00B7039A"/>
    <w:rsid w:val="00B80DFE"/>
    <w:rsid w:val="00B82BBD"/>
    <w:rsid w:val="00B831CB"/>
    <w:rsid w:val="00B833F4"/>
    <w:rsid w:val="00B87C0F"/>
    <w:rsid w:val="00B87FFC"/>
    <w:rsid w:val="00B90957"/>
    <w:rsid w:val="00B90ACD"/>
    <w:rsid w:val="00B941DD"/>
    <w:rsid w:val="00BB1D60"/>
    <w:rsid w:val="00BB5F33"/>
    <w:rsid w:val="00BB6521"/>
    <w:rsid w:val="00BB67B9"/>
    <w:rsid w:val="00BC3EBD"/>
    <w:rsid w:val="00BC479E"/>
    <w:rsid w:val="00BC4B77"/>
    <w:rsid w:val="00BC6198"/>
    <w:rsid w:val="00BC71A4"/>
    <w:rsid w:val="00BC77CD"/>
    <w:rsid w:val="00BC7C17"/>
    <w:rsid w:val="00BD0A0D"/>
    <w:rsid w:val="00BD2B2D"/>
    <w:rsid w:val="00BD3E87"/>
    <w:rsid w:val="00BD6C0F"/>
    <w:rsid w:val="00BE1180"/>
    <w:rsid w:val="00BE2932"/>
    <w:rsid w:val="00BE3592"/>
    <w:rsid w:val="00BE5314"/>
    <w:rsid w:val="00BE69E3"/>
    <w:rsid w:val="00BE7252"/>
    <w:rsid w:val="00BF046B"/>
    <w:rsid w:val="00BF266E"/>
    <w:rsid w:val="00BF4C06"/>
    <w:rsid w:val="00BF5074"/>
    <w:rsid w:val="00C006C6"/>
    <w:rsid w:val="00C00ABD"/>
    <w:rsid w:val="00C01743"/>
    <w:rsid w:val="00C04C31"/>
    <w:rsid w:val="00C04E2B"/>
    <w:rsid w:val="00C0530D"/>
    <w:rsid w:val="00C06DA2"/>
    <w:rsid w:val="00C07793"/>
    <w:rsid w:val="00C168AA"/>
    <w:rsid w:val="00C178D4"/>
    <w:rsid w:val="00C200D9"/>
    <w:rsid w:val="00C22515"/>
    <w:rsid w:val="00C22C6E"/>
    <w:rsid w:val="00C24277"/>
    <w:rsid w:val="00C24E59"/>
    <w:rsid w:val="00C2601C"/>
    <w:rsid w:val="00C27BED"/>
    <w:rsid w:val="00C30BCE"/>
    <w:rsid w:val="00C3211C"/>
    <w:rsid w:val="00C34BC7"/>
    <w:rsid w:val="00C35E67"/>
    <w:rsid w:val="00C4165A"/>
    <w:rsid w:val="00C419D9"/>
    <w:rsid w:val="00C434E1"/>
    <w:rsid w:val="00C44B0A"/>
    <w:rsid w:val="00C504A6"/>
    <w:rsid w:val="00C5180D"/>
    <w:rsid w:val="00C53AFC"/>
    <w:rsid w:val="00C56558"/>
    <w:rsid w:val="00C56E2F"/>
    <w:rsid w:val="00C57BE6"/>
    <w:rsid w:val="00C57F99"/>
    <w:rsid w:val="00C60CC5"/>
    <w:rsid w:val="00C652F0"/>
    <w:rsid w:val="00C70B29"/>
    <w:rsid w:val="00C73D25"/>
    <w:rsid w:val="00C73F16"/>
    <w:rsid w:val="00C74431"/>
    <w:rsid w:val="00C7540F"/>
    <w:rsid w:val="00C83561"/>
    <w:rsid w:val="00C83E0C"/>
    <w:rsid w:val="00C84B61"/>
    <w:rsid w:val="00C90440"/>
    <w:rsid w:val="00C911BC"/>
    <w:rsid w:val="00C92334"/>
    <w:rsid w:val="00C94C90"/>
    <w:rsid w:val="00C94D5C"/>
    <w:rsid w:val="00CA5E35"/>
    <w:rsid w:val="00CA6244"/>
    <w:rsid w:val="00CB2105"/>
    <w:rsid w:val="00CB3AA2"/>
    <w:rsid w:val="00CB753D"/>
    <w:rsid w:val="00CC2D8C"/>
    <w:rsid w:val="00CC47B8"/>
    <w:rsid w:val="00CC47E8"/>
    <w:rsid w:val="00CC4869"/>
    <w:rsid w:val="00CC4A7F"/>
    <w:rsid w:val="00CC72E7"/>
    <w:rsid w:val="00CC7BD7"/>
    <w:rsid w:val="00CD04B1"/>
    <w:rsid w:val="00CD2821"/>
    <w:rsid w:val="00CD3390"/>
    <w:rsid w:val="00CE1AF3"/>
    <w:rsid w:val="00CE279A"/>
    <w:rsid w:val="00CE5B54"/>
    <w:rsid w:val="00CF34CB"/>
    <w:rsid w:val="00CF35CF"/>
    <w:rsid w:val="00CF520D"/>
    <w:rsid w:val="00CF6C7F"/>
    <w:rsid w:val="00CF72C5"/>
    <w:rsid w:val="00D003B8"/>
    <w:rsid w:val="00D00A1E"/>
    <w:rsid w:val="00D02915"/>
    <w:rsid w:val="00D031AC"/>
    <w:rsid w:val="00D06255"/>
    <w:rsid w:val="00D071BD"/>
    <w:rsid w:val="00D0766B"/>
    <w:rsid w:val="00D1797F"/>
    <w:rsid w:val="00D22838"/>
    <w:rsid w:val="00D2307B"/>
    <w:rsid w:val="00D239BD"/>
    <w:rsid w:val="00D27AEA"/>
    <w:rsid w:val="00D307CB"/>
    <w:rsid w:val="00D315BB"/>
    <w:rsid w:val="00D32984"/>
    <w:rsid w:val="00D3327D"/>
    <w:rsid w:val="00D343D7"/>
    <w:rsid w:val="00D34575"/>
    <w:rsid w:val="00D40960"/>
    <w:rsid w:val="00D4263B"/>
    <w:rsid w:val="00D42966"/>
    <w:rsid w:val="00D5002F"/>
    <w:rsid w:val="00D51473"/>
    <w:rsid w:val="00D51A73"/>
    <w:rsid w:val="00D54374"/>
    <w:rsid w:val="00D701E3"/>
    <w:rsid w:val="00D706F2"/>
    <w:rsid w:val="00D819FF"/>
    <w:rsid w:val="00D85745"/>
    <w:rsid w:val="00D86636"/>
    <w:rsid w:val="00D930BC"/>
    <w:rsid w:val="00D93568"/>
    <w:rsid w:val="00D93ABB"/>
    <w:rsid w:val="00DA109E"/>
    <w:rsid w:val="00DA4B05"/>
    <w:rsid w:val="00DA6513"/>
    <w:rsid w:val="00DA7C57"/>
    <w:rsid w:val="00DB3F4B"/>
    <w:rsid w:val="00DB4770"/>
    <w:rsid w:val="00DB574D"/>
    <w:rsid w:val="00DB6EAE"/>
    <w:rsid w:val="00DC396A"/>
    <w:rsid w:val="00DC39AE"/>
    <w:rsid w:val="00DC501F"/>
    <w:rsid w:val="00DC5C78"/>
    <w:rsid w:val="00DD1E52"/>
    <w:rsid w:val="00DD5144"/>
    <w:rsid w:val="00DD7302"/>
    <w:rsid w:val="00DE2443"/>
    <w:rsid w:val="00DE56D1"/>
    <w:rsid w:val="00DF19BF"/>
    <w:rsid w:val="00DF2B37"/>
    <w:rsid w:val="00DF3EA9"/>
    <w:rsid w:val="00DF70DA"/>
    <w:rsid w:val="00DF74F2"/>
    <w:rsid w:val="00DF78DA"/>
    <w:rsid w:val="00E00FE7"/>
    <w:rsid w:val="00E01549"/>
    <w:rsid w:val="00E0166A"/>
    <w:rsid w:val="00E046B8"/>
    <w:rsid w:val="00E05935"/>
    <w:rsid w:val="00E05B2E"/>
    <w:rsid w:val="00E0731F"/>
    <w:rsid w:val="00E0736F"/>
    <w:rsid w:val="00E13EEC"/>
    <w:rsid w:val="00E14A0D"/>
    <w:rsid w:val="00E20358"/>
    <w:rsid w:val="00E2784C"/>
    <w:rsid w:val="00E33B47"/>
    <w:rsid w:val="00E349FE"/>
    <w:rsid w:val="00E36C3C"/>
    <w:rsid w:val="00E46D07"/>
    <w:rsid w:val="00E5009C"/>
    <w:rsid w:val="00E50A6C"/>
    <w:rsid w:val="00E53EFD"/>
    <w:rsid w:val="00E56CC2"/>
    <w:rsid w:val="00E60354"/>
    <w:rsid w:val="00E618AE"/>
    <w:rsid w:val="00E65786"/>
    <w:rsid w:val="00E65E1A"/>
    <w:rsid w:val="00E736B7"/>
    <w:rsid w:val="00E770D0"/>
    <w:rsid w:val="00E779C2"/>
    <w:rsid w:val="00E87161"/>
    <w:rsid w:val="00E87B6F"/>
    <w:rsid w:val="00E9541E"/>
    <w:rsid w:val="00EA097A"/>
    <w:rsid w:val="00EA69BD"/>
    <w:rsid w:val="00EB5606"/>
    <w:rsid w:val="00EC089D"/>
    <w:rsid w:val="00EC20AB"/>
    <w:rsid w:val="00EC22F4"/>
    <w:rsid w:val="00EC335E"/>
    <w:rsid w:val="00EC4281"/>
    <w:rsid w:val="00EC483E"/>
    <w:rsid w:val="00ED033C"/>
    <w:rsid w:val="00ED2B07"/>
    <w:rsid w:val="00ED6DDF"/>
    <w:rsid w:val="00EE2423"/>
    <w:rsid w:val="00EE2D06"/>
    <w:rsid w:val="00EE396F"/>
    <w:rsid w:val="00EE49D9"/>
    <w:rsid w:val="00EE7A93"/>
    <w:rsid w:val="00EF4DD6"/>
    <w:rsid w:val="00EF551B"/>
    <w:rsid w:val="00EF7869"/>
    <w:rsid w:val="00F073D6"/>
    <w:rsid w:val="00F128BA"/>
    <w:rsid w:val="00F12E4E"/>
    <w:rsid w:val="00F15BED"/>
    <w:rsid w:val="00F16400"/>
    <w:rsid w:val="00F20E31"/>
    <w:rsid w:val="00F236FD"/>
    <w:rsid w:val="00F267D1"/>
    <w:rsid w:val="00F3127B"/>
    <w:rsid w:val="00F3135E"/>
    <w:rsid w:val="00F343EF"/>
    <w:rsid w:val="00F34824"/>
    <w:rsid w:val="00F41AE8"/>
    <w:rsid w:val="00F42119"/>
    <w:rsid w:val="00F511F5"/>
    <w:rsid w:val="00F55B42"/>
    <w:rsid w:val="00F56112"/>
    <w:rsid w:val="00F56CDE"/>
    <w:rsid w:val="00F6216E"/>
    <w:rsid w:val="00F62F45"/>
    <w:rsid w:val="00F63AF6"/>
    <w:rsid w:val="00F63DE3"/>
    <w:rsid w:val="00F67932"/>
    <w:rsid w:val="00F70416"/>
    <w:rsid w:val="00F7079D"/>
    <w:rsid w:val="00F82C00"/>
    <w:rsid w:val="00F861C4"/>
    <w:rsid w:val="00F90CAF"/>
    <w:rsid w:val="00F93309"/>
    <w:rsid w:val="00F94095"/>
    <w:rsid w:val="00F9432C"/>
    <w:rsid w:val="00F96785"/>
    <w:rsid w:val="00FA20A3"/>
    <w:rsid w:val="00FA31E5"/>
    <w:rsid w:val="00FA3E4F"/>
    <w:rsid w:val="00FA5438"/>
    <w:rsid w:val="00FA5DDC"/>
    <w:rsid w:val="00FA665F"/>
    <w:rsid w:val="00FA6B25"/>
    <w:rsid w:val="00FA71D8"/>
    <w:rsid w:val="00FA7325"/>
    <w:rsid w:val="00FA7F19"/>
    <w:rsid w:val="00FB3000"/>
    <w:rsid w:val="00FC159D"/>
    <w:rsid w:val="00FC3910"/>
    <w:rsid w:val="00FC759E"/>
    <w:rsid w:val="00FD4BD6"/>
    <w:rsid w:val="00FD7386"/>
    <w:rsid w:val="00FE00AE"/>
    <w:rsid w:val="00FE39DB"/>
    <w:rsid w:val="00FE4573"/>
    <w:rsid w:val="00FE52C0"/>
    <w:rsid w:val="00FE538F"/>
    <w:rsid w:val="00FE5BF9"/>
    <w:rsid w:val="00FF0C96"/>
    <w:rsid w:val="00FF4CF0"/>
    <w:rsid w:val="00FF68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246F68"/>
  <w15:docId w15:val="{93464915-DCFC-4F40-91F0-880D54D9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DA"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7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7575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575"/>
    <w:rPr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ISW6.dot</Template>
  <TotalTime>28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SAMWATEK 22</cp:lastModifiedBy>
  <cp:revision>13</cp:revision>
  <cp:lastPrinted>2021-09-28T10:54:00Z</cp:lastPrinted>
  <dcterms:created xsi:type="dcterms:W3CDTF">2021-10-06T07:39:00Z</dcterms:created>
  <dcterms:modified xsi:type="dcterms:W3CDTF">2025-06-11T11:55:00Z</dcterms:modified>
</cp:coreProperties>
</file>